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C8DB" w14:textId="77777777" w:rsidR="005E317F" w:rsidRPr="004557B1" w:rsidRDefault="005E317F" w:rsidP="005E317F">
      <w:pPr>
        <w:rPr>
          <w:sz w:val="28"/>
        </w:rPr>
      </w:pPr>
      <w:r w:rsidRPr="004557B1">
        <w:rPr>
          <w:noProof/>
          <w:lang w:eastAsia="en-AU"/>
        </w:rPr>
        <w:drawing>
          <wp:inline distT="0" distB="0" distL="0" distR="0" wp14:anchorId="061722DC" wp14:editId="40A117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45FD" w14:textId="77777777" w:rsidR="005E317F" w:rsidRPr="004557B1" w:rsidRDefault="005E317F" w:rsidP="005E317F">
      <w:pPr>
        <w:rPr>
          <w:sz w:val="19"/>
        </w:rPr>
      </w:pPr>
    </w:p>
    <w:p w14:paraId="6AC9B8E0" w14:textId="7D3E05BE" w:rsidR="005E317F" w:rsidRPr="004557B1" w:rsidRDefault="00A12864" w:rsidP="005E317F">
      <w:pPr>
        <w:pStyle w:val="ShortT"/>
      </w:pPr>
      <w:r w:rsidRPr="004557B1">
        <w:t>Health Insurance</w:t>
      </w:r>
      <w:r w:rsidR="00CF594A">
        <w:t xml:space="preserve"> Legislation</w:t>
      </w:r>
      <w:r w:rsidRPr="004557B1">
        <w:t xml:space="preserve"> Amendment (Indexation</w:t>
      </w:r>
      <w:r w:rsidRPr="00935B6B">
        <w:t xml:space="preserve">) </w:t>
      </w:r>
      <w:r w:rsidRPr="004557B1">
        <w:t>Determination 2020</w:t>
      </w:r>
    </w:p>
    <w:p w14:paraId="57C64B88" w14:textId="545E7C16" w:rsidR="005E317F" w:rsidRPr="004557B1" w:rsidRDefault="005E317F" w:rsidP="005E317F">
      <w:pPr>
        <w:pStyle w:val="SignCoverPageStart"/>
        <w:spacing w:before="240"/>
        <w:ind w:right="91"/>
        <w:rPr>
          <w:szCs w:val="22"/>
        </w:rPr>
      </w:pPr>
      <w:r w:rsidRPr="004557B1">
        <w:rPr>
          <w:szCs w:val="22"/>
        </w:rPr>
        <w:t xml:space="preserve">I, </w:t>
      </w:r>
      <w:r w:rsidR="00D06B71">
        <w:rPr>
          <w:szCs w:val="22"/>
        </w:rPr>
        <w:t>Paul McBride</w:t>
      </w:r>
      <w:r w:rsidRPr="004557B1">
        <w:rPr>
          <w:szCs w:val="22"/>
        </w:rPr>
        <w:t>,</w:t>
      </w:r>
      <w:r w:rsidR="00925922">
        <w:rPr>
          <w:szCs w:val="22"/>
        </w:rPr>
        <w:t xml:space="preserve"> delegate of the Minister for Health, m</w:t>
      </w:r>
      <w:r w:rsidRPr="004557B1">
        <w:rPr>
          <w:szCs w:val="22"/>
        </w:rPr>
        <w:t xml:space="preserve">ake the following </w:t>
      </w:r>
      <w:r w:rsidR="00925922">
        <w:rPr>
          <w:szCs w:val="22"/>
        </w:rPr>
        <w:t>determination</w:t>
      </w:r>
      <w:r w:rsidRPr="004557B1">
        <w:rPr>
          <w:szCs w:val="22"/>
        </w:rPr>
        <w:t>.</w:t>
      </w:r>
    </w:p>
    <w:p w14:paraId="6D4C7872" w14:textId="6F9825CA" w:rsidR="005E317F" w:rsidRPr="004557B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557B1">
        <w:rPr>
          <w:szCs w:val="22"/>
        </w:rPr>
        <w:t>Dated</w:t>
      </w:r>
      <w:r w:rsidRPr="004557B1">
        <w:rPr>
          <w:szCs w:val="22"/>
        </w:rPr>
        <w:tab/>
      </w:r>
      <w:r w:rsidRPr="004557B1">
        <w:rPr>
          <w:szCs w:val="22"/>
        </w:rPr>
        <w:tab/>
      </w:r>
      <w:r w:rsidR="00062006">
        <w:rPr>
          <w:szCs w:val="22"/>
        </w:rPr>
        <w:t xml:space="preserve">10 </w:t>
      </w:r>
      <w:bookmarkStart w:id="0" w:name="_GoBack"/>
      <w:bookmarkEnd w:id="0"/>
      <w:r w:rsidR="00D06B71" w:rsidRPr="00D06B71">
        <w:rPr>
          <w:szCs w:val="22"/>
        </w:rPr>
        <w:t>June</w:t>
      </w:r>
      <w:r w:rsidR="007C121F" w:rsidRPr="00D06B71">
        <w:rPr>
          <w:szCs w:val="22"/>
        </w:rPr>
        <w:t xml:space="preserve"> 2020</w:t>
      </w:r>
      <w:r w:rsidRPr="004557B1">
        <w:rPr>
          <w:szCs w:val="22"/>
        </w:rPr>
        <w:tab/>
      </w:r>
      <w:r w:rsidRPr="004557B1">
        <w:rPr>
          <w:szCs w:val="22"/>
        </w:rPr>
        <w:tab/>
      </w:r>
    </w:p>
    <w:p w14:paraId="29B597AA" w14:textId="24F2ADFE" w:rsidR="005E317F" w:rsidRPr="004557B1" w:rsidRDefault="00D06B7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McBride</w:t>
      </w:r>
    </w:p>
    <w:p w14:paraId="18EA4FC0" w14:textId="77777777" w:rsidR="00925922" w:rsidRPr="00925922" w:rsidRDefault="00925922" w:rsidP="00925922">
      <w:pPr>
        <w:pStyle w:val="SignCoverPageEnd"/>
        <w:ind w:right="91"/>
        <w:rPr>
          <w:sz w:val="22"/>
        </w:rPr>
      </w:pPr>
      <w:r w:rsidRPr="00925922">
        <w:rPr>
          <w:sz w:val="22"/>
        </w:rPr>
        <w:t>First Assistant Secretary</w:t>
      </w:r>
    </w:p>
    <w:p w14:paraId="2E1AE770" w14:textId="77777777" w:rsidR="00D06B71" w:rsidRDefault="00925922" w:rsidP="00925922">
      <w:pPr>
        <w:pStyle w:val="SignCoverPageEnd"/>
        <w:ind w:right="91"/>
        <w:rPr>
          <w:sz w:val="22"/>
        </w:rPr>
      </w:pPr>
      <w:r w:rsidRPr="00925922">
        <w:rPr>
          <w:sz w:val="22"/>
        </w:rPr>
        <w:t>Medical Benefits Division</w:t>
      </w:r>
      <w:r w:rsidR="00D06B71">
        <w:rPr>
          <w:sz w:val="22"/>
        </w:rPr>
        <w:t xml:space="preserve"> </w:t>
      </w:r>
    </w:p>
    <w:p w14:paraId="700242B4" w14:textId="497F277E" w:rsidR="00925922" w:rsidRPr="00925922" w:rsidRDefault="00D06B71" w:rsidP="00925922">
      <w:pPr>
        <w:pStyle w:val="SignCoverPageEnd"/>
        <w:ind w:right="91"/>
        <w:rPr>
          <w:sz w:val="22"/>
        </w:rPr>
      </w:pPr>
      <w:r w:rsidRPr="00D06B71">
        <w:rPr>
          <w:sz w:val="22"/>
        </w:rPr>
        <w:t>Health Financing Group</w:t>
      </w:r>
    </w:p>
    <w:p w14:paraId="36881E1D" w14:textId="272EF688" w:rsidR="005E317F" w:rsidRPr="004557B1" w:rsidRDefault="00925922" w:rsidP="00925922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1EF811B5" w14:textId="77777777" w:rsidR="00B20990" w:rsidRPr="004557B1" w:rsidRDefault="00B20990" w:rsidP="00B20990"/>
    <w:p w14:paraId="2DCC180F" w14:textId="77777777" w:rsidR="00B20990" w:rsidRPr="004557B1" w:rsidRDefault="00B20990" w:rsidP="00B20990">
      <w:pPr>
        <w:sectPr w:rsidR="00B20990" w:rsidRPr="004557B1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9C3BFFC" w14:textId="77777777" w:rsidR="00B20990" w:rsidRPr="004557B1" w:rsidRDefault="00B20990" w:rsidP="00B20990">
      <w:pPr>
        <w:outlineLvl w:val="0"/>
        <w:rPr>
          <w:sz w:val="36"/>
        </w:rPr>
      </w:pPr>
      <w:r w:rsidRPr="004557B1">
        <w:rPr>
          <w:sz w:val="36"/>
        </w:rPr>
        <w:lastRenderedPageBreak/>
        <w:t>Contents</w:t>
      </w:r>
    </w:p>
    <w:bookmarkStart w:id="1" w:name="BKCheck15B_2"/>
    <w:bookmarkEnd w:id="1"/>
    <w:p w14:paraId="3C96C0AE" w14:textId="77777777" w:rsidR="00383425" w:rsidRPr="00156FD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  <w:lang w:val="en-GB" w:eastAsia="en-GB"/>
        </w:rPr>
      </w:pPr>
      <w:r w:rsidRPr="004557B1">
        <w:fldChar w:fldCharType="begin"/>
      </w:r>
      <w:r w:rsidRPr="004557B1">
        <w:instrText xml:space="preserve"> TOC \o "1-9" </w:instrText>
      </w:r>
      <w:r w:rsidRPr="004557B1">
        <w:fldChar w:fldCharType="separate"/>
      </w:r>
      <w:r w:rsidR="00383425" w:rsidRPr="00156FD4">
        <w:rPr>
          <w:noProof/>
          <w:sz w:val="20"/>
        </w:rPr>
        <w:t>1  Name</w:t>
      </w:r>
      <w:r w:rsidR="00383425" w:rsidRPr="00156FD4">
        <w:rPr>
          <w:noProof/>
          <w:sz w:val="20"/>
        </w:rPr>
        <w:tab/>
      </w:r>
      <w:r w:rsidR="00383425" w:rsidRPr="00156FD4">
        <w:rPr>
          <w:noProof/>
          <w:sz w:val="20"/>
        </w:rPr>
        <w:fldChar w:fldCharType="begin"/>
      </w:r>
      <w:r w:rsidR="00383425" w:rsidRPr="00156FD4">
        <w:rPr>
          <w:noProof/>
          <w:sz w:val="20"/>
        </w:rPr>
        <w:instrText xml:space="preserve"> PAGEREF _Toc38527011 \h </w:instrText>
      </w:r>
      <w:r w:rsidR="00383425" w:rsidRPr="00156FD4">
        <w:rPr>
          <w:noProof/>
          <w:sz w:val="20"/>
        </w:rPr>
      </w:r>
      <w:r w:rsidR="00383425" w:rsidRPr="00156FD4">
        <w:rPr>
          <w:noProof/>
          <w:sz w:val="20"/>
        </w:rPr>
        <w:fldChar w:fldCharType="separate"/>
      </w:r>
      <w:r w:rsidR="00383425" w:rsidRPr="00156FD4">
        <w:rPr>
          <w:noProof/>
          <w:sz w:val="20"/>
        </w:rPr>
        <w:t>1</w:t>
      </w:r>
      <w:r w:rsidR="00383425" w:rsidRPr="00156FD4">
        <w:rPr>
          <w:noProof/>
          <w:sz w:val="20"/>
        </w:rPr>
        <w:fldChar w:fldCharType="end"/>
      </w:r>
    </w:p>
    <w:p w14:paraId="7E6ABA16" w14:textId="77777777" w:rsidR="00383425" w:rsidRPr="00156FD4" w:rsidRDefault="00383425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  <w:lang w:val="en-GB" w:eastAsia="en-GB"/>
        </w:rPr>
      </w:pPr>
      <w:r w:rsidRPr="00156FD4">
        <w:rPr>
          <w:noProof/>
          <w:sz w:val="20"/>
        </w:rPr>
        <w:t>2  Commencement</w:t>
      </w:r>
      <w:r w:rsidRPr="00156FD4">
        <w:rPr>
          <w:noProof/>
          <w:sz w:val="20"/>
        </w:rPr>
        <w:tab/>
      </w:r>
      <w:r w:rsidRPr="00156FD4">
        <w:rPr>
          <w:noProof/>
          <w:sz w:val="20"/>
        </w:rPr>
        <w:fldChar w:fldCharType="begin"/>
      </w:r>
      <w:r w:rsidRPr="00156FD4">
        <w:rPr>
          <w:noProof/>
          <w:sz w:val="20"/>
        </w:rPr>
        <w:instrText xml:space="preserve"> PAGEREF _Toc38527012 \h </w:instrText>
      </w:r>
      <w:r w:rsidRPr="00156FD4">
        <w:rPr>
          <w:noProof/>
          <w:sz w:val="20"/>
        </w:rPr>
      </w:r>
      <w:r w:rsidRPr="00156FD4">
        <w:rPr>
          <w:noProof/>
          <w:sz w:val="20"/>
        </w:rPr>
        <w:fldChar w:fldCharType="separate"/>
      </w:r>
      <w:r w:rsidRPr="00156FD4">
        <w:rPr>
          <w:noProof/>
          <w:sz w:val="20"/>
        </w:rPr>
        <w:t>1</w:t>
      </w:r>
      <w:r w:rsidRPr="00156FD4">
        <w:rPr>
          <w:noProof/>
          <w:sz w:val="20"/>
        </w:rPr>
        <w:fldChar w:fldCharType="end"/>
      </w:r>
    </w:p>
    <w:p w14:paraId="5F71C6E4" w14:textId="77777777" w:rsidR="00383425" w:rsidRPr="00156FD4" w:rsidRDefault="00383425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  <w:lang w:val="en-GB" w:eastAsia="en-GB"/>
        </w:rPr>
      </w:pPr>
      <w:r w:rsidRPr="00156FD4">
        <w:rPr>
          <w:noProof/>
          <w:sz w:val="20"/>
        </w:rPr>
        <w:t>3  Authority</w:t>
      </w:r>
      <w:r w:rsidRPr="00156FD4">
        <w:rPr>
          <w:noProof/>
          <w:sz w:val="20"/>
        </w:rPr>
        <w:tab/>
      </w:r>
      <w:r w:rsidRPr="00156FD4">
        <w:rPr>
          <w:noProof/>
          <w:sz w:val="20"/>
        </w:rPr>
        <w:fldChar w:fldCharType="begin"/>
      </w:r>
      <w:r w:rsidRPr="00156FD4">
        <w:rPr>
          <w:noProof/>
          <w:sz w:val="20"/>
        </w:rPr>
        <w:instrText xml:space="preserve"> PAGEREF _Toc38527013 \h </w:instrText>
      </w:r>
      <w:r w:rsidRPr="00156FD4">
        <w:rPr>
          <w:noProof/>
          <w:sz w:val="20"/>
        </w:rPr>
      </w:r>
      <w:r w:rsidRPr="00156FD4">
        <w:rPr>
          <w:noProof/>
          <w:sz w:val="20"/>
        </w:rPr>
        <w:fldChar w:fldCharType="separate"/>
      </w:r>
      <w:r w:rsidRPr="00156FD4">
        <w:rPr>
          <w:noProof/>
          <w:sz w:val="20"/>
        </w:rPr>
        <w:t>1</w:t>
      </w:r>
      <w:r w:rsidRPr="00156FD4">
        <w:rPr>
          <w:noProof/>
          <w:sz w:val="20"/>
        </w:rPr>
        <w:fldChar w:fldCharType="end"/>
      </w:r>
    </w:p>
    <w:p w14:paraId="2AE7FE0F" w14:textId="77777777" w:rsidR="00383425" w:rsidRPr="00156FD4" w:rsidRDefault="00383425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  <w:lang w:val="en-GB" w:eastAsia="en-GB"/>
        </w:rPr>
      </w:pPr>
      <w:r w:rsidRPr="00156FD4">
        <w:rPr>
          <w:noProof/>
          <w:sz w:val="20"/>
        </w:rPr>
        <w:t>4  Schedules</w:t>
      </w:r>
      <w:r w:rsidRPr="00156FD4">
        <w:rPr>
          <w:noProof/>
          <w:sz w:val="20"/>
        </w:rPr>
        <w:tab/>
      </w:r>
      <w:r w:rsidRPr="00156FD4">
        <w:rPr>
          <w:noProof/>
          <w:sz w:val="20"/>
        </w:rPr>
        <w:fldChar w:fldCharType="begin"/>
      </w:r>
      <w:r w:rsidRPr="00156FD4">
        <w:rPr>
          <w:noProof/>
          <w:sz w:val="20"/>
        </w:rPr>
        <w:instrText xml:space="preserve"> PAGEREF _Toc38527014 \h </w:instrText>
      </w:r>
      <w:r w:rsidRPr="00156FD4">
        <w:rPr>
          <w:noProof/>
          <w:sz w:val="20"/>
        </w:rPr>
      </w:r>
      <w:r w:rsidRPr="00156FD4">
        <w:rPr>
          <w:noProof/>
          <w:sz w:val="20"/>
        </w:rPr>
        <w:fldChar w:fldCharType="separate"/>
      </w:r>
      <w:r w:rsidRPr="00156FD4">
        <w:rPr>
          <w:noProof/>
          <w:sz w:val="20"/>
        </w:rPr>
        <w:t>1</w:t>
      </w:r>
      <w:r w:rsidRPr="00156FD4">
        <w:rPr>
          <w:noProof/>
          <w:sz w:val="20"/>
        </w:rPr>
        <w:fldChar w:fldCharType="end"/>
      </w:r>
    </w:p>
    <w:p w14:paraId="210A4823" w14:textId="77777777" w:rsidR="00383425" w:rsidRDefault="003834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D0321">
        <w:rPr>
          <w:b w:val="0"/>
          <w:noProof/>
          <w:sz w:val="20"/>
        </w:rPr>
        <w:fldChar w:fldCharType="begin"/>
      </w:r>
      <w:r w:rsidRPr="00DD0321">
        <w:rPr>
          <w:b w:val="0"/>
          <w:noProof/>
          <w:sz w:val="20"/>
        </w:rPr>
        <w:instrText xml:space="preserve"> PAGEREF _Toc38527015 \h </w:instrText>
      </w:r>
      <w:r w:rsidRPr="00DD0321">
        <w:rPr>
          <w:b w:val="0"/>
          <w:noProof/>
          <w:sz w:val="20"/>
        </w:rPr>
      </w:r>
      <w:r w:rsidRPr="00DD0321">
        <w:rPr>
          <w:b w:val="0"/>
          <w:noProof/>
          <w:sz w:val="20"/>
        </w:rPr>
        <w:fldChar w:fldCharType="separate"/>
      </w:r>
      <w:r w:rsidRPr="00DD0321">
        <w:rPr>
          <w:b w:val="0"/>
          <w:noProof/>
          <w:sz w:val="20"/>
        </w:rPr>
        <w:t>2</w:t>
      </w:r>
      <w:r w:rsidRPr="00DD0321">
        <w:rPr>
          <w:b w:val="0"/>
          <w:noProof/>
          <w:sz w:val="20"/>
        </w:rPr>
        <w:fldChar w:fldCharType="end"/>
      </w:r>
    </w:p>
    <w:p w14:paraId="227E3385" w14:textId="77777777" w:rsidR="00383425" w:rsidRDefault="003834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Health Insurance (Section 3C General Medical Services - COVID-19 Telehealth and Telephone Attendances) Determination 2020</w:t>
      </w:r>
      <w:r>
        <w:rPr>
          <w:noProof/>
        </w:rPr>
        <w:tab/>
      </w:r>
      <w:r w:rsidRPr="00156FD4">
        <w:rPr>
          <w:i w:val="0"/>
          <w:noProof/>
        </w:rPr>
        <w:fldChar w:fldCharType="begin"/>
      </w:r>
      <w:r w:rsidRPr="00156FD4">
        <w:rPr>
          <w:i w:val="0"/>
          <w:noProof/>
        </w:rPr>
        <w:instrText xml:space="preserve"> PAGEREF _Toc38527016 \h </w:instrText>
      </w:r>
      <w:r w:rsidRPr="00156FD4">
        <w:rPr>
          <w:i w:val="0"/>
          <w:noProof/>
        </w:rPr>
      </w:r>
      <w:r w:rsidRPr="00156FD4">
        <w:rPr>
          <w:i w:val="0"/>
          <w:noProof/>
        </w:rPr>
        <w:fldChar w:fldCharType="separate"/>
      </w:r>
      <w:r w:rsidRPr="00156FD4">
        <w:rPr>
          <w:i w:val="0"/>
          <w:noProof/>
        </w:rPr>
        <w:t>2</w:t>
      </w:r>
      <w:r w:rsidRPr="00156FD4">
        <w:rPr>
          <w:i w:val="0"/>
          <w:noProof/>
        </w:rPr>
        <w:fldChar w:fldCharType="end"/>
      </w:r>
    </w:p>
    <w:p w14:paraId="5E8B2FC2" w14:textId="77777777" w:rsidR="00383425" w:rsidRDefault="003834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 2—Amendments</w:t>
      </w:r>
      <w:r>
        <w:rPr>
          <w:noProof/>
        </w:rPr>
        <w:tab/>
      </w:r>
      <w:r w:rsidRPr="00DD0321">
        <w:rPr>
          <w:b w:val="0"/>
          <w:noProof/>
          <w:sz w:val="20"/>
        </w:rPr>
        <w:fldChar w:fldCharType="begin"/>
      </w:r>
      <w:r w:rsidRPr="00DD0321">
        <w:rPr>
          <w:b w:val="0"/>
          <w:noProof/>
          <w:sz w:val="20"/>
        </w:rPr>
        <w:instrText xml:space="preserve"> PAGEREF _Toc38527017 \h </w:instrText>
      </w:r>
      <w:r w:rsidRPr="00DD0321">
        <w:rPr>
          <w:b w:val="0"/>
          <w:noProof/>
          <w:sz w:val="20"/>
        </w:rPr>
      </w:r>
      <w:r w:rsidRPr="00DD0321">
        <w:rPr>
          <w:b w:val="0"/>
          <w:noProof/>
          <w:sz w:val="20"/>
        </w:rPr>
        <w:fldChar w:fldCharType="separate"/>
      </w:r>
      <w:r w:rsidRPr="00DD0321">
        <w:rPr>
          <w:b w:val="0"/>
          <w:noProof/>
          <w:sz w:val="20"/>
        </w:rPr>
        <w:t>11</w:t>
      </w:r>
      <w:r w:rsidRPr="00DD0321">
        <w:rPr>
          <w:b w:val="0"/>
          <w:noProof/>
          <w:sz w:val="20"/>
        </w:rPr>
        <w:fldChar w:fldCharType="end"/>
      </w:r>
    </w:p>
    <w:p w14:paraId="1CB41965" w14:textId="77777777" w:rsidR="00383425" w:rsidRDefault="003834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Health Insurance (Section 3C General Medical Services – Additional GP Bulk-billing Incentives) Determination 2020</w:t>
      </w:r>
      <w:r>
        <w:rPr>
          <w:noProof/>
        </w:rPr>
        <w:tab/>
      </w:r>
      <w:r w:rsidRPr="00156FD4">
        <w:rPr>
          <w:i w:val="0"/>
          <w:noProof/>
        </w:rPr>
        <w:fldChar w:fldCharType="begin"/>
      </w:r>
      <w:r w:rsidRPr="00156FD4">
        <w:rPr>
          <w:i w:val="0"/>
          <w:noProof/>
        </w:rPr>
        <w:instrText xml:space="preserve"> PAGEREF _Toc38527018 \h </w:instrText>
      </w:r>
      <w:r w:rsidRPr="00156FD4">
        <w:rPr>
          <w:i w:val="0"/>
          <w:noProof/>
        </w:rPr>
      </w:r>
      <w:r w:rsidRPr="00156FD4">
        <w:rPr>
          <w:i w:val="0"/>
          <w:noProof/>
        </w:rPr>
        <w:fldChar w:fldCharType="separate"/>
      </w:r>
      <w:r w:rsidRPr="00156FD4">
        <w:rPr>
          <w:i w:val="0"/>
          <w:noProof/>
        </w:rPr>
        <w:t>11</w:t>
      </w:r>
      <w:r w:rsidRPr="00156FD4">
        <w:rPr>
          <w:i w:val="0"/>
          <w:noProof/>
        </w:rPr>
        <w:fldChar w:fldCharType="end"/>
      </w:r>
    </w:p>
    <w:p w14:paraId="5A2A616D" w14:textId="77777777" w:rsidR="00B20990" w:rsidRPr="004557B1" w:rsidRDefault="00B20990" w:rsidP="005E317F">
      <w:r w:rsidRPr="004557B1">
        <w:rPr>
          <w:rFonts w:cs="Times New Roman"/>
          <w:sz w:val="20"/>
        </w:rPr>
        <w:fldChar w:fldCharType="end"/>
      </w:r>
    </w:p>
    <w:p w14:paraId="26E866D2" w14:textId="77777777" w:rsidR="00B20990" w:rsidRPr="004557B1" w:rsidRDefault="00B20990" w:rsidP="00B20990"/>
    <w:p w14:paraId="3CBD400F" w14:textId="77777777" w:rsidR="00B20990" w:rsidRPr="004557B1" w:rsidRDefault="00B20990" w:rsidP="00B20990">
      <w:pPr>
        <w:sectPr w:rsidR="00B20990" w:rsidRPr="004557B1" w:rsidSect="001E6D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4F5B03" w14:textId="77777777" w:rsidR="005E317F" w:rsidRPr="004557B1" w:rsidRDefault="005E317F" w:rsidP="005E317F">
      <w:pPr>
        <w:pStyle w:val="ActHead5"/>
      </w:pPr>
      <w:bookmarkStart w:id="2" w:name="_Toc38527011"/>
      <w:proofErr w:type="gramStart"/>
      <w:r w:rsidRPr="004557B1">
        <w:rPr>
          <w:rStyle w:val="CharSectno"/>
        </w:rPr>
        <w:lastRenderedPageBreak/>
        <w:t>1</w:t>
      </w:r>
      <w:r w:rsidRPr="004557B1">
        <w:t xml:space="preserve">  Name</w:t>
      </w:r>
      <w:bookmarkEnd w:id="2"/>
      <w:proofErr w:type="gramEnd"/>
    </w:p>
    <w:p w14:paraId="56635A94" w14:textId="69029288" w:rsidR="005E317F" w:rsidRPr="00186305" w:rsidRDefault="005E317F" w:rsidP="005E317F">
      <w:pPr>
        <w:pStyle w:val="subsection"/>
        <w:rPr>
          <w:sz w:val="24"/>
          <w:szCs w:val="24"/>
        </w:rPr>
      </w:pPr>
      <w:r w:rsidRPr="004557B1">
        <w:tab/>
      </w:r>
      <w:r w:rsidRPr="004557B1">
        <w:tab/>
      </w:r>
      <w:r w:rsidRPr="00186305">
        <w:rPr>
          <w:sz w:val="24"/>
          <w:szCs w:val="24"/>
        </w:rPr>
        <w:t xml:space="preserve">This instrument is the </w:t>
      </w:r>
      <w:bookmarkStart w:id="3" w:name="BKCheck15B_3"/>
      <w:bookmarkEnd w:id="3"/>
      <w:r w:rsidR="008F2B7F" w:rsidRPr="00186305">
        <w:rPr>
          <w:i/>
          <w:sz w:val="24"/>
          <w:szCs w:val="24"/>
        </w:rPr>
        <w:t xml:space="preserve">Health Insurance </w:t>
      </w:r>
      <w:r w:rsidR="00612D93" w:rsidRPr="00186305">
        <w:rPr>
          <w:i/>
          <w:sz w:val="24"/>
          <w:szCs w:val="24"/>
        </w:rPr>
        <w:t xml:space="preserve">Legislation </w:t>
      </w:r>
      <w:r w:rsidR="008F2B7F" w:rsidRPr="00186305">
        <w:rPr>
          <w:i/>
          <w:sz w:val="24"/>
          <w:szCs w:val="24"/>
        </w:rPr>
        <w:t>Amendment (Indexation) Determination 2020</w:t>
      </w:r>
      <w:r w:rsidRPr="00186305">
        <w:rPr>
          <w:sz w:val="24"/>
          <w:szCs w:val="24"/>
        </w:rPr>
        <w:t>.</w:t>
      </w:r>
    </w:p>
    <w:p w14:paraId="3C96CD76" w14:textId="77777777" w:rsidR="005E317F" w:rsidRPr="004557B1" w:rsidRDefault="005E317F" w:rsidP="005E317F">
      <w:pPr>
        <w:pStyle w:val="ActHead5"/>
      </w:pPr>
      <w:bookmarkStart w:id="4" w:name="_Toc38527012"/>
      <w:proofErr w:type="gramStart"/>
      <w:r w:rsidRPr="004557B1">
        <w:rPr>
          <w:rStyle w:val="CharSectno"/>
        </w:rPr>
        <w:t>2</w:t>
      </w:r>
      <w:r w:rsidRPr="004557B1">
        <w:t xml:space="preserve">  Commencement</w:t>
      </w:r>
      <w:bookmarkEnd w:id="4"/>
      <w:proofErr w:type="gramEnd"/>
    </w:p>
    <w:p w14:paraId="0054FEB7" w14:textId="77777777" w:rsidR="00002BCC" w:rsidRPr="00186305" w:rsidRDefault="00002BCC" w:rsidP="00002BCC">
      <w:pPr>
        <w:pStyle w:val="subsection"/>
        <w:rPr>
          <w:sz w:val="24"/>
          <w:szCs w:val="24"/>
        </w:rPr>
      </w:pPr>
      <w:r w:rsidRPr="004557B1">
        <w:tab/>
      </w:r>
      <w:r w:rsidRPr="00186305">
        <w:rPr>
          <w:sz w:val="24"/>
          <w:szCs w:val="24"/>
        </w:rPr>
        <w:t>(1)</w:t>
      </w:r>
      <w:r w:rsidRPr="00186305">
        <w:rPr>
          <w:sz w:val="24"/>
          <w:szCs w:val="24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BC5399" w14:textId="77777777" w:rsidR="00002BCC" w:rsidRPr="004557B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557B1" w14:paraId="216E326A" w14:textId="77777777" w:rsidTr="001E6D7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DFF95C" w14:textId="77777777" w:rsidR="00002BCC" w:rsidRPr="004557B1" w:rsidRDefault="00002BCC" w:rsidP="001E6D72">
            <w:pPr>
              <w:pStyle w:val="TableHeading"/>
            </w:pPr>
            <w:r w:rsidRPr="004557B1">
              <w:t>Commencement information</w:t>
            </w:r>
          </w:p>
        </w:tc>
      </w:tr>
      <w:tr w:rsidR="00002BCC" w:rsidRPr="004557B1" w14:paraId="321EAE2D" w14:textId="77777777" w:rsidTr="001E6D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90C6E1" w14:textId="77777777" w:rsidR="00002BCC" w:rsidRPr="004557B1" w:rsidRDefault="00002BCC" w:rsidP="001E6D72">
            <w:pPr>
              <w:pStyle w:val="TableHeading"/>
            </w:pPr>
            <w:r w:rsidRPr="004557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2A6C53" w14:textId="77777777" w:rsidR="00002BCC" w:rsidRPr="004557B1" w:rsidRDefault="00002BCC" w:rsidP="001E6D72">
            <w:pPr>
              <w:pStyle w:val="TableHeading"/>
            </w:pPr>
            <w:r w:rsidRPr="004557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8A63AD" w14:textId="77777777" w:rsidR="00002BCC" w:rsidRPr="004557B1" w:rsidRDefault="00002BCC" w:rsidP="001E6D72">
            <w:pPr>
              <w:pStyle w:val="TableHeading"/>
            </w:pPr>
            <w:r w:rsidRPr="004557B1">
              <w:t>Column 3</w:t>
            </w:r>
          </w:p>
        </w:tc>
      </w:tr>
      <w:tr w:rsidR="00002BCC" w:rsidRPr="004557B1" w14:paraId="1BB0D601" w14:textId="77777777" w:rsidTr="001E6D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CD561" w14:textId="77777777" w:rsidR="00002BCC" w:rsidRPr="004557B1" w:rsidRDefault="00002BCC" w:rsidP="001E6D72">
            <w:pPr>
              <w:pStyle w:val="TableHeading"/>
            </w:pPr>
            <w:r w:rsidRPr="004557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62CCB2" w14:textId="77777777" w:rsidR="00002BCC" w:rsidRPr="004557B1" w:rsidRDefault="00002BCC" w:rsidP="001E6D72">
            <w:pPr>
              <w:pStyle w:val="TableHeading"/>
            </w:pPr>
            <w:r w:rsidRPr="004557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539611" w14:textId="77777777" w:rsidR="00002BCC" w:rsidRPr="004557B1" w:rsidRDefault="00002BCC" w:rsidP="001E6D72">
            <w:pPr>
              <w:pStyle w:val="TableHeading"/>
            </w:pPr>
            <w:r w:rsidRPr="004557B1">
              <w:t>Date/Details</w:t>
            </w:r>
          </w:p>
        </w:tc>
      </w:tr>
      <w:tr w:rsidR="00002BCC" w:rsidRPr="004557B1" w14:paraId="727EBFF5" w14:textId="77777777" w:rsidTr="001E6D7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0EB74F" w14:textId="77777777" w:rsidR="00002BCC" w:rsidRPr="004557B1" w:rsidRDefault="00002BCC" w:rsidP="00B6101B">
            <w:pPr>
              <w:pStyle w:val="Tabletext"/>
            </w:pPr>
            <w:r w:rsidRPr="004557B1">
              <w:t xml:space="preserve">1.  </w:t>
            </w:r>
            <w:r w:rsidR="00B6101B" w:rsidRPr="004557B1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9B2E76" w14:textId="77777777" w:rsidR="00002BCC" w:rsidRPr="004557B1" w:rsidRDefault="00B6101B" w:rsidP="001E6D72">
            <w:pPr>
              <w:pStyle w:val="Tabletext"/>
            </w:pPr>
            <w:r w:rsidRPr="004557B1">
              <w:t>1 July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5239C3" w14:textId="77777777" w:rsidR="00002BCC" w:rsidRPr="004557B1" w:rsidRDefault="00002BCC" w:rsidP="001E6D72">
            <w:pPr>
              <w:pStyle w:val="Tabletext"/>
              <w:rPr>
                <w:i/>
              </w:rPr>
            </w:pPr>
          </w:p>
        </w:tc>
      </w:tr>
    </w:tbl>
    <w:p w14:paraId="03971D35" w14:textId="77777777" w:rsidR="00002BCC" w:rsidRPr="004557B1" w:rsidRDefault="00002BCC" w:rsidP="00002BCC">
      <w:pPr>
        <w:pStyle w:val="notetext"/>
      </w:pPr>
      <w:r w:rsidRPr="004557B1">
        <w:rPr>
          <w:snapToGrid w:val="0"/>
          <w:lang w:eastAsia="en-US"/>
        </w:rPr>
        <w:t>Note:</w:t>
      </w:r>
      <w:r w:rsidRPr="004557B1">
        <w:rPr>
          <w:snapToGrid w:val="0"/>
          <w:lang w:eastAsia="en-US"/>
        </w:rPr>
        <w:tab/>
        <w:t>This table relates only to the provisions of this instrument</w:t>
      </w:r>
      <w:r w:rsidRPr="004557B1">
        <w:t xml:space="preserve"> </w:t>
      </w:r>
      <w:r w:rsidRPr="004557B1">
        <w:rPr>
          <w:snapToGrid w:val="0"/>
          <w:lang w:eastAsia="en-US"/>
        </w:rPr>
        <w:t>as originally made. It will not be amended to deal with any later amendments of this instrument.</w:t>
      </w:r>
    </w:p>
    <w:p w14:paraId="57482FD4" w14:textId="77777777" w:rsidR="00002BCC" w:rsidRPr="00186305" w:rsidRDefault="00002BCC" w:rsidP="00002BCC">
      <w:pPr>
        <w:pStyle w:val="subsection"/>
        <w:rPr>
          <w:sz w:val="24"/>
          <w:szCs w:val="24"/>
        </w:rPr>
      </w:pPr>
      <w:r w:rsidRPr="004557B1">
        <w:tab/>
      </w:r>
      <w:r w:rsidRPr="00186305">
        <w:rPr>
          <w:sz w:val="24"/>
          <w:szCs w:val="24"/>
        </w:rPr>
        <w:t>(2)</w:t>
      </w:r>
      <w:r w:rsidRPr="00186305">
        <w:rPr>
          <w:sz w:val="24"/>
          <w:szCs w:val="24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75FACFD" w14:textId="77777777" w:rsidR="005E317F" w:rsidRPr="004557B1" w:rsidRDefault="005E317F" w:rsidP="005E317F">
      <w:pPr>
        <w:pStyle w:val="ActHead5"/>
      </w:pPr>
      <w:bookmarkStart w:id="5" w:name="_Toc38527013"/>
      <w:proofErr w:type="gramStart"/>
      <w:r w:rsidRPr="004557B1">
        <w:rPr>
          <w:rStyle w:val="CharSectno"/>
        </w:rPr>
        <w:t>3</w:t>
      </w:r>
      <w:r w:rsidRPr="004557B1">
        <w:t xml:space="preserve">  Authority</w:t>
      </w:r>
      <w:bookmarkEnd w:id="5"/>
      <w:proofErr w:type="gramEnd"/>
    </w:p>
    <w:p w14:paraId="7C7C18A2" w14:textId="77777777" w:rsidR="005E317F" w:rsidRPr="00186305" w:rsidRDefault="005E317F" w:rsidP="005E317F">
      <w:pPr>
        <w:pStyle w:val="subsection"/>
        <w:rPr>
          <w:sz w:val="24"/>
          <w:szCs w:val="24"/>
        </w:rPr>
      </w:pPr>
      <w:r w:rsidRPr="004557B1">
        <w:tab/>
      </w:r>
      <w:r w:rsidRPr="004557B1">
        <w:tab/>
      </w:r>
      <w:r w:rsidRPr="00186305">
        <w:rPr>
          <w:sz w:val="24"/>
          <w:szCs w:val="24"/>
        </w:rPr>
        <w:t xml:space="preserve">This instrument is made under </w:t>
      </w:r>
      <w:r w:rsidR="005132FE" w:rsidRPr="00186305">
        <w:rPr>
          <w:sz w:val="24"/>
          <w:szCs w:val="24"/>
        </w:rPr>
        <w:t xml:space="preserve">subsection </w:t>
      </w:r>
      <w:proofErr w:type="gramStart"/>
      <w:r w:rsidR="005132FE" w:rsidRPr="00186305">
        <w:rPr>
          <w:sz w:val="24"/>
          <w:szCs w:val="24"/>
        </w:rPr>
        <w:t>3C(</w:t>
      </w:r>
      <w:proofErr w:type="gramEnd"/>
      <w:r w:rsidR="005132FE" w:rsidRPr="00186305">
        <w:rPr>
          <w:sz w:val="24"/>
          <w:szCs w:val="24"/>
        </w:rPr>
        <w:t xml:space="preserve">1) of the </w:t>
      </w:r>
      <w:r w:rsidR="005132FE" w:rsidRPr="00186305">
        <w:rPr>
          <w:i/>
          <w:sz w:val="24"/>
          <w:szCs w:val="24"/>
        </w:rPr>
        <w:t>Health Insurance Act 1973</w:t>
      </w:r>
      <w:r w:rsidRPr="00186305">
        <w:rPr>
          <w:sz w:val="24"/>
          <w:szCs w:val="24"/>
        </w:rPr>
        <w:t>.</w:t>
      </w:r>
    </w:p>
    <w:p w14:paraId="3FC9FDEE" w14:textId="77777777" w:rsidR="005E317F" w:rsidRPr="004557B1" w:rsidRDefault="005E317F" w:rsidP="005E317F">
      <w:pPr>
        <w:pStyle w:val="ActHead5"/>
      </w:pPr>
      <w:bookmarkStart w:id="6" w:name="_Toc38527014"/>
      <w:proofErr w:type="gramStart"/>
      <w:r w:rsidRPr="004557B1">
        <w:t>4  Schedules</w:t>
      </w:r>
      <w:bookmarkEnd w:id="6"/>
      <w:proofErr w:type="gramEnd"/>
    </w:p>
    <w:p w14:paraId="431F6FB3" w14:textId="77777777" w:rsidR="005E317F" w:rsidRPr="00186305" w:rsidRDefault="005E317F" w:rsidP="005E317F">
      <w:pPr>
        <w:pStyle w:val="subsection"/>
        <w:rPr>
          <w:sz w:val="24"/>
          <w:szCs w:val="24"/>
        </w:rPr>
      </w:pPr>
      <w:r w:rsidRPr="004557B1">
        <w:tab/>
      </w:r>
      <w:r w:rsidRPr="004557B1">
        <w:tab/>
      </w:r>
      <w:r w:rsidRPr="00186305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80CF082" w14:textId="1EA07B20" w:rsidR="005E317F" w:rsidRPr="004557B1" w:rsidRDefault="005E317F" w:rsidP="005E317F">
      <w:pPr>
        <w:pStyle w:val="ActHead6"/>
        <w:pageBreakBefore/>
      </w:pPr>
      <w:bookmarkStart w:id="7" w:name="_Toc38527015"/>
      <w:r w:rsidRPr="004557B1">
        <w:rPr>
          <w:rStyle w:val="CharAmSchNo"/>
        </w:rPr>
        <w:lastRenderedPageBreak/>
        <w:t>Schedule 1</w:t>
      </w:r>
      <w:r w:rsidRPr="004557B1">
        <w:t>—</w:t>
      </w:r>
      <w:bookmarkEnd w:id="7"/>
      <w:r w:rsidR="00B44C41">
        <w:rPr>
          <w:rStyle w:val="CharAmSchText"/>
        </w:rPr>
        <w:t>Indexation of telehealth and telephone attendance items</w:t>
      </w:r>
    </w:p>
    <w:p w14:paraId="137373D6" w14:textId="77777777" w:rsidR="005E317F" w:rsidRPr="004557B1" w:rsidRDefault="00C05233" w:rsidP="005E317F">
      <w:pPr>
        <w:pStyle w:val="ActHead9"/>
      </w:pPr>
      <w:bookmarkStart w:id="8" w:name="_Toc38527016"/>
      <w:r w:rsidRPr="004557B1">
        <w:t>Health Insurance (Section 3C General Medical Services - COVID-19 Telehealth and Telephone Attendances) Determination 2020</w:t>
      </w:r>
      <w:bookmarkEnd w:id="8"/>
    </w:p>
    <w:p w14:paraId="4F2F8C98" w14:textId="115714DA" w:rsidR="005E317F" w:rsidRPr="004557B1" w:rsidRDefault="00906B7F" w:rsidP="005E317F">
      <w:pPr>
        <w:pStyle w:val="ItemHead"/>
      </w:pPr>
      <w:proofErr w:type="gramStart"/>
      <w:r>
        <w:t>1</w:t>
      </w:r>
      <w:r w:rsidR="005E317F" w:rsidRPr="004557B1">
        <w:t xml:space="preserve">  </w:t>
      </w:r>
      <w:r w:rsidR="007230D7" w:rsidRPr="004557B1">
        <w:t>Amendments</w:t>
      </w:r>
      <w:proofErr w:type="gramEnd"/>
      <w:r w:rsidR="007230D7" w:rsidRPr="004557B1">
        <w:t xml:space="preserve"> of listed provisions—Schedule 1</w:t>
      </w:r>
    </w:p>
    <w:p w14:paraId="5CC00F5D" w14:textId="18B5090E" w:rsidR="00F72F96" w:rsidRPr="004557B1" w:rsidRDefault="007230D7" w:rsidP="00F72F96">
      <w:pPr>
        <w:pStyle w:val="Item"/>
      </w:pPr>
      <w:r w:rsidRPr="004557B1">
        <w:t>The items</w:t>
      </w:r>
      <w:r w:rsidR="00F72F96" w:rsidRPr="004557B1">
        <w:t xml:space="preserve"> of the table in Schedule 1 listed in the following table are amended as set out in the table. </w:t>
      </w:r>
    </w:p>
    <w:p w14:paraId="74292318" w14:textId="77777777" w:rsidR="00F72F96" w:rsidRPr="004557B1" w:rsidRDefault="00F72F96" w:rsidP="00F72F96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66506B" w:rsidRPr="004557B1" w14:paraId="6BBA4513" w14:textId="77777777" w:rsidTr="008D4A75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4C49DB" w14:textId="33D40D24" w:rsidR="0066506B" w:rsidRPr="004557B1" w:rsidRDefault="0066506B" w:rsidP="0066506B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7230D7" w:rsidRPr="004557B1" w14:paraId="34726E05" w14:textId="77777777" w:rsidTr="0066506B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3F8E708" w14:textId="77777777" w:rsidR="007230D7" w:rsidRPr="004557B1" w:rsidRDefault="007230D7" w:rsidP="007230D7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C404EE" w14:textId="77777777" w:rsidR="007230D7" w:rsidRPr="004557B1" w:rsidRDefault="007230D7" w:rsidP="007230D7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FE154D" w14:textId="77777777" w:rsidR="007230D7" w:rsidRPr="004557B1" w:rsidRDefault="007230D7" w:rsidP="00D153CE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83E198" w14:textId="77777777" w:rsidR="007230D7" w:rsidRPr="004557B1" w:rsidRDefault="007230D7" w:rsidP="007C121F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F51F62" w:rsidRPr="004557B1" w14:paraId="6297B7F6" w14:textId="77777777" w:rsidTr="0066506B"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F37B9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D8945D" w14:textId="77777777" w:rsidR="00F51F62" w:rsidRPr="004557B1" w:rsidRDefault="00E92A8B" w:rsidP="00F51F62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91790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C0851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20.55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BE538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20.85</w:t>
            </w:r>
          </w:p>
        </w:tc>
      </w:tr>
      <w:tr w:rsidR="008D4A75" w:rsidRPr="004557B1" w14:paraId="73B153ED" w14:textId="77777777" w:rsidTr="008D4A7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7DDA2" w14:textId="77777777" w:rsidR="008D4A75" w:rsidRPr="004557B1" w:rsidRDefault="008D4A75" w:rsidP="008D4A75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E4042" w14:textId="77777777" w:rsidR="008D4A75" w:rsidRPr="004557B1" w:rsidRDefault="008D4A75" w:rsidP="008D4A75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3E47E" w14:textId="75FF81AB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44.9</w:t>
            </w:r>
            <w:r w:rsidR="007C121F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417850" w14:textId="77777777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45.55</w:t>
            </w:r>
          </w:p>
        </w:tc>
      </w:tr>
      <w:tr w:rsidR="008D4A75" w:rsidRPr="004557B1" w14:paraId="732438D6" w14:textId="77777777" w:rsidTr="008D4A7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ED9425" w14:textId="77777777" w:rsidR="008D4A75" w:rsidRPr="004557B1" w:rsidRDefault="008D4A75" w:rsidP="008D4A75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942C1" w14:textId="77777777" w:rsidR="008D4A75" w:rsidRPr="004557B1" w:rsidRDefault="008D4A75" w:rsidP="008D4A75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2D4EE" w14:textId="443ED669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7C121F">
              <w:rPr>
                <w:rFonts w:cs="Times New Roman"/>
                <w:color w:val="000000"/>
                <w:sz w:val="20"/>
              </w:rPr>
              <w:t>.00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A119" w14:textId="77777777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88.25</w:t>
            </w:r>
          </w:p>
        </w:tc>
      </w:tr>
      <w:tr w:rsidR="008D4A75" w:rsidRPr="004557B1" w14:paraId="1C588277" w14:textId="77777777" w:rsidTr="008D4A7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55437" w14:textId="77777777" w:rsidR="008D4A75" w:rsidRPr="004557B1" w:rsidRDefault="008D4A75" w:rsidP="008D4A75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CA02B" w14:textId="77777777" w:rsidR="008D4A75" w:rsidRPr="004557B1" w:rsidRDefault="008D4A75" w:rsidP="008D4A75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95175" w14:textId="77777777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76EC69" w14:textId="52B80907" w:rsidR="008D4A75" w:rsidRPr="004557B1" w:rsidRDefault="008D4A75" w:rsidP="008D4A75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5C8AA6F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30D16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D24D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91794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B4B90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16.45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E85AA" w14:textId="6B3575B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13478243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92C3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2389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29176" w14:textId="4F92443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35.9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733F1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36.45</w:t>
            </w:r>
          </w:p>
        </w:tc>
      </w:tr>
      <w:tr w:rsidR="00F51F62" w:rsidRPr="004557B1" w14:paraId="45E12A3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D0D5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4D97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82398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6A44E0" w14:textId="57E4C53A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70.6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22CCAA2C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1DDFA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977F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DD7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6996D8" w14:textId="6460C12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104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12BE694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91B5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019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91795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CC24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66A46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20.85</w:t>
            </w:r>
          </w:p>
        </w:tc>
      </w:tr>
      <w:tr w:rsidR="00470570" w:rsidRPr="004557B1" w14:paraId="0BE9C18B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C312A" w14:textId="77777777" w:rsidR="00470570" w:rsidRPr="004557B1" w:rsidRDefault="00470570" w:rsidP="007C121F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7050D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9BA08" w14:textId="21B8705A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72BDD7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45.55</w:t>
            </w:r>
          </w:p>
        </w:tc>
      </w:tr>
      <w:tr w:rsidR="00470570" w:rsidRPr="004557B1" w14:paraId="6FAABECF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29C35" w14:textId="77777777" w:rsidR="00470570" w:rsidRPr="004557B1" w:rsidRDefault="00470570" w:rsidP="007C121F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6542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C842C" w14:textId="758FCC68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E754BE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88.25</w:t>
            </w:r>
          </w:p>
        </w:tc>
      </w:tr>
      <w:tr w:rsidR="00470570" w:rsidRPr="004557B1" w14:paraId="169796D7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6F779" w14:textId="77777777" w:rsidR="00470570" w:rsidRPr="004557B1" w:rsidRDefault="00470570" w:rsidP="007C121F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0A290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964B3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F90092" w14:textId="059D0AB2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0499816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EC245F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2B1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91799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4F1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16.45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3C6273" w14:textId="5568894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5E29948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38EBF9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17583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61C6D" w14:textId="5B079EB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35.9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3D426A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36.45</w:t>
            </w:r>
          </w:p>
        </w:tc>
      </w:tr>
      <w:tr w:rsidR="00F51F62" w:rsidRPr="004557B1" w14:paraId="05C61688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4E05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EE111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D080A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0A50AE" w14:textId="4D21896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70.6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15C4799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B018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557C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543B0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D27AF9" w14:textId="6955D83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104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68D16EB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9C5F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B5C7C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7C1C9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A21376" w14:textId="59612D1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112.5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6A1DE5C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1E61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5826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8BF7F" w14:textId="512D3E8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3764AB" w14:textId="1603008C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161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606F65F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53EE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B6A41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811E3" w14:textId="36A806B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12F5E0" w14:textId="5B0AE08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0335D6B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8B66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9CA21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C4FD7" w14:textId="726A9D71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0FF4F9" w14:textId="1A81437A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48820378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9FCC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3F64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91842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CD0C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93005E" w14:textId="0D9920D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112.5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4CB6E1E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BECF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E4F1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91843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D0843" w14:textId="7141AAD8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72C331" w14:textId="64E9D67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161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1A1A465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5301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3902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E8DF8" w14:textId="2EC080D1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E966D1" w14:textId="2D05ED1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42AC918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09D02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3196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91845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21E91" w14:textId="0635E17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0B89A6" w14:textId="3216170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70570" w:rsidRPr="004557B1" w14:paraId="62CF6C44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7E8CB" w14:textId="77777777" w:rsidR="00470570" w:rsidRPr="004557B1" w:rsidRDefault="00470570" w:rsidP="007C121F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A8678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92004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57173" w14:textId="41D176A8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253.7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EE2A0A" w14:textId="42F29094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257.5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3AFDB21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6C06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1092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86127" w14:textId="77E93138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202.9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63DC0D" w14:textId="7A3C34EA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206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470570" w:rsidRPr="004557B1" w14:paraId="079BD8BB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D1018" w14:textId="77777777" w:rsidR="00470570" w:rsidRPr="004557B1" w:rsidRDefault="00470570" w:rsidP="007C121F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F4B8D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92016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22A1B" w14:textId="1B1248E5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253.7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260509" w14:textId="26F5D0BD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257.5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07A1B22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634C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2941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76D14" w14:textId="0E6FA00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202.9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F05962" w14:textId="10B3B90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206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4235529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43FC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ED036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6A68C" w14:textId="4D2818A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172.4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70172A" w14:textId="1F062A6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175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327B43F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F3F4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A81D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51902" w14:textId="00B0B0FC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136.6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CD4920" w14:textId="7F7D1F1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A01A3B" w:rsidRPr="00A01A3B" w14:paraId="4844855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A3CEF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06222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18CD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84.15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F5E44F" w14:textId="55896594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4871983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D1DDA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ED83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A5DCD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84.15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5D3972" w14:textId="7CC4849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000EAD3F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8581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8E88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CC839" w14:textId="2A5CB082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86.1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AA1C5C" w14:textId="42F8AA0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2E85AA9C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1909BA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6F51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6717E" w14:textId="7C38ABED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137.9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7CB056" w14:textId="58E5993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3E4FFD8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EF49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94CF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AAE5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109.25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7E4CAB" w14:textId="09E6A00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0E9BBE4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3A3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B90A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9B74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79F43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68.35</w:t>
            </w:r>
          </w:p>
        </w:tc>
      </w:tr>
      <w:tr w:rsidR="00F51F62" w:rsidRPr="004557B1" w14:paraId="6904569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E5AE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2AFA7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9820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6EBAE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68.35</w:t>
            </w:r>
          </w:p>
        </w:tc>
      </w:tr>
      <w:tr w:rsidR="00F51F62" w:rsidRPr="004557B1" w14:paraId="7AF1904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B3E5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46F9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AE79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62D0D0" w14:textId="0EC5D95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172BC42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9EAE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4C55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92068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31091" w14:textId="7ADD99D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172.4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DF577A" w14:textId="3B0935E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175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37C87E43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FF38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ECEE5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92069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41841" w14:textId="6F94B16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136.6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33797D" w14:textId="25F6F15B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3F21214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09F9E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82A9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92070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7CE6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84.15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2651E9" w14:textId="63CBDF1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25B3CAE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74FA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79AD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92071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C674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84.15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23C119" w14:textId="3E6498D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63C3897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BCC4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8506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92072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24C07" w14:textId="5421E10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86.1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FB67A2" w14:textId="69B64F1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3B4C6CA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C9ADA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D7F20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92099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2D7FA" w14:textId="4F2EF31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137.9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F45421" w14:textId="0CB7071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2210FF0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F1F7E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FFE3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908F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109.25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296B94" w14:textId="20640D1B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23488D85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4AFE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CC3C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0609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E78E3D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68.35</w:t>
            </w:r>
          </w:p>
        </w:tc>
      </w:tr>
      <w:tr w:rsidR="00F51F62" w:rsidRPr="004557B1" w14:paraId="78FFC94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9F0E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B694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23B0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6E856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68.35</w:t>
            </w:r>
          </w:p>
        </w:tc>
      </w:tr>
      <w:tr w:rsidR="00F51F62" w:rsidRPr="004557B1" w14:paraId="3044A252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9B05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EC3B6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6E93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1EDE57" w14:textId="2C34713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2A7A87D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40139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FD4F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9680A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91.55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B9017A" w14:textId="2B69CD4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92.9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4B5A1B1C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A8A9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2A462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916ED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134F9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74.35</w:t>
            </w:r>
          </w:p>
        </w:tc>
      </w:tr>
      <w:tr w:rsidR="00F51F62" w:rsidRPr="004557B1" w14:paraId="2231B25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ED52A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49DD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875C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91.55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8A6AD7" w14:textId="3119360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92.9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4091C00F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4881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54F7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761A6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AA051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74.35</w:t>
            </w:r>
          </w:p>
        </w:tc>
      </w:tr>
      <w:tr w:rsidR="00F51F62" w:rsidRPr="004557B1" w14:paraId="7386D796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1D997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53D0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3718A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A78AD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163.15</w:t>
            </w:r>
          </w:p>
        </w:tc>
      </w:tr>
      <w:tr w:rsidR="00F51F62" w:rsidRPr="004557B1" w14:paraId="4E3F301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9822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2613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949E9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C546E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163.15</w:t>
            </w:r>
          </w:p>
        </w:tc>
      </w:tr>
      <w:tr w:rsidR="00F51F62" w:rsidRPr="004557B1" w14:paraId="1676701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5BAF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1E420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99662" w14:textId="3AC7C72A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AB29FB" w14:textId="0124EAF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71A5997C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7813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4164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7AE0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1D507D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</w:tr>
      <w:tr w:rsidR="00F51F62" w:rsidRPr="004557B1" w14:paraId="556CA30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E0E39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49B5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925F7" w14:textId="627D9CD8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B22CC7" w14:textId="0CE8C1C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6C5ECED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77AD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F8900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7C67A" w14:textId="4B58BF8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360B5E" w14:textId="62F0BA78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45A532A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2091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2877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5076C" w14:textId="14D914E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DAB6D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110.45</w:t>
            </w:r>
          </w:p>
        </w:tc>
      </w:tr>
      <w:tr w:rsidR="00F51F62" w:rsidRPr="004557B1" w14:paraId="4BA5C27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4A3E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1BFF1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D82B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5BFA80" w14:textId="7B43287C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162.7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78F39C6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11689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A430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B869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88320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5783AC35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998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65505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86D64" w14:textId="74CDFEB8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698798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</w:tr>
      <w:tr w:rsidR="00F51F62" w:rsidRPr="004557B1" w14:paraId="54E232B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24CD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B8B6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0F05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B25E8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4A21FEB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195F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2F0A3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650C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8547D8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079B17D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36674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43D92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AE7C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A79B0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88.35</w:t>
            </w:r>
          </w:p>
        </w:tc>
      </w:tr>
      <w:tr w:rsidR="00F51F62" w:rsidRPr="004557B1" w14:paraId="1F07F4B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ECFE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B86B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D2A72" w14:textId="7DAECFA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732482F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130.15</w:t>
            </w:r>
          </w:p>
        </w:tc>
      </w:tr>
      <w:tr w:rsidR="00F51F62" w:rsidRPr="004557B1" w14:paraId="595156D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3C87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DD7E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11AAE" w14:textId="2F0028E4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69438D" w14:textId="0D4DCFB2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365967D5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DF93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E4471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462E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F2956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</w:tr>
      <w:tr w:rsidR="00F51F62" w:rsidRPr="004557B1" w14:paraId="263963C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115B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A13C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6538C" w14:textId="47EA6400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3004EB" w14:textId="75BCB7CC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206DD806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633F9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4870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D4B3A" w14:textId="0AE5F0D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6BAA37" w14:textId="3D2FCDA1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242A8EA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5221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8AF62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D07D5" w14:textId="53F33721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D2704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110.45</w:t>
            </w:r>
          </w:p>
        </w:tc>
      </w:tr>
      <w:tr w:rsidR="00F51F62" w:rsidRPr="004557B1" w14:paraId="6F9726E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FEA0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2AEF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FA27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39B30E" w14:textId="776A7F7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162.7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5161189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B7D4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0CF4C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88A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D033D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533E925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94B2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3BE2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9CFE" w14:textId="0BDAEEC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8A6B2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</w:tr>
      <w:tr w:rsidR="00F51F62" w:rsidRPr="004557B1" w14:paraId="53D46ED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FE64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2C64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D7560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3CA6B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5016CFB3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DA02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4B9EC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D8BD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A9BF26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26041F8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AD707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7E896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2691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B6130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88.35</w:t>
            </w:r>
          </w:p>
        </w:tc>
      </w:tr>
      <w:tr w:rsidR="00F51F62" w:rsidRPr="004557B1" w14:paraId="727FD0C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B265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9867C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8F818" w14:textId="3F45BAF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82A1A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130.15</w:t>
            </w:r>
          </w:p>
        </w:tc>
      </w:tr>
      <w:tr w:rsidR="00F51F62" w:rsidRPr="004557B1" w14:paraId="150B2C1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9C8C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82347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E4258" w14:textId="26948BC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1404DB" w14:textId="1F6937D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0C8D19A0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627DE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4697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F7AD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F9285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</w:tr>
      <w:tr w:rsidR="00F51F62" w:rsidRPr="004557B1" w14:paraId="7C76BFB5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CD35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362C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4767" w14:textId="2368490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2D35D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110.45</w:t>
            </w:r>
          </w:p>
        </w:tc>
      </w:tr>
      <w:tr w:rsidR="00F51F62" w:rsidRPr="004557B1" w14:paraId="43DCA1F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57DB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48BC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92149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42BD6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128DF4" w14:textId="2C46091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162.7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6CBCE00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EF9F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771A3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F40F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8B86B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3324BC3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BE8AE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173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9F8DD" w14:textId="0531112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7D2C99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</w:tr>
      <w:tr w:rsidR="00F51F62" w:rsidRPr="004557B1" w14:paraId="4EF7190C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5E45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5032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7593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278A7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88.35</w:t>
            </w:r>
          </w:p>
        </w:tc>
      </w:tr>
      <w:tr w:rsidR="00F51F62" w:rsidRPr="004557B1" w14:paraId="70A983BF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8AEE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AFA6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558FF" w14:textId="06B2FC0A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441A16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130.15</w:t>
            </w:r>
          </w:p>
        </w:tc>
      </w:tr>
      <w:tr w:rsidR="00F51F62" w:rsidRPr="004557B1" w14:paraId="3934466B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03AB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92990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C6429" w14:textId="50523A5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2B53A3" w14:textId="4563318B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13EEBE68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E452C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07BB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6969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CCC00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128.05</w:t>
            </w:r>
          </w:p>
        </w:tc>
      </w:tr>
      <w:tr w:rsidR="00F51F62" w:rsidRPr="004557B1" w14:paraId="344BCF6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B5FAB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EC53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417C0" w14:textId="2C32F92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FFF44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110.45</w:t>
            </w:r>
          </w:p>
        </w:tc>
      </w:tr>
      <w:tr w:rsidR="00F51F62" w:rsidRPr="004557B1" w14:paraId="4811240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0099E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DC785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BF9FB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160.25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71E2A8" w14:textId="346B2CC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162.7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00B4218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F974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A5E60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34079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4D334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28EA8BC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6F483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F0F7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157AF" w14:textId="67C635D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100.9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9D91AE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102.45</w:t>
            </w:r>
          </w:p>
        </w:tc>
      </w:tr>
      <w:tr w:rsidR="00F51F62" w:rsidRPr="004557B1" w14:paraId="608E8A4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11F0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04DE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92160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9B74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87.05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487A7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88.35</w:t>
            </w:r>
          </w:p>
        </w:tc>
      </w:tr>
      <w:tr w:rsidR="00F51F62" w:rsidRPr="004557B1" w14:paraId="5EE29AB2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CCE57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4D10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4935A" w14:textId="7CA3A461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859CF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130.15</w:t>
            </w:r>
          </w:p>
        </w:tc>
      </w:tr>
      <w:tr w:rsidR="00F51F62" w:rsidRPr="004557B1" w14:paraId="48CC576F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5940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BAF13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92170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83509" w14:textId="7621639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B75889" w14:textId="7DA2788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24CBE62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32B18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91587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92171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BC5C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7ED55C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79520AB7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8C40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4146F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92176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0B765" w14:textId="610B6C7B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E88C0F" w14:textId="69187D7D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87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42E921C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2049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612B5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92177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8700A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DEF1A5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69.55</w:t>
            </w:r>
          </w:p>
        </w:tc>
      </w:tr>
      <w:tr w:rsidR="00F51F62" w:rsidRPr="004557B1" w14:paraId="406673D1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0C8A7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E527B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F3224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0379DA" w14:textId="3AE5870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112.5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7FCFDA19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5E7A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5AE05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1A4F3" w14:textId="3BDAF4F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91BB6B" w14:textId="159C35CD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161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41CCA86D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EF64D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BE6A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92186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D5A9C" w14:textId="0E4AFDEE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09CB64" w14:textId="4F1184C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0230CCC6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6230E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BB889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92188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3418D" w14:textId="07EC802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B699A3" w14:textId="43D518A3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72A9A1A2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C712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D482D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92194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6A582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110.85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C87127" w14:textId="105401B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112.5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1A6BD8D5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AB417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BDA74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92196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876F9" w14:textId="2285F5C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48F856" w14:textId="5B9246DF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161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50EAB6C4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A11D6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B09E6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92198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77726" w14:textId="3588B93D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A2C84C" w14:textId="3001CE02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F51F62" w:rsidRPr="004557B1" w14:paraId="3DA001C2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26F05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9E94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92200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76085" w14:textId="1F6F6B19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126.9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DEC7B3" w14:textId="53AD97E6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128.8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1019F542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04040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DA9B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92210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5DDB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182.85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5709A5" w14:textId="72642FD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185.6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5ED8ADFA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29142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B783A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92211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02E73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B2C266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148.35</w:t>
            </w:r>
          </w:p>
        </w:tc>
      </w:tr>
      <w:tr w:rsidR="00F51F62" w:rsidRPr="004557B1" w14:paraId="02D6F7AE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973161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E1CBE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92216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1A24D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182.85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AC58CA" w14:textId="50D39585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185.6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51F62" w:rsidRPr="004557B1" w14:paraId="55C92426" w14:textId="77777777" w:rsidTr="0066506B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88DD4" w14:textId="77777777" w:rsidR="00F51F62" w:rsidRPr="004557B1" w:rsidRDefault="00F51F62" w:rsidP="00F51F62">
            <w:pPr>
              <w:pStyle w:val="ListParagraph"/>
              <w:numPr>
                <w:ilvl w:val="0"/>
                <w:numId w:val="165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5B9A8" w14:textId="77777777" w:rsidR="00F51F62" w:rsidRPr="004557B1" w:rsidRDefault="00E92A8B" w:rsidP="00F51F62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F51F62" w:rsidRPr="004557B1">
              <w:rPr>
                <w:rFonts w:cs="Times New Roman"/>
                <w:color w:val="000000"/>
                <w:sz w:val="20"/>
              </w:rPr>
              <w:t>92217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06957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146.15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D62151" w14:textId="77777777" w:rsidR="00F51F62" w:rsidRPr="004557B1" w:rsidRDefault="00F51F62" w:rsidP="0066506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148.35</w:t>
            </w:r>
          </w:p>
        </w:tc>
      </w:tr>
    </w:tbl>
    <w:p w14:paraId="207CAC3C" w14:textId="77777777" w:rsidR="00E92A8B" w:rsidRPr="004557B1" w:rsidRDefault="00E92A8B"/>
    <w:p w14:paraId="3241A16B" w14:textId="0CE5ED8F" w:rsidR="00F72F96" w:rsidRPr="004557B1" w:rsidRDefault="00906B7F" w:rsidP="00F72F96">
      <w:pPr>
        <w:pStyle w:val="ItemHead"/>
      </w:pPr>
      <w:proofErr w:type="gramStart"/>
      <w:r>
        <w:t>2</w:t>
      </w:r>
      <w:r w:rsidR="00F72F96" w:rsidRPr="004557B1">
        <w:t xml:space="preserve">  Amendments</w:t>
      </w:r>
      <w:proofErr w:type="gramEnd"/>
      <w:r w:rsidR="00F72F96" w:rsidRPr="004557B1">
        <w:t xml:space="preserve"> of listed provisions—</w:t>
      </w:r>
      <w:r w:rsidR="00470570" w:rsidRPr="004557B1">
        <w:t xml:space="preserve">Division 2.1 of </w:t>
      </w:r>
      <w:r w:rsidR="00F72F96" w:rsidRPr="004557B1">
        <w:t>Schedule 2</w:t>
      </w:r>
    </w:p>
    <w:p w14:paraId="1ADA652F" w14:textId="59DB80B9" w:rsidR="00F72F96" w:rsidRPr="004557B1" w:rsidRDefault="00F72F96" w:rsidP="00F72F96">
      <w:pPr>
        <w:pStyle w:val="Item"/>
      </w:pPr>
      <w:r w:rsidRPr="004557B1">
        <w:t xml:space="preserve">The items of the table in Schedule 2 listed in the following table are amended as set out in the table. </w:t>
      </w:r>
    </w:p>
    <w:p w14:paraId="0CDB340F" w14:textId="77777777" w:rsidR="00E92A8B" w:rsidRPr="004557B1" w:rsidRDefault="00E92A8B"/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282"/>
        <w:gridCol w:w="2910"/>
        <w:gridCol w:w="2589"/>
      </w:tblGrid>
      <w:tr w:rsidR="001D7C1A" w:rsidRPr="004557B1" w14:paraId="0887EF7E" w14:textId="77777777" w:rsidTr="008D4A75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9112B7" w14:textId="27C145BB" w:rsidR="001D7C1A" w:rsidRPr="004557B1" w:rsidRDefault="001D7C1A" w:rsidP="0066506B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F72F96" w:rsidRPr="004557B1" w14:paraId="169D995F" w14:textId="77777777" w:rsidTr="001D7C1A">
        <w:trPr>
          <w:trHeight w:val="272"/>
        </w:trPr>
        <w:tc>
          <w:tcPr>
            <w:tcW w:w="6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1FB75BC" w14:textId="77777777" w:rsidR="00F72F96" w:rsidRPr="004557B1" w:rsidRDefault="00F72F96" w:rsidP="00F72F9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E099A6" w14:textId="77777777" w:rsidR="00F72F96" w:rsidRPr="004557B1" w:rsidRDefault="00F72F96" w:rsidP="00F72F9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731B71" w14:textId="77777777" w:rsidR="00F72F96" w:rsidRPr="004557B1" w:rsidRDefault="00F72F96" w:rsidP="00D153CE">
            <w:pPr>
              <w:spacing w:before="60" w:line="240" w:lineRule="exact"/>
              <w:ind w:left="720" w:firstLine="1529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F0A959" w14:textId="77777777" w:rsidR="00F72F96" w:rsidRPr="004557B1" w:rsidRDefault="00F72F96" w:rsidP="007C121F">
            <w:pPr>
              <w:spacing w:before="60" w:line="240" w:lineRule="exact"/>
              <w:ind w:firstLine="1488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470570" w:rsidRPr="004557B1" w14:paraId="6F5AE60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99222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557FE37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051FB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15E764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89.55</w:t>
            </w:r>
          </w:p>
        </w:tc>
      </w:tr>
      <w:tr w:rsidR="00470570" w:rsidRPr="004557B1" w14:paraId="7EEC1B5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A0BE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A1E58CA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106F6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B4F370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45.00</w:t>
            </w:r>
          </w:p>
        </w:tc>
      </w:tr>
      <w:tr w:rsidR="00470570" w:rsidRPr="004557B1" w14:paraId="32FA27C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23BB7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C19A43C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E79F2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155.60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592555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157.95</w:t>
            </w:r>
          </w:p>
        </w:tc>
      </w:tr>
      <w:tr w:rsidR="00470570" w:rsidRPr="004557B1" w14:paraId="3528EDA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5383D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BDB5D6B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BA2DF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77.90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C4060E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79.05</w:t>
            </w:r>
          </w:p>
        </w:tc>
      </w:tr>
      <w:tr w:rsidR="00470570" w:rsidRPr="004557B1" w14:paraId="59FFC69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2CE3A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E1E89BE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735D5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9174D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45.00</w:t>
            </w:r>
          </w:p>
        </w:tc>
      </w:tr>
      <w:tr w:rsidR="00470570" w:rsidRPr="004557B1" w14:paraId="753CBBF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733DD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B4D5D67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92422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53A7F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A1DA33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470570" w:rsidRPr="004557B1" w14:paraId="1C6CC57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463ED" w14:textId="77777777" w:rsidR="00470570" w:rsidRPr="004557B1" w:rsidRDefault="00470570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17A498C" w14:textId="77777777" w:rsidR="00470570" w:rsidRPr="004557B1" w:rsidRDefault="00470570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92423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46085" w14:textId="77777777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136.25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D78DEE" w14:textId="3A70CCBC" w:rsidR="00470570" w:rsidRPr="004557B1" w:rsidRDefault="00470570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138.3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4F51465B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5E43F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1C20194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698D" w14:textId="253891F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B51772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45.35</w:t>
            </w:r>
          </w:p>
        </w:tc>
      </w:tr>
      <w:tr w:rsidR="00632D02" w:rsidRPr="004557B1" w14:paraId="30D441F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4F80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5AB5498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92C66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893573" w14:textId="00E5CC0C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70B00B2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F260C3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2770B1B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91829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1E4B8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137.25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E065D9" w14:textId="4CF0298D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139.3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5D65C4B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992EB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07605A3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2DD89" w14:textId="005A4E93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189.4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B9A7C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192.25</w:t>
            </w:r>
          </w:p>
        </w:tc>
      </w:tr>
      <w:tr w:rsidR="00632D02" w:rsidRPr="004557B1" w14:paraId="3BA8E84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8C1BA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06CD237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9530F" w14:textId="1D99882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219.8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844071" w14:textId="186A8D53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223.1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2494EFC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47CC1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D92ED74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C3FD9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1A575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65C41924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FA354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2E9859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5BA0E" w14:textId="607D245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466.8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AFA119" w14:textId="03F18BE0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473.8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0F95AD57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56AD9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DE0C877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781EE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291.8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C05551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296.2</w:t>
            </w:r>
          </w:p>
        </w:tc>
      </w:tr>
      <w:tr w:rsidR="00632D02" w:rsidRPr="004557B1" w14:paraId="4B74FE4B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AD84B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35885F2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76071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268.45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DBAC7D" w14:textId="25978DB6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272.5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2EB40A7F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453BE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9AD481C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92455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43AD5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50.85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41C876" w14:textId="34AA8FBC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51.6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423EAE49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3636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90877C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92456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6CFBA" w14:textId="5CB67134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BBD747" w14:textId="50664713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68.5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218096B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10B25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805887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92457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15184" w14:textId="5C5D9BB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99.8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B0FA55" w14:textId="20A5EE20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3F195746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31D2F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723761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92458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5CD96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130.7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5CB1A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132.65</w:t>
            </w:r>
          </w:p>
        </w:tc>
      </w:tr>
      <w:tr w:rsidR="00632D02" w:rsidRPr="004557B1" w14:paraId="5BF82C8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5E3F5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0770B71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92459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EB4E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180.45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00838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183.15</w:t>
            </w:r>
          </w:p>
        </w:tc>
      </w:tr>
      <w:tr w:rsidR="00632D02" w:rsidRPr="004557B1" w14:paraId="2B080991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1FFC1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54D637C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92460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E53C1" w14:textId="019ABDBE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130.7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0FE670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132.65</w:t>
            </w:r>
          </w:p>
        </w:tc>
      </w:tr>
      <w:tr w:rsidR="00632D02" w:rsidRPr="004557B1" w14:paraId="1C9EB269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A45DF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D77479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33670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4C4FD0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89.55</w:t>
            </w:r>
          </w:p>
        </w:tc>
      </w:tr>
      <w:tr w:rsidR="00632D02" w:rsidRPr="004557B1" w14:paraId="48C567D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F2370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E6F497F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33D6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36FE45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45.00</w:t>
            </w:r>
          </w:p>
        </w:tc>
      </w:tr>
      <w:tr w:rsidR="00632D02" w:rsidRPr="004557B1" w14:paraId="51BB64C2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E929E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53B9B34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DF1A1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155.60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EBA23B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157.95</w:t>
            </w:r>
          </w:p>
        </w:tc>
      </w:tr>
      <w:tr w:rsidR="00632D02" w:rsidRPr="004557B1" w14:paraId="5484F6E6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55094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5C0F908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E9BBE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77.90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49C12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79.05</w:t>
            </w:r>
          </w:p>
        </w:tc>
      </w:tr>
      <w:tr w:rsidR="00632D02" w:rsidRPr="004557B1" w14:paraId="6E3A2763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0B2B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1D401A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1075E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94597E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45.00</w:t>
            </w:r>
          </w:p>
        </w:tc>
      </w:tr>
      <w:tr w:rsidR="00632D02" w:rsidRPr="004557B1" w14:paraId="38633D7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60177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9731FD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9BE12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1D8424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276.25</w:t>
            </w:r>
          </w:p>
        </w:tc>
      </w:tr>
      <w:tr w:rsidR="00632D02" w:rsidRPr="004557B1" w14:paraId="11A3866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A80CF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96C58F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92432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DFEC8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136.25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440C96" w14:textId="5E7C9656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138.3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07B3D8D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6CA7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1F213FE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5CC2A" w14:textId="1E68C9C3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44.7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A65FB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45.35</w:t>
            </w:r>
          </w:p>
        </w:tc>
      </w:tr>
      <w:tr w:rsidR="00632D02" w:rsidRPr="004557B1" w14:paraId="5917B2D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34BC9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2CF2C0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89908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89.15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7379E2" w14:textId="58359D4F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90.5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4FA4B1E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58101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8A2F076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91839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FA453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137.25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7FEC9B" w14:textId="76A3B280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139.3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6E8563DF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8C7B9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F22ECE3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91840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66A80" w14:textId="39A5AB4E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189.4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908685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192.25</w:t>
            </w:r>
          </w:p>
        </w:tc>
      </w:tr>
      <w:tr w:rsidR="00632D02" w:rsidRPr="004557B1" w14:paraId="2E065303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54DC3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994ED1B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91841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918A5" w14:textId="5B86F6C0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219.8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136B40" w14:textId="186DD7FA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223.1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6A3B2FA6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B6EFC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2CD8BAC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92474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3FBF5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95C1DD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276.25</w:t>
            </w:r>
          </w:p>
        </w:tc>
      </w:tr>
      <w:tr w:rsidR="00632D02" w:rsidRPr="004557B1" w14:paraId="395B6007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FD096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D12102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92475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2F6E4" w14:textId="3672EC04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466.8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C68EA7" w14:textId="1432EE82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473.8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4ED325C9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FD1B4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F9C92C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92476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6979B" w14:textId="0ACEFF4D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291.8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E30210" w14:textId="1AC79721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296.2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6FCDA88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D612B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A657D9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92477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01B4A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268.45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73D560" w14:textId="5D6341EE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272.5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48099E5B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6348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1DA0CF7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92495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0251E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50.85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0CAB04" w14:textId="1CF5EAA5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51.6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17F46C4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CE419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D976128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92496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71FB5" w14:textId="01989B35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67.5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085D69" w14:textId="48CE4692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68.5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1A5536BF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E98455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7866362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92497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F6A6A" w14:textId="041F1BA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99.8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C226BF" w14:textId="074E5BDA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101.3</w:t>
            </w:r>
            <w:r w:rsidR="00A01A3B">
              <w:rPr>
                <w:rFonts w:cs="Times New Roman"/>
                <w:sz w:val="20"/>
              </w:rPr>
              <w:t>0</w:t>
            </w:r>
          </w:p>
        </w:tc>
      </w:tr>
      <w:tr w:rsidR="00632D02" w:rsidRPr="004557B1" w14:paraId="4A27FE4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1EA31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A224B77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92498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60321" w14:textId="33CE7ECE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130.7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A2B5D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132.65</w:t>
            </w:r>
          </w:p>
        </w:tc>
      </w:tr>
      <w:tr w:rsidR="00632D02" w:rsidRPr="004557B1" w14:paraId="2C891247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52FAED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971501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92499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A0461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180.45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26D368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183.15</w:t>
            </w:r>
          </w:p>
        </w:tc>
      </w:tr>
      <w:tr w:rsidR="00632D02" w:rsidRPr="004557B1" w14:paraId="1CC998A3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EEAF0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2D7B50F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92500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9B8F2" w14:textId="0A793BF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130.7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48F41C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132.65</w:t>
            </w:r>
          </w:p>
        </w:tc>
      </w:tr>
      <w:tr w:rsidR="00632D02" w:rsidRPr="004557B1" w14:paraId="508C5E2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29B7C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4C3D18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92140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99D41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229A75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355AE73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514B3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1F7EDA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92141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4ABE1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22C7E2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14114093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5191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07FBD8C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92143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7A75B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FC45DF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7D74B84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E7029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D5B6E17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92144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B3F5A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DA0EC0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33D45701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EAEE0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1177FA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92162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8C698" w14:textId="529BD274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466.8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7841E" w14:textId="03E7256F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473.8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01FE6DF2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A8E9D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9DE014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92163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44F39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C0014C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1DD4035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C8C45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A2E051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92166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71668" w14:textId="52888446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466.8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736AC6" w14:textId="3106967F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473.8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4DB066E7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149DE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5CBB001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92167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BCE7B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272.15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9D46C3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276.25</w:t>
            </w:r>
          </w:p>
        </w:tc>
      </w:tr>
      <w:tr w:rsidR="00632D02" w:rsidRPr="004557B1" w14:paraId="431CF646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89160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D9DC11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92172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5E940" w14:textId="553B687A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291.8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D1F7D1" w14:textId="60D67BCA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296.2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607DA217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0C41B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9101023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92173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7B767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136.25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53B61A" w14:textId="1CE09C1D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138.3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19F323C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0315C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E328192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92178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18E23" w14:textId="3194823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291.8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D6B538" w14:textId="037589A6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296.2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413B193B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F40B6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152564B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92179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53C5B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136.25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A96958" w14:textId="0DDBBB34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138.3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242D09A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3B21F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714FFE4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9A33E" w14:textId="2F674E78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466.8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E8846C" w14:textId="15896B8C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473.8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2C289CC6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87DD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260C56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2A71C" w14:textId="4AD4CF2E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291.8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051C614" w14:textId="32E4640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296.2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16FC72D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3118D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F951BD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A3491" w14:textId="0A22174A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466.8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9F6541" w14:textId="5E8A814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473.8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35B0FCD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F52B0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5A411F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10286" w14:textId="1C5A1F43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291.8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DA9C75" w14:textId="01B90121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296.2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32D02" w:rsidRPr="004557B1" w14:paraId="0325B45F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F75E7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4BAFD8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92513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DF3E0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A19032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20.45</w:t>
            </w:r>
          </w:p>
        </w:tc>
      </w:tr>
      <w:tr w:rsidR="00632D02" w:rsidRPr="004557B1" w14:paraId="48A1560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54AB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C8F72A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92514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D1413" w14:textId="767EA1A1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6826B2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44.75</w:t>
            </w:r>
          </w:p>
        </w:tc>
      </w:tr>
      <w:tr w:rsidR="00632D02" w:rsidRPr="004557B1" w14:paraId="5BB79073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6D27F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6A268F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92515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1EE40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3DE64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86.55</w:t>
            </w:r>
          </w:p>
        </w:tc>
      </w:tr>
      <w:tr w:rsidR="00632D02" w:rsidRPr="004557B1" w14:paraId="08B007C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D6C23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59A44D1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92516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EF86A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125.55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9CE953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127.45</w:t>
            </w:r>
          </w:p>
        </w:tc>
      </w:tr>
      <w:tr w:rsidR="00632D02" w:rsidRPr="004557B1" w14:paraId="33DCEEE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7CD49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5FB61D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92521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5DD7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20.15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6DB59C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20.45</w:t>
            </w:r>
          </w:p>
        </w:tc>
      </w:tr>
      <w:tr w:rsidR="00632D02" w:rsidRPr="004557B1" w14:paraId="5C93190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6B7FD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B8D401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92522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0DB18" w14:textId="5CF1ADB3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4203A9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44.75</w:t>
            </w:r>
          </w:p>
        </w:tc>
      </w:tr>
      <w:tr w:rsidR="00632D02" w:rsidRPr="004557B1" w14:paraId="1EB5529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2EE1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6E4CC8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92523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777FD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85.25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13050B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86.55</w:t>
            </w:r>
          </w:p>
        </w:tc>
      </w:tr>
      <w:tr w:rsidR="00632D02" w:rsidRPr="004557B1" w14:paraId="3B38F5F8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2D1071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4DC8662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92524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C3472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125.55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14C0E5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127.45</w:t>
            </w:r>
          </w:p>
        </w:tc>
      </w:tr>
      <w:tr w:rsidR="00632D02" w:rsidRPr="004557B1" w14:paraId="0F6993D4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110B3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22A6231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5D05C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133.65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173C1A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135.65</w:t>
            </w:r>
          </w:p>
        </w:tc>
      </w:tr>
      <w:tr w:rsidR="00632D02" w:rsidRPr="004557B1" w14:paraId="16834EE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58F272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F59F5BA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4B324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94C5D" w14:textId="2B627EE2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45</w:t>
            </w:r>
            <w:r w:rsidR="00A01A3B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632D02" w:rsidRPr="004557B1" w14:paraId="355C395A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7783FC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20F22A0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04A49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1EBD98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89.55</w:t>
            </w:r>
          </w:p>
        </w:tc>
      </w:tr>
      <w:tr w:rsidR="00632D02" w:rsidRPr="004557B1" w14:paraId="1E4D40C2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0EFF6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AD28808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88AD" w14:textId="4C4057BA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122.2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BD32A9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124.05</w:t>
            </w:r>
          </w:p>
        </w:tc>
      </w:tr>
      <w:tr w:rsidR="00632D02" w:rsidRPr="004557B1" w14:paraId="65F75F9E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A1145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1353FC9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CD2F1" w14:textId="428935BB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155.6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9547FB" w14:textId="77777777" w:rsidR="00632D02" w:rsidRPr="004557B1" w:rsidRDefault="00632D02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157.95</w:t>
            </w:r>
          </w:p>
        </w:tc>
      </w:tr>
      <w:tr w:rsidR="00632D02" w:rsidRPr="004557B1" w14:paraId="73A09879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C1EC4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7D53465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7F5CF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133.65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ADEE6C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135.65</w:t>
            </w:r>
          </w:p>
        </w:tc>
      </w:tr>
      <w:tr w:rsidR="00632D02" w:rsidRPr="004557B1" w14:paraId="492AE0F9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641BB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21492C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0A3A7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44.35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A32E11" w14:textId="122A8EFD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45</w:t>
            </w:r>
            <w:r w:rsidR="00A01A3B">
              <w:rPr>
                <w:rFonts w:cs="Times New Roman"/>
                <w:sz w:val="20"/>
              </w:rPr>
              <w:t>.00</w:t>
            </w:r>
          </w:p>
        </w:tc>
      </w:tr>
      <w:tr w:rsidR="00632D02" w:rsidRPr="004557B1" w14:paraId="6B4E10AE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57D0A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69AA52D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92619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F8033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A5D7A0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89.55</w:t>
            </w:r>
          </w:p>
        </w:tc>
      </w:tr>
      <w:tr w:rsidR="00632D02" w:rsidRPr="004557B1" w14:paraId="60905724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2D148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4838A8E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7236F" w14:textId="219D30C5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122.2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C7157E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124.05</w:t>
            </w:r>
          </w:p>
        </w:tc>
      </w:tr>
      <w:tr w:rsidR="00632D02" w:rsidRPr="004557B1" w14:paraId="7194CA0D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BEE26" w14:textId="77777777" w:rsidR="00632D02" w:rsidRPr="004557B1" w:rsidRDefault="00632D02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39BFB1F" w14:textId="77777777" w:rsidR="00632D02" w:rsidRPr="004557B1" w:rsidRDefault="00632D02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92621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DD3DD" w14:textId="2ED93335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155.6</w:t>
            </w:r>
            <w:r w:rsidR="00A01A3B">
              <w:rPr>
                <w:rFonts w:cs="Times New Roman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B5AC03" w14:textId="77777777" w:rsidR="00632D02" w:rsidRPr="004557B1" w:rsidRDefault="00632D02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157.95</w:t>
            </w:r>
          </w:p>
        </w:tc>
      </w:tr>
      <w:tr w:rsidR="0099320D" w:rsidRPr="004557B1" w14:paraId="27AEFFC0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4FC98" w14:textId="77777777" w:rsidR="0099320D" w:rsidRPr="004557B1" w:rsidRDefault="0099320D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3EB1382" w14:textId="2E90C011" w:rsidR="0099320D" w:rsidRPr="004557B1" w:rsidRDefault="0099320D" w:rsidP="007C121F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92701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83638" w14:textId="2C5BC195" w:rsidR="0099320D" w:rsidRPr="004557B1" w:rsidRDefault="0099320D" w:rsidP="007C121F">
            <w:pPr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24F3EF" w14:textId="5031E5FA" w:rsidR="0099320D" w:rsidRPr="004557B1" w:rsidRDefault="0099320D" w:rsidP="007C121F">
            <w:pPr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89.55</w:t>
            </w:r>
          </w:p>
        </w:tc>
      </w:tr>
      <w:tr w:rsidR="0099320D" w:rsidRPr="004557B1" w14:paraId="36EB377C" w14:textId="77777777" w:rsidTr="007C121F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FA7E6" w14:textId="77777777" w:rsidR="0099320D" w:rsidRPr="004557B1" w:rsidRDefault="0099320D" w:rsidP="007C121F">
            <w:pPr>
              <w:pStyle w:val="ListParagraph"/>
              <w:numPr>
                <w:ilvl w:val="0"/>
                <w:numId w:val="166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5291293" w14:textId="01D85F44" w:rsidR="0099320D" w:rsidRPr="004557B1" w:rsidRDefault="0099320D" w:rsidP="007C121F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92712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A5A28" w14:textId="69A924E4" w:rsidR="0099320D" w:rsidRPr="004557B1" w:rsidRDefault="0099320D" w:rsidP="007C121F">
            <w:pPr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88.25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2198AF" w14:textId="7093ED95" w:rsidR="0099320D" w:rsidRPr="004557B1" w:rsidRDefault="0099320D" w:rsidP="007C121F">
            <w:pPr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89.55</w:t>
            </w:r>
          </w:p>
        </w:tc>
      </w:tr>
    </w:tbl>
    <w:p w14:paraId="3219B5F8" w14:textId="3E4A7258" w:rsidR="00632D02" w:rsidRPr="004557B1" w:rsidRDefault="00906B7F" w:rsidP="00632D02">
      <w:pPr>
        <w:pStyle w:val="ItemHead"/>
      </w:pPr>
      <w:proofErr w:type="gramStart"/>
      <w:r>
        <w:t>3</w:t>
      </w:r>
      <w:r w:rsidR="00632D02" w:rsidRPr="004557B1">
        <w:t xml:space="preserve">  Amendments</w:t>
      </w:r>
      <w:proofErr w:type="gramEnd"/>
      <w:r w:rsidR="00632D02" w:rsidRPr="004557B1">
        <w:t xml:space="preserve"> of listed provisions—Division 2.2 of Schedule 2</w:t>
      </w:r>
    </w:p>
    <w:p w14:paraId="1F66C310" w14:textId="12EED479" w:rsidR="00632D02" w:rsidRDefault="00632D02" w:rsidP="00632D02">
      <w:pPr>
        <w:pStyle w:val="Item"/>
      </w:pPr>
      <w:r w:rsidRPr="004557B1">
        <w:t xml:space="preserve">The items of the table in Schedule </w:t>
      </w:r>
      <w:r w:rsidR="00D153CE">
        <w:t>2</w:t>
      </w:r>
      <w:r w:rsidRPr="004557B1">
        <w:t xml:space="preserve"> listed in the following table are amended as set out in the table. </w:t>
      </w:r>
    </w:p>
    <w:p w14:paraId="6F59ECFD" w14:textId="77777777" w:rsidR="0058454D" w:rsidRPr="0058454D" w:rsidRDefault="0058454D" w:rsidP="0058454D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280B65" w:rsidRPr="004557B1" w14:paraId="48D68433" w14:textId="77777777" w:rsidTr="007C121F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9AC078" w14:textId="77777777" w:rsidR="00280B65" w:rsidRPr="004557B1" w:rsidRDefault="00280B65" w:rsidP="007C121F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280B65" w:rsidRPr="004557B1" w14:paraId="1653B44A" w14:textId="77777777" w:rsidTr="00280B65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89A72BD" w14:textId="77777777" w:rsidR="00280B65" w:rsidRPr="004557B1" w:rsidRDefault="00280B65" w:rsidP="007C12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30B12D" w14:textId="77777777" w:rsidR="00280B65" w:rsidRPr="004557B1" w:rsidRDefault="00280B65" w:rsidP="007C12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09D022" w14:textId="77777777" w:rsidR="00280B65" w:rsidRPr="004557B1" w:rsidRDefault="00280B65" w:rsidP="00D153CE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827873" w14:textId="77777777" w:rsidR="00280B65" w:rsidRPr="004557B1" w:rsidRDefault="00280B65" w:rsidP="007C121F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F72F96" w:rsidRPr="004557B1" w14:paraId="66D7702F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8E3E3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62FB5D65" w14:textId="6258EA34" w:rsidR="00F72F96" w:rsidRPr="004557B1" w:rsidRDefault="00F72F96" w:rsidP="00E92A8B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6AC05" w14:textId="030CB1A8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72313A" w14:textId="152B292E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28.1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0B6B745F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7AD7D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5C77C43" w14:textId="204D9F0B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FCC8D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97036F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73.95</w:t>
            </w:r>
          </w:p>
        </w:tc>
      </w:tr>
      <w:tr w:rsidR="00F72F96" w:rsidRPr="004557B1" w14:paraId="4902A1EB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5C1915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C3B19CA" w14:textId="606C76C3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4A057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6807DF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4557B1" w14:paraId="4FC66E6D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A9F26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3882211" w14:textId="0AA1520B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8442D" w14:textId="04EC7C46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8C55DB" w14:textId="4F931C4F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6B0EFA88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72A76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E74A2B1" w14:textId="2E96C37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24CDC" w14:textId="1F5D72C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27.7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DB606D" w14:textId="35294B45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28.1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6A40CEF4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E1171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8DFF465" w14:textId="5A8C4E08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CE500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09F676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73.95</w:t>
            </w:r>
          </w:p>
        </w:tc>
      </w:tr>
      <w:tr w:rsidR="00F72F96" w:rsidRPr="004557B1" w14:paraId="7D8EB480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0486C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9F732A6" w14:textId="664679F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39D3C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F3AF08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4557B1" w14:paraId="3C5B67A9" w14:textId="77777777" w:rsidTr="00280B65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F8750" w14:textId="77777777" w:rsidR="00F72F96" w:rsidRPr="004557B1" w:rsidRDefault="00F72F96" w:rsidP="00280B65">
            <w:pPr>
              <w:pStyle w:val="ListParagraph"/>
              <w:numPr>
                <w:ilvl w:val="0"/>
                <w:numId w:val="169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6E6E8CB" w14:textId="201CBC19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91858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3AF82" w14:textId="57536976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47.9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70E705" w14:textId="08A56D22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48.6</w:t>
            </w:r>
            <w:r w:rsidR="00A01A3B">
              <w:rPr>
                <w:rFonts w:cs="Times New Roman"/>
                <w:color w:val="000000"/>
                <w:sz w:val="20"/>
              </w:rPr>
              <w:t>0</w:t>
            </w:r>
          </w:p>
        </w:tc>
      </w:tr>
    </w:tbl>
    <w:p w14:paraId="7F031CFE" w14:textId="3B9AB4A2" w:rsidR="00F72F96" w:rsidRPr="004557B1" w:rsidRDefault="00906B7F" w:rsidP="00F72F96">
      <w:pPr>
        <w:pStyle w:val="ItemHead"/>
      </w:pPr>
      <w:proofErr w:type="gramStart"/>
      <w:r>
        <w:t>4</w:t>
      </w:r>
      <w:r w:rsidR="00F72F96" w:rsidRPr="004557B1">
        <w:t xml:space="preserve">  Amendments</w:t>
      </w:r>
      <w:proofErr w:type="gramEnd"/>
      <w:r w:rsidR="00F72F96" w:rsidRPr="004557B1">
        <w:t xml:space="preserve"> of listed provisions—Schedule 3</w:t>
      </w:r>
    </w:p>
    <w:p w14:paraId="357C3462" w14:textId="3ACDF865" w:rsidR="00F72F96" w:rsidRPr="004557B1" w:rsidRDefault="00F72F96" w:rsidP="00F72F96">
      <w:pPr>
        <w:pStyle w:val="Item"/>
      </w:pPr>
      <w:r w:rsidRPr="004557B1">
        <w:t xml:space="preserve">The items of the table in Schedule 3 listed in the following table are amended as set out in the table. </w:t>
      </w:r>
    </w:p>
    <w:p w14:paraId="78D5AE7F" w14:textId="77777777" w:rsidR="001D7C1A" w:rsidRPr="004557B1" w:rsidRDefault="001D7C1A" w:rsidP="001D7C1A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1D7C1A" w:rsidRPr="004557B1" w14:paraId="2C753E76" w14:textId="77777777" w:rsidTr="008D4A75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A307F5" w14:textId="043B7A76" w:rsidR="001D7C1A" w:rsidRPr="004557B1" w:rsidRDefault="001D7C1A" w:rsidP="001D7C1A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F72F96" w:rsidRPr="004557B1" w14:paraId="7A36F21D" w14:textId="77777777" w:rsidTr="001D7C1A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8EA0378" w14:textId="77777777" w:rsidR="00F72F96" w:rsidRPr="004557B1" w:rsidRDefault="00F72F96" w:rsidP="001D7C1A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93DAD3" w14:textId="77777777" w:rsidR="00F72F96" w:rsidRPr="004557B1" w:rsidRDefault="00F72F96" w:rsidP="001D7C1A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3EAE64" w14:textId="77777777" w:rsidR="00F72F96" w:rsidRPr="004557B1" w:rsidRDefault="00F72F96" w:rsidP="00D153CE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B4EEB9" w14:textId="77777777" w:rsidR="00F72F96" w:rsidRPr="004557B1" w:rsidRDefault="00F72F96" w:rsidP="007C121F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280B65" w:rsidRPr="004557B1" w14:paraId="7E90ED1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1E230" w14:textId="77777777" w:rsidR="00280B65" w:rsidRPr="004557B1" w:rsidRDefault="00280B65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76F5096" w14:textId="77777777" w:rsidR="00280B65" w:rsidRPr="004557B1" w:rsidRDefault="00280B65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91166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35BCB" w14:textId="77777777" w:rsidR="00280B65" w:rsidRPr="004557B1" w:rsidRDefault="00280B65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95314C" w14:textId="77777777" w:rsidR="00280B65" w:rsidRPr="004557B1" w:rsidRDefault="00280B65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D499512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A6574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EB3051C" w14:textId="4C4A74A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91167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DD5CA" w14:textId="57784BA6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EFA996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151.05</w:t>
            </w:r>
          </w:p>
        </w:tc>
      </w:tr>
      <w:tr w:rsidR="00F72F96" w:rsidRPr="004557B1" w14:paraId="0F0AADAD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88225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4D59E88" w14:textId="7A9EAD11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91169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675FA" w14:textId="3B1C1D98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71.8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88E6CA" w14:textId="725DE11D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604F1C9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5749B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7471EF8" w14:textId="3F565AB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D8008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457776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10B0DD0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C990B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C47F97C" w14:textId="0CE5A977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079C4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FC59BB" w14:textId="648E0A48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7FBE7EC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DA4DA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C4A1331" w14:textId="44F8AE3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1CF2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C5D663" w14:textId="4BB79236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4BE59C1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3CC27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48BBEDE" w14:textId="3F3C9457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888AF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B05BCB" w14:textId="76152D72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15E10368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6273E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69C3F1B" w14:textId="14DDEB2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2746B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A8F58D" w14:textId="6E1678BB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6DCED48D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C76CF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3476CEB9" w14:textId="6681C97D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D168A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268525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A5D414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D05A8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88ECF2E" w14:textId="6C82FDB1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6536F" w14:textId="33ABEE9F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4BADF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151.05</w:t>
            </w:r>
          </w:p>
        </w:tc>
      </w:tr>
      <w:tr w:rsidR="00F72F96" w:rsidRPr="004557B1" w14:paraId="614C9508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F3B42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5B1185D" w14:textId="7F580CBF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7DC53" w14:textId="46FE39BD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71.8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1C5098" w14:textId="7B8B7288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33BE1D4A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E4E7D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415F18C" w14:textId="18411CF3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F24F6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A9A8D1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86BAD7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65EAD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B1ACE91" w14:textId="48DAAE9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7699B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FB07EC" w14:textId="1D5B334A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710E042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9B78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2333421" w14:textId="51615400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7577B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F3CD0C" w14:textId="592D54B9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2F8AA31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207E3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BB56076" w14:textId="4548BE1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A4232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6A63FB" w14:textId="121482B9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6D7C8E47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ED25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BF9180C" w14:textId="30C6293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2ED9E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42B73D" w14:textId="004A0135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475BF3A1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B2204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F04E6C4" w14:textId="40F7CE93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35B02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571F6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64.20</w:t>
            </w:r>
          </w:p>
        </w:tc>
      </w:tr>
      <w:tr w:rsidR="00F72F96" w:rsidRPr="004557B1" w14:paraId="0FA1EC3E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E3916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A00D36A" w14:textId="48D7B95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3E5D6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051FC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64.20</w:t>
            </w:r>
          </w:p>
        </w:tc>
      </w:tr>
      <w:tr w:rsidR="00F72F96" w:rsidRPr="004557B1" w14:paraId="3EDBCF98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0C83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D3E8B1A" w14:textId="43724A0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200CF" w14:textId="5D852F34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74.3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B5CF3B" w14:textId="367A4200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75.4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49851DD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7C6C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2524C03" w14:textId="02EAC283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58FA1" w14:textId="7E839F96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74.3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C40874" w14:textId="6B23ACD6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75.4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1D71324E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67077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7A530EA" w14:textId="1C99899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32A0C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D0EF17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C7849C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391D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01F6F41" w14:textId="5B216494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93033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73370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DD1B98" w14:textId="709CD2D5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31E0628A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E334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2C33D86" w14:textId="79DEFBE2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5FD7C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9A3B4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3B8FAB91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22E0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60139D93" w14:textId="02F6EC5D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65268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D46767" w14:textId="44D3EA20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12097BCE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157D1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FE2C03E" w14:textId="4A9B42E5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3DBA8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8EA981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6EC55CD9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F3B52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EF37614" w14:textId="7055717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C837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6D438E" w14:textId="3283BB26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3610A37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7EEDD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DE35BD8" w14:textId="47C99D54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93043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AF0BF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02D0C9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4557B1" w:rsidRPr="004557B1" w14:paraId="273A9FAE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A1C70" w14:textId="77777777" w:rsidR="004557B1" w:rsidRPr="004557B1" w:rsidRDefault="004557B1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F51D7F9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7127E" w14:textId="77777777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ED5DF7" w14:textId="267B6468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1A6D9777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BA3D5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1A90489" w14:textId="134D0850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93048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4AF3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822261" w14:textId="11B3AAE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762D9C04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87ADB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26E2077" w14:textId="1A80249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5E760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2A41DD" w14:textId="6BF16F4C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720F3C5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73266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AE55117" w14:textId="1AEB0239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B2F6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C75553" w14:textId="2C7BA76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236E7E32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4A343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C6811E3" w14:textId="3E22A50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93076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4DA5C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19AF7E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65CA81C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BFCBC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84B9774" w14:textId="7393675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93079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5ACAF" w14:textId="2A07B3D9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4E6D79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151.05</w:t>
            </w:r>
          </w:p>
        </w:tc>
      </w:tr>
      <w:tr w:rsidR="00F72F96" w:rsidRPr="004557B1" w14:paraId="4FEBC3B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108A2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6814ECD1" w14:textId="349CACF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F23A0" w14:textId="5AE430B4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71.8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E6A8EF" w14:textId="1A66D96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0BBF5E2E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15805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6E5A854A" w14:textId="5A762AC1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93087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8824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7B6AD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403FC61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CBF89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D9CC6C7" w14:textId="4B1C36FF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2E868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6A7CB9" w14:textId="430BF63D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6D0DF6B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F0B70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586B28A" w14:textId="2752AF88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93095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FF944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3A77AC" w14:textId="29E1EB88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7AB0212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FE17E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B3A6C07" w14:textId="60204308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E9C9B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2A9BE2" w14:textId="6173DCBB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4A1362C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B45A1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22B0A34" w14:textId="50CE1A68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1613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1ABBBE" w14:textId="0A41A33F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24762746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82122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80BE574" w14:textId="2E5BFDE9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97532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41EEE2" w14:textId="37C9A565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48DF12E4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D73BB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BDDBBD3" w14:textId="2124D2C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23672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AF871B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878D6E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86E0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A17153E" w14:textId="56F5BEE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C16EF" w14:textId="17ADCBB4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148.8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686F0A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151.05</w:t>
            </w:r>
          </w:p>
        </w:tc>
      </w:tr>
      <w:tr w:rsidR="00F72F96" w:rsidRPr="004557B1" w14:paraId="7866BC6D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87D70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250E34A" w14:textId="24EA64C2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F79039" w14:textId="426BB48E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71.8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64ADA6" w14:textId="56DCCFD5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72.9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35283EC5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79D02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42F0F7E" w14:textId="559FDBF3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51A63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101.35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423CEE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102.85</w:t>
            </w:r>
          </w:p>
        </w:tc>
      </w:tr>
      <w:tr w:rsidR="00F72F96" w:rsidRPr="004557B1" w14:paraId="0CCB1720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C9E8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3DAA7EA" w14:textId="742C2A6F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96FED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979F68" w14:textId="749C1CBB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46417ED2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2DEE5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E6DE0D7" w14:textId="7FC001E5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EAB8A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A7B117" w14:textId="49F6CF6F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410A6793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B125B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2EC259F" w14:textId="4CEA605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7813A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63.25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2567C3" w14:textId="48A0A0E0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64.2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2284EA84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45409" w14:textId="77777777" w:rsidR="00F72F96" w:rsidRPr="004557B1" w:rsidRDefault="00F72F96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3D88AABF" w14:textId="03436D17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93137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AFDB0" w14:textId="7777777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89.35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7340AD" w14:textId="4FB04027" w:rsidR="00F72F96" w:rsidRPr="004557B1" w:rsidRDefault="00F72F96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90.7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D96F6E" w:rsidRPr="004557B1" w14:paraId="526BD5C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CBB63" w14:textId="77777777" w:rsidR="00D96F6E" w:rsidRPr="004557B1" w:rsidRDefault="00D96F6E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5ED98F5" w14:textId="27669F80" w:rsidR="00D96F6E" w:rsidRPr="004557B1" w:rsidRDefault="00D96F6E" w:rsidP="00E92A8B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93284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1E099" w14:textId="45BB1D01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81.15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E20F25" w14:textId="4CB5BC36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82.35</w:t>
            </w:r>
          </w:p>
        </w:tc>
      </w:tr>
      <w:tr w:rsidR="00D96F6E" w:rsidRPr="004557B1" w14:paraId="095D86DF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2EE" w14:textId="77777777" w:rsidR="00D96F6E" w:rsidRPr="004557B1" w:rsidRDefault="00D96F6E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B2702A5" w14:textId="48D1D059" w:rsidR="00D96F6E" w:rsidRPr="004557B1" w:rsidRDefault="00D96F6E" w:rsidP="00E92A8B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9328</w:t>
            </w:r>
            <w:r w:rsidR="00186305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D5A26" w14:textId="1CBBA7EB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20.20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980DFD" w14:textId="3343BC5E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20.50</w:t>
            </w:r>
          </w:p>
        </w:tc>
      </w:tr>
      <w:tr w:rsidR="00D96F6E" w:rsidRPr="004557B1" w14:paraId="1DF75BC8" w14:textId="77777777" w:rsidTr="0034234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15554" w14:textId="77777777" w:rsidR="00D96F6E" w:rsidRPr="004557B1" w:rsidRDefault="00D96F6E" w:rsidP="00342346">
            <w:pPr>
              <w:pStyle w:val="ListParagraph"/>
              <w:numPr>
                <w:ilvl w:val="0"/>
                <w:numId w:val="171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F234BF7" w14:textId="70550392" w:rsidR="00D96F6E" w:rsidRPr="004557B1" w:rsidRDefault="00D96F6E" w:rsidP="00E92A8B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9328</w:t>
            </w:r>
            <w:r w:rsidR="00186305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5EB0A" w14:textId="747BB859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81.15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B6D432" w14:textId="1909193E" w:rsidR="00D96F6E" w:rsidRPr="004557B1" w:rsidRDefault="00D96F6E" w:rsidP="001D7C1A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82.35</w:t>
            </w:r>
          </w:p>
        </w:tc>
      </w:tr>
    </w:tbl>
    <w:p w14:paraId="5BB7E2CA" w14:textId="492412F5" w:rsidR="00F72F96" w:rsidRPr="004557B1" w:rsidRDefault="00906B7F" w:rsidP="00F72F96">
      <w:pPr>
        <w:pStyle w:val="ItemHead"/>
      </w:pPr>
      <w:proofErr w:type="gramStart"/>
      <w:r>
        <w:t>5</w:t>
      </w:r>
      <w:r w:rsidR="00F72F96" w:rsidRPr="004557B1">
        <w:t xml:space="preserve">  Amendments</w:t>
      </w:r>
      <w:proofErr w:type="gramEnd"/>
      <w:r w:rsidR="00F72F96" w:rsidRPr="004557B1">
        <w:t xml:space="preserve"> of listed provisions—</w:t>
      </w:r>
      <w:r w:rsidR="004557B1" w:rsidRPr="004557B1">
        <w:t xml:space="preserve">Division 4.1 of </w:t>
      </w:r>
      <w:r w:rsidR="00F72F96" w:rsidRPr="004557B1">
        <w:t>Schedule 4</w:t>
      </w:r>
    </w:p>
    <w:p w14:paraId="3884449D" w14:textId="2F24392F" w:rsidR="00F72F96" w:rsidRPr="004557B1" w:rsidRDefault="00F72F96" w:rsidP="00F72F96">
      <w:pPr>
        <w:pStyle w:val="Item"/>
      </w:pPr>
      <w:r w:rsidRPr="004557B1">
        <w:t xml:space="preserve">The items of the table in Schedule </w:t>
      </w:r>
      <w:r w:rsidR="00D153CE">
        <w:t>4</w:t>
      </w:r>
      <w:r w:rsidRPr="004557B1">
        <w:t xml:space="preserve"> listed in the following table are amended as set out in the table. </w:t>
      </w:r>
    </w:p>
    <w:p w14:paraId="228325BC" w14:textId="77777777" w:rsidR="004557B1" w:rsidRPr="004557B1" w:rsidRDefault="004557B1" w:rsidP="004557B1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F72F96" w:rsidRPr="004557B1" w14:paraId="1581ECEC" w14:textId="77777777" w:rsidTr="008D4A75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FAFB27" w14:textId="7BC180B8" w:rsidR="00F72F96" w:rsidRPr="004557B1" w:rsidRDefault="00F72F96" w:rsidP="00F72F9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F72F96" w:rsidRPr="004557B1" w14:paraId="1DF7F8B8" w14:textId="77777777" w:rsidTr="00F72F96">
        <w:trPr>
          <w:trHeight w:val="272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46AE6FD" w14:textId="77777777" w:rsidR="00F72F96" w:rsidRPr="004557B1" w:rsidRDefault="00F72F96" w:rsidP="00F72F9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2C35CE" w14:textId="77777777" w:rsidR="00F72F96" w:rsidRPr="004557B1" w:rsidRDefault="00F72F96" w:rsidP="00F72F9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18D4A9" w14:textId="77777777" w:rsidR="00F72F96" w:rsidRPr="004557B1" w:rsidRDefault="00F72F96" w:rsidP="00D153CE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A33368" w14:textId="77777777" w:rsidR="00F72F96" w:rsidRPr="004557B1" w:rsidRDefault="00F72F96" w:rsidP="007C121F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4557B1" w:rsidRPr="004557B1" w14:paraId="6375A349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7347A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33751E23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1FB2F" w14:textId="77777777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9.75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DE0513" w14:textId="0B1FD24E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4197CABB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90D6E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CD501EA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73665" w14:textId="4FB6B97A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21.3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AE5FA3" w14:textId="5B47BC46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21.6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5F89564B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94298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508CB92E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91179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A8EC35" w14:textId="6E8A4FDF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40.4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7A8692" w14:textId="6C6B944F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41</w:t>
            </w:r>
            <w:r w:rsidR="006C1320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4557B1" w:rsidRPr="004557B1" w14:paraId="7F747881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0717C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BCE6DA7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15DB5" w14:textId="077ACEED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59.5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84D1E1" w14:textId="534EB53E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60.4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1EFA68C5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EBA44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A4C931B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91193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42278" w14:textId="77777777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9.75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9AF6C9" w14:textId="178EFBC1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9.9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709158C2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39A12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F8A9168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91189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94024" w14:textId="648A6BAE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21.3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1E5435" w14:textId="4137FA54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21.6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194A6BD8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703B7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F263310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1AD67" w14:textId="4440AC19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40.4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E611EC" w14:textId="255723D3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41</w:t>
            </w:r>
            <w:r w:rsidR="006C1320">
              <w:rPr>
                <w:rFonts w:cs="Times New Roman"/>
                <w:color w:val="000000"/>
                <w:sz w:val="20"/>
              </w:rPr>
              <w:t>.00</w:t>
            </w:r>
          </w:p>
        </w:tc>
      </w:tr>
      <w:tr w:rsidR="004557B1" w:rsidRPr="004557B1" w14:paraId="06C05F06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80087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ED92AAF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91191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76E23" w14:textId="42AD1DCF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59.5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592A80" w14:textId="2D5A869B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60.4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3DC8BE8C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0C0894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0B1FBF9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93200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29A4" w14:textId="49E5F163" w:rsidR="004557B1" w:rsidRPr="004557B1" w:rsidRDefault="004557B1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28.7</w:t>
            </w:r>
            <w:r w:rsidR="006C1320">
              <w:rPr>
                <w:rFonts w:cs="Times New Roman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765C89" w14:textId="79408341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29.1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0B01361B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2E556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6650455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93201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426E5" w14:textId="77777777" w:rsidR="004557B1" w:rsidRPr="004557B1" w:rsidRDefault="004557B1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14.35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34D5F7" w14:textId="77777777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14.55</w:t>
            </w:r>
          </w:p>
        </w:tc>
      </w:tr>
      <w:tr w:rsidR="004557B1" w:rsidRPr="004557B1" w14:paraId="1B8E91E5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56753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40D9B9DD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93202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C1D89" w14:textId="444A78D0" w:rsidR="004557B1" w:rsidRPr="004557B1" w:rsidRDefault="004557B1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28.7</w:t>
            </w:r>
            <w:r w:rsidR="006C1320">
              <w:rPr>
                <w:rFonts w:cs="Times New Roman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C61132" w14:textId="58FB24DB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29.1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4557B1" w:rsidRPr="004557B1" w14:paraId="5CFD9E35" w14:textId="77777777" w:rsidTr="007C121F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FB2DE" w14:textId="77777777" w:rsidR="004557B1" w:rsidRPr="004557B1" w:rsidRDefault="004557B1" w:rsidP="007C121F">
            <w:pPr>
              <w:pStyle w:val="ListParagraph"/>
              <w:numPr>
                <w:ilvl w:val="0"/>
                <w:numId w:val="168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8FDBCBA" w14:textId="77777777" w:rsidR="004557B1" w:rsidRPr="004557B1" w:rsidRDefault="004557B1" w:rsidP="007C121F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93203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DE964" w14:textId="77777777" w:rsidR="004557B1" w:rsidRPr="004557B1" w:rsidRDefault="004557B1" w:rsidP="007C121F">
            <w:pPr>
              <w:jc w:val="right"/>
              <w:rPr>
                <w:rFonts w:cs="Times New Roman"/>
                <w:sz w:val="20"/>
              </w:rPr>
            </w:pPr>
            <w:r w:rsidRPr="004557B1">
              <w:rPr>
                <w:rFonts w:cs="Times New Roman"/>
                <w:sz w:val="20"/>
              </w:rPr>
              <w:t>14.35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2F4F30" w14:textId="77777777" w:rsidR="004557B1" w:rsidRPr="004557B1" w:rsidRDefault="004557B1" w:rsidP="007C121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14.55</w:t>
            </w:r>
          </w:p>
        </w:tc>
      </w:tr>
    </w:tbl>
    <w:p w14:paraId="1C4B64C8" w14:textId="2C8AAA5D" w:rsidR="004557B1" w:rsidRPr="004557B1" w:rsidRDefault="00906B7F" w:rsidP="004557B1">
      <w:pPr>
        <w:pStyle w:val="ItemHead"/>
      </w:pPr>
      <w:proofErr w:type="gramStart"/>
      <w:r>
        <w:t>6</w:t>
      </w:r>
      <w:r w:rsidR="004557B1" w:rsidRPr="004557B1">
        <w:t xml:space="preserve">  Amendments</w:t>
      </w:r>
      <w:proofErr w:type="gramEnd"/>
      <w:r w:rsidR="004557B1" w:rsidRPr="004557B1">
        <w:t xml:space="preserve"> of listed provisions—Division 4.</w:t>
      </w:r>
      <w:r w:rsidR="00D153CE">
        <w:t xml:space="preserve">2 </w:t>
      </w:r>
      <w:r w:rsidR="004557B1" w:rsidRPr="004557B1">
        <w:t>of Schedule 4</w:t>
      </w:r>
    </w:p>
    <w:p w14:paraId="13660B13" w14:textId="4A54A6AA" w:rsidR="004557B1" w:rsidRPr="004557B1" w:rsidRDefault="004557B1" w:rsidP="004557B1">
      <w:pPr>
        <w:pStyle w:val="Item"/>
      </w:pPr>
      <w:r w:rsidRPr="004557B1">
        <w:t xml:space="preserve">The items of the table in Schedule </w:t>
      </w:r>
      <w:r w:rsidR="00D153CE">
        <w:t>4</w:t>
      </w:r>
      <w:r w:rsidRPr="004557B1">
        <w:t xml:space="preserve"> listed in the following table are amended as set out in the table. </w:t>
      </w:r>
    </w:p>
    <w:p w14:paraId="2A15B4C7" w14:textId="77777777" w:rsidR="004557B1" w:rsidRPr="004557B1" w:rsidRDefault="004557B1" w:rsidP="004557B1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4557B1" w:rsidRPr="004557B1" w14:paraId="5DF20A0E" w14:textId="77777777" w:rsidTr="007C121F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66E87E" w14:textId="77777777" w:rsidR="004557B1" w:rsidRPr="004557B1" w:rsidRDefault="004557B1" w:rsidP="007C121F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4557B1" w:rsidRPr="004557B1" w14:paraId="3521134F" w14:textId="77777777" w:rsidTr="00AA24B1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978A496" w14:textId="77777777" w:rsidR="004557B1" w:rsidRPr="004557B1" w:rsidRDefault="004557B1" w:rsidP="007C12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4EDEBE" w14:textId="77777777" w:rsidR="004557B1" w:rsidRPr="004557B1" w:rsidRDefault="004557B1" w:rsidP="007C12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C3E71B" w14:textId="77777777" w:rsidR="004557B1" w:rsidRPr="004557B1" w:rsidRDefault="004557B1" w:rsidP="00D153CE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85C69B" w14:textId="77777777" w:rsidR="004557B1" w:rsidRPr="004557B1" w:rsidRDefault="004557B1" w:rsidP="007C121F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F72F96" w:rsidRPr="004557B1" w14:paraId="04E40EC3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5903C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C1B362D" w14:textId="00E61811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A211E" w14:textId="17CBC064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32.8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35755C" w14:textId="7214993A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33.3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5DC7D6EA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6F521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7C6C5DC" w14:textId="2C4B774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7B8E2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1C9689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4557B1" w14:paraId="6E8597E2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CC458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1554F0A" w14:textId="4E34ADA4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E375B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AE6C82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4557B1" w14:paraId="57E42E7F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09F3B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C896416" w14:textId="64E6DDCF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744E8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79.75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EB81ED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80.95</w:t>
            </w:r>
          </w:p>
        </w:tc>
      </w:tr>
      <w:tr w:rsidR="00F72F96" w:rsidRPr="004557B1" w14:paraId="40479244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8B053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EF15975" w14:textId="0AEF3486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52276" w14:textId="1C5AD0CD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32.8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C803D4" w14:textId="453F8D24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33.3</w:t>
            </w:r>
            <w:r w:rsidR="006C1320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F72F96" w:rsidRPr="004557B1" w14:paraId="7B5AD2E5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301AA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8238AC3" w14:textId="4EF36B4C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80030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DC3144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4557B1" w14:paraId="5B9BDF93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9892F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3F0C2CB" w14:textId="157409CE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5607E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54.25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037B3E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55.05</w:t>
            </w:r>
          </w:p>
        </w:tc>
      </w:tr>
      <w:tr w:rsidR="00F72F96" w:rsidRPr="00E92A8B" w14:paraId="4896D1CF" w14:textId="77777777" w:rsidTr="00AA24B1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CF388" w14:textId="77777777" w:rsidR="00F72F96" w:rsidRPr="004557B1" w:rsidRDefault="00F72F96" w:rsidP="004557B1">
            <w:pPr>
              <w:pStyle w:val="ListParagraph"/>
              <w:numPr>
                <w:ilvl w:val="0"/>
                <w:numId w:val="172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087755D1" w14:textId="2B4D6A41" w:rsidR="00F72F96" w:rsidRPr="004557B1" w:rsidRDefault="00F72F96" w:rsidP="00E92A8B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Item 91222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B3698" w14:textId="77777777" w:rsidR="00F72F96" w:rsidRPr="004557B1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79.75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1A1B52" w14:textId="77777777" w:rsidR="00F72F96" w:rsidRPr="00F72F96" w:rsidRDefault="00F72F96" w:rsidP="00F72F9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>80.95</w:t>
            </w:r>
          </w:p>
        </w:tc>
      </w:tr>
    </w:tbl>
    <w:p w14:paraId="157536EF" w14:textId="38978236" w:rsidR="00AA24B1" w:rsidRPr="004557B1" w:rsidRDefault="00AA24B1" w:rsidP="00AA24B1">
      <w:pPr>
        <w:pStyle w:val="ItemHead"/>
      </w:pPr>
      <w:proofErr w:type="gramStart"/>
      <w:r>
        <w:t>7</w:t>
      </w:r>
      <w:r w:rsidRPr="004557B1">
        <w:t xml:space="preserve">  Amendments</w:t>
      </w:r>
      <w:proofErr w:type="gramEnd"/>
      <w:r w:rsidRPr="004557B1">
        <w:t xml:space="preserve"> of listed provisions—Division 4.</w:t>
      </w:r>
      <w:r>
        <w:t xml:space="preserve">3 </w:t>
      </w:r>
      <w:r w:rsidRPr="004557B1">
        <w:t>of Schedule 4</w:t>
      </w:r>
    </w:p>
    <w:p w14:paraId="4CC92585" w14:textId="2C92830D" w:rsidR="00AA24B1" w:rsidRDefault="00AA24B1" w:rsidP="00AA24B1">
      <w:pPr>
        <w:pStyle w:val="Item"/>
      </w:pPr>
      <w:r w:rsidRPr="004557B1">
        <w:t xml:space="preserve">The items of the table in Schedule </w:t>
      </w:r>
      <w:r>
        <w:t>4</w:t>
      </w:r>
      <w:r w:rsidRPr="004557B1">
        <w:t xml:space="preserve"> listed in the following table are amended as set out in the table. </w:t>
      </w:r>
    </w:p>
    <w:p w14:paraId="0BBA6297" w14:textId="77777777" w:rsidR="00AA24B1" w:rsidRPr="00AA24B1" w:rsidRDefault="00AA24B1" w:rsidP="00AA24B1">
      <w:pPr>
        <w:pStyle w:val="ItemHead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AA24B1" w:rsidRPr="004557B1" w14:paraId="1CDE33EF" w14:textId="77777777" w:rsidTr="00186305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DF5C22" w14:textId="77777777" w:rsidR="00AA24B1" w:rsidRPr="004557B1" w:rsidRDefault="00AA24B1" w:rsidP="00186305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AA24B1" w:rsidRPr="004557B1" w14:paraId="5967BD22" w14:textId="77777777" w:rsidTr="00186305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37B186A" w14:textId="77777777" w:rsidR="00AA24B1" w:rsidRPr="004557B1" w:rsidRDefault="00AA24B1" w:rsidP="00186305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646402" w14:textId="77777777" w:rsidR="00AA24B1" w:rsidRPr="004557B1" w:rsidRDefault="00AA24B1" w:rsidP="00186305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5DA832" w14:textId="77777777" w:rsidR="00AA24B1" w:rsidRPr="004557B1" w:rsidRDefault="00AA24B1" w:rsidP="00186305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A6F98" w14:textId="77777777" w:rsidR="00AA24B1" w:rsidRPr="004557B1" w:rsidRDefault="00AA24B1" w:rsidP="00186305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AA24B1" w:rsidRPr="004557B1" w14:paraId="5E385878" w14:textId="77777777" w:rsidTr="0018630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FB3EA" w14:textId="77777777" w:rsidR="00AA24B1" w:rsidRPr="004557B1" w:rsidRDefault="00AA24B1" w:rsidP="00AA24B1">
            <w:pPr>
              <w:pStyle w:val="ListParagraph"/>
              <w:numPr>
                <w:ilvl w:val="0"/>
                <w:numId w:val="174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6A360DCB" w14:textId="41ECB2AD" w:rsidR="00AA24B1" w:rsidRPr="004557B1" w:rsidRDefault="00AA24B1" w:rsidP="00186305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54001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C1344" w14:textId="4AE43573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86.90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3BEE78" w14:textId="3588316B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88.20</w:t>
            </w:r>
          </w:p>
        </w:tc>
      </w:tr>
      <w:tr w:rsidR="00AA24B1" w:rsidRPr="004557B1" w14:paraId="18D2C87D" w14:textId="77777777" w:rsidTr="0018630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6DC7F" w14:textId="77777777" w:rsidR="00AA24B1" w:rsidRPr="004557B1" w:rsidRDefault="00AA24B1" w:rsidP="00AA24B1">
            <w:pPr>
              <w:pStyle w:val="ListParagraph"/>
              <w:numPr>
                <w:ilvl w:val="0"/>
                <w:numId w:val="174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665B300" w14:textId="68AB9EE7" w:rsidR="00AA24B1" w:rsidRPr="004557B1" w:rsidRDefault="00AA24B1" w:rsidP="00186305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54002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90F00D" w14:textId="3F651A0F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43.70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55EF86" w14:textId="68F52634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44.35</w:t>
            </w:r>
          </w:p>
        </w:tc>
      </w:tr>
      <w:tr w:rsidR="00AA24B1" w:rsidRPr="004557B1" w14:paraId="3925F74E" w14:textId="77777777" w:rsidTr="0018630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230F5" w14:textId="77777777" w:rsidR="00AA24B1" w:rsidRPr="004557B1" w:rsidRDefault="00AA24B1" w:rsidP="00AA24B1">
            <w:pPr>
              <w:pStyle w:val="ListParagraph"/>
              <w:numPr>
                <w:ilvl w:val="0"/>
                <w:numId w:val="174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76FD2721" w14:textId="69A5C05D" w:rsidR="00AA24B1" w:rsidRPr="004557B1" w:rsidRDefault="00AA24B1" w:rsidP="00186305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54003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30E0E" w14:textId="6EFF9220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86.90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CF0CAD" w14:textId="215C636C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88.20</w:t>
            </w:r>
          </w:p>
        </w:tc>
      </w:tr>
      <w:tr w:rsidR="00AA24B1" w:rsidRPr="004557B1" w14:paraId="4D31CB53" w14:textId="77777777" w:rsidTr="00186305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D367E" w14:textId="77777777" w:rsidR="00AA24B1" w:rsidRPr="004557B1" w:rsidRDefault="00AA24B1" w:rsidP="00AA24B1">
            <w:pPr>
              <w:pStyle w:val="ListParagraph"/>
              <w:numPr>
                <w:ilvl w:val="0"/>
                <w:numId w:val="174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4703A5E" w14:textId="11A1C27F" w:rsidR="00AA24B1" w:rsidRPr="004557B1" w:rsidRDefault="00AA24B1" w:rsidP="00186305">
            <w:pPr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54004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C03A4" w14:textId="4FD4BD85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43.70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A46133" w14:textId="545F4B6D" w:rsidR="00AA24B1" w:rsidRPr="004557B1" w:rsidRDefault="00AA24B1" w:rsidP="00186305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44.35</w:t>
            </w:r>
          </w:p>
        </w:tc>
      </w:tr>
    </w:tbl>
    <w:p w14:paraId="79057A83" w14:textId="77777777" w:rsidR="00DB64FC" w:rsidRDefault="00DB64FC" w:rsidP="006065DA">
      <w:pPr>
        <w:pStyle w:val="subsection"/>
      </w:pPr>
    </w:p>
    <w:p w14:paraId="54F516AB" w14:textId="28461B3D" w:rsidR="00D153CE" w:rsidRPr="004557B1" w:rsidRDefault="003B1EF6" w:rsidP="00D153CE">
      <w:pPr>
        <w:pStyle w:val="ActHead6"/>
        <w:pageBreakBefore/>
      </w:pPr>
      <w:bookmarkStart w:id="9" w:name="_Toc38527017"/>
      <w:r>
        <w:rPr>
          <w:rStyle w:val="CharAmSchNo"/>
        </w:rPr>
        <w:lastRenderedPageBreak/>
        <w:t>Schedule 2</w:t>
      </w:r>
      <w:r w:rsidR="00D153CE" w:rsidRPr="004557B1">
        <w:t>—</w:t>
      </w:r>
      <w:bookmarkEnd w:id="9"/>
      <w:r w:rsidR="00383425">
        <w:rPr>
          <w:rStyle w:val="CharAmSchText"/>
        </w:rPr>
        <w:t>Indexation of bulk-billing incentive items</w:t>
      </w:r>
    </w:p>
    <w:p w14:paraId="59737C3B" w14:textId="1E75B32D" w:rsidR="00D153CE" w:rsidRPr="004557B1" w:rsidRDefault="003B1EF6" w:rsidP="00D153CE">
      <w:pPr>
        <w:pStyle w:val="ActHead9"/>
      </w:pPr>
      <w:bookmarkStart w:id="10" w:name="_Toc38527018"/>
      <w:r w:rsidRPr="003B1EF6">
        <w:t>Health Insurance (Section 3C General Medical Services – Additional GP Bulk-billing Incentives) Determination 2020</w:t>
      </w:r>
      <w:bookmarkEnd w:id="10"/>
    </w:p>
    <w:p w14:paraId="3E71C2AB" w14:textId="77777777" w:rsidR="00D153CE" w:rsidRPr="004557B1" w:rsidRDefault="00D153CE" w:rsidP="00D153CE">
      <w:pPr>
        <w:pStyle w:val="ItemHead"/>
      </w:pPr>
      <w:proofErr w:type="gramStart"/>
      <w:r>
        <w:t>1</w:t>
      </w:r>
      <w:r w:rsidRPr="004557B1">
        <w:t xml:space="preserve">  Amendments</w:t>
      </w:r>
      <w:proofErr w:type="gramEnd"/>
      <w:r w:rsidRPr="004557B1">
        <w:t xml:space="preserve"> of listed provisions—Schedule 1</w:t>
      </w:r>
    </w:p>
    <w:p w14:paraId="2D45EECB" w14:textId="77777777" w:rsidR="00D153CE" w:rsidRPr="004557B1" w:rsidRDefault="00D153CE" w:rsidP="00D153CE">
      <w:pPr>
        <w:pStyle w:val="Item"/>
      </w:pPr>
      <w:r w:rsidRPr="004557B1">
        <w:t xml:space="preserve">The items of the table in Schedule 1 listed in the following table are amended as set out in the table. </w:t>
      </w:r>
    </w:p>
    <w:p w14:paraId="2C15B271" w14:textId="77777777" w:rsidR="007A230C" w:rsidRPr="007A230C" w:rsidRDefault="007A230C" w:rsidP="007A230C">
      <w:pPr>
        <w:pStyle w:val="Item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D153CE" w:rsidRPr="004557B1" w14:paraId="1753916B" w14:textId="77777777" w:rsidTr="003B1EF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6D2C92" w14:textId="77777777" w:rsidR="00D153CE" w:rsidRPr="004557B1" w:rsidRDefault="00D153CE" w:rsidP="003B1EF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D153CE" w:rsidRPr="004557B1" w14:paraId="64A33BF9" w14:textId="77777777" w:rsidTr="006733F3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BFE6812" w14:textId="77777777" w:rsidR="00D153CE" w:rsidRPr="004557B1" w:rsidRDefault="00D153CE" w:rsidP="003B1EF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EB6F33" w14:textId="77777777" w:rsidR="00D153CE" w:rsidRPr="004557B1" w:rsidRDefault="00D153CE" w:rsidP="003B1EF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5F0B1" w14:textId="77777777" w:rsidR="00D153CE" w:rsidRPr="004557B1" w:rsidRDefault="00D153CE" w:rsidP="003B1EF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4557B1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BF5EC3" w14:textId="77777777" w:rsidR="00D153CE" w:rsidRPr="004557B1" w:rsidRDefault="00D153CE" w:rsidP="003B1EF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4557B1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D153CE" w:rsidRPr="004557B1" w14:paraId="0BEEB5FA" w14:textId="77777777" w:rsidTr="006733F3">
        <w:tc>
          <w:tcPr>
            <w:tcW w:w="6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40B731" w14:textId="77777777" w:rsidR="00D153CE" w:rsidRPr="004557B1" w:rsidRDefault="00D153CE" w:rsidP="006733F3">
            <w:pPr>
              <w:pStyle w:val="ListParagraph"/>
              <w:numPr>
                <w:ilvl w:val="0"/>
                <w:numId w:val="173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C0B6AD" w14:textId="54A4FA58" w:rsidR="00D153CE" w:rsidRPr="004557B1" w:rsidRDefault="006733F3" w:rsidP="006733F3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Item 10981</w:t>
            </w:r>
          </w:p>
        </w:tc>
        <w:tc>
          <w:tcPr>
            <w:tcW w:w="29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2D0FEC" w14:textId="1875AC0C" w:rsidR="00D153CE" w:rsidRPr="004557B1" w:rsidRDefault="006733F3" w:rsidP="003B1EF6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15.00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C89AFD" w14:textId="61007A70" w:rsidR="00D153CE" w:rsidRPr="004557B1" w:rsidRDefault="007A230C" w:rsidP="003B1EF6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15.20</w:t>
            </w:r>
          </w:p>
        </w:tc>
      </w:tr>
      <w:tr w:rsidR="00D153CE" w:rsidRPr="004557B1" w14:paraId="58860079" w14:textId="77777777" w:rsidTr="006733F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C7F808" w14:textId="77777777" w:rsidR="00D153CE" w:rsidRPr="004557B1" w:rsidRDefault="00D153CE" w:rsidP="006733F3">
            <w:pPr>
              <w:pStyle w:val="ListParagraph"/>
              <w:numPr>
                <w:ilvl w:val="0"/>
                <w:numId w:val="173"/>
              </w:num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33E4C" w14:textId="1AB2331F" w:rsidR="00D153CE" w:rsidRPr="004557B1" w:rsidRDefault="00D153CE" w:rsidP="006733F3">
            <w:pPr>
              <w:rPr>
                <w:rFonts w:cs="Times New Roman"/>
                <w:color w:val="000000"/>
                <w:sz w:val="20"/>
              </w:rPr>
            </w:pPr>
            <w:r w:rsidRPr="004557B1">
              <w:rPr>
                <w:rFonts w:cs="Times New Roman"/>
                <w:color w:val="000000"/>
                <w:sz w:val="20"/>
              </w:rPr>
              <w:t xml:space="preserve">Item </w:t>
            </w:r>
            <w:r w:rsidR="006733F3">
              <w:rPr>
                <w:rFonts w:cs="Times New Roman"/>
                <w:color w:val="000000"/>
                <w:sz w:val="20"/>
              </w:rPr>
              <w:t>10982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9B8F5" w14:textId="00855D14" w:rsidR="00D153CE" w:rsidRPr="004557B1" w:rsidRDefault="006733F3" w:rsidP="003B1EF6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22.70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39768F" w14:textId="6A660F6C" w:rsidR="00D153CE" w:rsidRPr="004557B1" w:rsidRDefault="007A230C" w:rsidP="003B1EF6">
            <w:pPr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23.05</w:t>
            </w:r>
          </w:p>
        </w:tc>
      </w:tr>
    </w:tbl>
    <w:p w14:paraId="6239DA2A" w14:textId="77777777" w:rsidR="003F6F52" w:rsidRPr="00DA182D" w:rsidRDefault="003F6F52" w:rsidP="007230D7">
      <w:pPr>
        <w:pStyle w:val="BodyPara"/>
        <w:numPr>
          <w:ilvl w:val="0"/>
          <w:numId w:val="0"/>
        </w:numPr>
        <w:ind w:left="72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3572B" w14:textId="77777777" w:rsidR="00156FD4" w:rsidRDefault="00156FD4" w:rsidP="0048364F">
      <w:pPr>
        <w:spacing w:line="240" w:lineRule="auto"/>
      </w:pPr>
      <w:r>
        <w:separator/>
      </w:r>
    </w:p>
  </w:endnote>
  <w:endnote w:type="continuationSeparator" w:id="0">
    <w:p w14:paraId="558ADACF" w14:textId="77777777" w:rsidR="00156FD4" w:rsidRDefault="00156F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56FD4" w14:paraId="7D879BAD" w14:textId="77777777" w:rsidTr="001E6D72">
      <w:tc>
        <w:tcPr>
          <w:tcW w:w="5000" w:type="pct"/>
        </w:tcPr>
        <w:p w14:paraId="04319757" w14:textId="77777777" w:rsidR="00156FD4" w:rsidRDefault="00156FD4" w:rsidP="001E6D72">
          <w:pPr>
            <w:rPr>
              <w:sz w:val="18"/>
            </w:rPr>
          </w:pPr>
        </w:p>
      </w:tc>
    </w:tr>
  </w:tbl>
  <w:p w14:paraId="566C2918" w14:textId="77777777" w:rsidR="00156FD4" w:rsidRPr="005F1388" w:rsidRDefault="00156FD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56FD4" w14:paraId="4A0D2056" w14:textId="77777777" w:rsidTr="001E6D72">
      <w:tc>
        <w:tcPr>
          <w:tcW w:w="5000" w:type="pct"/>
        </w:tcPr>
        <w:p w14:paraId="2C47657C" w14:textId="77777777" w:rsidR="00156FD4" w:rsidRDefault="00156FD4" w:rsidP="001E6D72">
          <w:pPr>
            <w:rPr>
              <w:sz w:val="18"/>
            </w:rPr>
          </w:pPr>
        </w:p>
      </w:tc>
    </w:tr>
  </w:tbl>
  <w:p w14:paraId="749E585C" w14:textId="77777777" w:rsidR="00156FD4" w:rsidRPr="006D3667" w:rsidRDefault="00156FD4" w:rsidP="001E6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095A" w14:textId="77777777" w:rsidR="00156FD4" w:rsidRDefault="00156FD4" w:rsidP="001E6D7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56FD4" w14:paraId="12A60D37" w14:textId="77777777" w:rsidTr="001E6D72">
      <w:tc>
        <w:tcPr>
          <w:tcW w:w="5000" w:type="pct"/>
        </w:tcPr>
        <w:p w14:paraId="5A01D06F" w14:textId="77777777" w:rsidR="00156FD4" w:rsidRDefault="00156FD4" w:rsidP="001E6D72">
          <w:pPr>
            <w:rPr>
              <w:sz w:val="18"/>
            </w:rPr>
          </w:pPr>
        </w:p>
      </w:tc>
    </w:tr>
  </w:tbl>
  <w:p w14:paraId="0755B71F" w14:textId="77777777" w:rsidR="00156FD4" w:rsidRPr="00486382" w:rsidRDefault="00156FD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3842" w14:textId="77777777" w:rsidR="00156FD4" w:rsidRPr="00E33C1C" w:rsidRDefault="00156FD4" w:rsidP="001E6D7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56FD4" w14:paraId="05B416F4" w14:textId="77777777" w:rsidTr="001E6D7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AEFA9D" w14:textId="77777777" w:rsidR="00156FD4" w:rsidRDefault="00156FD4" w:rsidP="001E6D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4D1538B" w14:textId="77777777" w:rsidR="00156FD4" w:rsidRDefault="00156FD4" w:rsidP="001E6D7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7ED4BB" w14:textId="77777777" w:rsidR="00156FD4" w:rsidRDefault="00156FD4" w:rsidP="001E6D72">
          <w:pPr>
            <w:spacing w:line="0" w:lineRule="atLeast"/>
            <w:jc w:val="right"/>
            <w:rPr>
              <w:sz w:val="18"/>
            </w:rPr>
          </w:pPr>
        </w:p>
      </w:tc>
    </w:tr>
    <w:tr w:rsidR="00156FD4" w14:paraId="23D7D467" w14:textId="77777777" w:rsidTr="001E6D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E13C6B" w14:textId="77777777" w:rsidR="00156FD4" w:rsidRDefault="00156FD4" w:rsidP="001E6D72">
          <w:pPr>
            <w:jc w:val="right"/>
            <w:rPr>
              <w:sz w:val="18"/>
            </w:rPr>
          </w:pPr>
        </w:p>
      </w:tc>
    </w:tr>
  </w:tbl>
  <w:p w14:paraId="29FC2CBD" w14:textId="77777777" w:rsidR="00156FD4" w:rsidRPr="00ED79B6" w:rsidRDefault="00156FD4" w:rsidP="001E6D7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6B26" w14:textId="77777777" w:rsidR="00156FD4" w:rsidRPr="00E33C1C" w:rsidRDefault="00156FD4" w:rsidP="001E6D7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56FD4" w14:paraId="565B5087" w14:textId="77777777" w:rsidTr="001E6D7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27C55E3" w14:textId="77777777" w:rsidR="00156FD4" w:rsidRDefault="00156FD4" w:rsidP="001E6D7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F7D170" w14:textId="0604F212" w:rsidR="00156FD4" w:rsidRPr="00B20990" w:rsidRDefault="00156FD4" w:rsidP="001E6D7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Health Insurance Legislation Amendment (Indexation)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2A85CA" w14:textId="2513CC1D" w:rsidR="00156FD4" w:rsidRDefault="00156FD4" w:rsidP="001E6D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6FD4" w14:paraId="46A7C6E1" w14:textId="77777777" w:rsidTr="001E6D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2D2316" w14:textId="77777777" w:rsidR="00156FD4" w:rsidRDefault="00156FD4" w:rsidP="001E6D72">
          <w:pPr>
            <w:rPr>
              <w:sz w:val="18"/>
            </w:rPr>
          </w:pPr>
        </w:p>
      </w:tc>
    </w:tr>
  </w:tbl>
  <w:p w14:paraId="2D856EF2" w14:textId="77777777" w:rsidR="00156FD4" w:rsidRPr="00ED79B6" w:rsidRDefault="00156FD4" w:rsidP="001E6D7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A379" w14:textId="77777777" w:rsidR="00156FD4" w:rsidRPr="00E33C1C" w:rsidRDefault="00156FD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6FD4" w14:paraId="50BC2EB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812A8F" w14:textId="621A2548" w:rsidR="00156FD4" w:rsidRDefault="00156FD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A5C02" w14:textId="656E59D0" w:rsidR="00156FD4" w:rsidRDefault="00156FD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Health Insurance Legislation Amendment (Indexation)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B88B12" w14:textId="77777777" w:rsidR="00156FD4" w:rsidRDefault="00156FD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56FD4" w14:paraId="421255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5A1CDE" w14:textId="77777777" w:rsidR="00156FD4" w:rsidRDefault="00156FD4" w:rsidP="00EE57E8">
          <w:pPr>
            <w:jc w:val="right"/>
            <w:rPr>
              <w:sz w:val="18"/>
            </w:rPr>
          </w:pPr>
        </w:p>
      </w:tc>
    </w:tr>
  </w:tbl>
  <w:p w14:paraId="54641C33" w14:textId="77777777" w:rsidR="00156FD4" w:rsidRPr="00ED79B6" w:rsidRDefault="00156FD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15A6" w14:textId="77777777" w:rsidR="00156FD4" w:rsidRPr="00E33C1C" w:rsidRDefault="00156FD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6FD4" w14:paraId="7CDD7B6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163D9E" w14:textId="77777777" w:rsidR="00156FD4" w:rsidRDefault="00156FD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6DF12" w14:textId="08CBA994" w:rsidR="00156FD4" w:rsidRDefault="00156FD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Health Insurance Legislation Amendment (Indexation)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E87500" w14:textId="01BD08B4" w:rsidR="00156FD4" w:rsidRDefault="00156FD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6FD4" w14:paraId="26C648F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D523AB" w14:textId="77777777" w:rsidR="00156FD4" w:rsidRDefault="00156FD4" w:rsidP="00EE57E8">
          <w:pPr>
            <w:rPr>
              <w:sz w:val="18"/>
            </w:rPr>
          </w:pPr>
        </w:p>
      </w:tc>
    </w:tr>
  </w:tbl>
  <w:p w14:paraId="1FE8F5A8" w14:textId="77777777" w:rsidR="00156FD4" w:rsidRPr="00ED79B6" w:rsidRDefault="00156FD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A14A" w14:textId="77777777" w:rsidR="00156FD4" w:rsidRPr="00E33C1C" w:rsidRDefault="00156FD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6FD4" w14:paraId="542F8CB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A2779C" w14:textId="77777777" w:rsidR="00156FD4" w:rsidRDefault="00156FD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392E3" w14:textId="77777777" w:rsidR="00156FD4" w:rsidRDefault="00156FD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B6C1A4" w14:textId="77777777" w:rsidR="00156FD4" w:rsidRDefault="00156FD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6FD4" w14:paraId="3FB50C7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371889" w14:textId="6FCE9DE8" w:rsidR="00156FD4" w:rsidRDefault="00156FD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62006">
            <w:rPr>
              <w:i/>
              <w:noProof/>
              <w:sz w:val="18"/>
            </w:rPr>
            <w:t>12/6/2020 11:26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AD3DFA" w14:textId="77777777" w:rsidR="00156FD4" w:rsidRPr="00ED79B6" w:rsidRDefault="00156FD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E13D" w14:textId="77777777" w:rsidR="00156FD4" w:rsidRDefault="00156FD4" w:rsidP="0048364F">
      <w:pPr>
        <w:spacing w:line="240" w:lineRule="auto"/>
      </w:pPr>
      <w:r>
        <w:separator/>
      </w:r>
    </w:p>
  </w:footnote>
  <w:footnote w:type="continuationSeparator" w:id="0">
    <w:p w14:paraId="57FC70C8" w14:textId="77777777" w:rsidR="00156FD4" w:rsidRDefault="00156F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EF2F" w14:textId="77777777" w:rsidR="00156FD4" w:rsidRPr="005F1388" w:rsidRDefault="00156FD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E688" w14:textId="77777777" w:rsidR="00156FD4" w:rsidRPr="005F1388" w:rsidRDefault="00156FD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1454" w14:textId="77777777" w:rsidR="00156FD4" w:rsidRPr="005F1388" w:rsidRDefault="00156F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AB43" w14:textId="77777777" w:rsidR="00156FD4" w:rsidRPr="00ED79B6" w:rsidRDefault="00156FD4" w:rsidP="001E6D7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7851" w14:textId="77777777" w:rsidR="00156FD4" w:rsidRPr="00ED79B6" w:rsidRDefault="00156FD4" w:rsidP="001E6D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285A" w14:textId="77777777" w:rsidR="00156FD4" w:rsidRPr="00ED79B6" w:rsidRDefault="00156F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1E7A" w14:textId="77777777" w:rsidR="00156FD4" w:rsidRPr="00A961C4" w:rsidRDefault="00156FD4" w:rsidP="0048364F">
    <w:pPr>
      <w:rPr>
        <w:b/>
        <w:sz w:val="20"/>
      </w:rPr>
    </w:pPr>
  </w:p>
  <w:p w14:paraId="7BD425AE" w14:textId="77777777" w:rsidR="00156FD4" w:rsidRPr="00A961C4" w:rsidRDefault="00156FD4" w:rsidP="0048364F">
    <w:pPr>
      <w:rPr>
        <w:b/>
        <w:sz w:val="20"/>
      </w:rPr>
    </w:pPr>
  </w:p>
  <w:p w14:paraId="14B66B9D" w14:textId="77777777" w:rsidR="00156FD4" w:rsidRPr="00A961C4" w:rsidRDefault="00156FD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DC4B" w14:textId="77777777" w:rsidR="00156FD4" w:rsidRPr="00A961C4" w:rsidRDefault="00156FD4" w:rsidP="0048364F">
    <w:pPr>
      <w:jc w:val="right"/>
      <w:rPr>
        <w:sz w:val="20"/>
      </w:rPr>
    </w:pPr>
  </w:p>
  <w:p w14:paraId="2CE2EE8E" w14:textId="77777777" w:rsidR="00156FD4" w:rsidRPr="00A961C4" w:rsidRDefault="00156FD4" w:rsidP="0048364F">
    <w:pPr>
      <w:jc w:val="right"/>
      <w:rPr>
        <w:b/>
        <w:sz w:val="20"/>
      </w:rPr>
    </w:pPr>
  </w:p>
  <w:p w14:paraId="18E6981A" w14:textId="77777777" w:rsidR="00156FD4" w:rsidRPr="00A961C4" w:rsidRDefault="00156FD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6838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11" w15:restartNumberingAfterBreak="0">
    <w:nsid w:val="0189226F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019F605D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02E35DEE"/>
    <w:multiLevelType w:val="hybridMultilevel"/>
    <w:tmpl w:val="5BD0D8DC"/>
    <w:lvl w:ilvl="0" w:tplc="5F0E0150">
      <w:start w:val="1"/>
      <w:numFmt w:val="lowerRoman"/>
      <w:lvlText w:val="(%1)"/>
      <w:lvlJc w:val="left"/>
      <w:pPr>
        <w:ind w:left="11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8" w:hanging="360"/>
      </w:pPr>
    </w:lvl>
    <w:lvl w:ilvl="2" w:tplc="0C09001B" w:tentative="1">
      <w:start w:val="1"/>
      <w:numFmt w:val="lowerRoman"/>
      <w:lvlText w:val="%3."/>
      <w:lvlJc w:val="right"/>
      <w:pPr>
        <w:ind w:left="2548" w:hanging="180"/>
      </w:pPr>
    </w:lvl>
    <w:lvl w:ilvl="3" w:tplc="0C09000F" w:tentative="1">
      <w:start w:val="1"/>
      <w:numFmt w:val="decimal"/>
      <w:lvlText w:val="%4."/>
      <w:lvlJc w:val="left"/>
      <w:pPr>
        <w:ind w:left="3268" w:hanging="360"/>
      </w:pPr>
    </w:lvl>
    <w:lvl w:ilvl="4" w:tplc="0C090019" w:tentative="1">
      <w:start w:val="1"/>
      <w:numFmt w:val="lowerLetter"/>
      <w:lvlText w:val="%5."/>
      <w:lvlJc w:val="left"/>
      <w:pPr>
        <w:ind w:left="3988" w:hanging="360"/>
      </w:pPr>
    </w:lvl>
    <w:lvl w:ilvl="5" w:tplc="0C09001B" w:tentative="1">
      <w:start w:val="1"/>
      <w:numFmt w:val="lowerRoman"/>
      <w:lvlText w:val="%6."/>
      <w:lvlJc w:val="right"/>
      <w:pPr>
        <w:ind w:left="4708" w:hanging="180"/>
      </w:pPr>
    </w:lvl>
    <w:lvl w:ilvl="6" w:tplc="0C09000F" w:tentative="1">
      <w:start w:val="1"/>
      <w:numFmt w:val="decimal"/>
      <w:lvlText w:val="%7."/>
      <w:lvlJc w:val="left"/>
      <w:pPr>
        <w:ind w:left="5428" w:hanging="360"/>
      </w:pPr>
    </w:lvl>
    <w:lvl w:ilvl="7" w:tplc="0C090019" w:tentative="1">
      <w:start w:val="1"/>
      <w:numFmt w:val="lowerLetter"/>
      <w:lvlText w:val="%8."/>
      <w:lvlJc w:val="left"/>
      <w:pPr>
        <w:ind w:left="6148" w:hanging="360"/>
      </w:pPr>
    </w:lvl>
    <w:lvl w:ilvl="8" w:tplc="0C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0359297C"/>
    <w:multiLevelType w:val="hybridMultilevel"/>
    <w:tmpl w:val="60D2CBD2"/>
    <w:lvl w:ilvl="0" w:tplc="C98EFE2E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C98EFE2E">
      <w:start w:val="1"/>
      <w:numFmt w:val="decimal"/>
      <w:lvlText w:val="(%2)"/>
      <w:lvlJc w:val="left"/>
      <w:pPr>
        <w:ind w:left="179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3D8244E"/>
    <w:multiLevelType w:val="hybridMultilevel"/>
    <w:tmpl w:val="185E4BAE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04806440"/>
    <w:multiLevelType w:val="hybridMultilevel"/>
    <w:tmpl w:val="64625D7A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967D96"/>
    <w:multiLevelType w:val="hybridMultilevel"/>
    <w:tmpl w:val="618E0DA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5E136A7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063B2AF5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1D764B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04248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0A0921DF"/>
    <w:multiLevelType w:val="hybridMultilevel"/>
    <w:tmpl w:val="26A02D4C"/>
    <w:lvl w:ilvl="0" w:tplc="89864A1A">
      <w:start w:val="1"/>
      <w:numFmt w:val="lowerLetter"/>
      <w:lvlText w:val="(%1)"/>
      <w:lvlJc w:val="left"/>
      <w:pPr>
        <w:ind w:left="9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5B7F88"/>
    <w:multiLevelType w:val="hybridMultilevel"/>
    <w:tmpl w:val="5E7A0656"/>
    <w:lvl w:ilvl="0" w:tplc="EF4CBB4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6D012E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26" w15:restartNumberingAfterBreak="0">
    <w:nsid w:val="0BB97364"/>
    <w:multiLevelType w:val="hybridMultilevel"/>
    <w:tmpl w:val="A192E538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F84D0E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0C361F76"/>
    <w:multiLevelType w:val="hybridMultilevel"/>
    <w:tmpl w:val="5BD0D8DC"/>
    <w:lvl w:ilvl="0" w:tplc="5F0E0150">
      <w:start w:val="1"/>
      <w:numFmt w:val="lowerRoman"/>
      <w:lvlText w:val="(%1)"/>
      <w:lvlJc w:val="left"/>
      <w:pPr>
        <w:ind w:left="11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8" w:hanging="360"/>
      </w:pPr>
    </w:lvl>
    <w:lvl w:ilvl="2" w:tplc="0C09001B" w:tentative="1">
      <w:start w:val="1"/>
      <w:numFmt w:val="lowerRoman"/>
      <w:lvlText w:val="%3."/>
      <w:lvlJc w:val="right"/>
      <w:pPr>
        <w:ind w:left="2548" w:hanging="180"/>
      </w:pPr>
    </w:lvl>
    <w:lvl w:ilvl="3" w:tplc="0C09000F" w:tentative="1">
      <w:start w:val="1"/>
      <w:numFmt w:val="decimal"/>
      <w:lvlText w:val="%4."/>
      <w:lvlJc w:val="left"/>
      <w:pPr>
        <w:ind w:left="3268" w:hanging="360"/>
      </w:pPr>
    </w:lvl>
    <w:lvl w:ilvl="4" w:tplc="0C090019" w:tentative="1">
      <w:start w:val="1"/>
      <w:numFmt w:val="lowerLetter"/>
      <w:lvlText w:val="%5."/>
      <w:lvlJc w:val="left"/>
      <w:pPr>
        <w:ind w:left="3988" w:hanging="360"/>
      </w:pPr>
    </w:lvl>
    <w:lvl w:ilvl="5" w:tplc="0C09001B" w:tentative="1">
      <w:start w:val="1"/>
      <w:numFmt w:val="lowerRoman"/>
      <w:lvlText w:val="%6."/>
      <w:lvlJc w:val="right"/>
      <w:pPr>
        <w:ind w:left="4708" w:hanging="180"/>
      </w:pPr>
    </w:lvl>
    <w:lvl w:ilvl="6" w:tplc="0C09000F" w:tentative="1">
      <w:start w:val="1"/>
      <w:numFmt w:val="decimal"/>
      <w:lvlText w:val="%7."/>
      <w:lvlJc w:val="left"/>
      <w:pPr>
        <w:ind w:left="5428" w:hanging="360"/>
      </w:pPr>
    </w:lvl>
    <w:lvl w:ilvl="7" w:tplc="0C090019" w:tentative="1">
      <w:start w:val="1"/>
      <w:numFmt w:val="lowerLetter"/>
      <w:lvlText w:val="%8."/>
      <w:lvlJc w:val="left"/>
      <w:pPr>
        <w:ind w:left="6148" w:hanging="360"/>
      </w:pPr>
    </w:lvl>
    <w:lvl w:ilvl="8" w:tplc="0C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9" w15:restartNumberingAfterBreak="0">
    <w:nsid w:val="0C695B6D"/>
    <w:multiLevelType w:val="hybridMultilevel"/>
    <w:tmpl w:val="4D20265E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621795"/>
    <w:multiLevelType w:val="hybridMultilevel"/>
    <w:tmpl w:val="E95AB70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F81FF2"/>
    <w:multiLevelType w:val="hybridMultilevel"/>
    <w:tmpl w:val="6ADCF8DE"/>
    <w:lvl w:ilvl="0" w:tplc="89864A1A">
      <w:start w:val="1"/>
      <w:numFmt w:val="lowerLetter"/>
      <w:lvlText w:val="(%1)"/>
      <w:lvlJc w:val="left"/>
      <w:pPr>
        <w:ind w:left="1320" w:hanging="360"/>
      </w:pPr>
      <w:rPr>
        <w:rFonts w:hint="default"/>
        <w:color w:val="auto"/>
        <w:sz w:val="20"/>
        <w:szCs w:val="20"/>
      </w:rPr>
    </w:lvl>
    <w:lvl w:ilvl="1" w:tplc="EF4CBB48">
      <w:start w:val="1"/>
      <w:numFmt w:val="lowerLetter"/>
      <w:lvlText w:val="(%2)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0F87586E"/>
    <w:multiLevelType w:val="hybridMultilevel"/>
    <w:tmpl w:val="FE12B826"/>
    <w:lvl w:ilvl="0" w:tplc="C98EFE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43CBB1A">
      <w:start w:val="1"/>
      <w:numFmt w:val="lowerRoman"/>
      <w:lvlText w:val="(%2)"/>
      <w:lvlJc w:val="left"/>
      <w:pPr>
        <w:ind w:left="2367" w:hanging="720"/>
      </w:pPr>
      <w:rPr>
        <w:rFonts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FAB507A"/>
    <w:multiLevelType w:val="hybridMultilevel"/>
    <w:tmpl w:val="A010EC54"/>
    <w:lvl w:ilvl="0" w:tplc="C98EFE2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FF273C2"/>
    <w:multiLevelType w:val="hybridMultilevel"/>
    <w:tmpl w:val="334655FA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10041822"/>
    <w:multiLevelType w:val="hybridMultilevel"/>
    <w:tmpl w:val="F24E1C98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115D3E3D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1676087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D329A1"/>
    <w:multiLevelType w:val="hybridMultilevel"/>
    <w:tmpl w:val="9634DCDC"/>
    <w:lvl w:ilvl="0" w:tplc="C98EFE2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145D695A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49963EB"/>
    <w:multiLevelType w:val="hybridMultilevel"/>
    <w:tmpl w:val="99721E06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9901C4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17AD04F1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C35A41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E37966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AED303A"/>
    <w:multiLevelType w:val="hybridMultilevel"/>
    <w:tmpl w:val="29449FF8"/>
    <w:lvl w:ilvl="0" w:tplc="5F0E01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1C1222E7"/>
    <w:multiLevelType w:val="hybridMultilevel"/>
    <w:tmpl w:val="4922F58E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1CA8094F"/>
    <w:multiLevelType w:val="hybridMultilevel"/>
    <w:tmpl w:val="AE44F0FA"/>
    <w:lvl w:ilvl="0" w:tplc="C98EFE2E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23547F8B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51" w15:restartNumberingAfterBreak="0">
    <w:nsid w:val="266D5CC7"/>
    <w:multiLevelType w:val="hybridMultilevel"/>
    <w:tmpl w:val="5BD0D8DC"/>
    <w:lvl w:ilvl="0" w:tplc="5F0E0150">
      <w:start w:val="1"/>
      <w:numFmt w:val="lowerRoman"/>
      <w:lvlText w:val="(%1)"/>
      <w:lvlJc w:val="left"/>
      <w:pPr>
        <w:ind w:left="11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8" w:hanging="360"/>
      </w:pPr>
    </w:lvl>
    <w:lvl w:ilvl="2" w:tplc="0C09001B" w:tentative="1">
      <w:start w:val="1"/>
      <w:numFmt w:val="lowerRoman"/>
      <w:lvlText w:val="%3."/>
      <w:lvlJc w:val="right"/>
      <w:pPr>
        <w:ind w:left="2548" w:hanging="180"/>
      </w:pPr>
    </w:lvl>
    <w:lvl w:ilvl="3" w:tplc="0C09000F" w:tentative="1">
      <w:start w:val="1"/>
      <w:numFmt w:val="decimal"/>
      <w:lvlText w:val="%4."/>
      <w:lvlJc w:val="left"/>
      <w:pPr>
        <w:ind w:left="3268" w:hanging="360"/>
      </w:pPr>
    </w:lvl>
    <w:lvl w:ilvl="4" w:tplc="0C090019" w:tentative="1">
      <w:start w:val="1"/>
      <w:numFmt w:val="lowerLetter"/>
      <w:lvlText w:val="%5."/>
      <w:lvlJc w:val="left"/>
      <w:pPr>
        <w:ind w:left="3988" w:hanging="360"/>
      </w:pPr>
    </w:lvl>
    <w:lvl w:ilvl="5" w:tplc="0C09001B" w:tentative="1">
      <w:start w:val="1"/>
      <w:numFmt w:val="lowerRoman"/>
      <w:lvlText w:val="%6."/>
      <w:lvlJc w:val="right"/>
      <w:pPr>
        <w:ind w:left="4708" w:hanging="180"/>
      </w:pPr>
    </w:lvl>
    <w:lvl w:ilvl="6" w:tplc="0C09000F" w:tentative="1">
      <w:start w:val="1"/>
      <w:numFmt w:val="decimal"/>
      <w:lvlText w:val="%7."/>
      <w:lvlJc w:val="left"/>
      <w:pPr>
        <w:ind w:left="5428" w:hanging="360"/>
      </w:pPr>
    </w:lvl>
    <w:lvl w:ilvl="7" w:tplc="0C090019" w:tentative="1">
      <w:start w:val="1"/>
      <w:numFmt w:val="lowerLetter"/>
      <w:lvlText w:val="%8."/>
      <w:lvlJc w:val="left"/>
      <w:pPr>
        <w:ind w:left="6148" w:hanging="360"/>
      </w:pPr>
    </w:lvl>
    <w:lvl w:ilvl="8" w:tplc="0C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 w15:restartNumberingAfterBreak="0">
    <w:nsid w:val="26B11117"/>
    <w:multiLevelType w:val="hybridMultilevel"/>
    <w:tmpl w:val="8E2C93B6"/>
    <w:lvl w:ilvl="0" w:tplc="EF4CBB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C2009F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54" w15:restartNumberingAfterBreak="0">
    <w:nsid w:val="27EF4443"/>
    <w:multiLevelType w:val="hybridMultilevel"/>
    <w:tmpl w:val="3EF0F51E"/>
    <w:lvl w:ilvl="0" w:tplc="C602F2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8021408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56" w15:restartNumberingAfterBreak="0">
    <w:nsid w:val="2A2B6E45"/>
    <w:multiLevelType w:val="hybridMultilevel"/>
    <w:tmpl w:val="46C0ABF2"/>
    <w:lvl w:ilvl="0" w:tplc="E30A984E">
      <w:start w:val="1"/>
      <w:numFmt w:val="lowerRoman"/>
      <w:lvlText w:val="(%1)"/>
      <w:lvlJc w:val="right"/>
      <w:pPr>
        <w:ind w:left="2520" w:hanging="360"/>
      </w:pPr>
      <w:rPr>
        <w:rFonts w:ascii="Times New Roman" w:eastAsiaTheme="minorHAnsi" w:hAnsi="Times New Roman" w:cs="Times New Roman"/>
      </w:rPr>
    </w:lvl>
    <w:lvl w:ilvl="1" w:tplc="1390FB80">
      <w:start w:val="1"/>
      <w:numFmt w:val="lowerLetter"/>
      <w:lvlText w:val="%2."/>
      <w:lvlJc w:val="left"/>
      <w:pPr>
        <w:ind w:left="4123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2A7452D2"/>
    <w:multiLevelType w:val="multilevel"/>
    <w:tmpl w:val="4CD0321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4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58" w15:restartNumberingAfterBreak="0">
    <w:nsid w:val="2AFA647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8503E6"/>
    <w:multiLevelType w:val="multilevel"/>
    <w:tmpl w:val="59F2EEC4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3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60" w15:restartNumberingAfterBreak="0">
    <w:nsid w:val="2D91406F"/>
    <w:multiLevelType w:val="hybridMultilevel"/>
    <w:tmpl w:val="280CBCDE"/>
    <w:lvl w:ilvl="0" w:tplc="0114A98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114A982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  <w:sz w:val="22"/>
      </w:rPr>
    </w:lvl>
    <w:lvl w:ilvl="2" w:tplc="0CCC3EE2">
      <w:start w:val="1"/>
      <w:numFmt w:val="lowerRoman"/>
      <w:lvlText w:val="(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4474F2"/>
    <w:multiLevelType w:val="multilevel"/>
    <w:tmpl w:val="A8347244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62" w15:restartNumberingAfterBreak="0">
    <w:nsid w:val="2FCB3850"/>
    <w:multiLevelType w:val="hybridMultilevel"/>
    <w:tmpl w:val="B6D0F182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C98EFE2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031AA3"/>
    <w:multiLevelType w:val="hybridMultilevel"/>
    <w:tmpl w:val="23528CF4"/>
    <w:lvl w:ilvl="0" w:tplc="3EC0AF3E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4" w15:restartNumberingAfterBreak="0">
    <w:nsid w:val="300E4B30"/>
    <w:multiLevelType w:val="hybridMultilevel"/>
    <w:tmpl w:val="7BDE7BAE"/>
    <w:lvl w:ilvl="0" w:tplc="C98EFE2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306C544B"/>
    <w:multiLevelType w:val="hybridMultilevel"/>
    <w:tmpl w:val="19E26C22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221515"/>
    <w:multiLevelType w:val="hybridMultilevel"/>
    <w:tmpl w:val="8592C2A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7" w15:restartNumberingAfterBreak="0">
    <w:nsid w:val="31302ECE"/>
    <w:multiLevelType w:val="hybridMultilevel"/>
    <w:tmpl w:val="B8D2D16E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8" w15:restartNumberingAfterBreak="0">
    <w:nsid w:val="31454E7E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69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02053C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3007E8"/>
    <w:multiLevelType w:val="multilevel"/>
    <w:tmpl w:val="A8347244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72" w15:restartNumberingAfterBreak="0">
    <w:nsid w:val="34A85D11"/>
    <w:multiLevelType w:val="hybridMultilevel"/>
    <w:tmpl w:val="4C0E39B4"/>
    <w:lvl w:ilvl="0" w:tplc="C98EFE2E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3" w15:restartNumberingAfterBreak="0">
    <w:nsid w:val="3527505F"/>
    <w:multiLevelType w:val="hybridMultilevel"/>
    <w:tmpl w:val="402A1394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4" w15:restartNumberingAfterBreak="0">
    <w:nsid w:val="35BA5D18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362F5DE5"/>
    <w:multiLevelType w:val="hybridMultilevel"/>
    <w:tmpl w:val="D5F4B224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6" w15:restartNumberingAfterBreak="0">
    <w:nsid w:val="37EF1D20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1826B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6774EF"/>
    <w:multiLevelType w:val="hybridMultilevel"/>
    <w:tmpl w:val="914ECF28"/>
    <w:lvl w:ilvl="0" w:tplc="391661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CD370E"/>
    <w:multiLevelType w:val="hybridMultilevel"/>
    <w:tmpl w:val="840C3648"/>
    <w:lvl w:ilvl="0" w:tplc="C98EFE2E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0" w15:restartNumberingAfterBreak="0">
    <w:nsid w:val="3A4C46DE"/>
    <w:multiLevelType w:val="hybridMultilevel"/>
    <w:tmpl w:val="D4A66E3C"/>
    <w:lvl w:ilvl="0" w:tplc="2A9C16C0">
      <w:start w:val="1"/>
      <w:numFmt w:val="decimal"/>
      <w:lvlText w:val="(%1)"/>
      <w:lvlJc w:val="left"/>
      <w:pPr>
        <w:ind w:left="1429" w:hanging="360"/>
      </w:pPr>
      <w:rPr>
        <w:b w:val="0"/>
      </w:rPr>
    </w:lvl>
    <w:lvl w:ilvl="1" w:tplc="C98EFE2E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3E61160">
      <w:start w:val="1"/>
      <w:numFmt w:val="lowerLetter"/>
      <w:lvlText w:val="(%3)"/>
      <w:lvlJc w:val="left"/>
      <w:pPr>
        <w:ind w:left="2869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2" w15:restartNumberingAfterBreak="0">
    <w:nsid w:val="3D4D6DCA"/>
    <w:multiLevelType w:val="hybridMultilevel"/>
    <w:tmpl w:val="68A4C50A"/>
    <w:lvl w:ilvl="0" w:tplc="5F0E01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9B1A1A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DA5363C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DE12E81"/>
    <w:multiLevelType w:val="hybridMultilevel"/>
    <w:tmpl w:val="822C4AAC"/>
    <w:lvl w:ilvl="0" w:tplc="15605E34">
      <w:start w:val="1"/>
      <w:numFmt w:val="lowerLetter"/>
      <w:lvlText w:val="(%1)"/>
      <w:lvlJc w:val="left"/>
      <w:pPr>
        <w:ind w:left="1320" w:hanging="72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6" w15:restartNumberingAfterBreak="0">
    <w:nsid w:val="3DEB30EB"/>
    <w:multiLevelType w:val="hybridMultilevel"/>
    <w:tmpl w:val="C8004560"/>
    <w:lvl w:ilvl="0" w:tplc="61267CCE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405DBD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EF86BC9"/>
    <w:multiLevelType w:val="hybridMultilevel"/>
    <w:tmpl w:val="5694EFE6"/>
    <w:lvl w:ilvl="0" w:tplc="01E04E8A">
      <w:start w:val="1"/>
      <w:numFmt w:val="lowerLetter"/>
      <w:lvlText w:val="(%1)"/>
      <w:lvlJc w:val="left"/>
      <w:pPr>
        <w:ind w:left="1134" w:firstLine="0"/>
      </w:pPr>
      <w:rPr>
        <w:rFonts w:hint="default"/>
        <w:color w:val="auto"/>
        <w:sz w:val="22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5">
      <w:start w:val="1"/>
      <w:numFmt w:val="upperLetter"/>
      <w:lvlText w:val="%3."/>
      <w:lvlJc w:val="left"/>
      <w:pPr>
        <w:ind w:left="357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3F3B7EE7"/>
    <w:multiLevelType w:val="hybridMultilevel"/>
    <w:tmpl w:val="B90A352E"/>
    <w:lvl w:ilvl="0" w:tplc="0114A98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114A982">
      <w:start w:val="1"/>
      <w:numFmt w:val="lowerLetter"/>
      <w:lvlText w:val="(%2)"/>
      <w:lvlJc w:val="left"/>
      <w:pPr>
        <w:ind w:left="2062" w:hanging="360"/>
      </w:pPr>
      <w:rPr>
        <w:rFonts w:hint="default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432C3D"/>
    <w:multiLevelType w:val="hybridMultilevel"/>
    <w:tmpl w:val="D2A6C65E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1" w15:restartNumberingAfterBreak="0">
    <w:nsid w:val="3F4A4971"/>
    <w:multiLevelType w:val="hybridMultilevel"/>
    <w:tmpl w:val="51546A3A"/>
    <w:lvl w:ilvl="0" w:tplc="F762045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19A6499"/>
    <w:multiLevelType w:val="hybridMultilevel"/>
    <w:tmpl w:val="04AA51C0"/>
    <w:lvl w:ilvl="0" w:tplc="EF4CBB4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421C613C"/>
    <w:multiLevelType w:val="hybridMultilevel"/>
    <w:tmpl w:val="A658EFEE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2260431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317D9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433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96" w15:restartNumberingAfterBreak="0">
    <w:nsid w:val="45B575A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77F1CD6"/>
    <w:multiLevelType w:val="hybridMultilevel"/>
    <w:tmpl w:val="A010EC54"/>
    <w:lvl w:ilvl="0" w:tplc="C98EFE2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47F8439F"/>
    <w:multiLevelType w:val="hybridMultilevel"/>
    <w:tmpl w:val="AF7CAFB6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BC0DB4"/>
    <w:multiLevelType w:val="hybridMultilevel"/>
    <w:tmpl w:val="C5B44222"/>
    <w:lvl w:ilvl="0" w:tplc="C98EFE2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C98EFE2E">
      <w:start w:val="1"/>
      <w:numFmt w:val="decimal"/>
      <w:lvlText w:val="(%2)"/>
      <w:lvlJc w:val="left"/>
      <w:pPr>
        <w:ind w:left="229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4A9E4377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01" w15:restartNumberingAfterBreak="0">
    <w:nsid w:val="4B6F3083"/>
    <w:multiLevelType w:val="hybridMultilevel"/>
    <w:tmpl w:val="9E2474B6"/>
    <w:lvl w:ilvl="0" w:tplc="A55EB4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1E04E8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9134AB"/>
    <w:multiLevelType w:val="multilevel"/>
    <w:tmpl w:val="566E3FB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4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03" w15:restartNumberingAfterBreak="0">
    <w:nsid w:val="4C1F0148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04" w15:restartNumberingAfterBreak="0">
    <w:nsid w:val="4C34262A"/>
    <w:multiLevelType w:val="hybridMultilevel"/>
    <w:tmpl w:val="2640AC28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C5A5C0F"/>
    <w:multiLevelType w:val="hybridMultilevel"/>
    <w:tmpl w:val="DA44009A"/>
    <w:lvl w:ilvl="0" w:tplc="EF4CBB4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4CBB75D6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107" w15:restartNumberingAfterBreak="0">
    <w:nsid w:val="4D0904C1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08" w15:restartNumberingAfterBreak="0">
    <w:nsid w:val="4ED63319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09" w15:restartNumberingAfterBreak="0">
    <w:nsid w:val="4FCF7061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534F74"/>
    <w:multiLevelType w:val="hybridMultilevel"/>
    <w:tmpl w:val="EF0C2900"/>
    <w:lvl w:ilvl="0" w:tplc="C98EFE2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1" w15:restartNumberingAfterBreak="0">
    <w:nsid w:val="5083066D"/>
    <w:multiLevelType w:val="hybridMultilevel"/>
    <w:tmpl w:val="D4A66E3C"/>
    <w:lvl w:ilvl="0" w:tplc="2A9C16C0">
      <w:start w:val="1"/>
      <w:numFmt w:val="decimal"/>
      <w:lvlText w:val="(%1)"/>
      <w:lvlJc w:val="left"/>
      <w:pPr>
        <w:ind w:left="1429" w:hanging="360"/>
      </w:pPr>
      <w:rPr>
        <w:b w:val="0"/>
      </w:rPr>
    </w:lvl>
    <w:lvl w:ilvl="1" w:tplc="C98EFE2E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3E61160">
      <w:start w:val="1"/>
      <w:numFmt w:val="lowerLetter"/>
      <w:lvlText w:val="(%3)"/>
      <w:lvlJc w:val="left"/>
      <w:pPr>
        <w:ind w:left="2869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50C67199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ED68AB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14219DA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15" w15:restartNumberingAfterBreak="0">
    <w:nsid w:val="51656672"/>
    <w:multiLevelType w:val="hybridMultilevel"/>
    <w:tmpl w:val="98C43D10"/>
    <w:lvl w:ilvl="0" w:tplc="F762045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1D5CC2D6">
      <w:start w:val="1"/>
      <w:numFmt w:val="decimal"/>
      <w:lvlText w:val="(%2)"/>
      <w:lvlJc w:val="left"/>
      <w:pPr>
        <w:ind w:left="2487" w:hanging="8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536A5B86"/>
    <w:multiLevelType w:val="hybridMultilevel"/>
    <w:tmpl w:val="0F3CD86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7" w15:restartNumberingAfterBreak="0">
    <w:nsid w:val="536C1A58"/>
    <w:multiLevelType w:val="hybridMultilevel"/>
    <w:tmpl w:val="B4966014"/>
    <w:lvl w:ilvl="0" w:tplc="EF4CBB48">
      <w:start w:val="1"/>
      <w:numFmt w:val="lowerLetter"/>
      <w:lvlText w:val="(%1)"/>
      <w:lvlJc w:val="left"/>
      <w:pPr>
        <w:ind w:left="720" w:hanging="360"/>
      </w:pPr>
    </w:lvl>
    <w:lvl w:ilvl="1" w:tplc="89864A1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8425DA"/>
    <w:multiLevelType w:val="hybridMultilevel"/>
    <w:tmpl w:val="5BD0D8DC"/>
    <w:lvl w:ilvl="0" w:tplc="5F0E0150">
      <w:start w:val="1"/>
      <w:numFmt w:val="lowerRoman"/>
      <w:lvlText w:val="(%1)"/>
      <w:lvlJc w:val="left"/>
      <w:pPr>
        <w:ind w:left="11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8" w:hanging="360"/>
      </w:pPr>
    </w:lvl>
    <w:lvl w:ilvl="2" w:tplc="0C09001B" w:tentative="1">
      <w:start w:val="1"/>
      <w:numFmt w:val="lowerRoman"/>
      <w:lvlText w:val="%3."/>
      <w:lvlJc w:val="right"/>
      <w:pPr>
        <w:ind w:left="2548" w:hanging="180"/>
      </w:pPr>
    </w:lvl>
    <w:lvl w:ilvl="3" w:tplc="0C09000F" w:tentative="1">
      <w:start w:val="1"/>
      <w:numFmt w:val="decimal"/>
      <w:lvlText w:val="%4."/>
      <w:lvlJc w:val="left"/>
      <w:pPr>
        <w:ind w:left="3268" w:hanging="360"/>
      </w:pPr>
    </w:lvl>
    <w:lvl w:ilvl="4" w:tplc="0C090019" w:tentative="1">
      <w:start w:val="1"/>
      <w:numFmt w:val="lowerLetter"/>
      <w:lvlText w:val="%5."/>
      <w:lvlJc w:val="left"/>
      <w:pPr>
        <w:ind w:left="3988" w:hanging="360"/>
      </w:pPr>
    </w:lvl>
    <w:lvl w:ilvl="5" w:tplc="0C09001B" w:tentative="1">
      <w:start w:val="1"/>
      <w:numFmt w:val="lowerRoman"/>
      <w:lvlText w:val="%6."/>
      <w:lvlJc w:val="right"/>
      <w:pPr>
        <w:ind w:left="4708" w:hanging="180"/>
      </w:pPr>
    </w:lvl>
    <w:lvl w:ilvl="6" w:tplc="0C09000F" w:tentative="1">
      <w:start w:val="1"/>
      <w:numFmt w:val="decimal"/>
      <w:lvlText w:val="%7."/>
      <w:lvlJc w:val="left"/>
      <w:pPr>
        <w:ind w:left="5428" w:hanging="360"/>
      </w:pPr>
    </w:lvl>
    <w:lvl w:ilvl="7" w:tplc="0C090019" w:tentative="1">
      <w:start w:val="1"/>
      <w:numFmt w:val="lowerLetter"/>
      <w:lvlText w:val="%8."/>
      <w:lvlJc w:val="left"/>
      <w:pPr>
        <w:ind w:left="6148" w:hanging="360"/>
      </w:pPr>
    </w:lvl>
    <w:lvl w:ilvl="8" w:tplc="0C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9" w15:restartNumberingAfterBreak="0">
    <w:nsid w:val="543D68A0"/>
    <w:multiLevelType w:val="hybridMultilevel"/>
    <w:tmpl w:val="34E804BA"/>
    <w:lvl w:ilvl="0" w:tplc="5F0E01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F4CBB48">
      <w:start w:val="1"/>
      <w:numFmt w:val="lowerLetter"/>
      <w:lvlText w:val="(%2)"/>
      <w:lvlJc w:val="left"/>
      <w:pPr>
        <w:ind w:left="1440" w:hanging="360"/>
      </w:pPr>
    </w:lvl>
    <w:lvl w:ilvl="2" w:tplc="5F0E015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C7D49518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534554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1" w15:restartNumberingAfterBreak="0">
    <w:nsid w:val="54A61C2C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386C0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7F0B37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AF3AE1"/>
    <w:multiLevelType w:val="hybridMultilevel"/>
    <w:tmpl w:val="BB566D76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5" w15:restartNumberingAfterBreak="0">
    <w:nsid w:val="56FD0079"/>
    <w:multiLevelType w:val="hybridMultilevel"/>
    <w:tmpl w:val="ADAE7E8C"/>
    <w:lvl w:ilvl="0" w:tplc="5F0E01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5F0E015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5738B5"/>
    <w:multiLevelType w:val="hybridMultilevel"/>
    <w:tmpl w:val="F38AA904"/>
    <w:lvl w:ilvl="0" w:tplc="01E04E8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42FCD"/>
    <w:multiLevelType w:val="hybridMultilevel"/>
    <w:tmpl w:val="C6F083AC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8" w15:restartNumberingAfterBreak="0">
    <w:nsid w:val="590C580A"/>
    <w:multiLevelType w:val="hybridMultilevel"/>
    <w:tmpl w:val="91304260"/>
    <w:lvl w:ilvl="0" w:tplc="0232770E">
      <w:start w:val="1"/>
      <w:numFmt w:val="lowerLetter"/>
      <w:lvlText w:val="(%1)"/>
      <w:lvlJc w:val="left"/>
      <w:pPr>
        <w:ind w:left="2858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2A4538"/>
    <w:multiLevelType w:val="hybridMultilevel"/>
    <w:tmpl w:val="A9E8B818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0" w15:restartNumberingAfterBreak="0">
    <w:nsid w:val="5A76386E"/>
    <w:multiLevelType w:val="hybridMultilevel"/>
    <w:tmpl w:val="42DE9756"/>
    <w:lvl w:ilvl="0" w:tplc="561E503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5B7265AD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C893AF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03E7A9B"/>
    <w:multiLevelType w:val="hybridMultilevel"/>
    <w:tmpl w:val="1B26DC50"/>
    <w:lvl w:ilvl="0" w:tplc="89864A1A">
      <w:start w:val="1"/>
      <w:numFmt w:val="lowerLetter"/>
      <w:lvlText w:val="(%1)"/>
      <w:lvlJc w:val="left"/>
      <w:pPr>
        <w:ind w:left="9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D467B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27E3473"/>
    <w:multiLevelType w:val="hybridMultilevel"/>
    <w:tmpl w:val="B4C43390"/>
    <w:lvl w:ilvl="0" w:tplc="C98EFE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43CBB1A">
      <w:start w:val="1"/>
      <w:numFmt w:val="lowerRoman"/>
      <w:lvlText w:val="(%2)"/>
      <w:lvlJc w:val="left"/>
      <w:pPr>
        <w:ind w:left="2367" w:hanging="720"/>
      </w:pPr>
      <w:rPr>
        <w:rFonts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64765B02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37" w15:restartNumberingAfterBreak="0">
    <w:nsid w:val="652626E2"/>
    <w:multiLevelType w:val="hybridMultilevel"/>
    <w:tmpl w:val="CAA4954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 w15:restartNumberingAfterBreak="0">
    <w:nsid w:val="66D717D8"/>
    <w:multiLevelType w:val="hybridMultilevel"/>
    <w:tmpl w:val="003081D8"/>
    <w:lvl w:ilvl="0" w:tplc="C98EFE2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6713241D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73C3FA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74D47D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AB58C8"/>
    <w:multiLevelType w:val="hybridMultilevel"/>
    <w:tmpl w:val="9692D298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27127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8A30278"/>
    <w:multiLevelType w:val="hybridMultilevel"/>
    <w:tmpl w:val="A192E538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CA2A01"/>
    <w:multiLevelType w:val="hybridMultilevel"/>
    <w:tmpl w:val="6C3241EA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6" w15:restartNumberingAfterBreak="0">
    <w:nsid w:val="69E95A02"/>
    <w:multiLevelType w:val="hybridMultilevel"/>
    <w:tmpl w:val="B0E26706"/>
    <w:lvl w:ilvl="0" w:tplc="EF4CBB48">
      <w:start w:val="1"/>
      <w:numFmt w:val="lowerLetter"/>
      <w:lvlText w:val="(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7" w15:restartNumberingAfterBreak="0">
    <w:nsid w:val="6A017F4E"/>
    <w:multiLevelType w:val="hybridMultilevel"/>
    <w:tmpl w:val="85F6D93C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8" w15:restartNumberingAfterBreak="0">
    <w:nsid w:val="6C553C8D"/>
    <w:multiLevelType w:val="hybridMultilevel"/>
    <w:tmpl w:val="0BF63FD0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9" w15:restartNumberingAfterBreak="0">
    <w:nsid w:val="6CBC3AF8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50" w15:restartNumberingAfterBreak="0">
    <w:nsid w:val="70D7486B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1645832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20B7163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24C2786"/>
    <w:multiLevelType w:val="hybridMultilevel"/>
    <w:tmpl w:val="E116BA70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4" w15:restartNumberingAfterBreak="0">
    <w:nsid w:val="728F25A8"/>
    <w:multiLevelType w:val="hybridMultilevel"/>
    <w:tmpl w:val="A88ED6C6"/>
    <w:lvl w:ilvl="0" w:tplc="EF4CBB48">
      <w:start w:val="1"/>
      <w:numFmt w:val="lowerLetter"/>
      <w:lvlText w:val="(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945DF3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56" w15:restartNumberingAfterBreak="0">
    <w:nsid w:val="72C96655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4066CE8"/>
    <w:multiLevelType w:val="hybridMultilevel"/>
    <w:tmpl w:val="BADC0154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8" w15:restartNumberingAfterBreak="0">
    <w:nsid w:val="74716EF2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72228E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A703D2"/>
    <w:multiLevelType w:val="hybridMultilevel"/>
    <w:tmpl w:val="6666B39E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1" w15:restartNumberingAfterBreak="0">
    <w:nsid w:val="78AB122A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62" w15:restartNumberingAfterBreak="0">
    <w:nsid w:val="79D53857"/>
    <w:multiLevelType w:val="hybridMultilevel"/>
    <w:tmpl w:val="9E2474B6"/>
    <w:lvl w:ilvl="0" w:tplc="A55EB4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1E04E8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EE6148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164" w15:restartNumberingAfterBreak="0">
    <w:nsid w:val="7B0006E0"/>
    <w:multiLevelType w:val="multilevel"/>
    <w:tmpl w:val="B5F4DB1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165" w15:restartNumberingAfterBreak="0">
    <w:nsid w:val="7C14550C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E4033D5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7" w15:restartNumberingAfterBreak="0">
    <w:nsid w:val="7EE31716"/>
    <w:multiLevelType w:val="hybridMultilevel"/>
    <w:tmpl w:val="CEC03E56"/>
    <w:lvl w:ilvl="0" w:tplc="B3A8C8FA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8" w15:restartNumberingAfterBreak="0">
    <w:nsid w:val="7EE4389D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F511DB4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786210"/>
    <w:multiLevelType w:val="hybridMultilevel"/>
    <w:tmpl w:val="47202E9C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AE18F2"/>
    <w:multiLevelType w:val="hybridMultilevel"/>
    <w:tmpl w:val="87B83224"/>
    <w:lvl w:ilvl="0" w:tplc="EF4CBB48">
      <w:start w:val="1"/>
      <w:numFmt w:val="lowerLetter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2" w15:restartNumberingAfterBreak="0">
    <w:nsid w:val="7FE07753"/>
    <w:multiLevelType w:val="hybridMultilevel"/>
    <w:tmpl w:val="0F3CD86C"/>
    <w:lvl w:ilvl="0" w:tplc="211CAD08">
      <w:start w:val="1"/>
      <w:numFmt w:val="lowerRoman"/>
      <w:lvlText w:val="(%1)"/>
      <w:lvlJc w:val="left"/>
      <w:pPr>
        <w:ind w:left="132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1"/>
  </w:num>
  <w:num w:numId="12">
    <w:abstractNumId w:val="20"/>
  </w:num>
  <w:num w:numId="13">
    <w:abstractNumId w:val="4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7"/>
  </w:num>
  <w:num w:numId="18">
    <w:abstractNumId w:val="135"/>
  </w:num>
  <w:num w:numId="19">
    <w:abstractNumId w:val="115"/>
  </w:num>
  <w:num w:numId="20">
    <w:abstractNumId w:val="29"/>
  </w:num>
  <w:num w:numId="21">
    <w:abstractNumId w:val="129"/>
  </w:num>
  <w:num w:numId="22">
    <w:abstractNumId w:val="153"/>
  </w:num>
  <w:num w:numId="23">
    <w:abstractNumId w:val="127"/>
  </w:num>
  <w:num w:numId="24">
    <w:abstractNumId w:val="63"/>
  </w:num>
  <w:num w:numId="25">
    <w:abstractNumId w:val="124"/>
  </w:num>
  <w:num w:numId="26">
    <w:abstractNumId w:val="40"/>
  </w:num>
  <w:num w:numId="27">
    <w:abstractNumId w:val="142"/>
  </w:num>
  <w:num w:numId="28">
    <w:abstractNumId w:val="98"/>
  </w:num>
  <w:num w:numId="29">
    <w:abstractNumId w:val="30"/>
  </w:num>
  <w:num w:numId="30">
    <w:abstractNumId w:val="133"/>
  </w:num>
  <w:num w:numId="31">
    <w:abstractNumId w:val="76"/>
  </w:num>
  <w:num w:numId="32">
    <w:abstractNumId w:val="151"/>
  </w:num>
  <w:num w:numId="33">
    <w:abstractNumId w:val="152"/>
  </w:num>
  <w:num w:numId="34">
    <w:abstractNumId w:val="77"/>
  </w:num>
  <w:num w:numId="35">
    <w:abstractNumId w:val="140"/>
  </w:num>
  <w:num w:numId="36">
    <w:abstractNumId w:val="96"/>
  </w:num>
  <w:num w:numId="37">
    <w:abstractNumId w:val="36"/>
  </w:num>
  <w:num w:numId="38">
    <w:abstractNumId w:val="84"/>
  </w:num>
  <w:num w:numId="39">
    <w:abstractNumId w:val="42"/>
  </w:num>
  <w:num w:numId="40">
    <w:abstractNumId w:val="132"/>
  </w:num>
  <w:num w:numId="41">
    <w:abstractNumId w:val="158"/>
  </w:num>
  <w:num w:numId="42">
    <w:abstractNumId w:val="131"/>
  </w:num>
  <w:num w:numId="43">
    <w:abstractNumId w:val="121"/>
  </w:num>
  <w:num w:numId="44">
    <w:abstractNumId w:val="83"/>
  </w:num>
  <w:num w:numId="45">
    <w:abstractNumId w:val="80"/>
  </w:num>
  <w:num w:numId="46">
    <w:abstractNumId w:val="120"/>
  </w:num>
  <w:num w:numId="47">
    <w:abstractNumId w:val="166"/>
  </w:num>
  <w:num w:numId="48">
    <w:abstractNumId w:val="27"/>
  </w:num>
  <w:num w:numId="49">
    <w:abstractNumId w:val="172"/>
  </w:num>
  <w:num w:numId="50">
    <w:abstractNumId w:val="147"/>
  </w:num>
  <w:num w:numId="51">
    <w:abstractNumId w:val="148"/>
  </w:num>
  <w:num w:numId="52">
    <w:abstractNumId w:val="66"/>
  </w:num>
  <w:num w:numId="53">
    <w:abstractNumId w:val="116"/>
  </w:num>
  <w:num w:numId="54">
    <w:abstractNumId w:val="89"/>
  </w:num>
  <w:num w:numId="55">
    <w:abstractNumId w:val="60"/>
  </w:num>
  <w:num w:numId="56">
    <w:abstractNumId w:val="139"/>
  </w:num>
  <w:num w:numId="57">
    <w:abstractNumId w:val="26"/>
  </w:num>
  <w:num w:numId="58">
    <w:abstractNumId w:val="88"/>
  </w:num>
  <w:num w:numId="59">
    <w:abstractNumId w:val="91"/>
  </w:num>
  <w:num w:numId="60">
    <w:abstractNumId w:val="134"/>
  </w:num>
  <w:num w:numId="61">
    <w:abstractNumId w:val="150"/>
  </w:num>
  <w:num w:numId="62">
    <w:abstractNumId w:val="70"/>
  </w:num>
  <w:num w:numId="63">
    <w:abstractNumId w:val="39"/>
  </w:num>
  <w:num w:numId="64">
    <w:abstractNumId w:val="156"/>
  </w:num>
  <w:num w:numId="65">
    <w:abstractNumId w:val="90"/>
  </w:num>
  <w:num w:numId="66">
    <w:abstractNumId w:val="145"/>
  </w:num>
  <w:num w:numId="67">
    <w:abstractNumId w:val="15"/>
  </w:num>
  <w:num w:numId="68">
    <w:abstractNumId w:val="73"/>
  </w:num>
  <w:num w:numId="69">
    <w:abstractNumId w:val="47"/>
  </w:num>
  <w:num w:numId="70">
    <w:abstractNumId w:val="171"/>
  </w:num>
  <w:num w:numId="71">
    <w:abstractNumId w:val="157"/>
  </w:num>
  <w:num w:numId="72">
    <w:abstractNumId w:val="85"/>
  </w:num>
  <w:num w:numId="73">
    <w:abstractNumId w:val="35"/>
  </w:num>
  <w:num w:numId="74">
    <w:abstractNumId w:val="160"/>
  </w:num>
  <w:num w:numId="75">
    <w:abstractNumId w:val="34"/>
  </w:num>
  <w:num w:numId="76">
    <w:abstractNumId w:val="75"/>
  </w:num>
  <w:num w:numId="77">
    <w:abstractNumId w:val="67"/>
  </w:num>
  <w:num w:numId="78">
    <w:abstractNumId w:val="23"/>
  </w:num>
  <w:num w:numId="79">
    <w:abstractNumId w:val="86"/>
  </w:num>
  <w:num w:numId="80">
    <w:abstractNumId w:val="78"/>
  </w:num>
  <w:num w:numId="81">
    <w:abstractNumId w:val="117"/>
  </w:num>
  <w:num w:numId="82">
    <w:abstractNumId w:val="31"/>
  </w:num>
  <w:num w:numId="83">
    <w:abstractNumId w:val="159"/>
  </w:num>
  <w:num w:numId="84">
    <w:abstractNumId w:val="123"/>
  </w:num>
  <w:num w:numId="85">
    <w:abstractNumId w:val="58"/>
  </w:num>
  <w:num w:numId="86">
    <w:abstractNumId w:val="94"/>
  </w:num>
  <w:num w:numId="87">
    <w:abstractNumId w:val="109"/>
  </w:num>
  <w:num w:numId="88">
    <w:abstractNumId w:val="122"/>
  </w:num>
  <w:num w:numId="89">
    <w:abstractNumId w:val="141"/>
  </w:num>
  <w:num w:numId="90">
    <w:abstractNumId w:val="169"/>
  </w:num>
  <w:num w:numId="91">
    <w:abstractNumId w:val="43"/>
  </w:num>
  <w:num w:numId="92">
    <w:abstractNumId w:val="19"/>
  </w:num>
  <w:num w:numId="93">
    <w:abstractNumId w:val="112"/>
  </w:num>
  <w:num w:numId="94">
    <w:abstractNumId w:val="144"/>
  </w:num>
  <w:num w:numId="95">
    <w:abstractNumId w:val="33"/>
  </w:num>
  <w:num w:numId="96">
    <w:abstractNumId w:val="62"/>
  </w:num>
  <w:num w:numId="97">
    <w:abstractNumId w:val="110"/>
  </w:num>
  <w:num w:numId="98">
    <w:abstractNumId w:val="56"/>
  </w:num>
  <w:num w:numId="99">
    <w:abstractNumId w:val="126"/>
  </w:num>
  <w:num w:numId="100">
    <w:abstractNumId w:val="163"/>
  </w:num>
  <w:num w:numId="101">
    <w:abstractNumId w:val="128"/>
  </w:num>
  <w:num w:numId="102">
    <w:abstractNumId w:val="111"/>
  </w:num>
  <w:num w:numId="103">
    <w:abstractNumId w:val="45"/>
  </w:num>
  <w:num w:numId="104">
    <w:abstractNumId w:val="95"/>
  </w:num>
  <w:num w:numId="105">
    <w:abstractNumId w:val="13"/>
  </w:num>
  <w:num w:numId="106">
    <w:abstractNumId w:val="57"/>
  </w:num>
  <w:num w:numId="107">
    <w:abstractNumId w:val="61"/>
  </w:num>
  <w:num w:numId="108">
    <w:abstractNumId w:val="102"/>
  </w:num>
  <w:num w:numId="109">
    <w:abstractNumId w:val="118"/>
  </w:num>
  <w:num w:numId="110">
    <w:abstractNumId w:val="136"/>
  </w:num>
  <w:num w:numId="111">
    <w:abstractNumId w:val="53"/>
  </w:num>
  <w:num w:numId="112">
    <w:abstractNumId w:val="50"/>
  </w:num>
  <w:num w:numId="113">
    <w:abstractNumId w:val="149"/>
  </w:num>
  <w:num w:numId="114">
    <w:abstractNumId w:val="22"/>
  </w:num>
  <w:num w:numId="115">
    <w:abstractNumId w:val="107"/>
  </w:num>
  <w:num w:numId="116">
    <w:abstractNumId w:val="18"/>
  </w:num>
  <w:num w:numId="117">
    <w:abstractNumId w:val="100"/>
  </w:num>
  <w:num w:numId="118">
    <w:abstractNumId w:val="93"/>
  </w:num>
  <w:num w:numId="119">
    <w:abstractNumId w:val="49"/>
  </w:num>
  <w:num w:numId="120">
    <w:abstractNumId w:val="170"/>
  </w:num>
  <w:num w:numId="121">
    <w:abstractNumId w:val="97"/>
  </w:num>
  <w:num w:numId="122">
    <w:abstractNumId w:val="130"/>
  </w:num>
  <w:num w:numId="123">
    <w:abstractNumId w:val="167"/>
  </w:num>
  <w:num w:numId="124">
    <w:abstractNumId w:val="54"/>
  </w:num>
  <w:num w:numId="125">
    <w:abstractNumId w:val="51"/>
  </w:num>
  <w:num w:numId="126">
    <w:abstractNumId w:val="103"/>
  </w:num>
  <w:num w:numId="127">
    <w:abstractNumId w:val="146"/>
  </w:num>
  <w:num w:numId="128">
    <w:abstractNumId w:val="79"/>
  </w:num>
  <w:num w:numId="129">
    <w:abstractNumId w:val="38"/>
  </w:num>
  <w:num w:numId="130">
    <w:abstractNumId w:val="64"/>
  </w:num>
  <w:num w:numId="131">
    <w:abstractNumId w:val="72"/>
  </w:num>
  <w:num w:numId="132">
    <w:abstractNumId w:val="82"/>
  </w:num>
  <w:num w:numId="133">
    <w:abstractNumId w:val="125"/>
  </w:num>
  <w:num w:numId="134">
    <w:abstractNumId w:val="32"/>
  </w:num>
  <w:num w:numId="135">
    <w:abstractNumId w:val="59"/>
  </w:num>
  <w:num w:numId="136">
    <w:abstractNumId w:val="68"/>
  </w:num>
  <w:num w:numId="137">
    <w:abstractNumId w:val="161"/>
  </w:num>
  <w:num w:numId="138">
    <w:abstractNumId w:val="164"/>
  </w:num>
  <w:num w:numId="139">
    <w:abstractNumId w:val="41"/>
  </w:num>
  <w:num w:numId="140">
    <w:abstractNumId w:val="11"/>
  </w:num>
  <w:num w:numId="141">
    <w:abstractNumId w:val="55"/>
  </w:num>
  <w:num w:numId="142">
    <w:abstractNumId w:val="12"/>
  </w:num>
  <w:num w:numId="143">
    <w:abstractNumId w:val="155"/>
  </w:num>
  <w:num w:numId="144">
    <w:abstractNumId w:val="74"/>
  </w:num>
  <w:num w:numId="145">
    <w:abstractNumId w:val="138"/>
  </w:num>
  <w:num w:numId="146">
    <w:abstractNumId w:val="99"/>
  </w:num>
  <w:num w:numId="147">
    <w:abstractNumId w:val="14"/>
  </w:num>
  <w:num w:numId="148">
    <w:abstractNumId w:val="108"/>
  </w:num>
  <w:num w:numId="149">
    <w:abstractNumId w:val="28"/>
  </w:num>
  <w:num w:numId="150">
    <w:abstractNumId w:val="106"/>
  </w:num>
  <w:num w:numId="151">
    <w:abstractNumId w:val="114"/>
  </w:num>
  <w:num w:numId="152">
    <w:abstractNumId w:val="71"/>
  </w:num>
  <w:num w:numId="153">
    <w:abstractNumId w:val="65"/>
  </w:num>
  <w:num w:numId="154">
    <w:abstractNumId w:val="52"/>
  </w:num>
  <w:num w:numId="155">
    <w:abstractNumId w:val="48"/>
  </w:num>
  <w:num w:numId="156">
    <w:abstractNumId w:val="105"/>
  </w:num>
  <w:num w:numId="157">
    <w:abstractNumId w:val="92"/>
  </w:num>
  <w:num w:numId="158">
    <w:abstractNumId w:val="101"/>
  </w:num>
  <w:num w:numId="159">
    <w:abstractNumId w:val="119"/>
  </w:num>
  <w:num w:numId="160">
    <w:abstractNumId w:val="162"/>
  </w:num>
  <w:num w:numId="161">
    <w:abstractNumId w:val="154"/>
  </w:num>
  <w:num w:numId="162">
    <w:abstractNumId w:val="17"/>
  </w:num>
  <w:num w:numId="16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7"/>
  </w:num>
  <w:num w:numId="165">
    <w:abstractNumId w:val="69"/>
  </w:num>
  <w:num w:numId="166">
    <w:abstractNumId w:val="21"/>
  </w:num>
  <w:num w:numId="167">
    <w:abstractNumId w:val="165"/>
  </w:num>
  <w:num w:numId="168">
    <w:abstractNumId w:val="143"/>
  </w:num>
  <w:num w:numId="169">
    <w:abstractNumId w:val="104"/>
  </w:num>
  <w:num w:numId="170">
    <w:abstractNumId w:val="44"/>
  </w:num>
  <w:num w:numId="171">
    <w:abstractNumId w:val="16"/>
  </w:num>
  <w:num w:numId="172">
    <w:abstractNumId w:val="113"/>
  </w:num>
  <w:num w:numId="173">
    <w:abstractNumId w:val="37"/>
  </w:num>
  <w:num w:numId="174">
    <w:abstractNumId w:val="16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6D"/>
    <w:rsid w:val="00000263"/>
    <w:rsid w:val="00002BCC"/>
    <w:rsid w:val="000113BC"/>
    <w:rsid w:val="000136AF"/>
    <w:rsid w:val="00034DA9"/>
    <w:rsid w:val="0004044E"/>
    <w:rsid w:val="0005120E"/>
    <w:rsid w:val="00054577"/>
    <w:rsid w:val="000614BF"/>
    <w:rsid w:val="00062006"/>
    <w:rsid w:val="00063830"/>
    <w:rsid w:val="00065102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6F00"/>
    <w:rsid w:val="00156FD4"/>
    <w:rsid w:val="00160BD7"/>
    <w:rsid w:val="001643C9"/>
    <w:rsid w:val="00165568"/>
    <w:rsid w:val="00166082"/>
    <w:rsid w:val="00166C2F"/>
    <w:rsid w:val="001716C9"/>
    <w:rsid w:val="00184261"/>
    <w:rsid w:val="00186305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C1A"/>
    <w:rsid w:val="001E0A8D"/>
    <w:rsid w:val="001E3590"/>
    <w:rsid w:val="001E6D72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0B65"/>
    <w:rsid w:val="00285CDD"/>
    <w:rsid w:val="00291167"/>
    <w:rsid w:val="00293467"/>
    <w:rsid w:val="0029489E"/>
    <w:rsid w:val="00297ECB"/>
    <w:rsid w:val="002C152A"/>
    <w:rsid w:val="002D043A"/>
    <w:rsid w:val="002D5D1F"/>
    <w:rsid w:val="002F5841"/>
    <w:rsid w:val="0031713F"/>
    <w:rsid w:val="003222D1"/>
    <w:rsid w:val="0032750F"/>
    <w:rsid w:val="003415D3"/>
    <w:rsid w:val="00342346"/>
    <w:rsid w:val="003442F6"/>
    <w:rsid w:val="00346335"/>
    <w:rsid w:val="00352B0F"/>
    <w:rsid w:val="003561B0"/>
    <w:rsid w:val="00383425"/>
    <w:rsid w:val="003900FE"/>
    <w:rsid w:val="00397893"/>
    <w:rsid w:val="003A15AC"/>
    <w:rsid w:val="003B0627"/>
    <w:rsid w:val="003B16B3"/>
    <w:rsid w:val="003B1EF6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57B1"/>
    <w:rsid w:val="004566C1"/>
    <w:rsid w:val="004600B0"/>
    <w:rsid w:val="00460499"/>
    <w:rsid w:val="00460FBA"/>
    <w:rsid w:val="00460FFB"/>
    <w:rsid w:val="00470570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1C94"/>
    <w:rsid w:val="005132FE"/>
    <w:rsid w:val="00514B47"/>
    <w:rsid w:val="00516B8D"/>
    <w:rsid w:val="0052756C"/>
    <w:rsid w:val="00530230"/>
    <w:rsid w:val="00530CC9"/>
    <w:rsid w:val="00531B46"/>
    <w:rsid w:val="00536AF5"/>
    <w:rsid w:val="00537FBC"/>
    <w:rsid w:val="00541D73"/>
    <w:rsid w:val="00543469"/>
    <w:rsid w:val="00546740"/>
    <w:rsid w:val="00546FA3"/>
    <w:rsid w:val="00547B5A"/>
    <w:rsid w:val="00557C7A"/>
    <w:rsid w:val="00562A58"/>
    <w:rsid w:val="0056541A"/>
    <w:rsid w:val="0057524E"/>
    <w:rsid w:val="00581211"/>
    <w:rsid w:val="0058454D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4F3"/>
    <w:rsid w:val="005D5EA1"/>
    <w:rsid w:val="005E098C"/>
    <w:rsid w:val="005E1F8D"/>
    <w:rsid w:val="005E317F"/>
    <w:rsid w:val="005E61D3"/>
    <w:rsid w:val="00600219"/>
    <w:rsid w:val="006065DA"/>
    <w:rsid w:val="00606AA4"/>
    <w:rsid w:val="00612D93"/>
    <w:rsid w:val="00632D02"/>
    <w:rsid w:val="00640402"/>
    <w:rsid w:val="00640F78"/>
    <w:rsid w:val="00653242"/>
    <w:rsid w:val="00655D6A"/>
    <w:rsid w:val="00656DE9"/>
    <w:rsid w:val="0066506B"/>
    <w:rsid w:val="00672876"/>
    <w:rsid w:val="006733F3"/>
    <w:rsid w:val="00677CC2"/>
    <w:rsid w:val="00685F42"/>
    <w:rsid w:val="0069207B"/>
    <w:rsid w:val="006A304E"/>
    <w:rsid w:val="006B5E6F"/>
    <w:rsid w:val="006B7006"/>
    <w:rsid w:val="006C1320"/>
    <w:rsid w:val="006C4F97"/>
    <w:rsid w:val="006C7F8C"/>
    <w:rsid w:val="006D7AB9"/>
    <w:rsid w:val="00700B2C"/>
    <w:rsid w:val="00713084"/>
    <w:rsid w:val="00717463"/>
    <w:rsid w:val="00720FC2"/>
    <w:rsid w:val="00722E89"/>
    <w:rsid w:val="007230D7"/>
    <w:rsid w:val="00731E00"/>
    <w:rsid w:val="007339C7"/>
    <w:rsid w:val="007440B7"/>
    <w:rsid w:val="00747993"/>
    <w:rsid w:val="007634AD"/>
    <w:rsid w:val="007715C9"/>
    <w:rsid w:val="00774EDD"/>
    <w:rsid w:val="007757EC"/>
    <w:rsid w:val="00795456"/>
    <w:rsid w:val="007A230C"/>
    <w:rsid w:val="007A6863"/>
    <w:rsid w:val="007C121F"/>
    <w:rsid w:val="007C78B4"/>
    <w:rsid w:val="007E22EF"/>
    <w:rsid w:val="007E32B6"/>
    <w:rsid w:val="007E486B"/>
    <w:rsid w:val="007E7D4A"/>
    <w:rsid w:val="007F48ED"/>
    <w:rsid w:val="007F5E3F"/>
    <w:rsid w:val="00812F45"/>
    <w:rsid w:val="00821D0A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2B7A"/>
    <w:rsid w:val="008D0EE0"/>
    <w:rsid w:val="008D4A75"/>
    <w:rsid w:val="008D7A27"/>
    <w:rsid w:val="008E4702"/>
    <w:rsid w:val="008E69AA"/>
    <w:rsid w:val="008E6FD6"/>
    <w:rsid w:val="008F2B7F"/>
    <w:rsid w:val="008F4F1C"/>
    <w:rsid w:val="009069AD"/>
    <w:rsid w:val="00906B7F"/>
    <w:rsid w:val="00910E64"/>
    <w:rsid w:val="00914615"/>
    <w:rsid w:val="00922764"/>
    <w:rsid w:val="00925922"/>
    <w:rsid w:val="009278C1"/>
    <w:rsid w:val="00932377"/>
    <w:rsid w:val="009346E3"/>
    <w:rsid w:val="00935B6B"/>
    <w:rsid w:val="0094523D"/>
    <w:rsid w:val="00976A63"/>
    <w:rsid w:val="0099320D"/>
    <w:rsid w:val="009B2490"/>
    <w:rsid w:val="009B3881"/>
    <w:rsid w:val="009B50E5"/>
    <w:rsid w:val="009C3431"/>
    <w:rsid w:val="009C5989"/>
    <w:rsid w:val="009C6A32"/>
    <w:rsid w:val="009D08DA"/>
    <w:rsid w:val="00A01A3B"/>
    <w:rsid w:val="00A06860"/>
    <w:rsid w:val="00A12864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24B1"/>
    <w:rsid w:val="00AA78CE"/>
    <w:rsid w:val="00AA7B26"/>
    <w:rsid w:val="00AC767C"/>
    <w:rsid w:val="00AD2394"/>
    <w:rsid w:val="00AD3467"/>
    <w:rsid w:val="00AD5641"/>
    <w:rsid w:val="00AF33DB"/>
    <w:rsid w:val="00B032D8"/>
    <w:rsid w:val="00B05D72"/>
    <w:rsid w:val="00B16B0A"/>
    <w:rsid w:val="00B20990"/>
    <w:rsid w:val="00B23FAF"/>
    <w:rsid w:val="00B33B3C"/>
    <w:rsid w:val="00B40D74"/>
    <w:rsid w:val="00B42649"/>
    <w:rsid w:val="00B44690"/>
    <w:rsid w:val="00B44C41"/>
    <w:rsid w:val="00B46467"/>
    <w:rsid w:val="00B52663"/>
    <w:rsid w:val="00B56DCB"/>
    <w:rsid w:val="00B6101B"/>
    <w:rsid w:val="00B61728"/>
    <w:rsid w:val="00B675B9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3236"/>
    <w:rsid w:val="00C05233"/>
    <w:rsid w:val="00C05A96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6B85"/>
    <w:rsid w:val="00C70028"/>
    <w:rsid w:val="00C72D10"/>
    <w:rsid w:val="00C7573B"/>
    <w:rsid w:val="00C76CF3"/>
    <w:rsid w:val="00C93205"/>
    <w:rsid w:val="00C945DC"/>
    <w:rsid w:val="00CA7844"/>
    <w:rsid w:val="00CB58EF"/>
    <w:rsid w:val="00CE0A93"/>
    <w:rsid w:val="00CE69C7"/>
    <w:rsid w:val="00CF0BB2"/>
    <w:rsid w:val="00CF594A"/>
    <w:rsid w:val="00D06B71"/>
    <w:rsid w:val="00D12B0D"/>
    <w:rsid w:val="00D13441"/>
    <w:rsid w:val="00D153CE"/>
    <w:rsid w:val="00D15A6D"/>
    <w:rsid w:val="00D243A3"/>
    <w:rsid w:val="00D33440"/>
    <w:rsid w:val="00D46EC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F6E"/>
    <w:rsid w:val="00DA2439"/>
    <w:rsid w:val="00DA6F05"/>
    <w:rsid w:val="00DB64FC"/>
    <w:rsid w:val="00DC1734"/>
    <w:rsid w:val="00DD0321"/>
    <w:rsid w:val="00DE149E"/>
    <w:rsid w:val="00E034DB"/>
    <w:rsid w:val="00E05704"/>
    <w:rsid w:val="00E12F1A"/>
    <w:rsid w:val="00E14D9C"/>
    <w:rsid w:val="00E2274A"/>
    <w:rsid w:val="00E22935"/>
    <w:rsid w:val="00E54292"/>
    <w:rsid w:val="00E60191"/>
    <w:rsid w:val="00E74DC7"/>
    <w:rsid w:val="00E87699"/>
    <w:rsid w:val="00E92A8B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BF1"/>
    <w:rsid w:val="00F32FCB"/>
    <w:rsid w:val="00F33523"/>
    <w:rsid w:val="00F51F62"/>
    <w:rsid w:val="00F677A9"/>
    <w:rsid w:val="00F72F96"/>
    <w:rsid w:val="00F8121C"/>
    <w:rsid w:val="00F84CF5"/>
    <w:rsid w:val="00F8612E"/>
    <w:rsid w:val="00F94583"/>
    <w:rsid w:val="00F97DE4"/>
    <w:rsid w:val="00FA420B"/>
    <w:rsid w:val="00FB6AEE"/>
    <w:rsid w:val="00FC3EAC"/>
    <w:rsid w:val="00FE3F00"/>
    <w:rsid w:val="00FE45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00E54"/>
  <w15:docId w15:val="{6AE42F8D-2B84-4964-AF43-4E9DEE22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05233"/>
    <w:pPr>
      <w:spacing w:after="160" w:line="259" w:lineRule="auto"/>
      <w:ind w:left="720"/>
      <w:contextualSpacing/>
    </w:pPr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5233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C05233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C05233"/>
    <w:rPr>
      <w:rFonts w:cs="Times New Roman"/>
    </w:rPr>
  </w:style>
  <w:style w:type="character" w:styleId="CommentReference">
    <w:name w:val="annotation reference"/>
    <w:basedOn w:val="DefaultParagraphFont"/>
    <w:rsid w:val="00C05233"/>
    <w:rPr>
      <w:sz w:val="16"/>
      <w:szCs w:val="16"/>
    </w:rPr>
  </w:style>
  <w:style w:type="paragraph" w:styleId="NoSpacing">
    <w:name w:val="No Spacing"/>
    <w:uiPriority w:val="1"/>
    <w:qFormat/>
    <w:rsid w:val="00C05233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33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C05233"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0523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C05233"/>
    <w:rPr>
      <w:color w:val="0000FF" w:themeColor="hyperlink"/>
      <w:u w:val="single"/>
    </w:rPr>
  </w:style>
  <w:style w:type="character" w:customStyle="1" w:styleId="ActHead5Char">
    <w:name w:val="ActHead 5 Char"/>
    <w:aliases w:val="s Char"/>
    <w:link w:val="ActHead5"/>
    <w:rsid w:val="00C0523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C05233"/>
    <w:rPr>
      <w:rFonts w:eastAsia="Times New Roman" w:cs="Times New Roman"/>
      <w:sz w:val="22"/>
      <w:lang w:eastAsia="en-AU"/>
    </w:rPr>
  </w:style>
  <w:style w:type="numbering" w:styleId="1ai">
    <w:name w:val="Outline List 1"/>
    <w:basedOn w:val="NoList"/>
    <w:rsid w:val="00C05233"/>
    <w:pPr>
      <w:numPr>
        <w:numId w:val="119"/>
      </w:numPr>
    </w:pPr>
  </w:style>
  <w:style w:type="paragraph" w:customStyle="1" w:styleId="Default">
    <w:name w:val="Default"/>
    <w:rsid w:val="00C0523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paragraphsub0">
    <w:name w:val="paragraphsub"/>
    <w:basedOn w:val="Normal"/>
    <w:rsid w:val="00C052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C0523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ju\Document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0884-5F40-499E-809A-2A14E6E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77</TotalTime>
  <Pages>15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Julia</dc:creator>
  <cp:lastModifiedBy>Grech, Krystle</cp:lastModifiedBy>
  <cp:revision>19</cp:revision>
  <dcterms:created xsi:type="dcterms:W3CDTF">2020-04-23T05:34:00Z</dcterms:created>
  <dcterms:modified xsi:type="dcterms:W3CDTF">2020-06-12T01:26:00Z</dcterms:modified>
</cp:coreProperties>
</file>