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E38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448C53" wp14:editId="33C83E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6093" w14:textId="77777777" w:rsidR="005E317F" w:rsidRDefault="005E317F" w:rsidP="005E317F">
      <w:pPr>
        <w:rPr>
          <w:sz w:val="19"/>
        </w:rPr>
      </w:pPr>
    </w:p>
    <w:p w14:paraId="6194B986" w14:textId="5E27945A" w:rsidR="005E317F" w:rsidRPr="00E500D4" w:rsidRDefault="00DB12DF" w:rsidP="005E317F">
      <w:pPr>
        <w:pStyle w:val="ShortT"/>
      </w:pPr>
      <w:r>
        <w:t>National Disability Insurance Scheme</w:t>
      </w:r>
      <w:r w:rsidR="00855D78">
        <w:t xml:space="preserve"> </w:t>
      </w:r>
      <w:r w:rsidR="005E317F">
        <w:t>Amendment (</w:t>
      </w:r>
      <w:r w:rsidR="00C65CDE">
        <w:t>Provider</w:t>
      </w:r>
      <w:r w:rsidR="000A1ABB">
        <w:t xml:space="preserve"> Registration</w:t>
      </w:r>
      <w:r w:rsidR="00855D78">
        <w:t xml:space="preserve"> – Extension of</w:t>
      </w:r>
      <w:r w:rsidR="000A1ABB">
        <w:t xml:space="preserve"> Exemption</w:t>
      </w:r>
      <w:r w:rsidR="005E317F">
        <w:t xml:space="preserve">) </w:t>
      </w:r>
      <w:r w:rsidR="000A1ABB">
        <w:t>Rules</w:t>
      </w:r>
      <w:r w:rsidR="005E317F" w:rsidRPr="00B973E5">
        <w:t xml:space="preserve"> </w:t>
      </w:r>
      <w:r w:rsidR="000A1ABB">
        <w:t>2020</w:t>
      </w:r>
    </w:p>
    <w:p w14:paraId="219E2685" w14:textId="1AE1E2C4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65CDE">
        <w:rPr>
          <w:szCs w:val="22"/>
        </w:rPr>
        <w:t>Graeme Head,</w:t>
      </w:r>
      <w:r w:rsidRPr="00DA182D">
        <w:rPr>
          <w:szCs w:val="22"/>
        </w:rPr>
        <w:t xml:space="preserve"> </w:t>
      </w:r>
      <w:r w:rsidR="00C65CDE">
        <w:rPr>
          <w:szCs w:val="22"/>
        </w:rPr>
        <w:t xml:space="preserve">as delegate of the </w:t>
      </w:r>
      <w:r w:rsidR="000A1ABB">
        <w:rPr>
          <w:szCs w:val="22"/>
        </w:rPr>
        <w:t xml:space="preserve">Minister for </w:t>
      </w:r>
      <w:r w:rsidR="009A053C">
        <w:rPr>
          <w:szCs w:val="22"/>
        </w:rPr>
        <w:t>the National Disability Insurance Scheme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A1ABB">
        <w:rPr>
          <w:szCs w:val="22"/>
        </w:rPr>
        <w:t>rules</w:t>
      </w:r>
      <w:r w:rsidRPr="00DA182D">
        <w:rPr>
          <w:szCs w:val="22"/>
        </w:rPr>
        <w:t>.</w:t>
      </w:r>
    </w:p>
    <w:p w14:paraId="4B3871D1" w14:textId="2F25BFB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D6379">
        <w:rPr>
          <w:szCs w:val="22"/>
        </w:rPr>
        <w:t xml:space="preserve"> 25 June </w:t>
      </w:r>
      <w:r w:rsidR="000A1ABB">
        <w:rPr>
          <w:szCs w:val="22"/>
        </w:rPr>
        <w:t>2020</w:t>
      </w:r>
    </w:p>
    <w:p w14:paraId="4F732CED" w14:textId="2B911FED" w:rsidR="005E317F" w:rsidRDefault="00C65CD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Graeme Head</w:t>
      </w:r>
    </w:p>
    <w:p w14:paraId="108F5D50" w14:textId="77777777" w:rsidR="005E317F" w:rsidRPr="000D3FB9" w:rsidRDefault="00C65CDE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Commissioner of the NDIS Quality and Safeguards Commission </w:t>
      </w:r>
    </w:p>
    <w:p w14:paraId="66FB780A" w14:textId="77777777" w:rsidR="00B20990" w:rsidRDefault="00B20990" w:rsidP="00B20990"/>
    <w:p w14:paraId="5838F764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C77966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2D2273E" w14:textId="3F7FC516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1913A3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43383AFB" w14:textId="7D961A3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1913A3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5F3B97A2" w14:textId="6A56B4E4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1913A3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C3503A3" w14:textId="4722BEBF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1913A3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68D93943" w14:textId="64B219D8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1913A3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7076B041" w14:textId="4A5024CE" w:rsidR="005E317F" w:rsidRPr="007C15A5" w:rsidRDefault="000A1ABB" w:rsidP="007C15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5CDE">
        <w:rPr>
          <w:noProof/>
        </w:rPr>
        <w:t>National Disabilty</w:t>
      </w:r>
      <w:r w:rsidR="00C65CDE" w:rsidRPr="00C65CDE">
        <w:rPr>
          <w:noProof/>
        </w:rPr>
        <w:t xml:space="preserve"> Insurance Scheme (P</w:t>
      </w:r>
      <w:r w:rsidR="00C65CDE">
        <w:rPr>
          <w:noProof/>
        </w:rPr>
        <w:t xml:space="preserve">rovider Registration and Practice Standards) Rules 2018 </w:t>
      </w:r>
      <w:r w:rsidR="005E317F" w:rsidRPr="005E317F">
        <w:rPr>
          <w:i w:val="0"/>
          <w:noProof/>
        </w:rPr>
        <w:tab/>
      </w:r>
      <w:r w:rsidR="001913A3">
        <w:rPr>
          <w:i w:val="0"/>
          <w:noProof/>
        </w:rPr>
        <w:t>2</w:t>
      </w:r>
      <w:bookmarkStart w:id="1" w:name="_GoBack"/>
      <w:bookmarkEnd w:id="1"/>
    </w:p>
    <w:p w14:paraId="1454A38E" w14:textId="77777777" w:rsidR="005E317F" w:rsidRPr="002843CC" w:rsidRDefault="005E317F" w:rsidP="002843CC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</w:p>
    <w:p w14:paraId="0E132E78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0EA67B2" w14:textId="77777777" w:rsidR="00B20990" w:rsidRDefault="00B20990" w:rsidP="00B20990"/>
    <w:p w14:paraId="0B98D0B0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8AAC2F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2FC3C0C" w14:textId="017944D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65CDE">
        <w:rPr>
          <w:i/>
        </w:rPr>
        <w:t>National Disability Insurance Scheme Amendment (</w:t>
      </w:r>
      <w:r w:rsidR="00CE240D">
        <w:rPr>
          <w:i/>
        </w:rPr>
        <w:t>Provider Registration</w:t>
      </w:r>
      <w:r w:rsidR="00855D78">
        <w:rPr>
          <w:i/>
        </w:rPr>
        <w:t xml:space="preserve"> – Extension of</w:t>
      </w:r>
      <w:r w:rsidR="00CE240D">
        <w:rPr>
          <w:i/>
        </w:rPr>
        <w:t xml:space="preserve"> Exemption) Rules 2020</w:t>
      </w:r>
    </w:p>
    <w:p w14:paraId="01988250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52CBEFDB" w14:textId="77777777" w:rsidR="00002BCC" w:rsidRPr="003422B4" w:rsidRDefault="00002BCC" w:rsidP="00002BCC">
      <w:pPr>
        <w:pStyle w:val="subsection"/>
      </w:pPr>
      <w:bookmarkStart w:id="5" w:name="_Toc478567689"/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74BD989F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7704AAF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94FEEE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E22CA5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2033B5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6C5609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2D6259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32D4BF5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B88B65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C89934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AA2EDE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7A86D5B0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BDF58E" w14:textId="77777777" w:rsidR="00002BCC" w:rsidRPr="00CE240D" w:rsidRDefault="00002BCC" w:rsidP="00CE240D">
            <w:pPr>
              <w:pStyle w:val="Tabletext"/>
            </w:pPr>
            <w:r w:rsidRPr="003422B4">
              <w:t xml:space="preserve">1.  </w:t>
            </w:r>
            <w:r w:rsidR="00CE240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8206DA" w14:textId="0ED22E2C" w:rsidR="00002BCC" w:rsidRPr="00CE240D" w:rsidRDefault="009A053C" w:rsidP="00A0213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4DB0DC" w14:textId="6752969E" w:rsidR="00002BCC" w:rsidRPr="00CE240D" w:rsidRDefault="00002BCC" w:rsidP="009A053C">
            <w:pPr>
              <w:pStyle w:val="Tabletext"/>
            </w:pPr>
          </w:p>
        </w:tc>
      </w:tr>
    </w:tbl>
    <w:p w14:paraId="21C0C530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7B598CD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357CFC1B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6E07625" w14:textId="0C8159F5" w:rsidR="005E317F" w:rsidRPr="00107E0D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CE240D">
        <w:t xml:space="preserve">the </w:t>
      </w:r>
      <w:r w:rsidR="00CE240D">
        <w:rPr>
          <w:i/>
        </w:rPr>
        <w:t>National Disability Insurance Scheme Act 2013</w:t>
      </w:r>
      <w:r w:rsidR="009A053C">
        <w:t>.</w:t>
      </w:r>
    </w:p>
    <w:p w14:paraId="3C213738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615027A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5B0DF002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40BD5B5C" w14:textId="77777777" w:rsidR="005E317F" w:rsidRPr="007C15A5" w:rsidRDefault="007C15A5" w:rsidP="005E317F">
      <w:pPr>
        <w:pStyle w:val="ActHead9"/>
      </w:pPr>
      <w:bookmarkStart w:id="8" w:name="_Toc25220630"/>
      <w:r w:rsidRPr="007C15A5">
        <w:rPr>
          <w:rFonts w:ascii="&amp;quot" w:hAnsi="&amp;quot"/>
          <w:bCs/>
          <w:iCs/>
          <w:color w:val="000000"/>
          <w:szCs w:val="28"/>
        </w:rPr>
        <w:t>National Disability Insurance Scheme</w:t>
      </w:r>
      <w:bookmarkStart w:id="9" w:name="BK_S3P2L3C37"/>
      <w:bookmarkEnd w:id="8"/>
      <w:bookmarkEnd w:id="9"/>
      <w:r w:rsidRPr="007C15A5">
        <w:rPr>
          <w:rFonts w:ascii="&amp;quot" w:hAnsi="&amp;quot"/>
          <w:bCs/>
          <w:iCs/>
          <w:color w:val="000000"/>
          <w:szCs w:val="28"/>
        </w:rPr>
        <w:t xml:space="preserve"> (Provider Registration and Practice Standards) Rules 2018</w:t>
      </w:r>
    </w:p>
    <w:p w14:paraId="3B66C212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7C15A5">
        <w:t>Subsection</w:t>
      </w:r>
      <w:proofErr w:type="gramEnd"/>
      <w:r w:rsidR="007C15A5">
        <w:t xml:space="preserve"> 7(5)</w:t>
      </w:r>
    </w:p>
    <w:p w14:paraId="70300AB9" w14:textId="34C8D1B6" w:rsidR="007C15A5" w:rsidRPr="007C15A5" w:rsidRDefault="00890E21" w:rsidP="007C15A5">
      <w:pPr>
        <w:pStyle w:val="Item"/>
      </w:pPr>
      <w:r>
        <w:t>Omit</w:t>
      </w:r>
      <w:r w:rsidR="007C15A5">
        <w:t xml:space="preserve"> “30 June 2020”, substitute “</w:t>
      </w:r>
      <w:r w:rsidR="00107E0D">
        <w:t>30 November</w:t>
      </w:r>
      <w:r w:rsidR="007C15A5">
        <w:t xml:space="preserve"> 202</w:t>
      </w:r>
      <w:r w:rsidR="00107E0D">
        <w:t>0</w:t>
      </w:r>
      <w:r w:rsidR="007C15A5">
        <w:t>”</w:t>
      </w:r>
      <w:r w:rsidR="009A053C">
        <w:t>.</w:t>
      </w:r>
    </w:p>
    <w:p w14:paraId="1069EFA7" w14:textId="6BD4104B" w:rsidR="00107E0D" w:rsidRPr="00DA182D" w:rsidRDefault="00107E0D" w:rsidP="00107E0D">
      <w:pPr>
        <w:pStyle w:val="BodyNum"/>
        <w:numPr>
          <w:ilvl w:val="0"/>
          <w:numId w:val="0"/>
        </w:numPr>
      </w:pPr>
      <w:r>
        <w:t xml:space="preserve"> </w:t>
      </w:r>
    </w:p>
    <w:sectPr w:rsidR="00107E0D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21C15" w14:textId="77777777" w:rsidR="001779AE" w:rsidRDefault="001779AE" w:rsidP="0048364F">
      <w:pPr>
        <w:spacing w:line="240" w:lineRule="auto"/>
      </w:pPr>
      <w:r>
        <w:separator/>
      </w:r>
    </w:p>
  </w:endnote>
  <w:endnote w:type="continuationSeparator" w:id="0">
    <w:p w14:paraId="7D700053" w14:textId="77777777" w:rsidR="001779AE" w:rsidRDefault="001779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362545A" w14:textId="77777777" w:rsidTr="0001176A">
      <w:tc>
        <w:tcPr>
          <w:tcW w:w="5000" w:type="pct"/>
        </w:tcPr>
        <w:p w14:paraId="68140720" w14:textId="77777777" w:rsidR="009278C1" w:rsidRDefault="009278C1" w:rsidP="0001176A">
          <w:pPr>
            <w:rPr>
              <w:sz w:val="18"/>
            </w:rPr>
          </w:pPr>
        </w:p>
      </w:tc>
    </w:tr>
  </w:tbl>
  <w:p w14:paraId="4E4AF8F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E50BA9A" w14:textId="77777777" w:rsidTr="00C160A1">
      <w:tc>
        <w:tcPr>
          <w:tcW w:w="5000" w:type="pct"/>
        </w:tcPr>
        <w:p w14:paraId="2ED4370D" w14:textId="77777777" w:rsidR="00B20990" w:rsidRDefault="00B20990" w:rsidP="007946FE">
          <w:pPr>
            <w:rPr>
              <w:sz w:val="18"/>
            </w:rPr>
          </w:pPr>
        </w:p>
      </w:tc>
    </w:tr>
  </w:tbl>
  <w:p w14:paraId="1A13675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1E6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5DA70B9" w14:textId="77777777" w:rsidTr="00C160A1">
      <w:tc>
        <w:tcPr>
          <w:tcW w:w="5000" w:type="pct"/>
        </w:tcPr>
        <w:p w14:paraId="72EC147A" w14:textId="77777777" w:rsidR="00B20990" w:rsidRDefault="00B20990" w:rsidP="00465764">
          <w:pPr>
            <w:rPr>
              <w:sz w:val="18"/>
            </w:rPr>
          </w:pPr>
        </w:p>
      </w:tc>
    </w:tr>
  </w:tbl>
  <w:p w14:paraId="0823525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653C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42F5EF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49979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D497DED" w14:textId="3ED4031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13A3">
            <w:rPr>
              <w:i/>
              <w:noProof/>
              <w:sz w:val="18"/>
            </w:rPr>
            <w:t>National Disability Insurance Scheme Amendment (Provider Registration – Extension of Exemption)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70F9E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F98120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85C14D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7F9ABD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76B6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CFBAEB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9DF5D0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9019C62" w14:textId="2C4F13F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13A3">
            <w:rPr>
              <w:i/>
              <w:noProof/>
              <w:sz w:val="18"/>
            </w:rPr>
            <w:t>National Disability Insurance Scheme Amendment (Provider Registration – Extension of Exemption)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DD91B5E" w14:textId="1E217526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13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991883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6AFDA5" w14:textId="77777777" w:rsidR="00B20990" w:rsidRDefault="00B20990" w:rsidP="007946FE">
          <w:pPr>
            <w:rPr>
              <w:sz w:val="18"/>
            </w:rPr>
          </w:pPr>
        </w:p>
      </w:tc>
    </w:tr>
  </w:tbl>
  <w:p w14:paraId="5F24A28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1D7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E3B63E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986345" w14:textId="01D7DA6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13A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54B7E" w14:textId="4528264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13A3">
            <w:rPr>
              <w:i/>
              <w:noProof/>
              <w:sz w:val="18"/>
            </w:rPr>
            <w:t>National Disability Insurance Scheme Amendment (Provider Registration – Extension of Exemption)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CE23A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606E1A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74C71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10C6A4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A92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F00701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4F194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8A6F4C" w14:textId="17D1905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13A3">
            <w:rPr>
              <w:i/>
              <w:noProof/>
              <w:sz w:val="18"/>
            </w:rPr>
            <w:t>National Disability Insurance Scheme Amendment (Provider Registration – Extension of Exemption)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DC85A9" w14:textId="7D3AE47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13A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B31C8A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D84DEA" w14:textId="77777777" w:rsidR="00EE57E8" w:rsidRDefault="00EE57E8" w:rsidP="00EE57E8">
          <w:pPr>
            <w:rPr>
              <w:sz w:val="18"/>
            </w:rPr>
          </w:pPr>
        </w:p>
      </w:tc>
    </w:tr>
  </w:tbl>
  <w:p w14:paraId="7FEB5C7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7D6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4504D5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4FFEA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E94CA4" w14:textId="0F8EE84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13A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2E39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17DAD8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B4E338" w14:textId="47C9D3C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913A3">
            <w:rPr>
              <w:i/>
              <w:noProof/>
              <w:sz w:val="18"/>
            </w:rPr>
            <w:t>C:\Users\KV0003\Desktop\NDIS Q Instrument\Amending Rules.docx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913A3">
            <w:rPr>
              <w:i/>
              <w:noProof/>
              <w:sz w:val="18"/>
            </w:rPr>
            <w:t>25/6/2020 4:59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776AF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CE84" w14:textId="77777777" w:rsidR="001779AE" w:rsidRDefault="001779AE" w:rsidP="0048364F">
      <w:pPr>
        <w:spacing w:line="240" w:lineRule="auto"/>
      </w:pPr>
      <w:r>
        <w:separator/>
      </w:r>
    </w:p>
  </w:footnote>
  <w:footnote w:type="continuationSeparator" w:id="0">
    <w:p w14:paraId="0411046F" w14:textId="77777777" w:rsidR="001779AE" w:rsidRDefault="001779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56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C3D3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76E5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6EF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7EC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BA6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A70D" w14:textId="77777777" w:rsidR="00EE57E8" w:rsidRPr="00A961C4" w:rsidRDefault="00EE57E8" w:rsidP="0048364F">
    <w:pPr>
      <w:rPr>
        <w:b/>
        <w:sz w:val="20"/>
      </w:rPr>
    </w:pPr>
  </w:p>
  <w:p w14:paraId="0A5A66C8" w14:textId="77777777" w:rsidR="00EE57E8" w:rsidRPr="00A961C4" w:rsidRDefault="00EE57E8" w:rsidP="0048364F">
    <w:pPr>
      <w:rPr>
        <w:b/>
        <w:sz w:val="20"/>
      </w:rPr>
    </w:pPr>
  </w:p>
  <w:p w14:paraId="4925BDF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3E3FF" w14:textId="77777777" w:rsidR="00EE57E8" w:rsidRPr="00A961C4" w:rsidRDefault="00EE57E8" w:rsidP="0048364F">
    <w:pPr>
      <w:jc w:val="right"/>
      <w:rPr>
        <w:sz w:val="20"/>
      </w:rPr>
    </w:pPr>
  </w:p>
  <w:p w14:paraId="678E689A" w14:textId="77777777" w:rsidR="00EE57E8" w:rsidRPr="00A961C4" w:rsidRDefault="00EE57E8" w:rsidP="0048364F">
    <w:pPr>
      <w:jc w:val="right"/>
      <w:rPr>
        <w:b/>
        <w:sz w:val="20"/>
      </w:rPr>
    </w:pPr>
  </w:p>
  <w:p w14:paraId="5D4FDA4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DF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1ABB"/>
    <w:rsid w:val="000A479A"/>
    <w:rsid w:val="000A7DF9"/>
    <w:rsid w:val="000D05EF"/>
    <w:rsid w:val="000D3FB9"/>
    <w:rsid w:val="000D5485"/>
    <w:rsid w:val="000E598E"/>
    <w:rsid w:val="000E5A3D"/>
    <w:rsid w:val="000F09F0"/>
    <w:rsid w:val="000F0ADA"/>
    <w:rsid w:val="000F21C1"/>
    <w:rsid w:val="0010745C"/>
    <w:rsid w:val="00107E0D"/>
    <w:rsid w:val="001122FF"/>
    <w:rsid w:val="00160BD7"/>
    <w:rsid w:val="001643C9"/>
    <w:rsid w:val="00165568"/>
    <w:rsid w:val="00166082"/>
    <w:rsid w:val="00166C2F"/>
    <w:rsid w:val="001716C9"/>
    <w:rsid w:val="001779AE"/>
    <w:rsid w:val="00184261"/>
    <w:rsid w:val="001913A3"/>
    <w:rsid w:val="00193461"/>
    <w:rsid w:val="001939E1"/>
    <w:rsid w:val="0019452E"/>
    <w:rsid w:val="00194A96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43CC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42F1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7A81"/>
    <w:rsid w:val="004F04EE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D6379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15A5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5D78"/>
    <w:rsid w:val="00856A31"/>
    <w:rsid w:val="008754D0"/>
    <w:rsid w:val="00877C69"/>
    <w:rsid w:val="00877D48"/>
    <w:rsid w:val="0088345B"/>
    <w:rsid w:val="00890E21"/>
    <w:rsid w:val="008A16A5"/>
    <w:rsid w:val="008A5C57"/>
    <w:rsid w:val="008B4F49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A053C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25A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5CDE"/>
    <w:rsid w:val="00C72D10"/>
    <w:rsid w:val="00C7573B"/>
    <w:rsid w:val="00C76CF3"/>
    <w:rsid w:val="00C93205"/>
    <w:rsid w:val="00C945DC"/>
    <w:rsid w:val="00CA7844"/>
    <w:rsid w:val="00CB58EF"/>
    <w:rsid w:val="00CE0A93"/>
    <w:rsid w:val="00CE240D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12DF"/>
    <w:rsid w:val="00DB64FC"/>
    <w:rsid w:val="00DC7CB2"/>
    <w:rsid w:val="00DE149E"/>
    <w:rsid w:val="00E034DB"/>
    <w:rsid w:val="00E05704"/>
    <w:rsid w:val="00E12F1A"/>
    <w:rsid w:val="00E22935"/>
    <w:rsid w:val="00E40493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475C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E402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CCF9B"/>
  <w15:docId w15:val="{5D40878E-85AD-4A59-81E3-D0FDB64F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65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C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C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0074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4</TotalTime>
  <Pages>6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RANDLES, Alec</dc:creator>
  <cp:lastModifiedBy>VOSS, Kathy</cp:lastModifiedBy>
  <cp:revision>4</cp:revision>
  <cp:lastPrinted>2020-06-25T06:59:00Z</cp:lastPrinted>
  <dcterms:created xsi:type="dcterms:W3CDTF">2020-06-04T07:54:00Z</dcterms:created>
  <dcterms:modified xsi:type="dcterms:W3CDTF">2020-06-25T07:00:00Z</dcterms:modified>
</cp:coreProperties>
</file>