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B548C2" w:rsidRDefault="00193461" w:rsidP="0020300C">
      <w:pPr>
        <w:rPr>
          <w:sz w:val="28"/>
        </w:rPr>
      </w:pPr>
      <w:r w:rsidRPr="00B548C2">
        <w:rPr>
          <w:noProof/>
          <w:lang w:eastAsia="en-AU"/>
        </w:rPr>
        <w:drawing>
          <wp:inline distT="0" distB="0" distL="0" distR="0" wp14:anchorId="05249987" wp14:editId="68228D55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B548C2" w:rsidRDefault="0048364F" w:rsidP="0048364F">
      <w:pPr>
        <w:rPr>
          <w:sz w:val="19"/>
        </w:rPr>
      </w:pPr>
    </w:p>
    <w:p w:rsidR="0048364F" w:rsidRPr="00B548C2" w:rsidRDefault="0019247C" w:rsidP="0048364F">
      <w:pPr>
        <w:pStyle w:val="ShortT"/>
      </w:pPr>
      <w:r w:rsidRPr="00B548C2">
        <w:t>Customs (Prohibited Imports) Amendment (</w:t>
      </w:r>
      <w:r w:rsidR="00032267" w:rsidRPr="00B548C2">
        <w:t>Vaporiser</w:t>
      </w:r>
      <w:r w:rsidRPr="00B548C2">
        <w:t xml:space="preserve"> Nicotine) Regulations</w:t>
      </w:r>
      <w:r w:rsidR="00B548C2" w:rsidRPr="00B548C2">
        <w:t> </w:t>
      </w:r>
      <w:r w:rsidRPr="00B548C2">
        <w:t>2020</w:t>
      </w:r>
    </w:p>
    <w:p w:rsidR="00F24033" w:rsidRPr="00B548C2" w:rsidRDefault="00F24033" w:rsidP="00714923">
      <w:pPr>
        <w:pStyle w:val="SignCoverPageStart"/>
        <w:spacing w:before="240"/>
        <w:rPr>
          <w:szCs w:val="22"/>
        </w:rPr>
      </w:pPr>
      <w:r w:rsidRPr="00B548C2">
        <w:rPr>
          <w:szCs w:val="22"/>
        </w:rPr>
        <w:t>I, General the Honourable David Hurley AC DSC (Retd), Governor</w:t>
      </w:r>
      <w:r w:rsidR="00B548C2">
        <w:rPr>
          <w:szCs w:val="22"/>
        </w:rPr>
        <w:noBreakHyphen/>
      </w:r>
      <w:r w:rsidRPr="00B548C2">
        <w:rPr>
          <w:szCs w:val="22"/>
        </w:rPr>
        <w:t>General of the Commonwealth of Australia, acting with the advice of the Federal Executive Council, make the following regulations.</w:t>
      </w:r>
    </w:p>
    <w:p w:rsidR="00F24033" w:rsidRPr="00B548C2" w:rsidRDefault="00F24033" w:rsidP="00714923">
      <w:pPr>
        <w:keepNext/>
        <w:spacing w:before="720" w:line="240" w:lineRule="atLeast"/>
        <w:ind w:right="397"/>
        <w:jc w:val="both"/>
        <w:rPr>
          <w:szCs w:val="22"/>
        </w:rPr>
      </w:pPr>
      <w:r w:rsidRPr="00B548C2">
        <w:rPr>
          <w:szCs w:val="22"/>
        </w:rPr>
        <w:t xml:space="preserve">Dated </w:t>
      </w:r>
      <w:r w:rsidRPr="00B548C2">
        <w:rPr>
          <w:szCs w:val="22"/>
        </w:rPr>
        <w:fldChar w:fldCharType="begin"/>
      </w:r>
      <w:r w:rsidRPr="00B548C2">
        <w:rPr>
          <w:szCs w:val="22"/>
        </w:rPr>
        <w:instrText xml:space="preserve"> DOCPROPERTY  DateMade </w:instrText>
      </w:r>
      <w:r w:rsidRPr="00B548C2">
        <w:rPr>
          <w:szCs w:val="22"/>
        </w:rPr>
        <w:fldChar w:fldCharType="separate"/>
      </w:r>
      <w:r w:rsidR="00B22E3A">
        <w:rPr>
          <w:szCs w:val="22"/>
        </w:rPr>
        <w:t>25 June 2020</w:t>
      </w:r>
      <w:r w:rsidRPr="00B548C2">
        <w:rPr>
          <w:szCs w:val="22"/>
        </w:rPr>
        <w:fldChar w:fldCharType="end"/>
      </w:r>
    </w:p>
    <w:p w:rsidR="00F24033" w:rsidRPr="00B548C2" w:rsidRDefault="00F24033" w:rsidP="00714923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B548C2">
        <w:rPr>
          <w:szCs w:val="22"/>
        </w:rPr>
        <w:t>David Hurley</w:t>
      </w:r>
    </w:p>
    <w:p w:rsidR="00F24033" w:rsidRPr="00B548C2" w:rsidRDefault="00F24033" w:rsidP="00714923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B548C2">
        <w:rPr>
          <w:szCs w:val="22"/>
        </w:rPr>
        <w:t>Governor</w:t>
      </w:r>
      <w:r w:rsidR="00B548C2">
        <w:rPr>
          <w:szCs w:val="22"/>
        </w:rPr>
        <w:noBreakHyphen/>
      </w:r>
      <w:r w:rsidRPr="00B548C2">
        <w:rPr>
          <w:szCs w:val="22"/>
        </w:rPr>
        <w:t>General</w:t>
      </w:r>
    </w:p>
    <w:p w:rsidR="00F24033" w:rsidRPr="00B548C2" w:rsidRDefault="00F24033" w:rsidP="00714923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B548C2">
        <w:rPr>
          <w:szCs w:val="22"/>
        </w:rPr>
        <w:t>By His Excellency’s Command</w:t>
      </w:r>
    </w:p>
    <w:p w:rsidR="00F24033" w:rsidRPr="00B548C2" w:rsidRDefault="00F24033" w:rsidP="00714923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B548C2">
        <w:rPr>
          <w:szCs w:val="22"/>
        </w:rPr>
        <w:t>Jason Wood</w:t>
      </w:r>
    </w:p>
    <w:p w:rsidR="00F24033" w:rsidRPr="00B548C2" w:rsidRDefault="00F24033" w:rsidP="00714923">
      <w:pPr>
        <w:pStyle w:val="SignCoverPageEnd"/>
        <w:rPr>
          <w:szCs w:val="22"/>
        </w:rPr>
      </w:pPr>
      <w:r w:rsidRPr="00B548C2">
        <w:rPr>
          <w:szCs w:val="22"/>
        </w:rPr>
        <w:t>Assistant Minister for Customs, Community Safety and Multicultural Affairs</w:t>
      </w:r>
      <w:r w:rsidRPr="00B548C2">
        <w:rPr>
          <w:szCs w:val="22"/>
        </w:rPr>
        <w:br/>
        <w:t>Parliamentary Secretary to the Minister for Home Affairs</w:t>
      </w:r>
    </w:p>
    <w:p w:rsidR="00F24033" w:rsidRPr="00B548C2" w:rsidRDefault="00F24033" w:rsidP="00714923"/>
    <w:p w:rsidR="00F24033" w:rsidRPr="00B548C2" w:rsidRDefault="00F24033" w:rsidP="00714923"/>
    <w:p w:rsidR="00F24033" w:rsidRPr="00B548C2" w:rsidRDefault="00F24033" w:rsidP="00714923"/>
    <w:p w:rsidR="0048364F" w:rsidRPr="00443B5F" w:rsidRDefault="0048364F" w:rsidP="0048364F">
      <w:pPr>
        <w:pStyle w:val="Header"/>
        <w:tabs>
          <w:tab w:val="clear" w:pos="4150"/>
          <w:tab w:val="clear" w:pos="8307"/>
        </w:tabs>
      </w:pPr>
      <w:r w:rsidRPr="00443B5F">
        <w:rPr>
          <w:rStyle w:val="CharAmSchNo"/>
        </w:rPr>
        <w:t xml:space="preserve"> </w:t>
      </w:r>
      <w:r w:rsidRPr="00443B5F">
        <w:rPr>
          <w:rStyle w:val="CharAmSchText"/>
        </w:rPr>
        <w:t xml:space="preserve"> </w:t>
      </w:r>
    </w:p>
    <w:p w:rsidR="0048364F" w:rsidRPr="00443B5F" w:rsidRDefault="0048364F" w:rsidP="0048364F">
      <w:pPr>
        <w:pStyle w:val="Header"/>
        <w:tabs>
          <w:tab w:val="clear" w:pos="4150"/>
          <w:tab w:val="clear" w:pos="8307"/>
        </w:tabs>
      </w:pPr>
      <w:r w:rsidRPr="00443B5F">
        <w:rPr>
          <w:rStyle w:val="CharAmPartNo"/>
        </w:rPr>
        <w:t xml:space="preserve"> </w:t>
      </w:r>
      <w:r w:rsidRPr="00443B5F">
        <w:rPr>
          <w:rStyle w:val="CharAmPartText"/>
        </w:rPr>
        <w:t xml:space="preserve"> </w:t>
      </w:r>
    </w:p>
    <w:p w:rsidR="0048364F" w:rsidRPr="00B548C2" w:rsidRDefault="0048364F" w:rsidP="0048364F">
      <w:pPr>
        <w:sectPr w:rsidR="0048364F" w:rsidRPr="00B548C2" w:rsidSect="000F1E6F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B548C2" w:rsidRDefault="0048364F" w:rsidP="006360CE">
      <w:pPr>
        <w:rPr>
          <w:sz w:val="36"/>
        </w:rPr>
      </w:pPr>
      <w:r w:rsidRPr="00B548C2">
        <w:rPr>
          <w:sz w:val="36"/>
        </w:rPr>
        <w:lastRenderedPageBreak/>
        <w:t>Contents</w:t>
      </w:r>
    </w:p>
    <w:p w:rsidR="00B548C2" w:rsidRPr="00B548C2" w:rsidRDefault="00B548C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548C2">
        <w:fldChar w:fldCharType="begin"/>
      </w:r>
      <w:r w:rsidRPr="00B548C2">
        <w:instrText xml:space="preserve"> TOC \o "1-9" </w:instrText>
      </w:r>
      <w:r w:rsidRPr="00B548C2">
        <w:fldChar w:fldCharType="separate"/>
      </w:r>
      <w:r w:rsidRPr="00B548C2">
        <w:rPr>
          <w:noProof/>
        </w:rPr>
        <w:t>1</w:t>
      </w:r>
      <w:r w:rsidRPr="00B548C2">
        <w:rPr>
          <w:noProof/>
        </w:rPr>
        <w:tab/>
        <w:t>Name</w:t>
      </w:r>
      <w:r w:rsidRPr="00B548C2">
        <w:rPr>
          <w:noProof/>
        </w:rPr>
        <w:tab/>
      </w:r>
      <w:r w:rsidRPr="00B548C2">
        <w:rPr>
          <w:noProof/>
        </w:rPr>
        <w:fldChar w:fldCharType="begin"/>
      </w:r>
      <w:r w:rsidRPr="00B548C2">
        <w:rPr>
          <w:noProof/>
        </w:rPr>
        <w:instrText xml:space="preserve"> PAGEREF _Toc42763274 \h </w:instrText>
      </w:r>
      <w:r w:rsidRPr="00B548C2">
        <w:rPr>
          <w:noProof/>
        </w:rPr>
      </w:r>
      <w:r w:rsidRPr="00B548C2">
        <w:rPr>
          <w:noProof/>
        </w:rPr>
        <w:fldChar w:fldCharType="separate"/>
      </w:r>
      <w:r w:rsidR="00B22E3A">
        <w:rPr>
          <w:noProof/>
        </w:rPr>
        <w:t>1</w:t>
      </w:r>
      <w:r w:rsidRPr="00B548C2">
        <w:rPr>
          <w:noProof/>
        </w:rPr>
        <w:fldChar w:fldCharType="end"/>
      </w:r>
    </w:p>
    <w:p w:rsidR="00B548C2" w:rsidRPr="00B548C2" w:rsidRDefault="00B548C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548C2">
        <w:rPr>
          <w:noProof/>
        </w:rPr>
        <w:t>2</w:t>
      </w:r>
      <w:r w:rsidRPr="00B548C2">
        <w:rPr>
          <w:noProof/>
        </w:rPr>
        <w:tab/>
        <w:t>Commencement</w:t>
      </w:r>
      <w:r w:rsidRPr="00B548C2">
        <w:rPr>
          <w:noProof/>
        </w:rPr>
        <w:tab/>
      </w:r>
      <w:r w:rsidRPr="00B548C2">
        <w:rPr>
          <w:noProof/>
        </w:rPr>
        <w:fldChar w:fldCharType="begin"/>
      </w:r>
      <w:r w:rsidRPr="00B548C2">
        <w:rPr>
          <w:noProof/>
        </w:rPr>
        <w:instrText xml:space="preserve"> PAGEREF _Toc42763275 \h </w:instrText>
      </w:r>
      <w:r w:rsidRPr="00B548C2">
        <w:rPr>
          <w:noProof/>
        </w:rPr>
      </w:r>
      <w:r w:rsidRPr="00B548C2">
        <w:rPr>
          <w:noProof/>
        </w:rPr>
        <w:fldChar w:fldCharType="separate"/>
      </w:r>
      <w:r w:rsidR="00B22E3A">
        <w:rPr>
          <w:noProof/>
        </w:rPr>
        <w:t>1</w:t>
      </w:r>
      <w:r w:rsidRPr="00B548C2">
        <w:rPr>
          <w:noProof/>
        </w:rPr>
        <w:fldChar w:fldCharType="end"/>
      </w:r>
    </w:p>
    <w:p w:rsidR="00B548C2" w:rsidRPr="00B548C2" w:rsidRDefault="00B548C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548C2">
        <w:rPr>
          <w:noProof/>
        </w:rPr>
        <w:t>3</w:t>
      </w:r>
      <w:r w:rsidRPr="00B548C2">
        <w:rPr>
          <w:noProof/>
        </w:rPr>
        <w:tab/>
        <w:t>Authority</w:t>
      </w:r>
      <w:r w:rsidRPr="00B548C2">
        <w:rPr>
          <w:noProof/>
        </w:rPr>
        <w:tab/>
      </w:r>
      <w:r w:rsidRPr="00B548C2">
        <w:rPr>
          <w:noProof/>
        </w:rPr>
        <w:fldChar w:fldCharType="begin"/>
      </w:r>
      <w:r w:rsidRPr="00B548C2">
        <w:rPr>
          <w:noProof/>
        </w:rPr>
        <w:instrText xml:space="preserve"> PAGEREF _Toc42763276 \h </w:instrText>
      </w:r>
      <w:r w:rsidRPr="00B548C2">
        <w:rPr>
          <w:noProof/>
        </w:rPr>
      </w:r>
      <w:r w:rsidRPr="00B548C2">
        <w:rPr>
          <w:noProof/>
        </w:rPr>
        <w:fldChar w:fldCharType="separate"/>
      </w:r>
      <w:r w:rsidR="00B22E3A">
        <w:rPr>
          <w:noProof/>
        </w:rPr>
        <w:t>1</w:t>
      </w:r>
      <w:r w:rsidRPr="00B548C2">
        <w:rPr>
          <w:noProof/>
        </w:rPr>
        <w:fldChar w:fldCharType="end"/>
      </w:r>
    </w:p>
    <w:p w:rsidR="00B548C2" w:rsidRPr="00B548C2" w:rsidRDefault="00B548C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548C2">
        <w:rPr>
          <w:noProof/>
        </w:rPr>
        <w:t>4</w:t>
      </w:r>
      <w:r w:rsidRPr="00B548C2">
        <w:rPr>
          <w:noProof/>
        </w:rPr>
        <w:tab/>
        <w:t>Schedules</w:t>
      </w:r>
      <w:r w:rsidRPr="00B548C2">
        <w:rPr>
          <w:noProof/>
        </w:rPr>
        <w:tab/>
      </w:r>
      <w:r w:rsidRPr="00B548C2">
        <w:rPr>
          <w:noProof/>
        </w:rPr>
        <w:fldChar w:fldCharType="begin"/>
      </w:r>
      <w:r w:rsidRPr="00B548C2">
        <w:rPr>
          <w:noProof/>
        </w:rPr>
        <w:instrText xml:space="preserve"> PAGEREF _Toc42763277 \h </w:instrText>
      </w:r>
      <w:r w:rsidRPr="00B548C2">
        <w:rPr>
          <w:noProof/>
        </w:rPr>
      </w:r>
      <w:r w:rsidRPr="00B548C2">
        <w:rPr>
          <w:noProof/>
        </w:rPr>
        <w:fldChar w:fldCharType="separate"/>
      </w:r>
      <w:r w:rsidR="00B22E3A">
        <w:rPr>
          <w:noProof/>
        </w:rPr>
        <w:t>1</w:t>
      </w:r>
      <w:r w:rsidRPr="00B548C2">
        <w:rPr>
          <w:noProof/>
        </w:rPr>
        <w:fldChar w:fldCharType="end"/>
      </w:r>
    </w:p>
    <w:p w:rsidR="00B548C2" w:rsidRPr="00B548C2" w:rsidRDefault="00B548C2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B548C2">
        <w:rPr>
          <w:noProof/>
        </w:rPr>
        <w:t>Schedule 1—Amendments</w:t>
      </w:r>
      <w:r w:rsidRPr="00B548C2">
        <w:rPr>
          <w:b w:val="0"/>
          <w:noProof/>
          <w:sz w:val="18"/>
        </w:rPr>
        <w:tab/>
      </w:r>
      <w:r w:rsidRPr="00B548C2">
        <w:rPr>
          <w:b w:val="0"/>
          <w:noProof/>
          <w:sz w:val="18"/>
        </w:rPr>
        <w:fldChar w:fldCharType="begin"/>
      </w:r>
      <w:r w:rsidRPr="00B548C2">
        <w:rPr>
          <w:b w:val="0"/>
          <w:noProof/>
          <w:sz w:val="18"/>
        </w:rPr>
        <w:instrText xml:space="preserve"> PAGEREF _Toc42763278 \h </w:instrText>
      </w:r>
      <w:r w:rsidRPr="00B548C2">
        <w:rPr>
          <w:b w:val="0"/>
          <w:noProof/>
          <w:sz w:val="18"/>
        </w:rPr>
      </w:r>
      <w:r w:rsidRPr="00B548C2">
        <w:rPr>
          <w:b w:val="0"/>
          <w:noProof/>
          <w:sz w:val="18"/>
        </w:rPr>
        <w:fldChar w:fldCharType="separate"/>
      </w:r>
      <w:r w:rsidR="00B22E3A">
        <w:rPr>
          <w:b w:val="0"/>
          <w:noProof/>
          <w:sz w:val="18"/>
        </w:rPr>
        <w:t>2</w:t>
      </w:r>
      <w:r w:rsidRPr="00B548C2">
        <w:rPr>
          <w:b w:val="0"/>
          <w:noProof/>
          <w:sz w:val="18"/>
        </w:rPr>
        <w:fldChar w:fldCharType="end"/>
      </w:r>
    </w:p>
    <w:p w:rsidR="00B548C2" w:rsidRPr="00B548C2" w:rsidRDefault="00B548C2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B548C2">
        <w:rPr>
          <w:noProof/>
        </w:rPr>
        <w:t>Customs (Prohibited Imports) Regulations 1956</w:t>
      </w:r>
      <w:r w:rsidRPr="00B548C2">
        <w:rPr>
          <w:i w:val="0"/>
          <w:noProof/>
          <w:sz w:val="18"/>
        </w:rPr>
        <w:tab/>
      </w:r>
      <w:r w:rsidRPr="00B548C2">
        <w:rPr>
          <w:i w:val="0"/>
          <w:noProof/>
          <w:sz w:val="18"/>
        </w:rPr>
        <w:fldChar w:fldCharType="begin"/>
      </w:r>
      <w:r w:rsidRPr="00B548C2">
        <w:rPr>
          <w:i w:val="0"/>
          <w:noProof/>
          <w:sz w:val="18"/>
        </w:rPr>
        <w:instrText xml:space="preserve"> PAGEREF _Toc42763279 \h </w:instrText>
      </w:r>
      <w:r w:rsidRPr="00B548C2">
        <w:rPr>
          <w:i w:val="0"/>
          <w:noProof/>
          <w:sz w:val="18"/>
        </w:rPr>
      </w:r>
      <w:r w:rsidRPr="00B548C2">
        <w:rPr>
          <w:i w:val="0"/>
          <w:noProof/>
          <w:sz w:val="18"/>
        </w:rPr>
        <w:fldChar w:fldCharType="separate"/>
      </w:r>
      <w:r w:rsidR="00B22E3A">
        <w:rPr>
          <w:i w:val="0"/>
          <w:noProof/>
          <w:sz w:val="18"/>
        </w:rPr>
        <w:t>2</w:t>
      </w:r>
      <w:r w:rsidRPr="00B548C2">
        <w:rPr>
          <w:i w:val="0"/>
          <w:noProof/>
          <w:sz w:val="18"/>
        </w:rPr>
        <w:fldChar w:fldCharType="end"/>
      </w:r>
    </w:p>
    <w:p w:rsidR="0048364F" w:rsidRPr="00B548C2" w:rsidRDefault="00B548C2" w:rsidP="0048364F">
      <w:r w:rsidRPr="00B548C2">
        <w:fldChar w:fldCharType="end"/>
      </w:r>
    </w:p>
    <w:p w:rsidR="0048364F" w:rsidRPr="00B548C2" w:rsidRDefault="0048364F" w:rsidP="0048364F">
      <w:pPr>
        <w:sectPr w:rsidR="0048364F" w:rsidRPr="00B548C2" w:rsidSect="000F1E6F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B548C2" w:rsidRDefault="0048364F" w:rsidP="0048364F">
      <w:pPr>
        <w:pStyle w:val="ActHead5"/>
      </w:pPr>
      <w:bookmarkStart w:id="0" w:name="_Toc42763274"/>
      <w:r w:rsidRPr="00443B5F">
        <w:rPr>
          <w:rStyle w:val="CharSectno"/>
        </w:rPr>
        <w:lastRenderedPageBreak/>
        <w:t>1</w:t>
      </w:r>
      <w:r w:rsidRPr="00B548C2">
        <w:t xml:space="preserve">  </w:t>
      </w:r>
      <w:r w:rsidR="004F676E" w:rsidRPr="00B548C2">
        <w:t>Name</w:t>
      </w:r>
      <w:bookmarkEnd w:id="0"/>
    </w:p>
    <w:p w:rsidR="0048364F" w:rsidRPr="00B548C2" w:rsidRDefault="0048364F" w:rsidP="0048364F">
      <w:pPr>
        <w:pStyle w:val="subsection"/>
      </w:pPr>
      <w:r w:rsidRPr="00B548C2">
        <w:tab/>
      </w:r>
      <w:r w:rsidRPr="00B548C2">
        <w:tab/>
      </w:r>
      <w:r w:rsidR="0019247C" w:rsidRPr="00B548C2">
        <w:t>This instrument is</w:t>
      </w:r>
      <w:r w:rsidRPr="00B548C2">
        <w:t xml:space="preserve"> the </w:t>
      </w:r>
      <w:r w:rsidR="00414ADE" w:rsidRPr="00B548C2">
        <w:rPr>
          <w:i/>
        </w:rPr>
        <w:fldChar w:fldCharType="begin"/>
      </w:r>
      <w:r w:rsidR="00414ADE" w:rsidRPr="00B548C2">
        <w:rPr>
          <w:i/>
        </w:rPr>
        <w:instrText xml:space="preserve"> STYLEREF  ShortT </w:instrText>
      </w:r>
      <w:r w:rsidR="00414ADE" w:rsidRPr="00B548C2">
        <w:rPr>
          <w:i/>
        </w:rPr>
        <w:fldChar w:fldCharType="separate"/>
      </w:r>
      <w:r w:rsidR="00B22E3A">
        <w:rPr>
          <w:i/>
          <w:noProof/>
        </w:rPr>
        <w:t>Customs (Prohibited Imports) Amendment (Vaporiser Nicotine) Regulations 2020</w:t>
      </w:r>
      <w:r w:rsidR="00414ADE" w:rsidRPr="00B548C2">
        <w:rPr>
          <w:i/>
        </w:rPr>
        <w:fldChar w:fldCharType="end"/>
      </w:r>
      <w:r w:rsidRPr="00B548C2">
        <w:t>.</w:t>
      </w:r>
    </w:p>
    <w:p w:rsidR="004F676E" w:rsidRPr="00B548C2" w:rsidRDefault="0048364F" w:rsidP="005452CC">
      <w:pPr>
        <w:pStyle w:val="ActHead5"/>
      </w:pPr>
      <w:bookmarkStart w:id="1" w:name="_Toc42763275"/>
      <w:r w:rsidRPr="00443B5F">
        <w:rPr>
          <w:rStyle w:val="CharSectno"/>
        </w:rPr>
        <w:t>2</w:t>
      </w:r>
      <w:r w:rsidRPr="00B548C2">
        <w:t xml:space="preserve">  Commencement</w:t>
      </w:r>
      <w:bookmarkEnd w:id="1"/>
    </w:p>
    <w:p w:rsidR="005452CC" w:rsidRPr="00B548C2" w:rsidRDefault="005452CC" w:rsidP="00714923">
      <w:pPr>
        <w:pStyle w:val="subsection"/>
      </w:pPr>
      <w:bookmarkStart w:id="2" w:name="_GoBack"/>
      <w:r w:rsidRPr="00B548C2">
        <w:tab/>
        <w:t>(1)</w:t>
      </w:r>
      <w:r w:rsidRPr="00B548C2">
        <w:tab/>
        <w:t xml:space="preserve">Each provision of </w:t>
      </w:r>
      <w:r w:rsidR="0019247C" w:rsidRPr="00B548C2">
        <w:t>this instrument</w:t>
      </w:r>
      <w:r w:rsidRPr="00B548C2">
        <w:t xml:space="preserve"> specified in column 1 of the table commences, or is taken to have commenced, in accordance with column 2 of the table. Any other statement in column 2 has effect according to its terms.</w:t>
      </w:r>
      <w:bookmarkEnd w:id="2"/>
    </w:p>
    <w:p w:rsidR="005452CC" w:rsidRPr="00B548C2" w:rsidRDefault="005452CC" w:rsidP="00714923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B548C2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B548C2" w:rsidRDefault="005452CC" w:rsidP="00714923">
            <w:pPr>
              <w:pStyle w:val="TableHeading"/>
            </w:pPr>
            <w:r w:rsidRPr="00B548C2">
              <w:t>Commencement information</w:t>
            </w:r>
          </w:p>
        </w:tc>
      </w:tr>
      <w:tr w:rsidR="005452CC" w:rsidRPr="00B548C2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B548C2" w:rsidRDefault="005452CC" w:rsidP="00714923">
            <w:pPr>
              <w:pStyle w:val="TableHeading"/>
            </w:pPr>
            <w:r w:rsidRPr="00B548C2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B548C2" w:rsidRDefault="005452CC" w:rsidP="00714923">
            <w:pPr>
              <w:pStyle w:val="TableHeading"/>
            </w:pPr>
            <w:r w:rsidRPr="00B548C2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B548C2" w:rsidRDefault="005452CC" w:rsidP="00714923">
            <w:pPr>
              <w:pStyle w:val="TableHeading"/>
            </w:pPr>
            <w:r w:rsidRPr="00B548C2">
              <w:t>Column 3</w:t>
            </w:r>
          </w:p>
        </w:tc>
      </w:tr>
      <w:tr w:rsidR="005452CC" w:rsidRPr="00B548C2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B548C2" w:rsidRDefault="005452CC" w:rsidP="00714923">
            <w:pPr>
              <w:pStyle w:val="TableHeading"/>
            </w:pPr>
            <w:r w:rsidRPr="00B548C2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B548C2" w:rsidRDefault="005452CC" w:rsidP="00714923">
            <w:pPr>
              <w:pStyle w:val="TableHeading"/>
            </w:pPr>
            <w:r w:rsidRPr="00B548C2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B548C2" w:rsidRDefault="005452CC" w:rsidP="00714923">
            <w:pPr>
              <w:pStyle w:val="TableHeading"/>
            </w:pPr>
            <w:r w:rsidRPr="00B548C2">
              <w:t>Date/Details</w:t>
            </w:r>
          </w:p>
        </w:tc>
      </w:tr>
      <w:tr w:rsidR="005452CC" w:rsidRPr="00B548C2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B548C2" w:rsidRDefault="005452CC" w:rsidP="00AD7252">
            <w:pPr>
              <w:pStyle w:val="Tabletext"/>
            </w:pPr>
            <w:r w:rsidRPr="00B548C2">
              <w:t xml:space="preserve">1.  </w:t>
            </w:r>
            <w:r w:rsidR="00AD7252" w:rsidRPr="00B548C2">
              <w:t xml:space="preserve">The whole of </w:t>
            </w:r>
            <w:r w:rsidR="0019247C" w:rsidRPr="00B548C2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B548C2" w:rsidRDefault="009526A0" w:rsidP="009526A0">
            <w:pPr>
              <w:pStyle w:val="Tabletext"/>
            </w:pPr>
            <w:r w:rsidRPr="00B548C2">
              <w:t>1</w:t>
            </w:r>
            <w:r w:rsidR="00B548C2" w:rsidRPr="00B548C2">
              <w:t> </w:t>
            </w:r>
            <w:r w:rsidRPr="00B548C2">
              <w:t>July 2020.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452CC" w:rsidRPr="00B548C2" w:rsidRDefault="009526A0">
            <w:pPr>
              <w:pStyle w:val="Tabletext"/>
            </w:pPr>
            <w:r w:rsidRPr="00B548C2">
              <w:t>1</w:t>
            </w:r>
            <w:r w:rsidR="00B548C2" w:rsidRPr="00B548C2">
              <w:t> </w:t>
            </w:r>
            <w:r w:rsidRPr="00B548C2">
              <w:t>July 2020</w:t>
            </w:r>
          </w:p>
        </w:tc>
      </w:tr>
    </w:tbl>
    <w:p w:rsidR="005452CC" w:rsidRPr="00B548C2" w:rsidRDefault="005452CC" w:rsidP="00714923">
      <w:pPr>
        <w:pStyle w:val="notetext"/>
      </w:pPr>
      <w:r w:rsidRPr="00B548C2">
        <w:rPr>
          <w:snapToGrid w:val="0"/>
          <w:lang w:eastAsia="en-US"/>
        </w:rPr>
        <w:t>Note:</w:t>
      </w:r>
      <w:r w:rsidRPr="00B548C2">
        <w:rPr>
          <w:snapToGrid w:val="0"/>
          <w:lang w:eastAsia="en-US"/>
        </w:rPr>
        <w:tab/>
        <w:t xml:space="preserve">This table relates only to the provisions of </w:t>
      </w:r>
      <w:r w:rsidR="0019247C" w:rsidRPr="00B548C2">
        <w:rPr>
          <w:snapToGrid w:val="0"/>
          <w:lang w:eastAsia="en-US"/>
        </w:rPr>
        <w:t>this instrument</w:t>
      </w:r>
      <w:r w:rsidRPr="00B548C2">
        <w:t xml:space="preserve"> </w:t>
      </w:r>
      <w:r w:rsidRPr="00B548C2">
        <w:rPr>
          <w:snapToGrid w:val="0"/>
          <w:lang w:eastAsia="en-US"/>
        </w:rPr>
        <w:t xml:space="preserve">as originally made. It will not be amended to deal with any later amendments of </w:t>
      </w:r>
      <w:r w:rsidR="0019247C" w:rsidRPr="00B548C2">
        <w:rPr>
          <w:snapToGrid w:val="0"/>
          <w:lang w:eastAsia="en-US"/>
        </w:rPr>
        <w:t>this instrument</w:t>
      </w:r>
      <w:r w:rsidRPr="00B548C2">
        <w:rPr>
          <w:snapToGrid w:val="0"/>
          <w:lang w:eastAsia="en-US"/>
        </w:rPr>
        <w:t>.</w:t>
      </w:r>
    </w:p>
    <w:p w:rsidR="005452CC" w:rsidRPr="00B548C2" w:rsidRDefault="005452CC" w:rsidP="004F676E">
      <w:pPr>
        <w:pStyle w:val="subsection"/>
      </w:pPr>
      <w:r w:rsidRPr="00B548C2">
        <w:tab/>
        <w:t>(2)</w:t>
      </w:r>
      <w:r w:rsidRPr="00B548C2">
        <w:tab/>
        <w:t xml:space="preserve">Any information in column 3 of the table is not part of </w:t>
      </w:r>
      <w:r w:rsidR="0019247C" w:rsidRPr="00B548C2">
        <w:t>this instrument</w:t>
      </w:r>
      <w:r w:rsidRPr="00B548C2">
        <w:t xml:space="preserve">. Information may be inserted in this column, or information in it may be edited, in any published version of </w:t>
      </w:r>
      <w:r w:rsidR="0019247C" w:rsidRPr="00B548C2">
        <w:t>this instrument</w:t>
      </w:r>
      <w:r w:rsidRPr="00B548C2">
        <w:t>.</w:t>
      </w:r>
    </w:p>
    <w:p w:rsidR="00BF6650" w:rsidRPr="00B548C2" w:rsidRDefault="00BF6650" w:rsidP="00BF6650">
      <w:pPr>
        <w:pStyle w:val="ActHead5"/>
      </w:pPr>
      <w:bookmarkStart w:id="3" w:name="_Toc42763276"/>
      <w:r w:rsidRPr="00443B5F">
        <w:rPr>
          <w:rStyle w:val="CharSectno"/>
        </w:rPr>
        <w:t>3</w:t>
      </w:r>
      <w:r w:rsidRPr="00B548C2">
        <w:t xml:space="preserve">  Authority</w:t>
      </w:r>
      <w:bookmarkEnd w:id="3"/>
    </w:p>
    <w:p w:rsidR="00BF6650" w:rsidRPr="00B548C2" w:rsidRDefault="00BF6650" w:rsidP="00BF6650">
      <w:pPr>
        <w:pStyle w:val="subsection"/>
      </w:pPr>
      <w:r w:rsidRPr="00B548C2">
        <w:tab/>
      </w:r>
      <w:r w:rsidRPr="00B548C2">
        <w:tab/>
      </w:r>
      <w:r w:rsidR="0019247C" w:rsidRPr="00B548C2">
        <w:t>This instrument is</w:t>
      </w:r>
      <w:r w:rsidRPr="00B548C2">
        <w:t xml:space="preserve"> made under the</w:t>
      </w:r>
      <w:r w:rsidR="00217F6B" w:rsidRPr="00B548C2">
        <w:t xml:space="preserve"> </w:t>
      </w:r>
      <w:r w:rsidR="00217F6B" w:rsidRPr="00B548C2">
        <w:rPr>
          <w:i/>
        </w:rPr>
        <w:t>Customs Act 1901</w:t>
      </w:r>
      <w:r w:rsidR="00546FA3" w:rsidRPr="00B548C2">
        <w:rPr>
          <w:i/>
        </w:rPr>
        <w:t>.</w:t>
      </w:r>
    </w:p>
    <w:p w:rsidR="00557C7A" w:rsidRPr="00B548C2" w:rsidRDefault="00BF6650" w:rsidP="00557C7A">
      <w:pPr>
        <w:pStyle w:val="ActHead5"/>
      </w:pPr>
      <w:bookmarkStart w:id="4" w:name="_Toc42763277"/>
      <w:r w:rsidRPr="00443B5F">
        <w:rPr>
          <w:rStyle w:val="CharSectno"/>
        </w:rPr>
        <w:t>4</w:t>
      </w:r>
      <w:r w:rsidR="00557C7A" w:rsidRPr="00B548C2">
        <w:t xml:space="preserve">  </w:t>
      </w:r>
      <w:r w:rsidR="00083F48" w:rsidRPr="00B548C2">
        <w:t>Schedules</w:t>
      </w:r>
      <w:bookmarkEnd w:id="4"/>
    </w:p>
    <w:p w:rsidR="00557C7A" w:rsidRPr="00B548C2" w:rsidRDefault="00557C7A" w:rsidP="00557C7A">
      <w:pPr>
        <w:pStyle w:val="subsection"/>
      </w:pPr>
      <w:r w:rsidRPr="00B548C2">
        <w:tab/>
      </w:r>
      <w:r w:rsidRPr="00B548C2">
        <w:tab/>
      </w:r>
      <w:r w:rsidR="00083F48" w:rsidRPr="00B548C2">
        <w:t xml:space="preserve">Each </w:t>
      </w:r>
      <w:r w:rsidR="00160BD7" w:rsidRPr="00B548C2">
        <w:t>instrument</w:t>
      </w:r>
      <w:r w:rsidR="00083F48" w:rsidRPr="00B548C2">
        <w:t xml:space="preserve"> that is specified in a Schedule to </w:t>
      </w:r>
      <w:r w:rsidR="0019247C" w:rsidRPr="00B548C2">
        <w:t>this instrument</w:t>
      </w:r>
      <w:r w:rsidR="00083F48" w:rsidRPr="00B548C2">
        <w:t xml:space="preserve"> is amended or repealed as set out in the applicable items in the Schedule concerned, and any other item in a Schedule to </w:t>
      </w:r>
      <w:r w:rsidR="0019247C" w:rsidRPr="00B548C2">
        <w:t>this instrument</w:t>
      </w:r>
      <w:r w:rsidR="00083F48" w:rsidRPr="00B548C2">
        <w:t xml:space="preserve"> has effect according to its terms.</w:t>
      </w:r>
    </w:p>
    <w:p w:rsidR="0048364F" w:rsidRPr="00B548C2" w:rsidRDefault="0048364F" w:rsidP="009C5989">
      <w:pPr>
        <w:pStyle w:val="ActHead6"/>
        <w:pageBreakBefore/>
      </w:pPr>
      <w:bookmarkStart w:id="5" w:name="_Toc42763278"/>
      <w:bookmarkStart w:id="6" w:name="opcAmSched"/>
      <w:bookmarkStart w:id="7" w:name="opcCurrentFind"/>
      <w:r w:rsidRPr="00443B5F">
        <w:rPr>
          <w:rStyle w:val="CharAmSchNo"/>
        </w:rPr>
        <w:t>Schedule</w:t>
      </w:r>
      <w:r w:rsidR="00B548C2" w:rsidRPr="00443B5F">
        <w:rPr>
          <w:rStyle w:val="CharAmSchNo"/>
        </w:rPr>
        <w:t> </w:t>
      </w:r>
      <w:r w:rsidRPr="00443B5F">
        <w:rPr>
          <w:rStyle w:val="CharAmSchNo"/>
        </w:rPr>
        <w:t>1</w:t>
      </w:r>
      <w:r w:rsidRPr="00B548C2">
        <w:t>—</w:t>
      </w:r>
      <w:r w:rsidR="00460499" w:rsidRPr="00443B5F">
        <w:rPr>
          <w:rStyle w:val="CharAmSchText"/>
        </w:rPr>
        <w:t>Amendments</w:t>
      </w:r>
      <w:bookmarkEnd w:id="5"/>
    </w:p>
    <w:bookmarkEnd w:id="6"/>
    <w:bookmarkEnd w:id="7"/>
    <w:p w:rsidR="0004044E" w:rsidRPr="00443B5F" w:rsidRDefault="0004044E" w:rsidP="0004044E">
      <w:pPr>
        <w:pStyle w:val="Header"/>
      </w:pPr>
      <w:r w:rsidRPr="00443B5F">
        <w:rPr>
          <w:rStyle w:val="CharAmPartNo"/>
        </w:rPr>
        <w:t xml:space="preserve"> </w:t>
      </w:r>
      <w:r w:rsidRPr="00443B5F">
        <w:rPr>
          <w:rStyle w:val="CharAmPartText"/>
        </w:rPr>
        <w:t xml:space="preserve"> </w:t>
      </w:r>
    </w:p>
    <w:p w:rsidR="0084172C" w:rsidRPr="00B548C2" w:rsidRDefault="009526A0" w:rsidP="007F78C6">
      <w:pPr>
        <w:pStyle w:val="ActHead9"/>
      </w:pPr>
      <w:bookmarkStart w:id="8" w:name="_Toc42763279"/>
      <w:r w:rsidRPr="00B548C2">
        <w:t xml:space="preserve">Customs (Prohibited </w:t>
      </w:r>
      <w:r w:rsidR="00217F6B" w:rsidRPr="00B548C2">
        <w:t>Imports</w:t>
      </w:r>
      <w:r w:rsidRPr="00B548C2">
        <w:t>) Regulations</w:t>
      </w:r>
      <w:r w:rsidR="00B548C2" w:rsidRPr="00B548C2">
        <w:t> </w:t>
      </w:r>
      <w:r w:rsidRPr="00B548C2">
        <w:t>195</w:t>
      </w:r>
      <w:r w:rsidR="00217F6B" w:rsidRPr="00B548C2">
        <w:t>6</w:t>
      </w:r>
      <w:bookmarkEnd w:id="8"/>
    </w:p>
    <w:p w:rsidR="00B04CAC" w:rsidRPr="00B548C2" w:rsidRDefault="00DB2C80" w:rsidP="00B04CAC">
      <w:pPr>
        <w:pStyle w:val="ItemHead"/>
      </w:pPr>
      <w:r w:rsidRPr="00B548C2">
        <w:t>1</w:t>
      </w:r>
      <w:r w:rsidR="00B04CAC" w:rsidRPr="00B548C2">
        <w:t xml:space="preserve">  After regulation</w:t>
      </w:r>
      <w:r w:rsidR="00B548C2" w:rsidRPr="00B548C2">
        <w:t> </w:t>
      </w:r>
      <w:r w:rsidR="00B04CAC" w:rsidRPr="00B548C2">
        <w:t>4DA</w:t>
      </w:r>
    </w:p>
    <w:p w:rsidR="00B04CAC" w:rsidRPr="00B548C2" w:rsidRDefault="00B04CAC" w:rsidP="00B04CAC">
      <w:pPr>
        <w:pStyle w:val="Item"/>
      </w:pPr>
      <w:r w:rsidRPr="00B548C2">
        <w:t>Insert:</w:t>
      </w:r>
    </w:p>
    <w:p w:rsidR="00B04CAC" w:rsidRPr="00B548C2" w:rsidRDefault="00B04CAC" w:rsidP="00B04CAC">
      <w:pPr>
        <w:pStyle w:val="ActHead5"/>
      </w:pPr>
      <w:bookmarkStart w:id="9" w:name="_Toc42763280"/>
      <w:r w:rsidRPr="00443B5F">
        <w:rPr>
          <w:rStyle w:val="CharSectno"/>
        </w:rPr>
        <w:t>4DB</w:t>
      </w:r>
      <w:r w:rsidRPr="00B548C2">
        <w:t xml:space="preserve">  Importation of personal </w:t>
      </w:r>
      <w:r w:rsidR="001C2D7A" w:rsidRPr="00B548C2">
        <w:t xml:space="preserve">nicotine </w:t>
      </w:r>
      <w:r w:rsidRPr="00B548C2">
        <w:t>vaporisers</w:t>
      </w:r>
      <w:bookmarkEnd w:id="9"/>
    </w:p>
    <w:p w:rsidR="00061A53" w:rsidRPr="00B548C2" w:rsidRDefault="00061A53" w:rsidP="00061A53">
      <w:pPr>
        <w:pStyle w:val="SubsectionHead"/>
      </w:pPr>
      <w:r w:rsidRPr="00B548C2">
        <w:t xml:space="preserve">Importation of personal </w:t>
      </w:r>
      <w:r w:rsidR="001C2D7A" w:rsidRPr="00B548C2">
        <w:t xml:space="preserve">nicotine </w:t>
      </w:r>
      <w:r w:rsidRPr="00B548C2">
        <w:t>vaporisers by post is prohibited</w:t>
      </w:r>
      <w:r w:rsidR="0027321F" w:rsidRPr="00B548C2">
        <w:t xml:space="preserve"> absolutely</w:t>
      </w:r>
    </w:p>
    <w:p w:rsidR="00061A53" w:rsidRPr="00B548C2" w:rsidRDefault="00270678" w:rsidP="00061A53">
      <w:pPr>
        <w:pStyle w:val="subsection"/>
      </w:pPr>
      <w:r w:rsidRPr="00B548C2">
        <w:tab/>
        <w:t>(1)</w:t>
      </w:r>
      <w:r w:rsidRPr="00B548C2">
        <w:tab/>
      </w:r>
      <w:r w:rsidR="00061A53" w:rsidRPr="00B548C2">
        <w:t xml:space="preserve">The importation of a personal </w:t>
      </w:r>
      <w:r w:rsidR="001C2D7A" w:rsidRPr="00B548C2">
        <w:t xml:space="preserve">nicotine </w:t>
      </w:r>
      <w:r w:rsidR="00061A53" w:rsidRPr="00B548C2">
        <w:t xml:space="preserve">vaporiser into Australia by post is prohibited </w:t>
      </w:r>
      <w:r w:rsidR="00554C6A" w:rsidRPr="00B548C2">
        <w:t>absolutely</w:t>
      </w:r>
      <w:r w:rsidR="00061A53" w:rsidRPr="00B548C2">
        <w:t>.</w:t>
      </w:r>
    </w:p>
    <w:p w:rsidR="00B04CAC" w:rsidRPr="00B548C2" w:rsidRDefault="00B04CAC" w:rsidP="00B04CAC">
      <w:pPr>
        <w:pStyle w:val="SubsectionHead"/>
      </w:pPr>
      <w:r w:rsidRPr="00B548C2">
        <w:t xml:space="preserve">Importation of personal </w:t>
      </w:r>
      <w:r w:rsidR="001C2D7A" w:rsidRPr="00B548C2">
        <w:t xml:space="preserve">nicotine </w:t>
      </w:r>
      <w:r w:rsidRPr="00B548C2">
        <w:t>vaporisers</w:t>
      </w:r>
      <w:r w:rsidR="00E271C9" w:rsidRPr="00B548C2">
        <w:t xml:space="preserve"> by any other means</w:t>
      </w:r>
      <w:r w:rsidRPr="00B548C2">
        <w:t xml:space="preserve"> without permission is prohibited</w:t>
      </w:r>
    </w:p>
    <w:p w:rsidR="00202F6A" w:rsidRPr="00B548C2" w:rsidRDefault="00270678" w:rsidP="00B04CAC">
      <w:pPr>
        <w:pStyle w:val="subsection"/>
      </w:pPr>
      <w:r w:rsidRPr="00B548C2">
        <w:tab/>
        <w:t>(2)</w:t>
      </w:r>
      <w:r w:rsidRPr="00B548C2">
        <w:tab/>
      </w:r>
      <w:r w:rsidR="00B04CAC" w:rsidRPr="00B548C2">
        <w:t xml:space="preserve">The importation of </w:t>
      </w:r>
      <w:r w:rsidR="005F0170" w:rsidRPr="00B548C2">
        <w:t xml:space="preserve">a </w:t>
      </w:r>
      <w:r w:rsidR="00B04CAC" w:rsidRPr="00B548C2">
        <w:t>personal</w:t>
      </w:r>
      <w:r w:rsidR="001C2D7A" w:rsidRPr="00B548C2">
        <w:t xml:space="preserve"> nicotine</w:t>
      </w:r>
      <w:r w:rsidR="00B04CAC" w:rsidRPr="00B548C2">
        <w:t xml:space="preserve"> vaporiser into Australia </w:t>
      </w:r>
      <w:r w:rsidR="00E271C9" w:rsidRPr="00B548C2">
        <w:t xml:space="preserve">by any other means </w:t>
      </w:r>
      <w:r w:rsidR="00B04CAC" w:rsidRPr="00B548C2">
        <w:t>is prohibited</w:t>
      </w:r>
      <w:r w:rsidR="00E271C9" w:rsidRPr="00B548C2">
        <w:t xml:space="preserve"> </w:t>
      </w:r>
      <w:r w:rsidR="00202F6A" w:rsidRPr="00B548C2">
        <w:t>unless:</w:t>
      </w:r>
    </w:p>
    <w:p w:rsidR="00202F6A" w:rsidRPr="00B548C2" w:rsidRDefault="00202F6A" w:rsidP="00202F6A">
      <w:pPr>
        <w:pStyle w:val="paragraph"/>
      </w:pPr>
      <w:r w:rsidRPr="00B548C2">
        <w:tab/>
        <w:t>(a)</w:t>
      </w:r>
      <w:r w:rsidRPr="00B548C2">
        <w:tab/>
        <w:t xml:space="preserve">a permission to import the personal </w:t>
      </w:r>
      <w:r w:rsidR="001C2D7A" w:rsidRPr="00B548C2">
        <w:t xml:space="preserve">nicotine </w:t>
      </w:r>
      <w:r w:rsidRPr="00B548C2">
        <w:t>vaporiser has been granted in writing by the Secretary or an authorised person; and</w:t>
      </w:r>
    </w:p>
    <w:p w:rsidR="00202F6A" w:rsidRPr="00B548C2" w:rsidRDefault="00202F6A" w:rsidP="00202F6A">
      <w:pPr>
        <w:pStyle w:val="paragraph"/>
      </w:pPr>
      <w:r w:rsidRPr="00B548C2">
        <w:tab/>
        <w:t>(b)</w:t>
      </w:r>
      <w:r w:rsidRPr="00B548C2">
        <w:tab/>
        <w:t>the permission is produced to the Collector.</w:t>
      </w:r>
    </w:p>
    <w:p w:rsidR="005F0170" w:rsidRPr="00B548C2" w:rsidRDefault="005F0170" w:rsidP="005F0170">
      <w:pPr>
        <w:pStyle w:val="SubsectionHead"/>
      </w:pPr>
      <w:r w:rsidRPr="00B548C2">
        <w:t>Exemption from prohibition</w:t>
      </w:r>
    </w:p>
    <w:p w:rsidR="00EF3EE6" w:rsidRPr="00B548C2" w:rsidRDefault="00270678" w:rsidP="00202F6A">
      <w:pPr>
        <w:pStyle w:val="subsection"/>
      </w:pPr>
      <w:r w:rsidRPr="00B548C2">
        <w:tab/>
        <w:t>(3)</w:t>
      </w:r>
      <w:r w:rsidRPr="00B548C2">
        <w:tab/>
      </w:r>
      <w:r w:rsidR="00CA2576" w:rsidRPr="00B548C2">
        <w:t>Despite s</w:t>
      </w:r>
      <w:r w:rsidR="00EF3EE6" w:rsidRPr="00B548C2">
        <w:t>ubregulation</w:t>
      </w:r>
      <w:r w:rsidR="00B548C2" w:rsidRPr="00B548C2">
        <w:t> </w:t>
      </w:r>
      <w:r w:rsidR="00EF3EE6" w:rsidRPr="00B548C2">
        <w:t>(</w:t>
      </w:r>
      <w:r w:rsidR="00061A53" w:rsidRPr="00B548C2">
        <w:t>2</w:t>
      </w:r>
      <w:r w:rsidR="00EF3EE6" w:rsidRPr="00B548C2">
        <w:t>)</w:t>
      </w:r>
      <w:r w:rsidR="00CA2576" w:rsidRPr="00B548C2">
        <w:t xml:space="preserve">, </w:t>
      </w:r>
      <w:r w:rsidR="00D75785" w:rsidRPr="00B548C2">
        <w:t xml:space="preserve">a personal </w:t>
      </w:r>
      <w:r w:rsidR="001C2D7A" w:rsidRPr="00B548C2">
        <w:t xml:space="preserve">nicotine </w:t>
      </w:r>
      <w:r w:rsidR="00D75785" w:rsidRPr="00B548C2">
        <w:t xml:space="preserve">vaporiser </w:t>
      </w:r>
      <w:r w:rsidR="00CA2576" w:rsidRPr="00B548C2">
        <w:t>may be</w:t>
      </w:r>
      <w:r w:rsidR="00EF3EE6" w:rsidRPr="00B548C2">
        <w:t xml:space="preserve"> imported into Australia by a person who is a passenger on board a ship or aircraft if</w:t>
      </w:r>
      <w:r w:rsidR="005F0170" w:rsidRPr="00B548C2">
        <w:t>:</w:t>
      </w:r>
    </w:p>
    <w:p w:rsidR="00EF3EE6" w:rsidRPr="00B548C2" w:rsidRDefault="00EF3EE6" w:rsidP="00202F6A">
      <w:pPr>
        <w:pStyle w:val="paragraph"/>
      </w:pPr>
      <w:r w:rsidRPr="00B548C2">
        <w:tab/>
        <w:t>(</w:t>
      </w:r>
      <w:r w:rsidR="00202F6A" w:rsidRPr="00B548C2">
        <w:t>a</w:t>
      </w:r>
      <w:r w:rsidRPr="00B548C2">
        <w:t>)</w:t>
      </w:r>
      <w:r w:rsidRPr="00B548C2">
        <w:tab/>
      </w:r>
      <w:r w:rsidR="00032267" w:rsidRPr="00B548C2">
        <w:t>vaporiser</w:t>
      </w:r>
      <w:r w:rsidR="00CE2A45" w:rsidRPr="00B548C2">
        <w:t xml:space="preserve"> nicotine </w:t>
      </w:r>
      <w:r w:rsidRPr="00B548C2">
        <w:t>is required for the medical treatment of the person or of another passenger under the care of the person;</w:t>
      </w:r>
      <w:r w:rsidR="00E64D4F" w:rsidRPr="00B548C2">
        <w:t xml:space="preserve"> and</w:t>
      </w:r>
    </w:p>
    <w:p w:rsidR="00CE2A45" w:rsidRPr="00B548C2" w:rsidRDefault="00CE2A45" w:rsidP="00CE2A45">
      <w:pPr>
        <w:pStyle w:val="paragraph"/>
      </w:pPr>
      <w:r w:rsidRPr="00B548C2">
        <w:tab/>
        <w:t>(b)</w:t>
      </w:r>
      <w:r w:rsidRPr="00B548C2">
        <w:tab/>
        <w:t xml:space="preserve">the </w:t>
      </w:r>
      <w:r w:rsidR="00032267" w:rsidRPr="00B548C2">
        <w:t>vaporiser</w:t>
      </w:r>
      <w:r w:rsidRPr="00B548C2">
        <w:t xml:space="preserve"> nicotine is for use in the personal nicotine vaporiser; and</w:t>
      </w:r>
    </w:p>
    <w:p w:rsidR="00EF3EE6" w:rsidRPr="00B548C2" w:rsidRDefault="00D75785" w:rsidP="00202F6A">
      <w:pPr>
        <w:pStyle w:val="paragraph"/>
      </w:pPr>
      <w:r w:rsidRPr="00B548C2">
        <w:tab/>
        <w:t>(</w:t>
      </w:r>
      <w:r w:rsidR="00CE2A45" w:rsidRPr="00B548C2">
        <w:t>c</w:t>
      </w:r>
      <w:r w:rsidR="00EF3EE6" w:rsidRPr="00B548C2">
        <w:t>)</w:t>
      </w:r>
      <w:r w:rsidR="00EF3EE6" w:rsidRPr="00B548C2">
        <w:tab/>
      </w:r>
      <w:r w:rsidR="005F0170" w:rsidRPr="00B548C2">
        <w:t>the use of</w:t>
      </w:r>
      <w:r w:rsidR="00CE2A45" w:rsidRPr="00B548C2">
        <w:t xml:space="preserve"> the</w:t>
      </w:r>
      <w:r w:rsidR="005F0170" w:rsidRPr="00B548C2">
        <w:t xml:space="preserve"> </w:t>
      </w:r>
      <w:r w:rsidR="00032267" w:rsidRPr="00B548C2">
        <w:t>vaporiser</w:t>
      </w:r>
      <w:r w:rsidR="00CE2A45" w:rsidRPr="00B548C2">
        <w:t xml:space="preserve"> nicotine in </w:t>
      </w:r>
      <w:r w:rsidR="005F0170" w:rsidRPr="00B548C2">
        <w:t>the personal</w:t>
      </w:r>
      <w:r w:rsidR="001C2D7A" w:rsidRPr="00B548C2">
        <w:t xml:space="preserve"> nicotine</w:t>
      </w:r>
      <w:r w:rsidR="005F0170" w:rsidRPr="00B548C2">
        <w:t xml:space="preserve"> vaporiser </w:t>
      </w:r>
      <w:r w:rsidR="00EF3EE6" w:rsidRPr="00B548C2">
        <w:t>was prescribed by a medical practitioner for the purposes of that treatment; and</w:t>
      </w:r>
    </w:p>
    <w:p w:rsidR="009763D4" w:rsidRPr="00B548C2" w:rsidRDefault="00D75785" w:rsidP="00202F6A">
      <w:pPr>
        <w:pStyle w:val="paragraph"/>
      </w:pPr>
      <w:r w:rsidRPr="00B548C2">
        <w:tab/>
        <w:t>(</w:t>
      </w:r>
      <w:r w:rsidR="00CE2A45" w:rsidRPr="00B548C2">
        <w:t>d)</w:t>
      </w:r>
      <w:r w:rsidR="00EF3EE6" w:rsidRPr="00B548C2">
        <w:tab/>
      </w:r>
      <w:r w:rsidR="005F0170" w:rsidRPr="00B548C2">
        <w:t>the</w:t>
      </w:r>
      <w:r w:rsidR="00CE2A45" w:rsidRPr="00B548C2">
        <w:t xml:space="preserve"> </w:t>
      </w:r>
      <w:r w:rsidR="00032267" w:rsidRPr="00B548C2">
        <w:t>vaporiser</w:t>
      </w:r>
      <w:r w:rsidR="00CE2A45" w:rsidRPr="00B548C2">
        <w:t xml:space="preserve"> nicotine in the</w:t>
      </w:r>
      <w:r w:rsidR="005F0170" w:rsidRPr="00B548C2">
        <w:t xml:space="preserve"> personal </w:t>
      </w:r>
      <w:r w:rsidR="001C2D7A" w:rsidRPr="00B548C2">
        <w:t xml:space="preserve">nicotine </w:t>
      </w:r>
      <w:r w:rsidR="005F0170" w:rsidRPr="00B548C2">
        <w:t xml:space="preserve">vaporiser </w:t>
      </w:r>
      <w:r w:rsidR="00EF3EE6" w:rsidRPr="00B548C2">
        <w:t xml:space="preserve">was supplied to the person in accordance with the prescription of the medical practitioner referred to in </w:t>
      </w:r>
      <w:r w:rsidR="00B548C2" w:rsidRPr="00B548C2">
        <w:t>paragraph (</w:t>
      </w:r>
      <w:r w:rsidR="00CE2A45" w:rsidRPr="00B548C2">
        <w:t>c</w:t>
      </w:r>
      <w:r w:rsidR="00EF3EE6" w:rsidRPr="00B548C2">
        <w:t>)</w:t>
      </w:r>
      <w:r w:rsidR="009763D4" w:rsidRPr="00B548C2">
        <w:t>.</w:t>
      </w:r>
    </w:p>
    <w:p w:rsidR="00B04CAC" w:rsidRPr="00B548C2" w:rsidRDefault="00B04CAC" w:rsidP="00B04CAC">
      <w:pPr>
        <w:pStyle w:val="SubsectionHead"/>
      </w:pPr>
      <w:r w:rsidRPr="00B548C2">
        <w:t>Application for permission</w:t>
      </w:r>
    </w:p>
    <w:p w:rsidR="00B04CAC" w:rsidRPr="00B548C2" w:rsidRDefault="00270678" w:rsidP="00B04CAC">
      <w:pPr>
        <w:pStyle w:val="subsection"/>
      </w:pPr>
      <w:r w:rsidRPr="00B548C2">
        <w:tab/>
        <w:t>(4)</w:t>
      </w:r>
      <w:r w:rsidRPr="00B548C2">
        <w:tab/>
      </w:r>
      <w:r w:rsidR="00B04CAC" w:rsidRPr="00B548C2">
        <w:t>A</w:t>
      </w:r>
      <w:r w:rsidR="0080710D" w:rsidRPr="00B548C2">
        <w:t xml:space="preserve"> </w:t>
      </w:r>
      <w:r w:rsidR="00EF4F43" w:rsidRPr="00B548C2">
        <w:t>medical</w:t>
      </w:r>
      <w:r w:rsidR="00730F7C" w:rsidRPr="00B548C2">
        <w:t xml:space="preserve"> practitioner </w:t>
      </w:r>
      <w:r w:rsidR="000D76E2" w:rsidRPr="00B548C2">
        <w:t>or sponsor</w:t>
      </w:r>
      <w:r w:rsidR="0080710D" w:rsidRPr="00B548C2">
        <w:t xml:space="preserve"> may apply</w:t>
      </w:r>
      <w:r w:rsidR="003343CA" w:rsidRPr="00B548C2">
        <w:t>,</w:t>
      </w:r>
      <w:r w:rsidR="0080710D" w:rsidRPr="00B548C2">
        <w:t xml:space="preserve"> in writing</w:t>
      </w:r>
      <w:r w:rsidR="003343CA" w:rsidRPr="00B548C2">
        <w:t>,</w:t>
      </w:r>
      <w:r w:rsidR="0080710D" w:rsidRPr="00B548C2">
        <w:t xml:space="preserve"> </w:t>
      </w:r>
      <w:r w:rsidR="00B04CAC" w:rsidRPr="00B548C2">
        <w:t xml:space="preserve">for a permission under </w:t>
      </w:r>
      <w:r w:rsidR="00CA2576" w:rsidRPr="00B548C2">
        <w:t>subregulation</w:t>
      </w:r>
      <w:r w:rsidR="00B548C2" w:rsidRPr="00B548C2">
        <w:t> </w:t>
      </w:r>
      <w:r w:rsidR="00CA2576" w:rsidRPr="00B548C2">
        <w:t>(</w:t>
      </w:r>
      <w:r w:rsidR="00061A53" w:rsidRPr="00B548C2">
        <w:t>2</w:t>
      </w:r>
      <w:r w:rsidR="00B04CAC" w:rsidRPr="00B548C2">
        <w:t>)</w:t>
      </w:r>
      <w:r w:rsidR="003343CA" w:rsidRPr="00B548C2">
        <w:t xml:space="preserve"> to import a personal</w:t>
      </w:r>
      <w:r w:rsidR="001C2D7A" w:rsidRPr="00B548C2">
        <w:t xml:space="preserve"> nicotine</w:t>
      </w:r>
      <w:r w:rsidR="003343CA" w:rsidRPr="00B548C2">
        <w:t xml:space="preserve"> vaporiser</w:t>
      </w:r>
      <w:r w:rsidR="0080710D" w:rsidRPr="00B548C2">
        <w:t>. The application</w:t>
      </w:r>
      <w:r w:rsidR="00B04CAC" w:rsidRPr="00B548C2">
        <w:t xml:space="preserve"> must:</w:t>
      </w:r>
    </w:p>
    <w:p w:rsidR="00B04CAC" w:rsidRPr="00B548C2" w:rsidRDefault="00B04CAC" w:rsidP="00B04CAC">
      <w:pPr>
        <w:pStyle w:val="paragraph"/>
      </w:pPr>
      <w:r w:rsidRPr="00B548C2">
        <w:tab/>
        <w:t>(a)</w:t>
      </w:r>
      <w:r w:rsidRPr="00B548C2">
        <w:tab/>
      </w:r>
      <w:r w:rsidR="0080710D" w:rsidRPr="00B548C2">
        <w:t xml:space="preserve">be </w:t>
      </w:r>
      <w:r w:rsidRPr="00B548C2">
        <w:t>lodge</w:t>
      </w:r>
      <w:r w:rsidR="0080710D" w:rsidRPr="00B548C2">
        <w:t xml:space="preserve">d </w:t>
      </w:r>
      <w:r w:rsidRPr="00B548C2">
        <w:t>with the Secretary or an authorised person; and</w:t>
      </w:r>
    </w:p>
    <w:p w:rsidR="00A2544B" w:rsidRPr="00B548C2" w:rsidRDefault="00B04CAC" w:rsidP="00C721C5">
      <w:pPr>
        <w:pStyle w:val="paragraph"/>
      </w:pPr>
      <w:r w:rsidRPr="00B548C2">
        <w:tab/>
        <w:t>(b)</w:t>
      </w:r>
      <w:r w:rsidRPr="00B548C2">
        <w:tab/>
      </w:r>
      <w:r w:rsidR="000D76E2" w:rsidRPr="00B548C2">
        <w:t xml:space="preserve">if the </w:t>
      </w:r>
      <w:r w:rsidR="00665CBE" w:rsidRPr="00B548C2">
        <w:t>applicant</w:t>
      </w:r>
      <w:r w:rsidR="000D76E2" w:rsidRPr="00B548C2">
        <w:t xml:space="preserve"> is a </w:t>
      </w:r>
      <w:r w:rsidR="00EF4F43" w:rsidRPr="00B548C2">
        <w:t>medical</w:t>
      </w:r>
      <w:r w:rsidR="000D76E2" w:rsidRPr="00B548C2">
        <w:t xml:space="preserve"> practitioner—</w:t>
      </w:r>
      <w:r w:rsidR="00E271C9" w:rsidRPr="00B548C2">
        <w:t>include</w:t>
      </w:r>
      <w:r w:rsidR="00665CBE" w:rsidRPr="00B548C2">
        <w:t xml:space="preserve"> a copy of an approval granted to the applicant under subsection</w:t>
      </w:r>
      <w:r w:rsidR="00B548C2" w:rsidRPr="00B548C2">
        <w:t> </w:t>
      </w:r>
      <w:r w:rsidR="00665CBE" w:rsidRPr="00B548C2">
        <w:t xml:space="preserve">19(1) of the </w:t>
      </w:r>
      <w:r w:rsidR="00665CBE" w:rsidRPr="00B548C2">
        <w:rPr>
          <w:i/>
        </w:rPr>
        <w:t>Therapeutic Goods Act 1989</w:t>
      </w:r>
      <w:r w:rsidR="00665CBE" w:rsidRPr="00B548C2">
        <w:t xml:space="preserve"> t</w:t>
      </w:r>
      <w:r w:rsidR="00BE0370" w:rsidRPr="00B548C2">
        <w:t xml:space="preserve">hat </w:t>
      </w:r>
      <w:r w:rsidR="00131158" w:rsidRPr="00B548C2">
        <w:t>allows the applicant t</w:t>
      </w:r>
      <w:r w:rsidR="00665CBE" w:rsidRPr="00B548C2">
        <w:t xml:space="preserve">o import </w:t>
      </w:r>
      <w:r w:rsidR="00131158" w:rsidRPr="00B548C2">
        <w:t xml:space="preserve">into Australia </w:t>
      </w:r>
      <w:r w:rsidR="00032267" w:rsidRPr="00B548C2">
        <w:t>vaporiser</w:t>
      </w:r>
      <w:r w:rsidR="00C721C5" w:rsidRPr="00B548C2">
        <w:t xml:space="preserve"> nicotine for use</w:t>
      </w:r>
      <w:r w:rsidR="00A2544B" w:rsidRPr="00B548C2">
        <w:t>:</w:t>
      </w:r>
    </w:p>
    <w:p w:rsidR="00A2544B" w:rsidRPr="00B548C2" w:rsidRDefault="00A2544B" w:rsidP="00A2544B">
      <w:pPr>
        <w:pStyle w:val="paragraphsub"/>
      </w:pPr>
      <w:r w:rsidRPr="00B548C2">
        <w:tab/>
        <w:t>(i)</w:t>
      </w:r>
      <w:r w:rsidRPr="00B548C2">
        <w:tab/>
      </w:r>
      <w:r w:rsidR="00C721C5" w:rsidRPr="00B548C2">
        <w:t>in</w:t>
      </w:r>
      <w:r w:rsidRPr="00B548C2">
        <w:t xml:space="preserve"> the personal nicotine vaporiser; and</w:t>
      </w:r>
    </w:p>
    <w:p w:rsidR="00C721C5" w:rsidRPr="00B548C2" w:rsidRDefault="00A2544B" w:rsidP="00A2544B">
      <w:pPr>
        <w:pStyle w:val="paragraphsub"/>
      </w:pPr>
      <w:r w:rsidRPr="00B548C2">
        <w:tab/>
        <w:t>(ii)</w:t>
      </w:r>
      <w:r w:rsidRPr="00B548C2">
        <w:tab/>
        <w:t>in</w:t>
      </w:r>
      <w:r w:rsidR="00C721C5" w:rsidRPr="00B548C2">
        <w:t xml:space="preserve"> the treatment of a person named in the application; and</w:t>
      </w:r>
    </w:p>
    <w:p w:rsidR="00A2544B" w:rsidRPr="00B548C2" w:rsidRDefault="00131158" w:rsidP="00A2544B">
      <w:pPr>
        <w:pStyle w:val="paragraph"/>
      </w:pPr>
      <w:r w:rsidRPr="00B548C2">
        <w:tab/>
        <w:t>(c)</w:t>
      </w:r>
      <w:r w:rsidRPr="00B548C2">
        <w:tab/>
        <w:t>if the applicant is a medical practitioner</w:t>
      </w:r>
      <w:r w:rsidR="000B4103" w:rsidRPr="00B548C2">
        <w:t xml:space="preserve"> and </w:t>
      </w:r>
      <w:r w:rsidR="00B548C2" w:rsidRPr="00B548C2">
        <w:t>paragraph (</w:t>
      </w:r>
      <w:r w:rsidR="000B4103" w:rsidRPr="00B548C2">
        <w:t>b) does not apply</w:t>
      </w:r>
      <w:r w:rsidRPr="00B548C2">
        <w:t>—</w:t>
      </w:r>
      <w:r w:rsidR="00E271C9" w:rsidRPr="00B548C2">
        <w:t>include</w:t>
      </w:r>
      <w:r w:rsidRPr="00B548C2">
        <w:t xml:space="preserve"> a copy of an authorisation granted to the applicant under subsection</w:t>
      </w:r>
      <w:r w:rsidR="00B548C2" w:rsidRPr="00B548C2">
        <w:t> </w:t>
      </w:r>
      <w:r w:rsidRPr="00B548C2">
        <w:t>19(5) of th</w:t>
      </w:r>
      <w:r w:rsidR="00C40566" w:rsidRPr="00B548C2">
        <w:t>at Act</w:t>
      </w:r>
      <w:r w:rsidRPr="00B548C2">
        <w:t xml:space="preserve"> that allows the applicant to</w:t>
      </w:r>
      <w:r w:rsidR="00A2544B" w:rsidRPr="00B548C2">
        <w:t xml:space="preserve"> supply </w:t>
      </w:r>
      <w:r w:rsidR="00032267" w:rsidRPr="00B548C2">
        <w:t>vaporiser</w:t>
      </w:r>
      <w:r w:rsidR="00A2544B" w:rsidRPr="00B548C2">
        <w:t xml:space="preserve"> nicotine for use:</w:t>
      </w:r>
    </w:p>
    <w:p w:rsidR="00A2544B" w:rsidRPr="00B548C2" w:rsidRDefault="00A2544B" w:rsidP="00A2544B">
      <w:pPr>
        <w:pStyle w:val="paragraphsub"/>
      </w:pPr>
      <w:r w:rsidRPr="00B548C2">
        <w:tab/>
        <w:t>(i)</w:t>
      </w:r>
      <w:r w:rsidRPr="00B548C2">
        <w:tab/>
        <w:t>in the personal nicotine vaporiser; and</w:t>
      </w:r>
    </w:p>
    <w:p w:rsidR="00A2544B" w:rsidRPr="00B548C2" w:rsidRDefault="00A2544B" w:rsidP="00A2544B">
      <w:pPr>
        <w:pStyle w:val="paragraphsub"/>
      </w:pPr>
      <w:r w:rsidRPr="00B548C2">
        <w:tab/>
        <w:t>(ii)</w:t>
      </w:r>
      <w:r w:rsidRPr="00B548C2">
        <w:tab/>
        <w:t>in the treatment of a class of persons specified in the authority</w:t>
      </w:r>
      <w:r w:rsidRPr="00B548C2">
        <w:rPr>
          <w:i/>
        </w:rPr>
        <w:t>,</w:t>
      </w:r>
      <w:r w:rsidRPr="00B548C2">
        <w:t xml:space="preserve"> being a class that covers a person named in the application; and</w:t>
      </w:r>
    </w:p>
    <w:p w:rsidR="0050285E" w:rsidRPr="00B548C2" w:rsidRDefault="00C40566" w:rsidP="00665CBE">
      <w:pPr>
        <w:pStyle w:val="paragraph"/>
      </w:pPr>
      <w:r w:rsidRPr="00B548C2">
        <w:tab/>
        <w:t>(</w:t>
      </w:r>
      <w:r w:rsidR="00087384" w:rsidRPr="00B548C2">
        <w:t>d</w:t>
      </w:r>
      <w:r w:rsidR="00665CBE" w:rsidRPr="00B548C2">
        <w:t>)</w:t>
      </w:r>
      <w:r w:rsidR="00665CBE" w:rsidRPr="00B548C2">
        <w:tab/>
        <w:t>if the applicant is a sponsor—</w:t>
      </w:r>
      <w:r w:rsidR="00C51A32" w:rsidRPr="00B548C2">
        <w:t>state that t</w:t>
      </w:r>
      <w:r w:rsidR="0028765F" w:rsidRPr="00B548C2">
        <w:t xml:space="preserve">he application is being made on the basis </w:t>
      </w:r>
      <w:r w:rsidR="00C51A32" w:rsidRPr="00B548C2">
        <w:t>th</w:t>
      </w:r>
      <w:r w:rsidR="0050285E" w:rsidRPr="00B548C2">
        <w:t>at:</w:t>
      </w:r>
    </w:p>
    <w:p w:rsidR="00665CBE" w:rsidRPr="00B548C2" w:rsidRDefault="0050285E" w:rsidP="0050285E">
      <w:pPr>
        <w:pStyle w:val="paragraphsub"/>
      </w:pPr>
      <w:r w:rsidRPr="00B548C2">
        <w:tab/>
        <w:t>(i)</w:t>
      </w:r>
      <w:r w:rsidRPr="00B548C2">
        <w:tab/>
      </w:r>
      <w:r w:rsidR="003343CA" w:rsidRPr="00B548C2">
        <w:t>the</w:t>
      </w:r>
      <w:r w:rsidRPr="00B548C2">
        <w:t xml:space="preserve"> personal</w:t>
      </w:r>
      <w:r w:rsidR="001C2D7A" w:rsidRPr="00B548C2">
        <w:t xml:space="preserve"> nicotine</w:t>
      </w:r>
      <w:r w:rsidRPr="00B548C2">
        <w:t xml:space="preserve"> vaporiser is a therapeutic good mentioned in column 2 of</w:t>
      </w:r>
      <w:r w:rsidR="00C51A32" w:rsidRPr="00B548C2">
        <w:t xml:space="preserve"> item</w:t>
      </w:r>
      <w:r w:rsidR="00B548C2" w:rsidRPr="00B548C2">
        <w:t> </w:t>
      </w:r>
      <w:r w:rsidR="00C51A32" w:rsidRPr="00B548C2">
        <w:t>1 in Schedule</w:t>
      </w:r>
      <w:r w:rsidR="00B548C2" w:rsidRPr="00B548C2">
        <w:t> </w:t>
      </w:r>
      <w:r w:rsidR="00C51A32" w:rsidRPr="00B548C2">
        <w:t xml:space="preserve">5A to the </w:t>
      </w:r>
      <w:r w:rsidR="00C51A32" w:rsidRPr="00B548C2">
        <w:rPr>
          <w:i/>
        </w:rPr>
        <w:t>Therapeutic Goods Regulations</w:t>
      </w:r>
      <w:r w:rsidR="00B548C2" w:rsidRPr="00B548C2">
        <w:rPr>
          <w:i/>
        </w:rPr>
        <w:t> </w:t>
      </w:r>
      <w:r w:rsidR="00C51A32" w:rsidRPr="00B548C2">
        <w:rPr>
          <w:i/>
        </w:rPr>
        <w:t>1990</w:t>
      </w:r>
      <w:r w:rsidR="00C51A32" w:rsidRPr="00B548C2">
        <w:t>; and</w:t>
      </w:r>
    </w:p>
    <w:p w:rsidR="00E271C9" w:rsidRPr="00B548C2" w:rsidRDefault="0050285E" w:rsidP="0050285E">
      <w:pPr>
        <w:pStyle w:val="paragraphsub"/>
      </w:pPr>
      <w:r w:rsidRPr="00B548C2">
        <w:tab/>
        <w:t>(ii)</w:t>
      </w:r>
      <w:r w:rsidRPr="00B548C2">
        <w:tab/>
        <w:t>the conditions mentioned in column</w:t>
      </w:r>
      <w:r w:rsidR="00386FB5" w:rsidRPr="00B548C2">
        <w:t xml:space="preserve"> </w:t>
      </w:r>
      <w:r w:rsidRPr="00B548C2">
        <w:t>3 of that item will be complied with in respect of the personal</w:t>
      </w:r>
      <w:r w:rsidR="001C2D7A" w:rsidRPr="00B548C2">
        <w:t xml:space="preserve"> nicotine</w:t>
      </w:r>
      <w:r w:rsidRPr="00B548C2">
        <w:t xml:space="preserve"> vaporiser</w:t>
      </w:r>
      <w:r w:rsidR="00E271C9" w:rsidRPr="00B548C2">
        <w:t>.</w:t>
      </w:r>
    </w:p>
    <w:p w:rsidR="00B04CAC" w:rsidRPr="00B548C2" w:rsidRDefault="00E271C9" w:rsidP="00E271C9">
      <w:pPr>
        <w:pStyle w:val="subsection2"/>
      </w:pPr>
      <w:r w:rsidRPr="00B548C2">
        <w:t>The applicant must g</w:t>
      </w:r>
      <w:r w:rsidR="00B04CAC" w:rsidRPr="00B548C2">
        <w:t>ive to the Secretary or authorised person any information that the Secretary or authorised person reasonably requires for the purpose of making a decision on the application.</w:t>
      </w:r>
    </w:p>
    <w:p w:rsidR="00B04CAC" w:rsidRPr="00B548C2" w:rsidRDefault="00B04CAC" w:rsidP="00B04CAC">
      <w:pPr>
        <w:pStyle w:val="SubsectionHead"/>
      </w:pPr>
      <w:r w:rsidRPr="00B548C2">
        <w:t>Dealing with application for permission</w:t>
      </w:r>
    </w:p>
    <w:p w:rsidR="00B04CAC" w:rsidRPr="00B548C2" w:rsidRDefault="00270678" w:rsidP="00B04CAC">
      <w:pPr>
        <w:pStyle w:val="subsection"/>
      </w:pPr>
      <w:r w:rsidRPr="00B548C2">
        <w:tab/>
        <w:t>(5)</w:t>
      </w:r>
      <w:r w:rsidRPr="00B548C2">
        <w:tab/>
      </w:r>
      <w:r w:rsidR="00B04CAC" w:rsidRPr="00B548C2">
        <w:t xml:space="preserve">In considering whether to grant a permission, the </w:t>
      </w:r>
      <w:r w:rsidR="00202F6A" w:rsidRPr="00B548C2">
        <w:t>Secretary</w:t>
      </w:r>
      <w:r w:rsidR="00B04CAC" w:rsidRPr="00B548C2">
        <w:t xml:space="preserve"> or authorised person may consider any relevant matter.</w:t>
      </w:r>
    </w:p>
    <w:p w:rsidR="00B04CAC" w:rsidRPr="00B548C2" w:rsidRDefault="00270678" w:rsidP="00061A53">
      <w:pPr>
        <w:pStyle w:val="subsection"/>
      </w:pPr>
      <w:r w:rsidRPr="00B548C2">
        <w:tab/>
        <w:t>(6)</w:t>
      </w:r>
      <w:r w:rsidRPr="00B548C2">
        <w:tab/>
      </w:r>
      <w:r w:rsidR="00D63F76" w:rsidRPr="00B548C2">
        <w:t>However, t</w:t>
      </w:r>
      <w:r w:rsidR="00B04CAC" w:rsidRPr="00B548C2">
        <w:t xml:space="preserve">he </w:t>
      </w:r>
      <w:r w:rsidR="00202F6A" w:rsidRPr="00B548C2">
        <w:t>Secretary</w:t>
      </w:r>
      <w:r w:rsidR="00B04CAC" w:rsidRPr="00B548C2">
        <w:t xml:space="preserve"> or authorised person</w:t>
      </w:r>
      <w:r w:rsidR="00061A53" w:rsidRPr="00B548C2">
        <w:t xml:space="preserve"> </w:t>
      </w:r>
      <w:r w:rsidR="00B04CAC" w:rsidRPr="00B548C2">
        <w:t xml:space="preserve">must not grant a permission unless the applicant gives all the information </w:t>
      </w:r>
      <w:r w:rsidR="00D63F76" w:rsidRPr="00B548C2">
        <w:t xml:space="preserve">the Secretary or authorised person </w:t>
      </w:r>
      <w:r w:rsidR="00B04CAC" w:rsidRPr="00B548C2">
        <w:t>require</w:t>
      </w:r>
      <w:r w:rsidR="00D63F76" w:rsidRPr="00B548C2">
        <w:t>s</w:t>
      </w:r>
      <w:r w:rsidR="00B04CAC" w:rsidRPr="00B548C2">
        <w:t xml:space="preserve"> under </w:t>
      </w:r>
      <w:r w:rsidR="00C649A4" w:rsidRPr="00B548C2">
        <w:t>sub</w:t>
      </w:r>
      <w:r w:rsidR="00044336" w:rsidRPr="00B548C2">
        <w:t>regulation</w:t>
      </w:r>
      <w:r w:rsidR="00B548C2" w:rsidRPr="00B548C2">
        <w:t> </w:t>
      </w:r>
      <w:r w:rsidR="00C649A4" w:rsidRPr="00B548C2">
        <w:t>(</w:t>
      </w:r>
      <w:r w:rsidR="00061A53" w:rsidRPr="00B548C2">
        <w:t>4</w:t>
      </w:r>
      <w:r w:rsidR="00E271C9" w:rsidRPr="00B548C2">
        <w:t>)</w:t>
      </w:r>
      <w:r w:rsidR="00B04CAC" w:rsidRPr="00B548C2">
        <w:t>.</w:t>
      </w:r>
    </w:p>
    <w:p w:rsidR="005E7FD5" w:rsidRPr="00B548C2" w:rsidRDefault="00270678" w:rsidP="005E7FD5">
      <w:pPr>
        <w:pStyle w:val="subsection"/>
      </w:pPr>
      <w:r w:rsidRPr="00B548C2">
        <w:tab/>
        <w:t>(7)</w:t>
      </w:r>
      <w:r w:rsidRPr="00B548C2">
        <w:tab/>
      </w:r>
      <w:r w:rsidR="005E7FD5" w:rsidRPr="00B548C2">
        <w:t>If t</w:t>
      </w:r>
      <w:r w:rsidR="00B04CAC" w:rsidRPr="00B548C2">
        <w:t xml:space="preserve">he </w:t>
      </w:r>
      <w:r w:rsidR="00202F6A" w:rsidRPr="00B548C2">
        <w:t>Secretary</w:t>
      </w:r>
      <w:r w:rsidR="007562C4" w:rsidRPr="00B548C2">
        <w:t xml:space="preserve"> or authorised person </w:t>
      </w:r>
      <w:r w:rsidR="005E7FD5" w:rsidRPr="00B548C2">
        <w:t>decides to</w:t>
      </w:r>
      <w:r w:rsidR="00D63F76" w:rsidRPr="00B548C2">
        <w:t xml:space="preserve"> </w:t>
      </w:r>
      <w:r w:rsidR="00B04CAC" w:rsidRPr="00B548C2">
        <w:t>grant a permission</w:t>
      </w:r>
      <w:r w:rsidR="007562C4" w:rsidRPr="00B548C2">
        <w:t xml:space="preserve"> to import a personal</w:t>
      </w:r>
      <w:r w:rsidR="001C2D7A" w:rsidRPr="00B548C2">
        <w:t xml:space="preserve"> nicotine</w:t>
      </w:r>
      <w:r w:rsidR="007562C4" w:rsidRPr="00B548C2">
        <w:t xml:space="preserve"> vaporiser</w:t>
      </w:r>
      <w:r w:rsidR="005E7FD5" w:rsidRPr="00B548C2">
        <w:t>, the Secretary or authorised person must give written notice of the decision to the applicant.</w:t>
      </w:r>
    </w:p>
    <w:p w:rsidR="007B3511" w:rsidRPr="00B548C2" w:rsidRDefault="005E7FD5" w:rsidP="005E7FD5">
      <w:pPr>
        <w:pStyle w:val="subsection"/>
      </w:pPr>
      <w:r w:rsidRPr="00B548C2">
        <w:tab/>
        <w:t>(8)</w:t>
      </w:r>
      <w:r w:rsidRPr="00B548C2">
        <w:tab/>
        <w:t>A permission granted under subregulation</w:t>
      </w:r>
      <w:r w:rsidR="00B548C2" w:rsidRPr="00B548C2">
        <w:t> </w:t>
      </w:r>
      <w:r w:rsidRPr="00B548C2">
        <w:t>(7) may:</w:t>
      </w:r>
    </w:p>
    <w:p w:rsidR="007B3511" w:rsidRPr="00B548C2" w:rsidRDefault="007B3511" w:rsidP="005E7FD5">
      <w:pPr>
        <w:pStyle w:val="paragraph"/>
      </w:pPr>
      <w:r w:rsidRPr="00B548C2">
        <w:tab/>
        <w:t>(</w:t>
      </w:r>
      <w:r w:rsidR="005E7FD5" w:rsidRPr="00B548C2">
        <w:t>a</w:t>
      </w:r>
      <w:r w:rsidRPr="00B548C2">
        <w:t>)</w:t>
      </w:r>
      <w:r w:rsidRPr="00B548C2">
        <w:tab/>
        <w:t>set out conditions or requirements with respect to the possession, safe custody, transportation, use or disposal of the personal</w:t>
      </w:r>
      <w:r w:rsidR="00D95C4D" w:rsidRPr="00B548C2">
        <w:t xml:space="preserve"> nicotine</w:t>
      </w:r>
      <w:r w:rsidRPr="00B548C2">
        <w:t xml:space="preserve"> vaporiser, to ensure that the personal</w:t>
      </w:r>
      <w:r w:rsidR="00D95C4D" w:rsidRPr="00B548C2">
        <w:t xml:space="preserve"> nicotine</w:t>
      </w:r>
      <w:r w:rsidRPr="00B548C2">
        <w:t xml:space="preserve"> vaporiser imported is only used for the purpose for which the permission is granted; and</w:t>
      </w:r>
    </w:p>
    <w:p w:rsidR="007B3511" w:rsidRPr="00B548C2" w:rsidRDefault="005E7FD5" w:rsidP="005E7FD5">
      <w:pPr>
        <w:pStyle w:val="paragraph"/>
      </w:pPr>
      <w:r w:rsidRPr="00B548C2">
        <w:tab/>
        <w:t>(b</w:t>
      </w:r>
      <w:r w:rsidR="007B3511" w:rsidRPr="00B548C2">
        <w:t>)</w:t>
      </w:r>
      <w:r w:rsidR="007B3511" w:rsidRPr="00B548C2">
        <w:tab/>
        <w:t>in respect of any such condition or requirement, specify the time, whether before or after the personal</w:t>
      </w:r>
      <w:r w:rsidR="00D95C4D" w:rsidRPr="00B548C2">
        <w:t xml:space="preserve"> nicotine</w:t>
      </w:r>
      <w:r w:rsidR="007B3511" w:rsidRPr="00B548C2">
        <w:t xml:space="preserve"> vaporiser is imported, at which the condition or requirement is to be complied with by the </w:t>
      </w:r>
      <w:r w:rsidR="005F0170" w:rsidRPr="00B548C2">
        <w:t xml:space="preserve">holder of </w:t>
      </w:r>
      <w:r w:rsidR="007B3511" w:rsidRPr="00B548C2">
        <w:t>the permission.</w:t>
      </w:r>
    </w:p>
    <w:p w:rsidR="007562C4" w:rsidRPr="00B548C2" w:rsidRDefault="005E7FD5" w:rsidP="007562C4">
      <w:pPr>
        <w:pStyle w:val="subsection"/>
      </w:pPr>
      <w:r w:rsidRPr="00B548C2">
        <w:tab/>
        <w:t>(9</w:t>
      </w:r>
      <w:r w:rsidR="00270678" w:rsidRPr="00B548C2">
        <w:t>)</w:t>
      </w:r>
      <w:r w:rsidR="00270678" w:rsidRPr="00B548C2">
        <w:tab/>
      </w:r>
      <w:r w:rsidR="007562C4" w:rsidRPr="00B548C2">
        <w:t>If a permission is granted</w:t>
      </w:r>
      <w:r w:rsidR="007B3511" w:rsidRPr="00B548C2">
        <w:t xml:space="preserve"> by the Secretary or authorised person</w:t>
      </w:r>
      <w:r w:rsidR="007562C4" w:rsidRPr="00B548C2">
        <w:t>, the permission must set out:</w:t>
      </w:r>
    </w:p>
    <w:p w:rsidR="007562C4" w:rsidRPr="00B548C2" w:rsidRDefault="007562C4" w:rsidP="007562C4">
      <w:pPr>
        <w:pStyle w:val="paragraph"/>
      </w:pPr>
      <w:r w:rsidRPr="00B548C2">
        <w:tab/>
        <w:t>(a)</w:t>
      </w:r>
      <w:r w:rsidRPr="00B548C2">
        <w:tab/>
        <w:t>both:</w:t>
      </w:r>
    </w:p>
    <w:p w:rsidR="007562C4" w:rsidRPr="00B548C2" w:rsidRDefault="007562C4" w:rsidP="007562C4">
      <w:pPr>
        <w:pStyle w:val="paragraphsub"/>
      </w:pPr>
      <w:r w:rsidRPr="00B548C2">
        <w:tab/>
        <w:t>(i)</w:t>
      </w:r>
      <w:r w:rsidRPr="00B548C2">
        <w:tab/>
        <w:t>the name and address of the holder of the permission; and</w:t>
      </w:r>
    </w:p>
    <w:p w:rsidR="007562C4" w:rsidRPr="00B548C2" w:rsidRDefault="007562C4" w:rsidP="007562C4">
      <w:pPr>
        <w:pStyle w:val="paragraphsub"/>
      </w:pPr>
      <w:r w:rsidRPr="00B548C2">
        <w:tab/>
        <w:t>(ii)</w:t>
      </w:r>
      <w:r w:rsidRPr="00B548C2">
        <w:tab/>
        <w:t xml:space="preserve">the name of the supplier and the supplier’s physical address in the country from which the personal </w:t>
      </w:r>
      <w:r w:rsidR="00D95C4D" w:rsidRPr="00B548C2">
        <w:t xml:space="preserve">nicotine </w:t>
      </w:r>
      <w:r w:rsidRPr="00B548C2">
        <w:t>vaporiser was exported; and</w:t>
      </w:r>
    </w:p>
    <w:p w:rsidR="007B3511" w:rsidRPr="00B548C2" w:rsidRDefault="007B3511" w:rsidP="00D63F76">
      <w:pPr>
        <w:pStyle w:val="paragraph"/>
      </w:pPr>
      <w:r w:rsidRPr="00B548C2">
        <w:tab/>
        <w:t>(b)</w:t>
      </w:r>
      <w:r w:rsidRPr="00B548C2">
        <w:tab/>
      </w:r>
      <w:r w:rsidR="007562C4" w:rsidRPr="00B548C2">
        <w:t xml:space="preserve">the </w:t>
      </w:r>
      <w:r w:rsidRPr="00B548C2">
        <w:t xml:space="preserve">conditions or requirements to which the permission is </w:t>
      </w:r>
      <w:r w:rsidR="00B04CAC" w:rsidRPr="00B548C2">
        <w:t>subject</w:t>
      </w:r>
      <w:r w:rsidRPr="00B548C2">
        <w:t xml:space="preserve"> (if any).</w:t>
      </w:r>
    </w:p>
    <w:p w:rsidR="003C185C" w:rsidRPr="00B548C2" w:rsidRDefault="003C185C" w:rsidP="003C185C">
      <w:pPr>
        <w:pStyle w:val="notetext"/>
      </w:pPr>
      <w:r w:rsidRPr="00B548C2">
        <w:t>Note:</w:t>
      </w:r>
      <w:r w:rsidRPr="00B548C2">
        <w:tab/>
        <w:t>Failure to comply with a condition is an offence, see subsection</w:t>
      </w:r>
      <w:r w:rsidR="00B548C2" w:rsidRPr="00B548C2">
        <w:t> </w:t>
      </w:r>
      <w:r w:rsidRPr="00B548C2">
        <w:t>50(4) of the Act.</w:t>
      </w:r>
    </w:p>
    <w:p w:rsidR="00B04CAC" w:rsidRPr="00B548C2" w:rsidRDefault="00B04CAC" w:rsidP="00B04CAC">
      <w:pPr>
        <w:pStyle w:val="SubsectionHead"/>
      </w:pPr>
      <w:r w:rsidRPr="00B548C2">
        <w:t>Revocation of permission</w:t>
      </w:r>
    </w:p>
    <w:p w:rsidR="007B3511" w:rsidRPr="00B548C2" w:rsidRDefault="005E7FD5" w:rsidP="007B3511">
      <w:pPr>
        <w:pStyle w:val="subsection"/>
      </w:pPr>
      <w:r w:rsidRPr="00B548C2">
        <w:tab/>
        <w:t>(10</w:t>
      </w:r>
      <w:r w:rsidR="00270678" w:rsidRPr="00B548C2">
        <w:t>)</w:t>
      </w:r>
      <w:r w:rsidR="00270678" w:rsidRPr="00B548C2">
        <w:tab/>
      </w:r>
      <w:r w:rsidR="00B04CAC" w:rsidRPr="00B548C2">
        <w:t xml:space="preserve">The </w:t>
      </w:r>
      <w:r w:rsidR="007B3511" w:rsidRPr="00B548C2">
        <w:t>Secretary</w:t>
      </w:r>
      <w:r w:rsidR="008741EB" w:rsidRPr="00B548C2">
        <w:t xml:space="preserve"> or authorised person may</w:t>
      </w:r>
      <w:r w:rsidR="007B3511" w:rsidRPr="00B548C2">
        <w:t xml:space="preserve"> revoke a permission if </w:t>
      </w:r>
      <w:r w:rsidR="00B04CAC" w:rsidRPr="00B548C2">
        <w:t xml:space="preserve">the holder of the permission </w:t>
      </w:r>
      <w:r w:rsidR="007B3511" w:rsidRPr="00B548C2">
        <w:t>fails to</w:t>
      </w:r>
      <w:r w:rsidR="00B04CAC" w:rsidRPr="00B548C2">
        <w:t xml:space="preserve"> comply with a condition or requirement of the permission</w:t>
      </w:r>
      <w:r w:rsidR="007B3511" w:rsidRPr="00B548C2">
        <w:t>.</w:t>
      </w:r>
    </w:p>
    <w:p w:rsidR="00B04CAC" w:rsidRPr="00B548C2" w:rsidRDefault="00B04CAC" w:rsidP="00B04CAC">
      <w:pPr>
        <w:pStyle w:val="SubsectionHead"/>
      </w:pPr>
      <w:r w:rsidRPr="00B548C2">
        <w:t>Notice of decision to refuse or revoke permission</w:t>
      </w:r>
    </w:p>
    <w:p w:rsidR="00B04CAC" w:rsidRPr="00B548C2" w:rsidRDefault="00270678" w:rsidP="00B04CAC">
      <w:pPr>
        <w:pStyle w:val="subsection"/>
      </w:pPr>
      <w:r w:rsidRPr="00B548C2">
        <w:tab/>
        <w:t>(1</w:t>
      </w:r>
      <w:r w:rsidR="005E7FD5" w:rsidRPr="00B548C2">
        <w:t>1</w:t>
      </w:r>
      <w:r w:rsidRPr="00B548C2">
        <w:t>)</w:t>
      </w:r>
      <w:r w:rsidRPr="00B548C2">
        <w:tab/>
      </w:r>
      <w:r w:rsidR="00B04CAC" w:rsidRPr="00B548C2">
        <w:t xml:space="preserve">If the </w:t>
      </w:r>
      <w:r w:rsidR="00F15999" w:rsidRPr="00B548C2">
        <w:t>Secretary</w:t>
      </w:r>
      <w:r w:rsidR="00B04CAC" w:rsidRPr="00B548C2">
        <w:t xml:space="preserve"> or authorised person decides:</w:t>
      </w:r>
    </w:p>
    <w:p w:rsidR="00B04CAC" w:rsidRPr="00B548C2" w:rsidRDefault="00B04CAC" w:rsidP="00B04CAC">
      <w:pPr>
        <w:pStyle w:val="paragraph"/>
      </w:pPr>
      <w:r w:rsidRPr="00B548C2">
        <w:tab/>
        <w:t>(a)</w:t>
      </w:r>
      <w:r w:rsidRPr="00B548C2">
        <w:tab/>
        <w:t>not to grant a permission; or</w:t>
      </w:r>
    </w:p>
    <w:p w:rsidR="00B04CAC" w:rsidRPr="00B548C2" w:rsidRDefault="00B04CAC" w:rsidP="00B04CAC">
      <w:pPr>
        <w:pStyle w:val="paragraph"/>
      </w:pPr>
      <w:r w:rsidRPr="00B548C2">
        <w:tab/>
        <w:t>(b)</w:t>
      </w:r>
      <w:r w:rsidRPr="00B548C2">
        <w:tab/>
        <w:t>to revoke a permission;</w:t>
      </w:r>
    </w:p>
    <w:p w:rsidR="007B3511" w:rsidRPr="00B548C2" w:rsidRDefault="00B04CAC" w:rsidP="00B04CAC">
      <w:pPr>
        <w:pStyle w:val="subsection2"/>
      </w:pPr>
      <w:r w:rsidRPr="00B548C2">
        <w:t xml:space="preserve">the </w:t>
      </w:r>
      <w:r w:rsidR="00F15999" w:rsidRPr="00B548C2">
        <w:t>Secretary</w:t>
      </w:r>
      <w:r w:rsidRPr="00B548C2">
        <w:t xml:space="preserve"> or authorised person must give the applicant or holder of the permission written notice of the decision as soon as practicable after making</w:t>
      </w:r>
      <w:r w:rsidR="007B3511" w:rsidRPr="00B548C2">
        <w:t xml:space="preserve"> it.</w:t>
      </w:r>
    </w:p>
    <w:p w:rsidR="00584CEC" w:rsidRPr="00B548C2" w:rsidRDefault="005E7FD5" w:rsidP="00584CEC">
      <w:pPr>
        <w:pStyle w:val="subsection"/>
      </w:pPr>
      <w:r w:rsidRPr="00B548C2">
        <w:tab/>
        <w:t>(12</w:t>
      </w:r>
      <w:r w:rsidR="00584CEC" w:rsidRPr="00B548C2">
        <w:t>)</w:t>
      </w:r>
      <w:r w:rsidR="00584CEC" w:rsidRPr="00B548C2">
        <w:tab/>
        <w:t>Application may be made to the Administrative Appeals Tribunal for review of a decision of the Secretary or of an authorised person:</w:t>
      </w:r>
    </w:p>
    <w:p w:rsidR="00584CEC" w:rsidRPr="00B548C2" w:rsidRDefault="00584CEC" w:rsidP="00584CEC">
      <w:pPr>
        <w:pStyle w:val="paragraph"/>
      </w:pPr>
      <w:r w:rsidRPr="00B548C2">
        <w:tab/>
        <w:t>(a)</w:t>
      </w:r>
      <w:r w:rsidRPr="00B548C2">
        <w:tab/>
        <w:t>not to grant a permission; or</w:t>
      </w:r>
    </w:p>
    <w:p w:rsidR="00584CEC" w:rsidRPr="00B548C2" w:rsidRDefault="00584CEC" w:rsidP="00584CEC">
      <w:pPr>
        <w:pStyle w:val="paragraph"/>
      </w:pPr>
      <w:r w:rsidRPr="00B548C2">
        <w:tab/>
        <w:t>(b)</w:t>
      </w:r>
      <w:r w:rsidRPr="00B548C2">
        <w:tab/>
        <w:t>to grant a permission subject to a condition or requirement; or</w:t>
      </w:r>
    </w:p>
    <w:p w:rsidR="00584CEC" w:rsidRPr="00B548C2" w:rsidRDefault="00584CEC" w:rsidP="00584CEC">
      <w:pPr>
        <w:pStyle w:val="paragraph"/>
      </w:pPr>
      <w:r w:rsidRPr="00B548C2">
        <w:tab/>
        <w:t>(c)</w:t>
      </w:r>
      <w:r w:rsidRPr="00B548C2">
        <w:tab/>
        <w:t>to revoke a permission.</w:t>
      </w:r>
    </w:p>
    <w:p w:rsidR="007562C4" w:rsidRPr="00B548C2" w:rsidRDefault="00584CEC" w:rsidP="007562C4">
      <w:pPr>
        <w:pStyle w:val="subsection"/>
      </w:pPr>
      <w:r w:rsidRPr="00B548C2">
        <w:tab/>
        <w:t>(1</w:t>
      </w:r>
      <w:r w:rsidR="005E7FD5" w:rsidRPr="00B548C2">
        <w:t>3</w:t>
      </w:r>
      <w:r w:rsidR="00270678" w:rsidRPr="00B548C2">
        <w:t>)</w:t>
      </w:r>
      <w:r w:rsidR="00270678" w:rsidRPr="00B548C2">
        <w:tab/>
      </w:r>
      <w:r w:rsidR="007562C4" w:rsidRPr="00B548C2">
        <w:t>A no</w:t>
      </w:r>
      <w:r w:rsidR="00F15999" w:rsidRPr="00B548C2">
        <w:t>tice under subregulation</w:t>
      </w:r>
      <w:r w:rsidR="00B548C2" w:rsidRPr="00B548C2">
        <w:t> </w:t>
      </w:r>
      <w:r w:rsidR="005E7FD5" w:rsidRPr="00B548C2">
        <w:t xml:space="preserve">(7) or </w:t>
      </w:r>
      <w:r w:rsidR="00F15999" w:rsidRPr="00B548C2">
        <w:t>(</w:t>
      </w:r>
      <w:r w:rsidR="003E1D8A" w:rsidRPr="00B548C2">
        <w:t>11</w:t>
      </w:r>
      <w:r w:rsidR="007562C4" w:rsidRPr="00B548C2">
        <w:t>) must include:</w:t>
      </w:r>
    </w:p>
    <w:p w:rsidR="007562C4" w:rsidRPr="00B548C2" w:rsidRDefault="007562C4" w:rsidP="007562C4">
      <w:pPr>
        <w:pStyle w:val="paragraph"/>
      </w:pPr>
      <w:r w:rsidRPr="00B548C2">
        <w:tab/>
        <w:t>(a)</w:t>
      </w:r>
      <w:r w:rsidRPr="00B548C2">
        <w:tab/>
        <w:t xml:space="preserve">a statement to the effect that application may be made to the Tribunal under the </w:t>
      </w:r>
      <w:r w:rsidRPr="00B548C2">
        <w:rPr>
          <w:i/>
        </w:rPr>
        <w:t>Administrative Appeals Tribunal Act 1975</w:t>
      </w:r>
      <w:r w:rsidRPr="00B548C2">
        <w:t xml:space="preserve"> for review of the decision to which the notice relates; and</w:t>
      </w:r>
    </w:p>
    <w:p w:rsidR="007562C4" w:rsidRPr="00B548C2" w:rsidRDefault="007562C4" w:rsidP="007562C4">
      <w:pPr>
        <w:pStyle w:val="paragraph"/>
      </w:pPr>
      <w:r w:rsidRPr="00B548C2">
        <w:tab/>
        <w:t>(b)</w:t>
      </w:r>
      <w:r w:rsidRPr="00B548C2">
        <w:tab/>
        <w:t>except where subsection</w:t>
      </w:r>
      <w:r w:rsidR="00B548C2" w:rsidRPr="00B548C2">
        <w:t> </w:t>
      </w:r>
      <w:r w:rsidRPr="00B548C2">
        <w:t>28(4) of that Act applies—a statement to the effect that a person who is entitled to apply to the Tribunal for review of the decision may, under section</w:t>
      </w:r>
      <w:r w:rsidR="00B548C2" w:rsidRPr="00B548C2">
        <w:t> </w:t>
      </w:r>
      <w:r w:rsidRPr="00B548C2">
        <w:t>28 of that Act, request a statement that includes the reasons for the decision.</w:t>
      </w:r>
    </w:p>
    <w:p w:rsidR="00DB2C80" w:rsidRPr="00B548C2" w:rsidRDefault="00DB2C80" w:rsidP="00DB2C80">
      <w:pPr>
        <w:pStyle w:val="SubsectionHead"/>
      </w:pPr>
      <w:r w:rsidRPr="00B548C2">
        <w:t>Sunset of this regulation</w:t>
      </w:r>
    </w:p>
    <w:p w:rsidR="00DB2C80" w:rsidRPr="00B548C2" w:rsidRDefault="00584CEC" w:rsidP="00DB2C80">
      <w:pPr>
        <w:pStyle w:val="subsection"/>
      </w:pPr>
      <w:r w:rsidRPr="00B548C2">
        <w:tab/>
        <w:t>(1</w:t>
      </w:r>
      <w:r w:rsidR="005E7FD5" w:rsidRPr="00B548C2">
        <w:t>4</w:t>
      </w:r>
      <w:r w:rsidR="00270678" w:rsidRPr="00B548C2">
        <w:t>)</w:t>
      </w:r>
      <w:r w:rsidR="00270678" w:rsidRPr="00B548C2">
        <w:tab/>
      </w:r>
      <w:r w:rsidR="00DB2C80" w:rsidRPr="00B548C2">
        <w:t>This regulation is repealed on 1</w:t>
      </w:r>
      <w:r w:rsidR="00B548C2" w:rsidRPr="00B548C2">
        <w:t> </w:t>
      </w:r>
      <w:r w:rsidR="00DB2C80" w:rsidRPr="00B548C2">
        <w:t>July 2021.</w:t>
      </w:r>
    </w:p>
    <w:p w:rsidR="00DB2C80" w:rsidRPr="00B548C2" w:rsidRDefault="00DB2C80" w:rsidP="00DB2C80">
      <w:pPr>
        <w:pStyle w:val="SubsectionHead"/>
      </w:pPr>
      <w:r w:rsidRPr="00B548C2">
        <w:t>Definitions</w:t>
      </w:r>
    </w:p>
    <w:p w:rsidR="00B04CAC" w:rsidRPr="00B548C2" w:rsidRDefault="00584CEC" w:rsidP="00B04CAC">
      <w:pPr>
        <w:pStyle w:val="subsection"/>
      </w:pPr>
      <w:r w:rsidRPr="00B548C2">
        <w:tab/>
        <w:t>(1</w:t>
      </w:r>
      <w:r w:rsidR="005E7FD5" w:rsidRPr="00B548C2">
        <w:t>5</w:t>
      </w:r>
      <w:r w:rsidR="00270678" w:rsidRPr="00B548C2">
        <w:t>)</w:t>
      </w:r>
      <w:r w:rsidR="00270678" w:rsidRPr="00B548C2">
        <w:tab/>
      </w:r>
      <w:r w:rsidR="00B04CAC" w:rsidRPr="00B548C2">
        <w:t>In this regulation:</w:t>
      </w:r>
    </w:p>
    <w:p w:rsidR="00B04CAC" w:rsidRPr="00B548C2" w:rsidRDefault="00B04CAC" w:rsidP="00B04CAC">
      <w:pPr>
        <w:pStyle w:val="Definition"/>
      </w:pPr>
      <w:r w:rsidRPr="00B548C2">
        <w:rPr>
          <w:b/>
          <w:i/>
        </w:rPr>
        <w:t xml:space="preserve">authorised </w:t>
      </w:r>
      <w:r w:rsidR="00CA2576" w:rsidRPr="00B548C2">
        <w:rPr>
          <w:b/>
          <w:i/>
        </w:rPr>
        <w:t>person</w:t>
      </w:r>
      <w:r w:rsidRPr="00B548C2">
        <w:t xml:space="preserve"> means a</w:t>
      </w:r>
      <w:r w:rsidR="00CA2576" w:rsidRPr="00B548C2">
        <w:t xml:space="preserve"> perso</w:t>
      </w:r>
      <w:r w:rsidRPr="00B548C2">
        <w:t>n</w:t>
      </w:r>
      <w:r w:rsidR="00714923" w:rsidRPr="00B548C2">
        <w:t xml:space="preserve"> who is </w:t>
      </w:r>
      <w:r w:rsidRPr="00B548C2">
        <w:t xml:space="preserve">authorised in </w:t>
      </w:r>
      <w:r w:rsidR="00714923" w:rsidRPr="00B548C2">
        <w:t>an in</w:t>
      </w:r>
      <w:r w:rsidR="002C0E79" w:rsidRPr="00B548C2">
        <w:t>strument under subregulation</w:t>
      </w:r>
      <w:r w:rsidR="00B548C2" w:rsidRPr="00B548C2">
        <w:t> </w:t>
      </w:r>
      <w:r w:rsidR="002C0E79" w:rsidRPr="00B548C2">
        <w:t>(1</w:t>
      </w:r>
      <w:r w:rsidR="005E7FD5" w:rsidRPr="00B548C2">
        <w:t>6</w:t>
      </w:r>
      <w:r w:rsidR="00714923" w:rsidRPr="00B548C2">
        <w:t>).</w:t>
      </w:r>
    </w:p>
    <w:p w:rsidR="004D7B94" w:rsidRPr="00B548C2" w:rsidRDefault="004D7B94" w:rsidP="00B04CAC">
      <w:pPr>
        <w:pStyle w:val="Definition"/>
        <w:rPr>
          <w:b/>
          <w:i/>
        </w:rPr>
      </w:pPr>
      <w:r w:rsidRPr="00B548C2">
        <w:rPr>
          <w:b/>
          <w:i/>
        </w:rPr>
        <w:t>Health Department</w:t>
      </w:r>
      <w:r w:rsidRPr="00B548C2">
        <w:t xml:space="preserve"> means the Department administered </w:t>
      </w:r>
      <w:r w:rsidR="00E271C9" w:rsidRPr="00B548C2">
        <w:t xml:space="preserve">by the Minister </w:t>
      </w:r>
      <w:r w:rsidRPr="00B548C2">
        <w:t xml:space="preserve">administering the </w:t>
      </w:r>
      <w:r w:rsidRPr="00B548C2">
        <w:rPr>
          <w:i/>
        </w:rPr>
        <w:t>Therapeutic Goods Act 1989</w:t>
      </w:r>
      <w:r w:rsidRPr="00B548C2">
        <w:t>.</w:t>
      </w:r>
    </w:p>
    <w:p w:rsidR="007E367F" w:rsidRPr="00B548C2" w:rsidRDefault="00B04CAC" w:rsidP="00B04CAC">
      <w:pPr>
        <w:pStyle w:val="Definition"/>
      </w:pPr>
      <w:r w:rsidRPr="00B548C2">
        <w:rPr>
          <w:b/>
          <w:i/>
        </w:rPr>
        <w:t>medical practitioner</w:t>
      </w:r>
      <w:r w:rsidR="007E367F" w:rsidRPr="00B548C2">
        <w:t>:</w:t>
      </w:r>
    </w:p>
    <w:p w:rsidR="007E367F" w:rsidRPr="00B548C2" w:rsidRDefault="007E367F" w:rsidP="007E367F">
      <w:pPr>
        <w:pStyle w:val="paragraph"/>
      </w:pPr>
      <w:r w:rsidRPr="00B548C2">
        <w:tab/>
        <w:t>(a)</w:t>
      </w:r>
      <w:r w:rsidRPr="00B548C2">
        <w:tab/>
        <w:t>for the purposes of subregulation</w:t>
      </w:r>
      <w:r w:rsidR="00B548C2" w:rsidRPr="00B548C2">
        <w:t> </w:t>
      </w:r>
      <w:r w:rsidR="00061A53" w:rsidRPr="00B548C2">
        <w:t>(3</w:t>
      </w:r>
      <w:r w:rsidRPr="00B548C2">
        <w:t>)—means</w:t>
      </w:r>
      <w:r w:rsidR="00B04CAC" w:rsidRPr="00B548C2">
        <w:t xml:space="preserve"> a person authorised to practice as a medical practitioner under a law of a State, a Territory or another country</w:t>
      </w:r>
      <w:r w:rsidRPr="00B548C2">
        <w:t>; and</w:t>
      </w:r>
    </w:p>
    <w:p w:rsidR="00B04CAC" w:rsidRPr="00B548C2" w:rsidRDefault="007E367F" w:rsidP="007E367F">
      <w:pPr>
        <w:pStyle w:val="paragraph"/>
      </w:pPr>
      <w:r w:rsidRPr="00B548C2">
        <w:tab/>
        <w:t>(b)</w:t>
      </w:r>
      <w:r w:rsidRPr="00B548C2">
        <w:tab/>
        <w:t>for the purposes of subregulation</w:t>
      </w:r>
      <w:r w:rsidR="00B548C2" w:rsidRPr="00B548C2">
        <w:t> </w:t>
      </w:r>
      <w:r w:rsidR="00061A53" w:rsidRPr="00B548C2">
        <w:t>(4</w:t>
      </w:r>
      <w:r w:rsidRPr="00B548C2">
        <w:t>)—means a person authorised to practice as a medical practitioner under a law of a State or Territory</w:t>
      </w:r>
      <w:r w:rsidR="00B04CAC" w:rsidRPr="00B548C2">
        <w:t>.</w:t>
      </w:r>
    </w:p>
    <w:p w:rsidR="00DB2C80" w:rsidRPr="00B548C2" w:rsidRDefault="00DB2C80" w:rsidP="00DB2C80">
      <w:pPr>
        <w:pStyle w:val="Definition"/>
      </w:pPr>
      <w:r w:rsidRPr="00B548C2">
        <w:rPr>
          <w:b/>
          <w:i/>
        </w:rPr>
        <w:t xml:space="preserve">personal </w:t>
      </w:r>
      <w:r w:rsidR="001C2D7A" w:rsidRPr="00B548C2">
        <w:rPr>
          <w:b/>
          <w:i/>
        </w:rPr>
        <w:t xml:space="preserve">nicotine </w:t>
      </w:r>
      <w:r w:rsidRPr="00B548C2">
        <w:rPr>
          <w:b/>
          <w:i/>
        </w:rPr>
        <w:t>vaporiser</w:t>
      </w:r>
      <w:r w:rsidRPr="00B548C2">
        <w:t xml:space="preserve"> means a device that:</w:t>
      </w:r>
    </w:p>
    <w:p w:rsidR="00DB2C80" w:rsidRPr="00B548C2" w:rsidRDefault="00DB2C80" w:rsidP="00DB2C80">
      <w:pPr>
        <w:pStyle w:val="paragraph"/>
      </w:pPr>
      <w:r w:rsidRPr="00B548C2">
        <w:tab/>
        <w:t>(a)</w:t>
      </w:r>
      <w:r w:rsidRPr="00B548C2">
        <w:tab/>
        <w:t xml:space="preserve">contains a cartridge, capsule or other container that contains </w:t>
      </w:r>
      <w:r w:rsidR="00831FA8" w:rsidRPr="00B548C2">
        <w:t>vaporiser</w:t>
      </w:r>
      <w:r w:rsidRPr="00B548C2">
        <w:t xml:space="preserve"> nicotine; and</w:t>
      </w:r>
    </w:p>
    <w:p w:rsidR="00DB2C80" w:rsidRPr="00B548C2" w:rsidRDefault="00DB2C80" w:rsidP="00DB2C80">
      <w:pPr>
        <w:pStyle w:val="paragraph"/>
      </w:pPr>
      <w:r w:rsidRPr="00B548C2">
        <w:tab/>
        <w:t>(b)</w:t>
      </w:r>
      <w:r w:rsidRPr="00B548C2">
        <w:tab/>
        <w:t>is intended to produce a vapour or aerosol that is delivered into a person’s body when the person inhales through the device.</w:t>
      </w:r>
    </w:p>
    <w:p w:rsidR="00DB2C80" w:rsidRPr="00B548C2" w:rsidRDefault="00DB2C80" w:rsidP="00DB2C80">
      <w:pPr>
        <w:pStyle w:val="notetext"/>
      </w:pPr>
      <w:r w:rsidRPr="00B548C2">
        <w:t>Note:</w:t>
      </w:r>
      <w:r w:rsidRPr="00B548C2">
        <w:tab/>
        <w:t xml:space="preserve">Examples of devices that would be personal </w:t>
      </w:r>
      <w:r w:rsidR="00D95C4D" w:rsidRPr="00B548C2">
        <w:t xml:space="preserve">nicotine </w:t>
      </w:r>
      <w:r w:rsidRPr="00B548C2">
        <w:t>vaporisers are e</w:t>
      </w:r>
      <w:r w:rsidR="00B548C2">
        <w:noBreakHyphen/>
      </w:r>
      <w:r w:rsidRPr="00B548C2">
        <w:t>cigarettes, e</w:t>
      </w:r>
      <w:r w:rsidR="00B548C2">
        <w:noBreakHyphen/>
      </w:r>
      <w:r w:rsidRPr="00B548C2">
        <w:t>cigars, e</w:t>
      </w:r>
      <w:r w:rsidR="00B548C2">
        <w:noBreakHyphen/>
      </w:r>
      <w:r w:rsidRPr="00B548C2">
        <w:t>hookah pens, e</w:t>
      </w:r>
      <w:r w:rsidR="00B548C2">
        <w:noBreakHyphen/>
      </w:r>
      <w:r w:rsidRPr="00B548C2">
        <w:t>pens, e</w:t>
      </w:r>
      <w:r w:rsidR="00B548C2">
        <w:noBreakHyphen/>
      </w:r>
      <w:r w:rsidRPr="00B548C2">
        <w:t>pipes and vape pens.</w:t>
      </w:r>
    </w:p>
    <w:p w:rsidR="00B04CAC" w:rsidRPr="00B548C2" w:rsidRDefault="00B04CAC" w:rsidP="00B04CAC">
      <w:pPr>
        <w:pStyle w:val="Definition"/>
      </w:pPr>
      <w:r w:rsidRPr="00B548C2">
        <w:rPr>
          <w:b/>
          <w:i/>
        </w:rPr>
        <w:t>Secretary</w:t>
      </w:r>
      <w:r w:rsidR="00E271C9" w:rsidRPr="00B548C2">
        <w:t xml:space="preserve"> means the Secretary </w:t>
      </w:r>
      <w:r w:rsidRPr="00B548C2">
        <w:t>o</w:t>
      </w:r>
      <w:r w:rsidR="00E271C9" w:rsidRPr="00B548C2">
        <w:t>f</w:t>
      </w:r>
      <w:r w:rsidRPr="00B548C2">
        <w:t xml:space="preserve"> the</w:t>
      </w:r>
      <w:r w:rsidR="004D7B94" w:rsidRPr="00B548C2">
        <w:t xml:space="preserve"> Health</w:t>
      </w:r>
      <w:r w:rsidRPr="00B548C2">
        <w:t xml:space="preserve"> Department</w:t>
      </w:r>
      <w:r w:rsidR="004D7B94" w:rsidRPr="00B548C2">
        <w:t>.</w:t>
      </w:r>
    </w:p>
    <w:p w:rsidR="00665CBE" w:rsidRPr="00B548C2" w:rsidRDefault="00665CBE" w:rsidP="00B04CAC">
      <w:pPr>
        <w:pStyle w:val="Definition"/>
      </w:pPr>
      <w:r w:rsidRPr="00B548C2">
        <w:rPr>
          <w:b/>
          <w:i/>
        </w:rPr>
        <w:t>sponsor</w:t>
      </w:r>
      <w:r w:rsidRPr="00B548C2">
        <w:t xml:space="preserve"> has the same meaning as in the </w:t>
      </w:r>
      <w:r w:rsidRPr="00B548C2">
        <w:rPr>
          <w:i/>
        </w:rPr>
        <w:t>Therapeutic Goods Act 1989</w:t>
      </w:r>
      <w:r w:rsidRPr="00B548C2">
        <w:t>.</w:t>
      </w:r>
    </w:p>
    <w:p w:rsidR="00250AB8" w:rsidRPr="00B548C2" w:rsidRDefault="00250AB8" w:rsidP="00250AB8">
      <w:pPr>
        <w:pStyle w:val="Definition"/>
      </w:pPr>
      <w:r w:rsidRPr="00B548C2">
        <w:rPr>
          <w:b/>
          <w:i/>
        </w:rPr>
        <w:t>vaporiser nicotine</w:t>
      </w:r>
      <w:r w:rsidRPr="00B548C2">
        <w:t xml:space="preserve"> means:</w:t>
      </w:r>
    </w:p>
    <w:p w:rsidR="004C28E4" w:rsidRPr="00B548C2" w:rsidRDefault="00250AB8" w:rsidP="00250AB8">
      <w:pPr>
        <w:pStyle w:val="paragraph"/>
      </w:pPr>
      <w:r w:rsidRPr="00B548C2">
        <w:tab/>
        <w:t>(a)</w:t>
      </w:r>
      <w:r w:rsidRPr="00B548C2">
        <w:tab/>
        <w:t xml:space="preserve">nicotine in a </w:t>
      </w:r>
      <w:r w:rsidR="004C28E4" w:rsidRPr="00B548C2">
        <w:t>solution; or</w:t>
      </w:r>
    </w:p>
    <w:p w:rsidR="004C28E4" w:rsidRPr="00B548C2" w:rsidRDefault="004C28E4" w:rsidP="00250AB8">
      <w:pPr>
        <w:pStyle w:val="paragraph"/>
      </w:pPr>
      <w:r w:rsidRPr="00B548C2">
        <w:tab/>
        <w:t>(b)</w:t>
      </w:r>
      <w:r w:rsidRPr="00B548C2">
        <w:tab/>
        <w:t>nicotine in a salt</w:t>
      </w:r>
      <w:r w:rsidR="00250AB8" w:rsidRPr="00B548C2">
        <w:t xml:space="preserve"> or </w:t>
      </w:r>
      <w:r w:rsidRPr="00B548C2">
        <w:t>base</w:t>
      </w:r>
      <w:r w:rsidR="00250AB8" w:rsidRPr="00B548C2">
        <w:t xml:space="preserve"> form</w:t>
      </w:r>
      <w:r w:rsidRPr="00B548C2">
        <w:t>.</w:t>
      </w:r>
    </w:p>
    <w:p w:rsidR="00032267" w:rsidRPr="00B548C2" w:rsidRDefault="00032267" w:rsidP="00032267">
      <w:pPr>
        <w:pStyle w:val="notetext"/>
      </w:pPr>
      <w:r w:rsidRPr="00B548C2">
        <w:t>Note:</w:t>
      </w:r>
      <w:r w:rsidRPr="00B548C2">
        <w:tab/>
        <w:t>Vaporiser nicotine may also be described as nicotine vape liquid, nicotine e</w:t>
      </w:r>
      <w:r w:rsidR="00B548C2">
        <w:noBreakHyphen/>
      </w:r>
      <w:r w:rsidRPr="00B548C2">
        <w:t>liquid or simply e</w:t>
      </w:r>
      <w:r w:rsidR="00B548C2">
        <w:noBreakHyphen/>
      </w:r>
      <w:r w:rsidRPr="00B548C2">
        <w:t>liquid.</w:t>
      </w:r>
    </w:p>
    <w:p w:rsidR="00714923" w:rsidRPr="00B548C2" w:rsidRDefault="00714923" w:rsidP="00714923">
      <w:pPr>
        <w:pStyle w:val="SubsectionHead"/>
      </w:pPr>
      <w:r w:rsidRPr="00B548C2">
        <w:t>Authorised person instrument</w:t>
      </w:r>
    </w:p>
    <w:p w:rsidR="00714923" w:rsidRPr="00B548C2" w:rsidRDefault="00584CEC" w:rsidP="00714923">
      <w:pPr>
        <w:pStyle w:val="subsection"/>
      </w:pPr>
      <w:r w:rsidRPr="00B548C2">
        <w:tab/>
        <w:t>(1</w:t>
      </w:r>
      <w:r w:rsidR="005E7FD5" w:rsidRPr="00B548C2">
        <w:t>6</w:t>
      </w:r>
      <w:r w:rsidR="00270678" w:rsidRPr="00B548C2">
        <w:t>)</w:t>
      </w:r>
      <w:r w:rsidR="00270678" w:rsidRPr="00B548C2">
        <w:tab/>
      </w:r>
      <w:r w:rsidR="00714923" w:rsidRPr="00B548C2">
        <w:t>The Secretary may, in writing, authorise a</w:t>
      </w:r>
      <w:r w:rsidR="00D0103A" w:rsidRPr="00B548C2">
        <w:t xml:space="preserve">n APS employee in the </w:t>
      </w:r>
      <w:r w:rsidR="004D7B94" w:rsidRPr="00B548C2">
        <w:t xml:space="preserve">Health </w:t>
      </w:r>
      <w:r w:rsidR="00D0103A" w:rsidRPr="00B548C2">
        <w:t xml:space="preserve">Department </w:t>
      </w:r>
      <w:r w:rsidR="00714923" w:rsidRPr="00B548C2">
        <w:t xml:space="preserve">for the purposes of the definition of </w:t>
      </w:r>
      <w:r w:rsidR="00714923" w:rsidRPr="00B548C2">
        <w:rPr>
          <w:b/>
          <w:i/>
        </w:rPr>
        <w:t>authorised person</w:t>
      </w:r>
      <w:r w:rsidR="00714923" w:rsidRPr="00B548C2">
        <w:t xml:space="preserve"> in subregulation</w:t>
      </w:r>
      <w:r w:rsidR="00B548C2" w:rsidRPr="00B548C2">
        <w:t> </w:t>
      </w:r>
      <w:r w:rsidR="00714923" w:rsidRPr="00B548C2">
        <w:t>(1</w:t>
      </w:r>
      <w:r w:rsidR="005E7FD5" w:rsidRPr="00B548C2">
        <w:t>5</w:t>
      </w:r>
      <w:r w:rsidR="00714923" w:rsidRPr="00B548C2">
        <w:t>).</w:t>
      </w:r>
    </w:p>
    <w:p w:rsidR="00EF3EE6" w:rsidRPr="00B548C2" w:rsidRDefault="00EF3EE6" w:rsidP="00EF3EE6">
      <w:pPr>
        <w:pStyle w:val="ActHead5"/>
      </w:pPr>
      <w:bookmarkStart w:id="10" w:name="_Toc42763281"/>
      <w:r w:rsidRPr="00443B5F">
        <w:rPr>
          <w:rStyle w:val="CharSectno"/>
        </w:rPr>
        <w:t>4DC</w:t>
      </w:r>
      <w:r w:rsidRPr="00B548C2">
        <w:t xml:space="preserve">  Importation of </w:t>
      </w:r>
      <w:r w:rsidR="00032267" w:rsidRPr="00B548C2">
        <w:t>vaporiser</w:t>
      </w:r>
      <w:r w:rsidRPr="00B548C2">
        <w:t xml:space="preserve"> nicotine</w:t>
      </w:r>
      <w:bookmarkEnd w:id="10"/>
    </w:p>
    <w:p w:rsidR="00B35491" w:rsidRPr="00B548C2" w:rsidRDefault="00B35491" w:rsidP="00B35491">
      <w:pPr>
        <w:pStyle w:val="SubsectionHead"/>
      </w:pPr>
      <w:r w:rsidRPr="00B548C2">
        <w:t xml:space="preserve">Importation of </w:t>
      </w:r>
      <w:r w:rsidR="00032267" w:rsidRPr="00B548C2">
        <w:t>vaporiser</w:t>
      </w:r>
      <w:r w:rsidRPr="00B548C2">
        <w:t xml:space="preserve"> nicotine by post is prohibited</w:t>
      </w:r>
      <w:r w:rsidR="007436DE" w:rsidRPr="00B548C2">
        <w:t xml:space="preserve"> absolutely</w:t>
      </w:r>
    </w:p>
    <w:p w:rsidR="00B35491" w:rsidRPr="00B548C2" w:rsidRDefault="00B35491" w:rsidP="00B35491">
      <w:pPr>
        <w:pStyle w:val="subsection"/>
      </w:pPr>
      <w:r w:rsidRPr="00B548C2">
        <w:tab/>
        <w:t>(1)</w:t>
      </w:r>
      <w:r w:rsidRPr="00B548C2">
        <w:tab/>
        <w:t xml:space="preserve">The importation of </w:t>
      </w:r>
      <w:r w:rsidR="00032267" w:rsidRPr="00B548C2">
        <w:t>vaporiser</w:t>
      </w:r>
      <w:r w:rsidRPr="00B548C2">
        <w:t xml:space="preserve"> nicotine into Australia b</w:t>
      </w:r>
      <w:r w:rsidR="00EA7CCF" w:rsidRPr="00B548C2">
        <w:t xml:space="preserve">y post is prohibited </w:t>
      </w:r>
      <w:r w:rsidR="00554C6A" w:rsidRPr="00B548C2">
        <w:t>absolutely</w:t>
      </w:r>
      <w:r w:rsidRPr="00B548C2">
        <w:t>.</w:t>
      </w:r>
    </w:p>
    <w:p w:rsidR="00714923" w:rsidRPr="00B548C2" w:rsidRDefault="00714923" w:rsidP="00714923">
      <w:pPr>
        <w:pStyle w:val="SubsectionHead"/>
      </w:pPr>
      <w:r w:rsidRPr="00B548C2">
        <w:t xml:space="preserve">Importation of </w:t>
      </w:r>
      <w:r w:rsidR="00032267" w:rsidRPr="00B548C2">
        <w:t>vaporiser</w:t>
      </w:r>
      <w:r w:rsidRPr="00B548C2">
        <w:t xml:space="preserve"> nicotine </w:t>
      </w:r>
      <w:r w:rsidR="00EC3692" w:rsidRPr="00B548C2">
        <w:t xml:space="preserve">by any other means </w:t>
      </w:r>
      <w:r w:rsidRPr="00B548C2">
        <w:t>without permission is prohibited</w:t>
      </w:r>
    </w:p>
    <w:p w:rsidR="00714923" w:rsidRPr="00B548C2" w:rsidRDefault="00B35491" w:rsidP="00714923">
      <w:pPr>
        <w:pStyle w:val="subsection"/>
      </w:pPr>
      <w:r w:rsidRPr="00B548C2">
        <w:tab/>
        <w:t>(2</w:t>
      </w:r>
      <w:r w:rsidR="00714923" w:rsidRPr="00B548C2">
        <w:t>)</w:t>
      </w:r>
      <w:r w:rsidR="00714923" w:rsidRPr="00B548C2">
        <w:tab/>
        <w:t xml:space="preserve">The importation of </w:t>
      </w:r>
      <w:r w:rsidR="00032267" w:rsidRPr="00B548C2">
        <w:t>vaporiser</w:t>
      </w:r>
      <w:r w:rsidR="00714923" w:rsidRPr="00B548C2">
        <w:t xml:space="preserve"> nicotine into Australia</w:t>
      </w:r>
      <w:r w:rsidR="00EC3692" w:rsidRPr="00B548C2">
        <w:t xml:space="preserve"> by any other means</w:t>
      </w:r>
      <w:r w:rsidR="00C70C22" w:rsidRPr="00B548C2">
        <w:t xml:space="preserve"> </w:t>
      </w:r>
      <w:r w:rsidR="00714923" w:rsidRPr="00B548C2">
        <w:t>is p</w:t>
      </w:r>
      <w:r w:rsidR="00EA7CCF" w:rsidRPr="00B548C2">
        <w:t>rohibited</w:t>
      </w:r>
      <w:r w:rsidR="00714923" w:rsidRPr="00B548C2">
        <w:t xml:space="preserve"> unless:</w:t>
      </w:r>
    </w:p>
    <w:p w:rsidR="00714923" w:rsidRPr="00B548C2" w:rsidRDefault="00714923" w:rsidP="00714923">
      <w:pPr>
        <w:pStyle w:val="paragraph"/>
      </w:pPr>
      <w:r w:rsidRPr="00B548C2">
        <w:tab/>
        <w:t>(a)</w:t>
      </w:r>
      <w:r w:rsidRPr="00B548C2">
        <w:tab/>
        <w:t xml:space="preserve">a permission to import </w:t>
      </w:r>
      <w:r w:rsidR="00032267" w:rsidRPr="00B548C2">
        <w:t>vaporiser</w:t>
      </w:r>
      <w:r w:rsidRPr="00B548C2">
        <w:t xml:space="preserve"> nicotine has been granted in writing by the Secretary or an authorised person; and</w:t>
      </w:r>
    </w:p>
    <w:p w:rsidR="00714923" w:rsidRPr="00B548C2" w:rsidRDefault="00714923" w:rsidP="00714923">
      <w:pPr>
        <w:pStyle w:val="paragraph"/>
      </w:pPr>
      <w:r w:rsidRPr="00B548C2">
        <w:tab/>
        <w:t>(b)</w:t>
      </w:r>
      <w:r w:rsidRPr="00B548C2">
        <w:tab/>
        <w:t>the permission is produced to the Collector.</w:t>
      </w:r>
    </w:p>
    <w:p w:rsidR="00714923" w:rsidRPr="00B548C2" w:rsidRDefault="00714923" w:rsidP="00714923">
      <w:pPr>
        <w:pStyle w:val="SubsectionHead"/>
      </w:pPr>
      <w:r w:rsidRPr="00B548C2">
        <w:t>Exemption from prohibition</w:t>
      </w:r>
    </w:p>
    <w:p w:rsidR="00714923" w:rsidRPr="00B548C2" w:rsidRDefault="00B35491" w:rsidP="00714923">
      <w:pPr>
        <w:pStyle w:val="subsection"/>
      </w:pPr>
      <w:r w:rsidRPr="00B548C2">
        <w:tab/>
        <w:t>(3</w:t>
      </w:r>
      <w:r w:rsidR="00714923" w:rsidRPr="00B548C2">
        <w:t>)</w:t>
      </w:r>
      <w:r w:rsidR="00714923" w:rsidRPr="00B548C2">
        <w:tab/>
        <w:t>Despite subregulation</w:t>
      </w:r>
      <w:r w:rsidR="00B548C2" w:rsidRPr="00B548C2">
        <w:t> </w:t>
      </w:r>
      <w:r w:rsidR="00714923" w:rsidRPr="00B548C2">
        <w:t>(</w:t>
      </w:r>
      <w:r w:rsidRPr="00B548C2">
        <w:t>2</w:t>
      </w:r>
      <w:r w:rsidR="00714923" w:rsidRPr="00B548C2">
        <w:t xml:space="preserve">), </w:t>
      </w:r>
      <w:r w:rsidR="00032267" w:rsidRPr="00B548C2">
        <w:t>vaporiser</w:t>
      </w:r>
      <w:r w:rsidR="00714923" w:rsidRPr="00B548C2">
        <w:t xml:space="preserve"> nicotine may be imported into Australia by a person who is a passenger on board a ship or aircraft if:</w:t>
      </w:r>
    </w:p>
    <w:p w:rsidR="00714923" w:rsidRPr="00B548C2" w:rsidRDefault="00714923" w:rsidP="00714923">
      <w:pPr>
        <w:pStyle w:val="paragraph"/>
      </w:pPr>
      <w:r w:rsidRPr="00B548C2">
        <w:tab/>
        <w:t>(a)</w:t>
      </w:r>
      <w:r w:rsidRPr="00B548C2">
        <w:tab/>
        <w:t xml:space="preserve">the </w:t>
      </w:r>
      <w:r w:rsidR="00032267" w:rsidRPr="00B548C2">
        <w:t>vaporiser</w:t>
      </w:r>
      <w:r w:rsidRPr="00B548C2">
        <w:t xml:space="preserve"> nicotine is for use in a personal </w:t>
      </w:r>
      <w:r w:rsidR="00D95C4D" w:rsidRPr="00B548C2">
        <w:t xml:space="preserve">nicotine </w:t>
      </w:r>
      <w:r w:rsidRPr="00B548C2">
        <w:t>vaporiser; and</w:t>
      </w:r>
    </w:p>
    <w:p w:rsidR="00714923" w:rsidRPr="00B548C2" w:rsidRDefault="00714923" w:rsidP="00714923">
      <w:pPr>
        <w:pStyle w:val="paragraph"/>
      </w:pPr>
      <w:r w:rsidRPr="00B548C2">
        <w:tab/>
        <w:t>(b)</w:t>
      </w:r>
      <w:r w:rsidRPr="00B548C2">
        <w:tab/>
        <w:t xml:space="preserve">the </w:t>
      </w:r>
      <w:r w:rsidR="00032267" w:rsidRPr="00B548C2">
        <w:t>vaporiser</w:t>
      </w:r>
      <w:r w:rsidR="00A2544B" w:rsidRPr="00B548C2">
        <w:t xml:space="preserve"> nicotine</w:t>
      </w:r>
      <w:r w:rsidRPr="00B548C2">
        <w:t xml:space="preserve"> is required for the medical treatment of the person or of another passenger under the care of the person;</w:t>
      </w:r>
      <w:r w:rsidR="00EA7CCF" w:rsidRPr="00B548C2">
        <w:t xml:space="preserve"> and</w:t>
      </w:r>
    </w:p>
    <w:p w:rsidR="00714923" w:rsidRPr="00B548C2" w:rsidRDefault="00714923" w:rsidP="00714923">
      <w:pPr>
        <w:pStyle w:val="paragraph"/>
      </w:pPr>
      <w:r w:rsidRPr="00B548C2">
        <w:tab/>
        <w:t>(c)</w:t>
      </w:r>
      <w:r w:rsidRPr="00B548C2">
        <w:tab/>
        <w:t xml:space="preserve">the use of the </w:t>
      </w:r>
      <w:r w:rsidR="00032267" w:rsidRPr="00B548C2">
        <w:t xml:space="preserve">vaporiser </w:t>
      </w:r>
      <w:r w:rsidR="00A2544B" w:rsidRPr="00B548C2">
        <w:t>nicotine</w:t>
      </w:r>
      <w:r w:rsidRPr="00B548C2">
        <w:t xml:space="preserve"> was prescribed by a medical practitioner for the purposes of that treatment; and</w:t>
      </w:r>
    </w:p>
    <w:p w:rsidR="00714923" w:rsidRPr="00B548C2" w:rsidRDefault="00714923" w:rsidP="00714923">
      <w:pPr>
        <w:pStyle w:val="paragraph"/>
      </w:pPr>
      <w:r w:rsidRPr="00B548C2">
        <w:tab/>
        <w:t>(d)</w:t>
      </w:r>
      <w:r w:rsidRPr="00B548C2">
        <w:tab/>
        <w:t xml:space="preserve">the </w:t>
      </w:r>
      <w:r w:rsidR="00032267" w:rsidRPr="00B548C2">
        <w:t xml:space="preserve">vaporiser </w:t>
      </w:r>
      <w:r w:rsidRPr="00B548C2">
        <w:t>nicotine was supplied to the person in accordance with the prescription for the use of the personal</w:t>
      </w:r>
      <w:r w:rsidR="001C2D7A" w:rsidRPr="00B548C2">
        <w:t xml:space="preserve"> nicotine</w:t>
      </w:r>
      <w:r w:rsidRPr="00B548C2">
        <w:t xml:space="preserve"> vaporiser, as referred to in </w:t>
      </w:r>
      <w:r w:rsidR="00B548C2" w:rsidRPr="00B548C2">
        <w:t>paragraph (</w:t>
      </w:r>
      <w:r w:rsidR="007B2E4B" w:rsidRPr="00B548C2">
        <w:t>c); and</w:t>
      </w:r>
    </w:p>
    <w:p w:rsidR="007B2E4B" w:rsidRPr="00B548C2" w:rsidRDefault="007B2E4B" w:rsidP="00714923">
      <w:pPr>
        <w:pStyle w:val="paragraph"/>
      </w:pPr>
      <w:r w:rsidRPr="00B548C2">
        <w:tab/>
        <w:t>(e)</w:t>
      </w:r>
      <w:r w:rsidRPr="00B548C2">
        <w:tab/>
        <w:t xml:space="preserve">the quantity of the </w:t>
      </w:r>
      <w:r w:rsidR="00032267" w:rsidRPr="00B548C2">
        <w:t xml:space="preserve">vaporiser </w:t>
      </w:r>
      <w:r w:rsidRPr="00B548C2">
        <w:t>nicotine imported is not more than 3 months’ supply at the maximum dose recommended by the manufacturer.</w:t>
      </w:r>
    </w:p>
    <w:p w:rsidR="00714923" w:rsidRPr="00B548C2" w:rsidRDefault="00714923" w:rsidP="006F5C36">
      <w:pPr>
        <w:pStyle w:val="SubsectionHead"/>
      </w:pPr>
      <w:r w:rsidRPr="00B548C2">
        <w:t>Application for permission</w:t>
      </w:r>
    </w:p>
    <w:p w:rsidR="00DB258E" w:rsidRPr="00B548C2" w:rsidRDefault="00DB258E" w:rsidP="00DB258E">
      <w:pPr>
        <w:pStyle w:val="subsection"/>
      </w:pPr>
      <w:r w:rsidRPr="00B548C2">
        <w:tab/>
        <w:t>(4)</w:t>
      </w:r>
      <w:r w:rsidRPr="00B548C2">
        <w:tab/>
        <w:t xml:space="preserve">A </w:t>
      </w:r>
      <w:r w:rsidR="004056AE" w:rsidRPr="00B548C2">
        <w:t>person</w:t>
      </w:r>
      <w:r w:rsidRPr="00B548C2">
        <w:t xml:space="preserve"> may apply</w:t>
      </w:r>
      <w:r w:rsidR="001E76A2" w:rsidRPr="00B548C2">
        <w:t>,</w:t>
      </w:r>
      <w:r w:rsidRPr="00B548C2">
        <w:t xml:space="preserve"> in writing</w:t>
      </w:r>
      <w:r w:rsidR="001E76A2" w:rsidRPr="00B548C2">
        <w:t>,</w:t>
      </w:r>
      <w:r w:rsidRPr="00B548C2">
        <w:t xml:space="preserve"> for a permission under subregulation</w:t>
      </w:r>
      <w:r w:rsidR="00B548C2" w:rsidRPr="00B548C2">
        <w:t> </w:t>
      </w:r>
      <w:r w:rsidRPr="00B548C2">
        <w:t>(2)</w:t>
      </w:r>
      <w:r w:rsidR="001E76A2" w:rsidRPr="00B548C2">
        <w:t xml:space="preserve"> to import </w:t>
      </w:r>
      <w:r w:rsidR="00032267" w:rsidRPr="00B548C2">
        <w:t xml:space="preserve">vaporiser </w:t>
      </w:r>
      <w:r w:rsidR="001E76A2" w:rsidRPr="00B548C2">
        <w:t>nicotine</w:t>
      </w:r>
      <w:r w:rsidRPr="00B548C2">
        <w:t>. The application must:</w:t>
      </w:r>
    </w:p>
    <w:p w:rsidR="00DB258E" w:rsidRPr="00B548C2" w:rsidRDefault="00DB258E" w:rsidP="00DB258E">
      <w:pPr>
        <w:pStyle w:val="paragraph"/>
      </w:pPr>
      <w:r w:rsidRPr="00B548C2">
        <w:tab/>
        <w:t>(a)</w:t>
      </w:r>
      <w:r w:rsidRPr="00B548C2">
        <w:tab/>
        <w:t>be lodged with the Secretary or an authorised person; and</w:t>
      </w:r>
    </w:p>
    <w:p w:rsidR="00DB258E" w:rsidRPr="00B548C2" w:rsidRDefault="00DB258E" w:rsidP="00F463E8">
      <w:pPr>
        <w:pStyle w:val="paragraph"/>
      </w:pPr>
      <w:r w:rsidRPr="00B548C2">
        <w:tab/>
        <w:t>(b)</w:t>
      </w:r>
      <w:r w:rsidRPr="00B548C2">
        <w:tab/>
        <w:t xml:space="preserve">if the applicant is a </w:t>
      </w:r>
      <w:r w:rsidR="00EF4F43" w:rsidRPr="00B548C2">
        <w:t>medical</w:t>
      </w:r>
      <w:r w:rsidRPr="00B548C2">
        <w:t xml:space="preserve"> practitioner—</w:t>
      </w:r>
      <w:r w:rsidR="00E271C9" w:rsidRPr="00B548C2">
        <w:t>include</w:t>
      </w:r>
      <w:r w:rsidRPr="00B548C2">
        <w:t xml:space="preserve"> a copy of an approval granted to the applicant under subsection</w:t>
      </w:r>
      <w:r w:rsidR="00B548C2" w:rsidRPr="00B548C2">
        <w:t> </w:t>
      </w:r>
      <w:r w:rsidRPr="00B548C2">
        <w:t xml:space="preserve">19(1) of the </w:t>
      </w:r>
      <w:r w:rsidRPr="00B548C2">
        <w:rPr>
          <w:i/>
        </w:rPr>
        <w:t>Therapeutic Goods Act 1989</w:t>
      </w:r>
      <w:r w:rsidRPr="00B548C2">
        <w:t xml:space="preserve"> that allows the applicant to import into Australia </w:t>
      </w:r>
      <w:r w:rsidR="00032267" w:rsidRPr="00B548C2">
        <w:t>vaporiser</w:t>
      </w:r>
      <w:r w:rsidRPr="00B548C2">
        <w:t xml:space="preserve"> nicot</w:t>
      </w:r>
      <w:r w:rsidR="00F463E8" w:rsidRPr="00B548C2">
        <w:t xml:space="preserve">ine for use in the treatment of </w:t>
      </w:r>
      <w:r w:rsidRPr="00B548C2">
        <w:t>a per</w:t>
      </w:r>
      <w:r w:rsidR="00F463E8" w:rsidRPr="00B548C2">
        <w:t>son named in the application; and</w:t>
      </w:r>
    </w:p>
    <w:p w:rsidR="00DB258E" w:rsidRPr="00B548C2" w:rsidRDefault="00DB258E" w:rsidP="00F463E8">
      <w:pPr>
        <w:pStyle w:val="paragraph"/>
      </w:pPr>
      <w:r w:rsidRPr="00B548C2">
        <w:tab/>
        <w:t>(c)</w:t>
      </w:r>
      <w:r w:rsidRPr="00B548C2">
        <w:tab/>
        <w:t>if the applicant is a medical practitioner</w:t>
      </w:r>
      <w:r w:rsidR="000B4103" w:rsidRPr="00B548C2">
        <w:t xml:space="preserve"> and </w:t>
      </w:r>
      <w:r w:rsidR="00B548C2" w:rsidRPr="00B548C2">
        <w:t>paragraph (</w:t>
      </w:r>
      <w:r w:rsidR="000B4103" w:rsidRPr="00B548C2">
        <w:t>b) does not apply</w:t>
      </w:r>
      <w:r w:rsidRPr="00B548C2">
        <w:t>—</w:t>
      </w:r>
      <w:r w:rsidR="00E271C9" w:rsidRPr="00B548C2">
        <w:t>include</w:t>
      </w:r>
      <w:r w:rsidRPr="00B548C2">
        <w:t xml:space="preserve"> a copy of an authorisation granted to the applicant under subsection</w:t>
      </w:r>
      <w:r w:rsidR="00B548C2" w:rsidRPr="00B548C2">
        <w:t> </w:t>
      </w:r>
      <w:r w:rsidRPr="00B548C2">
        <w:t xml:space="preserve">19(5) of that Act that allows the applicant to supply </w:t>
      </w:r>
      <w:r w:rsidR="00032267" w:rsidRPr="00B548C2">
        <w:t>vaporiser</w:t>
      </w:r>
      <w:r w:rsidRPr="00B548C2">
        <w:t xml:space="preserve"> nicotine for use in the treatment of a class of persons specified in the authority</w:t>
      </w:r>
      <w:r w:rsidRPr="00B548C2">
        <w:rPr>
          <w:i/>
        </w:rPr>
        <w:t>,</w:t>
      </w:r>
      <w:r w:rsidR="00F463E8" w:rsidRPr="00B548C2">
        <w:t xml:space="preserve"> being a class that covers </w:t>
      </w:r>
      <w:r w:rsidRPr="00B548C2">
        <w:t>a per</w:t>
      </w:r>
      <w:r w:rsidR="00F463E8" w:rsidRPr="00B548C2">
        <w:t>son named in the application; and</w:t>
      </w:r>
    </w:p>
    <w:p w:rsidR="00DB258E" w:rsidRPr="00B548C2" w:rsidRDefault="00DB258E" w:rsidP="00DB258E">
      <w:pPr>
        <w:pStyle w:val="paragraph"/>
      </w:pPr>
      <w:r w:rsidRPr="00B548C2">
        <w:tab/>
        <w:t>(d)</w:t>
      </w:r>
      <w:r w:rsidRPr="00B548C2">
        <w:tab/>
        <w:t>if the applicant is a sponsor—state that the application is being made on the basis that:</w:t>
      </w:r>
    </w:p>
    <w:p w:rsidR="00DB258E" w:rsidRPr="00B548C2" w:rsidRDefault="00DB258E" w:rsidP="00DB258E">
      <w:pPr>
        <w:pStyle w:val="paragraphsub"/>
      </w:pPr>
      <w:r w:rsidRPr="00B548C2">
        <w:tab/>
        <w:t>(i)</w:t>
      </w:r>
      <w:r w:rsidRPr="00B548C2">
        <w:tab/>
      </w:r>
      <w:r w:rsidR="001E76A2" w:rsidRPr="00B548C2">
        <w:t xml:space="preserve">the </w:t>
      </w:r>
      <w:r w:rsidR="00032267" w:rsidRPr="00B548C2">
        <w:t>vaporiser</w:t>
      </w:r>
      <w:r w:rsidRPr="00B548C2">
        <w:t xml:space="preserve"> nicotine is a therapeutic good mentioned in column 2 of item</w:t>
      </w:r>
      <w:r w:rsidR="00B548C2" w:rsidRPr="00B548C2">
        <w:t> </w:t>
      </w:r>
      <w:r w:rsidRPr="00B548C2">
        <w:t>1 in Schedule</w:t>
      </w:r>
      <w:r w:rsidR="00B548C2" w:rsidRPr="00B548C2">
        <w:t> </w:t>
      </w:r>
      <w:r w:rsidRPr="00B548C2">
        <w:t xml:space="preserve">5A to the </w:t>
      </w:r>
      <w:r w:rsidRPr="00B548C2">
        <w:rPr>
          <w:i/>
        </w:rPr>
        <w:t>Therapeutic Goods Regulations</w:t>
      </w:r>
      <w:r w:rsidR="00B548C2" w:rsidRPr="00B548C2">
        <w:rPr>
          <w:i/>
        </w:rPr>
        <w:t> </w:t>
      </w:r>
      <w:r w:rsidRPr="00B548C2">
        <w:rPr>
          <w:i/>
        </w:rPr>
        <w:t>1990</w:t>
      </w:r>
      <w:r w:rsidRPr="00B548C2">
        <w:t>; and</w:t>
      </w:r>
    </w:p>
    <w:p w:rsidR="004056AE" w:rsidRPr="00B548C2" w:rsidRDefault="00DB258E" w:rsidP="00DB258E">
      <w:pPr>
        <w:pStyle w:val="paragraphsub"/>
      </w:pPr>
      <w:r w:rsidRPr="00B548C2">
        <w:tab/>
        <w:t>(ii)</w:t>
      </w:r>
      <w:r w:rsidRPr="00B548C2">
        <w:tab/>
        <w:t>the conditions mentioned in column</w:t>
      </w:r>
      <w:r w:rsidR="00386FB5" w:rsidRPr="00B548C2">
        <w:t xml:space="preserve"> </w:t>
      </w:r>
      <w:r w:rsidRPr="00B548C2">
        <w:t xml:space="preserve">3 of that item will be complied with in respect of the </w:t>
      </w:r>
      <w:r w:rsidR="00032267" w:rsidRPr="00B548C2">
        <w:t>vaporiser</w:t>
      </w:r>
      <w:r w:rsidRPr="00B548C2">
        <w:t xml:space="preserve"> nicotine</w:t>
      </w:r>
      <w:r w:rsidR="004056AE" w:rsidRPr="00B548C2">
        <w:t>; and</w:t>
      </w:r>
    </w:p>
    <w:p w:rsidR="00E271C9" w:rsidRPr="00B548C2" w:rsidRDefault="004056AE" w:rsidP="004056AE">
      <w:pPr>
        <w:pStyle w:val="paragraph"/>
      </w:pPr>
      <w:r w:rsidRPr="00B548C2">
        <w:tab/>
        <w:t>(e)</w:t>
      </w:r>
      <w:r w:rsidRPr="00B548C2">
        <w:tab/>
        <w:t xml:space="preserve">if the applicant is a person and </w:t>
      </w:r>
      <w:r w:rsidR="00B548C2" w:rsidRPr="00B548C2">
        <w:t>paragraphs (</w:t>
      </w:r>
      <w:r w:rsidRPr="00B548C2">
        <w:t>b), (c) and (d) do not apply—state that the application is being made on the basis that:</w:t>
      </w:r>
    </w:p>
    <w:p w:rsidR="0092676A" w:rsidRPr="00B548C2" w:rsidRDefault="004056AE" w:rsidP="004056AE">
      <w:pPr>
        <w:pStyle w:val="paragraphsub"/>
      </w:pPr>
      <w:r w:rsidRPr="00B548C2">
        <w:tab/>
        <w:t>(i)</w:t>
      </w:r>
      <w:r w:rsidRPr="00B548C2">
        <w:tab/>
        <w:t xml:space="preserve">the </w:t>
      </w:r>
      <w:r w:rsidR="00032267" w:rsidRPr="00B548C2">
        <w:t>vaporiser</w:t>
      </w:r>
      <w:r w:rsidRPr="00B548C2">
        <w:t xml:space="preserve"> nicotine is </w:t>
      </w:r>
      <w:r w:rsidR="0092676A" w:rsidRPr="00B548C2">
        <w:t xml:space="preserve">required </w:t>
      </w:r>
      <w:r w:rsidRPr="00B548C2">
        <w:t xml:space="preserve">for use </w:t>
      </w:r>
      <w:r w:rsidR="0092676A" w:rsidRPr="00B548C2">
        <w:t>by the applicant or another person solely for scientific purposes; or</w:t>
      </w:r>
    </w:p>
    <w:p w:rsidR="004056AE" w:rsidRPr="00B548C2" w:rsidRDefault="004056AE" w:rsidP="004056AE">
      <w:pPr>
        <w:pStyle w:val="paragraphsub"/>
      </w:pPr>
      <w:r w:rsidRPr="00B548C2">
        <w:tab/>
        <w:t>(ii)</w:t>
      </w:r>
      <w:r w:rsidRPr="00B548C2">
        <w:tab/>
        <w:t xml:space="preserve">the </w:t>
      </w:r>
      <w:r w:rsidR="00032267" w:rsidRPr="00B548C2">
        <w:t>vaporiser</w:t>
      </w:r>
      <w:r w:rsidRPr="00B548C2">
        <w:t xml:space="preserve"> nicotine i</w:t>
      </w:r>
      <w:r w:rsidR="0050425F" w:rsidRPr="00B548C2">
        <w:t>s</w:t>
      </w:r>
      <w:r w:rsidRPr="00B548C2">
        <w:t xml:space="preserve"> </w:t>
      </w:r>
      <w:r w:rsidR="0092676A" w:rsidRPr="00B548C2">
        <w:t xml:space="preserve">required solely </w:t>
      </w:r>
      <w:r w:rsidRPr="00B548C2">
        <w:t>for industrial use</w:t>
      </w:r>
      <w:r w:rsidR="0092676A" w:rsidRPr="00B548C2">
        <w:t xml:space="preserve"> by the applicant or another person</w:t>
      </w:r>
      <w:r w:rsidRPr="00B548C2">
        <w:t>.</w:t>
      </w:r>
    </w:p>
    <w:p w:rsidR="00E271C9" w:rsidRPr="00B548C2" w:rsidRDefault="00E271C9" w:rsidP="00E271C9">
      <w:pPr>
        <w:pStyle w:val="subsection2"/>
      </w:pPr>
      <w:r w:rsidRPr="00B548C2">
        <w:t>The applicant must give to the Secretary or authorised person any information that the Secretary or authorised person reasonably requires for the purpose of making a decision on the application.</w:t>
      </w:r>
    </w:p>
    <w:p w:rsidR="00714923" w:rsidRPr="00B548C2" w:rsidRDefault="00714923" w:rsidP="00714923">
      <w:pPr>
        <w:pStyle w:val="SubsectionHead"/>
      </w:pPr>
      <w:r w:rsidRPr="00B548C2">
        <w:t>Dealing with application for permission</w:t>
      </w:r>
    </w:p>
    <w:p w:rsidR="00714923" w:rsidRPr="00B548C2" w:rsidRDefault="00B35491" w:rsidP="00714923">
      <w:pPr>
        <w:pStyle w:val="subsection"/>
      </w:pPr>
      <w:r w:rsidRPr="00B548C2">
        <w:tab/>
        <w:t>(5</w:t>
      </w:r>
      <w:r w:rsidR="00714923" w:rsidRPr="00B548C2">
        <w:t>)</w:t>
      </w:r>
      <w:r w:rsidR="00714923" w:rsidRPr="00B548C2">
        <w:tab/>
        <w:t>In considering whether to grant a permission, the Secretary or authorised person may consider any relevant matter.</w:t>
      </w:r>
    </w:p>
    <w:p w:rsidR="00C70C22" w:rsidRPr="00B548C2" w:rsidRDefault="00B35491" w:rsidP="00E75534">
      <w:pPr>
        <w:pStyle w:val="subsection"/>
      </w:pPr>
      <w:r w:rsidRPr="00B548C2">
        <w:tab/>
        <w:t>(6</w:t>
      </w:r>
      <w:r w:rsidR="00C70C22" w:rsidRPr="00B548C2">
        <w:t>)</w:t>
      </w:r>
      <w:r w:rsidR="00C70C22" w:rsidRPr="00B548C2">
        <w:tab/>
        <w:t>However, the</w:t>
      </w:r>
      <w:r w:rsidR="00E75534" w:rsidRPr="00B548C2">
        <w:t xml:space="preserve"> Secretary or authorised person </w:t>
      </w:r>
      <w:r w:rsidR="00C70C22" w:rsidRPr="00B548C2">
        <w:t xml:space="preserve">must not grant a permission unless the applicant gives all the information the Secretary or authorised person requires under </w:t>
      </w:r>
      <w:r w:rsidR="00044336" w:rsidRPr="00B548C2">
        <w:t>subregula</w:t>
      </w:r>
      <w:r w:rsidR="00C649A4" w:rsidRPr="00B548C2">
        <w:t>tion</w:t>
      </w:r>
      <w:r w:rsidR="00B548C2" w:rsidRPr="00B548C2">
        <w:t> </w:t>
      </w:r>
      <w:r w:rsidR="00C649A4" w:rsidRPr="00B548C2">
        <w:t>(</w:t>
      </w:r>
      <w:r w:rsidRPr="00B548C2">
        <w:t>4</w:t>
      </w:r>
      <w:r w:rsidR="00C70C22" w:rsidRPr="00B548C2">
        <w:t>).</w:t>
      </w:r>
    </w:p>
    <w:p w:rsidR="008D569C" w:rsidRPr="00B548C2" w:rsidRDefault="008D569C" w:rsidP="008D569C">
      <w:pPr>
        <w:pStyle w:val="subsection"/>
      </w:pPr>
      <w:r w:rsidRPr="00B548C2">
        <w:tab/>
        <w:t>(7)</w:t>
      </w:r>
      <w:r w:rsidRPr="00B548C2">
        <w:tab/>
        <w:t>If the Secretary or authorised person d</w:t>
      </w:r>
      <w:r w:rsidR="008741EB" w:rsidRPr="00B548C2">
        <w:t>ecides to grant</w:t>
      </w:r>
      <w:r w:rsidRPr="00B548C2">
        <w:t xml:space="preserve"> a permission to import </w:t>
      </w:r>
      <w:r w:rsidR="00032267" w:rsidRPr="00B548C2">
        <w:t>vaporiser</w:t>
      </w:r>
      <w:r w:rsidRPr="00B548C2">
        <w:t xml:space="preserve"> nicotine, the Secretary or authorised person must give written notice of the decision to the applicant.</w:t>
      </w:r>
    </w:p>
    <w:p w:rsidR="008D569C" w:rsidRPr="00B548C2" w:rsidRDefault="008D569C" w:rsidP="008D569C">
      <w:pPr>
        <w:pStyle w:val="subsection"/>
      </w:pPr>
      <w:r w:rsidRPr="00B548C2">
        <w:tab/>
        <w:t>(8)</w:t>
      </w:r>
      <w:r w:rsidRPr="00B548C2">
        <w:tab/>
        <w:t>A permission granted under subregulation</w:t>
      </w:r>
      <w:r w:rsidR="00B548C2" w:rsidRPr="00B548C2">
        <w:t> </w:t>
      </w:r>
      <w:r w:rsidRPr="00B548C2">
        <w:t>(7) may:</w:t>
      </w:r>
    </w:p>
    <w:p w:rsidR="008D569C" w:rsidRPr="00B548C2" w:rsidRDefault="008D569C" w:rsidP="008D569C">
      <w:pPr>
        <w:pStyle w:val="paragraph"/>
      </w:pPr>
      <w:r w:rsidRPr="00B548C2">
        <w:tab/>
        <w:t>(a)</w:t>
      </w:r>
      <w:r w:rsidRPr="00B548C2">
        <w:tab/>
        <w:t xml:space="preserve">set out conditions or requirements with respect to the possession, safe custody, transportation, use or disposal of the </w:t>
      </w:r>
      <w:r w:rsidR="00032267" w:rsidRPr="00B548C2">
        <w:t>vaporiser</w:t>
      </w:r>
      <w:r w:rsidRPr="00B548C2">
        <w:t xml:space="preserve"> nicotine, or the personal nicotine vaporiser in which the </w:t>
      </w:r>
      <w:r w:rsidR="00032267" w:rsidRPr="00B548C2">
        <w:t>vaporiser</w:t>
      </w:r>
      <w:r w:rsidRPr="00B548C2">
        <w:t xml:space="preserve"> nicotine is to be used, to ensure that the </w:t>
      </w:r>
      <w:r w:rsidR="00032267" w:rsidRPr="00B548C2">
        <w:t>vaporiser</w:t>
      </w:r>
      <w:r w:rsidRPr="00B548C2">
        <w:t xml:space="preserve"> nicotine imported is only used for the purpose for which the permission is granted; and</w:t>
      </w:r>
    </w:p>
    <w:p w:rsidR="008D569C" w:rsidRPr="00B548C2" w:rsidRDefault="008D569C" w:rsidP="008D569C">
      <w:pPr>
        <w:pStyle w:val="paragraph"/>
      </w:pPr>
      <w:r w:rsidRPr="00B548C2">
        <w:tab/>
        <w:t>(b)</w:t>
      </w:r>
      <w:r w:rsidRPr="00B548C2">
        <w:tab/>
        <w:t xml:space="preserve">in respect of any such condition or requirement, specify the time, whether before or after the </w:t>
      </w:r>
      <w:r w:rsidR="00032267" w:rsidRPr="00B548C2">
        <w:t>vaporiser</w:t>
      </w:r>
      <w:r w:rsidRPr="00B548C2">
        <w:t xml:space="preserve"> nicotine is imported, at which the condition or requirement is to be complied with by the holder of the permission.</w:t>
      </w:r>
    </w:p>
    <w:p w:rsidR="008D569C" w:rsidRPr="00B548C2" w:rsidRDefault="008D569C" w:rsidP="008D569C">
      <w:pPr>
        <w:pStyle w:val="subsection"/>
      </w:pPr>
      <w:r w:rsidRPr="00B548C2">
        <w:tab/>
        <w:t>(9)</w:t>
      </w:r>
      <w:r w:rsidRPr="00B548C2">
        <w:tab/>
        <w:t>If a permission is granted by the Secretary or authorised person, the permission must set out:</w:t>
      </w:r>
    </w:p>
    <w:p w:rsidR="00714923" w:rsidRPr="00B548C2" w:rsidRDefault="00714923" w:rsidP="00714923">
      <w:pPr>
        <w:pStyle w:val="paragraph"/>
      </w:pPr>
      <w:r w:rsidRPr="00B548C2">
        <w:tab/>
        <w:t>(a)</w:t>
      </w:r>
      <w:r w:rsidRPr="00B548C2">
        <w:tab/>
        <w:t>both:</w:t>
      </w:r>
    </w:p>
    <w:p w:rsidR="00714923" w:rsidRPr="00B548C2" w:rsidRDefault="00714923" w:rsidP="00714923">
      <w:pPr>
        <w:pStyle w:val="paragraphsub"/>
      </w:pPr>
      <w:r w:rsidRPr="00B548C2">
        <w:tab/>
        <w:t>(i)</w:t>
      </w:r>
      <w:r w:rsidRPr="00B548C2">
        <w:tab/>
        <w:t>the name and address of the holder of the permission; and</w:t>
      </w:r>
    </w:p>
    <w:p w:rsidR="00714923" w:rsidRPr="00B548C2" w:rsidRDefault="00714923" w:rsidP="00714923">
      <w:pPr>
        <w:pStyle w:val="paragraphsub"/>
      </w:pPr>
      <w:r w:rsidRPr="00B548C2">
        <w:tab/>
        <w:t>(ii)</w:t>
      </w:r>
      <w:r w:rsidRPr="00B548C2">
        <w:tab/>
        <w:t xml:space="preserve">the name of the supplier and the supplier’s physical address in the country from which the </w:t>
      </w:r>
      <w:r w:rsidR="00032267" w:rsidRPr="00B548C2">
        <w:t>vaporiser</w:t>
      </w:r>
      <w:r w:rsidR="002C0E79" w:rsidRPr="00B548C2">
        <w:t xml:space="preserve"> nicotine</w:t>
      </w:r>
      <w:r w:rsidRPr="00B548C2">
        <w:t xml:space="preserve"> was exported; and</w:t>
      </w:r>
    </w:p>
    <w:p w:rsidR="00714923" w:rsidRPr="00B548C2" w:rsidRDefault="00714923" w:rsidP="00714923">
      <w:pPr>
        <w:pStyle w:val="paragraph"/>
      </w:pPr>
      <w:r w:rsidRPr="00B548C2">
        <w:tab/>
        <w:t>(b)</w:t>
      </w:r>
      <w:r w:rsidRPr="00B548C2">
        <w:tab/>
        <w:t>the conditions or requirements to which the permission is subject (if any).</w:t>
      </w:r>
    </w:p>
    <w:p w:rsidR="00714923" w:rsidRPr="00B548C2" w:rsidRDefault="00714923" w:rsidP="00714923">
      <w:pPr>
        <w:pStyle w:val="notetext"/>
      </w:pPr>
      <w:r w:rsidRPr="00B548C2">
        <w:t>Note:</w:t>
      </w:r>
      <w:r w:rsidRPr="00B548C2">
        <w:tab/>
        <w:t>Failure to comply with a condition is an offence, see subsection</w:t>
      </w:r>
      <w:r w:rsidR="00B548C2" w:rsidRPr="00B548C2">
        <w:t> </w:t>
      </w:r>
      <w:r w:rsidRPr="00B548C2">
        <w:t>50(4) of the Act.</w:t>
      </w:r>
    </w:p>
    <w:p w:rsidR="00714923" w:rsidRPr="00B548C2" w:rsidRDefault="00714923" w:rsidP="00714923">
      <w:pPr>
        <w:pStyle w:val="SubsectionHead"/>
      </w:pPr>
      <w:r w:rsidRPr="00B548C2">
        <w:t>Revocation of permission</w:t>
      </w:r>
    </w:p>
    <w:p w:rsidR="00714923" w:rsidRPr="00B548C2" w:rsidRDefault="00B35491" w:rsidP="00714923">
      <w:pPr>
        <w:pStyle w:val="subsection"/>
      </w:pPr>
      <w:r w:rsidRPr="00B548C2">
        <w:tab/>
        <w:t>(</w:t>
      </w:r>
      <w:r w:rsidR="008D569C" w:rsidRPr="00B548C2">
        <w:t>10</w:t>
      </w:r>
      <w:r w:rsidR="00714923" w:rsidRPr="00B548C2">
        <w:t>)</w:t>
      </w:r>
      <w:r w:rsidR="00714923" w:rsidRPr="00B548C2">
        <w:tab/>
        <w:t>The Secretary or a</w:t>
      </w:r>
      <w:r w:rsidR="008741EB" w:rsidRPr="00B548C2">
        <w:t>uthorised person may</w:t>
      </w:r>
      <w:r w:rsidR="00714923" w:rsidRPr="00B548C2">
        <w:t xml:space="preserve"> revoke a permission if the holder of the permission fails to comply with a condition or requirement of the permission.</w:t>
      </w:r>
    </w:p>
    <w:p w:rsidR="00714923" w:rsidRPr="00B548C2" w:rsidRDefault="00714923" w:rsidP="00714923">
      <w:pPr>
        <w:pStyle w:val="SubsectionHead"/>
      </w:pPr>
      <w:r w:rsidRPr="00B548C2">
        <w:t>Notice of decision to refuse or revoke permission</w:t>
      </w:r>
    </w:p>
    <w:p w:rsidR="00714923" w:rsidRPr="00B548C2" w:rsidRDefault="00B35491" w:rsidP="00714923">
      <w:pPr>
        <w:pStyle w:val="subsection"/>
      </w:pPr>
      <w:r w:rsidRPr="00B548C2">
        <w:tab/>
        <w:t>(1</w:t>
      </w:r>
      <w:r w:rsidR="008D569C" w:rsidRPr="00B548C2">
        <w:t>1</w:t>
      </w:r>
      <w:r w:rsidR="00714923" w:rsidRPr="00B548C2">
        <w:t>)</w:t>
      </w:r>
      <w:r w:rsidR="00714923" w:rsidRPr="00B548C2">
        <w:tab/>
        <w:t>If the Secretary or authorised person decides:</w:t>
      </w:r>
    </w:p>
    <w:p w:rsidR="00714923" w:rsidRPr="00B548C2" w:rsidRDefault="00714923" w:rsidP="00714923">
      <w:pPr>
        <w:pStyle w:val="paragraph"/>
      </w:pPr>
      <w:r w:rsidRPr="00B548C2">
        <w:tab/>
        <w:t>(a)</w:t>
      </w:r>
      <w:r w:rsidRPr="00B548C2">
        <w:tab/>
        <w:t>not to grant a permission; or</w:t>
      </w:r>
    </w:p>
    <w:p w:rsidR="00714923" w:rsidRPr="00B548C2" w:rsidRDefault="00714923" w:rsidP="00714923">
      <w:pPr>
        <w:pStyle w:val="paragraph"/>
      </w:pPr>
      <w:r w:rsidRPr="00B548C2">
        <w:tab/>
        <w:t>(b)</w:t>
      </w:r>
      <w:r w:rsidRPr="00B548C2">
        <w:tab/>
        <w:t>to revoke a permission;</w:t>
      </w:r>
    </w:p>
    <w:p w:rsidR="00714923" w:rsidRPr="00B548C2" w:rsidRDefault="00714923" w:rsidP="00714923">
      <w:pPr>
        <w:pStyle w:val="subsection2"/>
      </w:pPr>
      <w:r w:rsidRPr="00B548C2">
        <w:t>the Secretary or authorised person must give the applicant or holder of the permission written notice of the decision as soon as practicable after making it.</w:t>
      </w:r>
    </w:p>
    <w:p w:rsidR="007676E6" w:rsidRPr="00B548C2" w:rsidRDefault="007676E6" w:rsidP="007676E6">
      <w:pPr>
        <w:pStyle w:val="subsection"/>
      </w:pPr>
      <w:r w:rsidRPr="00B548C2">
        <w:tab/>
        <w:t>(12)</w:t>
      </w:r>
      <w:r w:rsidRPr="00B548C2">
        <w:tab/>
        <w:t>Application may be made to the Administrative Appeals Tribunal for review of a decision of the Secretary or of an authorised person:</w:t>
      </w:r>
    </w:p>
    <w:p w:rsidR="007676E6" w:rsidRPr="00B548C2" w:rsidRDefault="007676E6" w:rsidP="007676E6">
      <w:pPr>
        <w:pStyle w:val="paragraph"/>
      </w:pPr>
      <w:r w:rsidRPr="00B548C2">
        <w:tab/>
        <w:t>(a)</w:t>
      </w:r>
      <w:r w:rsidRPr="00B548C2">
        <w:tab/>
        <w:t>not to grant a permission; or</w:t>
      </w:r>
    </w:p>
    <w:p w:rsidR="007676E6" w:rsidRPr="00B548C2" w:rsidRDefault="007676E6" w:rsidP="007676E6">
      <w:pPr>
        <w:pStyle w:val="paragraph"/>
      </w:pPr>
      <w:r w:rsidRPr="00B548C2">
        <w:tab/>
        <w:t>(b)</w:t>
      </w:r>
      <w:r w:rsidRPr="00B548C2">
        <w:tab/>
        <w:t>to grant a permission subject to a condition or requirement; or</w:t>
      </w:r>
    </w:p>
    <w:p w:rsidR="007676E6" w:rsidRPr="00B548C2" w:rsidRDefault="007676E6" w:rsidP="007676E6">
      <w:pPr>
        <w:pStyle w:val="paragraph"/>
      </w:pPr>
      <w:r w:rsidRPr="00B548C2">
        <w:tab/>
        <w:t>(c)</w:t>
      </w:r>
      <w:r w:rsidRPr="00B548C2">
        <w:tab/>
        <w:t>to revoke a permission.</w:t>
      </w:r>
    </w:p>
    <w:p w:rsidR="00714923" w:rsidRPr="00B548C2" w:rsidRDefault="008D569C" w:rsidP="00714923">
      <w:pPr>
        <w:pStyle w:val="subsection"/>
      </w:pPr>
      <w:r w:rsidRPr="00B548C2">
        <w:tab/>
        <w:t>(1</w:t>
      </w:r>
      <w:r w:rsidR="007676E6" w:rsidRPr="00B548C2">
        <w:t>3</w:t>
      </w:r>
      <w:r w:rsidR="00714923" w:rsidRPr="00B548C2">
        <w:t>)</w:t>
      </w:r>
      <w:r w:rsidR="00714923" w:rsidRPr="00B548C2">
        <w:tab/>
        <w:t>A notice under subregulation</w:t>
      </w:r>
      <w:r w:rsidR="00B548C2" w:rsidRPr="00B548C2">
        <w:t> </w:t>
      </w:r>
      <w:r w:rsidRPr="00B548C2">
        <w:t xml:space="preserve">(7) or </w:t>
      </w:r>
      <w:r w:rsidR="00714923" w:rsidRPr="00B548C2">
        <w:t>(</w:t>
      </w:r>
      <w:r w:rsidR="00D0012D" w:rsidRPr="00B548C2">
        <w:t>11</w:t>
      </w:r>
      <w:r w:rsidR="00714923" w:rsidRPr="00B548C2">
        <w:t>) must include:</w:t>
      </w:r>
    </w:p>
    <w:p w:rsidR="00714923" w:rsidRPr="00B548C2" w:rsidRDefault="00714923" w:rsidP="00714923">
      <w:pPr>
        <w:pStyle w:val="paragraph"/>
      </w:pPr>
      <w:r w:rsidRPr="00B548C2">
        <w:tab/>
        <w:t>(a)</w:t>
      </w:r>
      <w:r w:rsidRPr="00B548C2">
        <w:tab/>
        <w:t xml:space="preserve">a statement to the effect that application may be made to the Tribunal under the </w:t>
      </w:r>
      <w:r w:rsidRPr="00B548C2">
        <w:rPr>
          <w:i/>
        </w:rPr>
        <w:t>Administrative Appeals Tribunal Act 1975</w:t>
      </w:r>
      <w:r w:rsidRPr="00B548C2">
        <w:t xml:space="preserve"> for review of the decision to which the notice relates; and</w:t>
      </w:r>
    </w:p>
    <w:p w:rsidR="00714923" w:rsidRPr="00B548C2" w:rsidRDefault="00714923" w:rsidP="00714923">
      <w:pPr>
        <w:pStyle w:val="paragraph"/>
      </w:pPr>
      <w:r w:rsidRPr="00B548C2">
        <w:tab/>
        <w:t>(b)</w:t>
      </w:r>
      <w:r w:rsidRPr="00B548C2">
        <w:tab/>
        <w:t>except where subsection</w:t>
      </w:r>
      <w:r w:rsidR="00B548C2" w:rsidRPr="00B548C2">
        <w:t> </w:t>
      </w:r>
      <w:r w:rsidRPr="00B548C2">
        <w:t>28(4) of that Act applies—a statement to the effect that a person who is entitled to apply to the Tribunal for review of the decision may, under section</w:t>
      </w:r>
      <w:r w:rsidR="00B548C2" w:rsidRPr="00B548C2">
        <w:t> </w:t>
      </w:r>
      <w:r w:rsidRPr="00B548C2">
        <w:t>28 of that Act, request a statement that includes the reasons for the decision.</w:t>
      </w:r>
    </w:p>
    <w:p w:rsidR="00714923" w:rsidRPr="00B548C2" w:rsidRDefault="00714923" w:rsidP="00714923">
      <w:pPr>
        <w:pStyle w:val="SubsectionHead"/>
      </w:pPr>
      <w:r w:rsidRPr="00B548C2">
        <w:t>Sunset of this regulation</w:t>
      </w:r>
    </w:p>
    <w:p w:rsidR="00714923" w:rsidRPr="00B548C2" w:rsidRDefault="00B35491" w:rsidP="00714923">
      <w:pPr>
        <w:pStyle w:val="subsection"/>
      </w:pPr>
      <w:r w:rsidRPr="00B548C2">
        <w:tab/>
        <w:t>(1</w:t>
      </w:r>
      <w:r w:rsidR="007676E6" w:rsidRPr="00B548C2">
        <w:t>4</w:t>
      </w:r>
      <w:r w:rsidR="00714923" w:rsidRPr="00B548C2">
        <w:t>)</w:t>
      </w:r>
      <w:r w:rsidR="00714923" w:rsidRPr="00B548C2">
        <w:tab/>
        <w:t>This regulation is repealed on 1</w:t>
      </w:r>
      <w:r w:rsidR="00B548C2" w:rsidRPr="00B548C2">
        <w:t> </w:t>
      </w:r>
      <w:r w:rsidR="00714923" w:rsidRPr="00B548C2">
        <w:t>July 2021.</w:t>
      </w:r>
    </w:p>
    <w:p w:rsidR="00714923" w:rsidRPr="00B548C2" w:rsidRDefault="00714923" w:rsidP="00714923">
      <w:pPr>
        <w:pStyle w:val="SubsectionHead"/>
      </w:pPr>
      <w:r w:rsidRPr="00B548C2">
        <w:t>Definitions</w:t>
      </w:r>
    </w:p>
    <w:p w:rsidR="00714923" w:rsidRPr="00B548C2" w:rsidRDefault="00270678" w:rsidP="00714923">
      <w:pPr>
        <w:pStyle w:val="subsection"/>
      </w:pPr>
      <w:r w:rsidRPr="00B548C2">
        <w:tab/>
        <w:t>(1</w:t>
      </w:r>
      <w:r w:rsidR="007676E6" w:rsidRPr="00B548C2">
        <w:t>5</w:t>
      </w:r>
      <w:r w:rsidR="00714923" w:rsidRPr="00B548C2">
        <w:t>)</w:t>
      </w:r>
      <w:r w:rsidR="00714923" w:rsidRPr="00B548C2">
        <w:tab/>
        <w:t>In this regulation:</w:t>
      </w:r>
    </w:p>
    <w:p w:rsidR="00714923" w:rsidRPr="00B548C2" w:rsidRDefault="00714923" w:rsidP="00714923">
      <w:pPr>
        <w:pStyle w:val="Definition"/>
        <w:rPr>
          <w:b/>
          <w:i/>
        </w:rPr>
      </w:pPr>
      <w:r w:rsidRPr="00B548C2">
        <w:rPr>
          <w:b/>
          <w:i/>
        </w:rPr>
        <w:t>authorised person</w:t>
      </w:r>
      <w:r w:rsidRPr="00B548C2">
        <w:t xml:space="preserve"> means a person who is authorised in an instrument under subregulation</w:t>
      </w:r>
      <w:r w:rsidR="00B548C2" w:rsidRPr="00B548C2">
        <w:t> </w:t>
      </w:r>
      <w:r w:rsidRPr="00B548C2">
        <w:t>(1</w:t>
      </w:r>
      <w:r w:rsidR="007676E6" w:rsidRPr="00B548C2">
        <w:t>6</w:t>
      </w:r>
      <w:r w:rsidRPr="00B548C2">
        <w:t>).</w:t>
      </w:r>
    </w:p>
    <w:p w:rsidR="004D7B94" w:rsidRPr="00B548C2" w:rsidRDefault="004D7B94" w:rsidP="004D7B94">
      <w:pPr>
        <w:pStyle w:val="Definition"/>
        <w:rPr>
          <w:b/>
          <w:i/>
        </w:rPr>
      </w:pPr>
      <w:r w:rsidRPr="00B548C2">
        <w:rPr>
          <w:b/>
          <w:i/>
        </w:rPr>
        <w:t>Health Department</w:t>
      </w:r>
      <w:r w:rsidRPr="00B548C2">
        <w:t xml:space="preserve"> means the Department administered </w:t>
      </w:r>
      <w:r w:rsidR="00E271C9" w:rsidRPr="00B548C2">
        <w:t xml:space="preserve">by the Minister </w:t>
      </w:r>
      <w:r w:rsidRPr="00B548C2">
        <w:t xml:space="preserve">administering the </w:t>
      </w:r>
      <w:r w:rsidRPr="00B548C2">
        <w:rPr>
          <w:i/>
        </w:rPr>
        <w:t>Therapeutic Goods Act 1989</w:t>
      </w:r>
      <w:r w:rsidRPr="00B548C2">
        <w:t>.</w:t>
      </w:r>
    </w:p>
    <w:p w:rsidR="00714923" w:rsidRPr="00B548C2" w:rsidRDefault="00714923" w:rsidP="00714923">
      <w:pPr>
        <w:pStyle w:val="Definition"/>
      </w:pPr>
      <w:r w:rsidRPr="00B548C2">
        <w:rPr>
          <w:b/>
          <w:i/>
        </w:rPr>
        <w:t>medical practitioner</w:t>
      </w:r>
      <w:r w:rsidRPr="00B548C2">
        <w:t>:</w:t>
      </w:r>
    </w:p>
    <w:p w:rsidR="00714923" w:rsidRPr="00B548C2" w:rsidRDefault="00714923" w:rsidP="00714923">
      <w:pPr>
        <w:pStyle w:val="paragraph"/>
      </w:pPr>
      <w:r w:rsidRPr="00B548C2">
        <w:tab/>
        <w:t>(a)</w:t>
      </w:r>
      <w:r w:rsidRPr="00B548C2">
        <w:tab/>
        <w:t>for the purposes of subregulation</w:t>
      </w:r>
      <w:r w:rsidR="00B548C2" w:rsidRPr="00B548C2">
        <w:t> </w:t>
      </w:r>
      <w:r w:rsidRPr="00B548C2">
        <w:t>(</w:t>
      </w:r>
      <w:r w:rsidR="00B35491" w:rsidRPr="00B548C2">
        <w:t>3</w:t>
      </w:r>
      <w:r w:rsidRPr="00B548C2">
        <w:t>)—means a person authorised to practice as a medical practitioner under a law of a State, a Territory or another country; and</w:t>
      </w:r>
    </w:p>
    <w:p w:rsidR="00714923" w:rsidRPr="00B548C2" w:rsidRDefault="00714923" w:rsidP="00714923">
      <w:pPr>
        <w:pStyle w:val="paragraph"/>
      </w:pPr>
      <w:r w:rsidRPr="00B548C2">
        <w:tab/>
        <w:t>(b)</w:t>
      </w:r>
      <w:r w:rsidRPr="00B548C2">
        <w:tab/>
        <w:t>for the purposes of subregulation</w:t>
      </w:r>
      <w:r w:rsidR="00B548C2" w:rsidRPr="00B548C2">
        <w:t> </w:t>
      </w:r>
      <w:r w:rsidR="00B35491" w:rsidRPr="00B548C2">
        <w:t>(4</w:t>
      </w:r>
      <w:r w:rsidRPr="00B548C2">
        <w:t>)—means a person authorised to practice as a medical practitioner under a law of a State or Territory.</w:t>
      </w:r>
    </w:p>
    <w:p w:rsidR="00714923" w:rsidRPr="00B548C2" w:rsidRDefault="00714923" w:rsidP="00714923">
      <w:pPr>
        <w:pStyle w:val="Definition"/>
      </w:pPr>
      <w:r w:rsidRPr="00B548C2">
        <w:rPr>
          <w:b/>
          <w:i/>
        </w:rPr>
        <w:t xml:space="preserve">personal </w:t>
      </w:r>
      <w:r w:rsidR="00D95C4D" w:rsidRPr="00B548C2">
        <w:rPr>
          <w:b/>
          <w:i/>
        </w:rPr>
        <w:t xml:space="preserve">nicotine </w:t>
      </w:r>
      <w:r w:rsidRPr="00B548C2">
        <w:rPr>
          <w:b/>
          <w:i/>
        </w:rPr>
        <w:t>vaporiser</w:t>
      </w:r>
      <w:r w:rsidRPr="00B548C2">
        <w:t xml:space="preserve"> means a device that:</w:t>
      </w:r>
    </w:p>
    <w:p w:rsidR="00714923" w:rsidRPr="00B548C2" w:rsidRDefault="00714923" w:rsidP="00714923">
      <w:pPr>
        <w:pStyle w:val="paragraph"/>
      </w:pPr>
      <w:r w:rsidRPr="00B548C2">
        <w:tab/>
        <w:t>(a)</w:t>
      </w:r>
      <w:r w:rsidRPr="00B548C2">
        <w:tab/>
        <w:t xml:space="preserve">contains a cartridge, capsule or other container that contains </w:t>
      </w:r>
      <w:r w:rsidR="00032267" w:rsidRPr="00B548C2">
        <w:t>vaporiser</w:t>
      </w:r>
      <w:r w:rsidRPr="00B548C2">
        <w:t xml:space="preserve"> nicotine; and</w:t>
      </w:r>
    </w:p>
    <w:p w:rsidR="00714923" w:rsidRPr="00B548C2" w:rsidRDefault="00714923" w:rsidP="00714923">
      <w:pPr>
        <w:pStyle w:val="paragraph"/>
      </w:pPr>
      <w:r w:rsidRPr="00B548C2">
        <w:tab/>
        <w:t>(b)</w:t>
      </w:r>
      <w:r w:rsidRPr="00B548C2">
        <w:tab/>
        <w:t>is intended to produce a vapour or aerosol that is delivered into a person’s body when the person inhales through the device.</w:t>
      </w:r>
    </w:p>
    <w:p w:rsidR="00714923" w:rsidRPr="00B548C2" w:rsidRDefault="00714923" w:rsidP="00714923">
      <w:pPr>
        <w:pStyle w:val="notetext"/>
      </w:pPr>
      <w:r w:rsidRPr="00B548C2">
        <w:t>Note:</w:t>
      </w:r>
      <w:r w:rsidRPr="00B548C2">
        <w:tab/>
        <w:t>Examples of devices that would be personal</w:t>
      </w:r>
      <w:r w:rsidR="00D95C4D" w:rsidRPr="00B548C2">
        <w:t xml:space="preserve"> nicotine</w:t>
      </w:r>
      <w:r w:rsidRPr="00B548C2">
        <w:t xml:space="preserve"> vaporisers are e</w:t>
      </w:r>
      <w:r w:rsidR="00B548C2">
        <w:noBreakHyphen/>
      </w:r>
      <w:r w:rsidRPr="00B548C2">
        <w:t>cigarettes, e</w:t>
      </w:r>
      <w:r w:rsidR="00B548C2">
        <w:noBreakHyphen/>
      </w:r>
      <w:r w:rsidRPr="00B548C2">
        <w:t>cigars, e</w:t>
      </w:r>
      <w:r w:rsidR="00B548C2">
        <w:noBreakHyphen/>
      </w:r>
      <w:r w:rsidRPr="00B548C2">
        <w:t>hookah pens, e</w:t>
      </w:r>
      <w:r w:rsidR="00B548C2">
        <w:noBreakHyphen/>
      </w:r>
      <w:r w:rsidRPr="00B548C2">
        <w:t>pens, e</w:t>
      </w:r>
      <w:r w:rsidR="00B548C2">
        <w:noBreakHyphen/>
      </w:r>
      <w:r w:rsidRPr="00B548C2">
        <w:t>pipes and vape pens.</w:t>
      </w:r>
    </w:p>
    <w:p w:rsidR="004D7B94" w:rsidRPr="00B548C2" w:rsidRDefault="00714923" w:rsidP="00714923">
      <w:pPr>
        <w:pStyle w:val="Definition"/>
      </w:pPr>
      <w:r w:rsidRPr="00B548C2">
        <w:rPr>
          <w:b/>
          <w:i/>
        </w:rPr>
        <w:t>Secretary</w:t>
      </w:r>
      <w:r w:rsidRPr="00B548C2">
        <w:t xml:space="preserve"> means the </w:t>
      </w:r>
      <w:r w:rsidR="00E271C9" w:rsidRPr="00B548C2">
        <w:t xml:space="preserve">Secretary </w:t>
      </w:r>
      <w:r w:rsidRPr="00B548C2">
        <w:t>o</w:t>
      </w:r>
      <w:r w:rsidR="00E271C9" w:rsidRPr="00B548C2">
        <w:t>f</w:t>
      </w:r>
      <w:r w:rsidRPr="00B548C2">
        <w:t xml:space="preserve"> the</w:t>
      </w:r>
      <w:r w:rsidR="004D7B94" w:rsidRPr="00B548C2">
        <w:t xml:space="preserve"> Health</w:t>
      </w:r>
      <w:r w:rsidRPr="00B548C2">
        <w:t xml:space="preserve"> Department</w:t>
      </w:r>
      <w:r w:rsidR="004D7B94" w:rsidRPr="00B548C2">
        <w:t>.</w:t>
      </w:r>
    </w:p>
    <w:p w:rsidR="0009762E" w:rsidRPr="00B548C2" w:rsidRDefault="0009762E" w:rsidP="0009762E">
      <w:pPr>
        <w:pStyle w:val="Definition"/>
      </w:pPr>
      <w:r w:rsidRPr="00B548C2">
        <w:rPr>
          <w:b/>
          <w:i/>
        </w:rPr>
        <w:t>sponsor</w:t>
      </w:r>
      <w:r w:rsidRPr="00B548C2">
        <w:t xml:space="preserve"> has the same meaning as in the </w:t>
      </w:r>
      <w:r w:rsidRPr="00B548C2">
        <w:rPr>
          <w:i/>
        </w:rPr>
        <w:t>Therapeutic Goods Act 1989</w:t>
      </w:r>
      <w:r w:rsidRPr="00B548C2">
        <w:t>.</w:t>
      </w:r>
    </w:p>
    <w:p w:rsidR="00932C92" w:rsidRPr="00B548C2" w:rsidRDefault="00932C92" w:rsidP="00932C92">
      <w:pPr>
        <w:pStyle w:val="Definition"/>
      </w:pPr>
      <w:r w:rsidRPr="00B548C2">
        <w:rPr>
          <w:b/>
          <w:i/>
        </w:rPr>
        <w:t>vaporiser nicotine</w:t>
      </w:r>
      <w:r w:rsidRPr="00B548C2">
        <w:t xml:space="preserve"> means:</w:t>
      </w:r>
    </w:p>
    <w:p w:rsidR="00932C92" w:rsidRPr="00B548C2" w:rsidRDefault="00932C92" w:rsidP="00932C92">
      <w:pPr>
        <w:pStyle w:val="paragraph"/>
      </w:pPr>
      <w:r w:rsidRPr="00B548C2">
        <w:tab/>
        <w:t>(a)</w:t>
      </w:r>
      <w:r w:rsidRPr="00B548C2">
        <w:tab/>
        <w:t>nicotine in a solution; or</w:t>
      </w:r>
    </w:p>
    <w:p w:rsidR="00932C92" w:rsidRPr="00B548C2" w:rsidRDefault="00932C92" w:rsidP="00932C92">
      <w:pPr>
        <w:pStyle w:val="paragraph"/>
      </w:pPr>
      <w:r w:rsidRPr="00B548C2">
        <w:tab/>
        <w:t>(b)</w:t>
      </w:r>
      <w:r w:rsidRPr="00B548C2">
        <w:tab/>
        <w:t>nicotine in a salt or base form.</w:t>
      </w:r>
    </w:p>
    <w:p w:rsidR="00032267" w:rsidRPr="00B548C2" w:rsidRDefault="00032267" w:rsidP="00032267">
      <w:pPr>
        <w:pStyle w:val="notetext"/>
      </w:pPr>
      <w:r w:rsidRPr="00B548C2">
        <w:t>Note:</w:t>
      </w:r>
      <w:r w:rsidRPr="00B548C2">
        <w:tab/>
        <w:t>Vaporiser nicotine may also be described as nicotine vape liquid, nicotine e</w:t>
      </w:r>
      <w:r w:rsidR="00B548C2">
        <w:noBreakHyphen/>
      </w:r>
      <w:r w:rsidRPr="00B548C2">
        <w:t>liquid or simply e</w:t>
      </w:r>
      <w:r w:rsidR="00B548C2">
        <w:noBreakHyphen/>
      </w:r>
      <w:r w:rsidRPr="00B548C2">
        <w:t>liquid.</w:t>
      </w:r>
    </w:p>
    <w:p w:rsidR="00714923" w:rsidRPr="00B548C2" w:rsidRDefault="00714923" w:rsidP="00714923">
      <w:pPr>
        <w:pStyle w:val="SubsectionHead"/>
      </w:pPr>
      <w:r w:rsidRPr="00B548C2">
        <w:t>Authorised person instrument</w:t>
      </w:r>
    </w:p>
    <w:p w:rsidR="00714923" w:rsidRPr="00B548C2" w:rsidRDefault="002C0E79" w:rsidP="00714923">
      <w:pPr>
        <w:pStyle w:val="subsection"/>
      </w:pPr>
      <w:r w:rsidRPr="00B548C2">
        <w:tab/>
        <w:t>(1</w:t>
      </w:r>
      <w:r w:rsidR="007676E6" w:rsidRPr="00B548C2">
        <w:t>6</w:t>
      </w:r>
      <w:r w:rsidR="00714923" w:rsidRPr="00B548C2">
        <w:t>)</w:t>
      </w:r>
      <w:r w:rsidR="00714923" w:rsidRPr="00B548C2">
        <w:tab/>
        <w:t>The Secretary may, in writing, authorise a</w:t>
      </w:r>
      <w:r w:rsidR="004D7B94" w:rsidRPr="00B548C2">
        <w:t>n APS employee in the Health Department</w:t>
      </w:r>
      <w:r w:rsidR="00714923" w:rsidRPr="00B548C2">
        <w:t xml:space="preserve"> for the purposes of the definition of </w:t>
      </w:r>
      <w:r w:rsidR="00714923" w:rsidRPr="00B548C2">
        <w:rPr>
          <w:b/>
          <w:i/>
        </w:rPr>
        <w:t>authorised person</w:t>
      </w:r>
      <w:r w:rsidR="00714923" w:rsidRPr="00B548C2">
        <w:t xml:space="preserve"> in subregulation</w:t>
      </w:r>
      <w:r w:rsidR="00B548C2" w:rsidRPr="00B548C2">
        <w:t> </w:t>
      </w:r>
      <w:r w:rsidR="00714923" w:rsidRPr="00B548C2">
        <w:t>(1</w:t>
      </w:r>
      <w:r w:rsidR="007676E6" w:rsidRPr="00B548C2">
        <w:t>5</w:t>
      </w:r>
      <w:r w:rsidR="00714923" w:rsidRPr="00B548C2">
        <w:t>).</w:t>
      </w:r>
    </w:p>
    <w:sectPr w:rsidR="00714923" w:rsidRPr="00B548C2" w:rsidSect="000F1E6F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34CD" w:rsidRDefault="002934CD" w:rsidP="0048364F">
      <w:pPr>
        <w:spacing w:line="240" w:lineRule="auto"/>
      </w:pPr>
      <w:r>
        <w:separator/>
      </w:r>
    </w:p>
  </w:endnote>
  <w:endnote w:type="continuationSeparator" w:id="0">
    <w:p w:rsidR="002934CD" w:rsidRDefault="002934CD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34CD" w:rsidRPr="000F1E6F" w:rsidRDefault="000F1E6F" w:rsidP="000F1E6F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0F1E6F">
      <w:rPr>
        <w:i/>
        <w:sz w:val="18"/>
      </w:rPr>
      <w:t>OPC64610 - 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34CD" w:rsidRDefault="002934CD" w:rsidP="00E97334"/>
  <w:p w:rsidR="002934CD" w:rsidRPr="000F1E6F" w:rsidRDefault="000F1E6F" w:rsidP="000F1E6F">
    <w:pPr>
      <w:rPr>
        <w:rFonts w:cs="Times New Roman"/>
        <w:i/>
        <w:sz w:val="18"/>
      </w:rPr>
    </w:pPr>
    <w:r w:rsidRPr="000F1E6F">
      <w:rPr>
        <w:rFonts w:cs="Times New Roman"/>
        <w:i/>
        <w:sz w:val="18"/>
      </w:rPr>
      <w:t>OPC64610 - C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34CD" w:rsidRPr="000F1E6F" w:rsidRDefault="000F1E6F" w:rsidP="000F1E6F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0F1E6F">
      <w:rPr>
        <w:i/>
        <w:sz w:val="18"/>
      </w:rPr>
      <w:t>OPC64610 - C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34CD" w:rsidRPr="00E33C1C" w:rsidRDefault="002934CD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2934CD" w:rsidTr="0056354A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2934CD" w:rsidRDefault="002934CD" w:rsidP="0071492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553AE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2934CD" w:rsidRDefault="002934CD" w:rsidP="0071492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22E3A">
            <w:rPr>
              <w:i/>
              <w:sz w:val="18"/>
            </w:rPr>
            <w:t>Customs (Prohibited Imports) Amendment (Vaporiser Nicotine)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2934CD" w:rsidRDefault="002934CD" w:rsidP="00714923">
          <w:pPr>
            <w:spacing w:line="0" w:lineRule="atLeast"/>
            <w:jc w:val="right"/>
            <w:rPr>
              <w:sz w:val="18"/>
            </w:rPr>
          </w:pPr>
        </w:p>
      </w:tc>
    </w:tr>
  </w:tbl>
  <w:p w:rsidR="002934CD" w:rsidRPr="000F1E6F" w:rsidRDefault="000F1E6F" w:rsidP="000F1E6F">
    <w:pPr>
      <w:rPr>
        <w:rFonts w:cs="Times New Roman"/>
        <w:i/>
        <w:sz w:val="18"/>
      </w:rPr>
    </w:pPr>
    <w:r w:rsidRPr="000F1E6F">
      <w:rPr>
        <w:rFonts w:cs="Times New Roman"/>
        <w:i/>
        <w:sz w:val="18"/>
      </w:rPr>
      <w:t>OPC64610 - C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34CD" w:rsidRPr="00E33C1C" w:rsidRDefault="002934CD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2934CD" w:rsidTr="0056354A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2934CD" w:rsidRDefault="002934CD" w:rsidP="0071492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2934CD" w:rsidRDefault="002934CD" w:rsidP="0071492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22E3A">
            <w:rPr>
              <w:i/>
              <w:sz w:val="18"/>
            </w:rPr>
            <w:t>Customs (Prohibited Imports) Amendment (Vaporiser Nicotine)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2934CD" w:rsidRDefault="002934CD" w:rsidP="0071492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80379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2934CD" w:rsidRPr="000F1E6F" w:rsidRDefault="000F1E6F" w:rsidP="000F1E6F">
    <w:pPr>
      <w:rPr>
        <w:rFonts w:cs="Times New Roman"/>
        <w:i/>
        <w:sz w:val="18"/>
      </w:rPr>
    </w:pPr>
    <w:r w:rsidRPr="000F1E6F">
      <w:rPr>
        <w:rFonts w:cs="Times New Roman"/>
        <w:i/>
        <w:sz w:val="18"/>
      </w:rPr>
      <w:t>OPC64610 - C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34CD" w:rsidRPr="00E33C1C" w:rsidRDefault="002934CD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2934CD" w:rsidTr="0056354A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2934CD" w:rsidRDefault="002934CD" w:rsidP="0071492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2426D">
            <w:rPr>
              <w:i/>
              <w:noProof/>
              <w:sz w:val="18"/>
            </w:rPr>
            <w:t>8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2934CD" w:rsidRDefault="002934CD" w:rsidP="0071492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22E3A">
            <w:rPr>
              <w:i/>
              <w:sz w:val="18"/>
            </w:rPr>
            <w:t>Customs (Prohibited Imports) Amendment (Vaporiser Nicotine)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2934CD" w:rsidRDefault="002934CD" w:rsidP="00714923">
          <w:pPr>
            <w:spacing w:line="0" w:lineRule="atLeast"/>
            <w:jc w:val="right"/>
            <w:rPr>
              <w:sz w:val="18"/>
            </w:rPr>
          </w:pPr>
        </w:p>
      </w:tc>
    </w:tr>
  </w:tbl>
  <w:p w:rsidR="002934CD" w:rsidRPr="000F1E6F" w:rsidRDefault="000F1E6F" w:rsidP="000F1E6F">
    <w:pPr>
      <w:rPr>
        <w:rFonts w:cs="Times New Roman"/>
        <w:i/>
        <w:sz w:val="18"/>
      </w:rPr>
    </w:pPr>
    <w:r w:rsidRPr="000F1E6F">
      <w:rPr>
        <w:rFonts w:cs="Times New Roman"/>
        <w:i/>
        <w:sz w:val="18"/>
      </w:rPr>
      <w:t>OPC64610 - C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34CD" w:rsidRPr="00E33C1C" w:rsidRDefault="002934CD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2934CD" w:rsidTr="0071492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2934CD" w:rsidRDefault="002934CD" w:rsidP="0071492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2934CD" w:rsidRDefault="002934CD" w:rsidP="0071492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22E3A">
            <w:rPr>
              <w:i/>
              <w:sz w:val="18"/>
            </w:rPr>
            <w:t>Customs (Prohibited Imports) Amendment (Vaporiser Nicotine)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2934CD" w:rsidRDefault="002934CD" w:rsidP="0071492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80379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2934CD" w:rsidRPr="000F1E6F" w:rsidRDefault="000F1E6F" w:rsidP="000F1E6F">
    <w:pPr>
      <w:rPr>
        <w:rFonts w:cs="Times New Roman"/>
        <w:i/>
        <w:sz w:val="18"/>
      </w:rPr>
    </w:pPr>
    <w:r w:rsidRPr="000F1E6F">
      <w:rPr>
        <w:rFonts w:cs="Times New Roman"/>
        <w:i/>
        <w:sz w:val="18"/>
      </w:rPr>
      <w:t>OPC64610 - C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34CD" w:rsidRPr="00E33C1C" w:rsidRDefault="002934CD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2934CD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2934CD" w:rsidRDefault="002934CD" w:rsidP="0071492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2934CD" w:rsidRDefault="002934CD" w:rsidP="0071492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22E3A">
            <w:rPr>
              <w:i/>
              <w:sz w:val="18"/>
            </w:rPr>
            <w:t>Customs (Prohibited Imports) Amendment (Vaporiser Nicotine)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2934CD" w:rsidRDefault="002934CD" w:rsidP="0071492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553AE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2934CD" w:rsidRPr="000F1E6F" w:rsidRDefault="000F1E6F" w:rsidP="000F1E6F">
    <w:pPr>
      <w:rPr>
        <w:rFonts w:cs="Times New Roman"/>
        <w:i/>
        <w:sz w:val="18"/>
      </w:rPr>
    </w:pPr>
    <w:r w:rsidRPr="000F1E6F">
      <w:rPr>
        <w:rFonts w:cs="Times New Roman"/>
        <w:i/>
        <w:sz w:val="18"/>
      </w:rPr>
      <w:t>OPC64610 - 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34CD" w:rsidRDefault="002934CD" w:rsidP="0048364F">
      <w:pPr>
        <w:spacing w:line="240" w:lineRule="auto"/>
      </w:pPr>
      <w:r>
        <w:separator/>
      </w:r>
    </w:p>
  </w:footnote>
  <w:footnote w:type="continuationSeparator" w:id="0">
    <w:p w:rsidR="002934CD" w:rsidRDefault="002934CD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34CD" w:rsidRPr="005F1388" w:rsidRDefault="002934CD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34CD" w:rsidRPr="005F1388" w:rsidRDefault="002934CD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34CD" w:rsidRPr="005F1388" w:rsidRDefault="002934CD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34CD" w:rsidRPr="00ED79B6" w:rsidRDefault="002934CD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34CD" w:rsidRPr="00ED79B6" w:rsidRDefault="002934CD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34CD" w:rsidRPr="00ED79B6" w:rsidRDefault="002934CD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34CD" w:rsidRPr="00A961C4" w:rsidRDefault="002934CD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A2426D">
      <w:rPr>
        <w:b/>
        <w:sz w:val="20"/>
      </w:rPr>
      <w:fldChar w:fldCharType="separate"/>
    </w:r>
    <w:r w:rsidR="00A2426D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A2426D">
      <w:rPr>
        <w:sz w:val="20"/>
      </w:rPr>
      <w:fldChar w:fldCharType="separate"/>
    </w:r>
    <w:r w:rsidR="00A2426D">
      <w:rPr>
        <w:noProof/>
        <w:sz w:val="20"/>
      </w:rPr>
      <w:t>Amendments</w:t>
    </w:r>
    <w:r>
      <w:rPr>
        <w:sz w:val="20"/>
      </w:rPr>
      <w:fldChar w:fldCharType="end"/>
    </w:r>
  </w:p>
  <w:p w:rsidR="002934CD" w:rsidRPr="00A961C4" w:rsidRDefault="002934CD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2934CD" w:rsidRPr="00A961C4" w:rsidRDefault="002934CD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34CD" w:rsidRPr="00A961C4" w:rsidRDefault="002934CD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2934CD" w:rsidRPr="00A961C4" w:rsidRDefault="002934CD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2934CD" w:rsidRPr="00A961C4" w:rsidRDefault="002934CD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34CD" w:rsidRPr="00A961C4" w:rsidRDefault="002934CD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47C"/>
    <w:rsid w:val="00000263"/>
    <w:rsid w:val="000045CC"/>
    <w:rsid w:val="000113BC"/>
    <w:rsid w:val="000136AF"/>
    <w:rsid w:val="000204C9"/>
    <w:rsid w:val="00032267"/>
    <w:rsid w:val="0004044E"/>
    <w:rsid w:val="00044336"/>
    <w:rsid w:val="00045F86"/>
    <w:rsid w:val="00046F47"/>
    <w:rsid w:val="0005120E"/>
    <w:rsid w:val="00052D2F"/>
    <w:rsid w:val="00054577"/>
    <w:rsid w:val="000614BF"/>
    <w:rsid w:val="00061A53"/>
    <w:rsid w:val="0007169C"/>
    <w:rsid w:val="00077593"/>
    <w:rsid w:val="00083F48"/>
    <w:rsid w:val="00087384"/>
    <w:rsid w:val="0009762E"/>
    <w:rsid w:val="000A1EBC"/>
    <w:rsid w:val="000A5E12"/>
    <w:rsid w:val="000A7DF9"/>
    <w:rsid w:val="000B4103"/>
    <w:rsid w:val="000C01C3"/>
    <w:rsid w:val="000D05EF"/>
    <w:rsid w:val="000D5485"/>
    <w:rsid w:val="000D76E2"/>
    <w:rsid w:val="000F1E6F"/>
    <w:rsid w:val="000F21C1"/>
    <w:rsid w:val="0010077B"/>
    <w:rsid w:val="00105D72"/>
    <w:rsid w:val="0010745C"/>
    <w:rsid w:val="0010770F"/>
    <w:rsid w:val="00114E86"/>
    <w:rsid w:val="00117277"/>
    <w:rsid w:val="00131158"/>
    <w:rsid w:val="00160BD7"/>
    <w:rsid w:val="001643C9"/>
    <w:rsid w:val="00165568"/>
    <w:rsid w:val="00166082"/>
    <w:rsid w:val="00166C2F"/>
    <w:rsid w:val="001716C9"/>
    <w:rsid w:val="001737D6"/>
    <w:rsid w:val="00180379"/>
    <w:rsid w:val="00184261"/>
    <w:rsid w:val="00190DF5"/>
    <w:rsid w:val="0019247C"/>
    <w:rsid w:val="00193461"/>
    <w:rsid w:val="001939E1"/>
    <w:rsid w:val="00195382"/>
    <w:rsid w:val="001A38A9"/>
    <w:rsid w:val="001A3B9F"/>
    <w:rsid w:val="001A65C0"/>
    <w:rsid w:val="001B6456"/>
    <w:rsid w:val="001B7A5D"/>
    <w:rsid w:val="001C2D7A"/>
    <w:rsid w:val="001C3317"/>
    <w:rsid w:val="001C69C4"/>
    <w:rsid w:val="001E0A8D"/>
    <w:rsid w:val="001E3590"/>
    <w:rsid w:val="001E7407"/>
    <w:rsid w:val="001E76A2"/>
    <w:rsid w:val="00201D27"/>
    <w:rsid w:val="00202F6A"/>
    <w:rsid w:val="0020300C"/>
    <w:rsid w:val="00217F6B"/>
    <w:rsid w:val="0022055B"/>
    <w:rsid w:val="00220A0C"/>
    <w:rsid w:val="00223E4A"/>
    <w:rsid w:val="002302EA"/>
    <w:rsid w:val="00240749"/>
    <w:rsid w:val="002468D7"/>
    <w:rsid w:val="00250AB8"/>
    <w:rsid w:val="002553AE"/>
    <w:rsid w:val="00270678"/>
    <w:rsid w:val="0027321F"/>
    <w:rsid w:val="00275BCE"/>
    <w:rsid w:val="00285CDD"/>
    <w:rsid w:val="0028765F"/>
    <w:rsid w:val="00291167"/>
    <w:rsid w:val="002934CD"/>
    <w:rsid w:val="00297ECB"/>
    <w:rsid w:val="002A0F3D"/>
    <w:rsid w:val="002C0E79"/>
    <w:rsid w:val="002C152A"/>
    <w:rsid w:val="002D043A"/>
    <w:rsid w:val="00307F93"/>
    <w:rsid w:val="0031713F"/>
    <w:rsid w:val="00321913"/>
    <w:rsid w:val="00324EE6"/>
    <w:rsid w:val="003316DC"/>
    <w:rsid w:val="00332E0D"/>
    <w:rsid w:val="003343CA"/>
    <w:rsid w:val="0034039B"/>
    <w:rsid w:val="003415D3"/>
    <w:rsid w:val="00346335"/>
    <w:rsid w:val="0034704C"/>
    <w:rsid w:val="00352B0F"/>
    <w:rsid w:val="003539D2"/>
    <w:rsid w:val="003561B0"/>
    <w:rsid w:val="00367960"/>
    <w:rsid w:val="00386FB5"/>
    <w:rsid w:val="003A15AC"/>
    <w:rsid w:val="003A56EB"/>
    <w:rsid w:val="003B0627"/>
    <w:rsid w:val="003C185C"/>
    <w:rsid w:val="003C5F2B"/>
    <w:rsid w:val="003D0BFE"/>
    <w:rsid w:val="003D5700"/>
    <w:rsid w:val="003D7572"/>
    <w:rsid w:val="003E1D8A"/>
    <w:rsid w:val="003F0F5A"/>
    <w:rsid w:val="00400A30"/>
    <w:rsid w:val="004022CA"/>
    <w:rsid w:val="004056AE"/>
    <w:rsid w:val="004071EC"/>
    <w:rsid w:val="004116CD"/>
    <w:rsid w:val="00414ADE"/>
    <w:rsid w:val="00424CA9"/>
    <w:rsid w:val="004257BB"/>
    <w:rsid w:val="004261D9"/>
    <w:rsid w:val="0044291A"/>
    <w:rsid w:val="00443B5F"/>
    <w:rsid w:val="00460499"/>
    <w:rsid w:val="00465B7D"/>
    <w:rsid w:val="00474835"/>
    <w:rsid w:val="0047544F"/>
    <w:rsid w:val="004819C7"/>
    <w:rsid w:val="0048364F"/>
    <w:rsid w:val="00490F2E"/>
    <w:rsid w:val="00496DB3"/>
    <w:rsid w:val="00496F97"/>
    <w:rsid w:val="004A53EA"/>
    <w:rsid w:val="004C28E4"/>
    <w:rsid w:val="004C2F86"/>
    <w:rsid w:val="004D7B94"/>
    <w:rsid w:val="004E77A3"/>
    <w:rsid w:val="004F1FAC"/>
    <w:rsid w:val="004F676E"/>
    <w:rsid w:val="0050285E"/>
    <w:rsid w:val="0050425F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4C6A"/>
    <w:rsid w:val="00557C7A"/>
    <w:rsid w:val="00562A58"/>
    <w:rsid w:val="0056354A"/>
    <w:rsid w:val="00581211"/>
    <w:rsid w:val="00584811"/>
    <w:rsid w:val="00584CEC"/>
    <w:rsid w:val="005934FA"/>
    <w:rsid w:val="00593AA6"/>
    <w:rsid w:val="00594161"/>
    <w:rsid w:val="00594749"/>
    <w:rsid w:val="005A482B"/>
    <w:rsid w:val="005B4067"/>
    <w:rsid w:val="005C36E0"/>
    <w:rsid w:val="005C3F41"/>
    <w:rsid w:val="005D168D"/>
    <w:rsid w:val="005D5EA1"/>
    <w:rsid w:val="005E61D3"/>
    <w:rsid w:val="005E7FD5"/>
    <w:rsid w:val="005F0170"/>
    <w:rsid w:val="005F351E"/>
    <w:rsid w:val="005F7738"/>
    <w:rsid w:val="00600219"/>
    <w:rsid w:val="00613EAD"/>
    <w:rsid w:val="006158AC"/>
    <w:rsid w:val="006227E9"/>
    <w:rsid w:val="006360CE"/>
    <w:rsid w:val="00640402"/>
    <w:rsid w:val="00640F78"/>
    <w:rsid w:val="00641961"/>
    <w:rsid w:val="00646E7B"/>
    <w:rsid w:val="00655D6A"/>
    <w:rsid w:val="00656DE9"/>
    <w:rsid w:val="006607A8"/>
    <w:rsid w:val="00664A58"/>
    <w:rsid w:val="00665CBE"/>
    <w:rsid w:val="00677CC2"/>
    <w:rsid w:val="00685F42"/>
    <w:rsid w:val="006866A1"/>
    <w:rsid w:val="0069207B"/>
    <w:rsid w:val="00694FF8"/>
    <w:rsid w:val="006A4309"/>
    <w:rsid w:val="006A58C9"/>
    <w:rsid w:val="006B0E55"/>
    <w:rsid w:val="006B7006"/>
    <w:rsid w:val="006C4EB7"/>
    <w:rsid w:val="006C5D93"/>
    <w:rsid w:val="006C7F8C"/>
    <w:rsid w:val="006D7AB9"/>
    <w:rsid w:val="006F5C36"/>
    <w:rsid w:val="00700B2C"/>
    <w:rsid w:val="00713084"/>
    <w:rsid w:val="00714923"/>
    <w:rsid w:val="00720FC2"/>
    <w:rsid w:val="00726A1E"/>
    <w:rsid w:val="00730F7C"/>
    <w:rsid w:val="00731E00"/>
    <w:rsid w:val="00732E9D"/>
    <w:rsid w:val="0073491A"/>
    <w:rsid w:val="007436DE"/>
    <w:rsid w:val="007440B7"/>
    <w:rsid w:val="007445CF"/>
    <w:rsid w:val="00747993"/>
    <w:rsid w:val="007562C4"/>
    <w:rsid w:val="007634AD"/>
    <w:rsid w:val="007676E6"/>
    <w:rsid w:val="007715C9"/>
    <w:rsid w:val="00774EDD"/>
    <w:rsid w:val="007757EC"/>
    <w:rsid w:val="00780280"/>
    <w:rsid w:val="00782CB6"/>
    <w:rsid w:val="007846FC"/>
    <w:rsid w:val="007A115D"/>
    <w:rsid w:val="007A35E6"/>
    <w:rsid w:val="007A6863"/>
    <w:rsid w:val="007B2E4B"/>
    <w:rsid w:val="007B3511"/>
    <w:rsid w:val="007C3EAD"/>
    <w:rsid w:val="007D45C1"/>
    <w:rsid w:val="007E367F"/>
    <w:rsid w:val="007E7D4A"/>
    <w:rsid w:val="007F021F"/>
    <w:rsid w:val="007F48ED"/>
    <w:rsid w:val="007F78C6"/>
    <w:rsid w:val="007F7947"/>
    <w:rsid w:val="0080710D"/>
    <w:rsid w:val="00807397"/>
    <w:rsid w:val="00812F45"/>
    <w:rsid w:val="00831FA8"/>
    <w:rsid w:val="0084172C"/>
    <w:rsid w:val="0085184B"/>
    <w:rsid w:val="00855E89"/>
    <w:rsid w:val="00856A31"/>
    <w:rsid w:val="00860FB6"/>
    <w:rsid w:val="0087278C"/>
    <w:rsid w:val="008741EB"/>
    <w:rsid w:val="008754D0"/>
    <w:rsid w:val="00877D48"/>
    <w:rsid w:val="0088096F"/>
    <w:rsid w:val="008816F0"/>
    <w:rsid w:val="0088345B"/>
    <w:rsid w:val="00886CC7"/>
    <w:rsid w:val="008970D8"/>
    <w:rsid w:val="008A16A5"/>
    <w:rsid w:val="008C2B5D"/>
    <w:rsid w:val="008D0EE0"/>
    <w:rsid w:val="008D569C"/>
    <w:rsid w:val="008D5B99"/>
    <w:rsid w:val="008D7A27"/>
    <w:rsid w:val="008E4702"/>
    <w:rsid w:val="008E69AA"/>
    <w:rsid w:val="008E6E34"/>
    <w:rsid w:val="008F22C0"/>
    <w:rsid w:val="008F4F1C"/>
    <w:rsid w:val="00900C06"/>
    <w:rsid w:val="00922764"/>
    <w:rsid w:val="0092676A"/>
    <w:rsid w:val="00932377"/>
    <w:rsid w:val="00932C92"/>
    <w:rsid w:val="009408EA"/>
    <w:rsid w:val="009412AF"/>
    <w:rsid w:val="00943102"/>
    <w:rsid w:val="0094523D"/>
    <w:rsid w:val="009526A0"/>
    <w:rsid w:val="009559E6"/>
    <w:rsid w:val="009763D4"/>
    <w:rsid w:val="00976A63"/>
    <w:rsid w:val="00983419"/>
    <w:rsid w:val="009961F3"/>
    <w:rsid w:val="009C3431"/>
    <w:rsid w:val="009C5989"/>
    <w:rsid w:val="009D08DA"/>
    <w:rsid w:val="009E487B"/>
    <w:rsid w:val="00A03867"/>
    <w:rsid w:val="00A06860"/>
    <w:rsid w:val="00A12446"/>
    <w:rsid w:val="00A136F5"/>
    <w:rsid w:val="00A22E1D"/>
    <w:rsid w:val="00A231E2"/>
    <w:rsid w:val="00A2426D"/>
    <w:rsid w:val="00A2544B"/>
    <w:rsid w:val="00A2550D"/>
    <w:rsid w:val="00A30F3C"/>
    <w:rsid w:val="00A4169B"/>
    <w:rsid w:val="00A445F2"/>
    <w:rsid w:val="00A46144"/>
    <w:rsid w:val="00A50D55"/>
    <w:rsid w:val="00A5165B"/>
    <w:rsid w:val="00A52FDA"/>
    <w:rsid w:val="00A64912"/>
    <w:rsid w:val="00A70A74"/>
    <w:rsid w:val="00A762BD"/>
    <w:rsid w:val="00A929AC"/>
    <w:rsid w:val="00AA0343"/>
    <w:rsid w:val="00AA2A5C"/>
    <w:rsid w:val="00AB78E9"/>
    <w:rsid w:val="00AD3467"/>
    <w:rsid w:val="00AD5641"/>
    <w:rsid w:val="00AD7252"/>
    <w:rsid w:val="00AE0F9B"/>
    <w:rsid w:val="00AE6CE0"/>
    <w:rsid w:val="00AF55FF"/>
    <w:rsid w:val="00B032D8"/>
    <w:rsid w:val="00B04CAC"/>
    <w:rsid w:val="00B22E3A"/>
    <w:rsid w:val="00B33B3C"/>
    <w:rsid w:val="00B35491"/>
    <w:rsid w:val="00B40D74"/>
    <w:rsid w:val="00B52663"/>
    <w:rsid w:val="00B53544"/>
    <w:rsid w:val="00B548C2"/>
    <w:rsid w:val="00B56DCB"/>
    <w:rsid w:val="00B770D2"/>
    <w:rsid w:val="00BA47A3"/>
    <w:rsid w:val="00BA5026"/>
    <w:rsid w:val="00BB6E79"/>
    <w:rsid w:val="00BE0370"/>
    <w:rsid w:val="00BE29B6"/>
    <w:rsid w:val="00BE3B31"/>
    <w:rsid w:val="00BE719A"/>
    <w:rsid w:val="00BE720A"/>
    <w:rsid w:val="00BF4B02"/>
    <w:rsid w:val="00BF6650"/>
    <w:rsid w:val="00C067E5"/>
    <w:rsid w:val="00C164CA"/>
    <w:rsid w:val="00C21E35"/>
    <w:rsid w:val="00C23B1E"/>
    <w:rsid w:val="00C40566"/>
    <w:rsid w:val="00C42BF8"/>
    <w:rsid w:val="00C460AE"/>
    <w:rsid w:val="00C50043"/>
    <w:rsid w:val="00C50A0F"/>
    <w:rsid w:val="00C51A32"/>
    <w:rsid w:val="00C562E6"/>
    <w:rsid w:val="00C649A4"/>
    <w:rsid w:val="00C67A5B"/>
    <w:rsid w:val="00C70C22"/>
    <w:rsid w:val="00C721C5"/>
    <w:rsid w:val="00C7573B"/>
    <w:rsid w:val="00C76CF3"/>
    <w:rsid w:val="00CA20CF"/>
    <w:rsid w:val="00CA2576"/>
    <w:rsid w:val="00CA7844"/>
    <w:rsid w:val="00CB58EF"/>
    <w:rsid w:val="00CE2A45"/>
    <w:rsid w:val="00CE7D64"/>
    <w:rsid w:val="00CF0BB2"/>
    <w:rsid w:val="00D0012D"/>
    <w:rsid w:val="00D0103A"/>
    <w:rsid w:val="00D06313"/>
    <w:rsid w:val="00D13441"/>
    <w:rsid w:val="00D20665"/>
    <w:rsid w:val="00D243A3"/>
    <w:rsid w:val="00D3200B"/>
    <w:rsid w:val="00D33440"/>
    <w:rsid w:val="00D52EFE"/>
    <w:rsid w:val="00D56A0D"/>
    <w:rsid w:val="00D63EF6"/>
    <w:rsid w:val="00D63F76"/>
    <w:rsid w:val="00D66518"/>
    <w:rsid w:val="00D70DFB"/>
    <w:rsid w:val="00D71EEA"/>
    <w:rsid w:val="00D735CD"/>
    <w:rsid w:val="00D75785"/>
    <w:rsid w:val="00D766DF"/>
    <w:rsid w:val="00D95891"/>
    <w:rsid w:val="00D95C4D"/>
    <w:rsid w:val="00DA581E"/>
    <w:rsid w:val="00DB258E"/>
    <w:rsid w:val="00DB2C80"/>
    <w:rsid w:val="00DB5CB4"/>
    <w:rsid w:val="00DC2012"/>
    <w:rsid w:val="00DE149E"/>
    <w:rsid w:val="00DE59D0"/>
    <w:rsid w:val="00DE7680"/>
    <w:rsid w:val="00E01E59"/>
    <w:rsid w:val="00E05704"/>
    <w:rsid w:val="00E07B99"/>
    <w:rsid w:val="00E12F1A"/>
    <w:rsid w:val="00E15561"/>
    <w:rsid w:val="00E21CFB"/>
    <w:rsid w:val="00E22935"/>
    <w:rsid w:val="00E271C9"/>
    <w:rsid w:val="00E36A22"/>
    <w:rsid w:val="00E54292"/>
    <w:rsid w:val="00E60191"/>
    <w:rsid w:val="00E64D4F"/>
    <w:rsid w:val="00E74DC7"/>
    <w:rsid w:val="00E75534"/>
    <w:rsid w:val="00E818F5"/>
    <w:rsid w:val="00E87699"/>
    <w:rsid w:val="00E92E27"/>
    <w:rsid w:val="00E93E8F"/>
    <w:rsid w:val="00E9586B"/>
    <w:rsid w:val="00E97334"/>
    <w:rsid w:val="00EA0D36"/>
    <w:rsid w:val="00EA7CCF"/>
    <w:rsid w:val="00EB209D"/>
    <w:rsid w:val="00EC3692"/>
    <w:rsid w:val="00ED4928"/>
    <w:rsid w:val="00EE3749"/>
    <w:rsid w:val="00EE6190"/>
    <w:rsid w:val="00EF2E3A"/>
    <w:rsid w:val="00EF3EE6"/>
    <w:rsid w:val="00EF4F43"/>
    <w:rsid w:val="00EF6402"/>
    <w:rsid w:val="00F025DF"/>
    <w:rsid w:val="00F02800"/>
    <w:rsid w:val="00F047E2"/>
    <w:rsid w:val="00F04D57"/>
    <w:rsid w:val="00F078DC"/>
    <w:rsid w:val="00F13E86"/>
    <w:rsid w:val="00F15999"/>
    <w:rsid w:val="00F24033"/>
    <w:rsid w:val="00F32FCB"/>
    <w:rsid w:val="00F37311"/>
    <w:rsid w:val="00F419DB"/>
    <w:rsid w:val="00F463E8"/>
    <w:rsid w:val="00F4770E"/>
    <w:rsid w:val="00F613C1"/>
    <w:rsid w:val="00F6709F"/>
    <w:rsid w:val="00F677A9"/>
    <w:rsid w:val="00F723BD"/>
    <w:rsid w:val="00F732EA"/>
    <w:rsid w:val="00F84CF5"/>
    <w:rsid w:val="00F8612E"/>
    <w:rsid w:val="00F93675"/>
    <w:rsid w:val="00FA02C6"/>
    <w:rsid w:val="00FA420B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548C2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48C2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548C2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548C2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548C2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548C2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548C2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548C2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B548C2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548C2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B548C2"/>
  </w:style>
  <w:style w:type="paragraph" w:customStyle="1" w:styleId="OPCParaBase">
    <w:name w:val="OPCParaBase"/>
    <w:qFormat/>
    <w:rsid w:val="00B548C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B548C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B548C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B548C2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B548C2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B548C2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B548C2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B548C2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B548C2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B548C2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B548C2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B548C2"/>
  </w:style>
  <w:style w:type="paragraph" w:customStyle="1" w:styleId="Blocks">
    <w:name w:val="Blocks"/>
    <w:aliases w:val="bb"/>
    <w:basedOn w:val="OPCParaBase"/>
    <w:qFormat/>
    <w:rsid w:val="00B548C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B548C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B548C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B548C2"/>
    <w:rPr>
      <w:i/>
    </w:rPr>
  </w:style>
  <w:style w:type="paragraph" w:customStyle="1" w:styleId="BoxList">
    <w:name w:val="BoxList"/>
    <w:aliases w:val="bl"/>
    <w:basedOn w:val="BoxText"/>
    <w:qFormat/>
    <w:rsid w:val="00B548C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B548C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B548C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B548C2"/>
    <w:pPr>
      <w:ind w:left="1985" w:hanging="851"/>
    </w:pPr>
  </w:style>
  <w:style w:type="character" w:customStyle="1" w:styleId="CharAmPartNo">
    <w:name w:val="CharAmPartNo"/>
    <w:basedOn w:val="OPCCharBase"/>
    <w:qFormat/>
    <w:rsid w:val="00B548C2"/>
  </w:style>
  <w:style w:type="character" w:customStyle="1" w:styleId="CharAmPartText">
    <w:name w:val="CharAmPartText"/>
    <w:basedOn w:val="OPCCharBase"/>
    <w:qFormat/>
    <w:rsid w:val="00B548C2"/>
  </w:style>
  <w:style w:type="character" w:customStyle="1" w:styleId="CharAmSchNo">
    <w:name w:val="CharAmSchNo"/>
    <w:basedOn w:val="OPCCharBase"/>
    <w:qFormat/>
    <w:rsid w:val="00B548C2"/>
  </w:style>
  <w:style w:type="character" w:customStyle="1" w:styleId="CharAmSchText">
    <w:name w:val="CharAmSchText"/>
    <w:basedOn w:val="OPCCharBase"/>
    <w:qFormat/>
    <w:rsid w:val="00B548C2"/>
  </w:style>
  <w:style w:type="character" w:customStyle="1" w:styleId="CharBoldItalic">
    <w:name w:val="CharBoldItalic"/>
    <w:basedOn w:val="OPCCharBase"/>
    <w:uiPriority w:val="1"/>
    <w:qFormat/>
    <w:rsid w:val="00B548C2"/>
    <w:rPr>
      <w:b/>
      <w:i/>
    </w:rPr>
  </w:style>
  <w:style w:type="character" w:customStyle="1" w:styleId="CharChapNo">
    <w:name w:val="CharChapNo"/>
    <w:basedOn w:val="OPCCharBase"/>
    <w:uiPriority w:val="1"/>
    <w:qFormat/>
    <w:rsid w:val="00B548C2"/>
  </w:style>
  <w:style w:type="character" w:customStyle="1" w:styleId="CharChapText">
    <w:name w:val="CharChapText"/>
    <w:basedOn w:val="OPCCharBase"/>
    <w:uiPriority w:val="1"/>
    <w:qFormat/>
    <w:rsid w:val="00B548C2"/>
  </w:style>
  <w:style w:type="character" w:customStyle="1" w:styleId="CharDivNo">
    <w:name w:val="CharDivNo"/>
    <w:basedOn w:val="OPCCharBase"/>
    <w:uiPriority w:val="1"/>
    <w:qFormat/>
    <w:rsid w:val="00B548C2"/>
  </w:style>
  <w:style w:type="character" w:customStyle="1" w:styleId="CharDivText">
    <w:name w:val="CharDivText"/>
    <w:basedOn w:val="OPCCharBase"/>
    <w:uiPriority w:val="1"/>
    <w:qFormat/>
    <w:rsid w:val="00B548C2"/>
  </w:style>
  <w:style w:type="character" w:customStyle="1" w:styleId="CharItalic">
    <w:name w:val="CharItalic"/>
    <w:basedOn w:val="OPCCharBase"/>
    <w:uiPriority w:val="1"/>
    <w:qFormat/>
    <w:rsid w:val="00B548C2"/>
    <w:rPr>
      <w:i/>
    </w:rPr>
  </w:style>
  <w:style w:type="character" w:customStyle="1" w:styleId="CharPartNo">
    <w:name w:val="CharPartNo"/>
    <w:basedOn w:val="OPCCharBase"/>
    <w:uiPriority w:val="1"/>
    <w:qFormat/>
    <w:rsid w:val="00B548C2"/>
  </w:style>
  <w:style w:type="character" w:customStyle="1" w:styleId="CharPartText">
    <w:name w:val="CharPartText"/>
    <w:basedOn w:val="OPCCharBase"/>
    <w:uiPriority w:val="1"/>
    <w:qFormat/>
    <w:rsid w:val="00B548C2"/>
  </w:style>
  <w:style w:type="character" w:customStyle="1" w:styleId="CharSectno">
    <w:name w:val="CharSectno"/>
    <w:basedOn w:val="OPCCharBase"/>
    <w:qFormat/>
    <w:rsid w:val="00B548C2"/>
  </w:style>
  <w:style w:type="character" w:customStyle="1" w:styleId="CharSubdNo">
    <w:name w:val="CharSubdNo"/>
    <w:basedOn w:val="OPCCharBase"/>
    <w:uiPriority w:val="1"/>
    <w:qFormat/>
    <w:rsid w:val="00B548C2"/>
  </w:style>
  <w:style w:type="character" w:customStyle="1" w:styleId="CharSubdText">
    <w:name w:val="CharSubdText"/>
    <w:basedOn w:val="OPCCharBase"/>
    <w:uiPriority w:val="1"/>
    <w:qFormat/>
    <w:rsid w:val="00B548C2"/>
  </w:style>
  <w:style w:type="paragraph" w:customStyle="1" w:styleId="CTA--">
    <w:name w:val="CTA --"/>
    <w:basedOn w:val="OPCParaBase"/>
    <w:next w:val="Normal"/>
    <w:rsid w:val="00B548C2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B548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B548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B548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B548C2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B548C2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B548C2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B548C2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B548C2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B548C2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B548C2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B548C2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548C2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B548C2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B548C2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B548C2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B548C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B548C2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B548C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B548C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548C2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B548C2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B548C2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B548C2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B548C2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B548C2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B548C2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B548C2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B548C2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B548C2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B548C2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B548C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B548C2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B548C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B548C2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B548C2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B548C2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B548C2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B548C2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B548C2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B548C2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B548C2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B548C2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B548C2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B548C2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B548C2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B548C2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B548C2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548C2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548C2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548C2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B548C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B548C2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B548C2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B548C2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B548C2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B548C2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B548C2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B548C2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B548C2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B548C2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B548C2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B548C2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B548C2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B548C2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B548C2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B548C2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B548C2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B548C2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B548C2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B548C2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B548C2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B548C2"/>
    <w:rPr>
      <w:sz w:val="16"/>
    </w:rPr>
  </w:style>
  <w:style w:type="table" w:customStyle="1" w:styleId="CFlag">
    <w:name w:val="CFlag"/>
    <w:basedOn w:val="TableNormal"/>
    <w:uiPriority w:val="99"/>
    <w:rsid w:val="00B548C2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B548C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548C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548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B548C2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B548C2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B548C2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B548C2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B548C2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548C2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B548C2"/>
    <w:pPr>
      <w:spacing w:before="120"/>
    </w:pPr>
  </w:style>
  <w:style w:type="paragraph" w:customStyle="1" w:styleId="CompiledActNo">
    <w:name w:val="CompiledActNo"/>
    <w:basedOn w:val="OPCParaBase"/>
    <w:next w:val="Normal"/>
    <w:rsid w:val="00B548C2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B548C2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548C2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B548C2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B548C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B548C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B548C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B548C2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B548C2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B548C2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B548C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B548C2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B548C2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B548C2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548C2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B548C2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B548C2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B548C2"/>
  </w:style>
  <w:style w:type="character" w:customStyle="1" w:styleId="CharSubPartNoCASA">
    <w:name w:val="CharSubPartNo(CASA)"/>
    <w:basedOn w:val="OPCCharBase"/>
    <w:uiPriority w:val="1"/>
    <w:rsid w:val="00B548C2"/>
  </w:style>
  <w:style w:type="paragraph" w:customStyle="1" w:styleId="ENoteTTIndentHeadingSub">
    <w:name w:val="ENoteTTIndentHeadingSub"/>
    <w:aliases w:val="enTTHis"/>
    <w:basedOn w:val="OPCParaBase"/>
    <w:rsid w:val="00B548C2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B548C2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B548C2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548C2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B548C2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B548C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B548C2"/>
    <w:rPr>
      <w:sz w:val="22"/>
    </w:rPr>
  </w:style>
  <w:style w:type="paragraph" w:customStyle="1" w:styleId="SOTextNote">
    <w:name w:val="SO TextNote"/>
    <w:aliases w:val="sont"/>
    <w:basedOn w:val="SOText"/>
    <w:qFormat/>
    <w:rsid w:val="00B548C2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B548C2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B548C2"/>
    <w:rPr>
      <w:sz w:val="22"/>
    </w:rPr>
  </w:style>
  <w:style w:type="paragraph" w:customStyle="1" w:styleId="FileName">
    <w:name w:val="FileName"/>
    <w:basedOn w:val="Normal"/>
    <w:rsid w:val="00B548C2"/>
  </w:style>
  <w:style w:type="paragraph" w:customStyle="1" w:styleId="TableHeading">
    <w:name w:val="TableHeading"/>
    <w:aliases w:val="th"/>
    <w:basedOn w:val="OPCParaBase"/>
    <w:next w:val="Tabletext"/>
    <w:rsid w:val="00B548C2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B548C2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B548C2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548C2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548C2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B548C2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B548C2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B548C2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B548C2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B548C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B548C2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B548C2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B548C2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B548C2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B548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548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548C2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B548C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B548C2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B548C2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B548C2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B548C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B548C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B548C2"/>
  </w:style>
  <w:style w:type="character" w:customStyle="1" w:styleId="charlegsubtitle1">
    <w:name w:val="charlegsubtitle1"/>
    <w:basedOn w:val="DefaultParagraphFont"/>
    <w:rsid w:val="00B548C2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B548C2"/>
    <w:pPr>
      <w:ind w:left="240" w:hanging="240"/>
    </w:pPr>
  </w:style>
  <w:style w:type="paragraph" w:styleId="Index2">
    <w:name w:val="index 2"/>
    <w:basedOn w:val="Normal"/>
    <w:next w:val="Normal"/>
    <w:autoRedefine/>
    <w:rsid w:val="00B548C2"/>
    <w:pPr>
      <w:ind w:left="480" w:hanging="240"/>
    </w:pPr>
  </w:style>
  <w:style w:type="paragraph" w:styleId="Index3">
    <w:name w:val="index 3"/>
    <w:basedOn w:val="Normal"/>
    <w:next w:val="Normal"/>
    <w:autoRedefine/>
    <w:rsid w:val="00B548C2"/>
    <w:pPr>
      <w:ind w:left="720" w:hanging="240"/>
    </w:pPr>
  </w:style>
  <w:style w:type="paragraph" w:styleId="Index4">
    <w:name w:val="index 4"/>
    <w:basedOn w:val="Normal"/>
    <w:next w:val="Normal"/>
    <w:autoRedefine/>
    <w:rsid w:val="00B548C2"/>
    <w:pPr>
      <w:ind w:left="960" w:hanging="240"/>
    </w:pPr>
  </w:style>
  <w:style w:type="paragraph" w:styleId="Index5">
    <w:name w:val="index 5"/>
    <w:basedOn w:val="Normal"/>
    <w:next w:val="Normal"/>
    <w:autoRedefine/>
    <w:rsid w:val="00B548C2"/>
    <w:pPr>
      <w:ind w:left="1200" w:hanging="240"/>
    </w:pPr>
  </w:style>
  <w:style w:type="paragraph" w:styleId="Index6">
    <w:name w:val="index 6"/>
    <w:basedOn w:val="Normal"/>
    <w:next w:val="Normal"/>
    <w:autoRedefine/>
    <w:rsid w:val="00B548C2"/>
    <w:pPr>
      <w:ind w:left="1440" w:hanging="240"/>
    </w:pPr>
  </w:style>
  <w:style w:type="paragraph" w:styleId="Index7">
    <w:name w:val="index 7"/>
    <w:basedOn w:val="Normal"/>
    <w:next w:val="Normal"/>
    <w:autoRedefine/>
    <w:rsid w:val="00B548C2"/>
    <w:pPr>
      <w:ind w:left="1680" w:hanging="240"/>
    </w:pPr>
  </w:style>
  <w:style w:type="paragraph" w:styleId="Index8">
    <w:name w:val="index 8"/>
    <w:basedOn w:val="Normal"/>
    <w:next w:val="Normal"/>
    <w:autoRedefine/>
    <w:rsid w:val="00B548C2"/>
    <w:pPr>
      <w:ind w:left="1920" w:hanging="240"/>
    </w:pPr>
  </w:style>
  <w:style w:type="paragraph" w:styleId="Index9">
    <w:name w:val="index 9"/>
    <w:basedOn w:val="Normal"/>
    <w:next w:val="Normal"/>
    <w:autoRedefine/>
    <w:rsid w:val="00B548C2"/>
    <w:pPr>
      <w:ind w:left="2160" w:hanging="240"/>
    </w:pPr>
  </w:style>
  <w:style w:type="paragraph" w:styleId="NormalIndent">
    <w:name w:val="Normal Indent"/>
    <w:basedOn w:val="Normal"/>
    <w:rsid w:val="00B548C2"/>
    <w:pPr>
      <w:ind w:left="720"/>
    </w:pPr>
  </w:style>
  <w:style w:type="paragraph" w:styleId="FootnoteText">
    <w:name w:val="footnote text"/>
    <w:basedOn w:val="Normal"/>
    <w:link w:val="FootnoteTextChar"/>
    <w:rsid w:val="00B548C2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B548C2"/>
  </w:style>
  <w:style w:type="paragraph" w:styleId="CommentText">
    <w:name w:val="annotation text"/>
    <w:basedOn w:val="Normal"/>
    <w:link w:val="CommentTextChar"/>
    <w:rsid w:val="00B548C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548C2"/>
  </w:style>
  <w:style w:type="paragraph" w:styleId="IndexHeading">
    <w:name w:val="index heading"/>
    <w:basedOn w:val="Normal"/>
    <w:next w:val="Index1"/>
    <w:rsid w:val="00B548C2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B548C2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B548C2"/>
    <w:pPr>
      <w:ind w:left="480" w:hanging="480"/>
    </w:pPr>
  </w:style>
  <w:style w:type="paragraph" w:styleId="EnvelopeAddress">
    <w:name w:val="envelope address"/>
    <w:basedOn w:val="Normal"/>
    <w:rsid w:val="00B548C2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B548C2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B548C2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B548C2"/>
    <w:rPr>
      <w:sz w:val="16"/>
      <w:szCs w:val="16"/>
    </w:rPr>
  </w:style>
  <w:style w:type="character" w:styleId="PageNumber">
    <w:name w:val="page number"/>
    <w:basedOn w:val="DefaultParagraphFont"/>
    <w:rsid w:val="00B548C2"/>
  </w:style>
  <w:style w:type="character" w:styleId="EndnoteReference">
    <w:name w:val="endnote reference"/>
    <w:basedOn w:val="DefaultParagraphFont"/>
    <w:rsid w:val="00B548C2"/>
    <w:rPr>
      <w:vertAlign w:val="superscript"/>
    </w:rPr>
  </w:style>
  <w:style w:type="paragraph" w:styleId="EndnoteText">
    <w:name w:val="endnote text"/>
    <w:basedOn w:val="Normal"/>
    <w:link w:val="EndnoteTextChar"/>
    <w:rsid w:val="00B548C2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B548C2"/>
  </w:style>
  <w:style w:type="paragraph" w:styleId="TableofAuthorities">
    <w:name w:val="table of authorities"/>
    <w:basedOn w:val="Normal"/>
    <w:next w:val="Normal"/>
    <w:rsid w:val="00B548C2"/>
    <w:pPr>
      <w:ind w:left="240" w:hanging="240"/>
    </w:pPr>
  </w:style>
  <w:style w:type="paragraph" w:styleId="MacroText">
    <w:name w:val="macro"/>
    <w:link w:val="MacroTextChar"/>
    <w:rsid w:val="00B548C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B548C2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B548C2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B548C2"/>
    <w:pPr>
      <w:ind w:left="283" w:hanging="283"/>
    </w:pPr>
  </w:style>
  <w:style w:type="paragraph" w:styleId="ListBullet">
    <w:name w:val="List Bullet"/>
    <w:basedOn w:val="Normal"/>
    <w:autoRedefine/>
    <w:rsid w:val="00B548C2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B548C2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B548C2"/>
    <w:pPr>
      <w:ind w:left="566" w:hanging="283"/>
    </w:pPr>
  </w:style>
  <w:style w:type="paragraph" w:styleId="List3">
    <w:name w:val="List 3"/>
    <w:basedOn w:val="Normal"/>
    <w:rsid w:val="00B548C2"/>
    <w:pPr>
      <w:ind w:left="849" w:hanging="283"/>
    </w:pPr>
  </w:style>
  <w:style w:type="paragraph" w:styleId="List4">
    <w:name w:val="List 4"/>
    <w:basedOn w:val="Normal"/>
    <w:rsid w:val="00B548C2"/>
    <w:pPr>
      <w:ind w:left="1132" w:hanging="283"/>
    </w:pPr>
  </w:style>
  <w:style w:type="paragraph" w:styleId="List5">
    <w:name w:val="List 5"/>
    <w:basedOn w:val="Normal"/>
    <w:rsid w:val="00B548C2"/>
    <w:pPr>
      <w:ind w:left="1415" w:hanging="283"/>
    </w:pPr>
  </w:style>
  <w:style w:type="paragraph" w:styleId="ListBullet2">
    <w:name w:val="List Bullet 2"/>
    <w:basedOn w:val="Normal"/>
    <w:autoRedefine/>
    <w:rsid w:val="00B548C2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B548C2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B548C2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B548C2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B548C2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B548C2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B548C2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B548C2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B548C2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B548C2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B548C2"/>
    <w:pPr>
      <w:ind w:left="4252"/>
    </w:pPr>
  </w:style>
  <w:style w:type="character" w:customStyle="1" w:styleId="ClosingChar">
    <w:name w:val="Closing Char"/>
    <w:basedOn w:val="DefaultParagraphFont"/>
    <w:link w:val="Closing"/>
    <w:rsid w:val="00B548C2"/>
    <w:rPr>
      <w:sz w:val="22"/>
    </w:rPr>
  </w:style>
  <w:style w:type="paragraph" w:styleId="Signature">
    <w:name w:val="Signature"/>
    <w:basedOn w:val="Normal"/>
    <w:link w:val="SignatureChar"/>
    <w:rsid w:val="00B548C2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B548C2"/>
    <w:rPr>
      <w:sz w:val="22"/>
    </w:rPr>
  </w:style>
  <w:style w:type="paragraph" w:styleId="BodyText">
    <w:name w:val="Body Text"/>
    <w:basedOn w:val="Normal"/>
    <w:link w:val="BodyTextChar"/>
    <w:rsid w:val="00B548C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548C2"/>
    <w:rPr>
      <w:sz w:val="22"/>
    </w:rPr>
  </w:style>
  <w:style w:type="paragraph" w:styleId="BodyTextIndent">
    <w:name w:val="Body Text Indent"/>
    <w:basedOn w:val="Normal"/>
    <w:link w:val="BodyTextIndentChar"/>
    <w:rsid w:val="00B548C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B548C2"/>
    <w:rPr>
      <w:sz w:val="22"/>
    </w:rPr>
  </w:style>
  <w:style w:type="paragraph" w:styleId="ListContinue">
    <w:name w:val="List Continue"/>
    <w:basedOn w:val="Normal"/>
    <w:rsid w:val="00B548C2"/>
    <w:pPr>
      <w:spacing w:after="120"/>
      <w:ind w:left="283"/>
    </w:pPr>
  </w:style>
  <w:style w:type="paragraph" w:styleId="ListContinue2">
    <w:name w:val="List Continue 2"/>
    <w:basedOn w:val="Normal"/>
    <w:rsid w:val="00B548C2"/>
    <w:pPr>
      <w:spacing w:after="120"/>
      <w:ind w:left="566"/>
    </w:pPr>
  </w:style>
  <w:style w:type="paragraph" w:styleId="ListContinue3">
    <w:name w:val="List Continue 3"/>
    <w:basedOn w:val="Normal"/>
    <w:rsid w:val="00B548C2"/>
    <w:pPr>
      <w:spacing w:after="120"/>
      <w:ind w:left="849"/>
    </w:pPr>
  </w:style>
  <w:style w:type="paragraph" w:styleId="ListContinue4">
    <w:name w:val="List Continue 4"/>
    <w:basedOn w:val="Normal"/>
    <w:rsid w:val="00B548C2"/>
    <w:pPr>
      <w:spacing w:after="120"/>
      <w:ind w:left="1132"/>
    </w:pPr>
  </w:style>
  <w:style w:type="paragraph" w:styleId="ListContinue5">
    <w:name w:val="List Continue 5"/>
    <w:basedOn w:val="Normal"/>
    <w:rsid w:val="00B548C2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B548C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B548C2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B548C2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B548C2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B548C2"/>
  </w:style>
  <w:style w:type="character" w:customStyle="1" w:styleId="SalutationChar">
    <w:name w:val="Salutation Char"/>
    <w:basedOn w:val="DefaultParagraphFont"/>
    <w:link w:val="Salutation"/>
    <w:rsid w:val="00B548C2"/>
    <w:rPr>
      <w:sz w:val="22"/>
    </w:rPr>
  </w:style>
  <w:style w:type="paragraph" w:styleId="Date">
    <w:name w:val="Date"/>
    <w:basedOn w:val="Normal"/>
    <w:next w:val="Normal"/>
    <w:link w:val="DateChar"/>
    <w:rsid w:val="00B548C2"/>
  </w:style>
  <w:style w:type="character" w:customStyle="1" w:styleId="DateChar">
    <w:name w:val="Date Char"/>
    <w:basedOn w:val="DefaultParagraphFont"/>
    <w:link w:val="Date"/>
    <w:rsid w:val="00B548C2"/>
    <w:rPr>
      <w:sz w:val="22"/>
    </w:rPr>
  </w:style>
  <w:style w:type="paragraph" w:styleId="BodyTextFirstIndent">
    <w:name w:val="Body Text First Indent"/>
    <w:basedOn w:val="BodyText"/>
    <w:link w:val="BodyTextFirstIndentChar"/>
    <w:rsid w:val="00B548C2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B548C2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B548C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B548C2"/>
    <w:rPr>
      <w:sz w:val="22"/>
    </w:rPr>
  </w:style>
  <w:style w:type="paragraph" w:styleId="BodyText2">
    <w:name w:val="Body Text 2"/>
    <w:basedOn w:val="Normal"/>
    <w:link w:val="BodyText2Char"/>
    <w:rsid w:val="00B548C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B548C2"/>
    <w:rPr>
      <w:sz w:val="22"/>
    </w:rPr>
  </w:style>
  <w:style w:type="paragraph" w:styleId="BodyText3">
    <w:name w:val="Body Text 3"/>
    <w:basedOn w:val="Normal"/>
    <w:link w:val="BodyText3Char"/>
    <w:rsid w:val="00B548C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B548C2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B548C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B548C2"/>
    <w:rPr>
      <w:sz w:val="22"/>
    </w:rPr>
  </w:style>
  <w:style w:type="paragraph" w:styleId="BodyTextIndent3">
    <w:name w:val="Body Text Indent 3"/>
    <w:basedOn w:val="Normal"/>
    <w:link w:val="BodyTextIndent3Char"/>
    <w:rsid w:val="00B548C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B548C2"/>
    <w:rPr>
      <w:sz w:val="16"/>
      <w:szCs w:val="16"/>
    </w:rPr>
  </w:style>
  <w:style w:type="paragraph" w:styleId="BlockText">
    <w:name w:val="Block Text"/>
    <w:basedOn w:val="Normal"/>
    <w:rsid w:val="00B548C2"/>
    <w:pPr>
      <w:spacing w:after="120"/>
      <w:ind w:left="1440" w:right="1440"/>
    </w:pPr>
  </w:style>
  <w:style w:type="character" w:styleId="Hyperlink">
    <w:name w:val="Hyperlink"/>
    <w:basedOn w:val="DefaultParagraphFont"/>
    <w:rsid w:val="00B548C2"/>
    <w:rPr>
      <w:color w:val="0000FF"/>
      <w:u w:val="single"/>
    </w:rPr>
  </w:style>
  <w:style w:type="character" w:styleId="FollowedHyperlink">
    <w:name w:val="FollowedHyperlink"/>
    <w:basedOn w:val="DefaultParagraphFont"/>
    <w:rsid w:val="00B548C2"/>
    <w:rPr>
      <w:color w:val="800080"/>
      <w:u w:val="single"/>
    </w:rPr>
  </w:style>
  <w:style w:type="character" w:styleId="Strong">
    <w:name w:val="Strong"/>
    <w:basedOn w:val="DefaultParagraphFont"/>
    <w:qFormat/>
    <w:rsid w:val="00B548C2"/>
    <w:rPr>
      <w:b/>
      <w:bCs/>
    </w:rPr>
  </w:style>
  <w:style w:type="character" w:styleId="Emphasis">
    <w:name w:val="Emphasis"/>
    <w:basedOn w:val="DefaultParagraphFont"/>
    <w:qFormat/>
    <w:rsid w:val="00B548C2"/>
    <w:rPr>
      <w:i/>
      <w:iCs/>
    </w:rPr>
  </w:style>
  <w:style w:type="paragraph" w:styleId="DocumentMap">
    <w:name w:val="Document Map"/>
    <w:basedOn w:val="Normal"/>
    <w:link w:val="DocumentMapChar"/>
    <w:rsid w:val="00B548C2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B548C2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B548C2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B548C2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B548C2"/>
  </w:style>
  <w:style w:type="character" w:customStyle="1" w:styleId="E-mailSignatureChar">
    <w:name w:val="E-mail Signature Char"/>
    <w:basedOn w:val="DefaultParagraphFont"/>
    <w:link w:val="E-mailSignature"/>
    <w:rsid w:val="00B548C2"/>
    <w:rPr>
      <w:sz w:val="22"/>
    </w:rPr>
  </w:style>
  <w:style w:type="paragraph" w:styleId="NormalWeb">
    <w:name w:val="Normal (Web)"/>
    <w:basedOn w:val="Normal"/>
    <w:rsid w:val="00B548C2"/>
  </w:style>
  <w:style w:type="character" w:styleId="HTMLAcronym">
    <w:name w:val="HTML Acronym"/>
    <w:basedOn w:val="DefaultParagraphFont"/>
    <w:rsid w:val="00B548C2"/>
  </w:style>
  <w:style w:type="paragraph" w:styleId="HTMLAddress">
    <w:name w:val="HTML Address"/>
    <w:basedOn w:val="Normal"/>
    <w:link w:val="HTMLAddressChar"/>
    <w:rsid w:val="00B548C2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B548C2"/>
    <w:rPr>
      <w:i/>
      <w:iCs/>
      <w:sz w:val="22"/>
    </w:rPr>
  </w:style>
  <w:style w:type="character" w:styleId="HTMLCite">
    <w:name w:val="HTML Cite"/>
    <w:basedOn w:val="DefaultParagraphFont"/>
    <w:rsid w:val="00B548C2"/>
    <w:rPr>
      <w:i/>
      <w:iCs/>
    </w:rPr>
  </w:style>
  <w:style w:type="character" w:styleId="HTMLCode">
    <w:name w:val="HTML Code"/>
    <w:basedOn w:val="DefaultParagraphFont"/>
    <w:rsid w:val="00B548C2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B548C2"/>
    <w:rPr>
      <w:i/>
      <w:iCs/>
    </w:rPr>
  </w:style>
  <w:style w:type="character" w:styleId="HTMLKeyboard">
    <w:name w:val="HTML Keyboard"/>
    <w:basedOn w:val="DefaultParagraphFont"/>
    <w:rsid w:val="00B548C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B548C2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B548C2"/>
    <w:rPr>
      <w:rFonts w:ascii="Courier New" w:hAnsi="Courier New" w:cs="Courier New"/>
    </w:rPr>
  </w:style>
  <w:style w:type="character" w:styleId="HTMLSample">
    <w:name w:val="HTML Sample"/>
    <w:basedOn w:val="DefaultParagraphFont"/>
    <w:rsid w:val="00B548C2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B548C2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B548C2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B548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548C2"/>
    <w:rPr>
      <w:b/>
      <w:bCs/>
    </w:rPr>
  </w:style>
  <w:style w:type="numbering" w:styleId="1ai">
    <w:name w:val="Outline List 1"/>
    <w:basedOn w:val="NoList"/>
    <w:rsid w:val="00B548C2"/>
    <w:pPr>
      <w:numPr>
        <w:numId w:val="14"/>
      </w:numPr>
    </w:pPr>
  </w:style>
  <w:style w:type="numbering" w:styleId="111111">
    <w:name w:val="Outline List 2"/>
    <w:basedOn w:val="NoList"/>
    <w:rsid w:val="00B548C2"/>
    <w:pPr>
      <w:numPr>
        <w:numId w:val="15"/>
      </w:numPr>
    </w:pPr>
  </w:style>
  <w:style w:type="numbering" w:styleId="ArticleSection">
    <w:name w:val="Outline List 3"/>
    <w:basedOn w:val="NoList"/>
    <w:rsid w:val="00B548C2"/>
    <w:pPr>
      <w:numPr>
        <w:numId w:val="17"/>
      </w:numPr>
    </w:pPr>
  </w:style>
  <w:style w:type="table" w:styleId="TableSimple1">
    <w:name w:val="Table Simple 1"/>
    <w:basedOn w:val="TableNormal"/>
    <w:rsid w:val="00B548C2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B548C2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B548C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B548C2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B548C2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B548C2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B548C2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B548C2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B548C2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B548C2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B548C2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B548C2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B548C2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B548C2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B548C2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B548C2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B548C2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B548C2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B548C2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B548C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B548C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B548C2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B548C2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B548C2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B548C2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B548C2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B548C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B548C2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B548C2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B548C2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B548C2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B548C2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B548C2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B548C2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B548C2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B548C2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B548C2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B548C2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B548C2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B548C2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B548C2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B548C2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B548C2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B548C2"/>
    <w:rPr>
      <w:rFonts w:eastAsia="Times New Roman" w:cs="Times New Roman"/>
      <w:b/>
      <w:kern w:val="28"/>
      <w:sz w:val="24"/>
      <w:lang w:eastAsia="en-AU"/>
    </w:rPr>
  </w:style>
  <w:style w:type="character" w:customStyle="1" w:styleId="paragraphChar">
    <w:name w:val="paragraph Char"/>
    <w:aliases w:val="a Char"/>
    <w:link w:val="paragraph"/>
    <w:rsid w:val="00B04CAC"/>
    <w:rPr>
      <w:rFonts w:eastAsia="Times New Roman" w:cs="Times New Roman"/>
      <w:sz w:val="22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548C2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48C2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548C2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548C2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548C2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548C2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548C2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548C2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B548C2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548C2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B548C2"/>
  </w:style>
  <w:style w:type="paragraph" w:customStyle="1" w:styleId="OPCParaBase">
    <w:name w:val="OPCParaBase"/>
    <w:qFormat/>
    <w:rsid w:val="00B548C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B548C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B548C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B548C2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B548C2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B548C2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B548C2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B548C2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B548C2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B548C2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B548C2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B548C2"/>
  </w:style>
  <w:style w:type="paragraph" w:customStyle="1" w:styleId="Blocks">
    <w:name w:val="Blocks"/>
    <w:aliases w:val="bb"/>
    <w:basedOn w:val="OPCParaBase"/>
    <w:qFormat/>
    <w:rsid w:val="00B548C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B548C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B548C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B548C2"/>
    <w:rPr>
      <w:i/>
    </w:rPr>
  </w:style>
  <w:style w:type="paragraph" w:customStyle="1" w:styleId="BoxList">
    <w:name w:val="BoxList"/>
    <w:aliases w:val="bl"/>
    <w:basedOn w:val="BoxText"/>
    <w:qFormat/>
    <w:rsid w:val="00B548C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B548C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B548C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B548C2"/>
    <w:pPr>
      <w:ind w:left="1985" w:hanging="851"/>
    </w:pPr>
  </w:style>
  <w:style w:type="character" w:customStyle="1" w:styleId="CharAmPartNo">
    <w:name w:val="CharAmPartNo"/>
    <w:basedOn w:val="OPCCharBase"/>
    <w:qFormat/>
    <w:rsid w:val="00B548C2"/>
  </w:style>
  <w:style w:type="character" w:customStyle="1" w:styleId="CharAmPartText">
    <w:name w:val="CharAmPartText"/>
    <w:basedOn w:val="OPCCharBase"/>
    <w:qFormat/>
    <w:rsid w:val="00B548C2"/>
  </w:style>
  <w:style w:type="character" w:customStyle="1" w:styleId="CharAmSchNo">
    <w:name w:val="CharAmSchNo"/>
    <w:basedOn w:val="OPCCharBase"/>
    <w:qFormat/>
    <w:rsid w:val="00B548C2"/>
  </w:style>
  <w:style w:type="character" w:customStyle="1" w:styleId="CharAmSchText">
    <w:name w:val="CharAmSchText"/>
    <w:basedOn w:val="OPCCharBase"/>
    <w:qFormat/>
    <w:rsid w:val="00B548C2"/>
  </w:style>
  <w:style w:type="character" w:customStyle="1" w:styleId="CharBoldItalic">
    <w:name w:val="CharBoldItalic"/>
    <w:basedOn w:val="OPCCharBase"/>
    <w:uiPriority w:val="1"/>
    <w:qFormat/>
    <w:rsid w:val="00B548C2"/>
    <w:rPr>
      <w:b/>
      <w:i/>
    </w:rPr>
  </w:style>
  <w:style w:type="character" w:customStyle="1" w:styleId="CharChapNo">
    <w:name w:val="CharChapNo"/>
    <w:basedOn w:val="OPCCharBase"/>
    <w:uiPriority w:val="1"/>
    <w:qFormat/>
    <w:rsid w:val="00B548C2"/>
  </w:style>
  <w:style w:type="character" w:customStyle="1" w:styleId="CharChapText">
    <w:name w:val="CharChapText"/>
    <w:basedOn w:val="OPCCharBase"/>
    <w:uiPriority w:val="1"/>
    <w:qFormat/>
    <w:rsid w:val="00B548C2"/>
  </w:style>
  <w:style w:type="character" w:customStyle="1" w:styleId="CharDivNo">
    <w:name w:val="CharDivNo"/>
    <w:basedOn w:val="OPCCharBase"/>
    <w:uiPriority w:val="1"/>
    <w:qFormat/>
    <w:rsid w:val="00B548C2"/>
  </w:style>
  <w:style w:type="character" w:customStyle="1" w:styleId="CharDivText">
    <w:name w:val="CharDivText"/>
    <w:basedOn w:val="OPCCharBase"/>
    <w:uiPriority w:val="1"/>
    <w:qFormat/>
    <w:rsid w:val="00B548C2"/>
  </w:style>
  <w:style w:type="character" w:customStyle="1" w:styleId="CharItalic">
    <w:name w:val="CharItalic"/>
    <w:basedOn w:val="OPCCharBase"/>
    <w:uiPriority w:val="1"/>
    <w:qFormat/>
    <w:rsid w:val="00B548C2"/>
    <w:rPr>
      <w:i/>
    </w:rPr>
  </w:style>
  <w:style w:type="character" w:customStyle="1" w:styleId="CharPartNo">
    <w:name w:val="CharPartNo"/>
    <w:basedOn w:val="OPCCharBase"/>
    <w:uiPriority w:val="1"/>
    <w:qFormat/>
    <w:rsid w:val="00B548C2"/>
  </w:style>
  <w:style w:type="character" w:customStyle="1" w:styleId="CharPartText">
    <w:name w:val="CharPartText"/>
    <w:basedOn w:val="OPCCharBase"/>
    <w:uiPriority w:val="1"/>
    <w:qFormat/>
    <w:rsid w:val="00B548C2"/>
  </w:style>
  <w:style w:type="character" w:customStyle="1" w:styleId="CharSectno">
    <w:name w:val="CharSectno"/>
    <w:basedOn w:val="OPCCharBase"/>
    <w:qFormat/>
    <w:rsid w:val="00B548C2"/>
  </w:style>
  <w:style w:type="character" w:customStyle="1" w:styleId="CharSubdNo">
    <w:name w:val="CharSubdNo"/>
    <w:basedOn w:val="OPCCharBase"/>
    <w:uiPriority w:val="1"/>
    <w:qFormat/>
    <w:rsid w:val="00B548C2"/>
  </w:style>
  <w:style w:type="character" w:customStyle="1" w:styleId="CharSubdText">
    <w:name w:val="CharSubdText"/>
    <w:basedOn w:val="OPCCharBase"/>
    <w:uiPriority w:val="1"/>
    <w:qFormat/>
    <w:rsid w:val="00B548C2"/>
  </w:style>
  <w:style w:type="paragraph" w:customStyle="1" w:styleId="CTA--">
    <w:name w:val="CTA --"/>
    <w:basedOn w:val="OPCParaBase"/>
    <w:next w:val="Normal"/>
    <w:rsid w:val="00B548C2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B548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B548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B548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B548C2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B548C2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B548C2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B548C2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B548C2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B548C2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B548C2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B548C2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548C2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B548C2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B548C2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B548C2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B548C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B548C2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B548C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B548C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548C2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B548C2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B548C2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B548C2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B548C2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B548C2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B548C2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B548C2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B548C2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B548C2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B548C2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B548C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B548C2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B548C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B548C2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B548C2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B548C2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B548C2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B548C2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B548C2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B548C2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B548C2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B548C2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B548C2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B548C2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B548C2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B548C2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B548C2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548C2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548C2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548C2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B548C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B548C2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B548C2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B548C2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B548C2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B548C2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B548C2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B548C2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B548C2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B548C2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B548C2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B548C2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B548C2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B548C2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B548C2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B548C2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B548C2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B548C2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B548C2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B548C2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B548C2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B548C2"/>
    <w:rPr>
      <w:sz w:val="16"/>
    </w:rPr>
  </w:style>
  <w:style w:type="table" w:customStyle="1" w:styleId="CFlag">
    <w:name w:val="CFlag"/>
    <w:basedOn w:val="TableNormal"/>
    <w:uiPriority w:val="99"/>
    <w:rsid w:val="00B548C2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B548C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548C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548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B548C2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B548C2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B548C2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B548C2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B548C2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548C2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B548C2"/>
    <w:pPr>
      <w:spacing w:before="120"/>
    </w:pPr>
  </w:style>
  <w:style w:type="paragraph" w:customStyle="1" w:styleId="CompiledActNo">
    <w:name w:val="CompiledActNo"/>
    <w:basedOn w:val="OPCParaBase"/>
    <w:next w:val="Normal"/>
    <w:rsid w:val="00B548C2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B548C2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548C2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B548C2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B548C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B548C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B548C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B548C2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B548C2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B548C2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B548C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B548C2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B548C2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B548C2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548C2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B548C2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B548C2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B548C2"/>
  </w:style>
  <w:style w:type="character" w:customStyle="1" w:styleId="CharSubPartNoCASA">
    <w:name w:val="CharSubPartNo(CASA)"/>
    <w:basedOn w:val="OPCCharBase"/>
    <w:uiPriority w:val="1"/>
    <w:rsid w:val="00B548C2"/>
  </w:style>
  <w:style w:type="paragraph" w:customStyle="1" w:styleId="ENoteTTIndentHeadingSub">
    <w:name w:val="ENoteTTIndentHeadingSub"/>
    <w:aliases w:val="enTTHis"/>
    <w:basedOn w:val="OPCParaBase"/>
    <w:rsid w:val="00B548C2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B548C2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B548C2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548C2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B548C2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B548C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B548C2"/>
    <w:rPr>
      <w:sz w:val="22"/>
    </w:rPr>
  </w:style>
  <w:style w:type="paragraph" w:customStyle="1" w:styleId="SOTextNote">
    <w:name w:val="SO TextNote"/>
    <w:aliases w:val="sont"/>
    <w:basedOn w:val="SOText"/>
    <w:qFormat/>
    <w:rsid w:val="00B548C2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B548C2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B548C2"/>
    <w:rPr>
      <w:sz w:val="22"/>
    </w:rPr>
  </w:style>
  <w:style w:type="paragraph" w:customStyle="1" w:styleId="FileName">
    <w:name w:val="FileName"/>
    <w:basedOn w:val="Normal"/>
    <w:rsid w:val="00B548C2"/>
  </w:style>
  <w:style w:type="paragraph" w:customStyle="1" w:styleId="TableHeading">
    <w:name w:val="TableHeading"/>
    <w:aliases w:val="th"/>
    <w:basedOn w:val="OPCParaBase"/>
    <w:next w:val="Tabletext"/>
    <w:rsid w:val="00B548C2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B548C2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B548C2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548C2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548C2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B548C2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B548C2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B548C2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B548C2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B548C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B548C2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B548C2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B548C2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B548C2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B548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548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548C2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B548C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B548C2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B548C2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B548C2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B548C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B548C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B548C2"/>
  </w:style>
  <w:style w:type="character" w:customStyle="1" w:styleId="charlegsubtitle1">
    <w:name w:val="charlegsubtitle1"/>
    <w:basedOn w:val="DefaultParagraphFont"/>
    <w:rsid w:val="00B548C2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B548C2"/>
    <w:pPr>
      <w:ind w:left="240" w:hanging="240"/>
    </w:pPr>
  </w:style>
  <w:style w:type="paragraph" w:styleId="Index2">
    <w:name w:val="index 2"/>
    <w:basedOn w:val="Normal"/>
    <w:next w:val="Normal"/>
    <w:autoRedefine/>
    <w:rsid w:val="00B548C2"/>
    <w:pPr>
      <w:ind w:left="480" w:hanging="240"/>
    </w:pPr>
  </w:style>
  <w:style w:type="paragraph" w:styleId="Index3">
    <w:name w:val="index 3"/>
    <w:basedOn w:val="Normal"/>
    <w:next w:val="Normal"/>
    <w:autoRedefine/>
    <w:rsid w:val="00B548C2"/>
    <w:pPr>
      <w:ind w:left="720" w:hanging="240"/>
    </w:pPr>
  </w:style>
  <w:style w:type="paragraph" w:styleId="Index4">
    <w:name w:val="index 4"/>
    <w:basedOn w:val="Normal"/>
    <w:next w:val="Normal"/>
    <w:autoRedefine/>
    <w:rsid w:val="00B548C2"/>
    <w:pPr>
      <w:ind w:left="960" w:hanging="240"/>
    </w:pPr>
  </w:style>
  <w:style w:type="paragraph" w:styleId="Index5">
    <w:name w:val="index 5"/>
    <w:basedOn w:val="Normal"/>
    <w:next w:val="Normal"/>
    <w:autoRedefine/>
    <w:rsid w:val="00B548C2"/>
    <w:pPr>
      <w:ind w:left="1200" w:hanging="240"/>
    </w:pPr>
  </w:style>
  <w:style w:type="paragraph" w:styleId="Index6">
    <w:name w:val="index 6"/>
    <w:basedOn w:val="Normal"/>
    <w:next w:val="Normal"/>
    <w:autoRedefine/>
    <w:rsid w:val="00B548C2"/>
    <w:pPr>
      <w:ind w:left="1440" w:hanging="240"/>
    </w:pPr>
  </w:style>
  <w:style w:type="paragraph" w:styleId="Index7">
    <w:name w:val="index 7"/>
    <w:basedOn w:val="Normal"/>
    <w:next w:val="Normal"/>
    <w:autoRedefine/>
    <w:rsid w:val="00B548C2"/>
    <w:pPr>
      <w:ind w:left="1680" w:hanging="240"/>
    </w:pPr>
  </w:style>
  <w:style w:type="paragraph" w:styleId="Index8">
    <w:name w:val="index 8"/>
    <w:basedOn w:val="Normal"/>
    <w:next w:val="Normal"/>
    <w:autoRedefine/>
    <w:rsid w:val="00B548C2"/>
    <w:pPr>
      <w:ind w:left="1920" w:hanging="240"/>
    </w:pPr>
  </w:style>
  <w:style w:type="paragraph" w:styleId="Index9">
    <w:name w:val="index 9"/>
    <w:basedOn w:val="Normal"/>
    <w:next w:val="Normal"/>
    <w:autoRedefine/>
    <w:rsid w:val="00B548C2"/>
    <w:pPr>
      <w:ind w:left="2160" w:hanging="240"/>
    </w:pPr>
  </w:style>
  <w:style w:type="paragraph" w:styleId="NormalIndent">
    <w:name w:val="Normal Indent"/>
    <w:basedOn w:val="Normal"/>
    <w:rsid w:val="00B548C2"/>
    <w:pPr>
      <w:ind w:left="720"/>
    </w:pPr>
  </w:style>
  <w:style w:type="paragraph" w:styleId="FootnoteText">
    <w:name w:val="footnote text"/>
    <w:basedOn w:val="Normal"/>
    <w:link w:val="FootnoteTextChar"/>
    <w:rsid w:val="00B548C2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B548C2"/>
  </w:style>
  <w:style w:type="paragraph" w:styleId="CommentText">
    <w:name w:val="annotation text"/>
    <w:basedOn w:val="Normal"/>
    <w:link w:val="CommentTextChar"/>
    <w:rsid w:val="00B548C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548C2"/>
  </w:style>
  <w:style w:type="paragraph" w:styleId="IndexHeading">
    <w:name w:val="index heading"/>
    <w:basedOn w:val="Normal"/>
    <w:next w:val="Index1"/>
    <w:rsid w:val="00B548C2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B548C2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B548C2"/>
    <w:pPr>
      <w:ind w:left="480" w:hanging="480"/>
    </w:pPr>
  </w:style>
  <w:style w:type="paragraph" w:styleId="EnvelopeAddress">
    <w:name w:val="envelope address"/>
    <w:basedOn w:val="Normal"/>
    <w:rsid w:val="00B548C2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B548C2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B548C2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B548C2"/>
    <w:rPr>
      <w:sz w:val="16"/>
      <w:szCs w:val="16"/>
    </w:rPr>
  </w:style>
  <w:style w:type="character" w:styleId="PageNumber">
    <w:name w:val="page number"/>
    <w:basedOn w:val="DefaultParagraphFont"/>
    <w:rsid w:val="00B548C2"/>
  </w:style>
  <w:style w:type="character" w:styleId="EndnoteReference">
    <w:name w:val="endnote reference"/>
    <w:basedOn w:val="DefaultParagraphFont"/>
    <w:rsid w:val="00B548C2"/>
    <w:rPr>
      <w:vertAlign w:val="superscript"/>
    </w:rPr>
  </w:style>
  <w:style w:type="paragraph" w:styleId="EndnoteText">
    <w:name w:val="endnote text"/>
    <w:basedOn w:val="Normal"/>
    <w:link w:val="EndnoteTextChar"/>
    <w:rsid w:val="00B548C2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B548C2"/>
  </w:style>
  <w:style w:type="paragraph" w:styleId="TableofAuthorities">
    <w:name w:val="table of authorities"/>
    <w:basedOn w:val="Normal"/>
    <w:next w:val="Normal"/>
    <w:rsid w:val="00B548C2"/>
    <w:pPr>
      <w:ind w:left="240" w:hanging="240"/>
    </w:pPr>
  </w:style>
  <w:style w:type="paragraph" w:styleId="MacroText">
    <w:name w:val="macro"/>
    <w:link w:val="MacroTextChar"/>
    <w:rsid w:val="00B548C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B548C2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B548C2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B548C2"/>
    <w:pPr>
      <w:ind w:left="283" w:hanging="283"/>
    </w:pPr>
  </w:style>
  <w:style w:type="paragraph" w:styleId="ListBullet">
    <w:name w:val="List Bullet"/>
    <w:basedOn w:val="Normal"/>
    <w:autoRedefine/>
    <w:rsid w:val="00B548C2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B548C2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B548C2"/>
    <w:pPr>
      <w:ind w:left="566" w:hanging="283"/>
    </w:pPr>
  </w:style>
  <w:style w:type="paragraph" w:styleId="List3">
    <w:name w:val="List 3"/>
    <w:basedOn w:val="Normal"/>
    <w:rsid w:val="00B548C2"/>
    <w:pPr>
      <w:ind w:left="849" w:hanging="283"/>
    </w:pPr>
  </w:style>
  <w:style w:type="paragraph" w:styleId="List4">
    <w:name w:val="List 4"/>
    <w:basedOn w:val="Normal"/>
    <w:rsid w:val="00B548C2"/>
    <w:pPr>
      <w:ind w:left="1132" w:hanging="283"/>
    </w:pPr>
  </w:style>
  <w:style w:type="paragraph" w:styleId="List5">
    <w:name w:val="List 5"/>
    <w:basedOn w:val="Normal"/>
    <w:rsid w:val="00B548C2"/>
    <w:pPr>
      <w:ind w:left="1415" w:hanging="283"/>
    </w:pPr>
  </w:style>
  <w:style w:type="paragraph" w:styleId="ListBullet2">
    <w:name w:val="List Bullet 2"/>
    <w:basedOn w:val="Normal"/>
    <w:autoRedefine/>
    <w:rsid w:val="00B548C2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B548C2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B548C2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B548C2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B548C2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B548C2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B548C2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B548C2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B548C2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B548C2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B548C2"/>
    <w:pPr>
      <w:ind w:left="4252"/>
    </w:pPr>
  </w:style>
  <w:style w:type="character" w:customStyle="1" w:styleId="ClosingChar">
    <w:name w:val="Closing Char"/>
    <w:basedOn w:val="DefaultParagraphFont"/>
    <w:link w:val="Closing"/>
    <w:rsid w:val="00B548C2"/>
    <w:rPr>
      <w:sz w:val="22"/>
    </w:rPr>
  </w:style>
  <w:style w:type="paragraph" w:styleId="Signature">
    <w:name w:val="Signature"/>
    <w:basedOn w:val="Normal"/>
    <w:link w:val="SignatureChar"/>
    <w:rsid w:val="00B548C2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B548C2"/>
    <w:rPr>
      <w:sz w:val="22"/>
    </w:rPr>
  </w:style>
  <w:style w:type="paragraph" w:styleId="BodyText">
    <w:name w:val="Body Text"/>
    <w:basedOn w:val="Normal"/>
    <w:link w:val="BodyTextChar"/>
    <w:rsid w:val="00B548C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548C2"/>
    <w:rPr>
      <w:sz w:val="22"/>
    </w:rPr>
  </w:style>
  <w:style w:type="paragraph" w:styleId="BodyTextIndent">
    <w:name w:val="Body Text Indent"/>
    <w:basedOn w:val="Normal"/>
    <w:link w:val="BodyTextIndentChar"/>
    <w:rsid w:val="00B548C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B548C2"/>
    <w:rPr>
      <w:sz w:val="22"/>
    </w:rPr>
  </w:style>
  <w:style w:type="paragraph" w:styleId="ListContinue">
    <w:name w:val="List Continue"/>
    <w:basedOn w:val="Normal"/>
    <w:rsid w:val="00B548C2"/>
    <w:pPr>
      <w:spacing w:after="120"/>
      <w:ind w:left="283"/>
    </w:pPr>
  </w:style>
  <w:style w:type="paragraph" w:styleId="ListContinue2">
    <w:name w:val="List Continue 2"/>
    <w:basedOn w:val="Normal"/>
    <w:rsid w:val="00B548C2"/>
    <w:pPr>
      <w:spacing w:after="120"/>
      <w:ind w:left="566"/>
    </w:pPr>
  </w:style>
  <w:style w:type="paragraph" w:styleId="ListContinue3">
    <w:name w:val="List Continue 3"/>
    <w:basedOn w:val="Normal"/>
    <w:rsid w:val="00B548C2"/>
    <w:pPr>
      <w:spacing w:after="120"/>
      <w:ind w:left="849"/>
    </w:pPr>
  </w:style>
  <w:style w:type="paragraph" w:styleId="ListContinue4">
    <w:name w:val="List Continue 4"/>
    <w:basedOn w:val="Normal"/>
    <w:rsid w:val="00B548C2"/>
    <w:pPr>
      <w:spacing w:after="120"/>
      <w:ind w:left="1132"/>
    </w:pPr>
  </w:style>
  <w:style w:type="paragraph" w:styleId="ListContinue5">
    <w:name w:val="List Continue 5"/>
    <w:basedOn w:val="Normal"/>
    <w:rsid w:val="00B548C2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B548C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B548C2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B548C2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B548C2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B548C2"/>
  </w:style>
  <w:style w:type="character" w:customStyle="1" w:styleId="SalutationChar">
    <w:name w:val="Salutation Char"/>
    <w:basedOn w:val="DefaultParagraphFont"/>
    <w:link w:val="Salutation"/>
    <w:rsid w:val="00B548C2"/>
    <w:rPr>
      <w:sz w:val="22"/>
    </w:rPr>
  </w:style>
  <w:style w:type="paragraph" w:styleId="Date">
    <w:name w:val="Date"/>
    <w:basedOn w:val="Normal"/>
    <w:next w:val="Normal"/>
    <w:link w:val="DateChar"/>
    <w:rsid w:val="00B548C2"/>
  </w:style>
  <w:style w:type="character" w:customStyle="1" w:styleId="DateChar">
    <w:name w:val="Date Char"/>
    <w:basedOn w:val="DefaultParagraphFont"/>
    <w:link w:val="Date"/>
    <w:rsid w:val="00B548C2"/>
    <w:rPr>
      <w:sz w:val="22"/>
    </w:rPr>
  </w:style>
  <w:style w:type="paragraph" w:styleId="BodyTextFirstIndent">
    <w:name w:val="Body Text First Indent"/>
    <w:basedOn w:val="BodyText"/>
    <w:link w:val="BodyTextFirstIndentChar"/>
    <w:rsid w:val="00B548C2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B548C2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B548C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B548C2"/>
    <w:rPr>
      <w:sz w:val="22"/>
    </w:rPr>
  </w:style>
  <w:style w:type="paragraph" w:styleId="BodyText2">
    <w:name w:val="Body Text 2"/>
    <w:basedOn w:val="Normal"/>
    <w:link w:val="BodyText2Char"/>
    <w:rsid w:val="00B548C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B548C2"/>
    <w:rPr>
      <w:sz w:val="22"/>
    </w:rPr>
  </w:style>
  <w:style w:type="paragraph" w:styleId="BodyText3">
    <w:name w:val="Body Text 3"/>
    <w:basedOn w:val="Normal"/>
    <w:link w:val="BodyText3Char"/>
    <w:rsid w:val="00B548C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B548C2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B548C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B548C2"/>
    <w:rPr>
      <w:sz w:val="22"/>
    </w:rPr>
  </w:style>
  <w:style w:type="paragraph" w:styleId="BodyTextIndent3">
    <w:name w:val="Body Text Indent 3"/>
    <w:basedOn w:val="Normal"/>
    <w:link w:val="BodyTextIndent3Char"/>
    <w:rsid w:val="00B548C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B548C2"/>
    <w:rPr>
      <w:sz w:val="16"/>
      <w:szCs w:val="16"/>
    </w:rPr>
  </w:style>
  <w:style w:type="paragraph" w:styleId="BlockText">
    <w:name w:val="Block Text"/>
    <w:basedOn w:val="Normal"/>
    <w:rsid w:val="00B548C2"/>
    <w:pPr>
      <w:spacing w:after="120"/>
      <w:ind w:left="1440" w:right="1440"/>
    </w:pPr>
  </w:style>
  <w:style w:type="character" w:styleId="Hyperlink">
    <w:name w:val="Hyperlink"/>
    <w:basedOn w:val="DefaultParagraphFont"/>
    <w:rsid w:val="00B548C2"/>
    <w:rPr>
      <w:color w:val="0000FF"/>
      <w:u w:val="single"/>
    </w:rPr>
  </w:style>
  <w:style w:type="character" w:styleId="FollowedHyperlink">
    <w:name w:val="FollowedHyperlink"/>
    <w:basedOn w:val="DefaultParagraphFont"/>
    <w:rsid w:val="00B548C2"/>
    <w:rPr>
      <w:color w:val="800080"/>
      <w:u w:val="single"/>
    </w:rPr>
  </w:style>
  <w:style w:type="character" w:styleId="Strong">
    <w:name w:val="Strong"/>
    <w:basedOn w:val="DefaultParagraphFont"/>
    <w:qFormat/>
    <w:rsid w:val="00B548C2"/>
    <w:rPr>
      <w:b/>
      <w:bCs/>
    </w:rPr>
  </w:style>
  <w:style w:type="character" w:styleId="Emphasis">
    <w:name w:val="Emphasis"/>
    <w:basedOn w:val="DefaultParagraphFont"/>
    <w:qFormat/>
    <w:rsid w:val="00B548C2"/>
    <w:rPr>
      <w:i/>
      <w:iCs/>
    </w:rPr>
  </w:style>
  <w:style w:type="paragraph" w:styleId="DocumentMap">
    <w:name w:val="Document Map"/>
    <w:basedOn w:val="Normal"/>
    <w:link w:val="DocumentMapChar"/>
    <w:rsid w:val="00B548C2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B548C2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B548C2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B548C2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B548C2"/>
  </w:style>
  <w:style w:type="character" w:customStyle="1" w:styleId="E-mailSignatureChar">
    <w:name w:val="E-mail Signature Char"/>
    <w:basedOn w:val="DefaultParagraphFont"/>
    <w:link w:val="E-mailSignature"/>
    <w:rsid w:val="00B548C2"/>
    <w:rPr>
      <w:sz w:val="22"/>
    </w:rPr>
  </w:style>
  <w:style w:type="paragraph" w:styleId="NormalWeb">
    <w:name w:val="Normal (Web)"/>
    <w:basedOn w:val="Normal"/>
    <w:rsid w:val="00B548C2"/>
  </w:style>
  <w:style w:type="character" w:styleId="HTMLAcronym">
    <w:name w:val="HTML Acronym"/>
    <w:basedOn w:val="DefaultParagraphFont"/>
    <w:rsid w:val="00B548C2"/>
  </w:style>
  <w:style w:type="paragraph" w:styleId="HTMLAddress">
    <w:name w:val="HTML Address"/>
    <w:basedOn w:val="Normal"/>
    <w:link w:val="HTMLAddressChar"/>
    <w:rsid w:val="00B548C2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B548C2"/>
    <w:rPr>
      <w:i/>
      <w:iCs/>
      <w:sz w:val="22"/>
    </w:rPr>
  </w:style>
  <w:style w:type="character" w:styleId="HTMLCite">
    <w:name w:val="HTML Cite"/>
    <w:basedOn w:val="DefaultParagraphFont"/>
    <w:rsid w:val="00B548C2"/>
    <w:rPr>
      <w:i/>
      <w:iCs/>
    </w:rPr>
  </w:style>
  <w:style w:type="character" w:styleId="HTMLCode">
    <w:name w:val="HTML Code"/>
    <w:basedOn w:val="DefaultParagraphFont"/>
    <w:rsid w:val="00B548C2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B548C2"/>
    <w:rPr>
      <w:i/>
      <w:iCs/>
    </w:rPr>
  </w:style>
  <w:style w:type="character" w:styleId="HTMLKeyboard">
    <w:name w:val="HTML Keyboard"/>
    <w:basedOn w:val="DefaultParagraphFont"/>
    <w:rsid w:val="00B548C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B548C2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B548C2"/>
    <w:rPr>
      <w:rFonts w:ascii="Courier New" w:hAnsi="Courier New" w:cs="Courier New"/>
    </w:rPr>
  </w:style>
  <w:style w:type="character" w:styleId="HTMLSample">
    <w:name w:val="HTML Sample"/>
    <w:basedOn w:val="DefaultParagraphFont"/>
    <w:rsid w:val="00B548C2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B548C2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B548C2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B548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548C2"/>
    <w:rPr>
      <w:b/>
      <w:bCs/>
    </w:rPr>
  </w:style>
  <w:style w:type="numbering" w:styleId="1ai">
    <w:name w:val="Outline List 1"/>
    <w:basedOn w:val="NoList"/>
    <w:rsid w:val="00B548C2"/>
    <w:pPr>
      <w:numPr>
        <w:numId w:val="14"/>
      </w:numPr>
    </w:pPr>
  </w:style>
  <w:style w:type="numbering" w:styleId="111111">
    <w:name w:val="Outline List 2"/>
    <w:basedOn w:val="NoList"/>
    <w:rsid w:val="00B548C2"/>
    <w:pPr>
      <w:numPr>
        <w:numId w:val="15"/>
      </w:numPr>
    </w:pPr>
  </w:style>
  <w:style w:type="numbering" w:styleId="ArticleSection">
    <w:name w:val="Outline List 3"/>
    <w:basedOn w:val="NoList"/>
    <w:rsid w:val="00B548C2"/>
    <w:pPr>
      <w:numPr>
        <w:numId w:val="17"/>
      </w:numPr>
    </w:pPr>
  </w:style>
  <w:style w:type="table" w:styleId="TableSimple1">
    <w:name w:val="Table Simple 1"/>
    <w:basedOn w:val="TableNormal"/>
    <w:rsid w:val="00B548C2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B548C2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B548C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B548C2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B548C2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B548C2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B548C2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B548C2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B548C2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B548C2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B548C2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B548C2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B548C2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B548C2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B548C2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B548C2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B548C2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B548C2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B548C2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B548C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B548C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B548C2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B548C2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B548C2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B548C2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B548C2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B548C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B548C2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B548C2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B548C2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B548C2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B548C2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B548C2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B548C2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B548C2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B548C2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B548C2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B548C2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B548C2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B548C2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B548C2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B548C2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B548C2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B548C2"/>
    <w:rPr>
      <w:rFonts w:eastAsia="Times New Roman" w:cs="Times New Roman"/>
      <w:b/>
      <w:kern w:val="28"/>
      <w:sz w:val="24"/>
      <w:lang w:eastAsia="en-AU"/>
    </w:rPr>
  </w:style>
  <w:style w:type="character" w:customStyle="1" w:styleId="paragraphChar">
    <w:name w:val="paragraph Char"/>
    <w:aliases w:val="a Char"/>
    <w:link w:val="paragraph"/>
    <w:rsid w:val="00B04CAC"/>
    <w:rPr>
      <w:rFonts w:eastAsia="Times New Roman" w:cs="Times New Roman"/>
      <w:sz w:val="2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804D5E-86F9-41AB-AB4C-293C236DF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12</Pages>
  <Words>2755</Words>
  <Characters>14237</Characters>
  <Application>Microsoft Office Word</Application>
  <DocSecurity>0</DocSecurity>
  <PresentationFormat/>
  <Lines>326</Lines>
  <Paragraphs>187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Customs (Prohibited Imports) Amendment (Vaporiser Nicotine) Regulations 2020</vt:lpstr>
    </vt:vector>
  </TitlesOfParts>
  <Manager/>
  <Company/>
  <LinksUpToDate>false</LinksUpToDate>
  <CharactersWithSpaces>16912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2020-06-03T03:11:00Z</cp:lastPrinted>
  <dcterms:created xsi:type="dcterms:W3CDTF">2020-06-24T01:01:00Z</dcterms:created>
  <dcterms:modified xsi:type="dcterms:W3CDTF">2020-06-24T01:01:00Z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2020</vt:lpwstr>
  </property>
  <property fmtid="{D5CDD505-2E9C-101B-9397-08002B2CF9AE}" pid="3" name="ShortT">
    <vt:lpwstr>Customs (Prohibited Imports) Amendment (Vaporiser Nicotine) Regulations 2020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25 June 2020</vt:lpwstr>
  </property>
  <property fmtid="{D5CDD505-2E9C-101B-9397-08002B2CF9AE}" pid="10" name="ID">
    <vt:lpwstr>OPC64610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C</vt:lpwstr>
  </property>
  <property fmtid="{D5CDD505-2E9C-101B-9397-08002B2CF9AE}" pid="16" name="CounterSign">
    <vt:lpwstr/>
  </property>
  <property fmtid="{D5CDD505-2E9C-101B-9397-08002B2CF9AE}" pid="17" name="ExcoDate">
    <vt:lpwstr>25 June 2020</vt:lpwstr>
  </property>
</Properties>
</file>