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0114D0" w:rsidRDefault="00D03A1F" w:rsidP="001B2B3E">
      <w:pPr>
        <w:spacing w:before="240"/>
        <w:rPr>
          <w:b/>
          <w:color w:val="000000" w:themeColor="text1"/>
          <w:sz w:val="40"/>
          <w:szCs w:val="40"/>
        </w:rPr>
      </w:pPr>
      <w:r w:rsidRPr="000114D0">
        <w:rPr>
          <w:b/>
          <w:color w:val="000000" w:themeColor="text1"/>
          <w:sz w:val="40"/>
          <w:szCs w:val="40"/>
        </w:rPr>
        <w:t xml:space="preserve">Statement of Principles concerning </w:t>
      </w:r>
      <w:r w:rsidR="000F5DC0" w:rsidRPr="000114D0">
        <w:rPr>
          <w:b/>
          <w:color w:val="000000" w:themeColor="text1"/>
          <w:sz w:val="40"/>
          <w:szCs w:val="40"/>
        </w:rPr>
        <w:t>diabetes mellitus</w:t>
      </w:r>
      <w:r w:rsidRPr="000114D0">
        <w:rPr>
          <w:b/>
          <w:color w:val="000000" w:themeColor="text1"/>
          <w:sz w:val="40"/>
          <w:szCs w:val="40"/>
        </w:rPr>
        <w:t xml:space="preserve"> </w:t>
      </w:r>
      <w:r w:rsidR="001B2B3E" w:rsidRPr="000114D0">
        <w:rPr>
          <w:b/>
          <w:color w:val="000000" w:themeColor="text1"/>
          <w:sz w:val="40"/>
          <w:szCs w:val="40"/>
        </w:rPr>
        <w:t xml:space="preserve">(Reasonable Hypothesis) (No. </w:t>
      </w:r>
      <w:r w:rsidR="000F5DC0" w:rsidRPr="000114D0">
        <w:rPr>
          <w:b/>
          <w:color w:val="000000" w:themeColor="text1"/>
          <w:sz w:val="40"/>
          <w:szCs w:val="40"/>
        </w:rPr>
        <w:t>48</w:t>
      </w:r>
      <w:r w:rsidR="001B2B3E" w:rsidRPr="000114D0">
        <w:rPr>
          <w:b/>
          <w:color w:val="000000" w:themeColor="text1"/>
          <w:sz w:val="40"/>
          <w:szCs w:val="40"/>
        </w:rPr>
        <w:t xml:space="preserve"> of </w:t>
      </w:r>
      <w:r w:rsidR="000F5DC0" w:rsidRPr="000114D0">
        <w:rPr>
          <w:b/>
          <w:color w:val="000000" w:themeColor="text1"/>
          <w:sz w:val="40"/>
          <w:szCs w:val="40"/>
        </w:rPr>
        <w:t>2020</w:t>
      </w:r>
      <w:r w:rsidR="001B2B3E" w:rsidRPr="000114D0">
        <w:rPr>
          <w:b/>
          <w:color w:val="000000" w:themeColor="text1"/>
          <w:sz w:val="40"/>
          <w:szCs w:val="40"/>
        </w:rPr>
        <w:t>)</w:t>
      </w:r>
    </w:p>
    <w:p w:rsidR="00307068" w:rsidRPr="00BC3AE3" w:rsidRDefault="00307068" w:rsidP="001B2B3E">
      <w:pPr>
        <w:spacing w:before="240"/>
      </w:pPr>
      <w:proofErr w:type="gramStart"/>
      <w:r w:rsidRPr="000114D0">
        <w:rPr>
          <w:color w:val="000000" w:themeColor="text1"/>
        </w:rPr>
        <w:t>made</w:t>
      </w:r>
      <w:proofErr w:type="gramEnd"/>
      <w:r w:rsidRPr="000114D0">
        <w:rPr>
          <w:color w:val="000000" w:themeColor="text1"/>
        </w:rPr>
        <w:t xml:space="preserve"> under </w:t>
      </w:r>
      <w:r w:rsidR="00D03A1F" w:rsidRPr="000114D0">
        <w:rPr>
          <w:color w:val="000000" w:themeColor="text1"/>
        </w:rPr>
        <w:t xml:space="preserve">subsection </w:t>
      </w:r>
      <w:r w:rsidR="00D03A1F">
        <w:t>196B(2)</w:t>
      </w:r>
      <w:r>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3E7949" w:rsidRDefault="00D03A1F" w:rsidP="00D03A1F">
      <w:pPr>
        <w:spacing w:before="1000"/>
        <w:rPr>
          <w:rFonts w:cs="Arial"/>
          <w:sz w:val="24"/>
          <w:szCs w:val="24"/>
        </w:rPr>
      </w:pPr>
      <w:r w:rsidRPr="00042EA7">
        <w:rPr>
          <w:rFonts w:cs="Arial"/>
          <w:b/>
          <w:sz w:val="32"/>
          <w:szCs w:val="32"/>
        </w:rPr>
        <w:t xml:space="preserve">Compilation </w:t>
      </w:r>
      <w:r w:rsidRPr="000114D0">
        <w:rPr>
          <w:rFonts w:cs="Arial"/>
          <w:b/>
          <w:color w:val="000000" w:themeColor="text1"/>
          <w:sz w:val="32"/>
          <w:szCs w:val="32"/>
        </w:rPr>
        <w:t xml:space="preserve">No. </w:t>
      </w:r>
      <w:r w:rsidR="000F5DC0" w:rsidRPr="000114D0">
        <w:rPr>
          <w:rFonts w:cs="Arial"/>
          <w:b/>
          <w:color w:val="000000" w:themeColor="text1"/>
          <w:sz w:val="32"/>
          <w:szCs w:val="32"/>
        </w:rPr>
        <w:t>1</w:t>
      </w:r>
      <w:r w:rsidRPr="000114D0">
        <w:rPr>
          <w:rFonts w:cs="Arial"/>
          <w:b/>
          <w:color w:val="000000" w:themeColor="text1"/>
          <w:sz w:val="32"/>
          <w:szCs w:val="32"/>
        </w:rPr>
        <w:tab/>
      </w:r>
      <w:r>
        <w:rPr>
          <w:rFonts w:cs="Arial"/>
          <w:b/>
          <w:sz w:val="32"/>
          <w:szCs w:val="32"/>
        </w:rPr>
        <w:tab/>
      </w:r>
    </w:p>
    <w:p w:rsidR="00D03A1F" w:rsidRPr="005E66B4" w:rsidRDefault="00D03A1F" w:rsidP="00D03A1F">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5E66B4" w:rsidRPr="005E66B4">
        <w:rPr>
          <w:rFonts w:cs="Arial"/>
          <w:sz w:val="24"/>
        </w:rPr>
        <w:t>26 July 2021</w:t>
      </w:r>
    </w:p>
    <w:p w:rsidR="00D03A1F" w:rsidRPr="005E66B4" w:rsidRDefault="00D03A1F" w:rsidP="00D03A1F">
      <w:pPr>
        <w:spacing w:before="240"/>
        <w:ind w:left="3544" w:hanging="3544"/>
        <w:rPr>
          <w:rFonts w:cs="Arial"/>
          <w:sz w:val="24"/>
        </w:rPr>
      </w:pPr>
      <w:r w:rsidRPr="005E66B4">
        <w:rPr>
          <w:rFonts w:cs="Arial"/>
          <w:b/>
          <w:sz w:val="24"/>
        </w:rPr>
        <w:t>Includes amendments up to:</w:t>
      </w:r>
      <w:r w:rsidRPr="005E66B4">
        <w:rPr>
          <w:rFonts w:cs="Arial"/>
          <w:b/>
          <w:sz w:val="24"/>
        </w:rPr>
        <w:tab/>
      </w:r>
      <w:r w:rsidRPr="005E66B4">
        <w:rPr>
          <w:rFonts w:cs="Arial"/>
          <w:sz w:val="24"/>
        </w:rPr>
        <w:t xml:space="preserve">Amendment Statement of Principles concerning </w:t>
      </w:r>
      <w:r w:rsidR="000F5DC0" w:rsidRPr="005E66B4">
        <w:rPr>
          <w:rFonts w:cs="Arial"/>
          <w:sz w:val="24"/>
        </w:rPr>
        <w:t>diabetes mellitus</w:t>
      </w:r>
      <w:r w:rsidRPr="005E66B4">
        <w:rPr>
          <w:rFonts w:cs="Arial"/>
          <w:sz w:val="24"/>
        </w:rPr>
        <w:t xml:space="preserve"> </w:t>
      </w:r>
      <w:r w:rsidR="001B2B3E" w:rsidRPr="005E66B4">
        <w:rPr>
          <w:rFonts w:cs="Arial"/>
          <w:sz w:val="24"/>
        </w:rPr>
        <w:t>(Reasonable Hypothesis) (</w:t>
      </w:r>
      <w:r w:rsidR="005E66B4" w:rsidRPr="005E66B4">
        <w:rPr>
          <w:rFonts w:cs="Arial"/>
          <w:sz w:val="24"/>
        </w:rPr>
        <w:t>No.83</w:t>
      </w:r>
      <w:r w:rsidR="00E26AC1">
        <w:rPr>
          <w:rFonts w:cs="Arial"/>
          <w:sz w:val="24"/>
        </w:rPr>
        <w:t xml:space="preserve"> </w:t>
      </w:r>
      <w:bookmarkStart w:id="0" w:name="_GoBack"/>
      <w:bookmarkEnd w:id="0"/>
      <w:r w:rsidR="001B2B3E" w:rsidRPr="005E66B4">
        <w:rPr>
          <w:rFonts w:cs="Arial"/>
          <w:sz w:val="24"/>
        </w:rPr>
        <w:t xml:space="preserve">of </w:t>
      </w:r>
      <w:r w:rsidR="000F5DC0" w:rsidRPr="005E66B4">
        <w:rPr>
          <w:rFonts w:cs="Arial"/>
          <w:sz w:val="24"/>
        </w:rPr>
        <w:t>2021</w:t>
      </w:r>
      <w:r w:rsidR="001B2B3E" w:rsidRPr="005E66B4">
        <w:rPr>
          <w:rFonts w:cs="Arial"/>
          <w:sz w:val="24"/>
        </w:rPr>
        <w:t xml:space="preserve">) </w:t>
      </w:r>
      <w:r w:rsidRPr="005E66B4">
        <w:rPr>
          <w:rFonts w:cs="Arial"/>
          <w:sz w:val="24"/>
        </w:rPr>
        <w:t>(</w:t>
      </w:r>
      <w:r w:rsidR="000F5DC0" w:rsidRPr="005E66B4">
        <w:rPr>
          <w:rFonts w:cs="Arial"/>
          <w:sz w:val="24"/>
        </w:rPr>
        <w:t>F2021</w:t>
      </w:r>
      <w:r w:rsidRPr="005E66B4">
        <w:rPr>
          <w:rFonts w:cs="Arial"/>
          <w:sz w:val="24"/>
        </w:rPr>
        <w:t>L</w:t>
      </w:r>
      <w:r w:rsidR="005E66B4" w:rsidRPr="005E66B4">
        <w:rPr>
          <w:rFonts w:cs="Arial"/>
          <w:sz w:val="24"/>
        </w:rPr>
        <w:t>00926</w:t>
      </w:r>
      <w:r w:rsidRPr="005E66B4">
        <w:rPr>
          <w:rFonts w:cs="Arial"/>
          <w:sz w:val="24"/>
        </w:rPr>
        <w:t>)</w:t>
      </w:r>
    </w:p>
    <w:p w:rsidR="00D03A1F" w:rsidRPr="005E66B4" w:rsidRDefault="00D03A1F" w:rsidP="00D03A1F">
      <w:pPr>
        <w:spacing w:before="240"/>
        <w:rPr>
          <w:rFonts w:cs="Arial"/>
          <w:sz w:val="24"/>
        </w:rPr>
      </w:pPr>
      <w:r w:rsidRPr="005E66B4">
        <w:rPr>
          <w:rFonts w:cs="Arial"/>
          <w:sz w:val="24"/>
        </w:rPr>
        <w:t xml:space="preserve">The day of commencement of this Amendment Statement of Principles concerning </w:t>
      </w:r>
      <w:r w:rsidR="000F5DC0" w:rsidRPr="005E66B4">
        <w:rPr>
          <w:rFonts w:cs="Arial"/>
          <w:sz w:val="24"/>
        </w:rPr>
        <w:t>diabetes mellitus</w:t>
      </w:r>
      <w:r w:rsidRPr="005E66B4">
        <w:rPr>
          <w:rFonts w:cs="Arial"/>
          <w:sz w:val="24"/>
        </w:rPr>
        <w:t xml:space="preserve"> is </w:t>
      </w:r>
      <w:r w:rsidR="005E66B4" w:rsidRPr="005E66B4">
        <w:rPr>
          <w:rFonts w:cs="Arial"/>
          <w:sz w:val="24"/>
        </w:rPr>
        <w:t>26 July 2021</w:t>
      </w:r>
      <w:r w:rsidRPr="005E66B4">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0114D0">
        <w:rPr>
          <w:rFonts w:cs="Arial"/>
          <w:i/>
          <w:color w:val="000000" w:themeColor="text1"/>
          <w:szCs w:val="22"/>
        </w:rPr>
        <w:t xml:space="preserve">Statement of Principles concerning </w:t>
      </w:r>
      <w:r w:rsidR="000F5DC0" w:rsidRPr="000114D0">
        <w:rPr>
          <w:rFonts w:cs="Arial"/>
          <w:i/>
          <w:color w:val="000000" w:themeColor="text1"/>
          <w:szCs w:val="22"/>
        </w:rPr>
        <w:t>diabetes mellitus</w:t>
      </w:r>
      <w:r w:rsidR="00872162" w:rsidRPr="000114D0">
        <w:rPr>
          <w:rFonts w:cs="Arial"/>
          <w:i/>
          <w:color w:val="000000" w:themeColor="text1"/>
          <w:szCs w:val="22"/>
        </w:rPr>
        <w:t xml:space="preserve"> </w:t>
      </w:r>
      <w:r w:rsidR="000F5DC0" w:rsidRPr="000114D0">
        <w:rPr>
          <w:rFonts w:cs="Arial"/>
          <w:i/>
          <w:color w:val="000000" w:themeColor="text1"/>
          <w:szCs w:val="22"/>
        </w:rPr>
        <w:t>(Reasonable Hypothesis) (No. 48</w:t>
      </w:r>
      <w:r w:rsidR="001B2B3E" w:rsidRPr="000114D0">
        <w:rPr>
          <w:rFonts w:cs="Arial"/>
          <w:i/>
          <w:color w:val="000000" w:themeColor="text1"/>
          <w:szCs w:val="22"/>
        </w:rPr>
        <w:t xml:space="preserve"> of </w:t>
      </w:r>
      <w:r w:rsidR="000F5DC0" w:rsidRPr="000114D0">
        <w:rPr>
          <w:rFonts w:cs="Arial"/>
          <w:i/>
          <w:color w:val="000000" w:themeColor="text1"/>
          <w:szCs w:val="22"/>
        </w:rPr>
        <w:t>2020</w:t>
      </w:r>
      <w:r w:rsidR="001B2B3E" w:rsidRPr="000114D0">
        <w:rPr>
          <w:rFonts w:cs="Arial"/>
          <w:i/>
          <w:color w:val="000000" w:themeColor="text1"/>
          <w:szCs w:val="22"/>
        </w:rPr>
        <w:t xml:space="preserve">) </w:t>
      </w:r>
      <w:r w:rsidRPr="00042EA7">
        <w:rPr>
          <w:rFonts w:cs="Arial"/>
          <w:szCs w:val="22"/>
        </w:rPr>
        <w:t xml:space="preserve">that shows the text of the law as amended and in force on </w:t>
      </w:r>
      <w:r w:rsidR="005E66B4">
        <w:rPr>
          <w:rFonts w:cs="Arial"/>
          <w:szCs w:val="22"/>
        </w:rPr>
        <w:t>26 July 2021.</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3A330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0F5DC0" w:rsidRPr="00FA33FB" w:rsidRDefault="000F5DC0" w:rsidP="000F5DC0">
      <w:pPr>
        <w:pStyle w:val="Plain"/>
        <w:rPr>
          <w:sz w:val="28"/>
        </w:rPr>
      </w:pPr>
      <w:r>
        <w:rPr>
          <w:noProof/>
        </w:rPr>
        <w:lastRenderedPageBreak/>
        <w:drawing>
          <wp:inline distT="0" distB="0" distL="0" distR="0" wp14:anchorId="1496F03A" wp14:editId="7D8A9A6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0F5DC0" w:rsidRPr="00FA33FB" w:rsidRDefault="000F5DC0" w:rsidP="000F5DC0">
      <w:pPr>
        <w:rPr>
          <w:sz w:val="19"/>
        </w:rPr>
      </w:pPr>
    </w:p>
    <w:p w:rsidR="000F5DC0" w:rsidRPr="00024911" w:rsidRDefault="000F5DC0" w:rsidP="000F5DC0">
      <w:pPr>
        <w:pStyle w:val="Plainheader"/>
      </w:pPr>
      <w:r w:rsidRPr="00024911">
        <w:t>Statement of Principles</w:t>
      </w:r>
    </w:p>
    <w:p w:rsidR="000F5DC0" w:rsidRPr="00024911" w:rsidRDefault="000F5DC0" w:rsidP="000F5DC0">
      <w:pPr>
        <w:pStyle w:val="Plainheader"/>
      </w:pPr>
      <w:proofErr w:type="gramStart"/>
      <w:r w:rsidRPr="00024911">
        <w:t>concerning</w:t>
      </w:r>
      <w:proofErr w:type="gramEnd"/>
    </w:p>
    <w:p w:rsidR="000F5DC0" w:rsidRDefault="000F5DC0" w:rsidP="000F5DC0">
      <w:pPr>
        <w:pStyle w:val="Plainheader"/>
      </w:pPr>
      <w:bookmarkStart w:id="1" w:name="SoP_Name_Title"/>
      <w:r>
        <w:t xml:space="preserve">DIABETES </w:t>
      </w:r>
      <w:proofErr w:type="gramStart"/>
      <w:r>
        <w:t>MELLITUS</w:t>
      </w:r>
      <w:bookmarkEnd w:id="1"/>
      <w:proofErr w:type="gramEnd"/>
      <w:r>
        <w:br/>
        <w:t xml:space="preserve">(Reasonable Hypothesis) </w:t>
      </w:r>
    </w:p>
    <w:p w:rsidR="000F5DC0" w:rsidRPr="00024911" w:rsidRDefault="000F5DC0" w:rsidP="000F5DC0">
      <w:pPr>
        <w:pStyle w:val="Plainheader"/>
      </w:pPr>
      <w:r w:rsidRPr="00024911">
        <w:t xml:space="preserve">(No. </w:t>
      </w:r>
      <w:bookmarkStart w:id="2" w:name="BP"/>
      <w:r>
        <w:t>48</w:t>
      </w:r>
      <w:bookmarkEnd w:id="2"/>
      <w:r w:rsidRPr="00024911">
        <w:t xml:space="preserve"> of</w:t>
      </w:r>
      <w:r>
        <w:t xml:space="preserve"> </w:t>
      </w:r>
      <w:bookmarkStart w:id="3" w:name="year"/>
      <w:r>
        <w:t>2020</w:t>
      </w:r>
      <w:bookmarkEnd w:id="3"/>
      <w:r w:rsidRPr="00024911">
        <w:t>)</w:t>
      </w:r>
    </w:p>
    <w:p w:rsidR="000F5DC0" w:rsidRDefault="000F5DC0" w:rsidP="000F5DC0">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under subsection </w:t>
      </w:r>
      <w:proofErr w:type="gramStart"/>
      <w:r>
        <w:rPr>
          <w:sz w:val="24"/>
          <w:szCs w:val="24"/>
        </w:rPr>
        <w:t>196B(</w:t>
      </w:r>
      <w:proofErr w:type="gramEnd"/>
      <w:r>
        <w:rPr>
          <w:sz w:val="24"/>
          <w:szCs w:val="24"/>
        </w:rPr>
        <w:t>2</w:t>
      </w:r>
      <w:r w:rsidRPr="00BB78C9">
        <w:rPr>
          <w:sz w:val="24"/>
          <w:szCs w:val="24"/>
        </w:rPr>
        <w:t xml:space="preserve">) of the </w:t>
      </w:r>
      <w:r w:rsidRPr="00BB78C9">
        <w:rPr>
          <w:i/>
          <w:sz w:val="24"/>
          <w:szCs w:val="24"/>
        </w:rPr>
        <w:t>Veterans</w:t>
      </w:r>
      <w:r>
        <w:rPr>
          <w:i/>
          <w:sz w:val="24"/>
          <w:szCs w:val="24"/>
        </w:rPr>
        <w:t>'</w:t>
      </w:r>
      <w:r w:rsidRPr="00BB78C9">
        <w:rPr>
          <w:i/>
          <w:sz w:val="24"/>
          <w:szCs w:val="24"/>
        </w:rPr>
        <w:t xml:space="preserve"> Entitlements Act 1986</w:t>
      </w:r>
      <w:r w:rsidRPr="007527C1">
        <w:rPr>
          <w:sz w:val="24"/>
          <w:szCs w:val="24"/>
        </w:rPr>
        <w:t>.</w:t>
      </w:r>
    </w:p>
    <w:p w:rsidR="000F5DC0" w:rsidRPr="00F97A62" w:rsidRDefault="000F5DC0" w:rsidP="000F5DC0">
      <w:pPr>
        <w:rPr>
          <w:lang w:eastAsia="en-AU"/>
        </w:rPr>
      </w:pPr>
    </w:p>
    <w:p w:rsidR="000F5DC0" w:rsidRPr="00F87428" w:rsidRDefault="000F5DC0" w:rsidP="000F5DC0">
      <w:pPr>
        <w:tabs>
          <w:tab w:val="left" w:pos="851"/>
        </w:tabs>
        <w:spacing w:line="240" w:lineRule="auto"/>
        <w:rPr>
          <w:rFonts w:eastAsia="Times New Roman"/>
          <w:sz w:val="24"/>
          <w:szCs w:val="24"/>
          <w:lang w:eastAsia="en-AU"/>
        </w:rPr>
      </w:pPr>
      <w:r>
        <w:rPr>
          <w:rFonts w:eastAsia="Times New Roman"/>
          <w:sz w:val="24"/>
          <w:szCs w:val="24"/>
          <w:lang w:eastAsia="en-AU"/>
        </w:rPr>
        <w:t>Dated</w:t>
      </w:r>
      <w:r>
        <w:rPr>
          <w:rFonts w:eastAsia="Times New Roman"/>
          <w:sz w:val="24"/>
          <w:szCs w:val="24"/>
          <w:lang w:eastAsia="en-AU"/>
        </w:rPr>
        <w:tab/>
        <w:t>26 June 2020</w:t>
      </w:r>
    </w:p>
    <w:p w:rsidR="000F5DC0" w:rsidRPr="00F87428" w:rsidRDefault="000F5DC0" w:rsidP="000F5DC0">
      <w:pPr>
        <w:spacing w:line="240" w:lineRule="auto"/>
        <w:rPr>
          <w:rFonts w:eastAsia="Times New Roman"/>
          <w:sz w:val="24"/>
          <w:szCs w:val="24"/>
          <w:lang w:eastAsia="en-AU"/>
        </w:rPr>
      </w:pPr>
    </w:p>
    <w:p w:rsidR="000F5DC0" w:rsidRPr="00F87428" w:rsidRDefault="000F5DC0" w:rsidP="000F5DC0">
      <w:pPr>
        <w:spacing w:line="240" w:lineRule="auto"/>
        <w:rPr>
          <w:rFonts w:eastAsia="Times New Roman"/>
          <w:sz w:val="24"/>
          <w:szCs w:val="24"/>
          <w:lang w:eastAsia="en-AU"/>
        </w:rPr>
      </w:pPr>
    </w:p>
    <w:p w:rsidR="000F5DC0" w:rsidRPr="00F87428" w:rsidRDefault="000F5DC0" w:rsidP="000F5DC0">
      <w:pPr>
        <w:spacing w:line="240" w:lineRule="auto"/>
        <w:rPr>
          <w:rFonts w:eastAsia="Times New Roman"/>
          <w:sz w:val="24"/>
          <w:szCs w:val="24"/>
          <w:lang w:eastAsia="en-AU"/>
        </w:rPr>
      </w:pPr>
    </w:p>
    <w:p w:rsidR="000F5DC0" w:rsidRPr="00F87428" w:rsidRDefault="000F5DC0" w:rsidP="000F5DC0">
      <w:pPr>
        <w:spacing w:line="240" w:lineRule="auto"/>
        <w:rPr>
          <w:rFonts w:eastAsia="Times New Roman"/>
          <w:sz w:val="24"/>
          <w:szCs w:val="24"/>
          <w:lang w:eastAsia="en-AU"/>
        </w:rPr>
      </w:pPr>
    </w:p>
    <w:p w:rsidR="000F5DC0" w:rsidRPr="00F87428" w:rsidRDefault="000F5DC0" w:rsidP="000F5DC0">
      <w:pPr>
        <w:spacing w:line="240" w:lineRule="auto"/>
        <w:rPr>
          <w:rFonts w:eastAsia="Times New Roman"/>
          <w:sz w:val="24"/>
          <w:szCs w:val="24"/>
          <w:lang w:eastAsia="en-AU"/>
        </w:rPr>
      </w:pPr>
    </w:p>
    <w:p w:rsidR="000F5DC0" w:rsidRPr="00FA33FB" w:rsidRDefault="000F5DC0" w:rsidP="000F5DC0"/>
    <w:p w:rsidR="000F5DC0" w:rsidRDefault="000F5DC0" w:rsidP="000F5DC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0F5DC0" w:rsidRPr="000F5DC0" w:rsidRDefault="000F5DC0" w:rsidP="000F5DC0">
      <w:pPr>
        <w:keepNext/>
        <w:keepLines/>
        <w:spacing w:line="300" w:lineRule="exact"/>
        <w:rPr>
          <w:rFonts w:eastAsia="Times New Roman" w:cs="Times New Roman"/>
          <w:sz w:val="36"/>
          <w:lang w:eastAsia="en-AU"/>
        </w:rPr>
      </w:pPr>
      <w:r w:rsidRPr="000F5DC0">
        <w:rPr>
          <w:rFonts w:eastAsia="Times New Roman" w:cs="Times New Roman"/>
          <w:sz w:val="36"/>
          <w:lang w:eastAsia="en-AU"/>
        </w:rPr>
        <w:lastRenderedPageBreak/>
        <w:t>Contents</w:t>
      </w:r>
    </w:p>
    <w:bookmarkStart w:id="4" w:name="BKCheck15B_2"/>
    <w:bookmarkEnd w:id="4"/>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b/>
          <w:kern w:val="28"/>
          <w:sz w:val="18"/>
          <w:lang w:eastAsia="en-AU"/>
        </w:rPr>
        <w:fldChar w:fldCharType="begin"/>
      </w:r>
      <w:r w:rsidRPr="000F5DC0">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0F5DC0">
        <w:rPr>
          <w:rFonts w:eastAsia="Times New Roman" w:cs="Times New Roman"/>
          <w:b/>
          <w:kern w:val="28"/>
          <w:sz w:val="18"/>
          <w:lang w:eastAsia="en-AU"/>
        </w:rPr>
        <w:fldChar w:fldCharType="separate"/>
      </w:r>
      <w:r w:rsidRPr="000F5DC0">
        <w:rPr>
          <w:rFonts w:eastAsia="Times New Roman" w:cs="Times New Roman"/>
          <w:noProof/>
          <w:kern w:val="28"/>
          <w:sz w:val="20"/>
          <w:lang w:eastAsia="en-AU"/>
        </w:rPr>
        <w:t>1</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Name</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_Toc43236163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3</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3</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Authority</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_Toc43236165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3</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5</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Application</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_Toc43236167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3</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6</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Definitions</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_Toc43236168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3</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7</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Kind of injury, disease or death to which this Statement of Principles relates</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_Toc43236169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3</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8</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Basis for determining the factors</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_Toc43236170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4</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9</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Factors that must exist</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_Toc43236171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4</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10</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Relationship to service</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_Toc43236172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10</w:t>
      </w:r>
      <w:r w:rsidRPr="000F5DC0">
        <w:rPr>
          <w:rFonts w:eastAsia="Times New Roman" w:cs="Times New Roman"/>
          <w:noProof/>
          <w:kern w:val="28"/>
          <w:sz w:val="20"/>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11</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Factors referring to an injury or disease covered by another Statement of Principles</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_Toc43236173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10</w:t>
      </w:r>
      <w:r w:rsidRPr="000F5DC0">
        <w:rPr>
          <w:rFonts w:eastAsia="Times New Roman" w:cs="Times New Roman"/>
          <w:noProof/>
          <w:kern w:val="28"/>
          <w:sz w:val="20"/>
          <w:lang w:eastAsia="en-AU"/>
        </w:rPr>
        <w:fldChar w:fldCharType="end"/>
      </w:r>
    </w:p>
    <w:p w:rsidR="000F5DC0" w:rsidRPr="000F5DC0" w:rsidRDefault="000F5DC0" w:rsidP="000F5DC0">
      <w:pPr>
        <w:keepLines/>
        <w:tabs>
          <w:tab w:val="right" w:leader="dot" w:pos="8051"/>
        </w:tabs>
        <w:spacing w:before="120" w:line="240" w:lineRule="auto"/>
        <w:rPr>
          <w:rFonts w:ascii="Calibri" w:eastAsia="Times New Roman" w:hAnsi="Calibri" w:cs="Times New Roman"/>
          <w:noProof/>
          <w:szCs w:val="22"/>
          <w:lang w:eastAsia="en-AU"/>
        </w:rPr>
      </w:pPr>
      <w:r w:rsidRPr="000F5DC0">
        <w:rPr>
          <w:rFonts w:eastAsia="Times New Roman" w:cs="Times New Roman"/>
          <w:b/>
          <w:noProof/>
          <w:kern w:val="28"/>
          <w:lang w:eastAsia="en-AU"/>
        </w:rPr>
        <w:t>Schedule 1 - Dictionary</w:t>
      </w:r>
      <w:r w:rsidRPr="000F5DC0">
        <w:rPr>
          <w:rFonts w:eastAsia="Times New Roman" w:cs="Times New Roman"/>
          <w:b/>
          <w:noProof/>
          <w:kern w:val="28"/>
          <w:lang w:eastAsia="en-AU"/>
        </w:rPr>
        <w:tab/>
      </w:r>
      <w:r w:rsidRPr="000F5DC0">
        <w:rPr>
          <w:rFonts w:eastAsia="Times New Roman" w:cs="Times New Roman"/>
          <w:b/>
          <w:noProof/>
          <w:kern w:val="28"/>
          <w:lang w:eastAsia="en-AU"/>
        </w:rPr>
        <w:fldChar w:fldCharType="begin"/>
      </w:r>
      <w:r w:rsidRPr="000F5DC0">
        <w:rPr>
          <w:rFonts w:eastAsia="Times New Roman" w:cs="Times New Roman"/>
          <w:b/>
          <w:noProof/>
          <w:kern w:val="28"/>
          <w:lang w:eastAsia="en-AU"/>
        </w:rPr>
        <w:instrText xml:space="preserve"> PAGEREF _Toc43236174 \h </w:instrText>
      </w:r>
      <w:r w:rsidRPr="000F5DC0">
        <w:rPr>
          <w:rFonts w:eastAsia="Times New Roman" w:cs="Times New Roman"/>
          <w:b/>
          <w:noProof/>
          <w:kern w:val="28"/>
          <w:lang w:eastAsia="en-AU"/>
        </w:rPr>
      </w:r>
      <w:r w:rsidRPr="000F5DC0">
        <w:rPr>
          <w:rFonts w:eastAsia="Times New Roman" w:cs="Times New Roman"/>
          <w:b/>
          <w:noProof/>
          <w:kern w:val="28"/>
          <w:lang w:eastAsia="en-AU"/>
        </w:rPr>
        <w:fldChar w:fldCharType="separate"/>
      </w:r>
      <w:r w:rsidRPr="000F5DC0">
        <w:rPr>
          <w:rFonts w:eastAsia="Times New Roman" w:cs="Times New Roman"/>
          <w:b/>
          <w:noProof/>
          <w:kern w:val="28"/>
          <w:lang w:eastAsia="en-AU"/>
        </w:rPr>
        <w:t>12</w:t>
      </w:r>
      <w:r w:rsidRPr="000F5DC0">
        <w:rPr>
          <w:rFonts w:eastAsia="Times New Roman" w:cs="Times New Roman"/>
          <w:b/>
          <w:noProof/>
          <w:kern w:val="28"/>
          <w:lang w:eastAsia="en-AU"/>
        </w:rPr>
        <w:fldChar w:fldCharType="end"/>
      </w:r>
    </w:p>
    <w:p w:rsidR="000F5DC0" w:rsidRPr="000F5DC0" w:rsidRDefault="000F5DC0" w:rsidP="000F5DC0">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F5DC0">
        <w:rPr>
          <w:rFonts w:eastAsia="Times New Roman" w:cs="Times New Roman"/>
          <w:noProof/>
          <w:kern w:val="28"/>
          <w:sz w:val="20"/>
          <w:lang w:eastAsia="en-AU"/>
        </w:rPr>
        <w:t>1</w:t>
      </w:r>
      <w:r w:rsidRPr="000F5DC0">
        <w:rPr>
          <w:rFonts w:ascii="Calibri" w:eastAsia="Times New Roman" w:hAnsi="Calibri" w:cs="Times New Roman"/>
          <w:noProof/>
          <w:szCs w:val="22"/>
          <w:lang w:eastAsia="en-AU"/>
        </w:rPr>
        <w:tab/>
      </w:r>
      <w:r w:rsidRPr="000F5DC0">
        <w:rPr>
          <w:rFonts w:eastAsia="Times New Roman" w:cs="Times New Roman"/>
          <w:noProof/>
          <w:kern w:val="28"/>
          <w:sz w:val="20"/>
          <w:lang w:eastAsia="en-AU"/>
        </w:rPr>
        <w:t>Definitions</w:t>
      </w:r>
      <w:r w:rsidRPr="000F5DC0">
        <w:rPr>
          <w:rFonts w:eastAsia="Times New Roman" w:cs="Times New Roman"/>
          <w:noProof/>
          <w:kern w:val="28"/>
          <w:sz w:val="20"/>
          <w:lang w:eastAsia="en-AU"/>
        </w:rPr>
        <w:tab/>
      </w:r>
      <w:r w:rsidRPr="000F5DC0">
        <w:rPr>
          <w:rFonts w:eastAsia="Times New Roman" w:cs="Times New Roman"/>
          <w:noProof/>
          <w:kern w:val="28"/>
          <w:sz w:val="20"/>
          <w:lang w:eastAsia="en-AU"/>
        </w:rPr>
        <w:fldChar w:fldCharType="begin"/>
      </w:r>
      <w:r w:rsidRPr="000F5DC0">
        <w:rPr>
          <w:rFonts w:eastAsia="Times New Roman" w:cs="Times New Roman"/>
          <w:noProof/>
          <w:kern w:val="28"/>
          <w:sz w:val="20"/>
          <w:lang w:eastAsia="en-AU"/>
        </w:rPr>
        <w:instrText xml:space="preserve"> PAGEREF _Toc43236175 \h </w:instrText>
      </w:r>
      <w:r w:rsidRPr="000F5DC0">
        <w:rPr>
          <w:rFonts w:eastAsia="Times New Roman" w:cs="Times New Roman"/>
          <w:noProof/>
          <w:kern w:val="28"/>
          <w:sz w:val="20"/>
          <w:lang w:eastAsia="en-AU"/>
        </w:rPr>
      </w:r>
      <w:r w:rsidRPr="000F5DC0">
        <w:rPr>
          <w:rFonts w:eastAsia="Times New Roman" w:cs="Times New Roman"/>
          <w:noProof/>
          <w:kern w:val="28"/>
          <w:sz w:val="20"/>
          <w:lang w:eastAsia="en-AU"/>
        </w:rPr>
        <w:fldChar w:fldCharType="separate"/>
      </w:r>
      <w:r w:rsidRPr="000F5DC0">
        <w:rPr>
          <w:rFonts w:eastAsia="Times New Roman" w:cs="Times New Roman"/>
          <w:noProof/>
          <w:kern w:val="28"/>
          <w:sz w:val="20"/>
          <w:lang w:eastAsia="en-AU"/>
        </w:rPr>
        <w:t>12</w:t>
      </w:r>
      <w:r w:rsidRPr="000F5DC0">
        <w:rPr>
          <w:rFonts w:eastAsia="Times New Roman" w:cs="Times New Roman"/>
          <w:noProof/>
          <w:kern w:val="28"/>
          <w:sz w:val="20"/>
          <w:lang w:eastAsia="en-AU"/>
        </w:rPr>
        <w:fldChar w:fldCharType="end"/>
      </w:r>
    </w:p>
    <w:p w:rsidR="000F5DC0" w:rsidRDefault="000F5DC0" w:rsidP="000F5DC0">
      <w:pPr>
        <w:tabs>
          <w:tab w:val="left" w:pos="3631"/>
        </w:tabs>
      </w:pPr>
      <w:r w:rsidRPr="000F5DC0">
        <w:rPr>
          <w:rFonts w:eastAsia="Times New Roman" w:cs="Times New Roman"/>
          <w:b/>
          <w:kern w:val="28"/>
          <w:sz w:val="18"/>
          <w:lang w:eastAsia="en-AU"/>
        </w:rPr>
        <w:fldChar w:fldCharType="end"/>
      </w:r>
    </w:p>
    <w:p w:rsidR="000F5DC0" w:rsidRDefault="000F5DC0" w:rsidP="000F5DC0">
      <w:pPr>
        <w:spacing w:line="240" w:lineRule="auto"/>
        <w:rPr>
          <w:b/>
          <w:sz w:val="24"/>
          <w:szCs w:val="24"/>
        </w:rPr>
      </w:pPr>
      <w:r>
        <w:br w:type="page"/>
      </w:r>
    </w:p>
    <w:p w:rsidR="000F5DC0" w:rsidRDefault="000F5DC0" w:rsidP="00210229">
      <w:pPr>
        <w:pStyle w:val="LV1"/>
        <w:ind w:left="851"/>
      </w:pPr>
      <w:bookmarkStart w:id="5" w:name="_Toc43236163"/>
      <w:r>
        <w:lastRenderedPageBreak/>
        <w:t>Name</w:t>
      </w:r>
      <w:bookmarkEnd w:id="5"/>
    </w:p>
    <w:p w:rsidR="000F5DC0" w:rsidRPr="00F97A62" w:rsidRDefault="000F5DC0" w:rsidP="000F5DC0">
      <w:pPr>
        <w:pStyle w:val="PlainIndent"/>
      </w:pPr>
      <w:r w:rsidRPr="00F97A62">
        <w:t xml:space="preserve">This is the </w:t>
      </w:r>
      <w:bookmarkStart w:id="6" w:name="BKCheck15B_3"/>
      <w:bookmarkEnd w:id="6"/>
      <w:r w:rsidRPr="00F97A62">
        <w:t xml:space="preserve">Statement of Principles concerning </w:t>
      </w:r>
      <w:bookmarkStart w:id="7" w:name="SoP_Name"/>
      <w:r>
        <w:rPr>
          <w:i/>
        </w:rPr>
        <w:t>diabetes mellitus</w:t>
      </w:r>
      <w:bookmarkEnd w:id="7"/>
      <w:r w:rsidRPr="00F97A62">
        <w:t xml:space="preserve"> </w:t>
      </w:r>
      <w:r>
        <w:rPr>
          <w:i/>
        </w:rPr>
        <w:t xml:space="preserve">(Reasonable Hypothesis) </w:t>
      </w:r>
      <w:r w:rsidRPr="00F97A62">
        <w:t xml:space="preserve">(No. </w:t>
      </w:r>
      <w:r>
        <w:t xml:space="preserve">48 </w:t>
      </w:r>
      <w:r w:rsidRPr="00F97A62">
        <w:t>of</w:t>
      </w:r>
      <w:r>
        <w:t xml:space="preserve"> 2020</w:t>
      </w:r>
      <w:r w:rsidRPr="00F97A62">
        <w:t>).</w:t>
      </w:r>
    </w:p>
    <w:p w:rsidR="000F5DC0" w:rsidRPr="00684C0E" w:rsidRDefault="000F5DC0" w:rsidP="00210229">
      <w:pPr>
        <w:pStyle w:val="LV1"/>
        <w:numPr>
          <w:ilvl w:val="0"/>
          <w:numId w:val="23"/>
        </w:numPr>
        <w:ind w:left="851"/>
      </w:pPr>
      <w:bookmarkStart w:id="8" w:name="_Toc43236165"/>
      <w:r w:rsidRPr="00684C0E">
        <w:t>Authority</w:t>
      </w:r>
      <w:bookmarkEnd w:id="8"/>
    </w:p>
    <w:p w:rsidR="000F5DC0" w:rsidRDefault="000F5DC0" w:rsidP="000F5DC0">
      <w:pPr>
        <w:pStyle w:val="PlainIndent"/>
      </w:pPr>
      <w:r w:rsidRPr="007527C1">
        <w:t>This inst</w:t>
      </w:r>
      <w:r>
        <w:t xml:space="preserve">rument is made under subsection </w:t>
      </w:r>
      <w:proofErr w:type="gramStart"/>
      <w:r>
        <w:t>196B(</w:t>
      </w:r>
      <w:proofErr w:type="gramEnd"/>
      <w:r>
        <w:t>2</w:t>
      </w:r>
      <w:r w:rsidRPr="007527C1">
        <w:t xml:space="preserve">) of the </w:t>
      </w:r>
      <w:r w:rsidRPr="007527C1">
        <w:rPr>
          <w:i/>
        </w:rPr>
        <w:t>Veterans</w:t>
      </w:r>
      <w:r>
        <w:rPr>
          <w:i/>
        </w:rPr>
        <w:t>'</w:t>
      </w:r>
      <w:r w:rsidRPr="007527C1">
        <w:rPr>
          <w:i/>
        </w:rPr>
        <w:t xml:space="preserve"> Entitlements Act 1986</w:t>
      </w:r>
      <w:r w:rsidRPr="007527C1">
        <w:t>.</w:t>
      </w:r>
    </w:p>
    <w:p w:rsidR="000F5DC0" w:rsidRPr="00684C0E" w:rsidRDefault="000F5DC0" w:rsidP="00210229">
      <w:pPr>
        <w:pStyle w:val="LV1"/>
        <w:numPr>
          <w:ilvl w:val="0"/>
          <w:numId w:val="24"/>
        </w:numPr>
        <w:ind w:left="851"/>
      </w:pPr>
      <w:bookmarkStart w:id="9" w:name="_Toc43236167"/>
      <w:r w:rsidRPr="00684C0E">
        <w:t>Application</w:t>
      </w:r>
      <w:bookmarkEnd w:id="9"/>
    </w:p>
    <w:p w:rsidR="000F5DC0" w:rsidRPr="007527C1" w:rsidRDefault="000F5DC0" w:rsidP="000F5DC0">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0F5DC0" w:rsidRPr="00684C0E" w:rsidRDefault="000F5DC0" w:rsidP="00210229">
      <w:pPr>
        <w:pStyle w:val="LV1"/>
        <w:ind w:left="851"/>
      </w:pPr>
      <w:bookmarkStart w:id="10" w:name="_Ref410129949"/>
      <w:bookmarkStart w:id="11" w:name="_Toc43236168"/>
      <w:r w:rsidRPr="00684C0E">
        <w:t>Definitions</w:t>
      </w:r>
      <w:bookmarkEnd w:id="10"/>
      <w:bookmarkEnd w:id="11"/>
    </w:p>
    <w:p w:rsidR="000F5DC0" w:rsidRPr="00D5620B" w:rsidRDefault="000F5DC0" w:rsidP="000F5DC0">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0F5DC0" w:rsidRPr="00684C0E" w:rsidRDefault="000F5DC0" w:rsidP="00210229">
      <w:pPr>
        <w:pStyle w:val="LV1"/>
        <w:ind w:left="851"/>
      </w:pPr>
      <w:bookmarkStart w:id="12" w:name="_Ref409687573"/>
      <w:bookmarkStart w:id="13" w:name="_Ref409687579"/>
      <w:bookmarkStart w:id="14" w:name="_Ref409687725"/>
      <w:bookmarkStart w:id="15" w:name="_Toc43236169"/>
      <w:r w:rsidRPr="00684C0E">
        <w:t>Kind of injury, disease or death to which this Statement of Principles relates</w:t>
      </w:r>
      <w:bookmarkEnd w:id="12"/>
      <w:bookmarkEnd w:id="13"/>
      <w:bookmarkEnd w:id="14"/>
      <w:bookmarkEnd w:id="15"/>
    </w:p>
    <w:p w:rsidR="000F5DC0" w:rsidRPr="00D5620B" w:rsidRDefault="000F5DC0" w:rsidP="000F5DC0">
      <w:pPr>
        <w:pStyle w:val="LV2"/>
      </w:pPr>
      <w:bookmarkStart w:id="16" w:name="_Ref403053584"/>
      <w:r w:rsidRPr="00D5620B">
        <w:t xml:space="preserve">This Statement of Principles is </w:t>
      </w:r>
      <w:r w:rsidRPr="002F77A1">
        <w:t xml:space="preserve">about </w:t>
      </w:r>
      <w:r w:rsidRPr="00326DD5">
        <w:t>diabetes mellitus</w:t>
      </w:r>
      <w:r w:rsidRPr="002F77A1">
        <w:t xml:space="preserve"> and death</w:t>
      </w:r>
      <w:r w:rsidRPr="00D5620B">
        <w:t xml:space="preserve"> from</w:t>
      </w:r>
      <w:r>
        <w:t xml:space="preserve"> </w:t>
      </w:r>
      <w:r w:rsidRPr="00326DD5">
        <w:t>diabetes mellitus</w:t>
      </w:r>
      <w:r w:rsidRPr="00D5620B">
        <w:t>.</w:t>
      </w:r>
      <w:bookmarkEnd w:id="16"/>
    </w:p>
    <w:p w:rsidR="000F5DC0" w:rsidRPr="00C670B0" w:rsidRDefault="000F5DC0" w:rsidP="000F5DC0">
      <w:pPr>
        <w:pStyle w:val="LVtext"/>
      </w:pPr>
      <w:r w:rsidRPr="00C670B0">
        <w:t xml:space="preserve">Meaning of </w:t>
      </w:r>
      <w:r w:rsidRPr="00326DD5">
        <w:rPr>
          <w:b/>
        </w:rPr>
        <w:t>diabetes mellitus</w:t>
      </w:r>
    </w:p>
    <w:p w:rsidR="000F5DC0" w:rsidRDefault="000F5DC0" w:rsidP="000F5DC0">
      <w:pPr>
        <w:pStyle w:val="LV2"/>
      </w:pPr>
      <w:r w:rsidRPr="00237BAF">
        <w:t>For the purposes of this Statement of Principles,</w:t>
      </w:r>
      <w:r w:rsidRPr="002F77A1">
        <w:t xml:space="preserve"> </w:t>
      </w:r>
      <w:r w:rsidRPr="00540F5B">
        <w:t>diabetes mellitus</w:t>
      </w:r>
      <w:r>
        <w:t xml:space="preserve">: </w:t>
      </w:r>
    </w:p>
    <w:p w:rsidR="000F5DC0" w:rsidRDefault="000F5DC0" w:rsidP="000F5DC0">
      <w:pPr>
        <w:pStyle w:val="LV3"/>
      </w:pPr>
      <w:r>
        <w:t>means persistent hyperglycaemia characterised by either:</w:t>
      </w:r>
    </w:p>
    <w:p w:rsidR="000F5DC0" w:rsidRDefault="000F5DC0" w:rsidP="000F5DC0">
      <w:pPr>
        <w:pStyle w:val="LV4"/>
      </w:pPr>
      <w:r>
        <w:t>two positive laboratory blood tests on separate days showing:</w:t>
      </w:r>
    </w:p>
    <w:p w:rsidR="000F5DC0" w:rsidRDefault="000F5DC0" w:rsidP="000F5DC0">
      <w:pPr>
        <w:pStyle w:val="LV5"/>
      </w:pPr>
      <w:r>
        <w:t>a fasting plasma glucose concentration of at least 7.0 </w:t>
      </w:r>
      <w:proofErr w:type="spellStart"/>
      <w:r>
        <w:t>millimoles</w:t>
      </w:r>
      <w:proofErr w:type="spellEnd"/>
      <w:r>
        <w:t xml:space="preserve"> per litre; or</w:t>
      </w:r>
    </w:p>
    <w:p w:rsidR="000F5DC0" w:rsidRDefault="000F5DC0" w:rsidP="000F5DC0">
      <w:pPr>
        <w:pStyle w:val="LV5"/>
      </w:pPr>
      <w:r>
        <w:t>a plasma glucose concentration of at least 11.1 </w:t>
      </w:r>
      <w:proofErr w:type="spellStart"/>
      <w:r>
        <w:t>millimoles</w:t>
      </w:r>
      <w:proofErr w:type="spellEnd"/>
      <w:r>
        <w:t xml:space="preserve"> per litre two hours after ingestion of 75 grams of glucose on a baseline fasting state (glucose tolerance test); or</w:t>
      </w:r>
    </w:p>
    <w:p w:rsidR="000F5DC0" w:rsidRDefault="000F5DC0" w:rsidP="000F5DC0">
      <w:pPr>
        <w:pStyle w:val="LV5"/>
      </w:pPr>
      <w:r w:rsidRPr="00524F06">
        <w:t>an HbA</w:t>
      </w:r>
      <w:r w:rsidRPr="00524F06">
        <w:rPr>
          <w:vertAlign w:val="subscript"/>
        </w:rPr>
        <w:t>1c</w:t>
      </w:r>
      <w:r w:rsidRPr="00524F06">
        <w:t xml:space="preserve"> level </w:t>
      </w:r>
      <w:r>
        <w:t>of at least 6.5%; or</w:t>
      </w:r>
    </w:p>
    <w:p w:rsidR="000F5DC0" w:rsidRDefault="000F5DC0" w:rsidP="000F5DC0">
      <w:pPr>
        <w:pStyle w:val="LV4"/>
      </w:pPr>
      <w:r>
        <w:t>an episode of diabetic ketoacidosis or hyperosmolar hyperglycaemic state with a blood glucose level of at least 11.1 </w:t>
      </w:r>
      <w:proofErr w:type="spellStart"/>
      <w:r>
        <w:t>millimoles</w:t>
      </w:r>
      <w:proofErr w:type="spellEnd"/>
      <w:r>
        <w:t xml:space="preserve"> per litre; and</w:t>
      </w:r>
    </w:p>
    <w:p w:rsidR="000F5DC0" w:rsidRDefault="000F5DC0" w:rsidP="000F5DC0">
      <w:pPr>
        <w:pStyle w:val="LV3"/>
      </w:pPr>
      <w:r>
        <w:t>includes:</w:t>
      </w:r>
    </w:p>
    <w:p w:rsidR="000F5DC0" w:rsidRDefault="000F5DC0" w:rsidP="000F5DC0">
      <w:pPr>
        <w:pStyle w:val="LV4"/>
      </w:pPr>
      <w:r>
        <w:lastRenderedPageBreak/>
        <w:t>drug-induced diabetes mellitus;</w:t>
      </w:r>
    </w:p>
    <w:p w:rsidR="000F5DC0" w:rsidRDefault="000F5DC0" w:rsidP="000F5DC0">
      <w:pPr>
        <w:pStyle w:val="LV4"/>
      </w:pPr>
      <w:r>
        <w:t>gestational diabetes mellitus;</w:t>
      </w:r>
    </w:p>
    <w:p w:rsidR="000F5DC0" w:rsidRDefault="000F5DC0" w:rsidP="000F5DC0">
      <w:pPr>
        <w:pStyle w:val="LV4"/>
      </w:pPr>
      <w:r>
        <w:t>primary diabetes mellitus;</w:t>
      </w:r>
    </w:p>
    <w:p w:rsidR="000F5DC0" w:rsidRDefault="000F5DC0" w:rsidP="000F5DC0">
      <w:pPr>
        <w:pStyle w:val="LV4"/>
      </w:pPr>
      <w:r>
        <w:t>secondary diabetes mellitus;</w:t>
      </w:r>
    </w:p>
    <w:p w:rsidR="000F5DC0" w:rsidRDefault="000F5DC0" w:rsidP="000F5DC0">
      <w:pPr>
        <w:pStyle w:val="LV4"/>
      </w:pPr>
      <w:r>
        <w:t>type 1 diabetes mellitus; and</w:t>
      </w:r>
    </w:p>
    <w:p w:rsidR="000F5DC0" w:rsidRDefault="000F5DC0" w:rsidP="000F5DC0">
      <w:pPr>
        <w:pStyle w:val="LV4"/>
      </w:pPr>
      <w:r>
        <w:t>type 2 diabetes mellitus; and</w:t>
      </w:r>
    </w:p>
    <w:p w:rsidR="000F5DC0" w:rsidRDefault="000F5DC0" w:rsidP="000F5DC0">
      <w:pPr>
        <w:pStyle w:val="Note1"/>
        <w:ind w:left="2410" w:hanging="425"/>
      </w:pPr>
      <w:r w:rsidRPr="00A611A6">
        <w:t xml:space="preserve">Note: </w:t>
      </w:r>
      <w:r w:rsidRPr="00A611A6">
        <w:rPr>
          <w:b/>
          <w:i/>
        </w:rPr>
        <w:t>type 1 diabetes mellitus</w:t>
      </w:r>
      <w:r w:rsidRPr="00A611A6">
        <w:t xml:space="preserve"> and </w:t>
      </w:r>
      <w:r w:rsidRPr="00A611A6">
        <w:rPr>
          <w:b/>
          <w:i/>
        </w:rPr>
        <w:t>type 2 diabetes</w:t>
      </w:r>
      <w:r w:rsidRPr="00DC3453">
        <w:rPr>
          <w:b/>
          <w:i/>
        </w:rPr>
        <w:t xml:space="preserve"> mellitus</w:t>
      </w:r>
      <w:r w:rsidRPr="00A611A6">
        <w:t xml:space="preserve"> are defined in the </w:t>
      </w:r>
      <w:r>
        <w:t>Schedule 1 – </w:t>
      </w:r>
      <w:r w:rsidRPr="00046E67">
        <w:t>Dictionary</w:t>
      </w:r>
      <w:r>
        <w:t>.</w:t>
      </w:r>
    </w:p>
    <w:p w:rsidR="000F5DC0" w:rsidRDefault="000F5DC0" w:rsidP="000F5DC0">
      <w:pPr>
        <w:pStyle w:val="LV3"/>
      </w:pPr>
      <w:proofErr w:type="gramStart"/>
      <w:r>
        <w:t>excludes</w:t>
      </w:r>
      <w:proofErr w:type="gramEnd"/>
      <w:r>
        <w:t xml:space="preserve"> impaired glucose tolerance.</w:t>
      </w:r>
    </w:p>
    <w:p w:rsidR="000F5DC0" w:rsidRPr="00237BAF" w:rsidRDefault="000F5DC0" w:rsidP="000F5DC0">
      <w:pPr>
        <w:pStyle w:val="LV2"/>
      </w:pPr>
      <w:r w:rsidRPr="00237BAF">
        <w:t xml:space="preserve">While </w:t>
      </w:r>
      <w:r w:rsidRPr="00326DD5">
        <w:t>diabetes mellitus</w:t>
      </w:r>
      <w:r>
        <w:t xml:space="preserve"> </w:t>
      </w:r>
      <w:r w:rsidRPr="00237BAF">
        <w:t>attracts ICD</w:t>
      </w:r>
      <w:r w:rsidRPr="00237BAF">
        <w:noBreakHyphen/>
        <w:t>10</w:t>
      </w:r>
      <w:r w:rsidRPr="00237BAF">
        <w:noBreakHyphen/>
        <w:t xml:space="preserve">AM </w:t>
      </w:r>
      <w:r w:rsidRPr="00EB2BC4">
        <w:t xml:space="preserve">code </w:t>
      </w:r>
      <w:r w:rsidRPr="001068CD">
        <w:t>E10, E11, E12, E13 or E14</w:t>
      </w:r>
      <w:r w:rsidRPr="00EB2BC4">
        <w:t>,</w:t>
      </w:r>
      <w:r w:rsidRPr="00237BAF">
        <w:t xml:space="preserve"> in applying this Statement of Principles the </w:t>
      </w:r>
      <w:r w:rsidRPr="00D5620B">
        <w:t xml:space="preserve">meaning of </w:t>
      </w:r>
      <w:r w:rsidRPr="00326DD5">
        <w:t>diabetes mellitus</w:t>
      </w:r>
      <w:r>
        <w:t xml:space="preserve"> </w:t>
      </w:r>
      <w:r w:rsidRPr="00D5620B">
        <w:t>is that</w:t>
      </w:r>
      <w:r w:rsidRPr="00237BAF">
        <w:t xml:space="preserve"> given in subsection (2).</w:t>
      </w:r>
    </w:p>
    <w:p w:rsidR="000F5DC0" w:rsidRPr="0053697E" w:rsidRDefault="000F5DC0" w:rsidP="000F5DC0">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0F5DC0" w:rsidRDefault="000F5DC0" w:rsidP="000F5DC0">
      <w:pPr>
        <w:pStyle w:val="LVtext"/>
      </w:pPr>
      <w:r w:rsidRPr="003A5C26">
        <w:t>Death from</w:t>
      </w:r>
      <w:r w:rsidRPr="00237BAF">
        <w:t xml:space="preserve"> </w:t>
      </w:r>
      <w:r w:rsidRPr="00326DD5">
        <w:rPr>
          <w:b/>
        </w:rPr>
        <w:t>diabetes mellitus</w:t>
      </w:r>
    </w:p>
    <w:p w:rsidR="000F5DC0" w:rsidRPr="00237BAF" w:rsidRDefault="000F5DC0" w:rsidP="000F5DC0">
      <w:pPr>
        <w:pStyle w:val="LV2"/>
      </w:pPr>
      <w:r w:rsidRPr="00237BAF">
        <w:t xml:space="preserve">For the purposes of this Statement of </w:t>
      </w:r>
      <w:r>
        <w:t xml:space="preserve">Principles, </w:t>
      </w:r>
      <w:r w:rsidRPr="00326DD5">
        <w:t>diabetes mellitus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sidRPr="00326DD5">
        <w:t>diabetes mellitus</w:t>
      </w:r>
      <w:r w:rsidRPr="00D5620B">
        <w:t>.</w:t>
      </w:r>
    </w:p>
    <w:p w:rsidR="000F5DC0" w:rsidRPr="00046E67" w:rsidRDefault="000F5DC0" w:rsidP="000F5DC0">
      <w:pPr>
        <w:pStyle w:val="Note2"/>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0F5DC0" w:rsidRPr="00A20CA1" w:rsidRDefault="000F5DC0" w:rsidP="00210229">
      <w:pPr>
        <w:pStyle w:val="LV1"/>
        <w:ind w:left="851" w:hanging="511"/>
      </w:pPr>
      <w:bookmarkStart w:id="17" w:name="_Toc43236170"/>
      <w:r w:rsidRPr="00A20CA1">
        <w:t>Basis for determining the factors</w:t>
      </w:r>
      <w:bookmarkEnd w:id="17"/>
    </w:p>
    <w:p w:rsidR="000F5DC0" w:rsidRPr="00237BAF" w:rsidRDefault="000F5DC0" w:rsidP="000F5DC0">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Pr="00326DD5">
        <w:t>diabetes mellitus</w:t>
      </w:r>
      <w:r>
        <w:t xml:space="preserve"> </w:t>
      </w:r>
      <w:r w:rsidRPr="00D5620B">
        <w:t>and death from</w:t>
      </w:r>
      <w:r>
        <w:t xml:space="preserve"> </w:t>
      </w:r>
      <w:r w:rsidRPr="00326DD5">
        <w:t>diabetes mellitus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0F5DC0" w:rsidRPr="00046E67" w:rsidRDefault="000F5DC0" w:rsidP="000F5DC0">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0F5DC0" w:rsidRPr="00301C54" w:rsidRDefault="000F5DC0" w:rsidP="00210229">
      <w:pPr>
        <w:pStyle w:val="LV1"/>
        <w:ind w:left="851" w:hanging="511"/>
      </w:pPr>
      <w:bookmarkStart w:id="18" w:name="_Ref411946955"/>
      <w:bookmarkStart w:id="19" w:name="_Ref411946997"/>
      <w:bookmarkStart w:id="20" w:name="_Ref412032503"/>
      <w:bookmarkStart w:id="21" w:name="_Toc43236171"/>
      <w:r w:rsidRPr="00301C54">
        <w:t xml:space="preserve">Factors that must </w:t>
      </w:r>
      <w:r>
        <w:t>exist</w:t>
      </w:r>
      <w:bookmarkEnd w:id="18"/>
      <w:bookmarkEnd w:id="19"/>
      <w:bookmarkEnd w:id="20"/>
      <w:bookmarkEnd w:id="21"/>
    </w:p>
    <w:p w:rsidR="000F5DC0" w:rsidRPr="00AA6D8B" w:rsidRDefault="000F5DC0" w:rsidP="000F5DC0">
      <w:pPr>
        <w:pStyle w:val="PlainIndent"/>
      </w:pPr>
      <w:bookmarkStart w:id="22"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Pr="00326DD5">
        <w:t>diabetes mellitus</w:t>
      </w:r>
      <w:r>
        <w:t xml:space="preserve"> </w:t>
      </w:r>
      <w:r w:rsidRPr="00AA6D8B">
        <w:t xml:space="preserve">or death from </w:t>
      </w:r>
      <w:r w:rsidRPr="00326DD5">
        <w:t>diabetes mellitus</w:t>
      </w:r>
      <w:r>
        <w:t xml:space="preserve"> </w:t>
      </w:r>
      <w:r w:rsidRPr="00AA6D8B">
        <w:t>with the circumstances of a person</w:t>
      </w:r>
      <w:r>
        <w:t>'</w:t>
      </w:r>
      <w:r w:rsidRPr="00AA6D8B">
        <w:t>s relevant service:</w:t>
      </w:r>
      <w:bookmarkEnd w:id="22"/>
    </w:p>
    <w:p w:rsidR="000F5DC0" w:rsidRPr="008D1B8B" w:rsidRDefault="000F5DC0" w:rsidP="000F5DC0">
      <w:pPr>
        <w:pStyle w:val="LV2"/>
      </w:pPr>
      <w:bookmarkStart w:id="23" w:name="_Ref402530260"/>
      <w:bookmarkStart w:id="24" w:name="_Ref409598844"/>
      <w:r w:rsidRPr="00BA7A64">
        <w:t>having an endocrine disorder from the specified list of endocrine disorders before the clinical onset of diabetes mellitus</w:t>
      </w:r>
      <w:r w:rsidRPr="008D1B8B">
        <w:t>;</w:t>
      </w:r>
    </w:p>
    <w:p w:rsidR="000F5DC0" w:rsidRPr="00046E67" w:rsidRDefault="000F5DC0" w:rsidP="000F5DC0">
      <w:pPr>
        <w:pStyle w:val="Note2"/>
      </w:pPr>
      <w:r>
        <w:lastRenderedPageBreak/>
        <w:t xml:space="preserve">Note: </w:t>
      </w:r>
      <w:r w:rsidRPr="00BA7A64">
        <w:rPr>
          <w:b/>
          <w:i/>
        </w:rPr>
        <w:t>specified list of endocrine disorders</w:t>
      </w:r>
      <w:r w:rsidRPr="00046E67">
        <w:t xml:space="preserve"> is defined in the </w:t>
      </w:r>
      <w:r>
        <w:t>Schedule 1 - </w:t>
      </w:r>
      <w:r w:rsidRPr="002717B2">
        <w:t>Dictionary</w:t>
      </w:r>
      <w:r w:rsidRPr="00046E67">
        <w:t>.</w:t>
      </w:r>
      <w:r w:rsidRPr="00046E67">
        <w:tab/>
      </w:r>
      <w:r>
        <w:t xml:space="preserve"> </w:t>
      </w:r>
    </w:p>
    <w:p w:rsidR="000F5DC0" w:rsidRDefault="000F5DC0" w:rsidP="000F5DC0">
      <w:pPr>
        <w:pStyle w:val="LV2"/>
      </w:pPr>
      <w:r>
        <w:t>having a</w:t>
      </w:r>
      <w:r w:rsidRPr="00BA7A64">
        <w:t xml:space="preserve"> solid organ </w:t>
      </w:r>
      <w:r>
        <w:t xml:space="preserve">transplant </w:t>
      </w:r>
      <w:r w:rsidRPr="00BA7A64">
        <w:t>or bone marrow transplant</w:t>
      </w:r>
      <w:r>
        <w:t xml:space="preserve"> before the clinical onset</w:t>
      </w:r>
      <w:r w:rsidRPr="00BA7A64">
        <w:t xml:space="preserve"> of diabetes mellitus;</w:t>
      </w:r>
    </w:p>
    <w:p w:rsidR="000F5DC0" w:rsidRDefault="000F5DC0" w:rsidP="000F5DC0">
      <w:pPr>
        <w:pStyle w:val="LV2"/>
      </w:pPr>
      <w:r w:rsidRPr="00BA7A64">
        <w:t>having glucocorticoid therapy as speci</w:t>
      </w:r>
      <w:r>
        <w:t>fied, before the clinical onset</w:t>
      </w:r>
      <w:r w:rsidRPr="00BA7A64">
        <w:t xml:space="preserve"> of diabetes mellitus, and where the glucocorticoid therapy as specified has ceased or decreased, the last dose of the therapy was received within the 30</w:t>
      </w:r>
      <w:r>
        <w:t xml:space="preserve"> days before the clinical onset</w:t>
      </w:r>
      <w:r w:rsidRPr="00BA7A64">
        <w:t xml:space="preserve"> of diabetes mellitus;</w:t>
      </w:r>
    </w:p>
    <w:p w:rsidR="000F5DC0" w:rsidRDefault="000F5DC0" w:rsidP="000F5DC0">
      <w:pPr>
        <w:pStyle w:val="Note2"/>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rsidR="000F5DC0" w:rsidRDefault="000F5DC0" w:rsidP="000F5DC0">
      <w:pPr>
        <w:pStyle w:val="LV2"/>
      </w:pPr>
      <w:r w:rsidRPr="004E37C9">
        <w:t xml:space="preserve">being treated with a drug from the Specified List </w:t>
      </w:r>
      <w:r>
        <w:t>1</w:t>
      </w:r>
      <w:r w:rsidRPr="004E37C9">
        <w:t xml:space="preserve"> of drugs, which cannot be ceased or substituted, for at least the seven</w:t>
      </w:r>
      <w:r>
        <w:t xml:space="preserve"> days before the clinical onset</w:t>
      </w:r>
      <w:r w:rsidRPr="004E37C9">
        <w:t xml:space="preserve"> of diabetes mellitus;</w:t>
      </w:r>
    </w:p>
    <w:p w:rsidR="000F5DC0" w:rsidRDefault="000F5DC0" w:rsidP="000F5DC0">
      <w:pPr>
        <w:pStyle w:val="Note2"/>
      </w:pPr>
      <w:r>
        <w:t xml:space="preserve">Note: </w:t>
      </w:r>
      <w:r w:rsidRPr="004E37C9">
        <w:rPr>
          <w:b/>
          <w:i/>
        </w:rPr>
        <w:t xml:space="preserve">Specified List </w:t>
      </w:r>
      <w:r>
        <w:rPr>
          <w:b/>
          <w:i/>
        </w:rPr>
        <w:t>1</w:t>
      </w:r>
      <w:r w:rsidRPr="004E37C9">
        <w:rPr>
          <w:b/>
          <w:i/>
        </w:rPr>
        <w:t xml:space="preserve"> of drugs</w:t>
      </w:r>
      <w:r w:rsidRPr="00046E67">
        <w:t xml:space="preserve"> is defined in the </w:t>
      </w:r>
      <w:r>
        <w:t>Schedule 1 - </w:t>
      </w:r>
      <w:r w:rsidRPr="002717B2">
        <w:t>Dictionary</w:t>
      </w:r>
      <w:r w:rsidRPr="00046E67">
        <w:t>.</w:t>
      </w:r>
      <w:r w:rsidRPr="00046E67">
        <w:tab/>
      </w:r>
    </w:p>
    <w:p w:rsidR="000F5DC0" w:rsidRDefault="000F5DC0" w:rsidP="000F5DC0">
      <w:pPr>
        <w:pStyle w:val="LV2"/>
      </w:pPr>
      <w:r w:rsidRPr="004E37C9">
        <w:t xml:space="preserve">being treated with a drug from the antidepressant or antipsychotic classes of drugs, which cannot be ceased or substituted, for at least the six weeks </w:t>
      </w:r>
      <w:r>
        <w:t>before the clinical onset</w:t>
      </w:r>
      <w:r w:rsidRPr="004E37C9">
        <w:t xml:space="preserve"> of diabetes mellitus;</w:t>
      </w:r>
    </w:p>
    <w:p w:rsidR="000F5DC0" w:rsidRPr="008E76DC" w:rsidRDefault="000F5DC0" w:rsidP="000F5DC0">
      <w:pPr>
        <w:pStyle w:val="LV2"/>
      </w:pPr>
      <w:r w:rsidRPr="008E76DC">
        <w:t xml:space="preserve">for </w:t>
      </w:r>
      <w:r>
        <w:t xml:space="preserve">type 1 diabetes mellitus </w:t>
      </w:r>
      <w:r w:rsidRPr="008E76DC">
        <w:t>only:</w:t>
      </w:r>
    </w:p>
    <w:p w:rsidR="000F5DC0" w:rsidRDefault="000F5DC0" w:rsidP="000F5DC0">
      <w:pPr>
        <w:pStyle w:val="LV3"/>
      </w:pPr>
      <w:r w:rsidRPr="00682597">
        <w:t>undergoing surgery to the pancreas before the clinical onset of diabetes mellitus;</w:t>
      </w:r>
    </w:p>
    <w:p w:rsidR="000F5DC0" w:rsidRDefault="000F5DC0" w:rsidP="000F5DC0">
      <w:pPr>
        <w:pStyle w:val="LV3"/>
      </w:pPr>
      <w:r w:rsidRPr="00682597">
        <w:t>undergoing splenectomy for trauma before the clinical onset of diabetes mellitus;</w:t>
      </w:r>
    </w:p>
    <w:p w:rsidR="000F5DC0" w:rsidRDefault="000F5DC0" w:rsidP="000F5DC0">
      <w:pPr>
        <w:pStyle w:val="LV3"/>
      </w:pPr>
      <w:r w:rsidRPr="00682597">
        <w:t>undergoing a course of therapeutic radiation for cancer, where the pancreas was in the field of radiation, before the clinical onset of diabetes mellitus;</w:t>
      </w:r>
    </w:p>
    <w:p w:rsidR="000F5DC0" w:rsidRPr="008E76DC" w:rsidRDefault="000F5DC0" w:rsidP="000F5DC0">
      <w:pPr>
        <w:pStyle w:val="LV3"/>
      </w:pPr>
      <w:r w:rsidRPr="00682597">
        <w:t>having a specified pathological condition involving the pancreas before the clinical onset of diabetes mellitus;</w:t>
      </w:r>
    </w:p>
    <w:p w:rsidR="000F5DC0" w:rsidRDefault="000F5DC0" w:rsidP="00210229">
      <w:pPr>
        <w:pStyle w:val="Note1"/>
        <w:ind w:left="2466" w:hanging="425"/>
      </w:pPr>
      <w:r>
        <w:t xml:space="preserve">Note: </w:t>
      </w:r>
      <w:r w:rsidRPr="00682597">
        <w:rPr>
          <w:b/>
          <w:i/>
        </w:rPr>
        <w:t>specified pathological condition involving the pancreas</w:t>
      </w:r>
      <w:r w:rsidRPr="00046E67">
        <w:t xml:space="preserve"> </w:t>
      </w:r>
      <w:r>
        <w:t>is</w:t>
      </w:r>
      <w:r w:rsidRPr="00046E67">
        <w:t xml:space="preserve"> defined in the </w:t>
      </w:r>
      <w:r>
        <w:t>Schedule 1 - </w:t>
      </w:r>
      <w:r w:rsidRPr="00046E67">
        <w:t>Dictionary.</w:t>
      </w:r>
      <w:r w:rsidRPr="00046E67">
        <w:tab/>
      </w:r>
    </w:p>
    <w:p w:rsidR="000F5DC0" w:rsidRDefault="000F5DC0" w:rsidP="000F5DC0">
      <w:pPr>
        <w:pStyle w:val="LV3"/>
      </w:pPr>
      <w:r w:rsidRPr="00682597">
        <w:t>having haemolytic uraemic syndrome before the clin</w:t>
      </w:r>
      <w:r>
        <w:t xml:space="preserve">ical onset of diabetes mellitus; </w:t>
      </w:r>
    </w:p>
    <w:p w:rsidR="000F5DC0" w:rsidRDefault="000F5DC0" w:rsidP="00210229">
      <w:pPr>
        <w:pStyle w:val="Note1"/>
        <w:ind w:left="2041"/>
      </w:pPr>
      <w:r w:rsidRPr="00682597">
        <w:t xml:space="preserve">Note: </w:t>
      </w:r>
      <w:r w:rsidRPr="00682597">
        <w:rPr>
          <w:b/>
          <w:i/>
        </w:rPr>
        <w:t>haemolytic uraemic syndrome</w:t>
      </w:r>
      <w:r w:rsidRPr="00682597">
        <w:t xml:space="preserve"> is defined in the Schedule 1 - Dictionary.</w:t>
      </w:r>
      <w:r w:rsidRPr="00682597">
        <w:tab/>
      </w:r>
    </w:p>
    <w:p w:rsidR="000F5DC0" w:rsidRDefault="000F5DC0" w:rsidP="000F5DC0">
      <w:pPr>
        <w:pStyle w:val="LV3"/>
      </w:pPr>
      <w:r w:rsidRPr="00055DE3">
        <w:t>ingesting N-3-pyridyl methyl-N</w:t>
      </w:r>
      <w:r>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within the 30 days before the clinical onset of diabetes mellitus;</w:t>
      </w:r>
    </w:p>
    <w:p w:rsidR="000F5DC0" w:rsidRDefault="003A3303" w:rsidP="003A3303">
      <w:pPr>
        <w:pStyle w:val="LV3"/>
      </w:pPr>
      <w:r w:rsidRPr="003A3303">
        <w:t>taking an immune checkpoint inhibitor or an interferon within the one year before the clinical onset of diabetes mellitus;</w:t>
      </w:r>
      <w:r w:rsidR="000F5DC0" w:rsidRPr="008E76DC">
        <w:t xml:space="preserve"> or</w:t>
      </w:r>
    </w:p>
    <w:p w:rsidR="003A3303" w:rsidRPr="003A3303" w:rsidRDefault="003A3303" w:rsidP="00210229">
      <w:pPr>
        <w:pStyle w:val="LV3"/>
        <w:numPr>
          <w:ilvl w:val="0"/>
          <w:numId w:val="0"/>
        </w:numPr>
        <w:ind w:left="2495" w:hanging="454"/>
        <w:rPr>
          <w:sz w:val="18"/>
          <w:szCs w:val="20"/>
        </w:rPr>
      </w:pPr>
      <w:r w:rsidRPr="003A3303">
        <w:rPr>
          <w:sz w:val="18"/>
          <w:szCs w:val="20"/>
        </w:rPr>
        <w:t xml:space="preserve">Note: Examples of immune checkpoint inhibitors include </w:t>
      </w:r>
      <w:proofErr w:type="spellStart"/>
      <w:r w:rsidRPr="003A3303">
        <w:rPr>
          <w:sz w:val="18"/>
          <w:szCs w:val="20"/>
        </w:rPr>
        <w:t>ipilumab</w:t>
      </w:r>
      <w:proofErr w:type="spellEnd"/>
      <w:r w:rsidRPr="003A3303">
        <w:rPr>
          <w:sz w:val="18"/>
          <w:szCs w:val="20"/>
        </w:rPr>
        <w:t xml:space="preserve">, </w:t>
      </w:r>
      <w:proofErr w:type="spellStart"/>
      <w:r w:rsidRPr="003A3303">
        <w:rPr>
          <w:sz w:val="18"/>
          <w:szCs w:val="20"/>
        </w:rPr>
        <w:t>tremelimumab</w:t>
      </w:r>
      <w:proofErr w:type="spellEnd"/>
      <w:r w:rsidRPr="003A3303">
        <w:rPr>
          <w:sz w:val="18"/>
          <w:szCs w:val="20"/>
        </w:rPr>
        <w:t xml:space="preserve">, </w:t>
      </w:r>
      <w:proofErr w:type="spellStart"/>
      <w:r w:rsidRPr="003A3303">
        <w:rPr>
          <w:sz w:val="18"/>
          <w:szCs w:val="20"/>
        </w:rPr>
        <w:t>nivolumab</w:t>
      </w:r>
      <w:proofErr w:type="spellEnd"/>
      <w:r w:rsidRPr="003A3303">
        <w:rPr>
          <w:sz w:val="18"/>
          <w:szCs w:val="20"/>
        </w:rPr>
        <w:t xml:space="preserve"> and </w:t>
      </w:r>
      <w:proofErr w:type="spellStart"/>
      <w:r w:rsidRPr="003A3303">
        <w:rPr>
          <w:sz w:val="18"/>
          <w:szCs w:val="20"/>
        </w:rPr>
        <w:t>pembrolizumab</w:t>
      </w:r>
      <w:proofErr w:type="spellEnd"/>
      <w:r w:rsidRPr="003A3303">
        <w:rPr>
          <w:sz w:val="18"/>
          <w:szCs w:val="20"/>
        </w:rPr>
        <w:t>.</w:t>
      </w:r>
    </w:p>
    <w:p w:rsidR="000F5DC0" w:rsidRDefault="000F5DC0" w:rsidP="000F5DC0">
      <w:pPr>
        <w:pStyle w:val="LV3"/>
        <w:keepNext/>
      </w:pPr>
      <w:r w:rsidRPr="00682597">
        <w:lastRenderedPageBreak/>
        <w:t>having infection with a Coxsackie B virus within the three years before the clinical onset of diabetes mellitus;</w:t>
      </w:r>
    </w:p>
    <w:p w:rsidR="000F5DC0" w:rsidRPr="008E76DC" w:rsidRDefault="000F5DC0" w:rsidP="000F5DC0">
      <w:pPr>
        <w:pStyle w:val="LV2"/>
      </w:pPr>
      <w:r w:rsidRPr="008E76DC">
        <w:t xml:space="preserve">for </w:t>
      </w:r>
      <w:r w:rsidRPr="00055DE3">
        <w:t>type 2 diabetes mellitus</w:t>
      </w:r>
      <w:r w:rsidRPr="008E76DC">
        <w:t xml:space="preserve"> only:</w:t>
      </w:r>
    </w:p>
    <w:p w:rsidR="000F5DC0" w:rsidRDefault="000F5DC0" w:rsidP="000F5DC0">
      <w:pPr>
        <w:pStyle w:val="LV3"/>
      </w:pPr>
      <w:r>
        <w:t xml:space="preserve">having smoked </w:t>
      </w:r>
      <w:r w:rsidRPr="005C1E5B">
        <w:t>at least five pack-years of tobacco products before the clinical onset of diabetes mellitus</w:t>
      </w:r>
      <w:r>
        <w:t xml:space="preserve">, and </w:t>
      </w:r>
      <w:r w:rsidRPr="005C1E5B">
        <w:t xml:space="preserve">where smoking has </w:t>
      </w:r>
      <w:r>
        <w:t xml:space="preserve">permanently </w:t>
      </w:r>
      <w:r w:rsidRPr="005C1E5B">
        <w:t>ceased, the clinical onset of diabetes mellitus has occurred within 15 years of cessation</w:t>
      </w:r>
      <w:r>
        <w:t>;</w:t>
      </w:r>
    </w:p>
    <w:p w:rsidR="000F5DC0" w:rsidRDefault="000F5DC0" w:rsidP="00210229">
      <w:pPr>
        <w:pStyle w:val="Note1"/>
        <w:ind w:left="2466" w:hanging="425"/>
      </w:pPr>
      <w:r>
        <w:t xml:space="preserve">Note: </w:t>
      </w:r>
      <w:r>
        <w:rPr>
          <w:b/>
          <w:i/>
        </w:rPr>
        <w:t>pack-year</w:t>
      </w:r>
      <w:r w:rsidRPr="00B158F5">
        <w:rPr>
          <w:b/>
          <w:i/>
        </w:rPr>
        <w:t xml:space="preserve"> of tobacco products</w:t>
      </w:r>
      <w:r w:rsidRPr="00B158F5">
        <w:t xml:space="preserve"> is defined in the Schedule 1 - Dictionary.</w:t>
      </w:r>
    </w:p>
    <w:p w:rsidR="000F5DC0" w:rsidRDefault="000F5DC0" w:rsidP="000F5DC0">
      <w:pPr>
        <w:pStyle w:val="LV3"/>
      </w:pPr>
      <w:r w:rsidRPr="00B158F5">
        <w:t>being exposed to second-hand smoke</w:t>
      </w:r>
      <w:r>
        <w:t xml:space="preserve"> </w:t>
      </w:r>
      <w:r w:rsidRPr="0082317F">
        <w:t>for at least 5,000 hours before the clinical onset of diabetes mellitus</w:t>
      </w:r>
      <w:r>
        <w:t xml:space="preserve">, and </w:t>
      </w:r>
      <w:r w:rsidRPr="0082317F">
        <w:t xml:space="preserve">where exposure to second-hand smoke has </w:t>
      </w:r>
      <w:r>
        <w:t xml:space="preserve">permanently </w:t>
      </w:r>
      <w:r w:rsidRPr="0082317F">
        <w:t>ceased, the clinical onset of diabetes mellitus has occurred within 15 years of cessation</w:t>
      </w:r>
      <w:r>
        <w:t>;</w:t>
      </w:r>
    </w:p>
    <w:p w:rsidR="000F5DC0" w:rsidRDefault="000F5DC0" w:rsidP="00210229">
      <w:pPr>
        <w:pStyle w:val="Note1"/>
        <w:ind w:left="2041"/>
      </w:pPr>
      <w:r>
        <w:t xml:space="preserve">Note: </w:t>
      </w:r>
      <w:r w:rsidRPr="00B158F5">
        <w:rPr>
          <w:b/>
          <w:i/>
        </w:rPr>
        <w:t>being exposed to second-hand smoke</w:t>
      </w:r>
      <w:r w:rsidRPr="00B158F5">
        <w:t xml:space="preserve"> is defined in the Schedule 1 - Dictionary.</w:t>
      </w:r>
    </w:p>
    <w:p w:rsidR="000F5DC0" w:rsidRDefault="000F5DC0" w:rsidP="000F5DC0">
      <w:pPr>
        <w:pStyle w:val="LV3"/>
      </w:pPr>
      <w:r w:rsidRPr="00055DE3">
        <w:t xml:space="preserve">being overweight or obese for at least five </w:t>
      </w:r>
      <w:r>
        <w:t>years before the clinical onset</w:t>
      </w:r>
      <w:r w:rsidRPr="00055DE3">
        <w:t xml:space="preserve"> of diabetes mellitus;</w:t>
      </w:r>
    </w:p>
    <w:p w:rsidR="000F5DC0" w:rsidRDefault="000F5DC0" w:rsidP="00210229">
      <w:pPr>
        <w:pStyle w:val="Note1"/>
        <w:ind w:left="2041"/>
      </w:pPr>
      <w:r>
        <w:t xml:space="preserve">Note: </w:t>
      </w:r>
      <w:r w:rsidRPr="00055DE3">
        <w:rPr>
          <w:b/>
          <w:i/>
        </w:rPr>
        <w:t>being overweight or obese</w:t>
      </w:r>
      <w:r w:rsidRPr="00046E67">
        <w:t xml:space="preserve"> </w:t>
      </w:r>
      <w:r>
        <w:t>is</w:t>
      </w:r>
      <w:r w:rsidRPr="00046E67">
        <w:t xml:space="preserve"> defined in the </w:t>
      </w:r>
      <w:r>
        <w:t>Schedule 1 - </w:t>
      </w:r>
      <w:r w:rsidRPr="00046E67">
        <w:t>Dictionary.</w:t>
      </w:r>
    </w:p>
    <w:p w:rsidR="000F5DC0" w:rsidRDefault="000F5DC0" w:rsidP="000F5DC0">
      <w:pPr>
        <w:pStyle w:val="LV3"/>
      </w:pPr>
      <w:r w:rsidRPr="00055DE3">
        <w:t xml:space="preserve">an inability to undertake moderate physical activity </w:t>
      </w:r>
      <w:r>
        <w:t>of at least four METs</w:t>
      </w:r>
      <w:r w:rsidRPr="00055DE3">
        <w:t xml:space="preserve"> for at least the five </w:t>
      </w:r>
      <w:r>
        <w:t>years before the clinical onset</w:t>
      </w:r>
      <w:r w:rsidRPr="00055DE3">
        <w:t xml:space="preserve"> of diabetes mellitus;</w:t>
      </w:r>
      <w:r>
        <w:t xml:space="preserve"> </w:t>
      </w:r>
    </w:p>
    <w:p w:rsidR="000F5DC0" w:rsidRPr="008E76DC" w:rsidRDefault="000F5DC0" w:rsidP="00210229">
      <w:pPr>
        <w:pStyle w:val="Note1"/>
        <w:ind w:left="2041"/>
      </w:pPr>
      <w:r>
        <w:t xml:space="preserve">Note: </w:t>
      </w:r>
      <w:r w:rsidRPr="00B158F5">
        <w:rPr>
          <w:b/>
          <w:i/>
        </w:rPr>
        <w:t>MET</w:t>
      </w:r>
      <w:r w:rsidRPr="00055DE3">
        <w:t xml:space="preserve"> is defined in the Schedule 1 - Dictionary.</w:t>
      </w:r>
    </w:p>
    <w:p w:rsidR="000F5DC0" w:rsidRDefault="000F5DC0" w:rsidP="000F5DC0">
      <w:pPr>
        <w:pStyle w:val="LV3"/>
      </w:pPr>
      <w:r w:rsidRPr="00055DE3">
        <w:t>having cirrhosis of the liver at</w:t>
      </w:r>
      <w:r>
        <w:t xml:space="preserve"> the time of the clinical onset</w:t>
      </w:r>
      <w:r w:rsidRPr="00055DE3">
        <w:t xml:space="preserve"> of diabetes mellitus;</w:t>
      </w:r>
    </w:p>
    <w:p w:rsidR="000F5DC0" w:rsidRDefault="000F5DC0" w:rsidP="000F5DC0">
      <w:pPr>
        <w:pStyle w:val="LV3"/>
      </w:pPr>
      <w:r w:rsidRPr="00055DE3">
        <w:t>having non-alcoholic steatohepatitis at</w:t>
      </w:r>
      <w:r>
        <w:t xml:space="preserve"> the time of the clinical onset</w:t>
      </w:r>
      <w:r w:rsidRPr="00055DE3">
        <w:t xml:space="preserve"> of diabetes mellitus;</w:t>
      </w:r>
    </w:p>
    <w:p w:rsidR="000F5DC0" w:rsidRDefault="000F5DC0" w:rsidP="000F5DC0">
      <w:pPr>
        <w:pStyle w:val="LV3"/>
      </w:pPr>
      <w:r w:rsidRPr="00055DE3">
        <w:t xml:space="preserve">having infection with human immunodeficiency </w:t>
      </w:r>
      <w:r>
        <w:t>virus before the clinical onset</w:t>
      </w:r>
      <w:r w:rsidRPr="00055DE3">
        <w:t xml:space="preserve"> of diabetes mellitus;</w:t>
      </w:r>
      <w:r w:rsidRPr="00D66277">
        <w:t xml:space="preserve"> </w:t>
      </w:r>
    </w:p>
    <w:p w:rsidR="000F5DC0" w:rsidRDefault="000F5DC0" w:rsidP="000F5DC0">
      <w:pPr>
        <w:pStyle w:val="LV3"/>
      </w:pPr>
      <w:r w:rsidRPr="00055DE3">
        <w:t xml:space="preserve">having infection with hepatitis C virus before the clinical </w:t>
      </w:r>
      <w:r>
        <w:t>onset</w:t>
      </w:r>
      <w:r w:rsidRPr="00055DE3">
        <w:t xml:space="preserve"> of diabetes mellitus; </w:t>
      </w:r>
    </w:p>
    <w:p w:rsidR="000F5DC0" w:rsidRPr="001A7F45" w:rsidRDefault="000F5DC0" w:rsidP="000F5DC0">
      <w:pPr>
        <w:pStyle w:val="LV3"/>
      </w:pPr>
      <w:r w:rsidRPr="00F6744F">
        <w:t>having hypertension at</w:t>
      </w:r>
      <w:r>
        <w:t xml:space="preserve"> the time of the clinical onset</w:t>
      </w:r>
      <w:r w:rsidRPr="00F6744F">
        <w:t xml:space="preserve"> </w:t>
      </w:r>
      <w:r>
        <w:t xml:space="preserve">of </w:t>
      </w:r>
      <w:r w:rsidRPr="00F6744F">
        <w:t>diabetes mellitus;</w:t>
      </w:r>
      <w:r>
        <w:t xml:space="preserve"> </w:t>
      </w:r>
    </w:p>
    <w:p w:rsidR="000F5DC0" w:rsidRDefault="000F5DC0" w:rsidP="000F5DC0">
      <w:pPr>
        <w:pStyle w:val="LV3"/>
      </w:pPr>
      <w:r w:rsidRPr="00F6744F">
        <w:t>having chronic renal failure at the time of the cli</w:t>
      </w:r>
      <w:r>
        <w:t>nical onset</w:t>
      </w:r>
      <w:r w:rsidRPr="00F6744F">
        <w:t xml:space="preserve"> </w:t>
      </w:r>
      <w:r>
        <w:t xml:space="preserve">of </w:t>
      </w:r>
      <w:r w:rsidRPr="00F6744F">
        <w:t>diabetes mellitus;</w:t>
      </w:r>
    </w:p>
    <w:p w:rsidR="000F5DC0" w:rsidRPr="00F6744F" w:rsidRDefault="000F5DC0" w:rsidP="00210229">
      <w:pPr>
        <w:pStyle w:val="Note1"/>
        <w:ind w:left="2041"/>
      </w:pPr>
      <w:r>
        <w:t xml:space="preserve">Note: </w:t>
      </w:r>
      <w:r w:rsidRPr="00F6744F">
        <w:rPr>
          <w:b/>
          <w:i/>
        </w:rPr>
        <w:t>chronic renal failure</w:t>
      </w:r>
      <w:r w:rsidRPr="00F6744F">
        <w:t xml:space="preserve"> is defined in the Schedule 1 - Dictionary.</w:t>
      </w:r>
    </w:p>
    <w:p w:rsidR="000F5DC0" w:rsidRDefault="000F5DC0" w:rsidP="000F5DC0">
      <w:pPr>
        <w:pStyle w:val="LV3"/>
      </w:pPr>
      <w:r w:rsidRPr="00F6744F">
        <w:lastRenderedPageBreak/>
        <w:t xml:space="preserve">having gout or hyperuricaemia at </w:t>
      </w:r>
      <w:r>
        <w:t xml:space="preserve">the time of the clinical onset </w:t>
      </w:r>
      <w:r w:rsidRPr="00F6744F">
        <w:t>of diabetes mellitus;</w:t>
      </w:r>
      <w:r>
        <w:t xml:space="preserve"> </w:t>
      </w:r>
    </w:p>
    <w:p w:rsidR="000F5DC0" w:rsidRPr="00F6744F" w:rsidRDefault="000F5DC0" w:rsidP="00210229">
      <w:pPr>
        <w:pStyle w:val="Note1"/>
        <w:ind w:left="2041"/>
      </w:pPr>
      <w:r w:rsidRPr="00F6744F">
        <w:t xml:space="preserve">Note: </w:t>
      </w:r>
      <w:r w:rsidRPr="00F6744F">
        <w:rPr>
          <w:b/>
          <w:i/>
        </w:rPr>
        <w:t>hyperuricaemia</w:t>
      </w:r>
      <w:r w:rsidRPr="00F6744F">
        <w:t xml:space="preserve"> is defined in the Schedule 1 - Dictionary.</w:t>
      </w:r>
    </w:p>
    <w:p w:rsidR="000F5DC0" w:rsidRPr="001A7F45" w:rsidRDefault="000F5DC0" w:rsidP="000F5DC0">
      <w:pPr>
        <w:pStyle w:val="LV3"/>
      </w:pPr>
      <w:r w:rsidRPr="001A7F45">
        <w:t>having posttraumatic stress disorder at</w:t>
      </w:r>
      <w:r>
        <w:t xml:space="preserve"> the time of the clinical onset</w:t>
      </w:r>
      <w:r w:rsidRPr="001A7F45">
        <w:t xml:space="preserve"> of diabetes mellitus;</w:t>
      </w:r>
      <w:r>
        <w:t xml:space="preserve"> </w:t>
      </w:r>
    </w:p>
    <w:p w:rsidR="000F5DC0" w:rsidRPr="001A7F45" w:rsidRDefault="000F5DC0" w:rsidP="000F5DC0">
      <w:pPr>
        <w:pStyle w:val="LV3"/>
      </w:pPr>
      <w:r w:rsidRPr="001A7F45">
        <w:t>having depressive disorder at the time of the clinical onset of diabetes mellitus;</w:t>
      </w:r>
    </w:p>
    <w:p w:rsidR="000F5DC0" w:rsidRDefault="000F5DC0" w:rsidP="000F5DC0">
      <w:pPr>
        <w:pStyle w:val="LV3"/>
      </w:pPr>
      <w:r w:rsidRPr="00B158F5">
        <w:t>having bipolar disorder at the time of the clinical onset of diabetes mellitus;</w:t>
      </w:r>
    </w:p>
    <w:p w:rsidR="000F5DC0" w:rsidRDefault="000F5DC0" w:rsidP="000F5DC0">
      <w:pPr>
        <w:pStyle w:val="LV3"/>
      </w:pPr>
      <w:r w:rsidRPr="00B158F5">
        <w:t>having schizophrenia at the time of the clinical onset of diabetes mellitus;</w:t>
      </w:r>
    </w:p>
    <w:p w:rsidR="000F5DC0" w:rsidRDefault="000F5DC0" w:rsidP="000F5DC0">
      <w:pPr>
        <w:pStyle w:val="LV3"/>
      </w:pPr>
      <w:r w:rsidRPr="00B158F5">
        <w:t>having bilateral orchie</w:t>
      </w:r>
      <w:r>
        <w:t>ctomy before the clinical onset</w:t>
      </w:r>
      <w:r w:rsidRPr="00B158F5">
        <w:t xml:space="preserve"> of diabetes mellitus;</w:t>
      </w:r>
    </w:p>
    <w:p w:rsidR="000F5DC0" w:rsidRPr="003D6FE1" w:rsidRDefault="000F5DC0" w:rsidP="000F5DC0">
      <w:pPr>
        <w:pStyle w:val="LV3"/>
        <w:rPr>
          <w:b/>
        </w:rPr>
      </w:pPr>
      <w:r w:rsidRPr="00DF1F2B">
        <w:t>having anti</w:t>
      </w:r>
      <w:r>
        <w:t>-</w:t>
      </w:r>
      <w:r w:rsidRPr="00DF1F2B">
        <w:t>androgen therapy as specified for at least the one</w:t>
      </w:r>
      <w:r>
        <w:t xml:space="preserve"> year before the clinical onset of diabetes mellitus;</w:t>
      </w:r>
    </w:p>
    <w:p w:rsidR="000F5DC0" w:rsidRDefault="000F5DC0" w:rsidP="00210229">
      <w:pPr>
        <w:pStyle w:val="Note1"/>
        <w:ind w:left="2041"/>
      </w:pPr>
      <w:r>
        <w:t xml:space="preserve">Note: </w:t>
      </w:r>
      <w:r w:rsidRPr="003D6FE1">
        <w:rPr>
          <w:b/>
          <w:i/>
        </w:rPr>
        <w:t>anti</w:t>
      </w:r>
      <w:r>
        <w:rPr>
          <w:b/>
          <w:i/>
        </w:rPr>
        <w:t>-</w:t>
      </w:r>
      <w:r w:rsidRPr="003D6FE1">
        <w:rPr>
          <w:b/>
          <w:i/>
        </w:rPr>
        <w:t>androgen therapy as specified</w:t>
      </w:r>
      <w:r w:rsidRPr="003D6FE1">
        <w:t xml:space="preserve"> </w:t>
      </w:r>
      <w:r w:rsidRPr="00B158F5">
        <w:t>is defined in the Schedule 1 - Dictionary.</w:t>
      </w:r>
    </w:p>
    <w:p w:rsidR="000F5DC0" w:rsidRDefault="000F5DC0" w:rsidP="000F5DC0">
      <w:pPr>
        <w:pStyle w:val="LV3"/>
      </w:pPr>
      <w:r w:rsidRPr="003D6FE1">
        <w:t>being exposed to arsenic as spec</w:t>
      </w:r>
      <w:r>
        <w:t>ified before the clinical onset</w:t>
      </w:r>
      <w:r w:rsidRPr="003D6FE1">
        <w:t xml:space="preserve"> of diabetes mellitus;</w:t>
      </w:r>
    </w:p>
    <w:p w:rsidR="000F5DC0" w:rsidRDefault="000F5DC0" w:rsidP="00210229">
      <w:pPr>
        <w:pStyle w:val="Note1"/>
        <w:ind w:left="2041"/>
      </w:pPr>
      <w:r w:rsidRPr="003D6FE1">
        <w:t xml:space="preserve">Note: </w:t>
      </w:r>
      <w:r w:rsidRPr="003D6FE1">
        <w:rPr>
          <w:b/>
          <w:i/>
        </w:rPr>
        <w:t>being exposed to arsenic as specified</w:t>
      </w:r>
      <w:r w:rsidRPr="003D6FE1">
        <w:t xml:space="preserve"> is defined in the Schedule 1 - Dictionary.</w:t>
      </w:r>
    </w:p>
    <w:p w:rsidR="000F5DC0" w:rsidRDefault="000F5DC0" w:rsidP="000F5DC0">
      <w:pPr>
        <w:pStyle w:val="LV3"/>
      </w:pPr>
      <w:r>
        <w:t xml:space="preserve">inhaling, ingesting or having cutaneous contact with a chemical agent contaminated by 2,3,7,8-tetrachlorodibenzo-para-dioxin (TCDD): </w:t>
      </w:r>
    </w:p>
    <w:p w:rsidR="000F5DC0" w:rsidRDefault="000F5DC0" w:rsidP="000F5DC0">
      <w:pPr>
        <w:pStyle w:val="LV4"/>
      </w:pPr>
      <w:r>
        <w:t xml:space="preserve">for a cumulative period of at least 500 hours, within a consecutive period of ten years before the clinical onset of diabetes mellitus; and </w:t>
      </w:r>
    </w:p>
    <w:p w:rsidR="000F5DC0" w:rsidRDefault="000F5DC0" w:rsidP="000F5DC0">
      <w:pPr>
        <w:pStyle w:val="LV4"/>
      </w:pPr>
      <w:r>
        <w:t xml:space="preserve">where the first exposure occurred at least five years before the clinical onset of diabetes mellitus; and </w:t>
      </w:r>
    </w:p>
    <w:p w:rsidR="000F5DC0" w:rsidRDefault="000F5DC0" w:rsidP="000F5DC0">
      <w:pPr>
        <w:pStyle w:val="LV4"/>
      </w:pPr>
      <w:r>
        <w:t>where that exposure has ceased, the clinical onset of diabetes mellitus has occurred within 25 years of cessation; or</w:t>
      </w:r>
    </w:p>
    <w:p w:rsidR="000F5DC0" w:rsidRDefault="000F5DC0" w:rsidP="00210229">
      <w:pPr>
        <w:pStyle w:val="Note1"/>
        <w:ind w:left="2466" w:hanging="425"/>
      </w:pPr>
      <w:r w:rsidRPr="003D6FE1">
        <w:t xml:space="preserve">Note: </w:t>
      </w:r>
      <w:r w:rsidRPr="00B32095">
        <w:rPr>
          <w:b/>
          <w:i/>
        </w:rPr>
        <w:t>inhaling, ingesting or having cutaneous contact with a chemical agent contaminated by 2</w:t>
      </w:r>
      <w:proofErr w:type="gramStart"/>
      <w:r w:rsidRPr="00B32095">
        <w:rPr>
          <w:b/>
          <w:i/>
        </w:rPr>
        <w:t>,3,7,8</w:t>
      </w:r>
      <w:proofErr w:type="gramEnd"/>
      <w:r w:rsidRPr="00B32095">
        <w:rPr>
          <w:b/>
          <w:i/>
        </w:rPr>
        <w:t>-tetrachlorodibenzo-para-dioxin (TCDD)</w:t>
      </w:r>
      <w:r w:rsidRPr="003D6FE1">
        <w:t xml:space="preserve"> is defined in the Schedule 1 - Dictionary.</w:t>
      </w:r>
    </w:p>
    <w:p w:rsidR="000F5DC0" w:rsidRDefault="000F5DC0" w:rsidP="000F5DC0">
      <w:pPr>
        <w:pStyle w:val="LV3"/>
      </w:pPr>
      <w:r w:rsidRPr="00F6744F">
        <w:t>for parous women only, inability to breast feed for a cumulative period of at least six months before the clinical onset of diabetes mellitus;</w:t>
      </w:r>
      <w:r>
        <w:t xml:space="preserve"> </w:t>
      </w:r>
    </w:p>
    <w:p w:rsidR="000F5DC0" w:rsidRDefault="000F5DC0" w:rsidP="00210229">
      <w:pPr>
        <w:pStyle w:val="Note1"/>
        <w:ind w:left="2041"/>
      </w:pPr>
      <w:r>
        <w:t xml:space="preserve">Note: </w:t>
      </w:r>
      <w:r w:rsidRPr="00F6744F">
        <w:t>The period of breastfeeding could be cumulative over a number of pregnancies.</w:t>
      </w:r>
    </w:p>
    <w:p w:rsidR="000F5DC0" w:rsidRDefault="000F5DC0" w:rsidP="000F5DC0">
      <w:pPr>
        <w:pStyle w:val="LV2"/>
      </w:pPr>
      <w:r w:rsidRPr="00B158F5">
        <w:lastRenderedPageBreak/>
        <w:t>for gestational diabetes mellitus and type 2 diabetes mellitus only, being pregnant at</w:t>
      </w:r>
      <w:r>
        <w:t xml:space="preserve"> the time of the clinical onset</w:t>
      </w:r>
      <w:r w:rsidRPr="00B158F5">
        <w:t xml:space="preserve"> of diabetes mellitus;</w:t>
      </w:r>
    </w:p>
    <w:p w:rsidR="000F5DC0" w:rsidRPr="008D1B8B" w:rsidRDefault="000F5DC0" w:rsidP="000F5DC0">
      <w:pPr>
        <w:pStyle w:val="LV2"/>
      </w:pPr>
      <w:r w:rsidRPr="00BA7A64">
        <w:t>having an endocrine disorder from the specified list of endocrine disorders before the clinical worsening of diabetes mellitus;</w:t>
      </w:r>
    </w:p>
    <w:p w:rsidR="000F5DC0" w:rsidRPr="00046E67" w:rsidRDefault="000F5DC0" w:rsidP="00210229">
      <w:pPr>
        <w:pStyle w:val="Note2"/>
        <w:ind w:left="1984"/>
      </w:pPr>
      <w:r>
        <w:t xml:space="preserve">Note: </w:t>
      </w:r>
      <w:r w:rsidRPr="00BA7A64">
        <w:rPr>
          <w:b/>
          <w:i/>
        </w:rPr>
        <w:t>specified list of endocrine disorders</w:t>
      </w:r>
      <w:r w:rsidRPr="00046E67">
        <w:t xml:space="preserve"> is defined in the </w:t>
      </w:r>
      <w:r>
        <w:t>Schedule 1 - </w:t>
      </w:r>
      <w:r w:rsidRPr="002717B2">
        <w:t>Dictionary</w:t>
      </w:r>
      <w:r w:rsidRPr="00046E67">
        <w:t>.</w:t>
      </w:r>
      <w:r w:rsidRPr="00046E67">
        <w:tab/>
      </w:r>
      <w:r>
        <w:t xml:space="preserve"> </w:t>
      </w:r>
    </w:p>
    <w:p w:rsidR="000F5DC0" w:rsidRDefault="000F5DC0" w:rsidP="000F5DC0">
      <w:pPr>
        <w:pStyle w:val="LV2"/>
      </w:pPr>
      <w:r>
        <w:t>having a</w:t>
      </w:r>
      <w:r w:rsidRPr="00BA7A64">
        <w:t xml:space="preserve"> solid organ </w:t>
      </w:r>
      <w:r>
        <w:t xml:space="preserve">transplant </w:t>
      </w:r>
      <w:r w:rsidRPr="00BA7A64">
        <w:t>or bone marrow transplant before the clinical worsening of diabetes mellitus;</w:t>
      </w:r>
    </w:p>
    <w:p w:rsidR="000F5DC0" w:rsidRDefault="000F5DC0" w:rsidP="000F5DC0">
      <w:pPr>
        <w:pStyle w:val="LV2"/>
      </w:pPr>
      <w:r w:rsidRPr="00BA7A64">
        <w:t>having glucocorticoid therapy as specified, before the clinical worsening of diabetes mellitus, and where the glucocorticoid therapy as specified has ceased or decreased, the last dose of the therapy was received within the 30 days before the clinical worsening of diabetes mellitus;</w:t>
      </w:r>
    </w:p>
    <w:p w:rsidR="000F5DC0" w:rsidRDefault="000F5DC0" w:rsidP="00210229">
      <w:pPr>
        <w:pStyle w:val="Note2"/>
        <w:ind w:left="1984"/>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rsidR="000F5DC0" w:rsidRDefault="000F5DC0" w:rsidP="000F5DC0">
      <w:pPr>
        <w:pStyle w:val="LV2"/>
      </w:pPr>
      <w:r w:rsidRPr="004E37C9">
        <w:t xml:space="preserve">being treated with a drug from the Specified List </w:t>
      </w:r>
      <w:r>
        <w:t>1</w:t>
      </w:r>
      <w:r w:rsidRPr="004E37C9">
        <w:t xml:space="preserve"> of drugs, which cannot be ceased or substituted, for at least the seven days before the clinical worsening of diabetes mellitus;</w:t>
      </w:r>
    </w:p>
    <w:p w:rsidR="000F5DC0" w:rsidRDefault="000F5DC0" w:rsidP="00210229">
      <w:pPr>
        <w:pStyle w:val="Note2"/>
        <w:ind w:left="1984"/>
      </w:pPr>
      <w:r>
        <w:t xml:space="preserve">Note: </w:t>
      </w:r>
      <w:r w:rsidRPr="004E37C9">
        <w:rPr>
          <w:b/>
          <w:i/>
        </w:rPr>
        <w:t>Specified List</w:t>
      </w:r>
      <w:r>
        <w:rPr>
          <w:b/>
          <w:i/>
        </w:rPr>
        <w:t xml:space="preserve"> 1</w:t>
      </w:r>
      <w:r w:rsidRPr="004E37C9">
        <w:rPr>
          <w:b/>
          <w:i/>
        </w:rPr>
        <w:t xml:space="preserve"> of drugs</w:t>
      </w:r>
      <w:r w:rsidRPr="00046E67">
        <w:t xml:space="preserve"> is defined in the </w:t>
      </w:r>
      <w:r>
        <w:t>Schedule 1 - </w:t>
      </w:r>
      <w:r w:rsidRPr="002717B2">
        <w:t>Dictionary</w:t>
      </w:r>
      <w:r w:rsidRPr="00046E67">
        <w:t>.</w:t>
      </w:r>
      <w:r w:rsidRPr="00046E67">
        <w:tab/>
      </w:r>
    </w:p>
    <w:p w:rsidR="000F5DC0" w:rsidRDefault="000F5DC0" w:rsidP="000F5DC0">
      <w:pPr>
        <w:pStyle w:val="LV2"/>
      </w:pPr>
      <w:r w:rsidRPr="004E37C9">
        <w:t>being treated with a drug from the antidepressant or antipsychotic classes of drugs, which cannot be ceased or substituted, for at least the six weeks before the clinical worsening of diabetes mellitus;</w:t>
      </w:r>
    </w:p>
    <w:p w:rsidR="003A3303" w:rsidRDefault="003A3303" w:rsidP="00210229">
      <w:pPr>
        <w:pStyle w:val="LV2"/>
        <w:numPr>
          <w:ilvl w:val="0"/>
          <w:numId w:val="0"/>
        </w:numPr>
        <w:ind w:left="1474" w:hanging="567"/>
      </w:pPr>
      <w:r>
        <w:t>(13a)</w:t>
      </w:r>
      <w:r>
        <w:tab/>
      </w:r>
      <w:r w:rsidRPr="003A3303">
        <w:t>taking an immune checkpoint inhibitor or an interferon within the one year before the clinical worsening of diabetes mellitus;</w:t>
      </w:r>
    </w:p>
    <w:p w:rsidR="003A3303" w:rsidRDefault="003A3303" w:rsidP="00210229">
      <w:pPr>
        <w:pStyle w:val="LV2"/>
        <w:numPr>
          <w:ilvl w:val="0"/>
          <w:numId w:val="0"/>
        </w:numPr>
        <w:ind w:left="1928" w:hanging="454"/>
      </w:pPr>
      <w:r w:rsidRPr="003A3303">
        <w:rPr>
          <w:rFonts w:eastAsia="Calibri" w:cs="Arial"/>
          <w:sz w:val="18"/>
          <w:szCs w:val="18"/>
          <w:lang w:eastAsia="en-US"/>
        </w:rPr>
        <w:t xml:space="preserve">Note: Examples of immune checkpoint inhibitors include </w:t>
      </w:r>
      <w:proofErr w:type="spellStart"/>
      <w:r w:rsidRPr="003A3303">
        <w:rPr>
          <w:rFonts w:eastAsia="Calibri" w:cs="Arial"/>
          <w:sz w:val="18"/>
          <w:szCs w:val="18"/>
          <w:lang w:eastAsia="en-US"/>
        </w:rPr>
        <w:t>ipilumab</w:t>
      </w:r>
      <w:proofErr w:type="spellEnd"/>
      <w:r w:rsidRPr="003A3303">
        <w:rPr>
          <w:rFonts w:eastAsia="Calibri" w:cs="Arial"/>
          <w:sz w:val="18"/>
          <w:szCs w:val="18"/>
          <w:lang w:eastAsia="en-US"/>
        </w:rPr>
        <w:t xml:space="preserve">, </w:t>
      </w:r>
      <w:proofErr w:type="spellStart"/>
      <w:r w:rsidRPr="003A3303">
        <w:rPr>
          <w:rFonts w:eastAsia="Calibri" w:cs="Arial"/>
          <w:sz w:val="18"/>
          <w:szCs w:val="18"/>
          <w:lang w:eastAsia="en-US"/>
        </w:rPr>
        <w:t>tremelimumab</w:t>
      </w:r>
      <w:proofErr w:type="spellEnd"/>
      <w:r w:rsidRPr="003A3303">
        <w:rPr>
          <w:rFonts w:eastAsia="Calibri" w:cs="Arial"/>
          <w:sz w:val="18"/>
          <w:szCs w:val="18"/>
          <w:lang w:eastAsia="en-US"/>
        </w:rPr>
        <w:t xml:space="preserve">, </w:t>
      </w:r>
      <w:proofErr w:type="spellStart"/>
      <w:r w:rsidRPr="003A3303">
        <w:rPr>
          <w:rFonts w:eastAsia="Calibri" w:cs="Arial"/>
          <w:sz w:val="18"/>
          <w:szCs w:val="18"/>
          <w:lang w:eastAsia="en-US"/>
        </w:rPr>
        <w:t>nivolumab</w:t>
      </w:r>
      <w:proofErr w:type="spellEnd"/>
      <w:r w:rsidRPr="003A3303">
        <w:rPr>
          <w:rFonts w:eastAsia="Calibri" w:cs="Arial"/>
          <w:sz w:val="18"/>
          <w:szCs w:val="18"/>
          <w:lang w:eastAsia="en-US"/>
        </w:rPr>
        <w:t xml:space="preserve"> and </w:t>
      </w:r>
      <w:proofErr w:type="spellStart"/>
      <w:r w:rsidRPr="003A3303">
        <w:rPr>
          <w:rFonts w:eastAsia="Calibri" w:cs="Arial"/>
          <w:sz w:val="18"/>
          <w:szCs w:val="18"/>
          <w:lang w:eastAsia="en-US"/>
        </w:rPr>
        <w:t>pembrolizumab</w:t>
      </w:r>
      <w:proofErr w:type="spellEnd"/>
      <w:r w:rsidRPr="003A3303">
        <w:rPr>
          <w:rFonts w:eastAsia="Calibri" w:cs="Arial"/>
          <w:sz w:val="18"/>
          <w:szCs w:val="18"/>
          <w:lang w:eastAsia="en-US"/>
        </w:rPr>
        <w:t>.</w:t>
      </w:r>
    </w:p>
    <w:p w:rsidR="000F5DC0" w:rsidRDefault="000F5DC0" w:rsidP="000F5DC0">
      <w:pPr>
        <w:pStyle w:val="LV2"/>
      </w:pPr>
      <w:r w:rsidRPr="00682597">
        <w:t>undergoing surgery to the pancreas before the clinical worsening of diabetes mellitus;</w:t>
      </w:r>
    </w:p>
    <w:p w:rsidR="000F5DC0" w:rsidRDefault="000F5DC0" w:rsidP="000F5DC0">
      <w:pPr>
        <w:pStyle w:val="LV2"/>
      </w:pPr>
      <w:r w:rsidRPr="00682597">
        <w:t xml:space="preserve">undergoing splenectomy for trauma before the clinical </w:t>
      </w:r>
      <w:r>
        <w:t>worsening</w:t>
      </w:r>
      <w:r w:rsidRPr="00682597">
        <w:t xml:space="preserve"> of diabetes mellitus;</w:t>
      </w:r>
    </w:p>
    <w:p w:rsidR="000F5DC0" w:rsidRDefault="000F5DC0" w:rsidP="000F5DC0">
      <w:pPr>
        <w:pStyle w:val="LV2"/>
      </w:pPr>
      <w:r w:rsidRPr="00682597">
        <w:t xml:space="preserve">undergoing a course of therapeutic radiation for cancer, where the pancreas was in the field of radiation, before the clinical </w:t>
      </w:r>
      <w:r>
        <w:t>worsening</w:t>
      </w:r>
      <w:r w:rsidRPr="00682597">
        <w:t xml:space="preserve"> of diabetes mellitus;</w:t>
      </w:r>
    </w:p>
    <w:p w:rsidR="000F5DC0" w:rsidRDefault="000F5DC0" w:rsidP="000F5DC0">
      <w:pPr>
        <w:pStyle w:val="LV2"/>
      </w:pPr>
      <w:r w:rsidRPr="00682597">
        <w:t xml:space="preserve">having a specified pathological condition involving the pancreas before the clinical </w:t>
      </w:r>
      <w:r>
        <w:t>worsening</w:t>
      </w:r>
      <w:r w:rsidRPr="00682597">
        <w:t xml:space="preserve"> of diabetes mellitus;</w:t>
      </w:r>
    </w:p>
    <w:p w:rsidR="000F5DC0" w:rsidRDefault="000F5DC0" w:rsidP="00210229">
      <w:pPr>
        <w:pStyle w:val="Note2"/>
        <w:ind w:left="1899" w:hanging="425"/>
      </w:pPr>
      <w:r w:rsidRPr="00682597">
        <w:t xml:space="preserve">Note: </w:t>
      </w:r>
      <w:r w:rsidRPr="00682597">
        <w:rPr>
          <w:b/>
          <w:i/>
        </w:rPr>
        <w:t>specified pathological condition involving the pancreas</w:t>
      </w:r>
      <w:r w:rsidRPr="00682597">
        <w:t xml:space="preserve"> is defined in the Schedule</w:t>
      </w:r>
      <w:r>
        <w:t> </w:t>
      </w:r>
      <w:r w:rsidRPr="00682597">
        <w:t>1</w:t>
      </w:r>
      <w:r>
        <w:t> </w:t>
      </w:r>
      <w:r w:rsidRPr="00682597">
        <w:t>-</w:t>
      </w:r>
      <w:r>
        <w:t> </w:t>
      </w:r>
      <w:r w:rsidRPr="00682597">
        <w:t>Dictionary.</w:t>
      </w:r>
    </w:p>
    <w:p w:rsidR="000F5DC0" w:rsidRDefault="000F5DC0" w:rsidP="000F5DC0">
      <w:pPr>
        <w:pStyle w:val="LV2"/>
      </w:pPr>
      <w:r w:rsidRPr="00055DE3">
        <w:lastRenderedPageBreak/>
        <w:t xml:space="preserve">having haemolytic uraemic syndrome before the clinical </w:t>
      </w:r>
      <w:r>
        <w:t>worsening</w:t>
      </w:r>
      <w:r w:rsidRPr="00055DE3">
        <w:t xml:space="preserve"> of diabetes mellitus;</w:t>
      </w:r>
    </w:p>
    <w:p w:rsidR="000F5DC0" w:rsidRDefault="000F5DC0" w:rsidP="00210229">
      <w:pPr>
        <w:pStyle w:val="Note2"/>
        <w:ind w:left="1984"/>
      </w:pPr>
      <w:r w:rsidRPr="00682597">
        <w:t xml:space="preserve">Note: </w:t>
      </w:r>
      <w:r w:rsidRPr="00682597">
        <w:rPr>
          <w:b/>
          <w:i/>
        </w:rPr>
        <w:t>haemolytic uraemic syndrome</w:t>
      </w:r>
      <w:r w:rsidRPr="00682597">
        <w:t xml:space="preserve"> is defined in the Schedule 1 - Dictionary.</w:t>
      </w:r>
      <w:r w:rsidRPr="00682597">
        <w:tab/>
      </w:r>
    </w:p>
    <w:p w:rsidR="000F5DC0" w:rsidRDefault="000F5DC0" w:rsidP="000F5DC0">
      <w:pPr>
        <w:pStyle w:val="LV2"/>
      </w:pPr>
      <w:r w:rsidRPr="00055DE3">
        <w:t>ingesting N-3-pyridyl methyl-N</w:t>
      </w:r>
      <w:r>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xml:space="preserve">) within the 30 days before the clinical </w:t>
      </w:r>
      <w:r>
        <w:t>worsening</w:t>
      </w:r>
      <w:r w:rsidRPr="00055DE3">
        <w:t xml:space="preserve"> of diabetes mellitus;</w:t>
      </w:r>
    </w:p>
    <w:p w:rsidR="000F5DC0" w:rsidRDefault="000F5DC0" w:rsidP="000F5DC0">
      <w:pPr>
        <w:pStyle w:val="LV2"/>
      </w:pPr>
      <w:r>
        <w:t>having depressive disorder at the time of the clinical worsening of diabetes mellitus;</w:t>
      </w:r>
    </w:p>
    <w:p w:rsidR="000F5DC0" w:rsidRDefault="000F5DC0" w:rsidP="000F5DC0">
      <w:pPr>
        <w:pStyle w:val="LV2"/>
      </w:pPr>
      <w:r>
        <w:t>having bipolar disorder at the time of the clinical worsening of diabetes mellitus;</w:t>
      </w:r>
    </w:p>
    <w:p w:rsidR="000F5DC0" w:rsidRDefault="000F5DC0" w:rsidP="000F5DC0">
      <w:pPr>
        <w:pStyle w:val="LV2"/>
      </w:pPr>
      <w:r>
        <w:t>having schizophrenia at the time of the clinical worsening of diabetes mellitus;</w:t>
      </w:r>
    </w:p>
    <w:p w:rsidR="000F5DC0" w:rsidRDefault="000F5DC0" w:rsidP="000F5DC0">
      <w:pPr>
        <w:pStyle w:val="LV2"/>
        <w:keepNext/>
      </w:pPr>
      <w:r w:rsidRPr="008E76DC">
        <w:t xml:space="preserve">for </w:t>
      </w:r>
      <w:r w:rsidRPr="00055DE3">
        <w:t>type 2 diabetes mellitus</w:t>
      </w:r>
      <w:r w:rsidRPr="008E76DC">
        <w:t xml:space="preserve"> only:</w:t>
      </w:r>
    </w:p>
    <w:p w:rsidR="000F5DC0" w:rsidRDefault="000F5DC0" w:rsidP="000F5DC0">
      <w:pPr>
        <w:pStyle w:val="LV3"/>
      </w:pPr>
      <w:r>
        <w:t xml:space="preserve">having smoked </w:t>
      </w:r>
      <w:r w:rsidRPr="0082317F">
        <w:t>at least five pack-years of tobacco products before the clinical worsening of diabetes mellitus</w:t>
      </w:r>
      <w:r>
        <w:t xml:space="preserve">, and </w:t>
      </w:r>
      <w:r w:rsidRPr="0082317F">
        <w:t xml:space="preserve">where smoking has </w:t>
      </w:r>
      <w:r>
        <w:t xml:space="preserve">permanently </w:t>
      </w:r>
      <w:r w:rsidRPr="0082317F">
        <w:t>ceased, the clinical worsening of diabetes mellitus has occurred within 15 years of cessation</w:t>
      </w:r>
      <w:r>
        <w:t>;</w:t>
      </w:r>
    </w:p>
    <w:p w:rsidR="000F5DC0" w:rsidRDefault="000F5DC0" w:rsidP="00210229">
      <w:pPr>
        <w:pStyle w:val="Note1"/>
        <w:ind w:left="2466" w:hanging="425"/>
      </w:pPr>
      <w:r>
        <w:t xml:space="preserve">Note: </w:t>
      </w:r>
      <w:r>
        <w:rPr>
          <w:b/>
          <w:i/>
        </w:rPr>
        <w:t>pack-year</w:t>
      </w:r>
      <w:r w:rsidRPr="00B158F5">
        <w:rPr>
          <w:b/>
          <w:i/>
        </w:rPr>
        <w:t xml:space="preserve"> of tobacco products</w:t>
      </w:r>
      <w:r w:rsidRPr="00B158F5">
        <w:t xml:space="preserve"> is defined in the Schedule 1 - Dictionary.</w:t>
      </w:r>
    </w:p>
    <w:p w:rsidR="000F5DC0" w:rsidRDefault="000F5DC0" w:rsidP="000F5DC0">
      <w:pPr>
        <w:pStyle w:val="LV3"/>
      </w:pPr>
      <w:r w:rsidRPr="00B158F5">
        <w:t>bei</w:t>
      </w:r>
      <w:r>
        <w:t xml:space="preserve">ng exposed to second-hand smoke </w:t>
      </w:r>
      <w:r w:rsidRPr="0082317F">
        <w:t>for at least 5,000 hours before the clinical worsening of diabetes mellitus</w:t>
      </w:r>
      <w:r>
        <w:t xml:space="preserve">, and </w:t>
      </w:r>
      <w:r w:rsidRPr="0082317F">
        <w:t xml:space="preserve">where exposure to second-hand smoke has </w:t>
      </w:r>
      <w:r>
        <w:t xml:space="preserve">permanently </w:t>
      </w:r>
      <w:r w:rsidRPr="0082317F">
        <w:t>ceased, the clinical worsening of diabetes mellitus has occurred within 15 years of cessation</w:t>
      </w:r>
      <w:r>
        <w:t>;</w:t>
      </w:r>
    </w:p>
    <w:p w:rsidR="000F5DC0" w:rsidRDefault="000F5DC0" w:rsidP="00210229">
      <w:pPr>
        <w:pStyle w:val="Note1"/>
        <w:ind w:left="2041"/>
      </w:pPr>
      <w:r>
        <w:t xml:space="preserve">Note: </w:t>
      </w:r>
      <w:r w:rsidRPr="00B158F5">
        <w:rPr>
          <w:b/>
          <w:i/>
        </w:rPr>
        <w:t>being exposed to second-hand smoke</w:t>
      </w:r>
      <w:r w:rsidRPr="00B158F5">
        <w:t xml:space="preserve"> is defined in the Schedule 1 - Dictionary.</w:t>
      </w:r>
    </w:p>
    <w:p w:rsidR="000F5DC0" w:rsidRDefault="000F5DC0" w:rsidP="000F5DC0">
      <w:pPr>
        <w:pStyle w:val="LV3"/>
      </w:pPr>
      <w:r w:rsidRPr="00055DE3">
        <w:t xml:space="preserve">being overweight or obese for at least five </w:t>
      </w:r>
      <w:r>
        <w:t>years before the clinical worsening</w:t>
      </w:r>
      <w:r w:rsidRPr="00055DE3">
        <w:t xml:space="preserve"> of diabetes mellitus;</w:t>
      </w:r>
    </w:p>
    <w:p w:rsidR="000F5DC0" w:rsidRDefault="000F5DC0" w:rsidP="00210229">
      <w:pPr>
        <w:pStyle w:val="Note1"/>
        <w:ind w:left="2041"/>
      </w:pPr>
      <w:r>
        <w:t xml:space="preserve">Note: </w:t>
      </w:r>
      <w:r w:rsidRPr="00055DE3">
        <w:rPr>
          <w:b/>
          <w:i/>
        </w:rPr>
        <w:t>being overweight or obese</w:t>
      </w:r>
      <w:r w:rsidRPr="00046E67">
        <w:t xml:space="preserve"> </w:t>
      </w:r>
      <w:r>
        <w:t>is</w:t>
      </w:r>
      <w:r w:rsidRPr="00046E67">
        <w:t xml:space="preserve"> defined in the </w:t>
      </w:r>
      <w:r>
        <w:t>Schedule 1 - </w:t>
      </w:r>
      <w:r w:rsidRPr="00046E67">
        <w:t>Dictionary.</w:t>
      </w:r>
    </w:p>
    <w:p w:rsidR="000F5DC0" w:rsidRDefault="000F5DC0" w:rsidP="000F5DC0">
      <w:pPr>
        <w:pStyle w:val="LV3"/>
      </w:pPr>
      <w:r w:rsidRPr="00055DE3">
        <w:t xml:space="preserve">an inability to undertake moderate physical activity </w:t>
      </w:r>
      <w:r>
        <w:t>of at least four METs</w:t>
      </w:r>
      <w:r w:rsidRPr="00055DE3">
        <w:t xml:space="preserve"> for at least the five </w:t>
      </w:r>
      <w:r>
        <w:t>years before the clinical worsening</w:t>
      </w:r>
      <w:r w:rsidRPr="00055DE3">
        <w:t xml:space="preserve"> of diabetes mellitus;</w:t>
      </w:r>
      <w:r>
        <w:t xml:space="preserve"> </w:t>
      </w:r>
    </w:p>
    <w:p w:rsidR="000F5DC0" w:rsidRPr="008E76DC" w:rsidRDefault="000F5DC0" w:rsidP="00210229">
      <w:pPr>
        <w:pStyle w:val="Note1"/>
        <w:ind w:left="2041"/>
      </w:pPr>
      <w:r>
        <w:t xml:space="preserve">Note: </w:t>
      </w:r>
      <w:r w:rsidRPr="00B158F5">
        <w:rPr>
          <w:b/>
          <w:i/>
        </w:rPr>
        <w:t>MET</w:t>
      </w:r>
      <w:r w:rsidRPr="00055DE3">
        <w:t xml:space="preserve"> is defined in the Schedule 1 - Dictionary.</w:t>
      </w:r>
    </w:p>
    <w:p w:rsidR="000F5DC0" w:rsidRDefault="000F5DC0" w:rsidP="000F5DC0">
      <w:pPr>
        <w:pStyle w:val="LV3"/>
      </w:pPr>
      <w:r w:rsidRPr="00055DE3">
        <w:t>having cirrhosis of the liver at</w:t>
      </w:r>
      <w:r>
        <w:t xml:space="preserve"> the time of the clinical worsening</w:t>
      </w:r>
      <w:r w:rsidRPr="00055DE3">
        <w:t xml:space="preserve"> of diabetes mellitus;</w:t>
      </w:r>
    </w:p>
    <w:p w:rsidR="000F5DC0" w:rsidRDefault="000F5DC0" w:rsidP="000F5DC0">
      <w:pPr>
        <w:pStyle w:val="LV3"/>
      </w:pPr>
      <w:r w:rsidRPr="00055DE3">
        <w:t>having non-alcoholic steatohepatitis at</w:t>
      </w:r>
      <w:r>
        <w:t xml:space="preserve"> the time of the clinical worsening</w:t>
      </w:r>
      <w:r w:rsidRPr="00055DE3">
        <w:t xml:space="preserve"> of diabetes mellitus;</w:t>
      </w:r>
    </w:p>
    <w:p w:rsidR="000F5DC0" w:rsidRDefault="000F5DC0" w:rsidP="000F5DC0">
      <w:pPr>
        <w:pStyle w:val="LV3"/>
      </w:pPr>
      <w:r w:rsidRPr="00055DE3">
        <w:lastRenderedPageBreak/>
        <w:t xml:space="preserve">having infection with human immunodeficiency </w:t>
      </w:r>
      <w:r>
        <w:t>virus before the clinical worsening</w:t>
      </w:r>
      <w:r w:rsidRPr="00055DE3">
        <w:t xml:space="preserve"> of diabetes mellitus;</w:t>
      </w:r>
      <w:r w:rsidRPr="00D66277">
        <w:t xml:space="preserve"> </w:t>
      </w:r>
    </w:p>
    <w:p w:rsidR="000F5DC0" w:rsidRDefault="000F5DC0" w:rsidP="000F5DC0">
      <w:pPr>
        <w:pStyle w:val="LV3"/>
      </w:pPr>
      <w:r w:rsidRPr="00055DE3">
        <w:t xml:space="preserve">having infection with hepatitis C virus before the clinical </w:t>
      </w:r>
      <w:r>
        <w:t>worsening</w:t>
      </w:r>
      <w:r w:rsidRPr="00055DE3">
        <w:t xml:space="preserve"> of diabetes mellitus; </w:t>
      </w:r>
    </w:p>
    <w:p w:rsidR="000F5DC0" w:rsidRPr="001A7F45" w:rsidRDefault="000F5DC0" w:rsidP="000F5DC0">
      <w:pPr>
        <w:pStyle w:val="LV3"/>
      </w:pPr>
      <w:r w:rsidRPr="00F6744F">
        <w:t>having hypertension at</w:t>
      </w:r>
      <w:r>
        <w:t xml:space="preserve"> the time of the clinical worsening of </w:t>
      </w:r>
      <w:r w:rsidRPr="00F6744F">
        <w:t>diabetes mellitus;</w:t>
      </w:r>
      <w:r>
        <w:t xml:space="preserve"> </w:t>
      </w:r>
    </w:p>
    <w:p w:rsidR="000F5DC0" w:rsidRDefault="000F5DC0" w:rsidP="000F5DC0">
      <w:pPr>
        <w:pStyle w:val="LV3"/>
      </w:pPr>
      <w:r w:rsidRPr="00F6744F">
        <w:t>having chronic renal failure at the time of the cli</w:t>
      </w:r>
      <w:r>
        <w:t xml:space="preserve">nical worsening of </w:t>
      </w:r>
      <w:r w:rsidRPr="00F6744F">
        <w:t>diabetes mellitus;</w:t>
      </w:r>
      <w:r>
        <w:t xml:space="preserve"> </w:t>
      </w:r>
    </w:p>
    <w:p w:rsidR="000F5DC0" w:rsidRPr="00F6744F" w:rsidRDefault="000F5DC0" w:rsidP="00210229">
      <w:pPr>
        <w:pStyle w:val="Note1"/>
        <w:ind w:left="2041"/>
      </w:pPr>
      <w:r>
        <w:t xml:space="preserve">Note: </w:t>
      </w:r>
      <w:r w:rsidRPr="00F6744F">
        <w:rPr>
          <w:b/>
          <w:i/>
        </w:rPr>
        <w:t>chronic renal failure</w:t>
      </w:r>
      <w:r w:rsidRPr="00F6744F">
        <w:t xml:space="preserve"> is defined in the Schedule 1 - Dictionary.</w:t>
      </w:r>
    </w:p>
    <w:p w:rsidR="000F5DC0" w:rsidRDefault="000F5DC0" w:rsidP="000F5DC0">
      <w:pPr>
        <w:pStyle w:val="LV3"/>
      </w:pPr>
      <w:r w:rsidRPr="00F6744F">
        <w:t xml:space="preserve">having gout or hyperuricaemia at </w:t>
      </w:r>
      <w:r>
        <w:t>the time of the clinical worsening</w:t>
      </w:r>
      <w:r w:rsidRPr="00F6744F">
        <w:t xml:space="preserve"> of diabetes mellitus;</w:t>
      </w:r>
      <w:r>
        <w:t xml:space="preserve"> </w:t>
      </w:r>
    </w:p>
    <w:p w:rsidR="000F5DC0" w:rsidRPr="00F6744F" w:rsidRDefault="000F5DC0" w:rsidP="00210229">
      <w:pPr>
        <w:pStyle w:val="Note1"/>
        <w:ind w:left="2041"/>
      </w:pPr>
      <w:r w:rsidRPr="00F6744F">
        <w:t xml:space="preserve">Note: </w:t>
      </w:r>
      <w:r w:rsidRPr="00F6744F">
        <w:rPr>
          <w:b/>
          <w:i/>
        </w:rPr>
        <w:t>hyperuricaemia</w:t>
      </w:r>
      <w:r w:rsidRPr="00F6744F">
        <w:t xml:space="preserve"> is defined in the Schedule 1 - Dictionary.</w:t>
      </w:r>
    </w:p>
    <w:p w:rsidR="000F5DC0" w:rsidRPr="001A7F45" w:rsidRDefault="000F5DC0" w:rsidP="000F5DC0">
      <w:pPr>
        <w:pStyle w:val="LV3"/>
      </w:pPr>
      <w:r w:rsidRPr="001A7F45">
        <w:t>having posttraumatic stress disorder at</w:t>
      </w:r>
      <w:r>
        <w:t xml:space="preserve"> the time of the clinical worsening</w:t>
      </w:r>
      <w:r w:rsidRPr="001A7F45">
        <w:t xml:space="preserve"> of diabetes mellitus;</w:t>
      </w:r>
      <w:r>
        <w:t xml:space="preserve"> </w:t>
      </w:r>
    </w:p>
    <w:p w:rsidR="000F5DC0" w:rsidRDefault="000F5DC0" w:rsidP="000F5DC0">
      <w:pPr>
        <w:pStyle w:val="LV3"/>
      </w:pPr>
      <w:r w:rsidRPr="00B158F5">
        <w:t>having bilateral orchie</w:t>
      </w:r>
      <w:r>
        <w:t>ctomy before the clinical worsening</w:t>
      </w:r>
      <w:r w:rsidRPr="00B158F5">
        <w:t xml:space="preserve"> of diabetes mellitus;</w:t>
      </w:r>
    </w:p>
    <w:p w:rsidR="000F5DC0" w:rsidRPr="003D6FE1" w:rsidRDefault="000F5DC0" w:rsidP="000F5DC0">
      <w:pPr>
        <w:pStyle w:val="LV3"/>
        <w:rPr>
          <w:b/>
        </w:rPr>
      </w:pPr>
      <w:r w:rsidRPr="00DF1F2B">
        <w:t>having anti</w:t>
      </w:r>
      <w:r>
        <w:t>-</w:t>
      </w:r>
      <w:r w:rsidRPr="00DF1F2B">
        <w:t>androgen therapy as specified for at least the one</w:t>
      </w:r>
      <w:r>
        <w:t xml:space="preserve"> year before the clinical worsening</w:t>
      </w:r>
      <w:r w:rsidRPr="00DF1F2B">
        <w:t xml:space="preserve"> of diabetes mellitus; </w:t>
      </w:r>
    </w:p>
    <w:p w:rsidR="000F5DC0" w:rsidRDefault="000F5DC0" w:rsidP="00210229">
      <w:pPr>
        <w:pStyle w:val="Note1"/>
        <w:ind w:left="2041"/>
      </w:pPr>
      <w:r>
        <w:t xml:space="preserve">Note: </w:t>
      </w:r>
      <w:r w:rsidRPr="003D6FE1">
        <w:rPr>
          <w:b/>
          <w:i/>
        </w:rPr>
        <w:t>anti</w:t>
      </w:r>
      <w:r>
        <w:rPr>
          <w:b/>
          <w:i/>
        </w:rPr>
        <w:t>-</w:t>
      </w:r>
      <w:r w:rsidRPr="003D6FE1">
        <w:rPr>
          <w:b/>
          <w:i/>
        </w:rPr>
        <w:t>androgen therapy as specified</w:t>
      </w:r>
      <w:r w:rsidRPr="003D6FE1">
        <w:t xml:space="preserve"> </w:t>
      </w:r>
      <w:r w:rsidRPr="00B158F5">
        <w:t>is defined in the Schedule 1 - Dictionary.</w:t>
      </w:r>
    </w:p>
    <w:p w:rsidR="000F5DC0" w:rsidRDefault="000F5DC0" w:rsidP="000F5DC0">
      <w:pPr>
        <w:pStyle w:val="LV3"/>
      </w:pPr>
      <w:r w:rsidRPr="003D6FE1">
        <w:t>being exposed to arsenic as spec</w:t>
      </w:r>
      <w:r>
        <w:t>ified before the clinical worsening</w:t>
      </w:r>
      <w:r w:rsidRPr="003D6FE1">
        <w:t xml:space="preserve"> of diabetes mellitus;</w:t>
      </w:r>
      <w:r>
        <w:t xml:space="preserve"> or</w:t>
      </w:r>
    </w:p>
    <w:p w:rsidR="000F5DC0" w:rsidRDefault="000F5DC0" w:rsidP="00210229">
      <w:pPr>
        <w:pStyle w:val="Note1"/>
        <w:ind w:left="2041"/>
      </w:pPr>
      <w:r w:rsidRPr="003D6FE1">
        <w:t xml:space="preserve">Note: </w:t>
      </w:r>
      <w:r w:rsidRPr="003D6FE1">
        <w:rPr>
          <w:b/>
          <w:i/>
        </w:rPr>
        <w:t>being exposed to arsenic as specified</w:t>
      </w:r>
      <w:r w:rsidRPr="003D6FE1">
        <w:t xml:space="preserve"> is defined in the Schedule 1 - Dictionary.</w:t>
      </w:r>
    </w:p>
    <w:p w:rsidR="000F5DC0" w:rsidRDefault="000F5DC0" w:rsidP="000F5DC0">
      <w:pPr>
        <w:pStyle w:val="LV3"/>
      </w:pPr>
      <w:r>
        <w:t xml:space="preserve">inhaling, ingesting or having cutaneous contact with a chemical agent contaminated by 2,3,7,8-tetrachlorodibenzo-para-dioxin (TCDD):  </w:t>
      </w:r>
    </w:p>
    <w:p w:rsidR="000F5DC0" w:rsidRDefault="000F5DC0" w:rsidP="000F5DC0">
      <w:pPr>
        <w:pStyle w:val="LV4"/>
      </w:pPr>
      <w:r>
        <w:t xml:space="preserve">for a cumulative period of at least 500 hours, within a consecutive period of ten years before the clinical worsening of diabetes mellitus; and </w:t>
      </w:r>
    </w:p>
    <w:p w:rsidR="000F5DC0" w:rsidRDefault="000F5DC0" w:rsidP="000F5DC0">
      <w:pPr>
        <w:pStyle w:val="LV4"/>
      </w:pPr>
      <w:r>
        <w:t xml:space="preserve">where the first exposure occurred at least five years before the clinical worsening of diabetes mellitus; and </w:t>
      </w:r>
    </w:p>
    <w:p w:rsidR="000F5DC0" w:rsidRDefault="000F5DC0" w:rsidP="000F5DC0">
      <w:pPr>
        <w:pStyle w:val="LV4"/>
      </w:pPr>
      <w:r>
        <w:t xml:space="preserve">where that exposure has ceased, the clinical worsening of diabetes mellitus has occurred within 25 years of cessation; </w:t>
      </w:r>
    </w:p>
    <w:p w:rsidR="000F5DC0" w:rsidRDefault="000F5DC0" w:rsidP="00210229">
      <w:pPr>
        <w:pStyle w:val="Note1"/>
        <w:ind w:left="2466" w:hanging="425"/>
      </w:pPr>
      <w:r w:rsidRPr="003D6FE1">
        <w:t xml:space="preserve">Note: </w:t>
      </w:r>
      <w:r w:rsidRPr="00B32095">
        <w:rPr>
          <w:b/>
          <w:i/>
        </w:rPr>
        <w:t>inhaling, ingesting or having cutaneous contact with a chemical agent contaminated by 2</w:t>
      </w:r>
      <w:proofErr w:type="gramStart"/>
      <w:r w:rsidRPr="00B32095">
        <w:rPr>
          <w:b/>
          <w:i/>
        </w:rPr>
        <w:t>,3,7,8</w:t>
      </w:r>
      <w:proofErr w:type="gramEnd"/>
      <w:r w:rsidRPr="00B32095">
        <w:rPr>
          <w:b/>
          <w:i/>
        </w:rPr>
        <w:t>-tetrachlorodibenzo-para-dioxin (TCDD)</w:t>
      </w:r>
      <w:r w:rsidRPr="003D6FE1">
        <w:t xml:space="preserve"> is defined in the Schedule 1 - Dictionary.</w:t>
      </w:r>
    </w:p>
    <w:p w:rsidR="000F5DC0" w:rsidRDefault="000F5DC0" w:rsidP="000F5DC0">
      <w:pPr>
        <w:pStyle w:val="LV2"/>
      </w:pPr>
      <w:r w:rsidRPr="00B158F5">
        <w:lastRenderedPageBreak/>
        <w:t>for gestational diabetes mellitus and type 2 diabetes mellitus only, being pregnant at the time of the clinical worsening of diabetes mellitus;</w:t>
      </w:r>
    </w:p>
    <w:p w:rsidR="000F5DC0" w:rsidRPr="008D1B8B" w:rsidRDefault="000F5DC0" w:rsidP="000F5DC0">
      <w:pPr>
        <w:pStyle w:val="LV2"/>
      </w:pPr>
      <w:proofErr w:type="gramStart"/>
      <w:r w:rsidRPr="008D1B8B">
        <w:t>inability</w:t>
      </w:r>
      <w:proofErr w:type="gramEnd"/>
      <w:r w:rsidRPr="008D1B8B">
        <w:t xml:space="preserve"> to obtain appropriate clinical management for</w:t>
      </w:r>
      <w:bookmarkEnd w:id="23"/>
      <w:r>
        <w:t xml:space="preserve"> </w:t>
      </w:r>
      <w:r w:rsidRPr="00326DD5">
        <w:t>diabetes mellitus</w:t>
      </w:r>
      <w:r w:rsidRPr="008D1B8B">
        <w:t>.</w:t>
      </w:r>
      <w:bookmarkEnd w:id="24"/>
    </w:p>
    <w:p w:rsidR="000F5DC0" w:rsidRPr="00684C0E" w:rsidRDefault="000F5DC0" w:rsidP="00784AB2">
      <w:pPr>
        <w:pStyle w:val="LV1"/>
      </w:pPr>
      <w:bookmarkStart w:id="25" w:name="_Toc43236172"/>
      <w:bookmarkStart w:id="26" w:name="_Ref402530057"/>
      <w:r>
        <w:t>Relationship to s</w:t>
      </w:r>
      <w:r w:rsidRPr="00684C0E">
        <w:t>ervice</w:t>
      </w:r>
      <w:bookmarkEnd w:id="25"/>
    </w:p>
    <w:p w:rsidR="000F5DC0" w:rsidRPr="00187DE1" w:rsidRDefault="000F5DC0" w:rsidP="000F5DC0">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6"/>
    <w:p w:rsidR="000F5DC0" w:rsidRPr="00187DE1" w:rsidRDefault="000F5DC0" w:rsidP="000F5DC0">
      <w:pPr>
        <w:pStyle w:val="LV2"/>
      </w:pPr>
      <w:r w:rsidRPr="00187DE1">
        <w:t>The factor</w:t>
      </w:r>
      <w:r>
        <w:t>s</w:t>
      </w:r>
      <w:r w:rsidRPr="00187DE1">
        <w:t xml:space="preserve"> set out in </w:t>
      </w:r>
      <w:r>
        <w:t xml:space="preserve">subsections 9(9) to 9(25) </w:t>
      </w:r>
      <w:r w:rsidRPr="00187DE1">
        <w:t>appl</w:t>
      </w:r>
      <w:r>
        <w:t>y</w:t>
      </w:r>
      <w:r w:rsidRPr="00187DE1">
        <w:t xml:space="preserve"> only to material contribution to, or aggravation of, </w:t>
      </w:r>
      <w:r w:rsidRPr="00326DD5">
        <w:t>diabetes mellitus</w:t>
      </w:r>
      <w:r>
        <w:t xml:space="preserve"> </w:t>
      </w:r>
      <w:r w:rsidRPr="00187DE1">
        <w:t>where the person</w:t>
      </w:r>
      <w:r>
        <w:t>'</w:t>
      </w:r>
      <w:r w:rsidRPr="00187DE1">
        <w:t xml:space="preserve">s </w:t>
      </w:r>
      <w:r w:rsidRPr="00326DD5">
        <w:t>diabetes mellitus</w:t>
      </w:r>
      <w:r>
        <w:t xml:space="preserve"> </w:t>
      </w:r>
      <w:r w:rsidRPr="00187DE1">
        <w:t>was suffered or contracted before or during (but did not arise out of) the person</w:t>
      </w:r>
      <w:r>
        <w:t>'</w:t>
      </w:r>
      <w:r w:rsidRPr="00187DE1">
        <w:t xml:space="preserve">s relevant service. </w:t>
      </w:r>
    </w:p>
    <w:p w:rsidR="000F5DC0" w:rsidRPr="00301C54" w:rsidRDefault="000F5DC0" w:rsidP="00784AB2">
      <w:pPr>
        <w:pStyle w:val="LV1"/>
      </w:pPr>
      <w:bookmarkStart w:id="27" w:name="_Toc43236173"/>
      <w:r w:rsidRPr="00301C54">
        <w:t>Factors referring to an injury or disea</w:t>
      </w:r>
      <w:r>
        <w:t>se covered by another Statement</w:t>
      </w:r>
      <w:r w:rsidRPr="00301C54">
        <w:t xml:space="preserve"> of Principles</w:t>
      </w:r>
      <w:bookmarkEnd w:id="27"/>
    </w:p>
    <w:p w:rsidR="000F5DC0" w:rsidRPr="00E64EE4" w:rsidRDefault="000F5DC0" w:rsidP="000F5DC0">
      <w:pPr>
        <w:pStyle w:val="PlainIndent"/>
      </w:pPr>
      <w:r w:rsidRPr="00E64EE4">
        <w:t>In this Statement of Principles:</w:t>
      </w:r>
    </w:p>
    <w:p w:rsidR="000F5DC0" w:rsidRPr="00E64EE4" w:rsidRDefault="000F5DC0" w:rsidP="000F5DC0">
      <w:pPr>
        <w:pStyle w:val="LV2"/>
      </w:pPr>
      <w:r w:rsidRPr="00E64EE4">
        <w:t>if a f</w:t>
      </w:r>
      <w:r>
        <w:t>actor referred to in section 9</w:t>
      </w:r>
      <w:r w:rsidRPr="00E64EE4">
        <w:t xml:space="preserve"> applies in relation to a person; and </w:t>
      </w:r>
    </w:p>
    <w:p w:rsidR="000F5DC0" w:rsidRPr="00E64EE4" w:rsidRDefault="000F5DC0" w:rsidP="000F5DC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0F5DC0" w:rsidRPr="00E64EE4" w:rsidRDefault="000F5DC0" w:rsidP="000F5DC0">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0F5DC0" w:rsidRPr="00FA33FB" w:rsidRDefault="000F5DC0" w:rsidP="000F5DC0">
      <w:pPr>
        <w:pStyle w:val="PlainIndent"/>
        <w:sectPr w:rsidR="000F5DC0" w:rsidRPr="00FA33FB" w:rsidSect="003A3303">
          <w:footerReference w:type="default" r:id="rId15"/>
          <w:headerReference w:type="first" r:id="rId16"/>
          <w:footerReference w:type="first" r:id="rId17"/>
          <w:pgSz w:w="11907" w:h="16839" w:code="9"/>
          <w:pgMar w:top="1843" w:right="1797" w:bottom="1440" w:left="1797" w:header="720" w:footer="709" w:gutter="0"/>
          <w:pgNumType w:start="1"/>
          <w:cols w:space="708"/>
          <w:titlePg/>
          <w:docGrid w:linePitch="360"/>
        </w:sectPr>
      </w:pPr>
    </w:p>
    <w:p w:rsidR="000F5DC0" w:rsidRDefault="000F5DC0" w:rsidP="000F5DC0">
      <w:pPr>
        <w:pStyle w:val="PlainIndent"/>
      </w:pPr>
    </w:p>
    <w:p w:rsidR="000F5DC0" w:rsidRPr="00FA33FB" w:rsidRDefault="000F5DC0" w:rsidP="000F5DC0">
      <w:pPr>
        <w:pStyle w:val="SHHeader"/>
      </w:pPr>
      <w:bookmarkStart w:id="28" w:name="opcAmSched"/>
      <w:bookmarkStart w:id="29" w:name="opcCurrentFind"/>
      <w:bookmarkStart w:id="30" w:name="_Toc43236174"/>
      <w:r w:rsidRPr="00FA33FB">
        <w:rPr>
          <w:rStyle w:val="CharAmSchNo"/>
        </w:rPr>
        <w:t>Schedule 1</w:t>
      </w:r>
      <w:r>
        <w:rPr>
          <w:rStyle w:val="CharAmSchNo"/>
        </w:rPr>
        <w:t xml:space="preserve"> </w:t>
      </w:r>
      <w:r>
        <w:t xml:space="preserve">- </w:t>
      </w:r>
      <w:r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0F5DC0" w:rsidRPr="003F39C0" w:rsidRDefault="000F5DC0" w:rsidP="000F5DC0">
      <w:pPr>
        <w:pStyle w:val="NOTEScheduleonly"/>
      </w:pPr>
      <w:r w:rsidRPr="003F39C0">
        <w:t>Note:</w:t>
      </w:r>
      <w:r w:rsidRPr="003F39C0">
        <w:tab/>
      </w:r>
      <w:r>
        <w:t xml:space="preserve"> </w:t>
      </w:r>
      <w:r w:rsidRPr="003F39C0">
        <w:t>See Section</w:t>
      </w:r>
      <w:r>
        <w:t xml:space="preserve"> 6</w:t>
      </w:r>
    </w:p>
    <w:p w:rsidR="000F5DC0" w:rsidRDefault="000F5DC0" w:rsidP="000F5DC0">
      <w:pPr>
        <w:pStyle w:val="SH1"/>
      </w:pPr>
      <w:bookmarkStart w:id="31" w:name="_Toc405472918"/>
      <w:bookmarkStart w:id="32" w:name="_Toc43236175"/>
      <w:r w:rsidRPr="00D97BB3">
        <w:t>Definitions</w:t>
      </w:r>
      <w:bookmarkEnd w:id="31"/>
      <w:bookmarkEnd w:id="32"/>
    </w:p>
    <w:p w:rsidR="000F5DC0" w:rsidRPr="00516768" w:rsidRDefault="000F5DC0" w:rsidP="00210229">
      <w:pPr>
        <w:pStyle w:val="SH2"/>
        <w:numPr>
          <w:ilvl w:val="0"/>
          <w:numId w:val="0"/>
        </w:numPr>
        <w:ind w:left="340"/>
      </w:pPr>
      <w:r w:rsidRPr="00516768">
        <w:t>In this instrument:</w:t>
      </w:r>
    </w:p>
    <w:p w:rsidR="000F5DC0" w:rsidRDefault="000F5DC0" w:rsidP="000F5DC0">
      <w:pPr>
        <w:pStyle w:val="SH3"/>
      </w:pPr>
      <w:bookmarkStart w:id="33" w:name="_Ref402530810"/>
      <w:r w:rsidRPr="003D6FE1">
        <w:rPr>
          <w:b/>
          <w:i/>
        </w:rPr>
        <w:t>anti</w:t>
      </w:r>
      <w:r>
        <w:rPr>
          <w:b/>
          <w:i/>
        </w:rPr>
        <w:t>-</w:t>
      </w:r>
      <w:r w:rsidRPr="003D6FE1">
        <w:rPr>
          <w:b/>
          <w:i/>
        </w:rPr>
        <w:t>androgen therapy as specified</w:t>
      </w:r>
      <w:r>
        <w:t xml:space="preserve"> means taking a drug from one of the following classes of drugs:</w:t>
      </w:r>
    </w:p>
    <w:p w:rsidR="000F5DC0" w:rsidRDefault="000F5DC0" w:rsidP="000F5DC0">
      <w:pPr>
        <w:pStyle w:val="SH4"/>
      </w:pPr>
      <w:r>
        <w:t xml:space="preserve">androgen receptor blockers, including cyproterone acetate, flutamide and bicalutamide; or </w:t>
      </w:r>
    </w:p>
    <w:p w:rsidR="000F5DC0" w:rsidRPr="003D6FE1" w:rsidRDefault="000F5DC0" w:rsidP="000F5DC0">
      <w:pPr>
        <w:pStyle w:val="SH4"/>
      </w:pPr>
      <w:proofErr w:type="gramStart"/>
      <w:r>
        <w:t>gonadotrophin</w:t>
      </w:r>
      <w:proofErr w:type="gramEnd"/>
      <w:r>
        <w:t xml:space="preserve"> releasing hormone agonists, including goserelin and leuprorelin.</w:t>
      </w:r>
    </w:p>
    <w:p w:rsidR="000F5DC0" w:rsidRDefault="000F5DC0" w:rsidP="000F5DC0">
      <w:pPr>
        <w:pStyle w:val="SH3"/>
      </w:pPr>
      <w:r w:rsidRPr="003D6FE1">
        <w:rPr>
          <w:b/>
          <w:i/>
        </w:rPr>
        <w:t>being exposed to arsenic as specified</w:t>
      </w:r>
      <w:r>
        <w:t xml:space="preserve"> means:</w:t>
      </w:r>
    </w:p>
    <w:p w:rsidR="000F5DC0" w:rsidRDefault="000F5DC0" w:rsidP="000F5DC0">
      <w:pPr>
        <w:pStyle w:val="SH4"/>
      </w:pPr>
      <w:r>
        <w:t>consuming drinking water with an average arsenic concentration of at least 50 micrograms per litre for a cumulative period of at least ten years; or</w:t>
      </w:r>
    </w:p>
    <w:p w:rsidR="000F5DC0" w:rsidRDefault="000F5DC0" w:rsidP="000F5DC0">
      <w:pPr>
        <w:pStyle w:val="SH4"/>
      </w:pPr>
      <w:r>
        <w:t>consuming drinking water resulting in a cumulative total arsenic exposure equivalent to having consumed drinking water containing at least 50 micrograms per litre for at least ten years; or</w:t>
      </w:r>
    </w:p>
    <w:p w:rsidR="000F5DC0" w:rsidRPr="003D6FE1" w:rsidRDefault="000F5DC0" w:rsidP="000F5DC0">
      <w:pPr>
        <w:pStyle w:val="SH4"/>
      </w:pPr>
      <w:proofErr w:type="gramStart"/>
      <w:r>
        <w:t>having</w:t>
      </w:r>
      <w:proofErr w:type="gramEnd"/>
      <w:r>
        <w:t xml:space="preserve"> clinical evidence of chronic arsenic toxicity.</w:t>
      </w:r>
    </w:p>
    <w:p w:rsidR="000F5DC0" w:rsidRPr="00B158F5" w:rsidRDefault="000F5DC0" w:rsidP="000F5DC0">
      <w:pPr>
        <w:pStyle w:val="SH3"/>
      </w:pPr>
      <w:proofErr w:type="gramStart"/>
      <w:r w:rsidRPr="00B158F5">
        <w:rPr>
          <w:b/>
          <w:i/>
        </w:rPr>
        <w:t>being</w:t>
      </w:r>
      <w:proofErr w:type="gramEnd"/>
      <w:r w:rsidRPr="00B158F5">
        <w:rPr>
          <w:b/>
          <w:i/>
        </w:rPr>
        <w:t xml:space="preserve"> exposed to second-hand smoke</w:t>
      </w:r>
      <w:r w:rsidRPr="00B158F5">
        <w:t xml:space="preserve"> means being in an enclosed space and inhaling smoke from burning tobacco products or smoke that has been exhaled by a</w:t>
      </w:r>
      <w:r>
        <w:t>nother</w:t>
      </w:r>
      <w:r w:rsidRPr="00B158F5">
        <w:t xml:space="preserve"> person who is smoking.</w:t>
      </w:r>
    </w:p>
    <w:p w:rsidR="000F5DC0" w:rsidRDefault="000F5DC0" w:rsidP="000F5DC0">
      <w:pPr>
        <w:pStyle w:val="SH3"/>
      </w:pPr>
      <w:r w:rsidRPr="00055DE3">
        <w:rPr>
          <w:b/>
          <w:i/>
        </w:rPr>
        <w:t>being overweight or obese</w:t>
      </w:r>
      <w:r w:rsidRPr="00055DE3">
        <w:t xml:space="preserve"> means:</w:t>
      </w:r>
    </w:p>
    <w:p w:rsidR="000F5DC0" w:rsidRDefault="000F5DC0" w:rsidP="000F5DC0">
      <w:pPr>
        <w:pStyle w:val="SH4"/>
      </w:pPr>
      <w:r>
        <w:t xml:space="preserve">having a Body Mass Index (BMI) of 25 or greater; or </w:t>
      </w:r>
    </w:p>
    <w:p w:rsidR="000F5DC0" w:rsidRDefault="000F5DC0" w:rsidP="000F5DC0">
      <w:pPr>
        <w:pStyle w:val="SH4"/>
      </w:pPr>
      <w:proofErr w:type="gramStart"/>
      <w:r>
        <w:t>having</w:t>
      </w:r>
      <w:proofErr w:type="gramEnd"/>
      <w:r>
        <w:t xml:space="preserve"> a waist circumference of greater than 80 centimetres in women or greater than 94 centimetres in men.</w:t>
      </w:r>
    </w:p>
    <w:p w:rsidR="000F5DC0" w:rsidRPr="00055DE3" w:rsidRDefault="000F5DC0" w:rsidP="000F5DC0">
      <w:pPr>
        <w:pStyle w:val="ScheduleNote"/>
      </w:pPr>
      <w:r>
        <w:t xml:space="preserve">Note: </w:t>
      </w:r>
      <w:r w:rsidRPr="00055DE3">
        <w:rPr>
          <w:b/>
          <w:i/>
        </w:rPr>
        <w:t>BMI</w:t>
      </w:r>
      <w:r w:rsidRPr="00055DE3">
        <w:t xml:space="preserve"> </w:t>
      </w:r>
      <w:r>
        <w:t>is</w:t>
      </w:r>
      <w:r w:rsidRPr="00055DE3">
        <w:t xml:space="preserve"> also defined in the Schedule 1 - Dictionary.</w:t>
      </w:r>
    </w:p>
    <w:p w:rsidR="000F5DC0" w:rsidRDefault="000F5DC0" w:rsidP="000F5DC0">
      <w:pPr>
        <w:pStyle w:val="SH3"/>
      </w:pPr>
      <w:r w:rsidRPr="00055DE3">
        <w:rPr>
          <w:b/>
          <w:i/>
        </w:rPr>
        <w:t xml:space="preserve">BMI </w:t>
      </w:r>
      <w:r>
        <w:t>means W/H</w:t>
      </w:r>
      <w:r w:rsidRPr="00055DE3">
        <w:rPr>
          <w:vertAlign w:val="superscript"/>
        </w:rPr>
        <w:t>2</w:t>
      </w:r>
      <w:r>
        <w:t xml:space="preserve"> where:</w:t>
      </w:r>
    </w:p>
    <w:p w:rsidR="000F5DC0" w:rsidRDefault="000F5DC0" w:rsidP="000F5DC0">
      <w:pPr>
        <w:pStyle w:val="SH4"/>
        <w:ind w:left="1418"/>
      </w:pPr>
      <w:r>
        <w:t>W is the person's weight in kilograms; and</w:t>
      </w:r>
    </w:p>
    <w:p w:rsidR="000F5DC0" w:rsidRPr="00055DE3" w:rsidRDefault="000F5DC0" w:rsidP="000F5DC0">
      <w:pPr>
        <w:pStyle w:val="SH4"/>
        <w:ind w:left="1418"/>
      </w:pPr>
      <w:r>
        <w:t>H is the person's height in metres.</w:t>
      </w:r>
    </w:p>
    <w:p w:rsidR="000F5DC0" w:rsidRPr="00F6744F" w:rsidRDefault="000F5DC0" w:rsidP="000F5DC0">
      <w:pPr>
        <w:pStyle w:val="SH3"/>
      </w:pPr>
      <w:proofErr w:type="gramStart"/>
      <w:r w:rsidRPr="00F6744F">
        <w:rPr>
          <w:b/>
          <w:i/>
        </w:rPr>
        <w:t>chronic</w:t>
      </w:r>
      <w:proofErr w:type="gramEnd"/>
      <w:r w:rsidRPr="00F6744F">
        <w:rPr>
          <w:b/>
          <w:i/>
        </w:rPr>
        <w:t xml:space="preserve"> renal failure</w:t>
      </w:r>
      <w:r w:rsidRPr="00F6744F">
        <w:t xml:space="preserve"> means having a glomerular filtration rate of less than 15 mL/min/1.73 m</w:t>
      </w:r>
      <w:r w:rsidRPr="00F6744F">
        <w:rPr>
          <w:vertAlign w:val="superscript"/>
        </w:rPr>
        <w:t>2</w:t>
      </w:r>
      <w:r w:rsidRPr="00F6744F">
        <w:t xml:space="preserve"> for a period of at least three months.</w:t>
      </w:r>
    </w:p>
    <w:p w:rsidR="000F5DC0" w:rsidRPr="001068CD" w:rsidRDefault="000F5DC0" w:rsidP="000F5DC0">
      <w:pPr>
        <w:pStyle w:val="SH3"/>
      </w:pPr>
      <w:proofErr w:type="gramStart"/>
      <w:r w:rsidRPr="00326DD5">
        <w:rPr>
          <w:b/>
          <w:i/>
        </w:rPr>
        <w:t>diabetes</w:t>
      </w:r>
      <w:proofErr w:type="gramEnd"/>
      <w:r w:rsidRPr="00326DD5">
        <w:rPr>
          <w:b/>
          <w:i/>
        </w:rPr>
        <w:t xml:space="preserve"> mellitus</w:t>
      </w:r>
      <w:r w:rsidRPr="00513D05">
        <w:t>—see subsection</w:t>
      </w:r>
      <w:r>
        <w:t xml:space="preserve"> 7(2).</w:t>
      </w:r>
    </w:p>
    <w:p w:rsidR="000F5DC0" w:rsidRDefault="000F5DC0" w:rsidP="000F5DC0">
      <w:pPr>
        <w:pStyle w:val="SH3"/>
        <w:keepNext/>
        <w:keepLines/>
        <w:spacing w:after="120"/>
        <w:ind w:left="850"/>
      </w:pPr>
      <w:r w:rsidRPr="00B31016">
        <w:rPr>
          <w:b/>
          <w:i/>
        </w:rPr>
        <w:lastRenderedPageBreak/>
        <w:t>equivalent glucocorticoid therapy</w:t>
      </w:r>
      <w:r w:rsidRPr="00B31016">
        <w:t xml:space="preserve"> means a glucocorticoid in the following table, at the doses specified in the table, or a therapeutically equivalent dose of another glucocorticoid:</w:t>
      </w:r>
    </w:p>
    <w:tbl>
      <w:tblPr>
        <w:tblStyle w:val="TableGrid"/>
        <w:tblW w:w="0" w:type="auto"/>
        <w:tblInd w:w="846" w:type="dxa"/>
        <w:tblLayout w:type="fixed"/>
        <w:tblLook w:val="04A0" w:firstRow="1" w:lastRow="0" w:firstColumn="1" w:lastColumn="0" w:noHBand="0" w:noVBand="1"/>
      </w:tblPr>
      <w:tblGrid>
        <w:gridCol w:w="2551"/>
        <w:gridCol w:w="2410"/>
        <w:gridCol w:w="2410"/>
      </w:tblGrid>
      <w:tr w:rsidR="000F5DC0" w:rsidRPr="00B07F7A" w:rsidTr="003A3303">
        <w:tc>
          <w:tcPr>
            <w:tcW w:w="2551" w:type="dxa"/>
          </w:tcPr>
          <w:p w:rsidR="000F5DC0" w:rsidRPr="00B5462C" w:rsidRDefault="000F5DC0" w:rsidP="003A3303">
            <w:pPr>
              <w:keepNext/>
              <w:keepLines/>
              <w:rPr>
                <w:b/>
              </w:rPr>
            </w:pPr>
            <w:r w:rsidRPr="00B5462C">
              <w:rPr>
                <w:b/>
              </w:rPr>
              <w:t>Glucocorticoid</w:t>
            </w:r>
          </w:p>
        </w:tc>
        <w:tc>
          <w:tcPr>
            <w:tcW w:w="2410" w:type="dxa"/>
          </w:tcPr>
          <w:p w:rsidR="000F5DC0" w:rsidRPr="00B5462C" w:rsidRDefault="000F5DC0" w:rsidP="003A3303">
            <w:pPr>
              <w:keepNext/>
              <w:keepLines/>
              <w:rPr>
                <w:b/>
              </w:rPr>
            </w:pPr>
            <w:r w:rsidRPr="00B5462C">
              <w:rPr>
                <w:b/>
              </w:rPr>
              <w:t>Minimum cumulative dose (milligrams)</w:t>
            </w:r>
          </w:p>
        </w:tc>
        <w:tc>
          <w:tcPr>
            <w:tcW w:w="2410" w:type="dxa"/>
          </w:tcPr>
          <w:p w:rsidR="000F5DC0" w:rsidRPr="00B5462C" w:rsidRDefault="000F5DC0" w:rsidP="003A3303">
            <w:pPr>
              <w:keepNext/>
              <w:keepLines/>
              <w:rPr>
                <w:b/>
              </w:rPr>
            </w:pPr>
            <w:r w:rsidRPr="00B5462C">
              <w:rPr>
                <w:b/>
              </w:rPr>
              <w:t>Minimum average rate (milligrams/day)</w:t>
            </w:r>
          </w:p>
        </w:tc>
      </w:tr>
      <w:tr w:rsidR="000F5DC0" w:rsidRPr="00B07F7A" w:rsidTr="003A3303">
        <w:tc>
          <w:tcPr>
            <w:tcW w:w="2551" w:type="dxa"/>
          </w:tcPr>
          <w:p w:rsidR="000F5DC0" w:rsidRPr="00B5462C" w:rsidRDefault="000F5DC0" w:rsidP="003A3303">
            <w:pPr>
              <w:keepNext/>
              <w:keepLines/>
            </w:pPr>
            <w:r w:rsidRPr="00B5462C">
              <w:t xml:space="preserve">betamethasone </w:t>
            </w:r>
          </w:p>
        </w:tc>
        <w:tc>
          <w:tcPr>
            <w:tcW w:w="2410" w:type="dxa"/>
          </w:tcPr>
          <w:p w:rsidR="000F5DC0" w:rsidRPr="00B5462C" w:rsidRDefault="000F5DC0" w:rsidP="003A3303">
            <w:pPr>
              <w:keepNext/>
              <w:keepLines/>
              <w:jc w:val="center"/>
            </w:pPr>
            <w:r w:rsidRPr="00B5462C">
              <w:t>60</w:t>
            </w:r>
          </w:p>
        </w:tc>
        <w:tc>
          <w:tcPr>
            <w:tcW w:w="2410" w:type="dxa"/>
          </w:tcPr>
          <w:p w:rsidR="000F5DC0" w:rsidRPr="00B5462C" w:rsidRDefault="000F5DC0" w:rsidP="003A3303">
            <w:pPr>
              <w:keepNext/>
              <w:keepLines/>
              <w:jc w:val="center"/>
            </w:pPr>
            <w:r w:rsidRPr="00B5462C">
              <w:t>2</w:t>
            </w:r>
          </w:p>
        </w:tc>
      </w:tr>
      <w:tr w:rsidR="000F5DC0" w:rsidRPr="00B07F7A" w:rsidTr="003A3303">
        <w:tc>
          <w:tcPr>
            <w:tcW w:w="2551" w:type="dxa"/>
          </w:tcPr>
          <w:p w:rsidR="000F5DC0" w:rsidRPr="00B5462C" w:rsidRDefault="000F5DC0" w:rsidP="003A3303">
            <w:pPr>
              <w:keepNext/>
              <w:keepLines/>
            </w:pPr>
            <w:r w:rsidRPr="00B5462C">
              <w:t xml:space="preserve">cortisone </w:t>
            </w:r>
          </w:p>
        </w:tc>
        <w:tc>
          <w:tcPr>
            <w:tcW w:w="2410" w:type="dxa"/>
          </w:tcPr>
          <w:p w:rsidR="000F5DC0" w:rsidRPr="00B5462C" w:rsidRDefault="000F5DC0" w:rsidP="003A3303">
            <w:pPr>
              <w:keepNext/>
              <w:keepLines/>
              <w:jc w:val="center"/>
            </w:pPr>
            <w:r>
              <w:t>1,</w:t>
            </w:r>
            <w:r w:rsidRPr="00B5462C">
              <w:t>875</w:t>
            </w:r>
          </w:p>
        </w:tc>
        <w:tc>
          <w:tcPr>
            <w:tcW w:w="2410" w:type="dxa"/>
          </w:tcPr>
          <w:p w:rsidR="000F5DC0" w:rsidRPr="00B5462C" w:rsidRDefault="000F5DC0" w:rsidP="003A3303">
            <w:pPr>
              <w:keepNext/>
              <w:keepLines/>
              <w:jc w:val="center"/>
            </w:pPr>
            <w:r w:rsidRPr="00B5462C">
              <w:t>62.5</w:t>
            </w:r>
          </w:p>
        </w:tc>
      </w:tr>
      <w:tr w:rsidR="000F5DC0" w:rsidRPr="00B07F7A" w:rsidTr="003A3303">
        <w:tc>
          <w:tcPr>
            <w:tcW w:w="2551" w:type="dxa"/>
          </w:tcPr>
          <w:p w:rsidR="000F5DC0" w:rsidRPr="00B5462C" w:rsidRDefault="000F5DC0" w:rsidP="003A3303">
            <w:pPr>
              <w:keepNext/>
              <w:keepLines/>
            </w:pPr>
            <w:r w:rsidRPr="00B5462C">
              <w:t xml:space="preserve">dexamethasone </w:t>
            </w:r>
          </w:p>
        </w:tc>
        <w:tc>
          <w:tcPr>
            <w:tcW w:w="2410" w:type="dxa"/>
          </w:tcPr>
          <w:p w:rsidR="000F5DC0" w:rsidRPr="00B5462C" w:rsidRDefault="000F5DC0" w:rsidP="003A3303">
            <w:pPr>
              <w:keepNext/>
              <w:keepLines/>
              <w:jc w:val="center"/>
            </w:pPr>
            <w:r w:rsidRPr="00B5462C">
              <w:t>50</w:t>
            </w:r>
          </w:p>
        </w:tc>
        <w:tc>
          <w:tcPr>
            <w:tcW w:w="2410" w:type="dxa"/>
          </w:tcPr>
          <w:p w:rsidR="000F5DC0" w:rsidRPr="00B5462C" w:rsidRDefault="000F5DC0" w:rsidP="003A3303">
            <w:pPr>
              <w:keepNext/>
              <w:keepLines/>
              <w:jc w:val="center"/>
            </w:pPr>
            <w:r w:rsidRPr="00B5462C">
              <w:t>1.67</w:t>
            </w:r>
          </w:p>
        </w:tc>
      </w:tr>
      <w:tr w:rsidR="000F5DC0" w:rsidRPr="00B07F7A" w:rsidTr="003A3303">
        <w:tc>
          <w:tcPr>
            <w:tcW w:w="2551" w:type="dxa"/>
          </w:tcPr>
          <w:p w:rsidR="000F5DC0" w:rsidRPr="00B5462C" w:rsidRDefault="000F5DC0" w:rsidP="003A3303">
            <w:pPr>
              <w:keepNext/>
              <w:keepLines/>
            </w:pPr>
            <w:r w:rsidRPr="00B5462C">
              <w:t xml:space="preserve">methylprednisolone </w:t>
            </w:r>
          </w:p>
        </w:tc>
        <w:tc>
          <w:tcPr>
            <w:tcW w:w="2410" w:type="dxa"/>
          </w:tcPr>
          <w:p w:rsidR="000F5DC0" w:rsidRPr="00B5462C" w:rsidRDefault="000F5DC0" w:rsidP="003A3303">
            <w:pPr>
              <w:keepNext/>
              <w:keepLines/>
              <w:jc w:val="center"/>
            </w:pPr>
            <w:r w:rsidRPr="00B5462C">
              <w:t>300</w:t>
            </w:r>
          </w:p>
        </w:tc>
        <w:tc>
          <w:tcPr>
            <w:tcW w:w="2410" w:type="dxa"/>
          </w:tcPr>
          <w:p w:rsidR="000F5DC0" w:rsidRPr="00B5462C" w:rsidRDefault="000F5DC0" w:rsidP="003A3303">
            <w:pPr>
              <w:keepNext/>
              <w:keepLines/>
              <w:jc w:val="center"/>
            </w:pPr>
            <w:r w:rsidRPr="00B5462C">
              <w:t>10</w:t>
            </w:r>
          </w:p>
        </w:tc>
      </w:tr>
      <w:tr w:rsidR="000F5DC0" w:rsidRPr="00B07F7A" w:rsidTr="003A3303">
        <w:tc>
          <w:tcPr>
            <w:tcW w:w="2551" w:type="dxa"/>
          </w:tcPr>
          <w:p w:rsidR="000F5DC0" w:rsidRPr="00B5462C" w:rsidRDefault="000F5DC0" w:rsidP="003A3303">
            <w:pPr>
              <w:keepNext/>
              <w:keepLines/>
            </w:pPr>
            <w:r w:rsidRPr="00B5462C">
              <w:t xml:space="preserve">paramethasone </w:t>
            </w:r>
          </w:p>
        </w:tc>
        <w:tc>
          <w:tcPr>
            <w:tcW w:w="2410" w:type="dxa"/>
          </w:tcPr>
          <w:p w:rsidR="000F5DC0" w:rsidRPr="00B5462C" w:rsidRDefault="000F5DC0" w:rsidP="003A3303">
            <w:pPr>
              <w:keepNext/>
              <w:keepLines/>
              <w:jc w:val="center"/>
            </w:pPr>
            <w:r w:rsidRPr="00B5462C">
              <w:t>150</w:t>
            </w:r>
          </w:p>
        </w:tc>
        <w:tc>
          <w:tcPr>
            <w:tcW w:w="2410" w:type="dxa"/>
          </w:tcPr>
          <w:p w:rsidR="000F5DC0" w:rsidRPr="00B5462C" w:rsidRDefault="000F5DC0" w:rsidP="003A3303">
            <w:pPr>
              <w:keepNext/>
              <w:keepLines/>
              <w:jc w:val="center"/>
            </w:pPr>
            <w:r w:rsidRPr="00B5462C">
              <w:t>5</w:t>
            </w:r>
          </w:p>
        </w:tc>
      </w:tr>
      <w:tr w:rsidR="000F5DC0" w:rsidRPr="00B07F7A" w:rsidTr="003A3303">
        <w:tc>
          <w:tcPr>
            <w:tcW w:w="2551" w:type="dxa"/>
          </w:tcPr>
          <w:p w:rsidR="000F5DC0" w:rsidRPr="00B5462C" w:rsidRDefault="000F5DC0" w:rsidP="003A3303">
            <w:pPr>
              <w:keepNext/>
              <w:keepLines/>
            </w:pPr>
            <w:r w:rsidRPr="00B5462C">
              <w:t xml:space="preserve">prednisone </w:t>
            </w:r>
          </w:p>
        </w:tc>
        <w:tc>
          <w:tcPr>
            <w:tcW w:w="2410" w:type="dxa"/>
          </w:tcPr>
          <w:p w:rsidR="000F5DC0" w:rsidRPr="00B5462C" w:rsidRDefault="000F5DC0" w:rsidP="003A3303">
            <w:pPr>
              <w:keepNext/>
              <w:keepLines/>
              <w:jc w:val="center"/>
            </w:pPr>
            <w:r w:rsidRPr="00B5462C">
              <w:t>375</w:t>
            </w:r>
          </w:p>
        </w:tc>
        <w:tc>
          <w:tcPr>
            <w:tcW w:w="2410" w:type="dxa"/>
          </w:tcPr>
          <w:p w:rsidR="000F5DC0" w:rsidRPr="00B5462C" w:rsidRDefault="000F5DC0" w:rsidP="003A3303">
            <w:pPr>
              <w:keepNext/>
              <w:keepLines/>
              <w:jc w:val="center"/>
            </w:pPr>
            <w:r w:rsidRPr="00B5462C">
              <w:t>12.5</w:t>
            </w:r>
          </w:p>
        </w:tc>
      </w:tr>
      <w:tr w:rsidR="000F5DC0" w:rsidRPr="00B07F7A" w:rsidTr="003A3303">
        <w:tc>
          <w:tcPr>
            <w:tcW w:w="2551" w:type="dxa"/>
          </w:tcPr>
          <w:p w:rsidR="000F5DC0" w:rsidRPr="00B5462C" w:rsidRDefault="000F5DC0" w:rsidP="003A3303">
            <w:pPr>
              <w:keepNext/>
              <w:keepLines/>
            </w:pPr>
            <w:r w:rsidRPr="00B5462C">
              <w:t xml:space="preserve">prednisolone </w:t>
            </w:r>
          </w:p>
        </w:tc>
        <w:tc>
          <w:tcPr>
            <w:tcW w:w="2410" w:type="dxa"/>
          </w:tcPr>
          <w:p w:rsidR="000F5DC0" w:rsidRPr="00B5462C" w:rsidRDefault="000F5DC0" w:rsidP="003A3303">
            <w:pPr>
              <w:keepNext/>
              <w:keepLines/>
              <w:jc w:val="center"/>
            </w:pPr>
            <w:r w:rsidRPr="00B5462C">
              <w:t>375</w:t>
            </w:r>
          </w:p>
        </w:tc>
        <w:tc>
          <w:tcPr>
            <w:tcW w:w="2410" w:type="dxa"/>
          </w:tcPr>
          <w:p w:rsidR="000F5DC0" w:rsidRPr="00B5462C" w:rsidRDefault="000F5DC0" w:rsidP="003A3303">
            <w:pPr>
              <w:keepNext/>
              <w:keepLines/>
              <w:jc w:val="center"/>
            </w:pPr>
            <w:r w:rsidRPr="00B5462C">
              <w:t>12.5</w:t>
            </w:r>
          </w:p>
        </w:tc>
      </w:tr>
      <w:tr w:rsidR="000F5DC0" w:rsidRPr="00B07F7A" w:rsidTr="003A3303">
        <w:tc>
          <w:tcPr>
            <w:tcW w:w="2551" w:type="dxa"/>
          </w:tcPr>
          <w:p w:rsidR="000F5DC0" w:rsidRPr="00B5462C" w:rsidRDefault="000F5DC0" w:rsidP="003A3303">
            <w:pPr>
              <w:keepNext/>
              <w:keepLines/>
            </w:pPr>
            <w:r w:rsidRPr="00B5462C">
              <w:t xml:space="preserve">triamcinolone </w:t>
            </w:r>
          </w:p>
        </w:tc>
        <w:tc>
          <w:tcPr>
            <w:tcW w:w="2410" w:type="dxa"/>
          </w:tcPr>
          <w:p w:rsidR="000F5DC0" w:rsidRPr="00B5462C" w:rsidRDefault="000F5DC0" w:rsidP="003A3303">
            <w:pPr>
              <w:keepNext/>
              <w:keepLines/>
              <w:jc w:val="center"/>
            </w:pPr>
            <w:r w:rsidRPr="00B5462C">
              <w:t>300</w:t>
            </w:r>
          </w:p>
        </w:tc>
        <w:tc>
          <w:tcPr>
            <w:tcW w:w="2410" w:type="dxa"/>
          </w:tcPr>
          <w:p w:rsidR="000F5DC0" w:rsidRPr="00B5462C" w:rsidRDefault="000F5DC0" w:rsidP="003A3303">
            <w:pPr>
              <w:keepNext/>
              <w:keepLines/>
              <w:jc w:val="center"/>
            </w:pPr>
            <w:r w:rsidRPr="00B5462C">
              <w:t>10</w:t>
            </w:r>
          </w:p>
        </w:tc>
      </w:tr>
    </w:tbl>
    <w:p w:rsidR="000F5DC0" w:rsidRDefault="000F5DC0" w:rsidP="000F5DC0">
      <w:pPr>
        <w:pStyle w:val="SH3"/>
        <w:keepNext/>
        <w:keepLines/>
      </w:pPr>
      <w:r w:rsidRPr="00B5462C">
        <w:rPr>
          <w:b/>
          <w:i/>
        </w:rPr>
        <w:t>equivalent inhaled glucocorticoid</w:t>
      </w:r>
      <w:r>
        <w:t xml:space="preserve"> means:</w:t>
      </w:r>
    </w:p>
    <w:p w:rsidR="000F5DC0" w:rsidRDefault="000F5DC0" w:rsidP="000F5DC0">
      <w:pPr>
        <w:pStyle w:val="SH4"/>
      </w:pPr>
      <w:r>
        <w:t>8,000 micrograms of triamcinolone;</w:t>
      </w:r>
    </w:p>
    <w:p w:rsidR="000F5DC0" w:rsidRDefault="000F5DC0" w:rsidP="000F5DC0">
      <w:pPr>
        <w:pStyle w:val="SH4"/>
      </w:pPr>
      <w:r>
        <w:t>1,600 micrograms of budesonide;</w:t>
      </w:r>
    </w:p>
    <w:p w:rsidR="000F5DC0" w:rsidRDefault="000F5DC0" w:rsidP="000F5DC0">
      <w:pPr>
        <w:pStyle w:val="SH4"/>
      </w:pPr>
      <w:r>
        <w:t>1,000 micrograms of fluticasone; or</w:t>
      </w:r>
    </w:p>
    <w:p w:rsidR="000F5DC0" w:rsidRPr="00B5462C" w:rsidRDefault="000F5DC0" w:rsidP="000F5DC0">
      <w:pPr>
        <w:pStyle w:val="SH4"/>
      </w:pPr>
      <w:proofErr w:type="gramStart"/>
      <w:r>
        <w:t>a</w:t>
      </w:r>
      <w:proofErr w:type="gramEnd"/>
      <w:r>
        <w:t xml:space="preserve"> therapeutically equivalent dose of another inhaled glucocorticoid.</w:t>
      </w:r>
    </w:p>
    <w:p w:rsidR="000F5DC0" w:rsidRDefault="000F5DC0" w:rsidP="000F5DC0">
      <w:pPr>
        <w:pStyle w:val="SH3"/>
      </w:pPr>
      <w:r w:rsidRPr="00BA7A64">
        <w:rPr>
          <w:b/>
          <w:i/>
        </w:rPr>
        <w:t>glucocorticoid therapy as specified</w:t>
      </w:r>
      <w:r>
        <w:t xml:space="preserve"> means:</w:t>
      </w:r>
    </w:p>
    <w:p w:rsidR="000F5DC0" w:rsidRDefault="000F5DC0" w:rsidP="000F5DC0">
      <w:pPr>
        <w:pStyle w:val="SH4"/>
      </w:pPr>
      <w:r>
        <w:t>taking:</w:t>
      </w:r>
    </w:p>
    <w:p w:rsidR="000F5DC0" w:rsidRDefault="000F5DC0" w:rsidP="000F5DC0">
      <w:pPr>
        <w:pStyle w:val="SH5"/>
        <w:ind w:left="1985"/>
      </w:pPr>
      <w:r>
        <w:t>hydrocortisone, orally, by injection, or per rectum:</w:t>
      </w:r>
    </w:p>
    <w:p w:rsidR="000F5DC0" w:rsidRDefault="000F5DC0" w:rsidP="000F5DC0">
      <w:pPr>
        <w:pStyle w:val="SH5"/>
        <w:numPr>
          <w:ilvl w:val="0"/>
          <w:numId w:val="21"/>
        </w:numPr>
        <w:ind w:left="2552" w:hanging="567"/>
      </w:pPr>
      <w:r>
        <w:t>to a cumulative dose of at least 1,500 milligrams; and</w:t>
      </w:r>
    </w:p>
    <w:p w:rsidR="000F5DC0" w:rsidRDefault="000F5DC0" w:rsidP="000F5DC0">
      <w:pPr>
        <w:pStyle w:val="SH5"/>
        <w:numPr>
          <w:ilvl w:val="0"/>
          <w:numId w:val="21"/>
        </w:numPr>
        <w:ind w:left="2552" w:hanging="567"/>
      </w:pPr>
      <w:r>
        <w:t>at a minimum dose rate averaging 50 milligrams per day; or</w:t>
      </w:r>
    </w:p>
    <w:p w:rsidR="000F5DC0" w:rsidRDefault="000F5DC0" w:rsidP="000F5DC0">
      <w:pPr>
        <w:pStyle w:val="SH5"/>
        <w:ind w:left="1985"/>
      </w:pPr>
      <w:r>
        <w:t>equivalent glucocorticoid therapy, orally, by injection, or per rectum; or</w:t>
      </w:r>
    </w:p>
    <w:p w:rsidR="000F5DC0" w:rsidRDefault="000F5DC0" w:rsidP="000F5DC0">
      <w:pPr>
        <w:pStyle w:val="SH4"/>
      </w:pPr>
      <w:r>
        <w:t>inhaling at least 1,600 micrograms of beclomethasone, or equivalent inhaled glucocorticoid, daily, for at least six months; or</w:t>
      </w:r>
    </w:p>
    <w:p w:rsidR="000F5DC0" w:rsidRDefault="000F5DC0" w:rsidP="000F5DC0">
      <w:pPr>
        <w:pStyle w:val="SH4"/>
      </w:pPr>
      <w:r>
        <w:t>using an ocular or intranasal glucocorticoid at above the maximum therapeutic dosage level, daily, for at least six months; or</w:t>
      </w:r>
    </w:p>
    <w:p w:rsidR="000F5DC0" w:rsidRDefault="000F5DC0" w:rsidP="000F5DC0">
      <w:pPr>
        <w:pStyle w:val="SH4"/>
      </w:pPr>
      <w:r>
        <w:t>applying a high or very high potency topical glucocorticoid to at least 20% of total skin surface area, daily, for at least six months; or</w:t>
      </w:r>
    </w:p>
    <w:p w:rsidR="000F5DC0" w:rsidRDefault="000F5DC0" w:rsidP="000F5DC0">
      <w:pPr>
        <w:pStyle w:val="SH4"/>
      </w:pPr>
      <w:proofErr w:type="gramStart"/>
      <w:r>
        <w:t>using</w:t>
      </w:r>
      <w:proofErr w:type="gramEnd"/>
      <w:r>
        <w:t xml:space="preserve"> a glucocorticoid concurrently with a drug from the Specified List 2 of drugs, daily, for at least 30 days.</w:t>
      </w:r>
    </w:p>
    <w:p w:rsidR="000F5DC0" w:rsidRPr="004D29CB" w:rsidRDefault="000F5DC0" w:rsidP="000F5DC0">
      <w:pPr>
        <w:pStyle w:val="ScheduleNote"/>
        <w:ind w:left="1276" w:hanging="425"/>
      </w:pPr>
      <w:r>
        <w:t xml:space="preserve">Note: </w:t>
      </w:r>
      <w:r w:rsidRPr="004D29CB">
        <w:tab/>
      </w:r>
      <w:r w:rsidRPr="00B5462C">
        <w:rPr>
          <w:b/>
          <w:i/>
        </w:rPr>
        <w:t>equivalent glucocorticoid therapy</w:t>
      </w:r>
      <w:r w:rsidRPr="00A01DAA">
        <w:t xml:space="preserve">, </w:t>
      </w:r>
      <w:r w:rsidRPr="00B5462C">
        <w:rPr>
          <w:b/>
          <w:i/>
        </w:rPr>
        <w:t>equivalent inhaled glucocorticoid</w:t>
      </w:r>
      <w:r w:rsidRPr="00A01DAA">
        <w:t xml:space="preserve">, </w:t>
      </w:r>
      <w:r w:rsidRPr="00B5462C">
        <w:rPr>
          <w:b/>
          <w:i/>
        </w:rPr>
        <w:t>high or very high potency topical glucocorticoid</w:t>
      </w:r>
      <w:r>
        <w:t xml:space="preserve"> and </w:t>
      </w:r>
      <w:r w:rsidRPr="00B5462C">
        <w:rPr>
          <w:b/>
          <w:i/>
        </w:rPr>
        <w:t xml:space="preserve">Specified List </w:t>
      </w:r>
      <w:r>
        <w:rPr>
          <w:b/>
          <w:i/>
        </w:rPr>
        <w:t>2</w:t>
      </w:r>
      <w:r w:rsidRPr="00B5462C">
        <w:rPr>
          <w:b/>
          <w:i/>
        </w:rPr>
        <w:t xml:space="preserve"> of drugs</w:t>
      </w:r>
      <w:r>
        <w:t xml:space="preserve"> are also defined in the </w:t>
      </w:r>
      <w:r w:rsidRPr="00A01DAA">
        <w:t>Schedule</w:t>
      </w:r>
      <w:r>
        <w:t> </w:t>
      </w:r>
      <w:r w:rsidRPr="00A01DAA">
        <w:t>1</w:t>
      </w:r>
      <w:r>
        <w:t> – Dictionary.</w:t>
      </w:r>
    </w:p>
    <w:p w:rsidR="000F5DC0" w:rsidRPr="00055DE3" w:rsidRDefault="000F5DC0" w:rsidP="000F5DC0">
      <w:pPr>
        <w:pStyle w:val="SH3"/>
      </w:pPr>
      <w:proofErr w:type="gramStart"/>
      <w:r w:rsidRPr="00055DE3">
        <w:rPr>
          <w:b/>
          <w:i/>
        </w:rPr>
        <w:t>haemolytic</w:t>
      </w:r>
      <w:proofErr w:type="gramEnd"/>
      <w:r w:rsidRPr="00055DE3">
        <w:rPr>
          <w:b/>
          <w:i/>
        </w:rPr>
        <w:t xml:space="preserve"> uraemic syndrome</w:t>
      </w:r>
      <w:r w:rsidRPr="00055DE3">
        <w:t xml:space="preserve"> means a clinical syndrome characterised by renal failure, microangiopathic haemolytic anaemia and thrombocytopaenia.</w:t>
      </w:r>
    </w:p>
    <w:p w:rsidR="000F5DC0" w:rsidRDefault="000F5DC0" w:rsidP="000F5DC0">
      <w:pPr>
        <w:pStyle w:val="SH3"/>
      </w:pPr>
      <w:r w:rsidRPr="004E37C9">
        <w:rPr>
          <w:b/>
          <w:i/>
        </w:rPr>
        <w:t>high or very high potency topical glucocorticoid</w:t>
      </w:r>
      <w:r>
        <w:t xml:space="preserve"> means:</w:t>
      </w:r>
    </w:p>
    <w:p w:rsidR="000F5DC0" w:rsidRDefault="000F5DC0" w:rsidP="000F5DC0">
      <w:pPr>
        <w:pStyle w:val="SH4"/>
      </w:pPr>
      <w:r>
        <w:t>betamethasone dipropionate 0.05%;</w:t>
      </w:r>
    </w:p>
    <w:p w:rsidR="000F5DC0" w:rsidRDefault="000F5DC0" w:rsidP="000F5DC0">
      <w:pPr>
        <w:pStyle w:val="SH4"/>
      </w:pPr>
      <w:r>
        <w:t>betamethasone valerate 0.1%;</w:t>
      </w:r>
    </w:p>
    <w:p w:rsidR="000F5DC0" w:rsidRDefault="000F5DC0" w:rsidP="000F5DC0">
      <w:pPr>
        <w:pStyle w:val="SH4"/>
      </w:pPr>
      <w:r>
        <w:t xml:space="preserve">clobetasol </w:t>
      </w:r>
      <w:proofErr w:type="spellStart"/>
      <w:r>
        <w:t>proprionate</w:t>
      </w:r>
      <w:proofErr w:type="spellEnd"/>
      <w:r>
        <w:t xml:space="preserve"> 0.05%;</w:t>
      </w:r>
    </w:p>
    <w:p w:rsidR="000F5DC0" w:rsidRDefault="000F5DC0" w:rsidP="000F5DC0">
      <w:pPr>
        <w:pStyle w:val="SH4"/>
      </w:pPr>
      <w:r>
        <w:t>diflucortolone valerate 0.1%;</w:t>
      </w:r>
    </w:p>
    <w:p w:rsidR="000F5DC0" w:rsidRDefault="000F5DC0" w:rsidP="000F5DC0">
      <w:pPr>
        <w:pStyle w:val="SH4"/>
      </w:pPr>
      <w:r>
        <w:t>fluocinolone acetonide 0.025%; or</w:t>
      </w:r>
    </w:p>
    <w:p w:rsidR="000F5DC0" w:rsidRPr="004E37C9" w:rsidRDefault="000F5DC0" w:rsidP="000F5DC0">
      <w:pPr>
        <w:pStyle w:val="SH4"/>
      </w:pPr>
      <w:proofErr w:type="gramStart"/>
      <w:r>
        <w:lastRenderedPageBreak/>
        <w:t>another</w:t>
      </w:r>
      <w:proofErr w:type="gramEnd"/>
      <w:r>
        <w:t xml:space="preserve"> topical glucocorticoid of equivalent potency.</w:t>
      </w:r>
    </w:p>
    <w:p w:rsidR="000F5DC0" w:rsidRPr="00F6744F" w:rsidRDefault="000F5DC0" w:rsidP="000F5DC0">
      <w:pPr>
        <w:pStyle w:val="SH3"/>
      </w:pPr>
      <w:proofErr w:type="gramStart"/>
      <w:r w:rsidRPr="00F6744F">
        <w:rPr>
          <w:b/>
          <w:i/>
        </w:rPr>
        <w:t>hyperuricaemia</w:t>
      </w:r>
      <w:proofErr w:type="gramEnd"/>
      <w:r w:rsidRPr="00F6744F">
        <w:t xml:space="preserve"> means having a serum urate level persistently greater than 0.40 </w:t>
      </w:r>
      <w:proofErr w:type="spellStart"/>
      <w:r>
        <w:t>millimoles</w:t>
      </w:r>
      <w:proofErr w:type="spellEnd"/>
      <w:r>
        <w:t xml:space="preserve"> per litre</w:t>
      </w:r>
      <w:r w:rsidRPr="00F6744F">
        <w:t>.</w:t>
      </w:r>
    </w:p>
    <w:p w:rsidR="000F5DC0" w:rsidRDefault="000F5DC0" w:rsidP="000F5DC0">
      <w:pPr>
        <w:pStyle w:val="SH3"/>
      </w:pPr>
      <w:r w:rsidRPr="00B32095">
        <w:rPr>
          <w:b/>
          <w:i/>
        </w:rPr>
        <w:t>inhaling, ingesting or having cutaneous contact with a chemical agent contaminated by 2,3,7,8-tetrachlorodibenzo-para-dioxin (TCDD)</w:t>
      </w:r>
      <w:r>
        <w:t xml:space="preserve"> means:</w:t>
      </w:r>
    </w:p>
    <w:p w:rsidR="000F5DC0" w:rsidRDefault="000F5DC0" w:rsidP="000F5DC0">
      <w:pPr>
        <w:pStyle w:val="SH4"/>
      </w:pPr>
      <w:r>
        <w:t>decanting or spraying;</w:t>
      </w:r>
    </w:p>
    <w:p w:rsidR="000F5DC0" w:rsidRDefault="000F5DC0" w:rsidP="000F5DC0">
      <w:pPr>
        <w:pStyle w:val="SH4"/>
      </w:pPr>
      <w:r>
        <w:t>cleaning or maintaining equipment used to apply;</w:t>
      </w:r>
    </w:p>
    <w:p w:rsidR="000F5DC0" w:rsidRDefault="000F5DC0" w:rsidP="000F5DC0">
      <w:pPr>
        <w:pStyle w:val="SH4"/>
      </w:pPr>
      <w:r>
        <w:t>being sprayed with;</w:t>
      </w:r>
    </w:p>
    <w:p w:rsidR="000F5DC0" w:rsidRDefault="000F5DC0" w:rsidP="000F5DC0">
      <w:pPr>
        <w:pStyle w:val="SH4"/>
      </w:pPr>
      <w:r>
        <w:t>handling or sawing timber treated with;</w:t>
      </w:r>
    </w:p>
    <w:p w:rsidR="000F5DC0" w:rsidRDefault="000F5DC0" w:rsidP="000F5DC0">
      <w:pPr>
        <w:pStyle w:val="SH4"/>
      </w:pPr>
      <w:r>
        <w:t>being in an environment shrouded in dust from timber treated with; or</w:t>
      </w:r>
    </w:p>
    <w:p w:rsidR="000F5DC0" w:rsidRDefault="000F5DC0" w:rsidP="000F5DC0">
      <w:pPr>
        <w:pStyle w:val="SH4"/>
      </w:pPr>
      <w:r>
        <w:t xml:space="preserve">using cutting oils contaminated with; </w:t>
      </w:r>
    </w:p>
    <w:p w:rsidR="000F5DC0" w:rsidRDefault="000F5DC0" w:rsidP="000F5DC0">
      <w:pPr>
        <w:pStyle w:val="SH4"/>
        <w:numPr>
          <w:ilvl w:val="0"/>
          <w:numId w:val="0"/>
        </w:numPr>
        <w:ind w:left="907"/>
      </w:pPr>
      <w:proofErr w:type="gramStart"/>
      <w:r w:rsidRPr="00010F6D">
        <w:t>one</w:t>
      </w:r>
      <w:proofErr w:type="gramEnd"/>
      <w:r w:rsidRPr="00010F6D">
        <w:t xml:space="preserve"> of the following chemicals</w:t>
      </w:r>
      <w:r>
        <w:t>:</w:t>
      </w:r>
    </w:p>
    <w:p w:rsidR="000F5DC0" w:rsidRDefault="000F5DC0" w:rsidP="000F5DC0">
      <w:pPr>
        <w:pStyle w:val="SH5"/>
        <w:ind w:left="1985"/>
      </w:pPr>
      <w:r>
        <w:t>2,4,5-trichlorophenoxyacetic acid;</w:t>
      </w:r>
    </w:p>
    <w:p w:rsidR="000F5DC0" w:rsidRDefault="000F5DC0" w:rsidP="000F5DC0">
      <w:pPr>
        <w:pStyle w:val="SH5"/>
        <w:ind w:left="1985"/>
      </w:pPr>
      <w:r>
        <w:t>2,4,5-trichlorophenoxypropionic acid;</w:t>
      </w:r>
    </w:p>
    <w:p w:rsidR="000F5DC0" w:rsidRDefault="000F5DC0" w:rsidP="000F5DC0">
      <w:pPr>
        <w:pStyle w:val="SH5"/>
        <w:ind w:left="1985"/>
      </w:pPr>
      <w:r>
        <w:t>2,4,5-trichlorophenol;</w:t>
      </w:r>
    </w:p>
    <w:p w:rsidR="000F5DC0" w:rsidRDefault="000F5DC0" w:rsidP="000F5DC0">
      <w:pPr>
        <w:pStyle w:val="SH5"/>
        <w:ind w:left="1985"/>
      </w:pPr>
      <w:r>
        <w:t>2-(2,4,5-trichlorophenoxy)-ethyl 2,2-dichloropropionionate;</w:t>
      </w:r>
    </w:p>
    <w:p w:rsidR="000F5DC0" w:rsidRDefault="000F5DC0" w:rsidP="000F5DC0">
      <w:pPr>
        <w:pStyle w:val="SH5"/>
        <w:ind w:left="1985"/>
      </w:pPr>
      <w:proofErr w:type="spellStart"/>
      <w:r>
        <w:t>o,o</w:t>
      </w:r>
      <w:proofErr w:type="spellEnd"/>
      <w:r>
        <w:t>-dimethyl-o-(2,4,5-trichlorophenyl)-</w:t>
      </w:r>
      <w:proofErr w:type="spellStart"/>
      <w:r>
        <w:t>phosphorothioate</w:t>
      </w:r>
      <w:proofErr w:type="spellEnd"/>
      <w:r>
        <w:t>;</w:t>
      </w:r>
    </w:p>
    <w:p w:rsidR="000F5DC0" w:rsidRDefault="000F5DC0" w:rsidP="000F5DC0">
      <w:pPr>
        <w:pStyle w:val="SH5"/>
        <w:ind w:left="1985"/>
      </w:pPr>
      <w:r>
        <w:t>pentachlorophenol;</w:t>
      </w:r>
    </w:p>
    <w:p w:rsidR="000F5DC0" w:rsidRDefault="000F5DC0" w:rsidP="000F5DC0">
      <w:pPr>
        <w:pStyle w:val="SH5"/>
        <w:ind w:left="1985"/>
      </w:pPr>
      <w:r>
        <w:t>2,3,4,6-tetrachlorophenol;</w:t>
      </w:r>
    </w:p>
    <w:p w:rsidR="000F5DC0" w:rsidRDefault="000F5DC0" w:rsidP="000F5DC0">
      <w:pPr>
        <w:pStyle w:val="SH5"/>
        <w:ind w:left="1985"/>
      </w:pPr>
      <w:r>
        <w:t>2,4,6-trichlorophenol;</w:t>
      </w:r>
    </w:p>
    <w:p w:rsidR="000F5DC0" w:rsidRDefault="000F5DC0" w:rsidP="000F5DC0">
      <w:pPr>
        <w:pStyle w:val="SH5"/>
        <w:ind w:left="1985"/>
      </w:pPr>
      <w:r>
        <w:t>1,3,5-trichloro-2-(4-nitrophenoxy)benzene;</w:t>
      </w:r>
    </w:p>
    <w:p w:rsidR="000F5DC0" w:rsidRDefault="000F5DC0" w:rsidP="000F5DC0">
      <w:pPr>
        <w:pStyle w:val="SH5"/>
        <w:ind w:left="1985"/>
      </w:pPr>
      <w:r>
        <w:t>2,4-dichloro-1-(4-nitrophenoxy)benzene; or</w:t>
      </w:r>
    </w:p>
    <w:p w:rsidR="000F5DC0" w:rsidRDefault="000F5DC0" w:rsidP="000F5DC0">
      <w:pPr>
        <w:pStyle w:val="SH5"/>
        <w:ind w:left="1985"/>
      </w:pPr>
      <w:r>
        <w:t>2</w:t>
      </w:r>
      <w:proofErr w:type="gramStart"/>
      <w:r>
        <w:t>,4</w:t>
      </w:r>
      <w:proofErr w:type="gramEnd"/>
      <w:r>
        <w:t>-dichloro-1-(3-methoxy-4-nitrophenoxy)-benzene.</w:t>
      </w:r>
    </w:p>
    <w:p w:rsidR="000F5DC0" w:rsidRPr="00B158F5" w:rsidRDefault="000F5DC0" w:rsidP="000F5DC0">
      <w:pPr>
        <w:pStyle w:val="SH3"/>
      </w:pPr>
      <w:r w:rsidRPr="00B158F5">
        <w:rPr>
          <w:b/>
          <w:i/>
        </w:rPr>
        <w:t>MET</w:t>
      </w:r>
      <w:r w:rsidRPr="00B158F5">
        <w:t xml:space="preserve"> means a unit of measurement of the level of physical exertion. </w:t>
      </w:r>
      <w:r>
        <w:t xml:space="preserve"> </w:t>
      </w:r>
      <w:r w:rsidRPr="00B158F5">
        <w:t>1 MET = 3.5 ml of oxygen/kg of body weight per minute, 1.0 kcal/kg of body weight per hour</w:t>
      </w:r>
      <w:r>
        <w:t>,</w:t>
      </w:r>
      <w:r w:rsidRPr="00B158F5">
        <w:t xml:space="preserve"> or resting metabolic rate.</w:t>
      </w:r>
    </w:p>
    <w:p w:rsidR="000F5DC0" w:rsidRPr="009C404D" w:rsidRDefault="000F5DC0" w:rsidP="000F5DC0">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0F5DC0" w:rsidRPr="004F1B8B" w:rsidRDefault="000F5DC0" w:rsidP="000F5DC0">
      <w:pPr>
        <w:pStyle w:val="SH3"/>
        <w:rPr>
          <w:b/>
          <w:i/>
        </w:rPr>
      </w:pPr>
      <w:bookmarkStart w:id="34" w:name="_Ref402529607"/>
      <w:bookmarkEnd w:id="33"/>
      <w:r w:rsidRPr="004F1B8B">
        <w:rPr>
          <w:b/>
          <w:i/>
        </w:rPr>
        <w:t xml:space="preserve">pack-year of tobacco products </w:t>
      </w:r>
      <w:r w:rsidRPr="00EE2330">
        <w:t>means:</w:t>
      </w:r>
    </w:p>
    <w:p w:rsidR="000F5DC0" w:rsidRPr="004F1B8B" w:rsidRDefault="000F5DC0" w:rsidP="000F5DC0">
      <w:pPr>
        <w:pStyle w:val="SH4"/>
      </w:pPr>
      <w:r w:rsidRPr="004F1B8B">
        <w:t>20 cigarettes per day for a period of one calendar year; or</w:t>
      </w:r>
    </w:p>
    <w:p w:rsidR="000F5DC0" w:rsidRPr="004F1B8B" w:rsidRDefault="000F5DC0" w:rsidP="000F5DC0">
      <w:pPr>
        <w:pStyle w:val="SH4"/>
      </w:pPr>
      <w:r w:rsidRPr="004F1B8B">
        <w:t>7,300 cigarettes in a period of one calendar year; or</w:t>
      </w:r>
    </w:p>
    <w:p w:rsidR="000F5DC0" w:rsidRPr="00806E89" w:rsidRDefault="000F5DC0" w:rsidP="000F5DC0">
      <w:pPr>
        <w:pStyle w:val="SH4"/>
      </w:pPr>
      <w:r w:rsidRPr="004F1B8B">
        <w:t>7,300 grams of smoking tobacco by weight, either in cigarettes, pipe tobacco or cigars, or a combination of same, in a period of one calendar year.</w:t>
      </w:r>
    </w:p>
    <w:p w:rsidR="000F5DC0" w:rsidRPr="0090262E" w:rsidRDefault="000F5DC0" w:rsidP="000F5DC0">
      <w:pPr>
        <w:pStyle w:val="SH3"/>
      </w:pPr>
      <w:r w:rsidRPr="00E424C8">
        <w:rPr>
          <w:b/>
          <w:i/>
        </w:rPr>
        <w:t>relevant service</w:t>
      </w:r>
      <w:r w:rsidRPr="0090262E">
        <w:t xml:space="preserve"> means:</w:t>
      </w:r>
    </w:p>
    <w:p w:rsidR="000F5DC0" w:rsidRPr="0090262E" w:rsidRDefault="000F5DC0" w:rsidP="000F5DC0">
      <w:pPr>
        <w:pStyle w:val="SH4"/>
      </w:pPr>
      <w:r w:rsidRPr="0090262E">
        <w:t xml:space="preserve">operational service under the VEA; </w:t>
      </w:r>
    </w:p>
    <w:p w:rsidR="000F5DC0" w:rsidRPr="0090262E" w:rsidRDefault="000F5DC0" w:rsidP="000F5DC0">
      <w:pPr>
        <w:pStyle w:val="SH4"/>
      </w:pPr>
      <w:r w:rsidRPr="0090262E">
        <w:t xml:space="preserve">peacekeeping service under the VEA; </w:t>
      </w:r>
    </w:p>
    <w:p w:rsidR="000F5DC0" w:rsidRPr="0090262E" w:rsidRDefault="000F5DC0" w:rsidP="000F5DC0">
      <w:pPr>
        <w:pStyle w:val="SH4"/>
      </w:pPr>
      <w:r w:rsidRPr="0090262E">
        <w:t xml:space="preserve">hazardous service under the VEA; </w:t>
      </w:r>
    </w:p>
    <w:p w:rsidR="000F5DC0" w:rsidRPr="0090262E" w:rsidRDefault="000F5DC0" w:rsidP="000F5DC0">
      <w:pPr>
        <w:pStyle w:val="SH4"/>
      </w:pPr>
      <w:r w:rsidRPr="0090262E">
        <w:t>British nuclear test defence service under the VEA;</w:t>
      </w:r>
    </w:p>
    <w:p w:rsidR="000F5DC0" w:rsidRPr="0090262E" w:rsidRDefault="000F5DC0" w:rsidP="000F5DC0">
      <w:pPr>
        <w:pStyle w:val="SH4"/>
      </w:pPr>
      <w:r w:rsidRPr="0090262E">
        <w:t>warlike service under the MRCA; or</w:t>
      </w:r>
    </w:p>
    <w:p w:rsidR="000F5DC0" w:rsidRPr="0090262E" w:rsidRDefault="000F5DC0" w:rsidP="000F5DC0">
      <w:pPr>
        <w:pStyle w:val="SH4"/>
      </w:pPr>
      <w:proofErr w:type="gramStart"/>
      <w:r w:rsidRPr="0090262E">
        <w:t>non-warlike</w:t>
      </w:r>
      <w:proofErr w:type="gramEnd"/>
      <w:r w:rsidRPr="0090262E">
        <w:t xml:space="preserve"> service under the MRCA.</w:t>
      </w:r>
    </w:p>
    <w:p w:rsidR="000F5DC0" w:rsidRPr="00A36B1A" w:rsidRDefault="000F5DC0" w:rsidP="000F5DC0">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0F5DC0" w:rsidRDefault="000F5DC0" w:rsidP="000F5DC0">
      <w:pPr>
        <w:pStyle w:val="SH3"/>
        <w:keepNext/>
        <w:keepLines/>
        <w:ind w:left="850"/>
      </w:pPr>
      <w:r w:rsidRPr="004E37C9">
        <w:rPr>
          <w:b/>
          <w:i/>
        </w:rPr>
        <w:lastRenderedPageBreak/>
        <w:t xml:space="preserve">Specified List </w:t>
      </w:r>
      <w:r>
        <w:rPr>
          <w:b/>
          <w:i/>
        </w:rPr>
        <w:t>1</w:t>
      </w:r>
      <w:r w:rsidRPr="004E37C9">
        <w:rPr>
          <w:b/>
          <w:i/>
        </w:rPr>
        <w:t xml:space="preserve"> of drugs</w:t>
      </w:r>
      <w:r>
        <w:t xml:space="preserve"> means:</w:t>
      </w:r>
    </w:p>
    <w:p w:rsidR="000F5DC0" w:rsidRDefault="000F5DC0" w:rsidP="000F5DC0">
      <w:pPr>
        <w:pStyle w:val="SH4"/>
        <w:keepNext/>
        <w:keepLines/>
      </w:pPr>
      <w:r>
        <w:t>abacavir;</w:t>
      </w:r>
    </w:p>
    <w:p w:rsidR="000F5DC0" w:rsidRDefault="000F5DC0" w:rsidP="000F5DC0">
      <w:pPr>
        <w:pStyle w:val="SH4"/>
      </w:pPr>
      <w:r>
        <w:t>alpha and beta agonists, including adrenaline and noradrenaline;</w:t>
      </w:r>
    </w:p>
    <w:p w:rsidR="000F5DC0" w:rsidRDefault="000F5DC0" w:rsidP="000F5DC0">
      <w:pPr>
        <w:pStyle w:val="SH4"/>
      </w:pPr>
      <w:r>
        <w:t>amiodarone;</w:t>
      </w:r>
    </w:p>
    <w:p w:rsidR="000F5DC0" w:rsidRDefault="000F5DC0" w:rsidP="000F5DC0">
      <w:pPr>
        <w:pStyle w:val="SH4"/>
      </w:pPr>
      <w:r>
        <w:t>beta-blockers;</w:t>
      </w:r>
    </w:p>
    <w:p w:rsidR="000F5DC0" w:rsidRDefault="000F5DC0" w:rsidP="000F5DC0">
      <w:pPr>
        <w:pStyle w:val="SH4"/>
      </w:pPr>
      <w:r>
        <w:t>bortezomib;</w:t>
      </w:r>
    </w:p>
    <w:p w:rsidR="000F5DC0" w:rsidRDefault="000F5DC0" w:rsidP="000F5DC0">
      <w:pPr>
        <w:pStyle w:val="SH4"/>
      </w:pPr>
      <w:r>
        <w:t>cyclophosphamide;</w:t>
      </w:r>
    </w:p>
    <w:p w:rsidR="000F5DC0" w:rsidRDefault="000F5DC0" w:rsidP="000F5DC0">
      <w:pPr>
        <w:pStyle w:val="SH4"/>
      </w:pPr>
      <w:r>
        <w:t>cyclosporine;</w:t>
      </w:r>
    </w:p>
    <w:p w:rsidR="000F5DC0" w:rsidRDefault="000F5DC0" w:rsidP="000F5DC0">
      <w:pPr>
        <w:pStyle w:val="SH4"/>
      </w:pPr>
      <w:r>
        <w:t xml:space="preserve">decitabine; </w:t>
      </w:r>
    </w:p>
    <w:p w:rsidR="000F5DC0" w:rsidRDefault="000F5DC0" w:rsidP="000F5DC0">
      <w:pPr>
        <w:pStyle w:val="SH4"/>
      </w:pPr>
      <w:proofErr w:type="spellStart"/>
      <w:r>
        <w:t>diadanosine</w:t>
      </w:r>
      <w:proofErr w:type="spellEnd"/>
      <w:r>
        <w:t>;</w:t>
      </w:r>
    </w:p>
    <w:p w:rsidR="000F5DC0" w:rsidRDefault="000F5DC0" w:rsidP="000F5DC0">
      <w:pPr>
        <w:pStyle w:val="SH4"/>
      </w:pPr>
      <w:r>
        <w:t>diazoxide;</w:t>
      </w:r>
    </w:p>
    <w:p w:rsidR="000F5DC0" w:rsidRDefault="000F5DC0" w:rsidP="000F5DC0">
      <w:pPr>
        <w:pStyle w:val="SH4"/>
      </w:pPr>
      <w:r>
        <w:t>docetaxel;</w:t>
      </w:r>
    </w:p>
    <w:p w:rsidR="000F5DC0" w:rsidRDefault="000F5DC0" w:rsidP="000F5DC0">
      <w:pPr>
        <w:pStyle w:val="SH4"/>
      </w:pPr>
      <w:r>
        <w:t>emtricitabine;</w:t>
      </w:r>
    </w:p>
    <w:p w:rsidR="000F5DC0" w:rsidRDefault="000F5DC0" w:rsidP="000F5DC0">
      <w:pPr>
        <w:pStyle w:val="SH4"/>
      </w:pPr>
      <w:r>
        <w:t>everolimus;</w:t>
      </w:r>
    </w:p>
    <w:p w:rsidR="000F5DC0" w:rsidRDefault="000F5DC0" w:rsidP="000F5DC0">
      <w:pPr>
        <w:pStyle w:val="SH4"/>
      </w:pPr>
      <w:r>
        <w:t>gatifloxacin;</w:t>
      </w:r>
    </w:p>
    <w:p w:rsidR="000F5DC0" w:rsidRDefault="000F5DC0" w:rsidP="000F5DC0">
      <w:pPr>
        <w:pStyle w:val="SH4"/>
      </w:pPr>
      <w:r>
        <w:t>growth hormone;</w:t>
      </w:r>
    </w:p>
    <w:p w:rsidR="000F5DC0" w:rsidRDefault="000F5DC0" w:rsidP="000F5DC0">
      <w:pPr>
        <w:pStyle w:val="SH4"/>
      </w:pPr>
      <w:r>
        <w:t xml:space="preserve">imatinib; </w:t>
      </w:r>
    </w:p>
    <w:p w:rsidR="000F5DC0" w:rsidRDefault="000F5DC0" w:rsidP="000F5DC0">
      <w:pPr>
        <w:pStyle w:val="SH4"/>
      </w:pPr>
      <w:r>
        <w:t>isoniazid;</w:t>
      </w:r>
    </w:p>
    <w:p w:rsidR="000F5DC0" w:rsidRDefault="000F5DC0" w:rsidP="000F5DC0">
      <w:pPr>
        <w:pStyle w:val="SH4"/>
      </w:pPr>
      <w:r>
        <w:t>L-asparaginase;</w:t>
      </w:r>
    </w:p>
    <w:p w:rsidR="000F5DC0" w:rsidRDefault="000F5DC0" w:rsidP="000F5DC0">
      <w:pPr>
        <w:pStyle w:val="SH4"/>
      </w:pPr>
      <w:r>
        <w:t>lamivudine;</w:t>
      </w:r>
    </w:p>
    <w:p w:rsidR="000F5DC0" w:rsidRDefault="000F5DC0" w:rsidP="000F5DC0">
      <w:pPr>
        <w:pStyle w:val="SH4"/>
      </w:pPr>
      <w:r>
        <w:t>levofloxacin;</w:t>
      </w:r>
    </w:p>
    <w:p w:rsidR="000F5DC0" w:rsidRDefault="000F5DC0" w:rsidP="000F5DC0">
      <w:pPr>
        <w:pStyle w:val="SH4"/>
      </w:pPr>
      <w:r>
        <w:t>moxifloxacin;</w:t>
      </w:r>
    </w:p>
    <w:p w:rsidR="000F5DC0" w:rsidRDefault="000F5DC0" w:rsidP="000F5DC0">
      <w:pPr>
        <w:pStyle w:val="SH4"/>
      </w:pPr>
      <w:r>
        <w:t>nicotinic acid for the treatment of dyslipidaemia;</w:t>
      </w:r>
    </w:p>
    <w:p w:rsidR="000F5DC0" w:rsidRDefault="000F5DC0" w:rsidP="000F5DC0">
      <w:pPr>
        <w:pStyle w:val="SH4"/>
      </w:pPr>
      <w:r>
        <w:t xml:space="preserve">nilotinib; </w:t>
      </w:r>
    </w:p>
    <w:p w:rsidR="000F5DC0" w:rsidRDefault="000F5DC0" w:rsidP="000F5DC0">
      <w:pPr>
        <w:pStyle w:val="SH4"/>
      </w:pPr>
      <w:r>
        <w:t>pentamidine;</w:t>
      </w:r>
    </w:p>
    <w:p w:rsidR="000F5DC0" w:rsidRDefault="000F5DC0" w:rsidP="000F5DC0">
      <w:pPr>
        <w:pStyle w:val="SH4"/>
      </w:pPr>
      <w:r>
        <w:t>phenytoin;</w:t>
      </w:r>
    </w:p>
    <w:p w:rsidR="000F5DC0" w:rsidRDefault="000F5DC0" w:rsidP="000F5DC0">
      <w:pPr>
        <w:pStyle w:val="SH4"/>
      </w:pPr>
      <w:r>
        <w:t>protease inhibitors;</w:t>
      </w:r>
    </w:p>
    <w:p w:rsidR="000F5DC0" w:rsidRDefault="000F5DC0" w:rsidP="000F5DC0">
      <w:pPr>
        <w:pStyle w:val="SH4"/>
      </w:pPr>
      <w:r>
        <w:t>rifampicin;</w:t>
      </w:r>
    </w:p>
    <w:p w:rsidR="000F5DC0" w:rsidRDefault="000F5DC0" w:rsidP="000F5DC0">
      <w:pPr>
        <w:pStyle w:val="SH4"/>
      </w:pPr>
      <w:r>
        <w:t>sirolimus;</w:t>
      </w:r>
    </w:p>
    <w:p w:rsidR="000F5DC0" w:rsidRDefault="000F5DC0" w:rsidP="000F5DC0">
      <w:pPr>
        <w:pStyle w:val="SH4"/>
      </w:pPr>
      <w:r>
        <w:t>sodium valproate;</w:t>
      </w:r>
    </w:p>
    <w:p w:rsidR="000F5DC0" w:rsidRDefault="000F5DC0" w:rsidP="000F5DC0">
      <w:pPr>
        <w:pStyle w:val="SH4"/>
      </w:pPr>
      <w:r>
        <w:t>somatostatin analogues;</w:t>
      </w:r>
    </w:p>
    <w:p w:rsidR="000F5DC0" w:rsidRDefault="000F5DC0" w:rsidP="000F5DC0">
      <w:pPr>
        <w:pStyle w:val="SH4"/>
      </w:pPr>
      <w:r>
        <w:t>statins;</w:t>
      </w:r>
    </w:p>
    <w:p w:rsidR="000F5DC0" w:rsidRDefault="000F5DC0" w:rsidP="000F5DC0">
      <w:pPr>
        <w:pStyle w:val="SH4"/>
      </w:pPr>
      <w:r>
        <w:t xml:space="preserve">stavudine; </w:t>
      </w:r>
    </w:p>
    <w:p w:rsidR="000F5DC0" w:rsidRDefault="000F5DC0" w:rsidP="000F5DC0">
      <w:pPr>
        <w:pStyle w:val="SH4"/>
      </w:pPr>
      <w:r>
        <w:t>streptozotocin;</w:t>
      </w:r>
    </w:p>
    <w:p w:rsidR="000F5DC0" w:rsidRDefault="000F5DC0" w:rsidP="000F5DC0">
      <w:pPr>
        <w:pStyle w:val="SH4"/>
      </w:pPr>
      <w:r>
        <w:t>tacrolimus;</w:t>
      </w:r>
    </w:p>
    <w:p w:rsidR="000F5DC0" w:rsidRPr="00904B9D" w:rsidRDefault="000F5DC0" w:rsidP="000F5DC0">
      <w:pPr>
        <w:pStyle w:val="SH4"/>
      </w:pPr>
      <w:r w:rsidRPr="00904B9D">
        <w:t>temsirolimus;</w:t>
      </w:r>
    </w:p>
    <w:p w:rsidR="000F5DC0" w:rsidRDefault="000F5DC0" w:rsidP="000F5DC0">
      <w:pPr>
        <w:pStyle w:val="SH4"/>
      </w:pPr>
      <w:proofErr w:type="spellStart"/>
      <w:r>
        <w:t>temzolomibe</w:t>
      </w:r>
      <w:proofErr w:type="spellEnd"/>
      <w:r>
        <w:t>;</w:t>
      </w:r>
    </w:p>
    <w:p w:rsidR="000F5DC0" w:rsidRDefault="000F5DC0" w:rsidP="000F5DC0">
      <w:pPr>
        <w:pStyle w:val="SH4"/>
      </w:pPr>
      <w:r>
        <w:t>theophylline;</w:t>
      </w:r>
    </w:p>
    <w:p w:rsidR="000F5DC0" w:rsidRDefault="000F5DC0" w:rsidP="000F5DC0">
      <w:pPr>
        <w:pStyle w:val="SH4"/>
      </w:pPr>
      <w:r>
        <w:t>thiazide diuretics;</w:t>
      </w:r>
    </w:p>
    <w:p w:rsidR="000F5DC0" w:rsidRDefault="000F5DC0" w:rsidP="000F5DC0">
      <w:pPr>
        <w:pStyle w:val="SH4"/>
      </w:pPr>
      <w:r>
        <w:t xml:space="preserve">thyroid hormones; </w:t>
      </w:r>
    </w:p>
    <w:p w:rsidR="000F5DC0" w:rsidRDefault="000F5DC0" w:rsidP="000F5DC0">
      <w:pPr>
        <w:pStyle w:val="SH4"/>
      </w:pPr>
      <w:proofErr w:type="spellStart"/>
      <w:r>
        <w:t>vorinostat</w:t>
      </w:r>
      <w:proofErr w:type="spellEnd"/>
      <w:r>
        <w:t>; or</w:t>
      </w:r>
    </w:p>
    <w:p w:rsidR="000F5DC0" w:rsidRPr="004E37C9" w:rsidRDefault="000F5DC0" w:rsidP="000F5DC0">
      <w:pPr>
        <w:pStyle w:val="SH4"/>
      </w:pPr>
      <w:proofErr w:type="gramStart"/>
      <w:r>
        <w:t>zidovudine</w:t>
      </w:r>
      <w:proofErr w:type="gramEnd"/>
      <w:r>
        <w:t>.</w:t>
      </w:r>
    </w:p>
    <w:p w:rsidR="000F5DC0" w:rsidRDefault="000F5DC0" w:rsidP="000F5DC0">
      <w:pPr>
        <w:pStyle w:val="SH3"/>
      </w:pPr>
      <w:r w:rsidRPr="004E37C9">
        <w:rPr>
          <w:b/>
          <w:i/>
        </w:rPr>
        <w:t xml:space="preserve">Specified List </w:t>
      </w:r>
      <w:r>
        <w:rPr>
          <w:b/>
          <w:i/>
        </w:rPr>
        <w:t>2</w:t>
      </w:r>
      <w:r w:rsidRPr="004E37C9">
        <w:rPr>
          <w:b/>
          <w:i/>
        </w:rPr>
        <w:t xml:space="preserve"> of drugs</w:t>
      </w:r>
      <w:r>
        <w:t xml:space="preserve"> means:</w:t>
      </w:r>
    </w:p>
    <w:p w:rsidR="000F5DC0" w:rsidRDefault="000F5DC0" w:rsidP="000F5DC0">
      <w:pPr>
        <w:pStyle w:val="SH4"/>
      </w:pPr>
      <w:r>
        <w:t>amprenavir;</w:t>
      </w:r>
    </w:p>
    <w:p w:rsidR="000F5DC0" w:rsidRDefault="000F5DC0" w:rsidP="000F5DC0">
      <w:pPr>
        <w:pStyle w:val="SH4"/>
      </w:pPr>
      <w:r>
        <w:t>atazanavir;</w:t>
      </w:r>
    </w:p>
    <w:p w:rsidR="000F5DC0" w:rsidRDefault="000F5DC0" w:rsidP="000F5DC0">
      <w:pPr>
        <w:pStyle w:val="SH4"/>
      </w:pPr>
      <w:r>
        <w:lastRenderedPageBreak/>
        <w:t>darunavir;</w:t>
      </w:r>
    </w:p>
    <w:p w:rsidR="000F5DC0" w:rsidRDefault="000F5DC0" w:rsidP="000F5DC0">
      <w:pPr>
        <w:pStyle w:val="SH4"/>
      </w:pPr>
      <w:r>
        <w:t>fosamprenavir;</w:t>
      </w:r>
    </w:p>
    <w:p w:rsidR="000F5DC0" w:rsidRDefault="000F5DC0" w:rsidP="000F5DC0">
      <w:pPr>
        <w:pStyle w:val="SH4"/>
      </w:pPr>
      <w:r>
        <w:t>indinavir;</w:t>
      </w:r>
    </w:p>
    <w:p w:rsidR="000F5DC0" w:rsidRDefault="000F5DC0" w:rsidP="000F5DC0">
      <w:pPr>
        <w:pStyle w:val="SH4"/>
      </w:pPr>
      <w:r>
        <w:t>itraconazole;</w:t>
      </w:r>
    </w:p>
    <w:p w:rsidR="000F5DC0" w:rsidRDefault="000F5DC0" w:rsidP="000F5DC0">
      <w:pPr>
        <w:pStyle w:val="SH4"/>
      </w:pPr>
      <w:r>
        <w:t>ketoconazole;</w:t>
      </w:r>
    </w:p>
    <w:p w:rsidR="000F5DC0" w:rsidRDefault="000F5DC0" w:rsidP="000F5DC0">
      <w:pPr>
        <w:pStyle w:val="SH4"/>
      </w:pPr>
      <w:r>
        <w:t>lopinavir;</w:t>
      </w:r>
    </w:p>
    <w:p w:rsidR="000F5DC0" w:rsidRDefault="000F5DC0" w:rsidP="000F5DC0">
      <w:pPr>
        <w:pStyle w:val="SH4"/>
      </w:pPr>
      <w:r>
        <w:t>nelfinavir;</w:t>
      </w:r>
    </w:p>
    <w:p w:rsidR="000F5DC0" w:rsidRDefault="000F5DC0" w:rsidP="000F5DC0">
      <w:pPr>
        <w:pStyle w:val="SH4"/>
      </w:pPr>
      <w:r>
        <w:t>ritonavir;</w:t>
      </w:r>
    </w:p>
    <w:p w:rsidR="000F5DC0" w:rsidRDefault="000F5DC0" w:rsidP="000F5DC0">
      <w:pPr>
        <w:pStyle w:val="SH4"/>
      </w:pPr>
      <w:r>
        <w:t>saquinavir; or</w:t>
      </w:r>
    </w:p>
    <w:p w:rsidR="000F5DC0" w:rsidRPr="004E37C9" w:rsidRDefault="000F5DC0" w:rsidP="000F5DC0">
      <w:pPr>
        <w:pStyle w:val="SH4"/>
      </w:pPr>
      <w:proofErr w:type="gramStart"/>
      <w:r>
        <w:t>tipranavir</w:t>
      </w:r>
      <w:proofErr w:type="gramEnd"/>
      <w:r>
        <w:t>.</w:t>
      </w:r>
    </w:p>
    <w:p w:rsidR="000F5DC0" w:rsidRDefault="000F5DC0" w:rsidP="000F5DC0">
      <w:pPr>
        <w:pStyle w:val="SH3"/>
      </w:pPr>
      <w:r w:rsidRPr="00BA7A64">
        <w:rPr>
          <w:b/>
          <w:i/>
        </w:rPr>
        <w:t>specified list of endocrine disorders</w:t>
      </w:r>
      <w:r>
        <w:t xml:space="preserve"> means:</w:t>
      </w:r>
    </w:p>
    <w:p w:rsidR="000F5DC0" w:rsidRDefault="000F5DC0" w:rsidP="000F5DC0">
      <w:pPr>
        <w:pStyle w:val="SH4"/>
      </w:pPr>
      <w:r>
        <w:t>acromegaly;</w:t>
      </w:r>
    </w:p>
    <w:p w:rsidR="000F5DC0" w:rsidRDefault="000F5DC0" w:rsidP="000F5DC0">
      <w:pPr>
        <w:pStyle w:val="SH4"/>
      </w:pPr>
      <w:r>
        <w:t>Cushing syndrome;</w:t>
      </w:r>
    </w:p>
    <w:p w:rsidR="000F5DC0" w:rsidRDefault="000F5DC0" w:rsidP="000F5DC0">
      <w:pPr>
        <w:pStyle w:val="SH4"/>
      </w:pPr>
      <w:r>
        <w:t>glucagonoma;</w:t>
      </w:r>
    </w:p>
    <w:p w:rsidR="000F5DC0" w:rsidRDefault="000F5DC0" w:rsidP="000F5DC0">
      <w:pPr>
        <w:pStyle w:val="SH4"/>
      </w:pPr>
      <w:r>
        <w:t>hyperthyroidism;</w:t>
      </w:r>
    </w:p>
    <w:p w:rsidR="000F5DC0" w:rsidRDefault="000F5DC0" w:rsidP="000F5DC0">
      <w:pPr>
        <w:pStyle w:val="SH4"/>
      </w:pPr>
      <w:r>
        <w:t>phaeochromocytoma;</w:t>
      </w:r>
    </w:p>
    <w:p w:rsidR="000F5DC0" w:rsidRDefault="000F5DC0" w:rsidP="000F5DC0">
      <w:pPr>
        <w:pStyle w:val="SH4"/>
      </w:pPr>
      <w:r>
        <w:t>primary hyperaldosteronism; or</w:t>
      </w:r>
    </w:p>
    <w:p w:rsidR="000F5DC0" w:rsidRPr="00BA7A64" w:rsidRDefault="000F5DC0" w:rsidP="000F5DC0">
      <w:pPr>
        <w:pStyle w:val="SH4"/>
      </w:pPr>
      <w:proofErr w:type="gramStart"/>
      <w:r>
        <w:t>somatostatinoma</w:t>
      </w:r>
      <w:proofErr w:type="gramEnd"/>
      <w:r>
        <w:t>.</w:t>
      </w:r>
    </w:p>
    <w:p w:rsidR="000F5DC0" w:rsidRDefault="000F5DC0" w:rsidP="000F5DC0">
      <w:pPr>
        <w:pStyle w:val="SH3"/>
      </w:pPr>
      <w:r w:rsidRPr="00524F06">
        <w:rPr>
          <w:b/>
          <w:i/>
        </w:rPr>
        <w:t>specified pathological condition involving the pancreas</w:t>
      </w:r>
      <w:r>
        <w:t xml:space="preserve"> means:</w:t>
      </w:r>
    </w:p>
    <w:p w:rsidR="000F5DC0" w:rsidRDefault="000F5DC0" w:rsidP="000F5DC0">
      <w:pPr>
        <w:pStyle w:val="SH4"/>
      </w:pPr>
      <w:r>
        <w:t>acute pancreatitis;</w:t>
      </w:r>
    </w:p>
    <w:p w:rsidR="000F5DC0" w:rsidRDefault="000F5DC0" w:rsidP="000F5DC0">
      <w:pPr>
        <w:pStyle w:val="SH4"/>
      </w:pPr>
      <w:r>
        <w:t>chronic pancreatitis;</w:t>
      </w:r>
    </w:p>
    <w:p w:rsidR="000F5DC0" w:rsidRDefault="000F5DC0" w:rsidP="000F5DC0">
      <w:pPr>
        <w:pStyle w:val="SH4"/>
      </w:pPr>
      <w:r>
        <w:t>cystic fibrosis;</w:t>
      </w:r>
    </w:p>
    <w:p w:rsidR="000F5DC0" w:rsidRDefault="000F5DC0" w:rsidP="000F5DC0">
      <w:pPr>
        <w:pStyle w:val="SH4"/>
      </w:pPr>
      <w:r>
        <w:t>haemochromatosis; or</w:t>
      </w:r>
    </w:p>
    <w:p w:rsidR="000F5DC0" w:rsidRPr="00524F06" w:rsidRDefault="000F5DC0" w:rsidP="000F5DC0">
      <w:pPr>
        <w:pStyle w:val="SH4"/>
      </w:pPr>
      <w:proofErr w:type="gramStart"/>
      <w:r>
        <w:t>malignant</w:t>
      </w:r>
      <w:proofErr w:type="gramEnd"/>
      <w:r>
        <w:t xml:space="preserve"> neoplasm of the pancreas.</w:t>
      </w:r>
    </w:p>
    <w:p w:rsidR="000F5DC0" w:rsidRPr="009C404D" w:rsidRDefault="000F5DC0" w:rsidP="000F5DC0">
      <w:pPr>
        <w:pStyle w:val="SH3"/>
      </w:pPr>
      <w:r>
        <w:rPr>
          <w:b/>
          <w:i/>
        </w:rPr>
        <w:t>t</w:t>
      </w:r>
      <w:r w:rsidRPr="00973808">
        <w:rPr>
          <w:b/>
          <w:i/>
        </w:rPr>
        <w:t>erminal event</w:t>
      </w:r>
      <w:r w:rsidRPr="009C404D">
        <w:t xml:space="preserve"> means the proximate or ultimate cause of death and includes</w:t>
      </w:r>
      <w:bookmarkEnd w:id="34"/>
      <w:r w:rsidRPr="009C404D">
        <w:t xml:space="preserve"> the following:</w:t>
      </w:r>
    </w:p>
    <w:p w:rsidR="000F5DC0" w:rsidRPr="00513D05" w:rsidRDefault="000F5DC0" w:rsidP="000F5DC0">
      <w:pPr>
        <w:pStyle w:val="SH4"/>
      </w:pPr>
      <w:r w:rsidRPr="00513D05">
        <w:t>pneumonia;</w:t>
      </w:r>
    </w:p>
    <w:p w:rsidR="000F5DC0" w:rsidRPr="00513D05" w:rsidRDefault="000F5DC0" w:rsidP="000F5DC0">
      <w:pPr>
        <w:pStyle w:val="SH4"/>
      </w:pPr>
      <w:r w:rsidRPr="00513D05">
        <w:t>respiratory failure;</w:t>
      </w:r>
    </w:p>
    <w:p w:rsidR="000F5DC0" w:rsidRPr="00513D05" w:rsidRDefault="000F5DC0" w:rsidP="000F5DC0">
      <w:pPr>
        <w:pStyle w:val="SH4"/>
      </w:pPr>
      <w:r w:rsidRPr="00513D05">
        <w:t>cardiac arrest;</w:t>
      </w:r>
    </w:p>
    <w:p w:rsidR="000F5DC0" w:rsidRPr="00513D05" w:rsidRDefault="000F5DC0" w:rsidP="000F5DC0">
      <w:pPr>
        <w:pStyle w:val="SH4"/>
      </w:pPr>
      <w:r w:rsidRPr="00513D05">
        <w:t>circulatory failure;</w:t>
      </w:r>
      <w:r>
        <w:t xml:space="preserve"> or</w:t>
      </w:r>
    </w:p>
    <w:p w:rsidR="000F5DC0" w:rsidRPr="00BD3334" w:rsidRDefault="000F5DC0" w:rsidP="000F5DC0">
      <w:pPr>
        <w:pStyle w:val="SH4"/>
      </w:pPr>
      <w:proofErr w:type="gramStart"/>
      <w:r w:rsidRPr="00513D05">
        <w:t>cessation</w:t>
      </w:r>
      <w:proofErr w:type="gramEnd"/>
      <w:r w:rsidRPr="00513D05">
        <w:t xml:space="preserve"> of brain function.</w:t>
      </w:r>
    </w:p>
    <w:p w:rsidR="000F5DC0" w:rsidRDefault="000F5DC0" w:rsidP="000F5DC0">
      <w:pPr>
        <w:pStyle w:val="SH3"/>
      </w:pPr>
      <w:proofErr w:type="gramStart"/>
      <w:r w:rsidRPr="001068CD">
        <w:rPr>
          <w:b/>
          <w:i/>
        </w:rPr>
        <w:t>type</w:t>
      </w:r>
      <w:proofErr w:type="gramEnd"/>
      <w:r w:rsidRPr="001068CD">
        <w:rPr>
          <w:b/>
          <w:i/>
        </w:rPr>
        <w:t xml:space="preserve"> 1 diabetes mellitus</w:t>
      </w:r>
      <w:r w:rsidRPr="001068CD">
        <w:t xml:space="preserve"> means a form of diabetes mellitus caused by complete or near-total insulin deficiency and requiring daily administration of insulin.</w:t>
      </w:r>
    </w:p>
    <w:p w:rsidR="000F5DC0" w:rsidRDefault="000F5DC0" w:rsidP="000F5DC0">
      <w:pPr>
        <w:pStyle w:val="SH3"/>
      </w:pPr>
      <w:proofErr w:type="gramStart"/>
      <w:r w:rsidRPr="001068CD">
        <w:rPr>
          <w:b/>
          <w:i/>
        </w:rPr>
        <w:t>type</w:t>
      </w:r>
      <w:proofErr w:type="gramEnd"/>
      <w:r w:rsidRPr="001068CD">
        <w:rPr>
          <w:b/>
          <w:i/>
        </w:rPr>
        <w:t xml:space="preserve"> 2 diabetes mellitus</w:t>
      </w:r>
      <w:r w:rsidRPr="001068CD">
        <w:t xml:space="preserve"> means a form of diabetes mellitus caused by variable degrees of insulin resistance and impaired insulin secretion.</w:t>
      </w:r>
    </w:p>
    <w:p w:rsidR="000F5DC0" w:rsidRPr="0019084F" w:rsidRDefault="000F5DC0" w:rsidP="000F5DC0">
      <w:pPr>
        <w:pStyle w:val="SH3"/>
      </w:pPr>
      <w:r w:rsidRPr="00576E99">
        <w:rPr>
          <w:b/>
          <w:i/>
        </w:rPr>
        <w:t>VEA</w:t>
      </w:r>
      <w:r w:rsidRPr="0019084F">
        <w:t xml:space="preserve"> means the </w:t>
      </w:r>
      <w:r w:rsidRPr="002702BE">
        <w:rPr>
          <w:i/>
        </w:rPr>
        <w:t>Veterans' Entitlements Act 1986</w:t>
      </w:r>
      <w:r w:rsidRPr="0019084F">
        <w:t>.</w:t>
      </w:r>
    </w:p>
    <w:p w:rsidR="000F5DC0" w:rsidRPr="00FA33FB" w:rsidRDefault="000F5DC0" w:rsidP="000F5DC0"/>
    <w:p w:rsidR="000F5DC0" w:rsidRPr="00FA33FB" w:rsidRDefault="000F5DC0" w:rsidP="000F5DC0">
      <w:pPr>
        <w:sectPr w:rsidR="000F5DC0" w:rsidRPr="00FA33FB" w:rsidSect="003A3303">
          <w:headerReference w:type="even" r:id="rId18"/>
          <w:headerReference w:type="default" r:id="rId19"/>
          <w:footerReference w:type="even" r:id="rId20"/>
          <w:headerReference w:type="first" r:id="rId21"/>
          <w:footerReference w:type="first" r:id="rId22"/>
          <w:pgSz w:w="11907" w:h="16839" w:code="9"/>
          <w:pgMar w:top="1440" w:right="1797" w:bottom="1440" w:left="1797" w:header="720" w:footer="709" w:gutter="0"/>
          <w:cols w:space="720"/>
          <w:docGrid w:linePitch="299"/>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r w:rsidRPr="00042EA7">
        <w:rPr>
          <w:b/>
        </w:rPr>
        <w:t>Misdescribed amendments</w:t>
      </w:r>
    </w:p>
    <w:p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3A3303">
        <w:tc>
          <w:tcPr>
            <w:tcW w:w="4253" w:type="dxa"/>
            <w:shd w:val="clear" w:color="auto" w:fill="auto"/>
          </w:tcPr>
          <w:p w:rsidR="00307068" w:rsidRPr="008E7D28" w:rsidRDefault="00307068" w:rsidP="003A3303">
            <w:pPr>
              <w:spacing w:before="60"/>
              <w:ind w:left="34"/>
              <w:rPr>
                <w:sz w:val="20"/>
              </w:rPr>
            </w:pPr>
          </w:p>
        </w:tc>
        <w:tc>
          <w:tcPr>
            <w:tcW w:w="3686" w:type="dxa"/>
            <w:shd w:val="clear" w:color="auto" w:fill="auto"/>
          </w:tcPr>
          <w:p w:rsidR="00307068" w:rsidRPr="008E7D28" w:rsidRDefault="00307068" w:rsidP="003A3303">
            <w:pPr>
              <w:spacing w:before="60"/>
              <w:ind w:left="34"/>
              <w:rPr>
                <w:sz w:val="20"/>
              </w:rPr>
            </w:pPr>
            <w:r w:rsidRPr="008E7D28">
              <w:rPr>
                <w:sz w:val="20"/>
              </w:rPr>
              <w:t>o = order(s)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ad = added or inserted</w:t>
            </w:r>
          </w:p>
        </w:tc>
        <w:tc>
          <w:tcPr>
            <w:tcW w:w="3686" w:type="dxa"/>
            <w:shd w:val="clear" w:color="auto" w:fill="auto"/>
          </w:tcPr>
          <w:p w:rsidR="00307068" w:rsidRPr="008E7D28" w:rsidRDefault="00307068" w:rsidP="003A3303">
            <w:pPr>
              <w:spacing w:before="60"/>
              <w:ind w:left="34"/>
              <w:rPr>
                <w:sz w:val="20"/>
              </w:rPr>
            </w:pPr>
            <w:r w:rsidRPr="008E7D28">
              <w:rPr>
                <w:sz w:val="20"/>
              </w:rPr>
              <w:t>Ord = Ordinance</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am = amended</w:t>
            </w:r>
          </w:p>
        </w:tc>
        <w:tc>
          <w:tcPr>
            <w:tcW w:w="3686" w:type="dxa"/>
            <w:shd w:val="clear" w:color="auto" w:fill="auto"/>
          </w:tcPr>
          <w:p w:rsidR="00307068" w:rsidRPr="008E7D28" w:rsidRDefault="00307068" w:rsidP="003A3303">
            <w:pPr>
              <w:spacing w:before="60"/>
              <w:ind w:left="34"/>
              <w:rPr>
                <w:sz w:val="20"/>
              </w:rPr>
            </w:pPr>
            <w:r w:rsidRPr="008E7D28">
              <w:rPr>
                <w:sz w:val="20"/>
              </w:rPr>
              <w:t>orig = original</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amdt = amendment</w:t>
            </w:r>
          </w:p>
        </w:tc>
        <w:tc>
          <w:tcPr>
            <w:tcW w:w="3686" w:type="dxa"/>
            <w:shd w:val="clear" w:color="auto" w:fill="auto"/>
          </w:tcPr>
          <w:p w:rsidR="00307068" w:rsidRPr="008E7D28" w:rsidRDefault="00307068" w:rsidP="003A3303">
            <w:pPr>
              <w:spacing w:before="60"/>
              <w:ind w:left="34"/>
              <w:rPr>
                <w:sz w:val="20"/>
              </w:rPr>
            </w:pPr>
            <w:r w:rsidRPr="008E7D28">
              <w:rPr>
                <w:sz w:val="20"/>
              </w:rPr>
              <w:t>par = paragraph(s)/subparagraph(s)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c = clause(s)</w:t>
            </w:r>
          </w:p>
        </w:tc>
        <w:tc>
          <w:tcPr>
            <w:tcW w:w="3686" w:type="dxa"/>
            <w:shd w:val="clear" w:color="auto" w:fill="auto"/>
          </w:tcPr>
          <w:p w:rsidR="00307068" w:rsidRPr="008E7D28" w:rsidRDefault="00307068" w:rsidP="003A3303">
            <w:pPr>
              <w:ind w:left="34"/>
              <w:rPr>
                <w:sz w:val="20"/>
              </w:rPr>
            </w:pPr>
            <w:r w:rsidRPr="008E7D28">
              <w:rPr>
                <w:sz w:val="20"/>
              </w:rPr>
              <w:t xml:space="preserve">    /sub</w:t>
            </w:r>
            <w:r>
              <w:rPr>
                <w:sz w:val="20"/>
              </w:rPr>
              <w:noBreakHyphen/>
            </w:r>
            <w:r w:rsidRPr="008E7D28">
              <w:rPr>
                <w:sz w:val="20"/>
              </w:rPr>
              <w:t>subparagraph(s)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C[x] = Compilation No. x</w:t>
            </w:r>
          </w:p>
        </w:tc>
        <w:tc>
          <w:tcPr>
            <w:tcW w:w="3686" w:type="dxa"/>
            <w:shd w:val="clear" w:color="auto" w:fill="auto"/>
          </w:tcPr>
          <w:p w:rsidR="00307068" w:rsidRPr="008E7D28" w:rsidRDefault="00307068" w:rsidP="003A3303">
            <w:pPr>
              <w:spacing w:before="60"/>
              <w:ind w:left="34"/>
              <w:rPr>
                <w:sz w:val="20"/>
              </w:rPr>
            </w:pPr>
            <w:r w:rsidRPr="008E7D28">
              <w:rPr>
                <w:sz w:val="20"/>
              </w:rPr>
              <w:t>pres = present</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Ch = Chapter(s)</w:t>
            </w:r>
          </w:p>
        </w:tc>
        <w:tc>
          <w:tcPr>
            <w:tcW w:w="3686" w:type="dxa"/>
            <w:shd w:val="clear" w:color="auto" w:fill="auto"/>
          </w:tcPr>
          <w:p w:rsidR="00307068" w:rsidRPr="008E7D28" w:rsidRDefault="00307068" w:rsidP="003A3303">
            <w:pPr>
              <w:spacing w:before="60"/>
              <w:ind w:left="34"/>
              <w:rPr>
                <w:sz w:val="20"/>
              </w:rPr>
            </w:pPr>
            <w:r w:rsidRPr="008E7D28">
              <w:rPr>
                <w:sz w:val="20"/>
              </w:rPr>
              <w:t>prev = previous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def = definition(s)</w:t>
            </w:r>
          </w:p>
        </w:tc>
        <w:tc>
          <w:tcPr>
            <w:tcW w:w="3686" w:type="dxa"/>
            <w:shd w:val="clear" w:color="auto" w:fill="auto"/>
          </w:tcPr>
          <w:p w:rsidR="00307068" w:rsidRPr="008E7D28" w:rsidRDefault="00307068" w:rsidP="003A3303">
            <w:pPr>
              <w:spacing w:before="60"/>
              <w:ind w:left="34"/>
              <w:rPr>
                <w:sz w:val="20"/>
              </w:rPr>
            </w:pPr>
            <w:r w:rsidRPr="008E7D28">
              <w:rPr>
                <w:sz w:val="20"/>
              </w:rPr>
              <w:t>(</w:t>
            </w:r>
            <w:proofErr w:type="gramStart"/>
            <w:r w:rsidRPr="008E7D28">
              <w:rPr>
                <w:sz w:val="20"/>
              </w:rPr>
              <w:t>prev</w:t>
            </w:r>
            <w:proofErr w:type="gramEnd"/>
            <w:r w:rsidRPr="008E7D28">
              <w:rPr>
                <w:sz w:val="20"/>
              </w:rPr>
              <w:t>…) = previously</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Dict = Dictionary</w:t>
            </w:r>
          </w:p>
        </w:tc>
        <w:tc>
          <w:tcPr>
            <w:tcW w:w="3686" w:type="dxa"/>
            <w:shd w:val="clear" w:color="auto" w:fill="auto"/>
          </w:tcPr>
          <w:p w:rsidR="00307068" w:rsidRPr="008E7D28" w:rsidRDefault="00307068" w:rsidP="003A3303">
            <w:pPr>
              <w:spacing w:before="60"/>
              <w:ind w:left="34"/>
              <w:rPr>
                <w:sz w:val="20"/>
              </w:rPr>
            </w:pPr>
            <w:r w:rsidRPr="008E7D28">
              <w:rPr>
                <w:sz w:val="20"/>
              </w:rPr>
              <w:t>Pt = Part(s)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3A3303">
            <w:pPr>
              <w:spacing w:before="60"/>
              <w:ind w:left="34"/>
              <w:rPr>
                <w:sz w:val="20"/>
              </w:rPr>
            </w:pPr>
            <w:r w:rsidRPr="008E7D28">
              <w:rPr>
                <w:sz w:val="20"/>
              </w:rPr>
              <w:t>r = regulation(s)/rule(s)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Div = Division(s)</w:t>
            </w:r>
          </w:p>
        </w:tc>
        <w:tc>
          <w:tcPr>
            <w:tcW w:w="3686" w:type="dxa"/>
            <w:shd w:val="clear" w:color="auto" w:fill="auto"/>
          </w:tcPr>
          <w:p w:rsidR="00307068" w:rsidRPr="008E7D28" w:rsidRDefault="00307068" w:rsidP="003A3303">
            <w:pPr>
              <w:spacing w:before="60"/>
              <w:ind w:left="34"/>
              <w:rPr>
                <w:sz w:val="20"/>
              </w:rPr>
            </w:pP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exp = expires/expired or ceases/ceased to have</w:t>
            </w:r>
          </w:p>
        </w:tc>
        <w:tc>
          <w:tcPr>
            <w:tcW w:w="3686" w:type="dxa"/>
            <w:shd w:val="clear" w:color="auto" w:fill="auto"/>
          </w:tcPr>
          <w:p w:rsidR="00307068" w:rsidRPr="008E7D28" w:rsidRDefault="00307068" w:rsidP="003A3303">
            <w:pPr>
              <w:spacing w:before="60"/>
              <w:ind w:left="34"/>
              <w:rPr>
                <w:sz w:val="20"/>
              </w:rPr>
            </w:pPr>
            <w:r w:rsidRPr="008E7D28">
              <w:rPr>
                <w:sz w:val="20"/>
              </w:rPr>
              <w:t>reloc = relocated</w:t>
            </w:r>
          </w:p>
        </w:tc>
      </w:tr>
      <w:tr w:rsidR="00307068" w:rsidRPr="008E7D28" w:rsidTr="003A3303">
        <w:tc>
          <w:tcPr>
            <w:tcW w:w="4253" w:type="dxa"/>
            <w:shd w:val="clear" w:color="auto" w:fill="auto"/>
          </w:tcPr>
          <w:p w:rsidR="00307068" w:rsidRPr="008E7D28" w:rsidRDefault="00307068" w:rsidP="003A3303">
            <w:pPr>
              <w:ind w:left="34"/>
              <w:rPr>
                <w:sz w:val="20"/>
              </w:rPr>
            </w:pPr>
            <w:r w:rsidRPr="008E7D28">
              <w:rPr>
                <w:sz w:val="20"/>
              </w:rPr>
              <w:t xml:space="preserve">    effect</w:t>
            </w:r>
          </w:p>
        </w:tc>
        <w:tc>
          <w:tcPr>
            <w:tcW w:w="3686" w:type="dxa"/>
            <w:shd w:val="clear" w:color="auto" w:fill="auto"/>
          </w:tcPr>
          <w:p w:rsidR="00307068" w:rsidRPr="008E7D28" w:rsidRDefault="00307068" w:rsidP="003A3303">
            <w:pPr>
              <w:spacing w:before="60"/>
              <w:ind w:left="34"/>
              <w:rPr>
                <w:sz w:val="20"/>
              </w:rPr>
            </w:pPr>
            <w:r w:rsidRPr="008E7D28">
              <w:rPr>
                <w:sz w:val="20"/>
              </w:rPr>
              <w:t>renum = renumbered</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3A3303">
            <w:pPr>
              <w:spacing w:before="60"/>
              <w:ind w:left="34"/>
              <w:rPr>
                <w:sz w:val="20"/>
              </w:rPr>
            </w:pPr>
            <w:r w:rsidRPr="008E7D28">
              <w:rPr>
                <w:sz w:val="20"/>
              </w:rPr>
              <w:t>rep = repealed</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gaz = gazette</w:t>
            </w:r>
          </w:p>
        </w:tc>
        <w:tc>
          <w:tcPr>
            <w:tcW w:w="3686" w:type="dxa"/>
            <w:shd w:val="clear" w:color="auto" w:fill="auto"/>
          </w:tcPr>
          <w:p w:rsidR="00307068" w:rsidRPr="008E7D28" w:rsidRDefault="00307068" w:rsidP="003A3303">
            <w:pPr>
              <w:spacing w:before="60"/>
              <w:ind w:left="34"/>
              <w:rPr>
                <w:sz w:val="20"/>
              </w:rPr>
            </w:pPr>
            <w:r w:rsidRPr="008E7D28">
              <w:rPr>
                <w:sz w:val="20"/>
              </w:rPr>
              <w:t>rs = repealed and substituted</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3A3303">
            <w:pPr>
              <w:spacing w:before="60"/>
              <w:ind w:left="34"/>
              <w:rPr>
                <w:sz w:val="20"/>
              </w:rPr>
            </w:pPr>
            <w:r w:rsidRPr="008E7D28">
              <w:rPr>
                <w:sz w:val="20"/>
              </w:rPr>
              <w:t>s = section(s)/subsection(s)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3A3303">
            <w:pPr>
              <w:spacing w:before="60"/>
              <w:ind w:left="34"/>
              <w:rPr>
                <w:sz w:val="20"/>
              </w:rPr>
            </w:pPr>
            <w:r w:rsidRPr="008E7D28">
              <w:rPr>
                <w:sz w:val="20"/>
              </w:rPr>
              <w:t>Sch = Schedule(s)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(md) = misdescribed amendment can be given</w:t>
            </w:r>
          </w:p>
        </w:tc>
        <w:tc>
          <w:tcPr>
            <w:tcW w:w="3686" w:type="dxa"/>
            <w:shd w:val="clear" w:color="auto" w:fill="auto"/>
          </w:tcPr>
          <w:p w:rsidR="00307068" w:rsidRPr="008E7D28" w:rsidRDefault="00307068" w:rsidP="003A3303">
            <w:pPr>
              <w:spacing w:before="60"/>
              <w:ind w:left="34"/>
              <w:rPr>
                <w:sz w:val="20"/>
              </w:rPr>
            </w:pPr>
            <w:r w:rsidRPr="008E7D28">
              <w:rPr>
                <w:sz w:val="20"/>
              </w:rPr>
              <w:t>Sdiv = Subdivision(s)</w:t>
            </w:r>
          </w:p>
        </w:tc>
      </w:tr>
      <w:tr w:rsidR="00307068" w:rsidRPr="008E7D28" w:rsidTr="003A3303">
        <w:tc>
          <w:tcPr>
            <w:tcW w:w="4253" w:type="dxa"/>
            <w:shd w:val="clear" w:color="auto" w:fill="auto"/>
          </w:tcPr>
          <w:p w:rsidR="00307068" w:rsidRPr="008E7D28" w:rsidRDefault="00307068" w:rsidP="003A3303">
            <w:pPr>
              <w:ind w:left="34"/>
              <w:rPr>
                <w:sz w:val="20"/>
              </w:rPr>
            </w:pPr>
            <w:r w:rsidRPr="008E7D28">
              <w:rPr>
                <w:sz w:val="20"/>
              </w:rPr>
              <w:t xml:space="preserve">    effect</w:t>
            </w:r>
          </w:p>
        </w:tc>
        <w:tc>
          <w:tcPr>
            <w:tcW w:w="3686" w:type="dxa"/>
            <w:shd w:val="clear" w:color="auto" w:fill="auto"/>
          </w:tcPr>
          <w:p w:rsidR="00307068" w:rsidRPr="008E7D28" w:rsidRDefault="00307068" w:rsidP="003A3303">
            <w:pPr>
              <w:spacing w:before="60"/>
              <w:ind w:left="34"/>
              <w:rPr>
                <w:sz w:val="20"/>
              </w:rPr>
            </w:pPr>
            <w:r w:rsidRPr="008E7D28">
              <w:rPr>
                <w:sz w:val="20"/>
              </w:rPr>
              <w:t>SLI = Select Legislative Instrument</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(md not incorp) = misdescribed amendment</w:t>
            </w:r>
          </w:p>
        </w:tc>
        <w:tc>
          <w:tcPr>
            <w:tcW w:w="3686" w:type="dxa"/>
            <w:shd w:val="clear" w:color="auto" w:fill="auto"/>
          </w:tcPr>
          <w:p w:rsidR="00307068" w:rsidRPr="008E7D28" w:rsidRDefault="00307068" w:rsidP="003A3303">
            <w:pPr>
              <w:spacing w:before="60"/>
              <w:ind w:left="34"/>
              <w:rPr>
                <w:sz w:val="20"/>
              </w:rPr>
            </w:pPr>
            <w:r w:rsidRPr="008E7D28">
              <w:rPr>
                <w:sz w:val="20"/>
              </w:rPr>
              <w:t>SR = Statutory Rules</w:t>
            </w:r>
          </w:p>
        </w:tc>
      </w:tr>
      <w:tr w:rsidR="00307068" w:rsidRPr="008E7D28" w:rsidTr="003A3303">
        <w:tc>
          <w:tcPr>
            <w:tcW w:w="4253" w:type="dxa"/>
            <w:shd w:val="clear" w:color="auto" w:fill="auto"/>
          </w:tcPr>
          <w:p w:rsidR="00307068" w:rsidRPr="008E7D28" w:rsidRDefault="00307068" w:rsidP="003A3303">
            <w:pPr>
              <w:ind w:left="34"/>
              <w:rPr>
                <w:sz w:val="20"/>
              </w:rPr>
            </w:pPr>
            <w:r w:rsidRPr="008E7D28">
              <w:rPr>
                <w:sz w:val="20"/>
              </w:rPr>
              <w:t xml:space="preserve">    cannot be given effect</w:t>
            </w:r>
          </w:p>
        </w:tc>
        <w:tc>
          <w:tcPr>
            <w:tcW w:w="3686" w:type="dxa"/>
            <w:shd w:val="clear" w:color="auto" w:fill="auto"/>
          </w:tcPr>
          <w:p w:rsidR="00307068" w:rsidRPr="008E7D28" w:rsidRDefault="00307068" w:rsidP="003A3303">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3A3303">
            <w:pPr>
              <w:spacing w:before="60"/>
              <w:ind w:left="34"/>
              <w:rPr>
                <w:sz w:val="20"/>
              </w:rPr>
            </w:pPr>
            <w:r w:rsidRPr="008E7D28">
              <w:rPr>
                <w:sz w:val="20"/>
              </w:rPr>
              <w:t>SubPt = Subpart(s)</w:t>
            </w:r>
          </w:p>
        </w:tc>
      </w:tr>
      <w:tr w:rsidR="00307068" w:rsidRPr="008E7D28" w:rsidTr="003A3303">
        <w:tc>
          <w:tcPr>
            <w:tcW w:w="4253" w:type="dxa"/>
            <w:shd w:val="clear" w:color="auto" w:fill="auto"/>
          </w:tcPr>
          <w:p w:rsidR="00307068" w:rsidRPr="008E7D28" w:rsidRDefault="00307068" w:rsidP="003A3303">
            <w:pPr>
              <w:spacing w:before="60"/>
              <w:ind w:left="34"/>
              <w:rPr>
                <w:sz w:val="20"/>
              </w:rPr>
            </w:pPr>
            <w:r w:rsidRPr="008E7D28">
              <w:rPr>
                <w:sz w:val="20"/>
              </w:rPr>
              <w:t>No. = Number(s)</w:t>
            </w:r>
          </w:p>
        </w:tc>
        <w:tc>
          <w:tcPr>
            <w:tcW w:w="3686" w:type="dxa"/>
            <w:shd w:val="clear" w:color="auto" w:fill="auto"/>
          </w:tcPr>
          <w:p w:rsidR="00307068" w:rsidRPr="008E7D28" w:rsidRDefault="00307068" w:rsidP="003A3303">
            <w:pPr>
              <w:spacing w:before="60"/>
              <w:ind w:left="34"/>
              <w:rPr>
                <w:sz w:val="20"/>
              </w:rPr>
            </w:pPr>
            <w:r w:rsidRPr="008E7D28">
              <w:rPr>
                <w:sz w:val="20"/>
                <w:u w:val="single"/>
              </w:rPr>
              <w:t>underlining</w:t>
            </w:r>
            <w:r w:rsidRPr="008E7D28">
              <w:rPr>
                <w:sz w:val="20"/>
              </w:rPr>
              <w:t xml:space="preserve"> = whole or part not</w:t>
            </w:r>
          </w:p>
        </w:tc>
      </w:tr>
      <w:tr w:rsidR="00307068" w:rsidRPr="008E7D28" w:rsidTr="003A3303">
        <w:trPr>
          <w:trHeight w:val="302"/>
        </w:trPr>
        <w:tc>
          <w:tcPr>
            <w:tcW w:w="4253" w:type="dxa"/>
            <w:shd w:val="clear" w:color="auto" w:fill="auto"/>
          </w:tcPr>
          <w:p w:rsidR="00307068" w:rsidRPr="008E7D28" w:rsidRDefault="00307068" w:rsidP="003A3303">
            <w:pPr>
              <w:spacing w:before="60"/>
              <w:ind w:left="34"/>
              <w:rPr>
                <w:sz w:val="20"/>
              </w:rPr>
            </w:pPr>
          </w:p>
        </w:tc>
        <w:tc>
          <w:tcPr>
            <w:tcW w:w="3686" w:type="dxa"/>
            <w:shd w:val="clear" w:color="auto" w:fill="auto"/>
          </w:tcPr>
          <w:p w:rsidR="00307068" w:rsidRPr="008E7D28" w:rsidRDefault="00307068" w:rsidP="003A3303">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3A3303">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3A3303">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3A3303">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3A3303">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784AB2" w:rsidRDefault="00A41800" w:rsidP="00A41800">
            <w:pPr>
              <w:pStyle w:val="ENoteTableText"/>
              <w:rPr>
                <w:rFonts w:ascii="Arial" w:hAnsi="Arial" w:cs="Arial"/>
                <w:color w:val="000000" w:themeColor="text1"/>
                <w:sz w:val="18"/>
                <w:szCs w:val="18"/>
              </w:rPr>
            </w:pPr>
            <w:r w:rsidRPr="00784AB2">
              <w:rPr>
                <w:rFonts w:ascii="Arial" w:hAnsi="Arial" w:cs="Arial"/>
                <w:i/>
                <w:color w:val="000000" w:themeColor="text1"/>
                <w:sz w:val="18"/>
                <w:szCs w:val="18"/>
              </w:rPr>
              <w:t xml:space="preserve">Statement of Principles concerning </w:t>
            </w:r>
            <w:r w:rsidR="000F5DC0" w:rsidRPr="00784AB2">
              <w:rPr>
                <w:rFonts w:ascii="Arial" w:hAnsi="Arial" w:cs="Arial"/>
                <w:i/>
                <w:color w:val="000000" w:themeColor="text1"/>
                <w:sz w:val="18"/>
                <w:szCs w:val="18"/>
              </w:rPr>
              <w:t>diabetes mellitus</w:t>
            </w:r>
            <w:r w:rsidR="00784AB2" w:rsidRPr="00784AB2">
              <w:rPr>
                <w:rFonts w:ascii="Arial" w:hAnsi="Arial" w:cs="Arial"/>
                <w:i/>
                <w:color w:val="000000" w:themeColor="text1"/>
                <w:sz w:val="18"/>
                <w:szCs w:val="18"/>
              </w:rPr>
              <w:t xml:space="preserve"> (Reasonable Hypothesis) (No. 48</w:t>
            </w:r>
            <w:r w:rsidRPr="00784AB2">
              <w:rPr>
                <w:rFonts w:ascii="Arial" w:hAnsi="Arial" w:cs="Arial"/>
                <w:i/>
                <w:color w:val="000000" w:themeColor="text1"/>
                <w:sz w:val="18"/>
                <w:szCs w:val="18"/>
              </w:rPr>
              <w:t xml:space="preserve"> of </w:t>
            </w:r>
            <w:r w:rsidR="00784AB2" w:rsidRPr="00784AB2">
              <w:rPr>
                <w:rFonts w:ascii="Arial" w:hAnsi="Arial" w:cs="Arial"/>
                <w:i/>
                <w:color w:val="000000" w:themeColor="text1"/>
                <w:sz w:val="18"/>
                <w:szCs w:val="18"/>
              </w:rPr>
              <w:t>2020</w:t>
            </w:r>
            <w:r w:rsidRPr="00784AB2">
              <w:rPr>
                <w:rFonts w:ascii="Arial" w:hAnsi="Arial" w:cs="Arial"/>
                <w:i/>
                <w:color w:val="000000" w:themeColor="text1"/>
                <w:sz w:val="18"/>
                <w:szCs w:val="18"/>
              </w:rPr>
              <w:t>)</w:t>
            </w:r>
          </w:p>
          <w:p w:rsidR="00DC78AA" w:rsidRPr="00E85EF4" w:rsidRDefault="00DC78AA" w:rsidP="003A3303">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784AB2" w:rsidP="003A3303">
            <w:pPr>
              <w:pStyle w:val="TableOfStatRules"/>
              <w:rPr>
                <w:rFonts w:cs="Arial"/>
                <w:szCs w:val="18"/>
              </w:rPr>
            </w:pPr>
            <w:r>
              <w:rPr>
                <w:rFonts w:cs="Arial"/>
                <w:szCs w:val="18"/>
              </w:rPr>
              <w:t>29 June 2020</w:t>
            </w:r>
          </w:p>
          <w:p w:rsidR="00784AB2" w:rsidRPr="00E85EF4" w:rsidRDefault="00784AB2" w:rsidP="003A3303">
            <w:pPr>
              <w:pStyle w:val="TableOfStatRules"/>
              <w:rPr>
                <w:rFonts w:cs="Arial"/>
                <w:szCs w:val="18"/>
              </w:rPr>
            </w:pPr>
          </w:p>
          <w:p w:rsidR="00DC78AA" w:rsidRPr="00E85EF4" w:rsidRDefault="00784AB2" w:rsidP="00784AB2">
            <w:pPr>
              <w:pStyle w:val="ENoteTableText"/>
              <w:rPr>
                <w:rFonts w:ascii="Arial" w:hAnsi="Arial" w:cs="Arial"/>
                <w:sz w:val="18"/>
                <w:szCs w:val="18"/>
              </w:rPr>
            </w:pPr>
            <w:r>
              <w:rPr>
                <w:rFonts w:ascii="Arial" w:hAnsi="Arial" w:cs="Arial"/>
                <w:sz w:val="18"/>
                <w:szCs w:val="18"/>
              </w:rPr>
              <w:t>F2020L00823</w:t>
            </w:r>
          </w:p>
        </w:tc>
        <w:tc>
          <w:tcPr>
            <w:tcW w:w="1806" w:type="dxa"/>
            <w:tcBorders>
              <w:top w:val="single" w:sz="12" w:space="0" w:color="auto"/>
              <w:bottom w:val="single" w:sz="4" w:space="0" w:color="auto"/>
            </w:tcBorders>
            <w:shd w:val="clear" w:color="auto" w:fill="auto"/>
          </w:tcPr>
          <w:p w:rsidR="00DC78AA" w:rsidRPr="00E85EF4" w:rsidRDefault="00784AB2" w:rsidP="003A3303">
            <w:pPr>
              <w:pStyle w:val="TableOfStatRules"/>
              <w:rPr>
                <w:rFonts w:cs="Arial"/>
                <w:szCs w:val="18"/>
              </w:rPr>
            </w:pPr>
            <w:r>
              <w:rPr>
                <w:rFonts w:cs="Arial"/>
                <w:szCs w:val="18"/>
              </w:rPr>
              <w:t>27 July 2020</w:t>
            </w:r>
          </w:p>
          <w:p w:rsidR="00DC78AA" w:rsidRPr="00E85EF4" w:rsidRDefault="00DC78AA" w:rsidP="003A3303">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3A3303">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A41800" w:rsidRPr="00210229" w:rsidRDefault="00A41800" w:rsidP="00A41800">
            <w:pPr>
              <w:pStyle w:val="ENoteTableText"/>
              <w:rPr>
                <w:rFonts w:ascii="Arial" w:hAnsi="Arial" w:cs="Arial"/>
                <w:sz w:val="18"/>
                <w:szCs w:val="18"/>
              </w:rPr>
            </w:pPr>
            <w:r w:rsidRPr="00210229">
              <w:rPr>
                <w:rFonts w:ascii="Arial" w:hAnsi="Arial" w:cs="Arial"/>
                <w:i/>
                <w:sz w:val="18"/>
                <w:szCs w:val="18"/>
              </w:rPr>
              <w:t xml:space="preserve">Amendment Statement of Principles concerning </w:t>
            </w:r>
            <w:r w:rsidR="000F5DC0" w:rsidRPr="00210229">
              <w:rPr>
                <w:rFonts w:ascii="Arial" w:hAnsi="Arial" w:cs="Arial"/>
                <w:i/>
                <w:sz w:val="18"/>
                <w:szCs w:val="18"/>
              </w:rPr>
              <w:t>diabetes mellitus</w:t>
            </w:r>
            <w:r w:rsidRPr="00210229">
              <w:rPr>
                <w:rFonts w:ascii="Arial" w:hAnsi="Arial" w:cs="Arial"/>
                <w:i/>
                <w:sz w:val="18"/>
                <w:szCs w:val="18"/>
              </w:rPr>
              <w:t xml:space="preserve"> (Reasonable Hypothesis) (No. </w:t>
            </w:r>
            <w:r w:rsidR="00210229" w:rsidRPr="00210229">
              <w:rPr>
                <w:rFonts w:ascii="Arial" w:hAnsi="Arial" w:cs="Arial"/>
                <w:i/>
                <w:sz w:val="18"/>
                <w:szCs w:val="18"/>
              </w:rPr>
              <w:t>83</w:t>
            </w:r>
            <w:r w:rsidRPr="00210229">
              <w:rPr>
                <w:rFonts w:ascii="Arial" w:hAnsi="Arial" w:cs="Arial"/>
                <w:i/>
                <w:sz w:val="18"/>
                <w:szCs w:val="18"/>
              </w:rPr>
              <w:t xml:space="preserve"> of </w:t>
            </w:r>
            <w:r w:rsidR="00210229" w:rsidRPr="00210229">
              <w:rPr>
                <w:rFonts w:ascii="Arial" w:hAnsi="Arial" w:cs="Arial"/>
                <w:i/>
                <w:sz w:val="18"/>
                <w:szCs w:val="18"/>
              </w:rPr>
              <w:t>2021</w:t>
            </w:r>
            <w:r w:rsidRPr="00210229">
              <w:rPr>
                <w:rFonts w:ascii="Arial" w:hAnsi="Arial" w:cs="Arial"/>
                <w:i/>
                <w:sz w:val="18"/>
                <w:szCs w:val="18"/>
              </w:rPr>
              <w:t>)</w:t>
            </w:r>
          </w:p>
          <w:p w:rsidR="00DC78AA" w:rsidRPr="00E85EF4" w:rsidRDefault="00DC78AA" w:rsidP="003A3303">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210229" w:rsidP="003A3303">
            <w:pPr>
              <w:pStyle w:val="TableOfStatRules"/>
              <w:rPr>
                <w:rFonts w:cs="Arial"/>
                <w:szCs w:val="18"/>
              </w:rPr>
            </w:pPr>
            <w:r>
              <w:rPr>
                <w:rFonts w:cs="Arial"/>
                <w:szCs w:val="18"/>
              </w:rPr>
              <w:t>30 June 2021</w:t>
            </w:r>
          </w:p>
          <w:p w:rsidR="00DC78AA" w:rsidRPr="00E85EF4" w:rsidRDefault="00DC78AA" w:rsidP="003A3303">
            <w:pPr>
              <w:pStyle w:val="TableOfStatRules"/>
              <w:rPr>
                <w:rFonts w:cs="Arial"/>
                <w:szCs w:val="18"/>
              </w:rPr>
            </w:pPr>
          </w:p>
          <w:p w:rsidR="00DC78AA" w:rsidRPr="00E85EF4" w:rsidRDefault="00210229" w:rsidP="003A3303">
            <w:pPr>
              <w:pStyle w:val="TableOfStatRules"/>
              <w:rPr>
                <w:rFonts w:cs="Arial"/>
                <w:szCs w:val="18"/>
              </w:rPr>
            </w:pPr>
            <w:r>
              <w:rPr>
                <w:rFonts w:cs="Arial"/>
                <w:szCs w:val="18"/>
              </w:rPr>
              <w:t>F2021L00926</w:t>
            </w:r>
          </w:p>
          <w:p w:rsidR="00DC78AA" w:rsidRPr="00E85EF4" w:rsidRDefault="00DC78AA" w:rsidP="003A3303">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210229" w:rsidP="003A3303">
            <w:pPr>
              <w:pStyle w:val="TableOfStatRules"/>
              <w:rPr>
                <w:rFonts w:cs="Arial"/>
                <w:szCs w:val="18"/>
              </w:rPr>
            </w:pPr>
            <w:r>
              <w:rPr>
                <w:rFonts w:cs="Arial"/>
                <w:szCs w:val="18"/>
              </w:rPr>
              <w:t>26 July 2021</w:t>
            </w:r>
          </w:p>
          <w:p w:rsidR="00DC78AA" w:rsidRPr="00E85EF4" w:rsidRDefault="00DC78AA" w:rsidP="003A3303">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3A3303">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3A3303">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3A3303">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3A3303">
            <w:pPr>
              <w:pStyle w:val="ENoteTableHeading"/>
            </w:pPr>
            <w:r w:rsidRPr="00E117A3">
              <w:t>How affected</w:t>
            </w:r>
          </w:p>
        </w:tc>
      </w:tr>
      <w:tr w:rsidR="00784AB2" w:rsidRPr="00E117A3" w:rsidTr="003A3303">
        <w:trPr>
          <w:cantSplit/>
        </w:trPr>
        <w:tc>
          <w:tcPr>
            <w:tcW w:w="2139" w:type="dxa"/>
            <w:tcBorders>
              <w:top w:val="single" w:sz="12" w:space="0" w:color="auto"/>
            </w:tcBorders>
            <w:shd w:val="clear" w:color="auto" w:fill="auto"/>
          </w:tcPr>
          <w:p w:rsidR="00784AB2" w:rsidRPr="00E117A3" w:rsidRDefault="00784AB2" w:rsidP="00784AB2">
            <w:pPr>
              <w:pStyle w:val="ENoteTableText"/>
            </w:pPr>
            <w:r>
              <w:rPr>
                <w:rFonts w:ascii="Arial" w:hAnsi="Arial" w:cs="Arial"/>
                <w:sz w:val="18"/>
                <w:szCs w:val="18"/>
                <w:lang w:eastAsia="en-US"/>
              </w:rPr>
              <w:t>Section 2……………….</w:t>
            </w:r>
          </w:p>
        </w:tc>
        <w:tc>
          <w:tcPr>
            <w:tcW w:w="4943" w:type="dxa"/>
            <w:tcBorders>
              <w:top w:val="single" w:sz="12" w:space="0" w:color="auto"/>
            </w:tcBorders>
            <w:shd w:val="clear" w:color="auto" w:fill="auto"/>
          </w:tcPr>
          <w:p w:rsidR="00784AB2" w:rsidRPr="00E117A3" w:rsidRDefault="00784AB2" w:rsidP="00784AB2">
            <w:pPr>
              <w:pStyle w:val="ENoteTableText"/>
            </w:pPr>
            <w:r>
              <w:rPr>
                <w:rFonts w:ascii="Arial" w:hAnsi="Arial" w:cs="Arial"/>
                <w:sz w:val="18"/>
                <w:szCs w:val="18"/>
                <w:lang w:eastAsia="en-US"/>
              </w:rPr>
              <w:t>rep LA s 48D</w:t>
            </w:r>
          </w:p>
        </w:tc>
      </w:tr>
      <w:tr w:rsidR="00784AB2" w:rsidTr="003A3303">
        <w:trPr>
          <w:cantSplit/>
        </w:trPr>
        <w:tc>
          <w:tcPr>
            <w:tcW w:w="2139" w:type="dxa"/>
            <w:shd w:val="clear" w:color="auto" w:fill="auto"/>
          </w:tcPr>
          <w:p w:rsidR="00784AB2" w:rsidRPr="00B7560C" w:rsidRDefault="00784AB2" w:rsidP="00784AB2">
            <w:pPr>
              <w:pStyle w:val="ENoteTableText"/>
              <w:rPr>
                <w:rFonts w:ascii="Arial" w:hAnsi="Arial" w:cs="Arial"/>
                <w:sz w:val="18"/>
                <w:szCs w:val="18"/>
              </w:rPr>
            </w:pPr>
            <w:r w:rsidRPr="00B7560C">
              <w:rPr>
                <w:rFonts w:ascii="Arial" w:hAnsi="Arial" w:cs="Arial"/>
                <w:sz w:val="18"/>
                <w:szCs w:val="18"/>
                <w:lang w:eastAsia="en-US"/>
              </w:rPr>
              <w:t>Section 4……………….</w:t>
            </w:r>
          </w:p>
        </w:tc>
        <w:tc>
          <w:tcPr>
            <w:tcW w:w="4943" w:type="dxa"/>
            <w:shd w:val="clear" w:color="auto" w:fill="auto"/>
          </w:tcPr>
          <w:p w:rsidR="00784AB2" w:rsidRPr="00B7560C" w:rsidRDefault="00784AB2" w:rsidP="00784AB2">
            <w:pPr>
              <w:pStyle w:val="ENoteTableText"/>
              <w:rPr>
                <w:rFonts w:ascii="Arial" w:hAnsi="Arial" w:cs="Arial"/>
                <w:sz w:val="18"/>
                <w:szCs w:val="18"/>
              </w:rPr>
            </w:pPr>
            <w:r w:rsidRPr="00B7560C">
              <w:rPr>
                <w:rFonts w:ascii="Arial" w:hAnsi="Arial" w:cs="Arial"/>
                <w:sz w:val="18"/>
                <w:szCs w:val="18"/>
                <w:lang w:eastAsia="en-US"/>
              </w:rPr>
              <w:t>rep LA s 48C</w:t>
            </w:r>
          </w:p>
        </w:tc>
      </w:tr>
      <w:tr w:rsidR="00784AB2" w:rsidTr="003A3303">
        <w:trPr>
          <w:cantSplit/>
        </w:trPr>
        <w:tc>
          <w:tcPr>
            <w:tcW w:w="2139" w:type="dxa"/>
            <w:shd w:val="clear" w:color="auto" w:fill="auto"/>
          </w:tcPr>
          <w:p w:rsidR="00784AB2" w:rsidRPr="00784AB2" w:rsidRDefault="00784AB2" w:rsidP="00784AB2">
            <w:pPr>
              <w:pStyle w:val="ENoteTableText"/>
              <w:rPr>
                <w:rFonts w:ascii="Arial" w:hAnsi="Arial" w:cs="Arial"/>
                <w:sz w:val="18"/>
                <w:szCs w:val="18"/>
                <w:lang w:eastAsia="en-US"/>
              </w:rPr>
            </w:pPr>
            <w:r w:rsidRPr="00784AB2">
              <w:rPr>
                <w:rFonts w:ascii="Arial" w:hAnsi="Arial" w:cs="Arial"/>
                <w:sz w:val="18"/>
                <w:szCs w:val="18"/>
                <w:lang w:eastAsia="en-US"/>
              </w:rPr>
              <w:t>Subs</w:t>
            </w:r>
            <w:r>
              <w:rPr>
                <w:rFonts w:ascii="Arial" w:hAnsi="Arial" w:cs="Arial"/>
                <w:sz w:val="18"/>
                <w:szCs w:val="18"/>
                <w:lang w:eastAsia="en-US"/>
              </w:rPr>
              <w:t>e</w:t>
            </w:r>
            <w:r w:rsidRPr="00784AB2">
              <w:rPr>
                <w:rFonts w:ascii="Arial" w:hAnsi="Arial" w:cs="Arial"/>
                <w:sz w:val="18"/>
                <w:szCs w:val="18"/>
                <w:lang w:eastAsia="en-US"/>
              </w:rPr>
              <w:t>ction</w:t>
            </w:r>
            <w:r>
              <w:rPr>
                <w:rFonts w:ascii="Arial" w:hAnsi="Arial" w:cs="Arial"/>
                <w:sz w:val="18"/>
                <w:szCs w:val="18"/>
                <w:lang w:eastAsia="en-US"/>
              </w:rPr>
              <w:t xml:space="preserve"> 9(6</w:t>
            </w:r>
            <w:proofErr w:type="gramStart"/>
            <w:r>
              <w:rPr>
                <w:rFonts w:ascii="Arial" w:hAnsi="Arial" w:cs="Arial"/>
                <w:sz w:val="18"/>
                <w:szCs w:val="18"/>
                <w:lang w:eastAsia="en-US"/>
              </w:rPr>
              <w:t>)(</w:t>
            </w:r>
            <w:proofErr w:type="gramEnd"/>
            <w:r>
              <w:rPr>
                <w:rFonts w:ascii="Arial" w:hAnsi="Arial" w:cs="Arial"/>
                <w:sz w:val="18"/>
                <w:szCs w:val="18"/>
                <w:lang w:eastAsia="en-US"/>
              </w:rPr>
              <w:t>g)…….</w:t>
            </w:r>
          </w:p>
        </w:tc>
        <w:tc>
          <w:tcPr>
            <w:tcW w:w="4943" w:type="dxa"/>
            <w:shd w:val="clear" w:color="auto" w:fill="auto"/>
          </w:tcPr>
          <w:p w:rsidR="00784AB2" w:rsidRPr="00784AB2" w:rsidRDefault="00210229" w:rsidP="00784AB2">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xml:space="preserve"> No. 83</w:t>
            </w:r>
            <w:r w:rsidR="008F79A3">
              <w:rPr>
                <w:rFonts w:ascii="Arial" w:hAnsi="Arial" w:cs="Arial"/>
                <w:sz w:val="18"/>
                <w:szCs w:val="18"/>
                <w:lang w:eastAsia="en-US"/>
              </w:rPr>
              <w:t xml:space="preserve"> of 2021</w:t>
            </w:r>
          </w:p>
        </w:tc>
      </w:tr>
      <w:tr w:rsidR="00784AB2" w:rsidTr="003A3303">
        <w:trPr>
          <w:cantSplit/>
        </w:trPr>
        <w:tc>
          <w:tcPr>
            <w:tcW w:w="2139" w:type="dxa"/>
            <w:shd w:val="clear" w:color="auto" w:fill="auto"/>
          </w:tcPr>
          <w:p w:rsidR="00784AB2" w:rsidRPr="00784AB2" w:rsidRDefault="00784AB2" w:rsidP="00784AB2">
            <w:pPr>
              <w:pStyle w:val="ENoteTableText"/>
              <w:rPr>
                <w:rFonts w:ascii="Arial" w:hAnsi="Arial" w:cs="Arial"/>
                <w:sz w:val="18"/>
                <w:szCs w:val="18"/>
                <w:lang w:eastAsia="en-US"/>
              </w:rPr>
            </w:pPr>
            <w:r w:rsidRPr="00784AB2">
              <w:rPr>
                <w:rFonts w:ascii="Arial" w:hAnsi="Arial" w:cs="Arial"/>
                <w:sz w:val="18"/>
                <w:szCs w:val="18"/>
                <w:lang w:eastAsia="en-US"/>
              </w:rPr>
              <w:t>Subs</w:t>
            </w:r>
            <w:r>
              <w:rPr>
                <w:rFonts w:ascii="Arial" w:hAnsi="Arial" w:cs="Arial"/>
                <w:sz w:val="18"/>
                <w:szCs w:val="18"/>
                <w:lang w:eastAsia="en-US"/>
              </w:rPr>
              <w:t>e</w:t>
            </w:r>
            <w:r w:rsidRPr="00784AB2">
              <w:rPr>
                <w:rFonts w:ascii="Arial" w:hAnsi="Arial" w:cs="Arial"/>
                <w:sz w:val="18"/>
                <w:szCs w:val="18"/>
                <w:lang w:eastAsia="en-US"/>
              </w:rPr>
              <w:t>ction</w:t>
            </w:r>
            <w:r>
              <w:rPr>
                <w:rFonts w:ascii="Arial" w:hAnsi="Arial" w:cs="Arial"/>
                <w:sz w:val="18"/>
                <w:szCs w:val="18"/>
                <w:lang w:eastAsia="en-US"/>
              </w:rPr>
              <w:t xml:space="preserve"> 9(6</w:t>
            </w:r>
            <w:proofErr w:type="gramStart"/>
            <w:r>
              <w:rPr>
                <w:rFonts w:ascii="Arial" w:hAnsi="Arial" w:cs="Arial"/>
                <w:sz w:val="18"/>
                <w:szCs w:val="18"/>
                <w:lang w:eastAsia="en-US"/>
              </w:rPr>
              <w:t>)(</w:t>
            </w:r>
            <w:proofErr w:type="gramEnd"/>
            <w:r>
              <w:rPr>
                <w:rFonts w:ascii="Arial" w:hAnsi="Arial" w:cs="Arial"/>
                <w:sz w:val="18"/>
                <w:szCs w:val="18"/>
                <w:lang w:eastAsia="en-US"/>
              </w:rPr>
              <w:t>h)…….</w:t>
            </w:r>
          </w:p>
        </w:tc>
        <w:tc>
          <w:tcPr>
            <w:tcW w:w="4943" w:type="dxa"/>
            <w:shd w:val="clear" w:color="auto" w:fill="auto"/>
          </w:tcPr>
          <w:p w:rsidR="00784AB2" w:rsidRPr="00784AB2" w:rsidRDefault="00210229" w:rsidP="00210229">
            <w:pPr>
              <w:pStyle w:val="ENoteTableText"/>
              <w:rPr>
                <w:rFonts w:ascii="Arial" w:hAnsi="Arial" w:cs="Arial"/>
                <w:sz w:val="18"/>
                <w:szCs w:val="18"/>
                <w:lang w:eastAsia="en-US"/>
              </w:rPr>
            </w:pPr>
            <w:r>
              <w:rPr>
                <w:rFonts w:ascii="Arial" w:hAnsi="Arial" w:cs="Arial"/>
                <w:sz w:val="18"/>
                <w:szCs w:val="18"/>
                <w:lang w:eastAsia="en-US"/>
              </w:rPr>
              <w:t>am No. 83</w:t>
            </w:r>
            <w:r w:rsidR="008F79A3">
              <w:rPr>
                <w:rFonts w:ascii="Arial" w:hAnsi="Arial" w:cs="Arial"/>
                <w:sz w:val="18"/>
                <w:szCs w:val="18"/>
                <w:lang w:eastAsia="en-US"/>
              </w:rPr>
              <w:t xml:space="preserve"> of 2021</w:t>
            </w:r>
          </w:p>
        </w:tc>
      </w:tr>
      <w:tr w:rsidR="00784AB2" w:rsidTr="003A3303">
        <w:trPr>
          <w:cantSplit/>
        </w:trPr>
        <w:tc>
          <w:tcPr>
            <w:tcW w:w="2139" w:type="dxa"/>
            <w:shd w:val="clear" w:color="auto" w:fill="auto"/>
          </w:tcPr>
          <w:p w:rsidR="00784AB2" w:rsidRPr="00784AB2" w:rsidRDefault="00784AB2" w:rsidP="00784AB2">
            <w:pPr>
              <w:pStyle w:val="ENoteTableText"/>
              <w:rPr>
                <w:rFonts w:ascii="Arial" w:hAnsi="Arial" w:cs="Arial"/>
                <w:sz w:val="18"/>
                <w:szCs w:val="18"/>
                <w:lang w:eastAsia="en-US"/>
              </w:rPr>
            </w:pPr>
            <w:r w:rsidRPr="00784AB2">
              <w:rPr>
                <w:rFonts w:ascii="Arial" w:hAnsi="Arial" w:cs="Arial"/>
                <w:sz w:val="18"/>
                <w:szCs w:val="18"/>
                <w:lang w:eastAsia="en-US"/>
              </w:rPr>
              <w:t>Subs</w:t>
            </w:r>
            <w:r>
              <w:rPr>
                <w:rFonts w:ascii="Arial" w:hAnsi="Arial" w:cs="Arial"/>
                <w:sz w:val="18"/>
                <w:szCs w:val="18"/>
                <w:lang w:eastAsia="en-US"/>
              </w:rPr>
              <w:t>e</w:t>
            </w:r>
            <w:r w:rsidRPr="00784AB2">
              <w:rPr>
                <w:rFonts w:ascii="Arial" w:hAnsi="Arial" w:cs="Arial"/>
                <w:sz w:val="18"/>
                <w:szCs w:val="18"/>
                <w:lang w:eastAsia="en-US"/>
              </w:rPr>
              <w:t>ction</w:t>
            </w:r>
            <w:r>
              <w:rPr>
                <w:rFonts w:ascii="Arial" w:hAnsi="Arial" w:cs="Arial"/>
                <w:sz w:val="18"/>
                <w:szCs w:val="18"/>
                <w:lang w:eastAsia="en-US"/>
              </w:rPr>
              <w:t xml:space="preserve"> 9(13a)</w:t>
            </w:r>
            <w:proofErr w:type="gramStart"/>
            <w:r>
              <w:rPr>
                <w:rFonts w:ascii="Arial" w:hAnsi="Arial" w:cs="Arial"/>
                <w:sz w:val="18"/>
                <w:szCs w:val="18"/>
                <w:lang w:eastAsia="en-US"/>
              </w:rPr>
              <w:t>.…….</w:t>
            </w:r>
            <w:proofErr w:type="gramEnd"/>
          </w:p>
        </w:tc>
        <w:tc>
          <w:tcPr>
            <w:tcW w:w="4943" w:type="dxa"/>
            <w:shd w:val="clear" w:color="auto" w:fill="auto"/>
          </w:tcPr>
          <w:p w:rsidR="00784AB2" w:rsidRPr="00784AB2" w:rsidRDefault="00210229" w:rsidP="00784AB2">
            <w:pPr>
              <w:pStyle w:val="ENoteTableText"/>
              <w:rPr>
                <w:rFonts w:ascii="Arial" w:hAnsi="Arial" w:cs="Arial"/>
                <w:sz w:val="18"/>
                <w:szCs w:val="18"/>
                <w:lang w:eastAsia="en-US"/>
              </w:rPr>
            </w:pPr>
            <w:r>
              <w:rPr>
                <w:rFonts w:ascii="Arial" w:hAnsi="Arial" w:cs="Arial"/>
                <w:sz w:val="18"/>
                <w:szCs w:val="18"/>
                <w:lang w:eastAsia="en-US"/>
              </w:rPr>
              <w:t>ad No. 83</w:t>
            </w:r>
            <w:r w:rsidR="008F79A3">
              <w:rPr>
                <w:rFonts w:ascii="Arial" w:hAnsi="Arial" w:cs="Arial"/>
                <w:sz w:val="18"/>
                <w:szCs w:val="18"/>
                <w:lang w:eastAsia="en-US"/>
              </w:rPr>
              <w:t xml:space="preserve"> of 2021</w:t>
            </w:r>
          </w:p>
        </w:tc>
      </w:tr>
      <w:tr w:rsidR="00784AB2" w:rsidTr="003A3303">
        <w:trPr>
          <w:cantSplit/>
        </w:trPr>
        <w:tc>
          <w:tcPr>
            <w:tcW w:w="2139" w:type="dxa"/>
            <w:tcBorders>
              <w:bottom w:val="single" w:sz="12" w:space="0" w:color="auto"/>
            </w:tcBorders>
            <w:shd w:val="clear" w:color="auto" w:fill="auto"/>
          </w:tcPr>
          <w:p w:rsidR="00784AB2" w:rsidRPr="00784AB2" w:rsidRDefault="00784AB2" w:rsidP="00784AB2">
            <w:pPr>
              <w:pStyle w:val="ENoteTableText"/>
              <w:rPr>
                <w:rFonts w:ascii="Arial" w:hAnsi="Arial" w:cs="Arial"/>
                <w:sz w:val="18"/>
                <w:szCs w:val="18"/>
                <w:lang w:eastAsia="en-US"/>
              </w:rPr>
            </w:pPr>
            <w:r>
              <w:rPr>
                <w:rFonts w:ascii="Arial" w:hAnsi="Arial" w:cs="Arial"/>
                <w:sz w:val="18"/>
                <w:szCs w:val="18"/>
                <w:lang w:eastAsia="en-US"/>
              </w:rPr>
              <w:t>Schedule 1 – Dictionary – having infection with a Coxsackie B virus……..</w:t>
            </w:r>
          </w:p>
        </w:tc>
        <w:tc>
          <w:tcPr>
            <w:tcW w:w="4943" w:type="dxa"/>
            <w:tcBorders>
              <w:bottom w:val="single" w:sz="12" w:space="0" w:color="auto"/>
            </w:tcBorders>
            <w:shd w:val="clear" w:color="auto" w:fill="auto"/>
          </w:tcPr>
          <w:p w:rsidR="00784AB2" w:rsidRPr="00784AB2" w:rsidRDefault="00210229" w:rsidP="00784AB2">
            <w:pPr>
              <w:pStyle w:val="ENoteTableText"/>
              <w:rPr>
                <w:rFonts w:ascii="Arial" w:hAnsi="Arial" w:cs="Arial"/>
                <w:sz w:val="18"/>
                <w:szCs w:val="18"/>
                <w:lang w:eastAsia="en-US"/>
              </w:rPr>
            </w:pPr>
            <w:r>
              <w:rPr>
                <w:rFonts w:ascii="Arial" w:hAnsi="Arial" w:cs="Arial"/>
                <w:sz w:val="18"/>
                <w:szCs w:val="18"/>
                <w:lang w:eastAsia="en-US"/>
              </w:rPr>
              <w:t>rep No. 83</w:t>
            </w:r>
            <w:r w:rsidR="008F79A3">
              <w:rPr>
                <w:rFonts w:ascii="Arial" w:hAnsi="Arial" w:cs="Arial"/>
                <w:sz w:val="18"/>
                <w:szCs w:val="18"/>
                <w:lang w:eastAsia="en-US"/>
              </w:rPr>
              <w:t xml:space="preserve"> of 2021</w:t>
            </w:r>
          </w:p>
        </w:tc>
      </w:tr>
    </w:tbl>
    <w:p w:rsidR="00307068" w:rsidRDefault="00307068" w:rsidP="00307068">
      <w:pPr>
        <w:pStyle w:val="Tabletext"/>
      </w:pPr>
    </w:p>
    <w:p w:rsidR="00DF6D7F" w:rsidRDefault="00DF6D7F" w:rsidP="00307068">
      <w:pPr>
        <w:sectPr w:rsidR="00DF6D7F" w:rsidSect="003A3303">
          <w:headerReference w:type="even" r:id="rId23"/>
          <w:headerReference w:type="default" r:id="rId24"/>
          <w:footerReference w:type="even" r:id="rId25"/>
          <w:footerReference w:type="default" r:id="rId26"/>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7"/>
      <w:footerReference w:type="default" r:id="rId2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03" w:rsidRDefault="003A3303" w:rsidP="008E17F3">
      <w:pPr>
        <w:spacing w:line="240" w:lineRule="auto"/>
      </w:pPr>
      <w:r>
        <w:separator/>
      </w:r>
    </w:p>
  </w:endnote>
  <w:endnote w:type="continuationSeparator" w:id="0">
    <w:p w:rsidR="003A3303" w:rsidRDefault="003A330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3A3303">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303" w:rsidRDefault="003A330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33C1C" w:rsidRDefault="003A3303" w:rsidP="00F85C9A">
    <w:pPr>
      <w:pBdr>
        <w:top w:val="single" w:sz="6" w:space="1" w:color="auto"/>
      </w:pBdr>
      <w:spacing w:before="120" w:line="0" w:lineRule="atLeast"/>
      <w:rPr>
        <w:sz w:val="16"/>
        <w:szCs w:val="16"/>
      </w:rPr>
    </w:pPr>
  </w:p>
  <w:p w:rsidR="003A3303" w:rsidRPr="00F85C9A" w:rsidRDefault="003A3303"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D03A1F">
    <w:pPr>
      <w:pStyle w:val="Footer"/>
      <w:spacing w:before="120"/>
    </w:pPr>
    <w:r w:rsidRPr="00CB7761">
      <w:t>Prepared by</w:t>
    </w:r>
    <w:r>
      <w:t xml:space="preserve"> the Repatriation Medical Authority Secretariat, Brisbane</w:t>
    </w:r>
  </w:p>
  <w:p w:rsidR="003A3303" w:rsidRPr="00D03A1F" w:rsidRDefault="003A3303"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33C1C" w:rsidRDefault="003A3303" w:rsidP="003A330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A3303" w:rsidTr="003A3303">
      <w:tc>
        <w:tcPr>
          <w:tcW w:w="851" w:type="dxa"/>
          <w:tcBorders>
            <w:top w:val="nil"/>
            <w:left w:val="nil"/>
            <w:bottom w:val="nil"/>
            <w:right w:val="nil"/>
          </w:tcBorders>
        </w:tcPr>
        <w:p w:rsidR="003A3303" w:rsidRDefault="003A3303" w:rsidP="00715542">
          <w:pPr>
            <w:spacing w:line="0" w:lineRule="atLeast"/>
            <w:rPr>
              <w:sz w:val="18"/>
            </w:rPr>
          </w:pPr>
        </w:p>
      </w:tc>
      <w:tc>
        <w:tcPr>
          <w:tcW w:w="6762" w:type="dxa"/>
          <w:gridSpan w:val="3"/>
          <w:tcBorders>
            <w:top w:val="nil"/>
            <w:left w:val="nil"/>
            <w:bottom w:val="nil"/>
            <w:right w:val="nil"/>
          </w:tcBorders>
        </w:tcPr>
        <w:p w:rsidR="003A3303" w:rsidRPr="00AD2D4B" w:rsidRDefault="003A3303" w:rsidP="00715542">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A3303" w:rsidRDefault="003A3303" w:rsidP="007155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6AC1">
            <w:rPr>
              <w:i/>
              <w:noProof/>
              <w:sz w:val="18"/>
            </w:rPr>
            <w:t>16</w:t>
          </w:r>
          <w:r w:rsidRPr="00ED79B6">
            <w:rPr>
              <w:i/>
              <w:sz w:val="18"/>
            </w:rPr>
            <w:fldChar w:fldCharType="end"/>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715542">
          <w:pPr>
            <w:jc w:val="center"/>
            <w:rPr>
              <w:i/>
              <w:sz w:val="18"/>
            </w:rPr>
          </w:pPr>
          <w:r>
            <w:rPr>
              <w:i/>
              <w:sz w:val="18"/>
              <w:szCs w:val="18"/>
            </w:rPr>
            <w:t>Diabetes Mellitus</w:t>
          </w:r>
          <w:r w:rsidRPr="001E2603">
            <w:rPr>
              <w:i/>
              <w:sz w:val="18"/>
              <w:szCs w:val="18"/>
            </w:rPr>
            <w:t xml:space="preserve"> (Reasonable Hypothesis) (No. </w:t>
          </w:r>
          <w:r>
            <w:rPr>
              <w:i/>
              <w:sz w:val="18"/>
              <w:szCs w:val="18"/>
            </w:rPr>
            <w:t>48</w:t>
          </w:r>
          <w:r w:rsidRPr="001E2603">
            <w:rPr>
              <w:i/>
              <w:sz w:val="18"/>
              <w:szCs w:val="18"/>
            </w:rPr>
            <w:t xml:space="preserve"> of </w:t>
          </w:r>
          <w:r>
            <w:rPr>
              <w:i/>
              <w:sz w:val="18"/>
              <w:szCs w:val="18"/>
            </w:rPr>
            <w:t>2020</w:t>
          </w:r>
          <w:r w:rsidRPr="001E2603">
            <w:rPr>
              <w:i/>
              <w:sz w:val="18"/>
              <w:szCs w:val="18"/>
            </w:rPr>
            <w:t>)</w:t>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715542">
          <w:pPr>
            <w:jc w:val="center"/>
            <w:rPr>
              <w:i/>
              <w:sz w:val="18"/>
            </w:rPr>
          </w:pPr>
          <w:r w:rsidRPr="007E56FF">
            <w:rPr>
              <w:i/>
              <w:sz w:val="18"/>
            </w:rPr>
            <w:t>Veterans' Entitlements Act 1986</w:t>
          </w:r>
        </w:p>
      </w:tc>
    </w:tr>
    <w:tr w:rsidR="003A3303" w:rsidRPr="00130F37"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A3303" w:rsidRPr="00130F37" w:rsidRDefault="003A3303" w:rsidP="00715542">
          <w:pPr>
            <w:spacing w:before="120"/>
            <w:rPr>
              <w:sz w:val="16"/>
              <w:szCs w:val="16"/>
            </w:rPr>
          </w:pPr>
          <w:r w:rsidRPr="00130F37">
            <w:rPr>
              <w:sz w:val="16"/>
              <w:szCs w:val="16"/>
            </w:rPr>
            <w:t xml:space="preserve">Compilation No. </w:t>
          </w:r>
          <w:r>
            <w:rPr>
              <w:sz w:val="16"/>
              <w:szCs w:val="16"/>
            </w:rPr>
            <w:t>1</w:t>
          </w:r>
        </w:p>
      </w:tc>
      <w:tc>
        <w:tcPr>
          <w:tcW w:w="2859" w:type="dxa"/>
        </w:tcPr>
        <w:p w:rsidR="003A3303" w:rsidRPr="00130F37" w:rsidRDefault="003A3303" w:rsidP="00715542">
          <w:pPr>
            <w:spacing w:before="120"/>
            <w:jc w:val="center"/>
            <w:rPr>
              <w:sz w:val="16"/>
              <w:szCs w:val="16"/>
            </w:rPr>
          </w:pPr>
        </w:p>
      </w:tc>
      <w:tc>
        <w:tcPr>
          <w:tcW w:w="3297" w:type="dxa"/>
          <w:gridSpan w:val="2"/>
        </w:tcPr>
        <w:p w:rsidR="003A3303" w:rsidRPr="00130F37" w:rsidRDefault="003A3303" w:rsidP="005E66B4">
          <w:pPr>
            <w:spacing w:before="120"/>
            <w:jc w:val="right"/>
            <w:rPr>
              <w:sz w:val="16"/>
              <w:szCs w:val="16"/>
            </w:rPr>
          </w:pPr>
          <w:r w:rsidRPr="00130F37">
            <w:rPr>
              <w:sz w:val="16"/>
              <w:szCs w:val="16"/>
            </w:rPr>
            <w:t>Compilation date:</w:t>
          </w:r>
          <w:r w:rsidR="005E66B4">
            <w:rPr>
              <w:sz w:val="16"/>
              <w:szCs w:val="16"/>
            </w:rPr>
            <w:t xml:space="preserve"> 26/07/2021</w:t>
          </w:r>
        </w:p>
      </w:tc>
    </w:tr>
  </w:tbl>
  <w:p w:rsidR="003A3303" w:rsidRPr="004A2007" w:rsidRDefault="003A3303" w:rsidP="003A33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33C1C" w:rsidRDefault="003A3303" w:rsidP="003A330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A3303" w:rsidTr="003A3303">
      <w:tc>
        <w:tcPr>
          <w:tcW w:w="851" w:type="dxa"/>
          <w:tcBorders>
            <w:top w:val="nil"/>
            <w:left w:val="nil"/>
            <w:bottom w:val="nil"/>
            <w:right w:val="nil"/>
          </w:tcBorders>
        </w:tcPr>
        <w:p w:rsidR="003A3303" w:rsidRDefault="003A3303" w:rsidP="00715542">
          <w:pPr>
            <w:spacing w:line="0" w:lineRule="atLeast"/>
            <w:rPr>
              <w:sz w:val="18"/>
            </w:rPr>
          </w:pPr>
        </w:p>
      </w:tc>
      <w:tc>
        <w:tcPr>
          <w:tcW w:w="6762" w:type="dxa"/>
          <w:gridSpan w:val="3"/>
          <w:tcBorders>
            <w:top w:val="nil"/>
            <w:left w:val="nil"/>
            <w:bottom w:val="nil"/>
            <w:right w:val="nil"/>
          </w:tcBorders>
        </w:tcPr>
        <w:p w:rsidR="003A3303" w:rsidRPr="00AD2D4B" w:rsidRDefault="003A3303" w:rsidP="00715542">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A3303" w:rsidRDefault="003A3303" w:rsidP="007155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6AC1">
            <w:rPr>
              <w:i/>
              <w:noProof/>
              <w:sz w:val="18"/>
            </w:rPr>
            <w:t>1</w:t>
          </w:r>
          <w:r w:rsidRPr="00ED79B6">
            <w:rPr>
              <w:i/>
              <w:sz w:val="18"/>
            </w:rPr>
            <w:fldChar w:fldCharType="end"/>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715542">
          <w:pPr>
            <w:jc w:val="center"/>
            <w:rPr>
              <w:i/>
              <w:sz w:val="18"/>
            </w:rPr>
          </w:pPr>
          <w:r>
            <w:rPr>
              <w:i/>
              <w:sz w:val="18"/>
              <w:szCs w:val="18"/>
            </w:rPr>
            <w:t>Diabetes Mellitus</w:t>
          </w:r>
          <w:r w:rsidRPr="001E2603">
            <w:rPr>
              <w:i/>
              <w:sz w:val="18"/>
              <w:szCs w:val="18"/>
            </w:rPr>
            <w:t xml:space="preserve"> (Reasonable Hypothesis) (No. </w:t>
          </w:r>
          <w:r>
            <w:rPr>
              <w:i/>
              <w:sz w:val="18"/>
              <w:szCs w:val="18"/>
            </w:rPr>
            <w:t>48</w:t>
          </w:r>
          <w:r w:rsidRPr="001E2603">
            <w:rPr>
              <w:i/>
              <w:sz w:val="18"/>
              <w:szCs w:val="18"/>
            </w:rPr>
            <w:t xml:space="preserve"> of </w:t>
          </w:r>
          <w:r>
            <w:rPr>
              <w:i/>
              <w:sz w:val="18"/>
              <w:szCs w:val="18"/>
            </w:rPr>
            <w:t>2020</w:t>
          </w:r>
          <w:r w:rsidRPr="001E2603">
            <w:rPr>
              <w:i/>
              <w:sz w:val="18"/>
              <w:szCs w:val="18"/>
            </w:rPr>
            <w:t>)</w:t>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715542">
          <w:pPr>
            <w:jc w:val="center"/>
            <w:rPr>
              <w:i/>
              <w:sz w:val="18"/>
            </w:rPr>
          </w:pPr>
          <w:r w:rsidRPr="007E56FF">
            <w:rPr>
              <w:i/>
              <w:sz w:val="18"/>
            </w:rPr>
            <w:t>Veterans' Entitlements Act 1986</w:t>
          </w:r>
        </w:p>
      </w:tc>
    </w:tr>
    <w:tr w:rsidR="003A3303" w:rsidRPr="00130F37"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A3303" w:rsidRPr="00130F37" w:rsidRDefault="003A3303" w:rsidP="00715542">
          <w:pPr>
            <w:spacing w:before="120"/>
            <w:rPr>
              <w:sz w:val="16"/>
              <w:szCs w:val="16"/>
            </w:rPr>
          </w:pPr>
          <w:r w:rsidRPr="00130F37">
            <w:rPr>
              <w:sz w:val="16"/>
              <w:szCs w:val="16"/>
            </w:rPr>
            <w:t xml:space="preserve">Compilation No. </w:t>
          </w:r>
          <w:r>
            <w:rPr>
              <w:sz w:val="16"/>
              <w:szCs w:val="16"/>
            </w:rPr>
            <w:t>1</w:t>
          </w:r>
        </w:p>
      </w:tc>
      <w:tc>
        <w:tcPr>
          <w:tcW w:w="2859" w:type="dxa"/>
        </w:tcPr>
        <w:p w:rsidR="003A3303" w:rsidRPr="00130F37" w:rsidRDefault="003A3303" w:rsidP="00715542">
          <w:pPr>
            <w:spacing w:before="120"/>
            <w:jc w:val="center"/>
            <w:rPr>
              <w:sz w:val="16"/>
              <w:szCs w:val="16"/>
            </w:rPr>
          </w:pPr>
        </w:p>
      </w:tc>
      <w:tc>
        <w:tcPr>
          <w:tcW w:w="3297" w:type="dxa"/>
          <w:gridSpan w:val="2"/>
        </w:tcPr>
        <w:p w:rsidR="003A3303" w:rsidRPr="00130F37" w:rsidRDefault="003A3303" w:rsidP="005E66B4">
          <w:pPr>
            <w:spacing w:before="120"/>
            <w:jc w:val="right"/>
            <w:rPr>
              <w:sz w:val="16"/>
              <w:szCs w:val="16"/>
            </w:rPr>
          </w:pPr>
          <w:r w:rsidRPr="00130F37">
            <w:rPr>
              <w:sz w:val="16"/>
              <w:szCs w:val="16"/>
            </w:rPr>
            <w:t xml:space="preserve">Compilation date: </w:t>
          </w:r>
          <w:r w:rsidR="005E66B4">
            <w:rPr>
              <w:sz w:val="16"/>
              <w:szCs w:val="16"/>
            </w:rPr>
            <w:t>26/07/2021</w:t>
          </w:r>
        </w:p>
      </w:tc>
    </w:tr>
  </w:tbl>
  <w:p w:rsidR="003A3303" w:rsidRPr="004A2007" w:rsidRDefault="003A3303" w:rsidP="003A33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4A2007" w:rsidRDefault="003A3303" w:rsidP="003A33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A254EA" w:rsidRDefault="003A3303" w:rsidP="003A33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33C1C" w:rsidRDefault="003A3303" w:rsidP="003A3303">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A3303" w:rsidTr="003A3303">
      <w:trPr>
        <w:gridAfter w:val="1"/>
        <w:wAfter w:w="283" w:type="dxa"/>
      </w:trPr>
      <w:tc>
        <w:tcPr>
          <w:tcW w:w="709" w:type="dxa"/>
          <w:tcBorders>
            <w:top w:val="nil"/>
            <w:left w:val="nil"/>
            <w:bottom w:val="nil"/>
            <w:right w:val="nil"/>
          </w:tcBorders>
        </w:tcPr>
        <w:p w:rsidR="003A3303" w:rsidRDefault="003A3303" w:rsidP="003A330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A3303" w:rsidRPr="00910EED" w:rsidRDefault="003A3303" w:rsidP="003A3303">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A3303" w:rsidRDefault="003A3303" w:rsidP="003A3303">
          <w:pPr>
            <w:spacing w:line="0" w:lineRule="atLeast"/>
            <w:jc w:val="right"/>
            <w:rPr>
              <w:sz w:val="18"/>
            </w:rPr>
          </w:pP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A3303" w:rsidRDefault="003A3303" w:rsidP="003A3303">
          <w:pPr>
            <w:jc w:val="right"/>
            <w:rPr>
              <w:sz w:val="18"/>
            </w:rPr>
          </w:pPr>
        </w:p>
      </w:tc>
    </w:tr>
    <w:tr w:rsidR="003A3303" w:rsidRPr="00130F37"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A3303" w:rsidRPr="00130F37" w:rsidRDefault="003A3303" w:rsidP="003A3303">
          <w:pPr>
            <w:spacing w:before="120"/>
            <w:rPr>
              <w:sz w:val="16"/>
              <w:szCs w:val="16"/>
            </w:rPr>
          </w:pPr>
          <w:r w:rsidRPr="00130F37">
            <w:rPr>
              <w:sz w:val="16"/>
              <w:szCs w:val="16"/>
            </w:rPr>
            <w:t xml:space="preserve">Compilation No. </w:t>
          </w:r>
          <w:r>
            <w:rPr>
              <w:sz w:val="16"/>
              <w:szCs w:val="16"/>
            </w:rPr>
            <w:t>XX</w:t>
          </w:r>
        </w:p>
      </w:tc>
      <w:tc>
        <w:tcPr>
          <w:tcW w:w="2920" w:type="dxa"/>
        </w:tcPr>
        <w:p w:rsidR="003A3303" w:rsidRPr="00130F37" w:rsidRDefault="003A3303" w:rsidP="003A3303">
          <w:pPr>
            <w:spacing w:before="120"/>
            <w:jc w:val="center"/>
            <w:rPr>
              <w:sz w:val="16"/>
              <w:szCs w:val="16"/>
            </w:rPr>
          </w:pPr>
        </w:p>
      </w:tc>
      <w:tc>
        <w:tcPr>
          <w:tcW w:w="3645" w:type="dxa"/>
          <w:gridSpan w:val="3"/>
        </w:tcPr>
        <w:p w:rsidR="003A3303" w:rsidRPr="00130F37" w:rsidRDefault="003A3303" w:rsidP="003A3303">
          <w:pPr>
            <w:spacing w:before="120"/>
            <w:jc w:val="right"/>
            <w:rPr>
              <w:sz w:val="16"/>
              <w:szCs w:val="16"/>
            </w:rPr>
          </w:pPr>
          <w:r w:rsidRPr="00130F37">
            <w:rPr>
              <w:sz w:val="16"/>
              <w:szCs w:val="16"/>
            </w:rPr>
            <w:t xml:space="preserve">Compilation date: </w:t>
          </w:r>
          <w:r>
            <w:rPr>
              <w:sz w:val="16"/>
              <w:szCs w:val="16"/>
            </w:rPr>
            <w:t>dd/mm/yyyy</w:t>
          </w:r>
        </w:p>
      </w:tc>
    </w:tr>
  </w:tbl>
  <w:p w:rsidR="003A3303" w:rsidRPr="00ED79B6" w:rsidRDefault="003A3303" w:rsidP="003A330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33C1C" w:rsidRDefault="003A3303" w:rsidP="003A330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A3303" w:rsidTr="003A3303">
      <w:tc>
        <w:tcPr>
          <w:tcW w:w="851" w:type="dxa"/>
          <w:tcBorders>
            <w:top w:val="nil"/>
            <w:left w:val="nil"/>
            <w:bottom w:val="nil"/>
            <w:right w:val="nil"/>
          </w:tcBorders>
        </w:tcPr>
        <w:p w:rsidR="003A3303" w:rsidRDefault="003A3303" w:rsidP="001B2B3E">
          <w:pPr>
            <w:spacing w:line="0" w:lineRule="atLeast"/>
            <w:rPr>
              <w:sz w:val="18"/>
            </w:rPr>
          </w:pPr>
        </w:p>
      </w:tc>
      <w:tc>
        <w:tcPr>
          <w:tcW w:w="6762" w:type="dxa"/>
          <w:gridSpan w:val="3"/>
          <w:tcBorders>
            <w:top w:val="nil"/>
            <w:left w:val="nil"/>
            <w:bottom w:val="nil"/>
            <w:right w:val="nil"/>
          </w:tcBorders>
        </w:tcPr>
        <w:p w:rsidR="003A3303" w:rsidRPr="00AD2D4B" w:rsidRDefault="003A3303"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3A3303" w:rsidRDefault="003A3303"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6AC1">
            <w:rPr>
              <w:i/>
              <w:noProof/>
              <w:sz w:val="18"/>
            </w:rPr>
            <w:t>19</w:t>
          </w:r>
          <w:r w:rsidRPr="00ED79B6">
            <w:rPr>
              <w:i/>
              <w:sz w:val="18"/>
            </w:rPr>
            <w:fldChar w:fldCharType="end"/>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0F5DC0">
          <w:pPr>
            <w:jc w:val="center"/>
            <w:rPr>
              <w:i/>
              <w:sz w:val="18"/>
            </w:rPr>
          </w:pPr>
          <w:r>
            <w:rPr>
              <w:i/>
              <w:sz w:val="18"/>
              <w:szCs w:val="18"/>
            </w:rPr>
            <w:t>Diabetes Mellitus</w:t>
          </w:r>
          <w:r w:rsidRPr="001E2603">
            <w:rPr>
              <w:i/>
              <w:sz w:val="18"/>
              <w:szCs w:val="18"/>
            </w:rPr>
            <w:t xml:space="preserve"> (Reasonable Hypothesis) (No. </w:t>
          </w:r>
          <w:r>
            <w:rPr>
              <w:i/>
              <w:sz w:val="18"/>
              <w:szCs w:val="18"/>
            </w:rPr>
            <w:t>48</w:t>
          </w:r>
          <w:r w:rsidRPr="001E2603">
            <w:rPr>
              <w:i/>
              <w:sz w:val="18"/>
              <w:szCs w:val="18"/>
            </w:rPr>
            <w:t xml:space="preserve"> of </w:t>
          </w:r>
          <w:r>
            <w:rPr>
              <w:i/>
              <w:sz w:val="18"/>
              <w:szCs w:val="18"/>
            </w:rPr>
            <w:t>2020</w:t>
          </w:r>
          <w:r w:rsidRPr="001E2603">
            <w:rPr>
              <w:i/>
              <w:sz w:val="18"/>
              <w:szCs w:val="18"/>
            </w:rPr>
            <w:t>)</w:t>
          </w:r>
        </w:p>
      </w:tc>
    </w:tr>
    <w:tr w:rsidR="003A3303"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A3303" w:rsidRPr="007E56FF" w:rsidRDefault="003A3303" w:rsidP="001B2B3E">
          <w:pPr>
            <w:jc w:val="center"/>
            <w:rPr>
              <w:i/>
              <w:sz w:val="18"/>
            </w:rPr>
          </w:pPr>
          <w:r w:rsidRPr="007E56FF">
            <w:rPr>
              <w:i/>
              <w:sz w:val="18"/>
            </w:rPr>
            <w:t>Veterans' Entitlements Act 1986</w:t>
          </w:r>
        </w:p>
      </w:tc>
    </w:tr>
    <w:tr w:rsidR="003A3303" w:rsidRPr="00130F37" w:rsidTr="003A3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A3303" w:rsidRPr="00130F37" w:rsidRDefault="003A3303" w:rsidP="00297247">
          <w:pPr>
            <w:spacing w:before="120"/>
            <w:rPr>
              <w:sz w:val="16"/>
              <w:szCs w:val="16"/>
            </w:rPr>
          </w:pPr>
          <w:r w:rsidRPr="00130F37">
            <w:rPr>
              <w:sz w:val="16"/>
              <w:szCs w:val="16"/>
            </w:rPr>
            <w:t xml:space="preserve">Compilation No. </w:t>
          </w:r>
          <w:r>
            <w:rPr>
              <w:sz w:val="16"/>
              <w:szCs w:val="16"/>
            </w:rPr>
            <w:t>1</w:t>
          </w:r>
        </w:p>
      </w:tc>
      <w:tc>
        <w:tcPr>
          <w:tcW w:w="2859" w:type="dxa"/>
        </w:tcPr>
        <w:p w:rsidR="003A3303" w:rsidRPr="00130F37" w:rsidRDefault="003A3303" w:rsidP="00297247">
          <w:pPr>
            <w:spacing w:before="120"/>
            <w:jc w:val="center"/>
            <w:rPr>
              <w:sz w:val="16"/>
              <w:szCs w:val="16"/>
            </w:rPr>
          </w:pPr>
        </w:p>
      </w:tc>
      <w:tc>
        <w:tcPr>
          <w:tcW w:w="3297" w:type="dxa"/>
          <w:gridSpan w:val="2"/>
        </w:tcPr>
        <w:p w:rsidR="003A3303" w:rsidRPr="00130F37" w:rsidRDefault="003A3303" w:rsidP="00297247">
          <w:pPr>
            <w:spacing w:before="120"/>
            <w:jc w:val="right"/>
            <w:rPr>
              <w:sz w:val="16"/>
              <w:szCs w:val="16"/>
            </w:rPr>
          </w:pPr>
          <w:r w:rsidRPr="00130F37">
            <w:rPr>
              <w:sz w:val="16"/>
              <w:szCs w:val="16"/>
            </w:rPr>
            <w:t xml:space="preserve">Compilation date: </w:t>
          </w:r>
          <w:r w:rsidR="005E66B4">
            <w:rPr>
              <w:sz w:val="16"/>
              <w:szCs w:val="16"/>
            </w:rPr>
            <w:t>26/07/2021</w:t>
          </w:r>
        </w:p>
      </w:tc>
    </w:tr>
  </w:tbl>
  <w:p w:rsidR="003A3303" w:rsidRPr="00ED79B6" w:rsidRDefault="003A3303" w:rsidP="003A330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03" w:rsidRDefault="003A3303" w:rsidP="008E17F3">
      <w:pPr>
        <w:spacing w:line="240" w:lineRule="auto"/>
      </w:pPr>
      <w:r>
        <w:separator/>
      </w:r>
    </w:p>
  </w:footnote>
  <w:footnote w:type="continuationSeparator" w:id="0">
    <w:p w:rsidR="003A3303" w:rsidRDefault="003A3303"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3A3303">
    <w:pPr>
      <w:pStyle w:val="Header"/>
      <w:pBdr>
        <w:bottom w:val="single" w:sz="4" w:space="1" w:color="auto"/>
      </w:pBdr>
      <w:tabs>
        <w:tab w:val="clear" w:pos="4150"/>
        <w:tab w:val="clear" w:pos="8307"/>
      </w:tabs>
    </w:pPr>
  </w:p>
  <w:p w:rsidR="003A3303" w:rsidRDefault="003A3303" w:rsidP="003A3303">
    <w:pPr>
      <w:pStyle w:val="Header"/>
      <w:pBdr>
        <w:bottom w:val="single" w:sz="4" w:space="1" w:color="auto"/>
      </w:pBdr>
      <w:tabs>
        <w:tab w:val="clear" w:pos="4150"/>
        <w:tab w:val="clear" w:pos="8307"/>
      </w:tabs>
    </w:pPr>
  </w:p>
  <w:p w:rsidR="003A3303" w:rsidRPr="005F1388" w:rsidRDefault="003A3303" w:rsidP="003A3303">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D79B6" w:rsidRDefault="003A3303" w:rsidP="00F85C9A">
    <w:pPr>
      <w:pBdr>
        <w:bottom w:val="single" w:sz="12" w:space="1" w:color="auto"/>
      </w:pBdr>
      <w:spacing w:before="1000" w:line="240" w:lineRule="auto"/>
    </w:pPr>
  </w:p>
  <w:p w:rsidR="003A3303" w:rsidRPr="00F85C9A" w:rsidRDefault="003A3303"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5F1388" w:rsidRDefault="003A3303" w:rsidP="003A330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ED20B7" w:rsidRDefault="003A3303" w:rsidP="003A3303">
    <w:pPr>
      <w:jc w:val="center"/>
      <w:rPr>
        <w:b/>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4A2007" w:rsidRDefault="003A3303" w:rsidP="003A33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rsidP="003A3303">
    <w:pPr>
      <w:rPr>
        <w:sz w:val="20"/>
      </w:rPr>
    </w:pPr>
    <w:r>
      <w:rPr>
        <w:b/>
        <w:noProof/>
        <w:sz w:val="20"/>
      </w:rPr>
      <w:t>Schedule 1</w:t>
    </w:r>
    <w:r>
      <w:rPr>
        <w:sz w:val="20"/>
      </w:rPr>
      <w:t xml:space="preserve"> - </w:t>
    </w:r>
    <w:r>
      <w:rPr>
        <w:noProof/>
        <w:sz w:val="20"/>
      </w:rPr>
      <w:t>Dictionary</w:t>
    </w:r>
  </w:p>
  <w:p w:rsidR="003A3303" w:rsidRDefault="003A3303" w:rsidP="003A3303">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Default="003A330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C4473E" w:rsidRDefault="003A3303" w:rsidP="003A3303">
    <w:pPr>
      <w:rPr>
        <w:sz w:val="26"/>
        <w:szCs w:val="26"/>
      </w:rPr>
    </w:pPr>
  </w:p>
  <w:p w:rsidR="003A3303" w:rsidRPr="00965EE7" w:rsidRDefault="003A3303" w:rsidP="003A3303">
    <w:pPr>
      <w:rPr>
        <w:b/>
        <w:sz w:val="20"/>
      </w:rPr>
    </w:pPr>
    <w:r w:rsidRPr="00965EE7">
      <w:rPr>
        <w:b/>
        <w:sz w:val="20"/>
      </w:rPr>
      <w:t>Endnotes</w:t>
    </w:r>
  </w:p>
  <w:p w:rsidR="003A3303" w:rsidRPr="007A1328" w:rsidRDefault="003A3303" w:rsidP="003A3303">
    <w:pPr>
      <w:rPr>
        <w:sz w:val="20"/>
      </w:rPr>
    </w:pPr>
  </w:p>
  <w:p w:rsidR="003A3303" w:rsidRPr="007A1328" w:rsidRDefault="003A3303" w:rsidP="003A3303">
    <w:pPr>
      <w:rPr>
        <w:b/>
        <w:sz w:val="24"/>
      </w:rPr>
    </w:pPr>
  </w:p>
  <w:p w:rsidR="003A3303" w:rsidRPr="00C4473E" w:rsidRDefault="003A3303" w:rsidP="003A3303">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03" w:rsidRPr="00C4473E" w:rsidRDefault="003A3303" w:rsidP="003A3303">
    <w:pPr>
      <w:jc w:val="right"/>
      <w:rPr>
        <w:sz w:val="26"/>
        <w:szCs w:val="26"/>
      </w:rPr>
    </w:pPr>
  </w:p>
  <w:p w:rsidR="003A3303" w:rsidRPr="00965EE7" w:rsidRDefault="003A3303" w:rsidP="003A3303">
    <w:pPr>
      <w:jc w:val="right"/>
      <w:rPr>
        <w:b/>
        <w:sz w:val="20"/>
      </w:rPr>
    </w:pPr>
    <w:r w:rsidRPr="00965EE7">
      <w:rPr>
        <w:b/>
        <w:sz w:val="20"/>
      </w:rPr>
      <w:t>Endnotes</w:t>
    </w:r>
  </w:p>
  <w:p w:rsidR="003A3303" w:rsidRPr="007A1328" w:rsidRDefault="003A3303" w:rsidP="003A3303">
    <w:pPr>
      <w:jc w:val="right"/>
      <w:rPr>
        <w:sz w:val="20"/>
      </w:rPr>
    </w:pPr>
  </w:p>
  <w:p w:rsidR="003A3303" w:rsidRPr="007A1328" w:rsidRDefault="003A3303" w:rsidP="003A3303">
    <w:pPr>
      <w:jc w:val="right"/>
      <w:rPr>
        <w:b/>
        <w:sz w:val="24"/>
      </w:rPr>
    </w:pPr>
  </w:p>
  <w:p w:rsidR="003A3303" w:rsidRPr="00C4473E" w:rsidRDefault="003A3303" w:rsidP="003A330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26AC1">
      <w:rPr>
        <w:noProof/>
        <w:szCs w:val="22"/>
      </w:rPr>
      <w:t>Endnote 3—Legislation history</w:t>
    </w:r>
    <w:r w:rsidRPr="00C4473E">
      <w:rPr>
        <w:szCs w:val="22"/>
      </w:rPr>
      <w:fldChar w:fldCharType="end"/>
    </w:r>
  </w:p>
  <w:p w:rsidR="003A3303" w:rsidRDefault="003A33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A9AF6D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color w:val="auto"/>
      </w:rPr>
    </w:lvl>
    <w:lvl w:ilvl="3">
      <w:start w:val="1"/>
      <w:numFmt w:val="lowerRoman"/>
      <w:pStyle w:val="LV4"/>
      <w:lvlText w:val="(%4)"/>
      <w:lvlJc w:val="left"/>
      <w:pPr>
        <w:ind w:left="2694" w:hanging="567"/>
      </w:pPr>
      <w:rPr>
        <w:rFonts w:hint="default"/>
      </w:rPr>
    </w:lvl>
    <w:lvl w:ilvl="4">
      <w:start w:val="1"/>
      <w:numFmt w:val="upperLetter"/>
      <w:pStyle w:val="LV5"/>
      <w:lvlText w:val="%5."/>
      <w:lvlJc w:val="left"/>
      <w:pPr>
        <w:ind w:left="3175" w:hanging="567"/>
      </w:pPr>
      <w:rPr>
        <w:rFonts w:ascii="Times New Roman" w:eastAsia="Times New Roman" w:hAnsi="Times New Roman" w:cs="Times New Roman"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00B91"/>
    <w:multiLevelType w:val="hybridMultilevel"/>
    <w:tmpl w:val="98B62E54"/>
    <w:lvl w:ilvl="0" w:tplc="E6468B6E">
      <w:start w:val="1"/>
      <w:numFmt w:val="upperLetter"/>
      <w:lvlText w:val="(%1)"/>
      <w:lvlJc w:val="left"/>
      <w:pPr>
        <w:ind w:left="2491" w:hanging="450"/>
      </w:pPr>
      <w:rPr>
        <w:rFonts w:hint="default"/>
      </w:rPr>
    </w:lvl>
    <w:lvl w:ilvl="1" w:tplc="0C090019" w:tentative="1">
      <w:start w:val="1"/>
      <w:numFmt w:val="lowerLetter"/>
      <w:lvlText w:val="%2."/>
      <w:lvlJc w:val="left"/>
      <w:pPr>
        <w:ind w:left="3121" w:hanging="360"/>
      </w:pPr>
    </w:lvl>
    <w:lvl w:ilvl="2" w:tplc="0C09001B" w:tentative="1">
      <w:start w:val="1"/>
      <w:numFmt w:val="lowerRoman"/>
      <w:lvlText w:val="%3."/>
      <w:lvlJc w:val="right"/>
      <w:pPr>
        <w:ind w:left="3841" w:hanging="180"/>
      </w:pPr>
    </w:lvl>
    <w:lvl w:ilvl="3" w:tplc="0C09000F" w:tentative="1">
      <w:start w:val="1"/>
      <w:numFmt w:val="decimal"/>
      <w:lvlText w:val="%4."/>
      <w:lvlJc w:val="left"/>
      <w:pPr>
        <w:ind w:left="4561" w:hanging="360"/>
      </w:pPr>
    </w:lvl>
    <w:lvl w:ilvl="4" w:tplc="0C090019" w:tentative="1">
      <w:start w:val="1"/>
      <w:numFmt w:val="lowerLetter"/>
      <w:lvlText w:val="%5."/>
      <w:lvlJc w:val="left"/>
      <w:pPr>
        <w:ind w:left="5281" w:hanging="360"/>
      </w:pPr>
    </w:lvl>
    <w:lvl w:ilvl="5" w:tplc="0C09001B" w:tentative="1">
      <w:start w:val="1"/>
      <w:numFmt w:val="lowerRoman"/>
      <w:lvlText w:val="%6."/>
      <w:lvlJc w:val="right"/>
      <w:pPr>
        <w:ind w:left="6001" w:hanging="180"/>
      </w:pPr>
    </w:lvl>
    <w:lvl w:ilvl="6" w:tplc="0C09000F" w:tentative="1">
      <w:start w:val="1"/>
      <w:numFmt w:val="decimal"/>
      <w:lvlText w:val="%7."/>
      <w:lvlJc w:val="left"/>
      <w:pPr>
        <w:ind w:left="6721" w:hanging="360"/>
      </w:pPr>
    </w:lvl>
    <w:lvl w:ilvl="7" w:tplc="0C090019" w:tentative="1">
      <w:start w:val="1"/>
      <w:numFmt w:val="lowerLetter"/>
      <w:lvlText w:val="%8."/>
      <w:lvlJc w:val="left"/>
      <w:pPr>
        <w:ind w:left="7441" w:hanging="360"/>
      </w:pPr>
    </w:lvl>
    <w:lvl w:ilvl="8" w:tplc="0C09001B" w:tentative="1">
      <w:start w:val="1"/>
      <w:numFmt w:val="lowerRoman"/>
      <w:lvlText w:val="%9."/>
      <w:lvlJc w:val="right"/>
      <w:pPr>
        <w:ind w:left="8161"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2D986B09"/>
    <w:multiLevelType w:val="hybridMultilevel"/>
    <w:tmpl w:val="FE84C3CE"/>
    <w:lvl w:ilvl="0" w:tplc="0C090015">
      <w:start w:val="1"/>
      <w:numFmt w:val="upperLetter"/>
      <w:lvlText w:val="%1."/>
      <w:lvlJc w:val="left"/>
      <w:pPr>
        <w:ind w:left="2761" w:hanging="360"/>
      </w:p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17" w15:restartNumberingAfterBreak="0">
    <w:nsid w:val="31CF0228"/>
    <w:multiLevelType w:val="multilevel"/>
    <w:tmpl w:val="0CBA904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6C24DF"/>
    <w:multiLevelType w:val="multilevel"/>
    <w:tmpl w:val="50D20D1C"/>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4"/>
  </w:num>
  <w:num w:numId="14">
    <w:abstractNumId w:val="15"/>
  </w:num>
  <w:num w:numId="15">
    <w:abstractNumId w:val="11"/>
  </w:num>
  <w:num w:numId="16">
    <w:abstractNumId w:val="10"/>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16"/>
  </w:num>
  <w:num w:numId="22">
    <w:abstractNumId w:val="13"/>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14D0"/>
    <w:rsid w:val="000136AF"/>
    <w:rsid w:val="00022B7E"/>
    <w:rsid w:val="000341FA"/>
    <w:rsid w:val="00036B0B"/>
    <w:rsid w:val="00056743"/>
    <w:rsid w:val="000614BF"/>
    <w:rsid w:val="00075C78"/>
    <w:rsid w:val="000C604C"/>
    <w:rsid w:val="000D05EF"/>
    <w:rsid w:val="000F5DC0"/>
    <w:rsid w:val="0010745C"/>
    <w:rsid w:val="00160F9F"/>
    <w:rsid w:val="00166C2F"/>
    <w:rsid w:val="001749FD"/>
    <w:rsid w:val="001939E1"/>
    <w:rsid w:val="00195382"/>
    <w:rsid w:val="001A30B9"/>
    <w:rsid w:val="001B2B3E"/>
    <w:rsid w:val="001C69C4"/>
    <w:rsid w:val="001E3590"/>
    <w:rsid w:val="001E7407"/>
    <w:rsid w:val="00210229"/>
    <w:rsid w:val="00253D1B"/>
    <w:rsid w:val="00295FBA"/>
    <w:rsid w:val="002970D7"/>
    <w:rsid w:val="00297247"/>
    <w:rsid w:val="00297ECB"/>
    <w:rsid w:val="002B5DAE"/>
    <w:rsid w:val="002C7668"/>
    <w:rsid w:val="002D043A"/>
    <w:rsid w:val="002D6A8E"/>
    <w:rsid w:val="00307068"/>
    <w:rsid w:val="00311448"/>
    <w:rsid w:val="0032286F"/>
    <w:rsid w:val="00352B0F"/>
    <w:rsid w:val="00360FB0"/>
    <w:rsid w:val="00377A00"/>
    <w:rsid w:val="003A3303"/>
    <w:rsid w:val="003B5735"/>
    <w:rsid w:val="003D0BFE"/>
    <w:rsid w:val="003D5700"/>
    <w:rsid w:val="003D6F8A"/>
    <w:rsid w:val="003E4160"/>
    <w:rsid w:val="004116CD"/>
    <w:rsid w:val="00424CA9"/>
    <w:rsid w:val="0044291A"/>
    <w:rsid w:val="004560FB"/>
    <w:rsid w:val="004653F8"/>
    <w:rsid w:val="00496F97"/>
    <w:rsid w:val="00516B8D"/>
    <w:rsid w:val="005327A0"/>
    <w:rsid w:val="00537FBC"/>
    <w:rsid w:val="00584811"/>
    <w:rsid w:val="00594161"/>
    <w:rsid w:val="00594749"/>
    <w:rsid w:val="005E66B4"/>
    <w:rsid w:val="00600219"/>
    <w:rsid w:val="00613A55"/>
    <w:rsid w:val="006207A3"/>
    <w:rsid w:val="006279B8"/>
    <w:rsid w:val="00677CC2"/>
    <w:rsid w:val="00680F77"/>
    <w:rsid w:val="0069207B"/>
    <w:rsid w:val="006C7F8C"/>
    <w:rsid w:val="006D77BA"/>
    <w:rsid w:val="006E2E9F"/>
    <w:rsid w:val="00704A73"/>
    <w:rsid w:val="00711E8A"/>
    <w:rsid w:val="00715542"/>
    <w:rsid w:val="007276BC"/>
    <w:rsid w:val="00731E00"/>
    <w:rsid w:val="00733990"/>
    <w:rsid w:val="00766393"/>
    <w:rsid w:val="007715C9"/>
    <w:rsid w:val="00774EDD"/>
    <w:rsid w:val="00775577"/>
    <w:rsid w:val="007757EC"/>
    <w:rsid w:val="00784AB2"/>
    <w:rsid w:val="008006B2"/>
    <w:rsid w:val="00856A31"/>
    <w:rsid w:val="00872162"/>
    <w:rsid w:val="008754D0"/>
    <w:rsid w:val="00893A33"/>
    <w:rsid w:val="008E17F3"/>
    <w:rsid w:val="008E3B8C"/>
    <w:rsid w:val="008E4F16"/>
    <w:rsid w:val="008F0CF0"/>
    <w:rsid w:val="008F20EA"/>
    <w:rsid w:val="008F79A3"/>
    <w:rsid w:val="00910C7A"/>
    <w:rsid w:val="009302EC"/>
    <w:rsid w:val="0094622F"/>
    <w:rsid w:val="0098638B"/>
    <w:rsid w:val="00A145FE"/>
    <w:rsid w:val="00A231E2"/>
    <w:rsid w:val="00A41800"/>
    <w:rsid w:val="00A64912"/>
    <w:rsid w:val="00A70A74"/>
    <w:rsid w:val="00A91B5C"/>
    <w:rsid w:val="00AC07B0"/>
    <w:rsid w:val="00AD5641"/>
    <w:rsid w:val="00B33B3C"/>
    <w:rsid w:val="00BC3B52"/>
    <w:rsid w:val="00BE719A"/>
    <w:rsid w:val="00BE720A"/>
    <w:rsid w:val="00C42BF8"/>
    <w:rsid w:val="00C50043"/>
    <w:rsid w:val="00C544DF"/>
    <w:rsid w:val="00C61CDD"/>
    <w:rsid w:val="00C7573B"/>
    <w:rsid w:val="00C83868"/>
    <w:rsid w:val="00CB3D6B"/>
    <w:rsid w:val="00CB48D8"/>
    <w:rsid w:val="00CC0A9E"/>
    <w:rsid w:val="00CD0200"/>
    <w:rsid w:val="00CF0BB2"/>
    <w:rsid w:val="00D03A1F"/>
    <w:rsid w:val="00D13441"/>
    <w:rsid w:val="00D70DFB"/>
    <w:rsid w:val="00D766DF"/>
    <w:rsid w:val="00DB3CFE"/>
    <w:rsid w:val="00DB6E60"/>
    <w:rsid w:val="00DC78AA"/>
    <w:rsid w:val="00DC7B41"/>
    <w:rsid w:val="00DE7073"/>
    <w:rsid w:val="00DF1CF5"/>
    <w:rsid w:val="00DF6D7F"/>
    <w:rsid w:val="00E26AC1"/>
    <w:rsid w:val="00E74DC7"/>
    <w:rsid w:val="00E76A98"/>
    <w:rsid w:val="00E774E7"/>
    <w:rsid w:val="00EB03CB"/>
    <w:rsid w:val="00ED0C49"/>
    <w:rsid w:val="00EE0816"/>
    <w:rsid w:val="00EF2E3A"/>
    <w:rsid w:val="00F04811"/>
    <w:rsid w:val="00F078DC"/>
    <w:rsid w:val="00F23E5F"/>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3571DA"/>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39" w:unhideWhenUsed="1"/>
    <w:lsdException w:name="toc 5" w:semiHidden="1" w:uiPriority="2" w:unhideWhenUsed="1"/>
    <w:lsdException w:name="toc 6" w:semiHidden="1" w:uiPriority="39" w:unhideWhenUsed="1"/>
    <w:lsdException w:name="toc 7" w:semiHidden="1" w:uiPriority="39" w:unhideWhenUsed="1"/>
    <w:lsdException w:name="toc 8" w:semiHidden="1" w:uiPriority="39"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2"/>
    <w:qFormat/>
    <w:rsid w:val="000F5DC0"/>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2"/>
    <w:semiHidden/>
    <w:qFormat/>
    <w:rsid w:val="000F5DC0"/>
    <w:pPr>
      <w:keepNext/>
      <w:keepLines/>
      <w:numPr>
        <w:numId w:val="15"/>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link w:val="Heading3Char"/>
    <w:uiPriority w:val="2"/>
    <w:semiHidden/>
    <w:qFormat/>
    <w:rsid w:val="000F5DC0"/>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2"/>
    <w:semiHidden/>
    <w:qFormat/>
    <w:rsid w:val="000F5DC0"/>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qFormat/>
    <w:rsid w:val="000F5DC0"/>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2"/>
    <w:semiHidden/>
    <w:qFormat/>
    <w:rsid w:val="000F5DC0"/>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2"/>
    <w:semiHidden/>
    <w:qFormat/>
    <w:rsid w:val="000F5DC0"/>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qFormat/>
    <w:rsid w:val="000F5DC0"/>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qFormat/>
    <w:rsid w:val="000F5DC0"/>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uiPriority w:val="2"/>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2"/>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2"/>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2"/>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character" w:customStyle="1" w:styleId="Heading1Char">
    <w:name w:val="Heading 1 Char"/>
    <w:basedOn w:val="DefaultParagraphFont"/>
    <w:link w:val="Heading1"/>
    <w:uiPriority w:val="2"/>
    <w:rsid w:val="000F5DC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2"/>
    <w:semiHidden/>
    <w:rsid w:val="000F5DC0"/>
    <w:rPr>
      <w:rFonts w:eastAsia="Times New Roman" w:cs="Arial"/>
      <w:b/>
      <w:bCs/>
      <w:iCs/>
      <w:sz w:val="24"/>
      <w:szCs w:val="28"/>
      <w:lang w:eastAsia="en-AU"/>
    </w:rPr>
  </w:style>
  <w:style w:type="character" w:customStyle="1" w:styleId="Heading3Char">
    <w:name w:val="Heading 3 Char"/>
    <w:basedOn w:val="DefaultParagraphFont"/>
    <w:link w:val="Heading3"/>
    <w:uiPriority w:val="2"/>
    <w:semiHidden/>
    <w:rsid w:val="000F5DC0"/>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2"/>
    <w:semiHidden/>
    <w:rsid w:val="000F5DC0"/>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0F5DC0"/>
    <w:rPr>
      <w:rFonts w:ascii="Cambria" w:eastAsia="Times New Roman" w:hAnsi="Cambria" w:cs="Times New Roman"/>
      <w:color w:val="243F60"/>
      <w:sz w:val="22"/>
    </w:rPr>
  </w:style>
  <w:style w:type="character" w:customStyle="1" w:styleId="Heading6Char">
    <w:name w:val="Heading 6 Char"/>
    <w:basedOn w:val="DefaultParagraphFont"/>
    <w:link w:val="Heading6"/>
    <w:uiPriority w:val="2"/>
    <w:semiHidden/>
    <w:rsid w:val="000F5DC0"/>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2"/>
    <w:semiHidden/>
    <w:rsid w:val="000F5DC0"/>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0F5DC0"/>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0F5DC0"/>
    <w:rPr>
      <w:rFonts w:ascii="Cambria" w:eastAsia="Times New Roman" w:hAnsi="Cambria" w:cs="Times New Roman"/>
      <w:i/>
      <w:iCs/>
      <w:color w:val="404040"/>
    </w:rPr>
  </w:style>
  <w:style w:type="paragraph" w:customStyle="1" w:styleId="PlainIndent">
    <w:name w:val="Plain Indent"/>
    <w:autoRedefine/>
    <w:rsid w:val="000F5DC0"/>
    <w:pPr>
      <w:spacing w:before="180"/>
      <w:ind w:left="851"/>
    </w:pPr>
    <w:rPr>
      <w:rFonts w:eastAsia="Times New Roman" w:cs="Times New Roman"/>
      <w:sz w:val="24"/>
      <w:szCs w:val="24"/>
      <w:lang w:eastAsia="en-AU"/>
    </w:rPr>
  </w:style>
  <w:style w:type="character" w:styleId="LineNumber">
    <w:name w:val="line number"/>
    <w:uiPriority w:val="99"/>
    <w:semiHidden/>
    <w:rsid w:val="000F5DC0"/>
    <w:rPr>
      <w:sz w:val="16"/>
    </w:rPr>
  </w:style>
  <w:style w:type="paragraph" w:customStyle="1" w:styleId="SignCoverPageStart">
    <w:name w:val="SignCoverPageStart"/>
    <w:basedOn w:val="Normal"/>
    <w:next w:val="Normal"/>
    <w:uiPriority w:val="2"/>
    <w:semiHidden/>
    <w:rsid w:val="000F5DC0"/>
    <w:pPr>
      <w:pBdr>
        <w:top w:val="single" w:sz="4" w:space="1" w:color="auto"/>
      </w:pBdr>
      <w:spacing w:before="360"/>
      <w:ind w:right="397"/>
      <w:jc w:val="both"/>
    </w:pPr>
    <w:rPr>
      <w:rFonts w:eastAsia="Times New Roman" w:cs="Times New Roman"/>
      <w:lang w:eastAsia="en-AU"/>
    </w:rPr>
  </w:style>
  <w:style w:type="paragraph" w:customStyle="1" w:styleId="NOTE">
    <w:name w:val="NOTE"/>
    <w:rsid w:val="000F5DC0"/>
    <w:pPr>
      <w:spacing w:before="122"/>
      <w:ind w:left="1928" w:hanging="454"/>
    </w:pPr>
    <w:rPr>
      <w:rFonts w:eastAsia="Times New Roman" w:cs="Times New Roman"/>
      <w:sz w:val="18"/>
      <w:lang w:eastAsia="en-AU"/>
    </w:rPr>
  </w:style>
  <w:style w:type="paragraph" w:customStyle="1" w:styleId="ItalicIndent">
    <w:name w:val="Italic Indent"/>
    <w:basedOn w:val="Normal"/>
    <w:qFormat/>
    <w:rsid w:val="000F5DC0"/>
    <w:pPr>
      <w:spacing w:before="200"/>
      <w:ind w:left="1418"/>
    </w:pPr>
    <w:rPr>
      <w:rFonts w:eastAsia="Calibri" w:cs="Times New Roman"/>
      <w:i/>
      <w:color w:val="000000"/>
    </w:rPr>
  </w:style>
  <w:style w:type="paragraph" w:customStyle="1" w:styleId="LV1">
    <w:name w:val="LV 1"/>
    <w:autoRedefine/>
    <w:qFormat/>
    <w:rsid w:val="00784AB2"/>
    <w:pPr>
      <w:numPr>
        <w:numId w:val="16"/>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0F5DC0"/>
    <w:pPr>
      <w:numPr>
        <w:ilvl w:val="1"/>
        <w:numId w:val="16"/>
      </w:numPr>
    </w:pPr>
  </w:style>
  <w:style w:type="paragraph" w:customStyle="1" w:styleId="LV3">
    <w:name w:val="LV 3"/>
    <w:basedOn w:val="PlainIndent"/>
    <w:autoRedefine/>
    <w:qFormat/>
    <w:rsid w:val="000F5DC0"/>
    <w:pPr>
      <w:numPr>
        <w:ilvl w:val="2"/>
        <w:numId w:val="16"/>
      </w:numPr>
    </w:pPr>
  </w:style>
  <w:style w:type="paragraph" w:customStyle="1" w:styleId="LV4">
    <w:name w:val="LV 4"/>
    <w:basedOn w:val="PlainIndent"/>
    <w:autoRedefine/>
    <w:qFormat/>
    <w:rsid w:val="000F5DC0"/>
    <w:pPr>
      <w:numPr>
        <w:ilvl w:val="3"/>
        <w:numId w:val="16"/>
      </w:numPr>
      <w:contextualSpacing/>
    </w:pPr>
  </w:style>
  <w:style w:type="paragraph" w:customStyle="1" w:styleId="LV5">
    <w:name w:val="LV 5"/>
    <w:basedOn w:val="PlainIndent"/>
    <w:autoRedefine/>
    <w:qFormat/>
    <w:rsid w:val="000F5DC0"/>
    <w:pPr>
      <w:numPr>
        <w:ilvl w:val="4"/>
        <w:numId w:val="16"/>
      </w:numPr>
      <w:contextualSpacing/>
    </w:pPr>
  </w:style>
  <w:style w:type="paragraph" w:customStyle="1" w:styleId="SH1">
    <w:name w:val="SH 1"/>
    <w:basedOn w:val="Normal"/>
    <w:autoRedefine/>
    <w:qFormat/>
    <w:rsid w:val="000F5DC0"/>
    <w:pPr>
      <w:numPr>
        <w:numId w:val="17"/>
      </w:numPr>
      <w:spacing w:before="200" w:line="280" w:lineRule="atLeast"/>
      <w:outlineLvl w:val="1"/>
    </w:pPr>
    <w:rPr>
      <w:rFonts w:eastAsia="Calibri" w:cs="Times New Roman"/>
      <w:b/>
      <w:sz w:val="24"/>
    </w:rPr>
  </w:style>
  <w:style w:type="paragraph" w:customStyle="1" w:styleId="SH2">
    <w:name w:val="SH 2"/>
    <w:basedOn w:val="PlainIndent"/>
    <w:autoRedefine/>
    <w:qFormat/>
    <w:rsid w:val="000F5DC0"/>
    <w:pPr>
      <w:numPr>
        <w:ilvl w:val="1"/>
        <w:numId w:val="17"/>
      </w:numPr>
    </w:pPr>
  </w:style>
  <w:style w:type="paragraph" w:customStyle="1" w:styleId="SH3">
    <w:name w:val="SH 3"/>
    <w:link w:val="SH3Char"/>
    <w:autoRedefine/>
    <w:qFormat/>
    <w:rsid w:val="000F5DC0"/>
    <w:pPr>
      <w:numPr>
        <w:ilvl w:val="2"/>
        <w:numId w:val="17"/>
      </w:numPr>
      <w:spacing w:before="100"/>
      <w:ind w:left="851" w:hanging="907"/>
    </w:pPr>
    <w:rPr>
      <w:rFonts w:eastAsia="Times New Roman" w:cs="Times New Roman"/>
      <w:sz w:val="24"/>
      <w:szCs w:val="24"/>
      <w:lang w:eastAsia="en-AU"/>
    </w:rPr>
  </w:style>
  <w:style w:type="paragraph" w:customStyle="1" w:styleId="SH4">
    <w:name w:val="SH 4"/>
    <w:autoRedefine/>
    <w:qFormat/>
    <w:rsid w:val="000F5DC0"/>
    <w:pPr>
      <w:numPr>
        <w:ilvl w:val="3"/>
        <w:numId w:val="17"/>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0F5DC0"/>
    <w:pPr>
      <w:numPr>
        <w:ilvl w:val="4"/>
        <w:numId w:val="17"/>
      </w:numPr>
      <w:tabs>
        <w:tab w:val="right" w:pos="709"/>
      </w:tabs>
      <w:spacing w:before="40"/>
      <w:contextualSpacing/>
    </w:pPr>
    <w:rPr>
      <w:rFonts w:eastAsia="Calibri" w:cs="Times New Roman"/>
      <w:sz w:val="24"/>
      <w:szCs w:val="24"/>
    </w:rPr>
  </w:style>
  <w:style w:type="character" w:customStyle="1" w:styleId="paragraphChar">
    <w:name w:val="paragraph Char"/>
    <w:aliases w:val="a Char"/>
    <w:basedOn w:val="DefaultParagraphFont"/>
    <w:link w:val="paragraph"/>
    <w:uiPriority w:val="2"/>
    <w:rsid w:val="000F5DC0"/>
    <w:rPr>
      <w:rFonts w:eastAsia="Times New Roman" w:cs="Times New Roman"/>
      <w:sz w:val="22"/>
      <w:lang w:eastAsia="en-AU"/>
    </w:rPr>
  </w:style>
  <w:style w:type="paragraph" w:customStyle="1" w:styleId="Plain">
    <w:name w:val="Plain"/>
    <w:autoRedefine/>
    <w:uiPriority w:val="2"/>
    <w:qFormat/>
    <w:rsid w:val="000F5DC0"/>
    <w:pPr>
      <w:spacing w:before="200"/>
      <w:ind w:left="284"/>
      <w:jc w:val="center"/>
    </w:pPr>
    <w:rPr>
      <w:rFonts w:eastAsia="Times New Roman" w:cs="Times New Roman"/>
      <w:b/>
      <w:sz w:val="24"/>
      <w:szCs w:val="24"/>
      <w:lang w:eastAsia="en-AU"/>
    </w:rPr>
  </w:style>
  <w:style w:type="paragraph" w:customStyle="1" w:styleId="Plainheader">
    <w:name w:val="Plain header"/>
    <w:autoRedefine/>
    <w:uiPriority w:val="2"/>
    <w:qFormat/>
    <w:rsid w:val="000F5DC0"/>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0F5DC0"/>
    <w:rPr>
      <w:rFonts w:eastAsia="Times New Roman" w:cs="Times New Roman"/>
      <w:sz w:val="18"/>
      <w:lang w:eastAsia="en-AU"/>
    </w:rPr>
  </w:style>
  <w:style w:type="paragraph" w:customStyle="1" w:styleId="SHHeader">
    <w:name w:val="SH Header"/>
    <w:autoRedefine/>
    <w:uiPriority w:val="2"/>
    <w:qFormat/>
    <w:rsid w:val="000F5DC0"/>
    <w:rPr>
      <w:rFonts w:eastAsia="Calibri" w:cs="Times New Roman"/>
      <w:b/>
      <w:color w:val="000000"/>
      <w:sz w:val="40"/>
    </w:rPr>
  </w:style>
  <w:style w:type="paragraph" w:customStyle="1" w:styleId="SH3nospace">
    <w:name w:val="SH 3 (no space)"/>
    <w:basedOn w:val="SH3"/>
    <w:link w:val="SH3nospaceChar"/>
    <w:uiPriority w:val="2"/>
    <w:qFormat/>
    <w:rsid w:val="000F5DC0"/>
    <w:pPr>
      <w:spacing w:before="0"/>
      <w:contextualSpacing/>
    </w:pPr>
  </w:style>
  <w:style w:type="character" w:customStyle="1" w:styleId="SH3Char">
    <w:name w:val="SH 3 Char"/>
    <w:basedOn w:val="DefaultParagraphFont"/>
    <w:link w:val="SH3"/>
    <w:rsid w:val="000F5DC0"/>
    <w:rPr>
      <w:rFonts w:eastAsia="Times New Roman" w:cs="Times New Roman"/>
      <w:sz w:val="24"/>
      <w:szCs w:val="24"/>
      <w:lang w:eastAsia="en-AU"/>
    </w:rPr>
  </w:style>
  <w:style w:type="character" w:customStyle="1" w:styleId="SH3nospaceChar">
    <w:name w:val="SH 3 (no space) Char"/>
    <w:basedOn w:val="SH3Char"/>
    <w:link w:val="SH3nospace"/>
    <w:uiPriority w:val="2"/>
    <w:rsid w:val="000F5DC0"/>
    <w:rPr>
      <w:rFonts w:eastAsia="Times New Roman" w:cs="Times New Roman"/>
      <w:sz w:val="24"/>
      <w:szCs w:val="24"/>
      <w:lang w:eastAsia="en-AU"/>
    </w:rPr>
  </w:style>
  <w:style w:type="paragraph" w:customStyle="1" w:styleId="LVtext">
    <w:name w:val="LV text"/>
    <w:uiPriority w:val="2"/>
    <w:rsid w:val="000F5DC0"/>
    <w:pPr>
      <w:spacing w:before="180"/>
      <w:ind w:left="907"/>
    </w:pPr>
    <w:rPr>
      <w:rFonts w:eastAsia="Times New Roman" w:cs="Times New Roman"/>
      <w:i/>
      <w:sz w:val="24"/>
      <w:szCs w:val="24"/>
      <w:lang w:eastAsia="en-AU"/>
    </w:rPr>
  </w:style>
  <w:style w:type="paragraph" w:customStyle="1" w:styleId="Note1">
    <w:name w:val="Note 1"/>
    <w:basedOn w:val="NOTE"/>
    <w:link w:val="Note1Char"/>
    <w:uiPriority w:val="2"/>
    <w:qFormat/>
    <w:rsid w:val="000F5DC0"/>
    <w:pPr>
      <w:ind w:left="1985" w:firstLine="0"/>
    </w:pPr>
  </w:style>
  <w:style w:type="paragraph" w:customStyle="1" w:styleId="Note2">
    <w:name w:val="Note 2"/>
    <w:basedOn w:val="NOTE"/>
    <w:link w:val="Note2Char"/>
    <w:uiPriority w:val="2"/>
    <w:qFormat/>
    <w:rsid w:val="000F5DC0"/>
    <w:pPr>
      <w:ind w:hanging="510"/>
    </w:pPr>
  </w:style>
  <w:style w:type="character" w:customStyle="1" w:styleId="Note1Char">
    <w:name w:val="Note 1 Char"/>
    <w:basedOn w:val="DefaultParagraphFont"/>
    <w:link w:val="Note1"/>
    <w:uiPriority w:val="2"/>
    <w:rsid w:val="000F5DC0"/>
    <w:rPr>
      <w:rFonts w:eastAsia="Times New Roman" w:cs="Times New Roman"/>
      <w:sz w:val="18"/>
      <w:lang w:eastAsia="en-AU"/>
    </w:rPr>
  </w:style>
  <w:style w:type="character" w:customStyle="1" w:styleId="Note2Char">
    <w:name w:val="Note 2 Char"/>
    <w:basedOn w:val="DefaultParagraphFont"/>
    <w:link w:val="Note2"/>
    <w:uiPriority w:val="2"/>
    <w:rsid w:val="000F5DC0"/>
    <w:rPr>
      <w:rFonts w:eastAsia="Times New Roman" w:cs="Times New Roman"/>
      <w:sz w:val="18"/>
      <w:lang w:eastAsia="en-AU"/>
    </w:rPr>
  </w:style>
  <w:style w:type="paragraph" w:customStyle="1" w:styleId="ScheduleNote">
    <w:name w:val="Schedule Note"/>
    <w:basedOn w:val="NOTE"/>
    <w:link w:val="ScheduleNoteChar"/>
    <w:uiPriority w:val="2"/>
    <w:qFormat/>
    <w:rsid w:val="000F5DC0"/>
    <w:pPr>
      <w:ind w:left="851" w:firstLine="0"/>
    </w:pPr>
  </w:style>
  <w:style w:type="character" w:customStyle="1" w:styleId="ScheduleNoteChar">
    <w:name w:val="Schedule Note Char"/>
    <w:basedOn w:val="DefaultParagraphFont"/>
    <w:link w:val="ScheduleNote"/>
    <w:uiPriority w:val="2"/>
    <w:rsid w:val="000F5DC0"/>
    <w:rPr>
      <w:rFonts w:eastAsia="Times New Roman" w:cs="Times New Roman"/>
      <w:sz w:val="18"/>
      <w:lang w:eastAsia="en-AU"/>
    </w:rPr>
  </w:style>
  <w:style w:type="paragraph" w:customStyle="1" w:styleId="Note3">
    <w:name w:val="Note 3"/>
    <w:basedOn w:val="NOTE"/>
    <w:link w:val="Note3Char"/>
    <w:uiPriority w:val="2"/>
    <w:qFormat/>
    <w:rsid w:val="000F5DC0"/>
    <w:pPr>
      <w:ind w:left="2977" w:hanging="425"/>
    </w:pPr>
  </w:style>
  <w:style w:type="character" w:customStyle="1" w:styleId="Note3Char">
    <w:name w:val="Note 3 Char"/>
    <w:basedOn w:val="DefaultParagraphFont"/>
    <w:link w:val="Note3"/>
    <w:uiPriority w:val="2"/>
    <w:rsid w:val="000F5DC0"/>
    <w:rPr>
      <w:rFonts w:eastAsia="Times New Roman" w:cs="Times New Roman"/>
      <w:sz w:val="18"/>
      <w:lang w:eastAsia="en-AU"/>
    </w:rPr>
  </w:style>
  <w:style w:type="character" w:styleId="CommentReference">
    <w:name w:val="annotation reference"/>
    <w:basedOn w:val="DefaultParagraphFont"/>
    <w:uiPriority w:val="99"/>
    <w:semiHidden/>
    <w:unhideWhenUsed/>
    <w:rsid w:val="000F5DC0"/>
    <w:rPr>
      <w:sz w:val="16"/>
      <w:szCs w:val="16"/>
    </w:rPr>
  </w:style>
  <w:style w:type="paragraph" w:styleId="CommentText">
    <w:name w:val="annotation text"/>
    <w:basedOn w:val="Normal"/>
    <w:link w:val="CommentTextChar"/>
    <w:uiPriority w:val="99"/>
    <w:semiHidden/>
    <w:unhideWhenUsed/>
    <w:rsid w:val="000F5DC0"/>
    <w:pPr>
      <w:spacing w:line="240" w:lineRule="auto"/>
    </w:pPr>
    <w:rPr>
      <w:rFonts w:eastAsia="Calibri" w:cs="Times New Roman"/>
      <w:sz w:val="20"/>
    </w:rPr>
  </w:style>
  <w:style w:type="character" w:customStyle="1" w:styleId="CommentTextChar">
    <w:name w:val="Comment Text Char"/>
    <w:basedOn w:val="DefaultParagraphFont"/>
    <w:link w:val="CommentText"/>
    <w:uiPriority w:val="99"/>
    <w:semiHidden/>
    <w:rsid w:val="000F5DC0"/>
    <w:rPr>
      <w:rFonts w:eastAsia="Calibri" w:cs="Times New Roman"/>
    </w:rPr>
  </w:style>
  <w:style w:type="paragraph" w:styleId="CommentSubject">
    <w:name w:val="annotation subject"/>
    <w:basedOn w:val="CommentText"/>
    <w:next w:val="CommentText"/>
    <w:link w:val="CommentSubjectChar"/>
    <w:uiPriority w:val="99"/>
    <w:semiHidden/>
    <w:unhideWhenUsed/>
    <w:rsid w:val="000F5DC0"/>
    <w:rPr>
      <w:b/>
      <w:bCs/>
    </w:rPr>
  </w:style>
  <w:style w:type="character" w:customStyle="1" w:styleId="CommentSubjectChar">
    <w:name w:val="Comment Subject Char"/>
    <w:basedOn w:val="CommentTextChar"/>
    <w:link w:val="CommentSubject"/>
    <w:uiPriority w:val="99"/>
    <w:semiHidden/>
    <w:rsid w:val="000F5DC0"/>
    <w:rPr>
      <w:rFonts w:eastAsia="Calibri" w:cs="Times New Roman"/>
      <w:b/>
      <w:bCs/>
    </w:rPr>
  </w:style>
  <w:style w:type="paragraph" w:styleId="Revision">
    <w:name w:val="Revision"/>
    <w:hidden/>
    <w:uiPriority w:val="99"/>
    <w:semiHidden/>
    <w:rsid w:val="000F5DC0"/>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76</TotalTime>
  <Pages>22</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15</cp:revision>
  <cp:lastPrinted>2016-11-03T03:57:00Z</cp:lastPrinted>
  <dcterms:created xsi:type="dcterms:W3CDTF">2017-04-20T00:14:00Z</dcterms:created>
  <dcterms:modified xsi:type="dcterms:W3CDTF">2021-07-07T01:06:00Z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