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06D9E" w14:textId="77777777" w:rsidR="00A820CA" w:rsidRPr="008E7BBA" w:rsidRDefault="00A820CA" w:rsidP="00EC1C0C">
      <w:r w:rsidRPr="008E7BBA">
        <w:object w:dxaOrig="2146" w:dyaOrig="1561" w14:anchorId="00295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11" o:title=""/>
          </v:shape>
          <o:OLEObject Type="Embed" ProgID="Word.Picture.8" ShapeID="_x0000_i1025" DrawAspect="Content" ObjectID="_1738491715" r:id="rId12"/>
        </w:object>
      </w:r>
    </w:p>
    <w:p w14:paraId="3EAA16A6" w14:textId="098687DE" w:rsidR="00A820CA" w:rsidRPr="008E7BBA" w:rsidRDefault="00100915" w:rsidP="00A820CA">
      <w:pPr>
        <w:pStyle w:val="ShortT"/>
        <w:spacing w:before="240" w:after="240"/>
      </w:pPr>
      <w:r w:rsidRPr="008E7BBA">
        <w:t>Telecommunications (Statutory Infrastructure Providers—Exempt Real Estate Development Projects and Building Redevelopment Projects) Determination (No.1) 2020</w:t>
      </w:r>
    </w:p>
    <w:p w14:paraId="2A8269CF" w14:textId="70309EFB" w:rsidR="00A820CA" w:rsidRPr="008E7BBA" w:rsidRDefault="00A820CA" w:rsidP="00A820CA">
      <w:pPr>
        <w:pStyle w:val="MadeunderText"/>
      </w:pPr>
      <w:r w:rsidRPr="008E7BBA">
        <w:t>made under subsections 360H(3A) and 360H(5A) of the</w:t>
      </w:r>
    </w:p>
    <w:p w14:paraId="144FFCF2" w14:textId="65CA4883" w:rsidR="00A820CA" w:rsidRPr="008E7BBA" w:rsidRDefault="00A820CA" w:rsidP="00A820CA">
      <w:pPr>
        <w:pStyle w:val="CompiledMadeUnder"/>
        <w:spacing w:before="240"/>
      </w:pPr>
      <w:r w:rsidRPr="008E7BBA">
        <w:t>Telecommunications Act 1997</w:t>
      </w:r>
    </w:p>
    <w:p w14:paraId="40AADAEF" w14:textId="06873005" w:rsidR="00A820CA" w:rsidRPr="008E7BBA" w:rsidRDefault="00A820CA" w:rsidP="00EC1C0C">
      <w:pPr>
        <w:spacing w:before="1000"/>
        <w:rPr>
          <w:rFonts w:cs="Arial"/>
          <w:b/>
          <w:sz w:val="32"/>
          <w:szCs w:val="32"/>
        </w:rPr>
      </w:pPr>
      <w:r w:rsidRPr="008E7BBA">
        <w:rPr>
          <w:rFonts w:cs="Arial"/>
          <w:b/>
          <w:sz w:val="32"/>
          <w:szCs w:val="32"/>
        </w:rPr>
        <w:t xml:space="preserve">Compilation No. </w:t>
      </w:r>
      <w:r w:rsidRPr="008E7BBA">
        <w:rPr>
          <w:rFonts w:cs="Arial"/>
          <w:b/>
          <w:sz w:val="32"/>
          <w:szCs w:val="32"/>
        </w:rPr>
        <w:fldChar w:fldCharType="begin"/>
      </w:r>
      <w:r w:rsidRPr="008E7BBA">
        <w:rPr>
          <w:rFonts w:cs="Arial"/>
          <w:b/>
          <w:sz w:val="32"/>
          <w:szCs w:val="32"/>
        </w:rPr>
        <w:instrText xml:space="preserve"> DOCPROPERTY  CompilationNumber </w:instrText>
      </w:r>
      <w:r w:rsidRPr="008E7BBA">
        <w:rPr>
          <w:rFonts w:cs="Arial"/>
          <w:b/>
          <w:sz w:val="32"/>
          <w:szCs w:val="32"/>
        </w:rPr>
        <w:fldChar w:fldCharType="separate"/>
      </w:r>
      <w:r w:rsidR="00A20454">
        <w:rPr>
          <w:rFonts w:cs="Arial"/>
          <w:b/>
          <w:sz w:val="32"/>
          <w:szCs w:val="32"/>
        </w:rPr>
        <w:t>1</w:t>
      </w:r>
      <w:r w:rsidRPr="008E7BBA">
        <w:rPr>
          <w:rFonts w:cs="Arial"/>
          <w:b/>
          <w:sz w:val="32"/>
          <w:szCs w:val="32"/>
        </w:rPr>
        <w:fldChar w:fldCharType="end"/>
      </w:r>
    </w:p>
    <w:p w14:paraId="759DD5D8" w14:textId="3C2421EC" w:rsidR="00A820CA" w:rsidRPr="008E7BBA" w:rsidRDefault="00A820CA" w:rsidP="00EC1C0C">
      <w:pPr>
        <w:tabs>
          <w:tab w:val="left" w:pos="3600"/>
        </w:tabs>
        <w:spacing w:before="480"/>
        <w:rPr>
          <w:rFonts w:cs="Arial"/>
          <w:sz w:val="24"/>
        </w:rPr>
      </w:pPr>
      <w:r w:rsidRPr="008E7BBA">
        <w:rPr>
          <w:rFonts w:cs="Arial"/>
          <w:b/>
          <w:sz w:val="24"/>
        </w:rPr>
        <w:t>Compilation date:</w:t>
      </w:r>
      <w:r w:rsidRPr="008E7BBA">
        <w:rPr>
          <w:rFonts w:cs="Arial"/>
          <w:b/>
          <w:sz w:val="24"/>
        </w:rPr>
        <w:tab/>
      </w:r>
      <w:r w:rsidRPr="00A20454">
        <w:rPr>
          <w:rFonts w:cs="Arial"/>
          <w:sz w:val="24"/>
        </w:rPr>
        <w:fldChar w:fldCharType="begin"/>
      </w:r>
      <w:r w:rsidR="00B707C7" w:rsidRPr="00A20454">
        <w:rPr>
          <w:rFonts w:cs="Arial"/>
          <w:sz w:val="24"/>
        </w:rPr>
        <w:instrText>DOCPROPERTY StartDate \@ "d MMMM yyyy" \* MERGEFORMAT</w:instrText>
      </w:r>
      <w:r w:rsidRPr="00A20454">
        <w:rPr>
          <w:rFonts w:cs="Arial"/>
          <w:sz w:val="24"/>
        </w:rPr>
        <w:fldChar w:fldCharType="separate"/>
      </w:r>
      <w:r w:rsidR="00A20454" w:rsidRPr="00A20454">
        <w:rPr>
          <w:rFonts w:cs="Arial"/>
          <w:bCs/>
          <w:sz w:val="24"/>
        </w:rPr>
        <w:t>1 January 2023</w:t>
      </w:r>
      <w:r w:rsidRPr="00A20454">
        <w:rPr>
          <w:rFonts w:cs="Arial"/>
          <w:sz w:val="24"/>
        </w:rPr>
        <w:fldChar w:fldCharType="end"/>
      </w:r>
    </w:p>
    <w:p w14:paraId="4321A333" w14:textId="250AB9EA" w:rsidR="00A820CA" w:rsidRPr="008E7BBA" w:rsidRDefault="00A820CA" w:rsidP="00EC1C0C">
      <w:pPr>
        <w:spacing w:before="240"/>
        <w:rPr>
          <w:rFonts w:cs="Arial"/>
          <w:sz w:val="24"/>
        </w:rPr>
      </w:pPr>
      <w:r w:rsidRPr="008E7BBA">
        <w:rPr>
          <w:rFonts w:cs="Arial"/>
          <w:b/>
          <w:sz w:val="24"/>
        </w:rPr>
        <w:t>Includes amendments up to:</w:t>
      </w:r>
      <w:r w:rsidRPr="008E7BBA">
        <w:rPr>
          <w:rFonts w:cs="Arial"/>
          <w:b/>
          <w:sz w:val="24"/>
        </w:rPr>
        <w:tab/>
      </w:r>
      <w:r w:rsidRPr="00A20454">
        <w:rPr>
          <w:rFonts w:cs="Arial"/>
          <w:sz w:val="24"/>
        </w:rPr>
        <w:fldChar w:fldCharType="begin"/>
      </w:r>
      <w:r w:rsidRPr="00A20454">
        <w:rPr>
          <w:rFonts w:cs="Arial"/>
          <w:sz w:val="24"/>
        </w:rPr>
        <w:instrText xml:space="preserve"> DOCPROPERTY IncludesUpTo </w:instrText>
      </w:r>
      <w:r w:rsidRPr="00A20454">
        <w:rPr>
          <w:rFonts w:cs="Arial"/>
          <w:sz w:val="24"/>
        </w:rPr>
        <w:fldChar w:fldCharType="separate"/>
      </w:r>
      <w:r w:rsidR="00A20454" w:rsidRPr="00A20454">
        <w:rPr>
          <w:rFonts w:cs="Arial"/>
          <w:sz w:val="24"/>
        </w:rPr>
        <w:t>Act No. 140, 2021</w:t>
      </w:r>
      <w:r w:rsidRPr="00A20454">
        <w:rPr>
          <w:rFonts w:cs="Arial"/>
          <w:sz w:val="24"/>
        </w:rPr>
        <w:fldChar w:fldCharType="end"/>
      </w:r>
    </w:p>
    <w:p w14:paraId="7C7EAC5F" w14:textId="3AF540AA" w:rsidR="00A820CA" w:rsidRPr="008E7BBA" w:rsidRDefault="00A820CA" w:rsidP="00EC1C0C">
      <w:pPr>
        <w:tabs>
          <w:tab w:val="left" w:pos="3600"/>
        </w:tabs>
        <w:spacing w:before="240" w:after="240"/>
        <w:rPr>
          <w:rFonts w:cs="Arial"/>
          <w:sz w:val="28"/>
          <w:szCs w:val="28"/>
        </w:rPr>
      </w:pPr>
      <w:r w:rsidRPr="008E7BBA">
        <w:rPr>
          <w:rFonts w:cs="Arial"/>
          <w:b/>
          <w:sz w:val="24"/>
        </w:rPr>
        <w:t>Registered:</w:t>
      </w:r>
      <w:r w:rsidRPr="008E7BBA">
        <w:rPr>
          <w:rFonts w:cs="Arial"/>
          <w:b/>
          <w:sz w:val="24"/>
        </w:rPr>
        <w:tab/>
      </w:r>
      <w:r w:rsidRPr="00A20454">
        <w:rPr>
          <w:rFonts w:cs="Arial"/>
          <w:sz w:val="24"/>
        </w:rPr>
        <w:fldChar w:fldCharType="begin"/>
      </w:r>
      <w:r w:rsidRPr="00A20454">
        <w:rPr>
          <w:rFonts w:cs="Arial"/>
          <w:sz w:val="24"/>
        </w:rPr>
        <w:instrText xml:space="preserve"> IF </w:instrText>
      </w:r>
      <w:r w:rsidRPr="00A20454">
        <w:rPr>
          <w:rFonts w:cs="Arial"/>
          <w:sz w:val="24"/>
        </w:rPr>
        <w:fldChar w:fldCharType="begin"/>
      </w:r>
      <w:r w:rsidRPr="00A20454">
        <w:rPr>
          <w:rFonts w:cs="Arial"/>
          <w:sz w:val="24"/>
        </w:rPr>
        <w:instrText xml:space="preserve"> DOCPROPERTY RegisteredDate </w:instrText>
      </w:r>
      <w:r w:rsidRPr="00A20454">
        <w:rPr>
          <w:rFonts w:cs="Arial"/>
          <w:sz w:val="24"/>
        </w:rPr>
        <w:fldChar w:fldCharType="separate"/>
      </w:r>
      <w:r w:rsidR="00A20454" w:rsidRPr="00A20454">
        <w:rPr>
          <w:rFonts w:cs="Arial"/>
          <w:sz w:val="24"/>
        </w:rPr>
        <w:instrText>21 February 2023</w:instrText>
      </w:r>
      <w:r w:rsidRPr="00A20454">
        <w:rPr>
          <w:rFonts w:cs="Arial"/>
          <w:sz w:val="24"/>
        </w:rPr>
        <w:fldChar w:fldCharType="end"/>
      </w:r>
      <w:r w:rsidRPr="00A20454">
        <w:rPr>
          <w:rFonts w:cs="Arial"/>
          <w:sz w:val="24"/>
        </w:rPr>
        <w:instrText xml:space="preserve"> = #1/1/1901# "Unknown" </w:instrText>
      </w:r>
      <w:r w:rsidRPr="00A20454">
        <w:rPr>
          <w:rFonts w:cs="Arial"/>
          <w:sz w:val="24"/>
        </w:rPr>
        <w:fldChar w:fldCharType="begin"/>
      </w:r>
      <w:r w:rsidRPr="00A20454">
        <w:rPr>
          <w:rFonts w:cs="Arial"/>
          <w:sz w:val="24"/>
        </w:rPr>
        <w:instrText xml:space="preserve"> DOCPROPERTY RegisteredDate \@ "d MMMM yyyy" </w:instrText>
      </w:r>
      <w:r w:rsidRPr="00A20454">
        <w:rPr>
          <w:rFonts w:cs="Arial"/>
          <w:sz w:val="24"/>
        </w:rPr>
        <w:fldChar w:fldCharType="separate"/>
      </w:r>
      <w:r w:rsidR="00A20454" w:rsidRPr="00A20454">
        <w:rPr>
          <w:rFonts w:cs="Arial"/>
          <w:sz w:val="24"/>
        </w:rPr>
        <w:instrText>21 February 2023</w:instrText>
      </w:r>
      <w:r w:rsidRPr="00A20454">
        <w:rPr>
          <w:rFonts w:cs="Arial"/>
          <w:sz w:val="24"/>
        </w:rPr>
        <w:fldChar w:fldCharType="end"/>
      </w:r>
      <w:r w:rsidRPr="00A20454">
        <w:rPr>
          <w:rFonts w:cs="Arial"/>
          <w:sz w:val="24"/>
        </w:rPr>
        <w:instrText xml:space="preserve"> \*MERGEFORMAT </w:instrText>
      </w:r>
      <w:r w:rsidRPr="00A20454">
        <w:rPr>
          <w:rFonts w:cs="Arial"/>
          <w:sz w:val="24"/>
        </w:rPr>
        <w:fldChar w:fldCharType="separate"/>
      </w:r>
      <w:r w:rsidR="00A20454" w:rsidRPr="00A20454">
        <w:rPr>
          <w:rFonts w:cs="Arial"/>
          <w:bCs/>
          <w:noProof/>
          <w:sz w:val="24"/>
        </w:rPr>
        <w:t>21</w:t>
      </w:r>
      <w:r w:rsidR="00A20454" w:rsidRPr="00A20454">
        <w:rPr>
          <w:rFonts w:cs="Arial"/>
          <w:noProof/>
          <w:sz w:val="24"/>
        </w:rPr>
        <w:t xml:space="preserve"> February 2023</w:t>
      </w:r>
      <w:r w:rsidRPr="00A20454">
        <w:rPr>
          <w:rFonts w:cs="Arial"/>
          <w:sz w:val="24"/>
        </w:rPr>
        <w:fldChar w:fldCharType="end"/>
      </w:r>
    </w:p>
    <w:p w14:paraId="2AA711F2" w14:textId="77777777" w:rsidR="00A820CA" w:rsidRPr="008E7BBA" w:rsidRDefault="00A820CA" w:rsidP="00EC1C0C">
      <w:pPr>
        <w:pageBreakBefore/>
        <w:rPr>
          <w:rFonts w:cs="Arial"/>
          <w:b/>
          <w:sz w:val="32"/>
          <w:szCs w:val="32"/>
        </w:rPr>
      </w:pPr>
      <w:bookmarkStart w:id="0" w:name="_Hlk127878537"/>
      <w:r w:rsidRPr="008E7BBA">
        <w:rPr>
          <w:rFonts w:cs="Arial"/>
          <w:b/>
          <w:sz w:val="32"/>
          <w:szCs w:val="32"/>
        </w:rPr>
        <w:lastRenderedPageBreak/>
        <w:t>About this compilation</w:t>
      </w:r>
    </w:p>
    <w:bookmarkEnd w:id="0"/>
    <w:p w14:paraId="666828A9" w14:textId="77777777" w:rsidR="00A820CA" w:rsidRPr="008E7BBA" w:rsidRDefault="00A820CA" w:rsidP="00EC1C0C">
      <w:pPr>
        <w:spacing w:before="240"/>
        <w:rPr>
          <w:rFonts w:cs="Arial"/>
        </w:rPr>
      </w:pPr>
      <w:r w:rsidRPr="008E7BBA">
        <w:rPr>
          <w:rFonts w:cs="Arial"/>
          <w:b/>
          <w:szCs w:val="22"/>
        </w:rPr>
        <w:t>This compilation</w:t>
      </w:r>
    </w:p>
    <w:p w14:paraId="44ECBAA1" w14:textId="5F7E9335" w:rsidR="00A820CA" w:rsidRPr="008E7BBA" w:rsidRDefault="00A820CA" w:rsidP="00EC1C0C">
      <w:pPr>
        <w:spacing w:before="120" w:after="120"/>
        <w:rPr>
          <w:rFonts w:cs="Arial"/>
          <w:szCs w:val="22"/>
        </w:rPr>
      </w:pPr>
      <w:r w:rsidRPr="008E7BBA">
        <w:rPr>
          <w:rFonts w:cs="Arial"/>
          <w:szCs w:val="22"/>
        </w:rPr>
        <w:t xml:space="preserve">This is a compilation of the </w:t>
      </w:r>
      <w:r w:rsidRPr="008E7BBA">
        <w:rPr>
          <w:rFonts w:cs="Arial"/>
          <w:i/>
          <w:szCs w:val="22"/>
        </w:rPr>
        <w:fldChar w:fldCharType="begin"/>
      </w:r>
      <w:r w:rsidRPr="008E7BBA">
        <w:rPr>
          <w:rFonts w:cs="Arial"/>
          <w:i/>
          <w:szCs w:val="22"/>
        </w:rPr>
        <w:instrText xml:space="preserve"> STYLEREF  ShortT </w:instrText>
      </w:r>
      <w:r w:rsidRPr="008E7BBA">
        <w:rPr>
          <w:rFonts w:cs="Arial"/>
          <w:i/>
          <w:szCs w:val="22"/>
        </w:rPr>
        <w:fldChar w:fldCharType="separate"/>
      </w:r>
      <w:r w:rsidR="00A20454">
        <w:rPr>
          <w:rFonts w:cs="Arial"/>
          <w:i/>
          <w:noProof/>
          <w:szCs w:val="22"/>
        </w:rPr>
        <w:t>Telecommunications (Statutory Infrastructure Providers—Exempt Real Estate Development Projects and Building Redevelopment Projects) Determination (No.1) 2020</w:t>
      </w:r>
      <w:r w:rsidRPr="008E7BBA">
        <w:rPr>
          <w:rFonts w:cs="Arial"/>
          <w:i/>
          <w:szCs w:val="22"/>
        </w:rPr>
        <w:fldChar w:fldCharType="end"/>
      </w:r>
      <w:r w:rsidRPr="008E7BBA">
        <w:rPr>
          <w:rFonts w:cs="Arial"/>
          <w:szCs w:val="22"/>
        </w:rPr>
        <w:t xml:space="preserve"> that shows the text of the law as amended and in force on </w:t>
      </w:r>
      <w:bookmarkStart w:id="1" w:name="_GoBack"/>
      <w:r w:rsidRPr="00A20454">
        <w:rPr>
          <w:rFonts w:cs="Arial"/>
          <w:szCs w:val="22"/>
        </w:rPr>
        <w:fldChar w:fldCharType="begin"/>
      </w:r>
      <w:r w:rsidR="00B707C7" w:rsidRPr="00A20454">
        <w:rPr>
          <w:rFonts w:cs="Arial"/>
          <w:szCs w:val="22"/>
        </w:rPr>
        <w:instrText>DOCPROPERTY StartDate \@ "d MMMM yyyy" \* MERGEFORMAT</w:instrText>
      </w:r>
      <w:r w:rsidRPr="00A20454">
        <w:rPr>
          <w:rFonts w:cs="Arial"/>
          <w:szCs w:val="3276"/>
        </w:rPr>
        <w:fldChar w:fldCharType="separate"/>
      </w:r>
      <w:r w:rsidR="00A20454" w:rsidRPr="00A20454">
        <w:rPr>
          <w:rFonts w:cs="Arial"/>
          <w:szCs w:val="22"/>
        </w:rPr>
        <w:t>1 January 2023</w:t>
      </w:r>
      <w:r w:rsidRPr="00A20454">
        <w:rPr>
          <w:rFonts w:cs="Arial"/>
          <w:szCs w:val="22"/>
        </w:rPr>
        <w:fldChar w:fldCharType="end"/>
      </w:r>
      <w:bookmarkEnd w:id="1"/>
      <w:r w:rsidRPr="008E7BBA">
        <w:rPr>
          <w:rFonts w:cs="Arial"/>
          <w:szCs w:val="22"/>
        </w:rPr>
        <w:t xml:space="preserve"> (the </w:t>
      </w:r>
      <w:r w:rsidRPr="008E7BBA">
        <w:rPr>
          <w:rFonts w:cs="Arial"/>
          <w:b/>
          <w:i/>
          <w:szCs w:val="22"/>
        </w:rPr>
        <w:t>compilation date</w:t>
      </w:r>
      <w:r w:rsidRPr="008E7BBA">
        <w:rPr>
          <w:rFonts w:cs="Arial"/>
          <w:szCs w:val="22"/>
        </w:rPr>
        <w:t>).</w:t>
      </w:r>
    </w:p>
    <w:p w14:paraId="48C08728" w14:textId="77777777" w:rsidR="00A820CA" w:rsidRPr="008E7BBA" w:rsidRDefault="00A820CA" w:rsidP="00EC1C0C">
      <w:pPr>
        <w:spacing w:after="120"/>
        <w:rPr>
          <w:rFonts w:cs="Arial"/>
          <w:szCs w:val="22"/>
        </w:rPr>
      </w:pPr>
      <w:r w:rsidRPr="008E7BBA">
        <w:rPr>
          <w:rFonts w:cs="Arial"/>
          <w:szCs w:val="22"/>
        </w:rPr>
        <w:t xml:space="preserve">The notes at the end of this compilation (the </w:t>
      </w:r>
      <w:r w:rsidRPr="008E7BBA">
        <w:rPr>
          <w:rFonts w:cs="Arial"/>
          <w:b/>
          <w:i/>
          <w:szCs w:val="22"/>
        </w:rPr>
        <w:t>endnotes</w:t>
      </w:r>
      <w:r w:rsidRPr="008E7BBA">
        <w:rPr>
          <w:rFonts w:cs="Arial"/>
          <w:szCs w:val="22"/>
        </w:rPr>
        <w:t>) include information about amending laws and the amendment history of provisions of the compiled law.</w:t>
      </w:r>
    </w:p>
    <w:p w14:paraId="1D0DED1D" w14:textId="77777777" w:rsidR="00A820CA" w:rsidRPr="008E7BBA" w:rsidRDefault="00A820CA" w:rsidP="00EC1C0C">
      <w:pPr>
        <w:tabs>
          <w:tab w:val="left" w:pos="5640"/>
        </w:tabs>
        <w:spacing w:before="120" w:after="120"/>
        <w:rPr>
          <w:rFonts w:cs="Arial"/>
          <w:b/>
          <w:szCs w:val="22"/>
        </w:rPr>
      </w:pPr>
      <w:r w:rsidRPr="008E7BBA">
        <w:rPr>
          <w:rFonts w:cs="Arial"/>
          <w:b/>
          <w:szCs w:val="22"/>
        </w:rPr>
        <w:t>Uncommenced amendments</w:t>
      </w:r>
    </w:p>
    <w:p w14:paraId="3A4E345F" w14:textId="77777777" w:rsidR="00A820CA" w:rsidRPr="008E7BBA" w:rsidRDefault="00A820CA" w:rsidP="00EC1C0C">
      <w:pPr>
        <w:spacing w:after="120"/>
        <w:rPr>
          <w:rFonts w:cs="Arial"/>
          <w:szCs w:val="22"/>
        </w:rPr>
      </w:pPr>
      <w:r w:rsidRPr="008E7BB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653BFB3F" w14:textId="77777777" w:rsidR="00A820CA" w:rsidRPr="008E7BBA" w:rsidRDefault="00A820CA" w:rsidP="00EC1C0C">
      <w:pPr>
        <w:spacing w:before="120" w:after="120"/>
        <w:rPr>
          <w:rFonts w:cs="Arial"/>
          <w:b/>
          <w:szCs w:val="22"/>
        </w:rPr>
      </w:pPr>
      <w:r w:rsidRPr="008E7BBA">
        <w:rPr>
          <w:rFonts w:cs="Arial"/>
          <w:b/>
          <w:szCs w:val="22"/>
        </w:rPr>
        <w:t>Application, saving and transitional provisions for provisions and amendments</w:t>
      </w:r>
    </w:p>
    <w:p w14:paraId="49229ED1" w14:textId="77777777" w:rsidR="00A820CA" w:rsidRPr="008E7BBA" w:rsidRDefault="00A820CA" w:rsidP="00EC1C0C">
      <w:pPr>
        <w:spacing w:after="120"/>
        <w:rPr>
          <w:rFonts w:cs="Arial"/>
          <w:szCs w:val="22"/>
        </w:rPr>
      </w:pPr>
      <w:r w:rsidRPr="008E7BBA">
        <w:rPr>
          <w:rFonts w:cs="Arial"/>
          <w:szCs w:val="22"/>
        </w:rPr>
        <w:t>If the operation of a provision or amendment of the compiled law is affected by an application, saving or transitional provision that is not included in this compilation, details are included in the endnotes.</w:t>
      </w:r>
    </w:p>
    <w:p w14:paraId="5033863A" w14:textId="77777777" w:rsidR="00A820CA" w:rsidRPr="008E7BBA" w:rsidRDefault="00A820CA" w:rsidP="00EC1C0C">
      <w:pPr>
        <w:spacing w:after="120"/>
        <w:rPr>
          <w:rFonts w:cs="Arial"/>
          <w:b/>
          <w:szCs w:val="22"/>
        </w:rPr>
      </w:pPr>
      <w:r w:rsidRPr="008E7BBA">
        <w:rPr>
          <w:rFonts w:cs="Arial"/>
          <w:b/>
          <w:szCs w:val="22"/>
        </w:rPr>
        <w:t>Editorial changes</w:t>
      </w:r>
    </w:p>
    <w:p w14:paraId="63B131CA" w14:textId="77777777" w:rsidR="00A820CA" w:rsidRPr="008E7BBA" w:rsidRDefault="00A820CA" w:rsidP="00EC1C0C">
      <w:pPr>
        <w:spacing w:after="120"/>
        <w:rPr>
          <w:rFonts w:cs="Arial"/>
          <w:szCs w:val="22"/>
        </w:rPr>
      </w:pPr>
      <w:r w:rsidRPr="008E7BBA">
        <w:rPr>
          <w:rFonts w:cs="Arial"/>
          <w:szCs w:val="22"/>
        </w:rPr>
        <w:t>For more information about any editorial changes made in this compilation, see the endnotes.</w:t>
      </w:r>
    </w:p>
    <w:p w14:paraId="1FD0009B" w14:textId="77777777" w:rsidR="00A820CA" w:rsidRPr="008E7BBA" w:rsidRDefault="00A820CA" w:rsidP="00EC1C0C">
      <w:pPr>
        <w:spacing w:before="120" w:after="120"/>
        <w:rPr>
          <w:rFonts w:cs="Arial"/>
          <w:b/>
          <w:szCs w:val="22"/>
        </w:rPr>
      </w:pPr>
      <w:r w:rsidRPr="008E7BBA">
        <w:rPr>
          <w:rFonts w:cs="Arial"/>
          <w:b/>
          <w:szCs w:val="22"/>
        </w:rPr>
        <w:t>Modifications</w:t>
      </w:r>
    </w:p>
    <w:p w14:paraId="09B3F535" w14:textId="77777777" w:rsidR="00A820CA" w:rsidRPr="008E7BBA" w:rsidRDefault="00A820CA" w:rsidP="00EC1C0C">
      <w:pPr>
        <w:spacing w:after="120"/>
        <w:rPr>
          <w:rFonts w:cs="Arial"/>
          <w:szCs w:val="22"/>
        </w:rPr>
      </w:pPr>
      <w:r w:rsidRPr="008E7BB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57D29CE3" w14:textId="5DF6A376" w:rsidR="00A820CA" w:rsidRPr="008E7BBA" w:rsidRDefault="00A820CA" w:rsidP="00EC1C0C">
      <w:pPr>
        <w:spacing w:before="80" w:after="120"/>
        <w:rPr>
          <w:rFonts w:cs="Arial"/>
          <w:b/>
          <w:szCs w:val="22"/>
        </w:rPr>
      </w:pPr>
      <w:r w:rsidRPr="008E7BBA">
        <w:rPr>
          <w:rFonts w:cs="Arial"/>
          <w:b/>
          <w:szCs w:val="22"/>
        </w:rPr>
        <w:t>Self</w:t>
      </w:r>
      <w:r w:rsidR="008E7BBA">
        <w:rPr>
          <w:rFonts w:cs="Arial"/>
          <w:b/>
          <w:szCs w:val="22"/>
        </w:rPr>
        <w:noBreakHyphen/>
      </w:r>
      <w:r w:rsidRPr="008E7BBA">
        <w:rPr>
          <w:rFonts w:cs="Arial"/>
          <w:b/>
          <w:szCs w:val="22"/>
        </w:rPr>
        <w:t>repealing provisions</w:t>
      </w:r>
    </w:p>
    <w:p w14:paraId="45D997DE" w14:textId="77777777" w:rsidR="00A820CA" w:rsidRPr="008E7BBA" w:rsidRDefault="00A820CA" w:rsidP="00EC1C0C">
      <w:pPr>
        <w:spacing w:after="120"/>
        <w:rPr>
          <w:rFonts w:cs="Arial"/>
          <w:szCs w:val="22"/>
        </w:rPr>
      </w:pPr>
      <w:r w:rsidRPr="008E7BBA">
        <w:rPr>
          <w:rFonts w:cs="Arial"/>
          <w:szCs w:val="22"/>
        </w:rPr>
        <w:t>If a provision of the compiled law has been repealed in accordance with a provision of the law, details are included in the endnotes.</w:t>
      </w:r>
    </w:p>
    <w:p w14:paraId="47A3EC9A" w14:textId="77777777" w:rsidR="00A820CA" w:rsidRPr="008E7BBA" w:rsidRDefault="00A820CA" w:rsidP="00EC1C0C">
      <w:pPr>
        <w:pStyle w:val="Header"/>
        <w:tabs>
          <w:tab w:val="clear" w:pos="4150"/>
          <w:tab w:val="clear" w:pos="8307"/>
        </w:tabs>
      </w:pPr>
      <w:r w:rsidRPr="008E7BBA">
        <w:rPr>
          <w:rStyle w:val="CharChapNo"/>
        </w:rPr>
        <w:t xml:space="preserve"> </w:t>
      </w:r>
      <w:r w:rsidRPr="008E7BBA">
        <w:rPr>
          <w:rStyle w:val="CharChapText"/>
        </w:rPr>
        <w:t xml:space="preserve"> </w:t>
      </w:r>
    </w:p>
    <w:p w14:paraId="76B89853" w14:textId="77777777" w:rsidR="00A820CA" w:rsidRPr="008E7BBA" w:rsidRDefault="00A820CA" w:rsidP="00EC1C0C">
      <w:pPr>
        <w:pStyle w:val="Header"/>
        <w:tabs>
          <w:tab w:val="clear" w:pos="4150"/>
          <w:tab w:val="clear" w:pos="8307"/>
        </w:tabs>
      </w:pPr>
      <w:r w:rsidRPr="008E7BBA">
        <w:rPr>
          <w:rStyle w:val="CharPartNo"/>
        </w:rPr>
        <w:t xml:space="preserve"> </w:t>
      </w:r>
      <w:r w:rsidRPr="008E7BBA">
        <w:rPr>
          <w:rStyle w:val="CharPartText"/>
        </w:rPr>
        <w:t xml:space="preserve"> </w:t>
      </w:r>
    </w:p>
    <w:p w14:paraId="22B893D4" w14:textId="77777777" w:rsidR="00A820CA" w:rsidRPr="008E7BBA" w:rsidRDefault="00A820CA" w:rsidP="00EC1C0C">
      <w:pPr>
        <w:pStyle w:val="Header"/>
        <w:tabs>
          <w:tab w:val="clear" w:pos="4150"/>
          <w:tab w:val="clear" w:pos="8307"/>
        </w:tabs>
      </w:pPr>
      <w:r w:rsidRPr="008E7BBA">
        <w:rPr>
          <w:rStyle w:val="CharDivNo"/>
        </w:rPr>
        <w:t xml:space="preserve"> </w:t>
      </w:r>
      <w:r w:rsidRPr="008E7BBA">
        <w:rPr>
          <w:rStyle w:val="CharDivText"/>
        </w:rPr>
        <w:t xml:space="preserve"> </w:t>
      </w:r>
    </w:p>
    <w:p w14:paraId="1E0BE03E" w14:textId="77777777" w:rsidR="00A820CA" w:rsidRPr="008E7BBA" w:rsidRDefault="00A820CA" w:rsidP="00EC1C0C">
      <w:pPr>
        <w:sectPr w:rsidR="00A820CA" w:rsidRPr="008E7BBA" w:rsidSect="00E07D7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167E9716" w14:textId="77777777" w:rsidR="007500C8" w:rsidRPr="008E7BBA" w:rsidRDefault="00715914" w:rsidP="00715914">
      <w:pPr>
        <w:outlineLvl w:val="0"/>
        <w:rPr>
          <w:sz w:val="36"/>
        </w:rPr>
      </w:pPr>
      <w:r w:rsidRPr="008E7BBA">
        <w:rPr>
          <w:sz w:val="36"/>
        </w:rPr>
        <w:lastRenderedPageBreak/>
        <w:t>Contents</w:t>
      </w:r>
    </w:p>
    <w:p w14:paraId="0709D9FE" w14:textId="25320BA8" w:rsidR="00B707C7" w:rsidRDefault="00B418CB">
      <w:pPr>
        <w:pStyle w:val="TOC2"/>
        <w:rPr>
          <w:rFonts w:asciiTheme="minorHAnsi" w:eastAsiaTheme="minorEastAsia" w:hAnsiTheme="minorHAnsi" w:cstheme="minorBidi"/>
          <w:b w:val="0"/>
          <w:noProof/>
          <w:kern w:val="0"/>
          <w:sz w:val="22"/>
          <w:szCs w:val="22"/>
        </w:rPr>
      </w:pPr>
      <w:r w:rsidRPr="008E7BBA">
        <w:fldChar w:fldCharType="begin"/>
      </w:r>
      <w:r w:rsidRPr="008E7BBA">
        <w:instrText xml:space="preserve"> TOC \o "1-9" </w:instrText>
      </w:r>
      <w:r w:rsidRPr="008E7BBA">
        <w:fldChar w:fldCharType="separate"/>
      </w:r>
      <w:r w:rsidR="00B707C7">
        <w:rPr>
          <w:noProof/>
        </w:rPr>
        <w:t>Part 1</w:t>
      </w:r>
      <w:r w:rsidR="00B707C7">
        <w:rPr>
          <w:rFonts w:asciiTheme="minorHAnsi" w:eastAsiaTheme="minorEastAsia" w:hAnsiTheme="minorHAnsi" w:cstheme="minorBidi"/>
          <w:b w:val="0"/>
          <w:noProof/>
          <w:kern w:val="0"/>
          <w:sz w:val="22"/>
          <w:szCs w:val="22"/>
        </w:rPr>
        <w:tab/>
      </w:r>
      <w:r w:rsidR="00B707C7">
        <w:rPr>
          <w:noProof/>
        </w:rPr>
        <w:t>Introductory</w:t>
      </w:r>
      <w:r w:rsidR="00B707C7" w:rsidRPr="00B707C7">
        <w:rPr>
          <w:b w:val="0"/>
          <w:noProof/>
          <w:sz w:val="18"/>
        </w:rPr>
        <w:tab/>
      </w:r>
      <w:r w:rsidR="00B707C7" w:rsidRPr="00B707C7">
        <w:rPr>
          <w:b w:val="0"/>
          <w:noProof/>
          <w:sz w:val="18"/>
        </w:rPr>
        <w:fldChar w:fldCharType="begin"/>
      </w:r>
      <w:r w:rsidR="00B707C7" w:rsidRPr="00B707C7">
        <w:rPr>
          <w:b w:val="0"/>
          <w:noProof/>
          <w:sz w:val="18"/>
        </w:rPr>
        <w:instrText xml:space="preserve"> PAGEREF _Toc127878699 \h </w:instrText>
      </w:r>
      <w:r w:rsidR="00B707C7" w:rsidRPr="00B707C7">
        <w:rPr>
          <w:b w:val="0"/>
          <w:noProof/>
          <w:sz w:val="18"/>
        </w:rPr>
      </w:r>
      <w:r w:rsidR="00B707C7" w:rsidRPr="00B707C7">
        <w:rPr>
          <w:b w:val="0"/>
          <w:noProof/>
          <w:sz w:val="18"/>
        </w:rPr>
        <w:fldChar w:fldCharType="separate"/>
      </w:r>
      <w:r w:rsidR="00A20454">
        <w:rPr>
          <w:b w:val="0"/>
          <w:noProof/>
          <w:sz w:val="18"/>
        </w:rPr>
        <w:t>1</w:t>
      </w:r>
      <w:r w:rsidR="00B707C7" w:rsidRPr="00B707C7">
        <w:rPr>
          <w:b w:val="0"/>
          <w:noProof/>
          <w:sz w:val="18"/>
        </w:rPr>
        <w:fldChar w:fldCharType="end"/>
      </w:r>
    </w:p>
    <w:p w14:paraId="1FFCAB8F" w14:textId="7369A5F0" w:rsidR="00B707C7" w:rsidRDefault="00B707C7">
      <w:pPr>
        <w:pStyle w:val="TOC5"/>
        <w:rPr>
          <w:rFonts w:asciiTheme="minorHAnsi" w:eastAsiaTheme="minorEastAsia" w:hAnsiTheme="minorHAnsi" w:cstheme="minorBidi"/>
          <w:noProof/>
          <w:kern w:val="0"/>
          <w:sz w:val="22"/>
          <w:szCs w:val="22"/>
        </w:rPr>
      </w:pPr>
      <w:r>
        <w:rPr>
          <w:noProof/>
        </w:rPr>
        <w:t>1</w:t>
      </w:r>
      <w:r>
        <w:rPr>
          <w:noProof/>
        </w:rPr>
        <w:tab/>
        <w:t>Name</w:t>
      </w:r>
      <w:r w:rsidRPr="00B707C7">
        <w:rPr>
          <w:noProof/>
        </w:rPr>
        <w:tab/>
      </w:r>
      <w:r w:rsidRPr="00B707C7">
        <w:rPr>
          <w:noProof/>
        </w:rPr>
        <w:fldChar w:fldCharType="begin"/>
      </w:r>
      <w:r w:rsidRPr="00B707C7">
        <w:rPr>
          <w:noProof/>
        </w:rPr>
        <w:instrText xml:space="preserve"> PAGEREF _Toc127878700 \h </w:instrText>
      </w:r>
      <w:r w:rsidRPr="00B707C7">
        <w:rPr>
          <w:noProof/>
        </w:rPr>
      </w:r>
      <w:r w:rsidRPr="00B707C7">
        <w:rPr>
          <w:noProof/>
        </w:rPr>
        <w:fldChar w:fldCharType="separate"/>
      </w:r>
      <w:r w:rsidR="00A20454">
        <w:rPr>
          <w:noProof/>
        </w:rPr>
        <w:t>1</w:t>
      </w:r>
      <w:r w:rsidRPr="00B707C7">
        <w:rPr>
          <w:noProof/>
        </w:rPr>
        <w:fldChar w:fldCharType="end"/>
      </w:r>
    </w:p>
    <w:p w14:paraId="3B4E4EF6" w14:textId="76B248E6" w:rsidR="00B707C7" w:rsidRDefault="00B707C7">
      <w:pPr>
        <w:pStyle w:val="TOC5"/>
        <w:rPr>
          <w:rFonts w:asciiTheme="minorHAnsi" w:eastAsiaTheme="minorEastAsia" w:hAnsiTheme="minorHAnsi" w:cstheme="minorBidi"/>
          <w:noProof/>
          <w:kern w:val="0"/>
          <w:sz w:val="22"/>
          <w:szCs w:val="22"/>
        </w:rPr>
      </w:pPr>
      <w:r>
        <w:rPr>
          <w:noProof/>
        </w:rPr>
        <w:t>3</w:t>
      </w:r>
      <w:r>
        <w:rPr>
          <w:noProof/>
        </w:rPr>
        <w:tab/>
        <w:t>Authority</w:t>
      </w:r>
      <w:r w:rsidRPr="00B707C7">
        <w:rPr>
          <w:noProof/>
        </w:rPr>
        <w:tab/>
      </w:r>
      <w:r w:rsidRPr="00B707C7">
        <w:rPr>
          <w:noProof/>
        </w:rPr>
        <w:fldChar w:fldCharType="begin"/>
      </w:r>
      <w:r w:rsidRPr="00B707C7">
        <w:rPr>
          <w:noProof/>
        </w:rPr>
        <w:instrText xml:space="preserve"> PAGEREF _Toc127878701 \h </w:instrText>
      </w:r>
      <w:r w:rsidRPr="00B707C7">
        <w:rPr>
          <w:noProof/>
        </w:rPr>
      </w:r>
      <w:r w:rsidRPr="00B707C7">
        <w:rPr>
          <w:noProof/>
        </w:rPr>
        <w:fldChar w:fldCharType="separate"/>
      </w:r>
      <w:r w:rsidR="00A20454">
        <w:rPr>
          <w:noProof/>
        </w:rPr>
        <w:t>1</w:t>
      </w:r>
      <w:r w:rsidRPr="00B707C7">
        <w:rPr>
          <w:noProof/>
        </w:rPr>
        <w:fldChar w:fldCharType="end"/>
      </w:r>
    </w:p>
    <w:p w14:paraId="46380E2E" w14:textId="0FCA4C16" w:rsidR="00B707C7" w:rsidRDefault="00B707C7">
      <w:pPr>
        <w:pStyle w:val="TOC5"/>
        <w:rPr>
          <w:rFonts w:asciiTheme="minorHAnsi" w:eastAsiaTheme="minorEastAsia" w:hAnsiTheme="minorHAnsi" w:cstheme="minorBidi"/>
          <w:noProof/>
          <w:kern w:val="0"/>
          <w:sz w:val="22"/>
          <w:szCs w:val="22"/>
        </w:rPr>
      </w:pPr>
      <w:r>
        <w:rPr>
          <w:noProof/>
        </w:rPr>
        <w:t>4</w:t>
      </w:r>
      <w:r>
        <w:rPr>
          <w:noProof/>
        </w:rPr>
        <w:tab/>
        <w:t>Definitions</w:t>
      </w:r>
      <w:r w:rsidRPr="00B707C7">
        <w:rPr>
          <w:noProof/>
        </w:rPr>
        <w:tab/>
      </w:r>
      <w:r w:rsidRPr="00B707C7">
        <w:rPr>
          <w:noProof/>
        </w:rPr>
        <w:fldChar w:fldCharType="begin"/>
      </w:r>
      <w:r w:rsidRPr="00B707C7">
        <w:rPr>
          <w:noProof/>
        </w:rPr>
        <w:instrText xml:space="preserve"> PAGEREF _Toc127878702 \h </w:instrText>
      </w:r>
      <w:r w:rsidRPr="00B707C7">
        <w:rPr>
          <w:noProof/>
        </w:rPr>
      </w:r>
      <w:r w:rsidRPr="00B707C7">
        <w:rPr>
          <w:noProof/>
        </w:rPr>
        <w:fldChar w:fldCharType="separate"/>
      </w:r>
      <w:r w:rsidR="00A20454">
        <w:rPr>
          <w:noProof/>
        </w:rPr>
        <w:t>1</w:t>
      </w:r>
      <w:r w:rsidRPr="00B707C7">
        <w:rPr>
          <w:noProof/>
        </w:rPr>
        <w:fldChar w:fldCharType="end"/>
      </w:r>
    </w:p>
    <w:p w14:paraId="6F84DA3E" w14:textId="459A26AB" w:rsidR="00B707C7" w:rsidRDefault="00B707C7">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Exempt Real Estate Development Projects</w:t>
      </w:r>
      <w:r w:rsidRPr="00B707C7">
        <w:rPr>
          <w:b w:val="0"/>
          <w:noProof/>
          <w:sz w:val="18"/>
        </w:rPr>
        <w:tab/>
      </w:r>
      <w:r w:rsidRPr="00B707C7">
        <w:rPr>
          <w:b w:val="0"/>
          <w:noProof/>
          <w:sz w:val="18"/>
        </w:rPr>
        <w:fldChar w:fldCharType="begin"/>
      </w:r>
      <w:r w:rsidRPr="00B707C7">
        <w:rPr>
          <w:b w:val="0"/>
          <w:noProof/>
          <w:sz w:val="18"/>
        </w:rPr>
        <w:instrText xml:space="preserve"> PAGEREF _Toc127878703 \h </w:instrText>
      </w:r>
      <w:r w:rsidRPr="00B707C7">
        <w:rPr>
          <w:b w:val="0"/>
          <w:noProof/>
          <w:sz w:val="18"/>
        </w:rPr>
      </w:r>
      <w:r w:rsidRPr="00B707C7">
        <w:rPr>
          <w:b w:val="0"/>
          <w:noProof/>
          <w:sz w:val="18"/>
        </w:rPr>
        <w:fldChar w:fldCharType="separate"/>
      </w:r>
      <w:r w:rsidR="00A20454">
        <w:rPr>
          <w:b w:val="0"/>
          <w:noProof/>
          <w:sz w:val="18"/>
        </w:rPr>
        <w:t>3</w:t>
      </w:r>
      <w:r w:rsidRPr="00B707C7">
        <w:rPr>
          <w:b w:val="0"/>
          <w:noProof/>
          <w:sz w:val="18"/>
        </w:rPr>
        <w:fldChar w:fldCharType="end"/>
      </w:r>
    </w:p>
    <w:p w14:paraId="56B56D11" w14:textId="7C7F56CD" w:rsidR="00B707C7" w:rsidRDefault="00B707C7">
      <w:pPr>
        <w:pStyle w:val="TOC5"/>
        <w:rPr>
          <w:rFonts w:asciiTheme="minorHAnsi" w:eastAsiaTheme="minorEastAsia" w:hAnsiTheme="minorHAnsi" w:cstheme="minorBidi"/>
          <w:noProof/>
          <w:kern w:val="0"/>
          <w:sz w:val="22"/>
          <w:szCs w:val="22"/>
        </w:rPr>
      </w:pPr>
      <w:r>
        <w:rPr>
          <w:noProof/>
        </w:rPr>
        <w:t>5</w:t>
      </w:r>
      <w:r>
        <w:rPr>
          <w:noProof/>
        </w:rPr>
        <w:tab/>
        <w:t>Exempt Real Estate Development Projects (to be served by certain copper networks)</w:t>
      </w:r>
      <w:r w:rsidRPr="00B707C7">
        <w:rPr>
          <w:noProof/>
        </w:rPr>
        <w:tab/>
      </w:r>
      <w:r w:rsidRPr="00B707C7">
        <w:rPr>
          <w:noProof/>
        </w:rPr>
        <w:fldChar w:fldCharType="begin"/>
      </w:r>
      <w:r w:rsidRPr="00B707C7">
        <w:rPr>
          <w:noProof/>
        </w:rPr>
        <w:instrText xml:space="preserve"> PAGEREF _Toc127878704 \h </w:instrText>
      </w:r>
      <w:r w:rsidRPr="00B707C7">
        <w:rPr>
          <w:noProof/>
        </w:rPr>
      </w:r>
      <w:r w:rsidRPr="00B707C7">
        <w:rPr>
          <w:noProof/>
        </w:rPr>
        <w:fldChar w:fldCharType="separate"/>
      </w:r>
      <w:r w:rsidR="00A20454">
        <w:rPr>
          <w:noProof/>
        </w:rPr>
        <w:t>3</w:t>
      </w:r>
      <w:r w:rsidRPr="00B707C7">
        <w:rPr>
          <w:noProof/>
        </w:rPr>
        <w:fldChar w:fldCharType="end"/>
      </w:r>
    </w:p>
    <w:p w14:paraId="0925F86D" w14:textId="658EA89F" w:rsidR="00B707C7" w:rsidRDefault="00B707C7">
      <w:pPr>
        <w:pStyle w:val="TOC5"/>
        <w:rPr>
          <w:rFonts w:asciiTheme="minorHAnsi" w:eastAsiaTheme="minorEastAsia" w:hAnsiTheme="minorHAnsi" w:cstheme="minorBidi"/>
          <w:noProof/>
          <w:kern w:val="0"/>
          <w:sz w:val="22"/>
          <w:szCs w:val="22"/>
        </w:rPr>
      </w:pPr>
      <w:r>
        <w:rPr>
          <w:noProof/>
        </w:rPr>
        <w:t>6</w:t>
      </w:r>
      <w:r>
        <w:rPr>
          <w:noProof/>
        </w:rPr>
        <w:tab/>
        <w:t>Exempt Real Estate Development Projects (to be served by certain HFC networks)</w:t>
      </w:r>
      <w:r w:rsidRPr="00B707C7">
        <w:rPr>
          <w:noProof/>
        </w:rPr>
        <w:tab/>
      </w:r>
      <w:r w:rsidRPr="00B707C7">
        <w:rPr>
          <w:noProof/>
        </w:rPr>
        <w:fldChar w:fldCharType="begin"/>
      </w:r>
      <w:r w:rsidRPr="00B707C7">
        <w:rPr>
          <w:noProof/>
        </w:rPr>
        <w:instrText xml:space="preserve"> PAGEREF _Toc127878705 \h </w:instrText>
      </w:r>
      <w:r w:rsidRPr="00B707C7">
        <w:rPr>
          <w:noProof/>
        </w:rPr>
      </w:r>
      <w:r w:rsidRPr="00B707C7">
        <w:rPr>
          <w:noProof/>
        </w:rPr>
        <w:fldChar w:fldCharType="separate"/>
      </w:r>
      <w:r w:rsidR="00A20454">
        <w:rPr>
          <w:noProof/>
        </w:rPr>
        <w:t>4</w:t>
      </w:r>
      <w:r w:rsidRPr="00B707C7">
        <w:rPr>
          <w:noProof/>
        </w:rPr>
        <w:fldChar w:fldCharType="end"/>
      </w:r>
    </w:p>
    <w:p w14:paraId="10B81982" w14:textId="54369830" w:rsidR="00B707C7" w:rsidRDefault="00B707C7">
      <w:pPr>
        <w:pStyle w:val="TOC5"/>
        <w:rPr>
          <w:rFonts w:asciiTheme="minorHAnsi" w:eastAsiaTheme="minorEastAsia" w:hAnsiTheme="minorHAnsi" w:cstheme="minorBidi"/>
          <w:noProof/>
          <w:kern w:val="0"/>
          <w:sz w:val="22"/>
          <w:szCs w:val="22"/>
        </w:rPr>
      </w:pPr>
      <w:r>
        <w:rPr>
          <w:noProof/>
        </w:rPr>
        <w:t>7</w:t>
      </w:r>
      <w:r>
        <w:rPr>
          <w:noProof/>
        </w:rPr>
        <w:tab/>
        <w:t>Exempt Real Estate Development Projects (to be supplied with public mobile telecommunications services)</w:t>
      </w:r>
      <w:r w:rsidRPr="00B707C7">
        <w:rPr>
          <w:noProof/>
        </w:rPr>
        <w:tab/>
      </w:r>
      <w:r w:rsidRPr="00B707C7">
        <w:rPr>
          <w:noProof/>
        </w:rPr>
        <w:fldChar w:fldCharType="begin"/>
      </w:r>
      <w:r w:rsidRPr="00B707C7">
        <w:rPr>
          <w:noProof/>
        </w:rPr>
        <w:instrText xml:space="preserve"> PAGEREF _Toc127878706 \h </w:instrText>
      </w:r>
      <w:r w:rsidRPr="00B707C7">
        <w:rPr>
          <w:noProof/>
        </w:rPr>
      </w:r>
      <w:r w:rsidRPr="00B707C7">
        <w:rPr>
          <w:noProof/>
        </w:rPr>
        <w:fldChar w:fldCharType="separate"/>
      </w:r>
      <w:r w:rsidR="00A20454">
        <w:rPr>
          <w:noProof/>
        </w:rPr>
        <w:t>4</w:t>
      </w:r>
      <w:r w:rsidRPr="00B707C7">
        <w:rPr>
          <w:noProof/>
        </w:rPr>
        <w:fldChar w:fldCharType="end"/>
      </w:r>
    </w:p>
    <w:p w14:paraId="01B754A4" w14:textId="42869067" w:rsidR="00B707C7" w:rsidRDefault="00B707C7">
      <w:pPr>
        <w:pStyle w:val="TOC5"/>
        <w:rPr>
          <w:rFonts w:asciiTheme="minorHAnsi" w:eastAsiaTheme="minorEastAsia" w:hAnsiTheme="minorHAnsi" w:cstheme="minorBidi"/>
          <w:noProof/>
          <w:kern w:val="0"/>
          <w:sz w:val="22"/>
          <w:szCs w:val="22"/>
        </w:rPr>
      </w:pPr>
      <w:r>
        <w:rPr>
          <w:noProof/>
        </w:rPr>
        <w:t>8</w:t>
      </w:r>
      <w:r>
        <w:rPr>
          <w:noProof/>
        </w:rPr>
        <w:tab/>
        <w:t>Exempt Real Estate Development Projects (to be served by radiocommunications fixed voice calls)</w:t>
      </w:r>
      <w:r w:rsidRPr="00B707C7">
        <w:rPr>
          <w:noProof/>
        </w:rPr>
        <w:tab/>
      </w:r>
      <w:r w:rsidRPr="00B707C7">
        <w:rPr>
          <w:noProof/>
        </w:rPr>
        <w:fldChar w:fldCharType="begin"/>
      </w:r>
      <w:r w:rsidRPr="00B707C7">
        <w:rPr>
          <w:noProof/>
        </w:rPr>
        <w:instrText xml:space="preserve"> PAGEREF _Toc127878707 \h </w:instrText>
      </w:r>
      <w:r w:rsidRPr="00B707C7">
        <w:rPr>
          <w:noProof/>
        </w:rPr>
      </w:r>
      <w:r w:rsidRPr="00B707C7">
        <w:rPr>
          <w:noProof/>
        </w:rPr>
        <w:fldChar w:fldCharType="separate"/>
      </w:r>
      <w:r w:rsidR="00A20454">
        <w:rPr>
          <w:noProof/>
        </w:rPr>
        <w:t>5</w:t>
      </w:r>
      <w:r w:rsidRPr="00B707C7">
        <w:rPr>
          <w:noProof/>
        </w:rPr>
        <w:fldChar w:fldCharType="end"/>
      </w:r>
    </w:p>
    <w:p w14:paraId="7136C4D5" w14:textId="294FFFFD" w:rsidR="00B707C7" w:rsidRDefault="00B707C7">
      <w:pPr>
        <w:pStyle w:val="TOC2"/>
        <w:rPr>
          <w:rFonts w:asciiTheme="minorHAnsi" w:eastAsiaTheme="minorEastAsia" w:hAnsiTheme="minorHAnsi" w:cstheme="minorBidi"/>
          <w:b w:val="0"/>
          <w:noProof/>
          <w:kern w:val="0"/>
          <w:sz w:val="22"/>
          <w:szCs w:val="22"/>
        </w:rPr>
      </w:pPr>
      <w:r>
        <w:rPr>
          <w:noProof/>
        </w:rPr>
        <w:t>Part 3</w:t>
      </w:r>
      <w:r>
        <w:rPr>
          <w:rFonts w:asciiTheme="minorHAnsi" w:eastAsiaTheme="minorEastAsia" w:hAnsiTheme="minorHAnsi" w:cstheme="minorBidi"/>
          <w:b w:val="0"/>
          <w:noProof/>
          <w:kern w:val="0"/>
          <w:sz w:val="22"/>
          <w:szCs w:val="22"/>
        </w:rPr>
        <w:tab/>
      </w:r>
      <w:r>
        <w:rPr>
          <w:noProof/>
        </w:rPr>
        <w:t>Exempt Building Redevelopment  Projects</w:t>
      </w:r>
      <w:r w:rsidRPr="00B707C7">
        <w:rPr>
          <w:b w:val="0"/>
          <w:noProof/>
          <w:sz w:val="18"/>
        </w:rPr>
        <w:tab/>
      </w:r>
      <w:r w:rsidRPr="00B707C7">
        <w:rPr>
          <w:b w:val="0"/>
          <w:noProof/>
          <w:sz w:val="18"/>
        </w:rPr>
        <w:fldChar w:fldCharType="begin"/>
      </w:r>
      <w:r w:rsidRPr="00B707C7">
        <w:rPr>
          <w:b w:val="0"/>
          <w:noProof/>
          <w:sz w:val="18"/>
        </w:rPr>
        <w:instrText xml:space="preserve"> PAGEREF _Toc127878708 \h </w:instrText>
      </w:r>
      <w:r w:rsidRPr="00B707C7">
        <w:rPr>
          <w:b w:val="0"/>
          <w:noProof/>
          <w:sz w:val="18"/>
        </w:rPr>
      </w:r>
      <w:r w:rsidRPr="00B707C7">
        <w:rPr>
          <w:b w:val="0"/>
          <w:noProof/>
          <w:sz w:val="18"/>
        </w:rPr>
        <w:fldChar w:fldCharType="separate"/>
      </w:r>
      <w:r w:rsidR="00A20454">
        <w:rPr>
          <w:b w:val="0"/>
          <w:noProof/>
          <w:sz w:val="18"/>
        </w:rPr>
        <w:t>6</w:t>
      </w:r>
      <w:r w:rsidRPr="00B707C7">
        <w:rPr>
          <w:b w:val="0"/>
          <w:noProof/>
          <w:sz w:val="18"/>
        </w:rPr>
        <w:fldChar w:fldCharType="end"/>
      </w:r>
    </w:p>
    <w:p w14:paraId="5D2A147E" w14:textId="43F8186F" w:rsidR="00B707C7" w:rsidRDefault="00B707C7">
      <w:pPr>
        <w:pStyle w:val="TOC5"/>
        <w:rPr>
          <w:rFonts w:asciiTheme="minorHAnsi" w:eastAsiaTheme="minorEastAsia" w:hAnsiTheme="minorHAnsi" w:cstheme="minorBidi"/>
          <w:noProof/>
          <w:kern w:val="0"/>
          <w:sz w:val="22"/>
          <w:szCs w:val="22"/>
        </w:rPr>
      </w:pPr>
      <w:r>
        <w:rPr>
          <w:noProof/>
        </w:rPr>
        <w:t>9</w:t>
      </w:r>
      <w:r>
        <w:rPr>
          <w:noProof/>
        </w:rPr>
        <w:tab/>
        <w:t>Exempt Building Redevelopment Projects (to be served by certain copper networks)</w:t>
      </w:r>
      <w:r w:rsidRPr="00B707C7">
        <w:rPr>
          <w:noProof/>
        </w:rPr>
        <w:tab/>
      </w:r>
      <w:r w:rsidRPr="00B707C7">
        <w:rPr>
          <w:noProof/>
        </w:rPr>
        <w:fldChar w:fldCharType="begin"/>
      </w:r>
      <w:r w:rsidRPr="00B707C7">
        <w:rPr>
          <w:noProof/>
        </w:rPr>
        <w:instrText xml:space="preserve"> PAGEREF _Toc127878709 \h </w:instrText>
      </w:r>
      <w:r w:rsidRPr="00B707C7">
        <w:rPr>
          <w:noProof/>
        </w:rPr>
      </w:r>
      <w:r w:rsidRPr="00B707C7">
        <w:rPr>
          <w:noProof/>
        </w:rPr>
        <w:fldChar w:fldCharType="separate"/>
      </w:r>
      <w:r w:rsidR="00A20454">
        <w:rPr>
          <w:noProof/>
        </w:rPr>
        <w:t>6</w:t>
      </w:r>
      <w:r w:rsidRPr="00B707C7">
        <w:rPr>
          <w:noProof/>
        </w:rPr>
        <w:fldChar w:fldCharType="end"/>
      </w:r>
    </w:p>
    <w:p w14:paraId="326112F2" w14:textId="43720F6A" w:rsidR="00B707C7" w:rsidRDefault="00B707C7">
      <w:pPr>
        <w:pStyle w:val="TOC5"/>
        <w:rPr>
          <w:rFonts w:asciiTheme="minorHAnsi" w:eastAsiaTheme="minorEastAsia" w:hAnsiTheme="minorHAnsi" w:cstheme="minorBidi"/>
          <w:noProof/>
          <w:kern w:val="0"/>
          <w:sz w:val="22"/>
          <w:szCs w:val="22"/>
        </w:rPr>
      </w:pPr>
      <w:r>
        <w:rPr>
          <w:noProof/>
        </w:rPr>
        <w:t>10</w:t>
      </w:r>
      <w:r>
        <w:rPr>
          <w:noProof/>
        </w:rPr>
        <w:tab/>
        <w:t>Exempt Building Redevelopment Projects (to be served by certain HFC networks)</w:t>
      </w:r>
      <w:r w:rsidRPr="00B707C7">
        <w:rPr>
          <w:noProof/>
        </w:rPr>
        <w:tab/>
      </w:r>
      <w:r w:rsidRPr="00B707C7">
        <w:rPr>
          <w:noProof/>
        </w:rPr>
        <w:fldChar w:fldCharType="begin"/>
      </w:r>
      <w:r w:rsidRPr="00B707C7">
        <w:rPr>
          <w:noProof/>
        </w:rPr>
        <w:instrText xml:space="preserve"> PAGEREF _Toc127878710 \h </w:instrText>
      </w:r>
      <w:r w:rsidRPr="00B707C7">
        <w:rPr>
          <w:noProof/>
        </w:rPr>
      </w:r>
      <w:r w:rsidRPr="00B707C7">
        <w:rPr>
          <w:noProof/>
        </w:rPr>
        <w:fldChar w:fldCharType="separate"/>
      </w:r>
      <w:r w:rsidR="00A20454">
        <w:rPr>
          <w:noProof/>
        </w:rPr>
        <w:t>7</w:t>
      </w:r>
      <w:r w:rsidRPr="00B707C7">
        <w:rPr>
          <w:noProof/>
        </w:rPr>
        <w:fldChar w:fldCharType="end"/>
      </w:r>
    </w:p>
    <w:p w14:paraId="51209A57" w14:textId="132FF9B7" w:rsidR="00B707C7" w:rsidRDefault="00B707C7">
      <w:pPr>
        <w:pStyle w:val="TOC5"/>
        <w:rPr>
          <w:rFonts w:asciiTheme="minorHAnsi" w:eastAsiaTheme="minorEastAsia" w:hAnsiTheme="minorHAnsi" w:cstheme="minorBidi"/>
          <w:noProof/>
          <w:kern w:val="0"/>
          <w:sz w:val="22"/>
          <w:szCs w:val="22"/>
        </w:rPr>
      </w:pPr>
      <w:r>
        <w:rPr>
          <w:noProof/>
        </w:rPr>
        <w:t>11</w:t>
      </w:r>
      <w:r>
        <w:rPr>
          <w:noProof/>
        </w:rPr>
        <w:tab/>
        <w:t>Exempt Building Redevelopment Projects (to be supplied with public mobile telecommunications services)</w:t>
      </w:r>
      <w:r w:rsidRPr="00B707C7">
        <w:rPr>
          <w:noProof/>
        </w:rPr>
        <w:tab/>
      </w:r>
      <w:r w:rsidRPr="00B707C7">
        <w:rPr>
          <w:noProof/>
        </w:rPr>
        <w:fldChar w:fldCharType="begin"/>
      </w:r>
      <w:r w:rsidRPr="00B707C7">
        <w:rPr>
          <w:noProof/>
        </w:rPr>
        <w:instrText xml:space="preserve"> PAGEREF _Toc127878711 \h </w:instrText>
      </w:r>
      <w:r w:rsidRPr="00B707C7">
        <w:rPr>
          <w:noProof/>
        </w:rPr>
      </w:r>
      <w:r w:rsidRPr="00B707C7">
        <w:rPr>
          <w:noProof/>
        </w:rPr>
        <w:fldChar w:fldCharType="separate"/>
      </w:r>
      <w:r w:rsidR="00A20454">
        <w:rPr>
          <w:noProof/>
        </w:rPr>
        <w:t>7</w:t>
      </w:r>
      <w:r w:rsidRPr="00B707C7">
        <w:rPr>
          <w:noProof/>
        </w:rPr>
        <w:fldChar w:fldCharType="end"/>
      </w:r>
    </w:p>
    <w:p w14:paraId="6ACDDFEF" w14:textId="2F5FD25E" w:rsidR="00B707C7" w:rsidRDefault="00B707C7">
      <w:pPr>
        <w:pStyle w:val="TOC5"/>
        <w:rPr>
          <w:rFonts w:asciiTheme="minorHAnsi" w:eastAsiaTheme="minorEastAsia" w:hAnsiTheme="minorHAnsi" w:cstheme="minorBidi"/>
          <w:noProof/>
          <w:kern w:val="0"/>
          <w:sz w:val="22"/>
          <w:szCs w:val="22"/>
        </w:rPr>
      </w:pPr>
      <w:r>
        <w:rPr>
          <w:noProof/>
        </w:rPr>
        <w:t>12</w:t>
      </w:r>
      <w:r>
        <w:rPr>
          <w:noProof/>
        </w:rPr>
        <w:tab/>
        <w:t>Exempt Building Redevelopment Projects (to be served by radiocommunications fixed voice calls)</w:t>
      </w:r>
      <w:r w:rsidRPr="00B707C7">
        <w:rPr>
          <w:noProof/>
        </w:rPr>
        <w:tab/>
      </w:r>
      <w:r w:rsidRPr="00B707C7">
        <w:rPr>
          <w:noProof/>
        </w:rPr>
        <w:fldChar w:fldCharType="begin"/>
      </w:r>
      <w:r w:rsidRPr="00B707C7">
        <w:rPr>
          <w:noProof/>
        </w:rPr>
        <w:instrText xml:space="preserve"> PAGEREF _Toc127878712 \h </w:instrText>
      </w:r>
      <w:r w:rsidRPr="00B707C7">
        <w:rPr>
          <w:noProof/>
        </w:rPr>
      </w:r>
      <w:r w:rsidRPr="00B707C7">
        <w:rPr>
          <w:noProof/>
        </w:rPr>
        <w:fldChar w:fldCharType="separate"/>
      </w:r>
      <w:r w:rsidR="00A20454">
        <w:rPr>
          <w:noProof/>
        </w:rPr>
        <w:t>8</w:t>
      </w:r>
      <w:r w:rsidRPr="00B707C7">
        <w:rPr>
          <w:noProof/>
        </w:rPr>
        <w:fldChar w:fldCharType="end"/>
      </w:r>
    </w:p>
    <w:p w14:paraId="7714B5FA" w14:textId="1017C378" w:rsidR="00B707C7" w:rsidRDefault="00B707C7" w:rsidP="00B707C7">
      <w:pPr>
        <w:pStyle w:val="TOC2"/>
        <w:rPr>
          <w:rFonts w:asciiTheme="minorHAnsi" w:eastAsiaTheme="minorEastAsia" w:hAnsiTheme="minorHAnsi" w:cstheme="minorBidi"/>
          <w:b w:val="0"/>
          <w:noProof/>
          <w:kern w:val="0"/>
          <w:sz w:val="22"/>
          <w:szCs w:val="22"/>
        </w:rPr>
      </w:pPr>
      <w:r>
        <w:rPr>
          <w:noProof/>
        </w:rPr>
        <w:t>Endnotes</w:t>
      </w:r>
      <w:r w:rsidRPr="00B707C7">
        <w:rPr>
          <w:b w:val="0"/>
          <w:noProof/>
          <w:sz w:val="18"/>
        </w:rPr>
        <w:tab/>
      </w:r>
      <w:r w:rsidRPr="00B707C7">
        <w:rPr>
          <w:b w:val="0"/>
          <w:noProof/>
          <w:sz w:val="18"/>
        </w:rPr>
        <w:fldChar w:fldCharType="begin"/>
      </w:r>
      <w:r w:rsidRPr="00B707C7">
        <w:rPr>
          <w:b w:val="0"/>
          <w:noProof/>
          <w:sz w:val="18"/>
        </w:rPr>
        <w:instrText xml:space="preserve"> PAGEREF _Toc127878713 \h </w:instrText>
      </w:r>
      <w:r w:rsidRPr="00B707C7">
        <w:rPr>
          <w:b w:val="0"/>
          <w:noProof/>
          <w:sz w:val="18"/>
        </w:rPr>
      </w:r>
      <w:r w:rsidRPr="00B707C7">
        <w:rPr>
          <w:b w:val="0"/>
          <w:noProof/>
          <w:sz w:val="18"/>
        </w:rPr>
        <w:fldChar w:fldCharType="separate"/>
      </w:r>
      <w:r w:rsidR="00A20454">
        <w:rPr>
          <w:b w:val="0"/>
          <w:noProof/>
          <w:sz w:val="18"/>
        </w:rPr>
        <w:t>9</w:t>
      </w:r>
      <w:r w:rsidRPr="00B707C7">
        <w:rPr>
          <w:b w:val="0"/>
          <w:noProof/>
          <w:sz w:val="18"/>
        </w:rPr>
        <w:fldChar w:fldCharType="end"/>
      </w:r>
    </w:p>
    <w:p w14:paraId="70963639" w14:textId="2BEB47F0" w:rsidR="00B707C7" w:rsidRDefault="00B707C7">
      <w:pPr>
        <w:pStyle w:val="TOC3"/>
        <w:rPr>
          <w:rFonts w:asciiTheme="minorHAnsi" w:eastAsiaTheme="minorEastAsia" w:hAnsiTheme="minorHAnsi" w:cstheme="minorBidi"/>
          <w:b w:val="0"/>
          <w:noProof/>
          <w:kern w:val="0"/>
          <w:szCs w:val="22"/>
        </w:rPr>
      </w:pPr>
      <w:r>
        <w:rPr>
          <w:noProof/>
        </w:rPr>
        <w:t>Endnote 1—About the endnotes</w:t>
      </w:r>
      <w:r w:rsidRPr="00B707C7">
        <w:rPr>
          <w:b w:val="0"/>
          <w:noProof/>
          <w:sz w:val="18"/>
        </w:rPr>
        <w:tab/>
      </w:r>
      <w:r w:rsidRPr="00B707C7">
        <w:rPr>
          <w:b w:val="0"/>
          <w:noProof/>
          <w:sz w:val="18"/>
        </w:rPr>
        <w:fldChar w:fldCharType="begin"/>
      </w:r>
      <w:r w:rsidRPr="00B707C7">
        <w:rPr>
          <w:b w:val="0"/>
          <w:noProof/>
          <w:sz w:val="18"/>
        </w:rPr>
        <w:instrText xml:space="preserve"> PAGEREF _Toc127878714 \h </w:instrText>
      </w:r>
      <w:r w:rsidRPr="00B707C7">
        <w:rPr>
          <w:b w:val="0"/>
          <w:noProof/>
          <w:sz w:val="18"/>
        </w:rPr>
      </w:r>
      <w:r w:rsidRPr="00B707C7">
        <w:rPr>
          <w:b w:val="0"/>
          <w:noProof/>
          <w:sz w:val="18"/>
        </w:rPr>
        <w:fldChar w:fldCharType="separate"/>
      </w:r>
      <w:r w:rsidR="00A20454">
        <w:rPr>
          <w:b w:val="0"/>
          <w:noProof/>
          <w:sz w:val="18"/>
        </w:rPr>
        <w:t>9</w:t>
      </w:r>
      <w:r w:rsidRPr="00B707C7">
        <w:rPr>
          <w:b w:val="0"/>
          <w:noProof/>
          <w:sz w:val="18"/>
        </w:rPr>
        <w:fldChar w:fldCharType="end"/>
      </w:r>
    </w:p>
    <w:p w14:paraId="4DAB1308" w14:textId="632F07A0" w:rsidR="00B707C7" w:rsidRDefault="00B707C7">
      <w:pPr>
        <w:pStyle w:val="TOC3"/>
        <w:rPr>
          <w:rFonts w:asciiTheme="minorHAnsi" w:eastAsiaTheme="minorEastAsia" w:hAnsiTheme="minorHAnsi" w:cstheme="minorBidi"/>
          <w:b w:val="0"/>
          <w:noProof/>
          <w:kern w:val="0"/>
          <w:szCs w:val="22"/>
        </w:rPr>
      </w:pPr>
      <w:r>
        <w:rPr>
          <w:noProof/>
        </w:rPr>
        <w:t>Endnote 2—Abbreviation key</w:t>
      </w:r>
      <w:r w:rsidRPr="00B707C7">
        <w:rPr>
          <w:b w:val="0"/>
          <w:noProof/>
          <w:sz w:val="18"/>
        </w:rPr>
        <w:tab/>
      </w:r>
      <w:r w:rsidRPr="00B707C7">
        <w:rPr>
          <w:b w:val="0"/>
          <w:noProof/>
          <w:sz w:val="18"/>
        </w:rPr>
        <w:fldChar w:fldCharType="begin"/>
      </w:r>
      <w:r w:rsidRPr="00B707C7">
        <w:rPr>
          <w:b w:val="0"/>
          <w:noProof/>
          <w:sz w:val="18"/>
        </w:rPr>
        <w:instrText xml:space="preserve"> PAGEREF _Toc127878715 \h </w:instrText>
      </w:r>
      <w:r w:rsidRPr="00B707C7">
        <w:rPr>
          <w:b w:val="0"/>
          <w:noProof/>
          <w:sz w:val="18"/>
        </w:rPr>
      </w:r>
      <w:r w:rsidRPr="00B707C7">
        <w:rPr>
          <w:b w:val="0"/>
          <w:noProof/>
          <w:sz w:val="18"/>
        </w:rPr>
        <w:fldChar w:fldCharType="separate"/>
      </w:r>
      <w:r w:rsidR="00A20454">
        <w:rPr>
          <w:b w:val="0"/>
          <w:noProof/>
          <w:sz w:val="18"/>
        </w:rPr>
        <w:t>10</w:t>
      </w:r>
      <w:r w:rsidRPr="00B707C7">
        <w:rPr>
          <w:b w:val="0"/>
          <w:noProof/>
          <w:sz w:val="18"/>
        </w:rPr>
        <w:fldChar w:fldCharType="end"/>
      </w:r>
    </w:p>
    <w:p w14:paraId="3705EA28" w14:textId="44D5C389" w:rsidR="00B707C7" w:rsidRDefault="00B707C7">
      <w:pPr>
        <w:pStyle w:val="TOC3"/>
        <w:rPr>
          <w:rFonts w:asciiTheme="minorHAnsi" w:eastAsiaTheme="minorEastAsia" w:hAnsiTheme="minorHAnsi" w:cstheme="minorBidi"/>
          <w:b w:val="0"/>
          <w:noProof/>
          <w:kern w:val="0"/>
          <w:szCs w:val="22"/>
        </w:rPr>
      </w:pPr>
      <w:r>
        <w:rPr>
          <w:noProof/>
        </w:rPr>
        <w:t>Endnote 3—Legislation history</w:t>
      </w:r>
      <w:r w:rsidRPr="00B707C7">
        <w:rPr>
          <w:b w:val="0"/>
          <w:noProof/>
          <w:sz w:val="18"/>
        </w:rPr>
        <w:tab/>
      </w:r>
      <w:r w:rsidRPr="00B707C7">
        <w:rPr>
          <w:b w:val="0"/>
          <w:noProof/>
          <w:sz w:val="18"/>
        </w:rPr>
        <w:fldChar w:fldCharType="begin"/>
      </w:r>
      <w:r w:rsidRPr="00B707C7">
        <w:rPr>
          <w:b w:val="0"/>
          <w:noProof/>
          <w:sz w:val="18"/>
        </w:rPr>
        <w:instrText xml:space="preserve"> PAGEREF _Toc127878716 \h </w:instrText>
      </w:r>
      <w:r w:rsidRPr="00B707C7">
        <w:rPr>
          <w:b w:val="0"/>
          <w:noProof/>
          <w:sz w:val="18"/>
        </w:rPr>
      </w:r>
      <w:r w:rsidRPr="00B707C7">
        <w:rPr>
          <w:b w:val="0"/>
          <w:noProof/>
          <w:sz w:val="18"/>
        </w:rPr>
        <w:fldChar w:fldCharType="separate"/>
      </w:r>
      <w:r w:rsidR="00A20454">
        <w:rPr>
          <w:b w:val="0"/>
          <w:noProof/>
          <w:sz w:val="18"/>
        </w:rPr>
        <w:t>11</w:t>
      </w:r>
      <w:r w:rsidRPr="00B707C7">
        <w:rPr>
          <w:b w:val="0"/>
          <w:noProof/>
          <w:sz w:val="18"/>
        </w:rPr>
        <w:fldChar w:fldCharType="end"/>
      </w:r>
    </w:p>
    <w:p w14:paraId="78F4C89C" w14:textId="42106605" w:rsidR="00B707C7" w:rsidRDefault="00B707C7">
      <w:pPr>
        <w:pStyle w:val="TOC3"/>
        <w:rPr>
          <w:rFonts w:asciiTheme="minorHAnsi" w:eastAsiaTheme="minorEastAsia" w:hAnsiTheme="minorHAnsi" w:cstheme="minorBidi"/>
          <w:b w:val="0"/>
          <w:noProof/>
          <w:kern w:val="0"/>
          <w:szCs w:val="22"/>
        </w:rPr>
      </w:pPr>
      <w:r>
        <w:rPr>
          <w:noProof/>
        </w:rPr>
        <w:t>Endnote 4—Amendment history</w:t>
      </w:r>
      <w:r w:rsidRPr="00B707C7">
        <w:rPr>
          <w:b w:val="0"/>
          <w:noProof/>
          <w:sz w:val="18"/>
        </w:rPr>
        <w:tab/>
      </w:r>
      <w:r w:rsidRPr="00B707C7">
        <w:rPr>
          <w:b w:val="0"/>
          <w:noProof/>
          <w:sz w:val="18"/>
        </w:rPr>
        <w:fldChar w:fldCharType="begin"/>
      </w:r>
      <w:r w:rsidRPr="00B707C7">
        <w:rPr>
          <w:b w:val="0"/>
          <w:noProof/>
          <w:sz w:val="18"/>
        </w:rPr>
        <w:instrText xml:space="preserve"> PAGEREF _Toc127878717 \h </w:instrText>
      </w:r>
      <w:r w:rsidRPr="00B707C7">
        <w:rPr>
          <w:b w:val="0"/>
          <w:noProof/>
          <w:sz w:val="18"/>
        </w:rPr>
      </w:r>
      <w:r w:rsidRPr="00B707C7">
        <w:rPr>
          <w:b w:val="0"/>
          <w:noProof/>
          <w:sz w:val="18"/>
        </w:rPr>
        <w:fldChar w:fldCharType="separate"/>
      </w:r>
      <w:r w:rsidR="00A20454">
        <w:rPr>
          <w:b w:val="0"/>
          <w:noProof/>
          <w:sz w:val="18"/>
        </w:rPr>
        <w:t>12</w:t>
      </w:r>
      <w:r w:rsidRPr="00B707C7">
        <w:rPr>
          <w:b w:val="0"/>
          <w:noProof/>
          <w:sz w:val="18"/>
        </w:rPr>
        <w:fldChar w:fldCharType="end"/>
      </w:r>
    </w:p>
    <w:p w14:paraId="3A08D5B1" w14:textId="28A2C26F" w:rsidR="00F6696E" w:rsidRPr="008E7BBA" w:rsidRDefault="00B418CB" w:rsidP="006C4DB9">
      <w:pPr>
        <w:outlineLvl w:val="0"/>
        <w:sectPr w:rsidR="00F6696E" w:rsidRPr="008E7BBA" w:rsidSect="00E07D74">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r w:rsidRPr="008E7BBA">
        <w:rPr>
          <w:rFonts w:cs="Times New Roman"/>
          <w:sz w:val="18"/>
        </w:rPr>
        <w:fldChar w:fldCharType="end"/>
      </w:r>
    </w:p>
    <w:p w14:paraId="7FFAC209" w14:textId="77777777" w:rsidR="00070E46" w:rsidRPr="008E7BBA" w:rsidRDefault="00070E46" w:rsidP="006D5FB7">
      <w:pPr>
        <w:pStyle w:val="ActHead2"/>
        <w:pageBreakBefore/>
      </w:pPr>
      <w:bookmarkStart w:id="2" w:name="_Toc127878699"/>
      <w:r w:rsidRPr="008E7BBA">
        <w:rPr>
          <w:rStyle w:val="CharPartNo"/>
        </w:rPr>
        <w:lastRenderedPageBreak/>
        <w:t>Part 1</w:t>
      </w:r>
      <w:r w:rsidRPr="008E7BBA">
        <w:tab/>
      </w:r>
      <w:r w:rsidRPr="008E7BBA">
        <w:rPr>
          <w:rStyle w:val="CharPartText"/>
        </w:rPr>
        <w:t>Introductory</w:t>
      </w:r>
      <w:bookmarkEnd w:id="2"/>
    </w:p>
    <w:p w14:paraId="51F2D233" w14:textId="77777777" w:rsidR="00554826" w:rsidRPr="008E7BBA" w:rsidRDefault="00554826" w:rsidP="00554826">
      <w:pPr>
        <w:pStyle w:val="ActHead5"/>
      </w:pPr>
      <w:bookmarkStart w:id="3" w:name="_Toc127878700"/>
      <w:r w:rsidRPr="008E7BBA">
        <w:t>1  Name</w:t>
      </w:r>
      <w:bookmarkEnd w:id="3"/>
    </w:p>
    <w:p w14:paraId="6B76BCFA" w14:textId="77777777" w:rsidR="00554826" w:rsidRPr="008E7BBA" w:rsidRDefault="00554826" w:rsidP="00554826">
      <w:pPr>
        <w:pStyle w:val="subsection"/>
      </w:pPr>
      <w:r w:rsidRPr="008E7BBA">
        <w:tab/>
      </w:r>
      <w:r w:rsidRPr="008E7BBA">
        <w:tab/>
        <w:t xml:space="preserve">This </w:t>
      </w:r>
      <w:r w:rsidR="0068537E" w:rsidRPr="008E7BBA">
        <w:t>I</w:t>
      </w:r>
      <w:r w:rsidRPr="008E7BBA">
        <w:t xml:space="preserve">nstrument is the </w:t>
      </w:r>
      <w:bookmarkStart w:id="4" w:name="BKCheck15B_3"/>
      <w:bookmarkEnd w:id="4"/>
      <w:r w:rsidR="00650AF7" w:rsidRPr="008E7BBA">
        <w:rPr>
          <w:i/>
        </w:rPr>
        <w:t xml:space="preserve">Telecommunications (Statutory Infrastructure Providers—Exempt Real Estate </w:t>
      </w:r>
      <w:r w:rsidR="00662C7C" w:rsidRPr="008E7BBA">
        <w:rPr>
          <w:i/>
        </w:rPr>
        <w:t xml:space="preserve">Development </w:t>
      </w:r>
      <w:r w:rsidR="00650AF7" w:rsidRPr="008E7BBA">
        <w:rPr>
          <w:i/>
        </w:rPr>
        <w:t xml:space="preserve">Projects and Building Redevelopment Projects) </w:t>
      </w:r>
      <w:r w:rsidR="004B56A1" w:rsidRPr="008E7BBA">
        <w:rPr>
          <w:i/>
        </w:rPr>
        <w:t xml:space="preserve">Determination </w:t>
      </w:r>
      <w:r w:rsidR="00650AF7" w:rsidRPr="008E7BBA">
        <w:rPr>
          <w:i/>
        </w:rPr>
        <w:t>(No.1) 2020</w:t>
      </w:r>
      <w:r w:rsidRPr="008E7BBA">
        <w:t>.</w:t>
      </w:r>
    </w:p>
    <w:p w14:paraId="1EB8A923" w14:textId="6B18827C" w:rsidR="00554826" w:rsidRPr="008E7BBA" w:rsidRDefault="00554826" w:rsidP="00554826">
      <w:pPr>
        <w:pStyle w:val="ActHead5"/>
      </w:pPr>
      <w:bookmarkStart w:id="5" w:name="_Toc127878701"/>
      <w:r w:rsidRPr="008E7BBA">
        <w:t>3  Authority</w:t>
      </w:r>
      <w:bookmarkEnd w:id="5"/>
    </w:p>
    <w:p w14:paraId="2D3D62A8" w14:textId="77777777" w:rsidR="00554826" w:rsidRPr="008E7BBA" w:rsidRDefault="00554826" w:rsidP="00554826">
      <w:pPr>
        <w:pStyle w:val="subsection"/>
      </w:pPr>
      <w:r w:rsidRPr="008E7BBA">
        <w:tab/>
      </w:r>
      <w:r w:rsidRPr="008E7BBA">
        <w:tab/>
        <w:t xml:space="preserve">This </w:t>
      </w:r>
      <w:r w:rsidR="0068537E" w:rsidRPr="008E7BBA">
        <w:t>I</w:t>
      </w:r>
      <w:r w:rsidRPr="008E7BBA">
        <w:t>nstrument is made under</w:t>
      </w:r>
      <w:r w:rsidR="00313313" w:rsidRPr="008E7BBA">
        <w:t xml:space="preserve"> subsection</w:t>
      </w:r>
      <w:r w:rsidR="00650AF7" w:rsidRPr="008E7BBA">
        <w:t>s</w:t>
      </w:r>
      <w:r w:rsidR="00313313" w:rsidRPr="008E7BBA">
        <w:t xml:space="preserve"> 360H(3A) </w:t>
      </w:r>
      <w:r w:rsidR="00650AF7" w:rsidRPr="008E7BBA">
        <w:t xml:space="preserve">and 360H(5A) </w:t>
      </w:r>
      <w:r w:rsidR="00313313" w:rsidRPr="008E7BBA">
        <w:t xml:space="preserve">of the </w:t>
      </w:r>
      <w:r w:rsidR="00313313" w:rsidRPr="008E7BBA">
        <w:rPr>
          <w:i/>
        </w:rPr>
        <w:t>Telecommunications Act 1997</w:t>
      </w:r>
      <w:r w:rsidR="00885491" w:rsidRPr="008E7BBA">
        <w:rPr>
          <w:i/>
        </w:rPr>
        <w:t>,</w:t>
      </w:r>
      <w:r w:rsidR="009946E9" w:rsidRPr="008E7BBA">
        <w:rPr>
          <w:i/>
        </w:rPr>
        <w:t xml:space="preserve"> </w:t>
      </w:r>
      <w:r w:rsidR="009946E9" w:rsidRPr="008E7BBA">
        <w:t>and</w:t>
      </w:r>
      <w:r w:rsidR="009946E9" w:rsidRPr="008E7BBA">
        <w:rPr>
          <w:i/>
        </w:rPr>
        <w:t xml:space="preserve"> </w:t>
      </w:r>
      <w:r w:rsidR="009946E9" w:rsidRPr="008E7BBA">
        <w:t xml:space="preserve">subsection 33(3A) of the </w:t>
      </w:r>
      <w:r w:rsidR="009946E9" w:rsidRPr="008E7BBA">
        <w:rPr>
          <w:i/>
        </w:rPr>
        <w:t>Acts Interpretation Act 1901</w:t>
      </w:r>
      <w:r w:rsidRPr="008E7BBA">
        <w:t>.</w:t>
      </w:r>
    </w:p>
    <w:p w14:paraId="26FE90B0" w14:textId="77777777" w:rsidR="00554826" w:rsidRPr="008E7BBA" w:rsidRDefault="00554826" w:rsidP="00554826">
      <w:pPr>
        <w:pStyle w:val="ActHead5"/>
      </w:pPr>
      <w:bookmarkStart w:id="6" w:name="_Toc127878702"/>
      <w:r w:rsidRPr="008E7BBA">
        <w:t>4  Definitions</w:t>
      </w:r>
      <w:bookmarkEnd w:id="6"/>
    </w:p>
    <w:p w14:paraId="0F01789F" w14:textId="77777777" w:rsidR="00554826" w:rsidRPr="008E7BBA" w:rsidRDefault="00554826" w:rsidP="00554826">
      <w:pPr>
        <w:pStyle w:val="notetext"/>
      </w:pPr>
      <w:r w:rsidRPr="008E7BBA">
        <w:t>Note:</w:t>
      </w:r>
      <w:r w:rsidRPr="008E7BBA">
        <w:tab/>
        <w:t xml:space="preserve">A number of expressions used in this </w:t>
      </w:r>
      <w:r w:rsidR="0068537E" w:rsidRPr="008E7BBA">
        <w:t>I</w:t>
      </w:r>
      <w:r w:rsidRPr="008E7BBA">
        <w:t xml:space="preserve">nstrument are defined in </w:t>
      </w:r>
      <w:r w:rsidR="00313313" w:rsidRPr="008E7BBA">
        <w:t xml:space="preserve">the </w:t>
      </w:r>
      <w:r w:rsidRPr="008E7BBA">
        <w:t>Act, including the following:</w:t>
      </w:r>
    </w:p>
    <w:p w14:paraId="467D2695" w14:textId="039D8113" w:rsidR="00313313" w:rsidRPr="008E7BBA" w:rsidRDefault="002E5746" w:rsidP="002E5746">
      <w:pPr>
        <w:pStyle w:val="notepara"/>
        <w:ind w:left="2360" w:hanging="375"/>
      </w:pPr>
      <w:r w:rsidRPr="008E7BBA">
        <w:t>(a)</w:t>
      </w:r>
      <w:r w:rsidRPr="008E7BBA">
        <w:tab/>
      </w:r>
      <w:r w:rsidR="00313313" w:rsidRPr="008E7BBA">
        <w:t>building redevelopment project (section 360Y);</w:t>
      </w:r>
    </w:p>
    <w:p w14:paraId="4A3DEC28" w14:textId="128B4332" w:rsidR="00313313" w:rsidRPr="008E7BBA" w:rsidRDefault="002E5746" w:rsidP="002E5746">
      <w:pPr>
        <w:pStyle w:val="notepara"/>
        <w:ind w:left="2360" w:hanging="375"/>
      </w:pPr>
      <w:r w:rsidRPr="008E7BBA">
        <w:t>(b)</w:t>
      </w:r>
      <w:r w:rsidRPr="008E7BBA">
        <w:tab/>
      </w:r>
      <w:r w:rsidR="00313313" w:rsidRPr="008E7BBA">
        <w:t xml:space="preserve">carriage service (section 7); </w:t>
      </w:r>
    </w:p>
    <w:p w14:paraId="741240B4" w14:textId="77777777" w:rsidR="00E845A9" w:rsidRPr="008E7BBA" w:rsidRDefault="00E845A9" w:rsidP="00E845A9">
      <w:pPr>
        <w:pStyle w:val="notepara"/>
      </w:pPr>
      <w:r w:rsidRPr="008E7BBA">
        <w:t>(ba)</w:t>
      </w:r>
      <w:r w:rsidRPr="008E7BBA">
        <w:tab/>
        <w:t>designated Telstra successor company (section 581G);</w:t>
      </w:r>
    </w:p>
    <w:p w14:paraId="4499A60E" w14:textId="5C570C99" w:rsidR="00A807EE" w:rsidRPr="008E7BBA" w:rsidRDefault="002E5746" w:rsidP="002E5746">
      <w:pPr>
        <w:pStyle w:val="notepara"/>
        <w:ind w:left="2360" w:hanging="375"/>
      </w:pPr>
      <w:r w:rsidRPr="008E7BBA">
        <w:t>(c)</w:t>
      </w:r>
      <w:r w:rsidRPr="008E7BBA">
        <w:tab/>
      </w:r>
      <w:r w:rsidR="008713D6" w:rsidRPr="008E7BBA">
        <w:t>eligible service (section 360A)</w:t>
      </w:r>
      <w:r w:rsidR="00A807EE" w:rsidRPr="008E7BBA">
        <w:t>;</w:t>
      </w:r>
    </w:p>
    <w:p w14:paraId="558433A9" w14:textId="7A495372" w:rsidR="00313313" w:rsidRPr="008E7BBA" w:rsidRDefault="002E5746" w:rsidP="002E5746">
      <w:pPr>
        <w:pStyle w:val="notepara"/>
        <w:ind w:left="2360" w:hanging="375"/>
      </w:pPr>
      <w:r w:rsidRPr="008E7BBA">
        <w:t>(d)</w:t>
      </w:r>
      <w:r w:rsidRPr="008E7BBA">
        <w:tab/>
      </w:r>
      <w:r w:rsidR="00313313" w:rsidRPr="008E7BBA">
        <w:t>hybrid fibre</w:t>
      </w:r>
      <w:r w:rsidR="008E7BBA">
        <w:noBreakHyphen/>
      </w:r>
      <w:r w:rsidR="00313313" w:rsidRPr="008E7BBA">
        <w:t>coaxial network (section 7);</w:t>
      </w:r>
    </w:p>
    <w:p w14:paraId="4BBECCA9" w14:textId="2198C1F0" w:rsidR="00313313" w:rsidRPr="008E7BBA" w:rsidRDefault="002E5746" w:rsidP="002E5746">
      <w:pPr>
        <w:pStyle w:val="notepara"/>
        <w:ind w:left="2360" w:hanging="375"/>
      </w:pPr>
      <w:r w:rsidRPr="008E7BBA">
        <w:t>(e)</w:t>
      </w:r>
      <w:r w:rsidRPr="008E7BBA">
        <w:tab/>
      </w:r>
      <w:r w:rsidR="00313313" w:rsidRPr="008E7BBA">
        <w:t xml:space="preserve">NBN corporation (section 7); </w:t>
      </w:r>
    </w:p>
    <w:p w14:paraId="71BE494E" w14:textId="735511CC" w:rsidR="001376AB" w:rsidRPr="008E7BBA" w:rsidRDefault="002E5746" w:rsidP="002E5746">
      <w:pPr>
        <w:pStyle w:val="notepara"/>
        <w:ind w:left="2360" w:hanging="375"/>
      </w:pPr>
      <w:r w:rsidRPr="008E7BBA">
        <w:t>(f)</w:t>
      </w:r>
      <w:r w:rsidRPr="008E7BBA">
        <w:tab/>
      </w:r>
      <w:r w:rsidR="001376AB" w:rsidRPr="008E7BBA">
        <w:t>public mobile tele</w:t>
      </w:r>
      <w:r w:rsidR="00661B10" w:rsidRPr="008E7BBA">
        <w:t xml:space="preserve">communications </w:t>
      </w:r>
      <w:r w:rsidR="001376AB" w:rsidRPr="008E7BBA">
        <w:t xml:space="preserve">service (section 32); </w:t>
      </w:r>
    </w:p>
    <w:p w14:paraId="2C0F3457" w14:textId="0E3A72DC" w:rsidR="00313313" w:rsidRPr="008E7BBA" w:rsidRDefault="002E5746" w:rsidP="002E5746">
      <w:pPr>
        <w:pStyle w:val="notepara"/>
        <w:ind w:left="2360" w:hanging="375"/>
      </w:pPr>
      <w:r w:rsidRPr="008E7BBA">
        <w:t>(g)</w:t>
      </w:r>
      <w:r w:rsidRPr="008E7BBA">
        <w:tab/>
      </w:r>
      <w:r w:rsidR="00313313" w:rsidRPr="008E7BBA">
        <w:t>qualifying carriage service (section 360A);</w:t>
      </w:r>
    </w:p>
    <w:p w14:paraId="5E57C2F3" w14:textId="7CB645D6" w:rsidR="00313313" w:rsidRPr="008E7BBA" w:rsidRDefault="002E5746" w:rsidP="002E5746">
      <w:pPr>
        <w:pStyle w:val="notepara"/>
        <w:ind w:left="2360" w:hanging="375"/>
      </w:pPr>
      <w:r w:rsidRPr="008E7BBA">
        <w:t>(h)</w:t>
      </w:r>
      <w:r w:rsidRPr="008E7BBA">
        <w:tab/>
      </w:r>
      <w:r w:rsidR="00313313" w:rsidRPr="008E7BBA">
        <w:t>qualifying fixed</w:t>
      </w:r>
      <w:r w:rsidR="008E7BBA">
        <w:noBreakHyphen/>
      </w:r>
      <w:r w:rsidR="00313313" w:rsidRPr="008E7BBA">
        <w:t>line carriage service (section 360A);</w:t>
      </w:r>
    </w:p>
    <w:p w14:paraId="67DEB9D8" w14:textId="16FB4978" w:rsidR="00313313" w:rsidRPr="008E7BBA" w:rsidRDefault="002E5746" w:rsidP="002E5746">
      <w:pPr>
        <w:pStyle w:val="notepara"/>
        <w:ind w:left="2360" w:hanging="375"/>
      </w:pPr>
      <w:r w:rsidRPr="008E7BBA">
        <w:t>(i)</w:t>
      </w:r>
      <w:r w:rsidRPr="008E7BBA">
        <w:tab/>
      </w:r>
      <w:r w:rsidR="00313313" w:rsidRPr="008E7BBA">
        <w:t xml:space="preserve">real estate development project (section 372Q); </w:t>
      </w:r>
    </w:p>
    <w:p w14:paraId="668C7DF1" w14:textId="033B5A13" w:rsidR="000B11C4" w:rsidRPr="008E7BBA" w:rsidRDefault="002E5746" w:rsidP="002E5746">
      <w:pPr>
        <w:pStyle w:val="notepara"/>
        <w:ind w:left="2360" w:hanging="375"/>
      </w:pPr>
      <w:r w:rsidRPr="008E7BBA">
        <w:t>(j)</w:t>
      </w:r>
      <w:r w:rsidRPr="008E7BBA">
        <w:tab/>
      </w:r>
      <w:r w:rsidR="008713D6" w:rsidRPr="008E7BBA">
        <w:t>standard telephone service (section 7)</w:t>
      </w:r>
      <w:r w:rsidR="000B11C4" w:rsidRPr="008E7BBA">
        <w:t>; and</w:t>
      </w:r>
    </w:p>
    <w:p w14:paraId="36C864A9" w14:textId="7B298760" w:rsidR="00313313" w:rsidRPr="008E7BBA" w:rsidRDefault="002E5746" w:rsidP="002E5746">
      <w:pPr>
        <w:pStyle w:val="notepara"/>
        <w:ind w:left="2360" w:hanging="375"/>
      </w:pPr>
      <w:r w:rsidRPr="008E7BBA">
        <w:t>(k)</w:t>
      </w:r>
      <w:r w:rsidRPr="008E7BBA">
        <w:tab/>
      </w:r>
      <w:r w:rsidR="00313313" w:rsidRPr="008E7BBA">
        <w:t>Telstra (section 7).</w:t>
      </w:r>
    </w:p>
    <w:p w14:paraId="40CA86A1" w14:textId="77777777" w:rsidR="00554826" w:rsidRPr="008E7BBA" w:rsidRDefault="00554826" w:rsidP="00554826">
      <w:pPr>
        <w:pStyle w:val="notepara"/>
      </w:pPr>
    </w:p>
    <w:p w14:paraId="349BA329" w14:textId="6FCE35EB" w:rsidR="00554826" w:rsidRPr="008E7BBA" w:rsidRDefault="00554826" w:rsidP="001A314A">
      <w:pPr>
        <w:pStyle w:val="subsection"/>
        <w:tabs>
          <w:tab w:val="clear" w:pos="1021"/>
          <w:tab w:val="right" w:pos="851"/>
          <w:tab w:val="left" w:pos="1134"/>
        </w:tabs>
        <w:ind w:left="0" w:firstLine="0"/>
      </w:pPr>
      <w:r w:rsidRPr="008E7BBA">
        <w:tab/>
      </w:r>
      <w:r w:rsidR="0068537E" w:rsidRPr="008E7BBA">
        <w:t>(1)</w:t>
      </w:r>
      <w:r w:rsidR="001A314A" w:rsidRPr="008E7BBA">
        <w:tab/>
      </w:r>
      <w:r w:rsidRPr="008E7BBA">
        <w:t xml:space="preserve">In this </w:t>
      </w:r>
      <w:r w:rsidR="0068537E" w:rsidRPr="008E7BBA">
        <w:t>I</w:t>
      </w:r>
      <w:r w:rsidRPr="008E7BBA">
        <w:t>nstrument:</w:t>
      </w:r>
    </w:p>
    <w:p w14:paraId="51CF191C" w14:textId="77777777" w:rsidR="00554826" w:rsidRPr="008E7BBA" w:rsidRDefault="00554826" w:rsidP="00554826">
      <w:pPr>
        <w:pStyle w:val="Definition"/>
      </w:pPr>
      <w:r w:rsidRPr="008E7BBA">
        <w:rPr>
          <w:b/>
          <w:i/>
        </w:rPr>
        <w:t>Act</w:t>
      </w:r>
      <w:r w:rsidRPr="008E7BBA">
        <w:t xml:space="preserve"> means the </w:t>
      </w:r>
      <w:r w:rsidR="00070E46" w:rsidRPr="008E7BBA">
        <w:rPr>
          <w:i/>
        </w:rPr>
        <w:t>Telecommunications Act 1997</w:t>
      </w:r>
      <w:r w:rsidRPr="008E7BBA">
        <w:t>.</w:t>
      </w:r>
    </w:p>
    <w:p w14:paraId="11033060" w14:textId="77777777" w:rsidR="00365BF6" w:rsidRPr="008E7BBA" w:rsidRDefault="00365BF6" w:rsidP="001376AB">
      <w:pPr>
        <w:pStyle w:val="Definition"/>
      </w:pPr>
      <w:r w:rsidRPr="008E7BBA">
        <w:rPr>
          <w:b/>
          <w:i/>
        </w:rPr>
        <w:t xml:space="preserve">contractual arrangement </w:t>
      </w:r>
      <w:r w:rsidRPr="008E7BBA">
        <w:t xml:space="preserve">includes a deed, contract, undertaking or any other form of legally binding arrangement. </w:t>
      </w:r>
    </w:p>
    <w:p w14:paraId="42638740" w14:textId="77777777" w:rsidR="007E587F" w:rsidRPr="008E7BBA" w:rsidRDefault="001376AB" w:rsidP="0060272C">
      <w:pPr>
        <w:pStyle w:val="Definition"/>
      </w:pPr>
      <w:r w:rsidRPr="008E7BBA">
        <w:rPr>
          <w:b/>
          <w:i/>
        </w:rPr>
        <w:t xml:space="preserve">mobile network </w:t>
      </w:r>
      <w:r w:rsidRPr="008E7BBA">
        <w:t>means a telecommunications network that is used principally to supply public mobile telecommunications services.</w:t>
      </w:r>
    </w:p>
    <w:p w14:paraId="7ED6EDDD" w14:textId="77777777" w:rsidR="00E77183" w:rsidRPr="008E7BBA" w:rsidRDefault="00E77183" w:rsidP="00E77183">
      <w:pPr>
        <w:pStyle w:val="Definition"/>
        <w:rPr>
          <w:b/>
          <w:bCs/>
          <w:i/>
          <w:iCs/>
          <w:color w:val="000000"/>
        </w:rPr>
      </w:pPr>
      <w:r w:rsidRPr="008E7BBA">
        <w:rPr>
          <w:b/>
          <w:bCs/>
          <w:i/>
          <w:iCs/>
          <w:color w:val="000000"/>
        </w:rPr>
        <w:t>project area</w:t>
      </w:r>
      <w:r w:rsidRPr="008E7BBA">
        <w:rPr>
          <w:bCs/>
          <w:iCs/>
          <w:color w:val="000000"/>
        </w:rPr>
        <w:t>:</w:t>
      </w:r>
    </w:p>
    <w:p w14:paraId="16702C7A" w14:textId="53B01E6F" w:rsidR="00E77183" w:rsidRPr="008E7BBA" w:rsidRDefault="002E5746" w:rsidP="002E5746">
      <w:pPr>
        <w:pStyle w:val="Definition"/>
        <w:ind w:left="1494" w:hanging="360"/>
        <w:rPr>
          <w:bCs/>
          <w:i/>
          <w:iCs/>
          <w:color w:val="000000"/>
        </w:rPr>
      </w:pPr>
      <w:r w:rsidRPr="008E7BBA">
        <w:rPr>
          <w:bCs/>
          <w:iCs/>
          <w:color w:val="000000"/>
        </w:rPr>
        <w:t>(a)</w:t>
      </w:r>
      <w:r w:rsidRPr="008E7BBA">
        <w:rPr>
          <w:bCs/>
          <w:iCs/>
          <w:color w:val="000000"/>
        </w:rPr>
        <w:tab/>
      </w:r>
      <w:r w:rsidR="00E77183" w:rsidRPr="008E7BBA">
        <w:rPr>
          <w:color w:val="000000"/>
        </w:rPr>
        <w:t>for a building redevelopment project</w:t>
      </w:r>
      <w:r w:rsidR="00E77183" w:rsidRPr="008E7BBA">
        <w:rPr>
          <w:i/>
        </w:rPr>
        <w:t>—</w:t>
      </w:r>
      <w:r w:rsidR="00E77183" w:rsidRPr="008E7BBA">
        <w:rPr>
          <w:color w:val="000000"/>
        </w:rPr>
        <w:t>has the same meaning as in section</w:t>
      </w:r>
      <w:r w:rsidR="002E459D" w:rsidRPr="008E7BBA">
        <w:rPr>
          <w:color w:val="000000"/>
        </w:rPr>
        <w:t> </w:t>
      </w:r>
      <w:r w:rsidR="00E77183" w:rsidRPr="008E7BBA">
        <w:rPr>
          <w:color w:val="000000"/>
        </w:rPr>
        <w:t>360A of the Act; and</w:t>
      </w:r>
    </w:p>
    <w:p w14:paraId="6866FB17" w14:textId="18F6EB5D" w:rsidR="00E77183" w:rsidRPr="008E7BBA" w:rsidRDefault="002E5746" w:rsidP="002E5746">
      <w:pPr>
        <w:pStyle w:val="Definition"/>
        <w:ind w:left="1494" w:hanging="360"/>
        <w:rPr>
          <w:bCs/>
          <w:i/>
          <w:iCs/>
          <w:color w:val="000000"/>
        </w:rPr>
      </w:pPr>
      <w:r w:rsidRPr="008E7BBA">
        <w:rPr>
          <w:bCs/>
          <w:iCs/>
          <w:color w:val="000000"/>
        </w:rPr>
        <w:t>(b)</w:t>
      </w:r>
      <w:r w:rsidRPr="008E7BBA">
        <w:rPr>
          <w:bCs/>
          <w:iCs/>
          <w:color w:val="000000"/>
        </w:rPr>
        <w:tab/>
      </w:r>
      <w:r w:rsidR="00E77183" w:rsidRPr="008E7BBA">
        <w:rPr>
          <w:color w:val="000000"/>
        </w:rPr>
        <w:t>for a real estate development project</w:t>
      </w:r>
      <w:r w:rsidR="00E77183" w:rsidRPr="008E7BBA">
        <w:rPr>
          <w:i/>
        </w:rPr>
        <w:t>—</w:t>
      </w:r>
      <w:r w:rsidR="00E77183" w:rsidRPr="008E7BBA">
        <w:rPr>
          <w:color w:val="000000"/>
        </w:rPr>
        <w:t>has the same meaning as in sub</w:t>
      </w:r>
      <w:r w:rsidR="002E459D" w:rsidRPr="008E7BBA">
        <w:rPr>
          <w:color w:val="000000"/>
        </w:rPr>
        <w:t>section</w:t>
      </w:r>
      <w:r w:rsidR="009A3907" w:rsidRPr="008E7BBA">
        <w:rPr>
          <w:color w:val="000000"/>
        </w:rPr>
        <w:t>s</w:t>
      </w:r>
      <w:r w:rsidR="002E459D" w:rsidRPr="008E7BBA">
        <w:rPr>
          <w:color w:val="000000"/>
        </w:rPr>
        <w:t> </w:t>
      </w:r>
      <w:r w:rsidR="009A3907" w:rsidRPr="008E7BBA">
        <w:rPr>
          <w:color w:val="000000"/>
        </w:rPr>
        <w:t xml:space="preserve">372Q(2) and </w:t>
      </w:r>
      <w:r w:rsidR="00E77183" w:rsidRPr="008E7BBA">
        <w:rPr>
          <w:color w:val="000000"/>
        </w:rPr>
        <w:t>372Q(6) of the Act.</w:t>
      </w:r>
    </w:p>
    <w:p w14:paraId="51BB9917" w14:textId="77777777" w:rsidR="007A2E6C" w:rsidRPr="008E7BBA" w:rsidRDefault="007A2E6C" w:rsidP="007A2E6C">
      <w:pPr>
        <w:pStyle w:val="Definition"/>
      </w:pPr>
      <w:r w:rsidRPr="008E7BBA">
        <w:rPr>
          <w:b/>
          <w:i/>
        </w:rPr>
        <w:lastRenderedPageBreak/>
        <w:t>radiocommunications fixed voice call</w:t>
      </w:r>
      <w:r w:rsidRPr="008E7BBA">
        <w:t xml:space="preserve"> means a voice call provided using a carriage service:</w:t>
      </w:r>
    </w:p>
    <w:p w14:paraId="24ECEB3D" w14:textId="236E00DE" w:rsidR="007A2E6C" w:rsidRPr="008E7BBA" w:rsidRDefault="002E5746" w:rsidP="002E5746">
      <w:pPr>
        <w:pStyle w:val="Definition"/>
        <w:ind w:left="1494" w:hanging="360"/>
      </w:pPr>
      <w:r w:rsidRPr="008E7BBA">
        <w:t>(a)</w:t>
      </w:r>
      <w:r w:rsidRPr="008E7BBA">
        <w:tab/>
      </w:r>
      <w:r w:rsidR="007A2E6C" w:rsidRPr="008E7BBA">
        <w:t>supplied by means of a telecommunications network other than a fixed</w:t>
      </w:r>
      <w:r w:rsidR="008E7BBA">
        <w:noBreakHyphen/>
      </w:r>
      <w:r w:rsidR="007A2E6C" w:rsidRPr="008E7BBA">
        <w:t>line telecommunications network; and</w:t>
      </w:r>
    </w:p>
    <w:p w14:paraId="30093B82" w14:textId="791A1439" w:rsidR="007A2E6C" w:rsidRPr="008E7BBA" w:rsidRDefault="002E5746" w:rsidP="002E5746">
      <w:pPr>
        <w:pStyle w:val="Definition"/>
        <w:ind w:left="1494" w:hanging="360"/>
      </w:pPr>
      <w:r w:rsidRPr="008E7BBA">
        <w:t>(b)</w:t>
      </w:r>
      <w:r w:rsidRPr="008E7BBA">
        <w:tab/>
      </w:r>
      <w:r w:rsidR="007A2E6C" w:rsidRPr="008E7BBA">
        <w:t>marketed to customers, or potential customers as a carriage service that enables end</w:t>
      </w:r>
      <w:r w:rsidR="008E7BBA">
        <w:noBreakHyphen/>
      </w:r>
      <w:r w:rsidR="007A2E6C" w:rsidRPr="008E7BBA">
        <w:t>users to make and receive voice calls at premises occupied or used by the end</w:t>
      </w:r>
      <w:r w:rsidR="008E7BBA">
        <w:noBreakHyphen/>
      </w:r>
      <w:r w:rsidR="007A2E6C" w:rsidRPr="008E7BBA">
        <w:t>users.</w:t>
      </w:r>
    </w:p>
    <w:p w14:paraId="6D3CB47A" w14:textId="77777777" w:rsidR="001376AB" w:rsidRPr="008E7BBA" w:rsidRDefault="00E77183" w:rsidP="007A2E6C">
      <w:pPr>
        <w:pStyle w:val="Definition"/>
        <w:rPr>
          <w:b/>
        </w:rPr>
      </w:pPr>
      <w:r w:rsidRPr="008E7BBA">
        <w:rPr>
          <w:b/>
          <w:bCs/>
          <w:i/>
          <w:iCs/>
          <w:color w:val="000000"/>
        </w:rPr>
        <w:t xml:space="preserve">Start Date </w:t>
      </w:r>
      <w:r w:rsidRPr="008E7BBA">
        <w:rPr>
          <w:bCs/>
          <w:iCs/>
          <w:color w:val="000000"/>
        </w:rPr>
        <w:t xml:space="preserve">means the day upon which Part 1, Division 2 of Schedule 3 to the </w:t>
      </w:r>
      <w:r w:rsidRPr="008E7BBA">
        <w:rPr>
          <w:bCs/>
          <w:i/>
          <w:iCs/>
          <w:color w:val="000000"/>
        </w:rPr>
        <w:t>Telecommunications Legislation Amendment (Competition and Consumer) Act 2020</w:t>
      </w:r>
      <w:r w:rsidRPr="008E7BBA">
        <w:rPr>
          <w:bCs/>
          <w:iCs/>
          <w:color w:val="000000"/>
        </w:rPr>
        <w:t xml:space="preserve"> comes into effect</w:t>
      </w:r>
      <w:r w:rsidRPr="008E7BBA">
        <w:rPr>
          <w:b/>
          <w:bCs/>
          <w:iCs/>
          <w:color w:val="000000"/>
        </w:rPr>
        <w:t>.</w:t>
      </w:r>
    </w:p>
    <w:p w14:paraId="7BC4021C" w14:textId="13F999EA" w:rsidR="00E77183" w:rsidRPr="00B707C7" w:rsidRDefault="001A314A" w:rsidP="00B707C7">
      <w:pPr>
        <w:pStyle w:val="subsection"/>
        <w:tabs>
          <w:tab w:val="clear" w:pos="1021"/>
          <w:tab w:val="right" w:pos="851"/>
          <w:tab w:val="left" w:pos="1134"/>
        </w:tabs>
      </w:pPr>
      <w:r w:rsidRPr="008E7BBA">
        <w:tab/>
      </w:r>
      <w:r w:rsidR="0068537E" w:rsidRPr="008E7BBA">
        <w:t>(2)</w:t>
      </w:r>
      <w:r w:rsidRPr="008E7BBA">
        <w:tab/>
      </w:r>
      <w:r w:rsidR="0068537E" w:rsidRPr="008E7BBA">
        <w:t xml:space="preserve">For the purposes of this Instrument, </w:t>
      </w:r>
      <w:r w:rsidR="005B7457" w:rsidRPr="008E7BBA">
        <w:t xml:space="preserve">telecommunications network infrastructure </w:t>
      </w:r>
      <w:r w:rsidR="002876D8" w:rsidRPr="008E7BBA">
        <w:t xml:space="preserve">forming part </w:t>
      </w:r>
      <w:r w:rsidR="005B7457" w:rsidRPr="008E7BBA">
        <w:t xml:space="preserve">of a mobile network </w:t>
      </w:r>
      <w:r w:rsidR="004D6DAD" w:rsidRPr="008E7BBA">
        <w:t xml:space="preserve">will </w:t>
      </w:r>
      <w:r w:rsidR="005B7457" w:rsidRPr="008E7BBA">
        <w:t xml:space="preserve">be in proximity to a project area </w:t>
      </w:r>
      <w:r w:rsidR="00885491" w:rsidRPr="008E7BBA">
        <w:t xml:space="preserve">only </w:t>
      </w:r>
      <w:r w:rsidR="005B7457" w:rsidRPr="008E7BBA">
        <w:t xml:space="preserve">where, once fully deployed and operational, </w:t>
      </w:r>
      <w:r w:rsidR="002876D8" w:rsidRPr="008E7BBA">
        <w:t xml:space="preserve">the infrastructure </w:t>
      </w:r>
      <w:r w:rsidR="005B7457" w:rsidRPr="008E7BBA">
        <w:t>is technically capable of being used</w:t>
      </w:r>
      <w:r w:rsidR="00101B73" w:rsidRPr="008E7BBA">
        <w:t xml:space="preserve"> </w:t>
      </w:r>
      <w:r w:rsidR="005B7457" w:rsidRPr="008E7BBA">
        <w:t xml:space="preserve">to supply carriage services </w:t>
      </w:r>
      <w:r w:rsidR="004D6DAD" w:rsidRPr="008E7BBA">
        <w:t xml:space="preserve">within </w:t>
      </w:r>
      <w:r w:rsidR="007511C9" w:rsidRPr="008E7BBA">
        <w:t>the whole</w:t>
      </w:r>
      <w:r w:rsidR="004D6DAD" w:rsidRPr="008E7BBA">
        <w:t xml:space="preserve"> of the </w:t>
      </w:r>
      <w:r w:rsidR="005B7457" w:rsidRPr="008E7BBA">
        <w:t>project area.</w:t>
      </w:r>
    </w:p>
    <w:p w14:paraId="2991ED80" w14:textId="77777777" w:rsidR="00360CDF" w:rsidRPr="008E7BBA" w:rsidRDefault="00360CDF" w:rsidP="006D5FB7">
      <w:pPr>
        <w:pStyle w:val="ActHead2"/>
        <w:pageBreakBefore/>
        <w:rPr>
          <w:rStyle w:val="CharPartText"/>
        </w:rPr>
      </w:pPr>
      <w:bookmarkStart w:id="7" w:name="_Toc127878703"/>
      <w:r w:rsidRPr="008E7BBA">
        <w:rPr>
          <w:rStyle w:val="CharPartNo"/>
        </w:rPr>
        <w:lastRenderedPageBreak/>
        <w:t>Part 2</w:t>
      </w:r>
      <w:r w:rsidRPr="008E7BBA">
        <w:tab/>
      </w:r>
      <w:r w:rsidRPr="008E7BBA">
        <w:rPr>
          <w:rStyle w:val="CharPartText"/>
        </w:rPr>
        <w:t xml:space="preserve">Exempt </w:t>
      </w:r>
      <w:r w:rsidR="00146887" w:rsidRPr="008E7BBA">
        <w:rPr>
          <w:rStyle w:val="CharPartText"/>
        </w:rPr>
        <w:t xml:space="preserve">Real Estate Development </w:t>
      </w:r>
      <w:r w:rsidRPr="008E7BBA">
        <w:rPr>
          <w:rStyle w:val="CharPartText"/>
        </w:rPr>
        <w:t>Projects</w:t>
      </w:r>
      <w:bookmarkEnd w:id="7"/>
      <w:r w:rsidRPr="008E7BBA">
        <w:rPr>
          <w:rStyle w:val="CharPartText"/>
        </w:rPr>
        <w:t xml:space="preserve"> </w:t>
      </w:r>
    </w:p>
    <w:p w14:paraId="5E510EC1" w14:textId="77777777" w:rsidR="002A6909" w:rsidRPr="008E7BBA" w:rsidRDefault="002A6909" w:rsidP="002A6909"/>
    <w:p w14:paraId="66AFF859" w14:textId="77777777" w:rsidR="009946E9" w:rsidRPr="008E7BBA" w:rsidRDefault="002A6909" w:rsidP="009946E9">
      <w:pPr>
        <w:pStyle w:val="notetext"/>
      </w:pPr>
      <w:r w:rsidRPr="008E7BBA">
        <w:t>Note 1:</w:t>
      </w:r>
      <w:r w:rsidRPr="008E7BBA">
        <w:tab/>
        <w:t xml:space="preserve">Subsection 360H(2) of the </w:t>
      </w:r>
      <w:r w:rsidR="009946E9" w:rsidRPr="008E7BBA">
        <w:t>Act provides that where a carrier (other than an NBN corporation) has installed telecommunications network infrastructure under a contract for the supply of eligible services to premises in the whole of the project area of a real estate development project, the carrier must declare that all of the project area is a provisional nominated service area within 10 business days after completion of the infrastructure build</w:t>
      </w:r>
      <w:r w:rsidR="00D43F14" w:rsidRPr="008E7BBA">
        <w:t xml:space="preserve"> and that carrier becomes the statutory infrastructure provider for that relevant area</w:t>
      </w:r>
      <w:r w:rsidR="009946E9" w:rsidRPr="008E7BBA">
        <w:t xml:space="preserve">. </w:t>
      </w:r>
    </w:p>
    <w:p w14:paraId="07D7604D" w14:textId="77777777" w:rsidR="009946E9" w:rsidRPr="008E7BBA" w:rsidRDefault="002A6909" w:rsidP="002A6909">
      <w:pPr>
        <w:pStyle w:val="notetext"/>
      </w:pPr>
      <w:r w:rsidRPr="008E7BBA">
        <w:t>Note 2:</w:t>
      </w:r>
      <w:r w:rsidRPr="008E7BBA">
        <w:tab/>
      </w:r>
      <w:r w:rsidR="003265AA" w:rsidRPr="008E7BBA">
        <w:t>S</w:t>
      </w:r>
      <w:r w:rsidR="009946E9" w:rsidRPr="008E7BBA">
        <w:t xml:space="preserve">ubsection 360H(3A) provides that the Minister may, by legislative instrument, exempt a specified real estate development project from subsection 360H(2).  </w:t>
      </w:r>
      <w:r w:rsidR="00D43F14" w:rsidRPr="008E7BBA">
        <w:t xml:space="preserve">In cases where a project is </w:t>
      </w:r>
      <w:r w:rsidR="009946E9" w:rsidRPr="008E7BBA">
        <w:t>e</w:t>
      </w:r>
      <w:r w:rsidR="00D43F14" w:rsidRPr="008E7BBA">
        <w:t xml:space="preserve">xempted </w:t>
      </w:r>
      <w:r w:rsidR="009946E9" w:rsidRPr="008E7BBA">
        <w:t>under subsection 360H(3A)</w:t>
      </w:r>
      <w:r w:rsidR="00D43F14" w:rsidRPr="008E7BBA">
        <w:t xml:space="preserve">, the project area would remain a general service area of NBN Co until such time </w:t>
      </w:r>
      <w:r w:rsidR="008725E8" w:rsidRPr="008E7BBA">
        <w:t xml:space="preserve">(if at all) </w:t>
      </w:r>
      <w:r w:rsidR="00D43F14" w:rsidRPr="008E7BBA">
        <w:t>that area become a nominated service area by declaration made by a carrier.</w:t>
      </w:r>
    </w:p>
    <w:p w14:paraId="6C962803" w14:textId="77777777" w:rsidR="002A6909" w:rsidRPr="008E7BBA" w:rsidRDefault="002A6909" w:rsidP="002A6909"/>
    <w:p w14:paraId="5789E437" w14:textId="21B549FD" w:rsidR="00360CDF" w:rsidRPr="008E7BBA" w:rsidRDefault="00360CDF" w:rsidP="00360CDF">
      <w:pPr>
        <w:pStyle w:val="ActHead5"/>
        <w:ind w:left="0" w:firstLine="0"/>
      </w:pPr>
      <w:bookmarkStart w:id="8" w:name="_Toc127878704"/>
      <w:r w:rsidRPr="008E7BBA">
        <w:t xml:space="preserve">5  Exempt </w:t>
      </w:r>
      <w:r w:rsidR="00146887" w:rsidRPr="008E7BBA">
        <w:t>Real Estate D</w:t>
      </w:r>
      <w:r w:rsidRPr="008E7BBA">
        <w:t>evelopment Projects (</w:t>
      </w:r>
      <w:r w:rsidR="001E3DDC" w:rsidRPr="008E7BBA">
        <w:t xml:space="preserve">to be </w:t>
      </w:r>
      <w:r w:rsidRPr="008E7BBA">
        <w:t xml:space="preserve">served by </w:t>
      </w:r>
      <w:r w:rsidR="00E845A9" w:rsidRPr="008E7BBA">
        <w:t>certain</w:t>
      </w:r>
      <w:r w:rsidRPr="008E7BBA">
        <w:t xml:space="preserve"> copper networks)</w:t>
      </w:r>
      <w:bookmarkEnd w:id="8"/>
      <w:r w:rsidRPr="008E7BBA">
        <w:t xml:space="preserve"> </w:t>
      </w:r>
    </w:p>
    <w:p w14:paraId="6004E5D3" w14:textId="77777777" w:rsidR="00360CDF" w:rsidRPr="008E7BBA" w:rsidRDefault="00360CDF" w:rsidP="00146887">
      <w:pPr>
        <w:pStyle w:val="subsection"/>
        <w:ind w:left="720" w:firstLine="0"/>
      </w:pPr>
      <w:r w:rsidRPr="008E7BBA">
        <w:t>A real estate development project will be exempt from subsection 360H(2), if all of the following apply</w:t>
      </w:r>
      <w:r w:rsidR="00E77183" w:rsidRPr="008E7BBA">
        <w:t xml:space="preserve"> to the project</w:t>
      </w:r>
      <w:r w:rsidRPr="008E7BBA">
        <w:t>:</w:t>
      </w:r>
    </w:p>
    <w:p w14:paraId="36F1B34F" w14:textId="6CC49580" w:rsidR="00360CDF" w:rsidRPr="008E7BBA" w:rsidRDefault="002E5746" w:rsidP="002E5746">
      <w:pPr>
        <w:pStyle w:val="subsection"/>
        <w:ind w:left="1560" w:hanging="360"/>
      </w:pPr>
      <w:r w:rsidRPr="008E7BBA">
        <w:t>(a)</w:t>
      </w:r>
      <w:r w:rsidRPr="008E7BBA">
        <w:tab/>
      </w:r>
      <w:r w:rsidR="000D0F26" w:rsidRPr="008E7BBA">
        <w:t>there is telecommunications network</w:t>
      </w:r>
      <w:r w:rsidR="00362F12" w:rsidRPr="008E7BBA">
        <w:t xml:space="preserve"> infrastructure</w:t>
      </w:r>
      <w:r w:rsidR="000D0F26" w:rsidRPr="008E7BBA">
        <w:t xml:space="preserve"> installed </w:t>
      </w:r>
      <w:r w:rsidR="003E2A6C" w:rsidRPr="008E7BBA">
        <w:t>within any part of</w:t>
      </w:r>
      <w:r w:rsidR="00A1779F" w:rsidRPr="008E7BBA">
        <w:t xml:space="preserve"> </w:t>
      </w:r>
      <w:r w:rsidR="003E2A6C" w:rsidRPr="008E7BBA">
        <w:t xml:space="preserve">the project area </w:t>
      </w:r>
      <w:r w:rsidR="008713D6" w:rsidRPr="008E7BBA">
        <w:t xml:space="preserve">that </w:t>
      </w:r>
      <w:r w:rsidR="003E2A6C" w:rsidRPr="008E7BBA">
        <w:t xml:space="preserve">will enable the supply of eligible services to premises </w:t>
      </w:r>
      <w:r w:rsidR="002B7036" w:rsidRPr="008E7BBA">
        <w:t>in the whole of the p</w:t>
      </w:r>
      <w:r w:rsidR="0040150D" w:rsidRPr="008E7BBA">
        <w:t>roject area</w:t>
      </w:r>
      <w:r w:rsidR="00360CDF" w:rsidRPr="008E7BBA">
        <w:t>;</w:t>
      </w:r>
    </w:p>
    <w:p w14:paraId="7178A780" w14:textId="45807991" w:rsidR="00360CDF" w:rsidRPr="008E7BBA" w:rsidRDefault="002E5746" w:rsidP="002E5746">
      <w:pPr>
        <w:pStyle w:val="subsection"/>
        <w:ind w:left="1560" w:hanging="360"/>
      </w:pPr>
      <w:r w:rsidRPr="008E7BBA">
        <w:t>(b)</w:t>
      </w:r>
      <w:r w:rsidRPr="008E7BBA">
        <w:tab/>
      </w:r>
      <w:r w:rsidR="00360CDF" w:rsidRPr="008E7BBA">
        <w:t>the telecommunications network infrastructure referred to in paragraph (a) above:</w:t>
      </w:r>
    </w:p>
    <w:p w14:paraId="3CBED67B" w14:textId="77777777" w:rsidR="00300BFA" w:rsidRPr="008E7BBA" w:rsidRDefault="00300BFA" w:rsidP="00300BFA">
      <w:pPr>
        <w:pStyle w:val="ListParagraph"/>
        <w:ind w:left="2460"/>
        <w:rPr>
          <w:rFonts w:eastAsia="Times New Roman" w:cs="Times New Roman"/>
          <w:lang w:eastAsia="en-AU"/>
        </w:rPr>
      </w:pPr>
    </w:p>
    <w:p w14:paraId="003705A1" w14:textId="15179A20" w:rsidR="00C156C6" w:rsidRPr="008E7BBA" w:rsidRDefault="002E5746" w:rsidP="002E5746">
      <w:pPr>
        <w:ind w:left="2460" w:hanging="1020"/>
        <w:rPr>
          <w:rFonts w:eastAsia="Times New Roman" w:cs="Times New Roman"/>
          <w:lang w:eastAsia="en-AU"/>
        </w:rPr>
      </w:pPr>
      <w:r w:rsidRPr="008E7BBA">
        <w:rPr>
          <w:rFonts w:eastAsia="Times New Roman" w:cs="Times New Roman"/>
          <w:lang w:eastAsia="en-AU"/>
        </w:rPr>
        <w:t>(i)</w:t>
      </w:r>
      <w:r w:rsidRPr="008E7BBA">
        <w:rPr>
          <w:rFonts w:eastAsia="Times New Roman" w:cs="Times New Roman"/>
          <w:lang w:eastAsia="en-AU"/>
        </w:rPr>
        <w:tab/>
      </w:r>
      <w:r w:rsidR="00C156C6" w:rsidRPr="008E7BBA">
        <w:t>was fully installed on or after the Start Date;</w:t>
      </w:r>
    </w:p>
    <w:p w14:paraId="59DF95E7" w14:textId="77777777" w:rsidR="00B37C82" w:rsidRPr="008E7BBA" w:rsidRDefault="00B37C82" w:rsidP="00B37C82">
      <w:pPr>
        <w:pStyle w:val="ListParagraph"/>
        <w:ind w:left="2460"/>
        <w:rPr>
          <w:rFonts w:eastAsia="Times New Roman" w:cs="Times New Roman"/>
          <w:lang w:eastAsia="en-AU"/>
        </w:rPr>
      </w:pPr>
    </w:p>
    <w:p w14:paraId="7186A365" w14:textId="1D069A30" w:rsidR="001E3DDC" w:rsidRPr="008E7BBA" w:rsidRDefault="002E5746" w:rsidP="002E5746">
      <w:pPr>
        <w:ind w:left="2460" w:hanging="1020"/>
        <w:rPr>
          <w:rFonts w:eastAsia="Times New Roman" w:cs="Times New Roman"/>
          <w:lang w:eastAsia="en-AU"/>
        </w:rPr>
      </w:pPr>
      <w:r w:rsidRPr="008E7BBA">
        <w:rPr>
          <w:rFonts w:eastAsia="Times New Roman" w:cs="Times New Roman"/>
          <w:lang w:eastAsia="en-AU"/>
        </w:rPr>
        <w:t>(ii)</w:t>
      </w:r>
      <w:r w:rsidRPr="008E7BBA">
        <w:rPr>
          <w:rFonts w:eastAsia="Times New Roman" w:cs="Times New Roman"/>
          <w:lang w:eastAsia="en-AU"/>
        </w:rPr>
        <w:tab/>
      </w:r>
      <w:r w:rsidR="009F6D42" w:rsidRPr="008E7BBA">
        <w:rPr>
          <w:rFonts w:eastAsia="Times New Roman" w:cs="Times New Roman"/>
          <w:lang w:eastAsia="en-AU"/>
        </w:rPr>
        <w:t xml:space="preserve">was </w:t>
      </w:r>
      <w:r w:rsidR="001E3DDC" w:rsidRPr="008E7BBA">
        <w:rPr>
          <w:rFonts w:eastAsia="Times New Roman" w:cs="Times New Roman"/>
          <w:lang w:eastAsia="en-AU"/>
        </w:rPr>
        <w:t xml:space="preserve">installed </w:t>
      </w:r>
      <w:r w:rsidR="00D20837" w:rsidRPr="008E7BBA">
        <w:rPr>
          <w:rFonts w:eastAsia="Times New Roman" w:cs="Times New Roman"/>
          <w:lang w:eastAsia="en-AU"/>
        </w:rPr>
        <w:t xml:space="preserve">in accordance with a contractual arrangement </w:t>
      </w:r>
      <w:r w:rsidR="001E3DDC" w:rsidRPr="008E7BBA">
        <w:rPr>
          <w:rFonts w:eastAsia="Times New Roman" w:cs="Times New Roman"/>
          <w:lang w:eastAsia="en-AU"/>
        </w:rPr>
        <w:t xml:space="preserve">entered into by Telstra </w:t>
      </w:r>
      <w:r w:rsidR="00F24517" w:rsidRPr="008E7BBA">
        <w:t xml:space="preserve">or a designated Telstra successor company </w:t>
      </w:r>
      <w:r w:rsidR="001E3DDC" w:rsidRPr="008E7BBA">
        <w:rPr>
          <w:rFonts w:eastAsia="Times New Roman" w:cs="Times New Roman"/>
          <w:lang w:eastAsia="en-AU"/>
        </w:rPr>
        <w:t xml:space="preserve">and </w:t>
      </w:r>
      <w:r w:rsidR="00641E18" w:rsidRPr="008E7BBA">
        <w:rPr>
          <w:rFonts w:eastAsia="Times New Roman" w:cs="Times New Roman"/>
          <w:lang w:eastAsia="en-AU"/>
        </w:rPr>
        <w:t>the person responsible for the real estate development</w:t>
      </w:r>
      <w:r w:rsidR="00B330C4" w:rsidRPr="008E7BBA">
        <w:rPr>
          <w:rFonts w:eastAsia="Times New Roman" w:cs="Times New Roman"/>
          <w:lang w:eastAsia="en-AU"/>
        </w:rPr>
        <w:t xml:space="preserve"> </w:t>
      </w:r>
      <w:r w:rsidR="00630D2B" w:rsidRPr="008E7BBA">
        <w:rPr>
          <w:rFonts w:eastAsia="Times New Roman" w:cs="Times New Roman"/>
          <w:lang w:eastAsia="en-AU"/>
        </w:rPr>
        <w:t xml:space="preserve">project, </w:t>
      </w:r>
      <w:r w:rsidR="00B330C4" w:rsidRPr="008E7BBA">
        <w:rPr>
          <w:rFonts w:eastAsia="Times New Roman" w:cs="Times New Roman"/>
          <w:lang w:eastAsia="en-AU"/>
        </w:rPr>
        <w:t>and the contract</w:t>
      </w:r>
      <w:r w:rsidR="00630D2B" w:rsidRPr="008E7BBA">
        <w:rPr>
          <w:rFonts w:eastAsia="Times New Roman" w:cs="Times New Roman"/>
          <w:lang w:eastAsia="en-AU"/>
        </w:rPr>
        <w:t>ual arrangement</w:t>
      </w:r>
      <w:r w:rsidR="00B330C4" w:rsidRPr="008E7BBA">
        <w:rPr>
          <w:rFonts w:eastAsia="Times New Roman" w:cs="Times New Roman"/>
          <w:lang w:eastAsia="en-AU"/>
        </w:rPr>
        <w:t xml:space="preserve"> does not require </w:t>
      </w:r>
      <w:r w:rsidR="00F07777" w:rsidRPr="008E7BBA">
        <w:rPr>
          <w:rFonts w:eastAsia="Times New Roman" w:cs="Times New Roman"/>
          <w:lang w:eastAsia="en-AU"/>
        </w:rPr>
        <w:t xml:space="preserve">Telstra </w:t>
      </w:r>
      <w:r w:rsidR="00F24517" w:rsidRPr="008E7BBA">
        <w:t xml:space="preserve">or the designated Telstra successor company </w:t>
      </w:r>
      <w:r w:rsidR="00F07777" w:rsidRPr="008E7BBA">
        <w:rPr>
          <w:rFonts w:eastAsia="Times New Roman" w:cs="Times New Roman"/>
          <w:lang w:eastAsia="en-AU"/>
        </w:rPr>
        <w:t xml:space="preserve">to supply </w:t>
      </w:r>
      <w:r w:rsidR="00B330C4" w:rsidRPr="008E7BBA">
        <w:rPr>
          <w:rFonts w:eastAsia="Times New Roman" w:cs="Times New Roman"/>
          <w:lang w:eastAsia="en-AU"/>
        </w:rPr>
        <w:t xml:space="preserve">qualifying carriage services </w:t>
      </w:r>
      <w:r w:rsidR="0068537E" w:rsidRPr="008E7BBA">
        <w:rPr>
          <w:rFonts w:eastAsia="Times New Roman" w:cs="Times New Roman"/>
          <w:lang w:eastAsia="en-AU"/>
        </w:rPr>
        <w:t xml:space="preserve">within all or </w:t>
      </w:r>
      <w:r w:rsidR="00B330C4" w:rsidRPr="008E7BBA">
        <w:rPr>
          <w:rFonts w:eastAsia="Times New Roman" w:cs="Times New Roman"/>
          <w:lang w:eastAsia="en-AU"/>
        </w:rPr>
        <w:t>any part of the project area</w:t>
      </w:r>
      <w:r w:rsidR="001E3DDC" w:rsidRPr="008E7BBA">
        <w:rPr>
          <w:rFonts w:eastAsia="Times New Roman" w:cs="Times New Roman"/>
          <w:lang w:eastAsia="en-AU"/>
        </w:rPr>
        <w:t xml:space="preserve">; </w:t>
      </w:r>
    </w:p>
    <w:p w14:paraId="5537582B" w14:textId="77777777" w:rsidR="00E77183" w:rsidRPr="008E7BBA" w:rsidRDefault="00E77183" w:rsidP="00E77183">
      <w:pPr>
        <w:pStyle w:val="ListParagraph"/>
        <w:ind w:left="2460"/>
        <w:rPr>
          <w:rFonts w:eastAsia="Times New Roman" w:cs="Times New Roman"/>
          <w:lang w:eastAsia="en-AU"/>
        </w:rPr>
      </w:pPr>
    </w:p>
    <w:p w14:paraId="473E5AD6" w14:textId="64A02AB4" w:rsidR="00E77183" w:rsidRPr="008E7BBA" w:rsidRDefault="002E5746" w:rsidP="002E5746">
      <w:pPr>
        <w:ind w:left="2460" w:hanging="1020"/>
        <w:rPr>
          <w:rFonts w:eastAsia="Times New Roman" w:cs="Times New Roman"/>
          <w:lang w:eastAsia="en-AU"/>
        </w:rPr>
      </w:pPr>
      <w:r w:rsidRPr="008E7BBA">
        <w:rPr>
          <w:rFonts w:eastAsia="Times New Roman" w:cs="Times New Roman"/>
          <w:lang w:eastAsia="en-AU"/>
        </w:rPr>
        <w:t>(iii)</w:t>
      </w:r>
      <w:r w:rsidRPr="008E7BBA">
        <w:rPr>
          <w:rFonts w:eastAsia="Times New Roman" w:cs="Times New Roman"/>
          <w:lang w:eastAsia="en-AU"/>
        </w:rPr>
        <w:tab/>
      </w:r>
      <w:r w:rsidR="00623E3B" w:rsidRPr="008E7BBA">
        <w:rPr>
          <w:rFonts w:eastAsia="Times New Roman" w:cs="Times New Roman"/>
          <w:lang w:eastAsia="en-AU"/>
        </w:rPr>
        <w:t xml:space="preserve">at the time of installation, </w:t>
      </w:r>
      <w:r w:rsidR="001E3DDC" w:rsidRPr="008E7BBA">
        <w:rPr>
          <w:rFonts w:eastAsia="Times New Roman" w:cs="Times New Roman"/>
          <w:lang w:eastAsia="en-AU"/>
        </w:rPr>
        <w:t>form</w:t>
      </w:r>
      <w:r w:rsidR="001D3809" w:rsidRPr="008E7BBA">
        <w:rPr>
          <w:rFonts w:eastAsia="Times New Roman" w:cs="Times New Roman"/>
          <w:lang w:eastAsia="en-AU"/>
        </w:rPr>
        <w:t xml:space="preserve">ed </w:t>
      </w:r>
      <w:r w:rsidR="00360CDF" w:rsidRPr="008E7BBA">
        <w:rPr>
          <w:rFonts w:eastAsia="Times New Roman" w:cs="Times New Roman"/>
          <w:lang w:eastAsia="en-AU"/>
        </w:rPr>
        <w:t xml:space="preserve">part of a </w:t>
      </w:r>
      <w:r w:rsidR="0061367E" w:rsidRPr="008E7BBA">
        <w:rPr>
          <w:rFonts w:eastAsia="Times New Roman" w:cs="Times New Roman"/>
          <w:lang w:eastAsia="en-AU"/>
        </w:rPr>
        <w:t>fixed</w:t>
      </w:r>
      <w:r w:rsidR="008E7BBA">
        <w:rPr>
          <w:rFonts w:eastAsia="Times New Roman" w:cs="Times New Roman"/>
          <w:lang w:eastAsia="en-AU"/>
        </w:rPr>
        <w:noBreakHyphen/>
      </w:r>
      <w:r w:rsidR="0061367E" w:rsidRPr="008E7BBA">
        <w:rPr>
          <w:rFonts w:eastAsia="Times New Roman" w:cs="Times New Roman"/>
          <w:lang w:eastAsia="en-AU"/>
        </w:rPr>
        <w:t xml:space="preserve">line </w:t>
      </w:r>
      <w:r w:rsidR="00360CDF" w:rsidRPr="008E7BBA">
        <w:rPr>
          <w:rFonts w:eastAsia="Times New Roman" w:cs="Times New Roman"/>
          <w:lang w:eastAsia="en-AU"/>
        </w:rPr>
        <w:t>telecommunications network</w:t>
      </w:r>
      <w:r w:rsidR="001E3DDC" w:rsidRPr="008E7BBA">
        <w:rPr>
          <w:rFonts w:eastAsia="Times New Roman" w:cs="Times New Roman"/>
          <w:lang w:eastAsia="en-AU"/>
        </w:rPr>
        <w:t xml:space="preserve"> owned and operated by Telstra</w:t>
      </w:r>
      <w:r w:rsidR="001871E0" w:rsidRPr="008E7BBA">
        <w:rPr>
          <w:rFonts w:eastAsia="Times New Roman" w:cs="Times New Roman"/>
          <w:lang w:eastAsia="en-AU"/>
        </w:rPr>
        <w:t xml:space="preserve"> </w:t>
      </w:r>
      <w:r w:rsidR="001871E0" w:rsidRPr="008E7BBA">
        <w:t>or a designated Telstra successor company</w:t>
      </w:r>
      <w:r w:rsidR="00D20837" w:rsidRPr="008E7BBA">
        <w:rPr>
          <w:rFonts w:eastAsia="Times New Roman" w:cs="Times New Roman"/>
          <w:lang w:eastAsia="en-AU"/>
        </w:rPr>
        <w:t xml:space="preserve">, </w:t>
      </w:r>
      <w:r w:rsidR="00E77183" w:rsidRPr="008E7BBA">
        <w:rPr>
          <w:rFonts w:eastAsia="Times New Roman" w:cs="Times New Roman"/>
          <w:lang w:eastAsia="en-AU"/>
        </w:rPr>
        <w:t xml:space="preserve">and </w:t>
      </w:r>
      <w:r w:rsidR="00D20837" w:rsidRPr="008E7BBA">
        <w:rPr>
          <w:rFonts w:eastAsia="Times New Roman" w:cs="Times New Roman"/>
          <w:lang w:eastAsia="en-AU"/>
        </w:rPr>
        <w:t>that network</w:t>
      </w:r>
      <w:r w:rsidR="00E77183" w:rsidRPr="008E7BBA">
        <w:rPr>
          <w:rFonts w:eastAsia="Times New Roman" w:cs="Times New Roman"/>
          <w:lang w:eastAsia="en-AU"/>
        </w:rPr>
        <w:t>:</w:t>
      </w:r>
    </w:p>
    <w:p w14:paraId="3E2FAF31" w14:textId="77777777" w:rsidR="00E77183" w:rsidRPr="008E7BBA" w:rsidRDefault="00E77183" w:rsidP="00E77183">
      <w:pPr>
        <w:pStyle w:val="ListParagraph"/>
        <w:ind w:left="2820"/>
      </w:pPr>
    </w:p>
    <w:p w14:paraId="4660B069" w14:textId="7ABEB1CA" w:rsidR="000B11C4" w:rsidRPr="008E7BBA" w:rsidRDefault="002E5746" w:rsidP="002E5746">
      <w:pPr>
        <w:ind w:left="2820" w:hanging="360"/>
      </w:pPr>
      <w:r w:rsidRPr="008E7BBA">
        <w:rPr>
          <w:rFonts w:eastAsia="Times New Roman" w:cs="Times New Roman"/>
        </w:rPr>
        <w:t>A.</w:t>
      </w:r>
      <w:r w:rsidRPr="008E7BBA">
        <w:rPr>
          <w:rFonts w:eastAsia="Times New Roman" w:cs="Times New Roman"/>
        </w:rPr>
        <w:tab/>
      </w:r>
      <w:r w:rsidR="0061367E" w:rsidRPr="008E7BBA">
        <w:rPr>
          <w:rFonts w:eastAsia="Times New Roman" w:cs="Times New Roman"/>
          <w:lang w:eastAsia="en-AU"/>
        </w:rPr>
        <w:t>is not technically capable of being used to supply qualifying fixed</w:t>
      </w:r>
      <w:r w:rsidR="008E7BBA">
        <w:rPr>
          <w:rFonts w:eastAsia="Times New Roman" w:cs="Times New Roman"/>
          <w:lang w:eastAsia="en-AU"/>
        </w:rPr>
        <w:noBreakHyphen/>
      </w:r>
      <w:r w:rsidR="0061367E" w:rsidRPr="008E7BBA">
        <w:rPr>
          <w:rFonts w:eastAsia="Times New Roman" w:cs="Times New Roman"/>
          <w:lang w:eastAsia="en-AU"/>
        </w:rPr>
        <w:t>line carriage service</w:t>
      </w:r>
      <w:r w:rsidR="009F6D42" w:rsidRPr="008E7BBA">
        <w:rPr>
          <w:rFonts w:eastAsia="Times New Roman" w:cs="Times New Roman"/>
          <w:lang w:eastAsia="en-AU"/>
        </w:rPr>
        <w:t>s</w:t>
      </w:r>
      <w:r w:rsidR="000B11C4" w:rsidRPr="008E7BBA">
        <w:rPr>
          <w:rFonts w:eastAsia="Times New Roman" w:cs="Times New Roman"/>
          <w:lang w:eastAsia="en-AU"/>
        </w:rPr>
        <w:t>; and</w:t>
      </w:r>
    </w:p>
    <w:p w14:paraId="065C7C2C" w14:textId="77777777" w:rsidR="000B11C4" w:rsidRPr="008E7BBA" w:rsidRDefault="000B11C4" w:rsidP="000B11C4">
      <w:pPr>
        <w:pStyle w:val="ListParagraph"/>
        <w:rPr>
          <w:rFonts w:eastAsia="Times New Roman" w:cs="Times New Roman"/>
          <w:lang w:eastAsia="en-AU"/>
        </w:rPr>
      </w:pPr>
    </w:p>
    <w:p w14:paraId="2514572A" w14:textId="4E139750" w:rsidR="00360CDF" w:rsidRPr="008E7BBA" w:rsidRDefault="002E5746" w:rsidP="002E5746">
      <w:pPr>
        <w:ind w:left="2820" w:hanging="360"/>
      </w:pPr>
      <w:r w:rsidRPr="008E7BBA">
        <w:rPr>
          <w:rFonts w:eastAsia="Times New Roman" w:cs="Times New Roman"/>
        </w:rPr>
        <w:t>B.</w:t>
      </w:r>
      <w:r w:rsidRPr="008E7BBA">
        <w:rPr>
          <w:rFonts w:eastAsia="Times New Roman" w:cs="Times New Roman"/>
        </w:rPr>
        <w:tab/>
      </w:r>
      <w:r w:rsidR="000B11C4" w:rsidRPr="008E7BBA">
        <w:rPr>
          <w:rFonts w:eastAsia="Times New Roman" w:cs="Times New Roman"/>
          <w:lang w:eastAsia="en-AU"/>
        </w:rPr>
        <w:t>is used to supply standard telephone services in fulfilment of the obligation</w:t>
      </w:r>
      <w:r w:rsidR="00562CC5" w:rsidRPr="008E7BBA">
        <w:rPr>
          <w:rFonts w:eastAsia="Times New Roman" w:cs="Times New Roman"/>
          <w:lang w:eastAsia="en-AU"/>
        </w:rPr>
        <w:t xml:space="preserve"> referred to in paragraph 9(1)(a) of the </w:t>
      </w:r>
      <w:r w:rsidR="00562CC5" w:rsidRPr="008E7BBA">
        <w:rPr>
          <w:rFonts w:eastAsia="Times New Roman" w:cs="Times New Roman"/>
          <w:i/>
          <w:lang w:eastAsia="en-AU"/>
        </w:rPr>
        <w:lastRenderedPageBreak/>
        <w:t xml:space="preserve">Telecommunications (Consumer </w:t>
      </w:r>
      <w:r w:rsidR="00EE54E0" w:rsidRPr="008E7BBA">
        <w:rPr>
          <w:rFonts w:eastAsia="Times New Roman" w:cs="Times New Roman"/>
          <w:i/>
          <w:lang w:eastAsia="en-AU"/>
        </w:rPr>
        <w:t>Protection and Service Standards</w:t>
      </w:r>
      <w:r w:rsidR="00672FF8" w:rsidRPr="008E7BBA">
        <w:rPr>
          <w:rFonts w:eastAsia="Times New Roman" w:cs="Times New Roman"/>
          <w:i/>
          <w:lang w:eastAsia="en-AU"/>
        </w:rPr>
        <w:t xml:space="preserve">) </w:t>
      </w:r>
      <w:r w:rsidR="00EE54E0" w:rsidRPr="008E7BBA">
        <w:rPr>
          <w:rFonts w:eastAsia="Times New Roman" w:cs="Times New Roman"/>
          <w:i/>
          <w:lang w:eastAsia="en-AU"/>
        </w:rPr>
        <w:t>Act 1999</w:t>
      </w:r>
      <w:r w:rsidR="00E77183" w:rsidRPr="008E7BBA">
        <w:rPr>
          <w:rFonts w:eastAsia="Times New Roman" w:cs="Times New Roman"/>
          <w:lang w:eastAsia="en-AU"/>
        </w:rPr>
        <w:t>.</w:t>
      </w:r>
    </w:p>
    <w:p w14:paraId="18609C0F" w14:textId="2E367AB9" w:rsidR="00146887" w:rsidRPr="008E7BBA" w:rsidRDefault="00146887" w:rsidP="00F9002E">
      <w:pPr>
        <w:pStyle w:val="ActHead5"/>
        <w:ind w:left="0" w:firstLine="0"/>
      </w:pPr>
      <w:bookmarkStart w:id="9" w:name="_Toc127878705"/>
      <w:r w:rsidRPr="008E7BBA">
        <w:t xml:space="preserve">6  Exempt Real Estate Development Projects </w:t>
      </w:r>
      <w:r w:rsidR="001E3DDC" w:rsidRPr="008E7BBA">
        <w:t xml:space="preserve">(to be served by </w:t>
      </w:r>
      <w:r w:rsidR="000F4918" w:rsidRPr="008E7BBA">
        <w:t>certain</w:t>
      </w:r>
      <w:r w:rsidR="001E3DDC" w:rsidRPr="008E7BBA">
        <w:t xml:space="preserve"> HFC networks)</w:t>
      </w:r>
      <w:bookmarkEnd w:id="9"/>
      <w:r w:rsidR="001E3DDC" w:rsidRPr="008E7BBA">
        <w:t xml:space="preserve">  </w:t>
      </w:r>
    </w:p>
    <w:p w14:paraId="4D4FAEF6" w14:textId="77777777" w:rsidR="00360CDF" w:rsidRPr="008E7BBA" w:rsidRDefault="00360CDF" w:rsidP="00146887">
      <w:pPr>
        <w:pStyle w:val="subsection"/>
        <w:ind w:left="720" w:firstLine="0"/>
      </w:pPr>
      <w:r w:rsidRPr="008E7BBA">
        <w:t>A real estate development project will be exempt from subsection 360H(2), if all of the following apply to the project:</w:t>
      </w:r>
    </w:p>
    <w:p w14:paraId="04F7E019" w14:textId="51D3429C" w:rsidR="00360CDF" w:rsidRPr="008E7BBA" w:rsidRDefault="002E5746" w:rsidP="002E5746">
      <w:pPr>
        <w:pStyle w:val="subsection"/>
        <w:ind w:left="1560" w:hanging="360"/>
      </w:pPr>
      <w:r w:rsidRPr="008E7BBA">
        <w:t>(a)</w:t>
      </w:r>
      <w:r w:rsidRPr="008E7BBA">
        <w:tab/>
      </w:r>
      <w:r w:rsidR="00D82220" w:rsidRPr="008E7BBA">
        <w:t xml:space="preserve">there is </w:t>
      </w:r>
      <w:r w:rsidR="00360CDF" w:rsidRPr="008E7BBA">
        <w:t>telecommunications network infrastructure</w:t>
      </w:r>
      <w:r w:rsidR="00D82220" w:rsidRPr="008E7BBA">
        <w:t xml:space="preserve"> installed </w:t>
      </w:r>
      <w:r w:rsidR="00A807EE" w:rsidRPr="008E7BBA">
        <w:t xml:space="preserve">within any part of the project area that will enable the supply of eligible services to premises </w:t>
      </w:r>
      <w:r w:rsidR="00D82220" w:rsidRPr="008E7BBA">
        <w:t>in the whole of the project area</w:t>
      </w:r>
      <w:r w:rsidR="00360CDF" w:rsidRPr="008E7BBA">
        <w:t>;</w:t>
      </w:r>
    </w:p>
    <w:p w14:paraId="345CD28F" w14:textId="78618FB6" w:rsidR="00360CDF" w:rsidRPr="008E7BBA" w:rsidRDefault="002E5746" w:rsidP="002E5746">
      <w:pPr>
        <w:pStyle w:val="subsection"/>
        <w:ind w:left="1560" w:hanging="360"/>
      </w:pPr>
      <w:r w:rsidRPr="008E7BBA">
        <w:t>(b)</w:t>
      </w:r>
      <w:r w:rsidRPr="008E7BBA">
        <w:tab/>
      </w:r>
      <w:r w:rsidR="00360CDF" w:rsidRPr="008E7BBA">
        <w:t>the telecommunications network infrastructure referred to in paragraph (a) above:</w:t>
      </w:r>
    </w:p>
    <w:p w14:paraId="6806899E" w14:textId="77777777" w:rsidR="00C42864" w:rsidRPr="008E7BBA" w:rsidRDefault="00C42864" w:rsidP="00C42864">
      <w:pPr>
        <w:pStyle w:val="subsection"/>
        <w:spacing w:before="0"/>
        <w:ind w:left="1202" w:firstLine="0"/>
      </w:pPr>
    </w:p>
    <w:p w14:paraId="5DDA7226" w14:textId="6E20B8E1" w:rsidR="00C156C6" w:rsidRPr="008E7BBA" w:rsidRDefault="002E5746" w:rsidP="002E5746">
      <w:pPr>
        <w:ind w:left="2460" w:hanging="1020"/>
        <w:rPr>
          <w:rFonts w:eastAsia="Times New Roman" w:cs="Times New Roman"/>
          <w:lang w:eastAsia="en-AU"/>
        </w:rPr>
      </w:pPr>
      <w:r w:rsidRPr="008E7BBA">
        <w:rPr>
          <w:rFonts w:eastAsia="Times New Roman" w:cs="Times New Roman"/>
          <w:lang w:eastAsia="en-AU"/>
        </w:rPr>
        <w:t>(i)</w:t>
      </w:r>
      <w:r w:rsidRPr="008E7BBA">
        <w:rPr>
          <w:rFonts w:eastAsia="Times New Roman" w:cs="Times New Roman"/>
          <w:lang w:eastAsia="en-AU"/>
        </w:rPr>
        <w:tab/>
      </w:r>
      <w:r w:rsidR="00C156C6" w:rsidRPr="008E7BBA">
        <w:rPr>
          <w:rFonts w:eastAsia="Times New Roman" w:cs="Times New Roman"/>
          <w:lang w:eastAsia="en-AU"/>
        </w:rPr>
        <w:t>was fully installed on or after the Start Date;</w:t>
      </w:r>
    </w:p>
    <w:p w14:paraId="205A1065" w14:textId="77777777" w:rsidR="00C156C6" w:rsidRPr="008E7BBA" w:rsidRDefault="00C156C6" w:rsidP="00C156C6">
      <w:pPr>
        <w:ind w:left="1440"/>
        <w:rPr>
          <w:rFonts w:eastAsia="Times New Roman" w:cs="Times New Roman"/>
          <w:lang w:eastAsia="en-AU"/>
        </w:rPr>
      </w:pPr>
    </w:p>
    <w:p w14:paraId="3A33BE72" w14:textId="66494607" w:rsidR="00E77183" w:rsidRPr="008E7BBA" w:rsidRDefault="002E5746" w:rsidP="002E5746">
      <w:pPr>
        <w:ind w:left="2460" w:hanging="1020"/>
        <w:rPr>
          <w:rFonts w:eastAsia="Times New Roman" w:cs="Times New Roman"/>
          <w:lang w:eastAsia="en-AU"/>
        </w:rPr>
      </w:pPr>
      <w:r w:rsidRPr="008E7BBA">
        <w:rPr>
          <w:rFonts w:eastAsia="Times New Roman" w:cs="Times New Roman"/>
          <w:lang w:eastAsia="en-AU"/>
        </w:rPr>
        <w:t>(ii)</w:t>
      </w:r>
      <w:r w:rsidRPr="008E7BBA">
        <w:rPr>
          <w:rFonts w:eastAsia="Times New Roman" w:cs="Times New Roman"/>
          <w:lang w:eastAsia="en-AU"/>
        </w:rPr>
        <w:tab/>
      </w:r>
      <w:r w:rsidR="00E77183" w:rsidRPr="008E7BBA">
        <w:rPr>
          <w:rFonts w:eastAsia="Times New Roman" w:cs="Times New Roman"/>
          <w:lang w:eastAsia="en-AU"/>
        </w:rPr>
        <w:t xml:space="preserve">was installed in accordance with a </w:t>
      </w:r>
      <w:r w:rsidR="00D20837" w:rsidRPr="008E7BBA">
        <w:rPr>
          <w:rFonts w:eastAsia="Times New Roman" w:cs="Times New Roman"/>
          <w:lang w:eastAsia="en-AU"/>
        </w:rPr>
        <w:t xml:space="preserve">contractual arrangement </w:t>
      </w:r>
      <w:r w:rsidR="00E77183" w:rsidRPr="008E7BBA">
        <w:rPr>
          <w:rFonts w:eastAsia="Times New Roman" w:cs="Times New Roman"/>
          <w:lang w:eastAsia="en-AU"/>
        </w:rPr>
        <w:t>entered into by Telstra</w:t>
      </w:r>
      <w:r w:rsidR="00630D2B" w:rsidRPr="008E7BBA">
        <w:rPr>
          <w:rFonts w:eastAsia="Times New Roman" w:cs="Times New Roman"/>
          <w:lang w:eastAsia="en-AU"/>
        </w:rPr>
        <w:t xml:space="preserve"> </w:t>
      </w:r>
      <w:r w:rsidR="0082305E" w:rsidRPr="008E7BBA">
        <w:t xml:space="preserve">or a designated Telstra successor company </w:t>
      </w:r>
      <w:r w:rsidR="00E77183" w:rsidRPr="008E7BBA">
        <w:rPr>
          <w:rFonts w:eastAsia="Times New Roman" w:cs="Times New Roman"/>
          <w:lang w:eastAsia="en-AU"/>
        </w:rPr>
        <w:t>and the person responsible for the real estate development</w:t>
      </w:r>
      <w:r w:rsidR="00630D2B" w:rsidRPr="008E7BBA">
        <w:rPr>
          <w:rFonts w:eastAsia="Times New Roman" w:cs="Times New Roman"/>
          <w:lang w:eastAsia="en-AU"/>
        </w:rPr>
        <w:t xml:space="preserve"> project</w:t>
      </w:r>
      <w:r w:rsidR="00E77183" w:rsidRPr="008E7BBA">
        <w:rPr>
          <w:rFonts w:eastAsia="Times New Roman" w:cs="Times New Roman"/>
          <w:lang w:eastAsia="en-AU"/>
        </w:rPr>
        <w:t xml:space="preserve">; </w:t>
      </w:r>
    </w:p>
    <w:p w14:paraId="6E1DE764" w14:textId="1C5463B1" w:rsidR="00374E2C" w:rsidRPr="008E7BBA" w:rsidRDefault="002E5746" w:rsidP="002E5746">
      <w:pPr>
        <w:pStyle w:val="subsection"/>
        <w:ind w:left="2460" w:hanging="1020"/>
      </w:pPr>
      <w:r w:rsidRPr="008E7BBA">
        <w:t>(iii)</w:t>
      </w:r>
      <w:r w:rsidRPr="008E7BBA">
        <w:tab/>
      </w:r>
      <w:r w:rsidR="00D82220" w:rsidRPr="008E7BBA">
        <w:t>form</w:t>
      </w:r>
      <w:r w:rsidR="00E77183" w:rsidRPr="008E7BBA">
        <w:t>s</w:t>
      </w:r>
      <w:r w:rsidR="00D82220" w:rsidRPr="008E7BBA">
        <w:t xml:space="preserve"> part of a hybrid</w:t>
      </w:r>
      <w:r w:rsidR="00946B89" w:rsidRPr="008E7BBA">
        <w:t xml:space="preserve"> fibre</w:t>
      </w:r>
      <w:r w:rsidR="008E7BBA">
        <w:noBreakHyphen/>
      </w:r>
      <w:r w:rsidR="00D82220" w:rsidRPr="008E7BBA">
        <w:t xml:space="preserve">coaxial telecommunications network </w:t>
      </w:r>
      <w:r w:rsidR="00E77183" w:rsidRPr="008E7BBA">
        <w:t>that</w:t>
      </w:r>
      <w:r w:rsidR="00374E2C" w:rsidRPr="008E7BBA">
        <w:t>:</w:t>
      </w:r>
    </w:p>
    <w:p w14:paraId="0C42C837" w14:textId="77777777" w:rsidR="00C42864" w:rsidRPr="008E7BBA" w:rsidRDefault="00C42864" w:rsidP="00C42864">
      <w:pPr>
        <w:pStyle w:val="subsection"/>
        <w:spacing w:before="0"/>
        <w:ind w:left="1440" w:firstLine="0"/>
      </w:pPr>
    </w:p>
    <w:p w14:paraId="79079435" w14:textId="33E6E21C" w:rsidR="00E77183" w:rsidRPr="008E7BBA" w:rsidRDefault="002E5746" w:rsidP="002E5746">
      <w:pPr>
        <w:ind w:left="2820" w:hanging="360"/>
      </w:pPr>
      <w:r w:rsidRPr="008E7BBA">
        <w:rPr>
          <w:rFonts w:eastAsia="Times New Roman" w:cs="Times New Roman"/>
        </w:rPr>
        <w:t>A.</w:t>
      </w:r>
      <w:r w:rsidRPr="008E7BBA">
        <w:rPr>
          <w:rFonts w:eastAsia="Times New Roman" w:cs="Times New Roman"/>
        </w:rPr>
        <w:tab/>
      </w:r>
      <w:r w:rsidR="0068537E" w:rsidRPr="008E7BBA">
        <w:t>w</w:t>
      </w:r>
      <w:r w:rsidR="000465CA" w:rsidRPr="008E7BBA">
        <w:t xml:space="preserve">as, at the time immediately after the installation of the network was completed, </w:t>
      </w:r>
      <w:r w:rsidR="00D82220" w:rsidRPr="008E7BBA">
        <w:t>owned by Telstra</w:t>
      </w:r>
      <w:r w:rsidR="0082305E" w:rsidRPr="008E7BBA">
        <w:t xml:space="preserve"> or a designated Telstra successor company</w:t>
      </w:r>
      <w:r w:rsidR="007511C9" w:rsidRPr="008E7BBA">
        <w:t>; and</w:t>
      </w:r>
    </w:p>
    <w:p w14:paraId="32CDB83B" w14:textId="77777777" w:rsidR="00D20837" w:rsidRPr="008E7BBA" w:rsidRDefault="00D20837" w:rsidP="00D20837">
      <w:pPr>
        <w:pStyle w:val="ListParagraph"/>
        <w:ind w:left="2820"/>
        <w:rPr>
          <w:rFonts w:eastAsia="Times New Roman" w:cs="Times New Roman"/>
          <w:lang w:eastAsia="en-AU"/>
        </w:rPr>
      </w:pPr>
    </w:p>
    <w:p w14:paraId="19217665" w14:textId="7F86026E" w:rsidR="00146887" w:rsidRPr="008E7BBA" w:rsidRDefault="002E5746" w:rsidP="002E5746">
      <w:pPr>
        <w:ind w:left="2820" w:hanging="360"/>
      </w:pPr>
      <w:r w:rsidRPr="008E7BBA">
        <w:rPr>
          <w:rFonts w:eastAsia="Times New Roman" w:cs="Times New Roman"/>
        </w:rPr>
        <w:t>B.</w:t>
      </w:r>
      <w:r w:rsidRPr="008E7BBA">
        <w:rPr>
          <w:rFonts w:eastAsia="Times New Roman" w:cs="Times New Roman"/>
        </w:rPr>
        <w:tab/>
      </w:r>
      <w:r w:rsidR="00D82220" w:rsidRPr="008E7BBA">
        <w:rPr>
          <w:rFonts w:eastAsia="Times New Roman" w:cs="Times New Roman"/>
          <w:lang w:eastAsia="en-AU"/>
        </w:rPr>
        <w:t xml:space="preserve">is the subject of </w:t>
      </w:r>
      <w:r w:rsidR="00360CDF" w:rsidRPr="008E7BBA">
        <w:rPr>
          <w:rFonts w:eastAsia="Times New Roman" w:cs="Times New Roman"/>
          <w:lang w:eastAsia="en-AU"/>
        </w:rPr>
        <w:t xml:space="preserve">a legally enforceable agreement </w:t>
      </w:r>
      <w:r w:rsidR="00E77183" w:rsidRPr="008E7BBA">
        <w:t>covered by a determination made under subsection 577BA(9) of the Act</w:t>
      </w:r>
      <w:r w:rsidR="00E77183" w:rsidRPr="008E7BBA">
        <w:rPr>
          <w:rFonts w:eastAsia="Times New Roman" w:cs="Times New Roman"/>
          <w:lang w:eastAsia="en-AU"/>
        </w:rPr>
        <w:t xml:space="preserve">, and the agreement </w:t>
      </w:r>
      <w:r w:rsidR="00360CDF" w:rsidRPr="008E7BBA">
        <w:t xml:space="preserve">provides for the transfer of ownership or control of the </w:t>
      </w:r>
      <w:r w:rsidR="00300BFA" w:rsidRPr="008E7BBA">
        <w:t xml:space="preserve">network </w:t>
      </w:r>
      <w:r w:rsidR="001E3DDC" w:rsidRPr="008E7BBA">
        <w:t xml:space="preserve">from Telstra </w:t>
      </w:r>
      <w:r w:rsidR="00E12D40" w:rsidRPr="008E7BBA">
        <w:t xml:space="preserve">or a designated Telstra successor company </w:t>
      </w:r>
      <w:r w:rsidR="00360CDF" w:rsidRPr="008E7BBA">
        <w:t>to an NBN corporation</w:t>
      </w:r>
      <w:r w:rsidR="00E77183" w:rsidRPr="008E7BBA">
        <w:t>.</w:t>
      </w:r>
      <w:r w:rsidR="00360CDF" w:rsidRPr="008E7BBA">
        <w:t xml:space="preserve"> </w:t>
      </w:r>
    </w:p>
    <w:p w14:paraId="33C7B4B1" w14:textId="77777777" w:rsidR="004B56A1" w:rsidRPr="008E7BBA" w:rsidRDefault="004B56A1" w:rsidP="00F9002E">
      <w:pPr>
        <w:pStyle w:val="ActHead5"/>
        <w:ind w:left="0" w:firstLine="0"/>
      </w:pPr>
      <w:bookmarkStart w:id="10" w:name="_Toc127878706"/>
      <w:r w:rsidRPr="008E7BBA">
        <w:t>7  Exempt Real Estate Development Projects (</w:t>
      </w:r>
      <w:r w:rsidR="006F2D52" w:rsidRPr="008E7BBA">
        <w:t>to be supplied with public mobile telecommunication</w:t>
      </w:r>
      <w:r w:rsidR="00412953" w:rsidRPr="008E7BBA">
        <w:t>s</w:t>
      </w:r>
      <w:r w:rsidR="006F2D52" w:rsidRPr="008E7BBA">
        <w:t xml:space="preserve"> services</w:t>
      </w:r>
      <w:r w:rsidRPr="008E7BBA">
        <w:t>)</w:t>
      </w:r>
      <w:bookmarkEnd w:id="10"/>
      <w:r w:rsidRPr="008E7BBA">
        <w:t xml:space="preserve"> </w:t>
      </w:r>
    </w:p>
    <w:p w14:paraId="0F6BC664" w14:textId="77777777" w:rsidR="004B56A1" w:rsidRPr="008E7BBA" w:rsidRDefault="004B56A1" w:rsidP="004B56A1">
      <w:pPr>
        <w:pStyle w:val="subsection"/>
        <w:ind w:left="720" w:firstLine="0"/>
      </w:pPr>
      <w:r w:rsidRPr="008E7BBA">
        <w:t>A real estate development project will be exempt from subsection 360H(2), if all of the following apply to the project:</w:t>
      </w:r>
    </w:p>
    <w:p w14:paraId="34A6A6DF" w14:textId="059FE8DB" w:rsidR="00E77183" w:rsidRPr="008E7BBA" w:rsidRDefault="002E5746" w:rsidP="002E5746">
      <w:pPr>
        <w:pStyle w:val="subsection"/>
        <w:ind w:left="1560" w:hanging="360"/>
      </w:pPr>
      <w:r w:rsidRPr="008E7BBA">
        <w:t>(a)</w:t>
      </w:r>
      <w:r w:rsidRPr="008E7BBA">
        <w:tab/>
      </w:r>
      <w:r w:rsidR="00E77183" w:rsidRPr="008E7BBA">
        <w:t xml:space="preserve">there is telecommunications network infrastructure installed </w:t>
      </w:r>
      <w:r w:rsidR="00A807EE" w:rsidRPr="008E7BBA">
        <w:t xml:space="preserve">within any part of, or in proximity to, the project area that will enable the supply of eligible services to premises </w:t>
      </w:r>
      <w:r w:rsidR="00E77183" w:rsidRPr="008E7BBA">
        <w:t>in the whole of the project area;</w:t>
      </w:r>
    </w:p>
    <w:p w14:paraId="785C89DB" w14:textId="4EB15F40" w:rsidR="004B56A1" w:rsidRPr="008E7BBA" w:rsidRDefault="002E5746" w:rsidP="002E5746">
      <w:pPr>
        <w:pStyle w:val="subsection"/>
        <w:ind w:left="1560" w:hanging="360"/>
      </w:pPr>
      <w:r w:rsidRPr="008E7BBA">
        <w:t>(b)</w:t>
      </w:r>
      <w:r w:rsidRPr="008E7BBA">
        <w:tab/>
      </w:r>
      <w:r w:rsidR="004B56A1" w:rsidRPr="008E7BBA">
        <w:t xml:space="preserve">the </w:t>
      </w:r>
      <w:r w:rsidR="00E77183" w:rsidRPr="008E7BBA">
        <w:t>telecommunication</w:t>
      </w:r>
      <w:r w:rsidR="00672FF8" w:rsidRPr="008E7BBA">
        <w:t>s network</w:t>
      </w:r>
      <w:r w:rsidR="00E77183" w:rsidRPr="008E7BBA">
        <w:t xml:space="preserve"> infrastructure </w:t>
      </w:r>
      <w:r w:rsidR="004B56A1" w:rsidRPr="008E7BBA">
        <w:t>referred to in paragraph (a) above:</w:t>
      </w:r>
    </w:p>
    <w:p w14:paraId="11219664" w14:textId="77777777" w:rsidR="00C42864" w:rsidRPr="008E7BBA" w:rsidRDefault="00C42864" w:rsidP="00C42864">
      <w:pPr>
        <w:pStyle w:val="subsection"/>
        <w:spacing w:before="0"/>
        <w:ind w:left="1202" w:firstLine="0"/>
      </w:pPr>
    </w:p>
    <w:p w14:paraId="5093294F" w14:textId="1E30BC37" w:rsidR="00C42864" w:rsidRPr="008E7BBA" w:rsidRDefault="002E5746" w:rsidP="002E5746">
      <w:pPr>
        <w:ind w:left="2437" w:hanging="1020"/>
      </w:pPr>
      <w:r w:rsidRPr="008E7BBA">
        <w:t>(i)</w:t>
      </w:r>
      <w:r w:rsidRPr="008E7BBA">
        <w:tab/>
      </w:r>
      <w:r w:rsidR="00C42864" w:rsidRPr="008E7BBA">
        <w:t>was fully installed on or after the Start Date;</w:t>
      </w:r>
    </w:p>
    <w:p w14:paraId="38A49145" w14:textId="77777777" w:rsidR="00C42864" w:rsidRPr="008E7BBA" w:rsidRDefault="00C42864" w:rsidP="00C42864">
      <w:pPr>
        <w:ind w:left="1417"/>
      </w:pPr>
    </w:p>
    <w:p w14:paraId="1C65C82E" w14:textId="66BCB17D" w:rsidR="00E84FE6" w:rsidRPr="008E7BBA" w:rsidRDefault="002E5746" w:rsidP="002E5746">
      <w:pPr>
        <w:ind w:left="2437" w:hanging="1020"/>
      </w:pPr>
      <w:r w:rsidRPr="008E7BBA">
        <w:t>(ii)</w:t>
      </w:r>
      <w:r w:rsidRPr="008E7BBA">
        <w:tab/>
      </w:r>
      <w:r w:rsidR="00E77183" w:rsidRPr="008E7BBA">
        <w:t xml:space="preserve">was installed in accordance with a </w:t>
      </w:r>
      <w:r w:rsidR="00D20837" w:rsidRPr="008E7BBA">
        <w:t xml:space="preserve">contractual arrangement </w:t>
      </w:r>
      <w:r w:rsidR="00E77183" w:rsidRPr="008E7BBA">
        <w:t xml:space="preserve">entered into by </w:t>
      </w:r>
      <w:r w:rsidR="00F07777" w:rsidRPr="008E7BBA">
        <w:t>a</w:t>
      </w:r>
      <w:r w:rsidR="00101992" w:rsidRPr="008E7BBA">
        <w:t xml:space="preserve"> carrier </w:t>
      </w:r>
      <w:r w:rsidR="00E77183" w:rsidRPr="008E7BBA">
        <w:t xml:space="preserve">and the person responsible for the real estate development </w:t>
      </w:r>
      <w:r w:rsidR="00DE36FC" w:rsidRPr="008E7BBA">
        <w:t xml:space="preserve">project, </w:t>
      </w:r>
      <w:r w:rsidR="00E77183" w:rsidRPr="008E7BBA">
        <w:t xml:space="preserve">and that </w:t>
      </w:r>
      <w:r w:rsidR="00DE36FC" w:rsidRPr="008E7BBA">
        <w:t xml:space="preserve">contractual </w:t>
      </w:r>
      <w:r w:rsidR="00D20837" w:rsidRPr="008E7BBA">
        <w:t>arrangement</w:t>
      </w:r>
      <w:r w:rsidR="00E77183" w:rsidRPr="008E7BBA">
        <w:t xml:space="preserve"> </w:t>
      </w:r>
      <w:r w:rsidR="003844B2" w:rsidRPr="008E7BBA">
        <w:t xml:space="preserve">does not require </w:t>
      </w:r>
      <w:r w:rsidR="00F07777" w:rsidRPr="008E7BBA">
        <w:t xml:space="preserve">the carrier to supply </w:t>
      </w:r>
      <w:r w:rsidR="003844B2" w:rsidRPr="008E7BBA">
        <w:t xml:space="preserve">qualifying carriage services </w:t>
      </w:r>
      <w:r w:rsidR="0068537E" w:rsidRPr="008E7BBA">
        <w:t xml:space="preserve">within all or </w:t>
      </w:r>
      <w:r w:rsidR="003844B2" w:rsidRPr="008E7BBA">
        <w:t>any part of the project area;</w:t>
      </w:r>
      <w:r w:rsidR="00D20837" w:rsidRPr="008E7BBA">
        <w:t xml:space="preserve"> and </w:t>
      </w:r>
    </w:p>
    <w:p w14:paraId="07BD4476" w14:textId="0F422927" w:rsidR="00592872" w:rsidRPr="008E7BBA" w:rsidRDefault="002E5746" w:rsidP="002E5746">
      <w:pPr>
        <w:pStyle w:val="subsection"/>
        <w:ind w:left="2437" w:hanging="1020"/>
      </w:pPr>
      <w:r w:rsidRPr="008E7BBA">
        <w:t>(iii)</w:t>
      </w:r>
      <w:r w:rsidRPr="008E7BBA">
        <w:tab/>
      </w:r>
      <w:r w:rsidR="00623E3B" w:rsidRPr="008E7BBA">
        <w:t xml:space="preserve">at the time of installation, </w:t>
      </w:r>
      <w:r w:rsidR="00DF2C8F" w:rsidRPr="008E7BBA">
        <w:t>form</w:t>
      </w:r>
      <w:r w:rsidR="001D3809" w:rsidRPr="008E7BBA">
        <w:t>ed</w:t>
      </w:r>
      <w:r w:rsidR="00DF2C8F" w:rsidRPr="008E7BBA">
        <w:t xml:space="preserve"> part of a mobile network owned or operated by the carrier (referred to in subparagraph (ii) above)</w:t>
      </w:r>
      <w:r w:rsidR="00592872" w:rsidRPr="008E7BBA">
        <w:t>.</w:t>
      </w:r>
    </w:p>
    <w:p w14:paraId="02F81BBE" w14:textId="1DFEF0C2" w:rsidR="00592872" w:rsidRPr="008E7BBA" w:rsidRDefault="0082003A" w:rsidP="00592872">
      <w:pPr>
        <w:pStyle w:val="ActHead5"/>
        <w:ind w:left="0" w:firstLine="0"/>
      </w:pPr>
      <w:bookmarkStart w:id="11" w:name="_Toc127878707"/>
      <w:r w:rsidRPr="008E7BBA">
        <w:t>8</w:t>
      </w:r>
      <w:r w:rsidR="00592872" w:rsidRPr="008E7BBA">
        <w:t xml:space="preserve"> </w:t>
      </w:r>
      <w:r w:rsidR="002E1BE6">
        <w:t xml:space="preserve"> </w:t>
      </w:r>
      <w:r w:rsidR="00592872" w:rsidRPr="008E7BBA">
        <w:t xml:space="preserve">Exempt Real Estate Development Projects </w:t>
      </w:r>
      <w:r w:rsidR="00F06738" w:rsidRPr="008E7BBA">
        <w:t>(</w:t>
      </w:r>
      <w:r w:rsidR="00A81E4C" w:rsidRPr="008E7BBA">
        <w:t xml:space="preserve">to be </w:t>
      </w:r>
      <w:r w:rsidR="005945D9" w:rsidRPr="008E7BBA">
        <w:t xml:space="preserve">served by </w:t>
      </w:r>
      <w:r w:rsidR="007A2E6C" w:rsidRPr="008E7BBA">
        <w:t xml:space="preserve">radiocommunications </w:t>
      </w:r>
      <w:r w:rsidR="00F06738" w:rsidRPr="008E7BBA">
        <w:t>fixed voice calls)</w:t>
      </w:r>
      <w:bookmarkEnd w:id="11"/>
    </w:p>
    <w:p w14:paraId="034CF655" w14:textId="77777777" w:rsidR="00592872" w:rsidRPr="008E7BBA" w:rsidRDefault="00592872" w:rsidP="00592872">
      <w:pPr>
        <w:pStyle w:val="subsection"/>
        <w:ind w:left="720" w:firstLine="0"/>
      </w:pPr>
      <w:r w:rsidRPr="008E7BBA">
        <w:t>A real estate development project will be exempt from subsection 360H(2), if all of the following apply to the project:</w:t>
      </w:r>
    </w:p>
    <w:p w14:paraId="3A92D819" w14:textId="0C78BEF3" w:rsidR="00592872" w:rsidRPr="008E7BBA" w:rsidRDefault="002E5746" w:rsidP="002E5746">
      <w:pPr>
        <w:pStyle w:val="subsection"/>
        <w:ind w:left="1560" w:hanging="360"/>
      </w:pPr>
      <w:r w:rsidRPr="008E7BBA">
        <w:t>(a)</w:t>
      </w:r>
      <w:r w:rsidRPr="008E7BBA">
        <w:tab/>
      </w:r>
      <w:r w:rsidR="00592872" w:rsidRPr="008E7BBA">
        <w:t>there is telecommunications network infrastructure installed within any part of, or in proximity to, the project area that will enable the supply of eligible services to premises in the whole of the project area;</w:t>
      </w:r>
    </w:p>
    <w:p w14:paraId="2E7910EB" w14:textId="2B6CEACF" w:rsidR="00592872" w:rsidRPr="008E7BBA" w:rsidRDefault="002E5746" w:rsidP="002E5746">
      <w:pPr>
        <w:pStyle w:val="subsection"/>
        <w:ind w:left="1560" w:hanging="360"/>
      </w:pPr>
      <w:r w:rsidRPr="008E7BBA">
        <w:t>(b)</w:t>
      </w:r>
      <w:r w:rsidRPr="008E7BBA">
        <w:tab/>
      </w:r>
      <w:r w:rsidR="00592872" w:rsidRPr="008E7BBA">
        <w:t>the telecommunications network infrastructure referred to in paragraph (a) above:</w:t>
      </w:r>
    </w:p>
    <w:p w14:paraId="758AD166" w14:textId="77777777" w:rsidR="00592872" w:rsidRPr="008E7BBA" w:rsidRDefault="00592872" w:rsidP="00592872">
      <w:pPr>
        <w:pStyle w:val="subsection"/>
        <w:spacing w:before="0"/>
        <w:ind w:left="1202" w:firstLine="0"/>
      </w:pPr>
    </w:p>
    <w:p w14:paraId="69902193" w14:textId="65DEB259" w:rsidR="00592872" w:rsidRPr="008E7BBA" w:rsidRDefault="002E5746" w:rsidP="002E5746">
      <w:pPr>
        <w:ind w:left="2437" w:hanging="1020"/>
      </w:pPr>
      <w:r w:rsidRPr="008E7BBA">
        <w:t>(i)</w:t>
      </w:r>
      <w:r w:rsidRPr="008E7BBA">
        <w:tab/>
      </w:r>
      <w:r w:rsidR="00592872" w:rsidRPr="008E7BBA">
        <w:t>was fully installed on or after the Start Date;</w:t>
      </w:r>
    </w:p>
    <w:p w14:paraId="5964F76B" w14:textId="77777777" w:rsidR="00592872" w:rsidRPr="008E7BBA" w:rsidRDefault="00592872" w:rsidP="00592872">
      <w:pPr>
        <w:ind w:left="1417"/>
      </w:pPr>
    </w:p>
    <w:p w14:paraId="117496BF" w14:textId="33FFF2E9" w:rsidR="00592872" w:rsidRPr="008E7BBA" w:rsidRDefault="002E5746" w:rsidP="002E5746">
      <w:pPr>
        <w:ind w:left="2437" w:hanging="1020"/>
      </w:pPr>
      <w:r w:rsidRPr="008E7BBA">
        <w:t>(ii)</w:t>
      </w:r>
      <w:r w:rsidRPr="008E7BBA">
        <w:tab/>
      </w:r>
      <w:r w:rsidR="00592872" w:rsidRPr="008E7BBA">
        <w:t xml:space="preserve">was installed in accordance with a contractual arrangement entered into by a carrier and the person responsible for the real estate development </w:t>
      </w:r>
      <w:r w:rsidR="00862A07" w:rsidRPr="008E7BBA">
        <w:t xml:space="preserve">project, </w:t>
      </w:r>
      <w:r w:rsidR="00592872" w:rsidRPr="008E7BBA">
        <w:t xml:space="preserve">and that </w:t>
      </w:r>
      <w:r w:rsidR="00556817" w:rsidRPr="008E7BBA">
        <w:t xml:space="preserve">contractual </w:t>
      </w:r>
      <w:r w:rsidR="00592872" w:rsidRPr="008E7BBA">
        <w:t xml:space="preserve">arrangement does not require the carrier to supply qualifying carriage services within all or any part of the project area;  and </w:t>
      </w:r>
    </w:p>
    <w:p w14:paraId="40C7CCD1" w14:textId="4B3B48FE" w:rsidR="00592872" w:rsidRPr="008E7BBA" w:rsidRDefault="002E5746" w:rsidP="002E5746">
      <w:pPr>
        <w:pStyle w:val="subsection"/>
        <w:ind w:left="2437" w:hanging="1020"/>
      </w:pPr>
      <w:r w:rsidRPr="008E7BBA">
        <w:t>(iii)</w:t>
      </w:r>
      <w:r w:rsidRPr="008E7BBA">
        <w:tab/>
      </w:r>
      <w:r w:rsidR="00592872" w:rsidRPr="008E7BBA">
        <w:t>is capable of being used to supply, to end</w:t>
      </w:r>
      <w:r w:rsidR="008E7BBA">
        <w:noBreakHyphen/>
      </w:r>
      <w:r w:rsidR="00592872" w:rsidRPr="008E7BBA">
        <w:t>users at premises in the project area, carriage services that enable those end</w:t>
      </w:r>
      <w:r w:rsidR="008E7BBA">
        <w:noBreakHyphen/>
      </w:r>
      <w:r w:rsidR="00592872" w:rsidRPr="008E7BBA">
        <w:t xml:space="preserve">users to make and receive </w:t>
      </w:r>
      <w:r w:rsidR="007A2E6C" w:rsidRPr="008E7BBA">
        <w:t xml:space="preserve">radiocommunications </w:t>
      </w:r>
      <w:r w:rsidR="00592872" w:rsidRPr="008E7BBA">
        <w:t>fixed voice call</w:t>
      </w:r>
      <w:r w:rsidR="005F756B" w:rsidRPr="008E7BBA">
        <w:t>s</w:t>
      </w:r>
      <w:r w:rsidR="00592872" w:rsidRPr="008E7BBA">
        <w:t xml:space="preserve">. </w:t>
      </w:r>
    </w:p>
    <w:p w14:paraId="4C0946F1" w14:textId="77777777" w:rsidR="00146887" w:rsidRPr="008E7BBA" w:rsidRDefault="00146887" w:rsidP="006D5FB7">
      <w:pPr>
        <w:pStyle w:val="ActHead2"/>
        <w:pageBreakBefore/>
        <w:rPr>
          <w:rStyle w:val="CharPartText"/>
        </w:rPr>
      </w:pPr>
      <w:bookmarkStart w:id="12" w:name="_Toc127878708"/>
      <w:r w:rsidRPr="008E7BBA">
        <w:rPr>
          <w:rStyle w:val="CharPartNo"/>
        </w:rPr>
        <w:lastRenderedPageBreak/>
        <w:t>Part 3</w:t>
      </w:r>
      <w:r w:rsidRPr="008E7BBA">
        <w:tab/>
      </w:r>
      <w:r w:rsidRPr="008E7BBA">
        <w:rPr>
          <w:rStyle w:val="CharPartText"/>
        </w:rPr>
        <w:t>Exempt Building Redevelopment  Projects</w:t>
      </w:r>
      <w:bookmarkEnd w:id="12"/>
      <w:r w:rsidRPr="008E7BBA">
        <w:rPr>
          <w:rStyle w:val="CharPartText"/>
        </w:rPr>
        <w:t xml:space="preserve"> </w:t>
      </w:r>
    </w:p>
    <w:p w14:paraId="1AF35D4D" w14:textId="77777777" w:rsidR="004530D5" w:rsidRPr="008E7BBA" w:rsidRDefault="004530D5" w:rsidP="004530D5"/>
    <w:p w14:paraId="054F0CF9" w14:textId="77777777" w:rsidR="00D43F14" w:rsidRPr="008E7BBA" w:rsidRDefault="00D43F14" w:rsidP="00D43F14">
      <w:pPr>
        <w:pStyle w:val="notetext"/>
      </w:pPr>
      <w:r w:rsidRPr="008E7BBA">
        <w:t>Note 1:</w:t>
      </w:r>
      <w:r w:rsidRPr="008E7BBA">
        <w:tab/>
        <w:t xml:space="preserve">Subsection 360H(4) of the Act provides that where a carrier (other than an NBN corporation) has installed telecommunications network infrastructure under a contract for the supply of eligible services to premises in the whole of the project area of a </w:t>
      </w:r>
      <w:r w:rsidR="008725E8" w:rsidRPr="008E7BBA">
        <w:t xml:space="preserve">building redevelopment </w:t>
      </w:r>
      <w:r w:rsidRPr="008E7BBA">
        <w:t xml:space="preserve">project, the carrier must declare that all of the project area is a provisional nominated service area within 10 business days after completion of the infrastructure build and that carrier becomes the statutory infrastructure provider for that relevant area. </w:t>
      </w:r>
    </w:p>
    <w:p w14:paraId="44B15033" w14:textId="77777777" w:rsidR="00D43F14" w:rsidRPr="008E7BBA" w:rsidRDefault="00D43F14" w:rsidP="00D43F14">
      <w:pPr>
        <w:pStyle w:val="notetext"/>
      </w:pPr>
      <w:r w:rsidRPr="008E7BBA">
        <w:t>Note 2:</w:t>
      </w:r>
      <w:r w:rsidRPr="008E7BBA">
        <w:tab/>
        <w:t>Proposed subsection 360H(</w:t>
      </w:r>
      <w:r w:rsidR="008725E8" w:rsidRPr="008E7BBA">
        <w:t>5</w:t>
      </w:r>
      <w:r w:rsidRPr="008E7BBA">
        <w:t xml:space="preserve">A) provides that the Minister may, by legislative instrument, exempt a specified </w:t>
      </w:r>
      <w:r w:rsidR="008725E8" w:rsidRPr="008E7BBA">
        <w:t xml:space="preserve">building redevelopment project </w:t>
      </w:r>
      <w:r w:rsidRPr="008E7BBA">
        <w:t>from subsection 360H(</w:t>
      </w:r>
      <w:r w:rsidR="008725E8" w:rsidRPr="008E7BBA">
        <w:t>4</w:t>
      </w:r>
      <w:r w:rsidRPr="008E7BBA">
        <w:t>).  In cases where a project is exempted under subsection 360H(</w:t>
      </w:r>
      <w:r w:rsidR="001D72BF" w:rsidRPr="008E7BBA">
        <w:t>5A</w:t>
      </w:r>
      <w:r w:rsidRPr="008E7BBA">
        <w:t xml:space="preserve">), the project area would remain a general service area of NBN Co until such time </w:t>
      </w:r>
      <w:r w:rsidR="008725E8" w:rsidRPr="008E7BBA">
        <w:t xml:space="preserve">(if at all) </w:t>
      </w:r>
      <w:r w:rsidRPr="008E7BBA">
        <w:t>that area become a nominated service area by declaration made by a carrier.</w:t>
      </w:r>
    </w:p>
    <w:p w14:paraId="615E80A7" w14:textId="77777777" w:rsidR="00D43F14" w:rsidRPr="008E7BBA" w:rsidRDefault="00D43F14" w:rsidP="003265AA"/>
    <w:p w14:paraId="017A757E" w14:textId="62EE9036" w:rsidR="00990AFA" w:rsidRPr="008E7BBA" w:rsidRDefault="0082003A" w:rsidP="0072229B">
      <w:pPr>
        <w:pStyle w:val="ActHead5"/>
        <w:ind w:left="0" w:firstLine="0"/>
      </w:pPr>
      <w:bookmarkStart w:id="13" w:name="_Toc127878709"/>
      <w:r w:rsidRPr="008E7BBA">
        <w:t>9</w:t>
      </w:r>
      <w:r w:rsidR="00146887" w:rsidRPr="008E7BBA">
        <w:t xml:space="preserve">  Exempt Building Redevelopment Projects (</w:t>
      </w:r>
      <w:r w:rsidR="001376AB" w:rsidRPr="008E7BBA">
        <w:t xml:space="preserve">to be </w:t>
      </w:r>
      <w:r w:rsidR="00146887" w:rsidRPr="008E7BBA">
        <w:t xml:space="preserve">served by </w:t>
      </w:r>
      <w:r w:rsidR="00C831EC" w:rsidRPr="008E7BBA">
        <w:t>certain</w:t>
      </w:r>
      <w:r w:rsidR="00146887" w:rsidRPr="008E7BBA">
        <w:t xml:space="preserve"> copper networks)</w:t>
      </w:r>
      <w:bookmarkEnd w:id="13"/>
      <w:r w:rsidR="00146887" w:rsidRPr="008E7BBA">
        <w:t xml:space="preserve"> </w:t>
      </w:r>
    </w:p>
    <w:p w14:paraId="51FA08B0" w14:textId="77777777" w:rsidR="00146887" w:rsidRPr="008E7BBA" w:rsidRDefault="00146887" w:rsidP="00146887">
      <w:pPr>
        <w:pStyle w:val="subsection"/>
        <w:ind w:left="720" w:firstLine="0"/>
      </w:pPr>
      <w:r w:rsidRPr="008E7BBA">
        <w:t>A building redevelopment project will be exempt from subsection 360H(4), if all of the following apply to the project:</w:t>
      </w:r>
    </w:p>
    <w:p w14:paraId="002C1E56" w14:textId="5CCF4780" w:rsidR="00D20837" w:rsidRPr="008E7BBA" w:rsidRDefault="002E5746" w:rsidP="002E5746">
      <w:pPr>
        <w:pStyle w:val="subsection"/>
        <w:ind w:left="1560" w:hanging="360"/>
      </w:pPr>
      <w:r w:rsidRPr="008E7BBA">
        <w:t>(a)</w:t>
      </w:r>
      <w:r w:rsidRPr="008E7BBA">
        <w:tab/>
      </w:r>
      <w:r w:rsidR="00D20837" w:rsidRPr="008E7BBA">
        <w:t xml:space="preserve">there is telecommunications network infrastructure installed </w:t>
      </w:r>
      <w:r w:rsidR="00A807EE" w:rsidRPr="008E7BBA">
        <w:t>within any part of</w:t>
      </w:r>
      <w:r w:rsidR="0068537E" w:rsidRPr="008E7BBA">
        <w:t xml:space="preserve"> </w:t>
      </w:r>
      <w:r w:rsidR="00A807EE" w:rsidRPr="008E7BBA">
        <w:t xml:space="preserve">the project area that will enable the supply of eligible services to premises </w:t>
      </w:r>
      <w:r w:rsidR="00D20837" w:rsidRPr="008E7BBA">
        <w:t>in the whole of the project area;</w:t>
      </w:r>
    </w:p>
    <w:p w14:paraId="37947261" w14:textId="07B59985" w:rsidR="00D20837" w:rsidRPr="008E7BBA" w:rsidRDefault="002E5746" w:rsidP="002E5746">
      <w:pPr>
        <w:pStyle w:val="subsection"/>
        <w:ind w:left="1560" w:hanging="360"/>
      </w:pPr>
      <w:r w:rsidRPr="008E7BBA">
        <w:t>(b)</w:t>
      </w:r>
      <w:r w:rsidRPr="008E7BBA">
        <w:tab/>
      </w:r>
      <w:r w:rsidR="00D20837" w:rsidRPr="008E7BBA">
        <w:t>the telecommunications network infrastructure referred to in paragraph (a) above:</w:t>
      </w:r>
    </w:p>
    <w:p w14:paraId="54F4C25D" w14:textId="77777777" w:rsidR="00300BFA" w:rsidRPr="008E7BBA" w:rsidRDefault="00300BFA" w:rsidP="00300BFA">
      <w:pPr>
        <w:pStyle w:val="ListParagraph"/>
        <w:ind w:left="2460"/>
        <w:rPr>
          <w:rFonts w:eastAsia="Times New Roman" w:cs="Times New Roman"/>
          <w:lang w:eastAsia="en-AU"/>
        </w:rPr>
      </w:pPr>
    </w:p>
    <w:p w14:paraId="4CD14AD1" w14:textId="53693F7E" w:rsidR="00C156C6" w:rsidRPr="008E7BBA" w:rsidRDefault="002E5746" w:rsidP="002E5746">
      <w:pPr>
        <w:ind w:left="2460" w:hanging="1020"/>
        <w:rPr>
          <w:rFonts w:eastAsia="Times New Roman" w:cs="Times New Roman"/>
          <w:lang w:eastAsia="en-AU"/>
        </w:rPr>
      </w:pPr>
      <w:r w:rsidRPr="008E7BBA">
        <w:rPr>
          <w:rFonts w:eastAsia="Times New Roman" w:cs="Times New Roman"/>
          <w:lang w:eastAsia="en-AU"/>
        </w:rPr>
        <w:t>(i)</w:t>
      </w:r>
      <w:r w:rsidRPr="008E7BBA">
        <w:rPr>
          <w:rFonts w:eastAsia="Times New Roman" w:cs="Times New Roman"/>
          <w:lang w:eastAsia="en-AU"/>
        </w:rPr>
        <w:tab/>
      </w:r>
      <w:r w:rsidR="00C156C6" w:rsidRPr="008E7BBA">
        <w:t>was fully installed on or after the Start Date;</w:t>
      </w:r>
    </w:p>
    <w:p w14:paraId="14301662" w14:textId="77777777" w:rsidR="00C156C6" w:rsidRPr="008E7BBA" w:rsidRDefault="00C156C6" w:rsidP="00C42864">
      <w:pPr>
        <w:pStyle w:val="ListParagraph"/>
        <w:ind w:left="2460"/>
        <w:rPr>
          <w:rFonts w:eastAsia="Times New Roman" w:cs="Times New Roman"/>
          <w:lang w:eastAsia="en-AU"/>
        </w:rPr>
      </w:pPr>
    </w:p>
    <w:p w14:paraId="13D77B01" w14:textId="45C76583" w:rsidR="00D20837" w:rsidRPr="008E7BBA" w:rsidRDefault="002E5746" w:rsidP="002E5746">
      <w:pPr>
        <w:ind w:left="2460" w:hanging="1020"/>
        <w:rPr>
          <w:rFonts w:eastAsia="Times New Roman" w:cs="Times New Roman"/>
          <w:lang w:eastAsia="en-AU"/>
        </w:rPr>
      </w:pPr>
      <w:r w:rsidRPr="008E7BBA">
        <w:rPr>
          <w:rFonts w:eastAsia="Times New Roman" w:cs="Times New Roman"/>
          <w:lang w:eastAsia="en-AU"/>
        </w:rPr>
        <w:t>(ii)</w:t>
      </w:r>
      <w:r w:rsidRPr="008E7BBA">
        <w:rPr>
          <w:rFonts w:eastAsia="Times New Roman" w:cs="Times New Roman"/>
          <w:lang w:eastAsia="en-AU"/>
        </w:rPr>
        <w:tab/>
      </w:r>
      <w:r w:rsidR="00D20837" w:rsidRPr="008E7BBA">
        <w:rPr>
          <w:rFonts w:eastAsia="Times New Roman" w:cs="Times New Roman"/>
          <w:lang w:eastAsia="en-AU"/>
        </w:rPr>
        <w:t xml:space="preserve">was installed in accordance with a contractual arrangement entered into by Telstra </w:t>
      </w:r>
      <w:r w:rsidR="00DB26C5" w:rsidRPr="008E7BBA">
        <w:t xml:space="preserve">or a designated Telstra successor company </w:t>
      </w:r>
      <w:r w:rsidR="00D20837" w:rsidRPr="008E7BBA">
        <w:rPr>
          <w:rFonts w:eastAsia="Times New Roman" w:cs="Times New Roman"/>
          <w:lang w:eastAsia="en-AU"/>
        </w:rPr>
        <w:t>and the person responsible for the building redevelopment project</w:t>
      </w:r>
      <w:r w:rsidR="00862A07" w:rsidRPr="008E7BBA">
        <w:rPr>
          <w:rFonts w:eastAsia="Times New Roman" w:cs="Times New Roman"/>
          <w:lang w:eastAsia="en-AU"/>
        </w:rPr>
        <w:t>,</w:t>
      </w:r>
      <w:r w:rsidR="00B330C4" w:rsidRPr="008E7BBA">
        <w:rPr>
          <w:rFonts w:eastAsia="Times New Roman" w:cs="Times New Roman"/>
          <w:lang w:eastAsia="en-AU"/>
        </w:rPr>
        <w:t xml:space="preserve"> and the contract</w:t>
      </w:r>
      <w:r w:rsidR="00862A07" w:rsidRPr="008E7BBA">
        <w:rPr>
          <w:rFonts w:eastAsia="Times New Roman" w:cs="Times New Roman"/>
          <w:lang w:eastAsia="en-AU"/>
        </w:rPr>
        <w:t>ual arrang</w:t>
      </w:r>
      <w:r w:rsidR="00CA7577" w:rsidRPr="008E7BBA">
        <w:rPr>
          <w:rFonts w:eastAsia="Times New Roman" w:cs="Times New Roman"/>
          <w:lang w:eastAsia="en-AU"/>
        </w:rPr>
        <w:t>e</w:t>
      </w:r>
      <w:r w:rsidR="00862A07" w:rsidRPr="008E7BBA">
        <w:rPr>
          <w:rFonts w:eastAsia="Times New Roman" w:cs="Times New Roman"/>
          <w:lang w:eastAsia="en-AU"/>
        </w:rPr>
        <w:t>ment</w:t>
      </w:r>
      <w:r w:rsidR="00B330C4" w:rsidRPr="008E7BBA">
        <w:rPr>
          <w:rFonts w:eastAsia="Times New Roman" w:cs="Times New Roman"/>
          <w:lang w:eastAsia="en-AU"/>
        </w:rPr>
        <w:t xml:space="preserve"> does not require </w:t>
      </w:r>
      <w:r w:rsidR="00F07777" w:rsidRPr="008E7BBA">
        <w:rPr>
          <w:rFonts w:eastAsia="Times New Roman" w:cs="Times New Roman"/>
          <w:lang w:eastAsia="en-AU"/>
        </w:rPr>
        <w:t xml:space="preserve">Telstra </w:t>
      </w:r>
      <w:r w:rsidR="00DB26C5" w:rsidRPr="008E7BBA">
        <w:t xml:space="preserve">or the designated Telstra successor company </w:t>
      </w:r>
      <w:r w:rsidR="00F07777" w:rsidRPr="008E7BBA">
        <w:rPr>
          <w:rFonts w:eastAsia="Times New Roman" w:cs="Times New Roman"/>
          <w:lang w:eastAsia="en-AU"/>
        </w:rPr>
        <w:t xml:space="preserve">to supply </w:t>
      </w:r>
      <w:r w:rsidR="00672FF8" w:rsidRPr="008E7BBA">
        <w:rPr>
          <w:rFonts w:eastAsia="Times New Roman" w:cs="Times New Roman"/>
          <w:lang w:eastAsia="en-AU"/>
        </w:rPr>
        <w:t xml:space="preserve">qualifying </w:t>
      </w:r>
      <w:r w:rsidR="00B330C4" w:rsidRPr="008E7BBA">
        <w:t xml:space="preserve">carriage services </w:t>
      </w:r>
      <w:r w:rsidR="0068537E" w:rsidRPr="008E7BBA">
        <w:rPr>
          <w:rFonts w:eastAsia="Times New Roman" w:cs="Times New Roman"/>
          <w:lang w:eastAsia="en-AU"/>
        </w:rPr>
        <w:t xml:space="preserve">within all or </w:t>
      </w:r>
      <w:r w:rsidR="00B330C4" w:rsidRPr="008E7BBA">
        <w:t>any part of the project area</w:t>
      </w:r>
      <w:r w:rsidR="00D20837" w:rsidRPr="008E7BBA">
        <w:rPr>
          <w:rFonts w:eastAsia="Times New Roman" w:cs="Times New Roman"/>
          <w:lang w:eastAsia="en-AU"/>
        </w:rPr>
        <w:t xml:space="preserve">; </w:t>
      </w:r>
    </w:p>
    <w:p w14:paraId="4C96A131" w14:textId="77777777" w:rsidR="00D20837" w:rsidRPr="008E7BBA" w:rsidRDefault="00D20837" w:rsidP="00D20837">
      <w:pPr>
        <w:pStyle w:val="ListParagraph"/>
        <w:ind w:left="2460"/>
        <w:rPr>
          <w:rFonts w:eastAsia="Times New Roman" w:cs="Times New Roman"/>
          <w:lang w:eastAsia="en-AU"/>
        </w:rPr>
      </w:pPr>
    </w:p>
    <w:p w14:paraId="49B2A7BF" w14:textId="1B55994F" w:rsidR="00D20837" w:rsidRPr="008E7BBA" w:rsidRDefault="002E5746" w:rsidP="002E5746">
      <w:pPr>
        <w:ind w:left="2460" w:hanging="1020"/>
        <w:rPr>
          <w:rFonts w:eastAsia="Times New Roman" w:cs="Times New Roman"/>
          <w:lang w:eastAsia="en-AU"/>
        </w:rPr>
      </w:pPr>
      <w:r w:rsidRPr="008E7BBA">
        <w:rPr>
          <w:rFonts w:eastAsia="Times New Roman" w:cs="Times New Roman"/>
          <w:lang w:eastAsia="en-AU"/>
        </w:rPr>
        <w:t>(iii)</w:t>
      </w:r>
      <w:r w:rsidRPr="008E7BBA">
        <w:rPr>
          <w:rFonts w:eastAsia="Times New Roman" w:cs="Times New Roman"/>
          <w:lang w:eastAsia="en-AU"/>
        </w:rPr>
        <w:tab/>
      </w:r>
      <w:r w:rsidR="00623E3B" w:rsidRPr="008E7BBA">
        <w:rPr>
          <w:rFonts w:eastAsia="Times New Roman" w:cs="Times New Roman"/>
          <w:lang w:eastAsia="en-AU"/>
        </w:rPr>
        <w:t xml:space="preserve">at the time of installation, </w:t>
      </w:r>
      <w:r w:rsidR="00D20837" w:rsidRPr="008E7BBA">
        <w:rPr>
          <w:rFonts w:eastAsia="Times New Roman" w:cs="Times New Roman"/>
          <w:lang w:eastAsia="en-AU"/>
        </w:rPr>
        <w:t>form</w:t>
      </w:r>
      <w:r w:rsidR="001D3809" w:rsidRPr="008E7BBA">
        <w:rPr>
          <w:rFonts w:eastAsia="Times New Roman" w:cs="Times New Roman"/>
          <w:lang w:eastAsia="en-AU"/>
        </w:rPr>
        <w:t>ed</w:t>
      </w:r>
      <w:r w:rsidR="00D20837" w:rsidRPr="008E7BBA">
        <w:rPr>
          <w:rFonts w:eastAsia="Times New Roman" w:cs="Times New Roman"/>
          <w:lang w:eastAsia="en-AU"/>
        </w:rPr>
        <w:t xml:space="preserve"> part of a fixed</w:t>
      </w:r>
      <w:r w:rsidR="008E7BBA">
        <w:rPr>
          <w:rFonts w:eastAsia="Times New Roman" w:cs="Times New Roman"/>
          <w:lang w:eastAsia="en-AU"/>
        </w:rPr>
        <w:noBreakHyphen/>
      </w:r>
      <w:r w:rsidR="00D20837" w:rsidRPr="008E7BBA">
        <w:rPr>
          <w:rFonts w:eastAsia="Times New Roman" w:cs="Times New Roman"/>
          <w:lang w:eastAsia="en-AU"/>
        </w:rPr>
        <w:t>line telecommunications network owned and operated by Telstra</w:t>
      </w:r>
      <w:r w:rsidR="00DB26C5" w:rsidRPr="008E7BBA">
        <w:rPr>
          <w:rFonts w:eastAsia="Times New Roman" w:cs="Times New Roman"/>
          <w:lang w:eastAsia="en-AU"/>
        </w:rPr>
        <w:t xml:space="preserve"> </w:t>
      </w:r>
      <w:r w:rsidR="00DB26C5" w:rsidRPr="008E7BBA">
        <w:t>or a designated Telstra successor company</w:t>
      </w:r>
      <w:r w:rsidR="00D20837" w:rsidRPr="008E7BBA">
        <w:rPr>
          <w:rFonts w:eastAsia="Times New Roman" w:cs="Times New Roman"/>
          <w:lang w:eastAsia="en-AU"/>
        </w:rPr>
        <w:t>, and that network:</w:t>
      </w:r>
    </w:p>
    <w:p w14:paraId="65DA2725" w14:textId="77777777" w:rsidR="00D20837" w:rsidRPr="008E7BBA" w:rsidRDefault="00D20837" w:rsidP="00D20837">
      <w:pPr>
        <w:pStyle w:val="ListParagraph"/>
        <w:ind w:left="2820"/>
      </w:pPr>
    </w:p>
    <w:p w14:paraId="7D1CB1B2" w14:textId="6A586857" w:rsidR="00935F60" w:rsidRPr="008E7BBA" w:rsidRDefault="002E5746" w:rsidP="002E5746">
      <w:pPr>
        <w:ind w:left="2820" w:hanging="360"/>
      </w:pPr>
      <w:r w:rsidRPr="008E7BBA">
        <w:rPr>
          <w:rFonts w:eastAsia="Times New Roman" w:cs="Times New Roman"/>
        </w:rPr>
        <w:t>A.</w:t>
      </w:r>
      <w:r w:rsidRPr="008E7BBA">
        <w:rPr>
          <w:rFonts w:eastAsia="Times New Roman" w:cs="Times New Roman"/>
        </w:rPr>
        <w:tab/>
      </w:r>
      <w:r w:rsidR="00D20837" w:rsidRPr="008E7BBA">
        <w:rPr>
          <w:rFonts w:eastAsia="Times New Roman" w:cs="Times New Roman"/>
          <w:lang w:eastAsia="en-AU"/>
        </w:rPr>
        <w:t>is not technically capable of being used to supply qualifying fixed</w:t>
      </w:r>
      <w:r w:rsidR="008E7BBA">
        <w:rPr>
          <w:rFonts w:eastAsia="Times New Roman" w:cs="Times New Roman"/>
          <w:lang w:eastAsia="en-AU"/>
        </w:rPr>
        <w:noBreakHyphen/>
      </w:r>
      <w:r w:rsidR="00D20837" w:rsidRPr="008E7BBA">
        <w:rPr>
          <w:rFonts w:eastAsia="Times New Roman" w:cs="Times New Roman"/>
          <w:lang w:eastAsia="en-AU"/>
        </w:rPr>
        <w:t>line carriage services</w:t>
      </w:r>
      <w:r w:rsidR="00935F60" w:rsidRPr="008E7BBA">
        <w:rPr>
          <w:rFonts w:eastAsia="Times New Roman" w:cs="Times New Roman"/>
          <w:lang w:eastAsia="en-AU"/>
        </w:rPr>
        <w:t>; and</w:t>
      </w:r>
    </w:p>
    <w:p w14:paraId="50D9F226" w14:textId="77777777" w:rsidR="00935F60" w:rsidRPr="008E7BBA" w:rsidRDefault="00935F60" w:rsidP="002E459D">
      <w:pPr>
        <w:pStyle w:val="ListParagraph"/>
        <w:rPr>
          <w:rFonts w:eastAsia="Times New Roman" w:cs="Times New Roman"/>
          <w:lang w:eastAsia="en-AU"/>
        </w:rPr>
      </w:pPr>
    </w:p>
    <w:p w14:paraId="542B78A4" w14:textId="275801E8" w:rsidR="00935F60" w:rsidRPr="008E7BBA" w:rsidRDefault="002E5746" w:rsidP="002E5746">
      <w:pPr>
        <w:ind w:left="2820" w:hanging="360"/>
      </w:pPr>
      <w:r w:rsidRPr="008E7BBA">
        <w:rPr>
          <w:rFonts w:eastAsia="Times New Roman" w:cs="Times New Roman"/>
        </w:rPr>
        <w:t>B.</w:t>
      </w:r>
      <w:r w:rsidRPr="008E7BBA">
        <w:rPr>
          <w:rFonts w:eastAsia="Times New Roman" w:cs="Times New Roman"/>
        </w:rPr>
        <w:tab/>
      </w:r>
      <w:r w:rsidR="00935F60" w:rsidRPr="008E7BBA">
        <w:rPr>
          <w:rFonts w:eastAsia="Times New Roman" w:cs="Times New Roman"/>
          <w:lang w:eastAsia="en-AU"/>
        </w:rPr>
        <w:t xml:space="preserve">is used to supply standard telephone services in fulfilment of the obligation referred to in paragraph 9(1)(a) of the </w:t>
      </w:r>
      <w:r w:rsidR="00935F60" w:rsidRPr="008E7BBA">
        <w:rPr>
          <w:rFonts w:eastAsia="Times New Roman" w:cs="Times New Roman"/>
          <w:i/>
          <w:lang w:eastAsia="en-AU"/>
        </w:rPr>
        <w:lastRenderedPageBreak/>
        <w:t>Telecommunications (Consumer Protection and Service Standards</w:t>
      </w:r>
      <w:r w:rsidR="00672FF8" w:rsidRPr="008E7BBA">
        <w:rPr>
          <w:rFonts w:eastAsia="Times New Roman" w:cs="Times New Roman"/>
          <w:i/>
          <w:lang w:eastAsia="en-AU"/>
        </w:rPr>
        <w:t>)</w:t>
      </w:r>
      <w:r w:rsidR="00935F60" w:rsidRPr="008E7BBA">
        <w:rPr>
          <w:rFonts w:eastAsia="Times New Roman" w:cs="Times New Roman"/>
          <w:i/>
          <w:lang w:eastAsia="en-AU"/>
        </w:rPr>
        <w:t xml:space="preserve"> Act 1999</w:t>
      </w:r>
      <w:r w:rsidR="00935F60" w:rsidRPr="008E7BBA">
        <w:rPr>
          <w:rFonts w:eastAsia="Times New Roman" w:cs="Times New Roman"/>
          <w:lang w:eastAsia="en-AU"/>
        </w:rPr>
        <w:t>.</w:t>
      </w:r>
    </w:p>
    <w:p w14:paraId="22C00771" w14:textId="5C438F0D" w:rsidR="00146887" w:rsidRPr="008E7BBA" w:rsidRDefault="0082003A" w:rsidP="00EB300B">
      <w:pPr>
        <w:pStyle w:val="ActHead5"/>
        <w:ind w:left="0" w:firstLine="0"/>
      </w:pPr>
      <w:bookmarkStart w:id="14" w:name="_Toc127878710"/>
      <w:r w:rsidRPr="008E7BBA">
        <w:t>10</w:t>
      </w:r>
      <w:r w:rsidR="00146887" w:rsidRPr="008E7BBA">
        <w:t xml:space="preserve">  Exempt Building Redevelopment Projects (</w:t>
      </w:r>
      <w:r w:rsidR="001376AB" w:rsidRPr="008E7BBA">
        <w:t xml:space="preserve">to be </w:t>
      </w:r>
      <w:r w:rsidR="00146887" w:rsidRPr="008E7BBA">
        <w:t xml:space="preserve">served by </w:t>
      </w:r>
      <w:r w:rsidR="008A4E45" w:rsidRPr="008E7BBA">
        <w:t>certain</w:t>
      </w:r>
      <w:r w:rsidR="00146887" w:rsidRPr="008E7BBA">
        <w:t xml:space="preserve"> HFC networks)</w:t>
      </w:r>
      <w:bookmarkEnd w:id="14"/>
      <w:r w:rsidR="00146887" w:rsidRPr="008E7BBA">
        <w:t xml:space="preserve"> </w:t>
      </w:r>
    </w:p>
    <w:p w14:paraId="3BEA480D" w14:textId="77777777" w:rsidR="00146887" w:rsidRPr="008E7BBA" w:rsidRDefault="00146887" w:rsidP="00146887">
      <w:pPr>
        <w:pStyle w:val="subsection"/>
        <w:ind w:left="720" w:firstLine="0"/>
      </w:pPr>
      <w:r w:rsidRPr="008E7BBA">
        <w:t xml:space="preserve">A </w:t>
      </w:r>
      <w:r w:rsidR="00A2533E" w:rsidRPr="008E7BBA">
        <w:t>building re</w:t>
      </w:r>
      <w:r w:rsidRPr="008E7BBA">
        <w:t>development project will be exempt from subsection 360H(</w:t>
      </w:r>
      <w:r w:rsidR="00A2533E" w:rsidRPr="008E7BBA">
        <w:t>4</w:t>
      </w:r>
      <w:r w:rsidRPr="008E7BBA">
        <w:t>), if all of the following apply to the project:</w:t>
      </w:r>
    </w:p>
    <w:p w14:paraId="25DAF7EF" w14:textId="1B774D42" w:rsidR="00D20837" w:rsidRPr="008E7BBA" w:rsidRDefault="002E5746" w:rsidP="002E5746">
      <w:pPr>
        <w:pStyle w:val="subsection"/>
        <w:ind w:left="1560" w:hanging="360"/>
      </w:pPr>
      <w:r w:rsidRPr="008E7BBA">
        <w:t>(a)</w:t>
      </w:r>
      <w:r w:rsidRPr="008E7BBA">
        <w:tab/>
      </w:r>
      <w:r w:rsidR="00D20837" w:rsidRPr="008E7BBA">
        <w:t xml:space="preserve">there is telecommunications network infrastructure installed </w:t>
      </w:r>
      <w:r w:rsidR="00A807EE" w:rsidRPr="008E7BBA">
        <w:t>within any part of</w:t>
      </w:r>
      <w:r w:rsidR="0068537E" w:rsidRPr="008E7BBA">
        <w:t xml:space="preserve"> </w:t>
      </w:r>
      <w:r w:rsidR="00A807EE" w:rsidRPr="008E7BBA">
        <w:t xml:space="preserve">the project area that will enable the supply of eligible services to premises </w:t>
      </w:r>
      <w:r w:rsidR="00D20837" w:rsidRPr="008E7BBA">
        <w:t>in the whole of the project area;</w:t>
      </w:r>
      <w:r w:rsidR="00300BFA" w:rsidRPr="008E7BBA">
        <w:t xml:space="preserve"> </w:t>
      </w:r>
    </w:p>
    <w:p w14:paraId="5C66642A" w14:textId="22FB3D9C" w:rsidR="00D20837" w:rsidRPr="008E7BBA" w:rsidRDefault="002E5746" w:rsidP="002E5746">
      <w:pPr>
        <w:pStyle w:val="subsection"/>
        <w:ind w:left="1560" w:hanging="360"/>
      </w:pPr>
      <w:r w:rsidRPr="008E7BBA">
        <w:t>(b)</w:t>
      </w:r>
      <w:r w:rsidRPr="008E7BBA">
        <w:tab/>
      </w:r>
      <w:r w:rsidR="00D20837" w:rsidRPr="008E7BBA">
        <w:t>the telecommunications network infrastructure referred to in paragraph (a) above:</w:t>
      </w:r>
    </w:p>
    <w:p w14:paraId="5F1D7F04" w14:textId="77777777" w:rsidR="00300BFA" w:rsidRPr="008E7BBA" w:rsidRDefault="00300BFA" w:rsidP="00300BFA">
      <w:pPr>
        <w:pStyle w:val="ListParagraph"/>
        <w:ind w:left="2460"/>
        <w:rPr>
          <w:rFonts w:eastAsia="Times New Roman" w:cs="Times New Roman"/>
          <w:lang w:eastAsia="en-AU"/>
        </w:rPr>
      </w:pPr>
    </w:p>
    <w:p w14:paraId="099E9B8A" w14:textId="1F9E9D0A" w:rsidR="00C156C6" w:rsidRPr="008E7BBA" w:rsidRDefault="002E5746" w:rsidP="002E5746">
      <w:pPr>
        <w:ind w:left="2160" w:hanging="720"/>
      </w:pPr>
      <w:r w:rsidRPr="008E7BBA">
        <w:t>(i)</w:t>
      </w:r>
      <w:r w:rsidRPr="008E7BBA">
        <w:tab/>
      </w:r>
      <w:r w:rsidR="00C156C6" w:rsidRPr="008E7BBA">
        <w:t>was fully installed on or after the Start Date;</w:t>
      </w:r>
    </w:p>
    <w:p w14:paraId="24C1C3DE" w14:textId="77777777" w:rsidR="00C156C6" w:rsidRPr="008E7BBA" w:rsidRDefault="00C156C6" w:rsidP="00885491">
      <w:pPr>
        <w:rPr>
          <w:rFonts w:eastAsia="Times New Roman" w:cs="Times New Roman"/>
          <w:lang w:eastAsia="en-AU"/>
        </w:rPr>
      </w:pPr>
    </w:p>
    <w:p w14:paraId="3883E11C" w14:textId="554F68AB" w:rsidR="00C156C6" w:rsidRPr="008E7BBA" w:rsidRDefault="002E5746" w:rsidP="002E5746">
      <w:pPr>
        <w:ind w:left="2160" w:hanging="720"/>
        <w:rPr>
          <w:rFonts w:eastAsia="Times New Roman" w:cs="Times New Roman"/>
          <w:lang w:eastAsia="en-AU"/>
        </w:rPr>
      </w:pPr>
      <w:r w:rsidRPr="008E7BBA">
        <w:rPr>
          <w:rFonts w:eastAsia="Times New Roman" w:cs="Times New Roman"/>
          <w:lang w:eastAsia="en-AU"/>
        </w:rPr>
        <w:t>(ii)</w:t>
      </w:r>
      <w:r w:rsidRPr="008E7BBA">
        <w:rPr>
          <w:rFonts w:eastAsia="Times New Roman" w:cs="Times New Roman"/>
          <w:lang w:eastAsia="en-AU"/>
        </w:rPr>
        <w:tab/>
      </w:r>
      <w:r w:rsidR="00D20837" w:rsidRPr="008E7BBA">
        <w:rPr>
          <w:rFonts w:eastAsia="Times New Roman" w:cs="Times New Roman"/>
          <w:lang w:eastAsia="en-AU"/>
        </w:rPr>
        <w:t xml:space="preserve">was installed in </w:t>
      </w:r>
      <w:r w:rsidR="00D20837" w:rsidRPr="008E7BBA">
        <w:t>accordance</w:t>
      </w:r>
      <w:r w:rsidR="00D20837" w:rsidRPr="008E7BBA">
        <w:rPr>
          <w:rFonts w:eastAsia="Times New Roman" w:cs="Times New Roman"/>
          <w:lang w:eastAsia="en-AU"/>
        </w:rPr>
        <w:t xml:space="preserve"> with a contractual arrangement entered into by Telstra </w:t>
      </w:r>
      <w:r w:rsidR="00146B1A" w:rsidRPr="008E7BBA">
        <w:t xml:space="preserve">or a designated Telstra successor company </w:t>
      </w:r>
      <w:r w:rsidR="00D20837" w:rsidRPr="008E7BBA">
        <w:rPr>
          <w:rFonts w:eastAsia="Times New Roman" w:cs="Times New Roman"/>
          <w:lang w:eastAsia="en-AU"/>
        </w:rPr>
        <w:t xml:space="preserve">and the person responsible for the building redevelopment project; </w:t>
      </w:r>
    </w:p>
    <w:p w14:paraId="365FB142" w14:textId="77777777" w:rsidR="004530D5" w:rsidRPr="008E7BBA" w:rsidRDefault="004530D5" w:rsidP="00885491">
      <w:pPr>
        <w:pStyle w:val="ListParagraph"/>
        <w:ind w:left="2160"/>
        <w:rPr>
          <w:lang w:eastAsia="en-AU"/>
        </w:rPr>
      </w:pPr>
    </w:p>
    <w:p w14:paraId="102012C3" w14:textId="2A826265" w:rsidR="00C156C6" w:rsidRPr="008E7BBA" w:rsidRDefault="002E5746" w:rsidP="002E5746">
      <w:pPr>
        <w:ind w:left="2160" w:hanging="720"/>
        <w:rPr>
          <w:lang w:eastAsia="en-AU"/>
        </w:rPr>
      </w:pPr>
      <w:r w:rsidRPr="008E7BBA">
        <w:rPr>
          <w:lang w:eastAsia="en-AU"/>
        </w:rPr>
        <w:t>(iii)</w:t>
      </w:r>
      <w:r w:rsidRPr="008E7BBA">
        <w:rPr>
          <w:lang w:eastAsia="en-AU"/>
        </w:rPr>
        <w:tab/>
      </w:r>
      <w:r w:rsidR="00D20837" w:rsidRPr="008E7BBA">
        <w:t>forms part of a hybrid</w:t>
      </w:r>
      <w:r w:rsidR="00946B89" w:rsidRPr="008E7BBA">
        <w:t xml:space="preserve"> fibre</w:t>
      </w:r>
      <w:r w:rsidR="008E7BBA">
        <w:noBreakHyphen/>
      </w:r>
      <w:r w:rsidR="00D20837" w:rsidRPr="008E7BBA">
        <w:t>coaxial telecommunications network that</w:t>
      </w:r>
      <w:r w:rsidR="009F4934" w:rsidRPr="008E7BBA">
        <w:t>:</w:t>
      </w:r>
    </w:p>
    <w:p w14:paraId="397C77E4" w14:textId="77777777" w:rsidR="00C156C6" w:rsidRPr="008E7BBA" w:rsidRDefault="00C156C6" w:rsidP="00C156C6">
      <w:pPr>
        <w:pStyle w:val="ListParagraph"/>
        <w:rPr>
          <w:rFonts w:eastAsia="Times New Roman" w:cs="Times New Roman"/>
          <w:lang w:eastAsia="en-AU"/>
        </w:rPr>
      </w:pPr>
    </w:p>
    <w:p w14:paraId="77103061" w14:textId="112529B1" w:rsidR="009F4934" w:rsidRPr="008E7BBA" w:rsidRDefault="002E5746" w:rsidP="002E5746">
      <w:pPr>
        <w:ind w:left="2880" w:hanging="420"/>
      </w:pPr>
      <w:r w:rsidRPr="008E7BBA">
        <w:rPr>
          <w:rFonts w:eastAsia="Times New Roman" w:cs="Times New Roman"/>
        </w:rPr>
        <w:t>A.</w:t>
      </w:r>
      <w:r w:rsidRPr="008E7BBA">
        <w:rPr>
          <w:rFonts w:eastAsia="Times New Roman" w:cs="Times New Roman"/>
        </w:rPr>
        <w:tab/>
      </w:r>
      <w:r w:rsidR="0068537E" w:rsidRPr="008E7BBA">
        <w:rPr>
          <w:rFonts w:eastAsia="Times New Roman" w:cs="Times New Roman"/>
          <w:lang w:eastAsia="en-AU"/>
        </w:rPr>
        <w:t>was</w:t>
      </w:r>
      <w:r w:rsidR="000465CA" w:rsidRPr="008E7BBA">
        <w:rPr>
          <w:rFonts w:eastAsia="Times New Roman" w:cs="Times New Roman"/>
          <w:lang w:eastAsia="en-AU"/>
        </w:rPr>
        <w:t xml:space="preserve">, </w:t>
      </w:r>
      <w:r w:rsidR="000465CA" w:rsidRPr="008E7BBA">
        <w:t xml:space="preserve">at the time immediately after the installation of the network was completed, </w:t>
      </w:r>
      <w:r w:rsidR="00D20837" w:rsidRPr="008E7BBA">
        <w:rPr>
          <w:rFonts w:eastAsia="Times New Roman" w:cs="Times New Roman"/>
          <w:lang w:eastAsia="en-AU"/>
        </w:rPr>
        <w:t>owned by Telstra</w:t>
      </w:r>
      <w:r w:rsidR="00146B1A" w:rsidRPr="008E7BBA">
        <w:rPr>
          <w:rFonts w:eastAsia="Times New Roman" w:cs="Times New Roman"/>
          <w:lang w:eastAsia="en-AU"/>
        </w:rPr>
        <w:t xml:space="preserve"> </w:t>
      </w:r>
      <w:r w:rsidR="00146B1A" w:rsidRPr="008E7BBA">
        <w:t>or a designated Telstra successor company</w:t>
      </w:r>
      <w:r w:rsidR="009F4934" w:rsidRPr="008E7BBA">
        <w:rPr>
          <w:rFonts w:eastAsia="Times New Roman" w:cs="Times New Roman"/>
          <w:lang w:eastAsia="en-AU"/>
        </w:rPr>
        <w:t xml:space="preserve">; and </w:t>
      </w:r>
    </w:p>
    <w:p w14:paraId="431CEF2D" w14:textId="77777777" w:rsidR="00885491" w:rsidRPr="008E7BBA" w:rsidRDefault="00885491" w:rsidP="00885491">
      <w:pPr>
        <w:pStyle w:val="ListParagraph"/>
        <w:ind w:left="2880"/>
      </w:pPr>
    </w:p>
    <w:p w14:paraId="48106797" w14:textId="43C3DDD3" w:rsidR="00D20837" w:rsidRPr="008E7BBA" w:rsidRDefault="002E5746" w:rsidP="002E5746">
      <w:pPr>
        <w:ind w:left="2880" w:hanging="420"/>
      </w:pPr>
      <w:r w:rsidRPr="008E7BBA">
        <w:rPr>
          <w:rFonts w:eastAsia="Times New Roman" w:cs="Times New Roman"/>
        </w:rPr>
        <w:t>B.</w:t>
      </w:r>
      <w:r w:rsidRPr="008E7BBA">
        <w:rPr>
          <w:rFonts w:eastAsia="Times New Roman" w:cs="Times New Roman"/>
        </w:rPr>
        <w:tab/>
      </w:r>
      <w:r w:rsidR="00D20837" w:rsidRPr="008E7BBA">
        <w:rPr>
          <w:rFonts w:eastAsia="Times New Roman" w:cs="Times New Roman"/>
          <w:lang w:eastAsia="en-AU"/>
        </w:rPr>
        <w:t xml:space="preserve">is the subject of a legally enforceable agreement </w:t>
      </w:r>
      <w:r w:rsidR="00D20837" w:rsidRPr="008E7BBA">
        <w:t>covered by a determination made under subsection 577BA(9) of the Act</w:t>
      </w:r>
      <w:r w:rsidR="00D20837" w:rsidRPr="008E7BBA">
        <w:rPr>
          <w:rFonts w:eastAsia="Times New Roman" w:cs="Times New Roman"/>
          <w:lang w:eastAsia="en-AU"/>
        </w:rPr>
        <w:t xml:space="preserve">, and the agreement </w:t>
      </w:r>
      <w:r w:rsidR="00D20837" w:rsidRPr="008E7BBA">
        <w:t xml:space="preserve">provides for the transfer of ownership or control of the </w:t>
      </w:r>
      <w:r w:rsidR="00300BFA" w:rsidRPr="008E7BBA">
        <w:t xml:space="preserve">network </w:t>
      </w:r>
      <w:r w:rsidR="00D20837" w:rsidRPr="008E7BBA">
        <w:t xml:space="preserve">from Telstra </w:t>
      </w:r>
      <w:r w:rsidR="00146B1A" w:rsidRPr="008E7BBA">
        <w:t xml:space="preserve">or a designated Telstra successor company </w:t>
      </w:r>
      <w:r w:rsidR="00D20837" w:rsidRPr="008E7BBA">
        <w:t xml:space="preserve">to an NBN corporation. </w:t>
      </w:r>
    </w:p>
    <w:p w14:paraId="3862E851" w14:textId="77777777" w:rsidR="004B56A1" w:rsidRPr="008E7BBA" w:rsidRDefault="004B56A1" w:rsidP="00EB300B">
      <w:pPr>
        <w:pStyle w:val="ActHead5"/>
        <w:ind w:left="0" w:firstLine="0"/>
      </w:pPr>
      <w:bookmarkStart w:id="15" w:name="_Toc127878711"/>
      <w:r w:rsidRPr="008E7BBA">
        <w:t>1</w:t>
      </w:r>
      <w:r w:rsidR="0082003A" w:rsidRPr="008E7BBA">
        <w:t>1</w:t>
      </w:r>
      <w:r w:rsidRPr="008E7BBA">
        <w:t xml:space="preserve">  Exempt Building Redevelopment Projects (</w:t>
      </w:r>
      <w:r w:rsidR="006F2D52" w:rsidRPr="008E7BBA">
        <w:t>to be supplied with public mobile telecommunications services</w:t>
      </w:r>
      <w:r w:rsidRPr="008E7BBA">
        <w:t>)</w:t>
      </w:r>
      <w:bookmarkEnd w:id="15"/>
      <w:r w:rsidRPr="008E7BBA">
        <w:t xml:space="preserve"> </w:t>
      </w:r>
    </w:p>
    <w:p w14:paraId="45774ACF" w14:textId="77777777" w:rsidR="004B56A1" w:rsidRPr="008E7BBA" w:rsidRDefault="004B56A1" w:rsidP="004B56A1">
      <w:pPr>
        <w:pStyle w:val="subsection"/>
        <w:ind w:left="720" w:firstLine="0"/>
      </w:pPr>
      <w:r w:rsidRPr="008E7BBA">
        <w:t>A building redevelopment project will be exempt from subsection 360H(4), if all of the following apply to the project:</w:t>
      </w:r>
    </w:p>
    <w:p w14:paraId="0C7DC9CF" w14:textId="16606C01" w:rsidR="00D20837" w:rsidRPr="008E7BBA" w:rsidRDefault="002E5746" w:rsidP="002E5746">
      <w:pPr>
        <w:pStyle w:val="subsection"/>
        <w:ind w:left="1560" w:hanging="360"/>
      </w:pPr>
      <w:r w:rsidRPr="008E7BBA">
        <w:t>(a)</w:t>
      </w:r>
      <w:r w:rsidRPr="008E7BBA">
        <w:tab/>
      </w:r>
      <w:r w:rsidR="00D20837" w:rsidRPr="008E7BBA">
        <w:t xml:space="preserve">there is telecommunications network infrastructure installed </w:t>
      </w:r>
      <w:r w:rsidR="007E1BB9" w:rsidRPr="008E7BBA">
        <w:t xml:space="preserve">within any part of, or in proximity to, the project area that will enable the supply of eligible services to premises </w:t>
      </w:r>
      <w:r w:rsidR="00D20837" w:rsidRPr="008E7BBA">
        <w:t>in the whole of the project area;</w:t>
      </w:r>
    </w:p>
    <w:p w14:paraId="50B3BF2C" w14:textId="54C7F720" w:rsidR="00D20837" w:rsidRPr="008E7BBA" w:rsidRDefault="002E5746" w:rsidP="002E5746">
      <w:pPr>
        <w:pStyle w:val="subsection"/>
        <w:ind w:left="1560" w:hanging="360"/>
      </w:pPr>
      <w:r w:rsidRPr="008E7BBA">
        <w:t>(b)</w:t>
      </w:r>
      <w:r w:rsidRPr="008E7BBA">
        <w:tab/>
      </w:r>
      <w:r w:rsidR="00D20837" w:rsidRPr="008E7BBA">
        <w:t>the telecommunication</w:t>
      </w:r>
      <w:r w:rsidR="00672FF8" w:rsidRPr="008E7BBA">
        <w:t>s network</w:t>
      </w:r>
      <w:r w:rsidR="00D20837" w:rsidRPr="008E7BBA">
        <w:t xml:space="preserve"> infrastructure referred to in paragraph (a) above:</w:t>
      </w:r>
    </w:p>
    <w:p w14:paraId="1AB9E4F0" w14:textId="77777777" w:rsidR="00C156C6" w:rsidRPr="008E7BBA" w:rsidRDefault="00C156C6" w:rsidP="00C42864">
      <w:pPr>
        <w:pStyle w:val="ListParagraph"/>
        <w:ind w:left="2460"/>
        <w:rPr>
          <w:rFonts w:eastAsia="Times New Roman" w:cs="Times New Roman"/>
          <w:lang w:eastAsia="en-AU"/>
        </w:rPr>
      </w:pPr>
    </w:p>
    <w:p w14:paraId="68907884" w14:textId="509A9160" w:rsidR="004530D5" w:rsidRPr="008E7BBA" w:rsidRDefault="002E5746" w:rsidP="002E5746">
      <w:pPr>
        <w:ind w:left="2460" w:hanging="1020"/>
        <w:rPr>
          <w:rFonts w:eastAsia="Times New Roman" w:cs="Times New Roman"/>
          <w:lang w:eastAsia="en-AU"/>
        </w:rPr>
      </w:pPr>
      <w:r w:rsidRPr="008E7BBA">
        <w:rPr>
          <w:rFonts w:eastAsia="Times New Roman" w:cs="Times New Roman"/>
          <w:lang w:eastAsia="en-AU"/>
        </w:rPr>
        <w:lastRenderedPageBreak/>
        <w:t>(i)</w:t>
      </w:r>
      <w:r w:rsidRPr="008E7BBA">
        <w:rPr>
          <w:rFonts w:eastAsia="Times New Roman" w:cs="Times New Roman"/>
          <w:lang w:eastAsia="en-AU"/>
        </w:rPr>
        <w:tab/>
      </w:r>
      <w:r w:rsidR="004530D5" w:rsidRPr="008E7BBA">
        <w:t>was fully installed on or after the Start Date;</w:t>
      </w:r>
    </w:p>
    <w:p w14:paraId="096C5C0A" w14:textId="56EB1AB9" w:rsidR="00D20837" w:rsidRPr="008E7BBA" w:rsidRDefault="002E5746" w:rsidP="002E5746">
      <w:pPr>
        <w:pStyle w:val="subsection"/>
        <w:ind w:left="2460" w:hanging="1020"/>
      </w:pPr>
      <w:r w:rsidRPr="008E7BBA">
        <w:t>(ii)</w:t>
      </w:r>
      <w:r w:rsidRPr="008E7BBA">
        <w:tab/>
      </w:r>
      <w:r w:rsidR="00D20837" w:rsidRPr="008E7BBA">
        <w:t xml:space="preserve">was installed in accordance with a contractual arrangement entered into by </w:t>
      </w:r>
      <w:r w:rsidR="009B10A8" w:rsidRPr="008E7BBA">
        <w:t xml:space="preserve">a carrier </w:t>
      </w:r>
      <w:r w:rsidR="00D20837" w:rsidRPr="008E7BBA">
        <w:t xml:space="preserve">and the person responsible for the </w:t>
      </w:r>
      <w:r w:rsidR="001D2D73" w:rsidRPr="008E7BBA">
        <w:t>building re</w:t>
      </w:r>
      <w:r w:rsidR="00D20837" w:rsidRPr="008E7BBA">
        <w:t xml:space="preserve">development </w:t>
      </w:r>
      <w:r w:rsidR="001D2D73" w:rsidRPr="008E7BBA">
        <w:t>project</w:t>
      </w:r>
      <w:r w:rsidR="00862A07" w:rsidRPr="008E7BBA">
        <w:t xml:space="preserve">, </w:t>
      </w:r>
      <w:r w:rsidR="00D20837" w:rsidRPr="008E7BBA">
        <w:t xml:space="preserve">and that </w:t>
      </w:r>
      <w:r w:rsidR="00DE36FC" w:rsidRPr="008E7BBA">
        <w:t xml:space="preserve">contractual </w:t>
      </w:r>
      <w:r w:rsidR="00D20837" w:rsidRPr="008E7BBA">
        <w:t xml:space="preserve">arrangement does not require </w:t>
      </w:r>
      <w:r w:rsidR="009B10A8" w:rsidRPr="008E7BBA">
        <w:t xml:space="preserve">the carrier to supply </w:t>
      </w:r>
      <w:r w:rsidR="00D20837" w:rsidRPr="008E7BBA">
        <w:t xml:space="preserve">qualifying carriage services </w:t>
      </w:r>
      <w:r w:rsidR="0068537E" w:rsidRPr="008E7BBA">
        <w:t xml:space="preserve">within all or </w:t>
      </w:r>
      <w:r w:rsidR="00D20837" w:rsidRPr="008E7BBA">
        <w:t>any part of the project area;</w:t>
      </w:r>
      <w:r w:rsidR="00300BFA" w:rsidRPr="008E7BBA">
        <w:t xml:space="preserve"> </w:t>
      </w:r>
      <w:r w:rsidR="00D20837" w:rsidRPr="008E7BBA">
        <w:t xml:space="preserve">and </w:t>
      </w:r>
    </w:p>
    <w:p w14:paraId="1D139752" w14:textId="55FC9BA0" w:rsidR="0045296B" w:rsidRPr="008E7BBA" w:rsidRDefault="002E5746" w:rsidP="002E5746">
      <w:pPr>
        <w:pStyle w:val="subsection"/>
        <w:ind w:left="2460" w:hanging="1020"/>
      </w:pPr>
      <w:r w:rsidRPr="008E7BBA">
        <w:t>(iii)</w:t>
      </w:r>
      <w:r w:rsidRPr="008E7BBA">
        <w:tab/>
      </w:r>
      <w:r w:rsidR="00623E3B" w:rsidRPr="008E7BBA">
        <w:t xml:space="preserve">at the time of installation, </w:t>
      </w:r>
      <w:r w:rsidR="00D20837" w:rsidRPr="008E7BBA">
        <w:t>form</w:t>
      </w:r>
      <w:r w:rsidR="001D3809" w:rsidRPr="008E7BBA">
        <w:t>ed</w:t>
      </w:r>
      <w:r w:rsidR="00D20837" w:rsidRPr="008E7BBA">
        <w:t xml:space="preserve"> part of a mobile network owned or operated by </w:t>
      </w:r>
      <w:r w:rsidR="00183666" w:rsidRPr="008E7BBA">
        <w:t xml:space="preserve">the </w:t>
      </w:r>
      <w:r w:rsidR="009B10A8" w:rsidRPr="008E7BBA">
        <w:t>carrier</w:t>
      </w:r>
      <w:r w:rsidR="00F74411" w:rsidRPr="008E7BBA">
        <w:t xml:space="preserve"> (referred to in subparagraph (ii) above)</w:t>
      </w:r>
      <w:r w:rsidR="00592872" w:rsidRPr="008E7BBA">
        <w:t>.</w:t>
      </w:r>
    </w:p>
    <w:p w14:paraId="13A0D44C" w14:textId="72ADEF98" w:rsidR="0082003A" w:rsidRPr="008E7BBA" w:rsidRDefault="0082003A" w:rsidP="0082003A">
      <w:pPr>
        <w:pStyle w:val="ActHead5"/>
        <w:ind w:left="0" w:firstLine="0"/>
      </w:pPr>
      <w:bookmarkStart w:id="16" w:name="_Toc127878712"/>
      <w:r w:rsidRPr="008E7BBA">
        <w:t xml:space="preserve">12 </w:t>
      </w:r>
      <w:r w:rsidR="008E7BBA">
        <w:t xml:space="preserve"> </w:t>
      </w:r>
      <w:r w:rsidRPr="008E7BBA">
        <w:t>Exempt Building Redevelopment Projects (</w:t>
      </w:r>
      <w:r w:rsidR="00A81E4C" w:rsidRPr="008E7BBA">
        <w:t xml:space="preserve">to be </w:t>
      </w:r>
      <w:r w:rsidR="005945D9" w:rsidRPr="008E7BBA">
        <w:t xml:space="preserve">served by </w:t>
      </w:r>
      <w:r w:rsidR="007A2E6C" w:rsidRPr="008E7BBA">
        <w:t xml:space="preserve">radiocommunications </w:t>
      </w:r>
      <w:r w:rsidRPr="008E7BBA">
        <w:t>fixed voice calls)</w:t>
      </w:r>
      <w:bookmarkEnd w:id="16"/>
    </w:p>
    <w:p w14:paraId="1BFD213B" w14:textId="77777777" w:rsidR="0082003A" w:rsidRPr="008E7BBA" w:rsidRDefault="0082003A" w:rsidP="0082003A">
      <w:pPr>
        <w:pStyle w:val="subsection"/>
        <w:ind w:left="720" w:firstLine="0"/>
      </w:pPr>
      <w:r w:rsidRPr="008E7BBA">
        <w:t>A building redevelopment project will be exempt from subsection 360H(4), if all of the following apply to the project:</w:t>
      </w:r>
    </w:p>
    <w:p w14:paraId="58F0A20F" w14:textId="3B3E096E" w:rsidR="0082003A" w:rsidRPr="008E7BBA" w:rsidRDefault="002E5746" w:rsidP="002E5746">
      <w:pPr>
        <w:pStyle w:val="subsection"/>
        <w:ind w:left="1560" w:hanging="360"/>
      </w:pPr>
      <w:r w:rsidRPr="008E7BBA">
        <w:t>(a)</w:t>
      </w:r>
      <w:r w:rsidRPr="008E7BBA">
        <w:tab/>
      </w:r>
      <w:r w:rsidR="0082003A" w:rsidRPr="008E7BBA">
        <w:t>there is telecommunications network infrastructure installed within any part of, or in proximity to, the project area that will enable the supply of eligible services to premises in the whole of the project area;</w:t>
      </w:r>
    </w:p>
    <w:p w14:paraId="2285FA2F" w14:textId="0987D689" w:rsidR="0082003A" w:rsidRPr="008E7BBA" w:rsidRDefault="002E5746" w:rsidP="002E5746">
      <w:pPr>
        <w:pStyle w:val="subsection"/>
        <w:ind w:left="1560" w:hanging="360"/>
      </w:pPr>
      <w:r w:rsidRPr="008E7BBA">
        <w:t>(b)</w:t>
      </w:r>
      <w:r w:rsidRPr="008E7BBA">
        <w:tab/>
      </w:r>
      <w:r w:rsidR="0082003A" w:rsidRPr="008E7BBA">
        <w:t>the telecommunications network infrastructure referred to in paragraph (a) above:</w:t>
      </w:r>
    </w:p>
    <w:p w14:paraId="08DBA3A9" w14:textId="77777777" w:rsidR="0082003A" w:rsidRPr="008E7BBA" w:rsidRDefault="0082003A" w:rsidP="0082003A">
      <w:pPr>
        <w:pStyle w:val="subsection"/>
        <w:spacing w:before="0"/>
        <w:ind w:left="1202" w:firstLine="0"/>
      </w:pPr>
    </w:p>
    <w:p w14:paraId="6D2241EA" w14:textId="06A881CA" w:rsidR="0082003A" w:rsidRPr="008E7BBA" w:rsidRDefault="002E5746" w:rsidP="002E5746">
      <w:pPr>
        <w:ind w:left="2437" w:hanging="1020"/>
      </w:pPr>
      <w:r w:rsidRPr="008E7BBA">
        <w:t>(i)</w:t>
      </w:r>
      <w:r w:rsidRPr="008E7BBA">
        <w:tab/>
      </w:r>
      <w:r w:rsidR="0082003A" w:rsidRPr="008E7BBA">
        <w:t>was fully installed on or after the Start Date;</w:t>
      </w:r>
    </w:p>
    <w:p w14:paraId="56479EB3" w14:textId="77777777" w:rsidR="0082003A" w:rsidRPr="008E7BBA" w:rsidRDefault="0082003A" w:rsidP="0082003A">
      <w:pPr>
        <w:ind w:left="1417"/>
      </w:pPr>
    </w:p>
    <w:p w14:paraId="14A01A10" w14:textId="4C265F93" w:rsidR="0082003A" w:rsidRPr="008E7BBA" w:rsidRDefault="002E5746" w:rsidP="002E5746">
      <w:pPr>
        <w:ind w:left="2437" w:hanging="1020"/>
      </w:pPr>
      <w:r w:rsidRPr="008E7BBA">
        <w:t>(ii)</w:t>
      </w:r>
      <w:r w:rsidRPr="008E7BBA">
        <w:tab/>
      </w:r>
      <w:r w:rsidR="0082003A" w:rsidRPr="008E7BBA">
        <w:t>was installed in accordance with a contractual arrangement entered into by a carrier and the person responsible for the building redevelopment project</w:t>
      </w:r>
      <w:r w:rsidR="006F2D52" w:rsidRPr="008E7BBA">
        <w:t xml:space="preserve">, </w:t>
      </w:r>
      <w:r w:rsidR="0082003A" w:rsidRPr="008E7BBA">
        <w:t xml:space="preserve">and that </w:t>
      </w:r>
      <w:r w:rsidR="00DE36FC" w:rsidRPr="008E7BBA">
        <w:t xml:space="preserve">contractual </w:t>
      </w:r>
      <w:r w:rsidR="0082003A" w:rsidRPr="008E7BBA">
        <w:t xml:space="preserve">arrangement does not require the carrier to supply qualifying carriage services within all or any part of the project area; and </w:t>
      </w:r>
    </w:p>
    <w:p w14:paraId="5D1493E7" w14:textId="64B83C24" w:rsidR="0082003A" w:rsidRPr="008E7BBA" w:rsidRDefault="002E5746" w:rsidP="002E5746">
      <w:pPr>
        <w:pStyle w:val="subsection"/>
        <w:ind w:left="2437" w:hanging="1020"/>
      </w:pPr>
      <w:r w:rsidRPr="008E7BBA">
        <w:t>(iii)</w:t>
      </w:r>
      <w:r w:rsidRPr="008E7BBA">
        <w:tab/>
      </w:r>
      <w:r w:rsidR="0082003A" w:rsidRPr="008E7BBA">
        <w:t>is capable of being used to supply, to end</w:t>
      </w:r>
      <w:r w:rsidR="008E7BBA">
        <w:noBreakHyphen/>
      </w:r>
      <w:r w:rsidR="0082003A" w:rsidRPr="008E7BBA">
        <w:t>users at premises in the project area, carriage services that enable those end</w:t>
      </w:r>
      <w:r w:rsidR="008E7BBA">
        <w:noBreakHyphen/>
      </w:r>
      <w:r w:rsidR="0082003A" w:rsidRPr="008E7BBA">
        <w:t xml:space="preserve">users to make and receive </w:t>
      </w:r>
      <w:r w:rsidR="007A2E6C" w:rsidRPr="008E7BBA">
        <w:t xml:space="preserve">radiocommunications </w:t>
      </w:r>
      <w:r w:rsidR="0082003A" w:rsidRPr="008E7BBA">
        <w:t>fixed voice call</w:t>
      </w:r>
      <w:r w:rsidR="005F756B" w:rsidRPr="008E7BBA">
        <w:t>s</w:t>
      </w:r>
      <w:r w:rsidR="0082003A" w:rsidRPr="008E7BBA">
        <w:t>.</w:t>
      </w:r>
    </w:p>
    <w:p w14:paraId="773BC045" w14:textId="77777777" w:rsidR="006D5FB7" w:rsidRPr="008E7BBA" w:rsidRDefault="006D5FB7" w:rsidP="00B92C44">
      <w:pPr>
        <w:pStyle w:val="subsection"/>
        <w:ind w:left="2460" w:firstLine="0"/>
        <w:sectPr w:rsidR="006D5FB7" w:rsidRPr="008E7BBA" w:rsidSect="00E07D74">
          <w:headerReference w:type="even" r:id="rId24"/>
          <w:headerReference w:type="default" r:id="rId25"/>
          <w:footerReference w:type="even" r:id="rId26"/>
          <w:footerReference w:type="default" r:id="rId27"/>
          <w:pgSz w:w="11907" w:h="16839" w:code="9"/>
          <w:pgMar w:top="2325" w:right="1797" w:bottom="1440" w:left="1797" w:header="720" w:footer="709" w:gutter="0"/>
          <w:pgNumType w:start="1"/>
          <w:cols w:space="708"/>
          <w:docGrid w:linePitch="360"/>
        </w:sectPr>
      </w:pPr>
    </w:p>
    <w:p w14:paraId="5930FDB3" w14:textId="77777777" w:rsidR="006D5FB7" w:rsidRPr="008E7BBA" w:rsidRDefault="006D5FB7" w:rsidP="006D5FB7">
      <w:pPr>
        <w:pStyle w:val="ENotesHeading1"/>
      </w:pPr>
      <w:bookmarkStart w:id="17" w:name="_Toc127878713"/>
      <w:r w:rsidRPr="008E7BBA">
        <w:lastRenderedPageBreak/>
        <w:t>Endnotes</w:t>
      </w:r>
      <w:bookmarkEnd w:id="17"/>
    </w:p>
    <w:p w14:paraId="7C1C2D5C" w14:textId="77777777" w:rsidR="00B707C7" w:rsidRPr="007A36FC" w:rsidRDefault="00B707C7" w:rsidP="00D86125">
      <w:pPr>
        <w:pStyle w:val="ENotesHeading2"/>
        <w:spacing w:line="240" w:lineRule="auto"/>
        <w:outlineLvl w:val="9"/>
      </w:pPr>
      <w:bookmarkStart w:id="18" w:name="_Toc127878714"/>
      <w:r w:rsidRPr="007A36FC">
        <w:t>Endnote 1—About the endnotes</w:t>
      </w:r>
      <w:bookmarkEnd w:id="18"/>
    </w:p>
    <w:p w14:paraId="60052937" w14:textId="77777777" w:rsidR="00B707C7" w:rsidRDefault="00B707C7" w:rsidP="00D86125">
      <w:pPr>
        <w:spacing w:after="120"/>
      </w:pPr>
      <w:r w:rsidRPr="00BC57F4">
        <w:t xml:space="preserve">The endnotes provide </w:t>
      </w:r>
      <w:r>
        <w:t>information about this compilation and the compiled law.</w:t>
      </w:r>
    </w:p>
    <w:p w14:paraId="410B1A7E" w14:textId="77777777" w:rsidR="00B707C7" w:rsidRPr="00BC57F4" w:rsidRDefault="00B707C7" w:rsidP="00D86125">
      <w:pPr>
        <w:spacing w:after="120"/>
      </w:pPr>
      <w:r w:rsidRPr="00BC57F4">
        <w:t>The followi</w:t>
      </w:r>
      <w:r>
        <w:t>ng endnotes are included in every</w:t>
      </w:r>
      <w:r w:rsidRPr="00BC57F4">
        <w:t xml:space="preserve"> compilation:</w:t>
      </w:r>
    </w:p>
    <w:p w14:paraId="620422BF" w14:textId="77777777" w:rsidR="00B707C7" w:rsidRPr="00BC57F4" w:rsidRDefault="00B707C7" w:rsidP="00D86125">
      <w:r w:rsidRPr="00BC57F4">
        <w:t>Endnote 1—About the endnotes</w:t>
      </w:r>
    </w:p>
    <w:p w14:paraId="53B5E475" w14:textId="77777777" w:rsidR="00B707C7" w:rsidRPr="00BC57F4" w:rsidRDefault="00B707C7" w:rsidP="00D86125">
      <w:r w:rsidRPr="00BC57F4">
        <w:t>Endnote 2—Abbreviation key</w:t>
      </w:r>
    </w:p>
    <w:p w14:paraId="040A4C00" w14:textId="77777777" w:rsidR="00B707C7" w:rsidRPr="00BC57F4" w:rsidRDefault="00B707C7" w:rsidP="00D86125">
      <w:r w:rsidRPr="00BC57F4">
        <w:t>Endnote 3—Legislation history</w:t>
      </w:r>
    </w:p>
    <w:p w14:paraId="1A125A45" w14:textId="77777777" w:rsidR="00B707C7" w:rsidRDefault="00B707C7" w:rsidP="00D86125">
      <w:pPr>
        <w:spacing w:after="120"/>
      </w:pPr>
      <w:r w:rsidRPr="00BC57F4">
        <w:t>Endnote 4—Amendment history</w:t>
      </w:r>
    </w:p>
    <w:p w14:paraId="4D1DBA5E" w14:textId="77777777" w:rsidR="00B707C7" w:rsidRPr="00BC57F4" w:rsidRDefault="00B707C7" w:rsidP="00D86125">
      <w:r w:rsidRPr="00BC57F4">
        <w:rPr>
          <w:b/>
        </w:rPr>
        <w:t>Abbreviation key—</w:t>
      </w:r>
      <w:r>
        <w:rPr>
          <w:b/>
        </w:rPr>
        <w:t>E</w:t>
      </w:r>
      <w:r w:rsidRPr="00BC57F4">
        <w:rPr>
          <w:b/>
        </w:rPr>
        <w:t>ndnote 2</w:t>
      </w:r>
    </w:p>
    <w:p w14:paraId="088395EC" w14:textId="77777777" w:rsidR="00B707C7" w:rsidRPr="00BC57F4" w:rsidRDefault="00B707C7" w:rsidP="00D86125">
      <w:pPr>
        <w:spacing w:after="120"/>
      </w:pPr>
      <w:r w:rsidRPr="00BC57F4">
        <w:t xml:space="preserve">The abbreviation key sets out abbreviations </w:t>
      </w:r>
      <w:r>
        <w:t xml:space="preserve">that may be </w:t>
      </w:r>
      <w:r w:rsidRPr="00BC57F4">
        <w:t>used in the endnotes.</w:t>
      </w:r>
    </w:p>
    <w:p w14:paraId="3B1B362F" w14:textId="77777777" w:rsidR="00B707C7" w:rsidRPr="00BC57F4" w:rsidRDefault="00B707C7" w:rsidP="00D86125">
      <w:pPr>
        <w:rPr>
          <w:b/>
        </w:rPr>
      </w:pPr>
      <w:r w:rsidRPr="00BC57F4">
        <w:rPr>
          <w:b/>
        </w:rPr>
        <w:t>Legislation history and amendment history—</w:t>
      </w:r>
      <w:r>
        <w:rPr>
          <w:b/>
        </w:rPr>
        <w:t>E</w:t>
      </w:r>
      <w:r w:rsidRPr="00BC57F4">
        <w:rPr>
          <w:b/>
        </w:rPr>
        <w:t>ndnotes 3 and 4</w:t>
      </w:r>
    </w:p>
    <w:p w14:paraId="1DFA6C70" w14:textId="77777777" w:rsidR="00B707C7" w:rsidRPr="00BC57F4" w:rsidRDefault="00B707C7" w:rsidP="00D86125">
      <w:pPr>
        <w:spacing w:after="120"/>
      </w:pPr>
      <w:r w:rsidRPr="00BC57F4">
        <w:t>Amending laws are annotated in the legislation history and amendment history.</w:t>
      </w:r>
    </w:p>
    <w:p w14:paraId="2B1EC37B" w14:textId="77777777" w:rsidR="00B707C7" w:rsidRPr="00BC57F4" w:rsidRDefault="00B707C7"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63E0167" w14:textId="77777777" w:rsidR="00B707C7" w:rsidRDefault="00B707C7"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23C89D58" w14:textId="77777777" w:rsidR="00B707C7" w:rsidRPr="00FB4AD4" w:rsidRDefault="00B707C7" w:rsidP="00D86125">
      <w:pPr>
        <w:rPr>
          <w:b/>
        </w:rPr>
      </w:pPr>
      <w:r w:rsidRPr="00FB4AD4">
        <w:rPr>
          <w:b/>
        </w:rPr>
        <w:t>Editorial changes</w:t>
      </w:r>
    </w:p>
    <w:p w14:paraId="6248F309" w14:textId="77777777" w:rsidR="00B707C7" w:rsidRDefault="00B707C7"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3A097B5" w14:textId="77777777" w:rsidR="00B707C7" w:rsidRDefault="00B707C7" w:rsidP="00D86125">
      <w:pPr>
        <w:spacing w:after="120"/>
      </w:pPr>
      <w:r>
        <w:t>If the compilation includes editorial changes, the endnotes include a brief outline of the changes in general terms. Full details of any changes can be obtained from the Office of Parliamentary Counsel.</w:t>
      </w:r>
    </w:p>
    <w:p w14:paraId="62E8C2C2" w14:textId="77777777" w:rsidR="00B707C7" w:rsidRPr="00BC57F4" w:rsidRDefault="00B707C7" w:rsidP="00D86125">
      <w:pPr>
        <w:keepNext/>
      </w:pPr>
      <w:r>
        <w:rPr>
          <w:b/>
        </w:rPr>
        <w:t>Misdescribed amendments</w:t>
      </w:r>
    </w:p>
    <w:p w14:paraId="16847BAC" w14:textId="77777777" w:rsidR="00B707C7" w:rsidRDefault="00B707C7"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73893E3D" w14:textId="77777777" w:rsidR="00B707C7" w:rsidRDefault="00B707C7" w:rsidP="00A140E1">
      <w:pPr>
        <w:spacing w:before="120" w:after="240"/>
      </w:pPr>
      <w:r>
        <w:t>If a misdescribed amendment cannot be given effect as intended, the amendment is not incorporated and “(md not incorp)” is added to the amendment history</w:t>
      </w:r>
      <w:r w:rsidRPr="00E466D8">
        <w:t>.</w:t>
      </w:r>
    </w:p>
    <w:p w14:paraId="0E7E2C6B" w14:textId="08D20526" w:rsidR="006D5FB7" w:rsidRPr="008E7BBA" w:rsidRDefault="006D5FB7" w:rsidP="006D5FB7">
      <w:pPr>
        <w:spacing w:before="120" w:after="240"/>
      </w:pPr>
    </w:p>
    <w:p w14:paraId="44DC28AB" w14:textId="77777777" w:rsidR="00A820CA" w:rsidRPr="008E7BBA" w:rsidRDefault="00A820CA" w:rsidP="00EC1C0C">
      <w:pPr>
        <w:pStyle w:val="ENotesHeading2"/>
        <w:pageBreakBefore/>
        <w:spacing w:after="240"/>
        <w:outlineLvl w:val="9"/>
      </w:pPr>
      <w:bookmarkStart w:id="19" w:name="_Toc127878715"/>
      <w:r w:rsidRPr="008E7BBA">
        <w:lastRenderedPageBreak/>
        <w:t>Endnote 2—Abbreviation key</w:t>
      </w:r>
      <w:bookmarkEnd w:id="19"/>
    </w:p>
    <w:tbl>
      <w:tblPr>
        <w:tblW w:w="5000" w:type="pct"/>
        <w:tblLook w:val="0000" w:firstRow="0" w:lastRow="0" w:firstColumn="0" w:lastColumn="0" w:noHBand="0" w:noVBand="0"/>
      </w:tblPr>
      <w:tblGrid>
        <w:gridCol w:w="4570"/>
        <w:gridCol w:w="3959"/>
      </w:tblGrid>
      <w:tr w:rsidR="00A820CA" w:rsidRPr="008E7BBA" w14:paraId="371181D5" w14:textId="77777777" w:rsidTr="00B707C7">
        <w:tc>
          <w:tcPr>
            <w:tcW w:w="2679" w:type="pct"/>
            <w:shd w:val="clear" w:color="auto" w:fill="auto"/>
          </w:tcPr>
          <w:p w14:paraId="4D10FEAA" w14:textId="77777777" w:rsidR="00A820CA" w:rsidRPr="008E7BBA" w:rsidRDefault="00A820CA" w:rsidP="00EC1C0C">
            <w:pPr>
              <w:spacing w:before="60"/>
              <w:ind w:left="34"/>
              <w:rPr>
                <w:sz w:val="20"/>
              </w:rPr>
            </w:pPr>
            <w:r w:rsidRPr="008E7BBA">
              <w:rPr>
                <w:sz w:val="20"/>
              </w:rPr>
              <w:t>ad = added or inserted</w:t>
            </w:r>
          </w:p>
        </w:tc>
        <w:tc>
          <w:tcPr>
            <w:tcW w:w="2321" w:type="pct"/>
            <w:shd w:val="clear" w:color="auto" w:fill="auto"/>
          </w:tcPr>
          <w:p w14:paraId="200691BB" w14:textId="77777777" w:rsidR="00A820CA" w:rsidRPr="008E7BBA" w:rsidRDefault="00A820CA" w:rsidP="00EC1C0C">
            <w:pPr>
              <w:spacing w:before="60"/>
              <w:ind w:left="34"/>
              <w:rPr>
                <w:sz w:val="20"/>
              </w:rPr>
            </w:pPr>
            <w:r w:rsidRPr="008E7BBA">
              <w:rPr>
                <w:sz w:val="20"/>
              </w:rPr>
              <w:t>o = order(s)</w:t>
            </w:r>
          </w:p>
        </w:tc>
      </w:tr>
      <w:tr w:rsidR="00A820CA" w:rsidRPr="008E7BBA" w14:paraId="0D2BEDDE" w14:textId="77777777" w:rsidTr="00B707C7">
        <w:tc>
          <w:tcPr>
            <w:tcW w:w="2679" w:type="pct"/>
            <w:shd w:val="clear" w:color="auto" w:fill="auto"/>
          </w:tcPr>
          <w:p w14:paraId="35AEAC7C" w14:textId="77777777" w:rsidR="00A820CA" w:rsidRPr="008E7BBA" w:rsidRDefault="00A820CA" w:rsidP="00EC1C0C">
            <w:pPr>
              <w:spacing w:before="60"/>
              <w:ind w:left="34"/>
              <w:rPr>
                <w:sz w:val="20"/>
              </w:rPr>
            </w:pPr>
            <w:r w:rsidRPr="008E7BBA">
              <w:rPr>
                <w:sz w:val="20"/>
              </w:rPr>
              <w:t>am = amended</w:t>
            </w:r>
          </w:p>
        </w:tc>
        <w:tc>
          <w:tcPr>
            <w:tcW w:w="2321" w:type="pct"/>
            <w:shd w:val="clear" w:color="auto" w:fill="auto"/>
          </w:tcPr>
          <w:p w14:paraId="091BDE4D" w14:textId="77777777" w:rsidR="00A820CA" w:rsidRPr="008E7BBA" w:rsidRDefault="00A820CA" w:rsidP="00EC1C0C">
            <w:pPr>
              <w:spacing w:before="60"/>
              <w:ind w:left="34"/>
              <w:rPr>
                <w:sz w:val="20"/>
              </w:rPr>
            </w:pPr>
            <w:r w:rsidRPr="008E7BBA">
              <w:rPr>
                <w:sz w:val="20"/>
              </w:rPr>
              <w:t>Ord = Ordinance</w:t>
            </w:r>
          </w:p>
        </w:tc>
      </w:tr>
      <w:tr w:rsidR="00A820CA" w:rsidRPr="008E7BBA" w14:paraId="07F31109" w14:textId="77777777" w:rsidTr="00B707C7">
        <w:tc>
          <w:tcPr>
            <w:tcW w:w="2679" w:type="pct"/>
            <w:shd w:val="clear" w:color="auto" w:fill="auto"/>
          </w:tcPr>
          <w:p w14:paraId="69511278" w14:textId="77777777" w:rsidR="00A820CA" w:rsidRPr="008E7BBA" w:rsidRDefault="00A820CA" w:rsidP="00EC1C0C">
            <w:pPr>
              <w:spacing w:before="60"/>
              <w:ind w:left="34"/>
              <w:rPr>
                <w:sz w:val="20"/>
              </w:rPr>
            </w:pPr>
            <w:r w:rsidRPr="008E7BBA">
              <w:rPr>
                <w:sz w:val="20"/>
              </w:rPr>
              <w:t>amdt = amendment</w:t>
            </w:r>
          </w:p>
        </w:tc>
        <w:tc>
          <w:tcPr>
            <w:tcW w:w="2321" w:type="pct"/>
            <w:shd w:val="clear" w:color="auto" w:fill="auto"/>
          </w:tcPr>
          <w:p w14:paraId="663E87F8" w14:textId="77777777" w:rsidR="00A820CA" w:rsidRPr="008E7BBA" w:rsidRDefault="00A820CA" w:rsidP="00EC1C0C">
            <w:pPr>
              <w:spacing w:before="60"/>
              <w:ind w:left="34"/>
              <w:rPr>
                <w:sz w:val="20"/>
              </w:rPr>
            </w:pPr>
            <w:r w:rsidRPr="008E7BBA">
              <w:rPr>
                <w:sz w:val="20"/>
              </w:rPr>
              <w:t>orig = original</w:t>
            </w:r>
          </w:p>
        </w:tc>
      </w:tr>
      <w:tr w:rsidR="00A820CA" w:rsidRPr="008E7BBA" w14:paraId="40ED03F2" w14:textId="77777777" w:rsidTr="00B707C7">
        <w:tc>
          <w:tcPr>
            <w:tcW w:w="2679" w:type="pct"/>
            <w:shd w:val="clear" w:color="auto" w:fill="auto"/>
          </w:tcPr>
          <w:p w14:paraId="12E134E1" w14:textId="77777777" w:rsidR="00A820CA" w:rsidRPr="008E7BBA" w:rsidRDefault="00A820CA" w:rsidP="00EC1C0C">
            <w:pPr>
              <w:spacing w:before="60"/>
              <w:ind w:left="34"/>
              <w:rPr>
                <w:sz w:val="20"/>
              </w:rPr>
            </w:pPr>
            <w:r w:rsidRPr="008E7BBA">
              <w:rPr>
                <w:sz w:val="20"/>
              </w:rPr>
              <w:t>c = clause(s)</w:t>
            </w:r>
          </w:p>
        </w:tc>
        <w:tc>
          <w:tcPr>
            <w:tcW w:w="2321" w:type="pct"/>
            <w:shd w:val="clear" w:color="auto" w:fill="auto"/>
          </w:tcPr>
          <w:p w14:paraId="64B64E76" w14:textId="77777777" w:rsidR="00A820CA" w:rsidRPr="008E7BBA" w:rsidRDefault="00A820CA" w:rsidP="00EC1C0C">
            <w:pPr>
              <w:spacing w:before="60"/>
              <w:ind w:left="34"/>
              <w:rPr>
                <w:sz w:val="20"/>
              </w:rPr>
            </w:pPr>
            <w:r w:rsidRPr="008E7BBA">
              <w:rPr>
                <w:sz w:val="20"/>
              </w:rPr>
              <w:t>par = paragraph(s)/subparagraph(s)</w:t>
            </w:r>
          </w:p>
        </w:tc>
      </w:tr>
      <w:tr w:rsidR="00A820CA" w:rsidRPr="008E7BBA" w14:paraId="1B21B1EA" w14:textId="77777777" w:rsidTr="00B707C7">
        <w:tc>
          <w:tcPr>
            <w:tcW w:w="2679" w:type="pct"/>
            <w:shd w:val="clear" w:color="auto" w:fill="auto"/>
          </w:tcPr>
          <w:p w14:paraId="5FBD3726" w14:textId="77777777" w:rsidR="00A820CA" w:rsidRPr="008E7BBA" w:rsidRDefault="00A820CA" w:rsidP="00EC1C0C">
            <w:pPr>
              <w:spacing w:before="60"/>
              <w:ind w:left="34"/>
              <w:rPr>
                <w:sz w:val="20"/>
              </w:rPr>
            </w:pPr>
            <w:r w:rsidRPr="008E7BBA">
              <w:rPr>
                <w:sz w:val="20"/>
              </w:rPr>
              <w:t>C[x] = Compilation No. x</w:t>
            </w:r>
          </w:p>
        </w:tc>
        <w:tc>
          <w:tcPr>
            <w:tcW w:w="2321" w:type="pct"/>
            <w:shd w:val="clear" w:color="auto" w:fill="auto"/>
          </w:tcPr>
          <w:p w14:paraId="78F99DA5" w14:textId="197FDA89" w:rsidR="00A820CA" w:rsidRPr="008E7BBA" w:rsidRDefault="00A820CA" w:rsidP="00EC1C0C">
            <w:pPr>
              <w:ind w:left="34" w:firstLine="249"/>
              <w:rPr>
                <w:sz w:val="20"/>
              </w:rPr>
            </w:pPr>
            <w:r w:rsidRPr="008E7BBA">
              <w:rPr>
                <w:sz w:val="20"/>
              </w:rPr>
              <w:t>/sub</w:t>
            </w:r>
            <w:r w:rsidR="008E7BBA">
              <w:rPr>
                <w:sz w:val="20"/>
              </w:rPr>
              <w:noBreakHyphen/>
            </w:r>
            <w:r w:rsidRPr="008E7BBA">
              <w:rPr>
                <w:sz w:val="20"/>
              </w:rPr>
              <w:t>subparagraph(s)</w:t>
            </w:r>
          </w:p>
        </w:tc>
      </w:tr>
      <w:tr w:rsidR="00A820CA" w:rsidRPr="008E7BBA" w14:paraId="49804E94" w14:textId="77777777" w:rsidTr="00B707C7">
        <w:tc>
          <w:tcPr>
            <w:tcW w:w="2679" w:type="pct"/>
            <w:shd w:val="clear" w:color="auto" w:fill="auto"/>
          </w:tcPr>
          <w:p w14:paraId="76B311EE" w14:textId="77777777" w:rsidR="00A820CA" w:rsidRPr="008E7BBA" w:rsidRDefault="00A820CA" w:rsidP="00EC1C0C">
            <w:pPr>
              <w:spacing w:before="60"/>
              <w:ind w:left="34"/>
              <w:rPr>
                <w:sz w:val="20"/>
              </w:rPr>
            </w:pPr>
            <w:r w:rsidRPr="008E7BBA">
              <w:rPr>
                <w:sz w:val="20"/>
              </w:rPr>
              <w:t>Ch = Chapter(s)</w:t>
            </w:r>
          </w:p>
        </w:tc>
        <w:tc>
          <w:tcPr>
            <w:tcW w:w="2321" w:type="pct"/>
            <w:shd w:val="clear" w:color="auto" w:fill="auto"/>
          </w:tcPr>
          <w:p w14:paraId="4EC3D2F1" w14:textId="77777777" w:rsidR="00A820CA" w:rsidRPr="008E7BBA" w:rsidRDefault="00A820CA" w:rsidP="00EC1C0C">
            <w:pPr>
              <w:spacing w:before="60"/>
              <w:ind w:left="34"/>
              <w:rPr>
                <w:sz w:val="20"/>
              </w:rPr>
            </w:pPr>
            <w:r w:rsidRPr="008E7BBA">
              <w:rPr>
                <w:sz w:val="20"/>
              </w:rPr>
              <w:t>pres = present</w:t>
            </w:r>
          </w:p>
        </w:tc>
      </w:tr>
      <w:tr w:rsidR="00A820CA" w:rsidRPr="008E7BBA" w14:paraId="52A7C63D" w14:textId="77777777" w:rsidTr="00B707C7">
        <w:tc>
          <w:tcPr>
            <w:tcW w:w="2679" w:type="pct"/>
            <w:shd w:val="clear" w:color="auto" w:fill="auto"/>
          </w:tcPr>
          <w:p w14:paraId="5A53543D" w14:textId="77777777" w:rsidR="00A820CA" w:rsidRPr="008E7BBA" w:rsidRDefault="00A820CA" w:rsidP="00EC1C0C">
            <w:pPr>
              <w:spacing w:before="60"/>
              <w:ind w:left="34"/>
              <w:rPr>
                <w:sz w:val="20"/>
              </w:rPr>
            </w:pPr>
            <w:r w:rsidRPr="008E7BBA">
              <w:rPr>
                <w:sz w:val="20"/>
              </w:rPr>
              <w:t>def = definition(s)</w:t>
            </w:r>
          </w:p>
        </w:tc>
        <w:tc>
          <w:tcPr>
            <w:tcW w:w="2321" w:type="pct"/>
            <w:shd w:val="clear" w:color="auto" w:fill="auto"/>
          </w:tcPr>
          <w:p w14:paraId="49D38525" w14:textId="77777777" w:rsidR="00A820CA" w:rsidRPr="008E7BBA" w:rsidRDefault="00A820CA" w:rsidP="00EC1C0C">
            <w:pPr>
              <w:spacing w:before="60"/>
              <w:ind w:left="34"/>
              <w:rPr>
                <w:sz w:val="20"/>
              </w:rPr>
            </w:pPr>
            <w:r w:rsidRPr="008E7BBA">
              <w:rPr>
                <w:sz w:val="20"/>
              </w:rPr>
              <w:t>prev = previous</w:t>
            </w:r>
          </w:p>
        </w:tc>
      </w:tr>
      <w:tr w:rsidR="00A820CA" w:rsidRPr="008E7BBA" w14:paraId="55B2C632" w14:textId="77777777" w:rsidTr="00B707C7">
        <w:tc>
          <w:tcPr>
            <w:tcW w:w="2679" w:type="pct"/>
            <w:shd w:val="clear" w:color="auto" w:fill="auto"/>
          </w:tcPr>
          <w:p w14:paraId="096CFE49" w14:textId="77777777" w:rsidR="00A820CA" w:rsidRPr="008E7BBA" w:rsidRDefault="00A820CA" w:rsidP="00EC1C0C">
            <w:pPr>
              <w:spacing w:before="60"/>
              <w:ind w:left="34"/>
              <w:rPr>
                <w:sz w:val="20"/>
              </w:rPr>
            </w:pPr>
            <w:r w:rsidRPr="008E7BBA">
              <w:rPr>
                <w:sz w:val="20"/>
              </w:rPr>
              <w:t>Dict = Dictionary</w:t>
            </w:r>
          </w:p>
        </w:tc>
        <w:tc>
          <w:tcPr>
            <w:tcW w:w="2321" w:type="pct"/>
            <w:shd w:val="clear" w:color="auto" w:fill="auto"/>
          </w:tcPr>
          <w:p w14:paraId="3563EE1E" w14:textId="77777777" w:rsidR="00A820CA" w:rsidRPr="008E7BBA" w:rsidRDefault="00A820CA" w:rsidP="00EC1C0C">
            <w:pPr>
              <w:spacing w:before="60"/>
              <w:ind w:left="34"/>
              <w:rPr>
                <w:sz w:val="20"/>
              </w:rPr>
            </w:pPr>
            <w:r w:rsidRPr="008E7BBA">
              <w:rPr>
                <w:sz w:val="20"/>
              </w:rPr>
              <w:t>(prev…) = previously</w:t>
            </w:r>
          </w:p>
        </w:tc>
      </w:tr>
      <w:tr w:rsidR="00A820CA" w:rsidRPr="008E7BBA" w14:paraId="7DFA362C" w14:textId="77777777" w:rsidTr="00B707C7">
        <w:tc>
          <w:tcPr>
            <w:tcW w:w="2679" w:type="pct"/>
            <w:shd w:val="clear" w:color="auto" w:fill="auto"/>
          </w:tcPr>
          <w:p w14:paraId="466A4913" w14:textId="77777777" w:rsidR="00A820CA" w:rsidRPr="008E7BBA" w:rsidRDefault="00A820CA" w:rsidP="00EC1C0C">
            <w:pPr>
              <w:spacing w:before="60"/>
              <w:ind w:left="34"/>
              <w:rPr>
                <w:sz w:val="20"/>
              </w:rPr>
            </w:pPr>
            <w:r w:rsidRPr="008E7BBA">
              <w:rPr>
                <w:sz w:val="20"/>
              </w:rPr>
              <w:t>disallowed = disallowed by Parliament</w:t>
            </w:r>
          </w:p>
        </w:tc>
        <w:tc>
          <w:tcPr>
            <w:tcW w:w="2321" w:type="pct"/>
            <w:shd w:val="clear" w:color="auto" w:fill="auto"/>
          </w:tcPr>
          <w:p w14:paraId="768240BB" w14:textId="77777777" w:rsidR="00A820CA" w:rsidRPr="008E7BBA" w:rsidRDefault="00A820CA" w:rsidP="00EC1C0C">
            <w:pPr>
              <w:spacing w:before="60"/>
              <w:ind w:left="34"/>
              <w:rPr>
                <w:sz w:val="20"/>
              </w:rPr>
            </w:pPr>
            <w:r w:rsidRPr="008E7BBA">
              <w:rPr>
                <w:sz w:val="20"/>
              </w:rPr>
              <w:t>Pt = Part(s)</w:t>
            </w:r>
          </w:p>
        </w:tc>
      </w:tr>
      <w:tr w:rsidR="00A820CA" w:rsidRPr="008E7BBA" w14:paraId="63C5EABF" w14:textId="77777777" w:rsidTr="00B707C7">
        <w:tc>
          <w:tcPr>
            <w:tcW w:w="2679" w:type="pct"/>
            <w:shd w:val="clear" w:color="auto" w:fill="auto"/>
          </w:tcPr>
          <w:p w14:paraId="02FD3A16" w14:textId="77777777" w:rsidR="00A820CA" w:rsidRPr="008E7BBA" w:rsidRDefault="00A820CA" w:rsidP="00EC1C0C">
            <w:pPr>
              <w:spacing w:before="60"/>
              <w:ind w:left="34"/>
              <w:rPr>
                <w:sz w:val="20"/>
              </w:rPr>
            </w:pPr>
            <w:r w:rsidRPr="008E7BBA">
              <w:rPr>
                <w:sz w:val="20"/>
              </w:rPr>
              <w:t>Div = Division(s)</w:t>
            </w:r>
          </w:p>
        </w:tc>
        <w:tc>
          <w:tcPr>
            <w:tcW w:w="2321" w:type="pct"/>
            <w:shd w:val="clear" w:color="auto" w:fill="auto"/>
          </w:tcPr>
          <w:p w14:paraId="47AA1A76" w14:textId="77777777" w:rsidR="00A820CA" w:rsidRPr="008E7BBA" w:rsidRDefault="00A820CA" w:rsidP="00EC1C0C">
            <w:pPr>
              <w:spacing w:before="60"/>
              <w:ind w:left="34"/>
              <w:rPr>
                <w:sz w:val="20"/>
              </w:rPr>
            </w:pPr>
            <w:r w:rsidRPr="008E7BBA">
              <w:rPr>
                <w:sz w:val="20"/>
              </w:rPr>
              <w:t>r = regulation(s)/rule(s)</w:t>
            </w:r>
          </w:p>
        </w:tc>
      </w:tr>
      <w:tr w:rsidR="00A820CA" w:rsidRPr="008E7BBA" w14:paraId="1409CA62" w14:textId="77777777" w:rsidTr="00B707C7">
        <w:tc>
          <w:tcPr>
            <w:tcW w:w="2679" w:type="pct"/>
            <w:shd w:val="clear" w:color="auto" w:fill="auto"/>
          </w:tcPr>
          <w:p w14:paraId="3ACB95FA" w14:textId="77777777" w:rsidR="00A820CA" w:rsidRPr="008E7BBA" w:rsidRDefault="00A820CA" w:rsidP="00EC1C0C">
            <w:pPr>
              <w:spacing w:before="60"/>
              <w:ind w:left="34"/>
              <w:rPr>
                <w:sz w:val="20"/>
              </w:rPr>
            </w:pPr>
            <w:r w:rsidRPr="008E7BBA">
              <w:rPr>
                <w:sz w:val="20"/>
              </w:rPr>
              <w:t>ed = editorial change</w:t>
            </w:r>
          </w:p>
        </w:tc>
        <w:tc>
          <w:tcPr>
            <w:tcW w:w="2321" w:type="pct"/>
            <w:shd w:val="clear" w:color="auto" w:fill="auto"/>
          </w:tcPr>
          <w:p w14:paraId="2F456393" w14:textId="77777777" w:rsidR="00A820CA" w:rsidRPr="008E7BBA" w:rsidRDefault="00A820CA" w:rsidP="00EC1C0C">
            <w:pPr>
              <w:spacing w:before="60"/>
              <w:ind w:left="34"/>
              <w:rPr>
                <w:sz w:val="20"/>
              </w:rPr>
            </w:pPr>
            <w:r w:rsidRPr="008E7BBA">
              <w:rPr>
                <w:sz w:val="20"/>
              </w:rPr>
              <w:t>reloc = relocated</w:t>
            </w:r>
          </w:p>
        </w:tc>
      </w:tr>
      <w:tr w:rsidR="00A820CA" w:rsidRPr="008E7BBA" w14:paraId="2C42EF4D" w14:textId="77777777" w:rsidTr="00B707C7">
        <w:tc>
          <w:tcPr>
            <w:tcW w:w="2679" w:type="pct"/>
            <w:shd w:val="clear" w:color="auto" w:fill="auto"/>
          </w:tcPr>
          <w:p w14:paraId="56A5CC1F" w14:textId="77777777" w:rsidR="00A820CA" w:rsidRPr="008E7BBA" w:rsidRDefault="00A820CA" w:rsidP="00EC1C0C">
            <w:pPr>
              <w:spacing w:before="60"/>
              <w:ind w:left="34"/>
              <w:rPr>
                <w:sz w:val="20"/>
              </w:rPr>
            </w:pPr>
            <w:r w:rsidRPr="008E7BBA">
              <w:rPr>
                <w:sz w:val="20"/>
              </w:rPr>
              <w:t>exp = expires/expired or ceases/ceased to have</w:t>
            </w:r>
          </w:p>
        </w:tc>
        <w:tc>
          <w:tcPr>
            <w:tcW w:w="2321" w:type="pct"/>
            <w:shd w:val="clear" w:color="auto" w:fill="auto"/>
          </w:tcPr>
          <w:p w14:paraId="319495C8" w14:textId="77777777" w:rsidR="00A820CA" w:rsidRPr="008E7BBA" w:rsidRDefault="00A820CA" w:rsidP="00EC1C0C">
            <w:pPr>
              <w:spacing w:before="60"/>
              <w:ind w:left="34"/>
              <w:rPr>
                <w:sz w:val="20"/>
              </w:rPr>
            </w:pPr>
            <w:r w:rsidRPr="008E7BBA">
              <w:rPr>
                <w:sz w:val="20"/>
              </w:rPr>
              <w:t>renum = renumbered</w:t>
            </w:r>
          </w:p>
        </w:tc>
      </w:tr>
      <w:tr w:rsidR="00A820CA" w:rsidRPr="008E7BBA" w14:paraId="6EB2A9B9" w14:textId="77777777" w:rsidTr="00B707C7">
        <w:tc>
          <w:tcPr>
            <w:tcW w:w="2679" w:type="pct"/>
            <w:shd w:val="clear" w:color="auto" w:fill="auto"/>
          </w:tcPr>
          <w:p w14:paraId="1EE3280E" w14:textId="77777777" w:rsidR="00A820CA" w:rsidRPr="008E7BBA" w:rsidRDefault="00A820CA" w:rsidP="00EC1C0C">
            <w:pPr>
              <w:ind w:left="34" w:firstLine="249"/>
              <w:rPr>
                <w:sz w:val="20"/>
              </w:rPr>
            </w:pPr>
            <w:r w:rsidRPr="008E7BBA">
              <w:rPr>
                <w:sz w:val="20"/>
              </w:rPr>
              <w:t>effect</w:t>
            </w:r>
          </w:p>
        </w:tc>
        <w:tc>
          <w:tcPr>
            <w:tcW w:w="2321" w:type="pct"/>
            <w:shd w:val="clear" w:color="auto" w:fill="auto"/>
          </w:tcPr>
          <w:p w14:paraId="0B8454B7" w14:textId="77777777" w:rsidR="00A820CA" w:rsidRPr="008E7BBA" w:rsidRDefault="00A820CA" w:rsidP="00EC1C0C">
            <w:pPr>
              <w:spacing w:before="60"/>
              <w:ind w:left="34"/>
              <w:rPr>
                <w:sz w:val="20"/>
              </w:rPr>
            </w:pPr>
            <w:r w:rsidRPr="008E7BBA">
              <w:rPr>
                <w:sz w:val="20"/>
              </w:rPr>
              <w:t>rep = repealed</w:t>
            </w:r>
          </w:p>
        </w:tc>
      </w:tr>
      <w:tr w:rsidR="00A820CA" w:rsidRPr="008E7BBA" w14:paraId="2CA7D6DF" w14:textId="77777777" w:rsidTr="00B707C7">
        <w:tc>
          <w:tcPr>
            <w:tcW w:w="2679" w:type="pct"/>
            <w:shd w:val="clear" w:color="auto" w:fill="auto"/>
          </w:tcPr>
          <w:p w14:paraId="572615B7" w14:textId="77777777" w:rsidR="00A820CA" w:rsidRPr="008E7BBA" w:rsidRDefault="00A820CA" w:rsidP="00EC1C0C">
            <w:pPr>
              <w:spacing w:before="60"/>
              <w:ind w:left="34"/>
              <w:rPr>
                <w:sz w:val="20"/>
              </w:rPr>
            </w:pPr>
            <w:r w:rsidRPr="008E7BBA">
              <w:rPr>
                <w:sz w:val="20"/>
              </w:rPr>
              <w:t>F = Federal Register of Legislation</w:t>
            </w:r>
          </w:p>
        </w:tc>
        <w:tc>
          <w:tcPr>
            <w:tcW w:w="2321" w:type="pct"/>
            <w:shd w:val="clear" w:color="auto" w:fill="auto"/>
          </w:tcPr>
          <w:p w14:paraId="6B1C02E4" w14:textId="77777777" w:rsidR="00A820CA" w:rsidRPr="008E7BBA" w:rsidRDefault="00A820CA" w:rsidP="00EC1C0C">
            <w:pPr>
              <w:spacing w:before="60"/>
              <w:ind w:left="34"/>
              <w:rPr>
                <w:sz w:val="20"/>
              </w:rPr>
            </w:pPr>
            <w:r w:rsidRPr="008E7BBA">
              <w:rPr>
                <w:sz w:val="20"/>
              </w:rPr>
              <w:t>rs = repealed and substituted</w:t>
            </w:r>
          </w:p>
        </w:tc>
      </w:tr>
      <w:tr w:rsidR="00A820CA" w:rsidRPr="008E7BBA" w14:paraId="73309236" w14:textId="77777777" w:rsidTr="00B707C7">
        <w:tc>
          <w:tcPr>
            <w:tcW w:w="2679" w:type="pct"/>
            <w:shd w:val="clear" w:color="auto" w:fill="auto"/>
          </w:tcPr>
          <w:p w14:paraId="3DEAEE2C" w14:textId="77777777" w:rsidR="00A820CA" w:rsidRPr="008E7BBA" w:rsidRDefault="00A820CA" w:rsidP="00EC1C0C">
            <w:pPr>
              <w:spacing w:before="60"/>
              <w:ind w:left="34"/>
              <w:rPr>
                <w:sz w:val="20"/>
              </w:rPr>
            </w:pPr>
            <w:r w:rsidRPr="008E7BBA">
              <w:rPr>
                <w:sz w:val="20"/>
              </w:rPr>
              <w:t>gaz = gazette</w:t>
            </w:r>
          </w:p>
        </w:tc>
        <w:tc>
          <w:tcPr>
            <w:tcW w:w="2321" w:type="pct"/>
            <w:shd w:val="clear" w:color="auto" w:fill="auto"/>
          </w:tcPr>
          <w:p w14:paraId="78BFDA8F" w14:textId="77777777" w:rsidR="00A820CA" w:rsidRPr="008E7BBA" w:rsidRDefault="00A820CA" w:rsidP="00EC1C0C">
            <w:pPr>
              <w:spacing w:before="60"/>
              <w:ind w:left="34"/>
              <w:rPr>
                <w:sz w:val="20"/>
              </w:rPr>
            </w:pPr>
            <w:r w:rsidRPr="008E7BBA">
              <w:rPr>
                <w:sz w:val="20"/>
              </w:rPr>
              <w:t>s = section(s)/subsection(s)</w:t>
            </w:r>
          </w:p>
        </w:tc>
      </w:tr>
      <w:tr w:rsidR="00A820CA" w:rsidRPr="008E7BBA" w14:paraId="703AD868" w14:textId="77777777" w:rsidTr="00B707C7">
        <w:tc>
          <w:tcPr>
            <w:tcW w:w="2679" w:type="pct"/>
            <w:shd w:val="clear" w:color="auto" w:fill="auto"/>
          </w:tcPr>
          <w:p w14:paraId="296621F9" w14:textId="77777777" w:rsidR="00A820CA" w:rsidRPr="008E7BBA" w:rsidRDefault="00A820CA" w:rsidP="00EC1C0C">
            <w:pPr>
              <w:spacing w:before="60"/>
              <w:ind w:left="34"/>
              <w:rPr>
                <w:sz w:val="20"/>
              </w:rPr>
            </w:pPr>
            <w:r w:rsidRPr="008E7BBA">
              <w:rPr>
                <w:sz w:val="20"/>
              </w:rPr>
              <w:t xml:space="preserve">LA = </w:t>
            </w:r>
            <w:r w:rsidRPr="008E7BBA">
              <w:rPr>
                <w:i/>
                <w:sz w:val="20"/>
              </w:rPr>
              <w:t>Legislation Act 2003</w:t>
            </w:r>
          </w:p>
        </w:tc>
        <w:tc>
          <w:tcPr>
            <w:tcW w:w="2321" w:type="pct"/>
            <w:shd w:val="clear" w:color="auto" w:fill="auto"/>
          </w:tcPr>
          <w:p w14:paraId="4E3206C7" w14:textId="77777777" w:rsidR="00A820CA" w:rsidRPr="008E7BBA" w:rsidRDefault="00A820CA" w:rsidP="00EC1C0C">
            <w:pPr>
              <w:spacing w:before="60"/>
              <w:ind w:left="34"/>
              <w:rPr>
                <w:sz w:val="20"/>
              </w:rPr>
            </w:pPr>
            <w:r w:rsidRPr="008E7BBA">
              <w:rPr>
                <w:sz w:val="20"/>
              </w:rPr>
              <w:t>Sch = Schedule(s)</w:t>
            </w:r>
          </w:p>
        </w:tc>
      </w:tr>
      <w:tr w:rsidR="00A820CA" w:rsidRPr="008E7BBA" w14:paraId="17EBB979" w14:textId="77777777" w:rsidTr="00B707C7">
        <w:tc>
          <w:tcPr>
            <w:tcW w:w="2679" w:type="pct"/>
            <w:shd w:val="clear" w:color="auto" w:fill="auto"/>
          </w:tcPr>
          <w:p w14:paraId="1C8CFF00" w14:textId="77777777" w:rsidR="00A820CA" w:rsidRPr="008E7BBA" w:rsidRDefault="00A820CA" w:rsidP="00EC1C0C">
            <w:pPr>
              <w:spacing w:before="60"/>
              <w:ind w:left="34"/>
              <w:rPr>
                <w:sz w:val="20"/>
              </w:rPr>
            </w:pPr>
            <w:r w:rsidRPr="008E7BBA">
              <w:rPr>
                <w:sz w:val="20"/>
              </w:rPr>
              <w:t xml:space="preserve">LIA = </w:t>
            </w:r>
            <w:r w:rsidRPr="008E7BBA">
              <w:rPr>
                <w:i/>
                <w:sz w:val="20"/>
              </w:rPr>
              <w:t>Legislative Instruments Act 2003</w:t>
            </w:r>
          </w:p>
        </w:tc>
        <w:tc>
          <w:tcPr>
            <w:tcW w:w="2321" w:type="pct"/>
            <w:shd w:val="clear" w:color="auto" w:fill="auto"/>
          </w:tcPr>
          <w:p w14:paraId="681F6828" w14:textId="77777777" w:rsidR="00A820CA" w:rsidRPr="008E7BBA" w:rsidRDefault="00A820CA" w:rsidP="00EC1C0C">
            <w:pPr>
              <w:spacing w:before="60"/>
              <w:ind w:left="34"/>
              <w:rPr>
                <w:sz w:val="20"/>
              </w:rPr>
            </w:pPr>
            <w:r w:rsidRPr="008E7BBA">
              <w:rPr>
                <w:sz w:val="20"/>
              </w:rPr>
              <w:t>Sdiv = Subdivision(s)</w:t>
            </w:r>
          </w:p>
        </w:tc>
      </w:tr>
      <w:tr w:rsidR="00A820CA" w:rsidRPr="008E7BBA" w14:paraId="563B8962" w14:textId="77777777" w:rsidTr="00B707C7">
        <w:tc>
          <w:tcPr>
            <w:tcW w:w="2679" w:type="pct"/>
            <w:shd w:val="clear" w:color="auto" w:fill="auto"/>
          </w:tcPr>
          <w:p w14:paraId="493722DC" w14:textId="77777777" w:rsidR="00A820CA" w:rsidRPr="008E7BBA" w:rsidRDefault="00A820CA" w:rsidP="00EC1C0C">
            <w:pPr>
              <w:spacing w:before="60"/>
              <w:ind w:left="34"/>
              <w:rPr>
                <w:sz w:val="20"/>
              </w:rPr>
            </w:pPr>
            <w:r w:rsidRPr="008E7BBA">
              <w:rPr>
                <w:sz w:val="20"/>
              </w:rPr>
              <w:t>(md) = misdescribed amendment can be given</w:t>
            </w:r>
          </w:p>
        </w:tc>
        <w:tc>
          <w:tcPr>
            <w:tcW w:w="2321" w:type="pct"/>
            <w:shd w:val="clear" w:color="auto" w:fill="auto"/>
          </w:tcPr>
          <w:p w14:paraId="63412BD6" w14:textId="77777777" w:rsidR="00A820CA" w:rsidRPr="008E7BBA" w:rsidRDefault="00A820CA" w:rsidP="00EC1C0C">
            <w:pPr>
              <w:spacing w:before="60"/>
              <w:ind w:left="34"/>
              <w:rPr>
                <w:sz w:val="20"/>
              </w:rPr>
            </w:pPr>
            <w:r w:rsidRPr="008E7BBA">
              <w:rPr>
                <w:sz w:val="20"/>
              </w:rPr>
              <w:t>SLI = Select Legislative Instrument</w:t>
            </w:r>
          </w:p>
        </w:tc>
      </w:tr>
      <w:tr w:rsidR="00A820CA" w:rsidRPr="008E7BBA" w14:paraId="09A55545" w14:textId="77777777" w:rsidTr="00B707C7">
        <w:tc>
          <w:tcPr>
            <w:tcW w:w="2679" w:type="pct"/>
            <w:shd w:val="clear" w:color="auto" w:fill="auto"/>
          </w:tcPr>
          <w:p w14:paraId="451249DF" w14:textId="77777777" w:rsidR="00A820CA" w:rsidRPr="008E7BBA" w:rsidRDefault="00A820CA" w:rsidP="00EC1C0C">
            <w:pPr>
              <w:ind w:left="34" w:firstLine="249"/>
              <w:rPr>
                <w:sz w:val="20"/>
              </w:rPr>
            </w:pPr>
            <w:r w:rsidRPr="008E7BBA">
              <w:rPr>
                <w:sz w:val="20"/>
              </w:rPr>
              <w:t>effect</w:t>
            </w:r>
          </w:p>
        </w:tc>
        <w:tc>
          <w:tcPr>
            <w:tcW w:w="2321" w:type="pct"/>
            <w:shd w:val="clear" w:color="auto" w:fill="auto"/>
          </w:tcPr>
          <w:p w14:paraId="69A8BE9C" w14:textId="77777777" w:rsidR="00A820CA" w:rsidRPr="008E7BBA" w:rsidRDefault="00A820CA" w:rsidP="00EC1C0C">
            <w:pPr>
              <w:spacing w:before="60"/>
              <w:ind w:left="34"/>
              <w:rPr>
                <w:sz w:val="20"/>
              </w:rPr>
            </w:pPr>
            <w:r w:rsidRPr="008E7BBA">
              <w:rPr>
                <w:sz w:val="20"/>
              </w:rPr>
              <w:t>SR = Statutory Rules</w:t>
            </w:r>
          </w:p>
        </w:tc>
      </w:tr>
      <w:tr w:rsidR="00A820CA" w:rsidRPr="008E7BBA" w14:paraId="02599E54" w14:textId="77777777" w:rsidTr="00B707C7">
        <w:tc>
          <w:tcPr>
            <w:tcW w:w="2679" w:type="pct"/>
            <w:shd w:val="clear" w:color="auto" w:fill="auto"/>
          </w:tcPr>
          <w:p w14:paraId="26C4EF71" w14:textId="77777777" w:rsidR="00A820CA" w:rsidRPr="008E7BBA" w:rsidRDefault="00A820CA" w:rsidP="00EC1C0C">
            <w:pPr>
              <w:spacing w:before="60"/>
              <w:ind w:left="34"/>
              <w:rPr>
                <w:sz w:val="20"/>
              </w:rPr>
            </w:pPr>
            <w:r w:rsidRPr="008E7BBA">
              <w:rPr>
                <w:sz w:val="20"/>
              </w:rPr>
              <w:t>(md not incorp) = misdescribed amendment</w:t>
            </w:r>
          </w:p>
        </w:tc>
        <w:tc>
          <w:tcPr>
            <w:tcW w:w="2321" w:type="pct"/>
            <w:shd w:val="clear" w:color="auto" w:fill="auto"/>
          </w:tcPr>
          <w:p w14:paraId="6C227E71" w14:textId="1ADD9C79" w:rsidR="00A820CA" w:rsidRPr="008E7BBA" w:rsidRDefault="00A820CA" w:rsidP="00EC1C0C">
            <w:pPr>
              <w:spacing w:before="60"/>
              <w:ind w:left="34"/>
              <w:rPr>
                <w:sz w:val="20"/>
              </w:rPr>
            </w:pPr>
            <w:r w:rsidRPr="008E7BBA">
              <w:rPr>
                <w:sz w:val="20"/>
              </w:rPr>
              <w:t>Sub</w:t>
            </w:r>
            <w:r w:rsidR="008E7BBA">
              <w:rPr>
                <w:sz w:val="20"/>
              </w:rPr>
              <w:noBreakHyphen/>
            </w:r>
            <w:r w:rsidRPr="008E7BBA">
              <w:rPr>
                <w:sz w:val="20"/>
              </w:rPr>
              <w:t>Ch = Sub</w:t>
            </w:r>
            <w:r w:rsidR="008E7BBA">
              <w:rPr>
                <w:sz w:val="20"/>
              </w:rPr>
              <w:noBreakHyphen/>
            </w:r>
            <w:r w:rsidRPr="008E7BBA">
              <w:rPr>
                <w:sz w:val="20"/>
              </w:rPr>
              <w:t>Chapter(s)</w:t>
            </w:r>
          </w:p>
        </w:tc>
      </w:tr>
      <w:tr w:rsidR="00A820CA" w:rsidRPr="008E7BBA" w14:paraId="652A30B7" w14:textId="77777777" w:rsidTr="00B707C7">
        <w:tc>
          <w:tcPr>
            <w:tcW w:w="2679" w:type="pct"/>
            <w:shd w:val="clear" w:color="auto" w:fill="auto"/>
          </w:tcPr>
          <w:p w14:paraId="431BB7EF" w14:textId="77777777" w:rsidR="00A820CA" w:rsidRPr="008E7BBA" w:rsidRDefault="00A820CA" w:rsidP="00EC1C0C">
            <w:pPr>
              <w:ind w:left="34" w:firstLine="249"/>
              <w:rPr>
                <w:sz w:val="20"/>
              </w:rPr>
            </w:pPr>
            <w:r w:rsidRPr="008E7BBA">
              <w:rPr>
                <w:sz w:val="20"/>
              </w:rPr>
              <w:t>cannot be given effect</w:t>
            </w:r>
          </w:p>
        </w:tc>
        <w:tc>
          <w:tcPr>
            <w:tcW w:w="2321" w:type="pct"/>
            <w:shd w:val="clear" w:color="auto" w:fill="auto"/>
          </w:tcPr>
          <w:p w14:paraId="196C273E" w14:textId="77777777" w:rsidR="00A820CA" w:rsidRPr="008E7BBA" w:rsidRDefault="00A820CA" w:rsidP="00EC1C0C">
            <w:pPr>
              <w:spacing w:before="60"/>
              <w:ind w:left="34"/>
              <w:rPr>
                <w:sz w:val="20"/>
              </w:rPr>
            </w:pPr>
            <w:r w:rsidRPr="008E7BBA">
              <w:rPr>
                <w:sz w:val="20"/>
              </w:rPr>
              <w:t>SubPt = Subpart(s)</w:t>
            </w:r>
          </w:p>
        </w:tc>
      </w:tr>
      <w:tr w:rsidR="00A820CA" w:rsidRPr="008E7BBA" w14:paraId="5EBC4D7C" w14:textId="77777777" w:rsidTr="00B707C7">
        <w:tc>
          <w:tcPr>
            <w:tcW w:w="2679" w:type="pct"/>
            <w:shd w:val="clear" w:color="auto" w:fill="auto"/>
          </w:tcPr>
          <w:p w14:paraId="1E9BC95B" w14:textId="77777777" w:rsidR="00A820CA" w:rsidRPr="008E7BBA" w:rsidRDefault="00A820CA" w:rsidP="00EC1C0C">
            <w:pPr>
              <w:spacing w:before="60"/>
              <w:ind w:left="34"/>
              <w:rPr>
                <w:sz w:val="20"/>
              </w:rPr>
            </w:pPr>
            <w:r w:rsidRPr="008E7BBA">
              <w:rPr>
                <w:sz w:val="20"/>
              </w:rPr>
              <w:t>mod = modified/modification</w:t>
            </w:r>
          </w:p>
        </w:tc>
        <w:tc>
          <w:tcPr>
            <w:tcW w:w="2321" w:type="pct"/>
            <w:shd w:val="clear" w:color="auto" w:fill="auto"/>
          </w:tcPr>
          <w:p w14:paraId="5988589C" w14:textId="77777777" w:rsidR="00A820CA" w:rsidRPr="008E7BBA" w:rsidRDefault="00A820CA" w:rsidP="00EC1C0C">
            <w:pPr>
              <w:spacing w:before="60"/>
              <w:ind w:left="34"/>
              <w:rPr>
                <w:sz w:val="20"/>
              </w:rPr>
            </w:pPr>
            <w:r w:rsidRPr="008E7BBA">
              <w:rPr>
                <w:sz w:val="20"/>
                <w:u w:val="single"/>
              </w:rPr>
              <w:t>underlining</w:t>
            </w:r>
            <w:r w:rsidRPr="008E7BBA">
              <w:rPr>
                <w:sz w:val="20"/>
              </w:rPr>
              <w:t xml:space="preserve"> = whole or part not</w:t>
            </w:r>
          </w:p>
        </w:tc>
      </w:tr>
      <w:tr w:rsidR="00A820CA" w:rsidRPr="008E7BBA" w14:paraId="209A593B" w14:textId="77777777" w:rsidTr="00B707C7">
        <w:tc>
          <w:tcPr>
            <w:tcW w:w="2679" w:type="pct"/>
            <w:shd w:val="clear" w:color="auto" w:fill="auto"/>
          </w:tcPr>
          <w:p w14:paraId="78F56EB4" w14:textId="77777777" w:rsidR="00A820CA" w:rsidRPr="008E7BBA" w:rsidRDefault="00A820CA" w:rsidP="00EC1C0C">
            <w:pPr>
              <w:spacing w:before="60"/>
              <w:ind w:left="34"/>
              <w:rPr>
                <w:sz w:val="20"/>
              </w:rPr>
            </w:pPr>
            <w:r w:rsidRPr="008E7BBA">
              <w:rPr>
                <w:sz w:val="20"/>
              </w:rPr>
              <w:t>No. = Number(s)</w:t>
            </w:r>
          </w:p>
        </w:tc>
        <w:tc>
          <w:tcPr>
            <w:tcW w:w="2321" w:type="pct"/>
            <w:shd w:val="clear" w:color="auto" w:fill="auto"/>
          </w:tcPr>
          <w:p w14:paraId="7AA4D55D" w14:textId="77777777" w:rsidR="00A820CA" w:rsidRPr="008E7BBA" w:rsidRDefault="00A820CA" w:rsidP="00EC1C0C">
            <w:pPr>
              <w:ind w:left="34" w:firstLine="249"/>
              <w:rPr>
                <w:sz w:val="20"/>
              </w:rPr>
            </w:pPr>
            <w:r w:rsidRPr="008E7BBA">
              <w:rPr>
                <w:sz w:val="20"/>
              </w:rPr>
              <w:t>commenced or to be commenced</w:t>
            </w:r>
          </w:p>
        </w:tc>
      </w:tr>
    </w:tbl>
    <w:p w14:paraId="25D1892D" w14:textId="6C6DA191" w:rsidR="006D5FB7" w:rsidRPr="008E7BBA" w:rsidRDefault="006D5FB7" w:rsidP="00862EE2">
      <w:pPr>
        <w:pStyle w:val="Tabletext"/>
      </w:pPr>
    </w:p>
    <w:p w14:paraId="4F669121" w14:textId="77777777" w:rsidR="00862EE2" w:rsidRPr="008E7BBA" w:rsidRDefault="00862EE2" w:rsidP="00EC1C0C">
      <w:pPr>
        <w:pStyle w:val="ENotesHeading2"/>
        <w:pageBreakBefore/>
      </w:pPr>
      <w:bookmarkStart w:id="20" w:name="_Toc127878716"/>
      <w:r w:rsidRPr="008E7BBA">
        <w:lastRenderedPageBreak/>
        <w:t>Endnote 3—Legislation history</w:t>
      </w:r>
      <w:bookmarkEnd w:id="20"/>
    </w:p>
    <w:p w14:paraId="2CDA72FC" w14:textId="77777777" w:rsidR="00862EE2" w:rsidRPr="008E7BBA" w:rsidRDefault="00862EE2" w:rsidP="00EC1C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862EE2" w:rsidRPr="008E7BBA" w14:paraId="39491E92" w14:textId="77777777" w:rsidTr="00B707C7">
        <w:trPr>
          <w:cantSplit/>
          <w:tblHeader/>
        </w:trPr>
        <w:tc>
          <w:tcPr>
            <w:tcW w:w="1250" w:type="pct"/>
            <w:tcBorders>
              <w:top w:val="single" w:sz="12" w:space="0" w:color="auto"/>
              <w:bottom w:val="single" w:sz="12" w:space="0" w:color="auto"/>
            </w:tcBorders>
            <w:shd w:val="clear" w:color="auto" w:fill="auto"/>
          </w:tcPr>
          <w:p w14:paraId="5379F8C6" w14:textId="77777777" w:rsidR="00862EE2" w:rsidRPr="008E7BBA" w:rsidRDefault="00862EE2" w:rsidP="00EC1C0C">
            <w:pPr>
              <w:pStyle w:val="ENoteTableHeading"/>
            </w:pPr>
            <w:r w:rsidRPr="008E7BBA">
              <w:t>Name</w:t>
            </w:r>
          </w:p>
        </w:tc>
        <w:tc>
          <w:tcPr>
            <w:tcW w:w="1250" w:type="pct"/>
            <w:tcBorders>
              <w:top w:val="single" w:sz="12" w:space="0" w:color="auto"/>
              <w:bottom w:val="single" w:sz="12" w:space="0" w:color="auto"/>
            </w:tcBorders>
            <w:shd w:val="clear" w:color="auto" w:fill="auto"/>
          </w:tcPr>
          <w:p w14:paraId="0949ABDC" w14:textId="77777777" w:rsidR="00862EE2" w:rsidRPr="008E7BBA" w:rsidRDefault="00862EE2" w:rsidP="00EC1C0C">
            <w:pPr>
              <w:pStyle w:val="ENoteTableHeading"/>
            </w:pPr>
            <w:r w:rsidRPr="008E7BBA">
              <w:t>Registration</w:t>
            </w:r>
          </w:p>
        </w:tc>
        <w:tc>
          <w:tcPr>
            <w:tcW w:w="1250" w:type="pct"/>
            <w:tcBorders>
              <w:top w:val="single" w:sz="12" w:space="0" w:color="auto"/>
              <w:bottom w:val="single" w:sz="12" w:space="0" w:color="auto"/>
            </w:tcBorders>
            <w:shd w:val="clear" w:color="auto" w:fill="auto"/>
          </w:tcPr>
          <w:p w14:paraId="6A52C7EC" w14:textId="77777777" w:rsidR="00862EE2" w:rsidRPr="008E7BBA" w:rsidRDefault="00862EE2" w:rsidP="00EC1C0C">
            <w:pPr>
              <w:pStyle w:val="ENoteTableHeading"/>
            </w:pPr>
            <w:r w:rsidRPr="008E7BBA">
              <w:t>Commencement</w:t>
            </w:r>
          </w:p>
        </w:tc>
        <w:tc>
          <w:tcPr>
            <w:tcW w:w="1250" w:type="pct"/>
            <w:tcBorders>
              <w:top w:val="single" w:sz="12" w:space="0" w:color="auto"/>
              <w:bottom w:val="single" w:sz="12" w:space="0" w:color="auto"/>
            </w:tcBorders>
            <w:shd w:val="clear" w:color="auto" w:fill="auto"/>
          </w:tcPr>
          <w:p w14:paraId="04CCA100" w14:textId="77777777" w:rsidR="00862EE2" w:rsidRPr="008E7BBA" w:rsidRDefault="00862EE2" w:rsidP="00EC1C0C">
            <w:pPr>
              <w:pStyle w:val="ENoteTableHeading"/>
            </w:pPr>
            <w:r w:rsidRPr="008E7BBA">
              <w:t>Application, saving and transitional provisions</w:t>
            </w:r>
          </w:p>
        </w:tc>
      </w:tr>
      <w:tr w:rsidR="00862EE2" w:rsidRPr="008E7BBA" w14:paraId="7B2DD72E" w14:textId="77777777" w:rsidTr="00B707C7">
        <w:trPr>
          <w:cantSplit/>
        </w:trPr>
        <w:tc>
          <w:tcPr>
            <w:tcW w:w="1250" w:type="pct"/>
            <w:tcBorders>
              <w:top w:val="single" w:sz="12" w:space="0" w:color="auto"/>
              <w:bottom w:val="single" w:sz="12" w:space="0" w:color="auto"/>
            </w:tcBorders>
            <w:shd w:val="clear" w:color="auto" w:fill="auto"/>
          </w:tcPr>
          <w:p w14:paraId="452688E7" w14:textId="40E45C74" w:rsidR="00862EE2" w:rsidRPr="008E7BBA" w:rsidRDefault="00C71130" w:rsidP="00EC1C0C">
            <w:pPr>
              <w:pStyle w:val="ENoteTableText"/>
            </w:pPr>
            <w:r w:rsidRPr="008E7BBA">
              <w:t>Telecommunications (Statutory Infrastructure Providers—Exempt Real Estate Development Projects and Building Redevelopment Projects) Determination (No.1) 2020</w:t>
            </w:r>
          </w:p>
        </w:tc>
        <w:tc>
          <w:tcPr>
            <w:tcW w:w="1250" w:type="pct"/>
            <w:tcBorders>
              <w:top w:val="single" w:sz="12" w:space="0" w:color="auto"/>
              <w:bottom w:val="single" w:sz="12" w:space="0" w:color="auto"/>
            </w:tcBorders>
            <w:shd w:val="clear" w:color="auto" w:fill="auto"/>
          </w:tcPr>
          <w:p w14:paraId="725ED2CB" w14:textId="7A8EBB2F" w:rsidR="00862EE2" w:rsidRPr="008E7BBA" w:rsidRDefault="00C71130" w:rsidP="00EC1C0C">
            <w:pPr>
              <w:pStyle w:val="ENoteTableText"/>
            </w:pPr>
            <w:r w:rsidRPr="008E7BBA">
              <w:t>30 June 2020 (F2020L00856)</w:t>
            </w:r>
          </w:p>
        </w:tc>
        <w:tc>
          <w:tcPr>
            <w:tcW w:w="1250" w:type="pct"/>
            <w:tcBorders>
              <w:top w:val="single" w:sz="12" w:space="0" w:color="auto"/>
              <w:bottom w:val="single" w:sz="12" w:space="0" w:color="auto"/>
            </w:tcBorders>
            <w:shd w:val="clear" w:color="auto" w:fill="auto"/>
          </w:tcPr>
          <w:p w14:paraId="3AC99D86" w14:textId="24A87028" w:rsidR="00862EE2" w:rsidRPr="008E7BBA" w:rsidRDefault="00C71130" w:rsidP="00EC1C0C">
            <w:pPr>
              <w:pStyle w:val="ENoteTableText"/>
            </w:pPr>
            <w:r w:rsidRPr="008E7BBA">
              <w:t>1 July 2020 (s 2)</w:t>
            </w:r>
          </w:p>
        </w:tc>
        <w:tc>
          <w:tcPr>
            <w:tcW w:w="1250" w:type="pct"/>
            <w:tcBorders>
              <w:top w:val="single" w:sz="12" w:space="0" w:color="auto"/>
              <w:bottom w:val="single" w:sz="12" w:space="0" w:color="auto"/>
            </w:tcBorders>
            <w:shd w:val="clear" w:color="auto" w:fill="auto"/>
          </w:tcPr>
          <w:p w14:paraId="63ACE72F" w14:textId="77777777" w:rsidR="00862EE2" w:rsidRPr="008E7BBA" w:rsidRDefault="00862EE2" w:rsidP="00EC1C0C">
            <w:pPr>
              <w:pStyle w:val="ENoteTableText"/>
            </w:pPr>
          </w:p>
        </w:tc>
      </w:tr>
    </w:tbl>
    <w:p w14:paraId="124A1C74" w14:textId="77777777" w:rsidR="00862EE2" w:rsidRPr="008E7BBA" w:rsidRDefault="00862EE2" w:rsidP="00EC1C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0"/>
        <w:gridCol w:w="1170"/>
        <w:gridCol w:w="1172"/>
        <w:gridCol w:w="2178"/>
        <w:gridCol w:w="1839"/>
      </w:tblGrid>
      <w:tr w:rsidR="00862EE2" w:rsidRPr="008E7BBA" w14:paraId="5B1E56BA" w14:textId="77777777" w:rsidTr="00B707C7">
        <w:trPr>
          <w:cantSplit/>
          <w:tblHeader/>
        </w:trPr>
        <w:tc>
          <w:tcPr>
            <w:tcW w:w="1272" w:type="pct"/>
            <w:tcBorders>
              <w:top w:val="single" w:sz="12" w:space="0" w:color="auto"/>
              <w:bottom w:val="single" w:sz="12" w:space="0" w:color="auto"/>
            </w:tcBorders>
            <w:shd w:val="clear" w:color="auto" w:fill="auto"/>
          </w:tcPr>
          <w:p w14:paraId="40323A0D" w14:textId="77777777" w:rsidR="00862EE2" w:rsidRPr="008E7BBA" w:rsidRDefault="00862EE2" w:rsidP="00EC1C0C">
            <w:pPr>
              <w:pStyle w:val="ENoteTableHeading"/>
            </w:pPr>
            <w:r w:rsidRPr="008E7BBA">
              <w:t>Act</w:t>
            </w:r>
          </w:p>
        </w:tc>
        <w:tc>
          <w:tcPr>
            <w:tcW w:w="686" w:type="pct"/>
            <w:tcBorders>
              <w:top w:val="single" w:sz="12" w:space="0" w:color="auto"/>
              <w:bottom w:val="single" w:sz="12" w:space="0" w:color="auto"/>
            </w:tcBorders>
            <w:shd w:val="clear" w:color="auto" w:fill="auto"/>
          </w:tcPr>
          <w:p w14:paraId="61E9C921" w14:textId="77777777" w:rsidR="00862EE2" w:rsidRPr="008E7BBA" w:rsidRDefault="00862EE2" w:rsidP="00EC1C0C">
            <w:pPr>
              <w:pStyle w:val="ENoteTableHeading"/>
            </w:pPr>
            <w:r w:rsidRPr="008E7BBA">
              <w:t>Number and year</w:t>
            </w:r>
          </w:p>
        </w:tc>
        <w:tc>
          <w:tcPr>
            <w:tcW w:w="687" w:type="pct"/>
            <w:tcBorders>
              <w:top w:val="single" w:sz="12" w:space="0" w:color="auto"/>
              <w:bottom w:val="single" w:sz="12" w:space="0" w:color="auto"/>
            </w:tcBorders>
            <w:shd w:val="clear" w:color="auto" w:fill="auto"/>
          </w:tcPr>
          <w:p w14:paraId="60D5F0F8" w14:textId="77777777" w:rsidR="00862EE2" w:rsidRPr="008E7BBA" w:rsidRDefault="00862EE2" w:rsidP="00EC1C0C">
            <w:pPr>
              <w:pStyle w:val="ENoteTableHeading"/>
            </w:pPr>
            <w:r w:rsidRPr="008E7BBA">
              <w:t>Assent</w:t>
            </w:r>
          </w:p>
        </w:tc>
        <w:tc>
          <w:tcPr>
            <w:tcW w:w="1277" w:type="pct"/>
            <w:tcBorders>
              <w:top w:val="single" w:sz="12" w:space="0" w:color="auto"/>
              <w:bottom w:val="single" w:sz="12" w:space="0" w:color="auto"/>
            </w:tcBorders>
            <w:shd w:val="clear" w:color="auto" w:fill="auto"/>
          </w:tcPr>
          <w:p w14:paraId="0A8A4F36" w14:textId="77777777" w:rsidR="00862EE2" w:rsidRPr="008E7BBA" w:rsidRDefault="00862EE2" w:rsidP="00EC1C0C">
            <w:pPr>
              <w:pStyle w:val="ENoteTableHeading"/>
            </w:pPr>
            <w:r w:rsidRPr="008E7BBA">
              <w:t>Commencement</w:t>
            </w:r>
          </w:p>
        </w:tc>
        <w:tc>
          <w:tcPr>
            <w:tcW w:w="1078" w:type="pct"/>
            <w:tcBorders>
              <w:top w:val="single" w:sz="12" w:space="0" w:color="auto"/>
              <w:bottom w:val="single" w:sz="12" w:space="0" w:color="auto"/>
            </w:tcBorders>
            <w:shd w:val="clear" w:color="auto" w:fill="auto"/>
          </w:tcPr>
          <w:p w14:paraId="770D7A6B" w14:textId="77777777" w:rsidR="00862EE2" w:rsidRPr="008E7BBA" w:rsidRDefault="00862EE2" w:rsidP="00EC1C0C">
            <w:pPr>
              <w:pStyle w:val="ENoteTableHeading"/>
            </w:pPr>
            <w:r w:rsidRPr="008E7BBA">
              <w:t>Application, saving and transitional provisions</w:t>
            </w:r>
          </w:p>
        </w:tc>
      </w:tr>
      <w:tr w:rsidR="00EC1C0C" w:rsidRPr="008E7BBA" w14:paraId="1660D6DE" w14:textId="77777777" w:rsidTr="00B707C7">
        <w:trPr>
          <w:cantSplit/>
          <w:trHeight w:val="630"/>
        </w:trPr>
        <w:tc>
          <w:tcPr>
            <w:tcW w:w="1272" w:type="pct"/>
            <w:tcBorders>
              <w:top w:val="single" w:sz="12" w:space="0" w:color="auto"/>
              <w:bottom w:val="single" w:sz="12" w:space="0" w:color="auto"/>
            </w:tcBorders>
            <w:shd w:val="clear" w:color="auto" w:fill="auto"/>
          </w:tcPr>
          <w:p w14:paraId="35F20127" w14:textId="065B28C0" w:rsidR="00EC1C0C" w:rsidRPr="008E7BBA" w:rsidRDefault="00EC1C0C" w:rsidP="00EC1C0C">
            <w:pPr>
              <w:pStyle w:val="ENoteTableText"/>
            </w:pPr>
            <w:r w:rsidRPr="008E7BBA">
              <w:t>Telstra Corporation and Other Legislation Amendment Act 2021</w:t>
            </w:r>
          </w:p>
        </w:tc>
        <w:tc>
          <w:tcPr>
            <w:tcW w:w="686" w:type="pct"/>
            <w:tcBorders>
              <w:top w:val="single" w:sz="12" w:space="0" w:color="auto"/>
              <w:bottom w:val="single" w:sz="12" w:space="0" w:color="auto"/>
            </w:tcBorders>
            <w:shd w:val="clear" w:color="auto" w:fill="auto"/>
          </w:tcPr>
          <w:p w14:paraId="2022F802" w14:textId="7236EEA4" w:rsidR="00EC1C0C" w:rsidRPr="008E7BBA" w:rsidRDefault="00EC1C0C" w:rsidP="00EC1C0C">
            <w:pPr>
              <w:pStyle w:val="ENoteTableText"/>
            </w:pPr>
            <w:r w:rsidRPr="008E7BBA">
              <w:t>140, 2021</w:t>
            </w:r>
          </w:p>
        </w:tc>
        <w:tc>
          <w:tcPr>
            <w:tcW w:w="687" w:type="pct"/>
            <w:tcBorders>
              <w:top w:val="single" w:sz="12" w:space="0" w:color="auto"/>
              <w:bottom w:val="single" w:sz="12" w:space="0" w:color="auto"/>
            </w:tcBorders>
            <w:shd w:val="clear" w:color="auto" w:fill="auto"/>
          </w:tcPr>
          <w:p w14:paraId="78911919" w14:textId="406DFFD1" w:rsidR="00EC1C0C" w:rsidRPr="008E7BBA" w:rsidRDefault="00EC1C0C" w:rsidP="00EC1C0C">
            <w:pPr>
              <w:pStyle w:val="ENoteTableText"/>
            </w:pPr>
            <w:r w:rsidRPr="008E7BBA">
              <w:t>13 Dec 2021</w:t>
            </w:r>
          </w:p>
        </w:tc>
        <w:tc>
          <w:tcPr>
            <w:tcW w:w="1277" w:type="pct"/>
            <w:tcBorders>
              <w:top w:val="single" w:sz="12" w:space="0" w:color="auto"/>
              <w:bottom w:val="single" w:sz="12" w:space="0" w:color="auto"/>
            </w:tcBorders>
            <w:shd w:val="clear" w:color="auto" w:fill="auto"/>
          </w:tcPr>
          <w:p w14:paraId="717CD302" w14:textId="56FBC0AD" w:rsidR="00EC1C0C" w:rsidRPr="008E7BBA" w:rsidRDefault="00EC1C0C" w:rsidP="00EC1C0C">
            <w:pPr>
              <w:pStyle w:val="ENoteTableText"/>
            </w:pPr>
            <w:r w:rsidRPr="008E7BBA">
              <w:t>Sch 2 (items 148–162): 1 Jan 2023 (s 2(1) item 3)</w:t>
            </w:r>
          </w:p>
        </w:tc>
        <w:tc>
          <w:tcPr>
            <w:tcW w:w="1078" w:type="pct"/>
            <w:tcBorders>
              <w:top w:val="single" w:sz="12" w:space="0" w:color="auto"/>
              <w:bottom w:val="single" w:sz="12" w:space="0" w:color="auto"/>
            </w:tcBorders>
            <w:shd w:val="clear" w:color="auto" w:fill="auto"/>
          </w:tcPr>
          <w:p w14:paraId="5CB7E88A" w14:textId="20835645" w:rsidR="00EC1C0C" w:rsidRPr="008E7BBA" w:rsidRDefault="00182202" w:rsidP="00EC1C0C">
            <w:pPr>
              <w:pStyle w:val="ENoteTableText"/>
            </w:pPr>
            <w:r w:rsidRPr="008E7BBA">
              <w:t>—</w:t>
            </w:r>
          </w:p>
        </w:tc>
      </w:tr>
    </w:tbl>
    <w:p w14:paraId="2BD64CE1" w14:textId="653578C2" w:rsidR="006D5FB7" w:rsidRPr="00B707C7" w:rsidRDefault="006D5FB7" w:rsidP="006D5FB7">
      <w:pPr>
        <w:pStyle w:val="Tabletext"/>
      </w:pPr>
    </w:p>
    <w:p w14:paraId="37F20314" w14:textId="77777777" w:rsidR="006D5FB7" w:rsidRPr="008E7BBA" w:rsidRDefault="006D5FB7" w:rsidP="006D5FB7">
      <w:pPr>
        <w:pStyle w:val="ENotesHeading2"/>
        <w:pageBreakBefore/>
      </w:pPr>
      <w:bookmarkStart w:id="21" w:name="_Toc127878717"/>
      <w:r w:rsidRPr="008E7BBA">
        <w:lastRenderedPageBreak/>
        <w:t>Endnote 4—Amendment history</w:t>
      </w:r>
      <w:bookmarkEnd w:id="21"/>
    </w:p>
    <w:p w14:paraId="5A6CF20D" w14:textId="77777777" w:rsidR="006D5FB7" w:rsidRPr="008E7BBA" w:rsidRDefault="006D5FB7" w:rsidP="006D5FB7">
      <w:pPr>
        <w:pStyle w:val="Tabletext"/>
      </w:pPr>
    </w:p>
    <w:tbl>
      <w:tblPr>
        <w:tblW w:w="5000" w:type="pct"/>
        <w:tblLook w:val="0000" w:firstRow="0" w:lastRow="0" w:firstColumn="0" w:lastColumn="0" w:noHBand="0" w:noVBand="0"/>
      </w:tblPr>
      <w:tblGrid>
        <w:gridCol w:w="2576"/>
        <w:gridCol w:w="5953"/>
      </w:tblGrid>
      <w:tr w:rsidR="006D5FB7" w:rsidRPr="008E7BBA" w14:paraId="35E42966" w14:textId="77777777" w:rsidTr="00B707C7">
        <w:trPr>
          <w:cantSplit/>
          <w:tblHeader/>
        </w:trPr>
        <w:tc>
          <w:tcPr>
            <w:tcW w:w="1510" w:type="pct"/>
            <w:tcBorders>
              <w:top w:val="single" w:sz="12" w:space="0" w:color="auto"/>
              <w:bottom w:val="single" w:sz="12" w:space="0" w:color="auto"/>
            </w:tcBorders>
            <w:shd w:val="clear" w:color="auto" w:fill="auto"/>
          </w:tcPr>
          <w:p w14:paraId="208ECA1F" w14:textId="77777777" w:rsidR="006D5FB7" w:rsidRPr="008E7BBA" w:rsidRDefault="006D5FB7" w:rsidP="006D5FB7">
            <w:pPr>
              <w:pStyle w:val="ENoteTableHeading"/>
              <w:tabs>
                <w:tab w:val="center" w:leader="dot" w:pos="2268"/>
              </w:tabs>
            </w:pPr>
            <w:r w:rsidRPr="008E7BBA">
              <w:t>Provision affected</w:t>
            </w:r>
          </w:p>
        </w:tc>
        <w:tc>
          <w:tcPr>
            <w:tcW w:w="3490" w:type="pct"/>
            <w:tcBorders>
              <w:top w:val="single" w:sz="12" w:space="0" w:color="auto"/>
              <w:bottom w:val="single" w:sz="12" w:space="0" w:color="auto"/>
            </w:tcBorders>
            <w:shd w:val="clear" w:color="auto" w:fill="auto"/>
          </w:tcPr>
          <w:p w14:paraId="20ECC23C" w14:textId="77777777" w:rsidR="006D5FB7" w:rsidRPr="008E7BBA" w:rsidRDefault="006D5FB7" w:rsidP="006D5FB7">
            <w:pPr>
              <w:pStyle w:val="ENoteTableHeading"/>
              <w:tabs>
                <w:tab w:val="center" w:leader="dot" w:pos="2268"/>
              </w:tabs>
            </w:pPr>
            <w:r w:rsidRPr="008E7BBA">
              <w:t>How affected</w:t>
            </w:r>
          </w:p>
        </w:tc>
      </w:tr>
      <w:tr w:rsidR="006D5FB7" w:rsidRPr="008E7BBA" w14:paraId="45AEEEE6" w14:textId="77777777" w:rsidTr="00B707C7">
        <w:trPr>
          <w:cantSplit/>
        </w:trPr>
        <w:tc>
          <w:tcPr>
            <w:tcW w:w="1510" w:type="pct"/>
            <w:tcBorders>
              <w:top w:val="single" w:sz="12" w:space="0" w:color="auto"/>
            </w:tcBorders>
            <w:shd w:val="clear" w:color="auto" w:fill="auto"/>
          </w:tcPr>
          <w:p w14:paraId="0D151157" w14:textId="10E7EA12" w:rsidR="006D5FB7" w:rsidRPr="008E7BBA" w:rsidRDefault="00182202" w:rsidP="006D5FB7">
            <w:pPr>
              <w:pStyle w:val="ENoteTableText"/>
              <w:tabs>
                <w:tab w:val="center" w:leader="dot" w:pos="2268"/>
              </w:tabs>
              <w:rPr>
                <w:b/>
              </w:rPr>
            </w:pPr>
            <w:r w:rsidRPr="008E7BBA">
              <w:rPr>
                <w:b/>
              </w:rPr>
              <w:t>Part 1</w:t>
            </w:r>
          </w:p>
        </w:tc>
        <w:tc>
          <w:tcPr>
            <w:tcW w:w="3490" w:type="pct"/>
            <w:tcBorders>
              <w:top w:val="single" w:sz="12" w:space="0" w:color="auto"/>
            </w:tcBorders>
            <w:shd w:val="clear" w:color="auto" w:fill="auto"/>
          </w:tcPr>
          <w:p w14:paraId="7C46DD91" w14:textId="77777777" w:rsidR="006D5FB7" w:rsidRPr="008E7BBA" w:rsidRDefault="006D5FB7" w:rsidP="006D5FB7">
            <w:pPr>
              <w:pStyle w:val="ENoteTableText"/>
              <w:tabs>
                <w:tab w:val="center" w:leader="dot" w:pos="2268"/>
              </w:tabs>
            </w:pPr>
          </w:p>
        </w:tc>
      </w:tr>
      <w:tr w:rsidR="005816D6" w:rsidRPr="008E7BBA" w14:paraId="49A10B7B" w14:textId="77777777" w:rsidTr="00B707C7">
        <w:trPr>
          <w:cantSplit/>
        </w:trPr>
        <w:tc>
          <w:tcPr>
            <w:tcW w:w="1510" w:type="pct"/>
            <w:shd w:val="clear" w:color="auto" w:fill="auto"/>
          </w:tcPr>
          <w:p w14:paraId="7E0187B8" w14:textId="139E4600" w:rsidR="005816D6" w:rsidRPr="008E7BBA" w:rsidRDefault="005816D6" w:rsidP="006D5FB7">
            <w:pPr>
              <w:pStyle w:val="ENoteTableText"/>
              <w:tabs>
                <w:tab w:val="center" w:leader="dot" w:pos="2268"/>
              </w:tabs>
            </w:pPr>
            <w:r w:rsidRPr="008E7BBA">
              <w:t>s 2</w:t>
            </w:r>
            <w:r w:rsidRPr="008E7BBA">
              <w:tab/>
            </w:r>
          </w:p>
        </w:tc>
        <w:tc>
          <w:tcPr>
            <w:tcW w:w="3490" w:type="pct"/>
            <w:shd w:val="clear" w:color="auto" w:fill="auto"/>
          </w:tcPr>
          <w:p w14:paraId="1BC0AC5C" w14:textId="34322AE2" w:rsidR="005816D6" w:rsidRPr="008E7BBA" w:rsidRDefault="005816D6" w:rsidP="006D5FB7">
            <w:pPr>
              <w:pStyle w:val="ENoteTableText"/>
              <w:tabs>
                <w:tab w:val="center" w:leader="dot" w:pos="2268"/>
              </w:tabs>
            </w:pPr>
            <w:r w:rsidRPr="008E7BBA">
              <w:t>rep LA s 48D</w:t>
            </w:r>
          </w:p>
        </w:tc>
      </w:tr>
      <w:tr w:rsidR="006D5FB7" w:rsidRPr="008E7BBA" w14:paraId="7EE1C81B" w14:textId="77777777" w:rsidTr="00B707C7">
        <w:trPr>
          <w:cantSplit/>
        </w:trPr>
        <w:tc>
          <w:tcPr>
            <w:tcW w:w="1510" w:type="pct"/>
            <w:shd w:val="clear" w:color="auto" w:fill="auto"/>
          </w:tcPr>
          <w:p w14:paraId="630FC4B2" w14:textId="10E47BC8" w:rsidR="006D5FB7" w:rsidRPr="008E7BBA" w:rsidRDefault="00182202" w:rsidP="006D5FB7">
            <w:pPr>
              <w:pStyle w:val="ENoteTableText"/>
              <w:tabs>
                <w:tab w:val="center" w:leader="dot" w:pos="2268"/>
              </w:tabs>
            </w:pPr>
            <w:r w:rsidRPr="008E7BBA">
              <w:t>s 4</w:t>
            </w:r>
            <w:r w:rsidRPr="008E7BBA">
              <w:tab/>
            </w:r>
          </w:p>
        </w:tc>
        <w:tc>
          <w:tcPr>
            <w:tcW w:w="3490" w:type="pct"/>
            <w:shd w:val="clear" w:color="auto" w:fill="auto"/>
          </w:tcPr>
          <w:p w14:paraId="6EF9C404" w14:textId="2D3DA000" w:rsidR="006D5FB7" w:rsidRPr="008E7BBA" w:rsidRDefault="00182202" w:rsidP="006D5FB7">
            <w:pPr>
              <w:pStyle w:val="ENoteTableText"/>
              <w:tabs>
                <w:tab w:val="center" w:leader="dot" w:pos="2268"/>
              </w:tabs>
            </w:pPr>
            <w:r w:rsidRPr="008E7BBA">
              <w:t xml:space="preserve">am </w:t>
            </w:r>
            <w:r w:rsidR="00A93BAD">
              <w:t xml:space="preserve">Act </w:t>
            </w:r>
            <w:r w:rsidRPr="008E7BBA">
              <w:t>No 140, 2021</w:t>
            </w:r>
          </w:p>
        </w:tc>
      </w:tr>
      <w:tr w:rsidR="00182202" w:rsidRPr="008E7BBA" w14:paraId="7FB5DB81" w14:textId="77777777" w:rsidTr="00B707C7">
        <w:trPr>
          <w:cantSplit/>
        </w:trPr>
        <w:tc>
          <w:tcPr>
            <w:tcW w:w="1510" w:type="pct"/>
            <w:shd w:val="clear" w:color="auto" w:fill="auto"/>
          </w:tcPr>
          <w:p w14:paraId="71D3D52B" w14:textId="73D9B7A3" w:rsidR="00182202" w:rsidRPr="008E7BBA" w:rsidRDefault="00182202" w:rsidP="006D5FB7">
            <w:pPr>
              <w:pStyle w:val="ENoteTableText"/>
              <w:tabs>
                <w:tab w:val="center" w:leader="dot" w:pos="2268"/>
              </w:tabs>
              <w:rPr>
                <w:b/>
              </w:rPr>
            </w:pPr>
            <w:r w:rsidRPr="008E7BBA">
              <w:rPr>
                <w:b/>
              </w:rPr>
              <w:t>Part 2</w:t>
            </w:r>
          </w:p>
        </w:tc>
        <w:tc>
          <w:tcPr>
            <w:tcW w:w="3490" w:type="pct"/>
            <w:shd w:val="clear" w:color="auto" w:fill="auto"/>
          </w:tcPr>
          <w:p w14:paraId="66A5BFA4" w14:textId="77777777" w:rsidR="00182202" w:rsidRPr="008E7BBA" w:rsidRDefault="00182202" w:rsidP="006D5FB7">
            <w:pPr>
              <w:pStyle w:val="ENoteTableText"/>
              <w:tabs>
                <w:tab w:val="center" w:leader="dot" w:pos="2268"/>
              </w:tabs>
            </w:pPr>
          </w:p>
        </w:tc>
      </w:tr>
      <w:tr w:rsidR="00182202" w:rsidRPr="008E7BBA" w14:paraId="354E2D79" w14:textId="77777777" w:rsidTr="00B707C7">
        <w:trPr>
          <w:cantSplit/>
        </w:trPr>
        <w:tc>
          <w:tcPr>
            <w:tcW w:w="1510" w:type="pct"/>
            <w:shd w:val="clear" w:color="auto" w:fill="auto"/>
          </w:tcPr>
          <w:p w14:paraId="1E058E91" w14:textId="7A2A6543" w:rsidR="00182202" w:rsidRPr="008E7BBA" w:rsidRDefault="00182202" w:rsidP="006D5FB7">
            <w:pPr>
              <w:pStyle w:val="ENoteTableText"/>
              <w:tabs>
                <w:tab w:val="center" w:leader="dot" w:pos="2268"/>
              </w:tabs>
            </w:pPr>
            <w:r w:rsidRPr="008E7BBA">
              <w:t>s 5</w:t>
            </w:r>
            <w:r w:rsidRPr="008E7BBA">
              <w:tab/>
            </w:r>
          </w:p>
        </w:tc>
        <w:tc>
          <w:tcPr>
            <w:tcW w:w="3490" w:type="pct"/>
            <w:shd w:val="clear" w:color="auto" w:fill="auto"/>
          </w:tcPr>
          <w:p w14:paraId="563B202C" w14:textId="1152D775" w:rsidR="00182202" w:rsidRPr="008E7BBA" w:rsidRDefault="00182202" w:rsidP="006D5FB7">
            <w:pPr>
              <w:pStyle w:val="ENoteTableText"/>
              <w:tabs>
                <w:tab w:val="center" w:leader="dot" w:pos="2268"/>
              </w:tabs>
            </w:pPr>
            <w:r w:rsidRPr="008E7BBA">
              <w:t xml:space="preserve">am </w:t>
            </w:r>
            <w:r w:rsidR="00A93BAD">
              <w:t xml:space="preserve">Act </w:t>
            </w:r>
            <w:r w:rsidRPr="008E7BBA">
              <w:t>No 140, 2021</w:t>
            </w:r>
          </w:p>
        </w:tc>
      </w:tr>
      <w:tr w:rsidR="006D5FB7" w:rsidRPr="008E7BBA" w14:paraId="14F39AA4" w14:textId="77777777" w:rsidTr="00B707C7">
        <w:trPr>
          <w:cantSplit/>
        </w:trPr>
        <w:tc>
          <w:tcPr>
            <w:tcW w:w="1510" w:type="pct"/>
            <w:shd w:val="clear" w:color="auto" w:fill="auto"/>
          </w:tcPr>
          <w:p w14:paraId="36C6C159" w14:textId="7285E052" w:rsidR="006D5FB7" w:rsidRPr="008E7BBA" w:rsidRDefault="00182202" w:rsidP="006D5FB7">
            <w:pPr>
              <w:pStyle w:val="ENoteTableText"/>
              <w:tabs>
                <w:tab w:val="center" w:leader="dot" w:pos="2268"/>
              </w:tabs>
            </w:pPr>
            <w:r w:rsidRPr="008E7BBA">
              <w:t>s 6</w:t>
            </w:r>
            <w:r w:rsidRPr="008E7BBA">
              <w:tab/>
            </w:r>
          </w:p>
        </w:tc>
        <w:tc>
          <w:tcPr>
            <w:tcW w:w="3490" w:type="pct"/>
            <w:shd w:val="clear" w:color="auto" w:fill="auto"/>
          </w:tcPr>
          <w:p w14:paraId="01F451D2" w14:textId="6EB07304" w:rsidR="006D5FB7" w:rsidRPr="008E7BBA" w:rsidRDefault="00182202" w:rsidP="006D5FB7">
            <w:pPr>
              <w:pStyle w:val="ENoteTableText"/>
            </w:pPr>
            <w:r w:rsidRPr="008E7BBA">
              <w:t xml:space="preserve">am </w:t>
            </w:r>
            <w:r w:rsidR="00A93BAD">
              <w:t xml:space="preserve">Act </w:t>
            </w:r>
            <w:r w:rsidRPr="008E7BBA">
              <w:t>No 140, 2021</w:t>
            </w:r>
          </w:p>
        </w:tc>
      </w:tr>
      <w:tr w:rsidR="00182202" w:rsidRPr="008E7BBA" w14:paraId="3E215813" w14:textId="77777777" w:rsidTr="00B707C7">
        <w:trPr>
          <w:cantSplit/>
        </w:trPr>
        <w:tc>
          <w:tcPr>
            <w:tcW w:w="1510" w:type="pct"/>
            <w:shd w:val="clear" w:color="auto" w:fill="auto"/>
          </w:tcPr>
          <w:p w14:paraId="7B5C987B" w14:textId="419F7A50" w:rsidR="00182202" w:rsidRPr="008E7BBA" w:rsidRDefault="00182202" w:rsidP="006D5FB7">
            <w:pPr>
              <w:pStyle w:val="ENoteTableText"/>
              <w:tabs>
                <w:tab w:val="center" w:leader="dot" w:pos="2268"/>
              </w:tabs>
              <w:rPr>
                <w:b/>
              </w:rPr>
            </w:pPr>
            <w:r w:rsidRPr="008E7BBA">
              <w:rPr>
                <w:b/>
              </w:rPr>
              <w:t>Part 3</w:t>
            </w:r>
          </w:p>
        </w:tc>
        <w:tc>
          <w:tcPr>
            <w:tcW w:w="3490" w:type="pct"/>
            <w:shd w:val="clear" w:color="auto" w:fill="auto"/>
          </w:tcPr>
          <w:p w14:paraId="2A529B6C" w14:textId="77777777" w:rsidR="00182202" w:rsidRPr="008E7BBA" w:rsidRDefault="00182202" w:rsidP="006D5FB7">
            <w:pPr>
              <w:pStyle w:val="ENoteTableText"/>
            </w:pPr>
          </w:p>
        </w:tc>
      </w:tr>
      <w:tr w:rsidR="00182202" w:rsidRPr="008E7BBA" w14:paraId="23890C06" w14:textId="77777777" w:rsidTr="00B707C7">
        <w:trPr>
          <w:cantSplit/>
        </w:trPr>
        <w:tc>
          <w:tcPr>
            <w:tcW w:w="1510" w:type="pct"/>
            <w:shd w:val="clear" w:color="auto" w:fill="auto"/>
          </w:tcPr>
          <w:p w14:paraId="12E350DE" w14:textId="64D83F6A" w:rsidR="00182202" w:rsidRPr="008E7BBA" w:rsidRDefault="00182202" w:rsidP="006D5FB7">
            <w:pPr>
              <w:pStyle w:val="ENoteTableText"/>
              <w:tabs>
                <w:tab w:val="center" w:leader="dot" w:pos="2268"/>
              </w:tabs>
            </w:pPr>
            <w:r w:rsidRPr="008E7BBA">
              <w:t>s 9</w:t>
            </w:r>
            <w:r w:rsidRPr="008E7BBA">
              <w:tab/>
            </w:r>
          </w:p>
        </w:tc>
        <w:tc>
          <w:tcPr>
            <w:tcW w:w="3490" w:type="pct"/>
            <w:shd w:val="clear" w:color="auto" w:fill="auto"/>
          </w:tcPr>
          <w:p w14:paraId="35A2043B" w14:textId="4D02C984" w:rsidR="00182202" w:rsidRPr="008E7BBA" w:rsidRDefault="00182202" w:rsidP="006D5FB7">
            <w:pPr>
              <w:pStyle w:val="ENoteTableText"/>
            </w:pPr>
            <w:r w:rsidRPr="008E7BBA">
              <w:t xml:space="preserve">am </w:t>
            </w:r>
            <w:r w:rsidR="00A93BAD">
              <w:t xml:space="preserve">Act </w:t>
            </w:r>
            <w:r w:rsidRPr="008E7BBA">
              <w:t>No 140, 2021</w:t>
            </w:r>
          </w:p>
        </w:tc>
      </w:tr>
      <w:tr w:rsidR="00182202" w:rsidRPr="008E7BBA" w14:paraId="6F60DDA5" w14:textId="77777777" w:rsidTr="00B707C7">
        <w:trPr>
          <w:cantSplit/>
        </w:trPr>
        <w:tc>
          <w:tcPr>
            <w:tcW w:w="1510" w:type="pct"/>
            <w:tcBorders>
              <w:bottom w:val="single" w:sz="12" w:space="0" w:color="auto"/>
            </w:tcBorders>
            <w:shd w:val="clear" w:color="auto" w:fill="auto"/>
          </w:tcPr>
          <w:p w14:paraId="18D63477" w14:textId="5F087EBF" w:rsidR="00182202" w:rsidRPr="008E7BBA" w:rsidRDefault="00182202" w:rsidP="006D5FB7">
            <w:pPr>
              <w:pStyle w:val="ENoteTableText"/>
              <w:tabs>
                <w:tab w:val="center" w:leader="dot" w:pos="2268"/>
              </w:tabs>
            </w:pPr>
            <w:r w:rsidRPr="008E7BBA">
              <w:t>s 10</w:t>
            </w:r>
            <w:r w:rsidRPr="008E7BBA">
              <w:tab/>
            </w:r>
          </w:p>
        </w:tc>
        <w:tc>
          <w:tcPr>
            <w:tcW w:w="3490" w:type="pct"/>
            <w:tcBorders>
              <w:bottom w:val="single" w:sz="12" w:space="0" w:color="auto"/>
            </w:tcBorders>
            <w:shd w:val="clear" w:color="auto" w:fill="auto"/>
          </w:tcPr>
          <w:p w14:paraId="6CA775D8" w14:textId="38964BC7" w:rsidR="00182202" w:rsidRPr="008E7BBA" w:rsidRDefault="00182202" w:rsidP="006D5FB7">
            <w:pPr>
              <w:pStyle w:val="ENoteTableText"/>
            </w:pPr>
            <w:r w:rsidRPr="008E7BBA">
              <w:t xml:space="preserve">am </w:t>
            </w:r>
            <w:r w:rsidR="00A93BAD">
              <w:t xml:space="preserve">Act </w:t>
            </w:r>
            <w:r w:rsidRPr="008E7BBA">
              <w:t>No 140, 2021</w:t>
            </w:r>
          </w:p>
        </w:tc>
      </w:tr>
    </w:tbl>
    <w:p w14:paraId="47819544" w14:textId="0CA52E68" w:rsidR="006D5FB7" w:rsidRPr="008E7BBA" w:rsidRDefault="006D5FB7" w:rsidP="006D5FB7">
      <w:pPr>
        <w:sectPr w:rsidR="006D5FB7" w:rsidRPr="008E7BBA" w:rsidSect="00E07D74">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08"/>
          <w:docGrid w:linePitch="360"/>
        </w:sectPr>
      </w:pPr>
    </w:p>
    <w:p w14:paraId="4BAFB72A" w14:textId="63734BD4" w:rsidR="006D5FB7" w:rsidRPr="008E7BBA" w:rsidRDefault="006D5FB7" w:rsidP="006D5FB7"/>
    <w:sectPr w:rsidR="006D5FB7" w:rsidRPr="008E7BBA" w:rsidSect="00E07D74">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90120" w14:textId="77777777" w:rsidR="0047089E" w:rsidRDefault="0047089E" w:rsidP="00715914">
      <w:pPr>
        <w:spacing w:line="240" w:lineRule="auto"/>
      </w:pPr>
      <w:r>
        <w:separator/>
      </w:r>
    </w:p>
  </w:endnote>
  <w:endnote w:type="continuationSeparator" w:id="0">
    <w:p w14:paraId="0C70C457" w14:textId="77777777" w:rsidR="0047089E" w:rsidRDefault="0047089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841EC" w14:textId="77777777" w:rsidR="0047089E" w:rsidRDefault="0047089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6464" w14:textId="77777777" w:rsidR="0047089E" w:rsidRDefault="00470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48F9" w14:textId="77777777" w:rsidR="0047089E" w:rsidRDefault="0047089E" w:rsidP="00EC1C0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4E60" w14:textId="77777777" w:rsidR="0047089E" w:rsidRPr="00ED79B6" w:rsidRDefault="0047089E" w:rsidP="00EC1C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CCE4" w14:textId="77777777" w:rsidR="0047089E" w:rsidRPr="007B3B51" w:rsidRDefault="0047089E" w:rsidP="006D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47089E" w:rsidRPr="007B3B51" w14:paraId="1F81E858" w14:textId="77777777" w:rsidTr="00B707C7">
      <w:tc>
        <w:tcPr>
          <w:tcW w:w="854" w:type="pct"/>
        </w:tcPr>
        <w:p w14:paraId="4F441B46" w14:textId="77777777" w:rsidR="0047089E" w:rsidRPr="007B3B51" w:rsidRDefault="0047089E" w:rsidP="006D5F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02D71B1C" w14:textId="019C22E6" w:rsidR="0047089E" w:rsidRPr="007B3B51" w:rsidRDefault="0047089E" w:rsidP="006D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0454">
            <w:rPr>
              <w:i/>
              <w:noProof/>
              <w:sz w:val="16"/>
              <w:szCs w:val="16"/>
            </w:rPr>
            <w:t>Telecommunications (Statutory Infrastructure Providers—Exempt Real Estate Development Projects and Building Redevelopment Projects) Determination (No.1) 2020</w:t>
          </w:r>
          <w:r w:rsidRPr="007B3B51">
            <w:rPr>
              <w:i/>
              <w:sz w:val="16"/>
              <w:szCs w:val="16"/>
            </w:rPr>
            <w:fldChar w:fldCharType="end"/>
          </w:r>
        </w:p>
      </w:tc>
      <w:tc>
        <w:tcPr>
          <w:tcW w:w="458" w:type="pct"/>
        </w:tcPr>
        <w:p w14:paraId="1137AA03" w14:textId="77777777" w:rsidR="0047089E" w:rsidRPr="007B3B51" w:rsidRDefault="0047089E" w:rsidP="006D5FB7">
          <w:pPr>
            <w:jc w:val="right"/>
            <w:rPr>
              <w:sz w:val="16"/>
              <w:szCs w:val="16"/>
            </w:rPr>
          </w:pPr>
        </w:p>
      </w:tc>
    </w:tr>
    <w:tr w:rsidR="0047089E" w:rsidRPr="0055472E" w14:paraId="71372C37" w14:textId="77777777" w:rsidTr="00B707C7">
      <w:tc>
        <w:tcPr>
          <w:tcW w:w="1499" w:type="pct"/>
          <w:gridSpan w:val="2"/>
        </w:tcPr>
        <w:p w14:paraId="55BB4BBD" w14:textId="63294B3B" w:rsidR="0047089E" w:rsidRPr="0055472E" w:rsidRDefault="0047089E" w:rsidP="006D5F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0454">
            <w:rPr>
              <w:sz w:val="16"/>
              <w:szCs w:val="16"/>
            </w:rPr>
            <w:t>1</w:t>
          </w:r>
          <w:r w:rsidRPr="0055472E">
            <w:rPr>
              <w:sz w:val="16"/>
              <w:szCs w:val="16"/>
            </w:rPr>
            <w:fldChar w:fldCharType="end"/>
          </w:r>
        </w:p>
      </w:tc>
      <w:tc>
        <w:tcPr>
          <w:tcW w:w="1999" w:type="pct"/>
        </w:tcPr>
        <w:p w14:paraId="0D556E5A" w14:textId="3AFB9599" w:rsidR="0047089E" w:rsidRPr="0055472E" w:rsidRDefault="0047089E" w:rsidP="006D5FB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0454">
            <w:rPr>
              <w:sz w:val="16"/>
              <w:szCs w:val="16"/>
            </w:rPr>
            <w:t>01/01/2023</w:t>
          </w:r>
          <w:r w:rsidRPr="0055472E">
            <w:rPr>
              <w:sz w:val="16"/>
              <w:szCs w:val="16"/>
            </w:rPr>
            <w:fldChar w:fldCharType="end"/>
          </w:r>
        </w:p>
      </w:tc>
      <w:tc>
        <w:tcPr>
          <w:tcW w:w="1501" w:type="pct"/>
          <w:gridSpan w:val="2"/>
        </w:tcPr>
        <w:p w14:paraId="21771A42" w14:textId="67715C47" w:rsidR="0047089E" w:rsidRPr="0055472E" w:rsidRDefault="0047089E" w:rsidP="006D5FB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0454">
            <w:rPr>
              <w:sz w:val="16"/>
              <w:szCs w:val="16"/>
            </w:rPr>
            <w:instrText>21 February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0454">
            <w:rPr>
              <w:sz w:val="16"/>
              <w:szCs w:val="16"/>
            </w:rPr>
            <w:instrText>21/02/2023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0454">
            <w:rPr>
              <w:noProof/>
              <w:sz w:val="16"/>
              <w:szCs w:val="16"/>
            </w:rPr>
            <w:t>21/02/2023</w:t>
          </w:r>
          <w:r w:rsidRPr="0055472E">
            <w:rPr>
              <w:sz w:val="16"/>
              <w:szCs w:val="16"/>
            </w:rPr>
            <w:fldChar w:fldCharType="end"/>
          </w:r>
        </w:p>
      </w:tc>
    </w:tr>
  </w:tbl>
  <w:p w14:paraId="409628C4" w14:textId="77777777" w:rsidR="0047089E" w:rsidRDefault="0047089E" w:rsidP="006D5F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11AC" w14:textId="77777777" w:rsidR="0047089E" w:rsidRPr="007B3B51" w:rsidRDefault="0047089E" w:rsidP="006D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089E" w:rsidRPr="007B3B51" w14:paraId="68F8F844" w14:textId="77777777" w:rsidTr="00B707C7">
      <w:tc>
        <w:tcPr>
          <w:tcW w:w="854" w:type="pct"/>
        </w:tcPr>
        <w:p w14:paraId="1916D3FF" w14:textId="77777777" w:rsidR="0047089E" w:rsidRPr="007B3B51" w:rsidRDefault="0047089E" w:rsidP="006D5FB7">
          <w:pPr>
            <w:rPr>
              <w:i/>
              <w:sz w:val="16"/>
              <w:szCs w:val="16"/>
            </w:rPr>
          </w:pPr>
        </w:p>
      </w:tc>
      <w:tc>
        <w:tcPr>
          <w:tcW w:w="3688" w:type="pct"/>
          <w:gridSpan w:val="3"/>
        </w:tcPr>
        <w:p w14:paraId="1BCF8F51" w14:textId="5CD77382" w:rsidR="0047089E" w:rsidRPr="007B3B51" w:rsidRDefault="0047089E" w:rsidP="006D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7D74">
            <w:rPr>
              <w:i/>
              <w:noProof/>
              <w:sz w:val="16"/>
              <w:szCs w:val="16"/>
            </w:rPr>
            <w:t>Telecommunications (Statutory Infrastructure Providers—Exempt Real Estate Development Projects and Building Redevelopment Projects) Determination (No.1) 2020</w:t>
          </w:r>
          <w:r w:rsidRPr="007B3B51">
            <w:rPr>
              <w:i/>
              <w:sz w:val="16"/>
              <w:szCs w:val="16"/>
            </w:rPr>
            <w:fldChar w:fldCharType="end"/>
          </w:r>
        </w:p>
      </w:tc>
      <w:tc>
        <w:tcPr>
          <w:tcW w:w="458" w:type="pct"/>
        </w:tcPr>
        <w:p w14:paraId="04B9DA51" w14:textId="77777777" w:rsidR="0047089E" w:rsidRPr="007B3B51" w:rsidRDefault="0047089E" w:rsidP="006D5F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7089E" w:rsidRPr="00130F37" w14:paraId="7F1EC05E" w14:textId="77777777" w:rsidTr="00B707C7">
      <w:tc>
        <w:tcPr>
          <w:tcW w:w="1499" w:type="pct"/>
          <w:gridSpan w:val="2"/>
        </w:tcPr>
        <w:p w14:paraId="3259344D" w14:textId="09630C02" w:rsidR="0047089E" w:rsidRPr="00130F37" w:rsidRDefault="0047089E" w:rsidP="006D5FB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0454">
            <w:rPr>
              <w:sz w:val="16"/>
              <w:szCs w:val="16"/>
            </w:rPr>
            <w:t>1</w:t>
          </w:r>
          <w:r w:rsidRPr="00130F37">
            <w:rPr>
              <w:sz w:val="16"/>
              <w:szCs w:val="16"/>
            </w:rPr>
            <w:fldChar w:fldCharType="end"/>
          </w:r>
        </w:p>
      </w:tc>
      <w:tc>
        <w:tcPr>
          <w:tcW w:w="1999" w:type="pct"/>
        </w:tcPr>
        <w:p w14:paraId="23384185" w14:textId="4FC084D8" w:rsidR="0047089E" w:rsidRPr="00130F37" w:rsidRDefault="0047089E" w:rsidP="006D5FB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0454">
            <w:rPr>
              <w:sz w:val="16"/>
              <w:szCs w:val="16"/>
            </w:rPr>
            <w:t>01/01/2023</w:t>
          </w:r>
          <w:r w:rsidRPr="00130F37">
            <w:rPr>
              <w:sz w:val="16"/>
              <w:szCs w:val="16"/>
            </w:rPr>
            <w:fldChar w:fldCharType="end"/>
          </w:r>
        </w:p>
      </w:tc>
      <w:tc>
        <w:tcPr>
          <w:tcW w:w="1502" w:type="pct"/>
          <w:gridSpan w:val="2"/>
        </w:tcPr>
        <w:p w14:paraId="40365319" w14:textId="1E81FFFD" w:rsidR="0047089E" w:rsidRPr="00130F37" w:rsidRDefault="0047089E" w:rsidP="006D5FB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0454">
            <w:rPr>
              <w:sz w:val="16"/>
              <w:szCs w:val="16"/>
            </w:rPr>
            <w:instrText>21 February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0454">
            <w:rPr>
              <w:sz w:val="16"/>
              <w:szCs w:val="16"/>
            </w:rPr>
            <w:instrText>21/02/2023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0454">
            <w:rPr>
              <w:noProof/>
              <w:sz w:val="16"/>
              <w:szCs w:val="16"/>
            </w:rPr>
            <w:t>21/02/2023</w:t>
          </w:r>
          <w:r w:rsidRPr="00130F37">
            <w:rPr>
              <w:sz w:val="16"/>
              <w:szCs w:val="16"/>
            </w:rPr>
            <w:fldChar w:fldCharType="end"/>
          </w:r>
        </w:p>
      </w:tc>
    </w:tr>
  </w:tbl>
  <w:p w14:paraId="2B053C6D" w14:textId="77777777" w:rsidR="0047089E" w:rsidRDefault="0047089E" w:rsidP="006D5FB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AFF1" w14:textId="77777777" w:rsidR="0047089E" w:rsidRPr="007B3B51" w:rsidRDefault="0047089E" w:rsidP="006D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089E" w:rsidRPr="007B3B51" w14:paraId="5E4D7E77" w14:textId="77777777" w:rsidTr="00B707C7">
      <w:tc>
        <w:tcPr>
          <w:tcW w:w="854" w:type="pct"/>
        </w:tcPr>
        <w:p w14:paraId="2C747257" w14:textId="77777777" w:rsidR="0047089E" w:rsidRPr="007B3B51" w:rsidRDefault="0047089E" w:rsidP="006D5F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0A533984" w14:textId="6BE44393" w:rsidR="0047089E" w:rsidRPr="007B3B51" w:rsidRDefault="0047089E" w:rsidP="006D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7D74">
            <w:rPr>
              <w:i/>
              <w:noProof/>
              <w:sz w:val="16"/>
              <w:szCs w:val="16"/>
            </w:rPr>
            <w:t>Telecommunications (Statutory Infrastructure Providers—Exempt Real Estate Development Projects and Building Redevelopment Projects) Determination (No.1) 2020</w:t>
          </w:r>
          <w:r w:rsidRPr="007B3B51">
            <w:rPr>
              <w:i/>
              <w:sz w:val="16"/>
              <w:szCs w:val="16"/>
            </w:rPr>
            <w:fldChar w:fldCharType="end"/>
          </w:r>
        </w:p>
      </w:tc>
      <w:tc>
        <w:tcPr>
          <w:tcW w:w="458" w:type="pct"/>
        </w:tcPr>
        <w:p w14:paraId="35D2427D" w14:textId="77777777" w:rsidR="0047089E" w:rsidRPr="007B3B51" w:rsidRDefault="0047089E" w:rsidP="006D5FB7">
          <w:pPr>
            <w:jc w:val="right"/>
            <w:rPr>
              <w:sz w:val="16"/>
              <w:szCs w:val="16"/>
            </w:rPr>
          </w:pPr>
        </w:p>
      </w:tc>
    </w:tr>
    <w:tr w:rsidR="0047089E" w:rsidRPr="0055472E" w14:paraId="0D8C8F4C" w14:textId="77777777" w:rsidTr="00B707C7">
      <w:tc>
        <w:tcPr>
          <w:tcW w:w="1499" w:type="pct"/>
          <w:gridSpan w:val="2"/>
        </w:tcPr>
        <w:p w14:paraId="5DF978E4" w14:textId="6806BE4E" w:rsidR="0047089E" w:rsidRPr="0055472E" w:rsidRDefault="0047089E" w:rsidP="006D5F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0454">
            <w:rPr>
              <w:sz w:val="16"/>
              <w:szCs w:val="16"/>
            </w:rPr>
            <w:t>1</w:t>
          </w:r>
          <w:r w:rsidRPr="0055472E">
            <w:rPr>
              <w:sz w:val="16"/>
              <w:szCs w:val="16"/>
            </w:rPr>
            <w:fldChar w:fldCharType="end"/>
          </w:r>
        </w:p>
      </w:tc>
      <w:tc>
        <w:tcPr>
          <w:tcW w:w="1999" w:type="pct"/>
        </w:tcPr>
        <w:p w14:paraId="469F9E9D" w14:textId="1D3E3ACF" w:rsidR="0047089E" w:rsidRPr="0055472E" w:rsidRDefault="0047089E" w:rsidP="006D5FB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0454">
            <w:rPr>
              <w:sz w:val="16"/>
              <w:szCs w:val="16"/>
            </w:rPr>
            <w:t>01/01/2023</w:t>
          </w:r>
          <w:r w:rsidRPr="0055472E">
            <w:rPr>
              <w:sz w:val="16"/>
              <w:szCs w:val="16"/>
            </w:rPr>
            <w:fldChar w:fldCharType="end"/>
          </w:r>
        </w:p>
      </w:tc>
      <w:tc>
        <w:tcPr>
          <w:tcW w:w="1502" w:type="pct"/>
          <w:gridSpan w:val="2"/>
        </w:tcPr>
        <w:p w14:paraId="7494DA6D" w14:textId="554C871C" w:rsidR="0047089E" w:rsidRPr="0055472E" w:rsidRDefault="0047089E" w:rsidP="006D5FB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0454">
            <w:rPr>
              <w:sz w:val="16"/>
              <w:szCs w:val="16"/>
            </w:rPr>
            <w:instrText>21 February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0454">
            <w:rPr>
              <w:sz w:val="16"/>
              <w:szCs w:val="16"/>
            </w:rPr>
            <w:instrText>21/02/2023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0454">
            <w:rPr>
              <w:noProof/>
              <w:sz w:val="16"/>
              <w:szCs w:val="16"/>
            </w:rPr>
            <w:t>21/02/2023</w:t>
          </w:r>
          <w:r w:rsidRPr="0055472E">
            <w:rPr>
              <w:sz w:val="16"/>
              <w:szCs w:val="16"/>
            </w:rPr>
            <w:fldChar w:fldCharType="end"/>
          </w:r>
        </w:p>
      </w:tc>
    </w:tr>
  </w:tbl>
  <w:p w14:paraId="2610C8C6" w14:textId="77777777" w:rsidR="0047089E" w:rsidRDefault="0047089E" w:rsidP="006D5FB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DB20" w14:textId="77777777" w:rsidR="0047089E" w:rsidRPr="007B3B51" w:rsidRDefault="0047089E" w:rsidP="006D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089E" w:rsidRPr="007B3B51" w14:paraId="27DE7C26" w14:textId="77777777" w:rsidTr="00B707C7">
      <w:tc>
        <w:tcPr>
          <w:tcW w:w="854" w:type="pct"/>
        </w:tcPr>
        <w:p w14:paraId="2CE85A15" w14:textId="77777777" w:rsidR="0047089E" w:rsidRPr="007B3B51" w:rsidRDefault="0047089E" w:rsidP="006D5FB7">
          <w:pPr>
            <w:rPr>
              <w:i/>
              <w:sz w:val="16"/>
              <w:szCs w:val="16"/>
            </w:rPr>
          </w:pPr>
        </w:p>
      </w:tc>
      <w:tc>
        <w:tcPr>
          <w:tcW w:w="3688" w:type="pct"/>
          <w:gridSpan w:val="3"/>
        </w:tcPr>
        <w:p w14:paraId="68D4A0FB" w14:textId="6221576E" w:rsidR="0047089E" w:rsidRPr="007B3B51" w:rsidRDefault="0047089E" w:rsidP="006D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7D74">
            <w:rPr>
              <w:i/>
              <w:noProof/>
              <w:sz w:val="16"/>
              <w:szCs w:val="16"/>
            </w:rPr>
            <w:t>Telecommunications (Statutory Infrastructure Providers—Exempt Real Estate Development Projects and Building Redevelopment Projects) Determination (No.1) 2020</w:t>
          </w:r>
          <w:r w:rsidRPr="007B3B51">
            <w:rPr>
              <w:i/>
              <w:sz w:val="16"/>
              <w:szCs w:val="16"/>
            </w:rPr>
            <w:fldChar w:fldCharType="end"/>
          </w:r>
        </w:p>
      </w:tc>
      <w:tc>
        <w:tcPr>
          <w:tcW w:w="458" w:type="pct"/>
        </w:tcPr>
        <w:p w14:paraId="4030B6B8" w14:textId="77777777" w:rsidR="0047089E" w:rsidRPr="007B3B51" w:rsidRDefault="0047089E" w:rsidP="006D5F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7089E" w:rsidRPr="00130F37" w14:paraId="464CBAFC" w14:textId="77777777" w:rsidTr="00B707C7">
      <w:tc>
        <w:tcPr>
          <w:tcW w:w="1499" w:type="pct"/>
          <w:gridSpan w:val="2"/>
        </w:tcPr>
        <w:p w14:paraId="1D4D8656" w14:textId="6EAA0CA1" w:rsidR="0047089E" w:rsidRPr="00130F37" w:rsidRDefault="0047089E" w:rsidP="006D5FB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0454">
            <w:rPr>
              <w:sz w:val="16"/>
              <w:szCs w:val="16"/>
            </w:rPr>
            <w:t>1</w:t>
          </w:r>
          <w:r w:rsidRPr="00130F37">
            <w:rPr>
              <w:sz w:val="16"/>
              <w:szCs w:val="16"/>
            </w:rPr>
            <w:fldChar w:fldCharType="end"/>
          </w:r>
        </w:p>
      </w:tc>
      <w:tc>
        <w:tcPr>
          <w:tcW w:w="1999" w:type="pct"/>
        </w:tcPr>
        <w:p w14:paraId="4227647D" w14:textId="1514A272" w:rsidR="0047089E" w:rsidRPr="00130F37" w:rsidRDefault="0047089E" w:rsidP="006D5FB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0454">
            <w:rPr>
              <w:sz w:val="16"/>
              <w:szCs w:val="16"/>
            </w:rPr>
            <w:t>01/01/2023</w:t>
          </w:r>
          <w:r w:rsidRPr="00130F37">
            <w:rPr>
              <w:sz w:val="16"/>
              <w:szCs w:val="16"/>
            </w:rPr>
            <w:fldChar w:fldCharType="end"/>
          </w:r>
        </w:p>
      </w:tc>
      <w:tc>
        <w:tcPr>
          <w:tcW w:w="1502" w:type="pct"/>
          <w:gridSpan w:val="2"/>
        </w:tcPr>
        <w:p w14:paraId="7C46E1AE" w14:textId="13053696" w:rsidR="0047089E" w:rsidRPr="00130F37" w:rsidRDefault="0047089E" w:rsidP="006D5FB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0454">
            <w:rPr>
              <w:sz w:val="16"/>
              <w:szCs w:val="16"/>
            </w:rPr>
            <w:instrText>21 February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0454">
            <w:rPr>
              <w:sz w:val="16"/>
              <w:szCs w:val="16"/>
            </w:rPr>
            <w:instrText>21/02/2023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0454">
            <w:rPr>
              <w:noProof/>
              <w:sz w:val="16"/>
              <w:szCs w:val="16"/>
            </w:rPr>
            <w:t>21/02/2023</w:t>
          </w:r>
          <w:r w:rsidRPr="00130F37">
            <w:rPr>
              <w:sz w:val="16"/>
              <w:szCs w:val="16"/>
            </w:rPr>
            <w:fldChar w:fldCharType="end"/>
          </w:r>
        </w:p>
      </w:tc>
    </w:tr>
  </w:tbl>
  <w:p w14:paraId="36E2ED92" w14:textId="77777777" w:rsidR="0047089E" w:rsidRDefault="0047089E" w:rsidP="006D5FB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40D2" w14:textId="77777777" w:rsidR="0047089E" w:rsidRPr="007B3B51" w:rsidRDefault="0047089E" w:rsidP="006D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089E" w:rsidRPr="007B3B51" w14:paraId="253E3C2F" w14:textId="77777777" w:rsidTr="00B707C7">
      <w:tc>
        <w:tcPr>
          <w:tcW w:w="854" w:type="pct"/>
        </w:tcPr>
        <w:p w14:paraId="0A656DDE" w14:textId="77777777" w:rsidR="0047089E" w:rsidRPr="007B3B51" w:rsidRDefault="0047089E" w:rsidP="006D5F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0348C40" w14:textId="44376B1C" w:rsidR="0047089E" w:rsidRPr="007B3B51" w:rsidRDefault="0047089E" w:rsidP="006D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7D74">
            <w:rPr>
              <w:i/>
              <w:noProof/>
              <w:sz w:val="16"/>
              <w:szCs w:val="16"/>
            </w:rPr>
            <w:t>Telecommunications (Statutory Infrastructure Providers—Exempt Real Estate Development Projects and Building Redevelopment Projects) Determination (No.1) 2020</w:t>
          </w:r>
          <w:r w:rsidRPr="007B3B51">
            <w:rPr>
              <w:i/>
              <w:sz w:val="16"/>
              <w:szCs w:val="16"/>
            </w:rPr>
            <w:fldChar w:fldCharType="end"/>
          </w:r>
        </w:p>
      </w:tc>
      <w:tc>
        <w:tcPr>
          <w:tcW w:w="458" w:type="pct"/>
        </w:tcPr>
        <w:p w14:paraId="2AF572B4" w14:textId="77777777" w:rsidR="0047089E" w:rsidRPr="007B3B51" w:rsidRDefault="0047089E" w:rsidP="006D5FB7">
          <w:pPr>
            <w:jc w:val="right"/>
            <w:rPr>
              <w:sz w:val="16"/>
              <w:szCs w:val="16"/>
            </w:rPr>
          </w:pPr>
        </w:p>
      </w:tc>
    </w:tr>
    <w:tr w:rsidR="0047089E" w:rsidRPr="0055472E" w14:paraId="02DB41B4" w14:textId="77777777" w:rsidTr="00B707C7">
      <w:tc>
        <w:tcPr>
          <w:tcW w:w="1499" w:type="pct"/>
          <w:gridSpan w:val="2"/>
        </w:tcPr>
        <w:p w14:paraId="5F9793EA" w14:textId="47FC0155" w:rsidR="0047089E" w:rsidRPr="0055472E" w:rsidRDefault="0047089E" w:rsidP="006D5F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0454">
            <w:rPr>
              <w:sz w:val="16"/>
              <w:szCs w:val="16"/>
            </w:rPr>
            <w:t>1</w:t>
          </w:r>
          <w:r w:rsidRPr="0055472E">
            <w:rPr>
              <w:sz w:val="16"/>
              <w:szCs w:val="16"/>
            </w:rPr>
            <w:fldChar w:fldCharType="end"/>
          </w:r>
        </w:p>
      </w:tc>
      <w:tc>
        <w:tcPr>
          <w:tcW w:w="1999" w:type="pct"/>
        </w:tcPr>
        <w:p w14:paraId="551264BA" w14:textId="3576D93B" w:rsidR="0047089E" w:rsidRPr="0055472E" w:rsidRDefault="0047089E" w:rsidP="006D5FB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0454">
            <w:rPr>
              <w:sz w:val="16"/>
              <w:szCs w:val="16"/>
            </w:rPr>
            <w:t>01/01/2023</w:t>
          </w:r>
          <w:r w:rsidRPr="0055472E">
            <w:rPr>
              <w:sz w:val="16"/>
              <w:szCs w:val="16"/>
            </w:rPr>
            <w:fldChar w:fldCharType="end"/>
          </w:r>
        </w:p>
      </w:tc>
      <w:tc>
        <w:tcPr>
          <w:tcW w:w="1502" w:type="pct"/>
          <w:gridSpan w:val="2"/>
        </w:tcPr>
        <w:p w14:paraId="3DAF22EA" w14:textId="31AAF252" w:rsidR="0047089E" w:rsidRPr="0055472E" w:rsidRDefault="0047089E" w:rsidP="006D5FB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0454">
            <w:rPr>
              <w:sz w:val="16"/>
              <w:szCs w:val="16"/>
            </w:rPr>
            <w:instrText>21 February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0454">
            <w:rPr>
              <w:sz w:val="16"/>
              <w:szCs w:val="16"/>
            </w:rPr>
            <w:instrText>21/02/2023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0454">
            <w:rPr>
              <w:noProof/>
              <w:sz w:val="16"/>
              <w:szCs w:val="16"/>
            </w:rPr>
            <w:t>21/02/2023</w:t>
          </w:r>
          <w:r w:rsidRPr="0055472E">
            <w:rPr>
              <w:sz w:val="16"/>
              <w:szCs w:val="16"/>
            </w:rPr>
            <w:fldChar w:fldCharType="end"/>
          </w:r>
        </w:p>
      </w:tc>
    </w:tr>
  </w:tbl>
  <w:p w14:paraId="12950A54" w14:textId="77777777" w:rsidR="0047089E" w:rsidRDefault="0047089E" w:rsidP="006D5FB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54BE" w14:textId="77777777" w:rsidR="0047089E" w:rsidRPr="007B3B51" w:rsidRDefault="0047089E" w:rsidP="006D5F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7089E" w:rsidRPr="007B3B51" w14:paraId="2F74814B" w14:textId="77777777" w:rsidTr="00B707C7">
      <w:tc>
        <w:tcPr>
          <w:tcW w:w="854" w:type="pct"/>
        </w:tcPr>
        <w:p w14:paraId="26CCEF4B" w14:textId="77777777" w:rsidR="0047089E" w:rsidRPr="007B3B51" w:rsidRDefault="0047089E" w:rsidP="006D5FB7">
          <w:pPr>
            <w:rPr>
              <w:i/>
              <w:sz w:val="16"/>
              <w:szCs w:val="16"/>
            </w:rPr>
          </w:pPr>
        </w:p>
      </w:tc>
      <w:tc>
        <w:tcPr>
          <w:tcW w:w="3688" w:type="pct"/>
          <w:gridSpan w:val="3"/>
        </w:tcPr>
        <w:p w14:paraId="1F04CF43" w14:textId="44A5B97D" w:rsidR="0047089E" w:rsidRPr="007B3B51" w:rsidRDefault="0047089E" w:rsidP="006D5F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7D74">
            <w:rPr>
              <w:i/>
              <w:noProof/>
              <w:sz w:val="16"/>
              <w:szCs w:val="16"/>
            </w:rPr>
            <w:t>Telecommunications (Statutory Infrastructure Providers—Exempt Real Estate Development Projects and Building Redevelopment Projects) Determination (No.1) 2020</w:t>
          </w:r>
          <w:r w:rsidRPr="007B3B51">
            <w:rPr>
              <w:i/>
              <w:sz w:val="16"/>
              <w:szCs w:val="16"/>
            </w:rPr>
            <w:fldChar w:fldCharType="end"/>
          </w:r>
        </w:p>
      </w:tc>
      <w:tc>
        <w:tcPr>
          <w:tcW w:w="458" w:type="pct"/>
        </w:tcPr>
        <w:p w14:paraId="16900DF7" w14:textId="77777777" w:rsidR="0047089E" w:rsidRPr="007B3B51" w:rsidRDefault="0047089E" w:rsidP="006D5F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7089E" w:rsidRPr="00130F37" w14:paraId="37E90D19" w14:textId="77777777" w:rsidTr="00B707C7">
      <w:tc>
        <w:tcPr>
          <w:tcW w:w="1499" w:type="pct"/>
          <w:gridSpan w:val="2"/>
        </w:tcPr>
        <w:p w14:paraId="2390D571" w14:textId="578D8563" w:rsidR="0047089E" w:rsidRPr="00130F37" w:rsidRDefault="0047089E" w:rsidP="006D5FB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0454">
            <w:rPr>
              <w:sz w:val="16"/>
              <w:szCs w:val="16"/>
            </w:rPr>
            <w:t>1</w:t>
          </w:r>
          <w:r w:rsidRPr="00130F37">
            <w:rPr>
              <w:sz w:val="16"/>
              <w:szCs w:val="16"/>
            </w:rPr>
            <w:fldChar w:fldCharType="end"/>
          </w:r>
        </w:p>
      </w:tc>
      <w:tc>
        <w:tcPr>
          <w:tcW w:w="1999" w:type="pct"/>
        </w:tcPr>
        <w:p w14:paraId="06591690" w14:textId="03300D18" w:rsidR="0047089E" w:rsidRPr="00130F37" w:rsidRDefault="0047089E" w:rsidP="006D5FB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0454">
            <w:rPr>
              <w:sz w:val="16"/>
              <w:szCs w:val="16"/>
            </w:rPr>
            <w:t>01/01/2023</w:t>
          </w:r>
          <w:r w:rsidRPr="00130F37">
            <w:rPr>
              <w:sz w:val="16"/>
              <w:szCs w:val="16"/>
            </w:rPr>
            <w:fldChar w:fldCharType="end"/>
          </w:r>
        </w:p>
      </w:tc>
      <w:tc>
        <w:tcPr>
          <w:tcW w:w="1502" w:type="pct"/>
          <w:gridSpan w:val="2"/>
        </w:tcPr>
        <w:p w14:paraId="22C342DE" w14:textId="4D9B1140" w:rsidR="0047089E" w:rsidRPr="00130F37" w:rsidRDefault="0047089E" w:rsidP="006D5FB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0454">
            <w:rPr>
              <w:sz w:val="16"/>
              <w:szCs w:val="16"/>
            </w:rPr>
            <w:instrText>21 February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0454">
            <w:rPr>
              <w:sz w:val="16"/>
              <w:szCs w:val="16"/>
            </w:rPr>
            <w:instrText>21/02/2023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0454">
            <w:rPr>
              <w:noProof/>
              <w:sz w:val="16"/>
              <w:szCs w:val="16"/>
            </w:rPr>
            <w:t>21/02/2023</w:t>
          </w:r>
          <w:r w:rsidRPr="00130F37">
            <w:rPr>
              <w:sz w:val="16"/>
              <w:szCs w:val="16"/>
            </w:rPr>
            <w:fldChar w:fldCharType="end"/>
          </w:r>
        </w:p>
      </w:tc>
    </w:tr>
  </w:tbl>
  <w:p w14:paraId="1E93BF3A" w14:textId="77777777" w:rsidR="0047089E" w:rsidRDefault="0047089E" w:rsidP="006D5F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E5E00" w14:textId="77777777" w:rsidR="0047089E" w:rsidRDefault="0047089E" w:rsidP="00715914">
      <w:pPr>
        <w:spacing w:line="240" w:lineRule="auto"/>
      </w:pPr>
      <w:r>
        <w:separator/>
      </w:r>
    </w:p>
  </w:footnote>
  <w:footnote w:type="continuationSeparator" w:id="0">
    <w:p w14:paraId="2BDF304A" w14:textId="77777777" w:rsidR="0047089E" w:rsidRDefault="0047089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9CF8" w14:textId="77777777" w:rsidR="0047089E" w:rsidRDefault="0047089E" w:rsidP="00EC1C0C">
    <w:pPr>
      <w:pStyle w:val="Header"/>
      <w:pBdr>
        <w:bottom w:val="single" w:sz="6" w:space="1" w:color="auto"/>
      </w:pBdr>
    </w:pPr>
  </w:p>
  <w:p w14:paraId="44C48FDD" w14:textId="77777777" w:rsidR="0047089E" w:rsidRDefault="0047089E" w:rsidP="00EC1C0C">
    <w:pPr>
      <w:pStyle w:val="Header"/>
      <w:pBdr>
        <w:bottom w:val="single" w:sz="6" w:space="1" w:color="auto"/>
      </w:pBdr>
    </w:pPr>
  </w:p>
  <w:p w14:paraId="43CFECD9" w14:textId="77777777" w:rsidR="0047089E" w:rsidRPr="001E77D2" w:rsidRDefault="0047089E" w:rsidP="00EC1C0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26A8" w14:textId="77777777" w:rsidR="0047089E" w:rsidRPr="00C4473E" w:rsidRDefault="0047089E" w:rsidP="006D5FB7">
    <w:pPr>
      <w:jc w:val="right"/>
      <w:rPr>
        <w:sz w:val="26"/>
        <w:szCs w:val="26"/>
      </w:rPr>
    </w:pPr>
  </w:p>
  <w:p w14:paraId="2F8BEE46" w14:textId="77777777" w:rsidR="0047089E" w:rsidRPr="00965EE7" w:rsidRDefault="0047089E" w:rsidP="006D5FB7">
    <w:pPr>
      <w:jc w:val="right"/>
      <w:rPr>
        <w:b/>
        <w:sz w:val="20"/>
      </w:rPr>
    </w:pPr>
    <w:r w:rsidRPr="00965EE7">
      <w:rPr>
        <w:b/>
        <w:sz w:val="20"/>
      </w:rPr>
      <w:t>Endnotes</w:t>
    </w:r>
  </w:p>
  <w:p w14:paraId="2640B4FE" w14:textId="77777777" w:rsidR="0047089E" w:rsidRPr="007A1328" w:rsidRDefault="0047089E" w:rsidP="006D5FB7">
    <w:pPr>
      <w:jc w:val="right"/>
      <w:rPr>
        <w:sz w:val="20"/>
      </w:rPr>
    </w:pPr>
  </w:p>
  <w:p w14:paraId="1B6C4BA4" w14:textId="77777777" w:rsidR="0047089E" w:rsidRPr="007A1328" w:rsidRDefault="0047089E" w:rsidP="006D5FB7">
    <w:pPr>
      <w:jc w:val="right"/>
      <w:rPr>
        <w:b/>
        <w:sz w:val="24"/>
      </w:rPr>
    </w:pPr>
  </w:p>
  <w:p w14:paraId="249EA47A" w14:textId="32409DE5" w:rsidR="0047089E" w:rsidRPr="00C4473E" w:rsidRDefault="0047089E" w:rsidP="006D5FB7">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07D74">
      <w:rPr>
        <w:noProof/>
        <w:szCs w:val="22"/>
      </w:rPr>
      <w:t>Endnote 1—About the endnotes</w:t>
    </w:r>
    <w:r w:rsidRPr="00C4473E">
      <w:rPr>
        <w:szCs w:val="22"/>
      </w:rPr>
      <w:fldChar w:fldCharType="end"/>
    </w:r>
  </w:p>
  <w:p w14:paraId="7518A440" w14:textId="77777777" w:rsidR="0047089E" w:rsidRPr="000B5E62" w:rsidRDefault="0047089E">
    <w:pP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23F2" w14:textId="77777777" w:rsidR="0047089E" w:rsidRPr="000B5E62" w:rsidRDefault="0047089E">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4C7D" w14:textId="77777777" w:rsidR="0047089E" w:rsidRDefault="0047089E" w:rsidP="00EC1C0C">
    <w:pPr>
      <w:pStyle w:val="Header"/>
      <w:pBdr>
        <w:bottom w:val="single" w:sz="4" w:space="1" w:color="auto"/>
      </w:pBdr>
    </w:pPr>
  </w:p>
  <w:p w14:paraId="302907E4" w14:textId="77777777" w:rsidR="0047089E" w:rsidRDefault="0047089E" w:rsidP="00EC1C0C">
    <w:pPr>
      <w:pStyle w:val="Header"/>
      <w:pBdr>
        <w:bottom w:val="single" w:sz="4" w:space="1" w:color="auto"/>
      </w:pBdr>
    </w:pPr>
  </w:p>
  <w:p w14:paraId="31207D50" w14:textId="77777777" w:rsidR="0047089E" w:rsidRPr="001E77D2" w:rsidRDefault="0047089E" w:rsidP="00EC1C0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9AFE" w14:textId="77777777" w:rsidR="0047089E" w:rsidRPr="005F1388" w:rsidRDefault="0047089E" w:rsidP="00EC1C0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68CE" w14:textId="77777777" w:rsidR="0047089E" w:rsidRPr="00ED79B6" w:rsidRDefault="0047089E" w:rsidP="0014688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B3DC" w14:textId="77777777" w:rsidR="0047089E" w:rsidRPr="00ED79B6" w:rsidRDefault="0047089E" w:rsidP="00146887">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825CE" w14:textId="77777777" w:rsidR="0047089E" w:rsidRPr="00ED79B6" w:rsidRDefault="0047089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ABCC" w14:textId="77777777" w:rsidR="0047089E" w:rsidRDefault="0047089E" w:rsidP="00715914">
    <w:pPr>
      <w:rPr>
        <w:sz w:val="20"/>
      </w:rPr>
    </w:pPr>
  </w:p>
  <w:p w14:paraId="584985B4" w14:textId="77777777" w:rsidR="0047089E" w:rsidRDefault="0047089E" w:rsidP="00715914">
    <w:pPr>
      <w:rPr>
        <w:sz w:val="20"/>
      </w:rPr>
    </w:pPr>
  </w:p>
  <w:p w14:paraId="179B2701" w14:textId="77777777" w:rsidR="0047089E" w:rsidRPr="007A1328" w:rsidRDefault="0047089E" w:rsidP="00715914">
    <w:pPr>
      <w:rPr>
        <w:sz w:val="20"/>
      </w:rPr>
    </w:pPr>
  </w:p>
  <w:p w14:paraId="36341852" w14:textId="77777777" w:rsidR="0047089E" w:rsidRPr="007A1328" w:rsidRDefault="0047089E" w:rsidP="00715914">
    <w:pPr>
      <w:rPr>
        <w:b/>
        <w:sz w:val="24"/>
      </w:rPr>
    </w:pPr>
  </w:p>
  <w:p w14:paraId="0795DC28" w14:textId="77777777" w:rsidR="0047089E" w:rsidRPr="007A1328" w:rsidRDefault="0047089E"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C084" w14:textId="2D479396" w:rsidR="0047089E" w:rsidRPr="007A1328" w:rsidRDefault="0047089E" w:rsidP="00715914">
    <w:pPr>
      <w:jc w:val="right"/>
      <w:rPr>
        <w:sz w:val="20"/>
      </w:rPr>
    </w:pPr>
  </w:p>
  <w:p w14:paraId="38797F2A" w14:textId="77777777" w:rsidR="0047089E" w:rsidRPr="007A1328" w:rsidRDefault="0047089E" w:rsidP="00715914">
    <w:pPr>
      <w:jc w:val="right"/>
      <w:rPr>
        <w:sz w:val="20"/>
      </w:rPr>
    </w:pPr>
  </w:p>
  <w:p w14:paraId="281047CD" w14:textId="77777777" w:rsidR="0047089E" w:rsidRPr="007A1328" w:rsidRDefault="0047089E" w:rsidP="00715914">
    <w:pPr>
      <w:jc w:val="right"/>
      <w:rPr>
        <w:sz w:val="20"/>
      </w:rPr>
    </w:pPr>
  </w:p>
  <w:p w14:paraId="139F3946" w14:textId="77777777" w:rsidR="0047089E" w:rsidRPr="007A1328" w:rsidRDefault="0047089E" w:rsidP="00715914">
    <w:pPr>
      <w:jc w:val="right"/>
      <w:rPr>
        <w:b/>
        <w:sz w:val="24"/>
      </w:rPr>
    </w:pPr>
  </w:p>
  <w:p w14:paraId="5E64F5F0" w14:textId="77777777" w:rsidR="0047089E" w:rsidRPr="007A1328" w:rsidRDefault="0047089E"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385B" w14:textId="77777777" w:rsidR="0047089E" w:rsidRPr="00C4473E" w:rsidRDefault="0047089E" w:rsidP="006D5FB7">
    <w:pPr>
      <w:rPr>
        <w:sz w:val="26"/>
        <w:szCs w:val="26"/>
      </w:rPr>
    </w:pPr>
  </w:p>
  <w:p w14:paraId="5AA6CF0D" w14:textId="77777777" w:rsidR="0047089E" w:rsidRPr="00965EE7" w:rsidRDefault="0047089E" w:rsidP="006D5FB7">
    <w:pPr>
      <w:rPr>
        <w:b/>
        <w:sz w:val="20"/>
      </w:rPr>
    </w:pPr>
    <w:r w:rsidRPr="00965EE7">
      <w:rPr>
        <w:b/>
        <w:sz w:val="20"/>
      </w:rPr>
      <w:t>Endnotes</w:t>
    </w:r>
  </w:p>
  <w:p w14:paraId="4C621750" w14:textId="77777777" w:rsidR="0047089E" w:rsidRPr="007A1328" w:rsidRDefault="0047089E" w:rsidP="006D5FB7">
    <w:pPr>
      <w:rPr>
        <w:sz w:val="20"/>
      </w:rPr>
    </w:pPr>
  </w:p>
  <w:p w14:paraId="6A253FFC" w14:textId="77777777" w:rsidR="0047089E" w:rsidRPr="007A1328" w:rsidRDefault="0047089E" w:rsidP="006D5FB7">
    <w:pPr>
      <w:rPr>
        <w:b/>
        <w:sz w:val="24"/>
      </w:rPr>
    </w:pPr>
  </w:p>
  <w:p w14:paraId="3214A447" w14:textId="40B8C3A2" w:rsidR="0047089E" w:rsidRDefault="0047089E" w:rsidP="006D5FB7">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07D74">
      <w:rPr>
        <w:noProof/>
        <w:szCs w:val="22"/>
      </w:rPr>
      <w:t>Endnote 1—About the endnotes</w:t>
    </w:r>
    <w:r w:rsidRPr="00C4473E">
      <w:rPr>
        <w:szCs w:val="22"/>
      </w:rPr>
      <w:fldChar w:fldCharType="end"/>
    </w:r>
  </w:p>
  <w:p w14:paraId="5CEF09B0" w14:textId="77777777" w:rsidR="0047089E" w:rsidRPr="000B5E62" w:rsidRDefault="0047089E" w:rsidP="006D5FB7">
    <w:pP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732"/>
    <w:multiLevelType w:val="hybridMultilevel"/>
    <w:tmpl w:val="A14E9C12"/>
    <w:lvl w:ilvl="0" w:tplc="8E68C860">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040D197D"/>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263585"/>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4" w15:restartNumberingAfterBreak="0">
    <w:nsid w:val="09D845A7"/>
    <w:multiLevelType w:val="hybridMultilevel"/>
    <w:tmpl w:val="9D7641DA"/>
    <w:lvl w:ilvl="0" w:tplc="D442A580">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0A522614"/>
    <w:multiLevelType w:val="hybridMultilevel"/>
    <w:tmpl w:val="64F45E42"/>
    <w:lvl w:ilvl="0" w:tplc="D8805C2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0B5D125C"/>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17" w15:restartNumberingAfterBreak="0">
    <w:nsid w:val="0C3E5A01"/>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8" w15:restartNumberingAfterBreak="0">
    <w:nsid w:val="0EBF643A"/>
    <w:multiLevelType w:val="hybridMultilevel"/>
    <w:tmpl w:val="8F62305A"/>
    <w:lvl w:ilvl="0" w:tplc="E34ED8B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15:restartNumberingAfterBreak="0">
    <w:nsid w:val="1A0A354B"/>
    <w:multiLevelType w:val="hybridMultilevel"/>
    <w:tmpl w:val="8ABCF694"/>
    <w:lvl w:ilvl="0" w:tplc="F4B44BE6">
      <w:start w:val="1"/>
      <w:numFmt w:val="lowerRoman"/>
      <w:lvlText w:val="(%1)"/>
      <w:lvlJc w:val="left"/>
      <w:pPr>
        <w:ind w:left="2437" w:hanging="1020"/>
      </w:pPr>
      <w:rPr>
        <w:rFonts w:hint="default"/>
      </w:rPr>
    </w:lvl>
    <w:lvl w:ilvl="1" w:tplc="0C090019">
      <w:start w:val="1"/>
      <w:numFmt w:val="lowerLetter"/>
      <w:lvlText w:val="%2."/>
      <w:lvlJc w:val="left"/>
      <w:pPr>
        <w:ind w:left="2497" w:hanging="360"/>
      </w:pPr>
    </w:lvl>
    <w:lvl w:ilvl="2" w:tplc="1D2A31AE">
      <w:start w:val="1"/>
      <w:numFmt w:val="lowerRoman"/>
      <w:lvlText w:val="(%3)"/>
      <w:lvlJc w:val="right"/>
      <w:pPr>
        <w:ind w:left="3217" w:hanging="180"/>
      </w:pPr>
      <w:rPr>
        <w:rFonts w:ascii="Times New Roman" w:eastAsiaTheme="minorHAnsi" w:hAnsi="Times New Roman" w:cstheme="minorBidi"/>
      </w:r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20" w15:restartNumberingAfterBreak="0">
    <w:nsid w:val="1AE61F2A"/>
    <w:multiLevelType w:val="hybridMultilevel"/>
    <w:tmpl w:val="9286A646"/>
    <w:lvl w:ilvl="0" w:tplc="B2ACE77E">
      <w:start w:val="1"/>
      <w:numFmt w:val="upperLetter"/>
      <w:lvlText w:val="%1."/>
      <w:lvlJc w:val="left"/>
      <w:pPr>
        <w:ind w:left="2880" w:hanging="42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2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BD4FB8"/>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1BC925F5"/>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1FAA7688"/>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25" w15:restartNumberingAfterBreak="0">
    <w:nsid w:val="254A4FAE"/>
    <w:multiLevelType w:val="hybridMultilevel"/>
    <w:tmpl w:val="5E7ADBB8"/>
    <w:lvl w:ilvl="0" w:tplc="0C09000F">
      <w:start w:val="1"/>
      <w:numFmt w:val="decimal"/>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6" w15:restartNumberingAfterBreak="0">
    <w:nsid w:val="2C3B16CA"/>
    <w:multiLevelType w:val="hybridMultilevel"/>
    <w:tmpl w:val="8ABCF694"/>
    <w:lvl w:ilvl="0" w:tplc="F4B44BE6">
      <w:start w:val="1"/>
      <w:numFmt w:val="lowerRoman"/>
      <w:lvlText w:val="(%1)"/>
      <w:lvlJc w:val="left"/>
      <w:pPr>
        <w:ind w:left="2437" w:hanging="1020"/>
      </w:pPr>
      <w:rPr>
        <w:rFonts w:hint="default"/>
      </w:rPr>
    </w:lvl>
    <w:lvl w:ilvl="1" w:tplc="0C090019">
      <w:start w:val="1"/>
      <w:numFmt w:val="lowerLetter"/>
      <w:lvlText w:val="%2."/>
      <w:lvlJc w:val="left"/>
      <w:pPr>
        <w:ind w:left="2497" w:hanging="360"/>
      </w:pPr>
    </w:lvl>
    <w:lvl w:ilvl="2" w:tplc="1D2A31AE">
      <w:start w:val="1"/>
      <w:numFmt w:val="lowerRoman"/>
      <w:lvlText w:val="(%3)"/>
      <w:lvlJc w:val="right"/>
      <w:pPr>
        <w:ind w:left="3217" w:hanging="180"/>
      </w:pPr>
      <w:rPr>
        <w:rFonts w:ascii="Times New Roman" w:eastAsiaTheme="minorHAnsi" w:hAnsi="Times New Roman" w:cstheme="minorBidi"/>
      </w:r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27" w15:restartNumberingAfterBreak="0">
    <w:nsid w:val="2C7D6E7E"/>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8" w15:restartNumberingAfterBreak="0">
    <w:nsid w:val="2EE260F2"/>
    <w:multiLevelType w:val="hybridMultilevel"/>
    <w:tmpl w:val="A14E9C12"/>
    <w:lvl w:ilvl="0" w:tplc="8E68C860">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34F97BD3"/>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0" w15:restartNumberingAfterBreak="0">
    <w:nsid w:val="35F2557E"/>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1" w15:restartNumberingAfterBreak="0">
    <w:nsid w:val="398E31F0"/>
    <w:multiLevelType w:val="hybridMultilevel"/>
    <w:tmpl w:val="2874438C"/>
    <w:lvl w:ilvl="0" w:tplc="A48CFA0C">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3" w15:restartNumberingAfterBreak="0">
    <w:nsid w:val="3EEB6B8B"/>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34" w15:restartNumberingAfterBreak="0">
    <w:nsid w:val="3FFA197A"/>
    <w:multiLevelType w:val="hybridMultilevel"/>
    <w:tmpl w:val="D01C61EC"/>
    <w:lvl w:ilvl="0" w:tplc="85DEF8D0">
      <w:start w:val="1"/>
      <w:numFmt w:val="upperLetter"/>
      <w:lvlText w:val="%1."/>
      <w:lvlJc w:val="left"/>
      <w:pPr>
        <w:ind w:left="2820" w:hanging="360"/>
      </w:pPr>
      <w:rPr>
        <w:rFonts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35" w15:restartNumberingAfterBreak="0">
    <w:nsid w:val="407054BB"/>
    <w:multiLevelType w:val="hybridMultilevel"/>
    <w:tmpl w:val="A14E9C12"/>
    <w:lvl w:ilvl="0" w:tplc="8E68C860">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15:restartNumberingAfterBreak="0">
    <w:nsid w:val="41C55DEA"/>
    <w:multiLevelType w:val="hybridMultilevel"/>
    <w:tmpl w:val="9B4A01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47EA2C2A"/>
    <w:multiLevelType w:val="hybridMultilevel"/>
    <w:tmpl w:val="8ABCF694"/>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1D2A31AE">
      <w:start w:val="1"/>
      <w:numFmt w:val="lowerRoman"/>
      <w:lvlText w:val="(%3)"/>
      <w:lvlJc w:val="right"/>
      <w:pPr>
        <w:ind w:left="3240" w:hanging="180"/>
      </w:pPr>
      <w:rPr>
        <w:rFonts w:ascii="Times New Roman" w:eastAsiaTheme="minorHAnsi" w:hAnsi="Times New Roman" w:cstheme="minorBidi"/>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4E08581E"/>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9" w15:restartNumberingAfterBreak="0">
    <w:nsid w:val="4FA241B6"/>
    <w:multiLevelType w:val="hybridMultilevel"/>
    <w:tmpl w:val="F1B8D290"/>
    <w:lvl w:ilvl="0" w:tplc="7B68CD28">
      <w:start w:val="1"/>
      <w:numFmt w:val="upperLetter"/>
      <w:lvlText w:val="%1."/>
      <w:lvlJc w:val="left"/>
      <w:pPr>
        <w:ind w:left="2820" w:hanging="360"/>
      </w:pPr>
      <w:rPr>
        <w:rFonts w:hint="default"/>
      </w:rPr>
    </w:lvl>
    <w:lvl w:ilvl="1" w:tplc="0C090019" w:tentative="1">
      <w:start w:val="1"/>
      <w:numFmt w:val="lowerLetter"/>
      <w:lvlText w:val="%2."/>
      <w:lvlJc w:val="left"/>
      <w:pPr>
        <w:ind w:left="3540" w:hanging="360"/>
      </w:pPr>
    </w:lvl>
    <w:lvl w:ilvl="2" w:tplc="0C09001B">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40" w15:restartNumberingAfterBreak="0">
    <w:nsid w:val="517C4AF2"/>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41" w15:restartNumberingAfterBreak="0">
    <w:nsid w:val="55A740A3"/>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4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9053C4"/>
    <w:multiLevelType w:val="hybridMultilevel"/>
    <w:tmpl w:val="9410D012"/>
    <w:lvl w:ilvl="0" w:tplc="E3420344">
      <w:start w:val="1"/>
      <w:numFmt w:val="lowerLetter"/>
      <w:lvlText w:val="(%1)"/>
      <w:lvlJc w:val="left"/>
      <w:pPr>
        <w:ind w:left="1494"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9078AA"/>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45" w15:restartNumberingAfterBreak="0">
    <w:nsid w:val="656B06D3"/>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6EDA720E"/>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6EDF3C2A"/>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48" w15:restartNumberingAfterBreak="0">
    <w:nsid w:val="73E01658"/>
    <w:multiLevelType w:val="hybridMultilevel"/>
    <w:tmpl w:val="8ABCF694"/>
    <w:lvl w:ilvl="0" w:tplc="F4B44BE6">
      <w:start w:val="1"/>
      <w:numFmt w:val="lowerRoman"/>
      <w:lvlText w:val="(%1)"/>
      <w:lvlJc w:val="left"/>
      <w:pPr>
        <w:ind w:left="2437" w:hanging="1020"/>
      </w:pPr>
      <w:rPr>
        <w:rFonts w:hint="default"/>
      </w:rPr>
    </w:lvl>
    <w:lvl w:ilvl="1" w:tplc="0C090019">
      <w:start w:val="1"/>
      <w:numFmt w:val="lowerLetter"/>
      <w:lvlText w:val="%2."/>
      <w:lvlJc w:val="left"/>
      <w:pPr>
        <w:ind w:left="2497" w:hanging="360"/>
      </w:pPr>
    </w:lvl>
    <w:lvl w:ilvl="2" w:tplc="1D2A31AE">
      <w:start w:val="1"/>
      <w:numFmt w:val="lowerRoman"/>
      <w:lvlText w:val="(%3)"/>
      <w:lvlJc w:val="right"/>
      <w:pPr>
        <w:ind w:left="3217" w:hanging="180"/>
      </w:pPr>
      <w:rPr>
        <w:rFonts w:ascii="Times New Roman" w:eastAsiaTheme="minorHAnsi" w:hAnsi="Times New Roman" w:cstheme="minorBidi"/>
      </w:r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49" w15:restartNumberingAfterBreak="0">
    <w:nsid w:val="770715D4"/>
    <w:multiLevelType w:val="hybridMultilevel"/>
    <w:tmpl w:val="696E1F6E"/>
    <w:lvl w:ilvl="0" w:tplc="3A9E4DFE">
      <w:start w:val="1"/>
      <w:numFmt w:val="upperLetter"/>
      <w:lvlText w:val="%1."/>
      <w:lvlJc w:val="left"/>
      <w:pPr>
        <w:ind w:left="2460" w:hanging="102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32"/>
  </w:num>
  <w:num w:numId="2">
    <w:abstractNumId w:val="21"/>
  </w:num>
  <w:num w:numId="3">
    <w:abstractNumId w:val="18"/>
  </w:num>
  <w:num w:numId="4">
    <w:abstractNumId w:val="41"/>
  </w:num>
  <w:num w:numId="5">
    <w:abstractNumId w:val="40"/>
  </w:num>
  <w:num w:numId="6">
    <w:abstractNumId w:val="48"/>
  </w:num>
  <w:num w:numId="7">
    <w:abstractNumId w:val="39"/>
  </w:num>
  <w:num w:numId="8">
    <w:abstractNumId w:val="22"/>
  </w:num>
  <w:num w:numId="9">
    <w:abstractNumId w:val="17"/>
  </w:num>
  <w:num w:numId="10">
    <w:abstractNumId w:val="25"/>
  </w:num>
  <w:num w:numId="11">
    <w:abstractNumId w:val="28"/>
  </w:num>
  <w:num w:numId="12">
    <w:abstractNumId w:val="44"/>
  </w:num>
  <w:num w:numId="13">
    <w:abstractNumId w:val="46"/>
  </w:num>
  <w:num w:numId="14">
    <w:abstractNumId w:val="16"/>
  </w:num>
  <w:num w:numId="15">
    <w:abstractNumId w:val="27"/>
  </w:num>
  <w:num w:numId="16">
    <w:abstractNumId w:val="45"/>
  </w:num>
  <w:num w:numId="17">
    <w:abstractNumId w:val="33"/>
  </w:num>
  <w:num w:numId="18">
    <w:abstractNumId w:val="30"/>
  </w:num>
  <w:num w:numId="19">
    <w:abstractNumId w:val="49"/>
  </w:num>
  <w:num w:numId="20">
    <w:abstractNumId w:val="24"/>
  </w:num>
  <w:num w:numId="21">
    <w:abstractNumId w:val="29"/>
  </w:num>
  <w:num w:numId="22">
    <w:abstractNumId w:val="37"/>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0"/>
  </w:num>
  <w:num w:numId="26">
    <w:abstractNumId w:val="11"/>
  </w:num>
  <w:num w:numId="27">
    <w:abstractNumId w:val="15"/>
  </w:num>
  <w:num w:numId="28">
    <w:abstractNumId w:val="14"/>
  </w:num>
  <w:num w:numId="29">
    <w:abstractNumId w:val="47"/>
  </w:num>
  <w:num w:numId="30">
    <w:abstractNumId w:val="31"/>
  </w:num>
  <w:num w:numId="31">
    <w:abstractNumId w:val="34"/>
  </w:num>
  <w:num w:numId="32">
    <w:abstractNumId w:val="10"/>
  </w:num>
  <w:num w:numId="33">
    <w:abstractNumId w:val="35"/>
  </w:num>
  <w:num w:numId="34">
    <w:abstractNumId w:val="38"/>
  </w:num>
  <w:num w:numId="35">
    <w:abstractNumId w:val="26"/>
  </w:num>
  <w:num w:numId="36">
    <w:abstractNumId w:val="13"/>
  </w:num>
  <w:num w:numId="37">
    <w:abstractNumId w:val="19"/>
  </w:num>
  <w:num w:numId="38">
    <w:abstractNumId w:val="4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2"/>
  </w:num>
  <w:num w:numId="50">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10"/>
    <w:rsid w:val="00004174"/>
    <w:rsid w:val="00004470"/>
    <w:rsid w:val="000136AF"/>
    <w:rsid w:val="00020C65"/>
    <w:rsid w:val="000258B1"/>
    <w:rsid w:val="00040A89"/>
    <w:rsid w:val="0004188F"/>
    <w:rsid w:val="000437C1"/>
    <w:rsid w:val="0004455A"/>
    <w:rsid w:val="00044835"/>
    <w:rsid w:val="000465CA"/>
    <w:rsid w:val="0005365D"/>
    <w:rsid w:val="000614BF"/>
    <w:rsid w:val="000644D1"/>
    <w:rsid w:val="0006709C"/>
    <w:rsid w:val="00070E46"/>
    <w:rsid w:val="00074376"/>
    <w:rsid w:val="00076B05"/>
    <w:rsid w:val="00082F32"/>
    <w:rsid w:val="00086E04"/>
    <w:rsid w:val="000952F0"/>
    <w:rsid w:val="000978F5"/>
    <w:rsid w:val="000A0CE3"/>
    <w:rsid w:val="000A1BE8"/>
    <w:rsid w:val="000B11C4"/>
    <w:rsid w:val="000B15CD"/>
    <w:rsid w:val="000B35EB"/>
    <w:rsid w:val="000C14EA"/>
    <w:rsid w:val="000C485E"/>
    <w:rsid w:val="000C7BF6"/>
    <w:rsid w:val="000D05EF"/>
    <w:rsid w:val="000D0F26"/>
    <w:rsid w:val="000E2261"/>
    <w:rsid w:val="000E78B7"/>
    <w:rsid w:val="000F21C1"/>
    <w:rsid w:val="000F4918"/>
    <w:rsid w:val="00100915"/>
    <w:rsid w:val="00101992"/>
    <w:rsid w:val="00101B73"/>
    <w:rsid w:val="001044C9"/>
    <w:rsid w:val="0010745C"/>
    <w:rsid w:val="00132CEB"/>
    <w:rsid w:val="001339B0"/>
    <w:rsid w:val="001376AB"/>
    <w:rsid w:val="00142B62"/>
    <w:rsid w:val="001441B7"/>
    <w:rsid w:val="00146887"/>
    <w:rsid w:val="00146B1A"/>
    <w:rsid w:val="001516CB"/>
    <w:rsid w:val="00152336"/>
    <w:rsid w:val="00157B8B"/>
    <w:rsid w:val="00166C2F"/>
    <w:rsid w:val="00167BD2"/>
    <w:rsid w:val="001742C7"/>
    <w:rsid w:val="001809D7"/>
    <w:rsid w:val="00182202"/>
    <w:rsid w:val="00183666"/>
    <w:rsid w:val="001871E0"/>
    <w:rsid w:val="0019301E"/>
    <w:rsid w:val="001939E1"/>
    <w:rsid w:val="00193A6F"/>
    <w:rsid w:val="00194C3E"/>
    <w:rsid w:val="00195382"/>
    <w:rsid w:val="001A314A"/>
    <w:rsid w:val="001B2CB6"/>
    <w:rsid w:val="001C61C5"/>
    <w:rsid w:val="001C69C4"/>
    <w:rsid w:val="001C76F0"/>
    <w:rsid w:val="001D2D73"/>
    <w:rsid w:val="001D37EF"/>
    <w:rsid w:val="001D3809"/>
    <w:rsid w:val="001D72BF"/>
    <w:rsid w:val="001E3590"/>
    <w:rsid w:val="001E3DDC"/>
    <w:rsid w:val="001E7407"/>
    <w:rsid w:val="001F5D5E"/>
    <w:rsid w:val="001F6219"/>
    <w:rsid w:val="001F6CD4"/>
    <w:rsid w:val="00206C4D"/>
    <w:rsid w:val="00215AF1"/>
    <w:rsid w:val="00216A20"/>
    <w:rsid w:val="0022145E"/>
    <w:rsid w:val="002228F4"/>
    <w:rsid w:val="00225A4C"/>
    <w:rsid w:val="002321E8"/>
    <w:rsid w:val="00232984"/>
    <w:rsid w:val="00235EA9"/>
    <w:rsid w:val="0024010F"/>
    <w:rsid w:val="00240749"/>
    <w:rsid w:val="00243018"/>
    <w:rsid w:val="002564A4"/>
    <w:rsid w:val="00256734"/>
    <w:rsid w:val="00262543"/>
    <w:rsid w:val="00264136"/>
    <w:rsid w:val="0026736C"/>
    <w:rsid w:val="00271811"/>
    <w:rsid w:val="00280BC9"/>
    <w:rsid w:val="00281308"/>
    <w:rsid w:val="00284719"/>
    <w:rsid w:val="002876D8"/>
    <w:rsid w:val="00297ECB"/>
    <w:rsid w:val="002A1B61"/>
    <w:rsid w:val="002A2BC1"/>
    <w:rsid w:val="002A6909"/>
    <w:rsid w:val="002A7902"/>
    <w:rsid w:val="002A7BCF"/>
    <w:rsid w:val="002B7036"/>
    <w:rsid w:val="002C1BA2"/>
    <w:rsid w:val="002C3FD1"/>
    <w:rsid w:val="002D043A"/>
    <w:rsid w:val="002D266B"/>
    <w:rsid w:val="002D6224"/>
    <w:rsid w:val="002E1BE6"/>
    <w:rsid w:val="002E459D"/>
    <w:rsid w:val="002E5746"/>
    <w:rsid w:val="002F3016"/>
    <w:rsid w:val="00300BFA"/>
    <w:rsid w:val="00304F8B"/>
    <w:rsid w:val="00306C46"/>
    <w:rsid w:val="00313313"/>
    <w:rsid w:val="003265AA"/>
    <w:rsid w:val="00335BC6"/>
    <w:rsid w:val="003415D3"/>
    <w:rsid w:val="00344338"/>
    <w:rsid w:val="00344701"/>
    <w:rsid w:val="00352B0F"/>
    <w:rsid w:val="00360459"/>
    <w:rsid w:val="00360CDF"/>
    <w:rsid w:val="00362F12"/>
    <w:rsid w:val="0036328E"/>
    <w:rsid w:val="00364666"/>
    <w:rsid w:val="00365BF6"/>
    <w:rsid w:val="003730BA"/>
    <w:rsid w:val="0037340B"/>
    <w:rsid w:val="00374E2C"/>
    <w:rsid w:val="003767E2"/>
    <w:rsid w:val="0038049F"/>
    <w:rsid w:val="003844B2"/>
    <w:rsid w:val="00392CC5"/>
    <w:rsid w:val="0039392E"/>
    <w:rsid w:val="00394C68"/>
    <w:rsid w:val="003C6231"/>
    <w:rsid w:val="003C6A2F"/>
    <w:rsid w:val="003D0BFE"/>
    <w:rsid w:val="003D5700"/>
    <w:rsid w:val="003E2A6C"/>
    <w:rsid w:val="003E341B"/>
    <w:rsid w:val="003E4D00"/>
    <w:rsid w:val="0040150D"/>
    <w:rsid w:val="004116CD"/>
    <w:rsid w:val="00412953"/>
    <w:rsid w:val="00417EB9"/>
    <w:rsid w:val="00424CA9"/>
    <w:rsid w:val="004276DF"/>
    <w:rsid w:val="00431E9B"/>
    <w:rsid w:val="004379E3"/>
    <w:rsid w:val="0044015E"/>
    <w:rsid w:val="0044291A"/>
    <w:rsid w:val="0045296B"/>
    <w:rsid w:val="004530D5"/>
    <w:rsid w:val="0045505F"/>
    <w:rsid w:val="00457C2B"/>
    <w:rsid w:val="00463E48"/>
    <w:rsid w:val="00467661"/>
    <w:rsid w:val="0047089E"/>
    <w:rsid w:val="00472DBE"/>
    <w:rsid w:val="00474A19"/>
    <w:rsid w:val="00477830"/>
    <w:rsid w:val="00477D6F"/>
    <w:rsid w:val="00482A83"/>
    <w:rsid w:val="00487764"/>
    <w:rsid w:val="00496F97"/>
    <w:rsid w:val="004B56A1"/>
    <w:rsid w:val="004B6C48"/>
    <w:rsid w:val="004C4E59"/>
    <w:rsid w:val="004C6809"/>
    <w:rsid w:val="004D6DAD"/>
    <w:rsid w:val="004E063A"/>
    <w:rsid w:val="004E1307"/>
    <w:rsid w:val="004E7BEC"/>
    <w:rsid w:val="004F76BA"/>
    <w:rsid w:val="00505D3D"/>
    <w:rsid w:val="00506AF6"/>
    <w:rsid w:val="00507642"/>
    <w:rsid w:val="00516B8D"/>
    <w:rsid w:val="00523477"/>
    <w:rsid w:val="00523B32"/>
    <w:rsid w:val="00527933"/>
    <w:rsid w:val="005303C8"/>
    <w:rsid w:val="00537FBC"/>
    <w:rsid w:val="0054047E"/>
    <w:rsid w:val="00542F6E"/>
    <w:rsid w:val="00554826"/>
    <w:rsid w:val="00555A78"/>
    <w:rsid w:val="00556817"/>
    <w:rsid w:val="00562877"/>
    <w:rsid w:val="00562CC5"/>
    <w:rsid w:val="0056769E"/>
    <w:rsid w:val="0057765B"/>
    <w:rsid w:val="005816D6"/>
    <w:rsid w:val="00582C0C"/>
    <w:rsid w:val="00584811"/>
    <w:rsid w:val="00585784"/>
    <w:rsid w:val="00590C91"/>
    <w:rsid w:val="00592872"/>
    <w:rsid w:val="00593AA6"/>
    <w:rsid w:val="00593BEF"/>
    <w:rsid w:val="00594161"/>
    <w:rsid w:val="005945D9"/>
    <w:rsid w:val="00594749"/>
    <w:rsid w:val="005A65D5"/>
    <w:rsid w:val="005B4067"/>
    <w:rsid w:val="005B7457"/>
    <w:rsid w:val="005C1A85"/>
    <w:rsid w:val="005C3F41"/>
    <w:rsid w:val="005D1D92"/>
    <w:rsid w:val="005D2D09"/>
    <w:rsid w:val="005E1F74"/>
    <w:rsid w:val="005F063D"/>
    <w:rsid w:val="005F1B5C"/>
    <w:rsid w:val="005F756B"/>
    <w:rsid w:val="00600219"/>
    <w:rsid w:val="0060272C"/>
    <w:rsid w:val="00604F2A"/>
    <w:rsid w:val="0061367E"/>
    <w:rsid w:val="00620076"/>
    <w:rsid w:val="00623E3B"/>
    <w:rsid w:val="0062626D"/>
    <w:rsid w:val="00627E0A"/>
    <w:rsid w:val="00630D2B"/>
    <w:rsid w:val="00641E18"/>
    <w:rsid w:val="00650AF7"/>
    <w:rsid w:val="0065488B"/>
    <w:rsid w:val="00661B10"/>
    <w:rsid w:val="00662C7C"/>
    <w:rsid w:val="00670B68"/>
    <w:rsid w:val="00670EA1"/>
    <w:rsid w:val="00672FF8"/>
    <w:rsid w:val="00677CC2"/>
    <w:rsid w:val="00682CFB"/>
    <w:rsid w:val="0068537E"/>
    <w:rsid w:val="0068744B"/>
    <w:rsid w:val="006905DE"/>
    <w:rsid w:val="0069207B"/>
    <w:rsid w:val="00697DD7"/>
    <w:rsid w:val="006A012D"/>
    <w:rsid w:val="006A154F"/>
    <w:rsid w:val="006A437B"/>
    <w:rsid w:val="006B5789"/>
    <w:rsid w:val="006C30C5"/>
    <w:rsid w:val="006C4DB9"/>
    <w:rsid w:val="006C7F8C"/>
    <w:rsid w:val="006D3442"/>
    <w:rsid w:val="006D5FB7"/>
    <w:rsid w:val="006E2E1C"/>
    <w:rsid w:val="006E6246"/>
    <w:rsid w:val="006E69C2"/>
    <w:rsid w:val="006E6DCC"/>
    <w:rsid w:val="006F2D52"/>
    <w:rsid w:val="006F318F"/>
    <w:rsid w:val="006F36D6"/>
    <w:rsid w:val="0070017E"/>
    <w:rsid w:val="00700B2C"/>
    <w:rsid w:val="007050A2"/>
    <w:rsid w:val="00713084"/>
    <w:rsid w:val="00714F20"/>
    <w:rsid w:val="0071590F"/>
    <w:rsid w:val="00715914"/>
    <w:rsid w:val="0072147A"/>
    <w:rsid w:val="0072229B"/>
    <w:rsid w:val="00723791"/>
    <w:rsid w:val="00731E00"/>
    <w:rsid w:val="007440B7"/>
    <w:rsid w:val="007500C8"/>
    <w:rsid w:val="007511C9"/>
    <w:rsid w:val="00756272"/>
    <w:rsid w:val="00762D38"/>
    <w:rsid w:val="007715C9"/>
    <w:rsid w:val="00771613"/>
    <w:rsid w:val="00771780"/>
    <w:rsid w:val="00772C1F"/>
    <w:rsid w:val="00774EDD"/>
    <w:rsid w:val="007757EC"/>
    <w:rsid w:val="00783E89"/>
    <w:rsid w:val="00793915"/>
    <w:rsid w:val="0079799F"/>
    <w:rsid w:val="007A2E6C"/>
    <w:rsid w:val="007C2253"/>
    <w:rsid w:val="007D7911"/>
    <w:rsid w:val="007E163D"/>
    <w:rsid w:val="007E1BB9"/>
    <w:rsid w:val="007E587F"/>
    <w:rsid w:val="007E667A"/>
    <w:rsid w:val="007F28C9"/>
    <w:rsid w:val="007F51B2"/>
    <w:rsid w:val="008040DD"/>
    <w:rsid w:val="00807F74"/>
    <w:rsid w:val="008117E9"/>
    <w:rsid w:val="00813C3A"/>
    <w:rsid w:val="0082003A"/>
    <w:rsid w:val="0082305E"/>
    <w:rsid w:val="00824498"/>
    <w:rsid w:val="00826BD1"/>
    <w:rsid w:val="0085010D"/>
    <w:rsid w:val="00854D0B"/>
    <w:rsid w:val="00856A31"/>
    <w:rsid w:val="00860B4E"/>
    <w:rsid w:val="00862A07"/>
    <w:rsid w:val="00862EE2"/>
    <w:rsid w:val="00867B37"/>
    <w:rsid w:val="0087034F"/>
    <w:rsid w:val="008713D6"/>
    <w:rsid w:val="008725E8"/>
    <w:rsid w:val="008754D0"/>
    <w:rsid w:val="00875D13"/>
    <w:rsid w:val="008773DA"/>
    <w:rsid w:val="00884051"/>
    <w:rsid w:val="00885491"/>
    <w:rsid w:val="008855C9"/>
    <w:rsid w:val="00886456"/>
    <w:rsid w:val="00896176"/>
    <w:rsid w:val="00896D27"/>
    <w:rsid w:val="008A46E1"/>
    <w:rsid w:val="008A4E45"/>
    <w:rsid w:val="008A4F43"/>
    <w:rsid w:val="008B2706"/>
    <w:rsid w:val="008B4310"/>
    <w:rsid w:val="008C2EAC"/>
    <w:rsid w:val="008D0EE0"/>
    <w:rsid w:val="008E0027"/>
    <w:rsid w:val="008E6067"/>
    <w:rsid w:val="008E7BBA"/>
    <w:rsid w:val="008F4249"/>
    <w:rsid w:val="008F54E7"/>
    <w:rsid w:val="008F7CCE"/>
    <w:rsid w:val="00900E07"/>
    <w:rsid w:val="00903422"/>
    <w:rsid w:val="00917665"/>
    <w:rsid w:val="009213BA"/>
    <w:rsid w:val="009254C3"/>
    <w:rsid w:val="00927239"/>
    <w:rsid w:val="00927693"/>
    <w:rsid w:val="00932377"/>
    <w:rsid w:val="00933410"/>
    <w:rsid w:val="00935F60"/>
    <w:rsid w:val="009372C0"/>
    <w:rsid w:val="00941236"/>
    <w:rsid w:val="00943FD5"/>
    <w:rsid w:val="00946B89"/>
    <w:rsid w:val="00947D5A"/>
    <w:rsid w:val="009532A5"/>
    <w:rsid w:val="009545BD"/>
    <w:rsid w:val="0095791C"/>
    <w:rsid w:val="00964CF0"/>
    <w:rsid w:val="00977806"/>
    <w:rsid w:val="00982242"/>
    <w:rsid w:val="009868E9"/>
    <w:rsid w:val="009900A3"/>
    <w:rsid w:val="00990AFA"/>
    <w:rsid w:val="009946E9"/>
    <w:rsid w:val="009A3907"/>
    <w:rsid w:val="009A76FB"/>
    <w:rsid w:val="009B10A8"/>
    <w:rsid w:val="009C1ED7"/>
    <w:rsid w:val="009C3413"/>
    <w:rsid w:val="009E7120"/>
    <w:rsid w:val="009F4934"/>
    <w:rsid w:val="009F6D42"/>
    <w:rsid w:val="009F6DC1"/>
    <w:rsid w:val="00A0441E"/>
    <w:rsid w:val="00A12128"/>
    <w:rsid w:val="00A125AC"/>
    <w:rsid w:val="00A1779F"/>
    <w:rsid w:val="00A20454"/>
    <w:rsid w:val="00A22C98"/>
    <w:rsid w:val="00A231E2"/>
    <w:rsid w:val="00A2533E"/>
    <w:rsid w:val="00A25C99"/>
    <w:rsid w:val="00A369E3"/>
    <w:rsid w:val="00A45F09"/>
    <w:rsid w:val="00A47102"/>
    <w:rsid w:val="00A57600"/>
    <w:rsid w:val="00A64912"/>
    <w:rsid w:val="00A708FC"/>
    <w:rsid w:val="00A70A74"/>
    <w:rsid w:val="00A75FE9"/>
    <w:rsid w:val="00A807EE"/>
    <w:rsid w:val="00A81E4C"/>
    <w:rsid w:val="00A820CA"/>
    <w:rsid w:val="00A93BAD"/>
    <w:rsid w:val="00AA4839"/>
    <w:rsid w:val="00AD53CC"/>
    <w:rsid w:val="00AD5641"/>
    <w:rsid w:val="00AE5623"/>
    <w:rsid w:val="00AF06C7"/>
    <w:rsid w:val="00AF06CF"/>
    <w:rsid w:val="00AF617F"/>
    <w:rsid w:val="00B07CDB"/>
    <w:rsid w:val="00B16A31"/>
    <w:rsid w:val="00B17DFD"/>
    <w:rsid w:val="00B2035E"/>
    <w:rsid w:val="00B25306"/>
    <w:rsid w:val="00B27831"/>
    <w:rsid w:val="00B308FE"/>
    <w:rsid w:val="00B31B67"/>
    <w:rsid w:val="00B330C4"/>
    <w:rsid w:val="00B33709"/>
    <w:rsid w:val="00B33B3C"/>
    <w:rsid w:val="00B33DE7"/>
    <w:rsid w:val="00B36392"/>
    <w:rsid w:val="00B37C82"/>
    <w:rsid w:val="00B418CB"/>
    <w:rsid w:val="00B4332D"/>
    <w:rsid w:val="00B47444"/>
    <w:rsid w:val="00B50ADC"/>
    <w:rsid w:val="00B53756"/>
    <w:rsid w:val="00B566B1"/>
    <w:rsid w:val="00B63834"/>
    <w:rsid w:val="00B707C7"/>
    <w:rsid w:val="00B76AC3"/>
    <w:rsid w:val="00B80199"/>
    <w:rsid w:val="00B83204"/>
    <w:rsid w:val="00B856E7"/>
    <w:rsid w:val="00B92C44"/>
    <w:rsid w:val="00B94CF0"/>
    <w:rsid w:val="00BA220B"/>
    <w:rsid w:val="00BA27D2"/>
    <w:rsid w:val="00BA3A57"/>
    <w:rsid w:val="00BB1533"/>
    <w:rsid w:val="00BB4E1A"/>
    <w:rsid w:val="00BC015E"/>
    <w:rsid w:val="00BC19B2"/>
    <w:rsid w:val="00BC30D3"/>
    <w:rsid w:val="00BC76AC"/>
    <w:rsid w:val="00BD08B9"/>
    <w:rsid w:val="00BD0ECB"/>
    <w:rsid w:val="00BE0D10"/>
    <w:rsid w:val="00BE2155"/>
    <w:rsid w:val="00BE719A"/>
    <w:rsid w:val="00BE720A"/>
    <w:rsid w:val="00BF0D73"/>
    <w:rsid w:val="00BF2465"/>
    <w:rsid w:val="00BF5882"/>
    <w:rsid w:val="00C156C6"/>
    <w:rsid w:val="00C15CE3"/>
    <w:rsid w:val="00C16619"/>
    <w:rsid w:val="00C2055B"/>
    <w:rsid w:val="00C2546E"/>
    <w:rsid w:val="00C25E7F"/>
    <w:rsid w:val="00C2746F"/>
    <w:rsid w:val="00C323D6"/>
    <w:rsid w:val="00C324A0"/>
    <w:rsid w:val="00C359F7"/>
    <w:rsid w:val="00C42864"/>
    <w:rsid w:val="00C42BF8"/>
    <w:rsid w:val="00C50043"/>
    <w:rsid w:val="00C71130"/>
    <w:rsid w:val="00C7573B"/>
    <w:rsid w:val="00C831EC"/>
    <w:rsid w:val="00C92923"/>
    <w:rsid w:val="00C97A54"/>
    <w:rsid w:val="00CA5B23"/>
    <w:rsid w:val="00CA7577"/>
    <w:rsid w:val="00CB602E"/>
    <w:rsid w:val="00CB7E90"/>
    <w:rsid w:val="00CD5204"/>
    <w:rsid w:val="00CE051D"/>
    <w:rsid w:val="00CE1335"/>
    <w:rsid w:val="00CE493D"/>
    <w:rsid w:val="00CE6235"/>
    <w:rsid w:val="00CF07FA"/>
    <w:rsid w:val="00CF0BB2"/>
    <w:rsid w:val="00CF1BB1"/>
    <w:rsid w:val="00CF3A0E"/>
    <w:rsid w:val="00CF3EE8"/>
    <w:rsid w:val="00D13441"/>
    <w:rsid w:val="00D136A1"/>
    <w:rsid w:val="00D150E7"/>
    <w:rsid w:val="00D20837"/>
    <w:rsid w:val="00D43F14"/>
    <w:rsid w:val="00D52DC2"/>
    <w:rsid w:val="00D53BCC"/>
    <w:rsid w:val="00D54C9E"/>
    <w:rsid w:val="00D6537E"/>
    <w:rsid w:val="00D706EF"/>
    <w:rsid w:val="00D70DFB"/>
    <w:rsid w:val="00D766DF"/>
    <w:rsid w:val="00D77A39"/>
    <w:rsid w:val="00D8206C"/>
    <w:rsid w:val="00D82220"/>
    <w:rsid w:val="00D91F10"/>
    <w:rsid w:val="00DA186E"/>
    <w:rsid w:val="00DA3813"/>
    <w:rsid w:val="00DA4116"/>
    <w:rsid w:val="00DB251C"/>
    <w:rsid w:val="00DB26C5"/>
    <w:rsid w:val="00DB4630"/>
    <w:rsid w:val="00DC4F88"/>
    <w:rsid w:val="00DE107C"/>
    <w:rsid w:val="00DE36FC"/>
    <w:rsid w:val="00DE63AB"/>
    <w:rsid w:val="00DF2388"/>
    <w:rsid w:val="00DF24A8"/>
    <w:rsid w:val="00DF2C8F"/>
    <w:rsid w:val="00DF637D"/>
    <w:rsid w:val="00DF7ADD"/>
    <w:rsid w:val="00E05704"/>
    <w:rsid w:val="00E07D74"/>
    <w:rsid w:val="00E12D40"/>
    <w:rsid w:val="00E338EF"/>
    <w:rsid w:val="00E544BB"/>
    <w:rsid w:val="00E74DC7"/>
    <w:rsid w:val="00E77183"/>
    <w:rsid w:val="00E77409"/>
    <w:rsid w:val="00E77C0F"/>
    <w:rsid w:val="00E8075A"/>
    <w:rsid w:val="00E845A9"/>
    <w:rsid w:val="00E84FE6"/>
    <w:rsid w:val="00E940D8"/>
    <w:rsid w:val="00E94D5E"/>
    <w:rsid w:val="00EA5B90"/>
    <w:rsid w:val="00EA7100"/>
    <w:rsid w:val="00EA7F9F"/>
    <w:rsid w:val="00EB1274"/>
    <w:rsid w:val="00EB300B"/>
    <w:rsid w:val="00EC1C0C"/>
    <w:rsid w:val="00ED2BB6"/>
    <w:rsid w:val="00ED34E1"/>
    <w:rsid w:val="00ED3B8D"/>
    <w:rsid w:val="00ED57EE"/>
    <w:rsid w:val="00EE16A4"/>
    <w:rsid w:val="00EE54E0"/>
    <w:rsid w:val="00EE5E36"/>
    <w:rsid w:val="00EF2E3A"/>
    <w:rsid w:val="00F02C7C"/>
    <w:rsid w:val="00F06738"/>
    <w:rsid w:val="00F072A7"/>
    <w:rsid w:val="00F07777"/>
    <w:rsid w:val="00F078DC"/>
    <w:rsid w:val="00F16D4A"/>
    <w:rsid w:val="00F225AC"/>
    <w:rsid w:val="00F24517"/>
    <w:rsid w:val="00F32BA8"/>
    <w:rsid w:val="00F32EE0"/>
    <w:rsid w:val="00F33876"/>
    <w:rsid w:val="00F349F1"/>
    <w:rsid w:val="00F4350D"/>
    <w:rsid w:val="00F436E3"/>
    <w:rsid w:val="00F479C4"/>
    <w:rsid w:val="00F50A33"/>
    <w:rsid w:val="00F567F7"/>
    <w:rsid w:val="00F6088F"/>
    <w:rsid w:val="00F6696E"/>
    <w:rsid w:val="00F73BD6"/>
    <w:rsid w:val="00F74411"/>
    <w:rsid w:val="00F83989"/>
    <w:rsid w:val="00F85099"/>
    <w:rsid w:val="00F85718"/>
    <w:rsid w:val="00F9002E"/>
    <w:rsid w:val="00F9379C"/>
    <w:rsid w:val="00F9632C"/>
    <w:rsid w:val="00FA1E52"/>
    <w:rsid w:val="00FA7068"/>
    <w:rsid w:val="00FB5A08"/>
    <w:rsid w:val="00FC6A80"/>
    <w:rsid w:val="00FE4688"/>
    <w:rsid w:val="00FF177A"/>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68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707C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B707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7C7"/>
  </w:style>
  <w:style w:type="character" w:customStyle="1" w:styleId="OPCCharBase">
    <w:name w:val="OPCCharBase"/>
    <w:uiPriority w:val="1"/>
    <w:qFormat/>
    <w:rsid w:val="00B707C7"/>
  </w:style>
  <w:style w:type="paragraph" w:customStyle="1" w:styleId="OPCParaBase">
    <w:name w:val="OPCParaBase"/>
    <w:qFormat/>
    <w:rsid w:val="00B707C7"/>
    <w:pPr>
      <w:spacing w:line="260" w:lineRule="atLeast"/>
    </w:pPr>
    <w:rPr>
      <w:rFonts w:eastAsia="Times New Roman" w:cs="Times New Roman"/>
      <w:sz w:val="22"/>
      <w:lang w:eastAsia="en-AU"/>
    </w:rPr>
  </w:style>
  <w:style w:type="paragraph" w:customStyle="1" w:styleId="ShortT">
    <w:name w:val="ShortT"/>
    <w:basedOn w:val="OPCParaBase"/>
    <w:next w:val="Normal"/>
    <w:qFormat/>
    <w:rsid w:val="00B707C7"/>
    <w:pPr>
      <w:spacing w:line="240" w:lineRule="auto"/>
    </w:pPr>
    <w:rPr>
      <w:b/>
      <w:sz w:val="40"/>
    </w:rPr>
  </w:style>
  <w:style w:type="paragraph" w:customStyle="1" w:styleId="ActHead1">
    <w:name w:val="ActHead 1"/>
    <w:aliases w:val="c"/>
    <w:basedOn w:val="OPCParaBase"/>
    <w:next w:val="Normal"/>
    <w:qFormat/>
    <w:rsid w:val="00B707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07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07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07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707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07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07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07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07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07C7"/>
  </w:style>
  <w:style w:type="paragraph" w:customStyle="1" w:styleId="Blocks">
    <w:name w:val="Blocks"/>
    <w:aliases w:val="bb"/>
    <w:basedOn w:val="OPCParaBase"/>
    <w:qFormat/>
    <w:rsid w:val="00B707C7"/>
    <w:pPr>
      <w:spacing w:line="240" w:lineRule="auto"/>
    </w:pPr>
    <w:rPr>
      <w:sz w:val="24"/>
    </w:rPr>
  </w:style>
  <w:style w:type="paragraph" w:customStyle="1" w:styleId="BoxText">
    <w:name w:val="BoxText"/>
    <w:aliases w:val="bt"/>
    <w:basedOn w:val="OPCParaBase"/>
    <w:qFormat/>
    <w:rsid w:val="00B707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07C7"/>
    <w:rPr>
      <w:b/>
    </w:rPr>
  </w:style>
  <w:style w:type="paragraph" w:customStyle="1" w:styleId="BoxHeadItalic">
    <w:name w:val="BoxHeadItalic"/>
    <w:aliases w:val="bhi"/>
    <w:basedOn w:val="BoxText"/>
    <w:next w:val="BoxStep"/>
    <w:qFormat/>
    <w:rsid w:val="00B707C7"/>
    <w:rPr>
      <w:i/>
    </w:rPr>
  </w:style>
  <w:style w:type="paragraph" w:customStyle="1" w:styleId="BoxList">
    <w:name w:val="BoxList"/>
    <w:aliases w:val="bl"/>
    <w:basedOn w:val="BoxText"/>
    <w:qFormat/>
    <w:rsid w:val="00B707C7"/>
    <w:pPr>
      <w:ind w:left="1559" w:hanging="425"/>
    </w:pPr>
  </w:style>
  <w:style w:type="paragraph" w:customStyle="1" w:styleId="BoxNote">
    <w:name w:val="BoxNote"/>
    <w:aliases w:val="bn"/>
    <w:basedOn w:val="BoxText"/>
    <w:qFormat/>
    <w:rsid w:val="00B707C7"/>
    <w:pPr>
      <w:tabs>
        <w:tab w:val="left" w:pos="1985"/>
      </w:tabs>
      <w:spacing w:before="122" w:line="198" w:lineRule="exact"/>
      <w:ind w:left="2948" w:hanging="1814"/>
    </w:pPr>
    <w:rPr>
      <w:sz w:val="18"/>
    </w:rPr>
  </w:style>
  <w:style w:type="paragraph" w:customStyle="1" w:styleId="BoxPara">
    <w:name w:val="BoxPara"/>
    <w:aliases w:val="bp"/>
    <w:basedOn w:val="BoxText"/>
    <w:qFormat/>
    <w:rsid w:val="00B707C7"/>
    <w:pPr>
      <w:tabs>
        <w:tab w:val="right" w:pos="2268"/>
      </w:tabs>
      <w:ind w:left="2552" w:hanging="1418"/>
    </w:pPr>
  </w:style>
  <w:style w:type="paragraph" w:customStyle="1" w:styleId="BoxStep">
    <w:name w:val="BoxStep"/>
    <w:aliases w:val="bs"/>
    <w:basedOn w:val="BoxText"/>
    <w:qFormat/>
    <w:rsid w:val="00B707C7"/>
    <w:pPr>
      <w:ind w:left="1985" w:hanging="851"/>
    </w:pPr>
  </w:style>
  <w:style w:type="character" w:customStyle="1" w:styleId="CharAmPartNo">
    <w:name w:val="CharAmPartNo"/>
    <w:basedOn w:val="OPCCharBase"/>
    <w:uiPriority w:val="1"/>
    <w:qFormat/>
    <w:rsid w:val="00B707C7"/>
  </w:style>
  <w:style w:type="character" w:customStyle="1" w:styleId="CharAmPartText">
    <w:name w:val="CharAmPartText"/>
    <w:basedOn w:val="OPCCharBase"/>
    <w:uiPriority w:val="1"/>
    <w:qFormat/>
    <w:rsid w:val="00B707C7"/>
  </w:style>
  <w:style w:type="character" w:customStyle="1" w:styleId="CharAmSchNo">
    <w:name w:val="CharAmSchNo"/>
    <w:basedOn w:val="OPCCharBase"/>
    <w:uiPriority w:val="1"/>
    <w:qFormat/>
    <w:rsid w:val="00B707C7"/>
  </w:style>
  <w:style w:type="character" w:customStyle="1" w:styleId="CharAmSchText">
    <w:name w:val="CharAmSchText"/>
    <w:basedOn w:val="OPCCharBase"/>
    <w:uiPriority w:val="1"/>
    <w:qFormat/>
    <w:rsid w:val="00B707C7"/>
  </w:style>
  <w:style w:type="character" w:customStyle="1" w:styleId="CharBoldItalic">
    <w:name w:val="CharBoldItalic"/>
    <w:basedOn w:val="OPCCharBase"/>
    <w:uiPriority w:val="1"/>
    <w:qFormat/>
    <w:rsid w:val="00B707C7"/>
    <w:rPr>
      <w:b/>
      <w:i/>
    </w:rPr>
  </w:style>
  <w:style w:type="character" w:customStyle="1" w:styleId="CharChapNo">
    <w:name w:val="CharChapNo"/>
    <w:basedOn w:val="OPCCharBase"/>
    <w:qFormat/>
    <w:rsid w:val="00B707C7"/>
  </w:style>
  <w:style w:type="character" w:customStyle="1" w:styleId="CharChapText">
    <w:name w:val="CharChapText"/>
    <w:basedOn w:val="OPCCharBase"/>
    <w:qFormat/>
    <w:rsid w:val="00B707C7"/>
  </w:style>
  <w:style w:type="character" w:customStyle="1" w:styleId="CharDivNo">
    <w:name w:val="CharDivNo"/>
    <w:basedOn w:val="OPCCharBase"/>
    <w:qFormat/>
    <w:rsid w:val="00B707C7"/>
  </w:style>
  <w:style w:type="character" w:customStyle="1" w:styleId="CharDivText">
    <w:name w:val="CharDivText"/>
    <w:basedOn w:val="OPCCharBase"/>
    <w:qFormat/>
    <w:rsid w:val="00B707C7"/>
  </w:style>
  <w:style w:type="character" w:customStyle="1" w:styleId="CharItalic">
    <w:name w:val="CharItalic"/>
    <w:basedOn w:val="OPCCharBase"/>
    <w:uiPriority w:val="1"/>
    <w:qFormat/>
    <w:rsid w:val="00B707C7"/>
    <w:rPr>
      <w:i/>
    </w:rPr>
  </w:style>
  <w:style w:type="character" w:customStyle="1" w:styleId="CharPartNo">
    <w:name w:val="CharPartNo"/>
    <w:basedOn w:val="OPCCharBase"/>
    <w:qFormat/>
    <w:rsid w:val="00B707C7"/>
  </w:style>
  <w:style w:type="character" w:customStyle="1" w:styleId="CharPartText">
    <w:name w:val="CharPartText"/>
    <w:basedOn w:val="OPCCharBase"/>
    <w:qFormat/>
    <w:rsid w:val="00B707C7"/>
  </w:style>
  <w:style w:type="character" w:customStyle="1" w:styleId="CharSectno">
    <w:name w:val="CharSectno"/>
    <w:basedOn w:val="OPCCharBase"/>
    <w:qFormat/>
    <w:rsid w:val="00B707C7"/>
  </w:style>
  <w:style w:type="character" w:customStyle="1" w:styleId="CharSubdNo">
    <w:name w:val="CharSubdNo"/>
    <w:basedOn w:val="OPCCharBase"/>
    <w:uiPriority w:val="1"/>
    <w:qFormat/>
    <w:rsid w:val="00B707C7"/>
  </w:style>
  <w:style w:type="character" w:customStyle="1" w:styleId="CharSubdText">
    <w:name w:val="CharSubdText"/>
    <w:basedOn w:val="OPCCharBase"/>
    <w:uiPriority w:val="1"/>
    <w:qFormat/>
    <w:rsid w:val="00B707C7"/>
  </w:style>
  <w:style w:type="paragraph" w:customStyle="1" w:styleId="CTA--">
    <w:name w:val="CTA --"/>
    <w:basedOn w:val="OPCParaBase"/>
    <w:next w:val="Normal"/>
    <w:rsid w:val="00B707C7"/>
    <w:pPr>
      <w:spacing w:before="60" w:line="240" w:lineRule="atLeast"/>
      <w:ind w:left="142" w:hanging="142"/>
    </w:pPr>
    <w:rPr>
      <w:sz w:val="20"/>
    </w:rPr>
  </w:style>
  <w:style w:type="paragraph" w:customStyle="1" w:styleId="CTA-">
    <w:name w:val="CTA -"/>
    <w:basedOn w:val="OPCParaBase"/>
    <w:rsid w:val="00B707C7"/>
    <w:pPr>
      <w:spacing w:before="60" w:line="240" w:lineRule="atLeast"/>
      <w:ind w:left="85" w:hanging="85"/>
    </w:pPr>
    <w:rPr>
      <w:sz w:val="20"/>
    </w:rPr>
  </w:style>
  <w:style w:type="paragraph" w:customStyle="1" w:styleId="CTA---">
    <w:name w:val="CTA ---"/>
    <w:basedOn w:val="OPCParaBase"/>
    <w:next w:val="Normal"/>
    <w:rsid w:val="00B707C7"/>
    <w:pPr>
      <w:spacing w:before="60" w:line="240" w:lineRule="atLeast"/>
      <w:ind w:left="198" w:hanging="198"/>
    </w:pPr>
    <w:rPr>
      <w:sz w:val="20"/>
    </w:rPr>
  </w:style>
  <w:style w:type="paragraph" w:customStyle="1" w:styleId="CTA----">
    <w:name w:val="CTA ----"/>
    <w:basedOn w:val="OPCParaBase"/>
    <w:next w:val="Normal"/>
    <w:rsid w:val="00B707C7"/>
    <w:pPr>
      <w:spacing w:before="60" w:line="240" w:lineRule="atLeast"/>
      <w:ind w:left="255" w:hanging="255"/>
    </w:pPr>
    <w:rPr>
      <w:sz w:val="20"/>
    </w:rPr>
  </w:style>
  <w:style w:type="paragraph" w:customStyle="1" w:styleId="CTA1a">
    <w:name w:val="CTA 1(a)"/>
    <w:basedOn w:val="OPCParaBase"/>
    <w:rsid w:val="00B707C7"/>
    <w:pPr>
      <w:tabs>
        <w:tab w:val="right" w:pos="414"/>
      </w:tabs>
      <w:spacing w:before="40" w:line="240" w:lineRule="atLeast"/>
      <w:ind w:left="675" w:hanging="675"/>
    </w:pPr>
    <w:rPr>
      <w:sz w:val="20"/>
    </w:rPr>
  </w:style>
  <w:style w:type="paragraph" w:customStyle="1" w:styleId="CTA1ai">
    <w:name w:val="CTA 1(a)(i)"/>
    <w:basedOn w:val="OPCParaBase"/>
    <w:rsid w:val="00B707C7"/>
    <w:pPr>
      <w:tabs>
        <w:tab w:val="right" w:pos="1004"/>
      </w:tabs>
      <w:spacing w:before="40" w:line="240" w:lineRule="atLeast"/>
      <w:ind w:left="1253" w:hanging="1253"/>
    </w:pPr>
    <w:rPr>
      <w:sz w:val="20"/>
    </w:rPr>
  </w:style>
  <w:style w:type="paragraph" w:customStyle="1" w:styleId="CTA2a">
    <w:name w:val="CTA 2(a)"/>
    <w:basedOn w:val="OPCParaBase"/>
    <w:rsid w:val="00B707C7"/>
    <w:pPr>
      <w:tabs>
        <w:tab w:val="right" w:pos="482"/>
      </w:tabs>
      <w:spacing w:before="40" w:line="240" w:lineRule="atLeast"/>
      <w:ind w:left="748" w:hanging="748"/>
    </w:pPr>
    <w:rPr>
      <w:sz w:val="20"/>
    </w:rPr>
  </w:style>
  <w:style w:type="paragraph" w:customStyle="1" w:styleId="CTA2ai">
    <w:name w:val="CTA 2(a)(i)"/>
    <w:basedOn w:val="OPCParaBase"/>
    <w:rsid w:val="00B707C7"/>
    <w:pPr>
      <w:tabs>
        <w:tab w:val="right" w:pos="1089"/>
      </w:tabs>
      <w:spacing w:before="40" w:line="240" w:lineRule="atLeast"/>
      <w:ind w:left="1327" w:hanging="1327"/>
    </w:pPr>
    <w:rPr>
      <w:sz w:val="20"/>
    </w:rPr>
  </w:style>
  <w:style w:type="paragraph" w:customStyle="1" w:styleId="CTA3a">
    <w:name w:val="CTA 3(a)"/>
    <w:basedOn w:val="OPCParaBase"/>
    <w:rsid w:val="00B707C7"/>
    <w:pPr>
      <w:tabs>
        <w:tab w:val="right" w:pos="556"/>
      </w:tabs>
      <w:spacing w:before="40" w:line="240" w:lineRule="atLeast"/>
      <w:ind w:left="805" w:hanging="805"/>
    </w:pPr>
    <w:rPr>
      <w:sz w:val="20"/>
    </w:rPr>
  </w:style>
  <w:style w:type="paragraph" w:customStyle="1" w:styleId="CTA3ai">
    <w:name w:val="CTA 3(a)(i)"/>
    <w:basedOn w:val="OPCParaBase"/>
    <w:rsid w:val="00B707C7"/>
    <w:pPr>
      <w:tabs>
        <w:tab w:val="right" w:pos="1140"/>
      </w:tabs>
      <w:spacing w:before="40" w:line="240" w:lineRule="atLeast"/>
      <w:ind w:left="1361" w:hanging="1361"/>
    </w:pPr>
    <w:rPr>
      <w:sz w:val="20"/>
    </w:rPr>
  </w:style>
  <w:style w:type="paragraph" w:customStyle="1" w:styleId="CTA4a">
    <w:name w:val="CTA 4(a)"/>
    <w:basedOn w:val="OPCParaBase"/>
    <w:rsid w:val="00B707C7"/>
    <w:pPr>
      <w:tabs>
        <w:tab w:val="right" w:pos="624"/>
      </w:tabs>
      <w:spacing w:before="40" w:line="240" w:lineRule="atLeast"/>
      <w:ind w:left="873" w:hanging="873"/>
    </w:pPr>
    <w:rPr>
      <w:sz w:val="20"/>
    </w:rPr>
  </w:style>
  <w:style w:type="paragraph" w:customStyle="1" w:styleId="CTA4ai">
    <w:name w:val="CTA 4(a)(i)"/>
    <w:basedOn w:val="OPCParaBase"/>
    <w:rsid w:val="00B707C7"/>
    <w:pPr>
      <w:tabs>
        <w:tab w:val="right" w:pos="1213"/>
      </w:tabs>
      <w:spacing w:before="40" w:line="240" w:lineRule="atLeast"/>
      <w:ind w:left="1452" w:hanging="1452"/>
    </w:pPr>
    <w:rPr>
      <w:sz w:val="20"/>
    </w:rPr>
  </w:style>
  <w:style w:type="paragraph" w:customStyle="1" w:styleId="CTACAPS">
    <w:name w:val="CTA CAPS"/>
    <w:basedOn w:val="OPCParaBase"/>
    <w:rsid w:val="00B707C7"/>
    <w:pPr>
      <w:spacing w:before="60" w:line="240" w:lineRule="atLeast"/>
    </w:pPr>
    <w:rPr>
      <w:sz w:val="20"/>
    </w:rPr>
  </w:style>
  <w:style w:type="paragraph" w:customStyle="1" w:styleId="CTAright">
    <w:name w:val="CTA right"/>
    <w:basedOn w:val="OPCParaBase"/>
    <w:rsid w:val="00B707C7"/>
    <w:pPr>
      <w:spacing w:before="60" w:line="240" w:lineRule="auto"/>
      <w:jc w:val="right"/>
    </w:pPr>
    <w:rPr>
      <w:sz w:val="20"/>
    </w:rPr>
  </w:style>
  <w:style w:type="paragraph" w:customStyle="1" w:styleId="subsection">
    <w:name w:val="subsection"/>
    <w:aliases w:val="ss,Subsection"/>
    <w:basedOn w:val="OPCParaBase"/>
    <w:link w:val="subsectionChar"/>
    <w:rsid w:val="00B707C7"/>
    <w:pPr>
      <w:tabs>
        <w:tab w:val="right" w:pos="1021"/>
      </w:tabs>
      <w:spacing w:before="180" w:line="240" w:lineRule="auto"/>
      <w:ind w:left="1134" w:hanging="1134"/>
    </w:pPr>
  </w:style>
  <w:style w:type="paragraph" w:customStyle="1" w:styleId="Definition">
    <w:name w:val="Definition"/>
    <w:aliases w:val="dd"/>
    <w:basedOn w:val="OPCParaBase"/>
    <w:rsid w:val="00B707C7"/>
    <w:pPr>
      <w:spacing w:before="180" w:line="240" w:lineRule="auto"/>
      <w:ind w:left="1134"/>
    </w:pPr>
  </w:style>
  <w:style w:type="paragraph" w:customStyle="1" w:styleId="EndNotespara">
    <w:name w:val="EndNotes(para)"/>
    <w:aliases w:val="eta"/>
    <w:basedOn w:val="OPCParaBase"/>
    <w:next w:val="EndNotessubpara"/>
    <w:rsid w:val="00B707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07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07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07C7"/>
    <w:pPr>
      <w:tabs>
        <w:tab w:val="right" w:pos="1412"/>
      </w:tabs>
      <w:spacing w:before="60" w:line="240" w:lineRule="auto"/>
      <w:ind w:left="1525" w:hanging="1525"/>
    </w:pPr>
    <w:rPr>
      <w:sz w:val="20"/>
    </w:rPr>
  </w:style>
  <w:style w:type="paragraph" w:customStyle="1" w:styleId="Formula">
    <w:name w:val="Formula"/>
    <w:basedOn w:val="OPCParaBase"/>
    <w:rsid w:val="00B707C7"/>
    <w:pPr>
      <w:spacing w:line="240" w:lineRule="auto"/>
      <w:ind w:left="1134"/>
    </w:pPr>
    <w:rPr>
      <w:sz w:val="20"/>
    </w:rPr>
  </w:style>
  <w:style w:type="paragraph" w:styleId="Header">
    <w:name w:val="header"/>
    <w:basedOn w:val="OPCParaBase"/>
    <w:link w:val="HeaderChar"/>
    <w:unhideWhenUsed/>
    <w:rsid w:val="00B707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07C7"/>
    <w:rPr>
      <w:rFonts w:eastAsia="Times New Roman" w:cs="Times New Roman"/>
      <w:sz w:val="16"/>
      <w:lang w:eastAsia="en-AU"/>
    </w:rPr>
  </w:style>
  <w:style w:type="paragraph" w:customStyle="1" w:styleId="House">
    <w:name w:val="House"/>
    <w:basedOn w:val="OPCParaBase"/>
    <w:rsid w:val="00B707C7"/>
    <w:pPr>
      <w:spacing w:line="240" w:lineRule="auto"/>
    </w:pPr>
    <w:rPr>
      <w:sz w:val="28"/>
    </w:rPr>
  </w:style>
  <w:style w:type="paragraph" w:customStyle="1" w:styleId="Item">
    <w:name w:val="Item"/>
    <w:aliases w:val="i"/>
    <w:basedOn w:val="OPCParaBase"/>
    <w:next w:val="ItemHead"/>
    <w:rsid w:val="00B707C7"/>
    <w:pPr>
      <w:keepLines/>
      <w:spacing w:before="80" w:line="240" w:lineRule="auto"/>
      <w:ind w:left="709"/>
    </w:pPr>
  </w:style>
  <w:style w:type="paragraph" w:customStyle="1" w:styleId="ItemHead">
    <w:name w:val="ItemHead"/>
    <w:aliases w:val="ih"/>
    <w:basedOn w:val="OPCParaBase"/>
    <w:next w:val="Item"/>
    <w:rsid w:val="00B707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07C7"/>
    <w:pPr>
      <w:spacing w:line="240" w:lineRule="auto"/>
    </w:pPr>
    <w:rPr>
      <w:b/>
      <w:sz w:val="32"/>
    </w:rPr>
  </w:style>
  <w:style w:type="paragraph" w:customStyle="1" w:styleId="notedraft">
    <w:name w:val="note(draft)"/>
    <w:aliases w:val="nd"/>
    <w:basedOn w:val="OPCParaBase"/>
    <w:rsid w:val="00B707C7"/>
    <w:pPr>
      <w:spacing w:before="240" w:line="240" w:lineRule="auto"/>
      <w:ind w:left="284" w:hanging="284"/>
    </w:pPr>
    <w:rPr>
      <w:i/>
      <w:sz w:val="24"/>
    </w:rPr>
  </w:style>
  <w:style w:type="paragraph" w:customStyle="1" w:styleId="notemargin">
    <w:name w:val="note(margin)"/>
    <w:aliases w:val="nm"/>
    <w:basedOn w:val="OPCParaBase"/>
    <w:rsid w:val="00B707C7"/>
    <w:pPr>
      <w:tabs>
        <w:tab w:val="left" w:pos="709"/>
      </w:tabs>
      <w:spacing w:before="122" w:line="198" w:lineRule="exact"/>
      <w:ind w:left="709" w:hanging="709"/>
    </w:pPr>
    <w:rPr>
      <w:sz w:val="18"/>
    </w:rPr>
  </w:style>
  <w:style w:type="paragraph" w:customStyle="1" w:styleId="noteToPara">
    <w:name w:val="noteToPara"/>
    <w:aliases w:val="ntp"/>
    <w:basedOn w:val="OPCParaBase"/>
    <w:rsid w:val="00B707C7"/>
    <w:pPr>
      <w:spacing w:before="122" w:line="198" w:lineRule="exact"/>
      <w:ind w:left="2353" w:hanging="709"/>
    </w:pPr>
    <w:rPr>
      <w:sz w:val="18"/>
    </w:rPr>
  </w:style>
  <w:style w:type="paragraph" w:customStyle="1" w:styleId="noteParlAmend">
    <w:name w:val="note(ParlAmend)"/>
    <w:aliases w:val="npp"/>
    <w:basedOn w:val="OPCParaBase"/>
    <w:next w:val="ParlAmend"/>
    <w:rsid w:val="00B707C7"/>
    <w:pPr>
      <w:spacing w:line="240" w:lineRule="auto"/>
      <w:jc w:val="right"/>
    </w:pPr>
    <w:rPr>
      <w:rFonts w:ascii="Arial" w:hAnsi="Arial"/>
      <w:b/>
      <w:i/>
    </w:rPr>
  </w:style>
  <w:style w:type="paragraph" w:customStyle="1" w:styleId="notetext">
    <w:name w:val="note(text)"/>
    <w:aliases w:val="n"/>
    <w:basedOn w:val="OPCParaBase"/>
    <w:link w:val="notetextChar"/>
    <w:rsid w:val="00B707C7"/>
    <w:pPr>
      <w:spacing w:before="122" w:line="240" w:lineRule="auto"/>
      <w:ind w:left="1985" w:hanging="851"/>
    </w:pPr>
    <w:rPr>
      <w:sz w:val="18"/>
    </w:rPr>
  </w:style>
  <w:style w:type="paragraph" w:customStyle="1" w:styleId="Page1">
    <w:name w:val="Page1"/>
    <w:basedOn w:val="OPCParaBase"/>
    <w:rsid w:val="00B707C7"/>
    <w:pPr>
      <w:spacing w:before="5600" w:line="240" w:lineRule="auto"/>
    </w:pPr>
    <w:rPr>
      <w:b/>
      <w:sz w:val="32"/>
    </w:rPr>
  </w:style>
  <w:style w:type="paragraph" w:customStyle="1" w:styleId="PageBreak">
    <w:name w:val="PageBreak"/>
    <w:aliases w:val="pb"/>
    <w:basedOn w:val="OPCParaBase"/>
    <w:rsid w:val="00B707C7"/>
    <w:pPr>
      <w:spacing w:line="240" w:lineRule="auto"/>
    </w:pPr>
    <w:rPr>
      <w:sz w:val="20"/>
    </w:rPr>
  </w:style>
  <w:style w:type="paragraph" w:customStyle="1" w:styleId="paragraphsub">
    <w:name w:val="paragraph(sub)"/>
    <w:aliases w:val="aa"/>
    <w:basedOn w:val="OPCParaBase"/>
    <w:rsid w:val="00B707C7"/>
    <w:pPr>
      <w:tabs>
        <w:tab w:val="right" w:pos="1985"/>
      </w:tabs>
      <w:spacing w:before="40" w:line="240" w:lineRule="auto"/>
      <w:ind w:left="2098" w:hanging="2098"/>
    </w:pPr>
  </w:style>
  <w:style w:type="paragraph" w:customStyle="1" w:styleId="paragraphsub-sub">
    <w:name w:val="paragraph(sub-sub)"/>
    <w:aliases w:val="aaa"/>
    <w:basedOn w:val="OPCParaBase"/>
    <w:rsid w:val="00B707C7"/>
    <w:pPr>
      <w:tabs>
        <w:tab w:val="right" w:pos="2722"/>
      </w:tabs>
      <w:spacing w:before="40" w:line="240" w:lineRule="auto"/>
      <w:ind w:left="2835" w:hanging="2835"/>
    </w:pPr>
  </w:style>
  <w:style w:type="paragraph" w:customStyle="1" w:styleId="paragraph">
    <w:name w:val="paragraph"/>
    <w:aliases w:val="a"/>
    <w:basedOn w:val="OPCParaBase"/>
    <w:rsid w:val="00B707C7"/>
    <w:pPr>
      <w:tabs>
        <w:tab w:val="right" w:pos="1531"/>
      </w:tabs>
      <w:spacing w:before="40" w:line="240" w:lineRule="auto"/>
      <w:ind w:left="1644" w:hanging="1644"/>
    </w:pPr>
  </w:style>
  <w:style w:type="paragraph" w:customStyle="1" w:styleId="ParlAmend">
    <w:name w:val="ParlAmend"/>
    <w:aliases w:val="pp"/>
    <w:basedOn w:val="OPCParaBase"/>
    <w:rsid w:val="00B707C7"/>
    <w:pPr>
      <w:spacing w:before="240" w:line="240" w:lineRule="atLeast"/>
      <w:ind w:hanging="567"/>
    </w:pPr>
    <w:rPr>
      <w:sz w:val="24"/>
    </w:rPr>
  </w:style>
  <w:style w:type="paragraph" w:customStyle="1" w:styleId="Penalty">
    <w:name w:val="Penalty"/>
    <w:basedOn w:val="OPCParaBase"/>
    <w:rsid w:val="00B707C7"/>
    <w:pPr>
      <w:tabs>
        <w:tab w:val="left" w:pos="2977"/>
      </w:tabs>
      <w:spacing w:before="180" w:line="240" w:lineRule="auto"/>
      <w:ind w:left="1985" w:hanging="851"/>
    </w:pPr>
  </w:style>
  <w:style w:type="paragraph" w:customStyle="1" w:styleId="Portfolio">
    <w:name w:val="Portfolio"/>
    <w:basedOn w:val="OPCParaBase"/>
    <w:rsid w:val="00B707C7"/>
    <w:pPr>
      <w:spacing w:line="240" w:lineRule="auto"/>
    </w:pPr>
    <w:rPr>
      <w:i/>
      <w:sz w:val="20"/>
    </w:rPr>
  </w:style>
  <w:style w:type="paragraph" w:customStyle="1" w:styleId="Preamble">
    <w:name w:val="Preamble"/>
    <w:basedOn w:val="OPCParaBase"/>
    <w:next w:val="Normal"/>
    <w:rsid w:val="00B707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07C7"/>
    <w:pPr>
      <w:spacing w:line="240" w:lineRule="auto"/>
    </w:pPr>
    <w:rPr>
      <w:i/>
      <w:sz w:val="20"/>
    </w:rPr>
  </w:style>
  <w:style w:type="paragraph" w:customStyle="1" w:styleId="Session">
    <w:name w:val="Session"/>
    <w:basedOn w:val="OPCParaBase"/>
    <w:rsid w:val="00B707C7"/>
    <w:pPr>
      <w:spacing w:line="240" w:lineRule="auto"/>
    </w:pPr>
    <w:rPr>
      <w:sz w:val="28"/>
    </w:rPr>
  </w:style>
  <w:style w:type="paragraph" w:customStyle="1" w:styleId="Sponsor">
    <w:name w:val="Sponsor"/>
    <w:basedOn w:val="OPCParaBase"/>
    <w:rsid w:val="00B707C7"/>
    <w:pPr>
      <w:spacing w:line="240" w:lineRule="auto"/>
    </w:pPr>
    <w:rPr>
      <w:i/>
    </w:rPr>
  </w:style>
  <w:style w:type="paragraph" w:customStyle="1" w:styleId="Subitem">
    <w:name w:val="Subitem"/>
    <w:aliases w:val="iss"/>
    <w:basedOn w:val="OPCParaBase"/>
    <w:rsid w:val="00B707C7"/>
    <w:pPr>
      <w:spacing w:before="180" w:line="240" w:lineRule="auto"/>
      <w:ind w:left="709" w:hanging="709"/>
    </w:pPr>
  </w:style>
  <w:style w:type="paragraph" w:customStyle="1" w:styleId="SubitemHead">
    <w:name w:val="SubitemHead"/>
    <w:aliases w:val="issh"/>
    <w:basedOn w:val="OPCParaBase"/>
    <w:rsid w:val="00B707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07C7"/>
    <w:pPr>
      <w:spacing w:before="40" w:line="240" w:lineRule="auto"/>
      <w:ind w:left="1134"/>
    </w:pPr>
  </w:style>
  <w:style w:type="paragraph" w:customStyle="1" w:styleId="SubsectionHead">
    <w:name w:val="SubsectionHead"/>
    <w:aliases w:val="ssh"/>
    <w:basedOn w:val="OPCParaBase"/>
    <w:next w:val="subsection"/>
    <w:rsid w:val="00B707C7"/>
    <w:pPr>
      <w:keepNext/>
      <w:keepLines/>
      <w:spacing w:before="240" w:line="240" w:lineRule="auto"/>
      <w:ind w:left="1134"/>
    </w:pPr>
    <w:rPr>
      <w:i/>
    </w:rPr>
  </w:style>
  <w:style w:type="paragraph" w:customStyle="1" w:styleId="Tablea">
    <w:name w:val="Table(a)"/>
    <w:aliases w:val="ta"/>
    <w:basedOn w:val="OPCParaBase"/>
    <w:rsid w:val="00B707C7"/>
    <w:pPr>
      <w:spacing w:before="60" w:line="240" w:lineRule="auto"/>
      <w:ind w:left="284" w:hanging="284"/>
    </w:pPr>
    <w:rPr>
      <w:sz w:val="20"/>
    </w:rPr>
  </w:style>
  <w:style w:type="paragraph" w:customStyle="1" w:styleId="TableAA">
    <w:name w:val="Table(AA)"/>
    <w:aliases w:val="taaa"/>
    <w:basedOn w:val="OPCParaBase"/>
    <w:rsid w:val="00B707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07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707C7"/>
    <w:pPr>
      <w:spacing w:before="60" w:line="240" w:lineRule="atLeast"/>
    </w:pPr>
    <w:rPr>
      <w:sz w:val="20"/>
    </w:rPr>
  </w:style>
  <w:style w:type="paragraph" w:customStyle="1" w:styleId="TLPBoxTextnote">
    <w:name w:val="TLPBoxText(note"/>
    <w:aliases w:val="right)"/>
    <w:basedOn w:val="OPCParaBase"/>
    <w:rsid w:val="00B707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07C7"/>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07C7"/>
    <w:pPr>
      <w:spacing w:before="122" w:line="198" w:lineRule="exact"/>
      <w:ind w:left="1985" w:hanging="851"/>
      <w:jc w:val="right"/>
    </w:pPr>
    <w:rPr>
      <w:sz w:val="18"/>
    </w:rPr>
  </w:style>
  <w:style w:type="paragraph" w:customStyle="1" w:styleId="TLPTableBullet">
    <w:name w:val="TLPTableBullet"/>
    <w:aliases w:val="ttb"/>
    <w:basedOn w:val="OPCParaBase"/>
    <w:rsid w:val="00B707C7"/>
    <w:pPr>
      <w:spacing w:line="240" w:lineRule="exact"/>
      <w:ind w:left="284" w:hanging="284"/>
    </w:pPr>
    <w:rPr>
      <w:sz w:val="20"/>
    </w:rPr>
  </w:style>
  <w:style w:type="paragraph" w:styleId="TOC1">
    <w:name w:val="toc 1"/>
    <w:basedOn w:val="OPCParaBase"/>
    <w:next w:val="Normal"/>
    <w:uiPriority w:val="39"/>
    <w:unhideWhenUsed/>
    <w:rsid w:val="00B707C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707C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707C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707C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707C7"/>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B707C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707C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707C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707C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707C7"/>
    <w:pPr>
      <w:keepLines/>
      <w:spacing w:before="240" w:after="120" w:line="240" w:lineRule="auto"/>
      <w:ind w:left="794"/>
    </w:pPr>
    <w:rPr>
      <w:b/>
      <w:kern w:val="28"/>
      <w:sz w:val="20"/>
    </w:rPr>
  </w:style>
  <w:style w:type="paragraph" w:customStyle="1" w:styleId="TofSectsHeading">
    <w:name w:val="TofSects(Heading)"/>
    <w:basedOn w:val="OPCParaBase"/>
    <w:rsid w:val="00B707C7"/>
    <w:pPr>
      <w:spacing w:before="240" w:after="120" w:line="240" w:lineRule="auto"/>
    </w:pPr>
    <w:rPr>
      <w:b/>
      <w:sz w:val="24"/>
    </w:rPr>
  </w:style>
  <w:style w:type="paragraph" w:customStyle="1" w:styleId="TofSectsSection">
    <w:name w:val="TofSects(Section)"/>
    <w:basedOn w:val="OPCParaBase"/>
    <w:rsid w:val="00B707C7"/>
    <w:pPr>
      <w:keepLines/>
      <w:spacing w:before="40" w:line="240" w:lineRule="auto"/>
      <w:ind w:left="1588" w:hanging="794"/>
    </w:pPr>
    <w:rPr>
      <w:kern w:val="28"/>
      <w:sz w:val="18"/>
    </w:rPr>
  </w:style>
  <w:style w:type="paragraph" w:customStyle="1" w:styleId="TofSectsSubdiv">
    <w:name w:val="TofSects(Subdiv)"/>
    <w:basedOn w:val="OPCParaBase"/>
    <w:rsid w:val="00B707C7"/>
    <w:pPr>
      <w:keepLines/>
      <w:spacing w:before="80" w:line="240" w:lineRule="auto"/>
      <w:ind w:left="1588" w:hanging="794"/>
    </w:pPr>
    <w:rPr>
      <w:kern w:val="28"/>
    </w:rPr>
  </w:style>
  <w:style w:type="paragraph" w:customStyle="1" w:styleId="WRStyle">
    <w:name w:val="WR Style"/>
    <w:aliases w:val="WR"/>
    <w:basedOn w:val="OPCParaBase"/>
    <w:rsid w:val="00B707C7"/>
    <w:pPr>
      <w:spacing w:before="240" w:line="240" w:lineRule="auto"/>
      <w:ind w:left="284" w:hanging="284"/>
    </w:pPr>
    <w:rPr>
      <w:b/>
      <w:i/>
      <w:kern w:val="28"/>
      <w:sz w:val="24"/>
    </w:rPr>
  </w:style>
  <w:style w:type="paragraph" w:customStyle="1" w:styleId="notepara">
    <w:name w:val="note(para)"/>
    <w:aliases w:val="na"/>
    <w:basedOn w:val="OPCParaBase"/>
    <w:rsid w:val="00B707C7"/>
    <w:pPr>
      <w:spacing w:before="40" w:line="198" w:lineRule="exact"/>
      <w:ind w:left="2354" w:hanging="369"/>
    </w:pPr>
    <w:rPr>
      <w:sz w:val="18"/>
    </w:rPr>
  </w:style>
  <w:style w:type="paragraph" w:styleId="Footer">
    <w:name w:val="footer"/>
    <w:link w:val="FooterChar"/>
    <w:rsid w:val="00B707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07C7"/>
    <w:rPr>
      <w:rFonts w:eastAsia="Times New Roman" w:cs="Times New Roman"/>
      <w:sz w:val="22"/>
      <w:szCs w:val="24"/>
      <w:lang w:eastAsia="en-AU"/>
    </w:rPr>
  </w:style>
  <w:style w:type="character" w:styleId="LineNumber">
    <w:name w:val="line number"/>
    <w:basedOn w:val="OPCCharBase"/>
    <w:uiPriority w:val="99"/>
    <w:semiHidden/>
    <w:unhideWhenUsed/>
    <w:rsid w:val="00B707C7"/>
    <w:rPr>
      <w:sz w:val="16"/>
    </w:rPr>
  </w:style>
  <w:style w:type="table" w:customStyle="1" w:styleId="CFlag">
    <w:name w:val="CFlag"/>
    <w:basedOn w:val="TableNormal"/>
    <w:uiPriority w:val="99"/>
    <w:rsid w:val="00B707C7"/>
    <w:rPr>
      <w:rFonts w:eastAsia="Times New Roman" w:cs="Times New Roman"/>
      <w:lang w:eastAsia="en-AU"/>
    </w:rPr>
    <w:tblPr/>
  </w:style>
  <w:style w:type="paragraph" w:styleId="BalloonText">
    <w:name w:val="Balloon Text"/>
    <w:basedOn w:val="Normal"/>
    <w:link w:val="BalloonTextChar"/>
    <w:uiPriority w:val="99"/>
    <w:semiHidden/>
    <w:unhideWhenUsed/>
    <w:rsid w:val="00B707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C7"/>
    <w:rPr>
      <w:rFonts w:ascii="Tahoma" w:hAnsi="Tahoma" w:cs="Tahoma"/>
      <w:sz w:val="16"/>
      <w:szCs w:val="16"/>
    </w:rPr>
  </w:style>
  <w:style w:type="table" w:styleId="TableGrid">
    <w:name w:val="Table Grid"/>
    <w:basedOn w:val="TableNormal"/>
    <w:uiPriority w:val="59"/>
    <w:rsid w:val="00B7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707C7"/>
    <w:rPr>
      <w:b/>
      <w:sz w:val="28"/>
      <w:szCs w:val="32"/>
    </w:rPr>
  </w:style>
  <w:style w:type="paragraph" w:customStyle="1" w:styleId="LegislationMadeUnder">
    <w:name w:val="LegislationMadeUnder"/>
    <w:basedOn w:val="OPCParaBase"/>
    <w:next w:val="Normal"/>
    <w:rsid w:val="00B707C7"/>
    <w:rPr>
      <w:i/>
      <w:sz w:val="32"/>
      <w:szCs w:val="32"/>
    </w:rPr>
  </w:style>
  <w:style w:type="paragraph" w:customStyle="1" w:styleId="SignCoverPageEnd">
    <w:name w:val="SignCoverPageEnd"/>
    <w:basedOn w:val="OPCParaBase"/>
    <w:next w:val="Normal"/>
    <w:rsid w:val="00B707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07C7"/>
    <w:pPr>
      <w:pBdr>
        <w:top w:val="single" w:sz="4" w:space="1" w:color="auto"/>
      </w:pBdr>
      <w:spacing w:before="360"/>
      <w:ind w:right="397"/>
      <w:jc w:val="both"/>
    </w:pPr>
  </w:style>
  <w:style w:type="paragraph" w:customStyle="1" w:styleId="NotesHeading1">
    <w:name w:val="NotesHeading 1"/>
    <w:basedOn w:val="OPCParaBase"/>
    <w:next w:val="Normal"/>
    <w:rsid w:val="00B707C7"/>
    <w:pPr>
      <w:outlineLvl w:val="0"/>
    </w:pPr>
    <w:rPr>
      <w:b/>
      <w:sz w:val="28"/>
      <w:szCs w:val="28"/>
    </w:rPr>
  </w:style>
  <w:style w:type="paragraph" w:customStyle="1" w:styleId="NotesHeading2">
    <w:name w:val="NotesHeading 2"/>
    <w:basedOn w:val="OPCParaBase"/>
    <w:next w:val="Normal"/>
    <w:rsid w:val="00B707C7"/>
    <w:rPr>
      <w:b/>
      <w:sz w:val="28"/>
      <w:szCs w:val="28"/>
    </w:rPr>
  </w:style>
  <w:style w:type="paragraph" w:customStyle="1" w:styleId="CompiledActNo">
    <w:name w:val="CompiledActNo"/>
    <w:basedOn w:val="OPCParaBase"/>
    <w:next w:val="Normal"/>
    <w:rsid w:val="00B707C7"/>
    <w:rPr>
      <w:b/>
      <w:sz w:val="24"/>
      <w:szCs w:val="24"/>
    </w:rPr>
  </w:style>
  <w:style w:type="paragraph" w:customStyle="1" w:styleId="ENotesText">
    <w:name w:val="ENotesText"/>
    <w:aliases w:val="Ent"/>
    <w:basedOn w:val="OPCParaBase"/>
    <w:next w:val="Normal"/>
    <w:rsid w:val="00B707C7"/>
    <w:pPr>
      <w:spacing w:before="120"/>
    </w:pPr>
  </w:style>
  <w:style w:type="paragraph" w:customStyle="1" w:styleId="CompiledMadeUnder">
    <w:name w:val="CompiledMadeUnder"/>
    <w:basedOn w:val="OPCParaBase"/>
    <w:next w:val="Normal"/>
    <w:rsid w:val="00B707C7"/>
    <w:rPr>
      <w:i/>
      <w:sz w:val="24"/>
      <w:szCs w:val="24"/>
    </w:rPr>
  </w:style>
  <w:style w:type="paragraph" w:customStyle="1" w:styleId="Paragraphsub-sub-sub">
    <w:name w:val="Paragraph(sub-sub-sub)"/>
    <w:aliases w:val="aaaa"/>
    <w:basedOn w:val="OPCParaBase"/>
    <w:rsid w:val="00B707C7"/>
    <w:pPr>
      <w:tabs>
        <w:tab w:val="right" w:pos="3402"/>
      </w:tabs>
      <w:spacing w:before="40" w:line="240" w:lineRule="auto"/>
      <w:ind w:left="3402" w:hanging="3402"/>
    </w:pPr>
  </w:style>
  <w:style w:type="paragraph" w:customStyle="1" w:styleId="TableTextEndNotes">
    <w:name w:val="TableTextEndNotes"/>
    <w:aliases w:val="Tten"/>
    <w:basedOn w:val="Normal"/>
    <w:rsid w:val="00B707C7"/>
    <w:pPr>
      <w:spacing w:before="60" w:line="240" w:lineRule="auto"/>
    </w:pPr>
    <w:rPr>
      <w:rFonts w:cs="Arial"/>
      <w:sz w:val="20"/>
      <w:szCs w:val="22"/>
    </w:rPr>
  </w:style>
  <w:style w:type="paragraph" w:customStyle="1" w:styleId="NoteToSubpara">
    <w:name w:val="NoteToSubpara"/>
    <w:aliases w:val="nts"/>
    <w:basedOn w:val="OPCParaBase"/>
    <w:rsid w:val="00B707C7"/>
    <w:pPr>
      <w:spacing w:before="40" w:line="198" w:lineRule="exact"/>
      <w:ind w:left="2835" w:hanging="709"/>
    </w:pPr>
    <w:rPr>
      <w:sz w:val="18"/>
    </w:rPr>
  </w:style>
  <w:style w:type="paragraph" w:customStyle="1" w:styleId="ENoteTableHeading">
    <w:name w:val="ENoteTableHeading"/>
    <w:aliases w:val="enth"/>
    <w:basedOn w:val="OPCParaBase"/>
    <w:rsid w:val="00B707C7"/>
    <w:pPr>
      <w:keepNext/>
      <w:spacing w:before="60" w:line="240" w:lineRule="atLeast"/>
    </w:pPr>
    <w:rPr>
      <w:rFonts w:ascii="Arial" w:hAnsi="Arial"/>
      <w:b/>
      <w:sz w:val="16"/>
    </w:rPr>
  </w:style>
  <w:style w:type="paragraph" w:customStyle="1" w:styleId="ENoteTTi">
    <w:name w:val="ENoteTTi"/>
    <w:aliases w:val="entti"/>
    <w:basedOn w:val="OPCParaBase"/>
    <w:rsid w:val="00B707C7"/>
    <w:pPr>
      <w:keepNext/>
      <w:spacing w:before="60" w:line="240" w:lineRule="atLeast"/>
      <w:ind w:left="170"/>
    </w:pPr>
    <w:rPr>
      <w:sz w:val="16"/>
    </w:rPr>
  </w:style>
  <w:style w:type="paragraph" w:customStyle="1" w:styleId="ENotesHeading1">
    <w:name w:val="ENotesHeading 1"/>
    <w:aliases w:val="Enh1,ENh1"/>
    <w:basedOn w:val="OPCParaBase"/>
    <w:next w:val="Normal"/>
    <w:rsid w:val="00B707C7"/>
    <w:pPr>
      <w:spacing w:before="120"/>
      <w:outlineLvl w:val="1"/>
    </w:pPr>
    <w:rPr>
      <w:b/>
      <w:sz w:val="28"/>
      <w:szCs w:val="28"/>
    </w:rPr>
  </w:style>
  <w:style w:type="paragraph" w:customStyle="1" w:styleId="ENotesHeading2">
    <w:name w:val="ENotesHeading 2"/>
    <w:aliases w:val="Enh2,ENh2"/>
    <w:basedOn w:val="OPCParaBase"/>
    <w:next w:val="Normal"/>
    <w:rsid w:val="00B707C7"/>
    <w:pPr>
      <w:spacing w:before="120" w:after="120"/>
      <w:outlineLvl w:val="2"/>
    </w:pPr>
    <w:rPr>
      <w:b/>
      <w:sz w:val="24"/>
      <w:szCs w:val="28"/>
    </w:rPr>
  </w:style>
  <w:style w:type="paragraph" w:customStyle="1" w:styleId="ENoteTTIndentHeading">
    <w:name w:val="ENoteTTIndentHeading"/>
    <w:aliases w:val="enTTHi"/>
    <w:basedOn w:val="OPCParaBase"/>
    <w:rsid w:val="00B707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07C7"/>
    <w:pPr>
      <w:spacing w:before="60" w:line="240" w:lineRule="atLeast"/>
    </w:pPr>
    <w:rPr>
      <w:sz w:val="16"/>
    </w:rPr>
  </w:style>
  <w:style w:type="paragraph" w:customStyle="1" w:styleId="MadeunderText">
    <w:name w:val="MadeunderText"/>
    <w:basedOn w:val="OPCParaBase"/>
    <w:next w:val="CompiledMadeUnder"/>
    <w:rsid w:val="00B707C7"/>
    <w:pPr>
      <w:spacing w:before="240"/>
    </w:pPr>
    <w:rPr>
      <w:sz w:val="24"/>
      <w:szCs w:val="24"/>
    </w:rPr>
  </w:style>
  <w:style w:type="paragraph" w:customStyle="1" w:styleId="ENotesHeading3">
    <w:name w:val="ENotesHeading 3"/>
    <w:aliases w:val="Enh3"/>
    <w:basedOn w:val="OPCParaBase"/>
    <w:next w:val="Normal"/>
    <w:rsid w:val="00B707C7"/>
    <w:pPr>
      <w:keepNext/>
      <w:spacing w:before="120" w:line="240" w:lineRule="auto"/>
      <w:outlineLvl w:val="4"/>
    </w:pPr>
    <w:rPr>
      <w:b/>
      <w:szCs w:val="24"/>
    </w:rPr>
  </w:style>
  <w:style w:type="paragraph" w:customStyle="1" w:styleId="SubPartCASA">
    <w:name w:val="SubPart(CASA)"/>
    <w:aliases w:val="csp"/>
    <w:basedOn w:val="OPCParaBase"/>
    <w:next w:val="ActHead3"/>
    <w:rsid w:val="00B707C7"/>
    <w:pPr>
      <w:keepNext/>
      <w:keepLines/>
      <w:spacing w:before="280"/>
      <w:outlineLvl w:val="1"/>
    </w:pPr>
    <w:rPr>
      <w:b/>
      <w:kern w:val="28"/>
      <w:sz w:val="32"/>
    </w:rPr>
  </w:style>
  <w:style w:type="character" w:customStyle="1" w:styleId="CharSubPartTextCASA">
    <w:name w:val="CharSubPartText(CASA)"/>
    <w:basedOn w:val="OPCCharBase"/>
    <w:uiPriority w:val="1"/>
    <w:rsid w:val="00B707C7"/>
  </w:style>
  <w:style w:type="character" w:customStyle="1" w:styleId="CharSubPartNoCASA">
    <w:name w:val="CharSubPartNo(CASA)"/>
    <w:basedOn w:val="OPCCharBase"/>
    <w:uiPriority w:val="1"/>
    <w:rsid w:val="00B707C7"/>
  </w:style>
  <w:style w:type="paragraph" w:customStyle="1" w:styleId="ENoteTTIndentHeadingSub">
    <w:name w:val="ENoteTTIndentHeadingSub"/>
    <w:aliases w:val="enTTHis"/>
    <w:basedOn w:val="OPCParaBase"/>
    <w:rsid w:val="00B707C7"/>
    <w:pPr>
      <w:keepNext/>
      <w:spacing w:before="60" w:line="240" w:lineRule="atLeast"/>
      <w:ind w:left="340"/>
    </w:pPr>
    <w:rPr>
      <w:b/>
      <w:sz w:val="16"/>
    </w:rPr>
  </w:style>
  <w:style w:type="paragraph" w:customStyle="1" w:styleId="ENoteTTiSub">
    <w:name w:val="ENoteTTiSub"/>
    <w:aliases w:val="enttis"/>
    <w:basedOn w:val="OPCParaBase"/>
    <w:rsid w:val="00B707C7"/>
    <w:pPr>
      <w:keepNext/>
      <w:spacing w:before="60" w:line="240" w:lineRule="atLeast"/>
      <w:ind w:left="340"/>
    </w:pPr>
    <w:rPr>
      <w:sz w:val="16"/>
    </w:rPr>
  </w:style>
  <w:style w:type="paragraph" w:customStyle="1" w:styleId="SubDivisionMigration">
    <w:name w:val="SubDivisionMigration"/>
    <w:aliases w:val="sdm"/>
    <w:basedOn w:val="OPCParaBase"/>
    <w:rsid w:val="00B707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07C7"/>
    <w:pPr>
      <w:keepNext/>
      <w:keepLines/>
      <w:spacing w:before="240" w:line="240" w:lineRule="auto"/>
      <w:ind w:left="1134" w:hanging="1134"/>
    </w:pPr>
    <w:rPr>
      <w:b/>
      <w:sz w:val="28"/>
    </w:rPr>
  </w:style>
  <w:style w:type="paragraph" w:customStyle="1" w:styleId="FreeForm">
    <w:name w:val="FreeForm"/>
    <w:rsid w:val="00B707C7"/>
    <w:rPr>
      <w:rFonts w:ascii="Arial" w:hAnsi="Arial"/>
      <w:sz w:val="22"/>
    </w:rPr>
  </w:style>
  <w:style w:type="paragraph" w:customStyle="1" w:styleId="SOText">
    <w:name w:val="SO Text"/>
    <w:aliases w:val="sot"/>
    <w:link w:val="SOTextChar"/>
    <w:rsid w:val="00B707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07C7"/>
    <w:rPr>
      <w:sz w:val="22"/>
    </w:rPr>
  </w:style>
  <w:style w:type="paragraph" w:customStyle="1" w:styleId="SOTextNote">
    <w:name w:val="SO TextNote"/>
    <w:aliases w:val="sont"/>
    <w:basedOn w:val="SOText"/>
    <w:qFormat/>
    <w:rsid w:val="00B707C7"/>
    <w:pPr>
      <w:spacing w:before="122" w:line="198" w:lineRule="exact"/>
      <w:ind w:left="1843" w:hanging="709"/>
    </w:pPr>
    <w:rPr>
      <w:sz w:val="18"/>
    </w:rPr>
  </w:style>
  <w:style w:type="paragraph" w:customStyle="1" w:styleId="SOPara">
    <w:name w:val="SO Para"/>
    <w:aliases w:val="soa"/>
    <w:basedOn w:val="SOText"/>
    <w:link w:val="SOParaChar"/>
    <w:qFormat/>
    <w:rsid w:val="00B707C7"/>
    <w:pPr>
      <w:tabs>
        <w:tab w:val="right" w:pos="1786"/>
      </w:tabs>
      <w:spacing w:before="40"/>
      <w:ind w:left="2070" w:hanging="936"/>
    </w:pPr>
  </w:style>
  <w:style w:type="character" w:customStyle="1" w:styleId="SOParaChar">
    <w:name w:val="SO Para Char"/>
    <w:aliases w:val="soa Char"/>
    <w:basedOn w:val="DefaultParagraphFont"/>
    <w:link w:val="SOPara"/>
    <w:rsid w:val="00B707C7"/>
    <w:rPr>
      <w:sz w:val="22"/>
    </w:rPr>
  </w:style>
  <w:style w:type="paragraph" w:customStyle="1" w:styleId="FileName">
    <w:name w:val="FileName"/>
    <w:basedOn w:val="Normal"/>
    <w:rsid w:val="00B707C7"/>
  </w:style>
  <w:style w:type="paragraph" w:customStyle="1" w:styleId="TableHeading">
    <w:name w:val="TableHeading"/>
    <w:aliases w:val="th"/>
    <w:basedOn w:val="OPCParaBase"/>
    <w:next w:val="Tabletext"/>
    <w:rsid w:val="00B707C7"/>
    <w:pPr>
      <w:keepNext/>
      <w:spacing w:before="60" w:line="240" w:lineRule="atLeast"/>
    </w:pPr>
    <w:rPr>
      <w:b/>
      <w:sz w:val="20"/>
    </w:rPr>
  </w:style>
  <w:style w:type="paragraph" w:customStyle="1" w:styleId="SOHeadBold">
    <w:name w:val="SO HeadBold"/>
    <w:aliases w:val="sohb"/>
    <w:basedOn w:val="SOText"/>
    <w:next w:val="SOText"/>
    <w:link w:val="SOHeadBoldChar"/>
    <w:qFormat/>
    <w:rsid w:val="00B707C7"/>
    <w:rPr>
      <w:b/>
    </w:rPr>
  </w:style>
  <w:style w:type="character" w:customStyle="1" w:styleId="SOHeadBoldChar">
    <w:name w:val="SO HeadBold Char"/>
    <w:aliases w:val="sohb Char"/>
    <w:basedOn w:val="DefaultParagraphFont"/>
    <w:link w:val="SOHeadBold"/>
    <w:rsid w:val="00B707C7"/>
    <w:rPr>
      <w:b/>
      <w:sz w:val="22"/>
    </w:rPr>
  </w:style>
  <w:style w:type="paragraph" w:customStyle="1" w:styleId="SOHeadItalic">
    <w:name w:val="SO HeadItalic"/>
    <w:aliases w:val="sohi"/>
    <w:basedOn w:val="SOText"/>
    <w:next w:val="SOText"/>
    <w:link w:val="SOHeadItalicChar"/>
    <w:qFormat/>
    <w:rsid w:val="00B707C7"/>
    <w:rPr>
      <w:i/>
    </w:rPr>
  </w:style>
  <w:style w:type="character" w:customStyle="1" w:styleId="SOHeadItalicChar">
    <w:name w:val="SO HeadItalic Char"/>
    <w:aliases w:val="sohi Char"/>
    <w:basedOn w:val="DefaultParagraphFont"/>
    <w:link w:val="SOHeadItalic"/>
    <w:rsid w:val="00B707C7"/>
    <w:rPr>
      <w:i/>
      <w:sz w:val="22"/>
    </w:rPr>
  </w:style>
  <w:style w:type="paragraph" w:customStyle="1" w:styleId="SOBullet">
    <w:name w:val="SO Bullet"/>
    <w:aliases w:val="sotb"/>
    <w:basedOn w:val="SOText"/>
    <w:link w:val="SOBulletChar"/>
    <w:qFormat/>
    <w:rsid w:val="00B707C7"/>
    <w:pPr>
      <w:ind w:left="1559" w:hanging="425"/>
    </w:pPr>
  </w:style>
  <w:style w:type="character" w:customStyle="1" w:styleId="SOBulletChar">
    <w:name w:val="SO Bullet Char"/>
    <w:aliases w:val="sotb Char"/>
    <w:basedOn w:val="DefaultParagraphFont"/>
    <w:link w:val="SOBullet"/>
    <w:rsid w:val="00B707C7"/>
    <w:rPr>
      <w:sz w:val="22"/>
    </w:rPr>
  </w:style>
  <w:style w:type="paragraph" w:customStyle="1" w:styleId="SOBulletNote">
    <w:name w:val="SO BulletNote"/>
    <w:aliases w:val="sonb"/>
    <w:basedOn w:val="SOTextNote"/>
    <w:link w:val="SOBulletNoteChar"/>
    <w:qFormat/>
    <w:rsid w:val="00B707C7"/>
    <w:pPr>
      <w:tabs>
        <w:tab w:val="left" w:pos="1560"/>
      </w:tabs>
      <w:ind w:left="2268" w:hanging="1134"/>
    </w:pPr>
  </w:style>
  <w:style w:type="character" w:customStyle="1" w:styleId="SOBulletNoteChar">
    <w:name w:val="SO BulletNote Char"/>
    <w:aliases w:val="sonb Char"/>
    <w:basedOn w:val="DefaultParagraphFont"/>
    <w:link w:val="SOBulletNote"/>
    <w:rsid w:val="00B707C7"/>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HR">
    <w:name w:val="HR"/>
    <w:aliases w:val="Regulation Heading"/>
    <w:basedOn w:val="Normal"/>
    <w:next w:val="Normal"/>
    <w:rsid w:val="00070E46"/>
    <w:pPr>
      <w:keepNext/>
      <w:tabs>
        <w:tab w:val="left" w:pos="540"/>
      </w:tabs>
      <w:autoSpaceDE w:val="0"/>
      <w:autoSpaceDN w:val="0"/>
      <w:spacing w:before="480" w:line="240" w:lineRule="atLeast"/>
      <w:jc w:val="both"/>
    </w:pPr>
    <w:rPr>
      <w:rFonts w:ascii="Times" w:eastAsia="Times New Roman" w:hAnsi="Times" w:cs="Times"/>
      <w:b/>
      <w:bCs/>
      <w:sz w:val="26"/>
      <w:szCs w:val="26"/>
      <w:lang w:eastAsia="en-AU"/>
    </w:rPr>
  </w:style>
  <w:style w:type="paragraph" w:customStyle="1" w:styleId="HP">
    <w:name w:val="HP"/>
    <w:aliases w:val="Part Heading"/>
    <w:basedOn w:val="Normal"/>
    <w:next w:val="Normal"/>
    <w:rsid w:val="00070E46"/>
    <w:pPr>
      <w:keepNext/>
      <w:spacing w:before="360" w:line="240" w:lineRule="auto"/>
      <w:ind w:left="2410" w:hanging="2410"/>
    </w:pPr>
    <w:rPr>
      <w:rFonts w:ascii="Arial" w:eastAsia="Times New Roman" w:hAnsi="Arial" w:cs="Times New Roman"/>
      <w:b/>
      <w:sz w:val="32"/>
      <w:szCs w:val="24"/>
    </w:rPr>
  </w:style>
  <w:style w:type="paragraph" w:styleId="ListParagraph">
    <w:name w:val="List Paragraph"/>
    <w:basedOn w:val="Normal"/>
    <w:uiPriority w:val="34"/>
    <w:qFormat/>
    <w:rsid w:val="005E1F74"/>
    <w:pPr>
      <w:ind w:left="720"/>
      <w:contextualSpacing/>
    </w:pPr>
  </w:style>
  <w:style w:type="character" w:styleId="CommentReference">
    <w:name w:val="annotation reference"/>
    <w:basedOn w:val="DefaultParagraphFont"/>
    <w:uiPriority w:val="99"/>
    <w:semiHidden/>
    <w:unhideWhenUsed/>
    <w:rsid w:val="005C1A85"/>
    <w:rPr>
      <w:sz w:val="16"/>
      <w:szCs w:val="16"/>
    </w:rPr>
  </w:style>
  <w:style w:type="paragraph" w:styleId="CommentText">
    <w:name w:val="annotation text"/>
    <w:basedOn w:val="Normal"/>
    <w:link w:val="CommentTextChar"/>
    <w:uiPriority w:val="99"/>
    <w:unhideWhenUsed/>
    <w:rsid w:val="005C1A85"/>
    <w:pPr>
      <w:spacing w:line="240" w:lineRule="auto"/>
    </w:pPr>
    <w:rPr>
      <w:sz w:val="20"/>
    </w:rPr>
  </w:style>
  <w:style w:type="character" w:customStyle="1" w:styleId="CommentTextChar">
    <w:name w:val="Comment Text Char"/>
    <w:basedOn w:val="DefaultParagraphFont"/>
    <w:link w:val="CommentText"/>
    <w:uiPriority w:val="99"/>
    <w:rsid w:val="005C1A85"/>
  </w:style>
  <w:style w:type="paragraph" w:styleId="CommentSubject">
    <w:name w:val="annotation subject"/>
    <w:basedOn w:val="CommentText"/>
    <w:next w:val="CommentText"/>
    <w:link w:val="CommentSubjectChar"/>
    <w:uiPriority w:val="99"/>
    <w:semiHidden/>
    <w:unhideWhenUsed/>
    <w:rsid w:val="005C1A85"/>
    <w:rPr>
      <w:b/>
      <w:bCs/>
    </w:rPr>
  </w:style>
  <w:style w:type="character" w:customStyle="1" w:styleId="CommentSubjectChar">
    <w:name w:val="Comment Subject Char"/>
    <w:basedOn w:val="CommentTextChar"/>
    <w:link w:val="CommentSubject"/>
    <w:uiPriority w:val="99"/>
    <w:semiHidden/>
    <w:rsid w:val="005C1A85"/>
    <w:rPr>
      <w:b/>
      <w:bCs/>
    </w:rPr>
  </w:style>
  <w:style w:type="paragraph" w:customStyle="1" w:styleId="ActHead10">
    <w:name w:val="ActHead 10"/>
    <w:aliases w:val="sp"/>
    <w:basedOn w:val="OPCParaBase"/>
    <w:next w:val="ActHead3"/>
    <w:rsid w:val="00B707C7"/>
    <w:pPr>
      <w:keepNext/>
      <w:spacing w:before="280" w:line="240" w:lineRule="auto"/>
      <w:outlineLvl w:val="1"/>
    </w:pPr>
    <w:rPr>
      <w:b/>
      <w:sz w:val="32"/>
      <w:szCs w:val="30"/>
    </w:rPr>
  </w:style>
  <w:style w:type="paragraph" w:customStyle="1" w:styleId="EnStatement">
    <w:name w:val="EnStatement"/>
    <w:basedOn w:val="Normal"/>
    <w:rsid w:val="00B707C7"/>
    <w:pPr>
      <w:numPr>
        <w:numId w:val="50"/>
      </w:numPr>
    </w:pPr>
    <w:rPr>
      <w:rFonts w:eastAsia="Times New Roman" w:cs="Times New Roman"/>
      <w:lang w:eastAsia="en-AU"/>
    </w:rPr>
  </w:style>
  <w:style w:type="paragraph" w:customStyle="1" w:styleId="EnStatementHeading">
    <w:name w:val="EnStatementHeading"/>
    <w:basedOn w:val="Normal"/>
    <w:rsid w:val="00B707C7"/>
    <w:rPr>
      <w:rFonts w:eastAsia="Times New Roman" w:cs="Times New Roman"/>
      <w:b/>
      <w:lang w:eastAsia="en-AU"/>
    </w:rPr>
  </w:style>
  <w:style w:type="paragraph" w:customStyle="1" w:styleId="Transitional">
    <w:name w:val="Transitional"/>
    <w:aliases w:val="tr"/>
    <w:basedOn w:val="Normal"/>
    <w:next w:val="Normal"/>
    <w:rsid w:val="00B707C7"/>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62626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195">
      <w:bodyDiv w:val="1"/>
      <w:marLeft w:val="0"/>
      <w:marRight w:val="0"/>
      <w:marTop w:val="0"/>
      <w:marBottom w:val="0"/>
      <w:divBdr>
        <w:top w:val="none" w:sz="0" w:space="0" w:color="auto"/>
        <w:left w:val="none" w:sz="0" w:space="0" w:color="auto"/>
        <w:bottom w:val="none" w:sz="0" w:space="0" w:color="auto"/>
        <w:right w:val="none" w:sz="0" w:space="0" w:color="auto"/>
      </w:divBdr>
    </w:div>
    <w:div w:id="131363443">
      <w:bodyDiv w:val="1"/>
      <w:marLeft w:val="0"/>
      <w:marRight w:val="0"/>
      <w:marTop w:val="0"/>
      <w:marBottom w:val="0"/>
      <w:divBdr>
        <w:top w:val="none" w:sz="0" w:space="0" w:color="auto"/>
        <w:left w:val="none" w:sz="0" w:space="0" w:color="auto"/>
        <w:bottom w:val="none" w:sz="0" w:space="0" w:color="auto"/>
        <w:right w:val="none" w:sz="0" w:space="0" w:color="auto"/>
      </w:divBdr>
      <w:divsChild>
        <w:div w:id="1025206032">
          <w:marLeft w:val="0"/>
          <w:marRight w:val="0"/>
          <w:marTop w:val="0"/>
          <w:marBottom w:val="0"/>
          <w:divBdr>
            <w:top w:val="none" w:sz="0" w:space="0" w:color="auto"/>
            <w:left w:val="none" w:sz="0" w:space="0" w:color="auto"/>
            <w:bottom w:val="none" w:sz="0" w:space="0" w:color="auto"/>
            <w:right w:val="none" w:sz="0" w:space="0" w:color="auto"/>
          </w:divBdr>
          <w:divsChild>
            <w:div w:id="1172721668">
              <w:marLeft w:val="0"/>
              <w:marRight w:val="0"/>
              <w:marTop w:val="0"/>
              <w:marBottom w:val="0"/>
              <w:divBdr>
                <w:top w:val="none" w:sz="0" w:space="0" w:color="auto"/>
                <w:left w:val="none" w:sz="0" w:space="0" w:color="auto"/>
                <w:bottom w:val="none" w:sz="0" w:space="0" w:color="auto"/>
                <w:right w:val="none" w:sz="0" w:space="0" w:color="auto"/>
              </w:divBdr>
              <w:divsChild>
                <w:div w:id="1381518583">
                  <w:marLeft w:val="0"/>
                  <w:marRight w:val="0"/>
                  <w:marTop w:val="0"/>
                  <w:marBottom w:val="0"/>
                  <w:divBdr>
                    <w:top w:val="none" w:sz="0" w:space="0" w:color="auto"/>
                    <w:left w:val="none" w:sz="0" w:space="0" w:color="auto"/>
                    <w:bottom w:val="none" w:sz="0" w:space="0" w:color="auto"/>
                    <w:right w:val="none" w:sz="0" w:space="0" w:color="auto"/>
                  </w:divBdr>
                  <w:divsChild>
                    <w:div w:id="1375501416">
                      <w:marLeft w:val="0"/>
                      <w:marRight w:val="0"/>
                      <w:marTop w:val="0"/>
                      <w:marBottom w:val="0"/>
                      <w:divBdr>
                        <w:top w:val="none" w:sz="0" w:space="0" w:color="auto"/>
                        <w:left w:val="none" w:sz="0" w:space="0" w:color="auto"/>
                        <w:bottom w:val="none" w:sz="0" w:space="0" w:color="auto"/>
                        <w:right w:val="none" w:sz="0" w:space="0" w:color="auto"/>
                      </w:divBdr>
                      <w:divsChild>
                        <w:div w:id="1892495869">
                          <w:marLeft w:val="0"/>
                          <w:marRight w:val="0"/>
                          <w:marTop w:val="0"/>
                          <w:marBottom w:val="0"/>
                          <w:divBdr>
                            <w:top w:val="none" w:sz="0" w:space="0" w:color="auto"/>
                            <w:left w:val="none" w:sz="0" w:space="0" w:color="auto"/>
                            <w:bottom w:val="none" w:sz="0" w:space="0" w:color="auto"/>
                            <w:right w:val="none" w:sz="0" w:space="0" w:color="auto"/>
                          </w:divBdr>
                          <w:divsChild>
                            <w:div w:id="1933202214">
                              <w:marLeft w:val="0"/>
                              <w:marRight w:val="0"/>
                              <w:marTop w:val="0"/>
                              <w:marBottom w:val="0"/>
                              <w:divBdr>
                                <w:top w:val="none" w:sz="0" w:space="0" w:color="auto"/>
                                <w:left w:val="none" w:sz="0" w:space="0" w:color="auto"/>
                                <w:bottom w:val="none" w:sz="0" w:space="0" w:color="auto"/>
                                <w:right w:val="none" w:sz="0" w:space="0" w:color="auto"/>
                              </w:divBdr>
                              <w:divsChild>
                                <w:div w:id="1526282991">
                                  <w:marLeft w:val="0"/>
                                  <w:marRight w:val="0"/>
                                  <w:marTop w:val="0"/>
                                  <w:marBottom w:val="0"/>
                                  <w:divBdr>
                                    <w:top w:val="none" w:sz="0" w:space="0" w:color="auto"/>
                                    <w:left w:val="none" w:sz="0" w:space="0" w:color="auto"/>
                                    <w:bottom w:val="none" w:sz="0" w:space="0" w:color="auto"/>
                                    <w:right w:val="none" w:sz="0" w:space="0" w:color="auto"/>
                                  </w:divBdr>
                                  <w:divsChild>
                                    <w:div w:id="192965825">
                                      <w:marLeft w:val="0"/>
                                      <w:marRight w:val="0"/>
                                      <w:marTop w:val="0"/>
                                      <w:marBottom w:val="0"/>
                                      <w:divBdr>
                                        <w:top w:val="none" w:sz="0" w:space="0" w:color="auto"/>
                                        <w:left w:val="none" w:sz="0" w:space="0" w:color="auto"/>
                                        <w:bottom w:val="none" w:sz="0" w:space="0" w:color="auto"/>
                                        <w:right w:val="none" w:sz="0" w:space="0" w:color="auto"/>
                                      </w:divBdr>
                                      <w:divsChild>
                                        <w:div w:id="864976298">
                                          <w:marLeft w:val="0"/>
                                          <w:marRight w:val="0"/>
                                          <w:marTop w:val="0"/>
                                          <w:marBottom w:val="0"/>
                                          <w:divBdr>
                                            <w:top w:val="none" w:sz="0" w:space="0" w:color="auto"/>
                                            <w:left w:val="none" w:sz="0" w:space="0" w:color="auto"/>
                                            <w:bottom w:val="none" w:sz="0" w:space="0" w:color="auto"/>
                                            <w:right w:val="none" w:sz="0" w:space="0" w:color="auto"/>
                                          </w:divBdr>
                                          <w:divsChild>
                                            <w:div w:id="958142637">
                                              <w:marLeft w:val="0"/>
                                              <w:marRight w:val="0"/>
                                              <w:marTop w:val="0"/>
                                              <w:marBottom w:val="0"/>
                                              <w:divBdr>
                                                <w:top w:val="none" w:sz="0" w:space="0" w:color="auto"/>
                                                <w:left w:val="none" w:sz="0" w:space="0" w:color="auto"/>
                                                <w:bottom w:val="none" w:sz="0" w:space="0" w:color="auto"/>
                                                <w:right w:val="none" w:sz="0" w:space="0" w:color="auto"/>
                                              </w:divBdr>
                                              <w:divsChild>
                                                <w:div w:id="131871425">
                                                  <w:marLeft w:val="0"/>
                                                  <w:marRight w:val="0"/>
                                                  <w:marTop w:val="0"/>
                                                  <w:marBottom w:val="0"/>
                                                  <w:divBdr>
                                                    <w:top w:val="none" w:sz="0" w:space="0" w:color="auto"/>
                                                    <w:left w:val="none" w:sz="0" w:space="0" w:color="auto"/>
                                                    <w:bottom w:val="none" w:sz="0" w:space="0" w:color="auto"/>
                                                    <w:right w:val="none" w:sz="0" w:space="0" w:color="auto"/>
                                                  </w:divBdr>
                                                  <w:divsChild>
                                                    <w:div w:id="2115710289">
                                                      <w:marLeft w:val="0"/>
                                                      <w:marRight w:val="0"/>
                                                      <w:marTop w:val="0"/>
                                                      <w:marBottom w:val="0"/>
                                                      <w:divBdr>
                                                        <w:top w:val="none" w:sz="0" w:space="0" w:color="auto"/>
                                                        <w:left w:val="none" w:sz="0" w:space="0" w:color="auto"/>
                                                        <w:bottom w:val="none" w:sz="0" w:space="0" w:color="auto"/>
                                                        <w:right w:val="none" w:sz="0" w:space="0" w:color="auto"/>
                                                      </w:divBdr>
                                                      <w:divsChild>
                                                        <w:div w:id="17173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5452740">
      <w:bodyDiv w:val="1"/>
      <w:marLeft w:val="0"/>
      <w:marRight w:val="0"/>
      <w:marTop w:val="0"/>
      <w:marBottom w:val="0"/>
      <w:divBdr>
        <w:top w:val="none" w:sz="0" w:space="0" w:color="auto"/>
        <w:left w:val="none" w:sz="0" w:space="0" w:color="auto"/>
        <w:bottom w:val="none" w:sz="0" w:space="0" w:color="auto"/>
        <w:right w:val="none" w:sz="0" w:space="0" w:color="auto"/>
      </w:divBdr>
      <w:divsChild>
        <w:div w:id="1328752373">
          <w:marLeft w:val="0"/>
          <w:marRight w:val="0"/>
          <w:marTop w:val="0"/>
          <w:marBottom w:val="0"/>
          <w:divBdr>
            <w:top w:val="none" w:sz="0" w:space="0" w:color="auto"/>
            <w:left w:val="none" w:sz="0" w:space="0" w:color="auto"/>
            <w:bottom w:val="none" w:sz="0" w:space="0" w:color="auto"/>
            <w:right w:val="none" w:sz="0" w:space="0" w:color="auto"/>
          </w:divBdr>
          <w:divsChild>
            <w:div w:id="711657281">
              <w:marLeft w:val="0"/>
              <w:marRight w:val="0"/>
              <w:marTop w:val="0"/>
              <w:marBottom w:val="0"/>
              <w:divBdr>
                <w:top w:val="none" w:sz="0" w:space="0" w:color="auto"/>
                <w:left w:val="none" w:sz="0" w:space="0" w:color="auto"/>
                <w:bottom w:val="none" w:sz="0" w:space="0" w:color="auto"/>
                <w:right w:val="none" w:sz="0" w:space="0" w:color="auto"/>
              </w:divBdr>
              <w:divsChild>
                <w:div w:id="1863744762">
                  <w:marLeft w:val="0"/>
                  <w:marRight w:val="0"/>
                  <w:marTop w:val="0"/>
                  <w:marBottom w:val="0"/>
                  <w:divBdr>
                    <w:top w:val="none" w:sz="0" w:space="0" w:color="auto"/>
                    <w:left w:val="none" w:sz="0" w:space="0" w:color="auto"/>
                    <w:bottom w:val="none" w:sz="0" w:space="0" w:color="auto"/>
                    <w:right w:val="none" w:sz="0" w:space="0" w:color="auto"/>
                  </w:divBdr>
                  <w:divsChild>
                    <w:div w:id="1293753983">
                      <w:marLeft w:val="0"/>
                      <w:marRight w:val="0"/>
                      <w:marTop w:val="0"/>
                      <w:marBottom w:val="0"/>
                      <w:divBdr>
                        <w:top w:val="none" w:sz="0" w:space="0" w:color="auto"/>
                        <w:left w:val="none" w:sz="0" w:space="0" w:color="auto"/>
                        <w:bottom w:val="none" w:sz="0" w:space="0" w:color="auto"/>
                        <w:right w:val="none" w:sz="0" w:space="0" w:color="auto"/>
                      </w:divBdr>
                      <w:divsChild>
                        <w:div w:id="175121286">
                          <w:marLeft w:val="0"/>
                          <w:marRight w:val="0"/>
                          <w:marTop w:val="0"/>
                          <w:marBottom w:val="0"/>
                          <w:divBdr>
                            <w:top w:val="none" w:sz="0" w:space="0" w:color="auto"/>
                            <w:left w:val="none" w:sz="0" w:space="0" w:color="auto"/>
                            <w:bottom w:val="none" w:sz="0" w:space="0" w:color="auto"/>
                            <w:right w:val="none" w:sz="0" w:space="0" w:color="auto"/>
                          </w:divBdr>
                          <w:divsChild>
                            <w:div w:id="1392576836">
                              <w:marLeft w:val="0"/>
                              <w:marRight w:val="0"/>
                              <w:marTop w:val="0"/>
                              <w:marBottom w:val="0"/>
                              <w:divBdr>
                                <w:top w:val="none" w:sz="0" w:space="0" w:color="auto"/>
                                <w:left w:val="none" w:sz="0" w:space="0" w:color="auto"/>
                                <w:bottom w:val="none" w:sz="0" w:space="0" w:color="auto"/>
                                <w:right w:val="none" w:sz="0" w:space="0" w:color="auto"/>
                              </w:divBdr>
                              <w:divsChild>
                                <w:div w:id="485826761">
                                  <w:marLeft w:val="0"/>
                                  <w:marRight w:val="0"/>
                                  <w:marTop w:val="0"/>
                                  <w:marBottom w:val="0"/>
                                  <w:divBdr>
                                    <w:top w:val="none" w:sz="0" w:space="0" w:color="auto"/>
                                    <w:left w:val="none" w:sz="0" w:space="0" w:color="auto"/>
                                    <w:bottom w:val="none" w:sz="0" w:space="0" w:color="auto"/>
                                    <w:right w:val="none" w:sz="0" w:space="0" w:color="auto"/>
                                  </w:divBdr>
                                  <w:divsChild>
                                    <w:div w:id="1515461214">
                                      <w:marLeft w:val="0"/>
                                      <w:marRight w:val="0"/>
                                      <w:marTop w:val="0"/>
                                      <w:marBottom w:val="0"/>
                                      <w:divBdr>
                                        <w:top w:val="none" w:sz="0" w:space="0" w:color="auto"/>
                                        <w:left w:val="none" w:sz="0" w:space="0" w:color="auto"/>
                                        <w:bottom w:val="none" w:sz="0" w:space="0" w:color="auto"/>
                                        <w:right w:val="none" w:sz="0" w:space="0" w:color="auto"/>
                                      </w:divBdr>
                                      <w:divsChild>
                                        <w:div w:id="869757535">
                                          <w:marLeft w:val="0"/>
                                          <w:marRight w:val="0"/>
                                          <w:marTop w:val="0"/>
                                          <w:marBottom w:val="0"/>
                                          <w:divBdr>
                                            <w:top w:val="none" w:sz="0" w:space="0" w:color="auto"/>
                                            <w:left w:val="none" w:sz="0" w:space="0" w:color="auto"/>
                                            <w:bottom w:val="none" w:sz="0" w:space="0" w:color="auto"/>
                                            <w:right w:val="none" w:sz="0" w:space="0" w:color="auto"/>
                                          </w:divBdr>
                                          <w:divsChild>
                                            <w:div w:id="594629559">
                                              <w:marLeft w:val="0"/>
                                              <w:marRight w:val="0"/>
                                              <w:marTop w:val="0"/>
                                              <w:marBottom w:val="0"/>
                                              <w:divBdr>
                                                <w:top w:val="none" w:sz="0" w:space="0" w:color="auto"/>
                                                <w:left w:val="none" w:sz="0" w:space="0" w:color="auto"/>
                                                <w:bottom w:val="none" w:sz="0" w:space="0" w:color="auto"/>
                                                <w:right w:val="none" w:sz="0" w:space="0" w:color="auto"/>
                                              </w:divBdr>
                                              <w:divsChild>
                                                <w:div w:id="1926301671">
                                                  <w:marLeft w:val="0"/>
                                                  <w:marRight w:val="0"/>
                                                  <w:marTop w:val="0"/>
                                                  <w:marBottom w:val="0"/>
                                                  <w:divBdr>
                                                    <w:top w:val="none" w:sz="0" w:space="0" w:color="auto"/>
                                                    <w:left w:val="none" w:sz="0" w:space="0" w:color="auto"/>
                                                    <w:bottom w:val="none" w:sz="0" w:space="0" w:color="auto"/>
                                                    <w:right w:val="none" w:sz="0" w:space="0" w:color="auto"/>
                                                  </w:divBdr>
                                                  <w:divsChild>
                                                    <w:div w:id="754278867">
                                                      <w:marLeft w:val="0"/>
                                                      <w:marRight w:val="0"/>
                                                      <w:marTop w:val="0"/>
                                                      <w:marBottom w:val="0"/>
                                                      <w:divBdr>
                                                        <w:top w:val="none" w:sz="0" w:space="0" w:color="auto"/>
                                                        <w:left w:val="none" w:sz="0" w:space="0" w:color="auto"/>
                                                        <w:bottom w:val="none" w:sz="0" w:space="0" w:color="auto"/>
                                                        <w:right w:val="none" w:sz="0" w:space="0" w:color="auto"/>
                                                      </w:divBdr>
                                                      <w:divsChild>
                                                        <w:div w:id="7369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121266">
      <w:bodyDiv w:val="1"/>
      <w:marLeft w:val="0"/>
      <w:marRight w:val="0"/>
      <w:marTop w:val="0"/>
      <w:marBottom w:val="0"/>
      <w:divBdr>
        <w:top w:val="none" w:sz="0" w:space="0" w:color="auto"/>
        <w:left w:val="none" w:sz="0" w:space="0" w:color="auto"/>
        <w:bottom w:val="none" w:sz="0" w:space="0" w:color="auto"/>
        <w:right w:val="none" w:sz="0" w:space="0" w:color="auto"/>
      </w:divBdr>
    </w:div>
    <w:div w:id="1342467485">
      <w:bodyDiv w:val="1"/>
      <w:marLeft w:val="0"/>
      <w:marRight w:val="0"/>
      <w:marTop w:val="0"/>
      <w:marBottom w:val="0"/>
      <w:divBdr>
        <w:top w:val="none" w:sz="0" w:space="0" w:color="auto"/>
        <w:left w:val="none" w:sz="0" w:space="0" w:color="auto"/>
        <w:bottom w:val="none" w:sz="0" w:space="0" w:color="auto"/>
        <w:right w:val="none" w:sz="0" w:space="0" w:color="auto"/>
      </w:divBdr>
      <w:divsChild>
        <w:div w:id="561141548">
          <w:marLeft w:val="0"/>
          <w:marRight w:val="0"/>
          <w:marTop w:val="0"/>
          <w:marBottom w:val="0"/>
          <w:divBdr>
            <w:top w:val="none" w:sz="0" w:space="0" w:color="auto"/>
            <w:left w:val="none" w:sz="0" w:space="0" w:color="auto"/>
            <w:bottom w:val="none" w:sz="0" w:space="0" w:color="auto"/>
            <w:right w:val="none" w:sz="0" w:space="0" w:color="auto"/>
          </w:divBdr>
          <w:divsChild>
            <w:div w:id="1387726709">
              <w:marLeft w:val="0"/>
              <w:marRight w:val="0"/>
              <w:marTop w:val="0"/>
              <w:marBottom w:val="0"/>
              <w:divBdr>
                <w:top w:val="none" w:sz="0" w:space="0" w:color="auto"/>
                <w:left w:val="none" w:sz="0" w:space="0" w:color="auto"/>
                <w:bottom w:val="none" w:sz="0" w:space="0" w:color="auto"/>
                <w:right w:val="none" w:sz="0" w:space="0" w:color="auto"/>
              </w:divBdr>
              <w:divsChild>
                <w:div w:id="171841787">
                  <w:marLeft w:val="0"/>
                  <w:marRight w:val="0"/>
                  <w:marTop w:val="0"/>
                  <w:marBottom w:val="0"/>
                  <w:divBdr>
                    <w:top w:val="none" w:sz="0" w:space="0" w:color="auto"/>
                    <w:left w:val="none" w:sz="0" w:space="0" w:color="auto"/>
                    <w:bottom w:val="none" w:sz="0" w:space="0" w:color="auto"/>
                    <w:right w:val="none" w:sz="0" w:space="0" w:color="auto"/>
                  </w:divBdr>
                  <w:divsChild>
                    <w:div w:id="1435318029">
                      <w:marLeft w:val="0"/>
                      <w:marRight w:val="0"/>
                      <w:marTop w:val="0"/>
                      <w:marBottom w:val="0"/>
                      <w:divBdr>
                        <w:top w:val="none" w:sz="0" w:space="0" w:color="auto"/>
                        <w:left w:val="none" w:sz="0" w:space="0" w:color="auto"/>
                        <w:bottom w:val="none" w:sz="0" w:space="0" w:color="auto"/>
                        <w:right w:val="none" w:sz="0" w:space="0" w:color="auto"/>
                      </w:divBdr>
                      <w:divsChild>
                        <w:div w:id="308902135">
                          <w:marLeft w:val="0"/>
                          <w:marRight w:val="0"/>
                          <w:marTop w:val="0"/>
                          <w:marBottom w:val="0"/>
                          <w:divBdr>
                            <w:top w:val="none" w:sz="0" w:space="0" w:color="auto"/>
                            <w:left w:val="none" w:sz="0" w:space="0" w:color="auto"/>
                            <w:bottom w:val="none" w:sz="0" w:space="0" w:color="auto"/>
                            <w:right w:val="none" w:sz="0" w:space="0" w:color="auto"/>
                          </w:divBdr>
                          <w:divsChild>
                            <w:div w:id="2133858673">
                              <w:marLeft w:val="0"/>
                              <w:marRight w:val="0"/>
                              <w:marTop w:val="0"/>
                              <w:marBottom w:val="0"/>
                              <w:divBdr>
                                <w:top w:val="none" w:sz="0" w:space="0" w:color="auto"/>
                                <w:left w:val="none" w:sz="0" w:space="0" w:color="auto"/>
                                <w:bottom w:val="none" w:sz="0" w:space="0" w:color="auto"/>
                                <w:right w:val="none" w:sz="0" w:space="0" w:color="auto"/>
                              </w:divBdr>
                              <w:divsChild>
                                <w:div w:id="227157882">
                                  <w:marLeft w:val="0"/>
                                  <w:marRight w:val="0"/>
                                  <w:marTop w:val="0"/>
                                  <w:marBottom w:val="0"/>
                                  <w:divBdr>
                                    <w:top w:val="none" w:sz="0" w:space="0" w:color="auto"/>
                                    <w:left w:val="none" w:sz="0" w:space="0" w:color="auto"/>
                                    <w:bottom w:val="none" w:sz="0" w:space="0" w:color="auto"/>
                                    <w:right w:val="none" w:sz="0" w:space="0" w:color="auto"/>
                                  </w:divBdr>
                                  <w:divsChild>
                                    <w:div w:id="509568227">
                                      <w:marLeft w:val="0"/>
                                      <w:marRight w:val="0"/>
                                      <w:marTop w:val="0"/>
                                      <w:marBottom w:val="0"/>
                                      <w:divBdr>
                                        <w:top w:val="none" w:sz="0" w:space="0" w:color="auto"/>
                                        <w:left w:val="none" w:sz="0" w:space="0" w:color="auto"/>
                                        <w:bottom w:val="none" w:sz="0" w:space="0" w:color="auto"/>
                                        <w:right w:val="none" w:sz="0" w:space="0" w:color="auto"/>
                                      </w:divBdr>
                                      <w:divsChild>
                                        <w:div w:id="2061853503">
                                          <w:marLeft w:val="0"/>
                                          <w:marRight w:val="0"/>
                                          <w:marTop w:val="0"/>
                                          <w:marBottom w:val="0"/>
                                          <w:divBdr>
                                            <w:top w:val="none" w:sz="0" w:space="0" w:color="auto"/>
                                            <w:left w:val="none" w:sz="0" w:space="0" w:color="auto"/>
                                            <w:bottom w:val="none" w:sz="0" w:space="0" w:color="auto"/>
                                            <w:right w:val="none" w:sz="0" w:space="0" w:color="auto"/>
                                          </w:divBdr>
                                          <w:divsChild>
                                            <w:div w:id="1582594797">
                                              <w:marLeft w:val="0"/>
                                              <w:marRight w:val="0"/>
                                              <w:marTop w:val="0"/>
                                              <w:marBottom w:val="0"/>
                                              <w:divBdr>
                                                <w:top w:val="none" w:sz="0" w:space="0" w:color="auto"/>
                                                <w:left w:val="none" w:sz="0" w:space="0" w:color="auto"/>
                                                <w:bottom w:val="none" w:sz="0" w:space="0" w:color="auto"/>
                                                <w:right w:val="none" w:sz="0" w:space="0" w:color="auto"/>
                                              </w:divBdr>
                                              <w:divsChild>
                                                <w:div w:id="1632051311">
                                                  <w:marLeft w:val="0"/>
                                                  <w:marRight w:val="0"/>
                                                  <w:marTop w:val="0"/>
                                                  <w:marBottom w:val="0"/>
                                                  <w:divBdr>
                                                    <w:top w:val="none" w:sz="0" w:space="0" w:color="auto"/>
                                                    <w:left w:val="none" w:sz="0" w:space="0" w:color="auto"/>
                                                    <w:bottom w:val="none" w:sz="0" w:space="0" w:color="auto"/>
                                                    <w:right w:val="none" w:sz="0" w:space="0" w:color="auto"/>
                                                  </w:divBdr>
                                                  <w:divsChild>
                                                    <w:div w:id="1782872562">
                                                      <w:marLeft w:val="0"/>
                                                      <w:marRight w:val="0"/>
                                                      <w:marTop w:val="0"/>
                                                      <w:marBottom w:val="0"/>
                                                      <w:divBdr>
                                                        <w:top w:val="none" w:sz="0" w:space="0" w:color="auto"/>
                                                        <w:left w:val="none" w:sz="0" w:space="0" w:color="auto"/>
                                                        <w:bottom w:val="none" w:sz="0" w:space="0" w:color="auto"/>
                                                        <w:right w:val="none" w:sz="0" w:space="0" w:color="auto"/>
                                                      </w:divBdr>
                                                      <w:divsChild>
                                                        <w:div w:id="4758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291546">
      <w:bodyDiv w:val="1"/>
      <w:marLeft w:val="0"/>
      <w:marRight w:val="0"/>
      <w:marTop w:val="0"/>
      <w:marBottom w:val="0"/>
      <w:divBdr>
        <w:top w:val="none" w:sz="0" w:space="0" w:color="auto"/>
        <w:left w:val="none" w:sz="0" w:space="0" w:color="auto"/>
        <w:bottom w:val="none" w:sz="0" w:space="0" w:color="auto"/>
        <w:right w:val="none" w:sz="0" w:space="0" w:color="auto"/>
      </w:divBdr>
    </w:div>
    <w:div w:id="14773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94498BD723C488C8206C7C71F64A8" ma:contentTypeVersion="0" ma:contentTypeDescription="Create a new document." ma:contentTypeScope="" ma:versionID="fb8ace1991d6705bf5e6664131578b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D9CF-F51A-46DE-97DC-9C3016D0EE47}">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CF4221D-3282-4908-A759-2F5D6F305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373CF3-7A17-4D17-B0F7-5BD838413994}">
  <ds:schemaRefs>
    <ds:schemaRef ds:uri="http://schemas.microsoft.com/sharepoint/v3/contenttype/forms"/>
  </ds:schemaRefs>
</ds:datastoreItem>
</file>

<file path=customXml/itemProps4.xml><?xml version="1.0" encoding="utf-8"?>
<ds:datastoreItem xmlns:ds="http://schemas.openxmlformats.org/officeDocument/2006/customXml" ds:itemID="{6B76D84F-6AD1-40D9-B5AE-2E8167DC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16</Pages>
  <Words>3237</Words>
  <Characters>17896</Characters>
  <Application>Microsoft Office Word</Application>
  <DocSecurity>0</DocSecurity>
  <PresentationFormat/>
  <Lines>487</Lines>
  <Paragraphs>244</Paragraphs>
  <ScaleCrop>false</ScaleCrop>
  <HeadingPairs>
    <vt:vector size="2" baseType="variant">
      <vt:variant>
        <vt:lpstr>Title</vt:lpstr>
      </vt:variant>
      <vt:variant>
        <vt:i4>1</vt:i4>
      </vt:variant>
    </vt:vector>
  </HeadingPairs>
  <TitlesOfParts>
    <vt:vector size="1" baseType="lpstr">
      <vt:lpstr>Telecommunications (Statutory Infrastructure Providers—Exempt Real Estate Development Projects and Building Redevelopment Projects) Determination (No.1) 2020</vt:lpstr>
    </vt:vector>
  </TitlesOfParts>
  <Manager/>
  <Company/>
  <LinksUpToDate>false</LinksUpToDate>
  <CharactersWithSpaces>20927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(Statutory Infrastructure Providers—Exempt Real Estate Development Projects and Building Redevelopment Projects) Determination (No.1) 2020</dc:title>
  <dc:subject/>
  <dc:creator/>
  <cp:keywords/>
  <dc:description/>
  <cp:lastModifiedBy/>
  <cp:revision>1</cp:revision>
  <cp:lastPrinted>2020-06-29T04:02:00Z</cp:lastPrinted>
  <dcterms:created xsi:type="dcterms:W3CDTF">2023-02-21T02:34:00Z</dcterms:created>
  <dcterms:modified xsi:type="dcterms:W3CDTF">2023-02-21T02:34:00Z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0x01010013494498BD723C488C8206C7C71F64A8</vt:lpwstr>
  </property>
  <property fmtid="{D5CDD505-2E9C-101B-9397-08002B2CF9AE}" pid="3" name="TrimRevisionNumber">
    <vt:i4>1</vt:i4>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ShortT">
    <vt:lpwstr>Telecommunications (Statutory Infrastructure Providers—Exempt Real Estate Development Projects and Building Redevelopment Projects) Determination (No.1) 2020</vt:lpwstr>
  </property>
  <property fmtid="{D5CDD505-2E9C-101B-9397-08002B2CF9AE}" pid="8" name="Actno">
    <vt:lpwstr/>
  </property>
  <property fmtid="{D5CDD505-2E9C-101B-9397-08002B2CF9AE}" pid="9" name="Compilation">
    <vt:lpwstr>Yes</vt:lpwstr>
  </property>
  <property fmtid="{D5CDD505-2E9C-101B-9397-08002B2CF9AE}" pid="10" name="Type">
    <vt:lpwstr>LI</vt:lpwstr>
  </property>
  <property fmtid="{D5CDD505-2E9C-101B-9397-08002B2CF9AE}" pid="11" name="DocType">
    <vt:lpwstr>NEW</vt:lpwstr>
  </property>
  <property fmtid="{D5CDD505-2E9C-101B-9397-08002B2CF9AE}" pid="12" name="CompilationNumber">
    <vt:lpwstr>1</vt:lpwstr>
  </property>
  <property fmtid="{D5CDD505-2E9C-101B-9397-08002B2CF9AE}" pid="13" name="StartDate">
    <vt:lpwstr>1 January 2023</vt:lpwstr>
  </property>
  <property fmtid="{D5CDD505-2E9C-101B-9397-08002B2CF9AE}" pid="14" name="IncludesUpTo">
    <vt:lpwstr>Act No. 140, 2021</vt:lpwstr>
  </property>
  <property fmtid="{D5CDD505-2E9C-101B-9397-08002B2CF9AE}" pid="15" name="RegisteredDate">
    <vt:lpwstr>21 February 2023</vt:lpwstr>
  </property>
  <property fmtid="{D5CDD505-2E9C-101B-9397-08002B2CF9AE}" pid="16" name="CompilationVersion">
    <vt:i4>3</vt:i4>
  </property>
  <property fmtid="{D5CDD505-2E9C-101B-9397-08002B2CF9AE}" pid="17" name="DoNotAsk">
    <vt:lpwstr>0</vt:lpwstr>
  </property>
  <property fmtid="{D5CDD505-2E9C-101B-9397-08002B2CF9AE}" pid="18" name="ChangedTitle">
    <vt:lpwstr/>
  </property>
</Properties>
</file>