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7B8CB" w14:textId="77777777" w:rsidR="0048364F" w:rsidRPr="000A6DDA" w:rsidRDefault="00193461" w:rsidP="0020300C">
      <w:pPr>
        <w:rPr>
          <w:sz w:val="28"/>
        </w:rPr>
      </w:pPr>
      <w:r w:rsidRPr="000A6DDA">
        <w:rPr>
          <w:noProof/>
          <w:lang w:eastAsia="en-AU"/>
        </w:rPr>
        <w:drawing>
          <wp:inline distT="0" distB="0" distL="0" distR="0" wp14:anchorId="2D11EBD6" wp14:editId="23914C7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90C20" w14:textId="77777777" w:rsidR="0048364F" w:rsidRPr="000A6DDA" w:rsidRDefault="0048364F" w:rsidP="0048364F">
      <w:pPr>
        <w:rPr>
          <w:sz w:val="19"/>
        </w:rPr>
      </w:pPr>
    </w:p>
    <w:p w14:paraId="3F53134C" w14:textId="77777777" w:rsidR="0048364F" w:rsidRPr="000A6DDA" w:rsidRDefault="00ED382E" w:rsidP="004B5D0A">
      <w:pPr>
        <w:pStyle w:val="ShortT"/>
      </w:pPr>
      <w:r w:rsidRPr="000A6DDA">
        <w:t>Aged Care (Transitional Provisions) (Subsidy and Other Measures) Amendment (</w:t>
      </w:r>
      <w:r w:rsidR="001A164B" w:rsidRPr="000A6DDA">
        <w:t xml:space="preserve">July </w:t>
      </w:r>
      <w:r w:rsidR="004B5D0A" w:rsidRPr="000A6DDA">
        <w:t>Indexation</w:t>
      </w:r>
      <w:r w:rsidRPr="000A6DDA">
        <w:t>) Determina</w:t>
      </w:r>
      <w:bookmarkStart w:id="0" w:name="_GoBack"/>
      <w:bookmarkEnd w:id="0"/>
      <w:r w:rsidRPr="000A6DDA">
        <w:t>tion</w:t>
      </w:r>
      <w:r w:rsidR="00D73C74" w:rsidRPr="000A6DDA">
        <w:t> </w:t>
      </w:r>
      <w:r w:rsidRPr="000A6DDA">
        <w:t>20</w:t>
      </w:r>
      <w:r w:rsidR="00A26632" w:rsidRPr="000A6DDA">
        <w:t>20</w:t>
      </w:r>
    </w:p>
    <w:p w14:paraId="71182532" w14:textId="77777777" w:rsidR="00ED382E" w:rsidRPr="000A6DDA" w:rsidRDefault="00ED382E" w:rsidP="005D32C2">
      <w:pPr>
        <w:pStyle w:val="SignCoverPageStart"/>
        <w:rPr>
          <w:szCs w:val="22"/>
        </w:rPr>
      </w:pPr>
      <w:r w:rsidRPr="000A6DDA">
        <w:rPr>
          <w:szCs w:val="22"/>
        </w:rPr>
        <w:t xml:space="preserve">I, </w:t>
      </w:r>
      <w:r w:rsidR="00812694" w:rsidRPr="000A6DDA">
        <w:rPr>
          <w:szCs w:val="22"/>
        </w:rPr>
        <w:t>Richard Colbeck</w:t>
      </w:r>
      <w:r w:rsidRPr="000A6DDA">
        <w:rPr>
          <w:szCs w:val="22"/>
        </w:rPr>
        <w:t xml:space="preserve">, Minister for </w:t>
      </w:r>
      <w:r w:rsidR="002F6AC8" w:rsidRPr="000A6DDA">
        <w:rPr>
          <w:szCs w:val="22"/>
        </w:rPr>
        <w:t>Aged Care</w:t>
      </w:r>
      <w:r w:rsidR="00812694" w:rsidRPr="000A6DDA">
        <w:rPr>
          <w:szCs w:val="22"/>
        </w:rPr>
        <w:t xml:space="preserve"> and Senior Australians</w:t>
      </w:r>
      <w:r w:rsidRPr="000A6DDA">
        <w:rPr>
          <w:szCs w:val="22"/>
        </w:rPr>
        <w:t>, make the following determination.</w:t>
      </w:r>
    </w:p>
    <w:p w14:paraId="4657E028" w14:textId="4680D882" w:rsidR="00ED382E" w:rsidRPr="000A6DDA" w:rsidRDefault="00ED382E" w:rsidP="005D32C2">
      <w:pPr>
        <w:keepNext/>
        <w:spacing w:before="300" w:line="240" w:lineRule="atLeast"/>
        <w:ind w:right="397"/>
        <w:jc w:val="both"/>
        <w:rPr>
          <w:szCs w:val="22"/>
        </w:rPr>
      </w:pPr>
      <w:r w:rsidRPr="000A6DDA">
        <w:rPr>
          <w:szCs w:val="22"/>
        </w:rPr>
        <w:t>Dated</w:t>
      </w:r>
      <w:bookmarkStart w:id="1" w:name="BKCheck15B_1"/>
      <w:bookmarkEnd w:id="1"/>
      <w:r w:rsidR="00082726" w:rsidRPr="000A6DDA">
        <w:rPr>
          <w:szCs w:val="22"/>
        </w:rPr>
        <w:t xml:space="preserve"> </w:t>
      </w:r>
      <w:r w:rsidR="00DD7DD2" w:rsidRPr="000A6DDA">
        <w:rPr>
          <w:szCs w:val="22"/>
        </w:rPr>
        <w:tab/>
      </w:r>
      <w:r w:rsidR="00205DF8" w:rsidRPr="000A6DDA">
        <w:rPr>
          <w:szCs w:val="22"/>
        </w:rPr>
        <w:t>25 June</w:t>
      </w:r>
      <w:r w:rsidR="00DD7DD2" w:rsidRPr="000A6DDA">
        <w:rPr>
          <w:szCs w:val="22"/>
        </w:rPr>
        <w:tab/>
      </w:r>
      <w:r w:rsidR="00B83494" w:rsidRPr="000A6DDA">
        <w:rPr>
          <w:szCs w:val="22"/>
        </w:rPr>
        <w:t>20</w:t>
      </w:r>
      <w:r w:rsidR="00A26632" w:rsidRPr="000A6DDA">
        <w:rPr>
          <w:szCs w:val="22"/>
        </w:rPr>
        <w:t>20</w:t>
      </w:r>
    </w:p>
    <w:p w14:paraId="343F3513" w14:textId="77777777" w:rsidR="00ED382E" w:rsidRPr="000A6DDA" w:rsidRDefault="00812694" w:rsidP="005D32C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A6DDA">
        <w:rPr>
          <w:szCs w:val="22"/>
        </w:rPr>
        <w:t>Richard Colbeck</w:t>
      </w:r>
    </w:p>
    <w:p w14:paraId="77E3EBDF" w14:textId="77777777" w:rsidR="00ED382E" w:rsidRPr="000A6DDA" w:rsidRDefault="00ED382E" w:rsidP="005D32C2">
      <w:pPr>
        <w:pStyle w:val="SignCoverPageEnd"/>
        <w:rPr>
          <w:szCs w:val="22"/>
        </w:rPr>
      </w:pPr>
      <w:r w:rsidRPr="000A6DDA">
        <w:rPr>
          <w:szCs w:val="22"/>
        </w:rPr>
        <w:t xml:space="preserve">Minister for </w:t>
      </w:r>
      <w:r w:rsidR="00F85208" w:rsidRPr="000A6DDA">
        <w:rPr>
          <w:szCs w:val="22"/>
        </w:rPr>
        <w:t>Aged Care</w:t>
      </w:r>
      <w:r w:rsidR="00812694" w:rsidRPr="000A6DDA">
        <w:rPr>
          <w:szCs w:val="22"/>
        </w:rPr>
        <w:t xml:space="preserve"> and Senior Australians</w:t>
      </w:r>
    </w:p>
    <w:p w14:paraId="7DDCBF45" w14:textId="77777777" w:rsidR="00ED382E" w:rsidRPr="000A6DDA" w:rsidRDefault="00ED382E" w:rsidP="00ED382E"/>
    <w:p w14:paraId="18A2C49D" w14:textId="77777777" w:rsidR="0048364F" w:rsidRPr="000A6DDA" w:rsidRDefault="0048364F" w:rsidP="0048364F">
      <w:pPr>
        <w:pStyle w:val="Header"/>
        <w:tabs>
          <w:tab w:val="clear" w:pos="4150"/>
          <w:tab w:val="clear" w:pos="8307"/>
        </w:tabs>
      </w:pPr>
      <w:r w:rsidRPr="000A6DDA">
        <w:rPr>
          <w:rStyle w:val="CharAmSchNo"/>
        </w:rPr>
        <w:t xml:space="preserve"> </w:t>
      </w:r>
      <w:r w:rsidRPr="000A6DDA">
        <w:rPr>
          <w:rStyle w:val="CharAmSchText"/>
        </w:rPr>
        <w:t xml:space="preserve"> </w:t>
      </w:r>
    </w:p>
    <w:p w14:paraId="375D68F8" w14:textId="77777777" w:rsidR="0048364F" w:rsidRPr="000A6DDA" w:rsidRDefault="0048364F" w:rsidP="0048364F">
      <w:pPr>
        <w:pStyle w:val="Header"/>
        <w:tabs>
          <w:tab w:val="clear" w:pos="4150"/>
          <w:tab w:val="clear" w:pos="8307"/>
        </w:tabs>
      </w:pPr>
      <w:r w:rsidRPr="000A6DDA">
        <w:rPr>
          <w:rStyle w:val="CharAmPartNo"/>
        </w:rPr>
        <w:t xml:space="preserve"> </w:t>
      </w:r>
      <w:r w:rsidRPr="000A6DDA">
        <w:rPr>
          <w:rStyle w:val="CharAmPartText"/>
        </w:rPr>
        <w:t xml:space="preserve"> </w:t>
      </w:r>
    </w:p>
    <w:p w14:paraId="1590B2D6" w14:textId="77777777" w:rsidR="0048364F" w:rsidRPr="000A6DDA" w:rsidRDefault="0048364F" w:rsidP="0048364F">
      <w:pPr>
        <w:sectPr w:rsidR="0048364F" w:rsidRPr="000A6DDA" w:rsidSect="00AC2A35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/>
          <w:pgMar w:top="1440" w:right="1797" w:bottom="1440" w:left="1797" w:header="426" w:footer="709" w:gutter="0"/>
          <w:cols w:space="708"/>
          <w:docGrid w:linePitch="360"/>
        </w:sectPr>
      </w:pPr>
    </w:p>
    <w:p w14:paraId="6B296CD1" w14:textId="77777777" w:rsidR="00220A0C" w:rsidRPr="000A6DDA" w:rsidRDefault="0048364F" w:rsidP="005D32C2">
      <w:pPr>
        <w:rPr>
          <w:sz w:val="36"/>
        </w:rPr>
      </w:pPr>
      <w:r w:rsidRPr="000A6DDA">
        <w:rPr>
          <w:sz w:val="36"/>
        </w:rPr>
        <w:lastRenderedPageBreak/>
        <w:t>Contents</w:t>
      </w:r>
    </w:p>
    <w:bookmarkStart w:id="2" w:name="BKCheck15B_2"/>
    <w:bookmarkEnd w:id="2"/>
    <w:p w14:paraId="6DECAEC4" w14:textId="661DFD0B" w:rsidR="009149A3" w:rsidRPr="000A6DDA" w:rsidRDefault="007760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6DDA">
        <w:fldChar w:fldCharType="begin"/>
      </w:r>
      <w:r w:rsidRPr="000A6DDA">
        <w:instrText xml:space="preserve"> TOC \o "1-9" </w:instrText>
      </w:r>
      <w:r w:rsidRPr="000A6DDA">
        <w:fldChar w:fldCharType="separate"/>
      </w:r>
      <w:r w:rsidR="009149A3" w:rsidRPr="000A6DDA">
        <w:rPr>
          <w:noProof/>
        </w:rPr>
        <w:t>1  Name</w:t>
      </w:r>
      <w:r w:rsidR="009149A3" w:rsidRPr="000A6DDA">
        <w:rPr>
          <w:noProof/>
        </w:rPr>
        <w:tab/>
      </w:r>
      <w:r w:rsidR="009149A3" w:rsidRPr="000A6DDA">
        <w:rPr>
          <w:noProof/>
        </w:rPr>
        <w:fldChar w:fldCharType="begin"/>
      </w:r>
      <w:r w:rsidR="009149A3" w:rsidRPr="000A6DDA">
        <w:rPr>
          <w:noProof/>
        </w:rPr>
        <w:instrText xml:space="preserve"> PAGEREF _Toc42184314 \h </w:instrText>
      </w:r>
      <w:r w:rsidR="009149A3" w:rsidRPr="000A6DDA">
        <w:rPr>
          <w:noProof/>
        </w:rPr>
      </w:r>
      <w:r w:rsidR="009149A3" w:rsidRPr="000A6DDA">
        <w:rPr>
          <w:noProof/>
        </w:rPr>
        <w:fldChar w:fldCharType="separate"/>
      </w:r>
      <w:r w:rsidR="009149A3" w:rsidRPr="000A6DDA">
        <w:rPr>
          <w:noProof/>
        </w:rPr>
        <w:t>1</w:t>
      </w:r>
      <w:r w:rsidR="009149A3" w:rsidRPr="000A6DDA">
        <w:rPr>
          <w:noProof/>
        </w:rPr>
        <w:fldChar w:fldCharType="end"/>
      </w:r>
    </w:p>
    <w:p w14:paraId="2BF99149" w14:textId="1E591877" w:rsidR="009149A3" w:rsidRPr="000A6DDA" w:rsidRDefault="009149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6DDA">
        <w:rPr>
          <w:noProof/>
        </w:rPr>
        <w:t>2  Commencement</w:t>
      </w:r>
      <w:r w:rsidRPr="000A6DDA">
        <w:rPr>
          <w:noProof/>
        </w:rPr>
        <w:tab/>
      </w:r>
      <w:r w:rsidRPr="000A6DDA">
        <w:rPr>
          <w:noProof/>
        </w:rPr>
        <w:fldChar w:fldCharType="begin"/>
      </w:r>
      <w:r w:rsidRPr="000A6DDA">
        <w:rPr>
          <w:noProof/>
        </w:rPr>
        <w:instrText xml:space="preserve"> PAGEREF _Toc42184315 \h </w:instrText>
      </w:r>
      <w:r w:rsidRPr="000A6DDA">
        <w:rPr>
          <w:noProof/>
        </w:rPr>
      </w:r>
      <w:r w:rsidRPr="000A6DDA">
        <w:rPr>
          <w:noProof/>
        </w:rPr>
        <w:fldChar w:fldCharType="separate"/>
      </w:r>
      <w:r w:rsidRPr="000A6DDA">
        <w:rPr>
          <w:noProof/>
        </w:rPr>
        <w:t>1</w:t>
      </w:r>
      <w:r w:rsidRPr="000A6DDA">
        <w:rPr>
          <w:noProof/>
        </w:rPr>
        <w:fldChar w:fldCharType="end"/>
      </w:r>
    </w:p>
    <w:p w14:paraId="20476F91" w14:textId="5990F2AD" w:rsidR="009149A3" w:rsidRPr="000A6DDA" w:rsidRDefault="009149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6DDA">
        <w:rPr>
          <w:noProof/>
        </w:rPr>
        <w:t>3  Authority</w:t>
      </w:r>
      <w:r w:rsidRPr="000A6DDA">
        <w:rPr>
          <w:noProof/>
        </w:rPr>
        <w:tab/>
      </w:r>
      <w:r w:rsidRPr="000A6DDA">
        <w:rPr>
          <w:noProof/>
        </w:rPr>
        <w:fldChar w:fldCharType="begin"/>
      </w:r>
      <w:r w:rsidRPr="000A6DDA">
        <w:rPr>
          <w:noProof/>
        </w:rPr>
        <w:instrText xml:space="preserve"> PAGEREF _Toc42184316 \h </w:instrText>
      </w:r>
      <w:r w:rsidRPr="000A6DDA">
        <w:rPr>
          <w:noProof/>
        </w:rPr>
      </w:r>
      <w:r w:rsidRPr="000A6DDA">
        <w:rPr>
          <w:noProof/>
        </w:rPr>
        <w:fldChar w:fldCharType="separate"/>
      </w:r>
      <w:r w:rsidRPr="000A6DDA">
        <w:rPr>
          <w:noProof/>
        </w:rPr>
        <w:t>1</w:t>
      </w:r>
      <w:r w:rsidRPr="000A6DDA">
        <w:rPr>
          <w:noProof/>
        </w:rPr>
        <w:fldChar w:fldCharType="end"/>
      </w:r>
    </w:p>
    <w:p w14:paraId="6F8FE38B" w14:textId="7E31D29D" w:rsidR="009149A3" w:rsidRPr="000A6DDA" w:rsidRDefault="009149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6DDA">
        <w:rPr>
          <w:noProof/>
        </w:rPr>
        <w:t>4  Schedules</w:t>
      </w:r>
      <w:r w:rsidRPr="000A6DDA">
        <w:rPr>
          <w:noProof/>
        </w:rPr>
        <w:tab/>
      </w:r>
      <w:r w:rsidRPr="000A6DDA">
        <w:rPr>
          <w:noProof/>
        </w:rPr>
        <w:fldChar w:fldCharType="begin"/>
      </w:r>
      <w:r w:rsidRPr="000A6DDA">
        <w:rPr>
          <w:noProof/>
        </w:rPr>
        <w:instrText xml:space="preserve"> PAGEREF _Toc42184317 \h </w:instrText>
      </w:r>
      <w:r w:rsidRPr="000A6DDA">
        <w:rPr>
          <w:noProof/>
        </w:rPr>
      </w:r>
      <w:r w:rsidRPr="000A6DDA">
        <w:rPr>
          <w:noProof/>
        </w:rPr>
        <w:fldChar w:fldCharType="separate"/>
      </w:r>
      <w:r w:rsidRPr="000A6DDA">
        <w:rPr>
          <w:noProof/>
        </w:rPr>
        <w:t>1</w:t>
      </w:r>
      <w:r w:rsidRPr="000A6DDA">
        <w:rPr>
          <w:noProof/>
        </w:rPr>
        <w:fldChar w:fldCharType="end"/>
      </w:r>
    </w:p>
    <w:p w14:paraId="7E192B7A" w14:textId="0E445A8D" w:rsidR="009149A3" w:rsidRPr="000A6DDA" w:rsidRDefault="009149A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A6DDA">
        <w:rPr>
          <w:noProof/>
        </w:rPr>
        <w:t>Schedule 1—Amendments</w:t>
      </w:r>
      <w:r w:rsidRPr="000A6DDA">
        <w:rPr>
          <w:noProof/>
        </w:rPr>
        <w:tab/>
      </w:r>
      <w:r w:rsidRPr="000A6DDA">
        <w:rPr>
          <w:noProof/>
        </w:rPr>
        <w:fldChar w:fldCharType="begin"/>
      </w:r>
      <w:r w:rsidRPr="000A6DDA">
        <w:rPr>
          <w:noProof/>
        </w:rPr>
        <w:instrText xml:space="preserve"> PAGEREF _Toc42184318 \h </w:instrText>
      </w:r>
      <w:r w:rsidRPr="000A6DDA">
        <w:rPr>
          <w:noProof/>
        </w:rPr>
      </w:r>
      <w:r w:rsidRPr="000A6DDA">
        <w:rPr>
          <w:noProof/>
        </w:rPr>
        <w:fldChar w:fldCharType="separate"/>
      </w:r>
      <w:r w:rsidRPr="000A6DDA">
        <w:rPr>
          <w:noProof/>
        </w:rPr>
        <w:t>2</w:t>
      </w:r>
      <w:r w:rsidRPr="000A6DDA">
        <w:rPr>
          <w:noProof/>
        </w:rPr>
        <w:fldChar w:fldCharType="end"/>
      </w:r>
    </w:p>
    <w:p w14:paraId="26A5DB63" w14:textId="15A1A513" w:rsidR="009149A3" w:rsidRPr="000A6DDA" w:rsidRDefault="009149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A6DDA">
        <w:rPr>
          <w:noProof/>
        </w:rPr>
        <w:t>Aged Care (Transitional Provisions) (Subsidy and Other Measures) Determination 2014</w:t>
      </w:r>
      <w:r w:rsidRPr="000A6DDA">
        <w:rPr>
          <w:noProof/>
        </w:rPr>
        <w:tab/>
      </w:r>
      <w:r w:rsidRPr="000A6DDA">
        <w:rPr>
          <w:noProof/>
        </w:rPr>
        <w:fldChar w:fldCharType="begin"/>
      </w:r>
      <w:r w:rsidRPr="000A6DDA">
        <w:rPr>
          <w:noProof/>
        </w:rPr>
        <w:instrText xml:space="preserve"> PAGEREF _Toc42184319 \h </w:instrText>
      </w:r>
      <w:r w:rsidRPr="000A6DDA">
        <w:rPr>
          <w:noProof/>
        </w:rPr>
      </w:r>
      <w:r w:rsidRPr="000A6DDA">
        <w:rPr>
          <w:noProof/>
        </w:rPr>
        <w:fldChar w:fldCharType="separate"/>
      </w:r>
      <w:r w:rsidRPr="000A6DDA">
        <w:rPr>
          <w:noProof/>
        </w:rPr>
        <w:t>2</w:t>
      </w:r>
      <w:r w:rsidRPr="000A6DDA">
        <w:rPr>
          <w:noProof/>
        </w:rPr>
        <w:fldChar w:fldCharType="end"/>
      </w:r>
    </w:p>
    <w:p w14:paraId="25F5BD6C" w14:textId="77777777" w:rsidR="0048364F" w:rsidRPr="000A6DDA" w:rsidRDefault="00776084" w:rsidP="0048364F">
      <w:r w:rsidRPr="000A6DDA">
        <w:fldChar w:fldCharType="end"/>
      </w:r>
    </w:p>
    <w:p w14:paraId="5F70ADA7" w14:textId="77777777" w:rsidR="0048364F" w:rsidRPr="000A6DDA" w:rsidRDefault="0048364F" w:rsidP="0048364F">
      <w:pPr>
        <w:sectPr w:rsidR="0048364F" w:rsidRPr="000A6DDA" w:rsidSect="00A5015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0C2BC35" w14:textId="77777777" w:rsidR="0048364F" w:rsidRPr="000A6DDA" w:rsidRDefault="0048364F" w:rsidP="0048364F">
      <w:pPr>
        <w:pStyle w:val="ActHead5"/>
      </w:pPr>
      <w:bookmarkStart w:id="3" w:name="_Toc421185312"/>
      <w:bookmarkStart w:id="4" w:name="_Toc42184314"/>
      <w:proofErr w:type="gramStart"/>
      <w:r w:rsidRPr="000A6DDA">
        <w:rPr>
          <w:rStyle w:val="CharSectno"/>
        </w:rPr>
        <w:lastRenderedPageBreak/>
        <w:t>1</w:t>
      </w:r>
      <w:r w:rsidRPr="000A6DDA">
        <w:t xml:space="preserve">  </w:t>
      </w:r>
      <w:r w:rsidR="004F676E" w:rsidRPr="000A6DDA">
        <w:t>Name</w:t>
      </w:r>
      <w:bookmarkEnd w:id="3"/>
      <w:bookmarkEnd w:id="4"/>
      <w:proofErr w:type="gramEnd"/>
    </w:p>
    <w:p w14:paraId="49BAFD3E" w14:textId="77777777" w:rsidR="0048364F" w:rsidRPr="000A6DDA" w:rsidRDefault="0048364F" w:rsidP="004B5D0A">
      <w:pPr>
        <w:pStyle w:val="subsection"/>
      </w:pPr>
      <w:r w:rsidRPr="000A6DDA">
        <w:tab/>
      </w:r>
      <w:r w:rsidRPr="000A6DDA">
        <w:tab/>
        <w:t xml:space="preserve">This </w:t>
      </w:r>
      <w:r w:rsidR="005D168D" w:rsidRPr="000A6DDA">
        <w:t>instrument</w:t>
      </w:r>
      <w:r w:rsidRPr="000A6DDA">
        <w:t xml:space="preserve"> </w:t>
      </w:r>
      <w:r w:rsidR="00613EAD" w:rsidRPr="000A6DDA">
        <w:t>is</w:t>
      </w:r>
      <w:r w:rsidRPr="000A6DDA">
        <w:t xml:space="preserve"> the</w:t>
      </w:r>
      <w:r w:rsidR="00B83494" w:rsidRPr="000A6DDA">
        <w:t xml:space="preserve"> </w:t>
      </w:r>
      <w:r w:rsidR="00B83494" w:rsidRPr="000A6DDA">
        <w:rPr>
          <w:i/>
        </w:rPr>
        <w:t>Aged Care (Transitional Provisions) (Subsidy and Other Measures) Amendment (Ju</w:t>
      </w:r>
      <w:r w:rsidR="00A26632" w:rsidRPr="000A6DDA">
        <w:rPr>
          <w:i/>
        </w:rPr>
        <w:t>ly Indexation) Determination 20</w:t>
      </w:r>
      <w:bookmarkStart w:id="5" w:name="BKCheck15B_3"/>
      <w:bookmarkEnd w:id="5"/>
      <w:r w:rsidR="00A26632" w:rsidRPr="000A6DDA">
        <w:rPr>
          <w:i/>
        </w:rPr>
        <w:t>20</w:t>
      </w:r>
      <w:r w:rsidRPr="000A6DDA">
        <w:t>.</w:t>
      </w:r>
    </w:p>
    <w:p w14:paraId="25921203" w14:textId="77777777" w:rsidR="0048364F" w:rsidRPr="000A6DDA" w:rsidRDefault="0048364F" w:rsidP="0048364F">
      <w:pPr>
        <w:pStyle w:val="ActHead5"/>
      </w:pPr>
      <w:bookmarkStart w:id="6" w:name="_Toc42184315"/>
      <w:proofErr w:type="gramStart"/>
      <w:r w:rsidRPr="000A6DDA">
        <w:rPr>
          <w:rStyle w:val="CharSectno"/>
        </w:rPr>
        <w:t>2</w:t>
      </w:r>
      <w:r w:rsidRPr="000A6DDA">
        <w:t xml:space="preserve">  Commencement</w:t>
      </w:r>
      <w:bookmarkEnd w:id="6"/>
      <w:proofErr w:type="gramEnd"/>
    </w:p>
    <w:p w14:paraId="33D7085F" w14:textId="77777777" w:rsidR="003028E4" w:rsidRPr="000A6DDA" w:rsidRDefault="003028E4" w:rsidP="003028E4">
      <w:pPr>
        <w:pStyle w:val="subsection"/>
      </w:pPr>
      <w:r w:rsidRPr="000A6DDA">
        <w:tab/>
        <w:t>(1)</w:t>
      </w:r>
      <w:r w:rsidRPr="000A6DD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B68F9B4" w14:textId="77777777" w:rsidR="003028E4" w:rsidRPr="000A6DDA" w:rsidRDefault="003028E4" w:rsidP="003028E4">
      <w:pPr>
        <w:rPr>
          <w:rFonts w:eastAsia="Times New Roman" w:cs="Times New Roman"/>
          <w:lang w:eastAsia="en-AU"/>
        </w:rPr>
      </w:pPr>
      <w:r w:rsidRPr="000A6DDA">
        <w:rPr>
          <w:rFonts w:eastAsia="Times New Roman" w:cs="Times New Roman"/>
          <w:lang w:eastAsia="en-AU"/>
        </w:rPr>
        <w:t> </w:t>
      </w:r>
    </w:p>
    <w:tbl>
      <w:tblPr>
        <w:tblW w:w="8370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4397"/>
        <w:gridCol w:w="1844"/>
      </w:tblGrid>
      <w:tr w:rsidR="003028E4" w:rsidRPr="000A6DDA" w14:paraId="71250E50" w14:textId="77777777" w:rsidTr="007E681D">
        <w:tc>
          <w:tcPr>
            <w:tcW w:w="8370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5405C62" w14:textId="77777777" w:rsidR="003028E4" w:rsidRPr="000A6DDA" w:rsidRDefault="003028E4" w:rsidP="007E681D">
            <w:pPr>
              <w:rPr>
                <w:rFonts w:cs="Times New Roman"/>
                <w:sz w:val="20"/>
                <w:szCs w:val="22"/>
              </w:rPr>
            </w:pPr>
            <w:r w:rsidRPr="000A6DDA">
              <w:rPr>
                <w:rFonts w:cs="Times New Roman"/>
                <w:b/>
                <w:bCs/>
                <w:sz w:val="20"/>
                <w:szCs w:val="22"/>
              </w:rPr>
              <w:t>Commencement information </w:t>
            </w:r>
          </w:p>
        </w:tc>
      </w:tr>
      <w:tr w:rsidR="003028E4" w:rsidRPr="000A6DDA" w14:paraId="5205493D" w14:textId="77777777" w:rsidTr="007E681D"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5A316CA" w14:textId="77777777" w:rsidR="003028E4" w:rsidRPr="000A6DDA" w:rsidRDefault="003028E4" w:rsidP="007E681D">
            <w:pPr>
              <w:rPr>
                <w:rFonts w:cs="Times New Roman"/>
                <w:sz w:val="20"/>
                <w:szCs w:val="22"/>
              </w:rPr>
            </w:pPr>
            <w:r w:rsidRPr="000A6DDA">
              <w:rPr>
                <w:rFonts w:cs="Times New Roman"/>
                <w:b/>
                <w:bCs/>
                <w:sz w:val="20"/>
                <w:szCs w:val="22"/>
              </w:rPr>
              <w:t>Column 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CAE0372" w14:textId="77777777" w:rsidR="003028E4" w:rsidRPr="000A6DDA" w:rsidRDefault="003028E4" w:rsidP="007E681D">
            <w:pPr>
              <w:rPr>
                <w:rFonts w:cs="Times New Roman"/>
                <w:sz w:val="20"/>
                <w:szCs w:val="22"/>
              </w:rPr>
            </w:pPr>
            <w:r w:rsidRPr="000A6DDA">
              <w:rPr>
                <w:rFonts w:cs="Times New Roman"/>
                <w:b/>
                <w:bCs/>
                <w:sz w:val="20"/>
                <w:szCs w:val="22"/>
              </w:rPr>
              <w:t>Column 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AC711DE" w14:textId="77777777" w:rsidR="003028E4" w:rsidRPr="000A6DDA" w:rsidRDefault="003028E4" w:rsidP="007E681D">
            <w:pPr>
              <w:rPr>
                <w:rFonts w:cs="Times New Roman"/>
                <w:sz w:val="20"/>
                <w:szCs w:val="22"/>
              </w:rPr>
            </w:pPr>
            <w:r w:rsidRPr="000A6DDA">
              <w:rPr>
                <w:rFonts w:cs="Times New Roman"/>
                <w:b/>
                <w:bCs/>
                <w:sz w:val="20"/>
                <w:szCs w:val="22"/>
              </w:rPr>
              <w:t>Column 3</w:t>
            </w:r>
          </w:p>
        </w:tc>
      </w:tr>
      <w:tr w:rsidR="003028E4" w:rsidRPr="000A6DDA" w14:paraId="3FB28C47" w14:textId="77777777" w:rsidTr="007E681D">
        <w:tc>
          <w:tcPr>
            <w:tcW w:w="21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2FD78FF7" w14:textId="77777777" w:rsidR="003028E4" w:rsidRPr="000A6DDA" w:rsidRDefault="003028E4" w:rsidP="007E681D">
            <w:pPr>
              <w:rPr>
                <w:rFonts w:cs="Times New Roman"/>
                <w:sz w:val="20"/>
                <w:szCs w:val="22"/>
              </w:rPr>
            </w:pPr>
            <w:r w:rsidRPr="000A6DDA">
              <w:rPr>
                <w:rFonts w:cs="Times New Roman"/>
                <w:b/>
                <w:bCs/>
                <w:sz w:val="20"/>
                <w:szCs w:val="22"/>
              </w:rPr>
              <w:t>Provisions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7BBAB24C" w14:textId="77777777" w:rsidR="003028E4" w:rsidRPr="000A6DDA" w:rsidRDefault="003028E4" w:rsidP="007E681D">
            <w:pPr>
              <w:rPr>
                <w:rFonts w:cs="Times New Roman"/>
                <w:sz w:val="20"/>
                <w:szCs w:val="22"/>
              </w:rPr>
            </w:pPr>
            <w:r w:rsidRPr="000A6DDA">
              <w:rPr>
                <w:rFonts w:cs="Times New Roman"/>
                <w:b/>
                <w:bCs/>
                <w:sz w:val="20"/>
                <w:szCs w:val="22"/>
              </w:rPr>
              <w:t>Commencement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456F6F5" w14:textId="77777777" w:rsidR="003028E4" w:rsidRPr="000A6DDA" w:rsidRDefault="003028E4" w:rsidP="007E681D">
            <w:pPr>
              <w:rPr>
                <w:rFonts w:cs="Times New Roman"/>
                <w:sz w:val="20"/>
                <w:szCs w:val="22"/>
              </w:rPr>
            </w:pPr>
            <w:r w:rsidRPr="000A6DDA">
              <w:rPr>
                <w:rFonts w:cs="Times New Roman"/>
                <w:b/>
                <w:bCs/>
                <w:sz w:val="20"/>
                <w:szCs w:val="22"/>
              </w:rPr>
              <w:t>Date/Details</w:t>
            </w:r>
          </w:p>
          <w:p w14:paraId="574CFDD4" w14:textId="77777777" w:rsidR="003028E4" w:rsidRPr="000A6DDA" w:rsidRDefault="003028E4" w:rsidP="007E681D">
            <w:pPr>
              <w:rPr>
                <w:rFonts w:cs="Times New Roman"/>
                <w:sz w:val="20"/>
                <w:szCs w:val="22"/>
              </w:rPr>
            </w:pPr>
            <w:r w:rsidRPr="000A6DDA">
              <w:rPr>
                <w:rFonts w:cs="Times New Roman"/>
                <w:b/>
                <w:bCs/>
                <w:sz w:val="20"/>
                <w:szCs w:val="22"/>
              </w:rPr>
              <w:t> </w:t>
            </w:r>
          </w:p>
        </w:tc>
      </w:tr>
      <w:tr w:rsidR="003028E4" w:rsidRPr="000A6DDA" w14:paraId="6DAFF842" w14:textId="77777777" w:rsidTr="007E681D">
        <w:tc>
          <w:tcPr>
            <w:tcW w:w="2129" w:type="dxa"/>
            <w:tcBorders>
              <w:top w:val="single" w:sz="12" w:space="0" w:color="000000"/>
              <w:left w:val="nil"/>
              <w:bottom w:val="single" w:sz="18" w:space="0" w:color="auto"/>
              <w:right w:val="nil"/>
            </w:tcBorders>
            <w:shd w:val="clear" w:color="auto" w:fill="FFFFFF"/>
            <w:hideMark/>
          </w:tcPr>
          <w:p w14:paraId="3FBC469A" w14:textId="77777777" w:rsidR="003028E4" w:rsidRPr="000A6DDA" w:rsidRDefault="003028E4" w:rsidP="007E681D">
            <w:pPr>
              <w:rPr>
                <w:rFonts w:cs="Times New Roman"/>
                <w:sz w:val="20"/>
                <w:szCs w:val="22"/>
              </w:rPr>
            </w:pPr>
            <w:r w:rsidRPr="000A6DDA">
              <w:rPr>
                <w:rFonts w:cs="Times New Roman"/>
                <w:sz w:val="20"/>
                <w:szCs w:val="22"/>
              </w:rPr>
              <w:t>1.  The whole of this instrument</w:t>
            </w:r>
          </w:p>
        </w:tc>
        <w:tc>
          <w:tcPr>
            <w:tcW w:w="4397" w:type="dxa"/>
            <w:tcBorders>
              <w:top w:val="single" w:sz="12" w:space="0" w:color="000000"/>
              <w:left w:val="nil"/>
              <w:bottom w:val="single" w:sz="18" w:space="0" w:color="auto"/>
              <w:right w:val="nil"/>
            </w:tcBorders>
            <w:shd w:val="clear" w:color="auto" w:fill="FFFFFF"/>
            <w:hideMark/>
          </w:tcPr>
          <w:p w14:paraId="34ED4E60" w14:textId="027D63A2" w:rsidR="003028E4" w:rsidRPr="000A6DDA" w:rsidRDefault="003028E4" w:rsidP="007E681D">
            <w:pPr>
              <w:rPr>
                <w:rFonts w:cs="Times New Roman"/>
                <w:i/>
                <w:iCs/>
                <w:sz w:val="20"/>
                <w:szCs w:val="22"/>
              </w:rPr>
            </w:pPr>
            <w:r w:rsidRPr="000A6DDA">
              <w:rPr>
                <w:rFonts w:cs="Times New Roman"/>
                <w:sz w:val="20"/>
                <w:szCs w:val="22"/>
              </w:rPr>
              <w:t>1 July 2020</w:t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single" w:sz="18" w:space="0" w:color="auto"/>
              <w:right w:val="nil"/>
            </w:tcBorders>
            <w:shd w:val="clear" w:color="auto" w:fill="FFFFFF"/>
            <w:hideMark/>
          </w:tcPr>
          <w:p w14:paraId="0EE476D8" w14:textId="77777777" w:rsidR="003028E4" w:rsidRPr="000A6DDA" w:rsidRDefault="003028E4" w:rsidP="007E681D">
            <w:pPr>
              <w:rPr>
                <w:rFonts w:cs="Times New Roman"/>
                <w:sz w:val="20"/>
                <w:szCs w:val="22"/>
              </w:rPr>
            </w:pPr>
            <w:r w:rsidRPr="000A6DDA">
              <w:rPr>
                <w:rFonts w:cs="Times New Roman"/>
                <w:sz w:val="20"/>
                <w:szCs w:val="22"/>
              </w:rPr>
              <w:t> 1 July 2020</w:t>
            </w:r>
          </w:p>
        </w:tc>
      </w:tr>
    </w:tbl>
    <w:p w14:paraId="12D3FA3C" w14:textId="77777777" w:rsidR="003028E4" w:rsidRPr="000A6DDA" w:rsidRDefault="003028E4" w:rsidP="003028E4">
      <w:pPr>
        <w:spacing w:before="122" w:line="198" w:lineRule="exact"/>
        <w:ind w:left="1985" w:hanging="851"/>
        <w:rPr>
          <w:rFonts w:eastAsia="Times New Roman" w:cs="Times New Roman"/>
          <w:sz w:val="18"/>
          <w:lang w:eastAsia="en-AU"/>
        </w:rPr>
      </w:pPr>
      <w:r w:rsidRPr="000A6DDA">
        <w:rPr>
          <w:rFonts w:eastAsia="Times New Roman" w:cs="Times New Roman"/>
          <w:snapToGrid w:val="0"/>
          <w:sz w:val="18"/>
        </w:rPr>
        <w:t>Note:</w:t>
      </w:r>
      <w:r w:rsidRPr="000A6DDA">
        <w:rPr>
          <w:rFonts w:eastAsia="Times New Roman" w:cs="Times New Roman"/>
          <w:snapToGrid w:val="0"/>
          <w:sz w:val="18"/>
        </w:rPr>
        <w:tab/>
        <w:t>This table relates only to the provisions of this instrument</w:t>
      </w:r>
      <w:r w:rsidRPr="000A6DDA">
        <w:rPr>
          <w:rFonts w:eastAsia="Times New Roman" w:cs="Times New Roman"/>
          <w:sz w:val="18"/>
          <w:lang w:eastAsia="en-AU"/>
        </w:rPr>
        <w:t xml:space="preserve"> </w:t>
      </w:r>
      <w:r w:rsidRPr="000A6DDA">
        <w:rPr>
          <w:rFonts w:eastAsia="Times New Roman" w:cs="Times New Roman"/>
          <w:snapToGrid w:val="0"/>
          <w:sz w:val="18"/>
        </w:rPr>
        <w:t>as originally made. It will not be amended to deal with any later amendments of this instrument.</w:t>
      </w:r>
    </w:p>
    <w:p w14:paraId="693385D1" w14:textId="77777777" w:rsidR="003028E4" w:rsidRPr="000A6DDA" w:rsidRDefault="003028E4" w:rsidP="003028E4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0A6DDA">
        <w:rPr>
          <w:rFonts w:eastAsia="Times New Roman" w:cs="Times New Roman"/>
          <w:lang w:eastAsia="en-AU"/>
        </w:rPr>
        <w:tab/>
        <w:t>(2)</w:t>
      </w:r>
      <w:r w:rsidRPr="000A6DDA">
        <w:rPr>
          <w:rFonts w:eastAsia="Times New Roman" w:cs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9872554" w14:textId="77777777" w:rsidR="000D6DB1" w:rsidRPr="000A6DDA" w:rsidRDefault="000D6DB1" w:rsidP="000D6DB1">
      <w:pPr>
        <w:pStyle w:val="ActHead5"/>
      </w:pPr>
      <w:bookmarkStart w:id="7" w:name="_Toc419978763"/>
      <w:bookmarkStart w:id="8" w:name="_Toc42184316"/>
      <w:proofErr w:type="gramStart"/>
      <w:r w:rsidRPr="000A6DDA">
        <w:rPr>
          <w:rStyle w:val="CharSectno"/>
        </w:rPr>
        <w:t>3</w:t>
      </w:r>
      <w:r w:rsidRPr="000A6DDA">
        <w:t xml:space="preserve">  Authority</w:t>
      </w:r>
      <w:bookmarkEnd w:id="7"/>
      <w:bookmarkEnd w:id="8"/>
      <w:proofErr w:type="gramEnd"/>
    </w:p>
    <w:p w14:paraId="40AFDC43" w14:textId="77777777" w:rsidR="000D6DB1" w:rsidRPr="000A6DDA" w:rsidRDefault="00A5564E" w:rsidP="000D6DB1">
      <w:pPr>
        <w:pStyle w:val="subsection"/>
      </w:pPr>
      <w:r w:rsidRPr="000A6DDA">
        <w:tab/>
      </w:r>
      <w:r w:rsidRPr="000A6DDA">
        <w:tab/>
        <w:t xml:space="preserve">This instrument is made under the </w:t>
      </w:r>
      <w:r w:rsidRPr="000A6DDA">
        <w:rPr>
          <w:i/>
        </w:rPr>
        <w:t>Aged Care (Transitional Provisions) Act 1997.</w:t>
      </w:r>
    </w:p>
    <w:p w14:paraId="35A1BA87" w14:textId="77777777" w:rsidR="00557C7A" w:rsidRPr="000A6DDA" w:rsidRDefault="00BF6650" w:rsidP="00557C7A">
      <w:pPr>
        <w:pStyle w:val="ActHead5"/>
      </w:pPr>
      <w:bookmarkStart w:id="9" w:name="_Toc42184317"/>
      <w:proofErr w:type="gramStart"/>
      <w:r w:rsidRPr="000A6DDA">
        <w:rPr>
          <w:rStyle w:val="CharSectno"/>
        </w:rPr>
        <w:t>4</w:t>
      </w:r>
      <w:r w:rsidR="00557C7A" w:rsidRPr="000A6DDA">
        <w:t xml:space="preserve">  </w:t>
      </w:r>
      <w:r w:rsidR="00083F48" w:rsidRPr="000A6DDA">
        <w:t>Schedules</w:t>
      </w:r>
      <w:bookmarkEnd w:id="9"/>
      <w:proofErr w:type="gramEnd"/>
    </w:p>
    <w:p w14:paraId="187D8BC3" w14:textId="77777777" w:rsidR="00557C7A" w:rsidRPr="000A6DDA" w:rsidRDefault="00557C7A" w:rsidP="00557C7A">
      <w:pPr>
        <w:pStyle w:val="subsection"/>
      </w:pPr>
      <w:r w:rsidRPr="000A6DDA">
        <w:tab/>
      </w:r>
      <w:r w:rsidRPr="000A6DDA">
        <w:tab/>
      </w:r>
      <w:r w:rsidR="00083F48" w:rsidRPr="000A6DDA">
        <w:t xml:space="preserve">Each </w:t>
      </w:r>
      <w:r w:rsidR="00160BD7" w:rsidRPr="000A6DDA">
        <w:t>instrument</w:t>
      </w:r>
      <w:r w:rsidR="00083F48" w:rsidRPr="000A6DDA">
        <w:t xml:space="preserve"> that is specified in a Schedule to this</w:t>
      </w:r>
      <w:r w:rsidR="00160BD7" w:rsidRPr="000A6DDA">
        <w:t xml:space="preserve"> instrument</w:t>
      </w:r>
      <w:r w:rsidR="00083F48" w:rsidRPr="000A6DDA">
        <w:t xml:space="preserve"> is amended or repealed as set out in the applicable items in the Schedule concerned, and any other item in a Schedule to this </w:t>
      </w:r>
      <w:r w:rsidR="00160BD7" w:rsidRPr="000A6DDA">
        <w:t>instrument</w:t>
      </w:r>
      <w:r w:rsidR="00083F48" w:rsidRPr="000A6DDA">
        <w:t xml:space="preserve"> has effect according to its terms.</w:t>
      </w:r>
    </w:p>
    <w:p w14:paraId="23676C97" w14:textId="1BB75BC4" w:rsidR="0048364F" w:rsidRPr="000A6DDA" w:rsidRDefault="0048364F" w:rsidP="009C5989">
      <w:pPr>
        <w:pStyle w:val="ActHead6"/>
        <w:pageBreakBefore/>
      </w:pPr>
      <w:bookmarkStart w:id="10" w:name="_Toc42184318"/>
      <w:bookmarkStart w:id="11" w:name="opcAmSched"/>
      <w:bookmarkStart w:id="12" w:name="opcCurrentFind"/>
      <w:r w:rsidRPr="000A6DDA">
        <w:rPr>
          <w:rStyle w:val="CharAmSchNo"/>
        </w:rPr>
        <w:lastRenderedPageBreak/>
        <w:t>Schedule</w:t>
      </w:r>
      <w:r w:rsidR="00D73C74" w:rsidRPr="000A6DDA">
        <w:rPr>
          <w:rStyle w:val="CharAmSchNo"/>
        </w:rPr>
        <w:t> </w:t>
      </w:r>
      <w:r w:rsidRPr="000A6DDA">
        <w:rPr>
          <w:rStyle w:val="CharAmSchNo"/>
        </w:rPr>
        <w:t>1</w:t>
      </w:r>
      <w:r w:rsidRPr="000A6DDA">
        <w:t>—</w:t>
      </w:r>
      <w:r w:rsidR="009149A3" w:rsidRPr="000A6DDA">
        <w:rPr>
          <w:rStyle w:val="CharAmSchText"/>
        </w:rPr>
        <w:t>Amendments</w:t>
      </w:r>
      <w:bookmarkEnd w:id="10"/>
      <w:r w:rsidR="009149A3" w:rsidRPr="000A6DDA">
        <w:rPr>
          <w:rStyle w:val="CharAmSchText"/>
        </w:rPr>
        <w:t xml:space="preserve"> </w:t>
      </w:r>
    </w:p>
    <w:p w14:paraId="51BDB1E6" w14:textId="77777777" w:rsidR="00A65DDC" w:rsidRPr="000A6DDA" w:rsidRDefault="00A65DDC" w:rsidP="00A65DDC">
      <w:pPr>
        <w:pStyle w:val="ActHead9"/>
      </w:pPr>
      <w:bookmarkStart w:id="13" w:name="_Toc42184319"/>
      <w:bookmarkEnd w:id="11"/>
      <w:bookmarkEnd w:id="12"/>
      <w:r w:rsidRPr="000A6DDA">
        <w:t>Aged Care (Transitional Provisions) (Subsidy and Other Measures) Determination</w:t>
      </w:r>
      <w:r w:rsidR="00D73C74" w:rsidRPr="000A6DDA">
        <w:t> </w:t>
      </w:r>
      <w:r w:rsidRPr="000A6DDA">
        <w:t>2014</w:t>
      </w:r>
      <w:bookmarkEnd w:id="13"/>
    </w:p>
    <w:p w14:paraId="755EA49C" w14:textId="77777777" w:rsidR="0055714C" w:rsidRPr="000A6DDA" w:rsidRDefault="0055714C" w:rsidP="0055714C">
      <w:pPr>
        <w:pStyle w:val="ItemHead"/>
      </w:pPr>
      <w:proofErr w:type="gramStart"/>
      <w:r w:rsidRPr="000A6DDA">
        <w:t>1  Amendments</w:t>
      </w:r>
      <w:proofErr w:type="gramEnd"/>
      <w:r w:rsidRPr="000A6DDA">
        <w:t xml:space="preserve"> of listed provisions—indexation of amounts of supplements</w:t>
      </w:r>
    </w:p>
    <w:p w14:paraId="4ADDEFA1" w14:textId="77777777" w:rsidR="0055714C" w:rsidRPr="000A6DDA" w:rsidRDefault="0055714C" w:rsidP="0055714C">
      <w:pPr>
        <w:pStyle w:val="Item"/>
      </w:pPr>
      <w:r w:rsidRPr="000A6DDA">
        <w:t>The provisions listed in the following table are amended as set out in the table.</w:t>
      </w:r>
    </w:p>
    <w:p w14:paraId="3F3ED02D" w14:textId="77777777" w:rsidR="0055714C" w:rsidRPr="000A6DDA" w:rsidRDefault="0055714C" w:rsidP="003028E4">
      <w:pPr>
        <w:pStyle w:val="Item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2268"/>
        <w:gridCol w:w="2081"/>
      </w:tblGrid>
      <w:tr w:rsidR="0055714C" w:rsidRPr="000A6DDA" w14:paraId="0FDA7FAD" w14:textId="77777777" w:rsidTr="00153917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7C51C45" w14:textId="77777777" w:rsidR="0055714C" w:rsidRPr="000A6DDA" w:rsidRDefault="0055714C" w:rsidP="00153917">
            <w:pPr>
              <w:pStyle w:val="TableHeading"/>
            </w:pPr>
            <w:r w:rsidRPr="000A6DDA">
              <w:t>Amendments relating to indexation of amounts of supplements</w:t>
            </w:r>
          </w:p>
        </w:tc>
      </w:tr>
      <w:tr w:rsidR="0055714C" w:rsidRPr="000A6DDA" w14:paraId="2DC79C60" w14:textId="77777777" w:rsidTr="00153917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C60C5F2" w14:textId="77777777" w:rsidR="0055714C" w:rsidRPr="000A6DDA" w:rsidRDefault="0055714C" w:rsidP="00153917">
            <w:pPr>
              <w:pStyle w:val="TableHeading"/>
            </w:pPr>
            <w:r w:rsidRPr="000A6DDA">
              <w:t>Item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796B44C" w14:textId="77777777" w:rsidR="0055714C" w:rsidRPr="000A6DDA" w:rsidRDefault="0055714C" w:rsidP="00153917">
            <w:pPr>
              <w:pStyle w:val="TableHeading"/>
            </w:pPr>
            <w:r w:rsidRPr="000A6DDA">
              <w:t>Provision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B8FAA37" w14:textId="77777777" w:rsidR="0055714C" w:rsidRPr="000A6DDA" w:rsidRDefault="0055714C" w:rsidP="00153917">
            <w:pPr>
              <w:pStyle w:val="TableHeading"/>
              <w:jc w:val="right"/>
            </w:pPr>
            <w:r w:rsidRPr="000A6DDA">
              <w:t>Omit</w:t>
            </w:r>
          </w:p>
        </w:tc>
        <w:tc>
          <w:tcPr>
            <w:tcW w:w="208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181DB51" w14:textId="77777777" w:rsidR="0055714C" w:rsidRPr="000A6DDA" w:rsidRDefault="0055714C" w:rsidP="00153917">
            <w:pPr>
              <w:pStyle w:val="TableHeading"/>
              <w:jc w:val="right"/>
            </w:pPr>
            <w:r w:rsidRPr="000A6DDA">
              <w:t>Substitute</w:t>
            </w:r>
          </w:p>
        </w:tc>
      </w:tr>
      <w:tr w:rsidR="00A26632" w:rsidRPr="000A6DDA" w14:paraId="3234F0D8" w14:textId="77777777" w:rsidTr="001D019A">
        <w:tc>
          <w:tcPr>
            <w:tcW w:w="714" w:type="dxa"/>
            <w:shd w:val="clear" w:color="auto" w:fill="auto"/>
          </w:tcPr>
          <w:p w14:paraId="5DC6E292" w14:textId="77777777" w:rsidR="00A26632" w:rsidRPr="000A6DDA" w:rsidRDefault="00A26632" w:rsidP="00A26632">
            <w:pPr>
              <w:pStyle w:val="Tabletext"/>
            </w:pPr>
            <w:r w:rsidRPr="000A6DDA">
              <w:t>1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31EED0C2" w14:textId="77777777" w:rsidR="00A26632" w:rsidRPr="000A6DDA" w:rsidRDefault="00A26632" w:rsidP="00A26632">
            <w:pPr>
              <w:rPr>
                <w:rFonts w:cs="Arial"/>
                <w:sz w:val="20"/>
              </w:rPr>
            </w:pPr>
            <w:r w:rsidRPr="000A6DDA">
              <w:rPr>
                <w:rFonts w:cs="Arial"/>
                <w:sz w:val="20"/>
              </w:rPr>
              <w:t>Subsection 36(1)</w:t>
            </w:r>
          </w:p>
        </w:tc>
        <w:tc>
          <w:tcPr>
            <w:tcW w:w="2268" w:type="dxa"/>
            <w:shd w:val="clear" w:color="auto" w:fill="auto"/>
          </w:tcPr>
          <w:p w14:paraId="31CB7486" w14:textId="77777777" w:rsidR="00A26632" w:rsidRPr="000A6DDA" w:rsidRDefault="00A26632" w:rsidP="00A26632">
            <w:pPr>
              <w:jc w:val="right"/>
              <w:rPr>
                <w:sz w:val="20"/>
              </w:rPr>
            </w:pPr>
            <w:r w:rsidRPr="000A6DDA">
              <w:rPr>
                <w:sz w:val="20"/>
              </w:rPr>
              <w:t>$11.72</w:t>
            </w:r>
          </w:p>
        </w:tc>
        <w:tc>
          <w:tcPr>
            <w:tcW w:w="2081" w:type="dxa"/>
            <w:shd w:val="clear" w:color="auto" w:fill="auto"/>
          </w:tcPr>
          <w:p w14:paraId="65420E8C" w14:textId="77777777" w:rsidR="00A26632" w:rsidRPr="000A6DDA" w:rsidRDefault="00A26632" w:rsidP="00A26632">
            <w:pPr>
              <w:jc w:val="right"/>
              <w:rPr>
                <w:sz w:val="20"/>
              </w:rPr>
            </w:pPr>
            <w:r w:rsidRPr="000A6DDA">
              <w:rPr>
                <w:sz w:val="20"/>
              </w:rPr>
              <w:t>$11.98</w:t>
            </w:r>
          </w:p>
        </w:tc>
      </w:tr>
      <w:tr w:rsidR="00A26632" w:rsidRPr="000A6DDA" w14:paraId="5E201F0C" w14:textId="77777777" w:rsidTr="001D019A">
        <w:tc>
          <w:tcPr>
            <w:tcW w:w="714" w:type="dxa"/>
            <w:shd w:val="clear" w:color="auto" w:fill="auto"/>
          </w:tcPr>
          <w:p w14:paraId="34085C18" w14:textId="77777777" w:rsidR="00A26632" w:rsidRPr="000A6DDA" w:rsidRDefault="00A26632" w:rsidP="00A26632">
            <w:pPr>
              <w:pStyle w:val="Tabletext"/>
            </w:pPr>
            <w:r w:rsidRPr="000A6DDA">
              <w:t>2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3FC1E574" w14:textId="77777777" w:rsidR="00A26632" w:rsidRPr="000A6DDA" w:rsidRDefault="00A26632" w:rsidP="00A26632">
            <w:pPr>
              <w:rPr>
                <w:rFonts w:cs="Arial"/>
                <w:sz w:val="20"/>
              </w:rPr>
            </w:pPr>
            <w:r w:rsidRPr="000A6DDA">
              <w:rPr>
                <w:rFonts w:cs="Arial"/>
                <w:sz w:val="20"/>
              </w:rPr>
              <w:t>Subsection 36(2)</w:t>
            </w:r>
          </w:p>
        </w:tc>
        <w:tc>
          <w:tcPr>
            <w:tcW w:w="2268" w:type="dxa"/>
            <w:shd w:val="clear" w:color="auto" w:fill="auto"/>
          </w:tcPr>
          <w:p w14:paraId="0C8C59BA" w14:textId="77777777" w:rsidR="00A26632" w:rsidRPr="000A6DDA" w:rsidRDefault="00A26632" w:rsidP="00A26632">
            <w:pPr>
              <w:jc w:val="right"/>
              <w:rPr>
                <w:sz w:val="20"/>
              </w:rPr>
            </w:pPr>
            <w:r w:rsidRPr="000A6DDA">
              <w:rPr>
                <w:sz w:val="20"/>
              </w:rPr>
              <w:t>$14.65</w:t>
            </w:r>
          </w:p>
        </w:tc>
        <w:tc>
          <w:tcPr>
            <w:tcW w:w="2081" w:type="dxa"/>
            <w:shd w:val="clear" w:color="auto" w:fill="auto"/>
          </w:tcPr>
          <w:p w14:paraId="7F5AEC17" w14:textId="77777777" w:rsidR="00A26632" w:rsidRPr="000A6DDA" w:rsidRDefault="00A26632" w:rsidP="00A26632">
            <w:pPr>
              <w:jc w:val="right"/>
              <w:rPr>
                <w:sz w:val="20"/>
              </w:rPr>
            </w:pPr>
            <w:r w:rsidRPr="000A6DDA">
              <w:rPr>
                <w:sz w:val="20"/>
              </w:rPr>
              <w:t>$14.98</w:t>
            </w:r>
          </w:p>
        </w:tc>
      </w:tr>
      <w:tr w:rsidR="00A26632" w:rsidRPr="000A6DDA" w14:paraId="0CD9F9C3" w14:textId="77777777" w:rsidTr="001D019A">
        <w:tc>
          <w:tcPr>
            <w:tcW w:w="714" w:type="dxa"/>
            <w:shd w:val="clear" w:color="auto" w:fill="auto"/>
          </w:tcPr>
          <w:p w14:paraId="1153F065" w14:textId="77777777" w:rsidR="00A26632" w:rsidRPr="000A6DDA" w:rsidRDefault="00A26632" w:rsidP="00A26632">
            <w:pPr>
              <w:pStyle w:val="Tabletext"/>
            </w:pPr>
            <w:r w:rsidRPr="000A6DDA">
              <w:t>3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5C3A0EC8" w14:textId="77777777" w:rsidR="00A26632" w:rsidRPr="000A6DDA" w:rsidRDefault="00A26632" w:rsidP="00A26632">
            <w:pPr>
              <w:rPr>
                <w:rFonts w:cs="Arial"/>
                <w:sz w:val="20"/>
              </w:rPr>
            </w:pPr>
            <w:r w:rsidRPr="000A6DDA">
              <w:rPr>
                <w:rFonts w:cs="Arial"/>
                <w:sz w:val="20"/>
              </w:rPr>
              <w:t>Paragraph 38(1)(a)</w:t>
            </w:r>
          </w:p>
        </w:tc>
        <w:tc>
          <w:tcPr>
            <w:tcW w:w="2268" w:type="dxa"/>
            <w:shd w:val="clear" w:color="auto" w:fill="auto"/>
          </w:tcPr>
          <w:p w14:paraId="3A56026C" w14:textId="77777777" w:rsidR="00A26632" w:rsidRPr="000A6DDA" w:rsidRDefault="00A26632" w:rsidP="00A26632">
            <w:pPr>
              <w:jc w:val="right"/>
              <w:rPr>
                <w:sz w:val="20"/>
              </w:rPr>
            </w:pPr>
            <w:r w:rsidRPr="000A6DDA">
              <w:rPr>
                <w:sz w:val="20"/>
              </w:rPr>
              <w:t>$18.57</w:t>
            </w:r>
          </w:p>
        </w:tc>
        <w:tc>
          <w:tcPr>
            <w:tcW w:w="2081" w:type="dxa"/>
            <w:shd w:val="clear" w:color="auto" w:fill="auto"/>
          </w:tcPr>
          <w:p w14:paraId="10A7B511" w14:textId="77777777" w:rsidR="00A26632" w:rsidRPr="000A6DDA" w:rsidRDefault="00A26632" w:rsidP="00A26632">
            <w:pPr>
              <w:jc w:val="right"/>
              <w:rPr>
                <w:sz w:val="20"/>
              </w:rPr>
            </w:pPr>
            <w:r w:rsidRPr="000A6DDA">
              <w:rPr>
                <w:sz w:val="20"/>
              </w:rPr>
              <w:t>$18.98</w:t>
            </w:r>
          </w:p>
        </w:tc>
      </w:tr>
      <w:tr w:rsidR="00A26632" w:rsidRPr="000A6DDA" w14:paraId="2F6B2838" w14:textId="77777777" w:rsidTr="001D019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214F643D" w14:textId="77777777" w:rsidR="00A26632" w:rsidRPr="000A6DDA" w:rsidRDefault="00A26632" w:rsidP="00A26632">
            <w:pPr>
              <w:pStyle w:val="Tabletext"/>
            </w:pPr>
            <w:r w:rsidRPr="000A6DDA">
              <w:t>4</w:t>
            </w:r>
          </w:p>
        </w:tc>
        <w:tc>
          <w:tcPr>
            <w:tcW w:w="3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54D0D" w14:textId="77777777" w:rsidR="00A26632" w:rsidRPr="000A6DDA" w:rsidRDefault="00A26632" w:rsidP="00A26632">
            <w:pPr>
              <w:rPr>
                <w:rFonts w:cs="Arial"/>
                <w:sz w:val="20"/>
              </w:rPr>
            </w:pPr>
            <w:r w:rsidRPr="000A6DDA">
              <w:rPr>
                <w:rFonts w:cs="Arial"/>
                <w:sz w:val="20"/>
              </w:rPr>
              <w:t>Paragraph 38(1)(b)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529E436" w14:textId="77777777" w:rsidR="00A26632" w:rsidRPr="000A6DDA" w:rsidRDefault="00A26632" w:rsidP="00A26632">
            <w:pPr>
              <w:jc w:val="right"/>
              <w:rPr>
                <w:sz w:val="20"/>
              </w:rPr>
            </w:pPr>
            <w:r w:rsidRPr="000A6DDA">
              <w:rPr>
                <w:sz w:val="20"/>
              </w:rPr>
              <w:t>$20.86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</w:tcPr>
          <w:p w14:paraId="0324A218" w14:textId="77777777" w:rsidR="00A26632" w:rsidRPr="000A6DDA" w:rsidRDefault="00A26632" w:rsidP="00A26632">
            <w:pPr>
              <w:jc w:val="right"/>
              <w:rPr>
                <w:sz w:val="20"/>
              </w:rPr>
            </w:pPr>
            <w:r w:rsidRPr="000A6DDA">
              <w:rPr>
                <w:sz w:val="20"/>
              </w:rPr>
              <w:t>$21.32</w:t>
            </w:r>
          </w:p>
        </w:tc>
      </w:tr>
      <w:tr w:rsidR="00A26632" w:rsidRPr="000A6DDA" w14:paraId="32E44605" w14:textId="77777777" w:rsidTr="00153917">
        <w:tc>
          <w:tcPr>
            <w:tcW w:w="714" w:type="dxa"/>
            <w:shd w:val="clear" w:color="auto" w:fill="auto"/>
          </w:tcPr>
          <w:p w14:paraId="3CF2BA59" w14:textId="77777777" w:rsidR="00A26632" w:rsidRPr="000A6DDA" w:rsidRDefault="00A26632" w:rsidP="00A26632">
            <w:pPr>
              <w:pStyle w:val="Tabletext"/>
            </w:pPr>
            <w:r w:rsidRPr="000A6DDA">
              <w:t>5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46E3B62F" w14:textId="77777777" w:rsidR="00A26632" w:rsidRPr="000A6DDA" w:rsidRDefault="00A26632" w:rsidP="00A26632">
            <w:pPr>
              <w:rPr>
                <w:rFonts w:cs="Arial"/>
                <w:sz w:val="20"/>
              </w:rPr>
            </w:pPr>
            <w:r w:rsidRPr="000A6DDA">
              <w:rPr>
                <w:rFonts w:cs="Arial"/>
                <w:sz w:val="20"/>
              </w:rPr>
              <w:t>Subsection 38(2)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D0F85A" w14:textId="77777777" w:rsidR="00A26632" w:rsidRPr="000A6DDA" w:rsidRDefault="00A26632" w:rsidP="00A26632">
            <w:pPr>
              <w:pStyle w:val="Tabletext"/>
              <w:jc w:val="right"/>
            </w:pPr>
            <w:r w:rsidRPr="000A6DDA">
              <w:t>$23.21 for bolus feeding and $26.08 for non-bolus feeding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3D44EE9" w14:textId="77777777" w:rsidR="00A26632" w:rsidRPr="000A6DDA" w:rsidRDefault="00A26632" w:rsidP="00A26632">
            <w:pPr>
              <w:pStyle w:val="Tabletext"/>
              <w:jc w:val="right"/>
            </w:pPr>
            <w:r w:rsidRPr="000A6DDA">
              <w:t>$23.73 for bolus feeding and $26.65 for non-bolus feeding</w:t>
            </w:r>
          </w:p>
        </w:tc>
      </w:tr>
      <w:tr w:rsidR="00A26632" w:rsidRPr="000A6DDA" w14:paraId="26E6363A" w14:textId="77777777" w:rsidTr="001D019A">
        <w:tc>
          <w:tcPr>
            <w:tcW w:w="714" w:type="dxa"/>
            <w:shd w:val="clear" w:color="auto" w:fill="auto"/>
          </w:tcPr>
          <w:p w14:paraId="7A5EED94" w14:textId="77777777" w:rsidR="00A26632" w:rsidRPr="000A6DDA" w:rsidRDefault="00A26632" w:rsidP="00A26632">
            <w:pPr>
              <w:pStyle w:val="Tabletext"/>
            </w:pPr>
            <w:r w:rsidRPr="000A6DDA">
              <w:t>6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26CD36B6" w14:textId="77777777" w:rsidR="00A26632" w:rsidRPr="000A6DDA" w:rsidRDefault="00A26632" w:rsidP="00A26632">
            <w:pPr>
              <w:rPr>
                <w:rFonts w:cs="Arial"/>
                <w:sz w:val="20"/>
              </w:rPr>
            </w:pPr>
            <w:r w:rsidRPr="000A6DDA">
              <w:rPr>
                <w:rFonts w:cs="Arial"/>
                <w:sz w:val="20"/>
              </w:rPr>
              <w:t>Section 65</w:t>
            </w:r>
          </w:p>
        </w:tc>
        <w:tc>
          <w:tcPr>
            <w:tcW w:w="2268" w:type="dxa"/>
            <w:shd w:val="clear" w:color="auto" w:fill="auto"/>
          </w:tcPr>
          <w:p w14:paraId="29B8A5FB" w14:textId="77777777" w:rsidR="00A26632" w:rsidRPr="000A6DDA" w:rsidRDefault="00A26632" w:rsidP="00A26632">
            <w:pPr>
              <w:jc w:val="right"/>
              <w:rPr>
                <w:sz w:val="20"/>
              </w:rPr>
            </w:pPr>
            <w:r w:rsidRPr="000A6DDA">
              <w:rPr>
                <w:sz w:val="20"/>
              </w:rPr>
              <w:t>$13.39</w:t>
            </w:r>
          </w:p>
        </w:tc>
        <w:tc>
          <w:tcPr>
            <w:tcW w:w="2081" w:type="dxa"/>
            <w:shd w:val="clear" w:color="auto" w:fill="auto"/>
          </w:tcPr>
          <w:p w14:paraId="2BC45B10" w14:textId="77777777" w:rsidR="00A26632" w:rsidRPr="000A6DDA" w:rsidRDefault="00A26632" w:rsidP="00A26632">
            <w:pPr>
              <w:jc w:val="right"/>
              <w:rPr>
                <w:sz w:val="20"/>
              </w:rPr>
            </w:pPr>
            <w:r w:rsidRPr="000A6DDA">
              <w:rPr>
                <w:sz w:val="20"/>
              </w:rPr>
              <w:t>$13.60</w:t>
            </w:r>
          </w:p>
        </w:tc>
      </w:tr>
      <w:tr w:rsidR="00A26632" w:rsidRPr="000A6DDA" w14:paraId="2CA3F5EE" w14:textId="77777777" w:rsidTr="001D019A">
        <w:tc>
          <w:tcPr>
            <w:tcW w:w="714" w:type="dxa"/>
            <w:shd w:val="clear" w:color="auto" w:fill="auto"/>
          </w:tcPr>
          <w:p w14:paraId="68BB187F" w14:textId="77777777" w:rsidR="00A26632" w:rsidRPr="000A6DDA" w:rsidRDefault="00A26632" w:rsidP="00A26632">
            <w:pPr>
              <w:pStyle w:val="Tabletext"/>
            </w:pPr>
            <w:r w:rsidRPr="000A6DDA">
              <w:t>7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6CA7C0A3" w14:textId="77777777" w:rsidR="00A26632" w:rsidRPr="000A6DDA" w:rsidRDefault="00A26632" w:rsidP="00A26632">
            <w:pPr>
              <w:rPr>
                <w:rFonts w:cs="Arial"/>
                <w:sz w:val="20"/>
              </w:rPr>
            </w:pPr>
            <w:r w:rsidRPr="000A6DDA">
              <w:rPr>
                <w:rFonts w:cs="Arial"/>
                <w:sz w:val="20"/>
              </w:rPr>
              <w:t>Section 77</w:t>
            </w:r>
          </w:p>
        </w:tc>
        <w:tc>
          <w:tcPr>
            <w:tcW w:w="2268" w:type="dxa"/>
            <w:shd w:val="clear" w:color="auto" w:fill="auto"/>
          </w:tcPr>
          <w:p w14:paraId="7A961AC2" w14:textId="77777777" w:rsidR="00A26632" w:rsidRPr="000A6DDA" w:rsidRDefault="00A26632" w:rsidP="00A26632">
            <w:pPr>
              <w:jc w:val="right"/>
              <w:rPr>
                <w:sz w:val="20"/>
              </w:rPr>
            </w:pPr>
            <w:r w:rsidRPr="000A6DDA">
              <w:rPr>
                <w:sz w:val="20"/>
              </w:rPr>
              <w:t>$7.18</w:t>
            </w:r>
          </w:p>
        </w:tc>
        <w:tc>
          <w:tcPr>
            <w:tcW w:w="2081" w:type="dxa"/>
            <w:shd w:val="clear" w:color="auto" w:fill="auto"/>
          </w:tcPr>
          <w:p w14:paraId="6B8D73E5" w14:textId="77777777" w:rsidR="00A26632" w:rsidRPr="000A6DDA" w:rsidRDefault="00A26632" w:rsidP="00A26632">
            <w:pPr>
              <w:jc w:val="right"/>
              <w:rPr>
                <w:sz w:val="20"/>
              </w:rPr>
            </w:pPr>
            <w:r w:rsidRPr="000A6DDA">
              <w:rPr>
                <w:sz w:val="20"/>
              </w:rPr>
              <w:t>$7.29</w:t>
            </w:r>
          </w:p>
        </w:tc>
      </w:tr>
      <w:tr w:rsidR="00EC2FE9" w:rsidRPr="000A6DDA" w14:paraId="5BB754EA" w14:textId="77777777" w:rsidTr="001D019A">
        <w:tc>
          <w:tcPr>
            <w:tcW w:w="714" w:type="dxa"/>
            <w:shd w:val="clear" w:color="auto" w:fill="auto"/>
          </w:tcPr>
          <w:p w14:paraId="291E67EE" w14:textId="77777777" w:rsidR="00EC2FE9" w:rsidRPr="000A6DDA" w:rsidRDefault="00EC2FE9" w:rsidP="00EC2FE9">
            <w:pPr>
              <w:pStyle w:val="Tabletext"/>
            </w:pPr>
            <w:r w:rsidRPr="000A6DDA">
              <w:t>8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0E85DF58" w14:textId="77777777" w:rsidR="00EC2FE9" w:rsidRPr="000A6DDA" w:rsidRDefault="00EC2FE9" w:rsidP="00EC2FE9">
            <w:pPr>
              <w:rPr>
                <w:rFonts w:cs="Arial"/>
                <w:sz w:val="20"/>
              </w:rPr>
            </w:pPr>
            <w:r w:rsidRPr="000A6DDA">
              <w:rPr>
                <w:rFonts w:cs="Arial"/>
                <w:sz w:val="20"/>
              </w:rPr>
              <w:t>Section 79</w:t>
            </w:r>
          </w:p>
        </w:tc>
        <w:tc>
          <w:tcPr>
            <w:tcW w:w="2268" w:type="dxa"/>
            <w:shd w:val="clear" w:color="auto" w:fill="auto"/>
          </w:tcPr>
          <w:p w14:paraId="40D5EA31" w14:textId="5C59321F" w:rsidR="00EC2FE9" w:rsidRPr="000A6DDA" w:rsidRDefault="00EC2FE9" w:rsidP="00EC2FE9">
            <w:pPr>
              <w:jc w:val="right"/>
              <w:rPr>
                <w:sz w:val="20"/>
              </w:rPr>
            </w:pPr>
            <w:r w:rsidRPr="000A6DDA">
              <w:t>$27.69</w:t>
            </w:r>
          </w:p>
        </w:tc>
        <w:tc>
          <w:tcPr>
            <w:tcW w:w="2081" w:type="dxa"/>
            <w:shd w:val="clear" w:color="auto" w:fill="auto"/>
          </w:tcPr>
          <w:p w14:paraId="69862E9E" w14:textId="77777777" w:rsidR="00EC2FE9" w:rsidRPr="000A6DDA" w:rsidRDefault="00EC2FE9" w:rsidP="00EC2FE9">
            <w:pPr>
              <w:jc w:val="right"/>
              <w:rPr>
                <w:sz w:val="20"/>
              </w:rPr>
            </w:pPr>
            <w:r w:rsidRPr="000A6DDA">
              <w:rPr>
                <w:sz w:val="20"/>
              </w:rPr>
              <w:t>$28.03</w:t>
            </w:r>
          </w:p>
        </w:tc>
      </w:tr>
      <w:tr w:rsidR="00EC2FE9" w:rsidRPr="000A6DDA" w14:paraId="51A908E9" w14:textId="77777777" w:rsidTr="001D019A">
        <w:tc>
          <w:tcPr>
            <w:tcW w:w="714" w:type="dxa"/>
            <w:shd w:val="clear" w:color="auto" w:fill="auto"/>
          </w:tcPr>
          <w:p w14:paraId="234175F8" w14:textId="77777777" w:rsidR="00EC2FE9" w:rsidRPr="000A6DDA" w:rsidRDefault="00EC2FE9" w:rsidP="00EC2FE9">
            <w:pPr>
              <w:pStyle w:val="Tabletext"/>
            </w:pPr>
            <w:r w:rsidRPr="000A6DDA">
              <w:t>9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21576038" w14:textId="77777777" w:rsidR="00EC2FE9" w:rsidRPr="000A6DDA" w:rsidRDefault="00EC2FE9" w:rsidP="00EC2FE9">
            <w:pPr>
              <w:rPr>
                <w:rFonts w:cs="Arial"/>
                <w:sz w:val="20"/>
              </w:rPr>
            </w:pPr>
            <w:r w:rsidRPr="000A6DDA">
              <w:rPr>
                <w:rFonts w:cs="Arial"/>
                <w:sz w:val="20"/>
              </w:rPr>
              <w:t>Section 91</w:t>
            </w:r>
          </w:p>
        </w:tc>
        <w:tc>
          <w:tcPr>
            <w:tcW w:w="2268" w:type="dxa"/>
            <w:shd w:val="clear" w:color="auto" w:fill="auto"/>
          </w:tcPr>
          <w:p w14:paraId="301315DE" w14:textId="20E9AAE8" w:rsidR="00EC2FE9" w:rsidRPr="000A6DDA" w:rsidRDefault="00EC2FE9" w:rsidP="00825A69">
            <w:pPr>
              <w:jc w:val="right"/>
              <w:rPr>
                <w:sz w:val="20"/>
              </w:rPr>
            </w:pPr>
            <w:r w:rsidRPr="000A6DDA">
              <w:t>$2.8</w:t>
            </w:r>
          </w:p>
        </w:tc>
        <w:tc>
          <w:tcPr>
            <w:tcW w:w="2081" w:type="dxa"/>
            <w:shd w:val="clear" w:color="auto" w:fill="auto"/>
          </w:tcPr>
          <w:p w14:paraId="673AB119" w14:textId="77777777" w:rsidR="00EC2FE9" w:rsidRPr="000A6DDA" w:rsidRDefault="00EC2FE9" w:rsidP="00EC2FE9">
            <w:pPr>
              <w:jc w:val="right"/>
              <w:rPr>
                <w:sz w:val="20"/>
              </w:rPr>
            </w:pPr>
            <w:r w:rsidRPr="000A6DDA">
              <w:rPr>
                <w:sz w:val="20"/>
              </w:rPr>
              <w:t>$2.84</w:t>
            </w:r>
          </w:p>
        </w:tc>
      </w:tr>
    </w:tbl>
    <w:p w14:paraId="5CC7C402" w14:textId="77777777" w:rsidR="0055714C" w:rsidRPr="000A6DDA" w:rsidRDefault="0055714C" w:rsidP="0055714C">
      <w:pPr>
        <w:pStyle w:val="Tabletext"/>
        <w:rPr>
          <w:sz w:val="22"/>
          <w:szCs w:val="22"/>
        </w:rPr>
      </w:pPr>
    </w:p>
    <w:p w14:paraId="76B77A1B" w14:textId="77777777" w:rsidR="00B04D0A" w:rsidRPr="000A6DDA" w:rsidRDefault="00B04D0A" w:rsidP="00B04D0A">
      <w:pPr>
        <w:pStyle w:val="ItemHead"/>
      </w:pPr>
      <w:proofErr w:type="gramStart"/>
      <w:r w:rsidRPr="000A6DDA">
        <w:t>2  Subsection</w:t>
      </w:r>
      <w:proofErr w:type="gramEnd"/>
      <w:r w:rsidRPr="000A6DDA">
        <w:t xml:space="preserve"> 8(3) (table)</w:t>
      </w:r>
    </w:p>
    <w:p w14:paraId="77D467E6" w14:textId="77777777" w:rsidR="00B04D0A" w:rsidRPr="000A6DDA" w:rsidRDefault="00B04D0A" w:rsidP="00B04D0A">
      <w:pPr>
        <w:pStyle w:val="Item"/>
      </w:pPr>
      <w:r w:rsidRPr="000A6DDA">
        <w:t>Repeal the table, substitute:</w:t>
      </w:r>
    </w:p>
    <w:p w14:paraId="2AA2D9C4" w14:textId="77777777" w:rsidR="00B04D0A" w:rsidRPr="000A6DDA" w:rsidRDefault="00B04D0A" w:rsidP="003028E4">
      <w:pPr>
        <w:pStyle w:val="Item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2788"/>
      </w:tblGrid>
      <w:tr w:rsidR="00B04D0A" w:rsidRPr="000A6DDA" w14:paraId="58E10E2F" w14:textId="77777777" w:rsidTr="003028E4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90DBE" w14:textId="77777777" w:rsidR="00B04D0A" w:rsidRPr="000A6DDA" w:rsidRDefault="00B04D0A" w:rsidP="00B04D0A">
            <w:pPr>
              <w:pStyle w:val="TableHeading"/>
            </w:pPr>
            <w:r w:rsidRPr="000A6DDA">
              <w:t>ACFI amounts</w:t>
            </w:r>
          </w:p>
        </w:tc>
      </w:tr>
      <w:tr w:rsidR="00B04D0A" w:rsidRPr="000A6DDA" w14:paraId="2B6EFD90" w14:textId="77777777" w:rsidTr="003028E4">
        <w:trPr>
          <w:tblHeader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A0AF3" w14:textId="77777777" w:rsidR="00B04D0A" w:rsidRPr="000A6DDA" w:rsidRDefault="00B04D0A" w:rsidP="00B04D0A">
            <w:pPr>
              <w:pStyle w:val="TableHeading"/>
            </w:pPr>
            <w:r w:rsidRPr="000A6DDA">
              <w:t>Item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2D901" w14:textId="77777777" w:rsidR="00B04D0A" w:rsidRPr="000A6DDA" w:rsidRDefault="00B04D0A" w:rsidP="00B04D0A">
            <w:pPr>
              <w:pStyle w:val="TableHeading"/>
            </w:pPr>
            <w:r w:rsidRPr="000A6DDA">
              <w:t>Domain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BD533" w14:textId="77777777" w:rsidR="00B04D0A" w:rsidRPr="000A6DDA" w:rsidRDefault="00B04D0A" w:rsidP="00B04D0A">
            <w:pPr>
              <w:pStyle w:val="TableHeading"/>
              <w:jc w:val="right"/>
            </w:pPr>
            <w:r w:rsidRPr="000A6DDA">
              <w:t>Domain amount ($)</w:t>
            </w:r>
          </w:p>
        </w:tc>
      </w:tr>
      <w:tr w:rsidR="00A26632" w:rsidRPr="000A6DDA" w14:paraId="1243268E" w14:textId="77777777" w:rsidTr="003028E4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256DA" w14:textId="77777777" w:rsidR="00A26632" w:rsidRPr="000A6DDA" w:rsidRDefault="00A26632" w:rsidP="00A26632">
            <w:pPr>
              <w:pStyle w:val="Tabletext"/>
            </w:pPr>
            <w:r w:rsidRPr="000A6DDA"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AC55B" w14:textId="77777777" w:rsidR="00A26632" w:rsidRPr="000A6DDA" w:rsidRDefault="00A26632" w:rsidP="00A26632">
            <w:pPr>
              <w:pStyle w:val="Tabletext"/>
            </w:pPr>
            <w:r w:rsidRPr="000A6DDA">
              <w:t>Nil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21DEE" w14:textId="77777777" w:rsidR="00A26632" w:rsidRPr="000A6DDA" w:rsidRDefault="00A26632" w:rsidP="00A26632">
            <w:pPr>
              <w:jc w:val="right"/>
            </w:pPr>
            <w:r w:rsidRPr="000A6DDA">
              <w:t>$0.00</w:t>
            </w:r>
          </w:p>
        </w:tc>
      </w:tr>
      <w:tr w:rsidR="00A26632" w:rsidRPr="000A6DDA" w14:paraId="4547A8EA" w14:textId="77777777" w:rsidTr="003028E4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AC910" w14:textId="77777777" w:rsidR="00A26632" w:rsidRPr="000A6DDA" w:rsidRDefault="00A26632" w:rsidP="00A26632">
            <w:pPr>
              <w:pStyle w:val="Tabletext"/>
            </w:pPr>
            <w:r w:rsidRPr="000A6DDA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03C7C" w14:textId="77777777" w:rsidR="00A26632" w:rsidRPr="000A6DDA" w:rsidRDefault="00A26632" w:rsidP="00A26632">
            <w:pPr>
              <w:pStyle w:val="Tabletext"/>
            </w:pPr>
            <w:r w:rsidRPr="000A6DDA">
              <w:t>Low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D3A6F" w14:textId="77777777" w:rsidR="00A26632" w:rsidRPr="000A6DDA" w:rsidRDefault="00A26632" w:rsidP="00A26632">
            <w:pPr>
              <w:jc w:val="right"/>
            </w:pPr>
            <w:r w:rsidRPr="000A6DDA">
              <w:t>$38.74</w:t>
            </w:r>
          </w:p>
        </w:tc>
      </w:tr>
      <w:tr w:rsidR="00A26632" w:rsidRPr="000A6DDA" w14:paraId="027E9BB9" w14:textId="77777777" w:rsidTr="003028E4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7E4C2" w14:textId="77777777" w:rsidR="00A26632" w:rsidRPr="000A6DDA" w:rsidRDefault="00A26632" w:rsidP="00A26632">
            <w:pPr>
              <w:pStyle w:val="Tabletext"/>
            </w:pPr>
            <w:r w:rsidRPr="000A6DDA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FD8D1" w14:textId="77777777" w:rsidR="00A26632" w:rsidRPr="000A6DDA" w:rsidRDefault="00A26632" w:rsidP="00A26632">
            <w:pPr>
              <w:pStyle w:val="Tabletext"/>
            </w:pPr>
            <w:r w:rsidRPr="000A6DDA">
              <w:t>Medium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DAACF" w14:textId="77777777" w:rsidR="00A26632" w:rsidRPr="000A6DDA" w:rsidRDefault="00A26632" w:rsidP="00A26632">
            <w:pPr>
              <w:jc w:val="right"/>
            </w:pPr>
            <w:r w:rsidRPr="000A6DDA">
              <w:t>$84.37</w:t>
            </w:r>
          </w:p>
        </w:tc>
      </w:tr>
      <w:tr w:rsidR="00A26632" w:rsidRPr="000A6DDA" w14:paraId="5F978AF5" w14:textId="77777777" w:rsidTr="003028E4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8B77C" w14:textId="77777777" w:rsidR="00A26632" w:rsidRPr="000A6DDA" w:rsidRDefault="00A26632" w:rsidP="00A26632">
            <w:pPr>
              <w:pStyle w:val="Tabletext"/>
            </w:pPr>
            <w:r w:rsidRPr="000A6DDA"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4017F" w14:textId="77777777" w:rsidR="00A26632" w:rsidRPr="000A6DDA" w:rsidRDefault="00A26632" w:rsidP="00A26632">
            <w:pPr>
              <w:pStyle w:val="Tabletext"/>
            </w:pPr>
            <w:r w:rsidRPr="000A6DDA">
              <w:t>High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0968" w14:textId="77777777" w:rsidR="00A26632" w:rsidRPr="000A6DDA" w:rsidRDefault="00A26632" w:rsidP="00A26632">
            <w:pPr>
              <w:jc w:val="right"/>
            </w:pPr>
            <w:r w:rsidRPr="000A6DDA">
              <w:t>$116.89</w:t>
            </w:r>
          </w:p>
        </w:tc>
      </w:tr>
      <w:tr w:rsidR="00A26632" w:rsidRPr="000A6DDA" w14:paraId="1AE6FC59" w14:textId="77777777" w:rsidTr="003028E4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AD156" w14:textId="77777777" w:rsidR="00A26632" w:rsidRPr="000A6DDA" w:rsidRDefault="00A26632" w:rsidP="00A26632">
            <w:pPr>
              <w:pStyle w:val="Tabletext"/>
            </w:pPr>
            <w:r w:rsidRPr="000A6DDA"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DC581" w14:textId="77777777" w:rsidR="00A26632" w:rsidRPr="000A6DDA" w:rsidRDefault="00A26632" w:rsidP="00A26632">
            <w:pPr>
              <w:pStyle w:val="Tabletext"/>
            </w:pPr>
            <w:r w:rsidRPr="000A6DDA">
              <w:t>Nil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EC9F7" w14:textId="77777777" w:rsidR="00A26632" w:rsidRPr="000A6DDA" w:rsidRDefault="00A26632" w:rsidP="00A26632">
            <w:pPr>
              <w:jc w:val="right"/>
            </w:pPr>
            <w:r w:rsidRPr="000A6DDA">
              <w:t>$0.00</w:t>
            </w:r>
          </w:p>
        </w:tc>
      </w:tr>
      <w:tr w:rsidR="00A26632" w:rsidRPr="000A6DDA" w14:paraId="2F5D6CD4" w14:textId="77777777" w:rsidTr="003028E4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BA039" w14:textId="77777777" w:rsidR="00A26632" w:rsidRPr="000A6DDA" w:rsidRDefault="00A26632" w:rsidP="00A26632">
            <w:pPr>
              <w:pStyle w:val="Tabletext"/>
            </w:pPr>
            <w:r w:rsidRPr="000A6DDA"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E85E4" w14:textId="77777777" w:rsidR="00A26632" w:rsidRPr="000A6DDA" w:rsidRDefault="00A26632" w:rsidP="00A26632">
            <w:pPr>
              <w:pStyle w:val="Tabletext"/>
            </w:pPr>
            <w:r w:rsidRPr="000A6DDA">
              <w:t>Low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37E34" w14:textId="77777777" w:rsidR="00A26632" w:rsidRPr="000A6DDA" w:rsidRDefault="00A26632" w:rsidP="00A26632">
            <w:pPr>
              <w:jc w:val="right"/>
            </w:pPr>
            <w:r w:rsidRPr="000A6DDA">
              <w:t>$8.86</w:t>
            </w:r>
          </w:p>
        </w:tc>
      </w:tr>
      <w:tr w:rsidR="00A26632" w:rsidRPr="000A6DDA" w14:paraId="58013CB2" w14:textId="77777777" w:rsidTr="003028E4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4D5FC" w14:textId="77777777" w:rsidR="00A26632" w:rsidRPr="000A6DDA" w:rsidRDefault="00A26632" w:rsidP="00A26632">
            <w:pPr>
              <w:pStyle w:val="Tabletext"/>
            </w:pPr>
            <w:r w:rsidRPr="000A6DDA"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1FDA3" w14:textId="77777777" w:rsidR="00A26632" w:rsidRPr="000A6DDA" w:rsidRDefault="00A26632" w:rsidP="00A26632">
            <w:pPr>
              <w:pStyle w:val="Tabletext"/>
            </w:pPr>
            <w:r w:rsidRPr="000A6DDA">
              <w:t>Medium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C2EEE" w14:textId="77777777" w:rsidR="00A26632" w:rsidRPr="000A6DDA" w:rsidRDefault="00A26632" w:rsidP="00A26632">
            <w:pPr>
              <w:jc w:val="right"/>
            </w:pPr>
            <w:r w:rsidRPr="000A6DDA">
              <w:t>$18.36</w:t>
            </w:r>
          </w:p>
        </w:tc>
      </w:tr>
      <w:tr w:rsidR="00A26632" w:rsidRPr="000A6DDA" w14:paraId="7404CE5E" w14:textId="77777777" w:rsidTr="003028E4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26982" w14:textId="77777777" w:rsidR="00A26632" w:rsidRPr="000A6DDA" w:rsidRDefault="00A26632" w:rsidP="00A26632">
            <w:pPr>
              <w:pStyle w:val="Tabletext"/>
            </w:pPr>
            <w:r w:rsidRPr="000A6DDA"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68D6" w14:textId="77777777" w:rsidR="00A26632" w:rsidRPr="000A6DDA" w:rsidRDefault="00A26632" w:rsidP="00A26632">
            <w:pPr>
              <w:pStyle w:val="Tabletext"/>
            </w:pPr>
            <w:r w:rsidRPr="000A6DDA">
              <w:t>High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8D98" w14:textId="77777777" w:rsidR="00A26632" w:rsidRPr="000A6DDA" w:rsidRDefault="00A26632" w:rsidP="00A26632">
            <w:pPr>
              <w:jc w:val="right"/>
            </w:pPr>
            <w:r w:rsidRPr="000A6DDA">
              <w:t>$38.27</w:t>
            </w:r>
          </w:p>
        </w:tc>
      </w:tr>
      <w:tr w:rsidR="00A26632" w:rsidRPr="000A6DDA" w14:paraId="4FF2D408" w14:textId="77777777" w:rsidTr="003028E4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DD74B" w14:textId="77777777" w:rsidR="00A26632" w:rsidRPr="000A6DDA" w:rsidRDefault="00A26632" w:rsidP="00A26632">
            <w:pPr>
              <w:pStyle w:val="Tabletext"/>
            </w:pPr>
            <w:r w:rsidRPr="000A6DDA"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94EDB" w14:textId="77777777" w:rsidR="00A26632" w:rsidRPr="000A6DDA" w:rsidRDefault="00A26632" w:rsidP="00A26632">
            <w:pPr>
              <w:pStyle w:val="Tabletext"/>
            </w:pPr>
            <w:r w:rsidRPr="000A6DDA">
              <w:t>Nil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1614" w14:textId="77777777" w:rsidR="00A26632" w:rsidRPr="000A6DDA" w:rsidRDefault="00A26632" w:rsidP="00A26632">
            <w:pPr>
              <w:jc w:val="right"/>
            </w:pPr>
            <w:r w:rsidRPr="000A6DDA">
              <w:t>$0.00</w:t>
            </w:r>
          </w:p>
        </w:tc>
      </w:tr>
      <w:tr w:rsidR="00A26632" w:rsidRPr="000A6DDA" w14:paraId="033F4A9E" w14:textId="77777777" w:rsidTr="003028E4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D1DC9" w14:textId="77777777" w:rsidR="00A26632" w:rsidRPr="000A6DDA" w:rsidRDefault="00A26632" w:rsidP="00A26632">
            <w:pPr>
              <w:pStyle w:val="Tabletext"/>
            </w:pPr>
            <w:r w:rsidRPr="000A6DDA"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C6A8E" w14:textId="77777777" w:rsidR="00A26632" w:rsidRPr="000A6DDA" w:rsidRDefault="00A26632" w:rsidP="00A26632">
            <w:pPr>
              <w:pStyle w:val="Tabletext"/>
            </w:pPr>
            <w:r w:rsidRPr="000A6DDA">
              <w:t>Low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AED1" w14:textId="77777777" w:rsidR="00A26632" w:rsidRPr="000A6DDA" w:rsidRDefault="00A26632" w:rsidP="00A26632">
            <w:pPr>
              <w:jc w:val="right"/>
            </w:pPr>
            <w:r w:rsidRPr="000A6DDA">
              <w:t>$17.19</w:t>
            </w:r>
          </w:p>
        </w:tc>
      </w:tr>
      <w:tr w:rsidR="00A26632" w:rsidRPr="000A6DDA" w14:paraId="45377EFE" w14:textId="77777777" w:rsidTr="003028E4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E35D7" w14:textId="77777777" w:rsidR="00A26632" w:rsidRPr="000A6DDA" w:rsidRDefault="00A26632" w:rsidP="00A26632">
            <w:pPr>
              <w:pStyle w:val="Tabletext"/>
            </w:pPr>
            <w:r w:rsidRPr="000A6DDA"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4338D" w14:textId="77777777" w:rsidR="00A26632" w:rsidRPr="000A6DDA" w:rsidRDefault="00A26632" w:rsidP="00A26632">
            <w:pPr>
              <w:pStyle w:val="Tabletext"/>
            </w:pPr>
            <w:r w:rsidRPr="000A6DDA">
              <w:t>Medium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A8CC7" w14:textId="77777777" w:rsidR="00A26632" w:rsidRPr="000A6DDA" w:rsidRDefault="00A26632" w:rsidP="00A26632">
            <w:pPr>
              <w:jc w:val="right"/>
            </w:pPr>
            <w:r w:rsidRPr="000A6DDA">
              <w:t>$48.96</w:t>
            </w:r>
          </w:p>
        </w:tc>
      </w:tr>
      <w:tr w:rsidR="00A26632" w:rsidRPr="000A6DDA" w14:paraId="170C5D50" w14:textId="77777777" w:rsidTr="003028E4"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FA1CC" w14:textId="77777777" w:rsidR="00A26632" w:rsidRPr="000A6DDA" w:rsidRDefault="00A26632" w:rsidP="00A26632">
            <w:pPr>
              <w:pStyle w:val="Tabletext"/>
            </w:pPr>
            <w:r w:rsidRPr="000A6DDA"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F12E8" w14:textId="77777777" w:rsidR="00A26632" w:rsidRPr="000A6DDA" w:rsidRDefault="00A26632" w:rsidP="00A26632">
            <w:pPr>
              <w:pStyle w:val="Tabletext"/>
            </w:pPr>
            <w:r w:rsidRPr="000A6DDA">
              <w:t>High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53B9A" w14:textId="77777777" w:rsidR="00A26632" w:rsidRPr="000A6DDA" w:rsidRDefault="00A26632" w:rsidP="00A26632">
            <w:pPr>
              <w:jc w:val="right"/>
            </w:pPr>
            <w:r w:rsidRPr="000A6DDA">
              <w:t>$70.69</w:t>
            </w:r>
          </w:p>
        </w:tc>
      </w:tr>
    </w:tbl>
    <w:p w14:paraId="50647BC9" w14:textId="77777777" w:rsidR="00B04D0A" w:rsidRPr="000A6DDA" w:rsidRDefault="00B04D0A" w:rsidP="0055714C">
      <w:pPr>
        <w:pStyle w:val="ItemHead"/>
        <w:rPr>
          <w:b w:val="0"/>
          <w:bCs/>
          <w:sz w:val="22"/>
          <w:szCs w:val="18"/>
        </w:rPr>
      </w:pPr>
    </w:p>
    <w:p w14:paraId="39EDB0ED" w14:textId="77777777" w:rsidR="0055714C" w:rsidRPr="000A6DDA" w:rsidRDefault="00B04D0A" w:rsidP="0055714C">
      <w:pPr>
        <w:pStyle w:val="ItemHead"/>
      </w:pPr>
      <w:proofErr w:type="gramStart"/>
      <w:r w:rsidRPr="000A6DDA">
        <w:t>3</w:t>
      </w:r>
      <w:r w:rsidR="0055714C" w:rsidRPr="000A6DDA">
        <w:t xml:space="preserve">  Subsection</w:t>
      </w:r>
      <w:proofErr w:type="gramEnd"/>
      <w:r w:rsidR="0055714C" w:rsidRPr="000A6DDA">
        <w:t xml:space="preserve"> 10(3) (table)</w:t>
      </w:r>
    </w:p>
    <w:p w14:paraId="6EA944F1" w14:textId="77777777" w:rsidR="0055714C" w:rsidRPr="000A6DDA" w:rsidRDefault="0055714C" w:rsidP="0055714C">
      <w:pPr>
        <w:pStyle w:val="Item"/>
      </w:pPr>
      <w:r w:rsidRPr="000A6DDA">
        <w:t>Repeal the table, substitute:</w:t>
      </w:r>
    </w:p>
    <w:p w14:paraId="6EC6D160" w14:textId="77777777" w:rsidR="0055714C" w:rsidRPr="000A6DDA" w:rsidRDefault="0055714C" w:rsidP="0055714C">
      <w:pPr>
        <w:pStyle w:val="Item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2788"/>
      </w:tblGrid>
      <w:tr w:rsidR="0055714C" w:rsidRPr="000A6DDA" w14:paraId="356F68C6" w14:textId="77777777" w:rsidTr="003028E4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B4B95" w14:textId="77777777" w:rsidR="0055714C" w:rsidRPr="000A6DDA" w:rsidRDefault="0055714C" w:rsidP="00153917">
            <w:pPr>
              <w:pStyle w:val="TableHeading"/>
            </w:pPr>
            <w:r w:rsidRPr="000A6DDA">
              <w:t>RCS amounts</w:t>
            </w:r>
          </w:p>
        </w:tc>
      </w:tr>
      <w:tr w:rsidR="0055714C" w:rsidRPr="000A6DDA" w14:paraId="7CF4F080" w14:textId="77777777" w:rsidTr="003028E4">
        <w:trPr>
          <w:tblHeader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33F03" w14:textId="77777777" w:rsidR="0055714C" w:rsidRPr="000A6DDA" w:rsidRDefault="0055714C" w:rsidP="00153917">
            <w:pPr>
              <w:pStyle w:val="TableHeading"/>
            </w:pPr>
            <w:r w:rsidRPr="000A6DDA">
              <w:t>Item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509B8" w14:textId="77777777" w:rsidR="0055714C" w:rsidRPr="000A6DDA" w:rsidRDefault="0055714C" w:rsidP="00153917">
            <w:pPr>
              <w:pStyle w:val="TableHeading"/>
            </w:pPr>
            <w:r w:rsidRPr="000A6DDA">
              <w:t>RCS classification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29117" w14:textId="77777777" w:rsidR="0055714C" w:rsidRPr="000A6DDA" w:rsidRDefault="0055714C" w:rsidP="00153917">
            <w:pPr>
              <w:pStyle w:val="TableHeading"/>
              <w:jc w:val="right"/>
            </w:pPr>
            <w:r w:rsidRPr="000A6DDA">
              <w:t>RCS amount ($)</w:t>
            </w:r>
          </w:p>
        </w:tc>
      </w:tr>
      <w:tr w:rsidR="00A26632" w:rsidRPr="000A6DDA" w14:paraId="7F821B7E" w14:textId="77777777" w:rsidTr="003028E4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B53D6" w14:textId="77777777" w:rsidR="00A26632" w:rsidRPr="000A6DDA" w:rsidRDefault="00A26632" w:rsidP="00A26632">
            <w:pPr>
              <w:pStyle w:val="Tabletext"/>
            </w:pPr>
            <w:r w:rsidRPr="000A6DDA"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C23F7" w14:textId="77777777" w:rsidR="00A26632" w:rsidRPr="000A6DDA" w:rsidRDefault="00A26632" w:rsidP="00A26632">
            <w:pPr>
              <w:pStyle w:val="Tabletext"/>
            </w:pPr>
            <w:r w:rsidRPr="000A6DDA">
              <w:t>Classification level 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91CC" w14:textId="77777777" w:rsidR="00A26632" w:rsidRPr="000A6DDA" w:rsidRDefault="00A26632" w:rsidP="00A26632">
            <w:pPr>
              <w:jc w:val="right"/>
            </w:pPr>
            <w:r w:rsidRPr="000A6DDA">
              <w:t>$174.93</w:t>
            </w:r>
          </w:p>
        </w:tc>
      </w:tr>
      <w:tr w:rsidR="00A26632" w:rsidRPr="000A6DDA" w14:paraId="52D10CA1" w14:textId="77777777" w:rsidTr="003028E4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5AF8D" w14:textId="77777777" w:rsidR="00A26632" w:rsidRPr="000A6DDA" w:rsidRDefault="00A26632" w:rsidP="00A26632">
            <w:pPr>
              <w:pStyle w:val="Tabletext"/>
            </w:pPr>
            <w:r w:rsidRPr="000A6DDA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C9AF4" w14:textId="77777777" w:rsidR="00A26632" w:rsidRPr="000A6DDA" w:rsidRDefault="00A26632" w:rsidP="00A26632">
            <w:pPr>
              <w:pStyle w:val="Tabletext"/>
            </w:pPr>
            <w:r w:rsidRPr="000A6DDA">
              <w:t>Classification level 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1373D" w14:textId="77777777" w:rsidR="00A26632" w:rsidRPr="000A6DDA" w:rsidRDefault="00A26632" w:rsidP="00A26632">
            <w:pPr>
              <w:jc w:val="right"/>
            </w:pPr>
            <w:r w:rsidRPr="000A6DDA">
              <w:t>$158.63</w:t>
            </w:r>
          </w:p>
        </w:tc>
      </w:tr>
      <w:tr w:rsidR="00A26632" w:rsidRPr="000A6DDA" w14:paraId="3256F166" w14:textId="77777777" w:rsidTr="003028E4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E7041" w14:textId="77777777" w:rsidR="00A26632" w:rsidRPr="000A6DDA" w:rsidRDefault="00A26632" w:rsidP="00A26632">
            <w:pPr>
              <w:pStyle w:val="Tabletext"/>
            </w:pPr>
            <w:r w:rsidRPr="000A6DDA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53971" w14:textId="77777777" w:rsidR="00A26632" w:rsidRPr="000A6DDA" w:rsidRDefault="00A26632" w:rsidP="00A26632">
            <w:pPr>
              <w:pStyle w:val="Tabletext"/>
            </w:pPr>
            <w:r w:rsidRPr="000A6DDA">
              <w:t>Classification level 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976FF" w14:textId="77777777" w:rsidR="00A26632" w:rsidRPr="000A6DDA" w:rsidRDefault="00A26632" w:rsidP="00A26632">
            <w:pPr>
              <w:jc w:val="right"/>
            </w:pPr>
            <w:r w:rsidRPr="000A6DDA">
              <w:t>$136.64</w:t>
            </w:r>
          </w:p>
        </w:tc>
      </w:tr>
      <w:tr w:rsidR="00A26632" w:rsidRPr="000A6DDA" w14:paraId="3200E5B1" w14:textId="77777777" w:rsidTr="003028E4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7AAF3" w14:textId="77777777" w:rsidR="00A26632" w:rsidRPr="000A6DDA" w:rsidRDefault="00A26632" w:rsidP="00A26632">
            <w:pPr>
              <w:pStyle w:val="Tabletext"/>
            </w:pPr>
            <w:r w:rsidRPr="000A6DDA"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5FE67" w14:textId="77777777" w:rsidR="00A26632" w:rsidRPr="000A6DDA" w:rsidRDefault="00A26632" w:rsidP="00A26632">
            <w:pPr>
              <w:pStyle w:val="Tabletext"/>
            </w:pPr>
            <w:r w:rsidRPr="000A6DDA">
              <w:t>Classification level 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D6BE5" w14:textId="77777777" w:rsidR="00A26632" w:rsidRPr="000A6DDA" w:rsidRDefault="00A26632" w:rsidP="00A26632">
            <w:pPr>
              <w:jc w:val="right"/>
            </w:pPr>
            <w:r w:rsidRPr="000A6DDA">
              <w:t>$96.60</w:t>
            </w:r>
          </w:p>
        </w:tc>
      </w:tr>
      <w:tr w:rsidR="00A26632" w:rsidRPr="000A6DDA" w14:paraId="547EB144" w14:textId="77777777" w:rsidTr="003028E4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8854D" w14:textId="77777777" w:rsidR="00A26632" w:rsidRPr="000A6DDA" w:rsidRDefault="00A26632" w:rsidP="00A26632">
            <w:pPr>
              <w:pStyle w:val="Tabletext"/>
            </w:pPr>
            <w:r w:rsidRPr="000A6DDA"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EB830" w14:textId="77777777" w:rsidR="00A26632" w:rsidRPr="000A6DDA" w:rsidRDefault="00A26632" w:rsidP="00A26632">
            <w:pPr>
              <w:pStyle w:val="Tabletext"/>
            </w:pPr>
            <w:r w:rsidRPr="000A6DDA">
              <w:t>Classification level 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CBB6B" w14:textId="77777777" w:rsidR="00A26632" w:rsidRPr="000A6DDA" w:rsidRDefault="00A26632" w:rsidP="00A26632">
            <w:pPr>
              <w:jc w:val="right"/>
            </w:pPr>
            <w:r w:rsidRPr="000A6DDA">
              <w:t>$58.85</w:t>
            </w:r>
          </w:p>
        </w:tc>
      </w:tr>
      <w:tr w:rsidR="00A26632" w:rsidRPr="000A6DDA" w14:paraId="0DF17783" w14:textId="77777777" w:rsidTr="003028E4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35CCA" w14:textId="77777777" w:rsidR="00A26632" w:rsidRPr="000A6DDA" w:rsidRDefault="00A26632" w:rsidP="00A26632">
            <w:pPr>
              <w:pStyle w:val="Tabletext"/>
            </w:pPr>
            <w:r w:rsidRPr="000A6DDA"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B781D" w14:textId="77777777" w:rsidR="00A26632" w:rsidRPr="000A6DDA" w:rsidRDefault="00A26632" w:rsidP="00A26632">
            <w:pPr>
              <w:pStyle w:val="Tabletext"/>
            </w:pPr>
            <w:r w:rsidRPr="000A6DDA">
              <w:t>Classification level 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BDC5B" w14:textId="77777777" w:rsidR="00A26632" w:rsidRPr="000A6DDA" w:rsidRDefault="00A26632" w:rsidP="00A26632">
            <w:pPr>
              <w:jc w:val="right"/>
            </w:pPr>
            <w:r w:rsidRPr="000A6DDA">
              <w:t>$48.73</w:t>
            </w:r>
          </w:p>
        </w:tc>
      </w:tr>
      <w:tr w:rsidR="00A26632" w:rsidRPr="000A6DDA" w14:paraId="4FE3896D" w14:textId="77777777" w:rsidTr="003028E4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29803" w14:textId="77777777" w:rsidR="00A26632" w:rsidRPr="000A6DDA" w:rsidRDefault="00A26632" w:rsidP="00A26632">
            <w:pPr>
              <w:pStyle w:val="Tabletext"/>
            </w:pPr>
            <w:r w:rsidRPr="000A6DDA"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E6024" w14:textId="77777777" w:rsidR="00A26632" w:rsidRPr="000A6DDA" w:rsidRDefault="00A26632" w:rsidP="00A26632">
            <w:pPr>
              <w:pStyle w:val="Tabletext"/>
            </w:pPr>
            <w:r w:rsidRPr="000A6DDA">
              <w:t>Classification level 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FA1" w14:textId="77777777" w:rsidR="00A26632" w:rsidRPr="000A6DDA" w:rsidRDefault="00A26632" w:rsidP="00A26632">
            <w:pPr>
              <w:jc w:val="right"/>
            </w:pPr>
            <w:r w:rsidRPr="000A6DDA">
              <w:t>$37.44</w:t>
            </w:r>
          </w:p>
        </w:tc>
      </w:tr>
      <w:tr w:rsidR="00A26632" w:rsidRPr="000A6DDA" w14:paraId="4AB1780E" w14:textId="77777777" w:rsidTr="003028E4"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BF0D7" w14:textId="77777777" w:rsidR="00A26632" w:rsidRPr="000A6DDA" w:rsidRDefault="00A26632" w:rsidP="00A26632">
            <w:pPr>
              <w:pStyle w:val="Tabletext"/>
            </w:pPr>
            <w:r w:rsidRPr="000A6DDA"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34491" w14:textId="77777777" w:rsidR="00A26632" w:rsidRPr="000A6DDA" w:rsidRDefault="00A26632" w:rsidP="00A26632">
            <w:pPr>
              <w:pStyle w:val="Tabletext"/>
            </w:pPr>
            <w:r w:rsidRPr="000A6DDA">
              <w:t>Classification level 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A4E0F" w14:textId="77777777" w:rsidR="00A26632" w:rsidRPr="000A6DDA" w:rsidRDefault="00A26632" w:rsidP="00A26632">
            <w:pPr>
              <w:jc w:val="right"/>
            </w:pPr>
            <w:r w:rsidRPr="000A6DDA">
              <w:t>$0.00</w:t>
            </w:r>
          </w:p>
        </w:tc>
      </w:tr>
    </w:tbl>
    <w:p w14:paraId="15578C6D" w14:textId="77777777" w:rsidR="0055714C" w:rsidRPr="000A6DDA" w:rsidRDefault="0055714C" w:rsidP="0055714C">
      <w:pPr>
        <w:pStyle w:val="Item"/>
      </w:pPr>
    </w:p>
    <w:p w14:paraId="5AB2F52F" w14:textId="77777777" w:rsidR="0055714C" w:rsidRPr="000A6DDA" w:rsidRDefault="00B04D0A" w:rsidP="0055714C">
      <w:pPr>
        <w:pStyle w:val="ItemHead"/>
      </w:pPr>
      <w:proofErr w:type="gramStart"/>
      <w:r w:rsidRPr="000A6DDA">
        <w:t>4</w:t>
      </w:r>
      <w:r w:rsidR="0055714C" w:rsidRPr="000A6DDA">
        <w:t xml:space="preserve">  Section</w:t>
      </w:r>
      <w:proofErr w:type="gramEnd"/>
      <w:r w:rsidR="0055714C" w:rsidRPr="000A6DDA">
        <w:t xml:space="preserve"> 83 (table)</w:t>
      </w:r>
    </w:p>
    <w:p w14:paraId="1E74DFC6" w14:textId="77777777" w:rsidR="0055714C" w:rsidRPr="000A6DDA" w:rsidRDefault="0055714C" w:rsidP="0055714C">
      <w:pPr>
        <w:pStyle w:val="Item"/>
        <w:keepNext/>
      </w:pPr>
      <w:r w:rsidRPr="000A6DDA">
        <w:t>Repeal the table, substitute:</w:t>
      </w:r>
    </w:p>
    <w:p w14:paraId="04B95E4A" w14:textId="77777777" w:rsidR="0055714C" w:rsidRPr="000A6DDA" w:rsidRDefault="0055714C" w:rsidP="0055714C">
      <w:pPr>
        <w:pStyle w:val="Item"/>
        <w:keepNext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1843"/>
      </w:tblGrid>
      <w:tr w:rsidR="0055714C" w:rsidRPr="000A6DDA" w14:paraId="2B80D88C" w14:textId="77777777" w:rsidTr="003028E4">
        <w:trPr>
          <w:tblHeader/>
        </w:trPr>
        <w:tc>
          <w:tcPr>
            <w:tcW w:w="694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2E891" w14:textId="77777777" w:rsidR="0055714C" w:rsidRPr="000A6DDA" w:rsidRDefault="0055714C" w:rsidP="00153917">
            <w:pPr>
              <w:pStyle w:val="TableHeading"/>
            </w:pPr>
            <w:r w:rsidRPr="000A6DDA">
              <w:t>Basic subsidy amount</w:t>
            </w:r>
          </w:p>
        </w:tc>
      </w:tr>
      <w:tr w:rsidR="0055714C" w:rsidRPr="000A6DDA" w14:paraId="5074DBE8" w14:textId="77777777" w:rsidTr="003028E4">
        <w:trPr>
          <w:tblHeader/>
        </w:trPr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02C7C" w14:textId="77777777" w:rsidR="0055714C" w:rsidRPr="000A6DDA" w:rsidRDefault="0055714C" w:rsidP="00153917">
            <w:pPr>
              <w:pStyle w:val="TableHeading"/>
            </w:pPr>
            <w:r w:rsidRPr="000A6DDA">
              <w:t>Item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7384F" w14:textId="77777777" w:rsidR="0055714C" w:rsidRPr="000A6DDA" w:rsidRDefault="0055714C" w:rsidP="00153917">
            <w:pPr>
              <w:pStyle w:val="TableHeading"/>
            </w:pPr>
            <w:r w:rsidRPr="000A6DDA">
              <w:t>Level of home care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80F6F" w14:textId="77777777" w:rsidR="0055714C" w:rsidRPr="000A6DDA" w:rsidRDefault="0055714C" w:rsidP="00153917">
            <w:pPr>
              <w:pStyle w:val="TableHeading"/>
              <w:jc w:val="right"/>
            </w:pPr>
            <w:r w:rsidRPr="000A6DDA">
              <w:t>Amount ($)</w:t>
            </w:r>
          </w:p>
        </w:tc>
      </w:tr>
      <w:tr w:rsidR="00A26632" w:rsidRPr="000A6DDA" w14:paraId="1ECD4028" w14:textId="77777777" w:rsidTr="003028E4"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5312B" w14:textId="77777777" w:rsidR="00A26632" w:rsidRPr="000A6DDA" w:rsidRDefault="00A26632" w:rsidP="00A26632">
            <w:pPr>
              <w:pStyle w:val="Tabletext"/>
              <w:keepNext/>
            </w:pPr>
            <w:r w:rsidRPr="000A6DDA"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C08F3" w14:textId="77777777" w:rsidR="00A26632" w:rsidRPr="000A6DDA" w:rsidRDefault="00A26632" w:rsidP="00A26632">
            <w:pPr>
              <w:pStyle w:val="Tabletext"/>
              <w:keepNext/>
            </w:pPr>
            <w:r w:rsidRPr="000A6DDA">
              <w:t>Level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3350" w14:textId="77777777" w:rsidR="00A26632" w:rsidRPr="000A6DDA" w:rsidRDefault="00A26632" w:rsidP="00A26632">
            <w:pPr>
              <w:jc w:val="right"/>
            </w:pPr>
            <w:r w:rsidRPr="000A6DDA">
              <w:t>$24.75</w:t>
            </w:r>
          </w:p>
        </w:tc>
      </w:tr>
      <w:tr w:rsidR="00A26632" w:rsidRPr="000A6DDA" w14:paraId="77B7EBCB" w14:textId="77777777" w:rsidTr="003028E4"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30BEF" w14:textId="77777777" w:rsidR="00A26632" w:rsidRPr="000A6DDA" w:rsidRDefault="00A26632" w:rsidP="00A26632">
            <w:pPr>
              <w:pStyle w:val="Tabletext"/>
              <w:keepNext/>
            </w:pPr>
            <w:r w:rsidRPr="000A6DDA"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D9BA7" w14:textId="77777777" w:rsidR="00A26632" w:rsidRPr="000A6DDA" w:rsidRDefault="00A26632" w:rsidP="00A26632">
            <w:pPr>
              <w:pStyle w:val="Tabletext"/>
              <w:keepNext/>
            </w:pPr>
            <w:r w:rsidRPr="000A6DDA">
              <w:t>Level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9289C" w14:textId="77777777" w:rsidR="00A26632" w:rsidRPr="000A6DDA" w:rsidRDefault="00A26632" w:rsidP="00A26632">
            <w:pPr>
              <w:jc w:val="right"/>
            </w:pPr>
            <w:r w:rsidRPr="000A6DDA">
              <w:t>$43.54</w:t>
            </w:r>
          </w:p>
        </w:tc>
      </w:tr>
      <w:tr w:rsidR="00A26632" w:rsidRPr="000A6DDA" w14:paraId="5F8B6742" w14:textId="77777777" w:rsidTr="003028E4"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DC627" w14:textId="77777777" w:rsidR="00A26632" w:rsidRPr="000A6DDA" w:rsidRDefault="00A26632" w:rsidP="00A26632">
            <w:pPr>
              <w:pStyle w:val="Tabletext"/>
              <w:keepNext/>
            </w:pPr>
            <w:r w:rsidRPr="000A6DDA"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7A64E" w14:textId="77777777" w:rsidR="00A26632" w:rsidRPr="000A6DDA" w:rsidRDefault="00A26632" w:rsidP="00A26632">
            <w:pPr>
              <w:pStyle w:val="Tabletext"/>
              <w:keepNext/>
            </w:pPr>
            <w:r w:rsidRPr="000A6DDA">
              <w:t>Level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B389" w14:textId="77777777" w:rsidR="00A26632" w:rsidRPr="000A6DDA" w:rsidRDefault="00A26632" w:rsidP="00A26632">
            <w:pPr>
              <w:jc w:val="right"/>
            </w:pPr>
            <w:r w:rsidRPr="000A6DDA">
              <w:t>$94.74</w:t>
            </w:r>
          </w:p>
        </w:tc>
      </w:tr>
      <w:tr w:rsidR="00A26632" w:rsidRPr="00BD37A6" w14:paraId="426C6C6B" w14:textId="77777777" w:rsidTr="003028E4"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53CAD" w14:textId="77777777" w:rsidR="00A26632" w:rsidRPr="000A6DDA" w:rsidRDefault="00A26632" w:rsidP="00A26632">
            <w:pPr>
              <w:pStyle w:val="Tabletext"/>
              <w:keepNext/>
            </w:pPr>
            <w:r w:rsidRPr="000A6DDA"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56954" w14:textId="77777777" w:rsidR="00A26632" w:rsidRPr="000A6DDA" w:rsidRDefault="00A26632" w:rsidP="00A26632">
            <w:pPr>
              <w:pStyle w:val="Tabletext"/>
              <w:keepNext/>
            </w:pPr>
            <w:r w:rsidRPr="000A6DDA">
              <w:t>Level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682FF" w14:textId="77777777" w:rsidR="00A26632" w:rsidRDefault="00A26632" w:rsidP="00A26632">
            <w:pPr>
              <w:jc w:val="right"/>
            </w:pPr>
            <w:r w:rsidRPr="000A6DDA">
              <w:t>$143.62</w:t>
            </w:r>
          </w:p>
        </w:tc>
      </w:tr>
    </w:tbl>
    <w:p w14:paraId="05767923" w14:textId="77777777" w:rsidR="006C0044" w:rsidRPr="00D73C74" w:rsidRDefault="006C0044" w:rsidP="003028E4">
      <w:pPr>
        <w:pStyle w:val="Item"/>
        <w:keepNext/>
        <w:ind w:left="0"/>
      </w:pPr>
    </w:p>
    <w:sectPr w:rsidR="006C0044" w:rsidRPr="00D73C74" w:rsidSect="00A5015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78AD2" w14:textId="77777777" w:rsidR="00311E74" w:rsidRDefault="00311E74" w:rsidP="0048364F">
      <w:pPr>
        <w:spacing w:line="240" w:lineRule="auto"/>
      </w:pPr>
      <w:r>
        <w:separator/>
      </w:r>
    </w:p>
  </w:endnote>
  <w:endnote w:type="continuationSeparator" w:id="0">
    <w:p w14:paraId="0A24567B" w14:textId="77777777" w:rsidR="00311E74" w:rsidRDefault="00311E7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5CF4" w14:textId="77777777" w:rsidR="005160FC" w:rsidRPr="00A50157" w:rsidRDefault="005160FC" w:rsidP="00A5015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50157">
      <w:rPr>
        <w:i/>
        <w:sz w:val="18"/>
      </w:rPr>
      <w:t xml:space="preserve"> </w:t>
    </w:r>
    <w:r w:rsidR="00A50157" w:rsidRPr="00A50157">
      <w:rPr>
        <w:i/>
        <w:sz w:val="18"/>
      </w:rPr>
      <w:t>OPC60841 -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38245" w14:textId="77777777" w:rsidR="005160FC" w:rsidRPr="00ED79B6" w:rsidRDefault="005160F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D0B6F" w14:textId="77777777" w:rsidR="005160FC" w:rsidRPr="00A50157" w:rsidRDefault="005160FC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160FC" w:rsidRPr="00A50157" w14:paraId="11DC14E2" w14:textId="77777777" w:rsidTr="00CF55D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DC9935" w14:textId="77777777" w:rsidR="005160FC" w:rsidRPr="00A50157" w:rsidRDefault="005160FC" w:rsidP="005D32C2">
          <w:pPr>
            <w:spacing w:line="0" w:lineRule="atLeast"/>
            <w:rPr>
              <w:rFonts w:cs="Times New Roman"/>
              <w:i/>
              <w:sz w:val="18"/>
            </w:rPr>
          </w:pPr>
          <w:r w:rsidRPr="00A50157">
            <w:rPr>
              <w:rFonts w:cs="Times New Roman"/>
              <w:i/>
              <w:sz w:val="18"/>
            </w:rPr>
            <w:fldChar w:fldCharType="begin"/>
          </w:r>
          <w:r w:rsidRPr="00A50157">
            <w:rPr>
              <w:rFonts w:cs="Times New Roman"/>
              <w:i/>
              <w:sz w:val="18"/>
            </w:rPr>
            <w:instrText xml:space="preserve"> PAGE </w:instrText>
          </w:r>
          <w:r w:rsidRPr="00A50157">
            <w:rPr>
              <w:rFonts w:cs="Times New Roman"/>
              <w:i/>
              <w:sz w:val="18"/>
            </w:rPr>
            <w:fldChar w:fldCharType="separate"/>
          </w:r>
          <w:r w:rsidR="00082726">
            <w:rPr>
              <w:rFonts w:cs="Times New Roman"/>
              <w:i/>
              <w:noProof/>
              <w:sz w:val="18"/>
            </w:rPr>
            <w:t>ii</w:t>
          </w:r>
          <w:r w:rsidRPr="00A5015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EE7811" w14:textId="77777777" w:rsidR="005160FC" w:rsidRPr="00A50157" w:rsidRDefault="005160FC" w:rsidP="005D32C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50157">
            <w:rPr>
              <w:rFonts w:cs="Times New Roman"/>
              <w:i/>
              <w:sz w:val="18"/>
            </w:rPr>
            <w:fldChar w:fldCharType="begin"/>
          </w:r>
          <w:r w:rsidRPr="00A50157">
            <w:rPr>
              <w:rFonts w:cs="Times New Roman"/>
              <w:i/>
              <w:sz w:val="18"/>
            </w:rPr>
            <w:instrText xml:space="preserve"> DOCPROPERTY ShortT </w:instrText>
          </w:r>
          <w:r w:rsidRPr="00A50157">
            <w:rPr>
              <w:rFonts w:cs="Times New Roman"/>
              <w:i/>
              <w:sz w:val="18"/>
            </w:rPr>
            <w:fldChar w:fldCharType="separate"/>
          </w:r>
          <w:r w:rsidR="008D6038">
            <w:rPr>
              <w:rFonts w:cs="Times New Roman"/>
              <w:i/>
              <w:sz w:val="18"/>
            </w:rPr>
            <w:t>Aged Care (Transitional Provisions) (Subsidy and Other Measures) Amendment (September 2014 Indexation) Determination 2014</w:t>
          </w:r>
          <w:r w:rsidRPr="00A5015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812102" w14:textId="77777777" w:rsidR="005160FC" w:rsidRPr="00A50157" w:rsidRDefault="005160FC" w:rsidP="005D32C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4319DCB2" w14:textId="77777777" w:rsidR="005160FC" w:rsidRPr="00A50157" w:rsidRDefault="00A50157" w:rsidP="00A50157">
    <w:pPr>
      <w:rPr>
        <w:rFonts w:cs="Times New Roman"/>
        <w:i/>
        <w:sz w:val="18"/>
      </w:rPr>
    </w:pPr>
    <w:r w:rsidRPr="00A50157">
      <w:rPr>
        <w:rFonts w:cs="Times New Roman"/>
        <w:i/>
        <w:sz w:val="18"/>
      </w:rPr>
      <w:t>OPC60841 -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8CDB1" w14:textId="77777777" w:rsidR="005160FC" w:rsidRPr="00E33C1C" w:rsidRDefault="005160F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160FC" w14:paraId="4978725F" w14:textId="77777777" w:rsidTr="00CF55D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D7CAC2" w14:textId="77777777" w:rsidR="005160FC" w:rsidRDefault="005160FC" w:rsidP="005D32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8A2495" w14:textId="77777777" w:rsidR="00AC2A35" w:rsidRPr="007F0A01" w:rsidRDefault="007F0A01" w:rsidP="00A26632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(Transitional Provisions) (Subsidy and Other Measures) Amendment (</w:t>
          </w:r>
          <w:r w:rsidR="001A164B">
            <w:rPr>
              <w:i/>
              <w:sz w:val="18"/>
            </w:rPr>
            <w:t xml:space="preserve">July </w:t>
          </w:r>
          <w:r w:rsidR="00A5564E" w:rsidRPr="00A5564E">
            <w:rPr>
              <w:i/>
              <w:sz w:val="18"/>
            </w:rPr>
            <w:t>Indexation</w:t>
          </w:r>
          <w:r>
            <w:rPr>
              <w:i/>
              <w:sz w:val="18"/>
            </w:rPr>
            <w:t>) Determination 20</w:t>
          </w:r>
          <w:r w:rsidR="00A26632">
            <w:rPr>
              <w:i/>
              <w:sz w:val="18"/>
            </w:rPr>
            <w:t>20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1AA3323" w14:textId="77777777" w:rsidR="005160FC" w:rsidRPr="007F0A01" w:rsidRDefault="007F0A01" w:rsidP="005D32C2">
          <w:pPr>
            <w:spacing w:line="0" w:lineRule="atLeast"/>
            <w:jc w:val="right"/>
            <w:rPr>
              <w:i/>
              <w:sz w:val="18"/>
            </w:rPr>
          </w:pPr>
          <w:proofErr w:type="spellStart"/>
          <w:r w:rsidRPr="007F0A01">
            <w:rPr>
              <w:i/>
              <w:sz w:val="18"/>
            </w:rPr>
            <w:t>i</w:t>
          </w:r>
          <w:proofErr w:type="spellEnd"/>
        </w:p>
      </w:tc>
    </w:tr>
  </w:tbl>
  <w:p w14:paraId="2CC88A3E" w14:textId="77777777" w:rsidR="005160FC" w:rsidRPr="000F24A3" w:rsidRDefault="005160FC" w:rsidP="000F24A3">
    <w:pPr>
      <w:rPr>
        <w:rFonts w:cs="Times New Roman"/>
        <w:i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4299E" w14:textId="77777777" w:rsidR="005160FC" w:rsidRPr="000F24A3" w:rsidRDefault="005160FC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160FC" w:rsidRPr="00A50157" w14:paraId="628EF579" w14:textId="77777777" w:rsidTr="00CF55D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6D73E1" w14:textId="3E136195" w:rsidR="005160FC" w:rsidRPr="00A50157" w:rsidRDefault="004B5D0A" w:rsidP="005D32C2">
          <w:pPr>
            <w:spacing w:line="0" w:lineRule="atLeast"/>
            <w:rPr>
              <w:rFonts w:cs="Times New Roman"/>
              <w:i/>
              <w:sz w:val="18"/>
            </w:rPr>
          </w:pPr>
          <w:r w:rsidRPr="004B5D0A">
            <w:rPr>
              <w:rFonts w:cs="Times New Roman"/>
              <w:i/>
              <w:sz w:val="18"/>
            </w:rPr>
            <w:fldChar w:fldCharType="begin"/>
          </w:r>
          <w:r w:rsidRPr="004B5D0A">
            <w:rPr>
              <w:rFonts w:cs="Times New Roman"/>
              <w:i/>
              <w:sz w:val="18"/>
            </w:rPr>
            <w:instrText xml:space="preserve"> PAGE   \* MERGEFORMAT </w:instrText>
          </w:r>
          <w:r w:rsidRPr="004B5D0A">
            <w:rPr>
              <w:rFonts w:cs="Times New Roman"/>
              <w:i/>
              <w:sz w:val="18"/>
            </w:rPr>
            <w:fldChar w:fldCharType="separate"/>
          </w:r>
          <w:r w:rsidR="000A6DDA">
            <w:rPr>
              <w:rFonts w:cs="Times New Roman"/>
              <w:i/>
              <w:noProof/>
              <w:sz w:val="18"/>
            </w:rPr>
            <w:t>2</w:t>
          </w:r>
          <w:r w:rsidRPr="004B5D0A">
            <w:rPr>
              <w:rFonts w:cs="Times New Roman"/>
              <w:i/>
              <w:noProof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0364A4" w14:textId="77777777" w:rsidR="005160FC" w:rsidRPr="00A50157" w:rsidRDefault="00C21CDC" w:rsidP="00A2663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t>Aged Care (Transitional Provisions) (Subsidy and Other Measures) Amendment (</w:t>
          </w:r>
          <w:r w:rsidR="001A164B">
            <w:rPr>
              <w:rFonts w:cs="Times New Roman"/>
              <w:i/>
              <w:sz w:val="18"/>
            </w:rPr>
            <w:t xml:space="preserve">July </w:t>
          </w:r>
          <w:r w:rsidR="00A5564E" w:rsidRPr="00A5564E">
            <w:rPr>
              <w:rFonts w:cs="Times New Roman"/>
              <w:i/>
              <w:sz w:val="18"/>
            </w:rPr>
            <w:t>Indexation</w:t>
          </w:r>
          <w:r>
            <w:rPr>
              <w:rFonts w:cs="Times New Roman"/>
              <w:i/>
              <w:sz w:val="18"/>
            </w:rPr>
            <w:t>) Determination </w:t>
          </w:r>
          <w:r w:rsidR="00A26632">
            <w:rPr>
              <w:rFonts w:cs="Times New Roman"/>
              <w:i/>
              <w:sz w:val="18"/>
            </w:rPr>
            <w:t>2020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38C29D" w14:textId="77777777" w:rsidR="005160FC" w:rsidRPr="00A50157" w:rsidRDefault="005160FC" w:rsidP="005D32C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216C074A" w14:textId="77777777" w:rsidR="005160FC" w:rsidRPr="00A50157" w:rsidRDefault="005160FC" w:rsidP="00A50157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68DBD" w14:textId="77777777" w:rsidR="005160FC" w:rsidRPr="00E33C1C" w:rsidRDefault="005160F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817"/>
      <w:gridCol w:w="6379"/>
      <w:gridCol w:w="709"/>
    </w:tblGrid>
    <w:tr w:rsidR="005160FC" w14:paraId="62198DCA" w14:textId="77777777" w:rsidTr="00CB67A4">
      <w:tc>
        <w:tcPr>
          <w:tcW w:w="817" w:type="dxa"/>
          <w:tcBorders>
            <w:top w:val="nil"/>
            <w:left w:val="nil"/>
            <w:bottom w:val="nil"/>
            <w:right w:val="nil"/>
          </w:tcBorders>
        </w:tcPr>
        <w:p w14:paraId="14A867FA" w14:textId="77777777" w:rsidR="005160FC" w:rsidRDefault="005160FC" w:rsidP="005D32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A98CE8" w14:textId="77777777" w:rsidR="005160FC" w:rsidRPr="00C21CDC" w:rsidRDefault="00C21CDC" w:rsidP="00A26632">
          <w:pPr>
            <w:spacing w:line="0" w:lineRule="atLeast"/>
            <w:ind w:left="-108" w:firstLine="108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(Transitional Provisions) (Subsidy and Other Measures) Amendment (</w:t>
          </w:r>
          <w:r w:rsidR="001A164B">
            <w:rPr>
              <w:i/>
              <w:sz w:val="18"/>
            </w:rPr>
            <w:t xml:space="preserve">July </w:t>
          </w:r>
          <w:r w:rsidR="004B5D0A">
            <w:rPr>
              <w:i/>
              <w:sz w:val="18"/>
            </w:rPr>
            <w:t>Indexation</w:t>
          </w:r>
          <w:r>
            <w:rPr>
              <w:i/>
              <w:sz w:val="18"/>
            </w:rPr>
            <w:t>) Determination 20</w:t>
          </w:r>
          <w:r w:rsidR="00A26632">
            <w:rPr>
              <w:i/>
              <w:sz w:val="18"/>
            </w:rPr>
            <w:t>20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8F64C4" w14:textId="74A71E4E" w:rsidR="005160FC" w:rsidRPr="00C21CDC" w:rsidRDefault="004B5D0A" w:rsidP="005D32C2">
          <w:pPr>
            <w:spacing w:line="0" w:lineRule="atLeast"/>
            <w:jc w:val="right"/>
            <w:rPr>
              <w:i/>
              <w:sz w:val="18"/>
            </w:rPr>
          </w:pPr>
          <w:r w:rsidRPr="004B5D0A">
            <w:rPr>
              <w:i/>
              <w:sz w:val="18"/>
            </w:rPr>
            <w:fldChar w:fldCharType="begin"/>
          </w:r>
          <w:r w:rsidRPr="004B5D0A">
            <w:rPr>
              <w:i/>
              <w:sz w:val="18"/>
            </w:rPr>
            <w:instrText xml:space="preserve"> PAGE   \* MERGEFORMAT </w:instrText>
          </w:r>
          <w:r w:rsidRPr="004B5D0A">
            <w:rPr>
              <w:i/>
              <w:sz w:val="18"/>
            </w:rPr>
            <w:fldChar w:fldCharType="separate"/>
          </w:r>
          <w:r w:rsidR="000A6DDA">
            <w:rPr>
              <w:i/>
              <w:noProof/>
              <w:sz w:val="18"/>
            </w:rPr>
            <w:t>3</w:t>
          </w:r>
          <w:r w:rsidRPr="004B5D0A">
            <w:rPr>
              <w:i/>
              <w:noProof/>
              <w:sz w:val="18"/>
            </w:rPr>
            <w:fldChar w:fldCharType="end"/>
          </w:r>
        </w:p>
      </w:tc>
    </w:tr>
  </w:tbl>
  <w:p w14:paraId="09616F61" w14:textId="77777777" w:rsidR="005160FC" w:rsidRPr="00ED79B6" w:rsidRDefault="005160FC" w:rsidP="00A5015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5F8FE" w14:textId="77777777" w:rsidR="005160FC" w:rsidRPr="00E33C1C" w:rsidRDefault="005160F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160FC" w14:paraId="775147E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FE13CC" w14:textId="77777777" w:rsidR="005160FC" w:rsidRDefault="005160FC" w:rsidP="005D32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4A45C4" w14:textId="77777777" w:rsidR="005160FC" w:rsidRDefault="005160FC" w:rsidP="005D32C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6038">
            <w:rPr>
              <w:i/>
              <w:sz w:val="18"/>
            </w:rPr>
            <w:t>Aged Care (Transitional Provisions) (Subsidy and Other Measures) Amendment (September 2014 Indexation)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631CB5" w14:textId="77777777" w:rsidR="005160FC" w:rsidRDefault="005160FC" w:rsidP="005D32C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8272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4408EAA" w14:textId="77777777" w:rsidR="005160FC" w:rsidRPr="00ED79B6" w:rsidRDefault="005160FC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729B5" w14:textId="77777777" w:rsidR="00311E74" w:rsidRDefault="00311E74" w:rsidP="0048364F">
      <w:pPr>
        <w:spacing w:line="240" w:lineRule="auto"/>
      </w:pPr>
      <w:r>
        <w:separator/>
      </w:r>
    </w:p>
  </w:footnote>
  <w:footnote w:type="continuationSeparator" w:id="0">
    <w:p w14:paraId="21F62F51" w14:textId="77777777" w:rsidR="00311E74" w:rsidRDefault="00311E7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BDED9" w14:textId="77777777" w:rsidR="005160FC" w:rsidRPr="005F1388" w:rsidRDefault="005160F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4176D" w14:textId="77777777" w:rsidR="005160FC" w:rsidRPr="005F1388" w:rsidRDefault="005160F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7CB2" w14:textId="77777777" w:rsidR="005160FC" w:rsidRPr="005F1388" w:rsidRDefault="005160F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00870" w14:textId="77777777" w:rsidR="005160FC" w:rsidRPr="00ED79B6" w:rsidRDefault="005160F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F2A76" w14:textId="77777777" w:rsidR="00AC2A35" w:rsidRPr="00ED79B6" w:rsidRDefault="00AC2A35" w:rsidP="00AC2A35">
    <w:pPr>
      <w:pBdr>
        <w:bottom w:val="single" w:sz="6" w:space="1" w:color="auto"/>
      </w:pBdr>
      <w:spacing w:before="1000" w:line="240" w:lineRule="auto"/>
    </w:pPr>
  </w:p>
  <w:p w14:paraId="47FCE262" w14:textId="77777777" w:rsidR="005160FC" w:rsidRPr="00AC2A35" w:rsidRDefault="005160FC" w:rsidP="00AC2A3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85F1A" w14:textId="77777777" w:rsidR="005160FC" w:rsidRPr="00ED79B6" w:rsidRDefault="005160F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85AE1" w14:textId="799FE879" w:rsidR="005160FC" w:rsidRPr="00A961C4" w:rsidRDefault="005160FC" w:rsidP="004B5D0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A6DD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A6DDA">
      <w:rPr>
        <w:noProof/>
        <w:sz w:val="20"/>
      </w:rPr>
      <w:t>Amendments</w:t>
    </w:r>
    <w:r>
      <w:rPr>
        <w:sz w:val="20"/>
      </w:rPr>
      <w:fldChar w:fldCharType="end"/>
    </w:r>
  </w:p>
  <w:p w14:paraId="7D235FF9" w14:textId="30C785F8" w:rsidR="005160FC" w:rsidRPr="00A961C4" w:rsidRDefault="005160F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125C592" w14:textId="77777777" w:rsidR="005160FC" w:rsidRPr="00A961C4" w:rsidRDefault="005160F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F9DFE" w14:textId="3B9EA8D0" w:rsidR="005160FC" w:rsidRPr="00A961C4" w:rsidRDefault="005160FC" w:rsidP="004B5D0A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A6DDA">
      <w:rPr>
        <w:sz w:val="20"/>
      </w:rPr>
      <w:fldChar w:fldCharType="separate"/>
    </w:r>
    <w:r w:rsidR="000A6DDA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A6DDA">
      <w:rPr>
        <w:b/>
        <w:sz w:val="20"/>
      </w:rPr>
      <w:fldChar w:fldCharType="separate"/>
    </w:r>
    <w:r w:rsidR="000A6DD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BCCE9AC" w14:textId="3E5EE190" w:rsidR="005160FC" w:rsidRPr="00A961C4" w:rsidRDefault="005160F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F2D4180" w14:textId="77777777" w:rsidR="005160FC" w:rsidRPr="00A961C4" w:rsidRDefault="005160F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9B6D8" w14:textId="77777777" w:rsidR="005160FC" w:rsidRPr="00A961C4" w:rsidRDefault="005160F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496C7D03"/>
    <w:multiLevelType w:val="hybridMultilevel"/>
    <w:tmpl w:val="3F6697B8"/>
    <w:lvl w:ilvl="0" w:tplc="E1DEC3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D62D90"/>
    <w:multiLevelType w:val="hybridMultilevel"/>
    <w:tmpl w:val="02A86036"/>
    <w:lvl w:ilvl="0" w:tplc="315A94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2E"/>
    <w:rsid w:val="00000263"/>
    <w:rsid w:val="000025C8"/>
    <w:rsid w:val="000113BC"/>
    <w:rsid w:val="000136AF"/>
    <w:rsid w:val="00020829"/>
    <w:rsid w:val="0003557B"/>
    <w:rsid w:val="0004044E"/>
    <w:rsid w:val="0005120E"/>
    <w:rsid w:val="00052BCD"/>
    <w:rsid w:val="00054577"/>
    <w:rsid w:val="000614BF"/>
    <w:rsid w:val="00063388"/>
    <w:rsid w:val="00065C02"/>
    <w:rsid w:val="0007169C"/>
    <w:rsid w:val="00072E88"/>
    <w:rsid w:val="00077593"/>
    <w:rsid w:val="00082726"/>
    <w:rsid w:val="00083194"/>
    <w:rsid w:val="00083F48"/>
    <w:rsid w:val="00085F3B"/>
    <w:rsid w:val="000A6DDA"/>
    <w:rsid w:val="000A7DF9"/>
    <w:rsid w:val="000B417D"/>
    <w:rsid w:val="000D05EF"/>
    <w:rsid w:val="000D42D3"/>
    <w:rsid w:val="000D46EE"/>
    <w:rsid w:val="000D5485"/>
    <w:rsid w:val="000D6DB1"/>
    <w:rsid w:val="000D7E0C"/>
    <w:rsid w:val="000E3C51"/>
    <w:rsid w:val="000F21C1"/>
    <w:rsid w:val="000F24A3"/>
    <w:rsid w:val="000F3D72"/>
    <w:rsid w:val="0010745C"/>
    <w:rsid w:val="00117277"/>
    <w:rsid w:val="00123996"/>
    <w:rsid w:val="00125D45"/>
    <w:rsid w:val="001360F6"/>
    <w:rsid w:val="00142B24"/>
    <w:rsid w:val="00160BD7"/>
    <w:rsid w:val="001643C9"/>
    <w:rsid w:val="00165568"/>
    <w:rsid w:val="00166082"/>
    <w:rsid w:val="00166C2F"/>
    <w:rsid w:val="001716C9"/>
    <w:rsid w:val="00184261"/>
    <w:rsid w:val="001853F3"/>
    <w:rsid w:val="001878F3"/>
    <w:rsid w:val="00187B10"/>
    <w:rsid w:val="00193461"/>
    <w:rsid w:val="001939E1"/>
    <w:rsid w:val="00195382"/>
    <w:rsid w:val="001977C5"/>
    <w:rsid w:val="001A164B"/>
    <w:rsid w:val="001A3B9F"/>
    <w:rsid w:val="001A63F3"/>
    <w:rsid w:val="001A65C0"/>
    <w:rsid w:val="001A7E91"/>
    <w:rsid w:val="001B569A"/>
    <w:rsid w:val="001B6456"/>
    <w:rsid w:val="001B7A5D"/>
    <w:rsid w:val="001C0C2F"/>
    <w:rsid w:val="001C1106"/>
    <w:rsid w:val="001C69C4"/>
    <w:rsid w:val="001D074D"/>
    <w:rsid w:val="001E0A8D"/>
    <w:rsid w:val="001E3590"/>
    <w:rsid w:val="001E7407"/>
    <w:rsid w:val="00201D27"/>
    <w:rsid w:val="0020300C"/>
    <w:rsid w:val="00205DF8"/>
    <w:rsid w:val="00213442"/>
    <w:rsid w:val="00220A0C"/>
    <w:rsid w:val="00223E4A"/>
    <w:rsid w:val="002302EA"/>
    <w:rsid w:val="00232917"/>
    <w:rsid w:val="00240749"/>
    <w:rsid w:val="0024280D"/>
    <w:rsid w:val="00243875"/>
    <w:rsid w:val="002468D7"/>
    <w:rsid w:val="0025286F"/>
    <w:rsid w:val="0025304B"/>
    <w:rsid w:val="002568D1"/>
    <w:rsid w:val="00272EB5"/>
    <w:rsid w:val="0027430C"/>
    <w:rsid w:val="00285CDD"/>
    <w:rsid w:val="00291167"/>
    <w:rsid w:val="002955DE"/>
    <w:rsid w:val="00297ECB"/>
    <w:rsid w:val="002B2F21"/>
    <w:rsid w:val="002C152A"/>
    <w:rsid w:val="002C44B6"/>
    <w:rsid w:val="002D043A"/>
    <w:rsid w:val="002D7281"/>
    <w:rsid w:val="002E0800"/>
    <w:rsid w:val="002F6AC8"/>
    <w:rsid w:val="003028E4"/>
    <w:rsid w:val="00311E74"/>
    <w:rsid w:val="0031713F"/>
    <w:rsid w:val="00326FBF"/>
    <w:rsid w:val="00331679"/>
    <w:rsid w:val="00332E0D"/>
    <w:rsid w:val="003415D3"/>
    <w:rsid w:val="00343A24"/>
    <w:rsid w:val="00346335"/>
    <w:rsid w:val="00350372"/>
    <w:rsid w:val="00352B0F"/>
    <w:rsid w:val="003561B0"/>
    <w:rsid w:val="00374F83"/>
    <w:rsid w:val="003A15AC"/>
    <w:rsid w:val="003A56EB"/>
    <w:rsid w:val="003B0627"/>
    <w:rsid w:val="003B5228"/>
    <w:rsid w:val="003C5F2B"/>
    <w:rsid w:val="003D0BFE"/>
    <w:rsid w:val="003D413D"/>
    <w:rsid w:val="003D5700"/>
    <w:rsid w:val="003F0F5A"/>
    <w:rsid w:val="003F1803"/>
    <w:rsid w:val="003F485B"/>
    <w:rsid w:val="00400A30"/>
    <w:rsid w:val="004022CA"/>
    <w:rsid w:val="00404CAB"/>
    <w:rsid w:val="004116CD"/>
    <w:rsid w:val="00414ADE"/>
    <w:rsid w:val="00416527"/>
    <w:rsid w:val="00424CA9"/>
    <w:rsid w:val="004257BB"/>
    <w:rsid w:val="004361EF"/>
    <w:rsid w:val="0044291A"/>
    <w:rsid w:val="00443C49"/>
    <w:rsid w:val="00447E27"/>
    <w:rsid w:val="004568F7"/>
    <w:rsid w:val="00460499"/>
    <w:rsid w:val="00474835"/>
    <w:rsid w:val="00477D66"/>
    <w:rsid w:val="004819C7"/>
    <w:rsid w:val="0048364F"/>
    <w:rsid w:val="00490F2E"/>
    <w:rsid w:val="00496F97"/>
    <w:rsid w:val="004A2510"/>
    <w:rsid w:val="004A4BB2"/>
    <w:rsid w:val="004A53EA"/>
    <w:rsid w:val="004B1720"/>
    <w:rsid w:val="004B5BB6"/>
    <w:rsid w:val="004B5D0A"/>
    <w:rsid w:val="004C1E82"/>
    <w:rsid w:val="004C47FE"/>
    <w:rsid w:val="004D3C38"/>
    <w:rsid w:val="004F1FAC"/>
    <w:rsid w:val="004F676E"/>
    <w:rsid w:val="00507222"/>
    <w:rsid w:val="00512042"/>
    <w:rsid w:val="005160FC"/>
    <w:rsid w:val="00516B8D"/>
    <w:rsid w:val="0052686F"/>
    <w:rsid w:val="0052756C"/>
    <w:rsid w:val="00530230"/>
    <w:rsid w:val="00530CC9"/>
    <w:rsid w:val="00537FBC"/>
    <w:rsid w:val="00541D73"/>
    <w:rsid w:val="00543469"/>
    <w:rsid w:val="005438DA"/>
    <w:rsid w:val="00546FA3"/>
    <w:rsid w:val="00554243"/>
    <w:rsid w:val="0055714C"/>
    <w:rsid w:val="00557C7A"/>
    <w:rsid w:val="00562A58"/>
    <w:rsid w:val="00566002"/>
    <w:rsid w:val="00581211"/>
    <w:rsid w:val="00584811"/>
    <w:rsid w:val="005849BF"/>
    <w:rsid w:val="005852B1"/>
    <w:rsid w:val="00593AA6"/>
    <w:rsid w:val="00594161"/>
    <w:rsid w:val="00594749"/>
    <w:rsid w:val="005A482B"/>
    <w:rsid w:val="005B244F"/>
    <w:rsid w:val="005B2928"/>
    <w:rsid w:val="005B4067"/>
    <w:rsid w:val="005B4BF7"/>
    <w:rsid w:val="005B60DA"/>
    <w:rsid w:val="005C3F41"/>
    <w:rsid w:val="005D168D"/>
    <w:rsid w:val="005D32C2"/>
    <w:rsid w:val="005D5EA1"/>
    <w:rsid w:val="005E50D1"/>
    <w:rsid w:val="005E61D3"/>
    <w:rsid w:val="005F7738"/>
    <w:rsid w:val="00600219"/>
    <w:rsid w:val="00613EAD"/>
    <w:rsid w:val="006158AC"/>
    <w:rsid w:val="00632FE3"/>
    <w:rsid w:val="006344C5"/>
    <w:rsid w:val="00640402"/>
    <w:rsid w:val="00640F78"/>
    <w:rsid w:val="00646E7B"/>
    <w:rsid w:val="00655D6A"/>
    <w:rsid w:val="00656DE9"/>
    <w:rsid w:val="00662241"/>
    <w:rsid w:val="00674B07"/>
    <w:rsid w:val="00677CC2"/>
    <w:rsid w:val="00685F42"/>
    <w:rsid w:val="006866A1"/>
    <w:rsid w:val="0069207B"/>
    <w:rsid w:val="006A4309"/>
    <w:rsid w:val="006B7006"/>
    <w:rsid w:val="006C0044"/>
    <w:rsid w:val="006C00E1"/>
    <w:rsid w:val="006C4DDC"/>
    <w:rsid w:val="006C7F8C"/>
    <w:rsid w:val="006D2058"/>
    <w:rsid w:val="006D7AB9"/>
    <w:rsid w:val="006E1856"/>
    <w:rsid w:val="006F41D1"/>
    <w:rsid w:val="007005F8"/>
    <w:rsid w:val="00700B2C"/>
    <w:rsid w:val="00713084"/>
    <w:rsid w:val="0071626C"/>
    <w:rsid w:val="0071717E"/>
    <w:rsid w:val="00720FC2"/>
    <w:rsid w:val="00731E00"/>
    <w:rsid w:val="00732E9D"/>
    <w:rsid w:val="0073491A"/>
    <w:rsid w:val="00736020"/>
    <w:rsid w:val="007440B7"/>
    <w:rsid w:val="00747993"/>
    <w:rsid w:val="00750284"/>
    <w:rsid w:val="00751033"/>
    <w:rsid w:val="00761A42"/>
    <w:rsid w:val="007634AD"/>
    <w:rsid w:val="007715C9"/>
    <w:rsid w:val="00774EDD"/>
    <w:rsid w:val="007757EC"/>
    <w:rsid w:val="00776084"/>
    <w:rsid w:val="007773E9"/>
    <w:rsid w:val="00793BE5"/>
    <w:rsid w:val="007A24B5"/>
    <w:rsid w:val="007A35E6"/>
    <w:rsid w:val="007A6863"/>
    <w:rsid w:val="007C3DD2"/>
    <w:rsid w:val="007D2CA8"/>
    <w:rsid w:val="007D45C1"/>
    <w:rsid w:val="007E4858"/>
    <w:rsid w:val="007E7D4A"/>
    <w:rsid w:val="007F0A01"/>
    <w:rsid w:val="007F48ED"/>
    <w:rsid w:val="007F658B"/>
    <w:rsid w:val="007F7947"/>
    <w:rsid w:val="00806E37"/>
    <w:rsid w:val="00812034"/>
    <w:rsid w:val="00812694"/>
    <w:rsid w:val="00812F45"/>
    <w:rsid w:val="00814CFC"/>
    <w:rsid w:val="00825A69"/>
    <w:rsid w:val="0084172C"/>
    <w:rsid w:val="00856A31"/>
    <w:rsid w:val="00872E38"/>
    <w:rsid w:val="008754D0"/>
    <w:rsid w:val="00877D48"/>
    <w:rsid w:val="0088345B"/>
    <w:rsid w:val="008A16A5"/>
    <w:rsid w:val="008A2022"/>
    <w:rsid w:val="008A6B67"/>
    <w:rsid w:val="008C26BC"/>
    <w:rsid w:val="008D0EE0"/>
    <w:rsid w:val="008D5B99"/>
    <w:rsid w:val="008D6038"/>
    <w:rsid w:val="008D7A27"/>
    <w:rsid w:val="008E4702"/>
    <w:rsid w:val="008E6891"/>
    <w:rsid w:val="008E69AA"/>
    <w:rsid w:val="008F4F1C"/>
    <w:rsid w:val="009052EF"/>
    <w:rsid w:val="00905E0A"/>
    <w:rsid w:val="00912960"/>
    <w:rsid w:val="009149A3"/>
    <w:rsid w:val="00922764"/>
    <w:rsid w:val="0093148F"/>
    <w:rsid w:val="00932377"/>
    <w:rsid w:val="0094523D"/>
    <w:rsid w:val="00954351"/>
    <w:rsid w:val="00956C88"/>
    <w:rsid w:val="009660D8"/>
    <w:rsid w:val="00970F37"/>
    <w:rsid w:val="009747B2"/>
    <w:rsid w:val="00976A63"/>
    <w:rsid w:val="009826DD"/>
    <w:rsid w:val="00983419"/>
    <w:rsid w:val="009B5DD9"/>
    <w:rsid w:val="009B6B43"/>
    <w:rsid w:val="009C3431"/>
    <w:rsid w:val="009C3B96"/>
    <w:rsid w:val="009C5989"/>
    <w:rsid w:val="009D08DA"/>
    <w:rsid w:val="009D0946"/>
    <w:rsid w:val="00A06860"/>
    <w:rsid w:val="00A136F5"/>
    <w:rsid w:val="00A21C81"/>
    <w:rsid w:val="00A231E2"/>
    <w:rsid w:val="00A2550D"/>
    <w:rsid w:val="00A26632"/>
    <w:rsid w:val="00A4169B"/>
    <w:rsid w:val="00A50157"/>
    <w:rsid w:val="00A50D55"/>
    <w:rsid w:val="00A5165B"/>
    <w:rsid w:val="00A52FDA"/>
    <w:rsid w:val="00A5564E"/>
    <w:rsid w:val="00A615D0"/>
    <w:rsid w:val="00A64912"/>
    <w:rsid w:val="00A65DDC"/>
    <w:rsid w:val="00A6659E"/>
    <w:rsid w:val="00A70A74"/>
    <w:rsid w:val="00A77686"/>
    <w:rsid w:val="00A922B1"/>
    <w:rsid w:val="00AA0343"/>
    <w:rsid w:val="00AC2A35"/>
    <w:rsid w:val="00AD1C47"/>
    <w:rsid w:val="00AD3467"/>
    <w:rsid w:val="00AD5641"/>
    <w:rsid w:val="00AE0F9B"/>
    <w:rsid w:val="00AF55FF"/>
    <w:rsid w:val="00B032D8"/>
    <w:rsid w:val="00B04D0A"/>
    <w:rsid w:val="00B2466F"/>
    <w:rsid w:val="00B3134E"/>
    <w:rsid w:val="00B33B3C"/>
    <w:rsid w:val="00B40973"/>
    <w:rsid w:val="00B40D74"/>
    <w:rsid w:val="00B52663"/>
    <w:rsid w:val="00B56DCB"/>
    <w:rsid w:val="00B6441C"/>
    <w:rsid w:val="00B770D2"/>
    <w:rsid w:val="00B83494"/>
    <w:rsid w:val="00B87303"/>
    <w:rsid w:val="00BA47A3"/>
    <w:rsid w:val="00BA5026"/>
    <w:rsid w:val="00BB6E79"/>
    <w:rsid w:val="00BD6C7C"/>
    <w:rsid w:val="00BE3B31"/>
    <w:rsid w:val="00BE719A"/>
    <w:rsid w:val="00BE720A"/>
    <w:rsid w:val="00BF6650"/>
    <w:rsid w:val="00C067E5"/>
    <w:rsid w:val="00C121E3"/>
    <w:rsid w:val="00C13C70"/>
    <w:rsid w:val="00C164CA"/>
    <w:rsid w:val="00C2108C"/>
    <w:rsid w:val="00C21CDC"/>
    <w:rsid w:val="00C42BF8"/>
    <w:rsid w:val="00C460AE"/>
    <w:rsid w:val="00C50043"/>
    <w:rsid w:val="00C50A0F"/>
    <w:rsid w:val="00C62A8D"/>
    <w:rsid w:val="00C7573B"/>
    <w:rsid w:val="00C7621A"/>
    <w:rsid w:val="00C76CF3"/>
    <w:rsid w:val="00C9532B"/>
    <w:rsid w:val="00C95670"/>
    <w:rsid w:val="00CA4BB6"/>
    <w:rsid w:val="00CA6E27"/>
    <w:rsid w:val="00CA7844"/>
    <w:rsid w:val="00CB58EF"/>
    <w:rsid w:val="00CB67A4"/>
    <w:rsid w:val="00CD7031"/>
    <w:rsid w:val="00CE6AB2"/>
    <w:rsid w:val="00CE7D64"/>
    <w:rsid w:val="00CF0BB2"/>
    <w:rsid w:val="00CF19A6"/>
    <w:rsid w:val="00CF55DA"/>
    <w:rsid w:val="00D011F9"/>
    <w:rsid w:val="00D0493F"/>
    <w:rsid w:val="00D0578F"/>
    <w:rsid w:val="00D13441"/>
    <w:rsid w:val="00D1521A"/>
    <w:rsid w:val="00D243A3"/>
    <w:rsid w:val="00D3200B"/>
    <w:rsid w:val="00D33440"/>
    <w:rsid w:val="00D40B10"/>
    <w:rsid w:val="00D52EFE"/>
    <w:rsid w:val="00D56A0D"/>
    <w:rsid w:val="00D63EF6"/>
    <w:rsid w:val="00D66518"/>
    <w:rsid w:val="00D6742F"/>
    <w:rsid w:val="00D70DFB"/>
    <w:rsid w:val="00D71EEA"/>
    <w:rsid w:val="00D735CD"/>
    <w:rsid w:val="00D73C74"/>
    <w:rsid w:val="00D766DF"/>
    <w:rsid w:val="00D77818"/>
    <w:rsid w:val="00D91145"/>
    <w:rsid w:val="00D95891"/>
    <w:rsid w:val="00D97793"/>
    <w:rsid w:val="00DB5CB4"/>
    <w:rsid w:val="00DC5C4F"/>
    <w:rsid w:val="00DC6254"/>
    <w:rsid w:val="00DD7DD2"/>
    <w:rsid w:val="00DE149E"/>
    <w:rsid w:val="00DF18C3"/>
    <w:rsid w:val="00E01653"/>
    <w:rsid w:val="00E05704"/>
    <w:rsid w:val="00E12F1A"/>
    <w:rsid w:val="00E21CFB"/>
    <w:rsid w:val="00E22935"/>
    <w:rsid w:val="00E251F7"/>
    <w:rsid w:val="00E37BD1"/>
    <w:rsid w:val="00E54292"/>
    <w:rsid w:val="00E60191"/>
    <w:rsid w:val="00E603F3"/>
    <w:rsid w:val="00E74DC7"/>
    <w:rsid w:val="00E779C7"/>
    <w:rsid w:val="00E77E49"/>
    <w:rsid w:val="00E82376"/>
    <w:rsid w:val="00E87699"/>
    <w:rsid w:val="00E92E27"/>
    <w:rsid w:val="00E9586B"/>
    <w:rsid w:val="00E97334"/>
    <w:rsid w:val="00EC2FE9"/>
    <w:rsid w:val="00EC691E"/>
    <w:rsid w:val="00ED0255"/>
    <w:rsid w:val="00ED35EB"/>
    <w:rsid w:val="00ED382E"/>
    <w:rsid w:val="00ED4928"/>
    <w:rsid w:val="00EE6190"/>
    <w:rsid w:val="00EE7930"/>
    <w:rsid w:val="00EF2E3A"/>
    <w:rsid w:val="00EF34AB"/>
    <w:rsid w:val="00EF6402"/>
    <w:rsid w:val="00F047E2"/>
    <w:rsid w:val="00F04D57"/>
    <w:rsid w:val="00F078DC"/>
    <w:rsid w:val="00F13E86"/>
    <w:rsid w:val="00F32FCB"/>
    <w:rsid w:val="00F44FDE"/>
    <w:rsid w:val="00F50A11"/>
    <w:rsid w:val="00F6208F"/>
    <w:rsid w:val="00F62321"/>
    <w:rsid w:val="00F62982"/>
    <w:rsid w:val="00F66A31"/>
    <w:rsid w:val="00F6709F"/>
    <w:rsid w:val="00F677A9"/>
    <w:rsid w:val="00F732EA"/>
    <w:rsid w:val="00F84CF5"/>
    <w:rsid w:val="00F85208"/>
    <w:rsid w:val="00F8612E"/>
    <w:rsid w:val="00F97F9D"/>
    <w:rsid w:val="00FA336D"/>
    <w:rsid w:val="00FA420B"/>
    <w:rsid w:val="00FB335F"/>
    <w:rsid w:val="00FB6495"/>
    <w:rsid w:val="00FC1544"/>
    <w:rsid w:val="00FD3717"/>
    <w:rsid w:val="00FE0781"/>
    <w:rsid w:val="00FE6E3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C3D89A9"/>
  <w15:docId w15:val="{D231B29A-13AE-4E71-8322-844952E8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3C7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3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3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3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3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3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3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3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3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3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73C74"/>
  </w:style>
  <w:style w:type="paragraph" w:customStyle="1" w:styleId="OPCParaBase">
    <w:name w:val="OPCParaBase"/>
    <w:qFormat/>
    <w:rsid w:val="00D73C7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73C7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73C7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73C7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73C7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73C7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73C7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73C7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73C7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73C7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73C7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73C74"/>
  </w:style>
  <w:style w:type="paragraph" w:customStyle="1" w:styleId="Blocks">
    <w:name w:val="Blocks"/>
    <w:aliases w:val="bb"/>
    <w:basedOn w:val="OPCParaBase"/>
    <w:qFormat/>
    <w:rsid w:val="00D73C7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73C7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73C74"/>
    <w:rPr>
      <w:i/>
    </w:rPr>
  </w:style>
  <w:style w:type="paragraph" w:customStyle="1" w:styleId="BoxList">
    <w:name w:val="BoxList"/>
    <w:aliases w:val="bl"/>
    <w:basedOn w:val="BoxText"/>
    <w:qFormat/>
    <w:rsid w:val="00D73C7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73C7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73C7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73C74"/>
    <w:pPr>
      <w:ind w:left="1985" w:hanging="851"/>
    </w:pPr>
  </w:style>
  <w:style w:type="character" w:customStyle="1" w:styleId="CharAmPartNo">
    <w:name w:val="CharAmPartNo"/>
    <w:basedOn w:val="OPCCharBase"/>
    <w:qFormat/>
    <w:rsid w:val="00D73C74"/>
  </w:style>
  <w:style w:type="character" w:customStyle="1" w:styleId="CharAmPartText">
    <w:name w:val="CharAmPartText"/>
    <w:basedOn w:val="OPCCharBase"/>
    <w:qFormat/>
    <w:rsid w:val="00D73C74"/>
  </w:style>
  <w:style w:type="character" w:customStyle="1" w:styleId="CharAmSchNo">
    <w:name w:val="CharAmSchNo"/>
    <w:basedOn w:val="OPCCharBase"/>
    <w:qFormat/>
    <w:rsid w:val="00D73C74"/>
  </w:style>
  <w:style w:type="character" w:customStyle="1" w:styleId="CharAmSchText">
    <w:name w:val="CharAmSchText"/>
    <w:basedOn w:val="OPCCharBase"/>
    <w:qFormat/>
    <w:rsid w:val="00D73C74"/>
  </w:style>
  <w:style w:type="character" w:customStyle="1" w:styleId="CharBoldItalic">
    <w:name w:val="CharBoldItalic"/>
    <w:basedOn w:val="OPCCharBase"/>
    <w:uiPriority w:val="1"/>
    <w:qFormat/>
    <w:rsid w:val="00D73C74"/>
    <w:rPr>
      <w:b/>
      <w:i/>
    </w:rPr>
  </w:style>
  <w:style w:type="character" w:customStyle="1" w:styleId="CharChapNo">
    <w:name w:val="CharChapNo"/>
    <w:basedOn w:val="OPCCharBase"/>
    <w:uiPriority w:val="1"/>
    <w:qFormat/>
    <w:rsid w:val="00D73C74"/>
  </w:style>
  <w:style w:type="character" w:customStyle="1" w:styleId="CharChapText">
    <w:name w:val="CharChapText"/>
    <w:basedOn w:val="OPCCharBase"/>
    <w:uiPriority w:val="1"/>
    <w:qFormat/>
    <w:rsid w:val="00D73C74"/>
  </w:style>
  <w:style w:type="character" w:customStyle="1" w:styleId="CharDivNo">
    <w:name w:val="CharDivNo"/>
    <w:basedOn w:val="OPCCharBase"/>
    <w:uiPriority w:val="1"/>
    <w:qFormat/>
    <w:rsid w:val="00D73C74"/>
  </w:style>
  <w:style w:type="character" w:customStyle="1" w:styleId="CharDivText">
    <w:name w:val="CharDivText"/>
    <w:basedOn w:val="OPCCharBase"/>
    <w:uiPriority w:val="1"/>
    <w:qFormat/>
    <w:rsid w:val="00D73C74"/>
  </w:style>
  <w:style w:type="character" w:customStyle="1" w:styleId="CharItalic">
    <w:name w:val="CharItalic"/>
    <w:basedOn w:val="OPCCharBase"/>
    <w:uiPriority w:val="1"/>
    <w:qFormat/>
    <w:rsid w:val="00D73C74"/>
    <w:rPr>
      <w:i/>
    </w:rPr>
  </w:style>
  <w:style w:type="character" w:customStyle="1" w:styleId="CharPartNo">
    <w:name w:val="CharPartNo"/>
    <w:basedOn w:val="OPCCharBase"/>
    <w:uiPriority w:val="1"/>
    <w:qFormat/>
    <w:rsid w:val="00D73C74"/>
  </w:style>
  <w:style w:type="character" w:customStyle="1" w:styleId="CharPartText">
    <w:name w:val="CharPartText"/>
    <w:basedOn w:val="OPCCharBase"/>
    <w:uiPriority w:val="1"/>
    <w:qFormat/>
    <w:rsid w:val="00D73C74"/>
  </w:style>
  <w:style w:type="character" w:customStyle="1" w:styleId="CharSectno">
    <w:name w:val="CharSectno"/>
    <w:basedOn w:val="OPCCharBase"/>
    <w:qFormat/>
    <w:rsid w:val="00D73C74"/>
  </w:style>
  <w:style w:type="character" w:customStyle="1" w:styleId="CharSubdNo">
    <w:name w:val="CharSubdNo"/>
    <w:basedOn w:val="OPCCharBase"/>
    <w:uiPriority w:val="1"/>
    <w:qFormat/>
    <w:rsid w:val="00D73C74"/>
  </w:style>
  <w:style w:type="character" w:customStyle="1" w:styleId="CharSubdText">
    <w:name w:val="CharSubdText"/>
    <w:basedOn w:val="OPCCharBase"/>
    <w:uiPriority w:val="1"/>
    <w:qFormat/>
    <w:rsid w:val="00D73C74"/>
  </w:style>
  <w:style w:type="paragraph" w:customStyle="1" w:styleId="CTA--">
    <w:name w:val="CTA --"/>
    <w:basedOn w:val="OPCParaBase"/>
    <w:next w:val="Normal"/>
    <w:rsid w:val="00D73C7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73C7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73C7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73C7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73C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73C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73C7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73C7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73C7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73C7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73C7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73C7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73C7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73C7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73C7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73C7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73C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73C7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73C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73C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73C7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73C7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73C7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73C7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73C7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73C7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73C7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73C7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73C7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73C7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73C7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73C7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73C7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73C7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73C7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73C7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73C7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73C7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73C7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73C7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73C7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73C7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73C7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73C7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73C7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73C7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73C7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73C7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73C7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73C7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73C7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73C7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73C7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73C7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73C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73C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73C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73C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73C7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73C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73C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73C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73C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73C7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73C7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73C7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73C7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73C7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73C7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73C7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73C7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73C74"/>
    <w:rPr>
      <w:sz w:val="16"/>
    </w:rPr>
  </w:style>
  <w:style w:type="table" w:customStyle="1" w:styleId="CFlag">
    <w:name w:val="CFlag"/>
    <w:basedOn w:val="TableNormal"/>
    <w:uiPriority w:val="99"/>
    <w:rsid w:val="00D73C7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73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C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3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73C7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73C7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73C7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73C7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73C7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73C7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73C74"/>
    <w:pPr>
      <w:spacing w:before="120"/>
    </w:pPr>
  </w:style>
  <w:style w:type="paragraph" w:customStyle="1" w:styleId="CompiledActNo">
    <w:name w:val="CompiledActNo"/>
    <w:basedOn w:val="OPCParaBase"/>
    <w:next w:val="Normal"/>
    <w:rsid w:val="00D73C7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73C7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73C7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73C7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73C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73C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73C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73C7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73C7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73C7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73C7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73C7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73C7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73C7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73C7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73C7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73C7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73C7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73C74"/>
  </w:style>
  <w:style w:type="character" w:customStyle="1" w:styleId="CharSubPartNoCASA">
    <w:name w:val="CharSubPartNo(CASA)"/>
    <w:basedOn w:val="OPCCharBase"/>
    <w:uiPriority w:val="1"/>
    <w:rsid w:val="00D73C74"/>
  </w:style>
  <w:style w:type="paragraph" w:customStyle="1" w:styleId="ENoteTTIndentHeadingSub">
    <w:name w:val="ENoteTTIndentHeadingSub"/>
    <w:aliases w:val="enTTHis"/>
    <w:basedOn w:val="OPCParaBase"/>
    <w:rsid w:val="00D73C7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73C7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73C7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73C7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73C7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73C74"/>
    <w:rPr>
      <w:sz w:val="22"/>
    </w:rPr>
  </w:style>
  <w:style w:type="paragraph" w:customStyle="1" w:styleId="SOTextNote">
    <w:name w:val="SO TextNote"/>
    <w:aliases w:val="sont"/>
    <w:basedOn w:val="SOText"/>
    <w:qFormat/>
    <w:rsid w:val="00D73C7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73C7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73C74"/>
    <w:rPr>
      <w:sz w:val="22"/>
    </w:rPr>
  </w:style>
  <w:style w:type="paragraph" w:customStyle="1" w:styleId="FileName">
    <w:name w:val="FileName"/>
    <w:basedOn w:val="Normal"/>
    <w:rsid w:val="00D73C74"/>
  </w:style>
  <w:style w:type="paragraph" w:customStyle="1" w:styleId="TableHeading">
    <w:name w:val="TableHeading"/>
    <w:aliases w:val="th"/>
    <w:basedOn w:val="OPCParaBase"/>
    <w:next w:val="Tabletext"/>
    <w:rsid w:val="00D73C7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73C7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73C7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73C7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73C7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73C7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73C7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73C7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73C7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73C74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853F3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85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3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3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3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3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3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3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3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BookTitle">
    <w:name w:val="Book Title"/>
    <w:uiPriority w:val="33"/>
    <w:qFormat/>
    <w:rsid w:val="00232917"/>
    <w:rPr>
      <w:i/>
      <w:i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40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97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9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973"/>
    <w:rPr>
      <w:b/>
      <w:bCs/>
    </w:rPr>
  </w:style>
  <w:style w:type="paragraph" w:styleId="ListParagraph">
    <w:name w:val="List Paragraph"/>
    <w:basedOn w:val="Normal"/>
    <w:uiPriority w:val="34"/>
    <w:qFormat/>
    <w:rsid w:val="00331679"/>
    <w:pPr>
      <w:ind w:left="720"/>
      <w:contextualSpacing/>
    </w:pPr>
  </w:style>
  <w:style w:type="paragraph" w:customStyle="1" w:styleId="tableheading0">
    <w:name w:val="tableheading"/>
    <w:basedOn w:val="Normal"/>
    <w:rsid w:val="00B04D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B04D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9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4150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52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36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42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2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1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70656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4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7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76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7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20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5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0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8149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0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1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8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6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05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53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F12809C04D461458FB0883C11ADB2AE" ma:contentTypeVersion="" ma:contentTypeDescription="PDMS Document Site Content Type" ma:contentTypeScope="" ma:versionID="4f0df5b822120e25a3f6958ad177865d">
  <xsd:schema xmlns:xsd="http://www.w3.org/2001/XMLSchema" xmlns:xs="http://www.w3.org/2001/XMLSchema" xmlns:p="http://schemas.microsoft.com/office/2006/metadata/properties" xmlns:ns2="ABC266E4-749C-4FAA-9058-ED37EE83FC8E" targetNamespace="http://schemas.microsoft.com/office/2006/metadata/properties" ma:root="true" ma:fieldsID="e039f216e20511cd08b0d33f8896d7ba" ns2:_="">
    <xsd:import namespace="ABC266E4-749C-4FAA-9058-ED37EE83FC8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266E4-749C-4FAA-9058-ED37EE83FC8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BC266E4-749C-4FAA-9058-ED37EE83FC8E" xsi:nil="true"/>
  </documentManagement>
</p:properties>
</file>

<file path=customXml/itemProps1.xml><?xml version="1.0" encoding="utf-8"?>
<ds:datastoreItem xmlns:ds="http://schemas.openxmlformats.org/officeDocument/2006/customXml" ds:itemID="{BDC194A4-FDD1-4474-B8EA-B80C621339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13D078-F735-4775-A4E2-FF39CCAAA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266E4-749C-4FAA-9058-ED37EE83F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99A527-20DA-47A7-AD13-8F86AB0FF73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BC266E4-749C-4FAA-9058-ED37EE83FC8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1</TotalTime>
  <Pages>7</Pages>
  <Words>553</Words>
  <Characters>3158</Characters>
  <Application>Microsoft Office Word</Application>
  <DocSecurity>0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Peter</dc:creator>
  <cp:lastModifiedBy>Maslaris, Nicole</cp:lastModifiedBy>
  <cp:revision>3</cp:revision>
  <cp:lastPrinted>2014-09-05T07:11:00Z</cp:lastPrinted>
  <dcterms:created xsi:type="dcterms:W3CDTF">2020-06-29T03:31:00Z</dcterms:created>
  <dcterms:modified xsi:type="dcterms:W3CDTF">2020-06-29T03:32:00Z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(Transitional Provisions) (Subsidy and Other Measures) Amendment (September 2014 Indexation) Determination 2014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OPC60841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Aged Care (Transitional Provisions) Act 1997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DateMade">
    <vt:lpwstr>16 September 2014</vt:lpwstr>
  </property>
  <property fmtid="{D5CDD505-2E9C-101B-9397-08002B2CF9AE}" pid="19" name="ContentTypeId">
    <vt:lpwstr>0x010100266966F133664895A6EE3632470D45F500EF12809C04D461458FB0883C11ADB2AE</vt:lpwstr>
  </property>
</Properties>
</file>