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1F6AB8" w14:paraId="215742F9" w14:textId="77777777" w:rsidTr="00A22E0D">
        <w:tc>
          <w:tcPr>
            <w:tcW w:w="4661" w:type="dxa"/>
          </w:tcPr>
          <w:p w14:paraId="2A312D4A" w14:textId="77777777" w:rsidR="00090A6F" w:rsidRPr="001F6AB8" w:rsidRDefault="00364B30">
            <w:pPr>
              <w:pStyle w:val="CoverStandard"/>
            </w:pPr>
            <w:r w:rsidRPr="001F6AB8">
              <w:t>AASB</w:t>
            </w:r>
            <w:r w:rsidR="00831497" w:rsidRPr="001F6AB8">
              <w:t xml:space="preserve"> Standard</w:t>
            </w:r>
          </w:p>
        </w:tc>
        <w:tc>
          <w:tcPr>
            <w:tcW w:w="4661" w:type="dxa"/>
          </w:tcPr>
          <w:p w14:paraId="3BA347C6" w14:textId="51746247" w:rsidR="00090A6F" w:rsidRPr="001F6AB8" w:rsidRDefault="00831497">
            <w:pPr>
              <w:pStyle w:val="CoverNumber"/>
            </w:pPr>
            <w:r w:rsidRPr="001F6AB8">
              <w:t>AASB</w:t>
            </w:r>
            <w:r w:rsidR="00090A6F" w:rsidRPr="001F6AB8">
              <w:t xml:space="preserve"> </w:t>
            </w:r>
            <w:bookmarkStart w:id="0" w:name="DocNo"/>
            <w:r w:rsidR="00DE6434">
              <w:t>2020-</w:t>
            </w:r>
            <w:r w:rsidR="002908E3">
              <w:t>4</w:t>
            </w:r>
            <w:bookmarkEnd w:id="0"/>
          </w:p>
          <w:p w14:paraId="0205533F" w14:textId="7DBC083F" w:rsidR="00090A6F" w:rsidRPr="001F6AB8" w:rsidRDefault="00A67E21">
            <w:pPr>
              <w:pStyle w:val="CoverDate"/>
            </w:pPr>
            <w:bookmarkStart w:id="1" w:name="DocDate"/>
            <w:r w:rsidRPr="001F6AB8">
              <w:t>June 2020</w:t>
            </w:r>
            <w:bookmarkEnd w:id="1"/>
          </w:p>
        </w:tc>
      </w:tr>
    </w:tbl>
    <w:p w14:paraId="2BB10EF2" w14:textId="1F0A51A6" w:rsidR="00090A6F" w:rsidRPr="001F6AB8" w:rsidRDefault="004A1BE6" w:rsidP="004A1BE6">
      <w:pPr>
        <w:pStyle w:val="CoverTitle"/>
        <w:jc w:val="left"/>
      </w:pPr>
      <w:bookmarkStart w:id="2" w:name="DocTitle"/>
      <w:r w:rsidRPr="001F6AB8">
        <w:t xml:space="preserve">Amendments to Australian Accounting Standards – </w:t>
      </w:r>
      <w:r w:rsidR="00A67E21" w:rsidRPr="001F6AB8">
        <w:t>Covid-19-Related Rent Concessions</w:t>
      </w:r>
      <w:bookmarkEnd w:id="2"/>
    </w:p>
    <w:p w14:paraId="42972524" w14:textId="77777777" w:rsidR="00C5022C" w:rsidRPr="001F6AB8" w:rsidRDefault="002B7803" w:rsidP="00C5022C">
      <w:pPr>
        <w:pStyle w:val="CoverSubtitle"/>
      </w:pPr>
      <w:r w:rsidRPr="001F6AB8">
        <w:t>[</w:t>
      </w:r>
      <w:bookmarkStart w:id="3" w:name="AmendingNos"/>
      <w:r w:rsidR="00A67E21" w:rsidRPr="001F6AB8">
        <w:t>AASB 16</w:t>
      </w:r>
      <w:bookmarkEnd w:id="3"/>
      <w:r w:rsidRPr="001F6AB8">
        <w:t>]</w:t>
      </w:r>
    </w:p>
    <w:p w14:paraId="221E03BB" w14:textId="77777777" w:rsidR="00090A6F" w:rsidRPr="001F6AB8" w:rsidRDefault="008B643A">
      <w:pPr>
        <w:sectPr w:rsidR="00090A6F" w:rsidRPr="001F6AB8" w:rsidSect="00D74C6A">
          <w:pgSz w:w="11907" w:h="16840" w:code="9"/>
          <w:pgMar w:top="1418" w:right="1418" w:bottom="1418" w:left="1418" w:header="709" w:footer="709" w:gutter="0"/>
          <w:paperSrc w:first="7" w:other="7"/>
          <w:cols w:space="720"/>
        </w:sectPr>
      </w:pPr>
      <w:r w:rsidRPr="001F6AB8">
        <w:rPr>
          <w:noProof/>
          <w:lang w:eastAsia="en-AU"/>
        </w:rPr>
        <w:drawing>
          <wp:anchor distT="0" distB="0" distL="114300" distR="114300" simplePos="0" relativeHeight="251658240" behindDoc="0" locked="1" layoutInCell="1" allowOverlap="1" wp14:anchorId="7BAE338A" wp14:editId="64FC2825">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1EED4" w14:textId="77777777" w:rsidR="00737714" w:rsidRPr="001F6AB8" w:rsidRDefault="00737714" w:rsidP="00F13C5A">
      <w:pPr>
        <w:pStyle w:val="Heading1"/>
      </w:pPr>
      <w:r w:rsidRPr="001F6AB8">
        <w:lastRenderedPageBreak/>
        <w:t xml:space="preserve">Obtaining a </w:t>
      </w:r>
      <w:r w:rsidR="005655CE" w:rsidRPr="001F6AB8">
        <w:t>c</w:t>
      </w:r>
      <w:r w:rsidRPr="001F6AB8">
        <w:t xml:space="preserve">opy of this </w:t>
      </w:r>
      <w:r w:rsidR="00C5022C" w:rsidRPr="001F6AB8">
        <w:t>Accounting Standard</w:t>
      </w:r>
    </w:p>
    <w:p w14:paraId="37B42950" w14:textId="77777777" w:rsidR="00737714" w:rsidRPr="001F6AB8" w:rsidRDefault="00737714" w:rsidP="00895809">
      <w:pPr>
        <w:spacing w:after="200"/>
      </w:pPr>
      <w:r w:rsidRPr="001F6AB8">
        <w:t xml:space="preserve">This </w:t>
      </w:r>
      <w:r w:rsidR="00C5022C" w:rsidRPr="001F6AB8">
        <w:t>Standard</w:t>
      </w:r>
      <w:r w:rsidRPr="001F6AB8">
        <w:t xml:space="preserve"> is available o</w:t>
      </w:r>
      <w:r w:rsidR="00923261" w:rsidRPr="001F6AB8">
        <w:t>n the AASB website: www.aasb.gov</w:t>
      </w:r>
      <w:r w:rsidRPr="001F6AB8">
        <w:t>.au.</w:t>
      </w:r>
    </w:p>
    <w:p w14:paraId="15A1A3ED" w14:textId="77777777" w:rsidR="00895809" w:rsidRPr="001F6AB8" w:rsidRDefault="00895809" w:rsidP="00895809">
      <w:r w:rsidRPr="001F6AB8">
        <w:t>Australian Accounting Standards Board</w:t>
      </w:r>
    </w:p>
    <w:p w14:paraId="751A87F9" w14:textId="77777777" w:rsidR="00895809" w:rsidRPr="001F6AB8" w:rsidRDefault="00895809" w:rsidP="00895809">
      <w:r w:rsidRPr="001F6AB8">
        <w:t>PO Box 204</w:t>
      </w:r>
    </w:p>
    <w:p w14:paraId="15DF433C" w14:textId="77777777" w:rsidR="00895809" w:rsidRPr="001F6AB8" w:rsidRDefault="00895809" w:rsidP="00895809">
      <w:r w:rsidRPr="001F6AB8">
        <w:t>Collins Street West</w:t>
      </w:r>
    </w:p>
    <w:p w14:paraId="31231E4E" w14:textId="77777777" w:rsidR="00895809" w:rsidRPr="001F6AB8" w:rsidRDefault="00895809" w:rsidP="00895809">
      <w:r w:rsidRPr="001F6AB8">
        <w:t>Victoria   8007</w:t>
      </w:r>
    </w:p>
    <w:p w14:paraId="2B4E5115" w14:textId="77777777" w:rsidR="00895809" w:rsidRPr="001F6AB8" w:rsidRDefault="00895809" w:rsidP="00895809">
      <w:pPr>
        <w:pStyle w:val="CoverContact"/>
        <w:spacing w:after="200"/>
      </w:pPr>
      <w:r w:rsidRPr="001F6AB8">
        <w:t>AUSTRALIA</w:t>
      </w:r>
    </w:p>
    <w:p w14:paraId="768955B0" w14:textId="77777777" w:rsidR="00737714" w:rsidRPr="001F6AB8" w:rsidRDefault="0034243B" w:rsidP="00B82F15">
      <w:pPr>
        <w:pStyle w:val="CoverContact"/>
      </w:pPr>
      <w:r w:rsidRPr="001F6AB8">
        <w:t>Phone:</w:t>
      </w:r>
      <w:r w:rsidRPr="001F6AB8">
        <w:tab/>
        <w:t>(03) 9617 7600</w:t>
      </w:r>
    </w:p>
    <w:p w14:paraId="0DA93096" w14:textId="77777777" w:rsidR="00E96D45" w:rsidRPr="001F6AB8" w:rsidRDefault="00DB00CD" w:rsidP="00DB00CD">
      <w:pPr>
        <w:pStyle w:val="CoverContact"/>
      </w:pPr>
      <w:r w:rsidRPr="001F6AB8">
        <w:t>E-mail:</w:t>
      </w:r>
      <w:r w:rsidRPr="001F6AB8">
        <w:tab/>
      </w:r>
      <w:r w:rsidR="0034243B" w:rsidRPr="001F6AB8">
        <w:t>standard</w:t>
      </w:r>
      <w:r w:rsidRPr="001F6AB8">
        <w:t>@aasb.gov.au</w:t>
      </w:r>
    </w:p>
    <w:p w14:paraId="2EB9907B" w14:textId="77777777" w:rsidR="00E96D45" w:rsidRPr="001F6AB8" w:rsidRDefault="00DB00CD" w:rsidP="00DB00CD">
      <w:pPr>
        <w:pStyle w:val="CoverContact"/>
        <w:spacing w:after="240"/>
      </w:pPr>
      <w:r w:rsidRPr="001F6AB8">
        <w:t>Website:</w:t>
      </w:r>
      <w:r w:rsidRPr="001F6AB8">
        <w:tab/>
        <w:t>www.aasb.gov.au</w:t>
      </w:r>
    </w:p>
    <w:p w14:paraId="1FE89C0C" w14:textId="77777777" w:rsidR="00090A6F" w:rsidRPr="001F6AB8" w:rsidRDefault="00090A6F" w:rsidP="00F13C5A">
      <w:pPr>
        <w:pStyle w:val="Heading1"/>
      </w:pPr>
      <w:r w:rsidRPr="001F6AB8">
        <w:t xml:space="preserve">Other </w:t>
      </w:r>
      <w:r w:rsidR="005655CE" w:rsidRPr="001F6AB8">
        <w:t>enquiries</w:t>
      </w:r>
    </w:p>
    <w:p w14:paraId="39B73846" w14:textId="77777777" w:rsidR="00090A6F" w:rsidRPr="001F6AB8" w:rsidRDefault="00090A6F" w:rsidP="00B82F15">
      <w:pPr>
        <w:pStyle w:val="CoverContact"/>
      </w:pPr>
      <w:r w:rsidRPr="001F6AB8">
        <w:t>Phone:</w:t>
      </w:r>
      <w:r w:rsidRPr="001F6AB8">
        <w:tab/>
        <w:t>(03) 9617 7600</w:t>
      </w:r>
    </w:p>
    <w:p w14:paraId="44F6ACF2" w14:textId="77777777" w:rsidR="00090A6F" w:rsidRPr="001F6AB8" w:rsidRDefault="00923261">
      <w:pPr>
        <w:pStyle w:val="CoverContact"/>
      </w:pPr>
      <w:r w:rsidRPr="001F6AB8">
        <w:t>E-mail:</w:t>
      </w:r>
      <w:r w:rsidRPr="001F6AB8">
        <w:tab/>
        <w:t>standard@aasb.gov</w:t>
      </w:r>
      <w:r w:rsidR="00090A6F" w:rsidRPr="001F6AB8">
        <w:t>.au</w:t>
      </w:r>
    </w:p>
    <w:p w14:paraId="46559FBF" w14:textId="77777777" w:rsidR="00276BC5" w:rsidRPr="001F6AB8" w:rsidRDefault="00276BC5" w:rsidP="00895809">
      <w:pPr>
        <w:pStyle w:val="NoNumPlain1"/>
        <w:spacing w:before="6240"/>
      </w:pPr>
      <w:r w:rsidRPr="001F6AB8">
        <w:t>COPYRIGHT</w:t>
      </w:r>
    </w:p>
    <w:p w14:paraId="5DDE4870" w14:textId="77777777" w:rsidR="00276BC5" w:rsidRPr="001F6AB8" w:rsidRDefault="00276BC5" w:rsidP="00276BC5">
      <w:pPr>
        <w:pStyle w:val="NoNumPlain1"/>
      </w:pPr>
      <w:r w:rsidRPr="001F6AB8">
        <w:t xml:space="preserve">© Commonwealth of Australia </w:t>
      </w:r>
      <w:bookmarkStart w:id="4" w:name="Year"/>
      <w:r w:rsidR="00A67E21" w:rsidRPr="001F6AB8">
        <w:t>2020</w:t>
      </w:r>
      <w:bookmarkEnd w:id="4"/>
    </w:p>
    <w:p w14:paraId="338DD9AA" w14:textId="77777777" w:rsidR="00276BC5" w:rsidRPr="001F6AB8" w:rsidRDefault="00276BC5" w:rsidP="00276BC5">
      <w:pPr>
        <w:pStyle w:val="NoNumPlain1"/>
      </w:pPr>
      <w:r w:rsidRPr="001F6AB8">
        <w:t>This AASB Standard contains IFRS Foundation copyright material.  Reproduction within Australia in unaltered form (retaining this notice) is permitted for personal and non</w:t>
      </w:r>
      <w:r w:rsidR="00895809" w:rsidRPr="001F6AB8">
        <w:t>-</w:t>
      </w:r>
      <w:r w:rsidRPr="001F6AB8">
        <w:t xml:space="preserve">commercial use subject to the inclusion of an acknowledgment of the source.  Requests and enquiries concerning reproduction and rights for commercial purposes within Australia should be addressed to The </w:t>
      </w:r>
      <w:r w:rsidR="0034243B" w:rsidRPr="001F6AB8">
        <w:t xml:space="preserve">National </w:t>
      </w:r>
      <w:r w:rsidRPr="001F6AB8">
        <w:t xml:space="preserve">Director, Australian Accounting Standards Board, </w:t>
      </w:r>
      <w:r w:rsidR="00895809" w:rsidRPr="001F6AB8">
        <w:t>PO Box </w:t>
      </w:r>
      <w:r w:rsidRPr="001F6AB8">
        <w:t>204, Collins Street West, Victoria 8007.</w:t>
      </w:r>
    </w:p>
    <w:p w14:paraId="63E41497" w14:textId="77777777" w:rsidR="00276BC5" w:rsidRPr="001F6AB8" w:rsidRDefault="00276BC5" w:rsidP="00895809">
      <w:pPr>
        <w:spacing w:after="200"/>
      </w:pPr>
      <w:r w:rsidRPr="001F6AB8">
        <w:t>All existing rights in this material are reserved outside Australia.</w:t>
      </w:r>
      <w:r w:rsidR="00895809" w:rsidRPr="001F6AB8">
        <w:t xml:space="preserve">  </w:t>
      </w:r>
      <w:r w:rsidRPr="001F6AB8">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FF6C9C9" w14:textId="77777777" w:rsidR="007455F0" w:rsidRPr="001F6AB8" w:rsidRDefault="006D4700" w:rsidP="006D4700">
      <w:r w:rsidRPr="001F6AB8">
        <w:t xml:space="preserve">ISSN </w:t>
      </w:r>
      <w:bookmarkStart w:id="5" w:name="ISSN"/>
      <w:r w:rsidR="00A67E21" w:rsidRPr="00FC584A">
        <w:t>1036-4803</w:t>
      </w:r>
      <w:bookmarkEnd w:id="5"/>
    </w:p>
    <w:p w14:paraId="79A7F131" w14:textId="77777777" w:rsidR="00090A6F" w:rsidRPr="001F6AB8" w:rsidRDefault="00090A6F">
      <w:pPr>
        <w:sectPr w:rsidR="00090A6F" w:rsidRPr="001F6AB8" w:rsidSect="00D74C6A">
          <w:footerReference w:type="default" r:id="rId12"/>
          <w:pgSz w:w="11907" w:h="16840" w:code="9"/>
          <w:pgMar w:top="1418" w:right="1418" w:bottom="1418" w:left="1418" w:header="709" w:footer="709" w:gutter="0"/>
          <w:paperSrc w:first="7" w:other="7"/>
          <w:cols w:space="720"/>
        </w:sectPr>
      </w:pPr>
    </w:p>
    <w:p w14:paraId="3ADCE873" w14:textId="77777777" w:rsidR="00090A6F" w:rsidRPr="001F6AB8" w:rsidRDefault="005655CE">
      <w:pPr>
        <w:pStyle w:val="Heading1"/>
      </w:pPr>
      <w:r w:rsidRPr="001F6AB8">
        <w:lastRenderedPageBreak/>
        <w:t>Contents</w:t>
      </w:r>
    </w:p>
    <w:p w14:paraId="47CE6329" w14:textId="77777777" w:rsidR="00090A6F" w:rsidRPr="001F6AB8" w:rsidRDefault="00090A6F" w:rsidP="00C45968">
      <w:pPr>
        <w:pStyle w:val="ContentsCapsPlain"/>
        <w:spacing w:before="400"/>
      </w:pPr>
      <w:r w:rsidRPr="001F6AB8">
        <w:t>Preface</w:t>
      </w:r>
    </w:p>
    <w:p w14:paraId="53BEFE80" w14:textId="77777777" w:rsidR="00090A6F" w:rsidRPr="001F6AB8" w:rsidRDefault="00090A6F">
      <w:pPr>
        <w:pStyle w:val="ContentsCapsBold"/>
      </w:pPr>
      <w:r w:rsidRPr="001F6AB8">
        <w:t>Accounting Standard</w:t>
      </w:r>
    </w:p>
    <w:p w14:paraId="61364FD6" w14:textId="5E0E0AED" w:rsidR="00090A6F" w:rsidRPr="001F6AB8" w:rsidRDefault="00090A6F">
      <w:pPr>
        <w:pStyle w:val="ContentsCapsBold"/>
        <w:rPr>
          <w:i/>
          <w:iCs/>
        </w:rPr>
      </w:pPr>
      <w:r w:rsidRPr="001F6AB8">
        <w:t xml:space="preserve">AASB </w:t>
      </w:r>
      <w:r w:rsidR="000B2350" w:rsidRPr="001F6AB8">
        <w:rPr>
          <w:iCs/>
        </w:rPr>
        <w:fldChar w:fldCharType="begin"/>
      </w:r>
      <w:r w:rsidR="000B2350" w:rsidRPr="001F6AB8">
        <w:rPr>
          <w:iCs/>
        </w:rPr>
        <w:instrText xml:space="preserve"> REF \* charformat DocNo </w:instrText>
      </w:r>
      <w:r w:rsidR="000B2350" w:rsidRPr="001F6AB8">
        <w:rPr>
          <w:iCs/>
        </w:rPr>
        <w:fldChar w:fldCharType="separate"/>
      </w:r>
      <w:r w:rsidR="00C40F63" w:rsidRPr="00C40F63">
        <w:rPr>
          <w:iCs/>
        </w:rPr>
        <w:t>2020-4</w:t>
      </w:r>
      <w:r w:rsidR="000B2350" w:rsidRPr="001F6AB8">
        <w:rPr>
          <w:iCs/>
        </w:rPr>
        <w:fldChar w:fldCharType="end"/>
      </w:r>
      <w:r w:rsidRPr="001F6AB8">
        <w:t xml:space="preserve"> </w:t>
      </w:r>
      <w:r w:rsidR="000B2350" w:rsidRPr="001F6AB8">
        <w:rPr>
          <w:i/>
        </w:rPr>
        <w:fldChar w:fldCharType="begin"/>
      </w:r>
      <w:r w:rsidR="000B2350" w:rsidRPr="001F6AB8">
        <w:rPr>
          <w:i/>
        </w:rPr>
        <w:instrText xml:space="preserve"> REF \* charformat DocTitle </w:instrText>
      </w:r>
      <w:r w:rsidR="000B2350" w:rsidRPr="001F6AB8">
        <w:rPr>
          <w:i/>
        </w:rPr>
        <w:fldChar w:fldCharType="separate"/>
      </w:r>
      <w:r w:rsidR="00C40F63" w:rsidRPr="00C40F63">
        <w:rPr>
          <w:i/>
        </w:rPr>
        <w:t>Amendments to Australian Accounting Standards – Covid-19-Related Rent Concessions</w:t>
      </w:r>
      <w:r w:rsidR="000B2350" w:rsidRPr="001F6AB8">
        <w:rPr>
          <w:i/>
        </w:rPr>
        <w:fldChar w:fldCharType="end"/>
      </w:r>
    </w:p>
    <w:p w14:paraId="7BA1AEB0" w14:textId="77777777" w:rsidR="002B7803" w:rsidRPr="001F6AB8" w:rsidRDefault="002B7803" w:rsidP="002B7803"/>
    <w:p w14:paraId="04B79000" w14:textId="5BC340B3" w:rsidR="00090A6F" w:rsidRPr="001F6AB8" w:rsidRDefault="009965BA">
      <w:pPr>
        <w:pStyle w:val="ContentsParaHead"/>
      </w:pPr>
      <w:r w:rsidRPr="001F6AB8">
        <w:t xml:space="preserve">from </w:t>
      </w:r>
      <w:r w:rsidR="003A2B55" w:rsidRPr="001F6AB8">
        <w:t>page</w:t>
      </w:r>
    </w:p>
    <w:p w14:paraId="111BFF6F" w14:textId="477B1134" w:rsidR="00090A6F" w:rsidRPr="001F6AB8" w:rsidRDefault="003A2B55" w:rsidP="00C45968">
      <w:pPr>
        <w:pStyle w:val="ContentsLevel1"/>
        <w:ind w:right="0"/>
      </w:pPr>
      <w:bookmarkStart w:id="6" w:name="TOCRange"/>
      <w:r w:rsidRPr="001F6AB8">
        <w:t>Objective</w:t>
      </w:r>
      <w:r w:rsidR="00090A6F" w:rsidRPr="001F6AB8">
        <w:tab/>
      </w:r>
      <w:r w:rsidR="004A1BE6" w:rsidRPr="001F6AB8">
        <w:t>5</w:t>
      </w:r>
    </w:p>
    <w:p w14:paraId="7A22F7F9" w14:textId="74F401E7" w:rsidR="00090A6F" w:rsidRPr="001F6AB8" w:rsidRDefault="00090A6F" w:rsidP="003A2B55">
      <w:pPr>
        <w:pStyle w:val="ContentsLevel1"/>
        <w:ind w:right="-1"/>
      </w:pPr>
      <w:r w:rsidRPr="001F6AB8">
        <w:t>Application</w:t>
      </w:r>
      <w:r w:rsidRPr="001F6AB8">
        <w:tab/>
      </w:r>
      <w:r w:rsidR="003A2B55" w:rsidRPr="001F6AB8">
        <w:t>5</w:t>
      </w:r>
    </w:p>
    <w:p w14:paraId="2A900392" w14:textId="4FF9F7F9" w:rsidR="00A67E21" w:rsidRPr="001F6AB8" w:rsidRDefault="00A67E21" w:rsidP="003A2B55">
      <w:pPr>
        <w:pStyle w:val="ContentsLevel1"/>
        <w:ind w:right="-1"/>
      </w:pPr>
      <w:r w:rsidRPr="001F6AB8">
        <w:t>Amendments to AASB 16</w:t>
      </w:r>
      <w:r w:rsidRPr="001F6AB8">
        <w:tab/>
      </w:r>
      <w:r w:rsidR="003A2B55" w:rsidRPr="001F6AB8">
        <w:t>5</w:t>
      </w:r>
    </w:p>
    <w:p w14:paraId="71E5B21B" w14:textId="1B657019" w:rsidR="00090A6F" w:rsidRPr="001F6AB8" w:rsidRDefault="00D93BBA" w:rsidP="004A1BE6">
      <w:pPr>
        <w:tabs>
          <w:tab w:val="right" w:pos="9071"/>
        </w:tabs>
        <w:rPr>
          <w:b/>
          <w:bCs/>
        </w:rPr>
      </w:pPr>
      <w:bookmarkStart w:id="7" w:name="ContentsMarker"/>
      <w:bookmarkEnd w:id="7"/>
      <w:r w:rsidRPr="001F6AB8">
        <w:rPr>
          <w:b/>
          <w:bCs/>
        </w:rPr>
        <w:t>COMMENCEMENT OF THE LEGISLATIVE INSTRUMENT</w:t>
      </w:r>
      <w:r w:rsidRPr="001F6AB8">
        <w:rPr>
          <w:b/>
          <w:bCs/>
        </w:rPr>
        <w:tab/>
      </w:r>
      <w:r w:rsidR="007A0440">
        <w:rPr>
          <w:b/>
          <w:bCs/>
        </w:rPr>
        <w:t>6</w:t>
      </w:r>
    </w:p>
    <w:bookmarkEnd w:id="6"/>
    <w:p w14:paraId="28D071F1" w14:textId="7E01695E" w:rsidR="003E4110" w:rsidRPr="001F6AB8" w:rsidRDefault="004A1BE6" w:rsidP="00C45968">
      <w:pPr>
        <w:pStyle w:val="ContentsCapsBold"/>
        <w:spacing w:before="400" w:after="60"/>
        <w:jc w:val="left"/>
        <w:rPr>
          <w:caps w:val="0"/>
        </w:rPr>
      </w:pPr>
      <w:r w:rsidRPr="001F6AB8">
        <w:t>aVailable on the AASB website</w:t>
      </w:r>
    </w:p>
    <w:p w14:paraId="5A9C3A85" w14:textId="5FB0001E" w:rsidR="004A1BE6" w:rsidRPr="001F6AB8" w:rsidRDefault="004A1BE6" w:rsidP="00C45968">
      <w:pPr>
        <w:pStyle w:val="ContentsCapsBold"/>
        <w:spacing w:after="400"/>
        <w:jc w:val="left"/>
      </w:pPr>
      <w:r w:rsidRPr="001F6AB8">
        <w:rPr>
          <w:caps w:val="0"/>
        </w:rPr>
        <w:t>IASB Basis for Conclusions – Amendments</w:t>
      </w:r>
    </w:p>
    <w:p w14:paraId="3B2E4DB8" w14:textId="41EFEC18" w:rsidR="00090A6F" w:rsidRPr="001F6AB8" w:rsidRDefault="00090A6F">
      <w:pPr>
        <w:pStyle w:val="ContentsBox"/>
      </w:pPr>
      <w:r w:rsidRPr="001F6AB8">
        <w:t xml:space="preserve">Australian Accounting Standard AASB </w:t>
      </w:r>
      <w:r w:rsidR="00C45968">
        <w:rPr>
          <w:iCs/>
        </w:rPr>
        <w:fldChar w:fldCharType="begin"/>
      </w:r>
      <w:r w:rsidR="00C45968">
        <w:rPr>
          <w:iCs/>
        </w:rPr>
        <w:instrText xml:space="preserve"> REF \* charformat DocNo </w:instrText>
      </w:r>
      <w:r w:rsidR="00C45968">
        <w:rPr>
          <w:iCs/>
        </w:rPr>
        <w:fldChar w:fldCharType="separate"/>
      </w:r>
      <w:r w:rsidR="00C40F63" w:rsidRPr="00C40F63">
        <w:rPr>
          <w:iCs/>
        </w:rPr>
        <w:t>2020-4</w:t>
      </w:r>
      <w:r w:rsidR="00C45968">
        <w:rPr>
          <w:iCs/>
        </w:rPr>
        <w:fldChar w:fldCharType="end"/>
      </w:r>
      <w:r w:rsidRPr="001F6AB8">
        <w:t xml:space="preserve"> </w:t>
      </w:r>
      <w:r w:rsidR="000B2350" w:rsidRPr="001F6AB8">
        <w:rPr>
          <w:i/>
        </w:rPr>
        <w:fldChar w:fldCharType="begin"/>
      </w:r>
      <w:r w:rsidR="000B2350" w:rsidRPr="001F6AB8">
        <w:rPr>
          <w:i/>
        </w:rPr>
        <w:instrText xml:space="preserve"> REF \* charformat DocTitle </w:instrText>
      </w:r>
      <w:r w:rsidR="000B2350" w:rsidRPr="001F6AB8">
        <w:rPr>
          <w:i/>
        </w:rPr>
        <w:fldChar w:fldCharType="separate"/>
      </w:r>
      <w:r w:rsidR="00C40F63" w:rsidRPr="00C40F63">
        <w:rPr>
          <w:i/>
        </w:rPr>
        <w:t>Amendments to Australian Accounting Standards – Covid-19-Related Rent Concessions</w:t>
      </w:r>
      <w:r w:rsidR="000B2350" w:rsidRPr="001F6AB8">
        <w:rPr>
          <w:i/>
        </w:rPr>
        <w:fldChar w:fldCharType="end"/>
      </w:r>
      <w:r w:rsidRPr="001F6AB8">
        <w:rPr>
          <w:i/>
          <w:iCs/>
        </w:rPr>
        <w:t xml:space="preserve"> </w:t>
      </w:r>
      <w:r w:rsidRPr="001F6AB8">
        <w:t xml:space="preserve">is set out </w:t>
      </w:r>
      <w:r w:rsidR="005655CE" w:rsidRPr="001F6AB8">
        <w:t>o</w:t>
      </w:r>
      <w:r w:rsidRPr="001F6AB8">
        <w:t xml:space="preserve">n </w:t>
      </w:r>
      <w:r w:rsidR="005655CE" w:rsidRPr="001F6AB8">
        <w:t>pages</w:t>
      </w:r>
      <w:r w:rsidRPr="001F6AB8">
        <w:t xml:space="preserve"> </w:t>
      </w:r>
      <w:r w:rsidR="004A1BE6" w:rsidRPr="001F6AB8">
        <w:t xml:space="preserve">5 – </w:t>
      </w:r>
      <w:r w:rsidR="007A0440">
        <w:t>6</w:t>
      </w:r>
      <w:r w:rsidRPr="001F6AB8">
        <w:t>. All the pa</w:t>
      </w:r>
      <w:r w:rsidR="009C2479" w:rsidRPr="001F6AB8">
        <w:t>ragraphs have equal authority.</w:t>
      </w:r>
    </w:p>
    <w:p w14:paraId="7A684E60" w14:textId="77777777" w:rsidR="00090A6F" w:rsidRPr="001F6AB8" w:rsidRDefault="00090A6F" w:rsidP="00C45968">
      <w:pPr>
        <w:pStyle w:val="ContentsBox"/>
        <w:pBdr>
          <w:top w:val="none" w:sz="0" w:space="0" w:color="auto"/>
          <w:left w:val="none" w:sz="0" w:space="0" w:color="auto"/>
          <w:bottom w:val="none" w:sz="0" w:space="0" w:color="auto"/>
          <w:right w:val="none" w:sz="0" w:space="0" w:color="auto"/>
        </w:pBdr>
        <w:spacing w:after="0"/>
      </w:pPr>
    </w:p>
    <w:p w14:paraId="0E93C478" w14:textId="77777777" w:rsidR="00090A6F" w:rsidRPr="001F6AB8" w:rsidRDefault="00090A6F">
      <w:pPr>
        <w:sectPr w:rsidR="00090A6F" w:rsidRPr="001F6AB8" w:rsidSect="00D74C6A">
          <w:footerReference w:type="default" r:id="rId13"/>
          <w:pgSz w:w="11907" w:h="16840" w:code="9"/>
          <w:pgMar w:top="1418" w:right="1418" w:bottom="1418" w:left="1418" w:header="709" w:footer="709" w:gutter="0"/>
          <w:paperSrc w:first="7" w:other="7"/>
          <w:cols w:space="720"/>
        </w:sectPr>
      </w:pPr>
    </w:p>
    <w:p w14:paraId="55E4F25B" w14:textId="77777777" w:rsidR="00090A6F" w:rsidRPr="001F6AB8" w:rsidRDefault="00090A6F">
      <w:pPr>
        <w:pStyle w:val="Heading1"/>
      </w:pPr>
      <w:r w:rsidRPr="001F6AB8">
        <w:lastRenderedPageBreak/>
        <w:t>Preface</w:t>
      </w:r>
    </w:p>
    <w:p w14:paraId="4B3260D4" w14:textId="071AE390" w:rsidR="000F64CC" w:rsidRPr="001F6AB8" w:rsidRDefault="00CA61C5" w:rsidP="00542A7D">
      <w:pPr>
        <w:pStyle w:val="Heading2"/>
        <w:spacing w:before="400"/>
      </w:pPr>
      <w:r w:rsidRPr="001F6AB8">
        <w:t xml:space="preserve">Standards amended by AASB </w:t>
      </w:r>
      <w:r w:rsidR="001421C1">
        <w:fldChar w:fldCharType="begin"/>
      </w:r>
      <w:r w:rsidR="001421C1">
        <w:instrText xml:space="preserve"> REF \* charformat DocNo </w:instrText>
      </w:r>
      <w:r w:rsidR="001421C1">
        <w:fldChar w:fldCharType="separate"/>
      </w:r>
      <w:r w:rsidR="00C40F63">
        <w:t>2020-4</w:t>
      </w:r>
      <w:r w:rsidR="001421C1">
        <w:fldChar w:fldCharType="end"/>
      </w:r>
    </w:p>
    <w:p w14:paraId="66B981B3" w14:textId="385E8DED" w:rsidR="008A16EB" w:rsidRPr="001F6AB8" w:rsidRDefault="009C2479" w:rsidP="005A2514">
      <w:pPr>
        <w:pStyle w:val="NoNumPlain1"/>
      </w:pPr>
      <w:r w:rsidRPr="001F6AB8">
        <w:t xml:space="preserve">This Standard makes amendments to </w:t>
      </w:r>
      <w:r w:rsidR="004A1BE6" w:rsidRPr="001F6AB8">
        <w:t xml:space="preserve">AASB 16 </w:t>
      </w:r>
      <w:r w:rsidR="004A1BE6" w:rsidRPr="001F6AB8">
        <w:rPr>
          <w:i/>
          <w:iCs/>
        </w:rPr>
        <w:t>Leases</w:t>
      </w:r>
      <w:r w:rsidR="003E4110" w:rsidRPr="001F6AB8">
        <w:rPr>
          <w:iCs/>
        </w:rPr>
        <w:t xml:space="preserve"> (February 2016)</w:t>
      </w:r>
      <w:r w:rsidR="005A2514" w:rsidRPr="001F6AB8">
        <w:t>.</w:t>
      </w:r>
    </w:p>
    <w:p w14:paraId="12BCB5A9" w14:textId="41D36A33" w:rsidR="008A16EB" w:rsidRPr="001F6AB8" w:rsidRDefault="00401ECA" w:rsidP="00401ECA">
      <w:pPr>
        <w:pStyle w:val="NoNumPlain1"/>
      </w:pPr>
      <w:r w:rsidRPr="001F6AB8">
        <w:t xml:space="preserve">These </w:t>
      </w:r>
      <w:r w:rsidR="00460FBB" w:rsidRPr="001F6AB8">
        <w:t>a</w:t>
      </w:r>
      <w:r w:rsidRPr="001F6AB8">
        <w:t>mendments arise from</w:t>
      </w:r>
      <w:r w:rsidR="00D00FD5" w:rsidRPr="001F6AB8">
        <w:t xml:space="preserve"> the issuance of </w:t>
      </w:r>
      <w:r w:rsidR="008A16EB" w:rsidRPr="001F6AB8">
        <w:t xml:space="preserve">International Financial Reporting Standard </w:t>
      </w:r>
      <w:bookmarkStart w:id="8" w:name="ArisingTitle"/>
      <w:r w:rsidR="00A67E21" w:rsidRPr="001F6AB8">
        <w:rPr>
          <w:i/>
        </w:rPr>
        <w:t>Covid-19-Related Rent Concessions</w:t>
      </w:r>
      <w:r w:rsidR="00875644" w:rsidRPr="001F6AB8">
        <w:rPr>
          <w:i/>
        </w:rPr>
        <w:t xml:space="preserve"> </w:t>
      </w:r>
      <w:r w:rsidR="00635F32" w:rsidRPr="001F6AB8">
        <w:rPr>
          <w:iCs/>
        </w:rPr>
        <w:t>(</w:t>
      </w:r>
      <w:r w:rsidR="00A67E21" w:rsidRPr="001F6AB8">
        <w:rPr>
          <w:iCs/>
        </w:rPr>
        <w:t xml:space="preserve">Amendment to </w:t>
      </w:r>
      <w:r w:rsidR="004A1BE6" w:rsidRPr="001F6AB8">
        <w:rPr>
          <w:iCs/>
        </w:rPr>
        <w:t>IFRS</w:t>
      </w:r>
      <w:r w:rsidR="00A67E21" w:rsidRPr="001F6AB8">
        <w:rPr>
          <w:iCs/>
        </w:rPr>
        <w:t xml:space="preserve"> 1</w:t>
      </w:r>
      <w:r w:rsidR="00635F32" w:rsidRPr="001F6AB8">
        <w:rPr>
          <w:iCs/>
        </w:rPr>
        <w:t>6)</w:t>
      </w:r>
      <w:bookmarkEnd w:id="8"/>
      <w:r w:rsidR="008A16EB" w:rsidRPr="001F6AB8">
        <w:rPr>
          <w:iCs/>
        </w:rPr>
        <w:t xml:space="preserve"> </w:t>
      </w:r>
      <w:r w:rsidR="008A16EB" w:rsidRPr="001F6AB8">
        <w:t xml:space="preserve">by the International Accounting Standards Board (IASB) in </w:t>
      </w:r>
      <w:bookmarkStart w:id="9" w:name="ArisingDate"/>
      <w:r w:rsidR="00A67E21" w:rsidRPr="001F6AB8">
        <w:t>May 2020</w:t>
      </w:r>
      <w:bookmarkEnd w:id="9"/>
      <w:r w:rsidR="008A16EB" w:rsidRPr="001F6AB8">
        <w:t>.</w:t>
      </w:r>
    </w:p>
    <w:p w14:paraId="318D9216" w14:textId="77777777" w:rsidR="00090A6F" w:rsidRPr="001F6AB8" w:rsidRDefault="00F22AF2" w:rsidP="00C45968">
      <w:pPr>
        <w:pStyle w:val="Heading2"/>
        <w:spacing w:before="400"/>
      </w:pPr>
      <w:r w:rsidRPr="001F6AB8">
        <w:t>Main features of this Standard</w:t>
      </w:r>
    </w:p>
    <w:p w14:paraId="640F45A2" w14:textId="77777777" w:rsidR="004A1BE6" w:rsidRPr="001F6AB8" w:rsidRDefault="004A1BE6" w:rsidP="004A1BE6">
      <w:pPr>
        <w:pStyle w:val="Heading2Indent1"/>
      </w:pPr>
      <w:r w:rsidRPr="001F6AB8">
        <w:t>Main requirements</w:t>
      </w:r>
    </w:p>
    <w:p w14:paraId="38EF31D7" w14:textId="581C3442" w:rsidR="004A1BE6" w:rsidRPr="001F6AB8" w:rsidRDefault="004A1BE6" w:rsidP="004A1BE6">
      <w:pPr>
        <w:pStyle w:val="NoNumPlain1"/>
      </w:pPr>
      <w:r w:rsidRPr="001F6AB8">
        <w:t>This Standard amends AASB 16 to provide a practical expedient that permits lessees not to assess whether rent concessions that occur as a direct consequence of the covid-19 pandemic and meet specified conditions are lease modifications and, instead, to account for those rent concessions as if they were not lease modifications.</w:t>
      </w:r>
    </w:p>
    <w:p w14:paraId="7F561D44" w14:textId="62D5ED34" w:rsidR="00F22AF2" w:rsidRPr="001F6AB8" w:rsidRDefault="00F22AF2" w:rsidP="00F22AF2">
      <w:pPr>
        <w:pStyle w:val="Heading2Indent1"/>
      </w:pPr>
      <w:r w:rsidRPr="001F6AB8">
        <w:t>Application date</w:t>
      </w:r>
    </w:p>
    <w:p w14:paraId="25ADB809" w14:textId="7BFF3858" w:rsidR="00F22AF2" w:rsidRPr="001F6AB8" w:rsidRDefault="00B16904" w:rsidP="00F22AF2">
      <w:pPr>
        <w:pStyle w:val="NoNumPlain1"/>
      </w:pPr>
      <w:r w:rsidRPr="001F6AB8">
        <w:t xml:space="preserve">This Standard applies to annual periods </w:t>
      </w:r>
      <w:bookmarkStart w:id="10" w:name="ApplyText"/>
      <w:r w:rsidR="00C45968">
        <w:t>beginning</w:t>
      </w:r>
      <w:bookmarkEnd w:id="10"/>
      <w:r w:rsidRPr="001F6AB8">
        <w:t xml:space="preserve"> on or after</w:t>
      </w:r>
      <w:r w:rsidR="00867FB0" w:rsidRPr="001F6AB8">
        <w:t xml:space="preserve"> </w:t>
      </w:r>
      <w:bookmarkStart w:id="11" w:name="ApplyDate"/>
      <w:r w:rsidR="00A67E21" w:rsidRPr="001F6AB8">
        <w:t>1 June 2020</w:t>
      </w:r>
      <w:bookmarkEnd w:id="11"/>
      <w:r w:rsidRPr="001F6AB8">
        <w:t xml:space="preserve">.  </w:t>
      </w:r>
      <w:r w:rsidR="000511A5" w:rsidRPr="001F6AB8">
        <w:t xml:space="preserve">Earlier application is permitted, including in financial statements not authorised for issue at the date </w:t>
      </w:r>
      <w:r w:rsidR="000E4A0D">
        <w:t xml:space="preserve">this Standard </w:t>
      </w:r>
      <w:r w:rsidR="000511A5" w:rsidRPr="001F6AB8">
        <w:t xml:space="preserve">was issued. </w:t>
      </w:r>
      <w:r w:rsidR="000511A5">
        <w:t xml:space="preserve"> </w:t>
      </w:r>
    </w:p>
    <w:p w14:paraId="1479EE57" w14:textId="77777777" w:rsidR="00F22AF2" w:rsidRPr="001F6AB8" w:rsidRDefault="00F22AF2"/>
    <w:p w14:paraId="24B93482" w14:textId="77777777" w:rsidR="00090A6F" w:rsidRPr="001F6AB8" w:rsidRDefault="00090A6F">
      <w:pPr>
        <w:sectPr w:rsidR="00090A6F" w:rsidRPr="001F6AB8" w:rsidSect="00D74C6A">
          <w:footerReference w:type="default" r:id="rId14"/>
          <w:pgSz w:w="11907" w:h="16840" w:code="9"/>
          <w:pgMar w:top="1418" w:right="1418" w:bottom="1418" w:left="1418" w:header="709" w:footer="709" w:gutter="0"/>
          <w:paperSrc w:first="7" w:other="7"/>
          <w:cols w:space="720"/>
        </w:sectPr>
      </w:pPr>
    </w:p>
    <w:p w14:paraId="70201BD7" w14:textId="313ECC09" w:rsidR="001662B8" w:rsidRPr="001F6AB8" w:rsidRDefault="00F13C5A" w:rsidP="001662B8">
      <w:pPr>
        <w:pStyle w:val="Heading1"/>
      </w:pPr>
      <w:r w:rsidRPr="001F6AB8">
        <w:lastRenderedPageBreak/>
        <w:t xml:space="preserve">Accounting Standard </w:t>
      </w:r>
      <w:r w:rsidR="001662B8" w:rsidRPr="001F6AB8">
        <w:t xml:space="preserve">AASB </w:t>
      </w:r>
      <w:r w:rsidR="00B55593" w:rsidRPr="001F6AB8">
        <w:rPr>
          <w:iCs/>
        </w:rPr>
        <w:fldChar w:fldCharType="begin"/>
      </w:r>
      <w:r w:rsidR="00B55593" w:rsidRPr="001F6AB8">
        <w:rPr>
          <w:iCs/>
        </w:rPr>
        <w:instrText xml:space="preserve"> REF \* charformat DocNo </w:instrText>
      </w:r>
      <w:r w:rsidR="00B55593" w:rsidRPr="001F6AB8">
        <w:rPr>
          <w:iCs/>
        </w:rPr>
        <w:fldChar w:fldCharType="separate"/>
      </w:r>
      <w:r w:rsidR="00C40F63" w:rsidRPr="00C40F63">
        <w:rPr>
          <w:iCs/>
        </w:rPr>
        <w:t>2020-4</w:t>
      </w:r>
      <w:r w:rsidR="00B55593" w:rsidRPr="001F6AB8">
        <w:rPr>
          <w:iCs/>
        </w:rPr>
        <w:fldChar w:fldCharType="end"/>
      </w:r>
    </w:p>
    <w:p w14:paraId="1AD9054A" w14:textId="20F0EEB3" w:rsidR="001662B8" w:rsidRPr="001F6AB8" w:rsidRDefault="001662B8" w:rsidP="003E1900">
      <w:pPr>
        <w:pStyle w:val="NoNumPlain1"/>
      </w:pPr>
      <w:r w:rsidRPr="001F6AB8">
        <w:t>The Australian Accounting Standards Board makes Accounting Standard AASB </w:t>
      </w:r>
      <w:r w:rsidR="001421C1">
        <w:fldChar w:fldCharType="begin"/>
      </w:r>
      <w:r w:rsidR="001421C1">
        <w:instrText xml:space="preserve"> REF \* charformat DocNo </w:instrText>
      </w:r>
      <w:r w:rsidR="001421C1">
        <w:fldChar w:fldCharType="separate"/>
      </w:r>
      <w:r w:rsidR="00C40F63">
        <w:t>2020-4</w:t>
      </w:r>
      <w:r w:rsidR="001421C1">
        <w:fldChar w:fldCharType="end"/>
      </w:r>
      <w:r w:rsidRPr="001F6AB8">
        <w:t xml:space="preserve"> </w:t>
      </w:r>
      <w:bookmarkStart w:id="12" w:name="CorpsAct"/>
      <w:r w:rsidR="00B55593" w:rsidRPr="001F6AB8">
        <w:rPr>
          <w:i/>
        </w:rPr>
        <w:fldChar w:fldCharType="begin"/>
      </w:r>
      <w:r w:rsidR="00B55593" w:rsidRPr="001F6AB8">
        <w:rPr>
          <w:i/>
        </w:rPr>
        <w:instrText xml:space="preserve"> REF \* charformat DocTitle </w:instrText>
      </w:r>
      <w:r w:rsidR="00B55593" w:rsidRPr="001F6AB8">
        <w:rPr>
          <w:i/>
        </w:rPr>
        <w:fldChar w:fldCharType="separate"/>
      </w:r>
      <w:r w:rsidR="00C40F63" w:rsidRPr="00C40F63">
        <w:rPr>
          <w:i/>
        </w:rPr>
        <w:t>Amendments to Australian Accounting Standards – Covid-19-Related Rent Concessions</w:t>
      </w:r>
      <w:r w:rsidR="00B55593" w:rsidRPr="001F6AB8">
        <w:rPr>
          <w:i/>
        </w:rPr>
        <w:fldChar w:fldCharType="end"/>
      </w:r>
      <w:r w:rsidR="002B7803" w:rsidRPr="001F6AB8">
        <w:rPr>
          <w:i/>
          <w:iCs/>
        </w:rPr>
        <w:t xml:space="preserve"> </w:t>
      </w:r>
      <w:r w:rsidRPr="001F6AB8">
        <w:t xml:space="preserve">under section 334 of the </w:t>
      </w:r>
      <w:r w:rsidRPr="001F6AB8">
        <w:rPr>
          <w:i/>
          <w:iCs/>
        </w:rPr>
        <w:t>Corporations Act 2001</w:t>
      </w:r>
      <w:bookmarkEnd w:id="12"/>
      <w:r w:rsidRPr="001F6AB8">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A55E8E" w:rsidRPr="00BE170F" w14:paraId="055D0BB7" w14:textId="77777777" w:rsidTr="00A55E8E">
        <w:tc>
          <w:tcPr>
            <w:tcW w:w="4361" w:type="dxa"/>
          </w:tcPr>
          <w:p w14:paraId="2CAD41FE" w14:textId="77777777" w:rsidR="00A55E8E" w:rsidRPr="00BE170F" w:rsidRDefault="00A55E8E" w:rsidP="00A55E8E"/>
        </w:tc>
        <w:tc>
          <w:tcPr>
            <w:tcW w:w="4711" w:type="dxa"/>
          </w:tcPr>
          <w:p w14:paraId="0DC97A14" w14:textId="77777777" w:rsidR="00A55E8E" w:rsidRPr="00BE170F" w:rsidRDefault="00A55E8E" w:rsidP="00A55E8E">
            <w:pPr>
              <w:jc w:val="right"/>
            </w:pPr>
            <w:r w:rsidRPr="00BE170F">
              <w:t>Keith Kendall</w:t>
            </w:r>
          </w:p>
        </w:tc>
      </w:tr>
      <w:tr w:rsidR="00A55E8E" w:rsidRPr="00BE170F" w14:paraId="2005E62C" w14:textId="77777777" w:rsidTr="00A55E8E">
        <w:tc>
          <w:tcPr>
            <w:tcW w:w="4361" w:type="dxa"/>
          </w:tcPr>
          <w:p w14:paraId="5D9712AB" w14:textId="64326D6A" w:rsidR="00A55E8E" w:rsidRPr="00BE170F" w:rsidRDefault="00A55E8E" w:rsidP="00A55E8E">
            <w:r w:rsidRPr="00BE170F">
              <w:t xml:space="preserve">Dated </w:t>
            </w:r>
            <w:r>
              <w:t>15 June 2020</w:t>
            </w:r>
          </w:p>
        </w:tc>
        <w:tc>
          <w:tcPr>
            <w:tcW w:w="4711" w:type="dxa"/>
          </w:tcPr>
          <w:p w14:paraId="07B403E4" w14:textId="77777777" w:rsidR="00A55E8E" w:rsidRPr="00BE170F" w:rsidRDefault="00A55E8E" w:rsidP="00A55E8E">
            <w:pPr>
              <w:jc w:val="right"/>
            </w:pPr>
            <w:r w:rsidRPr="00BE170F">
              <w:t>Chair – AASB</w:t>
            </w:r>
          </w:p>
        </w:tc>
      </w:tr>
    </w:tbl>
    <w:p w14:paraId="2948E779" w14:textId="55809B06" w:rsidR="00090A6F" w:rsidRPr="001F6AB8" w:rsidRDefault="00F13C5A" w:rsidP="00867FB0">
      <w:pPr>
        <w:pStyle w:val="Heading1"/>
        <w:spacing w:after="0"/>
      </w:pPr>
      <w:r w:rsidRPr="001F6AB8">
        <w:t xml:space="preserve">Accounting Standard </w:t>
      </w:r>
      <w:r w:rsidR="00090A6F" w:rsidRPr="001F6AB8">
        <w:t xml:space="preserve">AASB </w:t>
      </w:r>
      <w:r w:rsidR="00B55593" w:rsidRPr="001F6AB8">
        <w:rPr>
          <w:iCs/>
        </w:rPr>
        <w:fldChar w:fldCharType="begin"/>
      </w:r>
      <w:r w:rsidR="00B55593" w:rsidRPr="001F6AB8">
        <w:rPr>
          <w:iCs/>
        </w:rPr>
        <w:instrText xml:space="preserve"> REF \* charformat DocNo </w:instrText>
      </w:r>
      <w:r w:rsidR="00B55593" w:rsidRPr="001F6AB8">
        <w:rPr>
          <w:iCs/>
        </w:rPr>
        <w:fldChar w:fldCharType="separate"/>
      </w:r>
      <w:r w:rsidR="00C40F63" w:rsidRPr="00C40F63">
        <w:rPr>
          <w:iCs/>
        </w:rPr>
        <w:t>2020-4</w:t>
      </w:r>
      <w:r w:rsidR="00B55593" w:rsidRPr="001F6AB8">
        <w:rPr>
          <w:iCs/>
        </w:rPr>
        <w:fldChar w:fldCharType="end"/>
      </w:r>
    </w:p>
    <w:p w14:paraId="6CE4D6AF" w14:textId="40A1FA0E" w:rsidR="00090A6F" w:rsidRPr="001F6AB8" w:rsidRDefault="001421C1" w:rsidP="003E1900">
      <w:pPr>
        <w:pStyle w:val="Heading1Italic"/>
        <w:spacing w:before="0"/>
      </w:pPr>
      <w:r>
        <w:fldChar w:fldCharType="begin"/>
      </w:r>
      <w:r>
        <w:instrText xml:space="preserve"> REF \* charformat DocTitle </w:instrText>
      </w:r>
      <w:r>
        <w:fldChar w:fldCharType="separate"/>
      </w:r>
      <w:r w:rsidR="00C40F63" w:rsidRPr="001F6AB8">
        <w:t>Amendments to Australian Accounting Standards – Covid-19-Related Rent Concessions</w:t>
      </w:r>
      <w:r>
        <w:fldChar w:fldCharType="end"/>
      </w:r>
    </w:p>
    <w:p w14:paraId="220CED97" w14:textId="77777777" w:rsidR="00090A6F" w:rsidRPr="001F6AB8" w:rsidRDefault="00090A6F" w:rsidP="00FC30DA">
      <w:pPr>
        <w:pStyle w:val="Heading2"/>
      </w:pPr>
      <w:bookmarkStart w:id="13" w:name="TOCStart"/>
      <w:bookmarkEnd w:id="13"/>
      <w:r w:rsidRPr="001F6AB8">
        <w:t>Objective</w:t>
      </w:r>
    </w:p>
    <w:p w14:paraId="26D58F2F" w14:textId="2024AF36" w:rsidR="001662B8" w:rsidRPr="001F6AB8" w:rsidRDefault="00635F32" w:rsidP="00B55593">
      <w:pPr>
        <w:pStyle w:val="NoNumPlain1"/>
      </w:pPr>
      <w:r w:rsidRPr="001F6AB8">
        <w:t xml:space="preserve">This Standard amends AASB 16 </w:t>
      </w:r>
      <w:r w:rsidRPr="001F6AB8">
        <w:rPr>
          <w:i/>
        </w:rPr>
        <w:t>Leases</w:t>
      </w:r>
      <w:r w:rsidRPr="001F6AB8">
        <w:rPr>
          <w:iCs/>
        </w:rPr>
        <w:t xml:space="preserve"> (February 2016)</w:t>
      </w:r>
      <w:r w:rsidRPr="001F6AB8">
        <w:t xml:space="preserve"> </w:t>
      </w:r>
      <w:r w:rsidR="001662B8" w:rsidRPr="001F6AB8">
        <w:t>a</w:t>
      </w:r>
      <w:bookmarkStart w:id="14" w:name="StndObj"/>
      <w:bookmarkEnd w:id="14"/>
      <w:r w:rsidR="001662B8" w:rsidRPr="001F6AB8">
        <w:t>s a consequence of the issuance of</w:t>
      </w:r>
      <w:r w:rsidR="00867FB0" w:rsidRPr="001F6AB8">
        <w:t xml:space="preserve"> International Financial Reporting Standard</w:t>
      </w:r>
      <w:r w:rsidR="001662B8" w:rsidRPr="001F6AB8">
        <w:t xml:space="preserve"> </w:t>
      </w:r>
      <w:r w:rsidR="00B55593" w:rsidRPr="001F6AB8">
        <w:rPr>
          <w:i/>
        </w:rPr>
        <w:fldChar w:fldCharType="begin"/>
      </w:r>
      <w:r w:rsidR="00B55593" w:rsidRPr="001F6AB8">
        <w:rPr>
          <w:i/>
        </w:rPr>
        <w:instrText xml:space="preserve"> REF \* charformat ArisingTitle </w:instrText>
      </w:r>
      <w:r w:rsidR="00447532" w:rsidRPr="001F6AB8">
        <w:rPr>
          <w:i/>
        </w:rPr>
        <w:instrText xml:space="preserve"> \* MERGEFORMAT </w:instrText>
      </w:r>
      <w:r w:rsidR="00B55593" w:rsidRPr="001F6AB8">
        <w:rPr>
          <w:i/>
        </w:rPr>
        <w:fldChar w:fldCharType="separate"/>
      </w:r>
      <w:r w:rsidR="00C40F63" w:rsidRPr="001F6AB8">
        <w:rPr>
          <w:i/>
        </w:rPr>
        <w:t xml:space="preserve">Covid-19-Related Rent Concessions </w:t>
      </w:r>
      <w:r w:rsidR="00C40F63" w:rsidRPr="00C40F63">
        <w:rPr>
          <w:iCs/>
        </w:rPr>
        <w:t>(Amendment to IFRS 16)</w:t>
      </w:r>
      <w:r w:rsidR="00B55593" w:rsidRPr="001F6AB8">
        <w:rPr>
          <w:i/>
        </w:rPr>
        <w:fldChar w:fldCharType="end"/>
      </w:r>
      <w:r w:rsidR="001662B8" w:rsidRPr="001F6AB8">
        <w:t xml:space="preserve"> </w:t>
      </w:r>
      <w:r w:rsidR="00867FB0" w:rsidRPr="001F6AB8">
        <w:t xml:space="preserve">by the International Accounting Standards Board </w:t>
      </w:r>
      <w:r w:rsidR="001662B8" w:rsidRPr="001F6AB8">
        <w:t>in</w:t>
      </w:r>
      <w:r w:rsidR="00742E4B" w:rsidRPr="001F6AB8">
        <w:t xml:space="preserve"> </w:t>
      </w:r>
      <w:r w:rsidR="001421C1">
        <w:fldChar w:fldCharType="begin"/>
      </w:r>
      <w:r w:rsidR="001421C1">
        <w:instrText xml:space="preserve"> REF \* charformat Ar</w:instrText>
      </w:r>
      <w:r w:rsidR="001421C1">
        <w:instrText xml:space="preserve">isingDate </w:instrText>
      </w:r>
      <w:r w:rsidR="001421C1">
        <w:fldChar w:fldCharType="separate"/>
      </w:r>
      <w:r w:rsidR="00C40F63" w:rsidRPr="001F6AB8">
        <w:t>May 2020</w:t>
      </w:r>
      <w:r w:rsidR="001421C1">
        <w:fldChar w:fldCharType="end"/>
      </w:r>
      <w:r w:rsidR="001662B8" w:rsidRPr="001F6AB8">
        <w:t>.</w:t>
      </w:r>
    </w:p>
    <w:p w14:paraId="69E2C853" w14:textId="77777777" w:rsidR="00090A6F" w:rsidRPr="001F6AB8" w:rsidRDefault="00090A6F">
      <w:pPr>
        <w:pStyle w:val="Heading2"/>
      </w:pPr>
      <w:r w:rsidRPr="001F6AB8">
        <w:t>Application</w:t>
      </w:r>
    </w:p>
    <w:p w14:paraId="02B7CC59" w14:textId="247C5AD8" w:rsidR="005A6AC7" w:rsidRPr="001F6AB8" w:rsidRDefault="005A6AC7" w:rsidP="005A6AC7">
      <w:pPr>
        <w:pStyle w:val="NoNumPlain1"/>
        <w:rPr>
          <w:i/>
        </w:rPr>
      </w:pPr>
      <w:r w:rsidRPr="001F6AB8">
        <w:t xml:space="preserve">The amendments set out in this Standard apply to entities and financial statements in accordance with the application of </w:t>
      </w:r>
      <w:r w:rsidR="00C8346C" w:rsidRPr="001F6AB8">
        <w:t xml:space="preserve">AASB 16 </w:t>
      </w:r>
      <w:r w:rsidRPr="001F6AB8">
        <w:t xml:space="preserve">set out in AASB 1057 </w:t>
      </w:r>
      <w:r w:rsidRPr="001F6AB8">
        <w:rPr>
          <w:i/>
        </w:rPr>
        <w:t>Application of Australian Accounting Standards.</w:t>
      </w:r>
    </w:p>
    <w:p w14:paraId="602718FE" w14:textId="6F4F600F" w:rsidR="00090A6F" w:rsidRPr="001F6AB8" w:rsidRDefault="00090A6F" w:rsidP="005A6AC7">
      <w:pPr>
        <w:pStyle w:val="NoNumPlain1"/>
      </w:pPr>
      <w:r w:rsidRPr="001F6AB8">
        <w:t xml:space="preserve">This Standard applies to annual periods </w:t>
      </w:r>
      <w:r w:rsidR="001421C1">
        <w:fldChar w:fldCharType="begin"/>
      </w:r>
      <w:r w:rsidR="001421C1">
        <w:instrText xml:space="preserve"> REF \* charformat ApplyText </w:instrText>
      </w:r>
      <w:r w:rsidR="001421C1">
        <w:fldChar w:fldCharType="separate"/>
      </w:r>
      <w:r w:rsidR="00C40F63">
        <w:t>beginning</w:t>
      </w:r>
      <w:r w:rsidR="001421C1">
        <w:fldChar w:fldCharType="end"/>
      </w:r>
      <w:r w:rsidRPr="001F6AB8">
        <w:t xml:space="preserve"> on or after </w:t>
      </w:r>
      <w:r w:rsidR="005A6AC7" w:rsidRPr="001F6AB8">
        <w:fldChar w:fldCharType="begin" w:fldLock="1"/>
      </w:r>
      <w:r w:rsidR="005A6AC7" w:rsidRPr="001F6AB8">
        <w:instrText xml:space="preserve"> REF ApplyDate \* charformat</w:instrText>
      </w:r>
      <w:r w:rsidR="005A6AC7" w:rsidRPr="001F6AB8">
        <w:fldChar w:fldCharType="separate"/>
      </w:r>
      <w:r w:rsidR="00A67E21" w:rsidRPr="001F6AB8">
        <w:t>1 June 2020</w:t>
      </w:r>
      <w:r w:rsidR="005A6AC7" w:rsidRPr="001F6AB8">
        <w:fldChar w:fldCharType="end"/>
      </w:r>
      <w:r w:rsidRPr="001F6AB8">
        <w:t>.</w:t>
      </w:r>
      <w:r w:rsidR="000E4A0D">
        <w:t xml:space="preserve"> This Standard may be applied to annual periods beginning before 1 June 2020.</w:t>
      </w:r>
    </w:p>
    <w:p w14:paraId="79909644" w14:textId="77777777" w:rsidR="00A67E21" w:rsidRPr="001F6AB8" w:rsidRDefault="00A67E21">
      <w:pPr>
        <w:pStyle w:val="Heading2"/>
      </w:pPr>
      <w:r w:rsidRPr="001F6AB8">
        <w:t xml:space="preserve">Amendments to </w:t>
      </w:r>
      <w:bookmarkStart w:id="15" w:name="StndNo2"/>
      <w:r w:rsidRPr="001F6AB8">
        <w:t>AASB 16</w:t>
      </w:r>
      <w:bookmarkEnd w:id="15"/>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Table"/>
        <w:tblDescription w:val="Information relating to table"/>
      </w:tblPr>
      <w:tblGrid>
        <w:gridCol w:w="9071"/>
      </w:tblGrid>
      <w:tr w:rsidR="003A2B55" w:rsidRPr="001F6AB8" w14:paraId="3AA103C7" w14:textId="77777777" w:rsidTr="00825B16">
        <w:tc>
          <w:tcPr>
            <w:tcW w:w="50" w:type="pct"/>
            <w:tcBorders>
              <w:bottom w:val="single" w:sz="0" w:space="0" w:color="auto"/>
              <w:right w:val="single" w:sz="0" w:space="0" w:color="auto"/>
            </w:tcBorders>
          </w:tcPr>
          <w:p w14:paraId="1B7D8D43" w14:textId="51439E7D" w:rsidR="003A2B55" w:rsidRPr="001F6AB8" w:rsidRDefault="003A2B55" w:rsidP="00C45968">
            <w:pPr>
              <w:pStyle w:val="IASBTableArial"/>
              <w:spacing w:after="120"/>
              <w:rPr>
                <w:lang w:val="en-AU"/>
              </w:rPr>
            </w:pPr>
            <w:r w:rsidRPr="001F6AB8">
              <w:rPr>
                <w:lang w:val="en-AU"/>
              </w:rPr>
              <w:t xml:space="preserve">Paragraphs 46A, 46B, 60A, C1A, C20A and C20B are added. A new heading is added before </w:t>
            </w:r>
            <w:r w:rsidR="000E4A0D">
              <w:rPr>
                <w:lang w:val="en-AU"/>
              </w:rPr>
              <w:t xml:space="preserve">paragraph </w:t>
            </w:r>
            <w:r w:rsidRPr="001F6AB8">
              <w:rPr>
                <w:lang w:val="en-AU"/>
              </w:rPr>
              <w:t>C20A. For ease of reading these paragraphs have not been underlined</w:t>
            </w:r>
            <w:r w:rsidR="00307082">
              <w:rPr>
                <w:lang w:val="en-AU"/>
              </w:rPr>
              <w:t xml:space="preserve"> as new text</w:t>
            </w:r>
            <w:r w:rsidRPr="001F6AB8">
              <w:rPr>
                <w:lang w:val="en-AU"/>
              </w:rPr>
              <w:t>.</w:t>
            </w:r>
            <w:r w:rsidR="004F5676" w:rsidRPr="001F6AB8">
              <w:rPr>
                <w:lang w:val="en-AU"/>
              </w:rPr>
              <w:t xml:space="preserve"> Ellipses (…) are used to help provide the context within which amendments are made.</w:t>
            </w:r>
            <w:bookmarkStart w:id="16" w:name="_GoBack"/>
            <w:bookmarkEnd w:id="16"/>
          </w:p>
        </w:tc>
      </w:tr>
    </w:tbl>
    <w:p w14:paraId="74F3330E" w14:textId="77777777" w:rsidR="003A2B55" w:rsidRPr="001F6AB8" w:rsidRDefault="003A2B55" w:rsidP="003A2B55">
      <w:pPr>
        <w:pStyle w:val="IASBSectionTitle1NonInd"/>
        <w:rPr>
          <w:lang w:val="en-AU"/>
        </w:rPr>
      </w:pPr>
      <w:r w:rsidRPr="001F6AB8">
        <w:rPr>
          <w:lang w:val="en-AU"/>
        </w:rPr>
        <w:t>Lessee</w:t>
      </w:r>
    </w:p>
    <w:p w14:paraId="30FA88C3" w14:textId="77777777" w:rsidR="003A2B55" w:rsidRPr="001F6AB8" w:rsidRDefault="003A2B55" w:rsidP="003A2B55">
      <w:pPr>
        <w:pStyle w:val="IASBNormalnpara"/>
        <w:rPr>
          <w:lang w:val="en-AU"/>
        </w:rPr>
      </w:pPr>
      <w:r w:rsidRPr="001F6AB8">
        <w:rPr>
          <w:lang w:val="en-AU"/>
        </w:rPr>
        <w:tab/>
        <w:t>...</w:t>
      </w:r>
    </w:p>
    <w:p w14:paraId="165D713E" w14:textId="77777777" w:rsidR="003A2B55" w:rsidRPr="001F6AB8" w:rsidRDefault="003A2B55" w:rsidP="003A2B55">
      <w:pPr>
        <w:pStyle w:val="IASBSectionTitle2Ind"/>
        <w:rPr>
          <w:lang w:val="en-AU"/>
        </w:rPr>
      </w:pPr>
      <w:r w:rsidRPr="001F6AB8">
        <w:rPr>
          <w:lang w:val="en-AU"/>
        </w:rPr>
        <w:t>Measurement</w:t>
      </w:r>
    </w:p>
    <w:p w14:paraId="19CE072E" w14:textId="77777777" w:rsidR="003A2B55" w:rsidRPr="001F6AB8" w:rsidRDefault="003A2B55" w:rsidP="003A2B55">
      <w:pPr>
        <w:pStyle w:val="IASBNormalnpara"/>
        <w:rPr>
          <w:lang w:val="en-AU"/>
        </w:rPr>
      </w:pPr>
      <w:r w:rsidRPr="001F6AB8">
        <w:rPr>
          <w:lang w:val="en-AU"/>
        </w:rPr>
        <w:tab/>
        <w:t>...</w:t>
      </w:r>
    </w:p>
    <w:p w14:paraId="0FF63745" w14:textId="77777777" w:rsidR="003A2B55" w:rsidRPr="001F6AB8" w:rsidRDefault="003A2B55" w:rsidP="003A2B55">
      <w:pPr>
        <w:pStyle w:val="IASBSectionTitle3Ind"/>
        <w:rPr>
          <w:lang w:val="en-AU"/>
        </w:rPr>
      </w:pPr>
      <w:r w:rsidRPr="001F6AB8">
        <w:rPr>
          <w:lang w:val="en-AU"/>
        </w:rPr>
        <w:t>Subsequent measurement</w:t>
      </w:r>
    </w:p>
    <w:p w14:paraId="73B31772" w14:textId="77777777" w:rsidR="003A2B55" w:rsidRPr="001F6AB8" w:rsidRDefault="003A2B55" w:rsidP="003A2B55">
      <w:pPr>
        <w:pStyle w:val="IASBNormalnpara"/>
        <w:rPr>
          <w:lang w:val="en-AU"/>
        </w:rPr>
      </w:pPr>
      <w:r w:rsidRPr="001F6AB8">
        <w:rPr>
          <w:lang w:val="en-AU"/>
        </w:rPr>
        <w:tab/>
        <w:t>...</w:t>
      </w:r>
    </w:p>
    <w:p w14:paraId="38977843" w14:textId="77777777" w:rsidR="003A2B55" w:rsidRPr="001F6AB8" w:rsidRDefault="003A2B55" w:rsidP="003A2B55">
      <w:pPr>
        <w:pStyle w:val="IASBSectionTitle4Ind"/>
        <w:rPr>
          <w:lang w:val="en-AU"/>
        </w:rPr>
      </w:pPr>
      <w:r w:rsidRPr="001F6AB8">
        <w:rPr>
          <w:lang w:val="en-AU"/>
        </w:rPr>
        <w:t>Lease modifications</w:t>
      </w:r>
    </w:p>
    <w:p w14:paraId="25ED61F5" w14:textId="77777777" w:rsidR="003A2B55" w:rsidRPr="001F6AB8" w:rsidRDefault="003A2B55" w:rsidP="003A2B55">
      <w:pPr>
        <w:pStyle w:val="IASBNormalnpara"/>
        <w:rPr>
          <w:lang w:val="en-AU"/>
        </w:rPr>
      </w:pPr>
      <w:r w:rsidRPr="001F6AB8">
        <w:rPr>
          <w:lang w:val="en-AU"/>
        </w:rPr>
        <w:tab/>
        <w:t>...</w:t>
      </w:r>
    </w:p>
    <w:p w14:paraId="1ED3AFA6" w14:textId="77777777" w:rsidR="003A2B55" w:rsidRPr="001F6AB8" w:rsidRDefault="003A2B55" w:rsidP="003A2B55">
      <w:pPr>
        <w:pStyle w:val="IASBNormalnpara"/>
        <w:rPr>
          <w:lang w:val="en-AU"/>
        </w:rPr>
      </w:pPr>
      <w:r w:rsidRPr="001F6AB8">
        <w:rPr>
          <w:lang w:val="en-AU"/>
        </w:rPr>
        <w:t>46A</w:t>
      </w:r>
      <w:r w:rsidRPr="001F6AB8">
        <w:rPr>
          <w:lang w:val="en-AU"/>
        </w:rPr>
        <w:tab/>
      </w:r>
      <w:proofErr w:type="gramStart"/>
      <w:r w:rsidRPr="001F6AB8">
        <w:rPr>
          <w:lang w:val="en-AU"/>
        </w:rPr>
        <w:t>As</w:t>
      </w:r>
      <w:proofErr w:type="gramEnd"/>
      <w:r w:rsidRPr="001F6AB8">
        <w:rPr>
          <w:lang w:val="en-AU"/>
        </w:rPr>
        <w:t xml:space="preserve"> a practical expedient, a lessee may elect not to assess whether a rent concession that meets the conditions in paragraph 46B is a lease modification. A lessee that makes this election shall account for any change in lease payments resulting from the rent concession the same way it would account for the change applying this Standard if the change were not a lease modification.</w:t>
      </w:r>
    </w:p>
    <w:p w14:paraId="3A063D42" w14:textId="77777777" w:rsidR="003A2B55" w:rsidRPr="001F6AB8" w:rsidRDefault="003A2B55" w:rsidP="003A2B55">
      <w:pPr>
        <w:pStyle w:val="IASBNormalnpara"/>
        <w:rPr>
          <w:lang w:val="en-AU"/>
        </w:rPr>
      </w:pPr>
      <w:r w:rsidRPr="001F6AB8">
        <w:rPr>
          <w:lang w:val="en-AU"/>
        </w:rPr>
        <w:lastRenderedPageBreak/>
        <w:t>46B</w:t>
      </w:r>
      <w:r w:rsidRPr="001F6AB8">
        <w:rPr>
          <w:lang w:val="en-AU"/>
        </w:rPr>
        <w:tab/>
      </w:r>
      <w:proofErr w:type="gramStart"/>
      <w:r w:rsidRPr="001F6AB8">
        <w:rPr>
          <w:lang w:val="en-AU"/>
        </w:rPr>
        <w:t>The</w:t>
      </w:r>
      <w:proofErr w:type="gramEnd"/>
      <w:r w:rsidRPr="001F6AB8">
        <w:rPr>
          <w:lang w:val="en-AU"/>
        </w:rPr>
        <w:t xml:space="preserve"> practical expedient in paragraph 46A applies only to rent concessions occurring as a direct consequence of the covid-19 pandemic and only if all of the following conditions are met:</w:t>
      </w:r>
    </w:p>
    <w:p w14:paraId="1C68F188" w14:textId="77777777" w:rsidR="003A2B55" w:rsidRPr="001F6AB8" w:rsidRDefault="003A2B55" w:rsidP="003A2B55">
      <w:pPr>
        <w:pStyle w:val="IASBNormalnparaL1"/>
        <w:rPr>
          <w:lang w:val="en-AU"/>
        </w:rPr>
      </w:pPr>
      <w:r w:rsidRPr="001F6AB8">
        <w:rPr>
          <w:lang w:val="en-AU"/>
        </w:rPr>
        <w:t>(a)</w:t>
      </w:r>
      <w:r w:rsidRPr="001F6AB8">
        <w:rPr>
          <w:lang w:val="en-AU"/>
        </w:rPr>
        <w:tab/>
        <w:t>the change in lease payments results in revised consideration for the lease that is substantially the same as, or less than, the consideration for the lease immediately preceding the change;</w:t>
      </w:r>
    </w:p>
    <w:p w14:paraId="0106BF1C" w14:textId="77777777" w:rsidR="003A2B55" w:rsidRPr="001F6AB8" w:rsidRDefault="003A2B55" w:rsidP="003A2B55">
      <w:pPr>
        <w:pStyle w:val="IASBNormalnparaL1"/>
        <w:rPr>
          <w:lang w:val="en-AU"/>
        </w:rPr>
      </w:pPr>
      <w:r w:rsidRPr="001F6AB8">
        <w:rPr>
          <w:lang w:val="en-AU"/>
        </w:rPr>
        <w:t>(b)</w:t>
      </w:r>
      <w:r w:rsidRPr="001F6AB8">
        <w:rPr>
          <w:lang w:val="en-AU"/>
        </w:rPr>
        <w:tab/>
        <w:t>any reduction in lease payments affects only payments originally due on or before 30 June 2021 (for example, a rent concession would meet this condition if it results in reduced lease payments on or before 30 June 2021 and increased lease payments that extend beyond 30 June 2021); and</w:t>
      </w:r>
    </w:p>
    <w:p w14:paraId="7ADE3A55" w14:textId="77777777" w:rsidR="003A2B55" w:rsidRPr="001F6AB8" w:rsidRDefault="003A2B55" w:rsidP="003A2B55">
      <w:pPr>
        <w:pStyle w:val="IASBNormalnparaL1"/>
        <w:rPr>
          <w:lang w:val="en-AU"/>
        </w:rPr>
      </w:pPr>
      <w:r w:rsidRPr="001F6AB8">
        <w:rPr>
          <w:lang w:val="en-AU"/>
        </w:rPr>
        <w:t>(c)</w:t>
      </w:r>
      <w:r w:rsidRPr="001F6AB8">
        <w:rPr>
          <w:lang w:val="en-AU"/>
        </w:rPr>
        <w:tab/>
        <w:t>there is no substantive change to other terms and conditions of the lease.</w:t>
      </w:r>
    </w:p>
    <w:p w14:paraId="3A70D2AE" w14:textId="77777777" w:rsidR="003A2B55" w:rsidRPr="001F6AB8" w:rsidRDefault="003A2B55" w:rsidP="003A2B55">
      <w:pPr>
        <w:pStyle w:val="IASBNormalnpara"/>
        <w:rPr>
          <w:lang w:val="en-AU"/>
        </w:rPr>
      </w:pPr>
      <w:r w:rsidRPr="001F6AB8">
        <w:rPr>
          <w:lang w:val="en-AU"/>
        </w:rPr>
        <w:tab/>
        <w:t>...</w:t>
      </w:r>
    </w:p>
    <w:p w14:paraId="154F2FB6" w14:textId="77777777" w:rsidR="003A2B55" w:rsidRPr="001F6AB8" w:rsidRDefault="003A2B55" w:rsidP="003A2B55">
      <w:pPr>
        <w:pStyle w:val="IASBSectionTitle2Ind"/>
        <w:rPr>
          <w:lang w:val="en-AU"/>
        </w:rPr>
      </w:pPr>
      <w:r w:rsidRPr="001F6AB8">
        <w:rPr>
          <w:lang w:val="en-AU"/>
        </w:rPr>
        <w:t>Disclosure</w:t>
      </w:r>
    </w:p>
    <w:p w14:paraId="19E60C12" w14:textId="77777777" w:rsidR="003A2B55" w:rsidRPr="001F6AB8" w:rsidRDefault="003A2B55" w:rsidP="003A2B55">
      <w:pPr>
        <w:pStyle w:val="IASBNormalnpara"/>
        <w:rPr>
          <w:lang w:val="en-AU"/>
        </w:rPr>
      </w:pPr>
      <w:r w:rsidRPr="001F6AB8">
        <w:rPr>
          <w:lang w:val="en-AU"/>
        </w:rPr>
        <w:tab/>
        <w:t>...</w:t>
      </w:r>
    </w:p>
    <w:p w14:paraId="2969D5CC" w14:textId="77777777" w:rsidR="003A2B55" w:rsidRPr="001F6AB8" w:rsidRDefault="003A2B55" w:rsidP="003A2B55">
      <w:pPr>
        <w:pStyle w:val="IASBNormalnpara"/>
        <w:rPr>
          <w:lang w:val="en-AU"/>
        </w:rPr>
      </w:pPr>
      <w:r w:rsidRPr="001F6AB8">
        <w:rPr>
          <w:lang w:val="en-AU"/>
        </w:rPr>
        <w:t>60A</w:t>
      </w:r>
      <w:r w:rsidRPr="001F6AB8">
        <w:rPr>
          <w:lang w:val="en-AU"/>
        </w:rPr>
        <w:tab/>
        <w:t>If a lessee applies the practical expedient in paragraph 46A, the lessee shall disclose:</w:t>
      </w:r>
    </w:p>
    <w:p w14:paraId="5C3BC2FB" w14:textId="207C404F" w:rsidR="003A2B55" w:rsidRPr="001F6AB8" w:rsidRDefault="003A2B55" w:rsidP="003A2B55">
      <w:pPr>
        <w:pStyle w:val="IASBNormalnparaL1"/>
        <w:rPr>
          <w:lang w:val="en-AU"/>
        </w:rPr>
      </w:pPr>
      <w:r w:rsidRPr="001F6AB8">
        <w:rPr>
          <w:lang w:val="en-AU"/>
        </w:rPr>
        <w:t>(a)</w:t>
      </w:r>
      <w:r w:rsidRPr="001F6AB8">
        <w:rPr>
          <w:lang w:val="en-AU"/>
        </w:rPr>
        <w:tab/>
        <w:t>that it has applied the practical expedient to all rent concessions that meet the conditions in paragraph 46B or, if not applied to all such rent concessions, information about the nature of the contracts to which it has applied the practical expedient (see paragraph 2); and</w:t>
      </w:r>
    </w:p>
    <w:p w14:paraId="7BB40925" w14:textId="6CDCAC81" w:rsidR="003A2B55" w:rsidRPr="001F6AB8" w:rsidRDefault="003A2B55" w:rsidP="003A2B55">
      <w:pPr>
        <w:pStyle w:val="IASBNormalnparaL1"/>
        <w:rPr>
          <w:lang w:val="en-AU"/>
        </w:rPr>
      </w:pPr>
      <w:r w:rsidRPr="001F6AB8">
        <w:rPr>
          <w:lang w:val="en-AU"/>
        </w:rPr>
        <w:t>(b)</w:t>
      </w:r>
      <w:r w:rsidRPr="001F6AB8">
        <w:rPr>
          <w:lang w:val="en-AU"/>
        </w:rPr>
        <w:tab/>
        <w:t>the amount recognised in profit or loss for the reporting period to reflect changes in lease payments that arise from rent concessions to which the lessee has applied the practical expedient in paragraph 46A.</w:t>
      </w:r>
    </w:p>
    <w:p w14:paraId="44CFDB35" w14:textId="77777777" w:rsidR="003A2B55" w:rsidRPr="001F6AB8" w:rsidRDefault="003A2B55" w:rsidP="003A2B55">
      <w:pPr>
        <w:pStyle w:val="IASBSectionTitle2NonInd"/>
        <w:rPr>
          <w:lang w:val="en-AU"/>
        </w:rPr>
      </w:pPr>
      <w:r w:rsidRPr="001F6AB8">
        <w:rPr>
          <w:lang w:val="en-AU"/>
        </w:rPr>
        <w:t xml:space="preserve">Appendix C </w:t>
      </w:r>
      <w:r w:rsidRPr="001F6AB8">
        <w:rPr>
          <w:lang w:val="en-AU"/>
        </w:rPr>
        <w:br/>
        <w:t xml:space="preserve">Effective date and transition </w:t>
      </w:r>
    </w:p>
    <w:p w14:paraId="75196960" w14:textId="77777777" w:rsidR="003A2B55" w:rsidRPr="001F6AB8" w:rsidRDefault="003A2B55" w:rsidP="003A2B55">
      <w:pPr>
        <w:pStyle w:val="IASBSectionTitle1NonInd"/>
        <w:rPr>
          <w:lang w:val="en-AU"/>
        </w:rPr>
      </w:pPr>
      <w:r w:rsidRPr="001F6AB8">
        <w:rPr>
          <w:lang w:val="en-AU"/>
        </w:rPr>
        <w:t>Effective date</w:t>
      </w:r>
    </w:p>
    <w:p w14:paraId="6AEC8201" w14:textId="77777777" w:rsidR="003A2B55" w:rsidRPr="001F6AB8" w:rsidRDefault="003A2B55" w:rsidP="003A2B55">
      <w:pPr>
        <w:pStyle w:val="IASBNormalnpara"/>
        <w:rPr>
          <w:lang w:val="en-AU"/>
        </w:rPr>
      </w:pPr>
      <w:r w:rsidRPr="001F6AB8">
        <w:rPr>
          <w:lang w:val="en-AU"/>
        </w:rPr>
        <w:tab/>
        <w:t>...</w:t>
      </w:r>
    </w:p>
    <w:p w14:paraId="0E446391" w14:textId="47EEE7AB" w:rsidR="003A2B55" w:rsidRPr="001F6AB8" w:rsidRDefault="003A2B55" w:rsidP="003A2B55">
      <w:pPr>
        <w:pStyle w:val="IASBNormalnpara"/>
        <w:rPr>
          <w:lang w:val="en-AU"/>
        </w:rPr>
      </w:pPr>
      <w:r w:rsidRPr="001F6AB8">
        <w:rPr>
          <w:lang w:val="en-AU"/>
        </w:rPr>
        <w:t>C1A</w:t>
      </w:r>
      <w:r w:rsidRPr="001F6AB8">
        <w:rPr>
          <w:lang w:val="en-AU"/>
        </w:rPr>
        <w:tab/>
      </w:r>
      <w:r w:rsidR="00C45968">
        <w:t>AASB 2020-</w:t>
      </w:r>
      <w:r w:rsidR="00B36F01">
        <w:t>4</w:t>
      </w:r>
      <w:r w:rsidR="00C45968">
        <w:t xml:space="preserve"> </w:t>
      </w:r>
      <w:r w:rsidR="00C45968">
        <w:rPr>
          <w:i/>
        </w:rPr>
        <w:t>Amendm</w:t>
      </w:r>
      <w:r w:rsidR="00C45968" w:rsidRPr="00ED1A06">
        <w:rPr>
          <w:i/>
        </w:rPr>
        <w:t xml:space="preserve">ents to Australian Accounting Standards – </w:t>
      </w:r>
      <w:r w:rsidRPr="001F6AB8">
        <w:rPr>
          <w:i/>
          <w:lang w:val="en-AU"/>
        </w:rPr>
        <w:t>Covid-19-Related Rent Concessions</w:t>
      </w:r>
      <w:r w:rsidRPr="001F6AB8">
        <w:rPr>
          <w:lang w:val="en-AU"/>
        </w:rPr>
        <w:t xml:space="preserve">, issued in </w:t>
      </w:r>
      <w:r w:rsidR="00C45968">
        <w:rPr>
          <w:lang w:val="en-AU"/>
        </w:rPr>
        <w:t>June</w:t>
      </w:r>
      <w:r w:rsidRPr="001F6AB8">
        <w:rPr>
          <w:lang w:val="en-AU"/>
        </w:rPr>
        <w:t xml:space="preserve"> 2020, added paragraphs 46A, 46B, 60A, C20A and C20B. A lessee shall apply that amendment for annual reporting periods beginning on or after 1 June 2020. Earlier application is permitted, including in financial statements not authorised for issue</w:t>
      </w:r>
      <w:r w:rsidR="00ED1A06" w:rsidRPr="001F6AB8">
        <w:rPr>
          <w:lang w:val="en-AU"/>
        </w:rPr>
        <w:t xml:space="preserve"> </w:t>
      </w:r>
      <w:r w:rsidR="00FF4FAC" w:rsidRPr="001F6AB8">
        <w:rPr>
          <w:lang w:val="en-AU"/>
        </w:rPr>
        <w:t xml:space="preserve">at the date </w:t>
      </w:r>
      <w:r w:rsidR="00DF181E" w:rsidRPr="001F6AB8">
        <w:rPr>
          <w:lang w:val="en-AU"/>
        </w:rPr>
        <w:t>AASB 2020-</w:t>
      </w:r>
      <w:r w:rsidR="00B36F01">
        <w:rPr>
          <w:lang w:val="en-AU"/>
        </w:rPr>
        <w:t>4</w:t>
      </w:r>
      <w:r w:rsidR="00DF181E" w:rsidRPr="001F6AB8">
        <w:rPr>
          <w:lang w:val="en-AU"/>
        </w:rPr>
        <w:t xml:space="preserve"> </w:t>
      </w:r>
      <w:r w:rsidR="00ED1A06" w:rsidRPr="001F6AB8">
        <w:rPr>
          <w:lang w:val="en-AU"/>
        </w:rPr>
        <w:t>was issued</w:t>
      </w:r>
      <w:r w:rsidRPr="001F6AB8">
        <w:rPr>
          <w:lang w:val="en-AU"/>
        </w:rPr>
        <w:t xml:space="preserve">. </w:t>
      </w:r>
    </w:p>
    <w:p w14:paraId="70AC673F" w14:textId="77777777" w:rsidR="003A2B55" w:rsidRPr="001F6AB8" w:rsidRDefault="003A2B55" w:rsidP="003A2B55">
      <w:pPr>
        <w:pStyle w:val="IASBSectionTitle1NonInd"/>
        <w:rPr>
          <w:lang w:val="en-AU"/>
        </w:rPr>
      </w:pPr>
      <w:r w:rsidRPr="001F6AB8">
        <w:rPr>
          <w:lang w:val="en-AU"/>
        </w:rPr>
        <w:t>Transition</w:t>
      </w:r>
    </w:p>
    <w:p w14:paraId="2101D739" w14:textId="77777777" w:rsidR="003A2B55" w:rsidRPr="001F6AB8" w:rsidRDefault="003A2B55" w:rsidP="003A2B55">
      <w:pPr>
        <w:pStyle w:val="IASBNormalnpara"/>
        <w:rPr>
          <w:lang w:val="en-AU"/>
        </w:rPr>
      </w:pPr>
      <w:r w:rsidRPr="001F6AB8">
        <w:rPr>
          <w:lang w:val="en-AU"/>
        </w:rPr>
        <w:tab/>
        <w:t>...</w:t>
      </w:r>
    </w:p>
    <w:p w14:paraId="5EAA5895" w14:textId="77777777" w:rsidR="003A2B55" w:rsidRPr="001F6AB8" w:rsidRDefault="003A2B55" w:rsidP="003A2B55">
      <w:pPr>
        <w:pStyle w:val="IASBSectionTitle2Ind"/>
        <w:rPr>
          <w:lang w:val="en-AU"/>
        </w:rPr>
      </w:pPr>
      <w:r w:rsidRPr="001F6AB8">
        <w:rPr>
          <w:lang w:val="en-AU"/>
        </w:rPr>
        <w:t>Covid-19-related rent concessions for lessees</w:t>
      </w:r>
    </w:p>
    <w:p w14:paraId="481532C8" w14:textId="61938ACC" w:rsidR="003A2B55" w:rsidRPr="001F6AB8" w:rsidRDefault="003A2B55" w:rsidP="003A2B55">
      <w:pPr>
        <w:pStyle w:val="IASBNormalnpara"/>
        <w:rPr>
          <w:lang w:val="en-AU"/>
        </w:rPr>
      </w:pPr>
      <w:r w:rsidRPr="001F6AB8">
        <w:rPr>
          <w:lang w:val="en-AU"/>
        </w:rPr>
        <w:t>C20A</w:t>
      </w:r>
      <w:r w:rsidRPr="001F6AB8">
        <w:rPr>
          <w:lang w:val="en-AU"/>
        </w:rPr>
        <w:tab/>
        <w:t>A lessee shall apply</w:t>
      </w:r>
      <w:r w:rsidR="00C45968">
        <w:rPr>
          <w:lang w:val="en-AU"/>
        </w:rPr>
        <w:t xml:space="preserve"> </w:t>
      </w:r>
      <w:r w:rsidR="00C45968">
        <w:t>AASB 2020-</w:t>
      </w:r>
      <w:r w:rsidR="00B36F01">
        <w:t>4</w:t>
      </w:r>
      <w:r w:rsidR="00C45968">
        <w:t xml:space="preserve"> </w:t>
      </w:r>
      <w:r w:rsidR="00C45968">
        <w:rPr>
          <w:i/>
        </w:rPr>
        <w:t>Amendm</w:t>
      </w:r>
      <w:r w:rsidR="00C45968" w:rsidRPr="00ED1A06">
        <w:rPr>
          <w:i/>
        </w:rPr>
        <w:t xml:space="preserve">ents to Australian Accounting </w:t>
      </w:r>
      <w:r w:rsidR="00FC584A" w:rsidRPr="00ED1A06">
        <w:rPr>
          <w:i/>
        </w:rPr>
        <w:t xml:space="preserve">Standards – </w:t>
      </w:r>
      <w:r w:rsidR="00FC584A" w:rsidRPr="001F6AB8">
        <w:rPr>
          <w:i/>
          <w:lang w:val="en-AU"/>
        </w:rPr>
        <w:t>Covid-19</w:t>
      </w:r>
      <w:r w:rsidRPr="001F6AB8">
        <w:rPr>
          <w:i/>
          <w:lang w:val="en-AU"/>
        </w:rPr>
        <w:t>-Related Rent Concessions</w:t>
      </w:r>
      <w:r w:rsidRPr="001F6AB8">
        <w:rPr>
          <w:lang w:val="en-AU"/>
        </w:rPr>
        <w:t xml:space="preserve"> (see paragraph C1A) retrospectively, recognising the cumulative effect of initially applying that amendment as an adjustment to the opening balance of retained earnings (or other component of equity, as appropriate) at the beginning of the annual reporting period in which the lessee first applies the amendment.</w:t>
      </w:r>
    </w:p>
    <w:p w14:paraId="7049F6A6" w14:textId="6E10983D" w:rsidR="003A2B55" w:rsidRPr="001F6AB8" w:rsidRDefault="003A2B55" w:rsidP="003A2B55">
      <w:pPr>
        <w:pStyle w:val="IASBNormalnpara"/>
        <w:rPr>
          <w:lang w:val="en-AU"/>
        </w:rPr>
      </w:pPr>
      <w:r w:rsidRPr="001F6AB8">
        <w:rPr>
          <w:lang w:val="en-AU"/>
        </w:rPr>
        <w:t>C20B</w:t>
      </w:r>
      <w:r w:rsidRPr="001F6AB8">
        <w:rPr>
          <w:lang w:val="en-AU"/>
        </w:rPr>
        <w:tab/>
        <w:t xml:space="preserve">In the reporting period in which a lessee first applies </w:t>
      </w:r>
      <w:r w:rsidR="00C45968">
        <w:t>AASB 2020-</w:t>
      </w:r>
      <w:r w:rsidR="00B36F01">
        <w:t>4</w:t>
      </w:r>
      <w:r w:rsidR="00C45968">
        <w:t xml:space="preserve"> </w:t>
      </w:r>
      <w:r w:rsidR="00C45968">
        <w:rPr>
          <w:i/>
        </w:rPr>
        <w:t>Amendm</w:t>
      </w:r>
      <w:r w:rsidR="00C45968" w:rsidRPr="00ED1A06">
        <w:rPr>
          <w:i/>
        </w:rPr>
        <w:t xml:space="preserve">ents to Australian Accounting Standards – </w:t>
      </w:r>
      <w:r w:rsidRPr="001F6AB8">
        <w:rPr>
          <w:i/>
          <w:lang w:val="en-AU"/>
        </w:rPr>
        <w:t>Covid-19-Related Rent Concessions</w:t>
      </w:r>
      <w:r w:rsidRPr="001F6AB8">
        <w:rPr>
          <w:lang w:val="en-AU"/>
        </w:rPr>
        <w:t xml:space="preserve">, a lessee is not required to disclose the information required by paragraph 28(f) of </w:t>
      </w:r>
      <w:r w:rsidR="00C45968">
        <w:rPr>
          <w:lang w:val="en-AU"/>
        </w:rPr>
        <w:t>AASB 108</w:t>
      </w:r>
      <w:r w:rsidRPr="001F6AB8">
        <w:rPr>
          <w:lang w:val="en-AU"/>
        </w:rPr>
        <w:t>.</w:t>
      </w:r>
    </w:p>
    <w:p w14:paraId="7B4576F6" w14:textId="77777777" w:rsidR="00A67E21" w:rsidRPr="001F6AB8" w:rsidRDefault="00A67E21">
      <w:pPr>
        <w:pStyle w:val="Heading2"/>
      </w:pPr>
      <w:r w:rsidRPr="001F6AB8">
        <w:t>Commencement of the legislative instrument</w:t>
      </w:r>
    </w:p>
    <w:p w14:paraId="32F1B534" w14:textId="72D55D6F" w:rsidR="00A67E21" w:rsidRPr="001F6AB8" w:rsidRDefault="00A67E21" w:rsidP="000812F8">
      <w:pPr>
        <w:pStyle w:val="NoNumPlain1"/>
      </w:pPr>
      <w:r w:rsidRPr="001F6AB8">
        <w:t>For legal purposes, this legislative instrument commences on</w:t>
      </w:r>
      <w:r w:rsidR="001F6AB8" w:rsidRPr="001F6AB8">
        <w:t xml:space="preserve"> the day this instrument is made by the Australian Accounting Standards Board</w:t>
      </w:r>
      <w:r w:rsidRPr="001F6AB8">
        <w:t>.</w:t>
      </w:r>
    </w:p>
    <w:p w14:paraId="7DC14CDA" w14:textId="77777777" w:rsidR="00A67E21" w:rsidRPr="001F6AB8" w:rsidRDefault="00A67E21" w:rsidP="005A6AC7">
      <w:pPr>
        <w:pStyle w:val="NoNumPlain1"/>
      </w:pPr>
    </w:p>
    <w:sectPr w:rsidR="00A67E21" w:rsidRPr="001F6AB8" w:rsidSect="00D74C6A">
      <w:headerReference w:type="default" r:id="rId15"/>
      <w:footerReference w:type="default" r:id="rId16"/>
      <w:headerReference w:type="first" r:id="rId17"/>
      <w:footerReference w:type="first" r:id="rId18"/>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A1EF" w14:textId="77777777" w:rsidR="002A7DAE" w:rsidRDefault="002A7DAE">
      <w:r>
        <w:separator/>
      </w:r>
    </w:p>
  </w:endnote>
  <w:endnote w:type="continuationSeparator" w:id="0">
    <w:p w14:paraId="565C43F0" w14:textId="77777777" w:rsidR="002A7DAE" w:rsidRDefault="002A7DAE">
      <w:r>
        <w:continuationSeparator/>
      </w:r>
    </w:p>
  </w:endnote>
  <w:endnote w:type="continuationNotice" w:id="1">
    <w:p w14:paraId="27CAEE46" w14:textId="77777777" w:rsidR="002A7DAE" w:rsidRDefault="002A7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70A1" w14:textId="7CC16CA4" w:rsidR="00A96702" w:rsidRDefault="00A96702">
    <w:pPr>
      <w:pStyle w:val="Footer"/>
      <w:rPr>
        <w:b/>
      </w:rPr>
    </w:pPr>
    <w:r>
      <w:rPr>
        <w:b/>
      </w:rPr>
      <w:t xml:space="preserve">AASB </w:t>
    </w:r>
    <w:r w:rsidR="00C45968">
      <w:rPr>
        <w:b/>
      </w:rPr>
      <w:fldChar w:fldCharType="begin"/>
    </w:r>
    <w:r w:rsidR="00C45968">
      <w:rPr>
        <w:b/>
      </w:rPr>
      <w:instrText xml:space="preserve"> REF \* charformat DocNo </w:instrText>
    </w:r>
    <w:r w:rsidR="00C45968">
      <w:rPr>
        <w:b/>
      </w:rPr>
      <w:fldChar w:fldCharType="separate"/>
    </w:r>
    <w:r w:rsidR="00C40F63" w:rsidRPr="00C40F63">
      <w:rPr>
        <w:b/>
      </w:rPr>
      <w:t>2020-4</w:t>
    </w:r>
    <w:r w:rsidR="00C45968">
      <w:rPr>
        <w:b/>
      </w:rPr>
      <w:fldChar w:fldCharType="end"/>
    </w:r>
    <w:r>
      <w:rPr>
        <w:b/>
      </w:rPr>
      <w:tab/>
    </w:r>
    <w:r>
      <w:fldChar w:fldCharType="begin"/>
    </w:r>
    <w:r>
      <w:instrText>PAGE</w:instrText>
    </w:r>
    <w:r>
      <w:fldChar w:fldCharType="separate"/>
    </w:r>
    <w:r w:rsidR="00307082">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3BAA" w14:textId="1466D085" w:rsidR="00A96702" w:rsidRDefault="00A96702">
    <w:pPr>
      <w:pStyle w:val="Footer"/>
      <w:rPr>
        <w:b/>
      </w:rPr>
    </w:pPr>
    <w:r>
      <w:rPr>
        <w:b/>
      </w:rPr>
      <w:t xml:space="preserve">AASB </w:t>
    </w:r>
    <w:r w:rsidR="00E15DAF">
      <w:rPr>
        <w:b/>
      </w:rPr>
      <w:fldChar w:fldCharType="begin"/>
    </w:r>
    <w:r w:rsidR="00E15DAF">
      <w:rPr>
        <w:b/>
      </w:rPr>
      <w:instrText xml:space="preserve"> REF \* charformat DocNo </w:instrText>
    </w:r>
    <w:r w:rsidR="00E15DAF">
      <w:rPr>
        <w:b/>
      </w:rPr>
      <w:fldChar w:fldCharType="separate"/>
    </w:r>
    <w:r w:rsidR="00C40F63" w:rsidRPr="00C40F63">
      <w:rPr>
        <w:b/>
      </w:rPr>
      <w:t>2020-4</w:t>
    </w:r>
    <w:r w:rsidR="00E15DAF">
      <w:rPr>
        <w:b/>
      </w:rPr>
      <w:fldChar w:fldCharType="end"/>
    </w:r>
    <w:r>
      <w:rPr>
        <w:b/>
      </w:rPr>
      <w:tab/>
    </w:r>
    <w:r>
      <w:fldChar w:fldCharType="begin"/>
    </w:r>
    <w:r>
      <w:instrText>PAGE</w:instrText>
    </w:r>
    <w:r>
      <w:fldChar w:fldCharType="separate"/>
    </w:r>
    <w:r w:rsidR="00307082">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CF80" w14:textId="7D3ADF6C" w:rsidR="00A96702" w:rsidRDefault="00A96702">
    <w:pPr>
      <w:pStyle w:val="Footer"/>
      <w:rPr>
        <w:b/>
      </w:rPr>
    </w:pPr>
    <w:r>
      <w:rPr>
        <w:b/>
      </w:rPr>
      <w:t xml:space="preserve">AASB </w:t>
    </w:r>
    <w:r w:rsidR="003A2B55">
      <w:rPr>
        <w:b/>
      </w:rPr>
      <w:fldChar w:fldCharType="begin"/>
    </w:r>
    <w:r w:rsidR="003A2B55">
      <w:rPr>
        <w:b/>
      </w:rPr>
      <w:instrText xml:space="preserve"> REF \* charformat DocNo </w:instrText>
    </w:r>
    <w:r w:rsidR="003A2B55">
      <w:rPr>
        <w:b/>
      </w:rPr>
      <w:fldChar w:fldCharType="separate"/>
    </w:r>
    <w:r w:rsidR="00C40F63" w:rsidRPr="00C40F63">
      <w:rPr>
        <w:b/>
      </w:rPr>
      <w:t>2020-4</w:t>
    </w:r>
    <w:r w:rsidR="003A2B55">
      <w:rPr>
        <w:b/>
      </w:rPr>
      <w:fldChar w:fldCharType="end"/>
    </w:r>
    <w:r>
      <w:rPr>
        <w:b/>
      </w:rPr>
      <w:tab/>
    </w:r>
    <w:r>
      <w:fldChar w:fldCharType="begin"/>
    </w:r>
    <w:r>
      <w:instrText>PAGE</w:instrText>
    </w:r>
    <w:r>
      <w:fldChar w:fldCharType="separate"/>
    </w:r>
    <w:r w:rsidR="00307082">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84BD" w14:textId="5327A66D" w:rsidR="00A96702" w:rsidRDefault="00A96702">
    <w:pPr>
      <w:pStyle w:val="Footer"/>
      <w:rPr>
        <w:b/>
      </w:rPr>
    </w:pPr>
    <w:r>
      <w:rPr>
        <w:b/>
      </w:rPr>
      <w:t xml:space="preserve">AASB </w:t>
    </w:r>
    <w:r w:rsidR="003A2B55">
      <w:rPr>
        <w:b/>
      </w:rPr>
      <w:fldChar w:fldCharType="begin"/>
    </w:r>
    <w:r w:rsidR="003A2B55">
      <w:rPr>
        <w:b/>
      </w:rPr>
      <w:instrText xml:space="preserve"> REF \* charformat DocNo </w:instrText>
    </w:r>
    <w:r w:rsidR="003A2B55">
      <w:rPr>
        <w:b/>
      </w:rPr>
      <w:fldChar w:fldCharType="separate"/>
    </w:r>
    <w:r w:rsidR="00C40F63" w:rsidRPr="00C40F63">
      <w:rPr>
        <w:b/>
      </w:rPr>
      <w:t>2020-4</w:t>
    </w:r>
    <w:r w:rsidR="003A2B55">
      <w:rPr>
        <w:b/>
      </w:rPr>
      <w:fldChar w:fldCharType="end"/>
    </w:r>
    <w:r>
      <w:rPr>
        <w:b/>
      </w:rPr>
      <w:tab/>
    </w:r>
    <w:r>
      <w:fldChar w:fldCharType="begin"/>
    </w:r>
    <w:r>
      <w:instrText>PAGE</w:instrText>
    </w:r>
    <w:r>
      <w:fldChar w:fldCharType="separate"/>
    </w:r>
    <w:r w:rsidR="00307082">
      <w:rPr>
        <w:noProof/>
      </w:rPr>
      <w:t>6</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3981"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2AAA" w14:textId="77777777" w:rsidR="002A7DAE" w:rsidRDefault="002A7DAE">
      <w:r>
        <w:separator/>
      </w:r>
    </w:p>
  </w:footnote>
  <w:footnote w:type="continuationSeparator" w:id="0">
    <w:p w14:paraId="70E15037" w14:textId="77777777" w:rsidR="002A7DAE" w:rsidRDefault="002A7DAE">
      <w:r>
        <w:continuationSeparator/>
      </w:r>
    </w:p>
  </w:footnote>
  <w:footnote w:type="continuationNotice" w:id="1">
    <w:p w14:paraId="400E88CF" w14:textId="77777777" w:rsidR="002A7DAE" w:rsidRDefault="002A7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ADB6" w14:textId="77777777" w:rsidR="00A96702" w:rsidRDefault="00A9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2C43"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MTI0NTYxNjE1MzNQ0lEKTi0uzszPAykwNKwFADwSmw8tAAAA"/>
  </w:docVars>
  <w:rsids>
    <w:rsidRoot w:val="00A67E21"/>
    <w:rsid w:val="0000292B"/>
    <w:rsid w:val="000051C1"/>
    <w:rsid w:val="00027E8B"/>
    <w:rsid w:val="0004455B"/>
    <w:rsid w:val="000511A5"/>
    <w:rsid w:val="000625F2"/>
    <w:rsid w:val="00067DF7"/>
    <w:rsid w:val="00074133"/>
    <w:rsid w:val="00080ADD"/>
    <w:rsid w:val="000812F8"/>
    <w:rsid w:val="00090A6F"/>
    <w:rsid w:val="00096027"/>
    <w:rsid w:val="000B2350"/>
    <w:rsid w:val="000B733C"/>
    <w:rsid w:val="000C3EB0"/>
    <w:rsid w:val="000D7B40"/>
    <w:rsid w:val="000E4A0D"/>
    <w:rsid w:val="000E503B"/>
    <w:rsid w:val="000F64CC"/>
    <w:rsid w:val="00110B96"/>
    <w:rsid w:val="001162C5"/>
    <w:rsid w:val="001206CF"/>
    <w:rsid w:val="00135695"/>
    <w:rsid w:val="001662B8"/>
    <w:rsid w:val="00171F51"/>
    <w:rsid w:val="001761C6"/>
    <w:rsid w:val="001864D4"/>
    <w:rsid w:val="00191779"/>
    <w:rsid w:val="0019286F"/>
    <w:rsid w:val="001A0C8F"/>
    <w:rsid w:val="001B33A5"/>
    <w:rsid w:val="001B4761"/>
    <w:rsid w:val="001C225F"/>
    <w:rsid w:val="001C553E"/>
    <w:rsid w:val="001F6AB8"/>
    <w:rsid w:val="001F78DF"/>
    <w:rsid w:val="0022022E"/>
    <w:rsid w:val="00254B16"/>
    <w:rsid w:val="0026473C"/>
    <w:rsid w:val="00276BC5"/>
    <w:rsid w:val="0028086D"/>
    <w:rsid w:val="00283482"/>
    <w:rsid w:val="002908E3"/>
    <w:rsid w:val="0029647E"/>
    <w:rsid w:val="002A201D"/>
    <w:rsid w:val="002A7DAE"/>
    <w:rsid w:val="002B7803"/>
    <w:rsid w:val="002F1CD0"/>
    <w:rsid w:val="00307082"/>
    <w:rsid w:val="00307F26"/>
    <w:rsid w:val="003141C1"/>
    <w:rsid w:val="003251D8"/>
    <w:rsid w:val="00325E37"/>
    <w:rsid w:val="0033581C"/>
    <w:rsid w:val="0034243B"/>
    <w:rsid w:val="0035734E"/>
    <w:rsid w:val="00364B30"/>
    <w:rsid w:val="00367DC9"/>
    <w:rsid w:val="00377B8D"/>
    <w:rsid w:val="00382796"/>
    <w:rsid w:val="0039009E"/>
    <w:rsid w:val="003A2B55"/>
    <w:rsid w:val="003A488F"/>
    <w:rsid w:val="003A54C3"/>
    <w:rsid w:val="003B0CAA"/>
    <w:rsid w:val="003B0E71"/>
    <w:rsid w:val="003B6633"/>
    <w:rsid w:val="003D1DD4"/>
    <w:rsid w:val="003E0A68"/>
    <w:rsid w:val="003E1900"/>
    <w:rsid w:val="003E4110"/>
    <w:rsid w:val="00401ECA"/>
    <w:rsid w:val="0040301B"/>
    <w:rsid w:val="004150BD"/>
    <w:rsid w:val="00421E8F"/>
    <w:rsid w:val="00422E4D"/>
    <w:rsid w:val="00426876"/>
    <w:rsid w:val="00434D86"/>
    <w:rsid w:val="00436A2D"/>
    <w:rsid w:val="0044702C"/>
    <w:rsid w:val="00447532"/>
    <w:rsid w:val="00460FBB"/>
    <w:rsid w:val="00470CE9"/>
    <w:rsid w:val="0047683E"/>
    <w:rsid w:val="00476A8D"/>
    <w:rsid w:val="0048155F"/>
    <w:rsid w:val="00487CF6"/>
    <w:rsid w:val="004961F8"/>
    <w:rsid w:val="004A1BE6"/>
    <w:rsid w:val="004A417F"/>
    <w:rsid w:val="004B038C"/>
    <w:rsid w:val="004B736C"/>
    <w:rsid w:val="004B7501"/>
    <w:rsid w:val="004C1FD8"/>
    <w:rsid w:val="004C5BDE"/>
    <w:rsid w:val="004D3809"/>
    <w:rsid w:val="004D4D1C"/>
    <w:rsid w:val="004F55FE"/>
    <w:rsid w:val="004F5676"/>
    <w:rsid w:val="00500E80"/>
    <w:rsid w:val="00511C34"/>
    <w:rsid w:val="005166B2"/>
    <w:rsid w:val="0053452C"/>
    <w:rsid w:val="00535EC5"/>
    <w:rsid w:val="00542A7D"/>
    <w:rsid w:val="0056274D"/>
    <w:rsid w:val="005655CE"/>
    <w:rsid w:val="00577065"/>
    <w:rsid w:val="0058004D"/>
    <w:rsid w:val="00580BC4"/>
    <w:rsid w:val="00590051"/>
    <w:rsid w:val="005A2514"/>
    <w:rsid w:val="005A6AC7"/>
    <w:rsid w:val="005B146F"/>
    <w:rsid w:val="005E6BE4"/>
    <w:rsid w:val="00602261"/>
    <w:rsid w:val="00625A6C"/>
    <w:rsid w:val="00635F32"/>
    <w:rsid w:val="00637F01"/>
    <w:rsid w:val="00641282"/>
    <w:rsid w:val="00652DF8"/>
    <w:rsid w:val="006A3AE9"/>
    <w:rsid w:val="006A40E5"/>
    <w:rsid w:val="006B0CD6"/>
    <w:rsid w:val="006C2E37"/>
    <w:rsid w:val="006D055E"/>
    <w:rsid w:val="006D134A"/>
    <w:rsid w:val="006D4700"/>
    <w:rsid w:val="006D7679"/>
    <w:rsid w:val="006E2C39"/>
    <w:rsid w:val="006E3A48"/>
    <w:rsid w:val="00714340"/>
    <w:rsid w:val="007219F7"/>
    <w:rsid w:val="007333C2"/>
    <w:rsid w:val="00737714"/>
    <w:rsid w:val="00742E4B"/>
    <w:rsid w:val="007455F0"/>
    <w:rsid w:val="00751F6A"/>
    <w:rsid w:val="007554ED"/>
    <w:rsid w:val="00755E40"/>
    <w:rsid w:val="00756FF6"/>
    <w:rsid w:val="0076127E"/>
    <w:rsid w:val="0078116B"/>
    <w:rsid w:val="00781AD1"/>
    <w:rsid w:val="007A0440"/>
    <w:rsid w:val="007A6BC3"/>
    <w:rsid w:val="007F1D3D"/>
    <w:rsid w:val="00812637"/>
    <w:rsid w:val="00813227"/>
    <w:rsid w:val="00820794"/>
    <w:rsid w:val="00825B16"/>
    <w:rsid w:val="00831497"/>
    <w:rsid w:val="008459E8"/>
    <w:rsid w:val="008622B9"/>
    <w:rsid w:val="00864ADE"/>
    <w:rsid w:val="00867FB0"/>
    <w:rsid w:val="00871A12"/>
    <w:rsid w:val="00875644"/>
    <w:rsid w:val="00881BBE"/>
    <w:rsid w:val="00895809"/>
    <w:rsid w:val="008A16EB"/>
    <w:rsid w:val="008A366F"/>
    <w:rsid w:val="008A6182"/>
    <w:rsid w:val="008B1D94"/>
    <w:rsid w:val="008B4C8D"/>
    <w:rsid w:val="008B643A"/>
    <w:rsid w:val="008B6978"/>
    <w:rsid w:val="008C1C4A"/>
    <w:rsid w:val="008C60B1"/>
    <w:rsid w:val="008C6BD0"/>
    <w:rsid w:val="008D2EBD"/>
    <w:rsid w:val="008F0A81"/>
    <w:rsid w:val="008F2A49"/>
    <w:rsid w:val="008F3EBA"/>
    <w:rsid w:val="008F4AC5"/>
    <w:rsid w:val="008F5963"/>
    <w:rsid w:val="00907A1A"/>
    <w:rsid w:val="00923261"/>
    <w:rsid w:val="009256B7"/>
    <w:rsid w:val="00957DC6"/>
    <w:rsid w:val="00970C7A"/>
    <w:rsid w:val="009721DB"/>
    <w:rsid w:val="00972BFA"/>
    <w:rsid w:val="00976179"/>
    <w:rsid w:val="009965BA"/>
    <w:rsid w:val="009B5A4A"/>
    <w:rsid w:val="009B6535"/>
    <w:rsid w:val="009C2479"/>
    <w:rsid w:val="009D06F8"/>
    <w:rsid w:val="009D73F1"/>
    <w:rsid w:val="009F43C2"/>
    <w:rsid w:val="00A05041"/>
    <w:rsid w:val="00A07929"/>
    <w:rsid w:val="00A13F82"/>
    <w:rsid w:val="00A16664"/>
    <w:rsid w:val="00A22E0D"/>
    <w:rsid w:val="00A41ED3"/>
    <w:rsid w:val="00A47FA2"/>
    <w:rsid w:val="00A51A7E"/>
    <w:rsid w:val="00A55E8E"/>
    <w:rsid w:val="00A55F4F"/>
    <w:rsid w:val="00A6237D"/>
    <w:rsid w:val="00A67E21"/>
    <w:rsid w:val="00A748BA"/>
    <w:rsid w:val="00A77BDA"/>
    <w:rsid w:val="00A83862"/>
    <w:rsid w:val="00A8486C"/>
    <w:rsid w:val="00A96702"/>
    <w:rsid w:val="00A97EB2"/>
    <w:rsid w:val="00AA14A9"/>
    <w:rsid w:val="00AB780A"/>
    <w:rsid w:val="00AC4315"/>
    <w:rsid w:val="00AD42DA"/>
    <w:rsid w:val="00AF61B8"/>
    <w:rsid w:val="00B110AD"/>
    <w:rsid w:val="00B16904"/>
    <w:rsid w:val="00B271BA"/>
    <w:rsid w:val="00B3429E"/>
    <w:rsid w:val="00B364CA"/>
    <w:rsid w:val="00B36F01"/>
    <w:rsid w:val="00B55593"/>
    <w:rsid w:val="00B74237"/>
    <w:rsid w:val="00B82F15"/>
    <w:rsid w:val="00BA3AB4"/>
    <w:rsid w:val="00BA3F71"/>
    <w:rsid w:val="00BA4622"/>
    <w:rsid w:val="00BA5F85"/>
    <w:rsid w:val="00BB4C9F"/>
    <w:rsid w:val="00BB7628"/>
    <w:rsid w:val="00BC0794"/>
    <w:rsid w:val="00BC0D5D"/>
    <w:rsid w:val="00BE2F68"/>
    <w:rsid w:val="00BE38FC"/>
    <w:rsid w:val="00C03C7B"/>
    <w:rsid w:val="00C3493B"/>
    <w:rsid w:val="00C37458"/>
    <w:rsid w:val="00C40F63"/>
    <w:rsid w:val="00C438DD"/>
    <w:rsid w:val="00C43CD1"/>
    <w:rsid w:val="00C45020"/>
    <w:rsid w:val="00C45968"/>
    <w:rsid w:val="00C5022C"/>
    <w:rsid w:val="00C552FD"/>
    <w:rsid w:val="00C63573"/>
    <w:rsid w:val="00C65001"/>
    <w:rsid w:val="00C8346C"/>
    <w:rsid w:val="00C95D8A"/>
    <w:rsid w:val="00CA61C5"/>
    <w:rsid w:val="00CB719A"/>
    <w:rsid w:val="00CC1DF4"/>
    <w:rsid w:val="00CC6FCD"/>
    <w:rsid w:val="00CD5D1C"/>
    <w:rsid w:val="00CE2F8C"/>
    <w:rsid w:val="00CF40FF"/>
    <w:rsid w:val="00CF75CA"/>
    <w:rsid w:val="00CF7B67"/>
    <w:rsid w:val="00D00FD5"/>
    <w:rsid w:val="00D52086"/>
    <w:rsid w:val="00D54F5C"/>
    <w:rsid w:val="00D576B4"/>
    <w:rsid w:val="00D67336"/>
    <w:rsid w:val="00D74038"/>
    <w:rsid w:val="00D74C6A"/>
    <w:rsid w:val="00D9197C"/>
    <w:rsid w:val="00D93BBA"/>
    <w:rsid w:val="00D942EB"/>
    <w:rsid w:val="00D96A64"/>
    <w:rsid w:val="00DA2A7B"/>
    <w:rsid w:val="00DB00CD"/>
    <w:rsid w:val="00DC7E1B"/>
    <w:rsid w:val="00DD1DDC"/>
    <w:rsid w:val="00DD3718"/>
    <w:rsid w:val="00DD7E7A"/>
    <w:rsid w:val="00DE6434"/>
    <w:rsid w:val="00DF181E"/>
    <w:rsid w:val="00DF39E3"/>
    <w:rsid w:val="00E033B7"/>
    <w:rsid w:val="00E06C2F"/>
    <w:rsid w:val="00E14652"/>
    <w:rsid w:val="00E15DAF"/>
    <w:rsid w:val="00E24399"/>
    <w:rsid w:val="00E274C6"/>
    <w:rsid w:val="00E41399"/>
    <w:rsid w:val="00E63279"/>
    <w:rsid w:val="00E74BD5"/>
    <w:rsid w:val="00E7592A"/>
    <w:rsid w:val="00E7733E"/>
    <w:rsid w:val="00E839DA"/>
    <w:rsid w:val="00E90B4F"/>
    <w:rsid w:val="00E915E3"/>
    <w:rsid w:val="00E9325C"/>
    <w:rsid w:val="00E94DA2"/>
    <w:rsid w:val="00E96D45"/>
    <w:rsid w:val="00E97B4B"/>
    <w:rsid w:val="00EB4197"/>
    <w:rsid w:val="00EB4756"/>
    <w:rsid w:val="00EC1648"/>
    <w:rsid w:val="00EC4AFD"/>
    <w:rsid w:val="00ED0067"/>
    <w:rsid w:val="00ED06E4"/>
    <w:rsid w:val="00ED1A06"/>
    <w:rsid w:val="00EE2509"/>
    <w:rsid w:val="00EE3D03"/>
    <w:rsid w:val="00EE740D"/>
    <w:rsid w:val="00F13C5A"/>
    <w:rsid w:val="00F14BDB"/>
    <w:rsid w:val="00F178DC"/>
    <w:rsid w:val="00F22AF2"/>
    <w:rsid w:val="00F235A8"/>
    <w:rsid w:val="00F2677A"/>
    <w:rsid w:val="00F27D29"/>
    <w:rsid w:val="00F424C9"/>
    <w:rsid w:val="00F66B41"/>
    <w:rsid w:val="00F70811"/>
    <w:rsid w:val="00F710E2"/>
    <w:rsid w:val="00F82A0E"/>
    <w:rsid w:val="00F970FB"/>
    <w:rsid w:val="00FB39CB"/>
    <w:rsid w:val="00FC2254"/>
    <w:rsid w:val="00FC30DA"/>
    <w:rsid w:val="00FC584A"/>
    <w:rsid w:val="00FC64EE"/>
    <w:rsid w:val="00FF4F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2448D394"/>
  <w15:docId w15:val="{0FA6B125-718D-45E6-B69B-47B585B4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paragraph" w:customStyle="1" w:styleId="IASBNormalnpara">
    <w:name w:val="IASB Normal npara"/>
    <w:basedOn w:val="Normal"/>
    <w:rsid w:val="003A2B55"/>
    <w:pPr>
      <w:spacing w:before="100"/>
      <w:ind w:left="782" w:hanging="782"/>
    </w:pPr>
    <w:rPr>
      <w:lang w:val="en-US"/>
    </w:rPr>
  </w:style>
  <w:style w:type="paragraph" w:customStyle="1" w:styleId="IASBSectionTitle1NonInd">
    <w:name w:val="IASB Section Title 1 NonInd"/>
    <w:basedOn w:val="Normal"/>
    <w:rsid w:val="003A2B55"/>
    <w:pPr>
      <w:keepNext/>
      <w:keepLines/>
      <w:pBdr>
        <w:bottom w:val="single" w:sz="4" w:space="0" w:color="auto"/>
      </w:pBdr>
      <w:spacing w:before="400" w:after="200"/>
      <w:jc w:val="left"/>
    </w:pPr>
    <w:rPr>
      <w:rFonts w:ascii="Arial" w:hAnsi="Arial" w:cs="Arial"/>
      <w:b/>
      <w:sz w:val="26"/>
      <w:lang w:val="en-US"/>
    </w:rPr>
  </w:style>
  <w:style w:type="paragraph" w:customStyle="1" w:styleId="IASBSectionTitle2NonInd">
    <w:name w:val="IASB Section Title 2 NonInd"/>
    <w:basedOn w:val="Normal"/>
    <w:rsid w:val="003A2B55"/>
    <w:pPr>
      <w:keepNext/>
      <w:keepLines/>
      <w:spacing w:before="300" w:after="200"/>
      <w:jc w:val="left"/>
    </w:pPr>
    <w:rPr>
      <w:rFonts w:ascii="Arial" w:hAnsi="Arial" w:cs="Arial"/>
      <w:b/>
      <w:sz w:val="26"/>
      <w:lang w:val="en-US"/>
    </w:rPr>
  </w:style>
  <w:style w:type="paragraph" w:customStyle="1" w:styleId="IASBSectionTitle2Ind">
    <w:name w:val="IASB Section Title 2 Ind"/>
    <w:basedOn w:val="IASBSectionTitle2NonInd"/>
    <w:rsid w:val="003A2B55"/>
    <w:pPr>
      <w:spacing w:before="240"/>
      <w:ind w:left="782"/>
    </w:pPr>
  </w:style>
  <w:style w:type="paragraph" w:customStyle="1" w:styleId="IASBSectionTitle3Ind">
    <w:name w:val="IASB Section Title 3 Ind"/>
    <w:basedOn w:val="Normal"/>
    <w:rsid w:val="003A2B55"/>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3A2B55"/>
    <w:pPr>
      <w:keepNext/>
      <w:keepLines/>
      <w:spacing w:before="300" w:after="200"/>
      <w:ind w:left="782"/>
      <w:jc w:val="left"/>
    </w:pPr>
    <w:rPr>
      <w:rFonts w:ascii="Arial" w:hAnsi="Arial" w:cs="Arial"/>
      <w:i/>
      <w:sz w:val="22"/>
      <w:lang w:val="en-US"/>
    </w:rPr>
  </w:style>
  <w:style w:type="paragraph" w:customStyle="1" w:styleId="IASBNormalnparaL1">
    <w:name w:val="IASB Normal nparaL1"/>
    <w:basedOn w:val="IASBNormalnpara"/>
    <w:rsid w:val="003A2B55"/>
    <w:pPr>
      <w:ind w:left="1564"/>
    </w:pPr>
  </w:style>
  <w:style w:type="paragraph" w:customStyle="1" w:styleId="IASBTableArial">
    <w:name w:val="IASB Table Arial"/>
    <w:basedOn w:val="Normal"/>
    <w:rsid w:val="003A2B55"/>
    <w:pPr>
      <w:spacing w:before="120"/>
      <w:jc w:val="left"/>
    </w:pPr>
    <w:rPr>
      <w:rFonts w:ascii="Arial" w:hAnsi="Arial"/>
      <w:sz w:val="18"/>
      <w:lang w:val="en-GB" w:eastAsia="en-GB"/>
    </w:rPr>
  </w:style>
  <w:style w:type="character" w:styleId="CommentReference">
    <w:name w:val="annotation reference"/>
    <w:basedOn w:val="DefaultParagraphFont"/>
    <w:semiHidden/>
    <w:unhideWhenUsed/>
    <w:rsid w:val="003A2B55"/>
    <w:rPr>
      <w:sz w:val="16"/>
      <w:szCs w:val="16"/>
    </w:rPr>
  </w:style>
  <w:style w:type="paragraph" w:styleId="CommentText">
    <w:name w:val="annotation text"/>
    <w:basedOn w:val="Normal"/>
    <w:link w:val="CommentTextChar"/>
    <w:semiHidden/>
    <w:unhideWhenUsed/>
    <w:rsid w:val="003A2B55"/>
    <w:rPr>
      <w:sz w:val="20"/>
    </w:rPr>
  </w:style>
  <w:style w:type="character" w:customStyle="1" w:styleId="CommentTextChar">
    <w:name w:val="Comment Text Char"/>
    <w:basedOn w:val="DefaultParagraphFont"/>
    <w:link w:val="CommentText"/>
    <w:semiHidden/>
    <w:rsid w:val="003A2B55"/>
    <w:rPr>
      <w:lang w:eastAsia="en-US"/>
    </w:rPr>
  </w:style>
  <w:style w:type="paragraph" w:styleId="CommentSubject">
    <w:name w:val="annotation subject"/>
    <w:basedOn w:val="CommentText"/>
    <w:next w:val="CommentText"/>
    <w:link w:val="CommentSubjectChar"/>
    <w:semiHidden/>
    <w:unhideWhenUsed/>
    <w:rsid w:val="003A2B55"/>
    <w:rPr>
      <w:b/>
      <w:bCs/>
    </w:rPr>
  </w:style>
  <w:style w:type="character" w:customStyle="1" w:styleId="CommentSubjectChar">
    <w:name w:val="Comment Subject Char"/>
    <w:basedOn w:val="CommentTextChar"/>
    <w:link w:val="CommentSubject"/>
    <w:semiHidden/>
    <w:rsid w:val="003A2B55"/>
    <w:rPr>
      <w:b/>
      <w:bCs/>
      <w:lang w:eastAsia="en-US"/>
    </w:rPr>
  </w:style>
  <w:style w:type="character" w:customStyle="1" w:styleId="HeaderChar">
    <w:name w:val="Header Char"/>
    <w:basedOn w:val="DefaultParagraphFont"/>
    <w:link w:val="Header"/>
    <w:uiPriority w:val="99"/>
    <w:rsid w:val="00D93BBA"/>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mich\AUSTRALIAN%20ACCOUNTING%20STANDARDS%20-%20AUDITING%20AND%20ASSURANCE%20STANDARDS%20BOARD\OfficeTemplates%20-%20Documents\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821C3-00EA-46A5-8D5F-F5FD4121699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2d1ddd-4ff2-4144-ad72-d941cc701c35"/>
    <ds:schemaRef ds:uri="http://www.w3.org/XML/1998/namespace"/>
    <ds:schemaRef ds:uri="http://purl.org/dc/dcmitype/"/>
  </ds:schemaRefs>
</ds:datastoreItem>
</file>

<file path=customXml/itemProps3.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4.xml><?xml version="1.0" encoding="utf-8"?>
<ds:datastoreItem xmlns:ds="http://schemas.openxmlformats.org/officeDocument/2006/customXml" ds:itemID="{9FE9AB3F-733B-4BE7-9A29-636F175D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Template>
  <TotalTime>65</TotalTime>
  <Pages>6</Pages>
  <Words>1079</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AASB2020-4_06-20</vt:lpstr>
    </vt:vector>
  </TitlesOfParts>
  <Company>Australian Accounting Standards Board</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AASB2020-4_06-20</dc:title>
  <dc:subject/>
  <dc:creator>.</dc:creator>
  <cp:keywords/>
  <cp:lastModifiedBy>Andrew Tomich</cp:lastModifiedBy>
  <cp:revision>30</cp:revision>
  <cp:lastPrinted>2018-04-08T23:06:00Z</cp:lastPrinted>
  <dcterms:created xsi:type="dcterms:W3CDTF">2020-06-02T16:32:00Z</dcterms:created>
  <dcterms:modified xsi:type="dcterms:W3CDTF">2020-06-17T06:46:00Z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