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DBF8" w14:textId="77777777" w:rsidR="0048364F" w:rsidRPr="00FF743D" w:rsidRDefault="00193461" w:rsidP="0020300C">
      <w:pPr>
        <w:rPr>
          <w:sz w:val="28"/>
        </w:rPr>
      </w:pPr>
      <w:bookmarkStart w:id="0" w:name="_GoBack"/>
      <w:bookmarkEnd w:id="0"/>
      <w:r w:rsidRPr="00FF743D">
        <w:rPr>
          <w:noProof/>
          <w:lang w:eastAsia="en-AU"/>
        </w:rPr>
        <w:drawing>
          <wp:inline distT="0" distB="0" distL="0" distR="0" wp14:anchorId="3318E7C7" wp14:editId="5D8080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77F6" w14:textId="77777777" w:rsidR="0048364F" w:rsidRPr="00FF743D" w:rsidRDefault="0048364F" w:rsidP="0048364F">
      <w:pPr>
        <w:rPr>
          <w:sz w:val="19"/>
        </w:rPr>
      </w:pPr>
    </w:p>
    <w:p w14:paraId="2E4DDB0E" w14:textId="77777777" w:rsidR="0048364F" w:rsidRPr="00FF743D" w:rsidRDefault="00AB75A3" w:rsidP="0048364F">
      <w:pPr>
        <w:pStyle w:val="ShortT"/>
      </w:pPr>
      <w:r w:rsidRPr="00FF743D">
        <w:t>Commonwealth Grant Scheme Guidelines</w:t>
      </w:r>
      <w:r w:rsidR="007F058C" w:rsidRPr="00FF743D">
        <w:t xml:space="preserve"> Amendment </w:t>
      </w:r>
      <w:r w:rsidR="00F34BC4" w:rsidRPr="00FF743D">
        <w:t>(No.</w:t>
      </w:r>
      <w:r w:rsidR="00E21458" w:rsidRPr="00FF743D">
        <w:t> </w:t>
      </w:r>
      <w:r w:rsidRPr="00FF743D">
        <w:t>1</w:t>
      </w:r>
      <w:r w:rsidR="00F34BC4" w:rsidRPr="00FF743D">
        <w:t xml:space="preserve">) </w:t>
      </w:r>
      <w:r w:rsidR="007F058C" w:rsidRPr="00FF743D">
        <w:t>2020</w:t>
      </w:r>
    </w:p>
    <w:p w14:paraId="7BD974E2" w14:textId="77777777" w:rsidR="007F058C" w:rsidRPr="00FF743D" w:rsidRDefault="007F058C" w:rsidP="00CF080F">
      <w:pPr>
        <w:pStyle w:val="SignCoverPageStart"/>
        <w:rPr>
          <w:szCs w:val="22"/>
        </w:rPr>
      </w:pPr>
      <w:r w:rsidRPr="00FF743D">
        <w:rPr>
          <w:szCs w:val="22"/>
        </w:rPr>
        <w:t>I, Dan Tehan, Minister for Education, make the following guidelines.</w:t>
      </w:r>
    </w:p>
    <w:p w14:paraId="60660945" w14:textId="4F0BC1CC" w:rsidR="007F058C" w:rsidRPr="00FF743D" w:rsidRDefault="007F058C" w:rsidP="00CF080F">
      <w:pPr>
        <w:keepNext/>
        <w:spacing w:before="300" w:line="240" w:lineRule="atLeast"/>
        <w:ind w:right="397"/>
        <w:jc w:val="both"/>
        <w:rPr>
          <w:szCs w:val="22"/>
        </w:rPr>
      </w:pPr>
      <w:r w:rsidRPr="00FF743D">
        <w:rPr>
          <w:szCs w:val="22"/>
        </w:rPr>
        <w:t>Dated</w:t>
      </w:r>
      <w:r w:rsidR="007003EA" w:rsidRPr="00FF743D">
        <w:rPr>
          <w:szCs w:val="22"/>
        </w:rPr>
        <w:t xml:space="preserve"> 9 July 2020</w:t>
      </w:r>
    </w:p>
    <w:p w14:paraId="457E8FFB" w14:textId="77777777" w:rsidR="007F058C" w:rsidRPr="00FF743D" w:rsidRDefault="007F058C" w:rsidP="00CF080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F743D">
        <w:rPr>
          <w:szCs w:val="22"/>
        </w:rPr>
        <w:t>Dan Tehan</w:t>
      </w:r>
    </w:p>
    <w:p w14:paraId="236669F3" w14:textId="77777777" w:rsidR="007F058C" w:rsidRPr="00FF743D" w:rsidRDefault="007F058C" w:rsidP="00CF080F">
      <w:pPr>
        <w:pStyle w:val="SignCoverPageEnd"/>
        <w:rPr>
          <w:szCs w:val="22"/>
        </w:rPr>
      </w:pPr>
      <w:r w:rsidRPr="00FF743D">
        <w:rPr>
          <w:szCs w:val="22"/>
        </w:rPr>
        <w:t>Minister for Education</w:t>
      </w:r>
    </w:p>
    <w:p w14:paraId="2AFB59FC" w14:textId="77777777" w:rsidR="007F058C" w:rsidRPr="00FF743D" w:rsidRDefault="007F058C" w:rsidP="00CF080F"/>
    <w:p w14:paraId="07B7CFB3" w14:textId="77777777" w:rsidR="0048364F" w:rsidRPr="00FF743D" w:rsidRDefault="0048364F" w:rsidP="0048364F">
      <w:pPr>
        <w:pStyle w:val="Header"/>
        <w:tabs>
          <w:tab w:val="clear" w:pos="4150"/>
          <w:tab w:val="clear" w:pos="8307"/>
        </w:tabs>
      </w:pPr>
      <w:r w:rsidRPr="00FF743D">
        <w:rPr>
          <w:rStyle w:val="CharAmSchNo"/>
        </w:rPr>
        <w:t xml:space="preserve"> </w:t>
      </w:r>
      <w:r w:rsidRPr="00FF743D">
        <w:rPr>
          <w:rStyle w:val="CharAmSchText"/>
        </w:rPr>
        <w:t xml:space="preserve"> </w:t>
      </w:r>
    </w:p>
    <w:p w14:paraId="31A7AD84" w14:textId="77777777" w:rsidR="0048364F" w:rsidRPr="00FF743D" w:rsidRDefault="0048364F" w:rsidP="0048364F">
      <w:pPr>
        <w:pStyle w:val="Header"/>
        <w:tabs>
          <w:tab w:val="clear" w:pos="4150"/>
          <w:tab w:val="clear" w:pos="8307"/>
        </w:tabs>
      </w:pPr>
      <w:r w:rsidRPr="00FF743D">
        <w:rPr>
          <w:rStyle w:val="CharAmPartNo"/>
        </w:rPr>
        <w:t xml:space="preserve"> </w:t>
      </w:r>
      <w:r w:rsidRPr="00FF743D">
        <w:rPr>
          <w:rStyle w:val="CharAmPartText"/>
        </w:rPr>
        <w:t xml:space="preserve"> </w:t>
      </w:r>
    </w:p>
    <w:p w14:paraId="08B8703B" w14:textId="62B16586" w:rsidR="00996AA8" w:rsidRDefault="00996AA8" w:rsidP="0048364F"/>
    <w:p w14:paraId="71CB8C78" w14:textId="77777777" w:rsidR="00996AA8" w:rsidRPr="00996AA8" w:rsidRDefault="00996AA8" w:rsidP="00996AA8"/>
    <w:p w14:paraId="1EAE0362" w14:textId="77777777" w:rsidR="00996AA8" w:rsidRPr="00996AA8" w:rsidRDefault="00996AA8" w:rsidP="00996AA8"/>
    <w:p w14:paraId="52C82933" w14:textId="77777777" w:rsidR="00996AA8" w:rsidRPr="00471F5E" w:rsidRDefault="00996AA8" w:rsidP="00471F5E"/>
    <w:p w14:paraId="5C319657" w14:textId="77777777" w:rsidR="00996AA8" w:rsidRPr="00471F5E" w:rsidRDefault="00996AA8" w:rsidP="00471F5E"/>
    <w:p w14:paraId="35FDABE7" w14:textId="77777777" w:rsidR="00996AA8" w:rsidRPr="00471F5E" w:rsidRDefault="00996AA8" w:rsidP="00471F5E"/>
    <w:p w14:paraId="46ECA89D" w14:textId="77777777" w:rsidR="00996AA8" w:rsidRPr="00471F5E" w:rsidRDefault="00996AA8" w:rsidP="00471F5E"/>
    <w:p w14:paraId="1F8E1341" w14:textId="77777777" w:rsidR="00996AA8" w:rsidRPr="00471F5E" w:rsidRDefault="00996AA8" w:rsidP="00471F5E"/>
    <w:p w14:paraId="1FD8FAEC" w14:textId="77777777" w:rsidR="00996AA8" w:rsidRPr="00471F5E" w:rsidRDefault="00996AA8" w:rsidP="00471F5E"/>
    <w:p w14:paraId="5A99EB44" w14:textId="77777777" w:rsidR="00996AA8" w:rsidRPr="00471F5E" w:rsidRDefault="00996AA8" w:rsidP="00471F5E"/>
    <w:p w14:paraId="78044EC9" w14:textId="77777777" w:rsidR="00996AA8" w:rsidRPr="00471F5E" w:rsidRDefault="00996AA8" w:rsidP="00471F5E"/>
    <w:p w14:paraId="7B4B1DB6" w14:textId="77777777" w:rsidR="00996AA8" w:rsidRPr="00471F5E" w:rsidRDefault="00996AA8" w:rsidP="00471F5E"/>
    <w:p w14:paraId="54F7D733" w14:textId="77777777" w:rsidR="00996AA8" w:rsidRPr="00471F5E" w:rsidRDefault="00996AA8" w:rsidP="00471F5E"/>
    <w:p w14:paraId="1493A855" w14:textId="77777777" w:rsidR="00996AA8" w:rsidRPr="00471F5E" w:rsidRDefault="00996AA8" w:rsidP="00471F5E"/>
    <w:p w14:paraId="4016C864" w14:textId="77777777" w:rsidR="00996AA8" w:rsidRPr="00471F5E" w:rsidRDefault="00996AA8" w:rsidP="00471F5E"/>
    <w:p w14:paraId="705F9639" w14:textId="77777777" w:rsidR="00996AA8" w:rsidRPr="00471F5E" w:rsidRDefault="00996AA8" w:rsidP="00471F5E"/>
    <w:p w14:paraId="59BCF63D" w14:textId="77777777" w:rsidR="00996AA8" w:rsidRPr="00471F5E" w:rsidRDefault="00996AA8" w:rsidP="00471F5E"/>
    <w:p w14:paraId="36B09E10" w14:textId="77777777" w:rsidR="00996AA8" w:rsidRPr="00471F5E" w:rsidRDefault="00996AA8" w:rsidP="00471F5E"/>
    <w:p w14:paraId="4A90B579" w14:textId="30AC8B34" w:rsidR="00996AA8" w:rsidRDefault="00996AA8" w:rsidP="00996AA8"/>
    <w:p w14:paraId="666516FD" w14:textId="4F2FE497" w:rsidR="00996AA8" w:rsidRDefault="00996AA8" w:rsidP="00471F5E">
      <w:pPr>
        <w:ind w:firstLine="720"/>
      </w:pPr>
    </w:p>
    <w:p w14:paraId="7B615848" w14:textId="6084C3C8" w:rsidR="0048364F" w:rsidRPr="00996AA8" w:rsidRDefault="00996AA8" w:rsidP="00471F5E">
      <w:pPr>
        <w:tabs>
          <w:tab w:val="center" w:pos="4156"/>
        </w:tabs>
        <w:sectPr w:rsidR="0048364F" w:rsidRPr="00996AA8" w:rsidSect="00605BA0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>
        <w:tab/>
      </w:r>
    </w:p>
    <w:p w14:paraId="26B641A8" w14:textId="77777777" w:rsidR="00220A0C" w:rsidRPr="00FF743D" w:rsidRDefault="0048364F" w:rsidP="00AF0AEC">
      <w:pPr>
        <w:rPr>
          <w:sz w:val="36"/>
        </w:rPr>
      </w:pPr>
      <w:r w:rsidRPr="00FF743D">
        <w:rPr>
          <w:sz w:val="36"/>
        </w:rPr>
        <w:lastRenderedPageBreak/>
        <w:t>Contents</w:t>
      </w:r>
    </w:p>
    <w:p w14:paraId="390182AE" w14:textId="486A34B1" w:rsidR="00E21458" w:rsidRPr="00FF743D" w:rsidRDefault="00E21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43D">
        <w:fldChar w:fldCharType="begin"/>
      </w:r>
      <w:r w:rsidRPr="00FF743D">
        <w:instrText xml:space="preserve"> TOC \o "1-9" </w:instrText>
      </w:r>
      <w:r w:rsidRPr="00FF743D">
        <w:fldChar w:fldCharType="separate"/>
      </w:r>
      <w:r w:rsidRPr="00FF743D">
        <w:rPr>
          <w:noProof/>
        </w:rPr>
        <w:t>1</w:t>
      </w:r>
      <w:r w:rsidRPr="00FF743D">
        <w:rPr>
          <w:noProof/>
        </w:rPr>
        <w:tab/>
        <w:t>Name</w:t>
      </w:r>
      <w:r w:rsidRPr="00FF743D">
        <w:rPr>
          <w:noProof/>
        </w:rPr>
        <w:tab/>
      </w:r>
      <w:r w:rsidRPr="00FF743D">
        <w:rPr>
          <w:noProof/>
        </w:rPr>
        <w:fldChar w:fldCharType="begin"/>
      </w:r>
      <w:r w:rsidRPr="00FF743D">
        <w:rPr>
          <w:noProof/>
        </w:rPr>
        <w:instrText xml:space="preserve"> PAGEREF _Toc33536209 \h </w:instrText>
      </w:r>
      <w:r w:rsidRPr="00FF743D">
        <w:rPr>
          <w:noProof/>
        </w:rPr>
      </w:r>
      <w:r w:rsidRPr="00FF743D">
        <w:rPr>
          <w:noProof/>
        </w:rPr>
        <w:fldChar w:fldCharType="separate"/>
      </w:r>
      <w:r w:rsidR="00941677">
        <w:rPr>
          <w:noProof/>
        </w:rPr>
        <w:t>1</w:t>
      </w:r>
      <w:r w:rsidRPr="00FF743D">
        <w:rPr>
          <w:noProof/>
        </w:rPr>
        <w:fldChar w:fldCharType="end"/>
      </w:r>
    </w:p>
    <w:p w14:paraId="09FF0CFB" w14:textId="5F13BA02" w:rsidR="00E21458" w:rsidRPr="00FF743D" w:rsidRDefault="00E21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43D">
        <w:rPr>
          <w:noProof/>
        </w:rPr>
        <w:t>2</w:t>
      </w:r>
      <w:r w:rsidRPr="00FF743D">
        <w:rPr>
          <w:noProof/>
        </w:rPr>
        <w:tab/>
        <w:t>Commencement</w:t>
      </w:r>
      <w:r w:rsidRPr="00FF743D">
        <w:rPr>
          <w:noProof/>
        </w:rPr>
        <w:tab/>
      </w:r>
      <w:r w:rsidRPr="00FF743D">
        <w:rPr>
          <w:noProof/>
        </w:rPr>
        <w:fldChar w:fldCharType="begin"/>
      </w:r>
      <w:r w:rsidRPr="00FF743D">
        <w:rPr>
          <w:noProof/>
        </w:rPr>
        <w:instrText xml:space="preserve"> PAGEREF _Toc33536210 \h </w:instrText>
      </w:r>
      <w:r w:rsidRPr="00FF743D">
        <w:rPr>
          <w:noProof/>
        </w:rPr>
      </w:r>
      <w:r w:rsidRPr="00FF743D">
        <w:rPr>
          <w:noProof/>
        </w:rPr>
        <w:fldChar w:fldCharType="separate"/>
      </w:r>
      <w:r w:rsidR="00941677">
        <w:rPr>
          <w:noProof/>
        </w:rPr>
        <w:t>1</w:t>
      </w:r>
      <w:r w:rsidRPr="00FF743D">
        <w:rPr>
          <w:noProof/>
        </w:rPr>
        <w:fldChar w:fldCharType="end"/>
      </w:r>
    </w:p>
    <w:p w14:paraId="18A19C67" w14:textId="632DB860" w:rsidR="00E21458" w:rsidRPr="00FF743D" w:rsidRDefault="00E21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43D">
        <w:rPr>
          <w:noProof/>
        </w:rPr>
        <w:t>3</w:t>
      </w:r>
      <w:r w:rsidRPr="00FF743D">
        <w:rPr>
          <w:noProof/>
        </w:rPr>
        <w:tab/>
        <w:t>Authority</w:t>
      </w:r>
      <w:r w:rsidRPr="00FF743D">
        <w:rPr>
          <w:noProof/>
        </w:rPr>
        <w:tab/>
      </w:r>
      <w:r w:rsidRPr="00FF743D">
        <w:rPr>
          <w:noProof/>
        </w:rPr>
        <w:fldChar w:fldCharType="begin"/>
      </w:r>
      <w:r w:rsidRPr="00FF743D">
        <w:rPr>
          <w:noProof/>
        </w:rPr>
        <w:instrText xml:space="preserve"> PAGEREF _Toc33536211 \h </w:instrText>
      </w:r>
      <w:r w:rsidRPr="00FF743D">
        <w:rPr>
          <w:noProof/>
        </w:rPr>
      </w:r>
      <w:r w:rsidRPr="00FF743D">
        <w:rPr>
          <w:noProof/>
        </w:rPr>
        <w:fldChar w:fldCharType="separate"/>
      </w:r>
      <w:r w:rsidR="00941677">
        <w:rPr>
          <w:noProof/>
        </w:rPr>
        <w:t>1</w:t>
      </w:r>
      <w:r w:rsidRPr="00FF743D">
        <w:rPr>
          <w:noProof/>
        </w:rPr>
        <w:fldChar w:fldCharType="end"/>
      </w:r>
    </w:p>
    <w:p w14:paraId="0AF9DD22" w14:textId="695EA35F" w:rsidR="00E21458" w:rsidRPr="00FF743D" w:rsidRDefault="00E21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43D">
        <w:rPr>
          <w:noProof/>
        </w:rPr>
        <w:t>4</w:t>
      </w:r>
      <w:r w:rsidRPr="00FF743D">
        <w:rPr>
          <w:noProof/>
        </w:rPr>
        <w:tab/>
        <w:t>Schedules</w:t>
      </w:r>
      <w:r w:rsidRPr="00FF743D">
        <w:rPr>
          <w:noProof/>
        </w:rPr>
        <w:tab/>
      </w:r>
      <w:r w:rsidRPr="00FF743D">
        <w:rPr>
          <w:noProof/>
        </w:rPr>
        <w:fldChar w:fldCharType="begin"/>
      </w:r>
      <w:r w:rsidRPr="00FF743D">
        <w:rPr>
          <w:noProof/>
        </w:rPr>
        <w:instrText xml:space="preserve"> PAGEREF _Toc33536212 \h </w:instrText>
      </w:r>
      <w:r w:rsidRPr="00FF743D">
        <w:rPr>
          <w:noProof/>
        </w:rPr>
      </w:r>
      <w:r w:rsidRPr="00FF743D">
        <w:rPr>
          <w:noProof/>
        </w:rPr>
        <w:fldChar w:fldCharType="separate"/>
      </w:r>
      <w:r w:rsidR="00941677">
        <w:rPr>
          <w:noProof/>
        </w:rPr>
        <w:t>1</w:t>
      </w:r>
      <w:r w:rsidRPr="00FF743D">
        <w:rPr>
          <w:noProof/>
        </w:rPr>
        <w:fldChar w:fldCharType="end"/>
      </w:r>
    </w:p>
    <w:p w14:paraId="2EA5204B" w14:textId="32472B6F" w:rsidR="00E21458" w:rsidRPr="00FF743D" w:rsidRDefault="00E214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743D">
        <w:rPr>
          <w:noProof/>
        </w:rPr>
        <w:t>Schedule 1—Amendments</w:t>
      </w:r>
      <w:r w:rsidRPr="00FF743D">
        <w:rPr>
          <w:b w:val="0"/>
          <w:noProof/>
          <w:sz w:val="18"/>
        </w:rPr>
        <w:tab/>
      </w:r>
      <w:r w:rsidRPr="00FF743D">
        <w:rPr>
          <w:b w:val="0"/>
          <w:noProof/>
          <w:sz w:val="18"/>
        </w:rPr>
        <w:fldChar w:fldCharType="begin"/>
      </w:r>
      <w:r w:rsidRPr="00FF743D">
        <w:rPr>
          <w:b w:val="0"/>
          <w:noProof/>
          <w:sz w:val="18"/>
        </w:rPr>
        <w:instrText xml:space="preserve"> PAGEREF _Toc33536213 \h </w:instrText>
      </w:r>
      <w:r w:rsidRPr="00FF743D">
        <w:rPr>
          <w:b w:val="0"/>
          <w:noProof/>
          <w:sz w:val="18"/>
        </w:rPr>
      </w:r>
      <w:r w:rsidRPr="00FF743D">
        <w:rPr>
          <w:b w:val="0"/>
          <w:noProof/>
          <w:sz w:val="18"/>
        </w:rPr>
        <w:fldChar w:fldCharType="separate"/>
      </w:r>
      <w:r w:rsidR="00941677">
        <w:rPr>
          <w:b w:val="0"/>
          <w:noProof/>
          <w:sz w:val="18"/>
        </w:rPr>
        <w:t>2</w:t>
      </w:r>
      <w:r w:rsidRPr="00FF743D">
        <w:rPr>
          <w:b w:val="0"/>
          <w:noProof/>
          <w:sz w:val="18"/>
        </w:rPr>
        <w:fldChar w:fldCharType="end"/>
      </w:r>
    </w:p>
    <w:p w14:paraId="0FD4A6E7" w14:textId="046B1E24" w:rsidR="00E21458" w:rsidRPr="00FF743D" w:rsidRDefault="00A713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43D">
        <w:rPr>
          <w:noProof/>
        </w:rPr>
        <w:t>Commonwealth Grant Scheme Guidelines</w:t>
      </w:r>
      <w:r w:rsidR="00E21458" w:rsidRPr="00FF743D">
        <w:rPr>
          <w:noProof/>
          <w:sz w:val="18"/>
        </w:rPr>
        <w:tab/>
      </w:r>
      <w:r w:rsidR="00996AA8">
        <w:rPr>
          <w:noProof/>
          <w:sz w:val="18"/>
        </w:rPr>
        <w:t>2</w:t>
      </w:r>
    </w:p>
    <w:p w14:paraId="6C13B499" w14:textId="77777777" w:rsidR="00E21458" w:rsidRPr="00FF743D" w:rsidRDefault="00E214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4B0432C4" w14:textId="77777777" w:rsidR="0048364F" w:rsidRPr="00FF743D" w:rsidRDefault="00E21458" w:rsidP="0048364F">
      <w:r w:rsidRPr="00FF743D">
        <w:fldChar w:fldCharType="end"/>
      </w:r>
    </w:p>
    <w:p w14:paraId="7B1C534E" w14:textId="77777777" w:rsidR="0048364F" w:rsidRPr="00FF743D" w:rsidRDefault="0048364F" w:rsidP="0048364F">
      <w:pPr>
        <w:sectPr w:rsidR="0048364F" w:rsidRPr="00FF743D" w:rsidSect="00605B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B4C9D4" w14:textId="77777777" w:rsidR="0048364F" w:rsidRPr="00FF743D" w:rsidRDefault="0048364F" w:rsidP="0048364F">
      <w:pPr>
        <w:pStyle w:val="ActHead5"/>
      </w:pPr>
      <w:bookmarkStart w:id="1" w:name="_Toc33536209"/>
      <w:r w:rsidRPr="00FF743D">
        <w:rPr>
          <w:rStyle w:val="CharSectno"/>
        </w:rPr>
        <w:lastRenderedPageBreak/>
        <w:t>1</w:t>
      </w:r>
      <w:r w:rsidRPr="00FF743D">
        <w:t xml:space="preserve">  </w:t>
      </w:r>
      <w:r w:rsidR="004F676E" w:rsidRPr="00FF743D">
        <w:t>Name</w:t>
      </w:r>
      <w:bookmarkEnd w:id="1"/>
    </w:p>
    <w:p w14:paraId="1AAF9279" w14:textId="0686C757" w:rsidR="0048364F" w:rsidRPr="00FF743D" w:rsidRDefault="0048364F" w:rsidP="0048364F">
      <w:pPr>
        <w:pStyle w:val="subsection"/>
      </w:pPr>
      <w:r w:rsidRPr="00FF743D">
        <w:tab/>
      </w:r>
      <w:r w:rsidRPr="00FF743D">
        <w:tab/>
      </w:r>
      <w:r w:rsidR="007F058C" w:rsidRPr="00FF743D">
        <w:t>This instrument is</w:t>
      </w:r>
      <w:r w:rsidRPr="00FF743D">
        <w:t xml:space="preserve"> the </w:t>
      </w:r>
      <w:r w:rsidR="00414ADE" w:rsidRPr="00FF743D">
        <w:rPr>
          <w:i/>
        </w:rPr>
        <w:fldChar w:fldCharType="begin"/>
      </w:r>
      <w:r w:rsidR="00414ADE" w:rsidRPr="00FF743D">
        <w:rPr>
          <w:i/>
        </w:rPr>
        <w:instrText xml:space="preserve"> STYLEREF  ShortT </w:instrText>
      </w:r>
      <w:r w:rsidR="00414ADE" w:rsidRPr="00FF743D">
        <w:rPr>
          <w:i/>
        </w:rPr>
        <w:fldChar w:fldCharType="separate"/>
      </w:r>
      <w:r w:rsidR="00941677">
        <w:rPr>
          <w:i/>
          <w:noProof/>
        </w:rPr>
        <w:t>Commonwealth Grant Scheme Guidelines Amendment (No. 1) 2020</w:t>
      </w:r>
      <w:r w:rsidR="00414ADE" w:rsidRPr="00FF743D">
        <w:rPr>
          <w:i/>
        </w:rPr>
        <w:fldChar w:fldCharType="end"/>
      </w:r>
      <w:r w:rsidRPr="00FF743D">
        <w:t>.</w:t>
      </w:r>
    </w:p>
    <w:p w14:paraId="5C92F83C" w14:textId="77777777" w:rsidR="004F676E" w:rsidRPr="00FF743D" w:rsidRDefault="0048364F" w:rsidP="005452CC">
      <w:pPr>
        <w:pStyle w:val="ActHead5"/>
      </w:pPr>
      <w:bookmarkStart w:id="2" w:name="_Toc33536210"/>
      <w:r w:rsidRPr="00FF743D">
        <w:rPr>
          <w:rStyle w:val="CharSectno"/>
        </w:rPr>
        <w:t>2</w:t>
      </w:r>
      <w:r w:rsidRPr="00FF743D">
        <w:t xml:space="preserve">  Commencement</w:t>
      </w:r>
      <w:bookmarkEnd w:id="2"/>
    </w:p>
    <w:p w14:paraId="0D49EC31" w14:textId="77777777" w:rsidR="005452CC" w:rsidRPr="00FF743D" w:rsidRDefault="005452CC" w:rsidP="00CF080F">
      <w:pPr>
        <w:pStyle w:val="subsection"/>
      </w:pPr>
      <w:r w:rsidRPr="00FF743D">
        <w:tab/>
        <w:t>(1)</w:t>
      </w:r>
      <w:r w:rsidRPr="00FF743D">
        <w:tab/>
        <w:t xml:space="preserve">Each provision of </w:t>
      </w:r>
      <w:r w:rsidR="007F058C" w:rsidRPr="00FF743D">
        <w:t>this instrument</w:t>
      </w:r>
      <w:r w:rsidRPr="00FF743D">
        <w:t xml:space="preserve"> specified in column 1 of the table commences, or is taken to have commenced, in accordance with column 2 of the table. Any other statement in column 2 has effect according to its terms.</w:t>
      </w:r>
    </w:p>
    <w:p w14:paraId="67F6D7D5" w14:textId="77777777" w:rsidR="005452CC" w:rsidRPr="00FF743D" w:rsidRDefault="005452CC" w:rsidP="00CF080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F743D" w14:paraId="6B78D8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C303E3" w14:textId="77777777" w:rsidR="005452CC" w:rsidRPr="00FF743D" w:rsidRDefault="005452CC" w:rsidP="00CF080F">
            <w:pPr>
              <w:pStyle w:val="TableHeading"/>
            </w:pPr>
            <w:r w:rsidRPr="00FF743D">
              <w:t>Commencement information</w:t>
            </w:r>
          </w:p>
        </w:tc>
      </w:tr>
      <w:tr w:rsidR="005452CC" w:rsidRPr="00FF743D" w14:paraId="1FE97A3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14D4CD" w14:textId="77777777" w:rsidR="005452CC" w:rsidRPr="00FF743D" w:rsidRDefault="005452CC" w:rsidP="00CF080F">
            <w:pPr>
              <w:pStyle w:val="TableHeading"/>
            </w:pPr>
            <w:r w:rsidRPr="00FF74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347D49" w14:textId="77777777" w:rsidR="005452CC" w:rsidRPr="00FF743D" w:rsidRDefault="005452CC" w:rsidP="00CF080F">
            <w:pPr>
              <w:pStyle w:val="TableHeading"/>
            </w:pPr>
            <w:r w:rsidRPr="00FF74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B737EE" w14:textId="77777777" w:rsidR="005452CC" w:rsidRPr="00FF743D" w:rsidRDefault="005452CC" w:rsidP="00CF080F">
            <w:pPr>
              <w:pStyle w:val="TableHeading"/>
            </w:pPr>
            <w:r w:rsidRPr="00FF743D">
              <w:t>Column 3</w:t>
            </w:r>
          </w:p>
        </w:tc>
      </w:tr>
      <w:tr w:rsidR="005452CC" w:rsidRPr="00FF743D" w14:paraId="2594027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020770" w14:textId="77777777" w:rsidR="005452CC" w:rsidRPr="00FF743D" w:rsidRDefault="005452CC" w:rsidP="00CF080F">
            <w:pPr>
              <w:pStyle w:val="TableHeading"/>
            </w:pPr>
            <w:r w:rsidRPr="00FF74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E438C3" w14:textId="77777777" w:rsidR="005452CC" w:rsidRPr="00FF743D" w:rsidRDefault="005452CC" w:rsidP="00CF080F">
            <w:pPr>
              <w:pStyle w:val="TableHeading"/>
            </w:pPr>
            <w:r w:rsidRPr="00FF74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629252" w14:textId="77777777" w:rsidR="005452CC" w:rsidRPr="00FF743D" w:rsidRDefault="005452CC" w:rsidP="00CF080F">
            <w:pPr>
              <w:pStyle w:val="TableHeading"/>
            </w:pPr>
            <w:r w:rsidRPr="00FF743D">
              <w:t>Date/Details</w:t>
            </w:r>
          </w:p>
        </w:tc>
      </w:tr>
      <w:tr w:rsidR="005452CC" w:rsidRPr="00FF743D" w14:paraId="1F64C19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2F95A7" w14:textId="77777777" w:rsidR="005452CC" w:rsidRPr="00FF743D" w:rsidRDefault="005452CC" w:rsidP="00AD7252">
            <w:pPr>
              <w:pStyle w:val="Tabletext"/>
            </w:pPr>
            <w:r w:rsidRPr="00FF743D">
              <w:t xml:space="preserve">1.  </w:t>
            </w:r>
            <w:r w:rsidR="00AD7252" w:rsidRPr="00FF743D">
              <w:t xml:space="preserve">The whole of </w:t>
            </w:r>
            <w:r w:rsidR="007F058C" w:rsidRPr="00FF743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8CFC43" w14:textId="77777777" w:rsidR="005452CC" w:rsidRPr="00FF743D" w:rsidRDefault="005452CC" w:rsidP="005452CC">
            <w:pPr>
              <w:pStyle w:val="Tabletext"/>
            </w:pPr>
            <w:r w:rsidRPr="00FF743D">
              <w:t xml:space="preserve">The day after </w:t>
            </w:r>
            <w:r w:rsidR="007F058C" w:rsidRPr="00FF743D">
              <w:t>this instrument is</w:t>
            </w:r>
            <w:r w:rsidRPr="00FF743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672F4" w14:textId="77777777" w:rsidR="005452CC" w:rsidRPr="00FF743D" w:rsidRDefault="005452CC">
            <w:pPr>
              <w:pStyle w:val="Tabletext"/>
            </w:pPr>
          </w:p>
        </w:tc>
      </w:tr>
    </w:tbl>
    <w:p w14:paraId="7763E4F1" w14:textId="77777777" w:rsidR="005452CC" w:rsidRPr="00FF743D" w:rsidRDefault="005452CC" w:rsidP="00CF080F">
      <w:pPr>
        <w:pStyle w:val="notetext"/>
      </w:pPr>
      <w:r w:rsidRPr="00FF743D">
        <w:rPr>
          <w:snapToGrid w:val="0"/>
          <w:lang w:eastAsia="en-US"/>
        </w:rPr>
        <w:t>Note:</w:t>
      </w:r>
      <w:r w:rsidRPr="00FF743D">
        <w:rPr>
          <w:snapToGrid w:val="0"/>
          <w:lang w:eastAsia="en-US"/>
        </w:rPr>
        <w:tab/>
        <w:t xml:space="preserve">This table relates only to the provisions of </w:t>
      </w:r>
      <w:r w:rsidR="007F058C" w:rsidRPr="00FF743D">
        <w:rPr>
          <w:snapToGrid w:val="0"/>
          <w:lang w:eastAsia="en-US"/>
        </w:rPr>
        <w:t>this instrument</w:t>
      </w:r>
      <w:r w:rsidRPr="00FF743D">
        <w:t xml:space="preserve"> </w:t>
      </w:r>
      <w:r w:rsidRPr="00FF743D">
        <w:rPr>
          <w:snapToGrid w:val="0"/>
          <w:lang w:eastAsia="en-US"/>
        </w:rPr>
        <w:t xml:space="preserve">as originally made. It will not be amended to deal with any later amendments of </w:t>
      </w:r>
      <w:r w:rsidR="007F058C" w:rsidRPr="00FF743D">
        <w:rPr>
          <w:snapToGrid w:val="0"/>
          <w:lang w:eastAsia="en-US"/>
        </w:rPr>
        <w:t>this instrument</w:t>
      </w:r>
      <w:r w:rsidRPr="00FF743D">
        <w:rPr>
          <w:snapToGrid w:val="0"/>
          <w:lang w:eastAsia="en-US"/>
        </w:rPr>
        <w:t>.</w:t>
      </w:r>
    </w:p>
    <w:p w14:paraId="4E52F400" w14:textId="77777777" w:rsidR="005452CC" w:rsidRPr="00FF743D" w:rsidRDefault="005452CC" w:rsidP="004F676E">
      <w:pPr>
        <w:pStyle w:val="subsection"/>
      </w:pPr>
      <w:r w:rsidRPr="00FF743D">
        <w:tab/>
        <w:t>(2)</w:t>
      </w:r>
      <w:r w:rsidRPr="00FF743D">
        <w:tab/>
        <w:t xml:space="preserve">Any information in column 3 of the table is not part of </w:t>
      </w:r>
      <w:r w:rsidR="007F058C" w:rsidRPr="00FF743D">
        <w:t>this instrument</w:t>
      </w:r>
      <w:r w:rsidRPr="00FF743D">
        <w:t xml:space="preserve">. Information may be inserted in this column, or information in it may be edited, in any published version of </w:t>
      </w:r>
      <w:r w:rsidR="007F058C" w:rsidRPr="00FF743D">
        <w:t>this instrument</w:t>
      </w:r>
      <w:r w:rsidRPr="00FF743D">
        <w:t>.</w:t>
      </w:r>
    </w:p>
    <w:p w14:paraId="5F6786FB" w14:textId="77777777" w:rsidR="00BF6650" w:rsidRPr="00FF743D" w:rsidRDefault="00BF6650" w:rsidP="00BF6650">
      <w:pPr>
        <w:pStyle w:val="ActHead5"/>
      </w:pPr>
      <w:bookmarkStart w:id="3" w:name="_Toc33536211"/>
      <w:r w:rsidRPr="00FF743D">
        <w:rPr>
          <w:rStyle w:val="CharSectno"/>
        </w:rPr>
        <w:t>3</w:t>
      </w:r>
      <w:r w:rsidRPr="00FF743D">
        <w:t xml:space="preserve">  Authority</w:t>
      </w:r>
      <w:bookmarkEnd w:id="3"/>
    </w:p>
    <w:p w14:paraId="21B22300" w14:textId="77777777" w:rsidR="00BF6650" w:rsidRPr="00FF743D" w:rsidRDefault="00BF6650" w:rsidP="00BF6650">
      <w:pPr>
        <w:pStyle w:val="subsection"/>
      </w:pPr>
      <w:r w:rsidRPr="00FF743D">
        <w:tab/>
      </w:r>
      <w:r w:rsidRPr="00FF743D">
        <w:tab/>
      </w:r>
      <w:r w:rsidR="007F058C" w:rsidRPr="00FF743D">
        <w:t>This instrument is</w:t>
      </w:r>
      <w:r w:rsidRPr="00FF743D">
        <w:t xml:space="preserve"> made under </w:t>
      </w:r>
      <w:r w:rsidR="00AF0AEC" w:rsidRPr="00FF743D">
        <w:t>section</w:t>
      </w:r>
      <w:r w:rsidR="00E21458" w:rsidRPr="00FF743D">
        <w:t> </w:t>
      </w:r>
      <w:r w:rsidR="00AF0AEC" w:rsidRPr="00FF743D">
        <w:t>238</w:t>
      </w:r>
      <w:r w:rsidR="00714790" w:rsidRPr="00FF743D">
        <w:noBreakHyphen/>
      </w:r>
      <w:r w:rsidR="00AF0AEC" w:rsidRPr="00FF743D">
        <w:t xml:space="preserve">10 of </w:t>
      </w:r>
      <w:r w:rsidRPr="00FF743D">
        <w:t xml:space="preserve">the </w:t>
      </w:r>
      <w:r w:rsidR="00AF0AEC" w:rsidRPr="00FF743D">
        <w:rPr>
          <w:i/>
        </w:rPr>
        <w:t>Higher Education Support Act 2003</w:t>
      </w:r>
      <w:r w:rsidR="00546FA3" w:rsidRPr="00FF743D">
        <w:rPr>
          <w:i/>
        </w:rPr>
        <w:t>.</w:t>
      </w:r>
    </w:p>
    <w:p w14:paraId="49F58C58" w14:textId="77777777" w:rsidR="00557C7A" w:rsidRPr="00FF743D" w:rsidRDefault="00BF6650" w:rsidP="00557C7A">
      <w:pPr>
        <w:pStyle w:val="ActHead5"/>
      </w:pPr>
      <w:bookmarkStart w:id="4" w:name="_Toc33536212"/>
      <w:r w:rsidRPr="00FF743D">
        <w:rPr>
          <w:rStyle w:val="CharSectno"/>
        </w:rPr>
        <w:t>4</w:t>
      </w:r>
      <w:r w:rsidR="00557C7A" w:rsidRPr="00FF743D">
        <w:t xml:space="preserve">  </w:t>
      </w:r>
      <w:r w:rsidR="00083F48" w:rsidRPr="00FF743D">
        <w:t>Schedules</w:t>
      </w:r>
      <w:bookmarkEnd w:id="4"/>
    </w:p>
    <w:p w14:paraId="6C15E189" w14:textId="77777777" w:rsidR="00557C7A" w:rsidRPr="00FF743D" w:rsidRDefault="00557C7A" w:rsidP="00557C7A">
      <w:pPr>
        <w:pStyle w:val="subsection"/>
      </w:pPr>
      <w:r w:rsidRPr="00FF743D">
        <w:tab/>
      </w:r>
      <w:r w:rsidRPr="00FF743D">
        <w:tab/>
      </w:r>
      <w:r w:rsidR="00083F48" w:rsidRPr="00FF743D">
        <w:t xml:space="preserve">Each </w:t>
      </w:r>
      <w:r w:rsidR="00160BD7" w:rsidRPr="00FF743D">
        <w:t>instrument</w:t>
      </w:r>
      <w:r w:rsidR="00083F48" w:rsidRPr="00FF743D">
        <w:t xml:space="preserve"> that is specified in a Schedule to </w:t>
      </w:r>
      <w:r w:rsidR="007F058C" w:rsidRPr="00FF743D">
        <w:t>this instrument</w:t>
      </w:r>
      <w:r w:rsidR="00083F48" w:rsidRPr="00FF743D">
        <w:t xml:space="preserve"> is amended or repealed as set out in the applicable items in the Schedule concerned, and any other item in a Schedule to </w:t>
      </w:r>
      <w:r w:rsidR="007F058C" w:rsidRPr="00FF743D">
        <w:t>this instrument</w:t>
      </w:r>
      <w:r w:rsidR="00083F48" w:rsidRPr="00FF743D">
        <w:t xml:space="preserve"> has effect according to its terms.</w:t>
      </w:r>
    </w:p>
    <w:p w14:paraId="1E7A2F3F" w14:textId="77777777" w:rsidR="0048364F" w:rsidRPr="00FF743D" w:rsidRDefault="0048364F" w:rsidP="009C5989">
      <w:pPr>
        <w:pStyle w:val="ActHead6"/>
        <w:pageBreakBefore/>
      </w:pPr>
      <w:bookmarkStart w:id="5" w:name="_Toc33536213"/>
      <w:bookmarkStart w:id="6" w:name="opcAmSched"/>
      <w:bookmarkStart w:id="7" w:name="opcCurrentFind"/>
      <w:r w:rsidRPr="00FF743D">
        <w:rPr>
          <w:rStyle w:val="CharAmSchNo"/>
        </w:rPr>
        <w:lastRenderedPageBreak/>
        <w:t>Schedule</w:t>
      </w:r>
      <w:r w:rsidR="00E21458" w:rsidRPr="00FF743D">
        <w:rPr>
          <w:rStyle w:val="CharAmSchNo"/>
        </w:rPr>
        <w:t> </w:t>
      </w:r>
      <w:r w:rsidRPr="00FF743D">
        <w:rPr>
          <w:rStyle w:val="CharAmSchNo"/>
        </w:rPr>
        <w:t>1</w:t>
      </w:r>
      <w:r w:rsidRPr="00FF743D">
        <w:t>—</w:t>
      </w:r>
      <w:r w:rsidR="00460499" w:rsidRPr="00FF743D">
        <w:rPr>
          <w:rStyle w:val="CharAmSchText"/>
        </w:rPr>
        <w:t>Amendments</w:t>
      </w:r>
      <w:bookmarkEnd w:id="5"/>
    </w:p>
    <w:p w14:paraId="50733BB5" w14:textId="77777777" w:rsidR="001B2AF0" w:rsidRPr="00FF743D" w:rsidRDefault="00AB75A3" w:rsidP="001B2AF0">
      <w:pPr>
        <w:pStyle w:val="ActHead9"/>
      </w:pPr>
      <w:bookmarkStart w:id="8" w:name="_Toc33536215"/>
      <w:bookmarkEnd w:id="6"/>
      <w:bookmarkEnd w:id="7"/>
      <w:r w:rsidRPr="00FF743D">
        <w:t>Commonwealth Grant Scheme</w:t>
      </w:r>
      <w:r w:rsidR="001B2AF0" w:rsidRPr="00FF743D">
        <w:t xml:space="preserve"> Guidelines (Education) 2012</w:t>
      </w:r>
      <w:bookmarkEnd w:id="8"/>
    </w:p>
    <w:p w14:paraId="6FC674F4" w14:textId="77777777" w:rsidR="00A20FD8" w:rsidRPr="00FF743D" w:rsidRDefault="00A20FD8" w:rsidP="00A20FD8">
      <w:pPr>
        <w:pStyle w:val="ItemHead"/>
      </w:pPr>
      <w:r w:rsidRPr="00FF743D">
        <w:t xml:space="preserve">2  </w:t>
      </w:r>
      <w:r w:rsidR="002C21BF" w:rsidRPr="00FF743D">
        <w:t xml:space="preserve">Subsection </w:t>
      </w:r>
      <w:r w:rsidRPr="00FF743D">
        <w:t xml:space="preserve">2.5.1 </w:t>
      </w:r>
    </w:p>
    <w:p w14:paraId="2B81AB8E" w14:textId="77777777" w:rsidR="005120DD" w:rsidRPr="00FF743D" w:rsidRDefault="00F854C3" w:rsidP="00A20FD8">
      <w:pPr>
        <w:rPr>
          <w:rFonts w:cs="Times New Roman"/>
        </w:rPr>
      </w:pPr>
      <w:r w:rsidRPr="00FF743D">
        <w:rPr>
          <w:rFonts w:cs="Times New Roman"/>
        </w:rPr>
        <w:t>Rep</w:t>
      </w:r>
      <w:r w:rsidR="003E5B06" w:rsidRPr="00FF743D">
        <w:rPr>
          <w:rFonts w:cs="Times New Roman"/>
        </w:rPr>
        <w:t>eal the existing paragraph and substitute a new paragraph 2.5.1</w:t>
      </w:r>
      <w:r w:rsidR="00A20FD8" w:rsidRPr="00FF743D">
        <w:rPr>
          <w:rFonts w:cs="Times New Roman"/>
        </w:rPr>
        <w:t>:</w:t>
      </w:r>
    </w:p>
    <w:p w14:paraId="289F2441" w14:textId="77777777" w:rsidR="009709F8" w:rsidRPr="00FF743D" w:rsidRDefault="009709F8" w:rsidP="00A20FD8">
      <w:pPr>
        <w:rPr>
          <w:rFonts w:cs="Times New Roman"/>
        </w:rPr>
      </w:pPr>
    </w:p>
    <w:p w14:paraId="7C3E97E5" w14:textId="77777777" w:rsidR="0074360E" w:rsidRPr="00FF743D" w:rsidRDefault="0074360E" w:rsidP="0074360E">
      <w:pPr>
        <w:rPr>
          <w:rFonts w:cs="Times New Roman"/>
        </w:rPr>
      </w:pPr>
      <w:r w:rsidRPr="00FF743D">
        <w:rPr>
          <w:rFonts w:cs="Times New Roman"/>
        </w:rPr>
        <w:t>The following providers are specified as higher education providers that can be paid grants under Part 2-2 of the Act:</w:t>
      </w:r>
    </w:p>
    <w:p w14:paraId="08561492" w14:textId="77777777" w:rsidR="0074360E" w:rsidRPr="00FF743D" w:rsidRDefault="0074360E" w:rsidP="00A20FD8">
      <w:pPr>
        <w:rPr>
          <w:rFonts w:cs="Times New Roman"/>
        </w:rPr>
      </w:pPr>
    </w:p>
    <w:p w14:paraId="695FD990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Avondale University College Ltd</w:t>
      </w:r>
      <w:r w:rsidR="006B2116"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="006B2116" w:rsidRPr="00FF743D">
        <w:rPr>
          <w:rFonts w:eastAsia="Times New Roman" w:cs="Times New Roman"/>
          <w:color w:val="000000"/>
          <w:szCs w:val="22"/>
          <w:lang w:eastAsia="en-AU"/>
        </w:rPr>
        <w:t xml:space="preserve"> Avondale University College</w:t>
      </w:r>
    </w:p>
    <w:p w14:paraId="1D2A4FD1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The University of Notre Dame Australia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 xml:space="preserve"> University of Notre Dame Australia</w:t>
      </w:r>
    </w:p>
    <w:p w14:paraId="7B44CAFB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Bond University Ltd</w:t>
      </w:r>
    </w:p>
    <w:p w14:paraId="192BF905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University of Divinity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MCD University of Divinity</w:t>
      </w:r>
    </w:p>
    <w:p w14:paraId="46FCF5C7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Tabor College </w:t>
      </w:r>
      <w:proofErr w:type="spellStart"/>
      <w:r w:rsidRPr="00FF743D">
        <w:rPr>
          <w:rFonts w:eastAsia="Times New Roman" w:cs="Times New Roman"/>
          <w:color w:val="000000"/>
          <w:szCs w:val="22"/>
          <w:lang w:eastAsia="en-AU"/>
        </w:rPr>
        <w:t>Inc</w:t>
      </w:r>
      <w:proofErr w:type="spellEnd"/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Tabor Adelaide</w:t>
      </w:r>
    </w:p>
    <w:p w14:paraId="716DBFA3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Eastern College Australia </w:t>
      </w:r>
      <w:proofErr w:type="spellStart"/>
      <w:r w:rsidRPr="00FF743D">
        <w:rPr>
          <w:rFonts w:eastAsia="Times New Roman" w:cs="Times New Roman"/>
          <w:color w:val="000000"/>
          <w:szCs w:val="22"/>
          <w:lang w:eastAsia="en-AU"/>
        </w:rPr>
        <w:t>Inc</w:t>
      </w:r>
      <w:proofErr w:type="spellEnd"/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1A5DC315" w14:textId="77777777" w:rsidR="00F854C3" w:rsidRPr="00FF743D" w:rsidRDefault="00F854C3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Christian Heritage College</w:t>
      </w:r>
    </w:p>
    <w:p w14:paraId="1A11C1A4" w14:textId="77777777" w:rsidR="00F854C3" w:rsidRPr="00FF743D" w:rsidRDefault="003F128E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Holmesglen Institute</w:t>
      </w:r>
      <w:r w:rsidR="00926209"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="00926209" w:rsidRPr="00FF743D">
        <w:rPr>
          <w:rFonts w:eastAsia="Times New Roman" w:cs="Times New Roman"/>
          <w:color w:val="000000"/>
          <w:szCs w:val="22"/>
          <w:lang w:eastAsia="en-AU"/>
        </w:rPr>
        <w:t xml:space="preserve"> Holmesglen Institute of TAFE</w:t>
      </w:r>
    </w:p>
    <w:p w14:paraId="363E6F38" w14:textId="77777777" w:rsidR="00F854C3" w:rsidRPr="00FF743D" w:rsidRDefault="003F128E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Melbourne Polytechnic</w:t>
      </w:r>
    </w:p>
    <w:p w14:paraId="143D8B7E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proofErr w:type="spellStart"/>
      <w:r w:rsidRPr="00FF743D">
        <w:rPr>
          <w:rFonts w:eastAsia="Times New Roman" w:cs="Times New Roman"/>
          <w:color w:val="000000"/>
          <w:szCs w:val="22"/>
          <w:lang w:eastAsia="en-AU"/>
        </w:rPr>
        <w:t>Alphacrucis</w:t>
      </w:r>
      <w:proofErr w:type="spellEnd"/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College Ltd</w:t>
      </w:r>
    </w:p>
    <w:p w14:paraId="181D1394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Australian College of Nursing Ltd</w:t>
      </w:r>
    </w:p>
    <w:p w14:paraId="2E84CE16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ACPE Ltd</w:t>
      </w:r>
      <w:r w:rsidRPr="00FF743D" w:rsidDel="00770617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 xml:space="preserve">trading as </w:t>
      </w:r>
      <w:r w:rsidR="00504644" w:rsidRPr="00FF743D">
        <w:rPr>
          <w:rFonts w:eastAsia="Times New Roman" w:cs="Times New Roman"/>
          <w:color w:val="000000"/>
          <w:szCs w:val="22"/>
          <w:lang w:eastAsia="en-AU"/>
        </w:rPr>
        <w:t xml:space="preserve">The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Australian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College of Physical Education</w:t>
      </w:r>
    </w:p>
    <w:p w14:paraId="37E2FA1C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Box Hill Institute </w:t>
      </w:r>
    </w:p>
    <w:p w14:paraId="19A1CF07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Australian College of Natural Medicine Pty Ltd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 Endeavour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College 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>of Natural Health</w:t>
      </w:r>
    </w:p>
    <w:p w14:paraId="6F9004A0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Engineering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 xml:space="preserve"> Institute of Technology Pty </w:t>
      </w:r>
      <w:r w:rsidRPr="00FF743D">
        <w:rPr>
          <w:rFonts w:eastAsia="Times New Roman" w:cs="Times New Roman"/>
          <w:color w:val="000000"/>
          <w:szCs w:val="22"/>
          <w:lang w:eastAsia="en-AU"/>
        </w:rPr>
        <w:t>Ltd</w:t>
      </w:r>
    </w:p>
    <w:p w14:paraId="030E5A1A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proofErr w:type="spellStart"/>
      <w:r w:rsidRPr="00FF743D">
        <w:rPr>
          <w:rFonts w:eastAsia="Times New Roman" w:cs="Times New Roman"/>
          <w:color w:val="000000"/>
          <w:szCs w:val="22"/>
          <w:lang w:eastAsia="en-AU"/>
        </w:rPr>
        <w:t>Excelsia</w:t>
      </w:r>
      <w:proofErr w:type="spellEnd"/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College</w:t>
      </w:r>
    </w:p>
    <w:p w14:paraId="58A3412E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Queensland Institute of Business &amp; Technology Pty Ltd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Griffith College</w:t>
      </w:r>
    </w:p>
    <w:p w14:paraId="0A086239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Health Education and Training Institute</w:t>
      </w:r>
    </w:p>
    <w:p w14:paraId="7EACED62" w14:textId="77777777" w:rsidR="00CD7997" w:rsidRPr="00FF743D" w:rsidRDefault="006B2116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proofErr w:type="spellStart"/>
      <w:r w:rsidRPr="00FF743D">
        <w:rPr>
          <w:rFonts w:eastAsia="Times New Roman" w:cs="Times New Roman"/>
          <w:color w:val="000000"/>
          <w:szCs w:val="22"/>
          <w:lang w:eastAsia="en-AU"/>
        </w:rPr>
        <w:t>Navitas</w:t>
      </w:r>
      <w:proofErr w:type="spellEnd"/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Bundoora Pty Ltd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CD7997" w:rsidRPr="00FF743D">
        <w:rPr>
          <w:rFonts w:eastAsia="Times New Roman" w:cs="Times New Roman"/>
          <w:color w:val="000000"/>
          <w:szCs w:val="22"/>
          <w:lang w:eastAsia="en-AU"/>
        </w:rPr>
        <w:t>La Trobe College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Australia</w:t>
      </w:r>
    </w:p>
    <w:p w14:paraId="4B1BD026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Marcus Oldham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 xml:space="preserve"> College</w:t>
      </w:r>
    </w:p>
    <w:p w14:paraId="050D0BEA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Melbourne Institute of Business and </w:t>
      </w:r>
      <w:r w:rsidR="003F128E" w:rsidRPr="00FF743D">
        <w:rPr>
          <w:rFonts w:eastAsia="Times New Roman" w:cs="Times New Roman"/>
          <w:color w:val="000000"/>
          <w:szCs w:val="22"/>
          <w:lang w:eastAsia="en-AU"/>
        </w:rPr>
        <w:t xml:space="preserve">Technology Pty </w:t>
      </w:r>
      <w:r w:rsidRPr="00FF743D">
        <w:rPr>
          <w:rFonts w:eastAsia="Times New Roman" w:cs="Times New Roman"/>
          <w:color w:val="000000"/>
          <w:szCs w:val="22"/>
          <w:lang w:eastAsia="en-AU"/>
        </w:rPr>
        <w:t>Ltd</w:t>
      </w:r>
      <w:r w:rsidR="006B2116"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="006B2116" w:rsidRPr="00FF743D">
        <w:rPr>
          <w:rFonts w:eastAsia="Times New Roman" w:cs="Times New Roman"/>
          <w:color w:val="000000"/>
          <w:szCs w:val="22"/>
          <w:lang w:eastAsia="en-AU"/>
        </w:rPr>
        <w:t xml:space="preserve"> Melbourne Institute of Business and Technology</w:t>
      </w:r>
    </w:p>
    <w:p w14:paraId="608EB5C5" w14:textId="77777777" w:rsidR="00CD7997" w:rsidRPr="00FF743D" w:rsidRDefault="003F128E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SAE Institute Pty </w:t>
      </w:r>
      <w:r w:rsidR="00CD7997" w:rsidRPr="00FF743D">
        <w:rPr>
          <w:rFonts w:eastAsia="Times New Roman" w:cs="Times New Roman"/>
          <w:color w:val="000000"/>
          <w:szCs w:val="22"/>
          <w:lang w:eastAsia="en-AU"/>
        </w:rPr>
        <w:t>Ltd</w:t>
      </w:r>
    </w:p>
    <w:p w14:paraId="5DE03562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Technical and Further Education Commission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TAFE NSW</w:t>
      </w:r>
    </w:p>
    <w:p w14:paraId="7D6CE33D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TAFE Queensland</w:t>
      </w:r>
    </w:p>
    <w:p w14:paraId="555697EA" w14:textId="77777777" w:rsidR="00CD7997" w:rsidRPr="00FF743D" w:rsidRDefault="00CD7997" w:rsidP="00F854C3">
      <w:pPr>
        <w:pStyle w:val="ListParagraph"/>
        <w:numPr>
          <w:ilvl w:val="0"/>
          <w:numId w:val="19"/>
        </w:numPr>
        <w:spacing w:after="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F743D">
        <w:rPr>
          <w:rFonts w:eastAsia="Times New Roman" w:cs="Times New Roman"/>
          <w:color w:val="000000"/>
          <w:szCs w:val="22"/>
          <w:lang w:eastAsia="en-AU"/>
        </w:rPr>
        <w:t>UOWC</w:t>
      </w:r>
      <w:r w:rsidR="00430540" w:rsidRPr="00FF743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Ltd </w:t>
      </w:r>
      <w:r w:rsidR="003E5B06" w:rsidRPr="00FF743D">
        <w:rPr>
          <w:rFonts w:eastAsia="Times New Roman" w:cs="Times New Roman"/>
          <w:color w:val="000000"/>
          <w:szCs w:val="22"/>
          <w:lang w:eastAsia="en-AU"/>
        </w:rPr>
        <w:t>trading as</w:t>
      </w:r>
      <w:r w:rsidRPr="00FF743D">
        <w:rPr>
          <w:rFonts w:eastAsia="Times New Roman" w:cs="Times New Roman"/>
          <w:color w:val="000000"/>
          <w:szCs w:val="22"/>
          <w:lang w:eastAsia="en-AU"/>
        </w:rPr>
        <w:t xml:space="preserve"> UOW College Australia</w:t>
      </w:r>
    </w:p>
    <w:p w14:paraId="760ED67A" w14:textId="77777777" w:rsidR="00A20FD8" w:rsidRPr="00FF743D" w:rsidRDefault="00A20FD8" w:rsidP="00A20FD8">
      <w:pPr>
        <w:pStyle w:val="ItemHead"/>
      </w:pPr>
      <w:r w:rsidRPr="00FF743D">
        <w:t xml:space="preserve">3  After </w:t>
      </w:r>
      <w:r w:rsidR="002C21BF" w:rsidRPr="00FF743D">
        <w:t>Paragraph</w:t>
      </w:r>
      <w:r w:rsidRPr="00FF743D">
        <w:t xml:space="preserve"> 3.5.1 c)</w:t>
      </w:r>
    </w:p>
    <w:p w14:paraId="32470ACB" w14:textId="77777777" w:rsidR="00A20FD8" w:rsidRPr="00FF743D" w:rsidRDefault="002C21BF" w:rsidP="005120DD">
      <w:pPr>
        <w:rPr>
          <w:rFonts w:cs="Times New Roman"/>
        </w:rPr>
      </w:pPr>
      <w:r w:rsidRPr="00FF743D">
        <w:rPr>
          <w:rFonts w:cs="Times New Roman"/>
        </w:rPr>
        <w:t>insert</w:t>
      </w:r>
      <w:r w:rsidR="00A20FD8" w:rsidRPr="00FF743D">
        <w:rPr>
          <w:rFonts w:cs="Times New Roman"/>
        </w:rPr>
        <w:t>:</w:t>
      </w:r>
    </w:p>
    <w:p w14:paraId="6A75ECFA" w14:textId="77777777" w:rsidR="00E91917" w:rsidRDefault="00B62F90" w:rsidP="00E13E3E">
      <w:pPr>
        <w:pStyle w:val="subsection"/>
        <w:ind w:left="0" w:firstLine="0"/>
      </w:pPr>
      <w:r w:rsidRPr="00FF743D">
        <w:lastRenderedPageBreak/>
        <w:t xml:space="preserve">d) </w:t>
      </w:r>
      <w:r w:rsidR="009C191C" w:rsidRPr="00FF743D">
        <w:t>i</w:t>
      </w:r>
      <w:r w:rsidR="00B81952" w:rsidRPr="00FF743D">
        <w:t xml:space="preserve">n 2020 only, </w:t>
      </w:r>
      <w:r w:rsidRPr="00FF743D">
        <w:t xml:space="preserve">providing retraining and upskilling opportunities </w:t>
      </w:r>
      <w:r w:rsidR="005E6FDE" w:rsidRPr="00FF743D">
        <w:t xml:space="preserve">in the following areas of study: </w:t>
      </w:r>
      <w:r w:rsidR="00026486" w:rsidRPr="00FF743D">
        <w:t>Education</w:t>
      </w:r>
      <w:r w:rsidR="005E6FDE" w:rsidRPr="00FF743D">
        <w:t>, Nursing, Psychology, English, Mathematic</w:t>
      </w:r>
      <w:r w:rsidR="00EC2B87" w:rsidRPr="00FF743D">
        <w:t>al Science</w:t>
      </w:r>
      <w:r w:rsidR="005E6FDE" w:rsidRPr="00FF743D">
        <w:t xml:space="preserve">s, Languages, Agriculture, Allied Health, Other Health, </w:t>
      </w:r>
      <w:r w:rsidR="00026486" w:rsidRPr="00FF743D">
        <w:t xml:space="preserve">Counselling, </w:t>
      </w:r>
      <w:r w:rsidR="005E6FDE" w:rsidRPr="00FF743D">
        <w:t>Information Technology, Architecture and Building, Science, Engineering</w:t>
      </w:r>
      <w:r w:rsidR="00EC2B87" w:rsidRPr="00FF743D">
        <w:t xml:space="preserve"> and Related Technologies</w:t>
      </w:r>
      <w:r w:rsidR="005E6FDE" w:rsidRPr="00FF743D">
        <w:t>,</w:t>
      </w:r>
      <w:r w:rsidR="00DC449F" w:rsidRPr="00FF743D">
        <w:t xml:space="preserve"> Medical Science, Environmental S</w:t>
      </w:r>
      <w:r w:rsidR="005E6FDE" w:rsidRPr="00FF743D">
        <w:t>tudies</w:t>
      </w:r>
      <w:r w:rsidRPr="00FF743D">
        <w:t>.</w:t>
      </w:r>
      <w:r w:rsidR="00585F0E">
        <w:t xml:space="preserve">  </w:t>
      </w:r>
    </w:p>
    <w:p w14:paraId="49112DDA" w14:textId="77777777" w:rsidR="009B5F7A" w:rsidRPr="00A20FD8" w:rsidRDefault="009B5F7A" w:rsidP="00E13E3E">
      <w:pPr>
        <w:pStyle w:val="subsection"/>
        <w:ind w:left="0" w:firstLine="0"/>
      </w:pPr>
    </w:p>
    <w:sectPr w:rsidR="009B5F7A" w:rsidRPr="00A20FD8" w:rsidSect="00605B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ECE0" w14:textId="77777777" w:rsidR="00544270" w:rsidRDefault="00544270" w:rsidP="0048364F">
      <w:pPr>
        <w:spacing w:line="240" w:lineRule="auto"/>
      </w:pPr>
      <w:r>
        <w:separator/>
      </w:r>
    </w:p>
  </w:endnote>
  <w:endnote w:type="continuationSeparator" w:id="0">
    <w:p w14:paraId="4D72D0E5" w14:textId="77777777" w:rsidR="00544270" w:rsidRDefault="005442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EEE3" w14:textId="77777777" w:rsidR="00A94EA5" w:rsidRPr="00605BA0" w:rsidRDefault="00E13E3E" w:rsidP="00605B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479664B" wp14:editId="70563BA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5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A9596" w14:textId="77777777" w:rsidR="00941677" w:rsidRDefault="00C66F43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4167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privilege/Legislative secrecy</w:t>
                          </w:r>
                        </w:p>
                        <w:p w14:paraId="4A148BCF" w14:textId="1F59A85D" w:rsidR="00E13E3E" w:rsidRPr="00C66F43" w:rsidRDefault="00941677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="00C66F4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9664B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212.35pt;height:35.3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" o:allowincell="f" filled="f" stroked="f" strokeweight=".5pt">
              <v:textbox style="mso-fit-shape-to-text:t">
                <w:txbxContent>
                  <w:p w14:paraId="466A9596" w14:textId="77777777" w:rsidR="00941677" w:rsidRDefault="00C66F43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4167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privilege/Legislative secrecy</w:t>
                    </w:r>
                  </w:p>
                  <w:p w14:paraId="4A148BCF" w14:textId="1F59A85D" w:rsidR="00E13E3E" w:rsidRPr="00C66F43" w:rsidRDefault="00941677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  <w:r w:rsidR="00C66F4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05BA0" w:rsidRPr="00605BA0">
      <w:rPr>
        <w:i/>
        <w:sz w:val="18"/>
      </w:rPr>
      <w:t>OPC64424 -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66B1" w14:textId="77777777" w:rsidR="00A94EA5" w:rsidRPr="00605BA0" w:rsidRDefault="00605BA0" w:rsidP="00605B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5BA0">
      <w:rPr>
        <w:i/>
        <w:sz w:val="18"/>
      </w:rPr>
      <w:t>OPC64424 -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C577" w14:textId="77777777" w:rsidR="00A94EA5" w:rsidRPr="00E33C1C" w:rsidRDefault="00E13E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414796F9" wp14:editId="7277988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9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32063" w14:textId="77777777" w:rsidR="00941677" w:rsidRDefault="00C66F43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4167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privilege/Legislative secrecy</w:t>
                          </w:r>
                        </w:p>
                        <w:p w14:paraId="4411FF16" w14:textId="727651B2" w:rsidR="00E13E3E" w:rsidRPr="00C66F43" w:rsidRDefault="00941677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  <w:r w:rsidR="00C66F4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796F9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3" type="#_x0000_t202" style="position:absolute;margin-left:0;margin-top:0;width:212.35pt;height:35.3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" o:allowincell="f" filled="f" stroked="f" strokeweight=".5pt">
              <v:textbox style="mso-fit-shape-to-text:t">
                <w:txbxContent>
                  <w:p w14:paraId="78532063" w14:textId="77777777" w:rsidR="00941677" w:rsidRDefault="00C66F43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4167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privilege/Legislative secrecy</w:t>
                    </w:r>
                  </w:p>
                  <w:p w14:paraId="4411FF16" w14:textId="727651B2" w:rsidR="00E13E3E" w:rsidRPr="00C66F43" w:rsidRDefault="00941677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  <w:r w:rsidR="00C66F4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EA5" w14:paraId="7AF95336" w14:textId="77777777" w:rsidTr="00D406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4136ED" w14:textId="77777777" w:rsidR="00A94EA5" w:rsidRDefault="00A94EA5" w:rsidP="00CF08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7F2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513FD" w14:textId="37C7312C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677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3CAE58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</w:p>
      </w:tc>
    </w:tr>
  </w:tbl>
  <w:p w14:paraId="49FA3860" w14:textId="77777777" w:rsidR="00A94EA5" w:rsidRPr="00605BA0" w:rsidRDefault="00605BA0" w:rsidP="00605BA0">
    <w:pPr>
      <w:rPr>
        <w:rFonts w:cs="Times New Roman"/>
        <w:i/>
        <w:sz w:val="18"/>
      </w:rPr>
    </w:pPr>
    <w:r w:rsidRPr="00605BA0">
      <w:rPr>
        <w:rFonts w:cs="Times New Roman"/>
        <w:i/>
        <w:sz w:val="18"/>
      </w:rPr>
      <w:t>OPC64424 -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3708" w14:textId="77777777" w:rsidR="00A94EA5" w:rsidRPr="00E33C1C" w:rsidRDefault="00A94E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94EA5" w14:paraId="22D58074" w14:textId="77777777" w:rsidTr="00D406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DDFE28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6C0C9C" w14:textId="3CCE9F40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677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2CB2D5" w14:textId="670892FA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7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ADAB45" w14:textId="77777777" w:rsidR="00A94EA5" w:rsidRPr="00605BA0" w:rsidRDefault="00A94EA5" w:rsidP="00E13E3E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717A" w14:textId="77777777" w:rsidR="00A94EA5" w:rsidRPr="00E33C1C" w:rsidRDefault="00E13E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70756D28" wp14:editId="63E97D9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13" name="janusSEAL SC F_Even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2CA00" w14:textId="374418A6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56D28" id="_x0000_t202" coordsize="21600,21600" o:spt="202" path="m,l,21600r21600,l21600,xe">
              <v:stroke joinstyle="miter"/>
              <v:path gradientshapeok="t" o:connecttype="rect"/>
            </v:shapetype>
            <v:shape id="janusSEAL SC F_EvenPage_S_3" o:spid="_x0000_s1037" type="#_x0000_t202" style="position:absolute;margin-left:0;margin-top:0;width:212.35pt;height:35.3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" o:allowincell="f" filled="f" stroked="f" strokeweight=".5pt">
              <v:textbox style="mso-fit-shape-to-text:t">
                <w:txbxContent>
                  <w:p w14:paraId="0302CA00" w14:textId="374418A6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EA5" w14:paraId="7B73335B" w14:textId="77777777" w:rsidTr="00D406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FB5C45" w14:textId="455A64A0" w:rsidR="00A94EA5" w:rsidRDefault="00A94EA5" w:rsidP="00CF08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7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0F7BC9" w14:textId="319300AC" w:rsidR="00A94EA5" w:rsidRDefault="00A94EA5" w:rsidP="00E13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677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CBB1D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</w:p>
      </w:tc>
    </w:tr>
  </w:tbl>
  <w:p w14:paraId="0D861283" w14:textId="77777777" w:rsidR="00A94EA5" w:rsidRPr="00605BA0" w:rsidRDefault="00A94EA5" w:rsidP="00E13E3E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D2E1" w14:textId="77777777" w:rsidR="00A94EA5" w:rsidRPr="00E33C1C" w:rsidRDefault="00A94E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EA5" w14:paraId="07C5CE0C" w14:textId="77777777" w:rsidTr="00CF08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16EA91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317493" w14:textId="25EDB19B" w:rsidR="00A94EA5" w:rsidRDefault="00A94EA5" w:rsidP="00E13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677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1F235" w14:textId="23DC9237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7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7E6053" w14:textId="77777777" w:rsidR="00A94EA5" w:rsidRPr="00605BA0" w:rsidRDefault="00A94EA5" w:rsidP="00E13E3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A23F1" w14:textId="77777777" w:rsidR="00A94EA5" w:rsidRPr="00E33C1C" w:rsidRDefault="00A94E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EA5" w14:paraId="3C853E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0194EA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AAFF9" w14:textId="1F3CFC7C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677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FDAA91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7F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BFE0E1" w14:textId="77777777" w:rsidR="00A94EA5" w:rsidRPr="00605BA0" w:rsidRDefault="00605BA0" w:rsidP="00605BA0">
    <w:pPr>
      <w:rPr>
        <w:rFonts w:cs="Times New Roman"/>
        <w:i/>
        <w:sz w:val="18"/>
      </w:rPr>
    </w:pPr>
    <w:r w:rsidRPr="00605BA0">
      <w:rPr>
        <w:rFonts w:cs="Times New Roman"/>
        <w:i/>
        <w:sz w:val="18"/>
      </w:rPr>
      <w:t>OPC64424 -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192C" w14:textId="77777777" w:rsidR="00544270" w:rsidRDefault="00544270" w:rsidP="0048364F">
      <w:pPr>
        <w:spacing w:line="240" w:lineRule="auto"/>
      </w:pPr>
      <w:r>
        <w:separator/>
      </w:r>
    </w:p>
  </w:footnote>
  <w:footnote w:type="continuationSeparator" w:id="0">
    <w:p w14:paraId="4AF4FB26" w14:textId="77777777" w:rsidR="00544270" w:rsidRDefault="005442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14CC" w14:textId="77777777" w:rsidR="00A94EA5" w:rsidRPr="005F1388" w:rsidRDefault="00E13E3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F12ADC1" wp14:editId="6AA0B50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E47343" w14:textId="77777777" w:rsidR="00941677" w:rsidRDefault="00C66F43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4167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  <w:p w14:paraId="488DDF62" w14:textId="30CDD252" w:rsidR="00E13E3E" w:rsidRPr="00C66F43" w:rsidRDefault="00941677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privilege/Legislative secrecy</w:t>
                          </w:r>
                          <w:r w:rsidR="00C66F4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2ADC1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212.35pt;height:35.3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" o:allowincell="f" filled="f" stroked="f" strokeweight=".5pt">
              <v:textbox style="mso-fit-shape-to-text:t">
                <w:txbxContent>
                  <w:p w14:paraId="2FE47343" w14:textId="77777777" w:rsidR="00941677" w:rsidRDefault="00C66F43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4167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</w:p>
                  <w:p w14:paraId="488DDF62" w14:textId="30CDD252" w:rsidR="00E13E3E" w:rsidRPr="00C66F43" w:rsidRDefault="00941677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privilege/Legislative secrecy</w:t>
                    </w:r>
                    <w:r w:rsidR="00C66F4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B305" w14:textId="77777777" w:rsidR="00A94EA5" w:rsidRPr="005F1388" w:rsidRDefault="00E13E3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24EC22A" wp14:editId="127B843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BF672" w14:textId="18195B20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EC22A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212.35pt;height:35.3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" o:allowincell="f" filled="f" stroked="f" strokeweight=".5pt">
              <v:textbox style="mso-fit-shape-to-text:t">
                <w:txbxContent>
                  <w:p w14:paraId="1FABF672" w14:textId="18195B20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78B622F" wp14:editId="29426DC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FE410" w14:textId="60A19E57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B622F" id="janusSEAL SC Header" o:spid="_x0000_s1028" type="#_x0000_t202" style="position:absolute;margin-left:0;margin-top:0;width:212.35pt;height:35.3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" o:allowincell="f" filled="f" stroked="f" strokeweight=".5pt">
              <v:textbox style="mso-fit-shape-to-text:t">
                <w:txbxContent>
                  <w:p w14:paraId="3FCFE410" w14:textId="60A19E57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20E9" w14:textId="77777777" w:rsidR="00A94EA5" w:rsidRPr="005F1388" w:rsidRDefault="00A94E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8D16" w14:textId="77777777" w:rsidR="00A94EA5" w:rsidRPr="00ED79B6" w:rsidRDefault="00E13E3E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73AC7BD" wp14:editId="650D6A4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7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4FDEE" w14:textId="77777777" w:rsidR="00941677" w:rsidRDefault="00C66F43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4167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  <w:p w14:paraId="084504BE" w14:textId="1BAB6474" w:rsidR="00E13E3E" w:rsidRPr="00C66F43" w:rsidRDefault="00941677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privilege/Legislative secrecy</w:t>
                          </w:r>
                          <w:r w:rsidR="00C66F4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AC7BD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0" type="#_x0000_t202" style="position:absolute;margin-left:0;margin-top:0;width:212.35pt;height:35.3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" o:allowincell="f" filled="f" stroked="f" strokeweight=".5pt">
              <v:textbox style="mso-fit-shape-to-text:t">
                <w:txbxContent>
                  <w:p w14:paraId="04D4FDEE" w14:textId="77777777" w:rsidR="00941677" w:rsidRDefault="00C66F43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4167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 Sensitive</w:t>
                    </w:r>
                  </w:p>
                  <w:p w14:paraId="084504BE" w14:textId="1BAB6474" w:rsidR="00E13E3E" w:rsidRPr="00C66F43" w:rsidRDefault="00941677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privilege/Legislative secrecy</w:t>
                    </w:r>
                    <w:r w:rsidR="00C66F4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2F9C" w14:textId="77777777" w:rsidR="00A94EA5" w:rsidRPr="00ED79B6" w:rsidRDefault="00E13E3E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4EB451EF" wp14:editId="76B8139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8" name="janusSEAL SC Foot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9FC68" w14:textId="39AC7AF1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451EF" id="_x0000_t202" coordsize="21600,21600" o:spt="202" path="m,l,21600r21600,l21600,xe">
              <v:stroke joinstyle="miter"/>
              <v:path gradientshapeok="t" o:connecttype="rect"/>
            </v:shapetype>
            <v:shape id="janusSEAL SC Footer_S_2" o:spid="_x0000_s1031" type="#_x0000_t202" style="position:absolute;margin-left:0;margin-top:0;width:212.35pt;height:35.3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" o:allowincell="f" filled="f" stroked="f" strokeweight=".5pt">
              <v:textbox style="mso-fit-shape-to-text:t">
                <w:txbxContent>
                  <w:p w14:paraId="7589FC68" w14:textId="39AC7AF1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0ED56D6B" wp14:editId="2CD34D4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6" name="janusSEAL SC Head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CB993" w14:textId="47BB5667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56D6B" id="janusSEAL SC Header_S_2" o:spid="_x0000_s1032" type="#_x0000_t202" style="position:absolute;margin-left:0;margin-top:0;width:212.35pt;height:35.3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" o:allowincell="f" filled="f" stroked="f" strokeweight=".5pt">
              <v:textbox style="mso-fit-shape-to-text:t">
                <w:txbxContent>
                  <w:p w14:paraId="24ECB993" w14:textId="47BB5667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3669" w14:textId="77777777" w:rsidR="00A94EA5" w:rsidRPr="00ED79B6" w:rsidRDefault="00A94E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9239" w14:textId="1F6806F3" w:rsidR="00A94EA5" w:rsidRPr="00A961C4" w:rsidRDefault="00E13E3E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1249870" wp14:editId="23F8EF8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11" name="janusSEAL SC H_Even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0D59A" w14:textId="010BF9AD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49870" id="_x0000_t202" coordsize="21600,21600" o:spt="202" path="m,l,21600r21600,l21600,xe">
              <v:stroke joinstyle="miter"/>
              <v:path gradientshapeok="t" o:connecttype="rect"/>
            </v:shapetype>
            <v:shape id="janusSEAL SC H_EvenPage_S_3" o:spid="_x0000_s1034" type="#_x0000_t202" style="position:absolute;margin-left:0;margin-top:0;width:212.35pt;height:35.3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" o:allowincell="f" filled="f" stroked="f" strokeweight=".5pt">
              <v:textbox style="mso-fit-shape-to-text:t">
                <w:txbxContent>
                  <w:p w14:paraId="7750D59A" w14:textId="010BF9AD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94EA5">
      <w:rPr>
        <w:b/>
        <w:sz w:val="20"/>
      </w:rPr>
      <w:fldChar w:fldCharType="begin"/>
    </w:r>
    <w:r w:rsidR="00A94EA5">
      <w:rPr>
        <w:b/>
        <w:sz w:val="20"/>
      </w:rPr>
      <w:instrText xml:space="preserve"> STYLEREF CharAmSchNo </w:instrText>
    </w:r>
    <w:r w:rsidR="00A94EA5">
      <w:rPr>
        <w:b/>
        <w:sz w:val="20"/>
      </w:rPr>
      <w:fldChar w:fldCharType="separate"/>
    </w:r>
    <w:r w:rsidR="00AF3722">
      <w:rPr>
        <w:b/>
        <w:noProof/>
        <w:sz w:val="20"/>
      </w:rPr>
      <w:t>Schedule 1</w:t>
    </w:r>
    <w:r w:rsidR="00A94EA5">
      <w:rPr>
        <w:b/>
        <w:sz w:val="20"/>
      </w:rPr>
      <w:fldChar w:fldCharType="end"/>
    </w:r>
    <w:r w:rsidR="00A94EA5" w:rsidRPr="00A961C4">
      <w:rPr>
        <w:sz w:val="20"/>
      </w:rPr>
      <w:t xml:space="preserve">  </w:t>
    </w:r>
    <w:r w:rsidR="00A94EA5">
      <w:rPr>
        <w:sz w:val="20"/>
      </w:rPr>
      <w:fldChar w:fldCharType="begin"/>
    </w:r>
    <w:r w:rsidR="00A94EA5">
      <w:rPr>
        <w:sz w:val="20"/>
      </w:rPr>
      <w:instrText xml:space="preserve"> STYLEREF CharAmSchText </w:instrText>
    </w:r>
    <w:r w:rsidR="00A94EA5">
      <w:rPr>
        <w:sz w:val="20"/>
      </w:rPr>
      <w:fldChar w:fldCharType="separate"/>
    </w:r>
    <w:r w:rsidR="00AF3722">
      <w:rPr>
        <w:noProof/>
        <w:sz w:val="20"/>
      </w:rPr>
      <w:t>Amendments</w:t>
    </w:r>
    <w:r w:rsidR="00A94EA5">
      <w:rPr>
        <w:sz w:val="20"/>
      </w:rPr>
      <w:fldChar w:fldCharType="end"/>
    </w:r>
  </w:p>
  <w:p w14:paraId="7D115870" w14:textId="3C4487A9" w:rsidR="00A94EA5" w:rsidRPr="00A961C4" w:rsidRDefault="00A94E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7AC8AF" w14:textId="77777777" w:rsidR="00A94EA5" w:rsidRPr="00A961C4" w:rsidRDefault="00A94E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3864" w14:textId="71505B50" w:rsidR="00A94EA5" w:rsidRPr="00A961C4" w:rsidRDefault="00E13E3E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20091A95" wp14:editId="184D7D2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696845" cy="448310"/>
              <wp:effectExtent l="0" t="0" r="0" b="0"/>
              <wp:wrapNone/>
              <wp:docPr id="12" name="janusSEAL SC Foot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CEC5E" w14:textId="5E92EBFB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91A95" id="_x0000_t202" coordsize="21600,21600" o:spt="202" path="m,l,21600r21600,l21600,xe">
              <v:stroke joinstyle="miter"/>
              <v:path gradientshapeok="t" o:connecttype="rect"/>
            </v:shapetype>
            <v:shape id="janusSEAL SC Footer_S_3" o:spid="_x0000_s1035" type="#_x0000_t202" style="position:absolute;left:0;text-align:left;margin-left:0;margin-top:0;width:212.35pt;height:35.3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" o:allowincell="f" filled="f" stroked="f" strokeweight=".5pt">
              <v:textbox style="mso-fit-shape-to-text:t">
                <w:txbxContent>
                  <w:p w14:paraId="616CEC5E" w14:textId="5E92EBFB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6FC61AE6" wp14:editId="76BF9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696845" cy="448310"/>
              <wp:effectExtent l="0" t="0" r="0" b="0"/>
              <wp:wrapNone/>
              <wp:docPr id="10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84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EDBED" w14:textId="6C12FE24" w:rsidR="00E13E3E" w:rsidRPr="00C66F43" w:rsidRDefault="00E13E3E" w:rsidP="00C66F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1AE6" id="janusSEAL SC Header_S_3" o:spid="_x0000_s1036" type="#_x0000_t202" style="position:absolute;left:0;text-align:left;margin-left:0;margin-top:0;width:212.35pt;height:35.3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" o:allowincell="f" filled="f" stroked="f" strokeweight=".5pt">
              <v:textbox style="mso-fit-shape-to-text:t">
                <w:txbxContent>
                  <w:p w14:paraId="241EDBED" w14:textId="6C12FE24" w:rsidR="00E13E3E" w:rsidRPr="00C66F43" w:rsidRDefault="00E13E3E" w:rsidP="00C66F4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94EA5" w:rsidRPr="00A961C4">
      <w:rPr>
        <w:sz w:val="20"/>
      </w:rPr>
      <w:fldChar w:fldCharType="begin"/>
    </w:r>
    <w:r w:rsidR="00A94EA5" w:rsidRPr="00A961C4">
      <w:rPr>
        <w:sz w:val="20"/>
      </w:rPr>
      <w:instrText xml:space="preserve"> STYLEREF CharAmSchText </w:instrText>
    </w:r>
    <w:r w:rsidR="00A94EA5" w:rsidRPr="00A961C4">
      <w:rPr>
        <w:sz w:val="20"/>
      </w:rPr>
      <w:fldChar w:fldCharType="end"/>
    </w:r>
    <w:r w:rsidR="00A94EA5" w:rsidRPr="00A961C4">
      <w:rPr>
        <w:sz w:val="20"/>
      </w:rPr>
      <w:t xml:space="preserve"> </w:t>
    </w:r>
    <w:r w:rsidR="00A94EA5" w:rsidRPr="00A961C4">
      <w:rPr>
        <w:b/>
        <w:sz w:val="20"/>
      </w:rPr>
      <w:t xml:space="preserve"> </w:t>
    </w:r>
    <w:r w:rsidR="00A94EA5">
      <w:rPr>
        <w:b/>
        <w:sz w:val="20"/>
      </w:rPr>
      <w:fldChar w:fldCharType="begin"/>
    </w:r>
    <w:r w:rsidR="00A94EA5">
      <w:rPr>
        <w:b/>
        <w:sz w:val="20"/>
      </w:rPr>
      <w:instrText xml:space="preserve"> STYLEREF CharAmSchNo </w:instrText>
    </w:r>
    <w:r w:rsidR="00A94EA5">
      <w:rPr>
        <w:b/>
        <w:sz w:val="20"/>
      </w:rPr>
      <w:fldChar w:fldCharType="end"/>
    </w:r>
  </w:p>
  <w:p w14:paraId="41781F08" w14:textId="0AC5ACE3" w:rsidR="00A94EA5" w:rsidRPr="00A961C4" w:rsidRDefault="00A94E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4B536B" w14:textId="77777777" w:rsidR="00A94EA5" w:rsidRPr="00A961C4" w:rsidRDefault="00A94EA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D898" w14:textId="77777777" w:rsidR="00A94EA5" w:rsidRPr="00A961C4" w:rsidRDefault="00A94E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EC130B"/>
    <w:multiLevelType w:val="hybridMultilevel"/>
    <w:tmpl w:val="29421C8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8C"/>
    <w:rsid w:val="00000263"/>
    <w:rsid w:val="000107C1"/>
    <w:rsid w:val="000113BC"/>
    <w:rsid w:val="000136AF"/>
    <w:rsid w:val="000169BF"/>
    <w:rsid w:val="00020664"/>
    <w:rsid w:val="00026486"/>
    <w:rsid w:val="00027875"/>
    <w:rsid w:val="0004044E"/>
    <w:rsid w:val="00046F47"/>
    <w:rsid w:val="0005120E"/>
    <w:rsid w:val="00054577"/>
    <w:rsid w:val="000614BF"/>
    <w:rsid w:val="0007169C"/>
    <w:rsid w:val="00077593"/>
    <w:rsid w:val="00083F48"/>
    <w:rsid w:val="000A5562"/>
    <w:rsid w:val="000A7DF9"/>
    <w:rsid w:val="000C646F"/>
    <w:rsid w:val="000D05EF"/>
    <w:rsid w:val="000D4E14"/>
    <w:rsid w:val="000D5485"/>
    <w:rsid w:val="000D5C28"/>
    <w:rsid w:val="000F21C1"/>
    <w:rsid w:val="000F4BC2"/>
    <w:rsid w:val="00105D72"/>
    <w:rsid w:val="0010745C"/>
    <w:rsid w:val="00117277"/>
    <w:rsid w:val="00133DB9"/>
    <w:rsid w:val="00155C50"/>
    <w:rsid w:val="00160BD7"/>
    <w:rsid w:val="001643C9"/>
    <w:rsid w:val="00165568"/>
    <w:rsid w:val="00166082"/>
    <w:rsid w:val="00166C2F"/>
    <w:rsid w:val="00170435"/>
    <w:rsid w:val="001716C9"/>
    <w:rsid w:val="0017726D"/>
    <w:rsid w:val="00184261"/>
    <w:rsid w:val="00190DF5"/>
    <w:rsid w:val="00193461"/>
    <w:rsid w:val="001939E1"/>
    <w:rsid w:val="00195382"/>
    <w:rsid w:val="001A3B9F"/>
    <w:rsid w:val="001A65C0"/>
    <w:rsid w:val="001B0FEB"/>
    <w:rsid w:val="001B2AF0"/>
    <w:rsid w:val="001B6456"/>
    <w:rsid w:val="001B7A5D"/>
    <w:rsid w:val="001C69C4"/>
    <w:rsid w:val="001E0A8D"/>
    <w:rsid w:val="001E3590"/>
    <w:rsid w:val="001E5F70"/>
    <w:rsid w:val="001E7407"/>
    <w:rsid w:val="001F53AA"/>
    <w:rsid w:val="00201D27"/>
    <w:rsid w:val="0020300C"/>
    <w:rsid w:val="00220A0C"/>
    <w:rsid w:val="00223E4A"/>
    <w:rsid w:val="002302EA"/>
    <w:rsid w:val="00240749"/>
    <w:rsid w:val="0024422D"/>
    <w:rsid w:val="002468D7"/>
    <w:rsid w:val="002563F2"/>
    <w:rsid w:val="00276A94"/>
    <w:rsid w:val="00285CDD"/>
    <w:rsid w:val="00291167"/>
    <w:rsid w:val="00297ECB"/>
    <w:rsid w:val="002B552B"/>
    <w:rsid w:val="002C152A"/>
    <w:rsid w:val="002C21BF"/>
    <w:rsid w:val="002C4313"/>
    <w:rsid w:val="002D0004"/>
    <w:rsid w:val="002D043A"/>
    <w:rsid w:val="002D64DF"/>
    <w:rsid w:val="002F3AA3"/>
    <w:rsid w:val="00312F78"/>
    <w:rsid w:val="0031713F"/>
    <w:rsid w:val="00321913"/>
    <w:rsid w:val="00324EE6"/>
    <w:rsid w:val="00325EF9"/>
    <w:rsid w:val="003316DC"/>
    <w:rsid w:val="00332A14"/>
    <w:rsid w:val="00332E0D"/>
    <w:rsid w:val="0033607E"/>
    <w:rsid w:val="003415D3"/>
    <w:rsid w:val="00346335"/>
    <w:rsid w:val="00352B0F"/>
    <w:rsid w:val="003561B0"/>
    <w:rsid w:val="00367960"/>
    <w:rsid w:val="00386420"/>
    <w:rsid w:val="00394D1D"/>
    <w:rsid w:val="003A0F6B"/>
    <w:rsid w:val="003A15AC"/>
    <w:rsid w:val="003A56EB"/>
    <w:rsid w:val="003B0627"/>
    <w:rsid w:val="003C5F2B"/>
    <w:rsid w:val="003C720A"/>
    <w:rsid w:val="003D0BFE"/>
    <w:rsid w:val="003D5700"/>
    <w:rsid w:val="003E116A"/>
    <w:rsid w:val="003E5B06"/>
    <w:rsid w:val="003F0F5A"/>
    <w:rsid w:val="003F0FE8"/>
    <w:rsid w:val="003F128E"/>
    <w:rsid w:val="003F58D6"/>
    <w:rsid w:val="00400A30"/>
    <w:rsid w:val="004022CA"/>
    <w:rsid w:val="004116CD"/>
    <w:rsid w:val="00414ADE"/>
    <w:rsid w:val="00424CA9"/>
    <w:rsid w:val="004257BB"/>
    <w:rsid w:val="004261D9"/>
    <w:rsid w:val="0042657F"/>
    <w:rsid w:val="00430540"/>
    <w:rsid w:val="0044291A"/>
    <w:rsid w:val="004546AF"/>
    <w:rsid w:val="00460499"/>
    <w:rsid w:val="004621CE"/>
    <w:rsid w:val="004656ED"/>
    <w:rsid w:val="00471F5E"/>
    <w:rsid w:val="00474835"/>
    <w:rsid w:val="004819C7"/>
    <w:rsid w:val="0048364F"/>
    <w:rsid w:val="00490F2E"/>
    <w:rsid w:val="0049120E"/>
    <w:rsid w:val="00496DB3"/>
    <w:rsid w:val="00496F97"/>
    <w:rsid w:val="004A0383"/>
    <w:rsid w:val="004A53EA"/>
    <w:rsid w:val="004B0D1F"/>
    <w:rsid w:val="004E5F3F"/>
    <w:rsid w:val="004F1FAC"/>
    <w:rsid w:val="004F676E"/>
    <w:rsid w:val="004F734F"/>
    <w:rsid w:val="00504644"/>
    <w:rsid w:val="005120DD"/>
    <w:rsid w:val="00516B8D"/>
    <w:rsid w:val="0052686F"/>
    <w:rsid w:val="0052756C"/>
    <w:rsid w:val="00530230"/>
    <w:rsid w:val="00530CC9"/>
    <w:rsid w:val="005321EA"/>
    <w:rsid w:val="00537FBC"/>
    <w:rsid w:val="00541496"/>
    <w:rsid w:val="00541D73"/>
    <w:rsid w:val="00543469"/>
    <w:rsid w:val="00544270"/>
    <w:rsid w:val="005452CC"/>
    <w:rsid w:val="00546FA3"/>
    <w:rsid w:val="00552E47"/>
    <w:rsid w:val="00554243"/>
    <w:rsid w:val="00554A89"/>
    <w:rsid w:val="00557C7A"/>
    <w:rsid w:val="00562A58"/>
    <w:rsid w:val="00570C79"/>
    <w:rsid w:val="00577644"/>
    <w:rsid w:val="00581211"/>
    <w:rsid w:val="00584811"/>
    <w:rsid w:val="00585F0E"/>
    <w:rsid w:val="00593AA6"/>
    <w:rsid w:val="00594161"/>
    <w:rsid w:val="00594749"/>
    <w:rsid w:val="005A1011"/>
    <w:rsid w:val="005A482B"/>
    <w:rsid w:val="005B2041"/>
    <w:rsid w:val="005B4067"/>
    <w:rsid w:val="005C36E0"/>
    <w:rsid w:val="005C3F41"/>
    <w:rsid w:val="005D168D"/>
    <w:rsid w:val="005D5EA1"/>
    <w:rsid w:val="005E0820"/>
    <w:rsid w:val="005E0DA5"/>
    <w:rsid w:val="005E61D3"/>
    <w:rsid w:val="005E6FDE"/>
    <w:rsid w:val="005F7738"/>
    <w:rsid w:val="00600219"/>
    <w:rsid w:val="00602442"/>
    <w:rsid w:val="0060287E"/>
    <w:rsid w:val="00605BA0"/>
    <w:rsid w:val="00611919"/>
    <w:rsid w:val="00613EAD"/>
    <w:rsid w:val="006143EF"/>
    <w:rsid w:val="006158AC"/>
    <w:rsid w:val="00640402"/>
    <w:rsid w:val="00640F78"/>
    <w:rsid w:val="00642A22"/>
    <w:rsid w:val="00646E7B"/>
    <w:rsid w:val="00647637"/>
    <w:rsid w:val="0065454D"/>
    <w:rsid w:val="00655D6A"/>
    <w:rsid w:val="00656DE9"/>
    <w:rsid w:val="00677CC2"/>
    <w:rsid w:val="00685F42"/>
    <w:rsid w:val="006866A1"/>
    <w:rsid w:val="0069207B"/>
    <w:rsid w:val="006A4309"/>
    <w:rsid w:val="006B0E55"/>
    <w:rsid w:val="006B2116"/>
    <w:rsid w:val="006B7006"/>
    <w:rsid w:val="006C7F8C"/>
    <w:rsid w:val="006D1161"/>
    <w:rsid w:val="006D363C"/>
    <w:rsid w:val="006D7AB9"/>
    <w:rsid w:val="006F1BAB"/>
    <w:rsid w:val="006F3540"/>
    <w:rsid w:val="006F4A59"/>
    <w:rsid w:val="007003EA"/>
    <w:rsid w:val="00700B2C"/>
    <w:rsid w:val="00713084"/>
    <w:rsid w:val="00714790"/>
    <w:rsid w:val="00716726"/>
    <w:rsid w:val="00720FC2"/>
    <w:rsid w:val="00725A5E"/>
    <w:rsid w:val="0073088D"/>
    <w:rsid w:val="00731E00"/>
    <w:rsid w:val="00732E9D"/>
    <w:rsid w:val="0073491A"/>
    <w:rsid w:val="0074360E"/>
    <w:rsid w:val="007440B7"/>
    <w:rsid w:val="0074423D"/>
    <w:rsid w:val="00747993"/>
    <w:rsid w:val="007634AD"/>
    <w:rsid w:val="00770617"/>
    <w:rsid w:val="007715C9"/>
    <w:rsid w:val="00771F90"/>
    <w:rsid w:val="00774EDD"/>
    <w:rsid w:val="007757EC"/>
    <w:rsid w:val="00781C57"/>
    <w:rsid w:val="00785213"/>
    <w:rsid w:val="007A115D"/>
    <w:rsid w:val="007A11AD"/>
    <w:rsid w:val="007A35E6"/>
    <w:rsid w:val="007A6863"/>
    <w:rsid w:val="007B0817"/>
    <w:rsid w:val="007D45C1"/>
    <w:rsid w:val="007E7D4A"/>
    <w:rsid w:val="007F058C"/>
    <w:rsid w:val="007F48ED"/>
    <w:rsid w:val="007F7947"/>
    <w:rsid w:val="00804442"/>
    <w:rsid w:val="00806234"/>
    <w:rsid w:val="00812F45"/>
    <w:rsid w:val="00817517"/>
    <w:rsid w:val="00824417"/>
    <w:rsid w:val="008245A3"/>
    <w:rsid w:val="008379F0"/>
    <w:rsid w:val="0084172C"/>
    <w:rsid w:val="00841A82"/>
    <w:rsid w:val="0084757A"/>
    <w:rsid w:val="00854CCD"/>
    <w:rsid w:val="00856A31"/>
    <w:rsid w:val="0086038E"/>
    <w:rsid w:val="008754D0"/>
    <w:rsid w:val="0087592C"/>
    <w:rsid w:val="00877D48"/>
    <w:rsid w:val="008816F0"/>
    <w:rsid w:val="0088345B"/>
    <w:rsid w:val="00886B36"/>
    <w:rsid w:val="008965A9"/>
    <w:rsid w:val="008A16A5"/>
    <w:rsid w:val="008B5E48"/>
    <w:rsid w:val="008C2B5D"/>
    <w:rsid w:val="008C3D84"/>
    <w:rsid w:val="008C7D99"/>
    <w:rsid w:val="008D0EE0"/>
    <w:rsid w:val="008D5B99"/>
    <w:rsid w:val="008D7A27"/>
    <w:rsid w:val="008E4702"/>
    <w:rsid w:val="008E69AA"/>
    <w:rsid w:val="008F04E3"/>
    <w:rsid w:val="008F4F1C"/>
    <w:rsid w:val="009159AE"/>
    <w:rsid w:val="00922764"/>
    <w:rsid w:val="00926209"/>
    <w:rsid w:val="00932377"/>
    <w:rsid w:val="00940D82"/>
    <w:rsid w:val="00941677"/>
    <w:rsid w:val="00941814"/>
    <w:rsid w:val="00943102"/>
    <w:rsid w:val="0094523D"/>
    <w:rsid w:val="00955028"/>
    <w:rsid w:val="009559E6"/>
    <w:rsid w:val="00955C56"/>
    <w:rsid w:val="009709F8"/>
    <w:rsid w:val="00973EE8"/>
    <w:rsid w:val="00976A63"/>
    <w:rsid w:val="0097777D"/>
    <w:rsid w:val="00980FC2"/>
    <w:rsid w:val="00983419"/>
    <w:rsid w:val="00996AA8"/>
    <w:rsid w:val="009B5F7A"/>
    <w:rsid w:val="009C191C"/>
    <w:rsid w:val="009C3431"/>
    <w:rsid w:val="009C5989"/>
    <w:rsid w:val="009D08DA"/>
    <w:rsid w:val="00A006AE"/>
    <w:rsid w:val="00A06860"/>
    <w:rsid w:val="00A136F5"/>
    <w:rsid w:val="00A20FD8"/>
    <w:rsid w:val="00A21D19"/>
    <w:rsid w:val="00A231E2"/>
    <w:rsid w:val="00A24DC7"/>
    <w:rsid w:val="00A2550D"/>
    <w:rsid w:val="00A4169B"/>
    <w:rsid w:val="00A445F2"/>
    <w:rsid w:val="00A50D55"/>
    <w:rsid w:val="00A5165B"/>
    <w:rsid w:val="00A52FDA"/>
    <w:rsid w:val="00A64912"/>
    <w:rsid w:val="00A70A74"/>
    <w:rsid w:val="00A7133E"/>
    <w:rsid w:val="00A717F2"/>
    <w:rsid w:val="00A76C46"/>
    <w:rsid w:val="00A90EFC"/>
    <w:rsid w:val="00A94EA5"/>
    <w:rsid w:val="00A975C0"/>
    <w:rsid w:val="00AA0343"/>
    <w:rsid w:val="00AA2A5C"/>
    <w:rsid w:val="00AB75A3"/>
    <w:rsid w:val="00AB78E9"/>
    <w:rsid w:val="00AD3467"/>
    <w:rsid w:val="00AD5641"/>
    <w:rsid w:val="00AD7252"/>
    <w:rsid w:val="00AE0F9B"/>
    <w:rsid w:val="00AF0AEC"/>
    <w:rsid w:val="00AF3722"/>
    <w:rsid w:val="00AF55FF"/>
    <w:rsid w:val="00B017A9"/>
    <w:rsid w:val="00B032D8"/>
    <w:rsid w:val="00B126E9"/>
    <w:rsid w:val="00B14595"/>
    <w:rsid w:val="00B26E25"/>
    <w:rsid w:val="00B317A8"/>
    <w:rsid w:val="00B31E95"/>
    <w:rsid w:val="00B33B3C"/>
    <w:rsid w:val="00B3708C"/>
    <w:rsid w:val="00B40D74"/>
    <w:rsid w:val="00B507F2"/>
    <w:rsid w:val="00B52663"/>
    <w:rsid w:val="00B56DCB"/>
    <w:rsid w:val="00B62F90"/>
    <w:rsid w:val="00B76CA0"/>
    <w:rsid w:val="00B770D2"/>
    <w:rsid w:val="00B80D1A"/>
    <w:rsid w:val="00B81952"/>
    <w:rsid w:val="00B912E8"/>
    <w:rsid w:val="00BA47A3"/>
    <w:rsid w:val="00BA5026"/>
    <w:rsid w:val="00BA6130"/>
    <w:rsid w:val="00BA7814"/>
    <w:rsid w:val="00BB457E"/>
    <w:rsid w:val="00BB6E79"/>
    <w:rsid w:val="00BC3961"/>
    <w:rsid w:val="00BE3B31"/>
    <w:rsid w:val="00BE719A"/>
    <w:rsid w:val="00BE720A"/>
    <w:rsid w:val="00BF6650"/>
    <w:rsid w:val="00C067E5"/>
    <w:rsid w:val="00C11B14"/>
    <w:rsid w:val="00C164CA"/>
    <w:rsid w:val="00C16569"/>
    <w:rsid w:val="00C40EDF"/>
    <w:rsid w:val="00C42BF8"/>
    <w:rsid w:val="00C460AE"/>
    <w:rsid w:val="00C50043"/>
    <w:rsid w:val="00C50A0F"/>
    <w:rsid w:val="00C66F43"/>
    <w:rsid w:val="00C72817"/>
    <w:rsid w:val="00C7573B"/>
    <w:rsid w:val="00C76CF3"/>
    <w:rsid w:val="00CA7844"/>
    <w:rsid w:val="00CB58EF"/>
    <w:rsid w:val="00CD61D9"/>
    <w:rsid w:val="00CD7997"/>
    <w:rsid w:val="00CE7D64"/>
    <w:rsid w:val="00CF080F"/>
    <w:rsid w:val="00CF0BB2"/>
    <w:rsid w:val="00CF38E7"/>
    <w:rsid w:val="00D07250"/>
    <w:rsid w:val="00D13441"/>
    <w:rsid w:val="00D146CE"/>
    <w:rsid w:val="00D20665"/>
    <w:rsid w:val="00D243A3"/>
    <w:rsid w:val="00D3200B"/>
    <w:rsid w:val="00D33440"/>
    <w:rsid w:val="00D406FF"/>
    <w:rsid w:val="00D45134"/>
    <w:rsid w:val="00D52EFE"/>
    <w:rsid w:val="00D56A0D"/>
    <w:rsid w:val="00D60018"/>
    <w:rsid w:val="00D63EF6"/>
    <w:rsid w:val="00D66518"/>
    <w:rsid w:val="00D70DFB"/>
    <w:rsid w:val="00D71EEA"/>
    <w:rsid w:val="00D735CD"/>
    <w:rsid w:val="00D766DF"/>
    <w:rsid w:val="00D77463"/>
    <w:rsid w:val="00D93BE2"/>
    <w:rsid w:val="00D95891"/>
    <w:rsid w:val="00DA2C40"/>
    <w:rsid w:val="00DA30CA"/>
    <w:rsid w:val="00DB5CB4"/>
    <w:rsid w:val="00DC351B"/>
    <w:rsid w:val="00DC3CAF"/>
    <w:rsid w:val="00DC449F"/>
    <w:rsid w:val="00DD3BEE"/>
    <w:rsid w:val="00DE149E"/>
    <w:rsid w:val="00E05704"/>
    <w:rsid w:val="00E12F1A"/>
    <w:rsid w:val="00E13E3E"/>
    <w:rsid w:val="00E15561"/>
    <w:rsid w:val="00E21458"/>
    <w:rsid w:val="00E21CFB"/>
    <w:rsid w:val="00E22935"/>
    <w:rsid w:val="00E3766B"/>
    <w:rsid w:val="00E54292"/>
    <w:rsid w:val="00E60191"/>
    <w:rsid w:val="00E619A0"/>
    <w:rsid w:val="00E62F52"/>
    <w:rsid w:val="00E722DA"/>
    <w:rsid w:val="00E74DC7"/>
    <w:rsid w:val="00E87699"/>
    <w:rsid w:val="00E91917"/>
    <w:rsid w:val="00E92E27"/>
    <w:rsid w:val="00E9586B"/>
    <w:rsid w:val="00E96F8C"/>
    <w:rsid w:val="00E97334"/>
    <w:rsid w:val="00EA0D36"/>
    <w:rsid w:val="00EC0027"/>
    <w:rsid w:val="00EC2B87"/>
    <w:rsid w:val="00ED4928"/>
    <w:rsid w:val="00EE0780"/>
    <w:rsid w:val="00EE1FAA"/>
    <w:rsid w:val="00EE3749"/>
    <w:rsid w:val="00EE6190"/>
    <w:rsid w:val="00EF2E3A"/>
    <w:rsid w:val="00EF6402"/>
    <w:rsid w:val="00F025DF"/>
    <w:rsid w:val="00F047E2"/>
    <w:rsid w:val="00F04D57"/>
    <w:rsid w:val="00F060CF"/>
    <w:rsid w:val="00F078DC"/>
    <w:rsid w:val="00F13E86"/>
    <w:rsid w:val="00F26800"/>
    <w:rsid w:val="00F32FCB"/>
    <w:rsid w:val="00F34BC4"/>
    <w:rsid w:val="00F41C0F"/>
    <w:rsid w:val="00F4275E"/>
    <w:rsid w:val="00F6709F"/>
    <w:rsid w:val="00F677A9"/>
    <w:rsid w:val="00F723BD"/>
    <w:rsid w:val="00F732EA"/>
    <w:rsid w:val="00F84CF5"/>
    <w:rsid w:val="00F854C3"/>
    <w:rsid w:val="00F8612E"/>
    <w:rsid w:val="00F9265F"/>
    <w:rsid w:val="00FA420B"/>
    <w:rsid w:val="00FB01AC"/>
    <w:rsid w:val="00FC2E35"/>
    <w:rsid w:val="00FC3485"/>
    <w:rsid w:val="00FD0F40"/>
    <w:rsid w:val="00FE0781"/>
    <w:rsid w:val="00FE3B6C"/>
    <w:rsid w:val="00FF05E7"/>
    <w:rsid w:val="00FF39DE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6E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14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4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4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4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14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14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4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4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4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1458"/>
  </w:style>
  <w:style w:type="paragraph" w:customStyle="1" w:styleId="OPCParaBase">
    <w:name w:val="OPCParaBase"/>
    <w:qFormat/>
    <w:rsid w:val="00E214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14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14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14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14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14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14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14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14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14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14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1458"/>
  </w:style>
  <w:style w:type="paragraph" w:customStyle="1" w:styleId="Blocks">
    <w:name w:val="Blocks"/>
    <w:aliases w:val="bb"/>
    <w:basedOn w:val="OPCParaBase"/>
    <w:qFormat/>
    <w:rsid w:val="00E214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14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1458"/>
    <w:rPr>
      <w:i/>
    </w:rPr>
  </w:style>
  <w:style w:type="paragraph" w:customStyle="1" w:styleId="BoxList">
    <w:name w:val="BoxList"/>
    <w:aliases w:val="bl"/>
    <w:basedOn w:val="BoxText"/>
    <w:qFormat/>
    <w:rsid w:val="00E214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14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14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1458"/>
    <w:pPr>
      <w:ind w:left="1985" w:hanging="851"/>
    </w:pPr>
  </w:style>
  <w:style w:type="character" w:customStyle="1" w:styleId="CharAmPartNo">
    <w:name w:val="CharAmPartNo"/>
    <w:basedOn w:val="OPCCharBase"/>
    <w:qFormat/>
    <w:rsid w:val="00E21458"/>
  </w:style>
  <w:style w:type="character" w:customStyle="1" w:styleId="CharAmPartText">
    <w:name w:val="CharAmPartText"/>
    <w:basedOn w:val="OPCCharBase"/>
    <w:qFormat/>
    <w:rsid w:val="00E21458"/>
  </w:style>
  <w:style w:type="character" w:customStyle="1" w:styleId="CharAmSchNo">
    <w:name w:val="CharAmSchNo"/>
    <w:basedOn w:val="OPCCharBase"/>
    <w:qFormat/>
    <w:rsid w:val="00E21458"/>
  </w:style>
  <w:style w:type="character" w:customStyle="1" w:styleId="CharAmSchText">
    <w:name w:val="CharAmSchText"/>
    <w:basedOn w:val="OPCCharBase"/>
    <w:qFormat/>
    <w:rsid w:val="00E21458"/>
  </w:style>
  <w:style w:type="character" w:customStyle="1" w:styleId="CharBoldItalic">
    <w:name w:val="CharBoldItalic"/>
    <w:basedOn w:val="OPCCharBase"/>
    <w:uiPriority w:val="1"/>
    <w:qFormat/>
    <w:rsid w:val="00E214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1458"/>
  </w:style>
  <w:style w:type="character" w:customStyle="1" w:styleId="CharChapText">
    <w:name w:val="CharChapText"/>
    <w:basedOn w:val="OPCCharBase"/>
    <w:uiPriority w:val="1"/>
    <w:qFormat/>
    <w:rsid w:val="00E21458"/>
  </w:style>
  <w:style w:type="character" w:customStyle="1" w:styleId="CharDivNo">
    <w:name w:val="CharDivNo"/>
    <w:basedOn w:val="OPCCharBase"/>
    <w:uiPriority w:val="1"/>
    <w:qFormat/>
    <w:rsid w:val="00E21458"/>
  </w:style>
  <w:style w:type="character" w:customStyle="1" w:styleId="CharDivText">
    <w:name w:val="CharDivText"/>
    <w:basedOn w:val="OPCCharBase"/>
    <w:uiPriority w:val="1"/>
    <w:qFormat/>
    <w:rsid w:val="00E21458"/>
  </w:style>
  <w:style w:type="character" w:customStyle="1" w:styleId="CharItalic">
    <w:name w:val="CharItalic"/>
    <w:basedOn w:val="OPCCharBase"/>
    <w:uiPriority w:val="1"/>
    <w:qFormat/>
    <w:rsid w:val="00E21458"/>
    <w:rPr>
      <w:i/>
    </w:rPr>
  </w:style>
  <w:style w:type="character" w:customStyle="1" w:styleId="CharPartNo">
    <w:name w:val="CharPartNo"/>
    <w:basedOn w:val="OPCCharBase"/>
    <w:uiPriority w:val="1"/>
    <w:qFormat/>
    <w:rsid w:val="00E21458"/>
  </w:style>
  <w:style w:type="character" w:customStyle="1" w:styleId="CharPartText">
    <w:name w:val="CharPartText"/>
    <w:basedOn w:val="OPCCharBase"/>
    <w:uiPriority w:val="1"/>
    <w:qFormat/>
    <w:rsid w:val="00E21458"/>
  </w:style>
  <w:style w:type="character" w:customStyle="1" w:styleId="CharSectno">
    <w:name w:val="CharSectno"/>
    <w:basedOn w:val="OPCCharBase"/>
    <w:qFormat/>
    <w:rsid w:val="00E21458"/>
  </w:style>
  <w:style w:type="character" w:customStyle="1" w:styleId="CharSubdNo">
    <w:name w:val="CharSubdNo"/>
    <w:basedOn w:val="OPCCharBase"/>
    <w:uiPriority w:val="1"/>
    <w:qFormat/>
    <w:rsid w:val="00E21458"/>
  </w:style>
  <w:style w:type="character" w:customStyle="1" w:styleId="CharSubdText">
    <w:name w:val="CharSubdText"/>
    <w:basedOn w:val="OPCCharBase"/>
    <w:uiPriority w:val="1"/>
    <w:qFormat/>
    <w:rsid w:val="00E21458"/>
  </w:style>
  <w:style w:type="paragraph" w:customStyle="1" w:styleId="CTA--">
    <w:name w:val="CTA --"/>
    <w:basedOn w:val="OPCParaBase"/>
    <w:next w:val="Normal"/>
    <w:rsid w:val="00E214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14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14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14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14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14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14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14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14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14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14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14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14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14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14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14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1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14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1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1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14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14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14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14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14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14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14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14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14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14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14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14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14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14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14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14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14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14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14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14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14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14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14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14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14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14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14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14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14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14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14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14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14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14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14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14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14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14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14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14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14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14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14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1458"/>
    <w:rPr>
      <w:sz w:val="16"/>
    </w:rPr>
  </w:style>
  <w:style w:type="table" w:customStyle="1" w:styleId="CFlag">
    <w:name w:val="CFlag"/>
    <w:basedOn w:val="TableNormal"/>
    <w:uiPriority w:val="99"/>
    <w:rsid w:val="00E214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1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14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14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14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14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14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14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14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1458"/>
    <w:pPr>
      <w:spacing w:before="120"/>
    </w:pPr>
  </w:style>
  <w:style w:type="paragraph" w:customStyle="1" w:styleId="CompiledActNo">
    <w:name w:val="CompiledActNo"/>
    <w:basedOn w:val="OPCParaBase"/>
    <w:next w:val="Normal"/>
    <w:rsid w:val="00E214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14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14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14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1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1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1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14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14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14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14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14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14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14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14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14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14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1458"/>
  </w:style>
  <w:style w:type="character" w:customStyle="1" w:styleId="CharSubPartNoCASA">
    <w:name w:val="CharSubPartNo(CASA)"/>
    <w:basedOn w:val="OPCCharBase"/>
    <w:uiPriority w:val="1"/>
    <w:rsid w:val="00E21458"/>
  </w:style>
  <w:style w:type="paragraph" w:customStyle="1" w:styleId="ENoteTTIndentHeadingSub">
    <w:name w:val="ENoteTTIndentHeadingSub"/>
    <w:aliases w:val="enTTHis"/>
    <w:basedOn w:val="OPCParaBase"/>
    <w:rsid w:val="00E214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14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14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14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14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1458"/>
    <w:rPr>
      <w:sz w:val="22"/>
    </w:rPr>
  </w:style>
  <w:style w:type="paragraph" w:customStyle="1" w:styleId="SOTextNote">
    <w:name w:val="SO TextNote"/>
    <w:aliases w:val="sont"/>
    <w:basedOn w:val="SOText"/>
    <w:qFormat/>
    <w:rsid w:val="00E214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14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1458"/>
    <w:rPr>
      <w:sz w:val="22"/>
    </w:rPr>
  </w:style>
  <w:style w:type="paragraph" w:customStyle="1" w:styleId="FileName">
    <w:name w:val="FileName"/>
    <w:basedOn w:val="Normal"/>
    <w:rsid w:val="00E21458"/>
  </w:style>
  <w:style w:type="paragraph" w:customStyle="1" w:styleId="TableHeading">
    <w:name w:val="TableHeading"/>
    <w:aliases w:val="th"/>
    <w:basedOn w:val="OPCParaBase"/>
    <w:next w:val="Tabletext"/>
    <w:rsid w:val="00E214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14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14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14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14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14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14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14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14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14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14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14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14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4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1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14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14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14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14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1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1458"/>
  </w:style>
  <w:style w:type="character" w:customStyle="1" w:styleId="charlegsubtitle1">
    <w:name w:val="charlegsubtitle1"/>
    <w:basedOn w:val="DefaultParagraphFont"/>
    <w:rsid w:val="00E214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1458"/>
    <w:pPr>
      <w:ind w:left="240" w:hanging="240"/>
    </w:pPr>
  </w:style>
  <w:style w:type="paragraph" w:styleId="Index2">
    <w:name w:val="index 2"/>
    <w:basedOn w:val="Normal"/>
    <w:next w:val="Normal"/>
    <w:autoRedefine/>
    <w:rsid w:val="00E21458"/>
    <w:pPr>
      <w:ind w:left="480" w:hanging="240"/>
    </w:pPr>
  </w:style>
  <w:style w:type="paragraph" w:styleId="Index3">
    <w:name w:val="index 3"/>
    <w:basedOn w:val="Normal"/>
    <w:next w:val="Normal"/>
    <w:autoRedefine/>
    <w:rsid w:val="00E21458"/>
    <w:pPr>
      <w:ind w:left="720" w:hanging="240"/>
    </w:pPr>
  </w:style>
  <w:style w:type="paragraph" w:styleId="Index4">
    <w:name w:val="index 4"/>
    <w:basedOn w:val="Normal"/>
    <w:next w:val="Normal"/>
    <w:autoRedefine/>
    <w:rsid w:val="00E21458"/>
    <w:pPr>
      <w:ind w:left="960" w:hanging="240"/>
    </w:pPr>
  </w:style>
  <w:style w:type="paragraph" w:styleId="Index5">
    <w:name w:val="index 5"/>
    <w:basedOn w:val="Normal"/>
    <w:next w:val="Normal"/>
    <w:autoRedefine/>
    <w:rsid w:val="00E21458"/>
    <w:pPr>
      <w:ind w:left="1200" w:hanging="240"/>
    </w:pPr>
  </w:style>
  <w:style w:type="paragraph" w:styleId="Index6">
    <w:name w:val="index 6"/>
    <w:basedOn w:val="Normal"/>
    <w:next w:val="Normal"/>
    <w:autoRedefine/>
    <w:rsid w:val="00E21458"/>
    <w:pPr>
      <w:ind w:left="1440" w:hanging="240"/>
    </w:pPr>
  </w:style>
  <w:style w:type="paragraph" w:styleId="Index7">
    <w:name w:val="index 7"/>
    <w:basedOn w:val="Normal"/>
    <w:next w:val="Normal"/>
    <w:autoRedefine/>
    <w:rsid w:val="00E21458"/>
    <w:pPr>
      <w:ind w:left="1680" w:hanging="240"/>
    </w:pPr>
  </w:style>
  <w:style w:type="paragraph" w:styleId="Index8">
    <w:name w:val="index 8"/>
    <w:basedOn w:val="Normal"/>
    <w:next w:val="Normal"/>
    <w:autoRedefine/>
    <w:rsid w:val="00E21458"/>
    <w:pPr>
      <w:ind w:left="1920" w:hanging="240"/>
    </w:pPr>
  </w:style>
  <w:style w:type="paragraph" w:styleId="Index9">
    <w:name w:val="index 9"/>
    <w:basedOn w:val="Normal"/>
    <w:next w:val="Normal"/>
    <w:autoRedefine/>
    <w:rsid w:val="00E21458"/>
    <w:pPr>
      <w:ind w:left="2160" w:hanging="240"/>
    </w:pPr>
  </w:style>
  <w:style w:type="paragraph" w:styleId="NormalIndent">
    <w:name w:val="Normal Indent"/>
    <w:basedOn w:val="Normal"/>
    <w:rsid w:val="00E21458"/>
    <w:pPr>
      <w:ind w:left="720"/>
    </w:pPr>
  </w:style>
  <w:style w:type="paragraph" w:styleId="FootnoteText">
    <w:name w:val="footnote text"/>
    <w:basedOn w:val="Normal"/>
    <w:link w:val="FootnoteTextChar"/>
    <w:rsid w:val="00E214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1458"/>
  </w:style>
  <w:style w:type="paragraph" w:styleId="CommentText">
    <w:name w:val="annotation text"/>
    <w:basedOn w:val="Normal"/>
    <w:link w:val="CommentTextChar"/>
    <w:rsid w:val="00E214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1458"/>
  </w:style>
  <w:style w:type="paragraph" w:styleId="IndexHeading">
    <w:name w:val="index heading"/>
    <w:basedOn w:val="Normal"/>
    <w:next w:val="Index1"/>
    <w:rsid w:val="00E214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14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1458"/>
    <w:pPr>
      <w:ind w:left="480" w:hanging="480"/>
    </w:pPr>
  </w:style>
  <w:style w:type="paragraph" w:styleId="EnvelopeAddress">
    <w:name w:val="envelope address"/>
    <w:basedOn w:val="Normal"/>
    <w:rsid w:val="00E214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14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14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1458"/>
    <w:rPr>
      <w:sz w:val="16"/>
      <w:szCs w:val="16"/>
    </w:rPr>
  </w:style>
  <w:style w:type="character" w:styleId="PageNumber">
    <w:name w:val="page number"/>
    <w:basedOn w:val="DefaultParagraphFont"/>
    <w:rsid w:val="00E21458"/>
  </w:style>
  <w:style w:type="character" w:styleId="EndnoteReference">
    <w:name w:val="endnote reference"/>
    <w:basedOn w:val="DefaultParagraphFont"/>
    <w:rsid w:val="00E21458"/>
    <w:rPr>
      <w:vertAlign w:val="superscript"/>
    </w:rPr>
  </w:style>
  <w:style w:type="paragraph" w:styleId="EndnoteText">
    <w:name w:val="endnote text"/>
    <w:basedOn w:val="Normal"/>
    <w:link w:val="EndnoteTextChar"/>
    <w:rsid w:val="00E214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1458"/>
  </w:style>
  <w:style w:type="paragraph" w:styleId="TableofAuthorities">
    <w:name w:val="table of authorities"/>
    <w:basedOn w:val="Normal"/>
    <w:next w:val="Normal"/>
    <w:rsid w:val="00E21458"/>
    <w:pPr>
      <w:ind w:left="240" w:hanging="240"/>
    </w:pPr>
  </w:style>
  <w:style w:type="paragraph" w:styleId="MacroText">
    <w:name w:val="macro"/>
    <w:link w:val="MacroTextChar"/>
    <w:rsid w:val="00E214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14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14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1458"/>
    <w:pPr>
      <w:ind w:left="283" w:hanging="283"/>
    </w:pPr>
  </w:style>
  <w:style w:type="paragraph" w:styleId="ListBullet">
    <w:name w:val="List Bullet"/>
    <w:basedOn w:val="Normal"/>
    <w:autoRedefine/>
    <w:rsid w:val="00E214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14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1458"/>
    <w:pPr>
      <w:ind w:left="566" w:hanging="283"/>
    </w:pPr>
  </w:style>
  <w:style w:type="paragraph" w:styleId="List3">
    <w:name w:val="List 3"/>
    <w:basedOn w:val="Normal"/>
    <w:rsid w:val="00E21458"/>
    <w:pPr>
      <w:ind w:left="849" w:hanging="283"/>
    </w:pPr>
  </w:style>
  <w:style w:type="paragraph" w:styleId="List4">
    <w:name w:val="List 4"/>
    <w:basedOn w:val="Normal"/>
    <w:rsid w:val="00E21458"/>
    <w:pPr>
      <w:ind w:left="1132" w:hanging="283"/>
    </w:pPr>
  </w:style>
  <w:style w:type="paragraph" w:styleId="List5">
    <w:name w:val="List 5"/>
    <w:basedOn w:val="Normal"/>
    <w:rsid w:val="00E21458"/>
    <w:pPr>
      <w:ind w:left="1415" w:hanging="283"/>
    </w:pPr>
  </w:style>
  <w:style w:type="paragraph" w:styleId="ListBullet2">
    <w:name w:val="List Bullet 2"/>
    <w:basedOn w:val="Normal"/>
    <w:autoRedefine/>
    <w:rsid w:val="00E214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14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14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14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14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14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14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14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14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14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1458"/>
    <w:pPr>
      <w:ind w:left="4252"/>
    </w:pPr>
  </w:style>
  <w:style w:type="character" w:customStyle="1" w:styleId="ClosingChar">
    <w:name w:val="Closing Char"/>
    <w:basedOn w:val="DefaultParagraphFont"/>
    <w:link w:val="Closing"/>
    <w:rsid w:val="00E21458"/>
    <w:rPr>
      <w:sz w:val="22"/>
    </w:rPr>
  </w:style>
  <w:style w:type="paragraph" w:styleId="Signature">
    <w:name w:val="Signature"/>
    <w:basedOn w:val="Normal"/>
    <w:link w:val="SignatureChar"/>
    <w:rsid w:val="00E214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1458"/>
    <w:rPr>
      <w:sz w:val="22"/>
    </w:rPr>
  </w:style>
  <w:style w:type="paragraph" w:styleId="BodyText">
    <w:name w:val="Body Text"/>
    <w:basedOn w:val="Normal"/>
    <w:link w:val="BodyTextChar"/>
    <w:rsid w:val="00E214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1458"/>
    <w:rPr>
      <w:sz w:val="22"/>
    </w:rPr>
  </w:style>
  <w:style w:type="paragraph" w:styleId="BodyTextIndent">
    <w:name w:val="Body Text Indent"/>
    <w:basedOn w:val="Normal"/>
    <w:link w:val="BodyTextIndentChar"/>
    <w:rsid w:val="00E214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1458"/>
    <w:rPr>
      <w:sz w:val="22"/>
    </w:rPr>
  </w:style>
  <w:style w:type="paragraph" w:styleId="ListContinue">
    <w:name w:val="List Continue"/>
    <w:basedOn w:val="Normal"/>
    <w:rsid w:val="00E21458"/>
    <w:pPr>
      <w:spacing w:after="120"/>
      <w:ind w:left="283"/>
    </w:pPr>
  </w:style>
  <w:style w:type="paragraph" w:styleId="ListContinue2">
    <w:name w:val="List Continue 2"/>
    <w:basedOn w:val="Normal"/>
    <w:rsid w:val="00E21458"/>
    <w:pPr>
      <w:spacing w:after="120"/>
      <w:ind w:left="566"/>
    </w:pPr>
  </w:style>
  <w:style w:type="paragraph" w:styleId="ListContinue3">
    <w:name w:val="List Continue 3"/>
    <w:basedOn w:val="Normal"/>
    <w:rsid w:val="00E21458"/>
    <w:pPr>
      <w:spacing w:after="120"/>
      <w:ind w:left="849"/>
    </w:pPr>
  </w:style>
  <w:style w:type="paragraph" w:styleId="ListContinue4">
    <w:name w:val="List Continue 4"/>
    <w:basedOn w:val="Normal"/>
    <w:rsid w:val="00E21458"/>
    <w:pPr>
      <w:spacing w:after="120"/>
      <w:ind w:left="1132"/>
    </w:pPr>
  </w:style>
  <w:style w:type="paragraph" w:styleId="ListContinue5">
    <w:name w:val="List Continue 5"/>
    <w:basedOn w:val="Normal"/>
    <w:rsid w:val="00E214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14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14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14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14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1458"/>
  </w:style>
  <w:style w:type="character" w:customStyle="1" w:styleId="SalutationChar">
    <w:name w:val="Salutation Char"/>
    <w:basedOn w:val="DefaultParagraphFont"/>
    <w:link w:val="Salutation"/>
    <w:rsid w:val="00E21458"/>
    <w:rPr>
      <w:sz w:val="22"/>
    </w:rPr>
  </w:style>
  <w:style w:type="paragraph" w:styleId="Date">
    <w:name w:val="Date"/>
    <w:basedOn w:val="Normal"/>
    <w:next w:val="Normal"/>
    <w:link w:val="DateChar"/>
    <w:rsid w:val="00E21458"/>
  </w:style>
  <w:style w:type="character" w:customStyle="1" w:styleId="DateChar">
    <w:name w:val="Date Char"/>
    <w:basedOn w:val="DefaultParagraphFont"/>
    <w:link w:val="Date"/>
    <w:rsid w:val="00E21458"/>
    <w:rPr>
      <w:sz w:val="22"/>
    </w:rPr>
  </w:style>
  <w:style w:type="paragraph" w:styleId="BodyTextFirstIndent">
    <w:name w:val="Body Text First Indent"/>
    <w:basedOn w:val="BodyText"/>
    <w:link w:val="BodyTextFirstIndentChar"/>
    <w:rsid w:val="00E214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14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14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1458"/>
    <w:rPr>
      <w:sz w:val="22"/>
    </w:rPr>
  </w:style>
  <w:style w:type="paragraph" w:styleId="BodyText2">
    <w:name w:val="Body Text 2"/>
    <w:basedOn w:val="Normal"/>
    <w:link w:val="BodyText2Char"/>
    <w:rsid w:val="00E214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1458"/>
    <w:rPr>
      <w:sz w:val="22"/>
    </w:rPr>
  </w:style>
  <w:style w:type="paragraph" w:styleId="BodyText3">
    <w:name w:val="Body Text 3"/>
    <w:basedOn w:val="Normal"/>
    <w:link w:val="BodyText3Char"/>
    <w:rsid w:val="00E214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14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14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1458"/>
    <w:rPr>
      <w:sz w:val="22"/>
    </w:rPr>
  </w:style>
  <w:style w:type="paragraph" w:styleId="BodyTextIndent3">
    <w:name w:val="Body Text Indent 3"/>
    <w:basedOn w:val="Normal"/>
    <w:link w:val="BodyTextIndent3Char"/>
    <w:rsid w:val="00E21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1458"/>
    <w:rPr>
      <w:sz w:val="16"/>
      <w:szCs w:val="16"/>
    </w:rPr>
  </w:style>
  <w:style w:type="paragraph" w:styleId="BlockText">
    <w:name w:val="Block Text"/>
    <w:basedOn w:val="Normal"/>
    <w:rsid w:val="00E21458"/>
    <w:pPr>
      <w:spacing w:after="120"/>
      <w:ind w:left="1440" w:right="1440"/>
    </w:pPr>
  </w:style>
  <w:style w:type="character" w:styleId="Hyperlink">
    <w:name w:val="Hyperlink"/>
    <w:basedOn w:val="DefaultParagraphFont"/>
    <w:rsid w:val="00E21458"/>
    <w:rPr>
      <w:color w:val="0000FF"/>
      <w:u w:val="single"/>
    </w:rPr>
  </w:style>
  <w:style w:type="character" w:styleId="FollowedHyperlink">
    <w:name w:val="FollowedHyperlink"/>
    <w:basedOn w:val="DefaultParagraphFont"/>
    <w:rsid w:val="00E21458"/>
    <w:rPr>
      <w:color w:val="800080"/>
      <w:u w:val="single"/>
    </w:rPr>
  </w:style>
  <w:style w:type="character" w:styleId="Strong">
    <w:name w:val="Strong"/>
    <w:basedOn w:val="DefaultParagraphFont"/>
    <w:qFormat/>
    <w:rsid w:val="00E21458"/>
    <w:rPr>
      <w:b/>
      <w:bCs/>
    </w:rPr>
  </w:style>
  <w:style w:type="character" w:styleId="Emphasis">
    <w:name w:val="Emphasis"/>
    <w:basedOn w:val="DefaultParagraphFont"/>
    <w:qFormat/>
    <w:rsid w:val="00E21458"/>
    <w:rPr>
      <w:i/>
      <w:iCs/>
    </w:rPr>
  </w:style>
  <w:style w:type="paragraph" w:styleId="DocumentMap">
    <w:name w:val="Document Map"/>
    <w:basedOn w:val="Normal"/>
    <w:link w:val="DocumentMapChar"/>
    <w:rsid w:val="00E214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14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14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14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1458"/>
  </w:style>
  <w:style w:type="character" w:customStyle="1" w:styleId="E-mailSignatureChar">
    <w:name w:val="E-mail Signature Char"/>
    <w:basedOn w:val="DefaultParagraphFont"/>
    <w:link w:val="E-mailSignature"/>
    <w:rsid w:val="00E21458"/>
    <w:rPr>
      <w:sz w:val="22"/>
    </w:rPr>
  </w:style>
  <w:style w:type="paragraph" w:styleId="NormalWeb">
    <w:name w:val="Normal (Web)"/>
    <w:basedOn w:val="Normal"/>
    <w:rsid w:val="00E21458"/>
  </w:style>
  <w:style w:type="character" w:styleId="HTMLAcronym">
    <w:name w:val="HTML Acronym"/>
    <w:basedOn w:val="DefaultParagraphFont"/>
    <w:rsid w:val="00E21458"/>
  </w:style>
  <w:style w:type="paragraph" w:styleId="HTMLAddress">
    <w:name w:val="HTML Address"/>
    <w:basedOn w:val="Normal"/>
    <w:link w:val="HTMLAddressChar"/>
    <w:rsid w:val="00E214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1458"/>
    <w:rPr>
      <w:i/>
      <w:iCs/>
      <w:sz w:val="22"/>
    </w:rPr>
  </w:style>
  <w:style w:type="character" w:styleId="HTMLCite">
    <w:name w:val="HTML Cite"/>
    <w:basedOn w:val="DefaultParagraphFont"/>
    <w:rsid w:val="00E21458"/>
    <w:rPr>
      <w:i/>
      <w:iCs/>
    </w:rPr>
  </w:style>
  <w:style w:type="character" w:styleId="HTMLCode">
    <w:name w:val="HTML Code"/>
    <w:basedOn w:val="DefaultParagraphFont"/>
    <w:rsid w:val="00E214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1458"/>
    <w:rPr>
      <w:i/>
      <w:iCs/>
    </w:rPr>
  </w:style>
  <w:style w:type="character" w:styleId="HTMLKeyboard">
    <w:name w:val="HTML Keyboard"/>
    <w:basedOn w:val="DefaultParagraphFont"/>
    <w:rsid w:val="00E214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14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14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14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14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14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458"/>
    <w:rPr>
      <w:b/>
      <w:bCs/>
    </w:rPr>
  </w:style>
  <w:style w:type="numbering" w:styleId="1ai">
    <w:name w:val="Outline List 1"/>
    <w:basedOn w:val="NoList"/>
    <w:rsid w:val="00E21458"/>
    <w:pPr>
      <w:numPr>
        <w:numId w:val="14"/>
      </w:numPr>
    </w:pPr>
  </w:style>
  <w:style w:type="numbering" w:styleId="111111">
    <w:name w:val="Outline List 2"/>
    <w:basedOn w:val="NoList"/>
    <w:rsid w:val="00E21458"/>
    <w:pPr>
      <w:numPr>
        <w:numId w:val="15"/>
      </w:numPr>
    </w:pPr>
  </w:style>
  <w:style w:type="numbering" w:styleId="ArticleSection">
    <w:name w:val="Outline List 3"/>
    <w:basedOn w:val="NoList"/>
    <w:rsid w:val="00E21458"/>
    <w:pPr>
      <w:numPr>
        <w:numId w:val="17"/>
      </w:numPr>
    </w:pPr>
  </w:style>
  <w:style w:type="table" w:styleId="TableSimple1">
    <w:name w:val="Table Simple 1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14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14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14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14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14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14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14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14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14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14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14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14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14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14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14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14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14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14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1458"/>
    <w:rPr>
      <w:rFonts w:eastAsia="Times New Roman" w:cs="Times New Roman"/>
      <w:b/>
      <w:kern w:val="28"/>
      <w:sz w:val="24"/>
      <w:lang w:eastAsia="en-AU"/>
    </w:rPr>
  </w:style>
  <w:style w:type="character" w:customStyle="1" w:styleId="lexicon-term">
    <w:name w:val="lexicon-term"/>
    <w:basedOn w:val="DefaultParagraphFont"/>
    <w:rsid w:val="00585F0E"/>
  </w:style>
  <w:style w:type="paragraph" w:styleId="Revision">
    <w:name w:val="Revision"/>
    <w:hidden/>
    <w:uiPriority w:val="99"/>
    <w:semiHidden/>
    <w:rsid w:val="0087592C"/>
    <w:rPr>
      <w:sz w:val="22"/>
    </w:rPr>
  </w:style>
  <w:style w:type="paragraph" w:styleId="ListParagraph">
    <w:name w:val="List Paragraph"/>
    <w:basedOn w:val="Normal"/>
    <w:uiPriority w:val="34"/>
    <w:qFormat/>
    <w:rsid w:val="00F854C3"/>
    <w:pPr>
      <w:ind w:left="720"/>
      <w:contextualSpacing/>
    </w:pPr>
  </w:style>
  <w:style w:type="paragraph" w:customStyle="1" w:styleId="StyleparagraphaLeft0cm">
    <w:name w:val="Style paragrapha + Left:  0 cm"/>
    <w:basedOn w:val="paragraph"/>
    <w:uiPriority w:val="99"/>
    <w:rsid w:val="0074360E"/>
    <w:pPr>
      <w:spacing w:before="120" w:after="120"/>
      <w:ind w:left="851" w:hanging="851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5DCF-EE6A-4722-B90A-5612BB4B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541</Words>
  <Characters>3090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2020-02-24T00:34:00Z</cp:lastPrinted>
  <dcterms:created xsi:type="dcterms:W3CDTF">2020-07-22T04:55:00Z</dcterms:created>
  <dcterms:modified xsi:type="dcterms:W3CDTF">2020-07-22T04:55:00Z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Other Grants Guidelines (Education) Amendment (No. 1) 2020</vt:lpwstr>
  </property>
  <property fmtid="{D5CDD505-2E9C-101B-9397-08002B2CF9AE}" pid="4" name="Class">
    <vt:lpwstr>Guidelines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OPC64424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ProtectiveMarkingValue_Footer">
    <vt:lpwstr>Legal privilege/Legislative secrecy_x000d_
OFFICIAL: Sensitive</vt:lpwstr>
  </property>
  <property fmtid="{D5CDD505-2E9C-101B-9397-08002B2CF9AE}" pid="18" name="PM_Caveats_Count">
    <vt:lpwstr>0</vt:lpwstr>
  </property>
  <property fmtid="{D5CDD505-2E9C-101B-9397-08002B2CF9AE}" pid="19" name="PM_Originator_Hash_SHA1">
    <vt:lpwstr>8352A9422234634B84985517114D00540DCF8DAE</vt:lpwstr>
  </property>
  <property fmtid="{D5CDD505-2E9C-101B-9397-08002B2CF9AE}" pid="20" name="PM_SecurityClassification">
    <vt:lpwstr>OFFICIAL:Sensitive</vt:lpwstr>
  </property>
  <property fmtid="{D5CDD505-2E9C-101B-9397-08002B2CF9AE}" pid="21" name="PM_DisplayValueSecClassificationWithQualifier">
    <vt:lpwstr>OFFICIAL: Sensitive</vt:lpwstr>
  </property>
  <property fmtid="{D5CDD505-2E9C-101B-9397-08002B2CF9AE}" pid="22" name="PM_Qualifier">
    <vt:lpwstr/>
  </property>
  <property fmtid="{D5CDD505-2E9C-101B-9397-08002B2CF9AE}" pid="23" name="PM_Hash_SHA1">
    <vt:lpwstr>B22799955241951B4A46DBF93210301D806677D5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InsertionValue">
    <vt:lpwstr>OFFICIAL: Sensitive</vt:lpwstr>
  </property>
  <property fmtid="{D5CDD505-2E9C-101B-9397-08002B2CF9AE}" pid="26" name="PM_ProtectiveMarkingValue_Header">
    <vt:lpwstr>OFFICIAL: Sensitive_x000d_
Legal privilege/Legislative secrecy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2018.1</vt:lpwstr>
  </property>
  <property fmtid="{D5CDD505-2E9C-101B-9397-08002B2CF9AE}" pid="30" name="PM_Originating_FileId">
    <vt:lpwstr>243283402B0E42739F13132252D22623</vt:lpwstr>
  </property>
  <property fmtid="{D5CDD505-2E9C-101B-9397-08002B2CF9AE}" pid="31" name="PM_Note">
    <vt:lpwstr/>
  </property>
  <property fmtid="{D5CDD505-2E9C-101B-9397-08002B2CF9AE}" pid="32" name="PM_Markers">
    <vt:lpwstr>LegalPrivilege,LegislativeSecrecy</vt:lpwstr>
  </property>
  <property fmtid="{D5CDD505-2E9C-101B-9397-08002B2CF9AE}" pid="33" name="PM_OriginationTimeStamp">
    <vt:lpwstr>2020-03-31T05:00:18Z</vt:lpwstr>
  </property>
  <property fmtid="{D5CDD505-2E9C-101B-9397-08002B2CF9AE}" pid="34" name="PM_Hash_Version">
    <vt:lpwstr>2018.0</vt:lpwstr>
  </property>
  <property fmtid="{D5CDD505-2E9C-101B-9397-08002B2CF9AE}" pid="35" name="PM_Hash_Salt_Prev">
    <vt:lpwstr>92FDED3DC79ADBDC5E0DC55DE8A81D65</vt:lpwstr>
  </property>
  <property fmtid="{D5CDD505-2E9C-101B-9397-08002B2CF9AE}" pid="36" name="PM_Hash_Salt">
    <vt:lpwstr>5C3DD360F5438B0F32F1385CA39D7A1C</vt:lpwstr>
  </property>
  <property fmtid="{D5CDD505-2E9C-101B-9397-08002B2CF9AE}" pid="37" name="PM_SecurityClassification_Prev">
    <vt:lpwstr>OFFICIAL:Sensitive</vt:lpwstr>
  </property>
  <property fmtid="{D5CDD505-2E9C-101B-9397-08002B2CF9AE}" pid="38" name="PM_Qualifier_Prev">
    <vt:lpwstr/>
  </property>
</Properties>
</file>