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DFBDE" w14:textId="77777777" w:rsidR="00FA06CA" w:rsidRPr="00091612" w:rsidRDefault="00FA06CA" w:rsidP="00FA06CA">
      <w:pPr>
        <w:rPr>
          <w:sz w:val="28"/>
        </w:rPr>
      </w:pPr>
      <w:r w:rsidRPr="00091612">
        <w:rPr>
          <w:noProof/>
          <w:lang w:eastAsia="en-AU"/>
        </w:rPr>
        <w:drawing>
          <wp:inline distT="0" distB="0" distL="0" distR="0" wp14:anchorId="518A8322" wp14:editId="49D58B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3DAE" w14:textId="77777777" w:rsidR="00FA06CA" w:rsidRPr="00091612" w:rsidRDefault="00FA06CA" w:rsidP="00FA06CA">
      <w:pPr>
        <w:rPr>
          <w:sz w:val="19"/>
        </w:rPr>
      </w:pPr>
    </w:p>
    <w:p w14:paraId="74EF015E" w14:textId="1A5241C9" w:rsidR="00FA06CA" w:rsidRPr="00091612" w:rsidRDefault="00E46504" w:rsidP="00FA06CA">
      <w:pPr>
        <w:pStyle w:val="ShortT"/>
      </w:pPr>
      <w:r w:rsidRPr="00091612">
        <w:t>Federal Financial Relations (</w:t>
      </w:r>
      <w:r w:rsidR="008D6028">
        <w:t>National Partnership Payments</w:t>
      </w:r>
      <w:r w:rsidRPr="00091612">
        <w:t>—</w:t>
      </w:r>
      <w:r w:rsidR="00330612" w:rsidRPr="007B783C">
        <w:t>2020</w:t>
      </w:r>
      <w:r w:rsidR="00336401" w:rsidRPr="007B783C">
        <w:t>-21</w:t>
      </w:r>
      <w:r w:rsidR="00330612" w:rsidRPr="007B783C">
        <w:t xml:space="preserve"> </w:t>
      </w:r>
      <w:r w:rsidR="00FD4C46" w:rsidRPr="007B783C">
        <w:t>Payment</w:t>
      </w:r>
      <w:r w:rsidR="00330612" w:rsidRPr="007B783C">
        <w:t xml:space="preserve"> </w:t>
      </w:r>
      <w:r w:rsidRPr="007B783C">
        <w:t>No.</w:t>
      </w:r>
      <w:r w:rsidR="00091612" w:rsidRPr="007B783C">
        <w:t> </w:t>
      </w:r>
      <w:r w:rsidR="006563BB">
        <w:t>3</w:t>
      </w:r>
      <w:r w:rsidRPr="007B783C">
        <w:t>)</w:t>
      </w:r>
      <w:r w:rsidR="00FA06CA" w:rsidRPr="007B783C">
        <w:t xml:space="preserve"> </w:t>
      </w:r>
      <w:r w:rsidRPr="007B783C">
        <w:t>Determination</w:t>
      </w:r>
      <w:r w:rsidR="00091612" w:rsidRPr="007B783C">
        <w:t> </w:t>
      </w:r>
      <w:r w:rsidRPr="007B783C">
        <w:t>2020</w:t>
      </w:r>
    </w:p>
    <w:p w14:paraId="10146617" w14:textId="77777777" w:rsidR="00FA06CA" w:rsidRPr="00091612" w:rsidRDefault="00FA06CA" w:rsidP="00FA06CA">
      <w:pPr>
        <w:pStyle w:val="SignCoverPageStart"/>
        <w:spacing w:before="240"/>
        <w:rPr>
          <w:szCs w:val="22"/>
        </w:rPr>
      </w:pPr>
      <w:r w:rsidRPr="00091612">
        <w:rPr>
          <w:szCs w:val="22"/>
        </w:rPr>
        <w:t xml:space="preserve">I, </w:t>
      </w:r>
      <w:r w:rsidR="00E46504" w:rsidRPr="0020502D">
        <w:rPr>
          <w:szCs w:val="22"/>
        </w:rPr>
        <w:t xml:space="preserve">Michael </w:t>
      </w:r>
      <w:proofErr w:type="spellStart"/>
      <w:r w:rsidR="00E46504" w:rsidRPr="0020502D">
        <w:rPr>
          <w:szCs w:val="22"/>
        </w:rPr>
        <w:t>Sukkar</w:t>
      </w:r>
      <w:proofErr w:type="spellEnd"/>
      <w:r w:rsidRPr="0020502D">
        <w:rPr>
          <w:szCs w:val="22"/>
        </w:rPr>
        <w:t xml:space="preserve">, </w:t>
      </w:r>
      <w:r w:rsidR="00E46504" w:rsidRPr="0020502D">
        <w:rPr>
          <w:szCs w:val="22"/>
        </w:rPr>
        <w:t>Minister for Housing and Assistant Treasurer</w:t>
      </w:r>
      <w:r w:rsidRPr="0020502D">
        <w:rPr>
          <w:szCs w:val="22"/>
        </w:rPr>
        <w:t>,</w:t>
      </w:r>
      <w:r w:rsidRPr="00091612">
        <w:rPr>
          <w:szCs w:val="22"/>
        </w:rPr>
        <w:t xml:space="preserve"> make the following </w:t>
      </w:r>
      <w:r w:rsidR="00E46504" w:rsidRPr="00091612">
        <w:rPr>
          <w:szCs w:val="22"/>
        </w:rPr>
        <w:t>determination</w:t>
      </w:r>
      <w:r w:rsidRPr="00091612">
        <w:rPr>
          <w:szCs w:val="22"/>
        </w:rPr>
        <w:t>.</w:t>
      </w:r>
    </w:p>
    <w:p w14:paraId="799D4C68" w14:textId="6B7C1F9B" w:rsidR="00FA06CA" w:rsidRPr="00091612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091612">
        <w:rPr>
          <w:szCs w:val="22"/>
        </w:rPr>
        <w:t xml:space="preserve">Dated </w:t>
      </w:r>
      <w:r w:rsidRPr="00091612">
        <w:rPr>
          <w:szCs w:val="22"/>
        </w:rPr>
        <w:tab/>
      </w:r>
      <w:r w:rsidR="001F701D">
        <w:rPr>
          <w:szCs w:val="22"/>
        </w:rPr>
        <w:t xml:space="preserve">3 August </w:t>
      </w:r>
      <w:bookmarkStart w:id="0" w:name="_GoBack"/>
      <w:bookmarkEnd w:id="0"/>
      <w:r w:rsidR="00E46504" w:rsidRPr="007B783C">
        <w:rPr>
          <w:szCs w:val="22"/>
        </w:rPr>
        <w:t>2020</w:t>
      </w:r>
    </w:p>
    <w:p w14:paraId="228919A2" w14:textId="77777777" w:rsidR="00FA06CA" w:rsidRPr="00091612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0A92C67" w14:textId="251A49DF" w:rsidR="00FA06CA" w:rsidRPr="0020502D" w:rsidRDefault="00E46504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502D">
        <w:rPr>
          <w:szCs w:val="22"/>
        </w:rPr>
        <w:t xml:space="preserve">Michael </w:t>
      </w:r>
      <w:proofErr w:type="spellStart"/>
      <w:r w:rsidRPr="0020502D">
        <w:rPr>
          <w:szCs w:val="22"/>
        </w:rPr>
        <w:t>Sukkar</w:t>
      </w:r>
      <w:proofErr w:type="spellEnd"/>
    </w:p>
    <w:p w14:paraId="75192902" w14:textId="77777777" w:rsidR="00FA06CA" w:rsidRPr="00091612" w:rsidRDefault="00E46504" w:rsidP="00FA06CA">
      <w:pPr>
        <w:pStyle w:val="SignCoverPageEnd"/>
        <w:rPr>
          <w:szCs w:val="22"/>
        </w:rPr>
      </w:pPr>
      <w:r w:rsidRPr="0020502D">
        <w:rPr>
          <w:szCs w:val="22"/>
        </w:rPr>
        <w:t>Minister for Housing</w:t>
      </w:r>
      <w:r w:rsidRPr="0020502D">
        <w:rPr>
          <w:szCs w:val="22"/>
        </w:rPr>
        <w:br/>
        <w:t>Assistant Treasurer</w:t>
      </w:r>
    </w:p>
    <w:p w14:paraId="61471767" w14:textId="77777777" w:rsidR="00FA06CA" w:rsidRPr="00091612" w:rsidRDefault="00FA06CA" w:rsidP="00FA06CA"/>
    <w:p w14:paraId="7F59C286" w14:textId="77777777" w:rsidR="00FA06CA" w:rsidRPr="00091612" w:rsidRDefault="00FA06CA" w:rsidP="00FA06CA">
      <w:pPr>
        <w:pStyle w:val="Header"/>
        <w:tabs>
          <w:tab w:val="clear" w:pos="4150"/>
          <w:tab w:val="clear" w:pos="8307"/>
        </w:tabs>
      </w:pPr>
      <w:r w:rsidRPr="00091612">
        <w:rPr>
          <w:rStyle w:val="CharChapNo"/>
        </w:rPr>
        <w:t xml:space="preserve"> </w:t>
      </w:r>
      <w:r w:rsidRPr="00091612">
        <w:rPr>
          <w:rStyle w:val="CharChapText"/>
        </w:rPr>
        <w:t xml:space="preserve"> </w:t>
      </w:r>
    </w:p>
    <w:p w14:paraId="31889567" w14:textId="77777777" w:rsidR="00FA06CA" w:rsidRPr="00091612" w:rsidRDefault="00FA06CA" w:rsidP="00FA06CA">
      <w:pPr>
        <w:pStyle w:val="Header"/>
        <w:tabs>
          <w:tab w:val="clear" w:pos="4150"/>
          <w:tab w:val="clear" w:pos="8307"/>
        </w:tabs>
      </w:pPr>
      <w:r w:rsidRPr="00091612">
        <w:rPr>
          <w:rStyle w:val="CharPartNo"/>
        </w:rPr>
        <w:t xml:space="preserve"> </w:t>
      </w:r>
      <w:r w:rsidRPr="00091612">
        <w:rPr>
          <w:rStyle w:val="CharPartText"/>
        </w:rPr>
        <w:t xml:space="preserve"> </w:t>
      </w:r>
    </w:p>
    <w:p w14:paraId="5FD85AAC" w14:textId="77777777" w:rsidR="00FA06CA" w:rsidRPr="00091612" w:rsidRDefault="00FA06CA" w:rsidP="00FA06CA">
      <w:pPr>
        <w:pStyle w:val="Header"/>
        <w:tabs>
          <w:tab w:val="clear" w:pos="4150"/>
          <w:tab w:val="clear" w:pos="8307"/>
        </w:tabs>
      </w:pPr>
      <w:r w:rsidRPr="00091612">
        <w:rPr>
          <w:rStyle w:val="CharDivNo"/>
        </w:rPr>
        <w:t xml:space="preserve"> </w:t>
      </w:r>
      <w:r w:rsidRPr="00091612">
        <w:rPr>
          <w:rStyle w:val="CharDivText"/>
        </w:rPr>
        <w:t xml:space="preserve"> </w:t>
      </w:r>
    </w:p>
    <w:p w14:paraId="0A1B528D" w14:textId="77777777" w:rsidR="00FA06CA" w:rsidRPr="00091612" w:rsidRDefault="00FA06CA" w:rsidP="00FA06CA">
      <w:pPr>
        <w:sectPr w:rsidR="00FA06CA" w:rsidRPr="00091612" w:rsidSect="0009161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3AAB6F" w14:textId="77777777" w:rsidR="00FA06CA" w:rsidRPr="00091612" w:rsidRDefault="00FA06CA" w:rsidP="00091612">
      <w:pPr>
        <w:rPr>
          <w:sz w:val="36"/>
        </w:rPr>
      </w:pPr>
      <w:r w:rsidRPr="00091612">
        <w:rPr>
          <w:sz w:val="36"/>
        </w:rPr>
        <w:lastRenderedPageBreak/>
        <w:t>Contents</w:t>
      </w:r>
    </w:p>
    <w:p w14:paraId="3F4A6F35" w14:textId="1E17AB5E" w:rsidR="008832CA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91612">
        <w:fldChar w:fldCharType="begin"/>
      </w:r>
      <w:r w:rsidRPr="00091612">
        <w:instrText xml:space="preserve"> TOC \o "1-9" </w:instrText>
      </w:r>
      <w:r w:rsidRPr="00091612">
        <w:fldChar w:fldCharType="separate"/>
      </w:r>
      <w:r w:rsidR="008832CA">
        <w:rPr>
          <w:noProof/>
        </w:rPr>
        <w:t>Part 1—Preliminary</w:t>
      </w:r>
      <w:r w:rsidR="008832CA">
        <w:rPr>
          <w:noProof/>
        </w:rPr>
        <w:tab/>
      </w:r>
      <w:r w:rsidR="008832CA" w:rsidRPr="008832CA">
        <w:rPr>
          <w:b w:val="0"/>
          <w:noProof/>
          <w:sz w:val="18"/>
        </w:rPr>
        <w:fldChar w:fldCharType="begin"/>
      </w:r>
      <w:r w:rsidR="008832CA" w:rsidRPr="008832CA">
        <w:rPr>
          <w:b w:val="0"/>
          <w:noProof/>
          <w:sz w:val="18"/>
        </w:rPr>
        <w:instrText xml:space="preserve"> PAGEREF _Toc33087825 \h </w:instrText>
      </w:r>
      <w:r w:rsidR="008832CA" w:rsidRPr="008832CA">
        <w:rPr>
          <w:b w:val="0"/>
          <w:noProof/>
          <w:sz w:val="18"/>
        </w:rPr>
      </w:r>
      <w:r w:rsidR="008832CA" w:rsidRPr="008832CA">
        <w:rPr>
          <w:b w:val="0"/>
          <w:noProof/>
          <w:sz w:val="18"/>
        </w:rPr>
        <w:fldChar w:fldCharType="separate"/>
      </w:r>
      <w:r w:rsidR="0020502D">
        <w:rPr>
          <w:b w:val="0"/>
          <w:noProof/>
          <w:sz w:val="18"/>
        </w:rPr>
        <w:t>1</w:t>
      </w:r>
      <w:r w:rsidR="008832CA" w:rsidRPr="008832CA">
        <w:rPr>
          <w:b w:val="0"/>
          <w:noProof/>
          <w:sz w:val="18"/>
        </w:rPr>
        <w:fldChar w:fldCharType="end"/>
      </w:r>
    </w:p>
    <w:p w14:paraId="25992BCF" w14:textId="1FDCED85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_Toc33087826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003258BA" w14:textId="417482BF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_Toc33087827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268297B6" w14:textId="04772D71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_Toc33087828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7B02E72C" w14:textId="69A593C4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_Toc33087829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1</w:t>
      </w:r>
      <w:r>
        <w:rPr>
          <w:noProof/>
        </w:rPr>
        <w:fldChar w:fldCharType="end"/>
      </w:r>
    </w:p>
    <w:p w14:paraId="396B8B34" w14:textId="20F45786" w:rsidR="008832CA" w:rsidRDefault="008832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national partnership payments</w:t>
      </w:r>
      <w:r>
        <w:rPr>
          <w:noProof/>
        </w:rPr>
        <w:tab/>
      </w:r>
      <w:r w:rsidRPr="008832CA">
        <w:rPr>
          <w:b w:val="0"/>
          <w:noProof/>
          <w:sz w:val="18"/>
        </w:rPr>
        <w:fldChar w:fldCharType="begin"/>
      </w:r>
      <w:r w:rsidRPr="008832CA">
        <w:rPr>
          <w:b w:val="0"/>
          <w:noProof/>
          <w:sz w:val="18"/>
        </w:rPr>
        <w:instrText xml:space="preserve"> PAGEREF _Toc33087830 \h </w:instrText>
      </w:r>
      <w:r w:rsidRPr="008832CA">
        <w:rPr>
          <w:b w:val="0"/>
          <w:noProof/>
          <w:sz w:val="18"/>
        </w:rPr>
      </w:r>
      <w:r w:rsidRPr="008832CA">
        <w:rPr>
          <w:b w:val="0"/>
          <w:noProof/>
          <w:sz w:val="18"/>
        </w:rPr>
        <w:fldChar w:fldCharType="separate"/>
      </w:r>
      <w:r w:rsidR="0020502D">
        <w:rPr>
          <w:b w:val="0"/>
          <w:noProof/>
          <w:sz w:val="18"/>
        </w:rPr>
        <w:t>2</w:t>
      </w:r>
      <w:r w:rsidRPr="008832CA">
        <w:rPr>
          <w:b w:val="0"/>
          <w:noProof/>
          <w:sz w:val="18"/>
        </w:rPr>
        <w:fldChar w:fldCharType="end"/>
      </w:r>
    </w:p>
    <w:p w14:paraId="6DC82C6B" w14:textId="04CF5864" w:rsidR="008832CA" w:rsidRDefault="008832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Determination of national partnership payments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_Toc33087831 \h </w:instrText>
      </w:r>
      <w:r>
        <w:rPr>
          <w:noProof/>
        </w:rPr>
      </w:r>
      <w:r>
        <w:rPr>
          <w:noProof/>
        </w:rPr>
        <w:fldChar w:fldCharType="separate"/>
      </w:r>
      <w:r w:rsidR="0020502D">
        <w:rPr>
          <w:noProof/>
        </w:rPr>
        <w:t>2</w:t>
      </w:r>
      <w:r>
        <w:rPr>
          <w:noProof/>
        </w:rPr>
        <w:fldChar w:fldCharType="end"/>
      </w:r>
    </w:p>
    <w:p w14:paraId="04BB34C8" w14:textId="3656E98C" w:rsidR="00FA06CA" w:rsidRPr="00091612" w:rsidRDefault="00FA06CA" w:rsidP="00FA06CA">
      <w:r w:rsidRPr="00091612">
        <w:fldChar w:fldCharType="end"/>
      </w:r>
    </w:p>
    <w:p w14:paraId="1CE4A2A4" w14:textId="77777777" w:rsidR="00FA06CA" w:rsidRPr="00091612" w:rsidRDefault="00FA06CA" w:rsidP="00FA06CA">
      <w:pPr>
        <w:sectPr w:rsidR="00FA06CA" w:rsidRPr="00091612" w:rsidSect="0009161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403A15" w14:textId="77777777" w:rsidR="00FA06CA" w:rsidRPr="00091612" w:rsidRDefault="00FA06CA" w:rsidP="00FA06CA">
      <w:pPr>
        <w:pStyle w:val="ActHead2"/>
      </w:pPr>
      <w:bookmarkStart w:id="17" w:name="_Toc33087825"/>
      <w:r w:rsidRPr="00091612">
        <w:rPr>
          <w:rStyle w:val="CharPartNo"/>
        </w:rPr>
        <w:lastRenderedPageBreak/>
        <w:t>Part</w:t>
      </w:r>
      <w:r w:rsidR="00091612" w:rsidRPr="00091612">
        <w:rPr>
          <w:rStyle w:val="CharPartNo"/>
        </w:rPr>
        <w:t> </w:t>
      </w:r>
      <w:r w:rsidRPr="00091612">
        <w:rPr>
          <w:rStyle w:val="CharPartNo"/>
        </w:rPr>
        <w:t>1</w:t>
      </w:r>
      <w:r w:rsidRPr="00091612">
        <w:t>—</w:t>
      </w:r>
      <w:r w:rsidRPr="00091612">
        <w:rPr>
          <w:rStyle w:val="CharPartText"/>
        </w:rPr>
        <w:t>Preliminary</w:t>
      </w:r>
      <w:bookmarkEnd w:id="17"/>
    </w:p>
    <w:p w14:paraId="5D00FC90" w14:textId="77777777" w:rsidR="00FA06CA" w:rsidRPr="00091612" w:rsidRDefault="00FA06CA" w:rsidP="00FA06CA">
      <w:pPr>
        <w:pStyle w:val="Header"/>
      </w:pPr>
      <w:r w:rsidRPr="00091612">
        <w:rPr>
          <w:rStyle w:val="CharDivNo"/>
        </w:rPr>
        <w:t xml:space="preserve"> </w:t>
      </w:r>
      <w:r w:rsidRPr="00091612">
        <w:rPr>
          <w:rStyle w:val="CharDivText"/>
        </w:rPr>
        <w:t xml:space="preserve"> </w:t>
      </w:r>
    </w:p>
    <w:p w14:paraId="09E5FE5A" w14:textId="77777777" w:rsidR="00FA06CA" w:rsidRPr="00091612" w:rsidRDefault="00FA06CA" w:rsidP="00FA06CA">
      <w:pPr>
        <w:pStyle w:val="ActHead5"/>
      </w:pPr>
      <w:bookmarkStart w:id="18" w:name="_Toc33087826"/>
      <w:proofErr w:type="gramStart"/>
      <w:r w:rsidRPr="00091612">
        <w:rPr>
          <w:rStyle w:val="CharSectno"/>
        </w:rPr>
        <w:t>1</w:t>
      </w:r>
      <w:r w:rsidRPr="00091612">
        <w:t xml:space="preserve">  Name</w:t>
      </w:r>
      <w:bookmarkEnd w:id="18"/>
      <w:proofErr w:type="gramEnd"/>
    </w:p>
    <w:p w14:paraId="575B7499" w14:textId="28D5FE8F" w:rsidR="00FA06CA" w:rsidRPr="00091612" w:rsidRDefault="00FA06CA" w:rsidP="00FA06CA">
      <w:pPr>
        <w:pStyle w:val="subsection"/>
      </w:pPr>
      <w:r w:rsidRPr="00091612">
        <w:tab/>
      </w:r>
      <w:r w:rsidRPr="00091612">
        <w:tab/>
        <w:t xml:space="preserve">This instrument is the </w:t>
      </w:r>
      <w:r w:rsidR="00E46504" w:rsidRPr="00091612">
        <w:rPr>
          <w:i/>
          <w:noProof/>
        </w:rPr>
        <w:t>Federal Financial Relations (</w:t>
      </w:r>
      <w:r w:rsidR="008D6028" w:rsidRPr="008D6028">
        <w:rPr>
          <w:i/>
          <w:noProof/>
        </w:rPr>
        <w:t>National Partnership Payments</w:t>
      </w:r>
      <w:r w:rsidR="00E46504" w:rsidRPr="00091612">
        <w:rPr>
          <w:i/>
          <w:noProof/>
        </w:rPr>
        <w:t>—</w:t>
      </w:r>
      <w:r w:rsidR="00330612" w:rsidRPr="007B783C">
        <w:rPr>
          <w:i/>
          <w:noProof/>
        </w:rPr>
        <w:t>2020</w:t>
      </w:r>
      <w:r w:rsidR="00336401" w:rsidRPr="007B783C">
        <w:rPr>
          <w:i/>
          <w:noProof/>
        </w:rPr>
        <w:t>-21</w:t>
      </w:r>
      <w:r w:rsidR="00330612" w:rsidRPr="007B783C">
        <w:rPr>
          <w:i/>
          <w:noProof/>
        </w:rPr>
        <w:t> </w:t>
      </w:r>
      <w:r w:rsidR="00F633D0" w:rsidRPr="007B783C">
        <w:rPr>
          <w:i/>
          <w:noProof/>
        </w:rPr>
        <w:t>Payment</w:t>
      </w:r>
      <w:r w:rsidR="00330612" w:rsidRPr="007B783C">
        <w:rPr>
          <w:i/>
          <w:noProof/>
        </w:rPr>
        <w:t xml:space="preserve"> </w:t>
      </w:r>
      <w:r w:rsidR="00E46504" w:rsidRPr="007B783C">
        <w:rPr>
          <w:i/>
          <w:noProof/>
        </w:rPr>
        <w:t>No.</w:t>
      </w:r>
      <w:r w:rsidR="008832CA" w:rsidRPr="007B783C">
        <w:rPr>
          <w:i/>
          <w:noProof/>
        </w:rPr>
        <w:t xml:space="preserve"> </w:t>
      </w:r>
      <w:r w:rsidR="00DA4BAA">
        <w:rPr>
          <w:i/>
          <w:noProof/>
        </w:rPr>
        <w:t>3</w:t>
      </w:r>
      <w:r w:rsidR="00E46504" w:rsidRPr="007B783C">
        <w:rPr>
          <w:i/>
          <w:noProof/>
        </w:rPr>
        <w:t>) Determination</w:t>
      </w:r>
      <w:r w:rsidR="00091612" w:rsidRPr="007B783C">
        <w:rPr>
          <w:i/>
          <w:noProof/>
        </w:rPr>
        <w:t> </w:t>
      </w:r>
      <w:r w:rsidR="00E46504" w:rsidRPr="007B783C">
        <w:rPr>
          <w:i/>
          <w:noProof/>
        </w:rPr>
        <w:t>2020</w:t>
      </w:r>
      <w:r w:rsidRPr="00091612">
        <w:t>.</w:t>
      </w:r>
    </w:p>
    <w:p w14:paraId="6A94EA5F" w14:textId="77777777" w:rsidR="00FA06CA" w:rsidRPr="00091612" w:rsidRDefault="00FA06CA" w:rsidP="00FA06CA">
      <w:pPr>
        <w:pStyle w:val="ActHead5"/>
      </w:pPr>
      <w:bookmarkStart w:id="19" w:name="_Toc33087827"/>
      <w:proofErr w:type="gramStart"/>
      <w:r w:rsidRPr="00091612">
        <w:rPr>
          <w:rStyle w:val="CharSectno"/>
        </w:rPr>
        <w:t>2</w:t>
      </w:r>
      <w:r w:rsidRPr="00091612">
        <w:t xml:space="preserve">  Commencement</w:t>
      </w:r>
      <w:bookmarkEnd w:id="19"/>
      <w:proofErr w:type="gramEnd"/>
    </w:p>
    <w:p w14:paraId="6DF021B7" w14:textId="63488F38" w:rsidR="00FA06CA" w:rsidRPr="00091612" w:rsidRDefault="00FA06CA" w:rsidP="00FA06CA">
      <w:pPr>
        <w:pStyle w:val="subsection"/>
      </w:pPr>
      <w:r w:rsidRPr="00091612">
        <w:tab/>
        <w:t>(1)</w:t>
      </w:r>
      <w:r w:rsidRPr="00091612">
        <w:tab/>
        <w:t>Each provision of</w:t>
      </w:r>
      <w:r w:rsidR="00330612">
        <w:t xml:space="preserve"> this</w:t>
      </w:r>
      <w:r w:rsidRPr="00091612"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304A5634" w14:textId="77777777" w:rsidR="00FA06CA" w:rsidRPr="00091612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091612" w14:paraId="75580E92" w14:textId="77777777" w:rsidTr="00D97489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ED9D1F2" w14:textId="77777777" w:rsidR="00FA06CA" w:rsidRPr="00091612" w:rsidRDefault="00FA06CA" w:rsidP="00005031">
            <w:pPr>
              <w:pStyle w:val="TableHeading"/>
            </w:pPr>
            <w:r w:rsidRPr="00091612">
              <w:t>Commencement information</w:t>
            </w:r>
          </w:p>
        </w:tc>
      </w:tr>
      <w:tr w:rsidR="00FA06CA" w:rsidRPr="00091612" w14:paraId="6A7A0EF9" w14:textId="77777777" w:rsidTr="00D9748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33F930" w14:textId="77777777" w:rsidR="00FA06CA" w:rsidRPr="00091612" w:rsidRDefault="00FA06CA" w:rsidP="00005031">
            <w:pPr>
              <w:pStyle w:val="TableHeading"/>
            </w:pPr>
            <w:r w:rsidRPr="000916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EB93E9" w14:textId="77777777" w:rsidR="00FA06CA" w:rsidRPr="00091612" w:rsidRDefault="00FA06CA" w:rsidP="00005031">
            <w:pPr>
              <w:pStyle w:val="TableHeading"/>
            </w:pPr>
            <w:r w:rsidRPr="000916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961394" w14:textId="77777777" w:rsidR="00FA06CA" w:rsidRPr="00091612" w:rsidRDefault="00FA06CA" w:rsidP="00005031">
            <w:pPr>
              <w:pStyle w:val="TableHeading"/>
            </w:pPr>
            <w:r w:rsidRPr="00091612">
              <w:t>Column 3</w:t>
            </w:r>
          </w:p>
        </w:tc>
      </w:tr>
      <w:tr w:rsidR="00FA06CA" w:rsidRPr="00091612" w14:paraId="787837D9" w14:textId="77777777" w:rsidTr="00D9748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9D4A2F" w14:textId="77777777" w:rsidR="00FA06CA" w:rsidRPr="00091612" w:rsidRDefault="00FA06CA" w:rsidP="00005031">
            <w:pPr>
              <w:pStyle w:val="TableHeading"/>
            </w:pPr>
            <w:r w:rsidRPr="000916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33E437" w14:textId="77777777" w:rsidR="00FA06CA" w:rsidRPr="00091612" w:rsidRDefault="00FA06CA" w:rsidP="00005031">
            <w:pPr>
              <w:pStyle w:val="TableHeading"/>
            </w:pPr>
            <w:r w:rsidRPr="000916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C6BE1E" w14:textId="77777777" w:rsidR="00FA06CA" w:rsidRPr="00091612" w:rsidRDefault="00FA06CA" w:rsidP="00005031">
            <w:pPr>
              <w:pStyle w:val="TableHeading"/>
            </w:pPr>
            <w:r w:rsidRPr="00091612">
              <w:t>Date/Details</w:t>
            </w:r>
          </w:p>
        </w:tc>
      </w:tr>
      <w:tr w:rsidR="00FA06CA" w:rsidRPr="00091612" w14:paraId="55097B61" w14:textId="77777777" w:rsidTr="00D9748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036D74" w14:textId="77777777" w:rsidR="00FA06CA" w:rsidRPr="00091612" w:rsidRDefault="00D97489" w:rsidP="00005031">
            <w:pPr>
              <w:pStyle w:val="Tabletext"/>
            </w:pPr>
            <w:r>
              <w:t>1</w:t>
            </w:r>
            <w:r w:rsidR="00FA06CA" w:rsidRPr="00091612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98ACB17" w14:textId="2D681336" w:rsidR="00FA06CA" w:rsidRPr="00091612" w:rsidRDefault="00D97489" w:rsidP="00455391">
            <w:pPr>
              <w:pStyle w:val="Tabletext"/>
            </w:pPr>
            <w:r w:rsidRPr="00091612">
              <w:t>The day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C9E03EC" w14:textId="77777777" w:rsidR="00FA06CA" w:rsidRPr="00091612" w:rsidRDefault="00FA06CA" w:rsidP="00005031">
            <w:pPr>
              <w:pStyle w:val="Tabletext"/>
            </w:pPr>
          </w:p>
        </w:tc>
      </w:tr>
    </w:tbl>
    <w:p w14:paraId="67CF21CF" w14:textId="77777777" w:rsidR="00FA06CA" w:rsidRPr="00091612" w:rsidRDefault="00FA06CA" w:rsidP="00FA06CA">
      <w:pPr>
        <w:pStyle w:val="notetext"/>
      </w:pPr>
      <w:r w:rsidRPr="00091612">
        <w:rPr>
          <w:snapToGrid w:val="0"/>
          <w:lang w:eastAsia="en-US"/>
        </w:rPr>
        <w:t>Note:</w:t>
      </w:r>
      <w:r w:rsidRPr="00091612">
        <w:rPr>
          <w:snapToGrid w:val="0"/>
          <w:lang w:eastAsia="en-US"/>
        </w:rPr>
        <w:tab/>
        <w:t xml:space="preserve">This table relates only to the provisions of this </w:t>
      </w:r>
      <w:r w:rsidRPr="00091612">
        <w:t xml:space="preserve">instrument </w:t>
      </w:r>
      <w:r w:rsidRPr="00091612">
        <w:rPr>
          <w:snapToGrid w:val="0"/>
          <w:lang w:eastAsia="en-US"/>
        </w:rPr>
        <w:t>as originally made. It will not be amended to deal with any later amendments of this instrument.</w:t>
      </w:r>
    </w:p>
    <w:p w14:paraId="1050FFC8" w14:textId="77777777" w:rsidR="00FA06CA" w:rsidRPr="00091612" w:rsidRDefault="00FA06CA" w:rsidP="00FA06CA">
      <w:pPr>
        <w:pStyle w:val="subsection"/>
      </w:pPr>
      <w:r w:rsidRPr="00091612">
        <w:tab/>
        <w:t>(2)</w:t>
      </w:r>
      <w:r w:rsidRPr="0009161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E715F9F" w14:textId="77777777" w:rsidR="00FA06CA" w:rsidRPr="00091612" w:rsidRDefault="00FA06CA" w:rsidP="00FA06CA">
      <w:pPr>
        <w:pStyle w:val="ActHead5"/>
      </w:pPr>
      <w:bookmarkStart w:id="20" w:name="_Toc33087828"/>
      <w:proofErr w:type="gramStart"/>
      <w:r w:rsidRPr="00091612">
        <w:rPr>
          <w:rStyle w:val="CharSectno"/>
        </w:rPr>
        <w:t>3</w:t>
      </w:r>
      <w:r w:rsidRPr="00091612">
        <w:t xml:space="preserve">  Authority</w:t>
      </w:r>
      <w:bookmarkEnd w:id="20"/>
      <w:proofErr w:type="gramEnd"/>
    </w:p>
    <w:p w14:paraId="2E6E0093" w14:textId="77777777" w:rsidR="00FA06CA" w:rsidRPr="00091612" w:rsidRDefault="00FA06CA" w:rsidP="00FA06CA">
      <w:pPr>
        <w:pStyle w:val="subsection"/>
      </w:pPr>
      <w:r w:rsidRPr="00091612">
        <w:tab/>
      </w:r>
      <w:r w:rsidRPr="00091612">
        <w:tab/>
        <w:t xml:space="preserve">This instrument is made under the </w:t>
      </w:r>
      <w:r w:rsidR="00091612" w:rsidRPr="00091612">
        <w:rPr>
          <w:i/>
        </w:rPr>
        <w:t>Federal Financial Relations Act 2009</w:t>
      </w:r>
      <w:r w:rsidRPr="00091612">
        <w:t>.</w:t>
      </w:r>
    </w:p>
    <w:p w14:paraId="4D18C884" w14:textId="77777777" w:rsidR="00FA06CA" w:rsidRPr="00091612" w:rsidRDefault="00FA06CA" w:rsidP="00FA06CA">
      <w:pPr>
        <w:pStyle w:val="ActHead5"/>
      </w:pPr>
      <w:bookmarkStart w:id="21" w:name="_Toc33087829"/>
      <w:proofErr w:type="gramStart"/>
      <w:r w:rsidRPr="00091612">
        <w:rPr>
          <w:rStyle w:val="CharSectno"/>
        </w:rPr>
        <w:t>4</w:t>
      </w:r>
      <w:r w:rsidRPr="00091612">
        <w:t xml:space="preserve">  </w:t>
      </w:r>
      <w:r w:rsidR="00E46504" w:rsidRPr="00091612">
        <w:t>Definitions</w:t>
      </w:r>
      <w:bookmarkEnd w:id="21"/>
      <w:proofErr w:type="gramEnd"/>
    </w:p>
    <w:p w14:paraId="3AE31BCC" w14:textId="77777777" w:rsidR="00EF4D1D" w:rsidRPr="008A54EE" w:rsidRDefault="00EF4D1D" w:rsidP="00EF4D1D">
      <w:pPr>
        <w:pStyle w:val="notemargin"/>
      </w:pPr>
      <w:r w:rsidRPr="008A54EE">
        <w:t>Note:</w:t>
      </w:r>
      <w:r w:rsidRPr="008A54EE">
        <w:tab/>
        <w:t>Paragraph 13(1</w:t>
      </w:r>
      <w:proofErr w:type="gramStart"/>
      <w:r w:rsidRPr="008A54EE">
        <w:t>)(</w:t>
      </w:r>
      <w:proofErr w:type="gramEnd"/>
      <w:r w:rsidRPr="008A54EE">
        <w:t xml:space="preserve">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>
        <w:rPr>
          <w:i/>
        </w:rPr>
        <w:t>Federal Financial Relations Act 2009</w:t>
      </w:r>
      <w:r w:rsidRPr="00963CCC">
        <w:t xml:space="preserve"> </w:t>
      </w:r>
      <w:r w:rsidRPr="008A54EE">
        <w:t>as in force from time to time.</w:t>
      </w:r>
    </w:p>
    <w:p w14:paraId="35AE322F" w14:textId="77777777" w:rsidR="00EF4D1D" w:rsidRDefault="00EF4D1D" w:rsidP="00EF4D1D">
      <w:pPr>
        <w:pStyle w:val="subsection"/>
      </w:pPr>
      <w:r w:rsidRPr="00117B37">
        <w:tab/>
      </w:r>
      <w:r w:rsidRPr="00117B37">
        <w:tab/>
      </w:r>
      <w:r>
        <w:t>In this instrument:</w:t>
      </w:r>
    </w:p>
    <w:p w14:paraId="7144D775" w14:textId="77777777" w:rsidR="00EF4D1D" w:rsidRPr="00843746" w:rsidRDefault="00EF4D1D" w:rsidP="00EF4D1D">
      <w:pPr>
        <w:pStyle w:val="Definition"/>
      </w:pPr>
      <w:proofErr w:type="gramStart"/>
      <w:r w:rsidRPr="00843746">
        <w:rPr>
          <w:b/>
          <w:i/>
        </w:rPr>
        <w:t>the</w:t>
      </w:r>
      <w:proofErr w:type="gramEnd"/>
      <w:r w:rsidRPr="00843746">
        <w:rPr>
          <w:b/>
          <w:i/>
        </w:rPr>
        <w:t xml:space="preserve"> Act</w:t>
      </w:r>
      <w:r>
        <w:t xml:space="preserve"> means the </w:t>
      </w:r>
      <w:r>
        <w:rPr>
          <w:i/>
        </w:rPr>
        <w:t>Federal Financial Relations Act 2009</w:t>
      </w:r>
      <w:r w:rsidRPr="00117B37">
        <w:t>.</w:t>
      </w:r>
    </w:p>
    <w:p w14:paraId="155CAEE7" w14:textId="00589975" w:rsidR="00E46504" w:rsidRPr="00091612" w:rsidRDefault="00E46504" w:rsidP="00E46504">
      <w:pPr>
        <w:pStyle w:val="ActHead2"/>
        <w:pageBreakBefore/>
      </w:pPr>
      <w:bookmarkStart w:id="22" w:name="_Toc33087830"/>
      <w:r w:rsidRPr="00091612">
        <w:rPr>
          <w:rStyle w:val="CharPartNo"/>
        </w:rPr>
        <w:lastRenderedPageBreak/>
        <w:t>Part</w:t>
      </w:r>
      <w:r w:rsidR="00091612" w:rsidRPr="00091612">
        <w:rPr>
          <w:rStyle w:val="CharPartNo"/>
        </w:rPr>
        <w:t> </w:t>
      </w:r>
      <w:r w:rsidRPr="00091612">
        <w:rPr>
          <w:rStyle w:val="CharPartNo"/>
        </w:rPr>
        <w:t>2</w:t>
      </w:r>
      <w:r w:rsidRPr="00091612">
        <w:t>—</w:t>
      </w:r>
      <w:r w:rsidRPr="00091612">
        <w:rPr>
          <w:rStyle w:val="CharPartText"/>
        </w:rPr>
        <w:t xml:space="preserve">Determination of </w:t>
      </w:r>
      <w:r w:rsidR="008D6028">
        <w:rPr>
          <w:rStyle w:val="CharPartText"/>
        </w:rPr>
        <w:t>national partnership payments</w:t>
      </w:r>
      <w:bookmarkEnd w:id="22"/>
    </w:p>
    <w:p w14:paraId="78828F54" w14:textId="5CA234D3" w:rsidR="00330612" w:rsidRDefault="00330612" w:rsidP="00330612">
      <w:pPr>
        <w:pStyle w:val="Header"/>
        <w:rPr>
          <w:rStyle w:val="CharDivNo"/>
        </w:rPr>
      </w:pPr>
      <w:r>
        <w:rPr>
          <w:rStyle w:val="CharDivNo"/>
        </w:rPr>
        <w:t xml:space="preserve">  </w:t>
      </w:r>
    </w:p>
    <w:p w14:paraId="1FAE848C" w14:textId="7F0C1D34" w:rsidR="00091612" w:rsidRDefault="00330612" w:rsidP="00330612">
      <w:pPr>
        <w:pStyle w:val="notemargin"/>
        <w:rPr>
          <w:rStyle w:val="CharDivNo"/>
        </w:rPr>
      </w:pPr>
      <w:r>
        <w:rPr>
          <w:rStyle w:val="CharDivNo"/>
        </w:rPr>
        <w:t>Note</w:t>
      </w:r>
      <w:r w:rsidR="008832CA">
        <w:rPr>
          <w:rStyle w:val="CharDivNo"/>
        </w:rPr>
        <w:t xml:space="preserve"> 1</w:t>
      </w:r>
      <w:r>
        <w:rPr>
          <w:rStyle w:val="CharDivNo"/>
        </w:rPr>
        <w:t>:</w:t>
      </w:r>
      <w:r>
        <w:rPr>
          <w:rStyle w:val="CharDivNo"/>
        </w:rPr>
        <w:tab/>
      </w:r>
      <w:r w:rsidR="008832CA">
        <w:rPr>
          <w:rStyle w:val="CharDivNo"/>
        </w:rPr>
        <w:t>The</w:t>
      </w:r>
      <w:r>
        <w:rPr>
          <w:rStyle w:val="CharDivNo"/>
        </w:rPr>
        <w:t xml:space="preserve"> determination in this Part is made under subsection </w:t>
      </w:r>
      <w:r w:rsidR="008D6028">
        <w:rPr>
          <w:rStyle w:val="CharDivNo"/>
        </w:rPr>
        <w:t>16</w:t>
      </w:r>
      <w:r>
        <w:rPr>
          <w:rStyle w:val="CharDivNo"/>
        </w:rPr>
        <w:t>(1) of the Act.</w:t>
      </w:r>
    </w:p>
    <w:p w14:paraId="6D270D6A" w14:textId="2F106532" w:rsidR="008832CA" w:rsidRPr="00091612" w:rsidRDefault="008832CA" w:rsidP="00330612">
      <w:pPr>
        <w:pStyle w:val="notemargin"/>
      </w:pPr>
      <w:r>
        <w:rPr>
          <w:rStyle w:val="CharDivNo"/>
        </w:rPr>
        <w:t>Note 2:</w:t>
      </w:r>
      <w:r>
        <w:rPr>
          <w:rStyle w:val="CharDivNo"/>
        </w:rPr>
        <w:tab/>
        <w:t xml:space="preserve">A payment of the amounts determined in this Part is </w:t>
      </w:r>
      <w:r w:rsidR="00BB3871">
        <w:rPr>
          <w:rStyle w:val="CharDivNo"/>
        </w:rPr>
        <w:t xml:space="preserve">proposed </w:t>
      </w:r>
      <w:r>
        <w:rPr>
          <w:rStyle w:val="CharDivNo"/>
        </w:rPr>
        <w:t>to be made in</w:t>
      </w:r>
      <w:r w:rsidR="00AC7974">
        <w:rPr>
          <w:rStyle w:val="CharDivNo"/>
        </w:rPr>
        <w:t xml:space="preserve"> August</w:t>
      </w:r>
      <w:r w:rsidR="007B783C">
        <w:rPr>
          <w:rStyle w:val="CharDivNo"/>
        </w:rPr>
        <w:t xml:space="preserve"> 2020</w:t>
      </w:r>
      <w:r>
        <w:rPr>
          <w:rStyle w:val="CharDivNo"/>
        </w:rPr>
        <w:t>.</w:t>
      </w:r>
    </w:p>
    <w:p w14:paraId="051FC448" w14:textId="683D11A3" w:rsidR="00E46504" w:rsidRPr="00091612" w:rsidRDefault="00091612" w:rsidP="00E46504">
      <w:pPr>
        <w:pStyle w:val="ActHead5"/>
      </w:pPr>
      <w:bookmarkStart w:id="23" w:name="_Toc33087831"/>
      <w:proofErr w:type="gramStart"/>
      <w:r w:rsidRPr="00091612">
        <w:rPr>
          <w:rStyle w:val="CharSectno"/>
        </w:rPr>
        <w:t>5</w:t>
      </w:r>
      <w:r w:rsidRPr="00091612">
        <w:t xml:space="preserve">  Determination</w:t>
      </w:r>
      <w:proofErr w:type="gramEnd"/>
      <w:r w:rsidRPr="00091612">
        <w:t xml:space="preserve"> of </w:t>
      </w:r>
      <w:r w:rsidR="008D6028" w:rsidRPr="008D6028">
        <w:t>national partnership payments</w:t>
      </w:r>
      <w:bookmarkEnd w:id="23"/>
    </w:p>
    <w:p w14:paraId="2E6F3405" w14:textId="1BE3C060" w:rsidR="008D6028" w:rsidRPr="008D6028" w:rsidRDefault="00091612" w:rsidP="008832CA">
      <w:pPr>
        <w:pStyle w:val="subsection"/>
      </w:pPr>
      <w:r>
        <w:tab/>
      </w:r>
      <w:r>
        <w:tab/>
      </w:r>
      <w:r w:rsidR="00330612">
        <w:t>E</w:t>
      </w:r>
      <w:r w:rsidR="00D97489">
        <w:t xml:space="preserve">ach item of the following table </w:t>
      </w:r>
      <w:r w:rsidR="00330612">
        <w:t>specifies</w:t>
      </w:r>
      <w:r w:rsidR="00D97489">
        <w:t xml:space="preserve"> an </w:t>
      </w:r>
      <w:r>
        <w:t xml:space="preserve">amount </w:t>
      </w:r>
      <w:r w:rsidR="00D97489">
        <w:t xml:space="preserve">to be paid to the State </w:t>
      </w:r>
      <w:r w:rsidR="00330612">
        <w:t>mentioned</w:t>
      </w:r>
      <w:r w:rsidR="00D97489">
        <w:t xml:space="preserve"> in that item for the purpose of making a grant of financial assistance to that State</w:t>
      </w:r>
      <w:r w:rsidR="008D6028">
        <w:t xml:space="preserve"> </w:t>
      </w:r>
      <w:r w:rsidR="008832CA">
        <w:t xml:space="preserve">as </w:t>
      </w:r>
      <w:r w:rsidR="00BB3871">
        <w:t xml:space="preserve">specified </w:t>
      </w:r>
      <w:r w:rsidR="008832CA">
        <w:t>in subsection 16(1) of the Act.</w:t>
      </w:r>
    </w:p>
    <w:p w14:paraId="48E60954" w14:textId="77777777" w:rsidR="008D6028" w:rsidRDefault="008D6028" w:rsidP="00EF4D1D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EF4D1D" w14:paraId="5AC06D06" w14:textId="77777777" w:rsidTr="00EF4D1D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D6D788" w14:textId="1B0F8F33" w:rsidR="00EF4D1D" w:rsidRDefault="00EF4D1D" w:rsidP="00EF4D1D">
            <w:pPr>
              <w:pStyle w:val="TableHeading"/>
            </w:pPr>
            <w:r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1753ED" w14:textId="006B45D6" w:rsidR="00EF4D1D" w:rsidRDefault="003448C2" w:rsidP="00EF4D1D">
            <w:pPr>
              <w:pStyle w:val="TableHeading"/>
            </w:pPr>
            <w:r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FB7B92" w14:textId="74B69EF9" w:rsidR="00EF4D1D" w:rsidRDefault="003448C2" w:rsidP="00F633D0">
            <w:pPr>
              <w:pStyle w:val="TableHeading"/>
            </w:pPr>
            <w:r>
              <w:t xml:space="preserve">Determined amount of </w:t>
            </w:r>
            <w:r w:rsidR="00F633D0">
              <w:t>national partnership payments</w:t>
            </w:r>
          </w:p>
        </w:tc>
      </w:tr>
      <w:tr w:rsidR="00CC3C5D" w14:paraId="7D079BE2" w14:textId="77777777" w:rsidTr="00B331E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32368FB" w14:textId="778D34C5" w:rsidR="00CC3C5D" w:rsidRDefault="00CC3C5D" w:rsidP="00CC3C5D">
            <w:pPr>
              <w:pStyle w:val="Tabletext"/>
            </w:pPr>
            <w:r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07F2AF2" w14:textId="77642098" w:rsidR="00CC3C5D" w:rsidRDefault="00CC3C5D" w:rsidP="00CC3C5D">
            <w:pPr>
              <w:pStyle w:val="Tabletext"/>
            </w:pPr>
            <w:r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9F3D83" w14:textId="16CC5432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$22,446,143.00</w:t>
            </w:r>
          </w:p>
        </w:tc>
      </w:tr>
      <w:tr w:rsidR="00CC3C5D" w14:paraId="67D9E66F" w14:textId="77777777" w:rsidTr="00B331EA">
        <w:tc>
          <w:tcPr>
            <w:tcW w:w="714" w:type="dxa"/>
            <w:shd w:val="clear" w:color="auto" w:fill="auto"/>
          </w:tcPr>
          <w:p w14:paraId="27F43061" w14:textId="16222F50" w:rsidR="00CC3C5D" w:rsidRDefault="00CC3C5D" w:rsidP="00CC3C5D">
            <w:pPr>
              <w:pStyle w:val="Tabletext"/>
            </w:pPr>
            <w:r>
              <w:t>2</w:t>
            </w:r>
          </w:p>
        </w:tc>
        <w:tc>
          <w:tcPr>
            <w:tcW w:w="3799" w:type="dxa"/>
            <w:shd w:val="clear" w:color="auto" w:fill="auto"/>
          </w:tcPr>
          <w:p w14:paraId="5DF0B5B4" w14:textId="6A2286F9" w:rsidR="00CC3C5D" w:rsidRDefault="00CC3C5D" w:rsidP="00CC3C5D">
            <w:pPr>
              <w:pStyle w:val="Tabletext"/>
            </w:pPr>
            <w:r>
              <w:t>Victoria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677AAA1" w14:textId="5C0833B3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$20,170,934.45</w:t>
            </w:r>
          </w:p>
        </w:tc>
      </w:tr>
      <w:tr w:rsidR="00CC3C5D" w14:paraId="28C1F8DB" w14:textId="77777777" w:rsidTr="00B331EA">
        <w:tc>
          <w:tcPr>
            <w:tcW w:w="714" w:type="dxa"/>
            <w:shd w:val="clear" w:color="auto" w:fill="auto"/>
          </w:tcPr>
          <w:p w14:paraId="2D6A2B95" w14:textId="1E98FAC3" w:rsidR="00CC3C5D" w:rsidRDefault="00CC3C5D" w:rsidP="00CC3C5D">
            <w:pPr>
              <w:pStyle w:val="Tabletext"/>
            </w:pPr>
            <w:r>
              <w:t>3</w:t>
            </w:r>
          </w:p>
        </w:tc>
        <w:tc>
          <w:tcPr>
            <w:tcW w:w="3799" w:type="dxa"/>
            <w:shd w:val="clear" w:color="auto" w:fill="auto"/>
          </w:tcPr>
          <w:p w14:paraId="5D16C540" w14:textId="72AE93F3" w:rsidR="00CC3C5D" w:rsidRDefault="00CC3C5D" w:rsidP="00CC3C5D">
            <w:pPr>
              <w:pStyle w:val="Tabletext"/>
            </w:pPr>
            <w:r>
              <w:t>Queensland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4D9A0516" w14:textId="3A2252B7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$49,231,522.84</w:t>
            </w:r>
          </w:p>
        </w:tc>
      </w:tr>
      <w:tr w:rsidR="00CC3C5D" w14:paraId="61153CA1" w14:textId="77777777" w:rsidTr="00B331EA">
        <w:tc>
          <w:tcPr>
            <w:tcW w:w="714" w:type="dxa"/>
            <w:shd w:val="clear" w:color="auto" w:fill="auto"/>
          </w:tcPr>
          <w:p w14:paraId="3474B78F" w14:textId="45673D89" w:rsidR="00CC3C5D" w:rsidRDefault="00CC3C5D" w:rsidP="00CC3C5D">
            <w:pPr>
              <w:pStyle w:val="Tabletext"/>
            </w:pPr>
            <w:r>
              <w:t>4</w:t>
            </w:r>
          </w:p>
        </w:tc>
        <w:tc>
          <w:tcPr>
            <w:tcW w:w="3799" w:type="dxa"/>
            <w:shd w:val="clear" w:color="auto" w:fill="auto"/>
          </w:tcPr>
          <w:p w14:paraId="7CB2C628" w14:textId="4E8BA21E" w:rsidR="00CC3C5D" w:rsidRDefault="00CC3C5D" w:rsidP="00CC3C5D">
            <w:pPr>
              <w:pStyle w:val="Tabletext"/>
            </w:pPr>
            <w:r>
              <w:t>Western Australia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168EB3B" w14:textId="1DA35F91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$13,165,407.00</w:t>
            </w:r>
          </w:p>
        </w:tc>
      </w:tr>
      <w:tr w:rsidR="00CC3C5D" w14:paraId="6F111C7E" w14:textId="77777777" w:rsidTr="00B331EA">
        <w:tc>
          <w:tcPr>
            <w:tcW w:w="714" w:type="dxa"/>
            <w:shd w:val="clear" w:color="auto" w:fill="auto"/>
          </w:tcPr>
          <w:p w14:paraId="06C3D29F" w14:textId="4D505573" w:rsidR="00CC3C5D" w:rsidRDefault="00CC3C5D" w:rsidP="00CC3C5D">
            <w:pPr>
              <w:pStyle w:val="Tabletext"/>
            </w:pPr>
            <w:r>
              <w:t>5</w:t>
            </w:r>
          </w:p>
        </w:tc>
        <w:tc>
          <w:tcPr>
            <w:tcW w:w="3799" w:type="dxa"/>
            <w:shd w:val="clear" w:color="auto" w:fill="auto"/>
          </w:tcPr>
          <w:p w14:paraId="2173C0FB" w14:textId="64ABF133" w:rsidR="00CC3C5D" w:rsidRDefault="00CC3C5D" w:rsidP="00CC3C5D">
            <w:pPr>
              <w:pStyle w:val="Tabletext"/>
            </w:pPr>
            <w:r>
              <w:t>South Australia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0BF1EE5" w14:textId="56EC6FDB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$4,614,560.15</w:t>
            </w:r>
          </w:p>
        </w:tc>
      </w:tr>
      <w:tr w:rsidR="00CC3C5D" w14:paraId="74876F72" w14:textId="77777777" w:rsidTr="00B331EA">
        <w:tc>
          <w:tcPr>
            <w:tcW w:w="714" w:type="dxa"/>
            <w:shd w:val="clear" w:color="auto" w:fill="auto"/>
          </w:tcPr>
          <w:p w14:paraId="7E7EFDCA" w14:textId="76D283A0" w:rsidR="00CC3C5D" w:rsidRDefault="00CC3C5D" w:rsidP="00CC3C5D">
            <w:pPr>
              <w:pStyle w:val="Tabletext"/>
            </w:pPr>
            <w:r>
              <w:t>6</w:t>
            </w:r>
          </w:p>
        </w:tc>
        <w:tc>
          <w:tcPr>
            <w:tcW w:w="3799" w:type="dxa"/>
            <w:shd w:val="clear" w:color="auto" w:fill="auto"/>
          </w:tcPr>
          <w:p w14:paraId="68DB1D80" w14:textId="0F2CD851" w:rsidR="00CC3C5D" w:rsidRDefault="00CC3C5D" w:rsidP="00CC3C5D">
            <w:pPr>
              <w:pStyle w:val="Tabletext"/>
            </w:pPr>
            <w:r>
              <w:t>Tasmania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39079FBA" w14:textId="61BF544F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$28,121,936.84</w:t>
            </w:r>
          </w:p>
        </w:tc>
      </w:tr>
      <w:tr w:rsidR="00CC3C5D" w14:paraId="5333FE79" w14:textId="77777777" w:rsidTr="00B331EA">
        <w:tc>
          <w:tcPr>
            <w:tcW w:w="714" w:type="dxa"/>
            <w:shd w:val="clear" w:color="auto" w:fill="auto"/>
          </w:tcPr>
          <w:p w14:paraId="0ACB5031" w14:textId="0A8A33B8" w:rsidR="00CC3C5D" w:rsidRDefault="00CC3C5D" w:rsidP="00CC3C5D">
            <w:pPr>
              <w:pStyle w:val="Tabletext"/>
            </w:pPr>
            <w:r>
              <w:t>7</w:t>
            </w:r>
          </w:p>
        </w:tc>
        <w:tc>
          <w:tcPr>
            <w:tcW w:w="3799" w:type="dxa"/>
            <w:shd w:val="clear" w:color="auto" w:fill="auto"/>
          </w:tcPr>
          <w:p w14:paraId="34D0314E" w14:textId="42604F46" w:rsidR="00CC3C5D" w:rsidRDefault="00CC3C5D" w:rsidP="00CC3C5D">
            <w:pPr>
              <w:pStyle w:val="Tabletext"/>
            </w:pPr>
            <w:r>
              <w:t>Australian Capital Territory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32005E72" w14:textId="4D58F70F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$1,967,862.21</w:t>
            </w:r>
          </w:p>
        </w:tc>
      </w:tr>
      <w:tr w:rsidR="00CC3C5D" w14:paraId="04070F98" w14:textId="77777777" w:rsidTr="00B331E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CB6579B" w14:textId="14F1BBD8" w:rsidR="00CC3C5D" w:rsidRDefault="00CC3C5D" w:rsidP="00CC3C5D">
            <w:pPr>
              <w:pStyle w:val="Tabletext"/>
            </w:pPr>
            <w:r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4A4B7B26" w14:textId="70CB6EA7" w:rsidR="00CC3C5D" w:rsidRDefault="00CC3C5D" w:rsidP="00CC3C5D">
            <w:pPr>
              <w:pStyle w:val="Tabletext"/>
            </w:pPr>
            <w:r>
              <w:t>Northern Territory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C0303A" w14:textId="5E767873" w:rsidR="00CC3C5D" w:rsidRPr="00CC3C5D" w:rsidRDefault="00CC3C5D" w:rsidP="00CC3C5D">
            <w:pPr>
              <w:pStyle w:val="Tabletext"/>
            </w:pPr>
            <w:r w:rsidRPr="00CC3C5D">
              <w:rPr>
                <w:color w:val="000000"/>
                <w:szCs w:val="22"/>
              </w:rPr>
              <w:t>$5,889,752.20</w:t>
            </w:r>
          </w:p>
        </w:tc>
      </w:tr>
      <w:tr w:rsidR="00CC3C5D" w14:paraId="080317C4" w14:textId="77777777" w:rsidTr="00B331E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EDEAA0" w14:textId="3B88E766" w:rsidR="00CC3C5D" w:rsidRDefault="00CC3C5D" w:rsidP="00CC3C5D">
            <w:pPr>
              <w:pStyle w:val="Tabletext"/>
            </w:pPr>
            <w:r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4EBCA3" w14:textId="7C6D0935" w:rsidR="00CC3C5D" w:rsidRPr="00E02490" w:rsidRDefault="00CC3C5D" w:rsidP="00CC3C5D">
            <w:pPr>
              <w:pStyle w:val="Tabletext"/>
              <w:rPr>
                <w:b/>
                <w:i/>
              </w:rPr>
            </w:pPr>
            <w:r w:rsidRPr="00E02490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7A21E" w14:textId="1ACE5E65" w:rsidR="00CC3C5D" w:rsidRPr="00CC3C5D" w:rsidRDefault="00CC3C5D" w:rsidP="00CC3C5D">
            <w:pPr>
              <w:pStyle w:val="Tabletext"/>
              <w:rPr>
                <w:b/>
              </w:rPr>
            </w:pPr>
            <w:r w:rsidRPr="00CC3C5D">
              <w:rPr>
                <w:b/>
                <w:color w:val="000000"/>
                <w:szCs w:val="22"/>
              </w:rPr>
              <w:t>$145,608,118.69</w:t>
            </w:r>
          </w:p>
        </w:tc>
      </w:tr>
    </w:tbl>
    <w:p w14:paraId="76B87D8C" w14:textId="77777777" w:rsidR="00EF4D1D" w:rsidRPr="00091612" w:rsidRDefault="00EF4D1D" w:rsidP="00EF4D1D">
      <w:pPr>
        <w:pStyle w:val="Tabletext"/>
      </w:pPr>
    </w:p>
    <w:sectPr w:rsidR="00EF4D1D" w:rsidRPr="00091612" w:rsidSect="0009161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C0AA1" w14:textId="77777777" w:rsidR="00005031" w:rsidRDefault="00005031" w:rsidP="00FA06CA">
      <w:pPr>
        <w:spacing w:line="240" w:lineRule="auto"/>
      </w:pPr>
      <w:r>
        <w:separator/>
      </w:r>
    </w:p>
  </w:endnote>
  <w:endnote w:type="continuationSeparator" w:id="0">
    <w:p w14:paraId="3619DE47" w14:textId="77777777" w:rsidR="00005031" w:rsidRDefault="00005031" w:rsidP="00FA06CA">
      <w:pPr>
        <w:spacing w:line="240" w:lineRule="auto"/>
      </w:pPr>
      <w:r>
        <w:continuationSeparator/>
      </w:r>
    </w:p>
  </w:endnote>
  <w:endnote w:type="continuationNotice" w:id="1">
    <w:p w14:paraId="574DD945" w14:textId="77777777" w:rsidR="007020CD" w:rsidRDefault="007020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EAA1" w14:textId="569F73F4" w:rsidR="00005031" w:rsidRDefault="00005031" w:rsidP="00005031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2F3F0E03" w14:textId="77777777" w:rsidR="00005031" w:rsidRPr="007500C8" w:rsidRDefault="00005031" w:rsidP="00005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F6A3" w14:textId="77777777" w:rsidR="00005031" w:rsidRPr="00ED79B6" w:rsidRDefault="00005031" w:rsidP="000050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52F64" w14:textId="60F968D9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5031" w14:paraId="643A2B6E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A7CF51" w14:textId="77777777" w:rsidR="00005031" w:rsidRDefault="00005031" w:rsidP="000050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C934E8" w14:textId="0EA139AD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(National Partnership Payments—2020-21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FAA6E" w14:textId="77777777" w:rsidR="00005031" w:rsidRDefault="00005031" w:rsidP="00005031">
          <w:pPr>
            <w:spacing w:line="0" w:lineRule="atLeast"/>
            <w:jc w:val="right"/>
            <w:rPr>
              <w:sz w:val="18"/>
            </w:rPr>
          </w:pPr>
        </w:p>
      </w:tc>
    </w:tr>
  </w:tbl>
  <w:p w14:paraId="26A10343" w14:textId="77777777" w:rsidR="00005031" w:rsidRPr="00ED79B6" w:rsidRDefault="00005031" w:rsidP="00005031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EFBB" w14:textId="3B5175BE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05031" w14:paraId="0D975E14" w14:textId="77777777" w:rsidTr="000050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11A2BD" w14:textId="77777777" w:rsidR="00005031" w:rsidRDefault="00005031" w:rsidP="0000503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39D0348" w14:textId="41C10C9E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F701D">
            <w:rPr>
              <w:i/>
              <w:noProof/>
              <w:sz w:val="18"/>
            </w:rPr>
            <w:t>Federal Financial Relations (National Partnership Payments—2020-21 Payment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9393BB" w14:textId="7BB14567" w:rsidR="00005031" w:rsidRDefault="00005031" w:rsidP="000050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70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0300E363" w14:textId="77777777" w:rsidR="00005031" w:rsidRPr="00ED79B6" w:rsidRDefault="00005031" w:rsidP="0000503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5B43" w14:textId="35AC278B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05031" w14:paraId="56672293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9EFE2" w14:textId="1FB2935F" w:rsidR="00005031" w:rsidRDefault="00005031" w:rsidP="000050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70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848313" w14:textId="5C4E6144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F701D">
            <w:rPr>
              <w:i/>
              <w:noProof/>
              <w:sz w:val="18"/>
            </w:rPr>
            <w:t>Federal Financial Relations (National Partnership Payments—2020-21 Payment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A53ECD" w14:textId="77777777" w:rsidR="00005031" w:rsidRDefault="00005031" w:rsidP="00005031">
          <w:pPr>
            <w:spacing w:line="0" w:lineRule="atLeast"/>
            <w:jc w:val="right"/>
            <w:rPr>
              <w:sz w:val="18"/>
            </w:rPr>
          </w:pPr>
        </w:p>
      </w:tc>
    </w:tr>
  </w:tbl>
  <w:p w14:paraId="4DA65504" w14:textId="77777777" w:rsidR="00005031" w:rsidRPr="00ED79B6" w:rsidRDefault="00005031" w:rsidP="0000503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620F2" w14:textId="16D6A75A" w:rsidR="00005031" w:rsidRPr="00E33C1C" w:rsidRDefault="00005031" w:rsidP="000050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05031" w14:paraId="03835497" w14:textId="77777777" w:rsidTr="00091612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35A9990" w14:textId="77777777" w:rsidR="00005031" w:rsidRDefault="00005031" w:rsidP="00005031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25C210C1" w14:textId="7C4BB6A8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F701D">
            <w:rPr>
              <w:i/>
              <w:noProof/>
              <w:sz w:val="18"/>
            </w:rPr>
            <w:t>Federal Financial Relations (National Partnership Payments—2020-21 Payment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21097968" w14:textId="672D68AA" w:rsidR="00005031" w:rsidRDefault="00005031" w:rsidP="000050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701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6050D51C" w14:textId="77777777" w:rsidR="00005031" w:rsidRPr="00ED79B6" w:rsidRDefault="00005031" w:rsidP="0000503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F239" w14:textId="77777777" w:rsidR="00005031" w:rsidRPr="00E33C1C" w:rsidRDefault="00005031" w:rsidP="0000503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005031" w14:paraId="205CF094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CAB6AB8" w14:textId="77777777" w:rsidR="00005031" w:rsidRDefault="00005031" w:rsidP="00005031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3729F1E8" w14:textId="3FDC6A05" w:rsidR="00005031" w:rsidRDefault="00005031" w:rsidP="000050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F321BAF" w14:textId="77777777" w:rsidR="00005031" w:rsidRDefault="00005031" w:rsidP="000050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288615BD" w14:textId="77777777" w:rsidR="00005031" w:rsidRPr="00ED79B6" w:rsidRDefault="00005031" w:rsidP="0000503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5D1A" w14:textId="77777777" w:rsidR="00005031" w:rsidRDefault="00005031" w:rsidP="00FA06CA">
      <w:pPr>
        <w:spacing w:line="240" w:lineRule="auto"/>
      </w:pPr>
      <w:r>
        <w:separator/>
      </w:r>
    </w:p>
  </w:footnote>
  <w:footnote w:type="continuationSeparator" w:id="0">
    <w:p w14:paraId="0633E8CA" w14:textId="77777777" w:rsidR="00005031" w:rsidRDefault="00005031" w:rsidP="00FA06CA">
      <w:pPr>
        <w:spacing w:line="240" w:lineRule="auto"/>
      </w:pPr>
      <w:r>
        <w:continuationSeparator/>
      </w:r>
    </w:p>
  </w:footnote>
  <w:footnote w:type="continuationNotice" w:id="1">
    <w:p w14:paraId="4C834839" w14:textId="77777777" w:rsidR="007020CD" w:rsidRDefault="007020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A82CB" w14:textId="7D1D831A" w:rsidR="00005031" w:rsidRPr="005F1388" w:rsidRDefault="00005031" w:rsidP="0000503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E26A" w14:textId="48493B30" w:rsidR="00005031" w:rsidRPr="005F1388" w:rsidRDefault="00005031" w:rsidP="0000503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2CE4" w14:textId="77777777" w:rsidR="00005031" w:rsidRPr="005F1388" w:rsidRDefault="00005031" w:rsidP="00005031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BDB3" w14:textId="2767941F" w:rsidR="00005031" w:rsidRPr="00ED79B6" w:rsidRDefault="00005031" w:rsidP="0000503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91B3" w14:textId="45F3B1DD" w:rsidR="00005031" w:rsidRPr="00ED79B6" w:rsidRDefault="00005031" w:rsidP="0000503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BC87" w14:textId="77777777" w:rsidR="00005031" w:rsidRPr="00ED79B6" w:rsidRDefault="00005031" w:rsidP="00005031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A282" w14:textId="6477BE0F" w:rsidR="00005031" w:rsidRDefault="00005031" w:rsidP="0000503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A9E3E0D" w14:textId="1515A1A2" w:rsidR="00005031" w:rsidRDefault="00005031" w:rsidP="0000503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F701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F701D">
      <w:rPr>
        <w:noProof/>
        <w:sz w:val="20"/>
      </w:rPr>
      <w:t>Determination of national partnership payments</w:t>
    </w:r>
    <w:r>
      <w:rPr>
        <w:sz w:val="20"/>
      </w:rPr>
      <w:fldChar w:fldCharType="end"/>
    </w:r>
  </w:p>
  <w:p w14:paraId="63BF56FB" w14:textId="45032A61" w:rsidR="00005031" w:rsidRPr="007A1328" w:rsidRDefault="00005031" w:rsidP="0000503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F701D"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E78C85B" w14:textId="77777777" w:rsidR="00005031" w:rsidRPr="007A1328" w:rsidRDefault="00005031" w:rsidP="00005031">
    <w:pPr>
      <w:rPr>
        <w:b/>
        <w:sz w:val="24"/>
      </w:rPr>
    </w:pPr>
  </w:p>
  <w:p w14:paraId="3AAB177C" w14:textId="601BC2F8" w:rsidR="00005031" w:rsidRPr="007A1328" w:rsidRDefault="00005031" w:rsidP="0000503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701D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4" w:name="_Hlk26286447"/>
  <w:bookmarkStart w:id="25" w:name="_Hlk26286448"/>
  <w:bookmarkStart w:id="26" w:name="_Hlk26286451"/>
  <w:bookmarkStart w:id="27" w:name="_Hlk26286452"/>
  <w:p w14:paraId="2AD04908" w14:textId="710A1133" w:rsidR="00005031" w:rsidRPr="007A1328" w:rsidRDefault="00005031" w:rsidP="0000503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8E8FCD" w14:textId="5A856B59" w:rsidR="00005031" w:rsidRPr="007A1328" w:rsidRDefault="00005031" w:rsidP="0000503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F701D">
      <w:rPr>
        <w:sz w:val="20"/>
      </w:rPr>
      <w:fldChar w:fldCharType="separate"/>
    </w:r>
    <w:r w:rsidR="001F701D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F701D">
      <w:rPr>
        <w:b/>
        <w:sz w:val="20"/>
      </w:rPr>
      <w:fldChar w:fldCharType="separate"/>
    </w:r>
    <w:r w:rsidR="001F701D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F2F616B" w14:textId="4335926D" w:rsidR="00005031" w:rsidRPr="007A1328" w:rsidRDefault="00005031" w:rsidP="0000503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7B93DAF" w14:textId="77777777" w:rsidR="00005031" w:rsidRPr="007A1328" w:rsidRDefault="00005031" w:rsidP="00005031">
    <w:pPr>
      <w:jc w:val="right"/>
      <w:rPr>
        <w:b/>
        <w:sz w:val="24"/>
      </w:rPr>
    </w:pPr>
  </w:p>
  <w:p w14:paraId="5880270F" w14:textId="0BFB134D" w:rsidR="00005031" w:rsidRPr="007A1328" w:rsidRDefault="00005031" w:rsidP="0000503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F701D">
      <w:rPr>
        <w:noProof/>
        <w:sz w:val="24"/>
      </w:rPr>
      <w:t>1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5F51" w14:textId="77777777" w:rsidR="00005031" w:rsidRPr="007A1328" w:rsidRDefault="00005031" w:rsidP="00005031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03C6A"/>
    <w:multiLevelType w:val="hybridMultilevel"/>
    <w:tmpl w:val="6276E344"/>
    <w:lvl w:ilvl="0" w:tplc="B0D0A6EE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15D8D"/>
    <w:multiLevelType w:val="hybridMultilevel"/>
    <w:tmpl w:val="C6D460C2"/>
    <w:lvl w:ilvl="0" w:tplc="2D0ED054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2C1670A6"/>
    <w:multiLevelType w:val="hybridMultilevel"/>
    <w:tmpl w:val="2F60FF34"/>
    <w:lvl w:ilvl="0" w:tplc="E8BADBA6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04"/>
    <w:rsid w:val="00005031"/>
    <w:rsid w:val="00091612"/>
    <w:rsid w:val="001F701D"/>
    <w:rsid w:val="0020502D"/>
    <w:rsid w:val="002C68D5"/>
    <w:rsid w:val="00330612"/>
    <w:rsid w:val="00336401"/>
    <w:rsid w:val="003448C2"/>
    <w:rsid w:val="003A75AB"/>
    <w:rsid w:val="00455391"/>
    <w:rsid w:val="00501CEE"/>
    <w:rsid w:val="00610CA0"/>
    <w:rsid w:val="00636078"/>
    <w:rsid w:val="006563BB"/>
    <w:rsid w:val="006C666E"/>
    <w:rsid w:val="007020CD"/>
    <w:rsid w:val="007B783C"/>
    <w:rsid w:val="008832CA"/>
    <w:rsid w:val="008B1868"/>
    <w:rsid w:val="008D6028"/>
    <w:rsid w:val="00A77E71"/>
    <w:rsid w:val="00AC7974"/>
    <w:rsid w:val="00BB3871"/>
    <w:rsid w:val="00C8464B"/>
    <w:rsid w:val="00C9209D"/>
    <w:rsid w:val="00C9500F"/>
    <w:rsid w:val="00CC3C5D"/>
    <w:rsid w:val="00D97489"/>
    <w:rsid w:val="00DA4BAA"/>
    <w:rsid w:val="00E02490"/>
    <w:rsid w:val="00E46504"/>
    <w:rsid w:val="00EF4D1D"/>
    <w:rsid w:val="00F633D0"/>
    <w:rsid w:val="00FA06CA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BBC154"/>
  <w15:chartTrackingRefBased/>
  <w15:docId w15:val="{E5EC9148-325D-44E7-AFB4-C82D254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612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6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6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6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6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6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6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6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6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612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612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612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612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61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6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6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091612"/>
  </w:style>
  <w:style w:type="paragraph" w:customStyle="1" w:styleId="OPCParaBase">
    <w:name w:val="OPCParaBase"/>
    <w:qFormat/>
    <w:rsid w:val="0009161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0916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16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16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16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16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916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16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16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16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16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1612"/>
  </w:style>
  <w:style w:type="paragraph" w:customStyle="1" w:styleId="Blocks">
    <w:name w:val="Blocks"/>
    <w:aliases w:val="bb"/>
    <w:basedOn w:val="OPCParaBase"/>
    <w:qFormat/>
    <w:rsid w:val="000916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16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1612"/>
    <w:rPr>
      <w:i/>
    </w:rPr>
  </w:style>
  <w:style w:type="paragraph" w:customStyle="1" w:styleId="BoxList">
    <w:name w:val="BoxList"/>
    <w:aliases w:val="bl"/>
    <w:basedOn w:val="BoxText"/>
    <w:qFormat/>
    <w:rsid w:val="000916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16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16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161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91612"/>
  </w:style>
  <w:style w:type="character" w:customStyle="1" w:styleId="CharAmPartText">
    <w:name w:val="CharAmPartText"/>
    <w:basedOn w:val="OPCCharBase"/>
    <w:uiPriority w:val="1"/>
    <w:qFormat/>
    <w:rsid w:val="00091612"/>
  </w:style>
  <w:style w:type="character" w:customStyle="1" w:styleId="CharAmSchNo">
    <w:name w:val="CharAmSchNo"/>
    <w:basedOn w:val="OPCCharBase"/>
    <w:uiPriority w:val="1"/>
    <w:qFormat/>
    <w:rsid w:val="00091612"/>
  </w:style>
  <w:style w:type="character" w:customStyle="1" w:styleId="CharAmSchText">
    <w:name w:val="CharAmSchText"/>
    <w:basedOn w:val="OPCCharBase"/>
    <w:uiPriority w:val="1"/>
    <w:qFormat/>
    <w:rsid w:val="00091612"/>
  </w:style>
  <w:style w:type="character" w:customStyle="1" w:styleId="CharBoldItalic">
    <w:name w:val="CharBoldItalic"/>
    <w:basedOn w:val="OPCCharBase"/>
    <w:uiPriority w:val="1"/>
    <w:qFormat/>
    <w:rsid w:val="00091612"/>
    <w:rPr>
      <w:b/>
      <w:i/>
    </w:rPr>
  </w:style>
  <w:style w:type="character" w:customStyle="1" w:styleId="CharChapNo">
    <w:name w:val="CharChapNo"/>
    <w:basedOn w:val="OPCCharBase"/>
    <w:qFormat/>
    <w:rsid w:val="00091612"/>
  </w:style>
  <w:style w:type="character" w:customStyle="1" w:styleId="CharChapText">
    <w:name w:val="CharChapText"/>
    <w:basedOn w:val="OPCCharBase"/>
    <w:qFormat/>
    <w:rsid w:val="00091612"/>
  </w:style>
  <w:style w:type="character" w:customStyle="1" w:styleId="CharDivNo">
    <w:name w:val="CharDivNo"/>
    <w:basedOn w:val="OPCCharBase"/>
    <w:qFormat/>
    <w:rsid w:val="00091612"/>
  </w:style>
  <w:style w:type="character" w:customStyle="1" w:styleId="CharDivText">
    <w:name w:val="CharDivText"/>
    <w:basedOn w:val="OPCCharBase"/>
    <w:qFormat/>
    <w:rsid w:val="00091612"/>
  </w:style>
  <w:style w:type="character" w:customStyle="1" w:styleId="CharItalic">
    <w:name w:val="CharItalic"/>
    <w:basedOn w:val="OPCCharBase"/>
    <w:uiPriority w:val="1"/>
    <w:qFormat/>
    <w:rsid w:val="00091612"/>
    <w:rPr>
      <w:i/>
    </w:rPr>
  </w:style>
  <w:style w:type="character" w:customStyle="1" w:styleId="CharPartNo">
    <w:name w:val="CharPartNo"/>
    <w:basedOn w:val="OPCCharBase"/>
    <w:qFormat/>
    <w:rsid w:val="00091612"/>
  </w:style>
  <w:style w:type="character" w:customStyle="1" w:styleId="CharPartText">
    <w:name w:val="CharPartText"/>
    <w:basedOn w:val="OPCCharBase"/>
    <w:qFormat/>
    <w:rsid w:val="00091612"/>
  </w:style>
  <w:style w:type="character" w:customStyle="1" w:styleId="CharSectno">
    <w:name w:val="CharSectno"/>
    <w:basedOn w:val="OPCCharBase"/>
    <w:qFormat/>
    <w:rsid w:val="00091612"/>
  </w:style>
  <w:style w:type="character" w:customStyle="1" w:styleId="CharSubdNo">
    <w:name w:val="CharSubdNo"/>
    <w:basedOn w:val="OPCCharBase"/>
    <w:uiPriority w:val="1"/>
    <w:qFormat/>
    <w:rsid w:val="00091612"/>
  </w:style>
  <w:style w:type="character" w:customStyle="1" w:styleId="CharSubdText">
    <w:name w:val="CharSubdText"/>
    <w:basedOn w:val="OPCCharBase"/>
    <w:uiPriority w:val="1"/>
    <w:qFormat/>
    <w:rsid w:val="00091612"/>
  </w:style>
  <w:style w:type="paragraph" w:customStyle="1" w:styleId="CTA--">
    <w:name w:val="CTA --"/>
    <w:basedOn w:val="OPCParaBase"/>
    <w:next w:val="Normal"/>
    <w:rsid w:val="000916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16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16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16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16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16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16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16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16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16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16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16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16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16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16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161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916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16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16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16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16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16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161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0916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16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16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16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16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16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16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16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16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16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16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16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16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16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16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16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16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16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16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16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16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16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16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16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16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16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16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16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16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16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16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916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916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916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916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9161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916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16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16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16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16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16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16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1612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91612"/>
    <w:rPr>
      <w:sz w:val="16"/>
    </w:rPr>
  </w:style>
  <w:style w:type="table" w:customStyle="1" w:styleId="CFlag">
    <w:name w:val="CFlag"/>
    <w:basedOn w:val="TableNormal"/>
    <w:uiPriority w:val="99"/>
    <w:rsid w:val="0009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91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161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16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16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161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16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161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161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9161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9161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916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16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916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16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16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16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16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16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16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16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916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16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1612"/>
  </w:style>
  <w:style w:type="character" w:customStyle="1" w:styleId="CharSubPartNoCASA">
    <w:name w:val="CharSubPartNo(CASA)"/>
    <w:basedOn w:val="OPCCharBase"/>
    <w:uiPriority w:val="1"/>
    <w:rsid w:val="00091612"/>
  </w:style>
  <w:style w:type="paragraph" w:customStyle="1" w:styleId="ENoteTTIndentHeadingSub">
    <w:name w:val="ENoteTTIndentHeadingSub"/>
    <w:aliases w:val="enTTHis"/>
    <w:basedOn w:val="OPCParaBase"/>
    <w:rsid w:val="000916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16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16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16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16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091612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0916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16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1612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091612"/>
  </w:style>
  <w:style w:type="paragraph" w:customStyle="1" w:styleId="TableHeading">
    <w:name w:val="TableHeading"/>
    <w:aliases w:val="th"/>
    <w:basedOn w:val="OPCParaBase"/>
    <w:next w:val="Tabletext"/>
    <w:rsid w:val="000916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16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1612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16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161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0916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1612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16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1612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0916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1612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0916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1612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1612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1029" ma:contentTypeDescription=" " ma:contentTypeScope="" ma:versionID="191522c66ec23b607855ffd37c743ed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2020RG-111-15331</_dlc_DocId>
    <_dlc_DocIdUrl xmlns="0f563589-9cf9-4143-b1eb-fb0534803d38">
      <Url>http://tweb/sites/rg/ldp/lmu/_layouts/15/DocIdRedir.aspx?ID=2020RG-111-15331</Url>
      <Description>2020RG-111-15331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E751-DCE6-4AC9-BBBF-EFCF19C55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F0272-DF65-43F3-9E4B-1263D9C7F3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2E1E8E-CF66-439B-989D-67AD75DEE2F6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44e5cc-ab70-42e1-849e-1a0f8bb1f4ef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9f7bc583-7cbe-45b9-a2bd-8bbb6543b37e"/>
  </ds:schemaRefs>
</ds:datastoreItem>
</file>

<file path=customXml/itemProps4.xml><?xml version="1.0" encoding="utf-8"?>
<ds:datastoreItem xmlns:ds="http://schemas.openxmlformats.org/officeDocument/2006/customXml" ds:itemID="{0B9FEFED-B2AD-4E7E-83EB-234E859D5BC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3558673-B904-42F7-89A4-7BD05B55E2F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A72D46-AFFB-4596-91EA-EF4D6122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144</TotalTime>
  <Pages>6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A NPP Determination - 7 August 2020</dc:title>
  <dc:subject/>
  <dc:creator>Leggett, Chris</dc:creator>
  <cp:keywords/>
  <dc:description/>
  <cp:lastModifiedBy>Rolfe, Jacqueline</cp:lastModifiedBy>
  <cp:revision>22</cp:revision>
  <cp:lastPrinted>2020-02-26T02:50:00Z</cp:lastPrinted>
  <dcterms:created xsi:type="dcterms:W3CDTF">2020-02-10T04:48:00Z</dcterms:created>
  <dcterms:modified xsi:type="dcterms:W3CDTF">2020-08-04T02:42:00Z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Financial Relations (General Purpose Financial Assistance—No. 2020/1) Determination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22;#TSY RA-8748 - Retain as national archives|243f2231-dbfc-4282-b24a-c9b768286bd0</vt:lpwstr>
  </property>
  <property fmtid="{D5CDD505-2E9C-101B-9397-08002B2CF9AE}" pid="16" name="_dlc_DocIdItemGuid">
    <vt:lpwstr>99ca6008-9b49-4834-8043-274ff022bef0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{a4589788-615f-4b8b-8296-7f9f6dfbab44}</vt:lpwstr>
  </property>
  <property fmtid="{D5CDD505-2E9C-101B-9397-08002B2CF9AE}" pid="19" name="RecordPoint_ActiveItemSiteId">
    <vt:lpwstr>{a3a280d1-e8f1-4ce7-94f0-aaa2322da0dd}</vt:lpwstr>
  </property>
  <property fmtid="{D5CDD505-2E9C-101B-9397-08002B2CF9AE}" pid="20" name="RecordPoint_ActiveItemListId">
    <vt:lpwstr>{4435c73b-6585-4bc2-a76a-5d21b1a02e06}</vt:lpwstr>
  </property>
  <property fmtid="{D5CDD505-2E9C-101B-9397-08002B2CF9AE}" pid="21" name="RecordPoint_ActiveItemUniqueId">
    <vt:lpwstr>{74ea26da-046d-4a06-8aec-c93cd32c604d}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  <property fmtid="{D5CDD505-2E9C-101B-9397-08002B2CF9AE}" pid="27" name="TSYTopic">
    <vt:lpwstr/>
  </property>
  <property fmtid="{D5CDD505-2E9C-101B-9397-08002B2CF9AE}" pid="28" name="Order">
    <vt:r8>1533100</vt:r8>
  </property>
  <property fmtid="{D5CDD505-2E9C-101B-9397-08002B2CF9AE}" pid="29" name="oae75e2df9d943898d59cb03ca0993c5">
    <vt:lpwstr/>
  </property>
  <property fmtid="{D5CDD505-2E9C-101B-9397-08002B2CF9AE}" pid="30" name="Topics">
    <vt:lpwstr/>
  </property>
</Properties>
</file>