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F9E3E" w14:textId="77777777" w:rsidR="00331886" w:rsidRDefault="00331886" w:rsidP="00331886">
      <w:pPr>
        <w:rPr>
          <w:noProof/>
          <w:lang w:eastAsia="en-AU"/>
        </w:rPr>
      </w:pPr>
      <w:bookmarkStart w:id="0" w:name="_GoBack"/>
      <w:bookmarkEnd w:id="0"/>
    </w:p>
    <w:p w14:paraId="6B767CF3" w14:textId="77777777" w:rsidR="00331886" w:rsidRDefault="00331886" w:rsidP="00331886">
      <w:pPr>
        <w:rPr>
          <w:sz w:val="28"/>
        </w:rPr>
      </w:pPr>
      <w:r>
        <w:rPr>
          <w:noProof/>
          <w:lang w:eastAsia="en-AU"/>
        </w:rPr>
        <w:drawing>
          <wp:inline distT="0" distB="0" distL="0" distR="0" wp14:anchorId="36426841" wp14:editId="2CA66346">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BA45A9B" w14:textId="77777777" w:rsidR="007556E0" w:rsidRDefault="007556E0" w:rsidP="00950135">
      <w:pPr>
        <w:pStyle w:val="MadeunderText"/>
        <w:spacing w:line="240" w:lineRule="auto"/>
        <w:rPr>
          <w:b/>
          <w:sz w:val="40"/>
          <w:szCs w:val="20"/>
        </w:rPr>
      </w:pPr>
      <w:r w:rsidRPr="007556E0">
        <w:rPr>
          <w:b/>
          <w:sz w:val="40"/>
          <w:szCs w:val="20"/>
        </w:rPr>
        <w:t>Telecommunications (Designated Service Area and Statutory Infrastructure Provider) Declaration (No. 1) 2020</w:t>
      </w:r>
    </w:p>
    <w:p w14:paraId="2B34CE8B" w14:textId="77777777" w:rsidR="00331886" w:rsidRPr="00BC3AE3" w:rsidRDefault="00331886" w:rsidP="00331886">
      <w:pPr>
        <w:pStyle w:val="MadeunderText"/>
      </w:pPr>
      <w:r w:rsidRPr="00BC3AE3">
        <w:t>made under</w:t>
      </w:r>
      <w:r>
        <w:t xml:space="preserve"> </w:t>
      </w:r>
      <w:r w:rsidR="007556E0">
        <w:t>section 360L</w:t>
      </w:r>
      <w:r>
        <w:t xml:space="preserve"> of the</w:t>
      </w:r>
    </w:p>
    <w:p w14:paraId="23E462FE" w14:textId="77777777" w:rsidR="00331886" w:rsidRPr="00F22885" w:rsidRDefault="007556E0" w:rsidP="00331886">
      <w:pPr>
        <w:pStyle w:val="CompiledMadeUnder"/>
        <w:spacing w:before="240"/>
      </w:pPr>
      <w:r>
        <w:t>Telecommunications Act 1997</w:t>
      </w:r>
    </w:p>
    <w:p w14:paraId="0BB68278" w14:textId="79E4E95E" w:rsidR="00331886" w:rsidRPr="003E7949" w:rsidRDefault="00331886" w:rsidP="00331886">
      <w:pPr>
        <w:spacing w:before="1000"/>
        <w:ind w:left="3600" w:hanging="3600"/>
        <w:rPr>
          <w:rFonts w:cs="Arial"/>
          <w:sz w:val="24"/>
          <w:szCs w:val="24"/>
        </w:rPr>
      </w:pPr>
      <w:r w:rsidRPr="00042EA7">
        <w:rPr>
          <w:rFonts w:cs="Arial"/>
          <w:b/>
          <w:sz w:val="32"/>
          <w:szCs w:val="32"/>
        </w:rPr>
        <w:t>Compilation No.</w:t>
      </w:r>
      <w:r w:rsidR="007556E0">
        <w:rPr>
          <w:rFonts w:cs="Arial"/>
          <w:b/>
          <w:sz w:val="32"/>
          <w:szCs w:val="32"/>
        </w:rPr>
        <w:t>1</w:t>
      </w:r>
    </w:p>
    <w:p w14:paraId="73B7E10D" w14:textId="0AEBBA4E" w:rsidR="00331886" w:rsidRPr="006416C0" w:rsidRDefault="00331886" w:rsidP="00331886">
      <w:pPr>
        <w:spacing w:before="480"/>
        <w:ind w:left="3600" w:hanging="3600"/>
        <w:rPr>
          <w:rFonts w:cs="Arial"/>
          <w:sz w:val="24"/>
        </w:rPr>
      </w:pPr>
      <w:r w:rsidRPr="002337B7">
        <w:rPr>
          <w:rFonts w:cs="Arial"/>
          <w:b/>
          <w:sz w:val="24"/>
        </w:rPr>
        <w:t>Compilation date:</w:t>
      </w:r>
      <w:r w:rsidRPr="002337B7">
        <w:rPr>
          <w:rFonts w:cs="Arial"/>
          <w:sz w:val="24"/>
        </w:rPr>
        <w:tab/>
      </w:r>
      <w:r w:rsidR="002337B7" w:rsidRPr="002337B7">
        <w:rPr>
          <w:rFonts w:cs="Arial"/>
          <w:sz w:val="24"/>
        </w:rPr>
        <w:t>19 December 2020</w:t>
      </w:r>
    </w:p>
    <w:p w14:paraId="7041970C" w14:textId="647AF88E" w:rsidR="00331886" w:rsidRPr="00EE1683" w:rsidRDefault="00331886" w:rsidP="00331886">
      <w:pPr>
        <w:spacing w:before="240"/>
        <w:ind w:left="3600" w:hanging="3600"/>
        <w:rPr>
          <w:rFonts w:cs="Arial"/>
          <w:sz w:val="24"/>
        </w:rPr>
      </w:pPr>
      <w:r w:rsidRPr="00642BE4">
        <w:rPr>
          <w:rFonts w:cs="Arial"/>
          <w:b/>
          <w:sz w:val="24"/>
        </w:rPr>
        <w:t>Includes amendments up to:</w:t>
      </w:r>
      <w:r w:rsidRPr="008C1DFD">
        <w:rPr>
          <w:rFonts w:cs="Arial"/>
          <w:sz w:val="24"/>
        </w:rPr>
        <w:tab/>
      </w:r>
      <w:r w:rsidR="006416C0" w:rsidRPr="006416C0">
        <w:rPr>
          <w:rFonts w:cs="Arial"/>
          <w:i/>
          <w:sz w:val="24"/>
        </w:rPr>
        <w:t>Telecommunications</w:t>
      </w:r>
      <w:r w:rsidR="00BC0470">
        <w:rPr>
          <w:rFonts w:cs="Arial"/>
          <w:i/>
          <w:sz w:val="24"/>
        </w:rPr>
        <w:t xml:space="preserve"> Amendment</w:t>
      </w:r>
      <w:r w:rsidR="006416C0" w:rsidRPr="006416C0">
        <w:rPr>
          <w:rFonts w:cs="Arial"/>
          <w:i/>
          <w:sz w:val="24"/>
        </w:rPr>
        <w:t xml:space="preserve"> (Designated Service Area and Statutory Infrastructure Provider) Amendment (No. 1) Declaration 2020</w:t>
      </w:r>
    </w:p>
    <w:p w14:paraId="1C8F19AD" w14:textId="77777777"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38D8B5C6" w14:textId="77777777" w:rsidR="00331886" w:rsidRPr="00042EA7" w:rsidRDefault="00331886" w:rsidP="00331886">
      <w:pPr>
        <w:spacing w:before="240"/>
        <w:rPr>
          <w:rFonts w:cs="Arial"/>
        </w:rPr>
      </w:pPr>
      <w:r w:rsidRPr="00042EA7">
        <w:rPr>
          <w:rFonts w:cs="Arial"/>
          <w:b/>
          <w:szCs w:val="22"/>
        </w:rPr>
        <w:t>This compilation</w:t>
      </w:r>
    </w:p>
    <w:p w14:paraId="6CC2420C" w14:textId="3FE4F665" w:rsidR="00331886" w:rsidRPr="002337B7" w:rsidRDefault="00331886" w:rsidP="00331886">
      <w:pPr>
        <w:spacing w:before="120" w:after="120"/>
        <w:rPr>
          <w:rFonts w:cs="Arial"/>
          <w:szCs w:val="22"/>
        </w:rPr>
      </w:pPr>
      <w:r w:rsidRPr="00042EA7">
        <w:rPr>
          <w:rFonts w:cs="Arial"/>
          <w:szCs w:val="22"/>
        </w:rPr>
        <w:t xml:space="preserve">This is a compilation of the </w:t>
      </w:r>
      <w:r w:rsidR="007556E0">
        <w:rPr>
          <w:rFonts w:ascii="&amp;quot" w:eastAsia="Times New Roman" w:hAnsi="&amp;quot" w:cs="Times New Roman"/>
          <w:i/>
          <w:iCs/>
          <w:color w:val="000000"/>
          <w:szCs w:val="22"/>
          <w:lang w:eastAsia="en-AU"/>
        </w:rPr>
        <w:t>Telecommunications (Designated Service Area and Statutory Infrastructure Provider) Declaration No. 1 2020</w:t>
      </w:r>
      <w:r w:rsidR="007556E0" w:rsidRPr="00BF597C">
        <w:rPr>
          <w:rFonts w:ascii="&amp;quot" w:eastAsia="Times New Roman" w:hAnsi="&amp;quot" w:cs="Times New Roman"/>
          <w:color w:val="000000"/>
          <w:szCs w:val="22"/>
          <w:lang w:eastAsia="en-AU"/>
        </w:rPr>
        <w:t xml:space="preserve"> </w:t>
      </w:r>
      <w:r w:rsidRPr="00042EA7">
        <w:rPr>
          <w:rFonts w:cs="Arial"/>
          <w:szCs w:val="22"/>
        </w:rPr>
        <w:t xml:space="preserve">that shows the text of the law as amended </w:t>
      </w:r>
      <w:r w:rsidRPr="002337B7">
        <w:rPr>
          <w:rFonts w:cs="Arial"/>
          <w:szCs w:val="22"/>
        </w:rPr>
        <w:t xml:space="preserve">and in force on </w:t>
      </w:r>
      <w:r w:rsidR="002337B7" w:rsidRPr="002337B7">
        <w:rPr>
          <w:rFonts w:cs="Arial"/>
          <w:szCs w:val="22"/>
        </w:rPr>
        <w:t>19 December 2020</w:t>
      </w:r>
      <w:r w:rsidRPr="002337B7">
        <w:rPr>
          <w:rFonts w:cs="Arial"/>
          <w:szCs w:val="22"/>
        </w:rPr>
        <w:t xml:space="preserve"> (the </w:t>
      </w:r>
      <w:r w:rsidRPr="002337B7">
        <w:rPr>
          <w:rFonts w:cs="Arial"/>
          <w:b/>
          <w:i/>
          <w:szCs w:val="22"/>
        </w:rPr>
        <w:t>compilation date</w:t>
      </w:r>
      <w:r w:rsidRPr="002337B7">
        <w:rPr>
          <w:rFonts w:cs="Arial"/>
          <w:szCs w:val="22"/>
        </w:rPr>
        <w:t>).</w:t>
      </w:r>
    </w:p>
    <w:p w14:paraId="736CAD62" w14:textId="77777777"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2B447F84" w14:textId="77777777" w:rsidR="00331886" w:rsidRPr="00042EA7" w:rsidRDefault="00331886" w:rsidP="00331886">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14:paraId="7DDCA89E" w14:textId="77777777" w:rsidR="00331886" w:rsidRPr="00042EA7" w:rsidRDefault="00331886" w:rsidP="00331886">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14:paraId="153DA20C" w14:textId="77777777" w:rsidR="00331886" w:rsidRPr="00042EA7" w:rsidRDefault="00331886" w:rsidP="00331886">
      <w:pPr>
        <w:spacing w:before="120" w:after="120"/>
        <w:rPr>
          <w:rFonts w:cs="Arial"/>
          <w:b/>
          <w:szCs w:val="22"/>
        </w:rPr>
      </w:pPr>
      <w:r w:rsidRPr="00042EA7">
        <w:rPr>
          <w:rFonts w:cs="Arial"/>
          <w:b/>
          <w:szCs w:val="22"/>
        </w:rPr>
        <w:t>Application, saving and transitional provisions for provisions and amendments</w:t>
      </w:r>
    </w:p>
    <w:p w14:paraId="787E6885" w14:textId="77777777"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247C9F11" w14:textId="77777777" w:rsidR="00331886" w:rsidRPr="00042EA7" w:rsidRDefault="00331886" w:rsidP="00331886">
      <w:pPr>
        <w:spacing w:before="120" w:after="120"/>
        <w:rPr>
          <w:rFonts w:cs="Arial"/>
          <w:b/>
          <w:szCs w:val="22"/>
        </w:rPr>
      </w:pPr>
      <w:r w:rsidRPr="00042EA7">
        <w:rPr>
          <w:rFonts w:cs="Arial"/>
          <w:b/>
          <w:szCs w:val="22"/>
        </w:rPr>
        <w:t>Modifications</w:t>
      </w:r>
    </w:p>
    <w:p w14:paraId="5BEF269E" w14:textId="77777777"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14:paraId="00A95445" w14:textId="77777777"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7B127883" w14:textId="77777777"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14:paraId="0EA62232"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167A86B3" w14:textId="77777777"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14:paraId="758E2CC8" w14:textId="77777777" w:rsidR="00331886" w:rsidRPr="00ED79B6" w:rsidRDefault="00331886" w:rsidP="00331886">
      <w:pPr>
        <w:pStyle w:val="Header"/>
        <w:tabs>
          <w:tab w:val="clear" w:pos="4150"/>
          <w:tab w:val="clear" w:pos="8307"/>
        </w:tabs>
      </w:pPr>
      <w:r w:rsidRPr="00ED79B6">
        <w:rPr>
          <w:rStyle w:val="CharDivNo"/>
        </w:rPr>
        <w:t xml:space="preserve"> </w:t>
      </w:r>
      <w:r w:rsidRPr="00ED79B6">
        <w:rPr>
          <w:rStyle w:val="CharDivText"/>
        </w:rPr>
        <w:t xml:space="preserve"> </w:t>
      </w:r>
    </w:p>
    <w:p w14:paraId="6A58F7DA" w14:textId="77777777" w:rsidR="00331886" w:rsidRDefault="00331886" w:rsidP="00331886">
      <w:pPr>
        <w:sectPr w:rsidR="00331886" w:rsidSect="00331886">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3402" w:gutter="0"/>
          <w:cols w:space="708"/>
          <w:titlePg/>
          <w:docGrid w:linePitch="360"/>
        </w:sectPr>
      </w:pPr>
    </w:p>
    <w:p w14:paraId="736C7102" w14:textId="77777777" w:rsidR="007C4A23" w:rsidRPr="007C4A23" w:rsidRDefault="007C4A23" w:rsidP="007C4A23">
      <w:pPr>
        <w:keepNext/>
        <w:keepLines/>
        <w:spacing w:before="280" w:line="240" w:lineRule="auto"/>
        <w:ind w:left="1134" w:hanging="1134"/>
        <w:outlineLvl w:val="4"/>
        <w:rPr>
          <w:rFonts w:eastAsia="Times New Roman" w:cs="Times New Roman"/>
          <w:b/>
          <w:kern w:val="28"/>
          <w:sz w:val="24"/>
          <w:lang w:eastAsia="en-AU"/>
        </w:rPr>
      </w:pPr>
      <w:bookmarkStart w:id="1" w:name="_Toc32925910"/>
      <w:r w:rsidRPr="007C4A23">
        <w:rPr>
          <w:rFonts w:eastAsia="Times New Roman" w:cs="Times New Roman"/>
          <w:b/>
          <w:kern w:val="28"/>
          <w:sz w:val="24"/>
          <w:lang w:eastAsia="en-AU"/>
        </w:rPr>
        <w:lastRenderedPageBreak/>
        <w:t>1  Name</w:t>
      </w:r>
      <w:bookmarkEnd w:id="1"/>
    </w:p>
    <w:p w14:paraId="2238543D" w14:textId="77777777" w:rsidR="007C4A23" w:rsidRPr="007C4A23" w:rsidRDefault="007C4A23" w:rsidP="007C4A23">
      <w:pPr>
        <w:tabs>
          <w:tab w:val="right" w:pos="1021"/>
        </w:tabs>
        <w:spacing w:before="180" w:line="240" w:lineRule="auto"/>
        <w:ind w:left="1134" w:hanging="1134"/>
        <w:rPr>
          <w:rFonts w:eastAsia="Times New Roman" w:cs="Times New Roman"/>
          <w:lang w:eastAsia="en-AU"/>
        </w:rPr>
      </w:pPr>
      <w:r w:rsidRPr="007C4A23">
        <w:rPr>
          <w:rFonts w:eastAsia="Times New Roman" w:cs="Times New Roman"/>
          <w:lang w:eastAsia="en-AU"/>
        </w:rPr>
        <w:tab/>
      </w:r>
      <w:r w:rsidRPr="007C4A23">
        <w:rPr>
          <w:rFonts w:eastAsia="Times New Roman" w:cs="Times New Roman"/>
          <w:lang w:eastAsia="en-AU"/>
        </w:rPr>
        <w:tab/>
        <w:t xml:space="preserve">This instrument is the </w:t>
      </w:r>
      <w:bookmarkStart w:id="2" w:name="BKCheck15B_3"/>
      <w:bookmarkEnd w:id="2"/>
      <w:r w:rsidRPr="007C4A23">
        <w:rPr>
          <w:rFonts w:eastAsia="Times New Roman" w:cs="Times New Roman"/>
          <w:i/>
          <w:lang w:eastAsia="en-AU"/>
        </w:rPr>
        <w:t>Telecommunications (Designated Service Area and Statutory Infrastructure Provider) Declaration (No. 1) 2020</w:t>
      </w:r>
      <w:r w:rsidRPr="007C4A23">
        <w:rPr>
          <w:rFonts w:eastAsia="Times New Roman" w:cs="Times New Roman"/>
          <w:lang w:eastAsia="en-AU"/>
        </w:rPr>
        <w:t>.</w:t>
      </w:r>
    </w:p>
    <w:p w14:paraId="36220848" w14:textId="77777777" w:rsidR="007C4A23" w:rsidRPr="007C4A23" w:rsidRDefault="007C4A23" w:rsidP="007C4A23">
      <w:pPr>
        <w:keepNext/>
        <w:keepLines/>
        <w:spacing w:before="280" w:line="240" w:lineRule="auto"/>
        <w:ind w:left="1134" w:hanging="1134"/>
        <w:outlineLvl w:val="4"/>
        <w:rPr>
          <w:rFonts w:eastAsia="Times New Roman" w:cs="Times New Roman"/>
          <w:b/>
          <w:kern w:val="28"/>
          <w:sz w:val="24"/>
          <w:lang w:eastAsia="en-AU"/>
        </w:rPr>
      </w:pPr>
      <w:bookmarkStart w:id="3" w:name="_Toc32925912"/>
      <w:r w:rsidRPr="007C4A23">
        <w:rPr>
          <w:rFonts w:eastAsia="Times New Roman" w:cs="Times New Roman"/>
          <w:b/>
          <w:kern w:val="28"/>
          <w:sz w:val="24"/>
          <w:lang w:eastAsia="en-AU"/>
        </w:rPr>
        <w:t>3  Authority</w:t>
      </w:r>
      <w:bookmarkEnd w:id="3"/>
    </w:p>
    <w:p w14:paraId="52A4815B" w14:textId="77777777" w:rsidR="007C4A23" w:rsidRPr="007C4A23" w:rsidRDefault="007C4A23" w:rsidP="007C4A23">
      <w:pPr>
        <w:tabs>
          <w:tab w:val="right" w:pos="1021"/>
        </w:tabs>
        <w:spacing w:before="180" w:line="240" w:lineRule="auto"/>
        <w:ind w:left="1134" w:hanging="1134"/>
        <w:rPr>
          <w:rFonts w:eastAsia="Times New Roman" w:cs="Times New Roman"/>
          <w:lang w:eastAsia="en-AU"/>
        </w:rPr>
      </w:pPr>
      <w:r w:rsidRPr="007C4A23">
        <w:rPr>
          <w:rFonts w:eastAsia="Times New Roman" w:cs="Times New Roman"/>
          <w:lang w:eastAsia="en-AU"/>
        </w:rPr>
        <w:tab/>
      </w:r>
      <w:r w:rsidRPr="007C4A23">
        <w:rPr>
          <w:rFonts w:eastAsia="Times New Roman" w:cs="Times New Roman"/>
          <w:lang w:eastAsia="en-AU"/>
        </w:rPr>
        <w:tab/>
        <w:t xml:space="preserve">This instrument is made under section 360L of the </w:t>
      </w:r>
      <w:r w:rsidRPr="007C4A23">
        <w:rPr>
          <w:rFonts w:eastAsia="Times New Roman" w:cs="Times New Roman"/>
          <w:i/>
          <w:lang w:eastAsia="en-AU"/>
        </w:rPr>
        <w:t>Telecommunications Act 1997</w:t>
      </w:r>
      <w:r w:rsidRPr="007C4A23">
        <w:rPr>
          <w:rFonts w:eastAsia="Times New Roman" w:cs="Times New Roman"/>
          <w:lang w:eastAsia="en-AU"/>
        </w:rPr>
        <w:t>.</w:t>
      </w:r>
    </w:p>
    <w:p w14:paraId="0C0359AD" w14:textId="77777777" w:rsidR="007C4A23" w:rsidRPr="007C4A23" w:rsidRDefault="007C4A23" w:rsidP="007C4A23">
      <w:pPr>
        <w:keepNext/>
        <w:keepLines/>
        <w:spacing w:before="280" w:line="240" w:lineRule="auto"/>
        <w:ind w:left="1134" w:hanging="1134"/>
        <w:outlineLvl w:val="4"/>
        <w:rPr>
          <w:rFonts w:eastAsia="Times New Roman" w:cs="Times New Roman"/>
          <w:b/>
          <w:kern w:val="28"/>
          <w:sz w:val="24"/>
          <w:lang w:eastAsia="en-AU"/>
        </w:rPr>
      </w:pPr>
      <w:bookmarkStart w:id="4" w:name="_Toc32925913"/>
      <w:r w:rsidRPr="007C4A23">
        <w:rPr>
          <w:rFonts w:eastAsia="Times New Roman" w:cs="Times New Roman"/>
          <w:b/>
          <w:kern w:val="28"/>
          <w:sz w:val="24"/>
          <w:lang w:eastAsia="en-AU"/>
        </w:rPr>
        <w:t>4  Definitions</w:t>
      </w:r>
      <w:bookmarkEnd w:id="4"/>
    </w:p>
    <w:p w14:paraId="7793FE9D" w14:textId="77777777" w:rsidR="007C4A23" w:rsidRPr="007C4A23" w:rsidRDefault="007C4A23" w:rsidP="007C4A23">
      <w:pPr>
        <w:spacing w:before="122" w:line="198" w:lineRule="exact"/>
        <w:ind w:left="1985" w:hanging="851"/>
        <w:rPr>
          <w:rFonts w:eastAsia="Times New Roman" w:cs="Times New Roman"/>
          <w:sz w:val="18"/>
          <w:lang w:eastAsia="en-AU"/>
        </w:rPr>
      </w:pPr>
      <w:r w:rsidRPr="007C4A23">
        <w:rPr>
          <w:rFonts w:eastAsia="Times New Roman" w:cs="Times New Roman"/>
          <w:sz w:val="18"/>
          <w:lang w:eastAsia="en-AU"/>
        </w:rPr>
        <w:t>Note:</w:t>
      </w:r>
      <w:r w:rsidRPr="007C4A23">
        <w:rPr>
          <w:rFonts w:eastAsia="Times New Roman" w:cs="Times New Roman"/>
          <w:sz w:val="18"/>
          <w:lang w:eastAsia="en-AU"/>
        </w:rPr>
        <w:tab/>
        <w:t>A number of expressions used in this instrument are defined in the Act, including the following:</w:t>
      </w:r>
    </w:p>
    <w:p w14:paraId="039BB2CB" w14:textId="77777777" w:rsidR="007C4A23" w:rsidRPr="007C4A23" w:rsidRDefault="007C4A23" w:rsidP="00B154ED">
      <w:pPr>
        <w:pStyle w:val="notepara"/>
      </w:pPr>
      <w:r w:rsidRPr="007C4A23">
        <w:t>(a)</w:t>
      </w:r>
      <w:r w:rsidRPr="007C4A23">
        <w:tab/>
        <w:t>designated service area;</w:t>
      </w:r>
    </w:p>
    <w:p w14:paraId="0726BCA3" w14:textId="77777777" w:rsidR="007C4A23" w:rsidRPr="007C4A23" w:rsidRDefault="007C4A23" w:rsidP="00B154ED">
      <w:pPr>
        <w:pStyle w:val="notepara"/>
      </w:pPr>
      <w:r w:rsidRPr="007C4A23">
        <w:t>(b)</w:t>
      </w:r>
      <w:r w:rsidRPr="007C4A23">
        <w:tab/>
        <w:t>GDA94;</w:t>
      </w:r>
    </w:p>
    <w:p w14:paraId="741F771A" w14:textId="77777777" w:rsidR="007C4A23" w:rsidRPr="007C4A23" w:rsidRDefault="007C4A23" w:rsidP="00B154ED">
      <w:pPr>
        <w:pStyle w:val="notepara"/>
      </w:pPr>
      <w:r w:rsidRPr="007C4A23">
        <w:t>(c)</w:t>
      </w:r>
      <w:r w:rsidRPr="007C4A23">
        <w:tab/>
        <w:t>statutory infrastructure provider;</w:t>
      </w:r>
    </w:p>
    <w:p w14:paraId="762921FE" w14:textId="77777777" w:rsidR="007C4A23" w:rsidRPr="007C4A23" w:rsidRDefault="007C4A23" w:rsidP="00B154ED">
      <w:pPr>
        <w:pStyle w:val="notepara"/>
      </w:pPr>
      <w:r w:rsidRPr="007C4A23">
        <w:t>(d)</w:t>
      </w:r>
      <w:r w:rsidRPr="007C4A23">
        <w:tab/>
        <w:t>TAB vector format.</w:t>
      </w:r>
    </w:p>
    <w:p w14:paraId="230A0FBA" w14:textId="77777777" w:rsidR="007C4A23" w:rsidRPr="007C4A23" w:rsidRDefault="007C4A23" w:rsidP="007C4A23">
      <w:pPr>
        <w:tabs>
          <w:tab w:val="right" w:pos="1021"/>
        </w:tabs>
        <w:spacing w:before="180" w:line="240" w:lineRule="auto"/>
        <w:ind w:left="1134" w:hanging="1134"/>
        <w:rPr>
          <w:rFonts w:eastAsia="Times New Roman" w:cs="Times New Roman"/>
          <w:lang w:eastAsia="en-AU"/>
        </w:rPr>
      </w:pPr>
      <w:r w:rsidRPr="007C4A23">
        <w:rPr>
          <w:rFonts w:eastAsia="Times New Roman" w:cs="Times New Roman"/>
          <w:lang w:eastAsia="en-AU"/>
        </w:rPr>
        <w:tab/>
      </w:r>
      <w:r w:rsidRPr="007C4A23">
        <w:rPr>
          <w:rFonts w:eastAsia="Times New Roman" w:cs="Times New Roman"/>
          <w:lang w:eastAsia="en-AU"/>
        </w:rPr>
        <w:tab/>
        <w:t>In this instrument:</w:t>
      </w:r>
    </w:p>
    <w:p w14:paraId="540A0F30" w14:textId="77777777" w:rsidR="007C4A23" w:rsidRPr="007C4A23" w:rsidRDefault="007C4A23" w:rsidP="007C4A23">
      <w:pPr>
        <w:spacing w:before="180" w:line="240" w:lineRule="auto"/>
        <w:ind w:left="1134"/>
        <w:rPr>
          <w:rFonts w:eastAsia="Times New Roman" w:cs="Times New Roman"/>
          <w:lang w:eastAsia="en-AU"/>
        </w:rPr>
      </w:pPr>
      <w:r w:rsidRPr="007C4A23">
        <w:rPr>
          <w:rFonts w:eastAsia="Times New Roman" w:cs="Times New Roman"/>
          <w:b/>
          <w:i/>
          <w:lang w:eastAsia="en-AU"/>
        </w:rPr>
        <w:t>Act</w:t>
      </w:r>
      <w:r w:rsidRPr="007C4A23">
        <w:rPr>
          <w:rFonts w:eastAsia="Times New Roman" w:cs="Times New Roman"/>
          <w:lang w:eastAsia="en-AU"/>
        </w:rPr>
        <w:t xml:space="preserve"> means the </w:t>
      </w:r>
      <w:r w:rsidRPr="007C4A23">
        <w:rPr>
          <w:rFonts w:eastAsia="Times New Roman" w:cs="Times New Roman"/>
          <w:i/>
          <w:lang w:eastAsia="en-AU"/>
        </w:rPr>
        <w:t>Telecommunications Act 1997</w:t>
      </w:r>
      <w:r w:rsidRPr="007C4A23">
        <w:rPr>
          <w:rFonts w:eastAsia="Times New Roman" w:cs="Times New Roman"/>
          <w:lang w:eastAsia="en-AU"/>
        </w:rPr>
        <w:t>.</w:t>
      </w:r>
    </w:p>
    <w:p w14:paraId="20F57C41" w14:textId="77777777" w:rsidR="007C4A23" w:rsidRPr="007C4A23" w:rsidRDefault="007C4A23" w:rsidP="007C4A23">
      <w:pPr>
        <w:keepNext/>
        <w:keepLines/>
        <w:spacing w:before="280" w:line="240" w:lineRule="auto"/>
        <w:ind w:left="1134" w:hanging="1134"/>
        <w:outlineLvl w:val="4"/>
        <w:rPr>
          <w:rFonts w:eastAsia="Times New Roman" w:cs="Times New Roman"/>
          <w:b/>
          <w:kern w:val="28"/>
          <w:sz w:val="24"/>
          <w:lang w:eastAsia="en-AU"/>
        </w:rPr>
      </w:pPr>
      <w:bookmarkStart w:id="5" w:name="_Toc32925914"/>
      <w:r w:rsidRPr="007C4A23">
        <w:rPr>
          <w:rFonts w:eastAsia="Times New Roman" w:cs="Times New Roman"/>
          <w:b/>
          <w:kern w:val="28"/>
          <w:sz w:val="24"/>
          <w:lang w:eastAsia="en-AU"/>
        </w:rPr>
        <w:t>5  Designated service areas and statutory infrastructure provider</w:t>
      </w:r>
      <w:bookmarkEnd w:id="5"/>
      <w:r w:rsidRPr="007C4A23">
        <w:rPr>
          <w:rFonts w:eastAsia="Times New Roman" w:cs="Times New Roman"/>
          <w:b/>
          <w:kern w:val="28"/>
          <w:sz w:val="24"/>
          <w:lang w:eastAsia="en-AU"/>
        </w:rPr>
        <w:t>s</w:t>
      </w:r>
    </w:p>
    <w:p w14:paraId="04AC9EF6" w14:textId="77777777" w:rsidR="007C4A23" w:rsidRPr="007C4A23" w:rsidRDefault="007C4A23" w:rsidP="007C4A23">
      <w:pPr>
        <w:tabs>
          <w:tab w:val="right" w:pos="1021"/>
        </w:tabs>
        <w:spacing w:before="180" w:line="240" w:lineRule="auto"/>
        <w:ind w:left="1134" w:hanging="1134"/>
        <w:rPr>
          <w:rFonts w:eastAsia="Times New Roman" w:cs="Times New Roman"/>
          <w:lang w:eastAsia="en-AU"/>
        </w:rPr>
      </w:pPr>
      <w:r w:rsidRPr="007C4A23">
        <w:rPr>
          <w:rFonts w:eastAsia="Times New Roman" w:cs="Times New Roman"/>
          <w:lang w:eastAsia="en-AU"/>
        </w:rPr>
        <w:tab/>
        <w:t>(1)</w:t>
      </w:r>
      <w:r w:rsidRPr="007C4A23">
        <w:rPr>
          <w:rFonts w:eastAsia="Times New Roman" w:cs="Times New Roman"/>
          <w:lang w:eastAsia="en-AU"/>
        </w:rPr>
        <w:tab/>
        <w:t>For the purposes of section 360L of the Act:</w:t>
      </w:r>
    </w:p>
    <w:p w14:paraId="6D5AF292" w14:textId="77777777" w:rsidR="007C4A23" w:rsidRPr="007C4A23" w:rsidRDefault="007C4A23" w:rsidP="007C4A23">
      <w:pPr>
        <w:tabs>
          <w:tab w:val="right" w:pos="1531"/>
        </w:tabs>
        <w:spacing w:before="40" w:line="240" w:lineRule="auto"/>
        <w:ind w:left="1644" w:hanging="1644"/>
        <w:rPr>
          <w:rFonts w:eastAsia="Times New Roman" w:cs="Times New Roman"/>
          <w:lang w:eastAsia="en-AU"/>
        </w:rPr>
      </w:pPr>
      <w:r w:rsidRPr="007C4A23">
        <w:rPr>
          <w:rFonts w:eastAsia="Times New Roman" w:cs="Times New Roman"/>
          <w:lang w:eastAsia="en-AU"/>
        </w:rPr>
        <w:tab/>
        <w:t>(a)</w:t>
      </w:r>
      <w:r w:rsidRPr="007C4A23">
        <w:rPr>
          <w:rFonts w:eastAsia="Times New Roman" w:cs="Times New Roman"/>
          <w:lang w:eastAsia="en-AU"/>
        </w:rPr>
        <w:tab/>
        <w:t>each area specified in column 1 of a table in a Schedule to this instrument (</w:t>
      </w:r>
      <w:r w:rsidRPr="007C4A23">
        <w:rPr>
          <w:rFonts w:eastAsia="Times New Roman" w:cs="Times New Roman"/>
          <w:b/>
          <w:i/>
          <w:lang w:eastAsia="en-AU"/>
        </w:rPr>
        <w:t>specified area</w:t>
      </w:r>
      <w:r w:rsidRPr="007C4A23">
        <w:rPr>
          <w:rFonts w:eastAsia="Times New Roman" w:cs="Times New Roman"/>
          <w:lang w:eastAsia="en-AU"/>
        </w:rPr>
        <w:t xml:space="preserve">) is a </w:t>
      </w:r>
      <w:r w:rsidRPr="007C4A23">
        <w:rPr>
          <w:rFonts w:eastAsia="Times New Roman" w:cs="Times New Roman"/>
          <w:b/>
          <w:i/>
          <w:lang w:eastAsia="en-AU"/>
        </w:rPr>
        <w:t>designated service area</w:t>
      </w:r>
      <w:r w:rsidRPr="007C4A23">
        <w:rPr>
          <w:rFonts w:eastAsia="Times New Roman" w:cs="Times New Roman"/>
          <w:lang w:eastAsia="en-AU"/>
        </w:rPr>
        <w:t>; and</w:t>
      </w:r>
    </w:p>
    <w:p w14:paraId="5518B583" w14:textId="77777777" w:rsidR="007C4A23" w:rsidRPr="007C4A23" w:rsidRDefault="007C4A23" w:rsidP="007C4A23">
      <w:pPr>
        <w:tabs>
          <w:tab w:val="right" w:pos="1531"/>
        </w:tabs>
        <w:spacing w:before="40" w:line="240" w:lineRule="auto"/>
        <w:ind w:left="1644" w:hanging="1644"/>
        <w:rPr>
          <w:rFonts w:eastAsia="Times New Roman" w:cs="Times New Roman"/>
          <w:lang w:eastAsia="en-AU"/>
        </w:rPr>
      </w:pPr>
      <w:r w:rsidRPr="007C4A23">
        <w:rPr>
          <w:rFonts w:eastAsia="Times New Roman" w:cs="Times New Roman"/>
          <w:lang w:eastAsia="en-AU"/>
        </w:rPr>
        <w:tab/>
        <w:t>(b)</w:t>
      </w:r>
      <w:r w:rsidRPr="007C4A23">
        <w:rPr>
          <w:rFonts w:eastAsia="Times New Roman" w:cs="Times New Roman"/>
          <w:lang w:eastAsia="en-AU"/>
        </w:rPr>
        <w:tab/>
        <w:t>each carrier specified in the heading of a Schedule to this instrument (</w:t>
      </w:r>
      <w:r w:rsidRPr="007C4A23">
        <w:rPr>
          <w:rFonts w:eastAsia="Times New Roman" w:cs="Times New Roman"/>
          <w:b/>
          <w:i/>
          <w:lang w:eastAsia="en-AU"/>
        </w:rPr>
        <w:t>specified carrier</w:t>
      </w:r>
      <w:r w:rsidRPr="007C4A23">
        <w:rPr>
          <w:rFonts w:eastAsia="Times New Roman" w:cs="Times New Roman"/>
          <w:lang w:eastAsia="en-AU"/>
        </w:rPr>
        <w:t xml:space="preserve">) is the </w:t>
      </w:r>
      <w:r w:rsidRPr="007C4A23">
        <w:rPr>
          <w:rFonts w:eastAsia="Times New Roman" w:cs="Times New Roman"/>
          <w:b/>
          <w:i/>
          <w:lang w:eastAsia="en-AU"/>
        </w:rPr>
        <w:t>statutory infrastructure provider</w:t>
      </w:r>
      <w:r w:rsidRPr="007C4A23">
        <w:rPr>
          <w:rFonts w:eastAsia="Times New Roman" w:cs="Times New Roman"/>
          <w:lang w:eastAsia="en-AU"/>
        </w:rPr>
        <w:t xml:space="preserve"> for each </w:t>
      </w:r>
      <w:r w:rsidRPr="007C4A23">
        <w:rPr>
          <w:rFonts w:eastAsia="Times New Roman" w:cs="Times New Roman"/>
          <w:b/>
          <w:i/>
          <w:lang w:eastAsia="en-AU"/>
        </w:rPr>
        <w:t>designated service area</w:t>
      </w:r>
      <w:r w:rsidRPr="007C4A23">
        <w:rPr>
          <w:rFonts w:eastAsia="Times New Roman" w:cs="Times New Roman"/>
          <w:lang w:eastAsia="en-AU"/>
        </w:rPr>
        <w:t xml:space="preserve"> specified in column 1 of the table in that corresponding Schedule.</w:t>
      </w:r>
    </w:p>
    <w:p w14:paraId="2FF840C7" w14:textId="77777777" w:rsidR="007C4A23" w:rsidRPr="007C4A23" w:rsidRDefault="007C4A23" w:rsidP="007C4A23">
      <w:pPr>
        <w:tabs>
          <w:tab w:val="right" w:pos="1021"/>
        </w:tabs>
        <w:spacing w:before="180" w:line="240" w:lineRule="auto"/>
        <w:ind w:left="1134" w:hanging="1134"/>
        <w:rPr>
          <w:rFonts w:eastAsia="Times New Roman" w:cs="Times New Roman"/>
          <w:lang w:eastAsia="en-AU"/>
        </w:rPr>
      </w:pPr>
      <w:r w:rsidRPr="007C4A23">
        <w:rPr>
          <w:rFonts w:eastAsia="Times New Roman" w:cs="Times New Roman"/>
          <w:lang w:eastAsia="en-AU"/>
        </w:rPr>
        <w:tab/>
        <w:t>(2)</w:t>
      </w:r>
      <w:r w:rsidRPr="007C4A23">
        <w:rPr>
          <w:rFonts w:eastAsia="Times New Roman" w:cs="Times New Roman"/>
          <w:lang w:eastAsia="en-AU"/>
        </w:rPr>
        <w:tab/>
        <w:t xml:space="preserve">Each </w:t>
      </w:r>
      <w:r w:rsidRPr="007C4A23">
        <w:rPr>
          <w:rFonts w:eastAsia="Times New Roman" w:cs="Times New Roman"/>
          <w:b/>
          <w:i/>
          <w:lang w:eastAsia="en-AU"/>
        </w:rPr>
        <w:t>specified area</w:t>
      </w:r>
      <w:r w:rsidRPr="007C4A23">
        <w:rPr>
          <w:rFonts w:eastAsia="Times New Roman" w:cs="Times New Roman"/>
          <w:lang w:eastAsia="en-AU"/>
        </w:rPr>
        <w:t xml:space="preserve"> referred to in column 1 of a table in a Schedule to this instrument is to be ascertained using the </w:t>
      </w:r>
      <w:r w:rsidRPr="007C4A23">
        <w:rPr>
          <w:rFonts w:eastAsia="Times New Roman" w:cs="Times New Roman"/>
          <w:b/>
          <w:i/>
          <w:lang w:eastAsia="en-AU"/>
        </w:rPr>
        <w:t>GDA94</w:t>
      </w:r>
      <w:r w:rsidRPr="007C4A23">
        <w:rPr>
          <w:rFonts w:eastAsia="Times New Roman" w:cs="Times New Roman"/>
          <w:lang w:eastAsia="en-AU"/>
        </w:rPr>
        <w:t xml:space="preserve"> coordinates set out in column 2 for that item.</w:t>
      </w:r>
    </w:p>
    <w:p w14:paraId="61D9D221" w14:textId="77777777" w:rsidR="007C4A23" w:rsidRPr="007C4A23" w:rsidRDefault="007C4A23" w:rsidP="007C4A23">
      <w:pPr>
        <w:spacing w:before="122" w:line="198" w:lineRule="exact"/>
        <w:ind w:left="1985" w:hanging="851"/>
        <w:rPr>
          <w:rFonts w:eastAsia="Times New Roman" w:cs="Times New Roman"/>
          <w:sz w:val="18"/>
          <w:lang w:eastAsia="en-AU"/>
        </w:rPr>
      </w:pPr>
      <w:r w:rsidRPr="007C4A23">
        <w:rPr>
          <w:rFonts w:eastAsia="Times New Roman" w:cs="Times New Roman"/>
          <w:sz w:val="18"/>
          <w:lang w:eastAsia="en-AU"/>
        </w:rPr>
        <w:t>Note:</w:t>
      </w:r>
      <w:r w:rsidRPr="007C4A23">
        <w:rPr>
          <w:rFonts w:eastAsia="Times New Roman" w:cs="Times New Roman"/>
          <w:sz w:val="18"/>
          <w:lang w:eastAsia="en-AU"/>
        </w:rPr>
        <w:tab/>
        <w:t>Subsection 360LA(1) of the Act requires that an area declared under section 360L must be described in a TAB vector format using the GDA94 coordinate system, or if another format is determined under subsection 360LA(3), that other format.</w:t>
      </w:r>
    </w:p>
    <w:p w14:paraId="7C5F32E5" w14:textId="77777777" w:rsidR="00331886" w:rsidRPr="00BB1D0B" w:rsidRDefault="00331886" w:rsidP="00331886">
      <w:pPr>
        <w:rPr>
          <w:b/>
        </w:rPr>
      </w:pPr>
    </w:p>
    <w:p w14:paraId="6B308582" w14:textId="77777777" w:rsidR="00331886" w:rsidRDefault="00331886" w:rsidP="00331886"/>
    <w:p w14:paraId="3F7EB20E" w14:textId="77777777" w:rsidR="007C4A23" w:rsidRDefault="007C4A23" w:rsidP="00331886"/>
    <w:p w14:paraId="7A81973A" w14:textId="77777777" w:rsidR="007C4A23" w:rsidRDefault="007C4A23" w:rsidP="00331886"/>
    <w:p w14:paraId="58938B99" w14:textId="77777777" w:rsidR="007C4A23" w:rsidRDefault="007C4A23" w:rsidP="00331886"/>
    <w:p w14:paraId="2F5F4C6B" w14:textId="77777777" w:rsidR="007C4A23" w:rsidRDefault="007C4A23" w:rsidP="00331886"/>
    <w:p w14:paraId="7603648F" w14:textId="77777777" w:rsidR="007C4A23" w:rsidRDefault="007C4A23" w:rsidP="00331886"/>
    <w:p w14:paraId="72D266EB" w14:textId="4999D133" w:rsidR="007C4A23" w:rsidRDefault="007C4A23" w:rsidP="00331886"/>
    <w:p w14:paraId="0CC33F35" w14:textId="77777777" w:rsidR="007C4A23" w:rsidRDefault="007C4A23" w:rsidP="00331886"/>
    <w:p w14:paraId="33CF5EC0" w14:textId="6EB0D5F9" w:rsidR="007C4A23" w:rsidRDefault="007C4A23" w:rsidP="00331886">
      <w:pPr>
        <w:sectPr w:rsidR="007C4A23" w:rsidSect="00AC07B0">
          <w:headerReference w:type="even" r:id="rId19"/>
          <w:headerReference w:type="default" r:id="rId20"/>
          <w:footerReference w:type="even" r:id="rId21"/>
          <w:footerReference w:type="default" r:id="rId22"/>
          <w:headerReference w:type="first" r:id="rId23"/>
          <w:pgSz w:w="11907" w:h="16839"/>
          <w:pgMar w:top="2378" w:right="1797" w:bottom="1440" w:left="1797" w:header="720" w:footer="709" w:gutter="0"/>
          <w:pgNumType w:start="1"/>
          <w:cols w:space="708"/>
          <w:docGrid w:linePitch="360"/>
        </w:sectPr>
      </w:pPr>
    </w:p>
    <w:p w14:paraId="25A73D91" w14:textId="77777777" w:rsidR="00965BFE" w:rsidRPr="00965BFE" w:rsidRDefault="00965BFE" w:rsidP="007B1B93">
      <w:pPr>
        <w:pStyle w:val="ActHead6"/>
      </w:pPr>
      <w:r w:rsidRPr="00965BFE">
        <w:t xml:space="preserve">Schedule 1— Advatel Wireless Pty Ltd </w:t>
      </w:r>
    </w:p>
    <w:p w14:paraId="1BF19DF9" w14:textId="77777777" w:rsidR="00965BFE" w:rsidRPr="00965BFE" w:rsidRDefault="00965BFE" w:rsidP="00965BFE">
      <w:pPr>
        <w:spacing w:before="60" w:line="240" w:lineRule="auto"/>
        <w:rPr>
          <w:rFonts w:eastAsia="Times New Roman" w:cs="Times New Roman"/>
          <w:sz w:val="20"/>
          <w:lang w:eastAsia="en-AU"/>
        </w:rPr>
      </w:pPr>
    </w:p>
    <w:p w14:paraId="1F461913"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Specified areas for which Advatel Wireless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1934"/>
        <w:gridCol w:w="10687"/>
      </w:tblGrid>
      <w:tr w:rsidR="00965BFE" w:rsidRPr="00965BFE" w14:paraId="47186B8E" w14:textId="77777777" w:rsidTr="00A1798F">
        <w:trPr>
          <w:trHeight w:val="20"/>
        </w:trPr>
        <w:tc>
          <w:tcPr>
            <w:tcW w:w="0" w:type="auto"/>
            <w:tcBorders>
              <w:bottom w:val="single" w:sz="12" w:space="0" w:color="auto"/>
              <w:right w:val="nil"/>
            </w:tcBorders>
            <w:shd w:val="clear" w:color="auto" w:fill="auto"/>
            <w:noWrap/>
            <w:hideMark/>
          </w:tcPr>
          <w:p w14:paraId="5F3CA98B"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0" w:type="auto"/>
            <w:tcBorders>
              <w:left w:val="nil"/>
              <w:bottom w:val="single" w:sz="12" w:space="0" w:color="auto"/>
              <w:right w:val="nil"/>
            </w:tcBorders>
            <w:shd w:val="clear" w:color="auto" w:fill="auto"/>
            <w:hideMark/>
          </w:tcPr>
          <w:p w14:paraId="354129D1"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1FEDF51E"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06E1509A" w14:textId="77777777" w:rsidR="00965BFE" w:rsidRPr="00965BFE" w:rsidRDefault="00965BFE" w:rsidP="00965BFE">
            <w:pPr>
              <w:spacing w:line="240" w:lineRule="auto"/>
              <w:rPr>
                <w:rFonts w:eastAsia="Times New Roman" w:cs="Times New Roman"/>
                <w:b/>
                <w:bCs/>
                <w:sz w:val="20"/>
                <w:lang w:eastAsia="en-AU"/>
              </w:rPr>
            </w:pPr>
          </w:p>
        </w:tc>
        <w:tc>
          <w:tcPr>
            <w:tcW w:w="0" w:type="auto"/>
            <w:tcBorders>
              <w:left w:val="nil"/>
              <w:bottom w:val="single" w:sz="12" w:space="0" w:color="auto"/>
            </w:tcBorders>
          </w:tcPr>
          <w:p w14:paraId="0CDDC91D"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3379149C"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5325744A" w14:textId="77777777" w:rsidTr="00A1798F">
        <w:trPr>
          <w:trHeight w:val="20"/>
        </w:trPr>
        <w:tc>
          <w:tcPr>
            <w:tcW w:w="0" w:type="auto"/>
            <w:tcBorders>
              <w:top w:val="single" w:sz="4" w:space="0" w:color="auto"/>
              <w:bottom w:val="single" w:sz="4" w:space="0" w:color="auto"/>
              <w:right w:val="nil"/>
            </w:tcBorders>
            <w:shd w:val="clear" w:color="auto" w:fill="auto"/>
            <w:noWrap/>
          </w:tcPr>
          <w:p w14:paraId="0EE2F9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0" w:type="auto"/>
            <w:tcBorders>
              <w:top w:val="single" w:sz="4" w:space="0" w:color="auto"/>
              <w:left w:val="nil"/>
              <w:bottom w:val="single" w:sz="4" w:space="0" w:color="auto"/>
              <w:right w:val="nil"/>
            </w:tcBorders>
            <w:shd w:val="clear" w:color="auto" w:fill="auto"/>
          </w:tcPr>
          <w:p w14:paraId="349CF2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Newport Village</w:t>
            </w:r>
          </w:p>
        </w:tc>
        <w:tc>
          <w:tcPr>
            <w:tcW w:w="0" w:type="auto"/>
            <w:tcBorders>
              <w:top w:val="single" w:sz="4" w:space="0" w:color="auto"/>
              <w:left w:val="nil"/>
              <w:bottom w:val="single" w:sz="4" w:space="0" w:color="auto"/>
            </w:tcBorders>
            <w:shd w:val="clear" w:color="auto" w:fill="auto"/>
          </w:tcPr>
          <w:p w14:paraId="040BC8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POLYGON((152.86812196756918 -31.454795803286764, 152.86944966103155 -31.45494452733613, 152.87166661478534 -31.45385311612776, 152.8736231412939 -31.452666859099075, 152.87444554933654 -31.452124925519165, 152.87448846468078 -31.45216153558173, 152.87549893512406 -31.451370456017244, 152.87456546116627 -31.450837971632975, 152.87440452862538 -31.450993566437653, 152.87423823166645 -31.45097526117993, 152.87421945620335 -31.45089059931642, 152.87390831995762 -31.45071669903247, 152.87380639601506 -31.45071212270484, 152.8736883788184 -31.451435179696226, 152.87358645487583 -31.451487807044167, 152.87299100447453 -31.451341365654823, 152.8728220253066 -31.451281873775013, 152.87076745320118 -31.452455687345033, 152.87063334275044 -31.453327457495313, 152.86816358791708 -31.45448379664536, 152.86812196756918 -31.454795803286764))</w:t>
            </w:r>
          </w:p>
        </w:tc>
      </w:tr>
      <w:tr w:rsidR="00965BFE" w:rsidRPr="00965BFE" w14:paraId="13ECC20A" w14:textId="77777777" w:rsidTr="00A1798F">
        <w:trPr>
          <w:trHeight w:val="20"/>
        </w:trPr>
        <w:tc>
          <w:tcPr>
            <w:tcW w:w="0" w:type="auto"/>
            <w:tcBorders>
              <w:top w:val="single" w:sz="4" w:space="0" w:color="auto"/>
              <w:bottom w:val="single" w:sz="4" w:space="0" w:color="auto"/>
              <w:right w:val="nil"/>
            </w:tcBorders>
            <w:shd w:val="clear" w:color="auto" w:fill="auto"/>
            <w:noWrap/>
          </w:tcPr>
          <w:p w14:paraId="5EEB28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0" w:type="auto"/>
            <w:tcBorders>
              <w:top w:val="single" w:sz="4" w:space="0" w:color="auto"/>
              <w:left w:val="nil"/>
              <w:bottom w:val="single" w:sz="4" w:space="0" w:color="auto"/>
              <w:right w:val="nil"/>
            </w:tcBorders>
            <w:shd w:val="clear" w:color="auto" w:fill="auto"/>
          </w:tcPr>
          <w:p w14:paraId="7E8EEB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Riverbend Village</w:t>
            </w:r>
          </w:p>
        </w:tc>
        <w:tc>
          <w:tcPr>
            <w:tcW w:w="0" w:type="auto"/>
            <w:tcBorders>
              <w:top w:val="single" w:sz="4" w:space="0" w:color="auto"/>
              <w:left w:val="nil"/>
              <w:bottom w:val="single" w:sz="4" w:space="0" w:color="auto"/>
            </w:tcBorders>
            <w:shd w:val="clear" w:color="auto" w:fill="auto"/>
          </w:tcPr>
          <w:p w14:paraId="4BFF15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POLYGON((153.53133601412114 -28.860589576319562, 153.5304803894454 -28.86092784183708, 153.5299063967162 -28.86136241744909, 153.52957916721638 -28.861778198901682, 153.5293645904952 -28.86228559096375, 153.5293109463149 -28.86260740779366, 153.5290615008765 -28.862576870473028, 153.52883619531926 -28.8639511500661, 153.52875036463078 -28.864524303010644, 153.52861893638905 -28.864594772416797, 153.5266984747344 -28.864886045455385, 153.52618576785403 -28.86481630013034, 153.52702582619088 -28.860058221716862, 153.5265591218223 -28.859983051068177, 153.52694743976298 -28.85785782239989, 153.53167617425623 -28.858475451276576, 153.53133601412114 -28.860589576319562))</w:t>
            </w:r>
          </w:p>
        </w:tc>
      </w:tr>
    </w:tbl>
    <w:p w14:paraId="7CDCAE3B" w14:textId="77777777" w:rsidR="00965BFE" w:rsidRPr="00965BFE" w:rsidRDefault="00965BFE" w:rsidP="00965BFE"/>
    <w:p w14:paraId="3914FAE8"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74EA584A" w14:textId="77777777" w:rsidR="00965BFE" w:rsidRPr="00965BFE" w:rsidRDefault="00965BFE" w:rsidP="007B1B93">
      <w:pPr>
        <w:pStyle w:val="ActHead6"/>
      </w:pPr>
      <w:r w:rsidRPr="00965BFE">
        <w:t xml:space="preserve">Schedule 2— </w:t>
      </w:r>
      <w:proofErr w:type="spellStart"/>
      <w:r w:rsidRPr="00965BFE">
        <w:t>CipherTel</w:t>
      </w:r>
      <w:proofErr w:type="spellEnd"/>
      <w:r w:rsidRPr="00965BFE">
        <w:t xml:space="preserve"> Pty Ltd</w:t>
      </w:r>
    </w:p>
    <w:p w14:paraId="5D4A100F" w14:textId="77777777" w:rsidR="00965BFE" w:rsidRPr="00965BFE" w:rsidRDefault="00965BFE" w:rsidP="00965BFE">
      <w:pPr>
        <w:spacing w:before="60" w:line="240" w:lineRule="auto"/>
        <w:rPr>
          <w:rFonts w:eastAsia="Times New Roman" w:cs="Times New Roman"/>
          <w:sz w:val="20"/>
          <w:lang w:eastAsia="en-AU"/>
        </w:rPr>
      </w:pPr>
    </w:p>
    <w:p w14:paraId="7D56EEFB"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 xml:space="preserve">Specified areas for which </w:t>
      </w:r>
      <w:proofErr w:type="spellStart"/>
      <w:r w:rsidRPr="00965BFE">
        <w:rPr>
          <w:rFonts w:eastAsia="Times New Roman" w:cs="Times New Roman"/>
          <w:b/>
          <w:sz w:val="20"/>
          <w:lang w:eastAsia="en-AU"/>
        </w:rPr>
        <w:t>CipherTel</w:t>
      </w:r>
      <w:proofErr w:type="spellEnd"/>
      <w:r w:rsidRPr="00965BFE">
        <w:rPr>
          <w:rFonts w:eastAsia="Times New Roman" w:cs="Times New Roman"/>
          <w:b/>
          <w:sz w:val="20"/>
          <w:lang w:eastAsia="en-AU"/>
        </w:rPr>
        <w:t xml:space="preserve">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01"/>
        <w:gridCol w:w="10620"/>
      </w:tblGrid>
      <w:tr w:rsidR="00965BFE" w:rsidRPr="00965BFE" w14:paraId="4C830272" w14:textId="77777777" w:rsidTr="00A1798F">
        <w:trPr>
          <w:trHeight w:val="20"/>
        </w:trPr>
        <w:tc>
          <w:tcPr>
            <w:tcW w:w="0" w:type="auto"/>
            <w:tcBorders>
              <w:bottom w:val="single" w:sz="12" w:space="0" w:color="auto"/>
              <w:right w:val="nil"/>
            </w:tcBorders>
            <w:shd w:val="clear" w:color="auto" w:fill="auto"/>
            <w:noWrap/>
            <w:hideMark/>
          </w:tcPr>
          <w:p w14:paraId="0B1B03BB"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266AC9D1"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69CD2932"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7EB24DEF"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1964C3CF"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49B8AAF3"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2CB9261C" w14:textId="77777777" w:rsidTr="00A1798F">
        <w:trPr>
          <w:trHeight w:val="20"/>
        </w:trPr>
        <w:tc>
          <w:tcPr>
            <w:tcW w:w="0" w:type="auto"/>
            <w:tcBorders>
              <w:top w:val="single" w:sz="4" w:space="0" w:color="auto"/>
              <w:bottom w:val="single" w:sz="4" w:space="0" w:color="auto"/>
              <w:right w:val="nil"/>
            </w:tcBorders>
            <w:shd w:val="clear" w:color="auto" w:fill="auto"/>
            <w:noWrap/>
          </w:tcPr>
          <w:p w14:paraId="5901A4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2F203B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Kingston Estate, Stage 9A</w:t>
            </w:r>
          </w:p>
        </w:tc>
        <w:tc>
          <w:tcPr>
            <w:tcW w:w="11264" w:type="dxa"/>
            <w:tcBorders>
              <w:top w:val="single" w:sz="4" w:space="0" w:color="auto"/>
              <w:left w:val="nil"/>
              <w:bottom w:val="single" w:sz="4" w:space="0" w:color="auto"/>
            </w:tcBorders>
            <w:shd w:val="clear" w:color="auto" w:fill="auto"/>
          </w:tcPr>
          <w:p w14:paraId="02A270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POLYGON((115.75099017169657 -33.26532999327702, 115.75152661349955 -33.26524925601436, 115.75165535953226 -33.26594897647791, 115.75177337672892 -33.26681016319891, 115.75121547725382 -33.266917810941955, 115.75102235820475 -33.26617324467093, 115.75094725635233 -33.265617058495366, 115.75099017169657 -33.26532999327702))</w:t>
            </w:r>
          </w:p>
        </w:tc>
      </w:tr>
      <w:tr w:rsidR="00965BFE" w:rsidRPr="00965BFE" w14:paraId="70B1EDA1" w14:textId="77777777" w:rsidTr="00A1798F">
        <w:trPr>
          <w:trHeight w:val="20"/>
        </w:trPr>
        <w:tc>
          <w:tcPr>
            <w:tcW w:w="0" w:type="auto"/>
            <w:tcBorders>
              <w:top w:val="single" w:sz="4" w:space="0" w:color="auto"/>
              <w:bottom w:val="single" w:sz="4" w:space="0" w:color="auto"/>
              <w:right w:val="nil"/>
            </w:tcBorders>
            <w:shd w:val="clear" w:color="auto" w:fill="auto"/>
            <w:noWrap/>
          </w:tcPr>
          <w:p w14:paraId="55F7D8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1A</w:t>
            </w:r>
          </w:p>
        </w:tc>
        <w:tc>
          <w:tcPr>
            <w:tcW w:w="2078" w:type="dxa"/>
            <w:tcBorders>
              <w:top w:val="single" w:sz="4" w:space="0" w:color="auto"/>
              <w:left w:val="nil"/>
              <w:bottom w:val="single" w:sz="4" w:space="0" w:color="auto"/>
              <w:right w:val="nil"/>
            </w:tcBorders>
            <w:shd w:val="clear" w:color="auto" w:fill="auto"/>
          </w:tcPr>
          <w:p w14:paraId="203450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Kingston Estate, Stage 10B</w:t>
            </w:r>
          </w:p>
        </w:tc>
        <w:tc>
          <w:tcPr>
            <w:tcW w:w="11264" w:type="dxa"/>
            <w:tcBorders>
              <w:top w:val="single" w:sz="4" w:space="0" w:color="auto"/>
              <w:left w:val="nil"/>
              <w:bottom w:val="single" w:sz="4" w:space="0" w:color="auto"/>
            </w:tcBorders>
            <w:shd w:val="clear" w:color="auto" w:fill="auto"/>
          </w:tcPr>
          <w:p w14:paraId="12054E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POLYGON((115.74585511596365 -33.25500031150868, 115.7464773884551 -33.25503619895591, 115.74781849296255 -33.255341241662215, 115.74832274825735 -33.25666906221139, 115.74752881438894 -33.25687541089044, 115.74628426940603 -33.25692026923444, 115.74596240432425 -33.25692026923444, 115.7456834545867 -33.257180447175436, 115.74509336860342 -33.25711764567441, 115.74520065696402 -33.25676775077087, 115.74543669135733 -33.25680363749212, 115.74550106437368 -33.256534486723346, 115.74545814902945 -33.256417854466044, 115.74553325088186 -33.25613075901552, 115.74566199691458 -33.25612178726749, 115.74585511596365 -33.25500031150868))</w:t>
            </w:r>
          </w:p>
        </w:tc>
      </w:tr>
      <w:tr w:rsidR="00965BFE" w:rsidRPr="00965BFE" w14:paraId="06986FA3" w14:textId="77777777" w:rsidTr="00A1798F">
        <w:trPr>
          <w:trHeight w:val="20"/>
        </w:trPr>
        <w:tc>
          <w:tcPr>
            <w:tcW w:w="0" w:type="auto"/>
            <w:tcBorders>
              <w:top w:val="single" w:sz="4" w:space="0" w:color="auto"/>
              <w:bottom w:val="single" w:sz="4" w:space="0" w:color="auto"/>
              <w:right w:val="nil"/>
            </w:tcBorders>
            <w:shd w:val="clear" w:color="auto" w:fill="auto"/>
            <w:noWrap/>
          </w:tcPr>
          <w:p w14:paraId="74F62C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230D84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Kingston Estate, Stage 10C</w:t>
            </w:r>
          </w:p>
        </w:tc>
        <w:tc>
          <w:tcPr>
            <w:tcW w:w="11264" w:type="dxa"/>
            <w:tcBorders>
              <w:top w:val="single" w:sz="4" w:space="0" w:color="auto"/>
              <w:left w:val="nil"/>
              <w:bottom w:val="single" w:sz="4" w:space="0" w:color="auto"/>
            </w:tcBorders>
            <w:shd w:val="clear" w:color="auto" w:fill="auto"/>
          </w:tcPr>
          <w:p w14:paraId="58927B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POLYGON((115.74319436462088 -33.25471545437346, 115.74314072044058 -33.25502947006067, 115.74339821250601 -33.25505638563849, 115.74304416091604 -33.25607917145175, 115.74306561858816 -33.25637523879473, 115.74338748366995 -33.25637523879473, 115.74348404319448 -33.25648289939797, 115.74413850219412 -33.25660850326742, 115.74491097839041 -33.25671616358323, 115.74538304717703 -33.25682382376636, 115.74545814902945 -33.25651878623624, 115.74541523368521 -33.25642906911293, 115.74550106437368 -33.256115058455855, 115.74564053924246 -33.25615094544521, 115.74585511596365 -33.25532554096068, 115.74576928527517 -33.255262738126326, 115.74584438712759 -33.25499358261068, 115.74319436462088 -33.25471545437346))</w:t>
            </w:r>
          </w:p>
        </w:tc>
      </w:tr>
      <w:tr w:rsidR="00965BFE" w:rsidRPr="00965BFE" w14:paraId="6BE0E199" w14:textId="77777777" w:rsidTr="00A1798F">
        <w:trPr>
          <w:trHeight w:val="20"/>
        </w:trPr>
        <w:tc>
          <w:tcPr>
            <w:tcW w:w="0" w:type="auto"/>
            <w:tcBorders>
              <w:top w:val="single" w:sz="4" w:space="0" w:color="auto"/>
              <w:bottom w:val="single" w:sz="4" w:space="0" w:color="auto"/>
              <w:right w:val="nil"/>
            </w:tcBorders>
            <w:shd w:val="clear" w:color="auto" w:fill="auto"/>
            <w:noWrap/>
          </w:tcPr>
          <w:p w14:paraId="20FF72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02C6E1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Kingston Estate, Stage 10D1</w:t>
            </w:r>
          </w:p>
        </w:tc>
        <w:tc>
          <w:tcPr>
            <w:tcW w:w="11264" w:type="dxa"/>
            <w:tcBorders>
              <w:top w:val="single" w:sz="4" w:space="0" w:color="auto"/>
              <w:left w:val="nil"/>
              <w:bottom w:val="single" w:sz="4" w:space="0" w:color="auto"/>
            </w:tcBorders>
            <w:shd w:val="clear" w:color="auto" w:fill="auto"/>
          </w:tcPr>
          <w:p w14:paraId="22D1F6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POLYGON((115.74013086906893 -33.25812170606435, 115.74049564949496 -33.25790638876411, 115.74040981880648 -33.25780321570303, 115.7406297599457 -33.257717985691094, 115.74086579433902 -33.25763275559601, 115.74123057476504 -33.2575250964097, 115.7416382705353 -33.25739052224025, 115.74205669514163 -33.257305291825716, 115.74248584858401 -33.257260433679406, 115.74293109528048 -33.25722454714577, 115.74290963760836 -33.25756995442013, 115.74282917133792 -33.257637241392565, 115.74282917133792 -33.25799161859224, 115.74232491604312 -33.25806339101461, 115.74169727913363 -33.25820244991512, 115.74091407410128 -33.25844916677455, 115.74056538692935 -33.258597196555755, 115.74013086906893 -33.25812170606435))</w:t>
            </w:r>
          </w:p>
        </w:tc>
      </w:tr>
      <w:tr w:rsidR="00965BFE" w:rsidRPr="00965BFE" w14:paraId="16439BDF" w14:textId="77777777" w:rsidTr="00A1798F">
        <w:trPr>
          <w:trHeight w:val="20"/>
        </w:trPr>
        <w:tc>
          <w:tcPr>
            <w:tcW w:w="0" w:type="auto"/>
            <w:tcBorders>
              <w:top w:val="single" w:sz="4" w:space="0" w:color="auto"/>
              <w:bottom w:val="single" w:sz="4" w:space="0" w:color="auto"/>
              <w:right w:val="nil"/>
            </w:tcBorders>
            <w:shd w:val="clear" w:color="auto" w:fill="auto"/>
            <w:noWrap/>
          </w:tcPr>
          <w:p w14:paraId="2D3B8E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8" w:type="dxa"/>
            <w:tcBorders>
              <w:top w:val="single" w:sz="4" w:space="0" w:color="auto"/>
              <w:left w:val="nil"/>
              <w:bottom w:val="single" w:sz="4" w:space="0" w:color="auto"/>
              <w:right w:val="nil"/>
            </w:tcBorders>
            <w:shd w:val="clear" w:color="auto" w:fill="auto"/>
          </w:tcPr>
          <w:p w14:paraId="60C6C4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Kingston Estate, Stage 10D2</w:t>
            </w:r>
          </w:p>
        </w:tc>
        <w:tc>
          <w:tcPr>
            <w:tcW w:w="11264" w:type="dxa"/>
            <w:tcBorders>
              <w:top w:val="single" w:sz="4" w:space="0" w:color="auto"/>
              <w:left w:val="nil"/>
              <w:bottom w:val="single" w:sz="4" w:space="0" w:color="auto"/>
            </w:tcBorders>
            <w:shd w:val="clear" w:color="auto" w:fill="auto"/>
          </w:tcPr>
          <w:p w14:paraId="44629D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POLYGON((115.74303439931066 -33.256475787639694, 115.74298611954839 -33.25681671203583, 115.7429324753681 -33.25722043657392, 115.74229410962255 -33.25728323800105, 115.74162892178686 -33.25740435491162, 115.74099592045934 -33.25757481546426, 115.74040583447606 -33.25779461937015, 115.74049702958257 -33.257902278224336, 115.74013761357457 -33.2581086239907, 115.73976210431249 -33.25766453141101, 115.73988548592718 -33.25735052519432, 115.73998204545171 -33.2570724044599, 115.74010006264837 -33.25683016955049, 115.74023953751714 -33.25670905184393, 115.74054530934484 -33.25648027349565, 115.74093154744298 -33.25670905184393, 115.7416181929508 -33.256628306612946, 115.74244967774541 -33.25650270277197, 115.74303439931066 -33.256475787639694))</w:t>
            </w:r>
          </w:p>
        </w:tc>
      </w:tr>
    </w:tbl>
    <w:p w14:paraId="5ACFE046" w14:textId="77777777" w:rsidR="00A13C5F" w:rsidRDefault="00A13C5F" w:rsidP="007B1B93">
      <w:pPr>
        <w:pStyle w:val="ActHead6"/>
      </w:pPr>
    </w:p>
    <w:p w14:paraId="4FEA3A0A" w14:textId="77777777" w:rsidR="00A13C5F" w:rsidRDefault="00A13C5F" w:rsidP="00A13C5F">
      <w:pPr>
        <w:pStyle w:val="ActHead7"/>
        <w:rPr>
          <w:sz w:val="32"/>
        </w:rPr>
      </w:pPr>
      <w:r>
        <w:br w:type="page"/>
      </w:r>
    </w:p>
    <w:p w14:paraId="3ABF6579" w14:textId="73DBBCE3" w:rsidR="00965BFE" w:rsidRPr="00965BFE" w:rsidRDefault="00965BFE" w:rsidP="007B1B93">
      <w:pPr>
        <w:pStyle w:val="ActHead6"/>
      </w:pPr>
      <w:r w:rsidRPr="00965BFE">
        <w:t xml:space="preserve">Schedule 3— </w:t>
      </w:r>
      <w:proofErr w:type="spellStart"/>
      <w:r w:rsidRPr="00965BFE">
        <w:t>CNTCorp</w:t>
      </w:r>
      <w:proofErr w:type="spellEnd"/>
      <w:r w:rsidRPr="00965BFE">
        <w:t xml:space="preserve"> Pty Ltd</w:t>
      </w:r>
    </w:p>
    <w:p w14:paraId="5BA493EB" w14:textId="77777777" w:rsidR="00965BFE" w:rsidRPr="00965BFE" w:rsidRDefault="00965BFE" w:rsidP="00965BFE"/>
    <w:p w14:paraId="53CB8AB7"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 xml:space="preserve">Specified areas for which </w:t>
      </w:r>
      <w:proofErr w:type="spellStart"/>
      <w:r w:rsidRPr="00965BFE">
        <w:rPr>
          <w:rFonts w:eastAsia="Times New Roman" w:cs="Times New Roman"/>
          <w:b/>
          <w:sz w:val="20"/>
          <w:lang w:eastAsia="en-AU"/>
        </w:rPr>
        <w:t>CNTCorp</w:t>
      </w:r>
      <w:proofErr w:type="spellEnd"/>
      <w:r w:rsidRPr="00965BFE">
        <w:rPr>
          <w:rFonts w:eastAsia="Times New Roman" w:cs="Times New Roman"/>
          <w:b/>
          <w:sz w:val="20"/>
          <w:lang w:eastAsia="en-AU"/>
        </w:rPr>
        <w:t xml:space="preserve">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06"/>
        <w:gridCol w:w="10615"/>
      </w:tblGrid>
      <w:tr w:rsidR="00965BFE" w:rsidRPr="00965BFE" w14:paraId="342B9BCA" w14:textId="77777777" w:rsidTr="00A1798F">
        <w:trPr>
          <w:trHeight w:val="20"/>
        </w:trPr>
        <w:tc>
          <w:tcPr>
            <w:tcW w:w="0" w:type="auto"/>
            <w:tcBorders>
              <w:bottom w:val="single" w:sz="12" w:space="0" w:color="auto"/>
              <w:right w:val="nil"/>
            </w:tcBorders>
            <w:shd w:val="clear" w:color="auto" w:fill="auto"/>
            <w:noWrap/>
            <w:hideMark/>
          </w:tcPr>
          <w:p w14:paraId="42958159"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7C8FF843"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3A3426BD"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7DBEF8FF"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226354C3"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57B775B6"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0D7B3D43" w14:textId="77777777" w:rsidTr="00A1798F">
        <w:trPr>
          <w:trHeight w:val="20"/>
        </w:trPr>
        <w:tc>
          <w:tcPr>
            <w:tcW w:w="0" w:type="auto"/>
            <w:tcBorders>
              <w:top w:val="single" w:sz="4" w:space="0" w:color="auto"/>
              <w:bottom w:val="single" w:sz="4" w:space="0" w:color="auto"/>
              <w:right w:val="nil"/>
            </w:tcBorders>
            <w:shd w:val="clear" w:color="auto" w:fill="auto"/>
            <w:noWrap/>
          </w:tcPr>
          <w:p w14:paraId="080451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28BB43C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Amberlea</w:t>
            </w:r>
            <w:proofErr w:type="spellEnd"/>
          </w:p>
        </w:tc>
        <w:tc>
          <w:tcPr>
            <w:tcW w:w="11264" w:type="dxa"/>
            <w:tcBorders>
              <w:top w:val="single" w:sz="4" w:space="0" w:color="auto"/>
              <w:left w:val="nil"/>
              <w:bottom w:val="single" w:sz="4" w:space="0" w:color="auto"/>
            </w:tcBorders>
            <w:shd w:val="clear" w:color="auto" w:fill="auto"/>
          </w:tcPr>
          <w:p w14:paraId="33242A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POLYGON((145.4477641578491 -38.077052026117705, 145.45024251897885 -38.07765376891006, 145.44992065389707 -38.078698889360446, 145.44989919622495 -38.079019812238684, 145.4496899839218 -38.07949697128282, 145.44970071275785 -38.07963842933916, 145.4498348232086 -38.08049772836853, 145.4500681753929 -38.08081611817236, 145.45013254840924 -38.08118095449392, 145.45020094473912 -38.08168976823796, 145.45026397665097 -38.0821183513415, 145.45027470548703 -38.082354809909546, 145.450269341069 -38.08266093816981, 145.45030957420423 -38.083115905733486, 145.4503390785034 -38.083564536869815, 145.44919779856755 -38.08347586646349, 145.44825500209882 -38.08342308640868, 145.4477118547733 -38.083397751968825, 145.4472250338371 -38.08327530205249, 145.44683611352994 -38.08230414028078, 145.447029232579 -38.08164256428663, 145.44730818231656 -38.08168478936176, 145.4475658353674 -38.08041058816844, 145.4475658353674 -38.08026702031177, 145.44721178377745 -38.080245907367896, 145.44751219118712 -38.07902979151291, 145.44764093721983 -38.078003678028956, 145.44771603907225 -38.07753073198734, 145.44771864078857 -38.07752996499447, 145.4477641578491 -38.077052026117705))</w:t>
            </w:r>
          </w:p>
        </w:tc>
      </w:tr>
      <w:tr w:rsidR="00965BFE" w:rsidRPr="00965BFE" w14:paraId="1C6CC675" w14:textId="77777777" w:rsidTr="00A1798F">
        <w:trPr>
          <w:trHeight w:val="20"/>
        </w:trPr>
        <w:tc>
          <w:tcPr>
            <w:tcW w:w="0" w:type="auto"/>
            <w:tcBorders>
              <w:top w:val="single" w:sz="4" w:space="0" w:color="auto"/>
              <w:bottom w:val="single" w:sz="4" w:space="0" w:color="auto"/>
              <w:right w:val="nil"/>
            </w:tcBorders>
            <w:shd w:val="clear" w:color="auto" w:fill="auto"/>
            <w:noWrap/>
          </w:tcPr>
          <w:p w14:paraId="4BE9DB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658E05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Aurora </w:t>
            </w:r>
          </w:p>
        </w:tc>
        <w:tc>
          <w:tcPr>
            <w:tcW w:w="11264" w:type="dxa"/>
            <w:tcBorders>
              <w:top w:val="single" w:sz="4" w:space="0" w:color="auto"/>
              <w:left w:val="nil"/>
              <w:bottom w:val="single" w:sz="4" w:space="0" w:color="auto"/>
            </w:tcBorders>
            <w:shd w:val="clear" w:color="auto" w:fill="auto"/>
          </w:tcPr>
          <w:p w14:paraId="147660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POLYGON((145.01453165614123 -37.62159671685599, 145.01437608801837 -37.62253572640341, 145.01479987704272 -37.62258671300767, 145.0144190033626 -37.625854967621244, 145.01198355757708 -37.625634035130744, 145.01141767058664 -37.627220522147795, 145.0140784219294 -37.627441449922735, 145.01375106834317 -37.62935626082913, 145.01367596649075 -37.62983209077801, 145.00903038047696 -37.62970463662614, 145.00879434608365 -37.63101315552127, 145.00596729778195 -37.63074119100589, 145.0020180718651 -37.63017614951427, 145.00156439541553 -37.62907215157314, 145.00154830216144 -37.628264929999325, 145.00219739674304 -37.62809923606548, 145.0015782903565 -37.62642665864717, 145.00261898745427 -37.62519928843601, 145.00283356417546 -37.62485938902655, 145.00225420702824 -37.624706433785214, 145.00110622156987 -37.626363432135584, 145.00023718584904 -37.62602353804946, 145.00028010119328 -37.62570063722798, 144.9994539808167 -37.62528426304553, 144.99991532076726 -37.624443010131806, 145.0006448816193 -37.623797193354406, 145.00214691866765 -37.624638453576935, 145.00368114222417 -37.62481690149108, 145.00396009196172 -37.62342329686618, 145.00439997424016 -37.623202357148244, 145.00497933138737 -37.62328733404055, 145.00468965281377 -37.62492736903278, 145.0038619952493 -37.624897890459366, 145.006268168593 -37.6251025656941, 145.00640227904375 -37.62426555951045, 145.00794723143633 -37.62439733815543, 145.00771543227478 -37.625097233475465, 145.0081875010614 -37.62494427872355, 145.00914413604212 -37.62102992258461, 145.01453165614123 -37.62159671685599))</w:t>
            </w:r>
          </w:p>
        </w:tc>
      </w:tr>
      <w:tr w:rsidR="00965BFE" w:rsidRPr="00965BFE" w14:paraId="7C6C9564" w14:textId="77777777" w:rsidTr="00A1798F">
        <w:trPr>
          <w:trHeight w:val="20"/>
        </w:trPr>
        <w:tc>
          <w:tcPr>
            <w:tcW w:w="0" w:type="auto"/>
            <w:tcBorders>
              <w:top w:val="single" w:sz="4" w:space="0" w:color="auto"/>
              <w:bottom w:val="single" w:sz="4" w:space="0" w:color="auto"/>
              <w:right w:val="nil"/>
            </w:tcBorders>
            <w:shd w:val="clear" w:color="auto" w:fill="auto"/>
            <w:noWrap/>
          </w:tcPr>
          <w:p w14:paraId="1406478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2A</w:t>
            </w:r>
          </w:p>
        </w:tc>
        <w:tc>
          <w:tcPr>
            <w:tcW w:w="2078" w:type="dxa"/>
            <w:tcBorders>
              <w:top w:val="single" w:sz="4" w:space="0" w:color="auto"/>
              <w:left w:val="nil"/>
              <w:bottom w:val="single" w:sz="4" w:space="0" w:color="auto"/>
              <w:right w:val="nil"/>
            </w:tcBorders>
            <w:shd w:val="clear" w:color="auto" w:fill="auto"/>
          </w:tcPr>
          <w:p w14:paraId="4FF1E0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Cardinia (Officer, VIC)</w:t>
            </w:r>
          </w:p>
        </w:tc>
        <w:tc>
          <w:tcPr>
            <w:tcW w:w="11264" w:type="dxa"/>
            <w:tcBorders>
              <w:top w:val="single" w:sz="4" w:space="0" w:color="auto"/>
              <w:left w:val="nil"/>
              <w:bottom w:val="single" w:sz="4" w:space="0" w:color="auto"/>
            </w:tcBorders>
            <w:shd w:val="clear" w:color="auto" w:fill="auto"/>
          </w:tcPr>
          <w:p w14:paraId="0D4DCA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POLYGON((145.42607072679525 -38.069732159642335, 145.4250659067199 -38.07303078796022, 145.4278950158638 -38.07453016848299, 145.42822760978166 -38.07458084349849, 145.42783600726548 -38.07627421340986, 145.43255218135215 -38.07655127670754, 145.43255754577018 -38.07620078324156, 145.42934425937034 -38.07606142995105, 145.4294837342391 -38.07542377968904, 145.43151148425437 -38.07555891133464, 145.4326326476226 -38.07498460011651, 145.4326862918029 -38.07470588863531, 145.43114694667457 -38.074726868935784, 145.43131288429026 -38.073857227581826, 145.43083008666758 -38.07375587651296, 145.43118568028277 -38.07215387721883, 145.431556694957 -38.07047347808058, 145.42835618627757 -38.0698728990829, 145.4280786541991 -38.07005250490229, 145.42607072679525 -38.069732159642335))</w:t>
            </w:r>
          </w:p>
        </w:tc>
      </w:tr>
      <w:tr w:rsidR="00965BFE" w:rsidRPr="00965BFE" w14:paraId="0A4F8177" w14:textId="77777777" w:rsidTr="00A1798F">
        <w:trPr>
          <w:trHeight w:val="20"/>
        </w:trPr>
        <w:tc>
          <w:tcPr>
            <w:tcW w:w="0" w:type="auto"/>
            <w:tcBorders>
              <w:top w:val="single" w:sz="4" w:space="0" w:color="auto"/>
              <w:bottom w:val="single" w:sz="4" w:space="0" w:color="auto"/>
              <w:right w:val="nil"/>
            </w:tcBorders>
            <w:shd w:val="clear" w:color="auto" w:fill="auto"/>
            <w:noWrap/>
          </w:tcPr>
          <w:p w14:paraId="6CAC08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1EE21F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Central Park Cheltenham</w:t>
            </w:r>
          </w:p>
        </w:tc>
        <w:tc>
          <w:tcPr>
            <w:tcW w:w="11264" w:type="dxa"/>
            <w:tcBorders>
              <w:top w:val="single" w:sz="4" w:space="0" w:color="auto"/>
              <w:left w:val="nil"/>
              <w:bottom w:val="single" w:sz="4" w:space="0" w:color="auto"/>
            </w:tcBorders>
            <w:shd w:val="clear" w:color="auto" w:fill="auto"/>
          </w:tcPr>
          <w:p w14:paraId="63E2AE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POLYGON((145.06004395586615 -37.949456310935716, 145.05877795321112 -37.949287105504546, 145.058037663523 -37.95309107730499, 145.06055357557898 -37.95340409083794, 145.06664755446081 -37.9541274007917, 145.0661593924201 -37.95650877446467, 145.06962480646735 -37.95689790811678, 145.06987156969672 -37.95552324197125, 145.06696405512457 -37.95518062886529, 145.06720206593351 -37.95397913288493, 145.06275674002094 -37.95338597073206, 145.05835969387067 -37.95280549360479, 145.05881030498517 -37.950897766767234, 145.05994219718946 -37.95104581829496, 145.06001288057064 -37.95058293672325, 145.05975002408718 -37.950532175913246, 145.06004395586615 -37.949456310935716))</w:t>
            </w:r>
          </w:p>
        </w:tc>
      </w:tr>
      <w:tr w:rsidR="00965BFE" w:rsidRPr="00965BFE" w14:paraId="59DF7FB1" w14:textId="77777777" w:rsidTr="00A1798F">
        <w:trPr>
          <w:trHeight w:val="20"/>
        </w:trPr>
        <w:tc>
          <w:tcPr>
            <w:tcW w:w="0" w:type="auto"/>
            <w:tcBorders>
              <w:top w:val="single" w:sz="4" w:space="0" w:color="auto"/>
              <w:bottom w:val="single" w:sz="4" w:space="0" w:color="auto"/>
              <w:right w:val="nil"/>
            </w:tcBorders>
            <w:shd w:val="clear" w:color="auto" w:fill="auto"/>
            <w:noWrap/>
          </w:tcPr>
          <w:p w14:paraId="272659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8" w:type="dxa"/>
            <w:tcBorders>
              <w:top w:val="single" w:sz="4" w:space="0" w:color="auto"/>
              <w:left w:val="nil"/>
              <w:bottom w:val="single" w:sz="4" w:space="0" w:color="auto"/>
              <w:right w:val="nil"/>
            </w:tcBorders>
            <w:shd w:val="clear" w:color="auto" w:fill="auto"/>
          </w:tcPr>
          <w:p w14:paraId="054CB7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w:t>
            </w:r>
          </w:p>
        </w:tc>
        <w:tc>
          <w:tcPr>
            <w:tcW w:w="11264" w:type="dxa"/>
            <w:tcBorders>
              <w:top w:val="single" w:sz="4" w:space="0" w:color="auto"/>
              <w:left w:val="nil"/>
              <w:bottom w:val="single" w:sz="4" w:space="0" w:color="auto"/>
            </w:tcBorders>
            <w:shd w:val="clear" w:color="auto" w:fill="auto"/>
          </w:tcPr>
          <w:p w14:paraId="6B19DA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POLYGON((145.29434424474547 -38.091758999529894, 145.3014467342169 -38.09262026704707, 145.3015325649054 -38.09430042194065, 145.3013018949301 -38.09582862351463, 145.2992097718985 -38.09558798682302, 145.29369515016387 -38.094874713377976, 145.29434424474547 -38.091758999529894))</w:t>
            </w:r>
          </w:p>
        </w:tc>
      </w:tr>
      <w:tr w:rsidR="00965BFE" w:rsidRPr="00965BFE" w14:paraId="57330C4C" w14:textId="77777777" w:rsidTr="00A1798F">
        <w:trPr>
          <w:trHeight w:val="20"/>
        </w:trPr>
        <w:tc>
          <w:tcPr>
            <w:tcW w:w="0" w:type="auto"/>
            <w:tcBorders>
              <w:top w:val="single" w:sz="4" w:space="0" w:color="auto"/>
              <w:bottom w:val="single" w:sz="4" w:space="0" w:color="auto"/>
              <w:right w:val="nil"/>
            </w:tcBorders>
            <w:shd w:val="clear" w:color="auto" w:fill="auto"/>
            <w:noWrap/>
          </w:tcPr>
          <w:p w14:paraId="6E328F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w:t>
            </w:r>
          </w:p>
        </w:tc>
        <w:tc>
          <w:tcPr>
            <w:tcW w:w="2078" w:type="dxa"/>
            <w:tcBorders>
              <w:top w:val="single" w:sz="4" w:space="0" w:color="auto"/>
              <w:left w:val="nil"/>
              <w:bottom w:val="single" w:sz="4" w:space="0" w:color="auto"/>
              <w:right w:val="nil"/>
            </w:tcBorders>
            <w:shd w:val="clear" w:color="auto" w:fill="auto"/>
          </w:tcPr>
          <w:p w14:paraId="24B5388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Edenbrook</w:t>
            </w:r>
            <w:proofErr w:type="spellEnd"/>
          </w:p>
        </w:tc>
        <w:tc>
          <w:tcPr>
            <w:tcW w:w="11264" w:type="dxa"/>
            <w:tcBorders>
              <w:top w:val="single" w:sz="4" w:space="0" w:color="auto"/>
              <w:left w:val="nil"/>
              <w:bottom w:val="single" w:sz="4" w:space="0" w:color="auto"/>
            </w:tcBorders>
            <w:shd w:val="clear" w:color="auto" w:fill="auto"/>
          </w:tcPr>
          <w:p w14:paraId="5746EE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POLYGON((145.4504080106773 -38.08244963842136, 145.4519020010986 -38.08261009180606, 145.45214608211896 -38.081149108521, 145.45228652778363 -38.0808101545896, 145.45246623578763 -38.08052935402317, 145.45245282474255 -38.080470237977046, 145.4526044678042 -38.08037739246581, 145.4529102396319 -38.07992768612219, 145.45291560404993 -38.07980122569558, 145.4529987525294 -38.07975055429728, 145.4530510556052 -38.07966187926575, 145.45325297351914 -38.07926842405678, 145.45328784223634 -38.07912063130341, 145.45337635513383 -38.07903828949697, 145.4538752460106 -38.078016398850515, 145.45430475827752 -38.07731749664011, 145.45481706019936 -38.076665077544554, 145.45507786975875 -38.07608536169244, 145.45517690012872 -38.07583396230111, 145.45548535416543 -38.07486204247544, 145.44834185955324 -38.073480259717456, 145.44815142271318 -38.074585216600354, 145.44814905341937 -38.074628378314344, 145.44920852598025 -38.07481418628339, 145.44902138430848 -38.07544861479858, 145.4490803929068 -38.07551829206086, 145.4495122285582 -38.075619640687485, 145.44904552340162 -38.076905482369895, 145.44838569998396 -38.076742905071704, 145.44849285085579 -38.075908094701404, 145.4482621808805 -38.075652612443534, 145.44798189003845 -38.0756336095953, 145.4478813072004 -38.0766724247224, 145.4477364679136 -38.07704446349888, 145.45023360450645 -38.077675765523985, 145.4499895234861 -38.07845320203621, 145.4499146689167 -38.07877596445546, 145.44987175357247 -38.07904939357769, 145.44993880879784 -38.07926907463751, 145.4498234738102 -38.079611108146715, 145.4499522198429 -38.08031206070993, 145.45014354042786 -38.08114955752968, 145.45021864228028 -38.08174493285125, 145.45028301529663 -38.08242475264507, 145.4504080106773 -38.08244963842136))</w:t>
            </w:r>
          </w:p>
        </w:tc>
      </w:tr>
      <w:tr w:rsidR="00965BFE" w:rsidRPr="00965BFE" w14:paraId="7764588F" w14:textId="77777777" w:rsidTr="00A1798F">
        <w:trPr>
          <w:trHeight w:val="20"/>
        </w:trPr>
        <w:tc>
          <w:tcPr>
            <w:tcW w:w="0" w:type="auto"/>
            <w:tcBorders>
              <w:top w:val="single" w:sz="4" w:space="0" w:color="auto"/>
              <w:bottom w:val="single" w:sz="4" w:space="0" w:color="auto"/>
              <w:right w:val="nil"/>
            </w:tcBorders>
            <w:shd w:val="clear" w:color="auto" w:fill="auto"/>
            <w:noWrap/>
          </w:tcPr>
          <w:p w14:paraId="5C6BA7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w:t>
            </w:r>
          </w:p>
        </w:tc>
        <w:tc>
          <w:tcPr>
            <w:tcW w:w="2078" w:type="dxa"/>
            <w:tcBorders>
              <w:top w:val="single" w:sz="4" w:space="0" w:color="auto"/>
              <w:left w:val="nil"/>
              <w:bottom w:val="single" w:sz="4" w:space="0" w:color="auto"/>
              <w:right w:val="nil"/>
            </w:tcBorders>
            <w:shd w:val="clear" w:color="auto" w:fill="auto"/>
          </w:tcPr>
          <w:p w14:paraId="29014A6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Frogpond</w:t>
            </w:r>
            <w:proofErr w:type="spellEnd"/>
          </w:p>
        </w:tc>
        <w:tc>
          <w:tcPr>
            <w:tcW w:w="11264" w:type="dxa"/>
            <w:tcBorders>
              <w:top w:val="single" w:sz="4" w:space="0" w:color="auto"/>
              <w:left w:val="nil"/>
              <w:bottom w:val="single" w:sz="4" w:space="0" w:color="auto"/>
            </w:tcBorders>
            <w:shd w:val="clear" w:color="auto" w:fill="auto"/>
          </w:tcPr>
          <w:p w14:paraId="318FDE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POLYGON((144.998666109715 -37.61562061033692, 144.99841934648563 -37.615901062310996, 144.99863928762485 -37.616015792359164, 144.99821013418247 -37.61657669226857, 144.99781316724827 -37.617171581488364, 144.9976200481992 -37.61761774527976, 144.99755567518284 -37.617927933766566, 144.99759322610905 -37.61810214865055, 144.99744838682224 -37.61981735740615, 144.99927228895237 -37.62000006592352, 145.00182149665187 -37.62028475039293, 145.00185368316005 -37.61975362177119, 145.0020628954632 -37.619477433388354, 145.00185506267428 -37.61976057125517, 144.99985413474917 -37.61885551942686, 144.99975757522463 -37.618685555413435, 144.99943034572482 -37.61861756969928, 144.99956445617556 -37.61828613845252, 144.99897973461032 -37.61789734222225, 144.99877588672518 -37.61785060155494, 144.9988348953235 -37.61761689777763, 144.99919818566025 -37.617624137069235, 144.99983118698776 -37.61792582723264, 145.00065194294632 -37.61833374438026, 145.00074447915733 -37.61829125311513, 145.00103415773094 -37.61842510051804, 145.00150947705268 -37.61786952599223, 145.00248514607674 -37.61831002720125, 145.00185214474922 -37.619193840292155, 145.00216328099495 -37.61933830874068, 145.00302719294385 -37.618190497678654, 145.00136468688353 -37.61741070671533, 145.00166777650222 -37.61702615510748, 145.00006649772033 -37.616237924324814, 145.00032398978576 -37.615906482470606, 145.00000188090928 -37.615771278543235, 144.99973097779878 -37.6157500321815, 144.9994600746883 -37.61562786548378, 144.9992589090122 -37.615873260995, 144.99891558625825 -37.61566292203496, 144.998666109715 -37.61562061033692))</w:t>
            </w:r>
          </w:p>
        </w:tc>
      </w:tr>
      <w:tr w:rsidR="00965BFE" w:rsidRPr="00965BFE" w14:paraId="3F484E6D" w14:textId="77777777" w:rsidTr="00A1798F">
        <w:trPr>
          <w:trHeight w:val="20"/>
        </w:trPr>
        <w:tc>
          <w:tcPr>
            <w:tcW w:w="0" w:type="auto"/>
            <w:tcBorders>
              <w:top w:val="single" w:sz="4" w:space="0" w:color="auto"/>
              <w:bottom w:val="single" w:sz="4" w:space="0" w:color="auto"/>
              <w:right w:val="nil"/>
            </w:tcBorders>
            <w:shd w:val="clear" w:color="auto" w:fill="auto"/>
            <w:noWrap/>
          </w:tcPr>
          <w:p w14:paraId="5FA655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w:t>
            </w:r>
          </w:p>
        </w:tc>
        <w:tc>
          <w:tcPr>
            <w:tcW w:w="2078" w:type="dxa"/>
            <w:tcBorders>
              <w:top w:val="single" w:sz="4" w:space="0" w:color="auto"/>
              <w:left w:val="nil"/>
              <w:bottom w:val="single" w:sz="4" w:space="0" w:color="auto"/>
              <w:right w:val="nil"/>
            </w:tcBorders>
            <w:shd w:val="clear" w:color="auto" w:fill="auto"/>
          </w:tcPr>
          <w:p w14:paraId="0B2015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Grove</w:t>
            </w:r>
          </w:p>
        </w:tc>
        <w:tc>
          <w:tcPr>
            <w:tcW w:w="11264" w:type="dxa"/>
            <w:tcBorders>
              <w:top w:val="single" w:sz="4" w:space="0" w:color="auto"/>
              <w:left w:val="nil"/>
              <w:bottom w:val="single" w:sz="4" w:space="0" w:color="auto"/>
            </w:tcBorders>
            <w:shd w:val="clear" w:color="auto" w:fill="auto"/>
          </w:tcPr>
          <w:p w14:paraId="68D7F1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POLYGON((144.87311922203017 -37.778039999775196, 144.8743691314311 -37.7792059855325, 144.87573169361067 -37.778324077999706, 144.87529717575026 -37.77793824014563, 144.87330161224318 -37.777722000467705, 144.87311922203017 -37.778039999775196))</w:t>
            </w:r>
          </w:p>
        </w:tc>
      </w:tr>
      <w:tr w:rsidR="00965BFE" w:rsidRPr="00965BFE" w14:paraId="15DAAF24" w14:textId="77777777" w:rsidTr="00A1798F">
        <w:trPr>
          <w:trHeight w:val="20"/>
        </w:trPr>
        <w:tc>
          <w:tcPr>
            <w:tcW w:w="0" w:type="auto"/>
            <w:tcBorders>
              <w:top w:val="single" w:sz="4" w:space="0" w:color="auto"/>
              <w:bottom w:val="single" w:sz="4" w:space="0" w:color="auto"/>
              <w:right w:val="nil"/>
            </w:tcBorders>
            <w:shd w:val="clear" w:color="auto" w:fill="auto"/>
            <w:noWrap/>
          </w:tcPr>
          <w:p w14:paraId="53F594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w:t>
            </w:r>
          </w:p>
        </w:tc>
        <w:tc>
          <w:tcPr>
            <w:tcW w:w="2078" w:type="dxa"/>
            <w:tcBorders>
              <w:top w:val="single" w:sz="4" w:space="0" w:color="auto"/>
              <w:left w:val="nil"/>
              <w:bottom w:val="single" w:sz="4" w:space="0" w:color="auto"/>
              <w:right w:val="nil"/>
            </w:tcBorders>
            <w:shd w:val="clear" w:color="auto" w:fill="auto"/>
          </w:tcPr>
          <w:p w14:paraId="0F48F1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Haig</w:t>
            </w:r>
          </w:p>
        </w:tc>
        <w:tc>
          <w:tcPr>
            <w:tcW w:w="11264" w:type="dxa"/>
            <w:tcBorders>
              <w:top w:val="single" w:sz="4" w:space="0" w:color="auto"/>
              <w:left w:val="nil"/>
              <w:bottom w:val="single" w:sz="4" w:space="0" w:color="auto"/>
            </w:tcBorders>
            <w:shd w:val="clear" w:color="auto" w:fill="auto"/>
          </w:tcPr>
          <w:p w14:paraId="7C6A52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POLYGON((145.05349732391076 -37.74518786901744, 145.0533793067141 -37.7461210734827, 145.04856205932336 -37.745535701148235, 145.0487659072085 -37.74461945689509, 145.05349732391076 -37.74518786901744))</w:t>
            </w:r>
          </w:p>
        </w:tc>
      </w:tr>
      <w:tr w:rsidR="00965BFE" w:rsidRPr="00965BFE" w14:paraId="05BD76F6" w14:textId="77777777" w:rsidTr="00A1798F">
        <w:trPr>
          <w:trHeight w:val="20"/>
        </w:trPr>
        <w:tc>
          <w:tcPr>
            <w:tcW w:w="0" w:type="auto"/>
            <w:tcBorders>
              <w:top w:val="single" w:sz="4" w:space="0" w:color="auto"/>
              <w:bottom w:val="single" w:sz="4" w:space="0" w:color="auto"/>
              <w:right w:val="nil"/>
            </w:tcBorders>
            <w:shd w:val="clear" w:color="auto" w:fill="auto"/>
            <w:noWrap/>
          </w:tcPr>
          <w:p w14:paraId="017DB9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w:t>
            </w:r>
          </w:p>
        </w:tc>
        <w:tc>
          <w:tcPr>
            <w:tcW w:w="2078" w:type="dxa"/>
            <w:tcBorders>
              <w:top w:val="single" w:sz="4" w:space="0" w:color="auto"/>
              <w:left w:val="nil"/>
              <w:bottom w:val="single" w:sz="4" w:space="0" w:color="auto"/>
              <w:right w:val="nil"/>
            </w:tcBorders>
            <w:shd w:val="clear" w:color="auto" w:fill="auto"/>
          </w:tcPr>
          <w:p w14:paraId="4F479F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Meridian</w:t>
            </w:r>
          </w:p>
        </w:tc>
        <w:tc>
          <w:tcPr>
            <w:tcW w:w="11264" w:type="dxa"/>
            <w:tcBorders>
              <w:top w:val="single" w:sz="4" w:space="0" w:color="auto"/>
              <w:left w:val="nil"/>
              <w:bottom w:val="single" w:sz="4" w:space="0" w:color="auto"/>
            </w:tcBorders>
            <w:shd w:val="clear" w:color="auto" w:fill="auto"/>
          </w:tcPr>
          <w:p w14:paraId="09CFD8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POLYGON((145.2004179968202 -37.99779117384745, 145.20037508147595 -37.99812090612646, 145.2004930986726 -37.99813358810758, 145.20028925078748 -37.999342593571704, 145.20020878451703 -37.999329911799634, 145.19981866165597 -38.001710620482186, 145.1973188428541 -38.00128258260737, 145.19581680580575 -38.00094863737918, 145.1944993263313 -37.999654665412976, 145.1952020650932 -37.99839923073493, 145.19695086537092 -37.99741003320455, 145.2004179968202 -37.99779117384745))</w:t>
            </w:r>
          </w:p>
        </w:tc>
      </w:tr>
      <w:tr w:rsidR="00965BFE" w:rsidRPr="00965BFE" w14:paraId="5BD3C70D" w14:textId="77777777" w:rsidTr="00A1798F">
        <w:trPr>
          <w:trHeight w:val="20"/>
        </w:trPr>
        <w:tc>
          <w:tcPr>
            <w:tcW w:w="0" w:type="auto"/>
            <w:tcBorders>
              <w:top w:val="single" w:sz="4" w:space="0" w:color="auto"/>
              <w:bottom w:val="single" w:sz="4" w:space="0" w:color="auto"/>
              <w:right w:val="nil"/>
            </w:tcBorders>
            <w:shd w:val="clear" w:color="auto" w:fill="auto"/>
            <w:noWrap/>
          </w:tcPr>
          <w:p w14:paraId="508975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w:t>
            </w:r>
          </w:p>
        </w:tc>
        <w:tc>
          <w:tcPr>
            <w:tcW w:w="2078" w:type="dxa"/>
            <w:tcBorders>
              <w:top w:val="single" w:sz="4" w:space="0" w:color="auto"/>
              <w:left w:val="nil"/>
              <w:bottom w:val="single" w:sz="4" w:space="0" w:color="auto"/>
              <w:right w:val="nil"/>
            </w:tcBorders>
            <w:shd w:val="clear" w:color="auto" w:fill="auto"/>
          </w:tcPr>
          <w:p w14:paraId="44627B2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Metrovillage</w:t>
            </w:r>
            <w:proofErr w:type="spellEnd"/>
          </w:p>
        </w:tc>
        <w:tc>
          <w:tcPr>
            <w:tcW w:w="11264" w:type="dxa"/>
            <w:tcBorders>
              <w:top w:val="single" w:sz="4" w:space="0" w:color="auto"/>
              <w:left w:val="nil"/>
              <w:bottom w:val="single" w:sz="4" w:space="0" w:color="auto"/>
            </w:tcBorders>
            <w:shd w:val="clear" w:color="auto" w:fill="auto"/>
          </w:tcPr>
          <w:p w14:paraId="111B35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MULTIPOLYGON(((145.20663961850536 -37.99079792041956, 145.20720824681652 -37.99106849588662, 145.2069507547511 -37.991728019406594, 145.20622119389904 -37.99137711981039, 145.20663961850536 -37.99079792041956)),  ((145.20621513608245 -37.991465679113695, 145.20694737914351 -37.991795439829424, 145.20766084674148 -37.991888448994054, 145.2074650454834 -37.99277186069846, 145.20674353125838 -37.99269787703627, 145.20605420354156 -37.99258161684491, 145.2056143212631 -37.992501291514166, 145.2055231261566 -37.99242096609545, 145.20621513608245 -37.991465679113695)),  ((145.20523660145852 -37.99013109709474, 145.20615391694162 -37.99056867183726, 145.20592592917535 -37.99083924814987, 145.20582936965081 -37.99077371804074, 145.20559601746652 -37.99108010745055, 145.20494960509393 -37.99076514065046, 145.20514540635202 -37.99052627230981, 145.2051963683233 -37.990471311342596, 145.2050354357824 -37.99039098370107, 145.20523660145852 -37.99013109709474)),  ((145.20458820082388 -37.990765088161496, 145.20449700571737 -37.99113078774277, 145.20489129044256 -37.991166723441395, 145.2054921052619 -37.99144786682898, 145.20566376663885 -37.99121111457423, 145.20487251497946 -37.99082216278267, 145.20458820082388 -37.990765088161496)),  ((145.20378226618072 -37.990665011881674, 145.2037071643283 -37.99092924622638, 145.20401561836502 -37.99096095428378, 145.20399952511093 -37.99102225648923, 145.2043374834468 -37.99105396450644, 145.20439917425415 -37.99073476984114, 145.20378226618072 -37.990665011881674)),  ((145.202932005923 -37.990007592702355, 145.20350331644318 -37.98987441703847, 145.2038144526889 -37.98984482241366, 145.20398343185684 -37.98984693631583, 145.20432139019272 -37.98987018923566, 145.20465666631958 -37.9899188089533, 145.20451987365982 -37.99026548774505, 145.20441258529922 -37.9906481008512, 145.20363742689392 -37.99055720399566, 145.2033262906482 -37.990629075937264, 145.20294273475906 -37.9907284282112, 145.20284617523453 -37.99046842091175, 145.202932005923 -37.990007592702355)),  ((145.202932005923 -37.9908320080982, 145.20290518383285 -37.99097997911164, 145.20322973112366 -37.991005345541126, 145.20324850658676 -37.99089753815526, 145.20353013853332 -37.99092924622638, 145.20359451154968 -37.99066078412442, 145.202932005923 -37.9908320080982)),  ((145.20240361074707 -37.99098632071984, 145.20240092853805 -37.99111738049974, 145.2026986537387 -37.99110892503713, 145.20274693350098 -37.99088696879518, 145.20240361074707 -37.99098632071984)),  ((145.20248717975673 -37.99012794294346, 145.2008242101675 -37.990571859348805, 145.2006983697367 -37.9913296912981, 145.20100145935538 -37.99135717146531, 145.20101218819144 -37.990875210116776, 145.20128040909293 -37.99078008579225, 145.20130723118308 -37.990906918197545, 145.20140915512565 -37.991139443704355, 145.20277578511462 -37.990771620271445, 145.20248717975673 -37.99012794294346)))</w:t>
            </w:r>
          </w:p>
        </w:tc>
      </w:tr>
      <w:tr w:rsidR="00965BFE" w:rsidRPr="00965BFE" w14:paraId="4E9F5796" w14:textId="77777777" w:rsidTr="00A1798F">
        <w:trPr>
          <w:trHeight w:val="20"/>
        </w:trPr>
        <w:tc>
          <w:tcPr>
            <w:tcW w:w="0" w:type="auto"/>
            <w:tcBorders>
              <w:top w:val="single" w:sz="4" w:space="0" w:color="auto"/>
              <w:bottom w:val="single" w:sz="4" w:space="0" w:color="auto"/>
              <w:right w:val="nil"/>
            </w:tcBorders>
            <w:shd w:val="clear" w:color="auto" w:fill="auto"/>
            <w:noWrap/>
          </w:tcPr>
          <w:p w14:paraId="668837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w:t>
            </w:r>
          </w:p>
        </w:tc>
        <w:tc>
          <w:tcPr>
            <w:tcW w:w="2078" w:type="dxa"/>
            <w:tcBorders>
              <w:top w:val="single" w:sz="4" w:space="0" w:color="auto"/>
              <w:left w:val="nil"/>
              <w:bottom w:val="single" w:sz="4" w:space="0" w:color="auto"/>
              <w:right w:val="nil"/>
            </w:tcBorders>
            <w:shd w:val="clear" w:color="auto" w:fill="auto"/>
          </w:tcPr>
          <w:p w14:paraId="12C26A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Riverwalk</w:t>
            </w:r>
          </w:p>
        </w:tc>
        <w:tc>
          <w:tcPr>
            <w:tcW w:w="11264" w:type="dxa"/>
            <w:tcBorders>
              <w:top w:val="single" w:sz="4" w:space="0" w:color="auto"/>
              <w:left w:val="nil"/>
              <w:bottom w:val="single" w:sz="4" w:space="0" w:color="auto"/>
            </w:tcBorders>
            <w:shd w:val="clear" w:color="auto" w:fill="auto"/>
          </w:tcPr>
          <w:p w14:paraId="476A28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POLYGON((144.64163775021947 -37.91805588379311, 144.6438049751035 -37.91924928069047, 144.64286083753026 -37.92032416770371, 144.64249605710424 -37.92015489520048, 144.64228148038305 -37.92095047257812, 144.64172358090795 -37.920916618396944, 144.64172358090795 -37.92064578438651, 144.64089746053136 -37.920561148553716, 144.6407579856626 -37.920874300648556, 144.63991040761388 -37.92072195655275, 144.63992113644994 -37.92041726741443, 144.63890189702428 -37.92027338599366, 144.63785047109045 -37.92012104065309, 144.637228198599 -37.919545510963026, 144.63664884145177 -37.919520119843554, 144.63798994595922 -37.917852750477856, 144.63935250813878 -37.91838597423387, 144.63994259412206 -37.91753958551773, 144.64163775021947 -37.91805588379311))</w:t>
            </w:r>
          </w:p>
        </w:tc>
      </w:tr>
      <w:tr w:rsidR="00965BFE" w:rsidRPr="00965BFE" w14:paraId="3765A08A" w14:textId="77777777" w:rsidTr="00A1798F">
        <w:trPr>
          <w:trHeight w:val="20"/>
        </w:trPr>
        <w:tc>
          <w:tcPr>
            <w:tcW w:w="0" w:type="auto"/>
            <w:tcBorders>
              <w:top w:val="single" w:sz="4" w:space="0" w:color="auto"/>
              <w:bottom w:val="single" w:sz="4" w:space="0" w:color="auto"/>
              <w:right w:val="nil"/>
            </w:tcBorders>
            <w:shd w:val="clear" w:color="auto" w:fill="auto"/>
            <w:noWrap/>
          </w:tcPr>
          <w:p w14:paraId="51F007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w:t>
            </w:r>
          </w:p>
        </w:tc>
        <w:tc>
          <w:tcPr>
            <w:tcW w:w="2078" w:type="dxa"/>
            <w:tcBorders>
              <w:top w:val="single" w:sz="4" w:space="0" w:color="auto"/>
              <w:left w:val="nil"/>
              <w:bottom w:val="single" w:sz="4" w:space="0" w:color="auto"/>
              <w:right w:val="nil"/>
            </w:tcBorders>
            <w:shd w:val="clear" w:color="auto" w:fill="auto"/>
          </w:tcPr>
          <w:p w14:paraId="004C98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Valley Lake</w:t>
            </w:r>
          </w:p>
        </w:tc>
        <w:tc>
          <w:tcPr>
            <w:tcW w:w="11264" w:type="dxa"/>
            <w:tcBorders>
              <w:top w:val="single" w:sz="4" w:space="0" w:color="auto"/>
              <w:left w:val="nil"/>
              <w:bottom w:val="single" w:sz="4" w:space="0" w:color="auto"/>
            </w:tcBorders>
            <w:shd w:val="clear" w:color="auto" w:fill="auto"/>
          </w:tcPr>
          <w:p w14:paraId="158556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MULTIPOLYGON(((144.87355851033251 -37.73906876089181, 144.8732151875786 -37.739123909678035, 144.87333320477526 -37.740040221959944, 144.8728954137402 -37.74220948000828, 144.8763715566235 -37.74260823031051, 144.87978332649044 -37.74298152651896, 144.87971358905605 -37.74332512704685, 144.88007836948208 -37.74338027266205, 144.8801674706683 -37.7429796169767, 144.881203183193 -37.74273024014535, 144.88165915872554 -37.74247147732257, 144.88129296300323 -37.74166525428575, 144.88049465352975 -37.74106963242686, 144.88058772232625 -37.74069894314766, 144.8804770223291 -37.7395388997902, 144.87960798660828 -37.73838501539908, 144.8787828377711 -37.737986242346764, 144.87724861421458 -37.73759595174751, 144.87701477076865 -37.73825348225214, 144.8767916221835 -37.73970076407553, 144.8771822916504 -37.73969124024252, 144.87744199940022 -37.74029947087077, 144.8786822878073 -37.74006907425928, 144.87867211289233 -37.740471418027745, 144.87850877510297 -37.74095681085401, 144.87740786678262 -37.7408813483549, 144.8772060997944 -37.740177602151846, 144.87621472290732 -37.740449323276174, 144.87567395713475 -37.739991394957464, 144.87530334576613 -37.74034615552691, 144.87491028551426 -37.74053453557055, 144.87457086944272 -37.74053626157057, 144.87449906203602 -37.740716354420385, 144.87461212662038 -37.74113656369595, 144.87452134331957 -37.741463444914146, 144.87443056001877 -37.74205333193783, 144.87396942597107 -37.74198982145592, 144.87380333491498 -37.741866922165634, 144.87379342969035 -37.74105504495003, 144.8739229993345 -37.74022619023328, 144.87369355383254 -37.73954704811794, 144.87355851033251 -37.73906876089181)),  ((144.87380307993513 -37.73670304279342, 144.8739050038777 -37.73602850583655, 144.87425369104963 -37.73587577963456, 144.87421614012342 -37.7356636593869, 144.8744092591725 -37.7353072960027, 144.87494570097547 -37.73501881010204, 144.8755626090489 -37.735107901456026, 144.875943482729 -37.73544305368465, 144.87598639807325 -37.73585456763713, 144.8758724362121 -37.73626841996645, 144.8750838667617 -37.73612842141365, 144.87380307993513 -37.73670304279342)))</w:t>
            </w:r>
          </w:p>
        </w:tc>
      </w:tr>
      <w:tr w:rsidR="00965BFE" w:rsidRPr="00965BFE" w14:paraId="4B5DD85B" w14:textId="77777777" w:rsidTr="00A1798F">
        <w:trPr>
          <w:trHeight w:val="20"/>
        </w:trPr>
        <w:tc>
          <w:tcPr>
            <w:tcW w:w="0" w:type="auto"/>
            <w:tcBorders>
              <w:top w:val="single" w:sz="4" w:space="0" w:color="auto"/>
              <w:bottom w:val="single" w:sz="4" w:space="0" w:color="auto"/>
              <w:right w:val="nil"/>
            </w:tcBorders>
            <w:shd w:val="clear" w:color="auto" w:fill="auto"/>
            <w:noWrap/>
          </w:tcPr>
          <w:p w14:paraId="50CCA4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w:t>
            </w:r>
          </w:p>
        </w:tc>
        <w:tc>
          <w:tcPr>
            <w:tcW w:w="2078" w:type="dxa"/>
            <w:tcBorders>
              <w:top w:val="single" w:sz="4" w:space="0" w:color="auto"/>
              <w:left w:val="nil"/>
              <w:bottom w:val="single" w:sz="4" w:space="0" w:color="auto"/>
              <w:right w:val="nil"/>
            </w:tcBorders>
            <w:shd w:val="clear" w:color="auto" w:fill="auto"/>
          </w:tcPr>
          <w:p w14:paraId="55CCFB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Waterford Rise</w:t>
            </w:r>
          </w:p>
        </w:tc>
        <w:tc>
          <w:tcPr>
            <w:tcW w:w="11264" w:type="dxa"/>
            <w:tcBorders>
              <w:top w:val="single" w:sz="4" w:space="0" w:color="auto"/>
              <w:left w:val="nil"/>
              <w:bottom w:val="single" w:sz="4" w:space="0" w:color="auto"/>
            </w:tcBorders>
            <w:shd w:val="clear" w:color="auto" w:fill="auto"/>
          </w:tcPr>
          <w:p w14:paraId="33CFF1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POLYGON((145.91953397831668 -38.152023912515475, 145.9191048248743 -38.15502738080811, 145.9151780708765 -38.154571806496975, 145.90932012638797 -38.152530123703166, 145.9054362877344 -38.1497121701013, 145.902332330795 -38.148395962855524, 145.9052505742032 -38.14422781656221, 145.91246035203523 -38.14611785572857, 145.91953397831668 -38.152023912515475))</w:t>
            </w:r>
          </w:p>
        </w:tc>
      </w:tr>
    </w:tbl>
    <w:p w14:paraId="6A41F3D9" w14:textId="77777777" w:rsidR="00965BFE" w:rsidRPr="00965BFE" w:rsidRDefault="00965BFE" w:rsidP="00965BFE"/>
    <w:p w14:paraId="7F34AF09" w14:textId="77777777" w:rsidR="00965BFE" w:rsidRPr="00965BFE" w:rsidRDefault="00965BFE" w:rsidP="00965BFE">
      <w:r w:rsidRPr="00965BFE">
        <w:br w:type="page"/>
      </w:r>
    </w:p>
    <w:p w14:paraId="232BD8FE" w14:textId="77777777" w:rsidR="00965BFE" w:rsidRPr="00965BFE" w:rsidRDefault="00965BFE" w:rsidP="00682106">
      <w:pPr>
        <w:pStyle w:val="ActHead6"/>
      </w:pPr>
      <w:r w:rsidRPr="00965BFE">
        <w:t xml:space="preserve">Schedule 4— </w:t>
      </w:r>
      <w:proofErr w:type="spellStart"/>
      <w:r w:rsidRPr="00965BFE">
        <w:t>CommSol</w:t>
      </w:r>
      <w:proofErr w:type="spellEnd"/>
      <w:r w:rsidRPr="00965BFE">
        <w:t xml:space="preserve"> Holdings Pty Ltd</w:t>
      </w:r>
    </w:p>
    <w:p w14:paraId="64305154" w14:textId="77777777" w:rsidR="00965BFE" w:rsidRPr="00965BFE" w:rsidRDefault="00965BFE" w:rsidP="00965BFE"/>
    <w:p w14:paraId="2CACE12D"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 xml:space="preserve">Specified areas for which </w:t>
      </w:r>
      <w:proofErr w:type="spellStart"/>
      <w:r w:rsidRPr="00965BFE">
        <w:rPr>
          <w:rFonts w:eastAsia="Times New Roman" w:cs="Times New Roman"/>
          <w:b/>
          <w:sz w:val="20"/>
          <w:lang w:eastAsia="en-AU"/>
        </w:rPr>
        <w:t>CommSol</w:t>
      </w:r>
      <w:proofErr w:type="spellEnd"/>
      <w:r w:rsidRPr="00965BFE">
        <w:rPr>
          <w:rFonts w:eastAsia="Times New Roman" w:cs="Times New Roman"/>
          <w:b/>
          <w:sz w:val="20"/>
          <w:lang w:eastAsia="en-AU"/>
        </w:rPr>
        <w:t xml:space="preserve"> Holdings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14"/>
        <w:gridCol w:w="10607"/>
      </w:tblGrid>
      <w:tr w:rsidR="00965BFE" w:rsidRPr="00965BFE" w14:paraId="14592E28" w14:textId="77777777" w:rsidTr="00A1798F">
        <w:trPr>
          <w:trHeight w:val="20"/>
        </w:trPr>
        <w:tc>
          <w:tcPr>
            <w:tcW w:w="0" w:type="auto"/>
            <w:tcBorders>
              <w:bottom w:val="single" w:sz="12" w:space="0" w:color="auto"/>
              <w:right w:val="nil"/>
            </w:tcBorders>
            <w:shd w:val="clear" w:color="auto" w:fill="auto"/>
            <w:noWrap/>
            <w:hideMark/>
          </w:tcPr>
          <w:p w14:paraId="7F475722"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6EE6A0BF"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20B1A0B9"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596F8AE2"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272FEA5A"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743E47E6"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7188829B" w14:textId="77777777" w:rsidTr="00A1798F">
        <w:trPr>
          <w:trHeight w:val="20"/>
        </w:trPr>
        <w:tc>
          <w:tcPr>
            <w:tcW w:w="0" w:type="auto"/>
            <w:tcBorders>
              <w:top w:val="single" w:sz="4" w:space="0" w:color="auto"/>
              <w:bottom w:val="single" w:sz="4" w:space="0" w:color="auto"/>
              <w:right w:val="nil"/>
            </w:tcBorders>
            <w:shd w:val="clear" w:color="auto" w:fill="auto"/>
            <w:noWrap/>
          </w:tcPr>
          <w:p w14:paraId="3C4C61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594D71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Indigo North</w:t>
            </w:r>
          </w:p>
        </w:tc>
        <w:tc>
          <w:tcPr>
            <w:tcW w:w="11264" w:type="dxa"/>
            <w:tcBorders>
              <w:top w:val="single" w:sz="4" w:space="0" w:color="auto"/>
              <w:left w:val="nil"/>
              <w:bottom w:val="single" w:sz="4" w:space="0" w:color="auto"/>
            </w:tcBorders>
            <w:shd w:val="clear" w:color="auto" w:fill="auto"/>
          </w:tcPr>
          <w:p w14:paraId="0AFEF1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POLYGON((149.13684343633849 -35.254663921868932, 149.13699766335685 -35.254946467151242, 149.13699766335685 -35.25496617957603, 149.13698022899825 -35.254991367667415, 149.13683807192047 -35.255062551361618, 149.13659533200462 -35.254761389151234, 149.13684343633849 -35.254663921868932))</w:t>
            </w:r>
          </w:p>
        </w:tc>
      </w:tr>
      <w:tr w:rsidR="00965BFE" w:rsidRPr="00965BFE" w14:paraId="006EFFED" w14:textId="77777777" w:rsidTr="00A1798F">
        <w:trPr>
          <w:trHeight w:val="20"/>
        </w:trPr>
        <w:tc>
          <w:tcPr>
            <w:tcW w:w="0" w:type="auto"/>
            <w:tcBorders>
              <w:top w:val="single" w:sz="4" w:space="0" w:color="auto"/>
              <w:bottom w:val="single" w:sz="4" w:space="0" w:color="auto"/>
              <w:right w:val="nil"/>
            </w:tcBorders>
            <w:shd w:val="clear" w:color="auto" w:fill="auto"/>
            <w:noWrap/>
          </w:tcPr>
          <w:p w14:paraId="1D075B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3E47C2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Tuggeranong Hub</w:t>
            </w:r>
          </w:p>
        </w:tc>
        <w:tc>
          <w:tcPr>
            <w:tcW w:w="11264" w:type="dxa"/>
            <w:tcBorders>
              <w:top w:val="single" w:sz="4" w:space="0" w:color="auto"/>
              <w:left w:val="nil"/>
              <w:bottom w:val="single" w:sz="4" w:space="0" w:color="auto"/>
            </w:tcBorders>
            <w:shd w:val="clear" w:color="auto" w:fill="auto"/>
          </w:tcPr>
          <w:p w14:paraId="6208A3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POLYGON((149.06570494922471 -35.418498598680422, 149.06605363639665 -35.41893357993704, 149.06533480438065 -35.419296426826868, 149.06501293929887 -35.418859261697726, 149.06570494922471 -35.418498598680422))</w:t>
            </w:r>
          </w:p>
        </w:tc>
      </w:tr>
      <w:tr w:rsidR="00965BFE" w:rsidRPr="00965BFE" w14:paraId="3D3ABF5B" w14:textId="77777777" w:rsidTr="00A1798F">
        <w:trPr>
          <w:trHeight w:val="20"/>
        </w:trPr>
        <w:tc>
          <w:tcPr>
            <w:tcW w:w="0" w:type="auto"/>
            <w:tcBorders>
              <w:top w:val="single" w:sz="4" w:space="0" w:color="auto"/>
              <w:bottom w:val="single" w:sz="4" w:space="0" w:color="auto"/>
              <w:right w:val="nil"/>
            </w:tcBorders>
            <w:shd w:val="clear" w:color="auto" w:fill="auto"/>
            <w:noWrap/>
          </w:tcPr>
          <w:p w14:paraId="3D5CC6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2B460D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Wayfarer</w:t>
            </w:r>
          </w:p>
        </w:tc>
        <w:tc>
          <w:tcPr>
            <w:tcW w:w="11264" w:type="dxa"/>
            <w:tcBorders>
              <w:top w:val="single" w:sz="4" w:space="0" w:color="auto"/>
              <w:left w:val="nil"/>
              <w:bottom w:val="single" w:sz="4" w:space="0" w:color="auto"/>
            </w:tcBorders>
            <w:shd w:val="clear" w:color="auto" w:fill="auto"/>
          </w:tcPr>
          <w:p w14:paraId="3970F3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POLYGON((149.07347280222371 -35.240398546064675, 149.07358411389782 -35.2409013016014, 149.07365921575024 -35.24094292392445, 149.07376382190182 -35.240964830401673, 149.07412592011883 -35.240964830401673, 149.074335132422 -35.240929780035273, 149.07443437415554 -35.240895824978367, 149.0742814882417 -35.240800531678211, 149.07396230536892 -35.240592419483988, 149.07396498757794 -35.2404018320587, 149.07347280222371 -35.240398546064675))</w:t>
            </w:r>
          </w:p>
        </w:tc>
      </w:tr>
    </w:tbl>
    <w:p w14:paraId="11CBECF0" w14:textId="77777777" w:rsidR="00965BFE" w:rsidRPr="00965BFE" w:rsidRDefault="00965BFE" w:rsidP="00965BFE"/>
    <w:p w14:paraId="574D75B9"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51AA1F6F" w14:textId="77777777" w:rsidR="00965BFE" w:rsidRPr="00965BFE" w:rsidRDefault="00965BFE" w:rsidP="00682106">
      <w:pPr>
        <w:pStyle w:val="ActHead6"/>
      </w:pPr>
      <w:r w:rsidRPr="00965BFE">
        <w:t xml:space="preserve">Schedule 5— </w:t>
      </w:r>
      <w:proofErr w:type="spellStart"/>
      <w:r w:rsidRPr="00965BFE">
        <w:t>Fiber</w:t>
      </w:r>
      <w:proofErr w:type="spellEnd"/>
      <w:r w:rsidRPr="00965BFE">
        <w:t xml:space="preserve"> Asset Management Pty Ltd</w:t>
      </w:r>
    </w:p>
    <w:p w14:paraId="0684CE61" w14:textId="77777777" w:rsidR="00965BFE" w:rsidRPr="00965BFE" w:rsidRDefault="00965BFE" w:rsidP="00965BFE"/>
    <w:p w14:paraId="2FEE05AE"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 xml:space="preserve">Specified areas for which </w:t>
      </w:r>
      <w:proofErr w:type="spellStart"/>
      <w:r w:rsidRPr="00965BFE">
        <w:rPr>
          <w:rFonts w:eastAsia="Times New Roman" w:cs="Times New Roman"/>
          <w:b/>
          <w:sz w:val="20"/>
          <w:lang w:eastAsia="en-AU"/>
        </w:rPr>
        <w:t>Fiber</w:t>
      </w:r>
      <w:proofErr w:type="spellEnd"/>
      <w:r w:rsidRPr="00965BFE">
        <w:rPr>
          <w:rFonts w:eastAsia="Times New Roman" w:cs="Times New Roman"/>
          <w:b/>
          <w:sz w:val="20"/>
          <w:lang w:eastAsia="en-AU"/>
        </w:rPr>
        <w:t xml:space="preserve"> Asset Management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04"/>
        <w:gridCol w:w="10617"/>
      </w:tblGrid>
      <w:tr w:rsidR="00965BFE" w:rsidRPr="00965BFE" w14:paraId="6616A6CC" w14:textId="77777777" w:rsidTr="00A1798F">
        <w:trPr>
          <w:trHeight w:val="20"/>
        </w:trPr>
        <w:tc>
          <w:tcPr>
            <w:tcW w:w="0" w:type="auto"/>
            <w:tcBorders>
              <w:bottom w:val="single" w:sz="12" w:space="0" w:color="auto"/>
              <w:right w:val="nil"/>
            </w:tcBorders>
            <w:shd w:val="clear" w:color="auto" w:fill="auto"/>
            <w:noWrap/>
            <w:hideMark/>
          </w:tcPr>
          <w:p w14:paraId="595C9EA7"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513F6095"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07690DE6"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6446D4E5"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0C6232B5"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2E3FF13E"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05C0E799" w14:textId="77777777" w:rsidTr="00A1798F">
        <w:trPr>
          <w:trHeight w:val="20"/>
        </w:trPr>
        <w:tc>
          <w:tcPr>
            <w:tcW w:w="0" w:type="auto"/>
            <w:tcBorders>
              <w:top w:val="single" w:sz="4" w:space="0" w:color="auto"/>
              <w:bottom w:val="single" w:sz="4" w:space="0" w:color="auto"/>
              <w:right w:val="nil"/>
            </w:tcBorders>
            <w:shd w:val="clear" w:color="auto" w:fill="auto"/>
            <w:noWrap/>
          </w:tcPr>
          <w:p w14:paraId="0E09C0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273225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246-250 Coward St, Mascot, Stage 1</w:t>
            </w:r>
          </w:p>
        </w:tc>
        <w:tc>
          <w:tcPr>
            <w:tcW w:w="11264" w:type="dxa"/>
            <w:tcBorders>
              <w:top w:val="single" w:sz="4" w:space="0" w:color="auto"/>
              <w:left w:val="nil"/>
              <w:bottom w:val="single" w:sz="4" w:space="0" w:color="auto"/>
            </w:tcBorders>
            <w:shd w:val="clear" w:color="auto" w:fill="auto"/>
          </w:tcPr>
          <w:p w14:paraId="49CE2D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POLYGON((151.18657757062465 -33.923571758766457, 151.18648101110011 -33.924063626170636, 151.1868565203622 -33.924119267100906, 151.18689943570644 -33.923614046120932, 151.18657757062465 -33.923571758766457))</w:t>
            </w:r>
          </w:p>
        </w:tc>
      </w:tr>
      <w:tr w:rsidR="00965BFE" w:rsidRPr="00965BFE" w14:paraId="4921366B" w14:textId="77777777" w:rsidTr="00A1798F">
        <w:trPr>
          <w:trHeight w:val="20"/>
        </w:trPr>
        <w:tc>
          <w:tcPr>
            <w:tcW w:w="0" w:type="auto"/>
            <w:tcBorders>
              <w:top w:val="single" w:sz="4" w:space="0" w:color="auto"/>
              <w:bottom w:val="single" w:sz="4" w:space="0" w:color="auto"/>
              <w:right w:val="nil"/>
            </w:tcBorders>
            <w:shd w:val="clear" w:color="auto" w:fill="auto"/>
            <w:noWrap/>
          </w:tcPr>
          <w:p w14:paraId="54819A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0B09148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Kellyvile</w:t>
            </w:r>
            <w:proofErr w:type="spellEnd"/>
            <w:r w:rsidRPr="00965BFE">
              <w:rPr>
                <w:rFonts w:eastAsia="Times New Roman" w:cs="Times New Roman"/>
                <w:sz w:val="20"/>
                <w:lang w:eastAsia="en-AU"/>
              </w:rPr>
              <w:t xml:space="preserve"> - The Hugh, Stage 1</w:t>
            </w:r>
          </w:p>
        </w:tc>
        <w:tc>
          <w:tcPr>
            <w:tcW w:w="11264" w:type="dxa"/>
            <w:tcBorders>
              <w:top w:val="single" w:sz="4" w:space="0" w:color="auto"/>
              <w:left w:val="nil"/>
              <w:bottom w:val="single" w:sz="4" w:space="0" w:color="auto"/>
            </w:tcBorders>
            <w:shd w:val="clear" w:color="auto" w:fill="auto"/>
          </w:tcPr>
          <w:p w14:paraId="76662E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POLYGON((150.95139222219586 -33.686665855118626, 150.95278697088361 -33.686299835674191, 150.95349507406354 -33.687692486706844, 150.95201449468732 -33.688138844442229, 150.95139222219586 -33.686665855118626))</w:t>
            </w:r>
          </w:p>
        </w:tc>
      </w:tr>
      <w:tr w:rsidR="00965BFE" w:rsidRPr="00965BFE" w14:paraId="6D844381" w14:textId="77777777" w:rsidTr="00A1798F">
        <w:trPr>
          <w:trHeight w:val="20"/>
        </w:trPr>
        <w:tc>
          <w:tcPr>
            <w:tcW w:w="0" w:type="auto"/>
            <w:tcBorders>
              <w:top w:val="single" w:sz="4" w:space="0" w:color="auto"/>
              <w:bottom w:val="single" w:sz="4" w:space="0" w:color="auto"/>
              <w:right w:val="nil"/>
            </w:tcBorders>
            <w:shd w:val="clear" w:color="auto" w:fill="auto"/>
            <w:noWrap/>
          </w:tcPr>
          <w:p w14:paraId="1A3188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79430A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O'Connell St, Stage 1</w:t>
            </w:r>
          </w:p>
        </w:tc>
        <w:tc>
          <w:tcPr>
            <w:tcW w:w="11264" w:type="dxa"/>
            <w:tcBorders>
              <w:top w:val="single" w:sz="4" w:space="0" w:color="auto"/>
              <w:left w:val="nil"/>
              <w:bottom w:val="single" w:sz="4" w:space="0" w:color="auto"/>
            </w:tcBorders>
            <w:shd w:val="clear" w:color="auto" w:fill="auto"/>
          </w:tcPr>
          <w:p w14:paraId="1C0456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POLYGON((150.73397789150476 -33.76839194885882, 150.73434267193079 -33.766197899085469, 150.739964582026 -33.767321687694455, 150.73964271694422 -33.769319497721895, 150.73397789150476 -33.76839194885882))</w:t>
            </w:r>
          </w:p>
        </w:tc>
      </w:tr>
      <w:tr w:rsidR="00965BFE" w:rsidRPr="00965BFE" w14:paraId="20784A04" w14:textId="77777777" w:rsidTr="00A1798F">
        <w:trPr>
          <w:trHeight w:val="20"/>
        </w:trPr>
        <w:tc>
          <w:tcPr>
            <w:tcW w:w="0" w:type="auto"/>
            <w:tcBorders>
              <w:top w:val="single" w:sz="4" w:space="0" w:color="auto"/>
              <w:bottom w:val="single" w:sz="4" w:space="0" w:color="auto"/>
              <w:right w:val="nil"/>
            </w:tcBorders>
            <w:shd w:val="clear" w:color="auto" w:fill="auto"/>
            <w:noWrap/>
          </w:tcPr>
          <w:p w14:paraId="061E9E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8" w:type="dxa"/>
            <w:tcBorders>
              <w:top w:val="single" w:sz="4" w:space="0" w:color="auto"/>
              <w:left w:val="nil"/>
              <w:bottom w:val="single" w:sz="4" w:space="0" w:color="auto"/>
              <w:right w:val="nil"/>
            </w:tcBorders>
            <w:shd w:val="clear" w:color="auto" w:fill="auto"/>
          </w:tcPr>
          <w:p w14:paraId="5FA252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Parramatta, Stage 1</w:t>
            </w:r>
          </w:p>
        </w:tc>
        <w:tc>
          <w:tcPr>
            <w:tcW w:w="11264" w:type="dxa"/>
            <w:tcBorders>
              <w:top w:val="single" w:sz="4" w:space="0" w:color="auto"/>
              <w:left w:val="nil"/>
              <w:bottom w:val="single" w:sz="4" w:space="0" w:color="auto"/>
            </w:tcBorders>
            <w:shd w:val="clear" w:color="auto" w:fill="auto"/>
          </w:tcPr>
          <w:p w14:paraId="7131D9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POLYGON((151.00962419528514 -33.818696968727075, 151.01031084079295 -33.81877050546673, 151.01039935369045 -33.818229006175137, 151.01033498067409 -33.818229006175137, 151.01017136592418 -33.818320370493574, 151.00987364072353 -33.818389450767107, 151.00967783946544 -33.818402821136182, 151.00962419528514 -33.818696968727075))</w:t>
            </w:r>
          </w:p>
        </w:tc>
      </w:tr>
      <w:tr w:rsidR="00965BFE" w:rsidRPr="00965BFE" w14:paraId="41E68975" w14:textId="77777777" w:rsidTr="00A1798F">
        <w:trPr>
          <w:trHeight w:val="20"/>
        </w:trPr>
        <w:tc>
          <w:tcPr>
            <w:tcW w:w="0" w:type="auto"/>
            <w:tcBorders>
              <w:top w:val="single" w:sz="4" w:space="0" w:color="auto"/>
              <w:bottom w:val="single" w:sz="4" w:space="0" w:color="auto"/>
              <w:right w:val="nil"/>
            </w:tcBorders>
            <w:shd w:val="clear" w:color="auto" w:fill="auto"/>
            <w:noWrap/>
          </w:tcPr>
          <w:p w14:paraId="41BC4D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w:t>
            </w:r>
          </w:p>
        </w:tc>
        <w:tc>
          <w:tcPr>
            <w:tcW w:w="2078" w:type="dxa"/>
            <w:tcBorders>
              <w:top w:val="single" w:sz="4" w:space="0" w:color="auto"/>
              <w:left w:val="nil"/>
              <w:bottom w:val="single" w:sz="4" w:space="0" w:color="auto"/>
              <w:right w:val="nil"/>
            </w:tcBorders>
            <w:shd w:val="clear" w:color="auto" w:fill="auto"/>
          </w:tcPr>
          <w:p w14:paraId="6FFBBD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Epping, Stage 1</w:t>
            </w:r>
          </w:p>
        </w:tc>
        <w:tc>
          <w:tcPr>
            <w:tcW w:w="11264" w:type="dxa"/>
            <w:tcBorders>
              <w:top w:val="single" w:sz="4" w:space="0" w:color="auto"/>
              <w:left w:val="nil"/>
              <w:bottom w:val="single" w:sz="4" w:space="0" w:color="auto"/>
            </w:tcBorders>
            <w:shd w:val="clear" w:color="auto" w:fill="auto"/>
          </w:tcPr>
          <w:p w14:paraId="2792B2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POLYGON((151.0852785827592 -33.773335044156241, 151.08624149579555 -33.773332814588, 151.08645607251674 -33.77377203840976, 151.08542878646404 -33.773758661067724, 151.0852785827592 -33.773335044156241))</w:t>
            </w:r>
          </w:p>
        </w:tc>
      </w:tr>
      <w:tr w:rsidR="00965BFE" w:rsidRPr="00965BFE" w14:paraId="239742C6" w14:textId="77777777" w:rsidTr="00A1798F">
        <w:trPr>
          <w:trHeight w:val="20"/>
        </w:trPr>
        <w:tc>
          <w:tcPr>
            <w:tcW w:w="0" w:type="auto"/>
            <w:tcBorders>
              <w:top w:val="single" w:sz="4" w:space="0" w:color="auto"/>
              <w:bottom w:val="single" w:sz="4" w:space="0" w:color="auto"/>
              <w:right w:val="nil"/>
            </w:tcBorders>
            <w:shd w:val="clear" w:color="auto" w:fill="auto"/>
            <w:noWrap/>
          </w:tcPr>
          <w:p w14:paraId="44342E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w:t>
            </w:r>
          </w:p>
        </w:tc>
        <w:tc>
          <w:tcPr>
            <w:tcW w:w="2078" w:type="dxa"/>
            <w:tcBorders>
              <w:top w:val="single" w:sz="4" w:space="0" w:color="auto"/>
              <w:left w:val="nil"/>
              <w:bottom w:val="single" w:sz="4" w:space="0" w:color="auto"/>
              <w:right w:val="nil"/>
            </w:tcBorders>
            <w:shd w:val="clear" w:color="auto" w:fill="auto"/>
          </w:tcPr>
          <w:p w14:paraId="20DBC0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Queens, Stage 1</w:t>
            </w:r>
          </w:p>
        </w:tc>
        <w:tc>
          <w:tcPr>
            <w:tcW w:w="11264" w:type="dxa"/>
            <w:tcBorders>
              <w:top w:val="single" w:sz="4" w:space="0" w:color="auto"/>
              <w:left w:val="nil"/>
              <w:bottom w:val="single" w:sz="4" w:space="0" w:color="auto"/>
            </w:tcBorders>
            <w:shd w:val="clear" w:color="auto" w:fill="auto"/>
          </w:tcPr>
          <w:p w14:paraId="29830D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POLYGON((151.03017259854823 -33.8485966934201, 151.0305802943185 -33.848311559161949, 151.03094775695354 -33.848705846126414, 151.03055883664638 -33.848984296276143, 151.03017259854823 -33.8485966934201))</w:t>
            </w:r>
          </w:p>
        </w:tc>
      </w:tr>
      <w:tr w:rsidR="00965BFE" w:rsidRPr="00965BFE" w14:paraId="7CF0E77F" w14:textId="77777777" w:rsidTr="00A1798F">
        <w:trPr>
          <w:trHeight w:val="20"/>
        </w:trPr>
        <w:tc>
          <w:tcPr>
            <w:tcW w:w="0" w:type="auto"/>
            <w:tcBorders>
              <w:top w:val="single" w:sz="4" w:space="0" w:color="auto"/>
              <w:bottom w:val="single" w:sz="4" w:space="0" w:color="auto"/>
              <w:right w:val="nil"/>
            </w:tcBorders>
            <w:shd w:val="clear" w:color="auto" w:fill="auto"/>
            <w:noWrap/>
          </w:tcPr>
          <w:p w14:paraId="7CE964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w:t>
            </w:r>
          </w:p>
        </w:tc>
        <w:tc>
          <w:tcPr>
            <w:tcW w:w="2078" w:type="dxa"/>
            <w:tcBorders>
              <w:top w:val="single" w:sz="4" w:space="0" w:color="auto"/>
              <w:left w:val="nil"/>
              <w:bottom w:val="single" w:sz="4" w:space="0" w:color="auto"/>
              <w:right w:val="nil"/>
            </w:tcBorders>
            <w:shd w:val="clear" w:color="auto" w:fill="auto"/>
          </w:tcPr>
          <w:p w14:paraId="20B2C9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Wexford Schofields, Stage 1</w:t>
            </w:r>
          </w:p>
        </w:tc>
        <w:tc>
          <w:tcPr>
            <w:tcW w:w="11264" w:type="dxa"/>
            <w:tcBorders>
              <w:top w:val="single" w:sz="4" w:space="0" w:color="auto"/>
              <w:left w:val="nil"/>
              <w:bottom w:val="single" w:sz="4" w:space="0" w:color="auto"/>
            </w:tcBorders>
            <w:shd w:val="clear" w:color="auto" w:fill="auto"/>
          </w:tcPr>
          <w:p w14:paraId="05FAAD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POLYGON((150.88719874620438 -33.695315214541793, 150.89050322771072 -33.694293137256054, 150.89074999094009 -33.694833188340994, 150.88755279779434 -33.695806164374119, 150.88719874620438 -33.695315214541793))</w:t>
            </w:r>
          </w:p>
        </w:tc>
      </w:tr>
      <w:tr w:rsidR="00965BFE" w:rsidRPr="00965BFE" w14:paraId="1C19DFBE" w14:textId="77777777" w:rsidTr="00A1798F">
        <w:trPr>
          <w:trHeight w:val="20"/>
        </w:trPr>
        <w:tc>
          <w:tcPr>
            <w:tcW w:w="0" w:type="auto"/>
            <w:tcBorders>
              <w:top w:val="single" w:sz="4" w:space="0" w:color="auto"/>
              <w:bottom w:val="single" w:sz="4" w:space="0" w:color="auto"/>
              <w:right w:val="nil"/>
            </w:tcBorders>
            <w:shd w:val="clear" w:color="auto" w:fill="auto"/>
            <w:noWrap/>
          </w:tcPr>
          <w:p w14:paraId="40EDDC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w:t>
            </w:r>
          </w:p>
        </w:tc>
        <w:tc>
          <w:tcPr>
            <w:tcW w:w="2078" w:type="dxa"/>
            <w:tcBorders>
              <w:top w:val="single" w:sz="4" w:space="0" w:color="auto"/>
              <w:left w:val="nil"/>
              <w:bottom w:val="single" w:sz="4" w:space="0" w:color="auto"/>
              <w:right w:val="nil"/>
            </w:tcBorders>
            <w:shd w:val="clear" w:color="auto" w:fill="auto"/>
          </w:tcPr>
          <w:p w14:paraId="0027CA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Victoria Rd, Stage 1</w:t>
            </w:r>
          </w:p>
        </w:tc>
        <w:tc>
          <w:tcPr>
            <w:tcW w:w="11264" w:type="dxa"/>
            <w:tcBorders>
              <w:top w:val="single" w:sz="4" w:space="0" w:color="auto"/>
              <w:left w:val="nil"/>
              <w:bottom w:val="single" w:sz="4" w:space="0" w:color="auto"/>
            </w:tcBorders>
            <w:shd w:val="clear" w:color="auto" w:fill="auto"/>
          </w:tcPr>
          <w:p w14:paraId="118450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POLYGON((151.10247422475368 -33.815519229822428, 151.10286046285182 -33.81511587583762, 151.10254932660609 -33.814921997831078, 151.10238571185619 -33.815077991663991, 151.10188682097942 -33.815476888885755, 151.10247422475368 -33.815519229822428))</w:t>
            </w:r>
          </w:p>
        </w:tc>
      </w:tr>
    </w:tbl>
    <w:p w14:paraId="27A93AA6" w14:textId="77777777" w:rsidR="00965BFE" w:rsidRPr="00965BFE" w:rsidRDefault="00965BFE" w:rsidP="00965BFE"/>
    <w:p w14:paraId="223BA7F5"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65A71793" w14:textId="77777777" w:rsidR="00965BFE" w:rsidRPr="00965BFE" w:rsidRDefault="00965BFE" w:rsidP="00682106">
      <w:pPr>
        <w:pStyle w:val="ActHead6"/>
      </w:pPr>
      <w:r w:rsidRPr="00965BFE">
        <w:t>Schedule 6— Frontier Networks Pty Ltd</w:t>
      </w:r>
    </w:p>
    <w:p w14:paraId="56405DBC" w14:textId="77777777" w:rsidR="00965BFE" w:rsidRPr="00965BFE" w:rsidRDefault="00965BFE" w:rsidP="00965BFE"/>
    <w:p w14:paraId="7E58CE62"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Specified areas for which Frontier Networks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36"/>
        <w:gridCol w:w="10585"/>
      </w:tblGrid>
      <w:tr w:rsidR="00965BFE" w:rsidRPr="00965BFE" w14:paraId="4B5180CF" w14:textId="77777777" w:rsidTr="00A1798F">
        <w:trPr>
          <w:trHeight w:val="20"/>
        </w:trPr>
        <w:tc>
          <w:tcPr>
            <w:tcW w:w="0" w:type="auto"/>
            <w:tcBorders>
              <w:bottom w:val="single" w:sz="12" w:space="0" w:color="auto"/>
              <w:right w:val="nil"/>
            </w:tcBorders>
            <w:shd w:val="clear" w:color="auto" w:fill="auto"/>
            <w:noWrap/>
            <w:hideMark/>
          </w:tcPr>
          <w:p w14:paraId="2FF284AE"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05D8E374"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6C9A7D41"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7DC41594"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667CCF6A"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5D2E1110"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67E7824C" w14:textId="77777777" w:rsidTr="00A1798F">
        <w:trPr>
          <w:trHeight w:val="20"/>
        </w:trPr>
        <w:tc>
          <w:tcPr>
            <w:tcW w:w="0" w:type="auto"/>
            <w:tcBorders>
              <w:top w:val="single" w:sz="4" w:space="0" w:color="auto"/>
              <w:bottom w:val="single" w:sz="4" w:space="0" w:color="auto"/>
              <w:right w:val="nil"/>
            </w:tcBorders>
            <w:shd w:val="clear" w:color="auto" w:fill="auto"/>
            <w:noWrap/>
          </w:tcPr>
          <w:p w14:paraId="10C751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49906B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Albany Creek</w:t>
            </w:r>
          </w:p>
        </w:tc>
        <w:tc>
          <w:tcPr>
            <w:tcW w:w="11264" w:type="dxa"/>
            <w:tcBorders>
              <w:top w:val="single" w:sz="4" w:space="0" w:color="auto"/>
              <w:left w:val="nil"/>
              <w:bottom w:val="single" w:sz="4" w:space="0" w:color="auto"/>
            </w:tcBorders>
            <w:shd w:val="clear" w:color="auto" w:fill="auto"/>
          </w:tcPr>
          <w:p w14:paraId="447C19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POLYGON((152.96324920910575 -27.34943911060692, 152.96516162413337 -27.349701173720657, 152.96509993332603 -27.350068061038307, 152.96533596771934 -27.350349181667223, 152.96580803650596 -27.350392064412304, 152.9662640120385 -27.350542153889368, 152.96630692738273 -27.351504627607046, 152.96622377890327 -27.35163327445052, 152.9650784756539 -27.35207877255017, 152.96431672829368 -27.35314605482653, 152.964193346679 -27.353336639865073, 152.9629702593682 -27.353589164535993, 152.9625196482537 -27.353436696879022, 152.9628415133355 -27.351792891622697, 152.96292734402397 -27.35111153910395, 152.96324920910575 -27.34943911060692))</w:t>
            </w:r>
          </w:p>
        </w:tc>
      </w:tr>
      <w:tr w:rsidR="00965BFE" w:rsidRPr="00965BFE" w14:paraId="18997912" w14:textId="77777777" w:rsidTr="00A1798F">
        <w:trPr>
          <w:trHeight w:val="20"/>
        </w:trPr>
        <w:tc>
          <w:tcPr>
            <w:tcW w:w="0" w:type="auto"/>
            <w:tcBorders>
              <w:top w:val="single" w:sz="4" w:space="0" w:color="auto"/>
              <w:bottom w:val="single" w:sz="4" w:space="0" w:color="auto"/>
              <w:right w:val="nil"/>
            </w:tcBorders>
            <w:shd w:val="clear" w:color="auto" w:fill="auto"/>
            <w:noWrap/>
          </w:tcPr>
          <w:p w14:paraId="377E7D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0A9F3E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Anzac Ave</w:t>
            </w:r>
          </w:p>
        </w:tc>
        <w:tc>
          <w:tcPr>
            <w:tcW w:w="11264" w:type="dxa"/>
            <w:tcBorders>
              <w:top w:val="single" w:sz="4" w:space="0" w:color="auto"/>
              <w:left w:val="nil"/>
              <w:bottom w:val="single" w:sz="4" w:space="0" w:color="auto"/>
            </w:tcBorders>
            <w:shd w:val="clear" w:color="auto" w:fill="auto"/>
          </w:tcPr>
          <w:p w14:paraId="1A1E54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POLYGON((153.08817446048545 -26.650061147832851, 153.08775067146109 -26.650928952039937, 153.0873376112728 -26.650770734085047, 153.08739661987113 -26.650638885621785, 153.08695673759269 -26.650463886517208, 153.087105600193 -26.650153442240164, 153.08725714500235 -26.649838202593081, 153.08750256712722 -26.649335974893418, 153.08817446048545 -26.650061147832851))</w:t>
            </w:r>
          </w:p>
        </w:tc>
      </w:tr>
      <w:tr w:rsidR="00965BFE" w:rsidRPr="00965BFE" w14:paraId="079280B1" w14:textId="77777777" w:rsidTr="00A1798F">
        <w:trPr>
          <w:trHeight w:val="20"/>
        </w:trPr>
        <w:tc>
          <w:tcPr>
            <w:tcW w:w="0" w:type="auto"/>
            <w:tcBorders>
              <w:top w:val="single" w:sz="4" w:space="0" w:color="auto"/>
              <w:bottom w:val="single" w:sz="4" w:space="0" w:color="auto"/>
              <w:right w:val="nil"/>
            </w:tcBorders>
            <w:shd w:val="clear" w:color="auto" w:fill="auto"/>
            <w:noWrap/>
          </w:tcPr>
          <w:p w14:paraId="52C666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2047E6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Boambee Gardens</w:t>
            </w:r>
          </w:p>
        </w:tc>
        <w:tc>
          <w:tcPr>
            <w:tcW w:w="11264" w:type="dxa"/>
            <w:tcBorders>
              <w:top w:val="single" w:sz="4" w:space="0" w:color="auto"/>
              <w:left w:val="nil"/>
              <w:bottom w:val="single" w:sz="4" w:space="0" w:color="auto"/>
            </w:tcBorders>
            <w:shd w:val="clear" w:color="auto" w:fill="auto"/>
          </w:tcPr>
          <w:p w14:paraId="01752E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POLYGON((153.10004880177098 -30.354480772055986, 153.0989169095667 -30.35333507818517, 153.09881498562413 -30.353372110924155, 153.0986674641283 -30.353353594556413, 153.0982961724676 -30.353301206267542, 153.09774363741053 -30.35616425954072, 153.09796223744524 -30.356200133969388, 153.0978456015283 -30.356367238334936, 153.09850274273694 -30.356721352352373, 153.0996641392404 -30.355326876339607, 153.1001898522073 -30.35459549176249, 153.10004880177098 -30.354480772055986))</w:t>
            </w:r>
          </w:p>
        </w:tc>
      </w:tr>
      <w:tr w:rsidR="00965BFE" w:rsidRPr="00965BFE" w14:paraId="0494579D" w14:textId="77777777" w:rsidTr="00A1798F">
        <w:trPr>
          <w:trHeight w:val="20"/>
        </w:trPr>
        <w:tc>
          <w:tcPr>
            <w:tcW w:w="0" w:type="auto"/>
            <w:tcBorders>
              <w:top w:val="single" w:sz="4" w:space="0" w:color="auto"/>
              <w:bottom w:val="single" w:sz="4" w:space="0" w:color="auto"/>
              <w:right w:val="nil"/>
            </w:tcBorders>
            <w:shd w:val="clear" w:color="auto" w:fill="auto"/>
            <w:noWrap/>
          </w:tcPr>
          <w:p w14:paraId="1A5FBB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8" w:type="dxa"/>
            <w:tcBorders>
              <w:top w:val="single" w:sz="4" w:space="0" w:color="auto"/>
              <w:left w:val="nil"/>
              <w:bottom w:val="single" w:sz="4" w:space="0" w:color="auto"/>
              <w:right w:val="nil"/>
            </w:tcBorders>
            <w:shd w:val="clear" w:color="auto" w:fill="auto"/>
          </w:tcPr>
          <w:p w14:paraId="65ABE1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Carindale</w:t>
            </w:r>
          </w:p>
        </w:tc>
        <w:tc>
          <w:tcPr>
            <w:tcW w:w="11264" w:type="dxa"/>
            <w:tcBorders>
              <w:top w:val="single" w:sz="4" w:space="0" w:color="auto"/>
              <w:left w:val="nil"/>
              <w:bottom w:val="single" w:sz="4" w:space="0" w:color="auto"/>
            </w:tcBorders>
            <w:shd w:val="clear" w:color="auto" w:fill="auto"/>
          </w:tcPr>
          <w:p w14:paraId="0DF17E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POLYGON((153.10371863700462 -27.501939393326428, 153.1045984015615 -27.50205359038061, 153.10482370711875 -27.50242472998834, 153.10493099547935 -27.5032241033539, 153.10487735129905 -27.503785564508277, 153.10467350341392 -27.503880727131904, 153.1042738542707 -27.503923550285677, 153.1036810860784 -27.504275651140507, 153.1033189878614 -27.504216174723833, 153.10365694619728 -27.50209403514222, 153.10371863700462 -27.501939393326428))</w:t>
            </w:r>
          </w:p>
        </w:tc>
      </w:tr>
      <w:tr w:rsidR="00965BFE" w:rsidRPr="00965BFE" w14:paraId="2A58AD48" w14:textId="77777777" w:rsidTr="00A1798F">
        <w:trPr>
          <w:trHeight w:val="20"/>
        </w:trPr>
        <w:tc>
          <w:tcPr>
            <w:tcW w:w="0" w:type="auto"/>
            <w:tcBorders>
              <w:top w:val="single" w:sz="4" w:space="0" w:color="auto"/>
              <w:bottom w:val="single" w:sz="4" w:space="0" w:color="auto"/>
              <w:right w:val="nil"/>
            </w:tcBorders>
            <w:shd w:val="clear" w:color="auto" w:fill="auto"/>
            <w:noWrap/>
          </w:tcPr>
          <w:p w14:paraId="49F1C3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w:t>
            </w:r>
          </w:p>
        </w:tc>
        <w:tc>
          <w:tcPr>
            <w:tcW w:w="2078" w:type="dxa"/>
            <w:tcBorders>
              <w:top w:val="single" w:sz="4" w:space="0" w:color="auto"/>
              <w:left w:val="nil"/>
              <w:bottom w:val="single" w:sz="4" w:space="0" w:color="auto"/>
              <w:right w:val="nil"/>
            </w:tcBorders>
            <w:shd w:val="clear" w:color="auto" w:fill="auto"/>
          </w:tcPr>
          <w:p w14:paraId="5AD5B4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Clayfield </w:t>
            </w:r>
          </w:p>
        </w:tc>
        <w:tc>
          <w:tcPr>
            <w:tcW w:w="11264" w:type="dxa"/>
            <w:tcBorders>
              <w:top w:val="single" w:sz="4" w:space="0" w:color="auto"/>
              <w:left w:val="nil"/>
              <w:bottom w:val="single" w:sz="4" w:space="0" w:color="auto"/>
            </w:tcBorders>
            <w:shd w:val="clear" w:color="auto" w:fill="auto"/>
          </w:tcPr>
          <w:p w14:paraId="536A26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POLYGON((153.0453992288216 -27.42807067686205, 153.0459410350426 -27.4279611645432, 153.04731432605823 -27.428223041646714, 153.0472392242058 -27.428599191308464, 153.04687980819782 -27.428532531968173, 153.0468047063454 -27.429408622943185, 153.04681007076343 -27.42968478061371, 153.04603759456714 -27.42963240593617, 153.04601613689502 -27.429241975738833, 153.0455601613625 -27.42911341915216, 153.04530266929706 -27.429046760122358, 153.0452222030266 -27.42888963510716, 153.0453992288216 -27.42807067686205))</w:t>
            </w:r>
          </w:p>
        </w:tc>
      </w:tr>
      <w:tr w:rsidR="00965BFE" w:rsidRPr="00965BFE" w14:paraId="2719F312" w14:textId="77777777" w:rsidTr="00A1798F">
        <w:trPr>
          <w:trHeight w:val="20"/>
        </w:trPr>
        <w:tc>
          <w:tcPr>
            <w:tcW w:w="0" w:type="auto"/>
            <w:tcBorders>
              <w:top w:val="single" w:sz="4" w:space="0" w:color="auto"/>
              <w:bottom w:val="single" w:sz="4" w:space="0" w:color="auto"/>
              <w:right w:val="nil"/>
            </w:tcBorders>
            <w:shd w:val="clear" w:color="auto" w:fill="auto"/>
            <w:noWrap/>
          </w:tcPr>
          <w:p w14:paraId="26FC5E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w:t>
            </w:r>
          </w:p>
        </w:tc>
        <w:tc>
          <w:tcPr>
            <w:tcW w:w="2078" w:type="dxa"/>
            <w:tcBorders>
              <w:top w:val="single" w:sz="4" w:space="0" w:color="auto"/>
              <w:left w:val="nil"/>
              <w:bottom w:val="single" w:sz="4" w:space="0" w:color="auto"/>
              <w:right w:val="nil"/>
            </w:tcBorders>
            <w:shd w:val="clear" w:color="auto" w:fill="auto"/>
          </w:tcPr>
          <w:p w14:paraId="3AD088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Durack</w:t>
            </w:r>
          </w:p>
        </w:tc>
        <w:tc>
          <w:tcPr>
            <w:tcW w:w="11264" w:type="dxa"/>
            <w:tcBorders>
              <w:top w:val="single" w:sz="4" w:space="0" w:color="auto"/>
              <w:left w:val="nil"/>
              <w:bottom w:val="single" w:sz="4" w:space="0" w:color="auto"/>
            </w:tcBorders>
            <w:shd w:val="clear" w:color="auto" w:fill="auto"/>
          </w:tcPr>
          <w:p w14:paraId="6D09AC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POLYGON((152.98302054405212 -27.57815967381514, 152.98705458641052 -27.577398885020425, 152.9874086380005 -27.577474964137316, 152.98806309700012 -27.57848300745519, 152.98839569091797 -27.579766822797822, 152.98794507980347 -27.581117190129046, 152.98394322395325 -27.58200157662534, 152.98302054405212 -27.57815967381514))</w:t>
            </w:r>
          </w:p>
        </w:tc>
      </w:tr>
      <w:tr w:rsidR="00965BFE" w:rsidRPr="00965BFE" w14:paraId="75B434A4" w14:textId="77777777" w:rsidTr="00A1798F">
        <w:trPr>
          <w:trHeight w:val="20"/>
        </w:trPr>
        <w:tc>
          <w:tcPr>
            <w:tcW w:w="0" w:type="auto"/>
            <w:tcBorders>
              <w:top w:val="single" w:sz="4" w:space="0" w:color="auto"/>
              <w:bottom w:val="single" w:sz="4" w:space="0" w:color="auto"/>
              <w:right w:val="nil"/>
            </w:tcBorders>
            <w:shd w:val="clear" w:color="auto" w:fill="auto"/>
            <w:noWrap/>
          </w:tcPr>
          <w:p w14:paraId="298EC1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w:t>
            </w:r>
          </w:p>
        </w:tc>
        <w:tc>
          <w:tcPr>
            <w:tcW w:w="2078" w:type="dxa"/>
            <w:tcBorders>
              <w:top w:val="single" w:sz="4" w:space="0" w:color="auto"/>
              <w:left w:val="nil"/>
              <w:bottom w:val="single" w:sz="4" w:space="0" w:color="auto"/>
              <w:right w:val="nil"/>
            </w:tcBorders>
            <w:shd w:val="clear" w:color="auto" w:fill="auto"/>
          </w:tcPr>
          <w:p w14:paraId="64A9A06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Forresters</w:t>
            </w:r>
            <w:proofErr w:type="spellEnd"/>
            <w:r w:rsidRPr="00965BFE">
              <w:rPr>
                <w:rFonts w:eastAsia="Times New Roman" w:cs="Times New Roman"/>
                <w:sz w:val="20"/>
                <w:lang w:eastAsia="en-AU"/>
              </w:rPr>
              <w:t xml:space="preserve"> Beach</w:t>
            </w:r>
          </w:p>
        </w:tc>
        <w:tc>
          <w:tcPr>
            <w:tcW w:w="11264" w:type="dxa"/>
            <w:tcBorders>
              <w:top w:val="single" w:sz="4" w:space="0" w:color="auto"/>
              <w:left w:val="nil"/>
              <w:bottom w:val="single" w:sz="4" w:space="0" w:color="auto"/>
            </w:tcBorders>
            <w:shd w:val="clear" w:color="auto" w:fill="auto"/>
          </w:tcPr>
          <w:p w14:paraId="5A7C82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POLYGON((151.4663468142787 -33.403665190526624, 151.46228594983015 -33.40306509839584, 151.46160466874036 -33.402944183808074, 151.46163685524854 -33.4024112619531, 151.46178169453535 -33.4023799135069, 151.4618460675517 -33.40209329861714, 151.4617012282649 -33.40204403658775, 151.46219759560057 -33.39955383980177, 151.46526522494776 -33.39999262945725, 151.4653617844723 -33.400668876295555, 151.4655227170132 -33.40130929063469, 151.4655753553651 -33.40145721783873, 151.4662180797003 -33.401443922594176, 151.46679006077272 -33.40137254808862, 151.46712868966085 -33.40138626319424, 151.46730336852295 -33.40139983834767, 151.46746731854898 -33.40143132709745, 151.46821565486414 -33.40183550168144, 151.46681554175836 -33.403700726233225, 151.4663468142787 -33.403665190526624))</w:t>
            </w:r>
          </w:p>
        </w:tc>
      </w:tr>
      <w:tr w:rsidR="00965BFE" w:rsidRPr="00965BFE" w14:paraId="4B357367" w14:textId="77777777" w:rsidTr="00A1798F">
        <w:trPr>
          <w:trHeight w:val="20"/>
        </w:trPr>
        <w:tc>
          <w:tcPr>
            <w:tcW w:w="0" w:type="auto"/>
            <w:tcBorders>
              <w:top w:val="single" w:sz="4" w:space="0" w:color="auto"/>
              <w:bottom w:val="single" w:sz="4" w:space="0" w:color="auto"/>
              <w:right w:val="nil"/>
            </w:tcBorders>
            <w:shd w:val="clear" w:color="auto" w:fill="auto"/>
            <w:noWrap/>
          </w:tcPr>
          <w:p w14:paraId="1D545C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w:t>
            </w:r>
          </w:p>
        </w:tc>
        <w:tc>
          <w:tcPr>
            <w:tcW w:w="2078" w:type="dxa"/>
            <w:tcBorders>
              <w:top w:val="single" w:sz="4" w:space="0" w:color="auto"/>
              <w:left w:val="nil"/>
              <w:bottom w:val="single" w:sz="4" w:space="0" w:color="auto"/>
              <w:right w:val="nil"/>
            </w:tcBorders>
            <w:shd w:val="clear" w:color="auto" w:fill="auto"/>
          </w:tcPr>
          <w:p w14:paraId="487933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Gasworks</w:t>
            </w:r>
          </w:p>
        </w:tc>
        <w:tc>
          <w:tcPr>
            <w:tcW w:w="11264" w:type="dxa"/>
            <w:tcBorders>
              <w:top w:val="single" w:sz="4" w:space="0" w:color="auto"/>
              <w:left w:val="nil"/>
              <w:bottom w:val="single" w:sz="4" w:space="0" w:color="auto"/>
            </w:tcBorders>
            <w:shd w:val="clear" w:color="auto" w:fill="auto"/>
          </w:tcPr>
          <w:p w14:paraId="6CCB38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POLYGON((153.04404274711757 -27.45060870023686, 153.0450002957359 -27.45076817454076, 153.04486618528514 -27.451313241689327, 153.04384426365047 -27.45114186715564, 153.04404274711757 -27.45060870023686))</w:t>
            </w:r>
          </w:p>
        </w:tc>
      </w:tr>
      <w:tr w:rsidR="00965BFE" w:rsidRPr="00965BFE" w14:paraId="2F2A9CEE" w14:textId="77777777" w:rsidTr="00A1798F">
        <w:trPr>
          <w:trHeight w:val="20"/>
        </w:trPr>
        <w:tc>
          <w:tcPr>
            <w:tcW w:w="0" w:type="auto"/>
            <w:tcBorders>
              <w:top w:val="single" w:sz="4" w:space="0" w:color="auto"/>
              <w:bottom w:val="single" w:sz="4" w:space="0" w:color="auto"/>
              <w:right w:val="nil"/>
            </w:tcBorders>
            <w:shd w:val="clear" w:color="auto" w:fill="auto"/>
            <w:noWrap/>
          </w:tcPr>
          <w:p w14:paraId="5C9904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w:t>
            </w:r>
          </w:p>
        </w:tc>
        <w:tc>
          <w:tcPr>
            <w:tcW w:w="2078" w:type="dxa"/>
            <w:tcBorders>
              <w:top w:val="single" w:sz="4" w:space="0" w:color="auto"/>
              <w:left w:val="nil"/>
              <w:bottom w:val="single" w:sz="4" w:space="0" w:color="auto"/>
              <w:right w:val="nil"/>
            </w:tcBorders>
            <w:shd w:val="clear" w:color="auto" w:fill="auto"/>
          </w:tcPr>
          <w:p w14:paraId="754B5A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Indooroopilly</w:t>
            </w:r>
          </w:p>
        </w:tc>
        <w:tc>
          <w:tcPr>
            <w:tcW w:w="11264" w:type="dxa"/>
            <w:tcBorders>
              <w:top w:val="single" w:sz="4" w:space="0" w:color="auto"/>
              <w:left w:val="nil"/>
              <w:bottom w:val="single" w:sz="4" w:space="0" w:color="auto"/>
            </w:tcBorders>
            <w:shd w:val="clear" w:color="auto" w:fill="auto"/>
          </w:tcPr>
          <w:p w14:paraId="66CBAF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POLYGON((152.99529057558345 -27.512974255903927, 152.99476486261653 -27.512955224958763, 152.99396019991207 -27.512622182885345, 152.99341302927303 -27.512669760386135, 152.99313407953548 -27.512974255903927, 152.99356323297786 -27.513402451299804, 152.99396019991207 -27.514011437436238, 152.99413186128902 -27.514192229546474, 152.99441349323558 -27.514365884846242, 152.99464148100185 -27.514520509197496, 152.99488287981319 -27.5146109048714, 152.99508136328029 -27.514682269824629, 152.99539786394405 -27.514677512162535, 152.99565535600948 -27.514629935530124, 152.99556416090297 -27.514120864275306, 152.99529057558345 -27.512974255903927))</w:t>
            </w:r>
          </w:p>
        </w:tc>
      </w:tr>
      <w:tr w:rsidR="00965BFE" w:rsidRPr="00965BFE" w14:paraId="1476FE57" w14:textId="77777777" w:rsidTr="00A1798F">
        <w:trPr>
          <w:trHeight w:val="20"/>
        </w:trPr>
        <w:tc>
          <w:tcPr>
            <w:tcW w:w="0" w:type="auto"/>
            <w:tcBorders>
              <w:top w:val="single" w:sz="4" w:space="0" w:color="auto"/>
              <w:bottom w:val="single" w:sz="4" w:space="0" w:color="auto"/>
              <w:right w:val="nil"/>
            </w:tcBorders>
            <w:shd w:val="clear" w:color="auto" w:fill="auto"/>
            <w:noWrap/>
          </w:tcPr>
          <w:p w14:paraId="10D316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w:t>
            </w:r>
          </w:p>
        </w:tc>
        <w:tc>
          <w:tcPr>
            <w:tcW w:w="2078" w:type="dxa"/>
            <w:tcBorders>
              <w:top w:val="single" w:sz="4" w:space="0" w:color="auto"/>
              <w:left w:val="nil"/>
              <w:bottom w:val="single" w:sz="4" w:space="0" w:color="auto"/>
              <w:right w:val="nil"/>
            </w:tcBorders>
            <w:shd w:val="clear" w:color="auto" w:fill="auto"/>
          </w:tcPr>
          <w:p w14:paraId="0D0598C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Kingsfordterrace</w:t>
            </w:r>
            <w:proofErr w:type="spellEnd"/>
          </w:p>
        </w:tc>
        <w:tc>
          <w:tcPr>
            <w:tcW w:w="11264" w:type="dxa"/>
            <w:tcBorders>
              <w:top w:val="single" w:sz="4" w:space="0" w:color="auto"/>
              <w:left w:val="nil"/>
              <w:bottom w:val="single" w:sz="4" w:space="0" w:color="auto"/>
            </w:tcBorders>
            <w:shd w:val="clear" w:color="auto" w:fill="auto"/>
          </w:tcPr>
          <w:p w14:paraId="2AC2F6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POLYGON((152.9781041289458 -27.548896593020782, 152.97859765540454 -27.548240238043732, 152.9787907744536 -27.547560097951365, 152.9771653557906 -27.547350823229518, 152.97710634719226 -27.547645710222664, 152.97661282073352 -27.547588635382535, 152.97651626120899 -27.54790730286039, 152.9770044232497 -27.54796913375646, 152.9768971348891 -27.54873012655002, 152.9781041289458 -27.548896593020782))</w:t>
            </w:r>
          </w:p>
        </w:tc>
      </w:tr>
      <w:tr w:rsidR="00965BFE" w:rsidRPr="00965BFE" w14:paraId="0E4C2890" w14:textId="77777777" w:rsidTr="00A1798F">
        <w:trPr>
          <w:trHeight w:val="20"/>
        </w:trPr>
        <w:tc>
          <w:tcPr>
            <w:tcW w:w="0" w:type="auto"/>
            <w:tcBorders>
              <w:top w:val="single" w:sz="4" w:space="0" w:color="auto"/>
              <w:bottom w:val="single" w:sz="4" w:space="0" w:color="auto"/>
              <w:right w:val="nil"/>
            </w:tcBorders>
            <w:shd w:val="clear" w:color="auto" w:fill="auto"/>
            <w:noWrap/>
          </w:tcPr>
          <w:p w14:paraId="34081C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w:t>
            </w:r>
          </w:p>
        </w:tc>
        <w:tc>
          <w:tcPr>
            <w:tcW w:w="2078" w:type="dxa"/>
            <w:tcBorders>
              <w:top w:val="single" w:sz="4" w:space="0" w:color="auto"/>
              <w:left w:val="nil"/>
              <w:bottom w:val="single" w:sz="4" w:space="0" w:color="auto"/>
              <w:right w:val="nil"/>
            </w:tcBorders>
            <w:shd w:val="clear" w:color="auto" w:fill="auto"/>
          </w:tcPr>
          <w:p w14:paraId="364501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Lincoln Grove</w:t>
            </w:r>
          </w:p>
        </w:tc>
        <w:tc>
          <w:tcPr>
            <w:tcW w:w="11264" w:type="dxa"/>
            <w:tcBorders>
              <w:top w:val="single" w:sz="4" w:space="0" w:color="auto"/>
              <w:left w:val="nil"/>
              <w:bottom w:val="single" w:sz="4" w:space="0" w:color="auto"/>
            </w:tcBorders>
            <w:shd w:val="clear" w:color="auto" w:fill="auto"/>
          </w:tcPr>
          <w:p w14:paraId="106859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POLYGON((135.8457259336024 -34.72778860144434, 135.84667543559368 -34.7293647476721, 135.84823960569503 -34.728697431689646, 135.84692800548675 -34.72662708698255, 135.8453374555409 -34.727279602291254, 135.8457259336024 -34.72778860144434))</w:t>
            </w:r>
          </w:p>
        </w:tc>
      </w:tr>
      <w:tr w:rsidR="00965BFE" w:rsidRPr="00965BFE" w14:paraId="110C99C2" w14:textId="77777777" w:rsidTr="00A1798F">
        <w:trPr>
          <w:trHeight w:val="20"/>
        </w:trPr>
        <w:tc>
          <w:tcPr>
            <w:tcW w:w="0" w:type="auto"/>
            <w:tcBorders>
              <w:top w:val="single" w:sz="4" w:space="0" w:color="auto"/>
              <w:bottom w:val="single" w:sz="4" w:space="0" w:color="auto"/>
              <w:right w:val="nil"/>
            </w:tcBorders>
            <w:shd w:val="clear" w:color="auto" w:fill="auto"/>
            <w:noWrap/>
          </w:tcPr>
          <w:p w14:paraId="1ABCD5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w:t>
            </w:r>
          </w:p>
        </w:tc>
        <w:tc>
          <w:tcPr>
            <w:tcW w:w="2078" w:type="dxa"/>
            <w:tcBorders>
              <w:top w:val="single" w:sz="4" w:space="0" w:color="auto"/>
              <w:left w:val="nil"/>
              <w:bottom w:val="single" w:sz="4" w:space="0" w:color="auto"/>
              <w:right w:val="nil"/>
            </w:tcBorders>
            <w:shd w:val="clear" w:color="auto" w:fill="auto"/>
          </w:tcPr>
          <w:p w14:paraId="5953E0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Lutwyche</w:t>
            </w:r>
          </w:p>
        </w:tc>
        <w:tc>
          <w:tcPr>
            <w:tcW w:w="11264" w:type="dxa"/>
            <w:tcBorders>
              <w:top w:val="single" w:sz="4" w:space="0" w:color="auto"/>
              <w:left w:val="nil"/>
              <w:bottom w:val="single" w:sz="4" w:space="0" w:color="auto"/>
            </w:tcBorders>
            <w:shd w:val="clear" w:color="auto" w:fill="auto"/>
          </w:tcPr>
          <w:p w14:paraId="01D2DA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POLYGON((153.0340043582118 -27.424643765994141, 153.03392120973228 -27.425106825818286, 153.03407007233261 -27.425126467130358, 153.03422564045547 -27.425149679585534, 153.03429873065113 -27.425158607451671, 153.0343570686972 -27.425166344935043, 153.03443753496771 -27.424708046908439, 153.0340043582118 -27.424643765994141))</w:t>
            </w:r>
          </w:p>
        </w:tc>
      </w:tr>
      <w:tr w:rsidR="00965BFE" w:rsidRPr="00965BFE" w14:paraId="4A9534A5" w14:textId="77777777" w:rsidTr="00A1798F">
        <w:trPr>
          <w:trHeight w:val="20"/>
        </w:trPr>
        <w:tc>
          <w:tcPr>
            <w:tcW w:w="0" w:type="auto"/>
            <w:tcBorders>
              <w:top w:val="single" w:sz="4" w:space="0" w:color="auto"/>
              <w:bottom w:val="single" w:sz="4" w:space="0" w:color="auto"/>
              <w:right w:val="nil"/>
            </w:tcBorders>
            <w:shd w:val="clear" w:color="auto" w:fill="auto"/>
            <w:noWrap/>
          </w:tcPr>
          <w:p w14:paraId="2B7351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w:t>
            </w:r>
          </w:p>
        </w:tc>
        <w:tc>
          <w:tcPr>
            <w:tcW w:w="2078" w:type="dxa"/>
            <w:tcBorders>
              <w:top w:val="single" w:sz="4" w:space="0" w:color="auto"/>
              <w:left w:val="nil"/>
              <w:bottom w:val="single" w:sz="4" w:space="0" w:color="auto"/>
              <w:right w:val="nil"/>
            </w:tcBorders>
            <w:shd w:val="clear" w:color="auto" w:fill="auto"/>
          </w:tcPr>
          <w:p w14:paraId="02025C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Morayfield</w:t>
            </w:r>
          </w:p>
        </w:tc>
        <w:tc>
          <w:tcPr>
            <w:tcW w:w="11264" w:type="dxa"/>
            <w:tcBorders>
              <w:top w:val="single" w:sz="4" w:space="0" w:color="auto"/>
              <w:left w:val="nil"/>
              <w:bottom w:val="single" w:sz="4" w:space="0" w:color="auto"/>
            </w:tcBorders>
            <w:shd w:val="clear" w:color="auto" w:fill="auto"/>
          </w:tcPr>
          <w:p w14:paraId="2F9036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POLYGON((152.94452294593583 -27.09845742473015, 152.94439956432115 -27.099168977841423, 152.94405624156724 -27.099121222740596, 152.94402405505906 -27.09929552876007, 152.94436737781297 -27.099331345031835, 152.94426813607942 -27.099796955522187, 152.94441833978425 -27.09992350573109, 152.94532224422227 -27.10006676994588, 152.9455783951832 -27.098607854120527, 152.94549323504697 -27.098592930578928, 152.94538795834313 -27.098579200918895, 152.9452913988186 -27.098564874315322, 152.94452294593583 -27.09845742473015))</w:t>
            </w:r>
          </w:p>
        </w:tc>
      </w:tr>
      <w:tr w:rsidR="00965BFE" w:rsidRPr="00965BFE" w14:paraId="4CF86A02" w14:textId="77777777" w:rsidTr="00A1798F">
        <w:trPr>
          <w:trHeight w:val="20"/>
        </w:trPr>
        <w:tc>
          <w:tcPr>
            <w:tcW w:w="0" w:type="auto"/>
            <w:tcBorders>
              <w:top w:val="single" w:sz="4" w:space="0" w:color="auto"/>
              <w:bottom w:val="single" w:sz="4" w:space="0" w:color="auto"/>
              <w:right w:val="nil"/>
            </w:tcBorders>
            <w:shd w:val="clear" w:color="auto" w:fill="auto"/>
            <w:noWrap/>
          </w:tcPr>
          <w:p w14:paraId="59117A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w:t>
            </w:r>
          </w:p>
        </w:tc>
        <w:tc>
          <w:tcPr>
            <w:tcW w:w="2078" w:type="dxa"/>
            <w:tcBorders>
              <w:top w:val="single" w:sz="4" w:space="0" w:color="auto"/>
              <w:left w:val="nil"/>
              <w:bottom w:val="single" w:sz="4" w:space="0" w:color="auto"/>
              <w:right w:val="nil"/>
            </w:tcBorders>
            <w:shd w:val="clear" w:color="auto" w:fill="auto"/>
          </w:tcPr>
          <w:p w14:paraId="0E9760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Newcastle</w:t>
            </w:r>
          </w:p>
        </w:tc>
        <w:tc>
          <w:tcPr>
            <w:tcW w:w="11264" w:type="dxa"/>
            <w:tcBorders>
              <w:top w:val="single" w:sz="4" w:space="0" w:color="auto"/>
              <w:left w:val="nil"/>
              <w:bottom w:val="single" w:sz="4" w:space="0" w:color="auto"/>
            </w:tcBorders>
            <w:shd w:val="clear" w:color="auto" w:fill="auto"/>
          </w:tcPr>
          <w:p w14:paraId="605F8E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POLYGON((151.69986073901833 -32.88751091408744, 151.69943158557595 -32.88684421494727, 151.70078341891946 -32.885853166414535, 151.70267169406594 -32.884790029302486, 151.70410935809792 -32.884249446218405, 151.7053109877366 -32.88489814552358, 151.70513932635964 -32.885727032169804, 151.70376603534402 -32.886465815906504, 151.702864813115 -32.886555911062786, 151.7019421332139 -32.88704242332374, 151.70101945331277 -32.88763704579292, 151.7003971808213 -32.88763704579292, 151.69986073901833 -32.88751091408744))</w:t>
            </w:r>
          </w:p>
        </w:tc>
      </w:tr>
      <w:tr w:rsidR="00965BFE" w:rsidRPr="00965BFE" w14:paraId="519C96D6" w14:textId="77777777" w:rsidTr="00A1798F">
        <w:trPr>
          <w:trHeight w:val="20"/>
        </w:trPr>
        <w:tc>
          <w:tcPr>
            <w:tcW w:w="0" w:type="auto"/>
            <w:tcBorders>
              <w:top w:val="single" w:sz="4" w:space="0" w:color="auto"/>
              <w:bottom w:val="single" w:sz="4" w:space="0" w:color="auto"/>
              <w:right w:val="nil"/>
            </w:tcBorders>
            <w:shd w:val="clear" w:color="auto" w:fill="auto"/>
            <w:noWrap/>
          </w:tcPr>
          <w:p w14:paraId="7107B1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w:t>
            </w:r>
          </w:p>
        </w:tc>
        <w:tc>
          <w:tcPr>
            <w:tcW w:w="2078" w:type="dxa"/>
            <w:tcBorders>
              <w:top w:val="single" w:sz="4" w:space="0" w:color="auto"/>
              <w:left w:val="nil"/>
              <w:bottom w:val="single" w:sz="4" w:space="0" w:color="auto"/>
              <w:right w:val="nil"/>
            </w:tcBorders>
            <w:shd w:val="clear" w:color="auto" w:fill="auto"/>
          </w:tcPr>
          <w:p w14:paraId="4F3664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Norwest</w:t>
            </w:r>
          </w:p>
        </w:tc>
        <w:tc>
          <w:tcPr>
            <w:tcW w:w="11264" w:type="dxa"/>
            <w:tcBorders>
              <w:top w:val="single" w:sz="4" w:space="0" w:color="auto"/>
              <w:left w:val="nil"/>
              <w:bottom w:val="single" w:sz="4" w:space="0" w:color="auto"/>
            </w:tcBorders>
            <w:shd w:val="clear" w:color="auto" w:fill="auto"/>
          </w:tcPr>
          <w:p w14:paraId="74C200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POLYGON((150.95040768384933 -33.7475926249821, 150.95067456364632 -33.74830629814015, 150.9509950876236 -33.7490110445553, 150.95608592033386 -33.74741420576457, 150.95562122762203 -33.74723857398476, 150.9551565349102 -33.74705848134181, 150.9549094364047 -33.746965089497245, 150.9547267109156 -33.746795868791395, 150.95450911670923 -33.74695449578905, 150.95428079366684 -33.74716664848541, 150.95404878258705 -33.74715940017594, 150.95381677150726 -33.74721905932036, 150.95341444015503 -33.74734506821799, 150.95293164253235 -33.74749337933816, 150.952687561512 -33.7475296207383, 150.9524917602539 -33.747481113014636, 150.95229394733906 -33.74741253308265, 150.95210149884224 -33.747317190159244, 150.9518527239561 -33.74715270942818, 150.95161467790604 -33.74713096449435, 150.95147386193275 -33.74713877036867, 150.95133304595947 -33.74718226022683, 150.95102727413177 -33.747351758950735, 150.95062226057053 -33.74744765939613, 150.9504921734333 -33.74749337933816, 150.95040768384933 -33.7475926249821))</w:t>
            </w:r>
          </w:p>
        </w:tc>
      </w:tr>
      <w:tr w:rsidR="00965BFE" w:rsidRPr="00965BFE" w14:paraId="47831F0D" w14:textId="77777777" w:rsidTr="00A1798F">
        <w:trPr>
          <w:trHeight w:val="20"/>
        </w:trPr>
        <w:tc>
          <w:tcPr>
            <w:tcW w:w="0" w:type="auto"/>
            <w:tcBorders>
              <w:top w:val="single" w:sz="4" w:space="0" w:color="auto"/>
              <w:bottom w:val="single" w:sz="4" w:space="0" w:color="auto"/>
              <w:right w:val="nil"/>
            </w:tcBorders>
            <w:shd w:val="clear" w:color="auto" w:fill="auto"/>
            <w:noWrap/>
          </w:tcPr>
          <w:p w14:paraId="7F5379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w:t>
            </w:r>
          </w:p>
        </w:tc>
        <w:tc>
          <w:tcPr>
            <w:tcW w:w="2078" w:type="dxa"/>
            <w:tcBorders>
              <w:top w:val="single" w:sz="4" w:space="0" w:color="auto"/>
              <w:left w:val="nil"/>
              <w:bottom w:val="single" w:sz="4" w:space="0" w:color="auto"/>
              <w:right w:val="nil"/>
            </w:tcBorders>
            <w:shd w:val="clear" w:color="auto" w:fill="auto"/>
          </w:tcPr>
          <w:p w14:paraId="40732ED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Palmview</w:t>
            </w:r>
            <w:proofErr w:type="spellEnd"/>
          </w:p>
        </w:tc>
        <w:tc>
          <w:tcPr>
            <w:tcW w:w="11264" w:type="dxa"/>
            <w:tcBorders>
              <w:top w:val="single" w:sz="4" w:space="0" w:color="auto"/>
              <w:left w:val="nil"/>
              <w:bottom w:val="single" w:sz="4" w:space="0" w:color="auto"/>
            </w:tcBorders>
            <w:shd w:val="clear" w:color="auto" w:fill="auto"/>
          </w:tcPr>
          <w:p w14:paraId="1DD9CC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POLYGON((153.06353615169382 -26.735238042555888, 153.0633162105546 -26.73679987640579, 153.0641262376771 -26.736905275463659, 153.0642335260377 -26.736852575946941, 153.06433544998026 -26.736838203347219, 153.064469560431 -26.736895693735161, 153.06455002670145 -26.737005883564152, 153.06455002670145 -26.73710170071999, 153.06571946983195 -26.737264589699645, 153.06610034351206 -26.735233251621526, 153.0659984195695 -26.735099105377135, 153.06585894470072 -26.734993704645557, 153.06426034812785 -26.734782902889393, 153.06412087325907 -26.734787693842737, 153.06403504257059 -26.73484039431618, 153.06394921188212 -26.734897885713913, 153.06389556770182 -26.734993704645557, 153.06385265235758 -26.735276370023623, 153.06353615169382 -26.735238042555888))</w:t>
            </w:r>
          </w:p>
        </w:tc>
      </w:tr>
      <w:tr w:rsidR="00965BFE" w:rsidRPr="00965BFE" w14:paraId="16E33ED6" w14:textId="77777777" w:rsidTr="00A1798F">
        <w:trPr>
          <w:trHeight w:val="20"/>
        </w:trPr>
        <w:tc>
          <w:tcPr>
            <w:tcW w:w="0" w:type="auto"/>
            <w:tcBorders>
              <w:top w:val="single" w:sz="4" w:space="0" w:color="auto"/>
              <w:bottom w:val="single" w:sz="4" w:space="0" w:color="auto"/>
              <w:right w:val="nil"/>
            </w:tcBorders>
            <w:shd w:val="clear" w:color="auto" w:fill="auto"/>
            <w:noWrap/>
          </w:tcPr>
          <w:p w14:paraId="0C4AFF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w:t>
            </w:r>
          </w:p>
        </w:tc>
        <w:tc>
          <w:tcPr>
            <w:tcW w:w="2078" w:type="dxa"/>
            <w:tcBorders>
              <w:top w:val="single" w:sz="4" w:space="0" w:color="auto"/>
              <w:left w:val="nil"/>
              <w:bottom w:val="single" w:sz="4" w:space="0" w:color="auto"/>
              <w:right w:val="nil"/>
            </w:tcBorders>
            <w:shd w:val="clear" w:color="auto" w:fill="auto"/>
          </w:tcPr>
          <w:p w14:paraId="344534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Redland Bay</w:t>
            </w:r>
          </w:p>
        </w:tc>
        <w:tc>
          <w:tcPr>
            <w:tcW w:w="11264" w:type="dxa"/>
            <w:tcBorders>
              <w:top w:val="single" w:sz="4" w:space="0" w:color="auto"/>
              <w:left w:val="nil"/>
              <w:bottom w:val="single" w:sz="4" w:space="0" w:color="auto"/>
            </w:tcBorders>
            <w:shd w:val="clear" w:color="auto" w:fill="auto"/>
          </w:tcPr>
          <w:p w14:paraId="5DEE37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POLYGON((153.30478997270313 -27.618569224437703, 153.30567241946903 -27.618543082050554, 153.30594332257954 -27.618559718115815, 153.30664337913242 -27.618557341535222, 153.30664337913242 -27.61937012909251, 153.30491335431782 -27.619450932204188, 153.30486507455555 -27.618958982924234, 153.30478997270313 -27.618569224437703))</w:t>
            </w:r>
          </w:p>
        </w:tc>
      </w:tr>
      <w:tr w:rsidR="00965BFE" w:rsidRPr="00965BFE" w14:paraId="4B0A0A5E" w14:textId="77777777" w:rsidTr="00A1798F">
        <w:trPr>
          <w:trHeight w:val="20"/>
        </w:trPr>
        <w:tc>
          <w:tcPr>
            <w:tcW w:w="0" w:type="auto"/>
            <w:tcBorders>
              <w:top w:val="single" w:sz="4" w:space="0" w:color="auto"/>
              <w:bottom w:val="single" w:sz="4" w:space="0" w:color="auto"/>
              <w:right w:val="nil"/>
            </w:tcBorders>
            <w:shd w:val="clear" w:color="auto" w:fill="auto"/>
            <w:noWrap/>
          </w:tcPr>
          <w:p w14:paraId="26EE47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w:t>
            </w:r>
          </w:p>
        </w:tc>
        <w:tc>
          <w:tcPr>
            <w:tcW w:w="2078" w:type="dxa"/>
            <w:tcBorders>
              <w:top w:val="single" w:sz="4" w:space="0" w:color="auto"/>
              <w:left w:val="nil"/>
              <w:bottom w:val="single" w:sz="4" w:space="0" w:color="auto"/>
              <w:right w:val="nil"/>
            </w:tcBorders>
            <w:shd w:val="clear" w:color="auto" w:fill="auto"/>
          </w:tcPr>
          <w:p w14:paraId="1E443A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Robertson</w:t>
            </w:r>
          </w:p>
        </w:tc>
        <w:tc>
          <w:tcPr>
            <w:tcW w:w="11264" w:type="dxa"/>
            <w:tcBorders>
              <w:top w:val="single" w:sz="4" w:space="0" w:color="auto"/>
              <w:left w:val="nil"/>
              <w:bottom w:val="single" w:sz="4" w:space="0" w:color="auto"/>
            </w:tcBorders>
            <w:shd w:val="clear" w:color="auto" w:fill="auto"/>
          </w:tcPr>
          <w:p w14:paraId="3A96EC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POLYGON((153.05736064910889 -27.569139083527492, 153.05707097053528 -27.570822448380792, 153.05813312530518 -27.570993636580305, 153.05841207504272 -27.569310274353089, 153.05736064910889 -27.569139083527492))</w:t>
            </w:r>
          </w:p>
        </w:tc>
      </w:tr>
      <w:tr w:rsidR="00965BFE" w:rsidRPr="00965BFE" w14:paraId="2BE18E8A" w14:textId="77777777" w:rsidTr="00A1798F">
        <w:trPr>
          <w:trHeight w:val="20"/>
        </w:trPr>
        <w:tc>
          <w:tcPr>
            <w:tcW w:w="0" w:type="auto"/>
            <w:tcBorders>
              <w:top w:val="single" w:sz="4" w:space="0" w:color="auto"/>
              <w:bottom w:val="single" w:sz="4" w:space="0" w:color="auto"/>
              <w:right w:val="nil"/>
            </w:tcBorders>
            <w:shd w:val="clear" w:color="auto" w:fill="auto"/>
            <w:noWrap/>
          </w:tcPr>
          <w:p w14:paraId="5B3C8C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w:t>
            </w:r>
          </w:p>
        </w:tc>
        <w:tc>
          <w:tcPr>
            <w:tcW w:w="2078" w:type="dxa"/>
            <w:tcBorders>
              <w:top w:val="single" w:sz="4" w:space="0" w:color="auto"/>
              <w:left w:val="nil"/>
              <w:bottom w:val="single" w:sz="4" w:space="0" w:color="auto"/>
              <w:right w:val="nil"/>
            </w:tcBorders>
            <w:shd w:val="clear" w:color="auto" w:fill="auto"/>
          </w:tcPr>
          <w:p w14:paraId="3CE4B2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Springfield</w:t>
            </w:r>
          </w:p>
        </w:tc>
        <w:tc>
          <w:tcPr>
            <w:tcW w:w="11264" w:type="dxa"/>
            <w:tcBorders>
              <w:top w:val="single" w:sz="4" w:space="0" w:color="auto"/>
              <w:left w:val="nil"/>
              <w:bottom w:val="single" w:sz="4" w:space="0" w:color="auto"/>
            </w:tcBorders>
            <w:shd w:val="clear" w:color="auto" w:fill="auto"/>
          </w:tcPr>
          <w:p w14:paraId="2C9359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POLYGON((152.90936708450317 -27.687529725072931, 152.91000008583069 -27.687377719714519, 152.91167378425598 -27.685543173513114, 152.91173279285431 -27.685443418205736, 152.91173815727234 -27.684280564458696, 152.91260719299316 -27.684489577700074, 152.91298270225525 -27.685572639907175, 152.91337966918945 -27.687795733940973, 152.91332602500916 -27.6881567449396, 152.91305780410767 -27.688422752280061, 152.91287541389465 -27.688536755227588, 152.91109442710876 -27.689410773870723, 152.90936708450317 -27.687529725072931))</w:t>
            </w:r>
          </w:p>
        </w:tc>
      </w:tr>
      <w:tr w:rsidR="00965BFE" w:rsidRPr="00965BFE" w14:paraId="57ED3DD9" w14:textId="77777777" w:rsidTr="00A1798F">
        <w:trPr>
          <w:trHeight w:val="20"/>
        </w:trPr>
        <w:tc>
          <w:tcPr>
            <w:tcW w:w="0" w:type="auto"/>
            <w:tcBorders>
              <w:top w:val="single" w:sz="4" w:space="0" w:color="auto"/>
              <w:bottom w:val="single" w:sz="4" w:space="0" w:color="auto"/>
              <w:right w:val="nil"/>
            </w:tcBorders>
            <w:shd w:val="clear" w:color="auto" w:fill="auto"/>
            <w:noWrap/>
          </w:tcPr>
          <w:p w14:paraId="072607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w:t>
            </w:r>
          </w:p>
        </w:tc>
        <w:tc>
          <w:tcPr>
            <w:tcW w:w="2078" w:type="dxa"/>
            <w:tcBorders>
              <w:top w:val="single" w:sz="4" w:space="0" w:color="auto"/>
              <w:left w:val="nil"/>
              <w:bottom w:val="single" w:sz="4" w:space="0" w:color="auto"/>
              <w:right w:val="nil"/>
            </w:tcBorders>
            <w:shd w:val="clear" w:color="auto" w:fill="auto"/>
          </w:tcPr>
          <w:p w14:paraId="590B91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Tanah </w:t>
            </w:r>
            <w:proofErr w:type="spellStart"/>
            <w:r w:rsidRPr="00965BFE">
              <w:rPr>
                <w:rFonts w:eastAsia="Times New Roman" w:cs="Times New Roman"/>
                <w:sz w:val="20"/>
                <w:lang w:eastAsia="en-AU"/>
              </w:rPr>
              <w:t>Merah</w:t>
            </w:r>
            <w:proofErr w:type="spellEnd"/>
          </w:p>
        </w:tc>
        <w:tc>
          <w:tcPr>
            <w:tcW w:w="11264" w:type="dxa"/>
            <w:tcBorders>
              <w:top w:val="single" w:sz="4" w:space="0" w:color="auto"/>
              <w:left w:val="nil"/>
              <w:bottom w:val="single" w:sz="4" w:space="0" w:color="auto"/>
            </w:tcBorders>
            <w:shd w:val="clear" w:color="auto" w:fill="auto"/>
          </w:tcPr>
          <w:p w14:paraId="2BCC4E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POLYGON((153.1621116399765 -27.655526967224443, 153.16251397132874 -27.65484274107164, 153.16144108772278 -27.653526544001764, 153.16055595874786 -27.655873830235851, 153.16102802753448 -27.656101903945078, 153.16152691841125 -27.655246625082395, 153.1621116399765 -27.655526967224443))</w:t>
            </w:r>
          </w:p>
        </w:tc>
      </w:tr>
      <w:tr w:rsidR="00965BFE" w:rsidRPr="00965BFE" w14:paraId="5CCFE283" w14:textId="77777777" w:rsidTr="00A1798F">
        <w:trPr>
          <w:trHeight w:val="20"/>
        </w:trPr>
        <w:tc>
          <w:tcPr>
            <w:tcW w:w="0" w:type="auto"/>
            <w:tcBorders>
              <w:top w:val="single" w:sz="4" w:space="0" w:color="auto"/>
              <w:bottom w:val="single" w:sz="4" w:space="0" w:color="auto"/>
              <w:right w:val="nil"/>
            </w:tcBorders>
            <w:shd w:val="clear" w:color="auto" w:fill="auto"/>
            <w:noWrap/>
          </w:tcPr>
          <w:p w14:paraId="436A9F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w:t>
            </w:r>
          </w:p>
        </w:tc>
        <w:tc>
          <w:tcPr>
            <w:tcW w:w="2078" w:type="dxa"/>
            <w:tcBorders>
              <w:top w:val="single" w:sz="4" w:space="0" w:color="auto"/>
              <w:left w:val="nil"/>
              <w:bottom w:val="single" w:sz="4" w:space="0" w:color="auto"/>
              <w:right w:val="nil"/>
            </w:tcBorders>
            <w:shd w:val="clear" w:color="auto" w:fill="auto"/>
          </w:tcPr>
          <w:p w14:paraId="6C75BA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George</w:t>
            </w:r>
          </w:p>
        </w:tc>
        <w:tc>
          <w:tcPr>
            <w:tcW w:w="11264" w:type="dxa"/>
            <w:tcBorders>
              <w:top w:val="single" w:sz="4" w:space="0" w:color="auto"/>
              <w:left w:val="nil"/>
              <w:bottom w:val="single" w:sz="4" w:space="0" w:color="auto"/>
            </w:tcBorders>
            <w:shd w:val="clear" w:color="auto" w:fill="auto"/>
          </w:tcPr>
          <w:p w14:paraId="7B6E98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POLYGON((145.02863942935716 -37.9564936462776, 145.02930998161088 -37.9565782407426, 145.02907126500855 -37.957601826047224, 145.0284516747261 -37.95751723276113, 145.02863942935716 -37.9564936462776))</w:t>
            </w:r>
          </w:p>
        </w:tc>
      </w:tr>
      <w:tr w:rsidR="00965BFE" w:rsidRPr="00965BFE" w14:paraId="6AF157A2" w14:textId="77777777" w:rsidTr="00A1798F">
        <w:trPr>
          <w:trHeight w:val="20"/>
        </w:trPr>
        <w:tc>
          <w:tcPr>
            <w:tcW w:w="0" w:type="auto"/>
            <w:tcBorders>
              <w:top w:val="single" w:sz="4" w:space="0" w:color="auto"/>
              <w:bottom w:val="single" w:sz="4" w:space="0" w:color="auto"/>
              <w:right w:val="nil"/>
            </w:tcBorders>
            <w:shd w:val="clear" w:color="auto" w:fill="auto"/>
            <w:noWrap/>
          </w:tcPr>
          <w:p w14:paraId="2E31AD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w:t>
            </w:r>
          </w:p>
        </w:tc>
        <w:tc>
          <w:tcPr>
            <w:tcW w:w="2078" w:type="dxa"/>
            <w:tcBorders>
              <w:top w:val="single" w:sz="4" w:space="0" w:color="auto"/>
              <w:left w:val="nil"/>
              <w:bottom w:val="single" w:sz="4" w:space="0" w:color="auto"/>
              <w:right w:val="nil"/>
            </w:tcBorders>
            <w:shd w:val="clear" w:color="auto" w:fill="auto"/>
          </w:tcPr>
          <w:p w14:paraId="42D645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Laurels</w:t>
            </w:r>
          </w:p>
        </w:tc>
        <w:tc>
          <w:tcPr>
            <w:tcW w:w="11264" w:type="dxa"/>
            <w:tcBorders>
              <w:top w:val="single" w:sz="4" w:space="0" w:color="auto"/>
              <w:left w:val="nil"/>
              <w:bottom w:val="single" w:sz="4" w:space="0" w:color="auto"/>
            </w:tcBorders>
            <w:shd w:val="clear" w:color="auto" w:fill="auto"/>
          </w:tcPr>
          <w:p w14:paraId="312B73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POLYGON((138.85527959619625 -35.06135504031877, 138.8568030909167 -35.06066565408477, 138.85799935613736 -35.0624000860566, 138.85728052412136 -35.062733795323, 138.85722151552304 -35.062878694974444, 138.85795644079312 -35.06384029523535, 138.8573234394656 -35.06377882341146, 138.8565295055972 -35.06380516848451, 138.8562237337695 -35.0637612600247, 138.8557355717288 -35.0635900168058, 138.85542443548306 -35.06351537221334, 138.85515085016354 -35.06344950928096, 138.85519376550778 -35.062804049731575, 138.85487726484402 -35.06272940442045, 138.85475924764737 -35.06260206814395, 138.85498455320462 -35.06250546807757, 138.85473778997525 -35.062119066668956, 138.85551026617154 -35.061750227254684, 138.85527959619625 -35.06135504031877))</w:t>
            </w:r>
          </w:p>
        </w:tc>
      </w:tr>
      <w:tr w:rsidR="00965BFE" w:rsidRPr="00965BFE" w14:paraId="07FCF2B7" w14:textId="77777777" w:rsidTr="00A1798F">
        <w:trPr>
          <w:trHeight w:val="20"/>
        </w:trPr>
        <w:tc>
          <w:tcPr>
            <w:tcW w:w="0" w:type="auto"/>
            <w:tcBorders>
              <w:top w:val="single" w:sz="4" w:space="0" w:color="auto"/>
              <w:bottom w:val="single" w:sz="4" w:space="0" w:color="auto"/>
              <w:right w:val="nil"/>
            </w:tcBorders>
            <w:shd w:val="clear" w:color="auto" w:fill="auto"/>
            <w:noWrap/>
          </w:tcPr>
          <w:p w14:paraId="47BBC5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w:t>
            </w:r>
          </w:p>
        </w:tc>
        <w:tc>
          <w:tcPr>
            <w:tcW w:w="2078" w:type="dxa"/>
            <w:tcBorders>
              <w:top w:val="single" w:sz="4" w:space="0" w:color="auto"/>
              <w:left w:val="nil"/>
              <w:bottom w:val="single" w:sz="4" w:space="0" w:color="auto"/>
              <w:right w:val="nil"/>
            </w:tcBorders>
            <w:shd w:val="clear" w:color="auto" w:fill="auto"/>
          </w:tcPr>
          <w:p w14:paraId="0997B5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Torrens Grove</w:t>
            </w:r>
          </w:p>
        </w:tc>
        <w:tc>
          <w:tcPr>
            <w:tcW w:w="11264" w:type="dxa"/>
            <w:tcBorders>
              <w:top w:val="single" w:sz="4" w:space="0" w:color="auto"/>
              <w:left w:val="nil"/>
              <w:bottom w:val="single" w:sz="4" w:space="0" w:color="auto"/>
            </w:tcBorders>
            <w:shd w:val="clear" w:color="auto" w:fill="auto"/>
          </w:tcPr>
          <w:p w14:paraId="1C2D11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POLYGON((138.55311859302097 -34.87600136775891, 138.5546742742496 -34.875932905440365, 138.554744011684 -34.87703451946189, 138.553663081451 -34.878257183663806, 138.55296570710712 -34.87784642016962, 138.55322856359058 -34.877538346201966, 138.5528557365375 -34.87727383732868, 138.55311054639392 -34.87695953744327, 138.55261433772617 -34.87664834825396, 138.55311859302097 -34.87600136775891))</w:t>
            </w:r>
          </w:p>
        </w:tc>
      </w:tr>
      <w:tr w:rsidR="00965BFE" w:rsidRPr="00965BFE" w14:paraId="0BEC1BEF" w14:textId="77777777" w:rsidTr="00A1798F">
        <w:trPr>
          <w:trHeight w:val="20"/>
        </w:trPr>
        <w:tc>
          <w:tcPr>
            <w:tcW w:w="0" w:type="auto"/>
            <w:tcBorders>
              <w:top w:val="single" w:sz="4" w:space="0" w:color="auto"/>
              <w:bottom w:val="single" w:sz="4" w:space="0" w:color="auto"/>
              <w:right w:val="nil"/>
            </w:tcBorders>
            <w:shd w:val="clear" w:color="auto" w:fill="auto"/>
            <w:noWrap/>
          </w:tcPr>
          <w:p w14:paraId="0DF81E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w:t>
            </w:r>
          </w:p>
        </w:tc>
        <w:tc>
          <w:tcPr>
            <w:tcW w:w="2078" w:type="dxa"/>
            <w:tcBorders>
              <w:top w:val="single" w:sz="4" w:space="0" w:color="auto"/>
              <w:left w:val="nil"/>
              <w:bottom w:val="single" w:sz="4" w:space="0" w:color="auto"/>
              <w:right w:val="nil"/>
            </w:tcBorders>
            <w:shd w:val="clear" w:color="auto" w:fill="auto"/>
          </w:tcPr>
          <w:p w14:paraId="02A80A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Wellington Manor</w:t>
            </w:r>
          </w:p>
        </w:tc>
        <w:tc>
          <w:tcPr>
            <w:tcW w:w="11264" w:type="dxa"/>
            <w:tcBorders>
              <w:top w:val="single" w:sz="4" w:space="0" w:color="auto"/>
              <w:left w:val="nil"/>
              <w:bottom w:val="single" w:sz="4" w:space="0" w:color="auto"/>
            </w:tcBorders>
            <w:shd w:val="clear" w:color="auto" w:fill="auto"/>
          </w:tcPr>
          <w:p w14:paraId="03B683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POLYGON((153.22544932365417 -27.490458180626142, 153.22618424892426 -27.492328337519158, 153.22703450918198 -27.492099923113017, 153.22720482945442 -27.492390199672595, 153.22750858962536 -27.492730440895233, 153.22800546884537 -27.492877957741914, 153.22844669222832 -27.492797061431112, 153.22886645793915 -27.492659061704913, 153.22876151651144 -27.49237726215781, 153.2286351174116 -27.49240953158842, 153.22825357317924 -27.491327236491962, 153.22861164808273 -27.49122789917348, 153.2282455265522 -27.490108712353504, 153.22806179523468 -27.490157786688528, 153.22793036699295 -27.48980623551485, 153.22544932365417 -27.490458180626142))</w:t>
            </w:r>
          </w:p>
        </w:tc>
      </w:tr>
      <w:tr w:rsidR="00965BFE" w:rsidRPr="00965BFE" w14:paraId="45722DE6" w14:textId="77777777" w:rsidTr="00A1798F">
        <w:trPr>
          <w:trHeight w:val="20"/>
        </w:trPr>
        <w:tc>
          <w:tcPr>
            <w:tcW w:w="0" w:type="auto"/>
            <w:tcBorders>
              <w:top w:val="single" w:sz="4" w:space="0" w:color="auto"/>
              <w:bottom w:val="single" w:sz="4" w:space="0" w:color="auto"/>
              <w:right w:val="nil"/>
            </w:tcBorders>
            <w:shd w:val="clear" w:color="auto" w:fill="auto"/>
            <w:noWrap/>
          </w:tcPr>
          <w:p w14:paraId="7BF867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w:t>
            </w:r>
          </w:p>
        </w:tc>
        <w:tc>
          <w:tcPr>
            <w:tcW w:w="2078" w:type="dxa"/>
            <w:tcBorders>
              <w:top w:val="single" w:sz="4" w:space="0" w:color="auto"/>
              <w:left w:val="nil"/>
              <w:bottom w:val="single" w:sz="4" w:space="0" w:color="auto"/>
              <w:right w:val="nil"/>
            </w:tcBorders>
            <w:shd w:val="clear" w:color="auto" w:fill="auto"/>
          </w:tcPr>
          <w:p w14:paraId="03B982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Wood Glen</w:t>
            </w:r>
          </w:p>
        </w:tc>
        <w:tc>
          <w:tcPr>
            <w:tcW w:w="11264" w:type="dxa"/>
            <w:tcBorders>
              <w:top w:val="single" w:sz="4" w:space="0" w:color="auto"/>
              <w:left w:val="nil"/>
              <w:bottom w:val="single" w:sz="4" w:space="0" w:color="auto"/>
            </w:tcBorders>
            <w:shd w:val="clear" w:color="auto" w:fill="auto"/>
          </w:tcPr>
          <w:p w14:paraId="7EE22A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POLYGON((151.39757202501366 -33.44071517827965, 151.39723138446877 -33.44321743489665, 151.3969408027766 -33.443997206730096, 151.39443946216556 -33.44155848890814, 151.39479887817356 -33.441342505724556, 151.3949678573415 -33.44153890496288, 151.3951395187185 -33.44169501686076, 151.39535007212612 -33.44149805843426, 151.3955371562049 -33.44147008134877, 151.39553112123463 -33.44101908948575, 151.39544998441193 -33.440938515010274, 151.3954523313448 -33.44083332044357, 151.3954010340974 -33.44072812574931, 151.39526558254215 -33.44039911173333, 151.39757202501366 -33.44071517827965))</w:t>
            </w:r>
          </w:p>
        </w:tc>
      </w:tr>
    </w:tbl>
    <w:p w14:paraId="4857999C" w14:textId="77777777" w:rsidR="00965BFE" w:rsidRPr="00965BFE" w:rsidRDefault="00965BFE" w:rsidP="00965BFE"/>
    <w:p w14:paraId="63ACD355" w14:textId="77777777" w:rsidR="00965BFE" w:rsidRPr="00965BFE" w:rsidRDefault="00965BFE" w:rsidP="00682106">
      <w:pPr>
        <w:pStyle w:val="ActHead6"/>
      </w:pPr>
      <w:r w:rsidRPr="00965BFE">
        <w:br w:type="page"/>
        <w:t>Schedule 7— Interphone Pty Ltd</w:t>
      </w:r>
    </w:p>
    <w:p w14:paraId="78343FAA" w14:textId="77777777" w:rsidR="00965BFE" w:rsidRPr="00965BFE" w:rsidRDefault="00965BFE" w:rsidP="00965BFE"/>
    <w:p w14:paraId="077B4A28"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Specified areas for which Interphone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09"/>
        <w:gridCol w:w="10612"/>
      </w:tblGrid>
      <w:tr w:rsidR="00965BFE" w:rsidRPr="00965BFE" w14:paraId="51602BE3" w14:textId="77777777" w:rsidTr="00A1798F">
        <w:trPr>
          <w:trHeight w:val="20"/>
        </w:trPr>
        <w:tc>
          <w:tcPr>
            <w:tcW w:w="0" w:type="auto"/>
            <w:tcBorders>
              <w:bottom w:val="single" w:sz="12" w:space="0" w:color="auto"/>
              <w:right w:val="nil"/>
            </w:tcBorders>
            <w:shd w:val="clear" w:color="auto" w:fill="auto"/>
            <w:noWrap/>
            <w:hideMark/>
          </w:tcPr>
          <w:p w14:paraId="1FD89B81"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53D25577"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47259983"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087F03EB"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0BC6133C"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48DC9580"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20378A25" w14:textId="77777777" w:rsidTr="00A1798F">
        <w:trPr>
          <w:trHeight w:val="20"/>
        </w:trPr>
        <w:tc>
          <w:tcPr>
            <w:tcW w:w="0" w:type="auto"/>
            <w:tcBorders>
              <w:top w:val="single" w:sz="4" w:space="0" w:color="auto"/>
              <w:bottom w:val="single" w:sz="4" w:space="0" w:color="auto"/>
              <w:right w:val="nil"/>
            </w:tcBorders>
            <w:shd w:val="clear" w:color="auto" w:fill="auto"/>
            <w:noWrap/>
          </w:tcPr>
          <w:p w14:paraId="71807B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691D4D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Botanical</w:t>
            </w:r>
          </w:p>
        </w:tc>
        <w:tc>
          <w:tcPr>
            <w:tcW w:w="11264" w:type="dxa"/>
            <w:tcBorders>
              <w:top w:val="single" w:sz="4" w:space="0" w:color="auto"/>
              <w:left w:val="nil"/>
              <w:bottom w:val="single" w:sz="4" w:space="0" w:color="auto"/>
            </w:tcBorders>
            <w:shd w:val="clear" w:color="auto" w:fill="auto"/>
          </w:tcPr>
          <w:p w14:paraId="2431A9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POLYGON((115.81852738594898 -31.945099460887153, 115.81877951359638 -31.944908276424606, 115.81881572341808 -31.944725057608046, 115.81880901789555 -31.944500870111931, 115.81871916389355 -31.944524768297459, 115.81868965959438 -31.944564598592862, 115.81865479087719 -31.944569150625536, 115.81818942761311 -31.944568012617392, 115.81818138098606 -31.944613532932156, 115.81813846564182 -31.944612394924555, 115.81808616256603 -31.944646535146262, 115.81852738594898 -31.945099460887153))</w:t>
            </w:r>
          </w:p>
        </w:tc>
      </w:tr>
      <w:tr w:rsidR="00965BFE" w:rsidRPr="00965BFE" w14:paraId="2B61F42C" w14:textId="77777777" w:rsidTr="00A1798F">
        <w:trPr>
          <w:trHeight w:val="20"/>
        </w:trPr>
        <w:tc>
          <w:tcPr>
            <w:tcW w:w="0" w:type="auto"/>
            <w:tcBorders>
              <w:top w:val="single" w:sz="4" w:space="0" w:color="auto"/>
              <w:bottom w:val="single" w:sz="4" w:space="0" w:color="auto"/>
              <w:right w:val="nil"/>
            </w:tcBorders>
            <w:shd w:val="clear" w:color="auto" w:fill="auto"/>
            <w:noWrap/>
          </w:tcPr>
          <w:p w14:paraId="0DBB6B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6A0E97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DFO Perth</w:t>
            </w:r>
          </w:p>
        </w:tc>
        <w:tc>
          <w:tcPr>
            <w:tcW w:w="11264" w:type="dxa"/>
            <w:tcBorders>
              <w:top w:val="single" w:sz="4" w:space="0" w:color="auto"/>
              <w:left w:val="nil"/>
              <w:bottom w:val="single" w:sz="4" w:space="0" w:color="auto"/>
            </w:tcBorders>
            <w:shd w:val="clear" w:color="auto" w:fill="auto"/>
          </w:tcPr>
          <w:p w14:paraId="4CCB39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POLYGON((115.94954840593766 -31.940804813395204, 115.94935528688859 -31.940768395635867, 115.94920508318376 -31.940677351174383, 115.94886176042985 -31.940021828389209, 115.94729535036515 -31.937700147588767, 115.94732753687333 -31.9375362620222, 115.94744555406999 -31.9374087952684, 115.94840042047929 -31.936598466771187, 115.94846479349565 -31.936735039490355, 115.94865791254472 -31.937035498758242, 115.94895831995439 -31.937190280422044, 115.94955913477372 -31.937354166605513, 115.94977371149491 -31.937463423898812, 115.94994537287187 -31.937436109587665, 115.95008484774064 -31.937490738201856, 115.95015994959306 -31.937627309595261, 115.95017067842912 -31.937700147588767, 115.95139376573991 -31.939694065243287, 115.95128647737931 -31.939821528827814, 115.9511577313466 -31.939930783188142, 115.95075003557633 -31.940131082511435, 115.95051400118302 -31.940131082511435, 115.95036379747819 -31.940386008291537, 115.95021359377336 -31.940458844098831, 115.94954840593766 -31.940804813395204))</w:t>
            </w:r>
          </w:p>
        </w:tc>
      </w:tr>
      <w:tr w:rsidR="00965BFE" w:rsidRPr="00965BFE" w14:paraId="5C2ADD12" w14:textId="77777777" w:rsidTr="00A1798F">
        <w:trPr>
          <w:trHeight w:val="20"/>
        </w:trPr>
        <w:tc>
          <w:tcPr>
            <w:tcW w:w="0" w:type="auto"/>
            <w:tcBorders>
              <w:top w:val="single" w:sz="4" w:space="0" w:color="auto"/>
              <w:bottom w:val="single" w:sz="4" w:space="0" w:color="auto"/>
              <w:right w:val="nil"/>
            </w:tcBorders>
            <w:shd w:val="clear" w:color="auto" w:fill="auto"/>
            <w:noWrap/>
          </w:tcPr>
          <w:p w14:paraId="67E114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40DB53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El </w:t>
            </w:r>
            <w:proofErr w:type="spellStart"/>
            <w:r w:rsidRPr="00965BFE">
              <w:rPr>
                <w:rFonts w:eastAsia="Times New Roman" w:cs="Times New Roman"/>
                <w:sz w:val="20"/>
                <w:lang w:eastAsia="en-AU"/>
              </w:rPr>
              <w:t>Caballo</w:t>
            </w:r>
            <w:proofErr w:type="spellEnd"/>
            <w:r w:rsidRPr="00965BFE">
              <w:rPr>
                <w:rFonts w:eastAsia="Times New Roman" w:cs="Times New Roman"/>
                <w:sz w:val="20"/>
                <w:lang w:eastAsia="en-AU"/>
              </w:rPr>
              <w:t xml:space="preserve"> Lifestyle Village, Stage 2</w:t>
            </w:r>
          </w:p>
        </w:tc>
        <w:tc>
          <w:tcPr>
            <w:tcW w:w="11264" w:type="dxa"/>
            <w:tcBorders>
              <w:top w:val="single" w:sz="4" w:space="0" w:color="auto"/>
              <w:left w:val="nil"/>
              <w:bottom w:val="single" w:sz="4" w:space="0" w:color="auto"/>
            </w:tcBorders>
            <w:shd w:val="clear" w:color="auto" w:fill="auto"/>
          </w:tcPr>
          <w:p w14:paraId="392504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POLYGON((116.35106955017488 -31.800599504507684, 116.35602627243441 -31.800599504507684, 116.35602627243441 -31.801383674998871, 116.35614428963106 -31.80292464180879, 116.35311875786226 -31.802915523737557, 116.35106955017488 -31.800599504507684))</w:t>
            </w:r>
          </w:p>
        </w:tc>
      </w:tr>
      <w:tr w:rsidR="00965BFE" w:rsidRPr="00965BFE" w14:paraId="4288EC19" w14:textId="77777777" w:rsidTr="00A1798F">
        <w:trPr>
          <w:trHeight w:val="20"/>
        </w:trPr>
        <w:tc>
          <w:tcPr>
            <w:tcW w:w="0" w:type="auto"/>
            <w:tcBorders>
              <w:top w:val="single" w:sz="4" w:space="0" w:color="auto"/>
              <w:bottom w:val="single" w:sz="4" w:space="0" w:color="auto"/>
              <w:right w:val="nil"/>
            </w:tcBorders>
            <w:shd w:val="clear" w:color="auto" w:fill="auto"/>
            <w:noWrap/>
          </w:tcPr>
          <w:p w14:paraId="736FE0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8" w:type="dxa"/>
            <w:tcBorders>
              <w:top w:val="single" w:sz="4" w:space="0" w:color="auto"/>
              <w:left w:val="nil"/>
              <w:bottom w:val="single" w:sz="4" w:space="0" w:color="auto"/>
              <w:right w:val="nil"/>
            </w:tcBorders>
            <w:shd w:val="clear" w:color="auto" w:fill="auto"/>
          </w:tcPr>
          <w:p w14:paraId="25FD69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NLV Bridgewater</w:t>
            </w:r>
          </w:p>
        </w:tc>
        <w:tc>
          <w:tcPr>
            <w:tcW w:w="11264" w:type="dxa"/>
            <w:tcBorders>
              <w:top w:val="single" w:sz="4" w:space="0" w:color="auto"/>
              <w:left w:val="nil"/>
              <w:bottom w:val="single" w:sz="4" w:space="0" w:color="auto"/>
            </w:tcBorders>
            <w:shd w:val="clear" w:color="auto" w:fill="auto"/>
          </w:tcPr>
          <w:p w14:paraId="05B317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POLYGON((115.69084383614063 -32.560811869226839, 115.69007135994434 -32.561553349941526, 115.68966366417408 -32.562168231740209, 115.68940617210865 -32.563633080223994, 115.69125153191089 -32.566743543367586, 115.69277502663135 -32.565929769822432, 115.69427706367969 -32.564826642786556, 115.69374062187671 -32.564392621873807, 115.69262482292652 -32.5641032734321, 115.6921527541399 -32.563741586567659, 115.69200255043506 -32.563361813790671, 115.6920454657793 -32.562927785791359, 115.69219566948414 -32.562548009569575, 115.69286085731983 -32.5620597234937, 115.69294668800831 -32.561625689195367, 115.69251753456592 -32.559925701310725, 115.69084383614063 -32.560811869226839))</w:t>
            </w:r>
          </w:p>
        </w:tc>
      </w:tr>
      <w:tr w:rsidR="00965BFE" w:rsidRPr="00965BFE" w14:paraId="5D663C22" w14:textId="77777777" w:rsidTr="00A1798F">
        <w:trPr>
          <w:trHeight w:val="20"/>
        </w:trPr>
        <w:tc>
          <w:tcPr>
            <w:tcW w:w="0" w:type="auto"/>
            <w:tcBorders>
              <w:top w:val="single" w:sz="4" w:space="0" w:color="auto"/>
              <w:bottom w:val="single" w:sz="4" w:space="0" w:color="auto"/>
              <w:right w:val="nil"/>
            </w:tcBorders>
            <w:shd w:val="clear" w:color="auto" w:fill="auto"/>
            <w:noWrap/>
          </w:tcPr>
          <w:p w14:paraId="19D65D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w:t>
            </w:r>
          </w:p>
        </w:tc>
        <w:tc>
          <w:tcPr>
            <w:tcW w:w="2078" w:type="dxa"/>
            <w:tcBorders>
              <w:top w:val="single" w:sz="4" w:space="0" w:color="auto"/>
              <w:left w:val="nil"/>
              <w:bottom w:val="single" w:sz="4" w:space="0" w:color="auto"/>
              <w:right w:val="nil"/>
            </w:tcBorders>
            <w:shd w:val="clear" w:color="auto" w:fill="auto"/>
          </w:tcPr>
          <w:p w14:paraId="4FD7E4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RCA </w:t>
            </w:r>
            <w:proofErr w:type="spellStart"/>
            <w:r w:rsidRPr="00965BFE">
              <w:rPr>
                <w:rFonts w:eastAsia="Times New Roman" w:cs="Times New Roman"/>
                <w:sz w:val="20"/>
                <w:lang w:eastAsia="en-AU"/>
              </w:rPr>
              <w:t>Beleura</w:t>
            </w:r>
            <w:proofErr w:type="spellEnd"/>
            <w:r w:rsidRPr="00965BFE">
              <w:rPr>
                <w:rFonts w:eastAsia="Times New Roman" w:cs="Times New Roman"/>
                <w:sz w:val="20"/>
                <w:lang w:eastAsia="en-AU"/>
              </w:rPr>
              <w:t xml:space="preserve"> Village</w:t>
            </w:r>
          </w:p>
        </w:tc>
        <w:tc>
          <w:tcPr>
            <w:tcW w:w="11264" w:type="dxa"/>
            <w:tcBorders>
              <w:top w:val="single" w:sz="4" w:space="0" w:color="auto"/>
              <w:left w:val="nil"/>
              <w:bottom w:val="single" w:sz="4" w:space="0" w:color="auto"/>
            </w:tcBorders>
            <w:shd w:val="clear" w:color="auto" w:fill="auto"/>
          </w:tcPr>
          <w:p w14:paraId="285845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POLYGON((145.07253621425161 -38.224609205304276, 145.07041190471182 -38.224061352088746, 145.07117365207205 -38.222527341135645, 145.0708410581542 -38.221659177746787, 145.07153843249807 -38.22133045298294, 145.07267568912039 -38.220892150987375, 145.07337306346426 -38.220656141126831, 145.07490728702078 -38.220167261123159, 145.07599089946279 -38.219897532818408, 145.07464979495535 -38.222982490617504, 145.07352326716909 -38.222695915349838, 145.07317994441519 -38.223513494747344, 145.07329796161184 -38.223875923912018, 145.07319067325125 -38.22420463717431, 145.0727507909728 -38.224701918517177, 145.07253621425161 -38.224609205304276))</w:t>
            </w:r>
          </w:p>
        </w:tc>
      </w:tr>
      <w:tr w:rsidR="00965BFE" w:rsidRPr="00965BFE" w14:paraId="77F3ADB0" w14:textId="77777777" w:rsidTr="00A1798F">
        <w:trPr>
          <w:trHeight w:val="20"/>
        </w:trPr>
        <w:tc>
          <w:tcPr>
            <w:tcW w:w="0" w:type="auto"/>
            <w:tcBorders>
              <w:top w:val="single" w:sz="4" w:space="0" w:color="auto"/>
              <w:bottom w:val="single" w:sz="4" w:space="0" w:color="auto"/>
              <w:right w:val="nil"/>
            </w:tcBorders>
            <w:shd w:val="clear" w:color="auto" w:fill="auto"/>
            <w:noWrap/>
          </w:tcPr>
          <w:p w14:paraId="361DDC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w:t>
            </w:r>
          </w:p>
        </w:tc>
        <w:tc>
          <w:tcPr>
            <w:tcW w:w="2078" w:type="dxa"/>
            <w:tcBorders>
              <w:top w:val="single" w:sz="4" w:space="0" w:color="auto"/>
              <w:left w:val="nil"/>
              <w:bottom w:val="single" w:sz="4" w:space="0" w:color="auto"/>
              <w:right w:val="nil"/>
            </w:tcBorders>
            <w:shd w:val="clear" w:color="auto" w:fill="auto"/>
          </w:tcPr>
          <w:p w14:paraId="32B0BA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RCA Cardinia Waters</w:t>
            </w:r>
          </w:p>
        </w:tc>
        <w:tc>
          <w:tcPr>
            <w:tcW w:w="11264" w:type="dxa"/>
            <w:tcBorders>
              <w:top w:val="single" w:sz="4" w:space="0" w:color="auto"/>
              <w:left w:val="nil"/>
              <w:bottom w:val="single" w:sz="4" w:space="0" w:color="auto"/>
            </w:tcBorders>
            <w:shd w:val="clear" w:color="auto" w:fill="auto"/>
          </w:tcPr>
          <w:p w14:paraId="40EDA5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POLYGON((145.4930143046206 -38.0794393994041, 145.49344345806298 -38.0795069615482, 145.49582525966821 -38.08034303791537, 145.49608275173364 -38.080680843837122, 145.49642607448754 -38.080875081535481, 145.496865956766 -38.080925752154563, 145.49709126232324 -38.080875081535481, 145.49899026630578 -38.08189693223396, 145.4995159792727 -38.0820489418615, 145.49995586155114 -38.08212494655676, 145.5005244898623 -38.079211376706972, 145.49420520542321 -38.078383732795274, 145.49328252552209 -38.078164152226073, 145.4930143046206 -38.0794393994041))</w:t>
            </w:r>
          </w:p>
        </w:tc>
      </w:tr>
      <w:tr w:rsidR="00965BFE" w:rsidRPr="00965BFE" w14:paraId="0EF342CB" w14:textId="77777777" w:rsidTr="00A1798F">
        <w:trPr>
          <w:trHeight w:val="20"/>
        </w:trPr>
        <w:tc>
          <w:tcPr>
            <w:tcW w:w="0" w:type="auto"/>
            <w:tcBorders>
              <w:top w:val="single" w:sz="4" w:space="0" w:color="auto"/>
              <w:bottom w:val="single" w:sz="4" w:space="0" w:color="auto"/>
              <w:right w:val="nil"/>
            </w:tcBorders>
            <w:shd w:val="clear" w:color="auto" w:fill="auto"/>
            <w:noWrap/>
          </w:tcPr>
          <w:p w14:paraId="5A5B38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w:t>
            </w:r>
          </w:p>
        </w:tc>
        <w:tc>
          <w:tcPr>
            <w:tcW w:w="2078" w:type="dxa"/>
            <w:tcBorders>
              <w:top w:val="single" w:sz="4" w:space="0" w:color="auto"/>
              <w:left w:val="nil"/>
              <w:bottom w:val="single" w:sz="4" w:space="0" w:color="auto"/>
              <w:right w:val="nil"/>
            </w:tcBorders>
            <w:shd w:val="clear" w:color="auto" w:fill="auto"/>
          </w:tcPr>
          <w:p w14:paraId="78A62C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RCA Martha Cove</w:t>
            </w:r>
          </w:p>
        </w:tc>
        <w:tc>
          <w:tcPr>
            <w:tcW w:w="11264" w:type="dxa"/>
            <w:tcBorders>
              <w:top w:val="single" w:sz="4" w:space="0" w:color="auto"/>
              <w:left w:val="nil"/>
              <w:bottom w:val="single" w:sz="4" w:space="0" w:color="auto"/>
            </w:tcBorders>
            <w:shd w:val="clear" w:color="auto" w:fill="auto"/>
          </w:tcPr>
          <w:p w14:paraId="19F60A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POLYGON((145.00158434124739 -38.319119985918242, 145.00598316403182 -38.3196587050411, 145.00626211376937 -38.318269811659007, 145.00183110447676 -38.317764752923225, 145.00158434124739 -38.319119985918242))</w:t>
            </w:r>
          </w:p>
        </w:tc>
      </w:tr>
    </w:tbl>
    <w:p w14:paraId="2556128E" w14:textId="77777777" w:rsidR="00965BFE" w:rsidRPr="00965BFE" w:rsidRDefault="00965BFE" w:rsidP="00965BFE"/>
    <w:p w14:paraId="72129CE3"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4F199F5C" w14:textId="77777777" w:rsidR="00965BFE" w:rsidRPr="00965BFE" w:rsidRDefault="00965BFE" w:rsidP="00682106">
      <w:pPr>
        <w:pStyle w:val="ActHead6"/>
      </w:pPr>
      <w:r w:rsidRPr="00965BFE">
        <w:t>Schedule 8— LBN Co Pty Ltd</w:t>
      </w:r>
    </w:p>
    <w:p w14:paraId="25035FAB" w14:textId="77777777" w:rsidR="00965BFE" w:rsidRPr="00965BFE" w:rsidRDefault="00965BFE" w:rsidP="00965BFE"/>
    <w:p w14:paraId="0D79F565"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Specified areas for which LBN Co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761"/>
        <w:gridCol w:w="2014"/>
        <w:gridCol w:w="10462"/>
      </w:tblGrid>
      <w:tr w:rsidR="00965BFE" w:rsidRPr="00965BFE" w14:paraId="1C439ACA" w14:textId="77777777" w:rsidTr="00A1798F">
        <w:trPr>
          <w:trHeight w:val="20"/>
        </w:trPr>
        <w:tc>
          <w:tcPr>
            <w:tcW w:w="0" w:type="auto"/>
            <w:tcBorders>
              <w:bottom w:val="single" w:sz="12" w:space="0" w:color="auto"/>
              <w:right w:val="nil"/>
            </w:tcBorders>
            <w:shd w:val="clear" w:color="auto" w:fill="auto"/>
            <w:noWrap/>
            <w:hideMark/>
          </w:tcPr>
          <w:p w14:paraId="1AC7E81B"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02200112"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20D5B7ED"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41FDD545"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41EB7E33"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025544F8"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7C085BB6" w14:textId="77777777" w:rsidTr="00A1798F">
        <w:trPr>
          <w:trHeight w:val="20"/>
        </w:trPr>
        <w:tc>
          <w:tcPr>
            <w:tcW w:w="0" w:type="auto"/>
            <w:tcBorders>
              <w:top w:val="single" w:sz="4" w:space="0" w:color="auto"/>
              <w:bottom w:val="single" w:sz="4" w:space="0" w:color="auto"/>
              <w:right w:val="nil"/>
            </w:tcBorders>
            <w:shd w:val="clear" w:color="auto" w:fill="auto"/>
            <w:noWrap/>
          </w:tcPr>
          <w:p w14:paraId="6895EF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5B1D9A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 Grant Ave</w:t>
            </w:r>
          </w:p>
        </w:tc>
        <w:tc>
          <w:tcPr>
            <w:tcW w:w="11264" w:type="dxa"/>
            <w:tcBorders>
              <w:top w:val="single" w:sz="4" w:space="0" w:color="auto"/>
              <w:left w:val="nil"/>
              <w:bottom w:val="single" w:sz="4" w:space="0" w:color="auto"/>
            </w:tcBorders>
            <w:shd w:val="clear" w:color="auto" w:fill="auto"/>
          </w:tcPr>
          <w:p w14:paraId="19AC24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POLYGON((153.36411456352118 -27.875325419556546, 153.36458597746991 -27.875555937261073, 153.3650627558368 -27.875653679830965, 153.36524404606575 -27.874487368469236, 153.36447807211187 -27.874548402490944, 153.36448407244757 -27.874792281055186, 153.36411456352118 -27.875325419556546))</w:t>
            </w:r>
          </w:p>
        </w:tc>
      </w:tr>
      <w:tr w:rsidR="00965BFE" w:rsidRPr="00965BFE" w14:paraId="4FA359CC" w14:textId="77777777" w:rsidTr="00A1798F">
        <w:trPr>
          <w:trHeight w:val="20"/>
        </w:trPr>
        <w:tc>
          <w:tcPr>
            <w:tcW w:w="0" w:type="auto"/>
            <w:tcBorders>
              <w:top w:val="single" w:sz="4" w:space="0" w:color="auto"/>
              <w:bottom w:val="single" w:sz="4" w:space="0" w:color="auto"/>
              <w:right w:val="nil"/>
            </w:tcBorders>
            <w:shd w:val="clear" w:color="auto" w:fill="auto"/>
            <w:noWrap/>
          </w:tcPr>
          <w:p w14:paraId="67B344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636778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 </w:t>
            </w:r>
            <w:proofErr w:type="spellStart"/>
            <w:r w:rsidRPr="00965BFE">
              <w:rPr>
                <w:rFonts w:eastAsia="Times New Roman" w:cs="Times New Roman"/>
                <w:sz w:val="20"/>
                <w:lang w:eastAsia="en-AU"/>
              </w:rPr>
              <w:t>Junia</w:t>
            </w:r>
            <w:proofErr w:type="spellEnd"/>
            <w:r w:rsidRPr="00965BFE">
              <w:rPr>
                <w:rFonts w:eastAsia="Times New Roman" w:cs="Times New Roman"/>
                <w:sz w:val="20"/>
                <w:lang w:eastAsia="en-AU"/>
              </w:rPr>
              <w:t xml:space="preserve"> Ave Toongabbie</w:t>
            </w:r>
          </w:p>
        </w:tc>
        <w:tc>
          <w:tcPr>
            <w:tcW w:w="11264" w:type="dxa"/>
            <w:tcBorders>
              <w:top w:val="single" w:sz="4" w:space="0" w:color="auto"/>
              <w:left w:val="nil"/>
              <w:bottom w:val="single" w:sz="4" w:space="0" w:color="auto"/>
            </w:tcBorders>
            <w:shd w:val="clear" w:color="auto" w:fill="auto"/>
          </w:tcPr>
          <w:p w14:paraId="13917E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POLYGON((150.95001386950423 -33.78599274988613, 150.95013054559638 -33.78610532636879, 150.95009299467017 -33.78615214030812, 150.95012652228286 -33.786188922671066, 150.9500447149079 -33.786258028886, 150.94987171242644 -33.786104211750875, 150.95001386950423 -33.78599274988613))</w:t>
            </w:r>
          </w:p>
        </w:tc>
      </w:tr>
      <w:tr w:rsidR="00965BFE" w:rsidRPr="00965BFE" w14:paraId="47918D1F" w14:textId="77777777" w:rsidTr="00A1798F">
        <w:trPr>
          <w:trHeight w:val="20"/>
        </w:trPr>
        <w:tc>
          <w:tcPr>
            <w:tcW w:w="0" w:type="auto"/>
            <w:tcBorders>
              <w:top w:val="single" w:sz="4" w:space="0" w:color="auto"/>
              <w:bottom w:val="single" w:sz="4" w:space="0" w:color="auto"/>
              <w:right w:val="nil"/>
            </w:tcBorders>
            <w:shd w:val="clear" w:color="auto" w:fill="auto"/>
            <w:noWrap/>
          </w:tcPr>
          <w:p w14:paraId="48B8B6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714AED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 Lyons St Strathfield</w:t>
            </w:r>
          </w:p>
        </w:tc>
        <w:tc>
          <w:tcPr>
            <w:tcW w:w="11264" w:type="dxa"/>
            <w:tcBorders>
              <w:top w:val="single" w:sz="4" w:space="0" w:color="auto"/>
              <w:left w:val="nil"/>
              <w:bottom w:val="single" w:sz="4" w:space="0" w:color="auto"/>
            </w:tcBorders>
            <w:shd w:val="clear" w:color="auto" w:fill="auto"/>
          </w:tcPr>
          <w:p w14:paraId="62829B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POLYGON((151.0964513561286 -33.87368685919809, 151.0964691801316 -33.87399006899226, 151.0966842837153 -33.87402134743427, 151.0967265099637 -33.8739642868476, 151.0964513561286 -33.87368685919809))</w:t>
            </w:r>
          </w:p>
        </w:tc>
      </w:tr>
      <w:tr w:rsidR="00965BFE" w:rsidRPr="00965BFE" w14:paraId="31207C76" w14:textId="77777777" w:rsidTr="00A1798F">
        <w:trPr>
          <w:trHeight w:val="20"/>
        </w:trPr>
        <w:tc>
          <w:tcPr>
            <w:tcW w:w="0" w:type="auto"/>
            <w:tcBorders>
              <w:top w:val="single" w:sz="4" w:space="0" w:color="auto"/>
              <w:bottom w:val="single" w:sz="4" w:space="0" w:color="auto"/>
              <w:right w:val="nil"/>
            </w:tcBorders>
            <w:shd w:val="clear" w:color="auto" w:fill="auto"/>
            <w:noWrap/>
          </w:tcPr>
          <w:p w14:paraId="35DFC7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8" w:type="dxa"/>
            <w:tcBorders>
              <w:top w:val="single" w:sz="4" w:space="0" w:color="auto"/>
              <w:left w:val="nil"/>
              <w:bottom w:val="single" w:sz="4" w:space="0" w:color="auto"/>
              <w:right w:val="nil"/>
            </w:tcBorders>
            <w:shd w:val="clear" w:color="auto" w:fill="auto"/>
          </w:tcPr>
          <w:p w14:paraId="64E295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 Oxford St</w:t>
            </w:r>
          </w:p>
        </w:tc>
        <w:tc>
          <w:tcPr>
            <w:tcW w:w="11264" w:type="dxa"/>
            <w:tcBorders>
              <w:top w:val="single" w:sz="4" w:space="0" w:color="auto"/>
              <w:left w:val="nil"/>
              <w:bottom w:val="single" w:sz="4" w:space="0" w:color="auto"/>
            </w:tcBorders>
            <w:shd w:val="clear" w:color="auto" w:fill="auto"/>
          </w:tcPr>
          <w:p w14:paraId="63899B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POLYGON((150.91455124488039 -33.76792394245114, 150.91525999363557 -33.76800736876535, 150.91535131679063 -33.7676077955721, 150.9146120048665 -33.767493173298455, 150.91455124488039 -33.76792394245114))</w:t>
            </w:r>
          </w:p>
        </w:tc>
      </w:tr>
      <w:tr w:rsidR="00965BFE" w:rsidRPr="00965BFE" w14:paraId="5F49B93C" w14:textId="77777777" w:rsidTr="00A1798F">
        <w:trPr>
          <w:trHeight w:val="20"/>
        </w:trPr>
        <w:tc>
          <w:tcPr>
            <w:tcW w:w="0" w:type="auto"/>
            <w:tcBorders>
              <w:top w:val="single" w:sz="4" w:space="0" w:color="auto"/>
              <w:bottom w:val="single" w:sz="4" w:space="0" w:color="auto"/>
              <w:right w:val="nil"/>
            </w:tcBorders>
            <w:shd w:val="clear" w:color="auto" w:fill="auto"/>
            <w:noWrap/>
          </w:tcPr>
          <w:p w14:paraId="46537C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w:t>
            </w:r>
          </w:p>
        </w:tc>
        <w:tc>
          <w:tcPr>
            <w:tcW w:w="2078" w:type="dxa"/>
            <w:tcBorders>
              <w:top w:val="single" w:sz="4" w:space="0" w:color="auto"/>
              <w:left w:val="nil"/>
              <w:bottom w:val="single" w:sz="4" w:space="0" w:color="auto"/>
              <w:right w:val="nil"/>
            </w:tcBorders>
            <w:shd w:val="clear" w:color="auto" w:fill="auto"/>
          </w:tcPr>
          <w:p w14:paraId="0BD67F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 Boyle St Sutherland</w:t>
            </w:r>
          </w:p>
        </w:tc>
        <w:tc>
          <w:tcPr>
            <w:tcW w:w="11264" w:type="dxa"/>
            <w:tcBorders>
              <w:top w:val="single" w:sz="4" w:space="0" w:color="auto"/>
              <w:left w:val="nil"/>
              <w:bottom w:val="single" w:sz="4" w:space="0" w:color="auto"/>
            </w:tcBorders>
            <w:shd w:val="clear" w:color="auto" w:fill="auto"/>
          </w:tcPr>
          <w:p w14:paraId="3EE481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POLYGON((151.05848139937177 -34.03285220672966, 151.05859674342366 -34.0324818627611, 151.05796737933042 -34.03239076884709, 151.05789162995916 -34.03274928993055, 151.05848139937177 -34.03285220672966))</w:t>
            </w:r>
          </w:p>
        </w:tc>
      </w:tr>
      <w:tr w:rsidR="00965BFE" w:rsidRPr="00965BFE" w14:paraId="5E1145F6" w14:textId="77777777" w:rsidTr="00A1798F">
        <w:trPr>
          <w:trHeight w:val="20"/>
        </w:trPr>
        <w:tc>
          <w:tcPr>
            <w:tcW w:w="0" w:type="auto"/>
            <w:tcBorders>
              <w:top w:val="single" w:sz="4" w:space="0" w:color="auto"/>
              <w:bottom w:val="single" w:sz="4" w:space="0" w:color="auto"/>
              <w:right w:val="nil"/>
            </w:tcBorders>
            <w:shd w:val="clear" w:color="auto" w:fill="auto"/>
            <w:noWrap/>
          </w:tcPr>
          <w:p w14:paraId="2A541E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w:t>
            </w:r>
          </w:p>
        </w:tc>
        <w:tc>
          <w:tcPr>
            <w:tcW w:w="2078" w:type="dxa"/>
            <w:tcBorders>
              <w:top w:val="single" w:sz="4" w:space="0" w:color="auto"/>
              <w:left w:val="nil"/>
              <w:bottom w:val="single" w:sz="4" w:space="0" w:color="auto"/>
              <w:right w:val="nil"/>
            </w:tcBorders>
            <w:shd w:val="clear" w:color="auto" w:fill="auto"/>
          </w:tcPr>
          <w:p w14:paraId="78249B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1A Epping Rd </w:t>
            </w:r>
          </w:p>
          <w:p w14:paraId="2F80AB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Lane Cove</w:t>
            </w:r>
          </w:p>
        </w:tc>
        <w:tc>
          <w:tcPr>
            <w:tcW w:w="11264" w:type="dxa"/>
            <w:tcBorders>
              <w:top w:val="single" w:sz="4" w:space="0" w:color="auto"/>
              <w:left w:val="nil"/>
              <w:bottom w:val="single" w:sz="4" w:space="0" w:color="auto"/>
            </w:tcBorders>
            <w:shd w:val="clear" w:color="auto" w:fill="auto"/>
          </w:tcPr>
          <w:p w14:paraId="7648B3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POLYGON((151.1645867995801 -33.81052321296372, 151.1646619014325 -33.81065581455804, 151.16471018119478 -33.81066918613598, 151.16467263026857 -33.810790644539836, 151.16425688787126 -33.81069370069009, 151.1641898326459 -33.810609014018816, 151.1644795112195 -33.81049089825833, 151.1645867995801 -33.81052321296372))</w:t>
            </w:r>
          </w:p>
        </w:tc>
      </w:tr>
      <w:tr w:rsidR="00965BFE" w:rsidRPr="00965BFE" w14:paraId="5E8E6919" w14:textId="77777777" w:rsidTr="00A1798F">
        <w:trPr>
          <w:trHeight w:val="20"/>
        </w:trPr>
        <w:tc>
          <w:tcPr>
            <w:tcW w:w="0" w:type="auto"/>
            <w:tcBorders>
              <w:top w:val="single" w:sz="4" w:space="0" w:color="auto"/>
              <w:bottom w:val="single" w:sz="4" w:space="0" w:color="auto"/>
              <w:right w:val="nil"/>
            </w:tcBorders>
            <w:shd w:val="clear" w:color="auto" w:fill="auto"/>
            <w:noWrap/>
          </w:tcPr>
          <w:p w14:paraId="57B5D2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w:t>
            </w:r>
          </w:p>
        </w:tc>
        <w:tc>
          <w:tcPr>
            <w:tcW w:w="2078" w:type="dxa"/>
            <w:tcBorders>
              <w:top w:val="single" w:sz="4" w:space="0" w:color="auto"/>
              <w:left w:val="nil"/>
              <w:bottom w:val="single" w:sz="4" w:space="0" w:color="auto"/>
              <w:right w:val="nil"/>
            </w:tcBorders>
            <w:shd w:val="clear" w:color="auto" w:fill="auto"/>
          </w:tcPr>
          <w:p w14:paraId="7560D8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 Mark St Lidcombe</w:t>
            </w:r>
          </w:p>
        </w:tc>
        <w:tc>
          <w:tcPr>
            <w:tcW w:w="11264" w:type="dxa"/>
            <w:tcBorders>
              <w:top w:val="single" w:sz="4" w:space="0" w:color="auto"/>
              <w:left w:val="nil"/>
              <w:bottom w:val="single" w:sz="4" w:space="0" w:color="auto"/>
            </w:tcBorders>
            <w:shd w:val="clear" w:color="auto" w:fill="auto"/>
          </w:tcPr>
          <w:p w14:paraId="1F6AC8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POLYGON((151.0459069512652 -33.86529462476248, 151.0459568098991 -33.86496759115669, 151.0455770567848 -33.8649090031848, 151.0455237484521 -33.86523871383314, 151.0459069512652 -33.86529462476248))</w:t>
            </w:r>
          </w:p>
        </w:tc>
      </w:tr>
      <w:tr w:rsidR="00965BFE" w:rsidRPr="00965BFE" w14:paraId="18EB545D" w14:textId="77777777" w:rsidTr="00A1798F">
        <w:trPr>
          <w:trHeight w:val="20"/>
        </w:trPr>
        <w:tc>
          <w:tcPr>
            <w:tcW w:w="0" w:type="auto"/>
            <w:tcBorders>
              <w:top w:val="single" w:sz="4" w:space="0" w:color="auto"/>
              <w:bottom w:val="single" w:sz="4" w:space="0" w:color="auto"/>
              <w:right w:val="nil"/>
            </w:tcBorders>
            <w:shd w:val="clear" w:color="auto" w:fill="auto"/>
            <w:noWrap/>
          </w:tcPr>
          <w:p w14:paraId="1862BC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w:t>
            </w:r>
          </w:p>
        </w:tc>
        <w:tc>
          <w:tcPr>
            <w:tcW w:w="2078" w:type="dxa"/>
            <w:tcBorders>
              <w:top w:val="single" w:sz="4" w:space="0" w:color="auto"/>
              <w:left w:val="nil"/>
              <w:bottom w:val="single" w:sz="4" w:space="0" w:color="auto"/>
              <w:right w:val="nil"/>
            </w:tcBorders>
            <w:shd w:val="clear" w:color="auto" w:fill="auto"/>
          </w:tcPr>
          <w:p w14:paraId="1EE63A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2-6 </w:t>
            </w:r>
            <w:proofErr w:type="spellStart"/>
            <w:r w:rsidRPr="00965BFE">
              <w:rPr>
                <w:rFonts w:eastAsia="Times New Roman" w:cs="Times New Roman"/>
                <w:sz w:val="20"/>
                <w:lang w:eastAsia="en-AU"/>
              </w:rPr>
              <w:t>Robilliard</w:t>
            </w:r>
            <w:proofErr w:type="spellEnd"/>
            <w:r w:rsidRPr="00965BFE">
              <w:rPr>
                <w:rFonts w:eastAsia="Times New Roman" w:cs="Times New Roman"/>
                <w:sz w:val="20"/>
                <w:lang w:eastAsia="en-AU"/>
              </w:rPr>
              <w:t xml:space="preserve"> St</w:t>
            </w:r>
          </w:p>
          <w:p w14:paraId="016D0B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 Mays Hills</w:t>
            </w:r>
          </w:p>
        </w:tc>
        <w:tc>
          <w:tcPr>
            <w:tcW w:w="11264" w:type="dxa"/>
            <w:tcBorders>
              <w:top w:val="single" w:sz="4" w:space="0" w:color="auto"/>
              <w:left w:val="nil"/>
              <w:bottom w:val="single" w:sz="4" w:space="0" w:color="auto"/>
            </w:tcBorders>
            <w:shd w:val="clear" w:color="auto" w:fill="auto"/>
          </w:tcPr>
          <w:p w14:paraId="4F555D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POLYGON((150.98968132544599 -33.819563295582356, 150.989058185923 -33.81964959504397, 150.98895011641582 -33.819902141621775, 150.98941767107908 -33.820085133652604, 150.9896943375494 -33.81964371785638, 150.98968132544599 -33.819563295582356))</w:t>
            </w:r>
          </w:p>
        </w:tc>
      </w:tr>
      <w:tr w:rsidR="00965BFE" w:rsidRPr="00965BFE" w14:paraId="592636B6" w14:textId="77777777" w:rsidTr="00A1798F">
        <w:trPr>
          <w:trHeight w:val="20"/>
        </w:trPr>
        <w:tc>
          <w:tcPr>
            <w:tcW w:w="0" w:type="auto"/>
            <w:tcBorders>
              <w:top w:val="single" w:sz="4" w:space="0" w:color="auto"/>
              <w:bottom w:val="single" w:sz="4" w:space="0" w:color="auto"/>
              <w:right w:val="nil"/>
            </w:tcBorders>
            <w:shd w:val="clear" w:color="auto" w:fill="auto"/>
            <w:noWrap/>
          </w:tcPr>
          <w:p w14:paraId="17102C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w:t>
            </w:r>
          </w:p>
        </w:tc>
        <w:tc>
          <w:tcPr>
            <w:tcW w:w="2078" w:type="dxa"/>
            <w:tcBorders>
              <w:top w:val="single" w:sz="4" w:space="0" w:color="auto"/>
              <w:left w:val="nil"/>
              <w:bottom w:val="single" w:sz="4" w:space="0" w:color="auto"/>
              <w:right w:val="nil"/>
            </w:tcBorders>
            <w:shd w:val="clear" w:color="auto" w:fill="auto"/>
          </w:tcPr>
          <w:p w14:paraId="6290DD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4-14 Mark St Lidcombe</w:t>
            </w:r>
          </w:p>
        </w:tc>
        <w:tc>
          <w:tcPr>
            <w:tcW w:w="11264" w:type="dxa"/>
            <w:tcBorders>
              <w:top w:val="single" w:sz="4" w:space="0" w:color="auto"/>
              <w:left w:val="nil"/>
              <w:bottom w:val="single" w:sz="4" w:space="0" w:color="auto"/>
            </w:tcBorders>
            <w:shd w:val="clear" w:color="auto" w:fill="auto"/>
          </w:tcPr>
          <w:p w14:paraId="6A9109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POLYGON((151.0453387329342 -33.86606732770825, 151.045820935756 -33.86611760646659, 151.0459613482615 -33.86542714769555, 151.0454894350777 -33.86536820791385, 151.0453387329342 -33.86606732770825))</w:t>
            </w:r>
          </w:p>
        </w:tc>
      </w:tr>
      <w:tr w:rsidR="00965BFE" w:rsidRPr="00965BFE" w14:paraId="7E59626F" w14:textId="77777777" w:rsidTr="00A1798F">
        <w:trPr>
          <w:trHeight w:val="20"/>
        </w:trPr>
        <w:tc>
          <w:tcPr>
            <w:tcW w:w="0" w:type="auto"/>
            <w:tcBorders>
              <w:top w:val="single" w:sz="4" w:space="0" w:color="auto"/>
              <w:bottom w:val="single" w:sz="4" w:space="0" w:color="auto"/>
              <w:right w:val="nil"/>
            </w:tcBorders>
            <w:shd w:val="clear" w:color="auto" w:fill="auto"/>
            <w:noWrap/>
          </w:tcPr>
          <w:p w14:paraId="2A0DBB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w:t>
            </w:r>
          </w:p>
        </w:tc>
        <w:tc>
          <w:tcPr>
            <w:tcW w:w="2078" w:type="dxa"/>
            <w:tcBorders>
              <w:top w:val="single" w:sz="4" w:space="0" w:color="auto"/>
              <w:left w:val="nil"/>
              <w:bottom w:val="single" w:sz="4" w:space="0" w:color="auto"/>
              <w:right w:val="nil"/>
            </w:tcBorders>
            <w:shd w:val="clear" w:color="auto" w:fill="auto"/>
          </w:tcPr>
          <w:p w14:paraId="6BD896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 French Ave</w:t>
            </w:r>
          </w:p>
        </w:tc>
        <w:tc>
          <w:tcPr>
            <w:tcW w:w="11264" w:type="dxa"/>
            <w:tcBorders>
              <w:top w:val="single" w:sz="4" w:space="0" w:color="auto"/>
              <w:left w:val="nil"/>
              <w:bottom w:val="single" w:sz="4" w:space="0" w:color="auto"/>
            </w:tcBorders>
            <w:shd w:val="clear" w:color="auto" w:fill="auto"/>
          </w:tcPr>
          <w:p w14:paraId="6F0719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POLYGON((151.03576544142334 -33.91326688028486, 151.0361563412166 -33.913317499186974, 151.0362189369896 -33.91299124735254, 151.0358210605591 -33.91294037967707, 151.03576544142334 -33.91326688028486))</w:t>
            </w:r>
          </w:p>
        </w:tc>
      </w:tr>
      <w:tr w:rsidR="00965BFE" w:rsidRPr="00965BFE" w14:paraId="7DDF2206" w14:textId="77777777" w:rsidTr="00A1798F">
        <w:trPr>
          <w:trHeight w:val="20"/>
        </w:trPr>
        <w:tc>
          <w:tcPr>
            <w:tcW w:w="0" w:type="auto"/>
            <w:tcBorders>
              <w:top w:val="single" w:sz="4" w:space="0" w:color="auto"/>
              <w:bottom w:val="single" w:sz="4" w:space="0" w:color="auto"/>
              <w:right w:val="nil"/>
            </w:tcBorders>
            <w:shd w:val="clear" w:color="auto" w:fill="auto"/>
            <w:noWrap/>
          </w:tcPr>
          <w:p w14:paraId="462244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w:t>
            </w:r>
          </w:p>
        </w:tc>
        <w:tc>
          <w:tcPr>
            <w:tcW w:w="2078" w:type="dxa"/>
            <w:tcBorders>
              <w:top w:val="single" w:sz="4" w:space="0" w:color="auto"/>
              <w:left w:val="nil"/>
              <w:bottom w:val="single" w:sz="4" w:space="0" w:color="auto"/>
              <w:right w:val="nil"/>
            </w:tcBorders>
            <w:shd w:val="clear" w:color="auto" w:fill="auto"/>
          </w:tcPr>
          <w:p w14:paraId="2BAF4A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 Hall St</w:t>
            </w:r>
          </w:p>
        </w:tc>
        <w:tc>
          <w:tcPr>
            <w:tcW w:w="11264" w:type="dxa"/>
            <w:tcBorders>
              <w:top w:val="single" w:sz="4" w:space="0" w:color="auto"/>
              <w:left w:val="nil"/>
              <w:bottom w:val="single" w:sz="4" w:space="0" w:color="auto"/>
            </w:tcBorders>
            <w:shd w:val="clear" w:color="auto" w:fill="auto"/>
          </w:tcPr>
          <w:p w14:paraId="7ED649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POLYGON((151.03727610291435 -33.84833480141579, 151.03757944375775 -33.84799635425459, 151.03720623463232 -33.8478080301638, 151.03693013955694 -33.84814667791717, 151.03727610291435 -33.84833480141579))</w:t>
            </w:r>
          </w:p>
        </w:tc>
      </w:tr>
      <w:tr w:rsidR="00965BFE" w:rsidRPr="00965BFE" w14:paraId="25341B5F" w14:textId="77777777" w:rsidTr="00A1798F">
        <w:trPr>
          <w:trHeight w:val="20"/>
        </w:trPr>
        <w:tc>
          <w:tcPr>
            <w:tcW w:w="0" w:type="auto"/>
            <w:tcBorders>
              <w:top w:val="single" w:sz="4" w:space="0" w:color="auto"/>
              <w:bottom w:val="single" w:sz="4" w:space="0" w:color="auto"/>
              <w:right w:val="nil"/>
            </w:tcBorders>
            <w:shd w:val="clear" w:color="auto" w:fill="auto"/>
            <w:noWrap/>
          </w:tcPr>
          <w:p w14:paraId="742936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w:t>
            </w:r>
          </w:p>
        </w:tc>
        <w:tc>
          <w:tcPr>
            <w:tcW w:w="2078" w:type="dxa"/>
            <w:tcBorders>
              <w:top w:val="single" w:sz="4" w:space="0" w:color="auto"/>
              <w:left w:val="nil"/>
              <w:bottom w:val="single" w:sz="4" w:space="0" w:color="auto"/>
              <w:right w:val="nil"/>
            </w:tcBorders>
            <w:shd w:val="clear" w:color="auto" w:fill="auto"/>
          </w:tcPr>
          <w:p w14:paraId="6C0B13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 Monash St Gladesville</w:t>
            </w:r>
          </w:p>
        </w:tc>
        <w:tc>
          <w:tcPr>
            <w:tcW w:w="11264" w:type="dxa"/>
            <w:tcBorders>
              <w:top w:val="single" w:sz="4" w:space="0" w:color="auto"/>
              <w:left w:val="nil"/>
              <w:bottom w:val="single" w:sz="4" w:space="0" w:color="auto"/>
            </w:tcBorders>
            <w:shd w:val="clear" w:color="auto" w:fill="auto"/>
          </w:tcPr>
          <w:p w14:paraId="7FEC3E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POLYGON((151.12406526799816 -33.823120016438104, 151.12418629953572 -33.82321727195555, 151.12433415316343 -33.82309170040292, 151.1240711662116 -33.82289453432045, 151.1237809426434 -33.82311883057028, 151.12392712863425 -33.82323417942366, 151.12406526799816 -33.823120016438104))</w:t>
            </w:r>
          </w:p>
        </w:tc>
      </w:tr>
      <w:tr w:rsidR="00965BFE" w:rsidRPr="00965BFE" w14:paraId="5625A6B0" w14:textId="77777777" w:rsidTr="00A1798F">
        <w:trPr>
          <w:trHeight w:val="20"/>
        </w:trPr>
        <w:tc>
          <w:tcPr>
            <w:tcW w:w="0" w:type="auto"/>
            <w:tcBorders>
              <w:top w:val="single" w:sz="4" w:space="0" w:color="auto"/>
              <w:bottom w:val="single" w:sz="4" w:space="0" w:color="auto"/>
              <w:right w:val="nil"/>
            </w:tcBorders>
            <w:shd w:val="clear" w:color="auto" w:fill="auto"/>
            <w:noWrap/>
          </w:tcPr>
          <w:p w14:paraId="5B0ACD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w:t>
            </w:r>
          </w:p>
        </w:tc>
        <w:tc>
          <w:tcPr>
            <w:tcW w:w="2078" w:type="dxa"/>
            <w:tcBorders>
              <w:top w:val="single" w:sz="4" w:space="0" w:color="auto"/>
              <w:left w:val="nil"/>
              <w:bottom w:val="single" w:sz="4" w:space="0" w:color="auto"/>
              <w:right w:val="nil"/>
            </w:tcBorders>
            <w:shd w:val="clear" w:color="auto" w:fill="auto"/>
          </w:tcPr>
          <w:p w14:paraId="4886E7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7 </w:t>
            </w:r>
            <w:proofErr w:type="spellStart"/>
            <w:r w:rsidRPr="00965BFE">
              <w:rPr>
                <w:rFonts w:eastAsia="Times New Roman" w:cs="Times New Roman"/>
                <w:sz w:val="20"/>
                <w:lang w:eastAsia="en-AU"/>
              </w:rPr>
              <w:t>Hassal</w:t>
            </w:r>
            <w:proofErr w:type="spellEnd"/>
            <w:r w:rsidRPr="00965BFE">
              <w:rPr>
                <w:rFonts w:eastAsia="Times New Roman" w:cs="Times New Roman"/>
                <w:sz w:val="20"/>
                <w:lang w:eastAsia="en-AU"/>
              </w:rPr>
              <w:t xml:space="preserve"> St Parramatta</w:t>
            </w:r>
          </w:p>
        </w:tc>
        <w:tc>
          <w:tcPr>
            <w:tcW w:w="11264" w:type="dxa"/>
            <w:tcBorders>
              <w:top w:val="single" w:sz="4" w:space="0" w:color="auto"/>
              <w:left w:val="nil"/>
              <w:bottom w:val="single" w:sz="4" w:space="0" w:color="auto"/>
            </w:tcBorders>
            <w:shd w:val="clear" w:color="auto" w:fill="auto"/>
          </w:tcPr>
          <w:p w14:paraId="7A7E30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POLYGON((151.0079151967917 -33.8189706139424, 151.0081476822995 -33.81892414704633, 151.0079163391924 -33.81814397259615, 151.0076879251789 -33.81818717510993, 151.0079151967917 -33.8189706139424))</w:t>
            </w:r>
          </w:p>
        </w:tc>
      </w:tr>
      <w:tr w:rsidR="00965BFE" w:rsidRPr="00965BFE" w14:paraId="3B000A15" w14:textId="77777777" w:rsidTr="00A1798F">
        <w:trPr>
          <w:trHeight w:val="20"/>
        </w:trPr>
        <w:tc>
          <w:tcPr>
            <w:tcW w:w="0" w:type="auto"/>
            <w:tcBorders>
              <w:top w:val="single" w:sz="4" w:space="0" w:color="auto"/>
              <w:bottom w:val="single" w:sz="4" w:space="0" w:color="auto"/>
              <w:right w:val="nil"/>
            </w:tcBorders>
            <w:shd w:val="clear" w:color="auto" w:fill="auto"/>
            <w:noWrap/>
          </w:tcPr>
          <w:p w14:paraId="7D7899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w:t>
            </w:r>
          </w:p>
        </w:tc>
        <w:tc>
          <w:tcPr>
            <w:tcW w:w="2078" w:type="dxa"/>
            <w:tcBorders>
              <w:top w:val="single" w:sz="4" w:space="0" w:color="auto"/>
              <w:left w:val="nil"/>
              <w:bottom w:val="single" w:sz="4" w:space="0" w:color="auto"/>
              <w:right w:val="nil"/>
            </w:tcBorders>
            <w:shd w:val="clear" w:color="auto" w:fill="auto"/>
          </w:tcPr>
          <w:p w14:paraId="16A410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8-14 </w:t>
            </w:r>
            <w:proofErr w:type="spellStart"/>
            <w:r w:rsidRPr="00965BFE">
              <w:rPr>
                <w:rFonts w:eastAsia="Times New Roman" w:cs="Times New Roman"/>
                <w:sz w:val="20"/>
                <w:lang w:eastAsia="en-AU"/>
              </w:rPr>
              <w:t>Merriville</w:t>
            </w:r>
            <w:proofErr w:type="spellEnd"/>
            <w:r w:rsidRPr="00965BFE">
              <w:rPr>
                <w:rFonts w:eastAsia="Times New Roman" w:cs="Times New Roman"/>
                <w:sz w:val="20"/>
                <w:lang w:eastAsia="en-AU"/>
              </w:rPr>
              <w:t xml:space="preserve"> St</w:t>
            </w:r>
          </w:p>
        </w:tc>
        <w:tc>
          <w:tcPr>
            <w:tcW w:w="11264" w:type="dxa"/>
            <w:tcBorders>
              <w:top w:val="single" w:sz="4" w:space="0" w:color="auto"/>
              <w:left w:val="nil"/>
              <w:bottom w:val="single" w:sz="4" w:space="0" w:color="auto"/>
            </w:tcBorders>
            <w:shd w:val="clear" w:color="auto" w:fill="auto"/>
          </w:tcPr>
          <w:p w14:paraId="2F17B1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POLYGON((150.92677878928782 -33.70067621931214, 150.92703176699706 -33.700609662471095, 150.92720964285388 -33.70049401342816, 150.92725546180486 -33.70036053619872, 150.927132485039 -33.70007934133136, 150.9269976567674 -33.70002216408659, 150.9265422314188 -33.70017559370047, 150.92677878928782 -33.70067621931214))</w:t>
            </w:r>
          </w:p>
        </w:tc>
      </w:tr>
      <w:tr w:rsidR="00965BFE" w:rsidRPr="00965BFE" w14:paraId="5C79A965" w14:textId="77777777" w:rsidTr="00A1798F">
        <w:trPr>
          <w:trHeight w:val="20"/>
        </w:trPr>
        <w:tc>
          <w:tcPr>
            <w:tcW w:w="0" w:type="auto"/>
            <w:tcBorders>
              <w:top w:val="single" w:sz="4" w:space="0" w:color="auto"/>
              <w:bottom w:val="single" w:sz="4" w:space="0" w:color="auto"/>
              <w:right w:val="nil"/>
            </w:tcBorders>
            <w:shd w:val="clear" w:color="auto" w:fill="auto"/>
            <w:noWrap/>
          </w:tcPr>
          <w:p w14:paraId="0B8F98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w:t>
            </w:r>
          </w:p>
        </w:tc>
        <w:tc>
          <w:tcPr>
            <w:tcW w:w="2078" w:type="dxa"/>
            <w:tcBorders>
              <w:top w:val="single" w:sz="4" w:space="0" w:color="auto"/>
              <w:left w:val="nil"/>
              <w:bottom w:val="single" w:sz="4" w:space="0" w:color="auto"/>
              <w:right w:val="nil"/>
            </w:tcBorders>
            <w:shd w:val="clear" w:color="auto" w:fill="auto"/>
          </w:tcPr>
          <w:p w14:paraId="1EC81A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9-11 Mary St Auburn</w:t>
            </w:r>
          </w:p>
        </w:tc>
        <w:tc>
          <w:tcPr>
            <w:tcW w:w="11264" w:type="dxa"/>
            <w:tcBorders>
              <w:top w:val="single" w:sz="4" w:space="0" w:color="auto"/>
              <w:left w:val="nil"/>
              <w:bottom w:val="single" w:sz="4" w:space="0" w:color="auto"/>
            </w:tcBorders>
            <w:shd w:val="clear" w:color="auto" w:fill="auto"/>
          </w:tcPr>
          <w:p w14:paraId="7DAFCD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POLYGON((151.03137763501513 -33.85172524473909, 151.0314552270239 -33.851394253102484, 151.03118319141709 -33.85135395783718, 151.03110581852866 -33.85168006786456, 151.03137763501513 -33.85172524473909))</w:t>
            </w:r>
          </w:p>
        </w:tc>
      </w:tr>
      <w:tr w:rsidR="00965BFE" w:rsidRPr="00965BFE" w14:paraId="286DF859" w14:textId="77777777" w:rsidTr="00A1798F">
        <w:trPr>
          <w:trHeight w:val="20"/>
        </w:trPr>
        <w:tc>
          <w:tcPr>
            <w:tcW w:w="0" w:type="auto"/>
            <w:tcBorders>
              <w:top w:val="single" w:sz="4" w:space="0" w:color="auto"/>
              <w:bottom w:val="single" w:sz="4" w:space="0" w:color="auto"/>
              <w:right w:val="nil"/>
            </w:tcBorders>
            <w:shd w:val="clear" w:color="auto" w:fill="auto"/>
            <w:noWrap/>
          </w:tcPr>
          <w:p w14:paraId="426469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w:t>
            </w:r>
          </w:p>
        </w:tc>
        <w:tc>
          <w:tcPr>
            <w:tcW w:w="2078" w:type="dxa"/>
            <w:tcBorders>
              <w:top w:val="single" w:sz="4" w:space="0" w:color="auto"/>
              <w:left w:val="nil"/>
              <w:bottom w:val="single" w:sz="4" w:space="0" w:color="auto"/>
              <w:right w:val="nil"/>
            </w:tcBorders>
            <w:shd w:val="clear" w:color="auto" w:fill="auto"/>
          </w:tcPr>
          <w:p w14:paraId="212962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9-11 </w:t>
            </w:r>
            <w:proofErr w:type="spellStart"/>
            <w:r w:rsidRPr="00965BFE">
              <w:rPr>
                <w:rFonts w:eastAsia="Times New Roman" w:cs="Times New Roman"/>
                <w:sz w:val="20"/>
                <w:lang w:eastAsia="en-AU"/>
              </w:rPr>
              <w:t>Weyland</w:t>
            </w:r>
            <w:proofErr w:type="spellEnd"/>
            <w:r w:rsidRPr="00965BFE">
              <w:rPr>
                <w:rFonts w:eastAsia="Times New Roman" w:cs="Times New Roman"/>
                <w:sz w:val="20"/>
                <w:lang w:eastAsia="en-AU"/>
              </w:rPr>
              <w:t xml:space="preserve"> St</w:t>
            </w:r>
          </w:p>
        </w:tc>
        <w:tc>
          <w:tcPr>
            <w:tcW w:w="11264" w:type="dxa"/>
            <w:tcBorders>
              <w:top w:val="single" w:sz="4" w:space="0" w:color="auto"/>
              <w:left w:val="nil"/>
              <w:bottom w:val="single" w:sz="4" w:space="0" w:color="auto"/>
            </w:tcBorders>
            <w:shd w:val="clear" w:color="auto" w:fill="auto"/>
          </w:tcPr>
          <w:p w14:paraId="4BB98D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POLYGON((151.0438713442827 -33.93332727712296, 151.04385238752207 -33.93308351569124, 151.043576910536 -33.9330883223254, 151.04357857132925 -33.933323726431944, 151.0438713442827 -33.93332727712296))</w:t>
            </w:r>
          </w:p>
        </w:tc>
      </w:tr>
      <w:tr w:rsidR="00965BFE" w:rsidRPr="00965BFE" w14:paraId="277C35EE" w14:textId="77777777" w:rsidTr="00A1798F">
        <w:trPr>
          <w:trHeight w:val="20"/>
        </w:trPr>
        <w:tc>
          <w:tcPr>
            <w:tcW w:w="0" w:type="auto"/>
            <w:tcBorders>
              <w:top w:val="single" w:sz="4" w:space="0" w:color="auto"/>
              <w:bottom w:val="single" w:sz="4" w:space="0" w:color="auto"/>
              <w:right w:val="nil"/>
            </w:tcBorders>
            <w:shd w:val="clear" w:color="auto" w:fill="auto"/>
            <w:noWrap/>
          </w:tcPr>
          <w:p w14:paraId="1DDD25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w:t>
            </w:r>
          </w:p>
        </w:tc>
        <w:tc>
          <w:tcPr>
            <w:tcW w:w="2078" w:type="dxa"/>
            <w:tcBorders>
              <w:top w:val="single" w:sz="4" w:space="0" w:color="auto"/>
              <w:left w:val="nil"/>
              <w:bottom w:val="single" w:sz="4" w:space="0" w:color="auto"/>
              <w:right w:val="nil"/>
            </w:tcBorders>
            <w:shd w:val="clear" w:color="auto" w:fill="auto"/>
          </w:tcPr>
          <w:p w14:paraId="47E54E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9-13 Patricia St </w:t>
            </w:r>
          </w:p>
          <w:p w14:paraId="42F51E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Mays Hill</w:t>
            </w:r>
          </w:p>
        </w:tc>
        <w:tc>
          <w:tcPr>
            <w:tcW w:w="11264" w:type="dxa"/>
            <w:tcBorders>
              <w:top w:val="single" w:sz="4" w:space="0" w:color="auto"/>
              <w:left w:val="nil"/>
              <w:bottom w:val="single" w:sz="4" w:space="0" w:color="auto"/>
            </w:tcBorders>
            <w:shd w:val="clear" w:color="auto" w:fill="auto"/>
          </w:tcPr>
          <w:p w14:paraId="50A365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POLYGON((150.9884453484135 -33.82076852176848, 150.9886574608272 -33.82038169877187, 150.98822125208608 -33.82021924324069, 150.98800977547876 -33.82060268695368, 150.9884453484135 -33.82076852176848))</w:t>
            </w:r>
          </w:p>
        </w:tc>
      </w:tr>
      <w:tr w:rsidR="00965BFE" w:rsidRPr="00965BFE" w14:paraId="4C922EB6" w14:textId="77777777" w:rsidTr="00A1798F">
        <w:trPr>
          <w:trHeight w:val="20"/>
        </w:trPr>
        <w:tc>
          <w:tcPr>
            <w:tcW w:w="0" w:type="auto"/>
            <w:tcBorders>
              <w:top w:val="single" w:sz="4" w:space="0" w:color="auto"/>
              <w:bottom w:val="single" w:sz="4" w:space="0" w:color="auto"/>
              <w:right w:val="nil"/>
            </w:tcBorders>
            <w:shd w:val="clear" w:color="auto" w:fill="auto"/>
            <w:noWrap/>
          </w:tcPr>
          <w:p w14:paraId="632DC5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w:t>
            </w:r>
          </w:p>
        </w:tc>
        <w:tc>
          <w:tcPr>
            <w:tcW w:w="2078" w:type="dxa"/>
            <w:tcBorders>
              <w:top w:val="single" w:sz="4" w:space="0" w:color="auto"/>
              <w:left w:val="nil"/>
              <w:bottom w:val="single" w:sz="4" w:space="0" w:color="auto"/>
              <w:right w:val="nil"/>
            </w:tcBorders>
            <w:shd w:val="clear" w:color="auto" w:fill="auto"/>
          </w:tcPr>
          <w:p w14:paraId="6DFF8C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9a Talbot Rd</w:t>
            </w:r>
          </w:p>
        </w:tc>
        <w:tc>
          <w:tcPr>
            <w:tcW w:w="11264" w:type="dxa"/>
            <w:tcBorders>
              <w:top w:val="single" w:sz="4" w:space="0" w:color="auto"/>
              <w:left w:val="nil"/>
              <w:bottom w:val="single" w:sz="4" w:space="0" w:color="auto"/>
            </w:tcBorders>
            <w:shd w:val="clear" w:color="auto" w:fill="auto"/>
          </w:tcPr>
          <w:p w14:paraId="7FB48D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POLYGON((150.9882192097808 -33.85251758890708, 150.9882958556485 -33.85227476637989, 150.9879871674024 -33.85220400192915, 150.9879289275797 -33.852460187704, 150.9882192097808 -33.85251758890708))</w:t>
            </w:r>
          </w:p>
        </w:tc>
      </w:tr>
      <w:tr w:rsidR="00965BFE" w:rsidRPr="00965BFE" w14:paraId="7C8F76B1" w14:textId="77777777" w:rsidTr="00A1798F">
        <w:trPr>
          <w:trHeight w:val="20"/>
        </w:trPr>
        <w:tc>
          <w:tcPr>
            <w:tcW w:w="0" w:type="auto"/>
            <w:tcBorders>
              <w:top w:val="single" w:sz="4" w:space="0" w:color="auto"/>
              <w:bottom w:val="single" w:sz="4" w:space="0" w:color="auto"/>
              <w:right w:val="nil"/>
            </w:tcBorders>
            <w:shd w:val="clear" w:color="auto" w:fill="auto"/>
            <w:noWrap/>
          </w:tcPr>
          <w:p w14:paraId="1F16E3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w:t>
            </w:r>
          </w:p>
        </w:tc>
        <w:tc>
          <w:tcPr>
            <w:tcW w:w="2078" w:type="dxa"/>
            <w:tcBorders>
              <w:top w:val="single" w:sz="4" w:space="0" w:color="auto"/>
              <w:left w:val="nil"/>
              <w:bottom w:val="single" w:sz="4" w:space="0" w:color="auto"/>
              <w:right w:val="nil"/>
            </w:tcBorders>
            <w:shd w:val="clear" w:color="auto" w:fill="auto"/>
          </w:tcPr>
          <w:p w14:paraId="4C2BD1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 Advance Rd Schofields</w:t>
            </w:r>
          </w:p>
        </w:tc>
        <w:tc>
          <w:tcPr>
            <w:tcW w:w="11264" w:type="dxa"/>
            <w:tcBorders>
              <w:top w:val="single" w:sz="4" w:space="0" w:color="auto"/>
              <w:left w:val="nil"/>
              <w:bottom w:val="single" w:sz="4" w:space="0" w:color="auto"/>
            </w:tcBorders>
            <w:shd w:val="clear" w:color="auto" w:fill="auto"/>
          </w:tcPr>
          <w:p w14:paraId="481F87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POLYGON((150.87217037192966 -33.69794888943545, 150.87248150817538 -33.69843536118855, 150.87303404323245 -33.69931903677639, 150.87366168014194 -33.6990691092491, 150.87310914508487 -33.69820774630751, 150.87263707629825 -33.69836841569791, 150.87232594005252 -33.69787301744584, 150.87217037192966 -33.69794888943545))</w:t>
            </w:r>
          </w:p>
        </w:tc>
      </w:tr>
      <w:tr w:rsidR="00965BFE" w:rsidRPr="00965BFE" w14:paraId="0BE10940" w14:textId="77777777" w:rsidTr="00A1798F">
        <w:trPr>
          <w:trHeight w:val="20"/>
        </w:trPr>
        <w:tc>
          <w:tcPr>
            <w:tcW w:w="0" w:type="auto"/>
            <w:tcBorders>
              <w:top w:val="single" w:sz="4" w:space="0" w:color="auto"/>
              <w:bottom w:val="single" w:sz="4" w:space="0" w:color="auto"/>
              <w:right w:val="nil"/>
            </w:tcBorders>
            <w:shd w:val="clear" w:color="auto" w:fill="auto"/>
            <w:noWrap/>
          </w:tcPr>
          <w:p w14:paraId="26C95A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w:t>
            </w:r>
          </w:p>
        </w:tc>
        <w:tc>
          <w:tcPr>
            <w:tcW w:w="2078" w:type="dxa"/>
            <w:tcBorders>
              <w:top w:val="single" w:sz="4" w:space="0" w:color="auto"/>
              <w:left w:val="nil"/>
              <w:bottom w:val="single" w:sz="4" w:space="0" w:color="auto"/>
              <w:right w:val="nil"/>
            </w:tcBorders>
            <w:shd w:val="clear" w:color="auto" w:fill="auto"/>
          </w:tcPr>
          <w:p w14:paraId="15A60B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 Mount St</w:t>
            </w:r>
          </w:p>
        </w:tc>
        <w:tc>
          <w:tcPr>
            <w:tcW w:w="11264" w:type="dxa"/>
            <w:tcBorders>
              <w:top w:val="single" w:sz="4" w:space="0" w:color="auto"/>
              <w:left w:val="nil"/>
              <w:bottom w:val="single" w:sz="4" w:space="0" w:color="auto"/>
            </w:tcBorders>
            <w:shd w:val="clear" w:color="auto" w:fill="auto"/>
          </w:tcPr>
          <w:p w14:paraId="1E1AF9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POLYGON((150.97196559298368 -33.79704924540596, 150.97217685733926 -33.79664039359938, 150.97168752282596 -33.79634664335321, 150.97143734477038 -33.79665007422423, 150.97196559298368 -33.79704924540596))</w:t>
            </w:r>
          </w:p>
        </w:tc>
      </w:tr>
      <w:tr w:rsidR="00965BFE" w:rsidRPr="00965BFE" w14:paraId="5EF8D171" w14:textId="77777777" w:rsidTr="00A1798F">
        <w:trPr>
          <w:trHeight w:val="20"/>
        </w:trPr>
        <w:tc>
          <w:tcPr>
            <w:tcW w:w="0" w:type="auto"/>
            <w:tcBorders>
              <w:top w:val="single" w:sz="4" w:space="0" w:color="auto"/>
              <w:bottom w:val="single" w:sz="4" w:space="0" w:color="auto"/>
              <w:right w:val="nil"/>
            </w:tcBorders>
            <w:shd w:val="clear" w:color="auto" w:fill="auto"/>
            <w:noWrap/>
          </w:tcPr>
          <w:p w14:paraId="532C86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w:t>
            </w:r>
          </w:p>
        </w:tc>
        <w:tc>
          <w:tcPr>
            <w:tcW w:w="2078" w:type="dxa"/>
            <w:tcBorders>
              <w:top w:val="single" w:sz="4" w:space="0" w:color="auto"/>
              <w:left w:val="nil"/>
              <w:bottom w:val="single" w:sz="4" w:space="0" w:color="auto"/>
              <w:right w:val="nil"/>
            </w:tcBorders>
            <w:shd w:val="clear" w:color="auto" w:fill="auto"/>
          </w:tcPr>
          <w:p w14:paraId="6E3114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10-14 Fielder St</w:t>
            </w:r>
          </w:p>
        </w:tc>
        <w:tc>
          <w:tcPr>
            <w:tcW w:w="11264" w:type="dxa"/>
            <w:tcBorders>
              <w:top w:val="single" w:sz="4" w:space="0" w:color="auto"/>
              <w:left w:val="nil"/>
              <w:bottom w:val="single" w:sz="4" w:space="0" w:color="auto"/>
            </w:tcBorders>
            <w:shd w:val="clear" w:color="auto" w:fill="auto"/>
          </w:tcPr>
          <w:p w14:paraId="6BDED7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POLYGON((151.33083850337673 -33.42587833102749, 151.33075267268825 -33.42634619076199, 151.33136958076167 -33.426431255897356, 151.33148491574931 -33.42596339662131, 151.33083850337673 -33.42587833102749))</w:t>
            </w:r>
          </w:p>
        </w:tc>
      </w:tr>
      <w:tr w:rsidR="00965BFE" w:rsidRPr="00965BFE" w14:paraId="13F84711" w14:textId="77777777" w:rsidTr="00A1798F">
        <w:trPr>
          <w:trHeight w:val="20"/>
        </w:trPr>
        <w:tc>
          <w:tcPr>
            <w:tcW w:w="0" w:type="auto"/>
            <w:tcBorders>
              <w:top w:val="single" w:sz="4" w:space="0" w:color="auto"/>
              <w:bottom w:val="single" w:sz="4" w:space="0" w:color="auto"/>
              <w:right w:val="nil"/>
            </w:tcBorders>
            <w:shd w:val="clear" w:color="auto" w:fill="auto"/>
            <w:noWrap/>
          </w:tcPr>
          <w:p w14:paraId="0A87C0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w:t>
            </w:r>
          </w:p>
        </w:tc>
        <w:tc>
          <w:tcPr>
            <w:tcW w:w="2078" w:type="dxa"/>
            <w:tcBorders>
              <w:top w:val="single" w:sz="4" w:space="0" w:color="auto"/>
              <w:left w:val="nil"/>
              <w:bottom w:val="single" w:sz="4" w:space="0" w:color="auto"/>
              <w:right w:val="nil"/>
            </w:tcBorders>
            <w:shd w:val="clear" w:color="auto" w:fill="auto"/>
          </w:tcPr>
          <w:p w14:paraId="15032A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 Station St Homebush</w:t>
            </w:r>
          </w:p>
        </w:tc>
        <w:tc>
          <w:tcPr>
            <w:tcW w:w="11264" w:type="dxa"/>
            <w:tcBorders>
              <w:top w:val="single" w:sz="4" w:space="0" w:color="auto"/>
              <w:left w:val="nil"/>
              <w:bottom w:val="single" w:sz="4" w:space="0" w:color="auto"/>
            </w:tcBorders>
            <w:shd w:val="clear" w:color="auto" w:fill="auto"/>
          </w:tcPr>
          <w:p w14:paraId="357CE8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POLYGON((151.08658699528007 -33.86624300175236, 151.08662883677357 -33.866256956162886, 151.0867738096872 -33.866313487371336, 151.0868249052853 -33.86632102135748, 151.0868640645698 -33.86629265998902, 151.08688444839106 -33.86626207146423, 151.08689123338297 -33.86610023128038, 151.0864154243036 -33.866085599209235, 151.0864206033841 -33.86620861387275, 151.08658699528007 -33.86624300175236))</w:t>
            </w:r>
          </w:p>
        </w:tc>
      </w:tr>
      <w:tr w:rsidR="00965BFE" w:rsidRPr="00965BFE" w14:paraId="73436DBA" w14:textId="77777777" w:rsidTr="00A1798F">
        <w:trPr>
          <w:trHeight w:val="20"/>
        </w:trPr>
        <w:tc>
          <w:tcPr>
            <w:tcW w:w="0" w:type="auto"/>
            <w:tcBorders>
              <w:top w:val="single" w:sz="4" w:space="0" w:color="auto"/>
              <w:bottom w:val="single" w:sz="4" w:space="0" w:color="auto"/>
              <w:right w:val="nil"/>
            </w:tcBorders>
            <w:shd w:val="clear" w:color="auto" w:fill="auto"/>
            <w:noWrap/>
          </w:tcPr>
          <w:p w14:paraId="36CB0C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w:t>
            </w:r>
          </w:p>
        </w:tc>
        <w:tc>
          <w:tcPr>
            <w:tcW w:w="2078" w:type="dxa"/>
            <w:tcBorders>
              <w:top w:val="single" w:sz="4" w:space="0" w:color="auto"/>
              <w:left w:val="nil"/>
              <w:bottom w:val="single" w:sz="4" w:space="0" w:color="auto"/>
              <w:right w:val="nil"/>
            </w:tcBorders>
            <w:shd w:val="clear" w:color="auto" w:fill="auto"/>
          </w:tcPr>
          <w:p w14:paraId="26A977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11-13 </w:t>
            </w:r>
            <w:proofErr w:type="spellStart"/>
            <w:r w:rsidRPr="00965BFE">
              <w:rPr>
                <w:rFonts w:eastAsia="Times New Roman" w:cs="Times New Roman"/>
                <w:sz w:val="20"/>
                <w:lang w:eastAsia="en-AU"/>
              </w:rPr>
              <w:t>Aird</w:t>
            </w:r>
            <w:proofErr w:type="spellEnd"/>
            <w:r w:rsidRPr="00965BFE">
              <w:rPr>
                <w:rFonts w:eastAsia="Times New Roman" w:cs="Times New Roman"/>
                <w:sz w:val="20"/>
                <w:lang w:eastAsia="en-AU"/>
              </w:rPr>
              <w:t xml:space="preserve"> St Parramatta</w:t>
            </w:r>
          </w:p>
        </w:tc>
        <w:tc>
          <w:tcPr>
            <w:tcW w:w="11264" w:type="dxa"/>
            <w:tcBorders>
              <w:top w:val="single" w:sz="4" w:space="0" w:color="auto"/>
              <w:left w:val="nil"/>
              <w:bottom w:val="single" w:sz="4" w:space="0" w:color="auto"/>
            </w:tcBorders>
            <w:shd w:val="clear" w:color="auto" w:fill="auto"/>
          </w:tcPr>
          <w:p w14:paraId="4E5022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POLYGON((150.999797450502 -33.81767115058788, 150.99992285199448 -33.81729596618916, 150.99971472488403 -33.81724493323092, 150.99958243739354 -33.817617046604745, 150.999797450502 -33.81767115058788))</w:t>
            </w:r>
          </w:p>
        </w:tc>
      </w:tr>
      <w:tr w:rsidR="00965BFE" w:rsidRPr="00965BFE" w14:paraId="0B231606" w14:textId="77777777" w:rsidTr="00A1798F">
        <w:trPr>
          <w:trHeight w:val="20"/>
        </w:trPr>
        <w:tc>
          <w:tcPr>
            <w:tcW w:w="0" w:type="auto"/>
            <w:tcBorders>
              <w:top w:val="single" w:sz="4" w:space="0" w:color="auto"/>
              <w:bottom w:val="single" w:sz="4" w:space="0" w:color="auto"/>
              <w:right w:val="nil"/>
            </w:tcBorders>
            <w:shd w:val="clear" w:color="auto" w:fill="auto"/>
            <w:noWrap/>
          </w:tcPr>
          <w:p w14:paraId="7CD562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w:t>
            </w:r>
          </w:p>
        </w:tc>
        <w:tc>
          <w:tcPr>
            <w:tcW w:w="2078" w:type="dxa"/>
            <w:tcBorders>
              <w:top w:val="single" w:sz="4" w:space="0" w:color="auto"/>
              <w:left w:val="nil"/>
              <w:bottom w:val="single" w:sz="4" w:space="0" w:color="auto"/>
              <w:right w:val="nil"/>
            </w:tcBorders>
            <w:shd w:val="clear" w:color="auto" w:fill="auto"/>
          </w:tcPr>
          <w:p w14:paraId="213FBB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11-15 Mitchell Ave Jannali</w:t>
            </w:r>
          </w:p>
        </w:tc>
        <w:tc>
          <w:tcPr>
            <w:tcW w:w="11264" w:type="dxa"/>
            <w:tcBorders>
              <w:top w:val="single" w:sz="4" w:space="0" w:color="auto"/>
              <w:left w:val="nil"/>
              <w:bottom w:val="single" w:sz="4" w:space="0" w:color="auto"/>
            </w:tcBorders>
            <w:shd w:val="clear" w:color="auto" w:fill="auto"/>
          </w:tcPr>
          <w:p w14:paraId="2506A6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POLYGON((151.06306453764887 -34.015344645382854, 151.06356745183916 -34.01541023124088, 151.0634829622552 -34.01582486608584, 151.06297334254236 -34.01574038301093, 151.06306453764887 -34.015344645382854))</w:t>
            </w:r>
          </w:p>
        </w:tc>
      </w:tr>
      <w:tr w:rsidR="00965BFE" w:rsidRPr="00965BFE" w14:paraId="3651F52A" w14:textId="77777777" w:rsidTr="00A1798F">
        <w:trPr>
          <w:trHeight w:val="20"/>
        </w:trPr>
        <w:tc>
          <w:tcPr>
            <w:tcW w:w="0" w:type="auto"/>
            <w:tcBorders>
              <w:top w:val="single" w:sz="4" w:space="0" w:color="auto"/>
              <w:bottom w:val="single" w:sz="4" w:space="0" w:color="auto"/>
              <w:right w:val="nil"/>
            </w:tcBorders>
            <w:shd w:val="clear" w:color="auto" w:fill="auto"/>
            <w:noWrap/>
          </w:tcPr>
          <w:p w14:paraId="5C10A4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w:t>
            </w:r>
          </w:p>
        </w:tc>
        <w:tc>
          <w:tcPr>
            <w:tcW w:w="2078" w:type="dxa"/>
            <w:tcBorders>
              <w:top w:val="single" w:sz="4" w:space="0" w:color="auto"/>
              <w:left w:val="nil"/>
              <w:bottom w:val="single" w:sz="4" w:space="0" w:color="auto"/>
              <w:right w:val="nil"/>
            </w:tcBorders>
            <w:shd w:val="clear" w:color="auto" w:fill="auto"/>
          </w:tcPr>
          <w:p w14:paraId="058B03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12-14 </w:t>
            </w:r>
            <w:proofErr w:type="spellStart"/>
            <w:r w:rsidRPr="00965BFE">
              <w:rPr>
                <w:rFonts w:eastAsia="Times New Roman" w:cs="Times New Roman"/>
                <w:sz w:val="20"/>
                <w:lang w:eastAsia="en-AU"/>
              </w:rPr>
              <w:t>Mandemar</w:t>
            </w:r>
            <w:proofErr w:type="spellEnd"/>
            <w:r w:rsidRPr="00965BFE">
              <w:rPr>
                <w:rFonts w:eastAsia="Times New Roman" w:cs="Times New Roman"/>
                <w:sz w:val="20"/>
                <w:lang w:eastAsia="en-AU"/>
              </w:rPr>
              <w:t xml:space="preserve"> Ave</w:t>
            </w:r>
          </w:p>
        </w:tc>
        <w:tc>
          <w:tcPr>
            <w:tcW w:w="11264" w:type="dxa"/>
            <w:tcBorders>
              <w:top w:val="single" w:sz="4" w:space="0" w:color="auto"/>
              <w:left w:val="nil"/>
              <w:bottom w:val="single" w:sz="4" w:space="0" w:color="auto"/>
            </w:tcBorders>
            <w:shd w:val="clear" w:color="auto" w:fill="auto"/>
          </w:tcPr>
          <w:p w14:paraId="4106A0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POLYGON((151.0652630160389 -33.862108574075286, 151.06530748256978 -33.862028924959176, 151.06535329020528 -33.86195150302818, 151.06534566374262 -33.8619314082865, 151.06524245430433 -33.86188892472598, 151.06512583382096 -33.86184198662, 151.06501468529018 -33.86201453219718, 151.0652630160389 -33.862108574075286))</w:t>
            </w:r>
          </w:p>
        </w:tc>
      </w:tr>
      <w:tr w:rsidR="00965BFE" w:rsidRPr="00965BFE" w14:paraId="46C10A45" w14:textId="77777777" w:rsidTr="00A1798F">
        <w:trPr>
          <w:trHeight w:val="20"/>
        </w:trPr>
        <w:tc>
          <w:tcPr>
            <w:tcW w:w="0" w:type="auto"/>
            <w:tcBorders>
              <w:top w:val="single" w:sz="4" w:space="0" w:color="auto"/>
              <w:bottom w:val="single" w:sz="4" w:space="0" w:color="auto"/>
              <w:right w:val="nil"/>
            </w:tcBorders>
            <w:shd w:val="clear" w:color="auto" w:fill="auto"/>
            <w:noWrap/>
          </w:tcPr>
          <w:p w14:paraId="013719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w:t>
            </w:r>
          </w:p>
        </w:tc>
        <w:tc>
          <w:tcPr>
            <w:tcW w:w="2078" w:type="dxa"/>
            <w:tcBorders>
              <w:top w:val="single" w:sz="4" w:space="0" w:color="auto"/>
              <w:left w:val="nil"/>
              <w:bottom w:val="single" w:sz="4" w:space="0" w:color="auto"/>
              <w:right w:val="nil"/>
            </w:tcBorders>
            <w:shd w:val="clear" w:color="auto" w:fill="auto"/>
          </w:tcPr>
          <w:p w14:paraId="39C935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12-16 Macarthur St Parramatta</w:t>
            </w:r>
          </w:p>
        </w:tc>
        <w:tc>
          <w:tcPr>
            <w:tcW w:w="11264" w:type="dxa"/>
            <w:tcBorders>
              <w:top w:val="single" w:sz="4" w:space="0" w:color="auto"/>
              <w:left w:val="nil"/>
              <w:bottom w:val="single" w:sz="4" w:space="0" w:color="auto"/>
            </w:tcBorders>
            <w:shd w:val="clear" w:color="auto" w:fill="auto"/>
          </w:tcPr>
          <w:p w14:paraId="770CF2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POLYGON((151.01348186199698 -33.81389932404956, 151.01385334794554 -33.813979550444, 151.01377690498862 -33.814299341018604, 151.0133785969499 -33.814214657916615, 151.01348186199698 -33.81389932404956))</w:t>
            </w:r>
          </w:p>
        </w:tc>
      </w:tr>
      <w:tr w:rsidR="00965BFE" w:rsidRPr="00965BFE" w14:paraId="7A83434F" w14:textId="77777777" w:rsidTr="00A1798F">
        <w:trPr>
          <w:trHeight w:val="20"/>
        </w:trPr>
        <w:tc>
          <w:tcPr>
            <w:tcW w:w="0" w:type="auto"/>
            <w:tcBorders>
              <w:top w:val="single" w:sz="4" w:space="0" w:color="auto"/>
              <w:bottom w:val="single" w:sz="4" w:space="0" w:color="auto"/>
              <w:right w:val="nil"/>
            </w:tcBorders>
            <w:shd w:val="clear" w:color="auto" w:fill="auto"/>
            <w:noWrap/>
          </w:tcPr>
          <w:p w14:paraId="76B3E2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w:t>
            </w:r>
          </w:p>
        </w:tc>
        <w:tc>
          <w:tcPr>
            <w:tcW w:w="2078" w:type="dxa"/>
            <w:tcBorders>
              <w:top w:val="single" w:sz="4" w:space="0" w:color="auto"/>
              <w:left w:val="nil"/>
              <w:bottom w:val="single" w:sz="4" w:space="0" w:color="auto"/>
              <w:right w:val="nil"/>
            </w:tcBorders>
            <w:shd w:val="clear" w:color="auto" w:fill="auto"/>
          </w:tcPr>
          <w:p w14:paraId="6DF945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 Derby St Kogarah</w:t>
            </w:r>
          </w:p>
        </w:tc>
        <w:tc>
          <w:tcPr>
            <w:tcW w:w="11264" w:type="dxa"/>
            <w:tcBorders>
              <w:top w:val="single" w:sz="4" w:space="0" w:color="auto"/>
              <w:left w:val="nil"/>
              <w:bottom w:val="single" w:sz="4" w:space="0" w:color="auto"/>
            </w:tcBorders>
            <w:shd w:val="clear" w:color="auto" w:fill="auto"/>
          </w:tcPr>
          <w:p w14:paraId="0EEECE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POLYGON((151.13272198579523 -33.96584910073793, 151.13225933046215 -33.96610222004555, 151.13237064929456 -33.9662176154689, 151.13280612041933 -33.96597544130021, 151.13272198579523 -33.96584910073793))</w:t>
            </w:r>
          </w:p>
        </w:tc>
      </w:tr>
      <w:tr w:rsidR="00965BFE" w:rsidRPr="00965BFE" w14:paraId="753E0FB6" w14:textId="77777777" w:rsidTr="00A1798F">
        <w:trPr>
          <w:trHeight w:val="20"/>
        </w:trPr>
        <w:tc>
          <w:tcPr>
            <w:tcW w:w="0" w:type="auto"/>
            <w:tcBorders>
              <w:top w:val="single" w:sz="4" w:space="0" w:color="auto"/>
              <w:bottom w:val="single" w:sz="4" w:space="0" w:color="auto"/>
              <w:right w:val="nil"/>
            </w:tcBorders>
            <w:shd w:val="clear" w:color="auto" w:fill="auto"/>
            <w:noWrap/>
          </w:tcPr>
          <w:p w14:paraId="18BA29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w:t>
            </w:r>
          </w:p>
        </w:tc>
        <w:tc>
          <w:tcPr>
            <w:tcW w:w="2078" w:type="dxa"/>
            <w:tcBorders>
              <w:top w:val="single" w:sz="4" w:space="0" w:color="auto"/>
              <w:left w:val="nil"/>
              <w:bottom w:val="single" w:sz="4" w:space="0" w:color="auto"/>
              <w:right w:val="nil"/>
            </w:tcBorders>
            <w:shd w:val="clear" w:color="auto" w:fill="auto"/>
          </w:tcPr>
          <w:p w14:paraId="38C4F1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13-19 Glen St Eastwood</w:t>
            </w:r>
          </w:p>
        </w:tc>
        <w:tc>
          <w:tcPr>
            <w:tcW w:w="11264" w:type="dxa"/>
            <w:tcBorders>
              <w:top w:val="single" w:sz="4" w:space="0" w:color="auto"/>
              <w:left w:val="nil"/>
              <w:bottom w:val="single" w:sz="4" w:space="0" w:color="auto"/>
            </w:tcBorders>
            <w:shd w:val="clear" w:color="auto" w:fill="auto"/>
          </w:tcPr>
          <w:p w14:paraId="7663FF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POLYGON((151.07835696041548 -33.79047087991904, 151.0784986850357 -33.79044430651699, 151.07838683639181 -33.79000865204202, 151.07829314618903 -33.79001551669114, 151.07819140935908 -33.790031297874606, 151.07835696041548 -33.79047087991904))</w:t>
            </w:r>
          </w:p>
        </w:tc>
      </w:tr>
      <w:tr w:rsidR="00965BFE" w:rsidRPr="00965BFE" w14:paraId="20A18CC2" w14:textId="77777777" w:rsidTr="00A1798F">
        <w:trPr>
          <w:trHeight w:val="20"/>
        </w:trPr>
        <w:tc>
          <w:tcPr>
            <w:tcW w:w="0" w:type="auto"/>
            <w:tcBorders>
              <w:top w:val="single" w:sz="4" w:space="0" w:color="auto"/>
              <w:bottom w:val="single" w:sz="4" w:space="0" w:color="auto"/>
              <w:right w:val="nil"/>
            </w:tcBorders>
            <w:shd w:val="clear" w:color="auto" w:fill="auto"/>
            <w:noWrap/>
          </w:tcPr>
          <w:p w14:paraId="68EDAA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w:t>
            </w:r>
          </w:p>
        </w:tc>
        <w:tc>
          <w:tcPr>
            <w:tcW w:w="2078" w:type="dxa"/>
            <w:tcBorders>
              <w:top w:val="single" w:sz="4" w:space="0" w:color="auto"/>
              <w:left w:val="nil"/>
              <w:bottom w:val="single" w:sz="4" w:space="0" w:color="auto"/>
              <w:right w:val="nil"/>
            </w:tcBorders>
            <w:shd w:val="clear" w:color="auto" w:fill="auto"/>
          </w:tcPr>
          <w:p w14:paraId="00BDA9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13-19 Mary St Auburn</w:t>
            </w:r>
          </w:p>
        </w:tc>
        <w:tc>
          <w:tcPr>
            <w:tcW w:w="11264" w:type="dxa"/>
            <w:tcBorders>
              <w:top w:val="single" w:sz="4" w:space="0" w:color="auto"/>
              <w:left w:val="nil"/>
              <w:bottom w:val="single" w:sz="4" w:space="0" w:color="auto"/>
            </w:tcBorders>
            <w:shd w:val="clear" w:color="auto" w:fill="auto"/>
          </w:tcPr>
          <w:p w14:paraId="072139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POLYGON((151.0311018623096 -33.85167998266914, 151.0311486043209 -33.85143834833434, 151.0306491801746 -33.85136689102851, 151.0305874278357 -33.85159901002781, 151.0311018623096 -33.85167998266914))</w:t>
            </w:r>
          </w:p>
        </w:tc>
      </w:tr>
      <w:tr w:rsidR="00965BFE" w:rsidRPr="00965BFE" w14:paraId="701ACB22" w14:textId="77777777" w:rsidTr="00A1798F">
        <w:trPr>
          <w:trHeight w:val="20"/>
        </w:trPr>
        <w:tc>
          <w:tcPr>
            <w:tcW w:w="0" w:type="auto"/>
            <w:tcBorders>
              <w:top w:val="single" w:sz="4" w:space="0" w:color="auto"/>
              <w:bottom w:val="single" w:sz="4" w:space="0" w:color="auto"/>
              <w:right w:val="nil"/>
            </w:tcBorders>
            <w:shd w:val="clear" w:color="auto" w:fill="auto"/>
            <w:noWrap/>
          </w:tcPr>
          <w:p w14:paraId="70A1BE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w:t>
            </w:r>
          </w:p>
        </w:tc>
        <w:tc>
          <w:tcPr>
            <w:tcW w:w="2078" w:type="dxa"/>
            <w:tcBorders>
              <w:top w:val="single" w:sz="4" w:space="0" w:color="auto"/>
              <w:left w:val="nil"/>
              <w:bottom w:val="single" w:sz="4" w:space="0" w:color="auto"/>
              <w:right w:val="nil"/>
            </w:tcBorders>
            <w:shd w:val="clear" w:color="auto" w:fill="auto"/>
          </w:tcPr>
          <w:p w14:paraId="08201D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14-18 Good St</w:t>
            </w:r>
          </w:p>
        </w:tc>
        <w:tc>
          <w:tcPr>
            <w:tcW w:w="11264" w:type="dxa"/>
            <w:tcBorders>
              <w:top w:val="single" w:sz="4" w:space="0" w:color="auto"/>
              <w:left w:val="nil"/>
              <w:bottom w:val="single" w:sz="4" w:space="0" w:color="auto"/>
            </w:tcBorders>
            <w:shd w:val="clear" w:color="auto" w:fill="auto"/>
          </w:tcPr>
          <w:p w14:paraId="531BE4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POLYGON((150.9926068693262 -33.816907167622844, 150.99301322399197 -33.81685591363377, 150.99313660560665 -33.81725034571494, 150.9927329331499 -33.817301599467655, 150.9926068693262 -33.816907167622844))</w:t>
            </w:r>
          </w:p>
        </w:tc>
      </w:tr>
      <w:tr w:rsidR="00965BFE" w:rsidRPr="00965BFE" w14:paraId="5E17C99A" w14:textId="77777777" w:rsidTr="00A1798F">
        <w:trPr>
          <w:trHeight w:val="20"/>
        </w:trPr>
        <w:tc>
          <w:tcPr>
            <w:tcW w:w="0" w:type="auto"/>
            <w:tcBorders>
              <w:top w:val="single" w:sz="4" w:space="0" w:color="auto"/>
              <w:bottom w:val="single" w:sz="4" w:space="0" w:color="auto"/>
              <w:right w:val="nil"/>
            </w:tcBorders>
            <w:shd w:val="clear" w:color="auto" w:fill="auto"/>
            <w:noWrap/>
          </w:tcPr>
          <w:p w14:paraId="4EEFCB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w:t>
            </w:r>
          </w:p>
        </w:tc>
        <w:tc>
          <w:tcPr>
            <w:tcW w:w="2078" w:type="dxa"/>
            <w:tcBorders>
              <w:top w:val="single" w:sz="4" w:space="0" w:color="auto"/>
              <w:left w:val="nil"/>
              <w:bottom w:val="single" w:sz="4" w:space="0" w:color="auto"/>
              <w:right w:val="nil"/>
            </w:tcBorders>
            <w:shd w:val="clear" w:color="auto" w:fill="auto"/>
          </w:tcPr>
          <w:p w14:paraId="605009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 Railway Parade Burwood</w:t>
            </w:r>
          </w:p>
        </w:tc>
        <w:tc>
          <w:tcPr>
            <w:tcW w:w="11264" w:type="dxa"/>
            <w:tcBorders>
              <w:top w:val="single" w:sz="4" w:space="0" w:color="auto"/>
              <w:left w:val="nil"/>
              <w:bottom w:val="single" w:sz="4" w:space="0" w:color="auto"/>
            </w:tcBorders>
            <w:shd w:val="clear" w:color="auto" w:fill="auto"/>
          </w:tcPr>
          <w:p w14:paraId="7994D7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POLYGON((151.1052232158787 -33.878415281645005, 151.10539699394474 -33.87844003683664, 151.10544202597794 -33.87818643799722, 151.10552569848392 -33.87779427567863, 151.1054024328305 -33.877763141405325, 151.10531952987708 -33.87809589266292, 151.10529551275908 -33.87809414168434, 151.1052232158787 -33.878415281645005))</w:t>
            </w:r>
          </w:p>
        </w:tc>
      </w:tr>
      <w:tr w:rsidR="00965BFE" w:rsidRPr="00965BFE" w14:paraId="2E589D2E" w14:textId="77777777" w:rsidTr="00A1798F">
        <w:trPr>
          <w:trHeight w:val="20"/>
        </w:trPr>
        <w:tc>
          <w:tcPr>
            <w:tcW w:w="0" w:type="auto"/>
            <w:tcBorders>
              <w:top w:val="single" w:sz="4" w:space="0" w:color="auto"/>
              <w:bottom w:val="single" w:sz="4" w:space="0" w:color="auto"/>
              <w:right w:val="nil"/>
            </w:tcBorders>
            <w:shd w:val="clear" w:color="auto" w:fill="auto"/>
            <w:noWrap/>
          </w:tcPr>
          <w:p w14:paraId="519E14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w:t>
            </w:r>
          </w:p>
        </w:tc>
        <w:tc>
          <w:tcPr>
            <w:tcW w:w="2078" w:type="dxa"/>
            <w:tcBorders>
              <w:top w:val="single" w:sz="4" w:space="0" w:color="auto"/>
              <w:left w:val="nil"/>
              <w:bottom w:val="single" w:sz="4" w:space="0" w:color="auto"/>
              <w:right w:val="nil"/>
            </w:tcBorders>
            <w:shd w:val="clear" w:color="auto" w:fill="auto"/>
          </w:tcPr>
          <w:p w14:paraId="388B20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16 Railway </w:t>
            </w:r>
            <w:proofErr w:type="spellStart"/>
            <w:r w:rsidRPr="00965BFE">
              <w:rPr>
                <w:rFonts w:eastAsia="Times New Roman" w:cs="Times New Roman"/>
                <w:sz w:val="20"/>
                <w:lang w:eastAsia="en-AU"/>
              </w:rPr>
              <w:t>Pde</w:t>
            </w:r>
            <w:proofErr w:type="spellEnd"/>
            <w:r w:rsidRPr="00965BFE">
              <w:rPr>
                <w:rFonts w:eastAsia="Times New Roman" w:cs="Times New Roman"/>
                <w:sz w:val="20"/>
                <w:lang w:eastAsia="en-AU"/>
              </w:rPr>
              <w:t xml:space="preserve"> Burwood</w:t>
            </w:r>
          </w:p>
        </w:tc>
        <w:tc>
          <w:tcPr>
            <w:tcW w:w="11264" w:type="dxa"/>
            <w:tcBorders>
              <w:top w:val="single" w:sz="4" w:space="0" w:color="auto"/>
              <w:left w:val="nil"/>
              <w:bottom w:val="single" w:sz="4" w:space="0" w:color="auto"/>
            </w:tcBorders>
            <w:shd w:val="clear" w:color="auto" w:fill="auto"/>
          </w:tcPr>
          <w:p w14:paraId="4C6088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POLYGON((151.10527283674548 -33.87817478368219, 151.10544202597794 -33.87818643799722, 151.105539109529 -33.877793162255585, 151.10534342423216 -33.877748666899436, 151.10527283674548 -33.87817478368219))</w:t>
            </w:r>
          </w:p>
        </w:tc>
      </w:tr>
      <w:tr w:rsidR="00965BFE" w:rsidRPr="00965BFE" w14:paraId="66FE7023" w14:textId="77777777" w:rsidTr="00A1798F">
        <w:trPr>
          <w:trHeight w:val="20"/>
        </w:trPr>
        <w:tc>
          <w:tcPr>
            <w:tcW w:w="0" w:type="auto"/>
            <w:tcBorders>
              <w:top w:val="single" w:sz="4" w:space="0" w:color="auto"/>
              <w:bottom w:val="single" w:sz="4" w:space="0" w:color="auto"/>
              <w:right w:val="nil"/>
            </w:tcBorders>
            <w:shd w:val="clear" w:color="auto" w:fill="auto"/>
            <w:noWrap/>
          </w:tcPr>
          <w:p w14:paraId="1892A6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w:t>
            </w:r>
          </w:p>
        </w:tc>
        <w:tc>
          <w:tcPr>
            <w:tcW w:w="2078" w:type="dxa"/>
            <w:tcBorders>
              <w:top w:val="single" w:sz="4" w:space="0" w:color="auto"/>
              <w:left w:val="nil"/>
              <w:bottom w:val="single" w:sz="4" w:space="0" w:color="auto"/>
              <w:right w:val="nil"/>
            </w:tcBorders>
            <w:shd w:val="clear" w:color="auto" w:fill="auto"/>
          </w:tcPr>
          <w:p w14:paraId="4D0D76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 Farrell Ave Darlinghurst</w:t>
            </w:r>
          </w:p>
        </w:tc>
        <w:tc>
          <w:tcPr>
            <w:tcW w:w="11264" w:type="dxa"/>
            <w:tcBorders>
              <w:top w:val="single" w:sz="4" w:space="0" w:color="auto"/>
              <w:left w:val="nil"/>
              <w:bottom w:val="single" w:sz="4" w:space="0" w:color="auto"/>
            </w:tcBorders>
            <w:shd w:val="clear" w:color="auto" w:fill="auto"/>
          </w:tcPr>
          <w:p w14:paraId="189353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POLYGON((151.22091553317205 -33.87608893443718, 151.22109524117604 -33.8761768965688, 151.22102148042813 -33.876311623202234, 151.22082702027456 -33.87623145531376, 151.22091553317205 -33.87608893443718))</w:t>
            </w:r>
          </w:p>
        </w:tc>
      </w:tr>
      <w:tr w:rsidR="00965BFE" w:rsidRPr="00965BFE" w14:paraId="021DD8D0" w14:textId="77777777" w:rsidTr="00A1798F">
        <w:trPr>
          <w:trHeight w:val="20"/>
        </w:trPr>
        <w:tc>
          <w:tcPr>
            <w:tcW w:w="0" w:type="auto"/>
            <w:tcBorders>
              <w:top w:val="single" w:sz="4" w:space="0" w:color="auto"/>
              <w:bottom w:val="single" w:sz="4" w:space="0" w:color="auto"/>
              <w:right w:val="nil"/>
            </w:tcBorders>
            <w:shd w:val="clear" w:color="auto" w:fill="auto"/>
            <w:noWrap/>
          </w:tcPr>
          <w:p w14:paraId="4A20C9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w:t>
            </w:r>
          </w:p>
        </w:tc>
        <w:tc>
          <w:tcPr>
            <w:tcW w:w="2078" w:type="dxa"/>
            <w:tcBorders>
              <w:top w:val="single" w:sz="4" w:space="0" w:color="auto"/>
              <w:left w:val="nil"/>
              <w:bottom w:val="single" w:sz="4" w:space="0" w:color="auto"/>
              <w:right w:val="nil"/>
            </w:tcBorders>
            <w:shd w:val="clear" w:color="auto" w:fill="auto"/>
          </w:tcPr>
          <w:p w14:paraId="66DD3F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18 </w:t>
            </w:r>
            <w:proofErr w:type="spellStart"/>
            <w:r w:rsidRPr="00965BFE">
              <w:rPr>
                <w:rFonts w:eastAsia="Times New Roman" w:cs="Times New Roman"/>
                <w:sz w:val="20"/>
                <w:lang w:eastAsia="en-AU"/>
              </w:rPr>
              <w:t>Thurlow</w:t>
            </w:r>
            <w:proofErr w:type="spellEnd"/>
            <w:r w:rsidRPr="00965BFE">
              <w:rPr>
                <w:rFonts w:eastAsia="Times New Roman" w:cs="Times New Roman"/>
                <w:sz w:val="20"/>
                <w:lang w:eastAsia="en-AU"/>
              </w:rPr>
              <w:t xml:space="preserve"> St Newmarket</w:t>
            </w:r>
          </w:p>
        </w:tc>
        <w:tc>
          <w:tcPr>
            <w:tcW w:w="11264" w:type="dxa"/>
            <w:tcBorders>
              <w:top w:val="single" w:sz="4" w:space="0" w:color="auto"/>
              <w:left w:val="nil"/>
              <w:bottom w:val="single" w:sz="4" w:space="0" w:color="auto"/>
            </w:tcBorders>
            <w:shd w:val="clear" w:color="auto" w:fill="auto"/>
          </w:tcPr>
          <w:p w14:paraId="50E1D1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POLYGON((153.00568273352917 -27.44199402562524, 153.00565322923 -27.442347514621076, 153.0057967274123 -27.44235465580125, 153.00580209183033 -27.442001166828284, 153.00568273352917 -27.44199402562524))</w:t>
            </w:r>
          </w:p>
        </w:tc>
      </w:tr>
      <w:tr w:rsidR="00965BFE" w:rsidRPr="00965BFE" w14:paraId="19B3066E" w14:textId="77777777" w:rsidTr="00A1798F">
        <w:trPr>
          <w:trHeight w:val="20"/>
        </w:trPr>
        <w:tc>
          <w:tcPr>
            <w:tcW w:w="0" w:type="auto"/>
            <w:tcBorders>
              <w:top w:val="single" w:sz="4" w:space="0" w:color="auto"/>
              <w:bottom w:val="single" w:sz="4" w:space="0" w:color="auto"/>
              <w:right w:val="nil"/>
            </w:tcBorders>
            <w:shd w:val="clear" w:color="auto" w:fill="auto"/>
            <w:noWrap/>
          </w:tcPr>
          <w:p w14:paraId="4E1345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w:t>
            </w:r>
          </w:p>
        </w:tc>
        <w:tc>
          <w:tcPr>
            <w:tcW w:w="2078" w:type="dxa"/>
            <w:tcBorders>
              <w:top w:val="single" w:sz="4" w:space="0" w:color="auto"/>
              <w:left w:val="nil"/>
              <w:bottom w:val="single" w:sz="4" w:space="0" w:color="auto"/>
              <w:right w:val="nil"/>
            </w:tcBorders>
            <w:shd w:val="clear" w:color="auto" w:fill="auto"/>
          </w:tcPr>
          <w:p w14:paraId="544D0B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18-22 Mary St, Auburn </w:t>
            </w:r>
          </w:p>
        </w:tc>
        <w:tc>
          <w:tcPr>
            <w:tcW w:w="11264" w:type="dxa"/>
            <w:tcBorders>
              <w:top w:val="single" w:sz="4" w:space="0" w:color="auto"/>
              <w:left w:val="nil"/>
              <w:bottom w:val="single" w:sz="4" w:space="0" w:color="auto"/>
            </w:tcBorders>
            <w:shd w:val="clear" w:color="auto" w:fill="auto"/>
          </w:tcPr>
          <w:p w14:paraId="2AB916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POLYGON((151.03018610897254 -33.85205414972257, 151.0305914272709 -33.85211538119726, 151.0306751446709 -33.85179084565345, 151.03024851288615 -33.85172354064221, 151.03018610897254 -33.85205414972257))</w:t>
            </w:r>
          </w:p>
        </w:tc>
      </w:tr>
      <w:tr w:rsidR="00965BFE" w:rsidRPr="00965BFE" w14:paraId="4C5285F5" w14:textId="77777777" w:rsidTr="00A1798F">
        <w:trPr>
          <w:trHeight w:val="20"/>
        </w:trPr>
        <w:tc>
          <w:tcPr>
            <w:tcW w:w="0" w:type="auto"/>
            <w:tcBorders>
              <w:top w:val="single" w:sz="4" w:space="0" w:color="auto"/>
              <w:bottom w:val="single" w:sz="4" w:space="0" w:color="auto"/>
              <w:right w:val="nil"/>
            </w:tcBorders>
            <w:shd w:val="clear" w:color="auto" w:fill="auto"/>
            <w:noWrap/>
          </w:tcPr>
          <w:p w14:paraId="040A77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w:t>
            </w:r>
          </w:p>
        </w:tc>
        <w:tc>
          <w:tcPr>
            <w:tcW w:w="2078" w:type="dxa"/>
            <w:tcBorders>
              <w:top w:val="single" w:sz="4" w:space="0" w:color="auto"/>
              <w:left w:val="nil"/>
              <w:bottom w:val="single" w:sz="4" w:space="0" w:color="auto"/>
              <w:right w:val="nil"/>
            </w:tcBorders>
            <w:shd w:val="clear" w:color="auto" w:fill="auto"/>
          </w:tcPr>
          <w:p w14:paraId="20A055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19 Urunga </w:t>
            </w:r>
            <w:proofErr w:type="spellStart"/>
            <w:r w:rsidRPr="00965BFE">
              <w:rPr>
                <w:rFonts w:eastAsia="Times New Roman" w:cs="Times New Roman"/>
                <w:sz w:val="20"/>
                <w:lang w:eastAsia="en-AU"/>
              </w:rPr>
              <w:t>Pde</w:t>
            </w:r>
            <w:proofErr w:type="spellEnd"/>
            <w:r w:rsidRPr="00965BFE">
              <w:rPr>
                <w:rFonts w:eastAsia="Times New Roman" w:cs="Times New Roman"/>
                <w:sz w:val="20"/>
                <w:lang w:eastAsia="en-AU"/>
              </w:rPr>
              <w:t xml:space="preserve"> Miranda</w:t>
            </w:r>
          </w:p>
        </w:tc>
        <w:tc>
          <w:tcPr>
            <w:tcW w:w="11264" w:type="dxa"/>
            <w:tcBorders>
              <w:top w:val="single" w:sz="4" w:space="0" w:color="auto"/>
              <w:left w:val="nil"/>
              <w:bottom w:val="single" w:sz="4" w:space="0" w:color="auto"/>
            </w:tcBorders>
            <w:shd w:val="clear" w:color="auto" w:fill="auto"/>
          </w:tcPr>
          <w:p w14:paraId="420EC9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POLYGON((151.1051539169846 -34.03597433094888, 151.1051647266581 -34.03569760304247, 151.1049555124338 -34.03569883102863, 151.1049430148123 -34.03596792627015, 151.1051539169846 -34.03597433094888))</w:t>
            </w:r>
          </w:p>
        </w:tc>
      </w:tr>
      <w:tr w:rsidR="00965BFE" w:rsidRPr="00965BFE" w14:paraId="741D7F9A" w14:textId="77777777" w:rsidTr="00A1798F">
        <w:trPr>
          <w:trHeight w:val="20"/>
        </w:trPr>
        <w:tc>
          <w:tcPr>
            <w:tcW w:w="0" w:type="auto"/>
            <w:tcBorders>
              <w:top w:val="single" w:sz="4" w:space="0" w:color="auto"/>
              <w:bottom w:val="single" w:sz="4" w:space="0" w:color="auto"/>
              <w:right w:val="nil"/>
            </w:tcBorders>
            <w:shd w:val="clear" w:color="auto" w:fill="auto"/>
            <w:noWrap/>
          </w:tcPr>
          <w:p w14:paraId="14E9F1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w:t>
            </w:r>
          </w:p>
        </w:tc>
        <w:tc>
          <w:tcPr>
            <w:tcW w:w="2078" w:type="dxa"/>
            <w:tcBorders>
              <w:top w:val="single" w:sz="4" w:space="0" w:color="auto"/>
              <w:left w:val="nil"/>
              <w:bottom w:val="single" w:sz="4" w:space="0" w:color="auto"/>
              <w:right w:val="nil"/>
            </w:tcBorders>
            <w:shd w:val="clear" w:color="auto" w:fill="auto"/>
          </w:tcPr>
          <w:p w14:paraId="6DE871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 Dover Drive Unit 3 Burleigh</w:t>
            </w:r>
          </w:p>
        </w:tc>
        <w:tc>
          <w:tcPr>
            <w:tcW w:w="11264" w:type="dxa"/>
            <w:tcBorders>
              <w:top w:val="single" w:sz="4" w:space="0" w:color="auto"/>
              <w:left w:val="nil"/>
              <w:bottom w:val="single" w:sz="4" w:space="0" w:color="auto"/>
            </w:tcBorders>
            <w:shd w:val="clear" w:color="auto" w:fill="auto"/>
          </w:tcPr>
          <w:p w14:paraId="09649E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POLYGON((153.42701330302862 -28.104226094080058, 153.42734053252843 -28.10429301338465, 153.4272976171842 -28.104590803784017, 153.42694893001226 -28.104487079131975, 153.42701330302862 -28.104226094080058))</w:t>
            </w:r>
          </w:p>
        </w:tc>
      </w:tr>
      <w:tr w:rsidR="00965BFE" w:rsidRPr="00965BFE" w14:paraId="7C49B6AE" w14:textId="77777777" w:rsidTr="00A1798F">
        <w:trPr>
          <w:trHeight w:val="20"/>
        </w:trPr>
        <w:tc>
          <w:tcPr>
            <w:tcW w:w="0" w:type="auto"/>
            <w:tcBorders>
              <w:top w:val="single" w:sz="4" w:space="0" w:color="auto"/>
              <w:bottom w:val="single" w:sz="4" w:space="0" w:color="auto"/>
              <w:right w:val="nil"/>
            </w:tcBorders>
            <w:shd w:val="clear" w:color="auto" w:fill="auto"/>
            <w:noWrap/>
          </w:tcPr>
          <w:p w14:paraId="2AB51A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w:t>
            </w:r>
          </w:p>
        </w:tc>
        <w:tc>
          <w:tcPr>
            <w:tcW w:w="2078" w:type="dxa"/>
            <w:tcBorders>
              <w:top w:val="single" w:sz="4" w:space="0" w:color="auto"/>
              <w:left w:val="nil"/>
              <w:bottom w:val="single" w:sz="4" w:space="0" w:color="auto"/>
              <w:right w:val="nil"/>
            </w:tcBorders>
            <w:shd w:val="clear" w:color="auto" w:fill="auto"/>
          </w:tcPr>
          <w:p w14:paraId="00D5CF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20-22 Llandaff St</w:t>
            </w:r>
          </w:p>
        </w:tc>
        <w:tc>
          <w:tcPr>
            <w:tcW w:w="11264" w:type="dxa"/>
            <w:tcBorders>
              <w:top w:val="single" w:sz="4" w:space="0" w:color="auto"/>
              <w:left w:val="nil"/>
              <w:bottom w:val="single" w:sz="4" w:space="0" w:color="auto"/>
            </w:tcBorders>
            <w:shd w:val="clear" w:color="auto" w:fill="auto"/>
          </w:tcPr>
          <w:p w14:paraId="2581B6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POLYGON((151.25338674810382 -33.89355762715631, 151.25363048694624 -33.893594454199324, 151.2536674330355 -33.89340451665584, 151.25341336598171 -33.893375657940155, 151.25338674810382 -33.89355762715631))</w:t>
            </w:r>
          </w:p>
        </w:tc>
      </w:tr>
      <w:tr w:rsidR="00965BFE" w:rsidRPr="00965BFE" w14:paraId="4D4B91E4" w14:textId="77777777" w:rsidTr="00A1798F">
        <w:trPr>
          <w:trHeight w:val="20"/>
        </w:trPr>
        <w:tc>
          <w:tcPr>
            <w:tcW w:w="0" w:type="auto"/>
            <w:tcBorders>
              <w:top w:val="single" w:sz="4" w:space="0" w:color="auto"/>
              <w:bottom w:val="single" w:sz="4" w:space="0" w:color="auto"/>
              <w:right w:val="nil"/>
            </w:tcBorders>
            <w:shd w:val="clear" w:color="auto" w:fill="auto"/>
            <w:noWrap/>
          </w:tcPr>
          <w:p w14:paraId="32F220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w:t>
            </w:r>
          </w:p>
        </w:tc>
        <w:tc>
          <w:tcPr>
            <w:tcW w:w="2078" w:type="dxa"/>
            <w:tcBorders>
              <w:top w:val="single" w:sz="4" w:space="0" w:color="auto"/>
              <w:left w:val="nil"/>
              <w:bottom w:val="single" w:sz="4" w:space="0" w:color="auto"/>
              <w:right w:val="nil"/>
            </w:tcBorders>
            <w:shd w:val="clear" w:color="auto" w:fill="auto"/>
          </w:tcPr>
          <w:p w14:paraId="0DD64E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 Marian St Parramatta</w:t>
            </w:r>
          </w:p>
        </w:tc>
        <w:tc>
          <w:tcPr>
            <w:tcW w:w="11264" w:type="dxa"/>
            <w:tcBorders>
              <w:top w:val="single" w:sz="4" w:space="0" w:color="auto"/>
              <w:left w:val="nil"/>
              <w:bottom w:val="single" w:sz="4" w:space="0" w:color="auto"/>
            </w:tcBorders>
            <w:shd w:val="clear" w:color="auto" w:fill="auto"/>
          </w:tcPr>
          <w:p w14:paraId="7189C4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POLYGON((151.0062664349184 -33.8222190594818, 151.0062481157335 -33.82181955477686, 151.006114713245 -33.82182484999257, 151.0061247006265 -33.8222223188933, 151.0062664349184 -33.8222190594818))</w:t>
            </w:r>
          </w:p>
        </w:tc>
      </w:tr>
      <w:tr w:rsidR="00965BFE" w:rsidRPr="00965BFE" w14:paraId="5695CF38" w14:textId="77777777" w:rsidTr="00A1798F">
        <w:trPr>
          <w:trHeight w:val="20"/>
        </w:trPr>
        <w:tc>
          <w:tcPr>
            <w:tcW w:w="0" w:type="auto"/>
            <w:tcBorders>
              <w:top w:val="single" w:sz="4" w:space="0" w:color="auto"/>
              <w:bottom w:val="single" w:sz="4" w:space="0" w:color="auto"/>
              <w:right w:val="nil"/>
            </w:tcBorders>
            <w:shd w:val="clear" w:color="auto" w:fill="auto"/>
            <w:noWrap/>
          </w:tcPr>
          <w:p w14:paraId="6728BE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w:t>
            </w:r>
          </w:p>
        </w:tc>
        <w:tc>
          <w:tcPr>
            <w:tcW w:w="2078" w:type="dxa"/>
            <w:tcBorders>
              <w:top w:val="single" w:sz="4" w:space="0" w:color="auto"/>
              <w:left w:val="nil"/>
              <w:bottom w:val="single" w:sz="4" w:space="0" w:color="auto"/>
              <w:right w:val="nil"/>
            </w:tcBorders>
            <w:shd w:val="clear" w:color="auto" w:fill="auto"/>
          </w:tcPr>
          <w:p w14:paraId="2128E8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27-29 Andover St Carlton</w:t>
            </w:r>
          </w:p>
        </w:tc>
        <w:tc>
          <w:tcPr>
            <w:tcW w:w="11264" w:type="dxa"/>
            <w:tcBorders>
              <w:top w:val="single" w:sz="4" w:space="0" w:color="auto"/>
              <w:left w:val="nil"/>
              <w:bottom w:val="single" w:sz="4" w:space="0" w:color="auto"/>
            </w:tcBorders>
            <w:shd w:val="clear" w:color="auto" w:fill="auto"/>
          </w:tcPr>
          <w:p w14:paraId="396444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POLYGON((151.12016102558962 -33.9716203782476, 151.12054055816523 -33.97141128488953, 151.1206786919295 -33.97156810495628, 151.1203165937125 -33.9717816467098, 151.12016102558962 -33.9716203782476))</w:t>
            </w:r>
          </w:p>
        </w:tc>
      </w:tr>
      <w:tr w:rsidR="00965BFE" w:rsidRPr="00965BFE" w14:paraId="1C420E0E" w14:textId="77777777" w:rsidTr="00A1798F">
        <w:trPr>
          <w:trHeight w:val="20"/>
        </w:trPr>
        <w:tc>
          <w:tcPr>
            <w:tcW w:w="0" w:type="auto"/>
            <w:tcBorders>
              <w:top w:val="single" w:sz="4" w:space="0" w:color="auto"/>
              <w:bottom w:val="single" w:sz="4" w:space="0" w:color="auto"/>
              <w:right w:val="nil"/>
            </w:tcBorders>
            <w:shd w:val="clear" w:color="auto" w:fill="auto"/>
            <w:noWrap/>
          </w:tcPr>
          <w:p w14:paraId="4C3B8A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w:t>
            </w:r>
          </w:p>
        </w:tc>
        <w:tc>
          <w:tcPr>
            <w:tcW w:w="2078" w:type="dxa"/>
            <w:tcBorders>
              <w:top w:val="single" w:sz="4" w:space="0" w:color="auto"/>
              <w:left w:val="nil"/>
              <w:bottom w:val="single" w:sz="4" w:space="0" w:color="auto"/>
              <w:right w:val="nil"/>
            </w:tcBorders>
            <w:shd w:val="clear" w:color="auto" w:fill="auto"/>
          </w:tcPr>
          <w:p w14:paraId="233D7E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27-33 Nielsen Ave Carlton</w:t>
            </w:r>
          </w:p>
        </w:tc>
        <w:tc>
          <w:tcPr>
            <w:tcW w:w="11264" w:type="dxa"/>
            <w:tcBorders>
              <w:top w:val="single" w:sz="4" w:space="0" w:color="auto"/>
              <w:left w:val="nil"/>
              <w:bottom w:val="single" w:sz="4" w:space="0" w:color="auto"/>
            </w:tcBorders>
            <w:shd w:val="clear" w:color="auto" w:fill="auto"/>
          </w:tcPr>
          <w:p w14:paraId="0918EC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POLYGON((151.12474979745434 -33.97137549300674, 151.12458618270443 -33.97117529667233, 151.12395854579495 -33.9715156301604, 151.12415702926205 -33.971744742787195, 151.12474979745434 -33.97137549300674))</w:t>
            </w:r>
          </w:p>
        </w:tc>
      </w:tr>
      <w:tr w:rsidR="00965BFE" w:rsidRPr="00965BFE" w14:paraId="2BF04746" w14:textId="77777777" w:rsidTr="00A1798F">
        <w:trPr>
          <w:trHeight w:val="20"/>
        </w:trPr>
        <w:tc>
          <w:tcPr>
            <w:tcW w:w="0" w:type="auto"/>
            <w:tcBorders>
              <w:top w:val="single" w:sz="4" w:space="0" w:color="auto"/>
              <w:bottom w:val="single" w:sz="4" w:space="0" w:color="auto"/>
              <w:right w:val="nil"/>
            </w:tcBorders>
            <w:shd w:val="clear" w:color="auto" w:fill="auto"/>
            <w:noWrap/>
          </w:tcPr>
          <w:p w14:paraId="2D21F9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w:t>
            </w:r>
          </w:p>
        </w:tc>
        <w:tc>
          <w:tcPr>
            <w:tcW w:w="2078" w:type="dxa"/>
            <w:tcBorders>
              <w:top w:val="single" w:sz="4" w:space="0" w:color="auto"/>
              <w:left w:val="nil"/>
              <w:bottom w:val="single" w:sz="4" w:space="0" w:color="auto"/>
              <w:right w:val="nil"/>
            </w:tcBorders>
            <w:shd w:val="clear" w:color="auto" w:fill="auto"/>
          </w:tcPr>
          <w:p w14:paraId="0B7897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 Staff St</w:t>
            </w:r>
          </w:p>
        </w:tc>
        <w:tc>
          <w:tcPr>
            <w:tcW w:w="11264" w:type="dxa"/>
            <w:tcBorders>
              <w:top w:val="single" w:sz="4" w:space="0" w:color="auto"/>
              <w:left w:val="nil"/>
              <w:bottom w:val="single" w:sz="4" w:space="0" w:color="auto"/>
            </w:tcBorders>
            <w:shd w:val="clear" w:color="auto" w:fill="auto"/>
          </w:tcPr>
          <w:p w14:paraId="2C67FA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POLYGON((150.88103153250194 -34.426509091443975, 150.88139228961444 -34.42653010948371, 150.88134400985217 -34.426754670315276, 150.88097520611262 -34.42677568829328, 150.88103153250194 -34.426509091443975))</w:t>
            </w:r>
          </w:p>
        </w:tc>
      </w:tr>
      <w:tr w:rsidR="00965BFE" w:rsidRPr="00965BFE" w14:paraId="3F9D9961" w14:textId="77777777" w:rsidTr="00A1798F">
        <w:trPr>
          <w:trHeight w:val="20"/>
        </w:trPr>
        <w:tc>
          <w:tcPr>
            <w:tcW w:w="0" w:type="auto"/>
            <w:tcBorders>
              <w:top w:val="single" w:sz="4" w:space="0" w:color="auto"/>
              <w:bottom w:val="single" w:sz="4" w:space="0" w:color="auto"/>
              <w:right w:val="nil"/>
            </w:tcBorders>
            <w:shd w:val="clear" w:color="auto" w:fill="auto"/>
            <w:noWrap/>
          </w:tcPr>
          <w:p w14:paraId="3BEB02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w:t>
            </w:r>
          </w:p>
        </w:tc>
        <w:tc>
          <w:tcPr>
            <w:tcW w:w="2078" w:type="dxa"/>
            <w:tcBorders>
              <w:top w:val="single" w:sz="4" w:space="0" w:color="auto"/>
              <w:left w:val="nil"/>
              <w:bottom w:val="single" w:sz="4" w:space="0" w:color="auto"/>
              <w:right w:val="nil"/>
            </w:tcBorders>
            <w:shd w:val="clear" w:color="auto" w:fill="auto"/>
          </w:tcPr>
          <w:p w14:paraId="41D179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31-35 Grant Ave</w:t>
            </w:r>
          </w:p>
        </w:tc>
        <w:tc>
          <w:tcPr>
            <w:tcW w:w="11264" w:type="dxa"/>
            <w:tcBorders>
              <w:top w:val="single" w:sz="4" w:space="0" w:color="auto"/>
              <w:left w:val="nil"/>
              <w:bottom w:val="single" w:sz="4" w:space="0" w:color="auto"/>
            </w:tcBorders>
            <w:shd w:val="clear" w:color="auto" w:fill="auto"/>
          </w:tcPr>
          <w:p w14:paraId="1C27D8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POLYGON((153.36847711725784 -27.875799001459136, 153.36947082300435 -27.87575637933057, 153.36943126102062 -27.875027732982605, 153.36941315670902 -27.87428485569122, 153.36836476650547 -27.874336167775954, 153.36847711725784 -27.875799001459136))</w:t>
            </w:r>
          </w:p>
        </w:tc>
      </w:tr>
      <w:tr w:rsidR="00965BFE" w:rsidRPr="00965BFE" w14:paraId="47763A97" w14:textId="77777777" w:rsidTr="00A1798F">
        <w:trPr>
          <w:trHeight w:val="20"/>
        </w:trPr>
        <w:tc>
          <w:tcPr>
            <w:tcW w:w="0" w:type="auto"/>
            <w:tcBorders>
              <w:top w:val="single" w:sz="4" w:space="0" w:color="auto"/>
              <w:bottom w:val="single" w:sz="4" w:space="0" w:color="auto"/>
              <w:right w:val="nil"/>
            </w:tcBorders>
            <w:shd w:val="clear" w:color="auto" w:fill="auto"/>
            <w:noWrap/>
          </w:tcPr>
          <w:p w14:paraId="1C1206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w:t>
            </w:r>
          </w:p>
        </w:tc>
        <w:tc>
          <w:tcPr>
            <w:tcW w:w="2078" w:type="dxa"/>
            <w:tcBorders>
              <w:top w:val="single" w:sz="4" w:space="0" w:color="auto"/>
              <w:left w:val="nil"/>
              <w:bottom w:val="single" w:sz="4" w:space="0" w:color="auto"/>
              <w:right w:val="nil"/>
            </w:tcBorders>
            <w:shd w:val="clear" w:color="auto" w:fill="auto"/>
          </w:tcPr>
          <w:p w14:paraId="7A8910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 Harvey Ave - Breeze Apartments</w:t>
            </w:r>
          </w:p>
        </w:tc>
        <w:tc>
          <w:tcPr>
            <w:tcW w:w="11264" w:type="dxa"/>
            <w:tcBorders>
              <w:top w:val="single" w:sz="4" w:space="0" w:color="auto"/>
              <w:left w:val="nil"/>
              <w:bottom w:val="single" w:sz="4" w:space="0" w:color="auto"/>
            </w:tcBorders>
            <w:shd w:val="clear" w:color="auto" w:fill="auto"/>
          </w:tcPr>
          <w:p w14:paraId="7745AF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POLYGON((151.2455376758935 -33.983525800940974, 151.24518362430354 -33.98407514771999, 151.24545184520503 -33.98412407722041, 151.2458246722581 -33.98367036622706, 151.2455376758935 -33.983525800940974))</w:t>
            </w:r>
          </w:p>
        </w:tc>
      </w:tr>
      <w:tr w:rsidR="00965BFE" w:rsidRPr="00965BFE" w14:paraId="30873202" w14:textId="77777777" w:rsidTr="00A1798F">
        <w:trPr>
          <w:trHeight w:val="20"/>
        </w:trPr>
        <w:tc>
          <w:tcPr>
            <w:tcW w:w="0" w:type="auto"/>
            <w:tcBorders>
              <w:top w:val="single" w:sz="4" w:space="0" w:color="auto"/>
              <w:bottom w:val="single" w:sz="4" w:space="0" w:color="auto"/>
              <w:right w:val="nil"/>
            </w:tcBorders>
            <w:shd w:val="clear" w:color="auto" w:fill="auto"/>
            <w:noWrap/>
          </w:tcPr>
          <w:p w14:paraId="1DB29B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w:t>
            </w:r>
          </w:p>
        </w:tc>
        <w:tc>
          <w:tcPr>
            <w:tcW w:w="2078" w:type="dxa"/>
            <w:tcBorders>
              <w:top w:val="single" w:sz="4" w:space="0" w:color="auto"/>
              <w:left w:val="nil"/>
              <w:bottom w:val="single" w:sz="4" w:space="0" w:color="auto"/>
              <w:right w:val="nil"/>
            </w:tcBorders>
            <w:shd w:val="clear" w:color="auto" w:fill="auto"/>
          </w:tcPr>
          <w:p w14:paraId="67F4418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 Kenny St Wollongong</w:t>
            </w:r>
          </w:p>
        </w:tc>
        <w:tc>
          <w:tcPr>
            <w:tcW w:w="11264" w:type="dxa"/>
            <w:tcBorders>
              <w:top w:val="single" w:sz="4" w:space="0" w:color="auto"/>
              <w:left w:val="nil"/>
              <w:bottom w:val="single" w:sz="4" w:space="0" w:color="auto"/>
            </w:tcBorders>
            <w:shd w:val="clear" w:color="auto" w:fill="auto"/>
          </w:tcPr>
          <w:p w14:paraId="2081D9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POLYGON((150.89184071281414 -34.42853666926918, 150.8923020527647 -34.42860082802822, 150.8922484085844 -34.42899462898775, 150.8917951152609 -34.4289570188639, 150.89184071281414 -34.42853666926918))</w:t>
            </w:r>
          </w:p>
        </w:tc>
      </w:tr>
      <w:tr w:rsidR="00965BFE" w:rsidRPr="00965BFE" w14:paraId="09C2573F" w14:textId="77777777" w:rsidTr="00A1798F">
        <w:trPr>
          <w:trHeight w:val="20"/>
        </w:trPr>
        <w:tc>
          <w:tcPr>
            <w:tcW w:w="0" w:type="auto"/>
            <w:tcBorders>
              <w:top w:val="single" w:sz="4" w:space="0" w:color="auto"/>
              <w:bottom w:val="single" w:sz="4" w:space="0" w:color="auto"/>
              <w:right w:val="nil"/>
            </w:tcBorders>
            <w:shd w:val="clear" w:color="auto" w:fill="auto"/>
            <w:noWrap/>
          </w:tcPr>
          <w:p w14:paraId="4D9650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w:t>
            </w:r>
          </w:p>
        </w:tc>
        <w:tc>
          <w:tcPr>
            <w:tcW w:w="2078" w:type="dxa"/>
            <w:tcBorders>
              <w:top w:val="single" w:sz="4" w:space="0" w:color="auto"/>
              <w:left w:val="nil"/>
              <w:bottom w:val="single" w:sz="4" w:space="0" w:color="auto"/>
              <w:right w:val="nil"/>
            </w:tcBorders>
            <w:shd w:val="clear" w:color="auto" w:fill="auto"/>
          </w:tcPr>
          <w:p w14:paraId="1AA91B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38 Sickle Ave </w:t>
            </w:r>
            <w:r w:rsidRPr="00965BFE">
              <w:rPr>
                <w:rFonts w:eastAsia="Times New Roman" w:cs="Times New Roman"/>
                <w:sz w:val="20"/>
                <w:lang w:eastAsia="en-AU"/>
              </w:rPr>
              <w:br/>
              <w:t>(Stage 2)</w:t>
            </w:r>
          </w:p>
        </w:tc>
        <w:tc>
          <w:tcPr>
            <w:tcW w:w="11264" w:type="dxa"/>
            <w:tcBorders>
              <w:top w:val="single" w:sz="4" w:space="0" w:color="auto"/>
              <w:left w:val="nil"/>
              <w:bottom w:val="single" w:sz="4" w:space="0" w:color="auto"/>
            </w:tcBorders>
            <w:shd w:val="clear" w:color="auto" w:fill="auto"/>
          </w:tcPr>
          <w:p w14:paraId="649D83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POLYGON((153.36438723961078 -27.870229686799398, 153.3643529310648 -27.8705329837971, 153.364598631842 -27.8705275541151, 153.36457846773828 -27.870221683590188, 153.36438723961078 -27.870229686799398))</w:t>
            </w:r>
          </w:p>
        </w:tc>
      </w:tr>
      <w:tr w:rsidR="00965BFE" w:rsidRPr="00965BFE" w14:paraId="47E5FBBC" w14:textId="77777777" w:rsidTr="00A1798F">
        <w:trPr>
          <w:trHeight w:val="20"/>
        </w:trPr>
        <w:tc>
          <w:tcPr>
            <w:tcW w:w="0" w:type="auto"/>
            <w:tcBorders>
              <w:top w:val="single" w:sz="4" w:space="0" w:color="auto"/>
              <w:bottom w:val="single" w:sz="4" w:space="0" w:color="auto"/>
              <w:right w:val="nil"/>
            </w:tcBorders>
            <w:shd w:val="clear" w:color="auto" w:fill="auto"/>
            <w:noWrap/>
          </w:tcPr>
          <w:p w14:paraId="7F99C9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w:t>
            </w:r>
          </w:p>
        </w:tc>
        <w:tc>
          <w:tcPr>
            <w:tcW w:w="2078" w:type="dxa"/>
            <w:tcBorders>
              <w:top w:val="single" w:sz="4" w:space="0" w:color="auto"/>
              <w:left w:val="nil"/>
              <w:bottom w:val="single" w:sz="4" w:space="0" w:color="auto"/>
              <w:right w:val="nil"/>
            </w:tcBorders>
            <w:shd w:val="clear" w:color="auto" w:fill="auto"/>
          </w:tcPr>
          <w:p w14:paraId="49D612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39-43 </w:t>
            </w:r>
            <w:proofErr w:type="spellStart"/>
            <w:r w:rsidRPr="00965BFE">
              <w:rPr>
                <w:rFonts w:eastAsia="Times New Roman" w:cs="Times New Roman"/>
                <w:sz w:val="20"/>
                <w:lang w:eastAsia="en-AU"/>
              </w:rPr>
              <w:t>Hassal</w:t>
            </w:r>
            <w:proofErr w:type="spellEnd"/>
            <w:r w:rsidRPr="00965BFE">
              <w:rPr>
                <w:rFonts w:eastAsia="Times New Roman" w:cs="Times New Roman"/>
                <w:sz w:val="20"/>
                <w:lang w:eastAsia="en-AU"/>
              </w:rPr>
              <w:t xml:space="preserve"> St Parramatta</w:t>
            </w:r>
          </w:p>
        </w:tc>
        <w:tc>
          <w:tcPr>
            <w:tcW w:w="11264" w:type="dxa"/>
            <w:tcBorders>
              <w:top w:val="single" w:sz="4" w:space="0" w:color="auto"/>
              <w:left w:val="nil"/>
              <w:bottom w:val="single" w:sz="4" w:space="0" w:color="auto"/>
            </w:tcBorders>
            <w:shd w:val="clear" w:color="auto" w:fill="auto"/>
          </w:tcPr>
          <w:p w14:paraId="349EB7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POLYGON((151.0108835200624 -33.81772110191356, 151.01085745231853 -33.817873407928325, 151.01083540788807 -33.818021256862735, 151.01094305975676 -33.8180267788191, 151.0111137435373 -33.81805681321916, 151.01126431075022 -33.818114702640436, 151.01135586936482 -33.81817036362186, 151.0114016787254 -33.81784329304058, 151.0108835200624 -33.81772110191356))</w:t>
            </w:r>
          </w:p>
        </w:tc>
      </w:tr>
      <w:tr w:rsidR="00965BFE" w:rsidRPr="00965BFE" w14:paraId="483AF664" w14:textId="77777777" w:rsidTr="00A1798F">
        <w:trPr>
          <w:trHeight w:val="20"/>
        </w:trPr>
        <w:tc>
          <w:tcPr>
            <w:tcW w:w="0" w:type="auto"/>
            <w:tcBorders>
              <w:top w:val="single" w:sz="4" w:space="0" w:color="auto"/>
              <w:bottom w:val="single" w:sz="4" w:space="0" w:color="auto"/>
              <w:right w:val="nil"/>
            </w:tcBorders>
            <w:shd w:val="clear" w:color="auto" w:fill="auto"/>
            <w:noWrap/>
          </w:tcPr>
          <w:p w14:paraId="5CF732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w:t>
            </w:r>
          </w:p>
        </w:tc>
        <w:tc>
          <w:tcPr>
            <w:tcW w:w="2078" w:type="dxa"/>
            <w:tcBorders>
              <w:top w:val="single" w:sz="4" w:space="0" w:color="auto"/>
              <w:left w:val="nil"/>
              <w:bottom w:val="single" w:sz="4" w:space="0" w:color="auto"/>
              <w:right w:val="nil"/>
            </w:tcBorders>
            <w:shd w:val="clear" w:color="auto" w:fill="auto"/>
          </w:tcPr>
          <w:p w14:paraId="125C95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42-43 Swift Parrot Cl Kellyville</w:t>
            </w:r>
          </w:p>
        </w:tc>
        <w:tc>
          <w:tcPr>
            <w:tcW w:w="11264" w:type="dxa"/>
            <w:tcBorders>
              <w:top w:val="single" w:sz="4" w:space="0" w:color="auto"/>
              <w:left w:val="nil"/>
              <w:bottom w:val="single" w:sz="4" w:space="0" w:color="auto"/>
            </w:tcBorders>
            <w:shd w:val="clear" w:color="auto" w:fill="auto"/>
          </w:tcPr>
          <w:p w14:paraId="04EB0C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POLYGON((150.93747576870516 -33.68484121154992, 150.93840096216357 -33.68458649749249, 150.93907687883532 -33.68584526584259, 150.93802545290148 -33.68680941636731, 150.93747576870516 -33.68484121154992))</w:t>
            </w:r>
          </w:p>
        </w:tc>
      </w:tr>
      <w:tr w:rsidR="00965BFE" w:rsidRPr="00965BFE" w14:paraId="78085EE3" w14:textId="77777777" w:rsidTr="00A1798F">
        <w:trPr>
          <w:trHeight w:val="20"/>
        </w:trPr>
        <w:tc>
          <w:tcPr>
            <w:tcW w:w="0" w:type="auto"/>
            <w:tcBorders>
              <w:top w:val="single" w:sz="4" w:space="0" w:color="auto"/>
              <w:bottom w:val="single" w:sz="4" w:space="0" w:color="auto"/>
              <w:right w:val="nil"/>
            </w:tcBorders>
            <w:shd w:val="clear" w:color="auto" w:fill="auto"/>
            <w:noWrap/>
          </w:tcPr>
          <w:p w14:paraId="190B2A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w:t>
            </w:r>
          </w:p>
        </w:tc>
        <w:tc>
          <w:tcPr>
            <w:tcW w:w="2078" w:type="dxa"/>
            <w:tcBorders>
              <w:top w:val="single" w:sz="4" w:space="0" w:color="auto"/>
              <w:left w:val="nil"/>
              <w:bottom w:val="single" w:sz="4" w:space="0" w:color="auto"/>
              <w:right w:val="nil"/>
            </w:tcBorders>
            <w:shd w:val="clear" w:color="auto" w:fill="auto"/>
          </w:tcPr>
          <w:p w14:paraId="5C72F7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42-44 Sturgeon St</w:t>
            </w:r>
          </w:p>
        </w:tc>
        <w:tc>
          <w:tcPr>
            <w:tcW w:w="11264" w:type="dxa"/>
            <w:tcBorders>
              <w:top w:val="single" w:sz="4" w:space="0" w:color="auto"/>
              <w:left w:val="nil"/>
              <w:bottom w:val="single" w:sz="4" w:space="0" w:color="auto"/>
            </w:tcBorders>
            <w:shd w:val="clear" w:color="auto" w:fill="auto"/>
          </w:tcPr>
          <w:p w14:paraId="419123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POLYGON((153.2548225210934 -27.51287450180653, 153.25479972231676 -27.513107630829065, 153.2551671849518 -27.51314688209548, 153.2551846193104 -27.512899479939726, 153.2548225210934 -27.51287450180653))</w:t>
            </w:r>
          </w:p>
        </w:tc>
      </w:tr>
      <w:tr w:rsidR="00965BFE" w:rsidRPr="00965BFE" w14:paraId="5206E762" w14:textId="77777777" w:rsidTr="00A1798F">
        <w:trPr>
          <w:trHeight w:val="20"/>
        </w:trPr>
        <w:tc>
          <w:tcPr>
            <w:tcW w:w="0" w:type="auto"/>
            <w:tcBorders>
              <w:top w:val="single" w:sz="4" w:space="0" w:color="auto"/>
              <w:bottom w:val="single" w:sz="4" w:space="0" w:color="auto"/>
              <w:right w:val="nil"/>
            </w:tcBorders>
            <w:shd w:val="clear" w:color="auto" w:fill="auto"/>
            <w:noWrap/>
          </w:tcPr>
          <w:p w14:paraId="742D32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w:t>
            </w:r>
          </w:p>
        </w:tc>
        <w:tc>
          <w:tcPr>
            <w:tcW w:w="2078" w:type="dxa"/>
            <w:tcBorders>
              <w:top w:val="single" w:sz="4" w:space="0" w:color="auto"/>
              <w:left w:val="nil"/>
              <w:bottom w:val="single" w:sz="4" w:space="0" w:color="auto"/>
              <w:right w:val="nil"/>
            </w:tcBorders>
            <w:shd w:val="clear" w:color="auto" w:fill="auto"/>
          </w:tcPr>
          <w:p w14:paraId="04EFE6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44 </w:t>
            </w:r>
            <w:proofErr w:type="spellStart"/>
            <w:r w:rsidRPr="00965BFE">
              <w:rPr>
                <w:rFonts w:eastAsia="Times New Roman" w:cs="Times New Roman"/>
                <w:sz w:val="20"/>
                <w:lang w:eastAsia="en-AU"/>
              </w:rPr>
              <w:t>Kibo</w:t>
            </w:r>
            <w:proofErr w:type="spellEnd"/>
            <w:r w:rsidRPr="00965BFE">
              <w:rPr>
                <w:rFonts w:eastAsia="Times New Roman" w:cs="Times New Roman"/>
                <w:sz w:val="20"/>
                <w:lang w:eastAsia="en-AU"/>
              </w:rPr>
              <w:t xml:space="preserve"> Rd </w:t>
            </w:r>
            <w:r w:rsidRPr="00965BFE">
              <w:rPr>
                <w:rFonts w:eastAsia="Times New Roman" w:cs="Times New Roman"/>
                <w:sz w:val="20"/>
                <w:lang w:eastAsia="en-AU"/>
              </w:rPr>
              <w:br/>
              <w:t>Regents Park</w:t>
            </w:r>
          </w:p>
        </w:tc>
        <w:tc>
          <w:tcPr>
            <w:tcW w:w="11264" w:type="dxa"/>
            <w:tcBorders>
              <w:top w:val="single" w:sz="4" w:space="0" w:color="auto"/>
              <w:left w:val="nil"/>
              <w:bottom w:val="single" w:sz="4" w:space="0" w:color="auto"/>
            </w:tcBorders>
            <w:shd w:val="clear" w:color="auto" w:fill="auto"/>
          </w:tcPr>
          <w:p w14:paraId="02715C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POLYGON((151.02965779370834 -33.87950048479647, 151.02983481950332 -33.87952720641067, 151.0297597176509 -33.87988906077906, 151.02958537406494 -33.879863452674215, 151.02965779370834 -33.87950048479647))</w:t>
            </w:r>
          </w:p>
        </w:tc>
      </w:tr>
      <w:tr w:rsidR="00965BFE" w:rsidRPr="00965BFE" w14:paraId="747D37F4" w14:textId="77777777" w:rsidTr="00A1798F">
        <w:trPr>
          <w:trHeight w:val="20"/>
        </w:trPr>
        <w:tc>
          <w:tcPr>
            <w:tcW w:w="0" w:type="auto"/>
            <w:tcBorders>
              <w:top w:val="single" w:sz="4" w:space="0" w:color="auto"/>
              <w:bottom w:val="single" w:sz="4" w:space="0" w:color="auto"/>
              <w:right w:val="nil"/>
            </w:tcBorders>
            <w:shd w:val="clear" w:color="auto" w:fill="auto"/>
            <w:noWrap/>
          </w:tcPr>
          <w:p w14:paraId="6DE77B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w:t>
            </w:r>
          </w:p>
        </w:tc>
        <w:tc>
          <w:tcPr>
            <w:tcW w:w="2078" w:type="dxa"/>
            <w:tcBorders>
              <w:top w:val="single" w:sz="4" w:space="0" w:color="auto"/>
              <w:left w:val="nil"/>
              <w:bottom w:val="single" w:sz="4" w:space="0" w:color="auto"/>
              <w:right w:val="nil"/>
            </w:tcBorders>
            <w:shd w:val="clear" w:color="auto" w:fill="auto"/>
          </w:tcPr>
          <w:p w14:paraId="6467F0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44-56 Cudgegong Rd Rouse Hill</w:t>
            </w:r>
          </w:p>
        </w:tc>
        <w:tc>
          <w:tcPr>
            <w:tcW w:w="11264" w:type="dxa"/>
            <w:tcBorders>
              <w:top w:val="single" w:sz="4" w:space="0" w:color="auto"/>
              <w:left w:val="nil"/>
              <w:bottom w:val="single" w:sz="4" w:space="0" w:color="auto"/>
            </w:tcBorders>
            <w:shd w:val="clear" w:color="auto" w:fill="auto"/>
          </w:tcPr>
          <w:p w14:paraId="027C45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POLYGON((150.90579284824676 -33.689152896376, 150.907278792041 -33.68882705930198, 150.90748263992614 -33.6893582177334, 150.90838386215515 -33.68917967745045, 150.90863062538452 -33.6897688589767, 150.9066082397873 -33.69025091358487, 150.90579284824676 -33.689152896376))</w:t>
            </w:r>
          </w:p>
        </w:tc>
      </w:tr>
      <w:tr w:rsidR="00965BFE" w:rsidRPr="00965BFE" w14:paraId="0A78D0AC" w14:textId="77777777" w:rsidTr="00A1798F">
        <w:trPr>
          <w:trHeight w:val="20"/>
        </w:trPr>
        <w:tc>
          <w:tcPr>
            <w:tcW w:w="0" w:type="auto"/>
            <w:tcBorders>
              <w:top w:val="single" w:sz="4" w:space="0" w:color="auto"/>
              <w:bottom w:val="single" w:sz="4" w:space="0" w:color="auto"/>
              <w:right w:val="nil"/>
            </w:tcBorders>
            <w:shd w:val="clear" w:color="auto" w:fill="auto"/>
            <w:noWrap/>
          </w:tcPr>
          <w:p w14:paraId="02D876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w:t>
            </w:r>
          </w:p>
        </w:tc>
        <w:tc>
          <w:tcPr>
            <w:tcW w:w="2078" w:type="dxa"/>
            <w:tcBorders>
              <w:top w:val="single" w:sz="4" w:space="0" w:color="auto"/>
              <w:left w:val="nil"/>
              <w:bottom w:val="single" w:sz="4" w:space="0" w:color="auto"/>
              <w:right w:val="nil"/>
            </w:tcBorders>
            <w:shd w:val="clear" w:color="auto" w:fill="auto"/>
          </w:tcPr>
          <w:p w14:paraId="45496A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45-47 Peel St Canley Heights</w:t>
            </w:r>
          </w:p>
        </w:tc>
        <w:tc>
          <w:tcPr>
            <w:tcW w:w="11264" w:type="dxa"/>
            <w:tcBorders>
              <w:top w:val="single" w:sz="4" w:space="0" w:color="auto"/>
              <w:left w:val="nil"/>
              <w:bottom w:val="single" w:sz="4" w:space="0" w:color="auto"/>
            </w:tcBorders>
            <w:shd w:val="clear" w:color="auto" w:fill="auto"/>
          </w:tcPr>
          <w:p w14:paraId="2C95D0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POLYGON((150.92645256571086 -33.88354045398172, 150.92649855033005 -33.88327836884002, 150.92538400980993 -33.88312869224988, 150.92538305412495 -33.8832757962691, 150.9257201311574 -33.883332139699455, 150.92570359725153 -33.88337144490396, 150.9258211737964 -33.88340184329193, 150.92605544558273 -33.88351007655523, 150.92634159894226 -33.88354840718454, 150.92645256571086 -33.88354045398172))</w:t>
            </w:r>
          </w:p>
        </w:tc>
      </w:tr>
      <w:tr w:rsidR="00965BFE" w:rsidRPr="00965BFE" w14:paraId="343C2DAA" w14:textId="77777777" w:rsidTr="00A1798F">
        <w:trPr>
          <w:trHeight w:val="20"/>
        </w:trPr>
        <w:tc>
          <w:tcPr>
            <w:tcW w:w="0" w:type="auto"/>
            <w:tcBorders>
              <w:top w:val="single" w:sz="4" w:space="0" w:color="auto"/>
              <w:bottom w:val="single" w:sz="4" w:space="0" w:color="auto"/>
              <w:right w:val="nil"/>
            </w:tcBorders>
            <w:shd w:val="clear" w:color="auto" w:fill="auto"/>
            <w:noWrap/>
          </w:tcPr>
          <w:p w14:paraId="57EA1B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w:t>
            </w:r>
          </w:p>
        </w:tc>
        <w:tc>
          <w:tcPr>
            <w:tcW w:w="2078" w:type="dxa"/>
            <w:tcBorders>
              <w:top w:val="single" w:sz="4" w:space="0" w:color="auto"/>
              <w:left w:val="nil"/>
              <w:bottom w:val="single" w:sz="4" w:space="0" w:color="auto"/>
              <w:right w:val="nil"/>
            </w:tcBorders>
            <w:shd w:val="clear" w:color="auto" w:fill="auto"/>
          </w:tcPr>
          <w:p w14:paraId="4B3915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 Virginia St Rosehill</w:t>
            </w:r>
          </w:p>
        </w:tc>
        <w:tc>
          <w:tcPr>
            <w:tcW w:w="11264" w:type="dxa"/>
            <w:tcBorders>
              <w:top w:val="single" w:sz="4" w:space="0" w:color="auto"/>
              <w:left w:val="nil"/>
              <w:bottom w:val="single" w:sz="4" w:space="0" w:color="auto"/>
            </w:tcBorders>
            <w:shd w:val="clear" w:color="auto" w:fill="auto"/>
          </w:tcPr>
          <w:p w14:paraId="67F16E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POLYGON((151.0167009703638 -33.82524685776666, 151.01691389689245 -33.82527340796285, 151.01696041033676 -33.82473208747931, 151.01674535533493 -33.824710556041, 151.0167009703638 -33.82524685776666))</w:t>
            </w:r>
          </w:p>
        </w:tc>
      </w:tr>
      <w:tr w:rsidR="00965BFE" w:rsidRPr="00965BFE" w14:paraId="72C8AC48" w14:textId="77777777" w:rsidTr="00A1798F">
        <w:trPr>
          <w:trHeight w:val="20"/>
        </w:trPr>
        <w:tc>
          <w:tcPr>
            <w:tcW w:w="0" w:type="auto"/>
            <w:tcBorders>
              <w:top w:val="single" w:sz="4" w:space="0" w:color="auto"/>
              <w:bottom w:val="single" w:sz="4" w:space="0" w:color="auto"/>
              <w:right w:val="nil"/>
            </w:tcBorders>
            <w:shd w:val="clear" w:color="auto" w:fill="auto"/>
            <w:noWrap/>
          </w:tcPr>
          <w:p w14:paraId="03B0A4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w:t>
            </w:r>
          </w:p>
        </w:tc>
        <w:tc>
          <w:tcPr>
            <w:tcW w:w="2078" w:type="dxa"/>
            <w:tcBorders>
              <w:top w:val="single" w:sz="4" w:space="0" w:color="auto"/>
              <w:left w:val="nil"/>
              <w:bottom w:val="single" w:sz="4" w:space="0" w:color="auto"/>
              <w:right w:val="nil"/>
            </w:tcBorders>
            <w:shd w:val="clear" w:color="auto" w:fill="auto"/>
          </w:tcPr>
          <w:p w14:paraId="2A9E09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46 Warren St </w:t>
            </w:r>
            <w:proofErr w:type="spellStart"/>
            <w:r w:rsidRPr="00965BFE">
              <w:rPr>
                <w:rFonts w:eastAsia="Times New Roman" w:cs="Times New Roman"/>
                <w:sz w:val="20"/>
                <w:lang w:eastAsia="en-AU"/>
              </w:rPr>
              <w:t>St</w:t>
            </w:r>
            <w:proofErr w:type="spellEnd"/>
            <w:r w:rsidRPr="00965BFE">
              <w:rPr>
                <w:rFonts w:eastAsia="Times New Roman" w:cs="Times New Roman"/>
                <w:sz w:val="20"/>
                <w:lang w:eastAsia="en-AU"/>
              </w:rPr>
              <w:t xml:space="preserve"> Lucia</w:t>
            </w:r>
          </w:p>
        </w:tc>
        <w:tc>
          <w:tcPr>
            <w:tcW w:w="11264" w:type="dxa"/>
            <w:tcBorders>
              <w:top w:val="single" w:sz="4" w:space="0" w:color="auto"/>
              <w:left w:val="nil"/>
              <w:bottom w:val="single" w:sz="4" w:space="0" w:color="auto"/>
            </w:tcBorders>
            <w:shd w:val="clear" w:color="auto" w:fill="auto"/>
          </w:tcPr>
          <w:p w14:paraId="0BDE86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POLYGON((153.00478018822807 -27.496029088459498, 153.00522677602905 -27.496092138149937, 153.00518654289382 -27.496284855847758, 153.00473995509284 -27.49621704780736, 153.00478018822807 -27.496029088459498))</w:t>
            </w:r>
          </w:p>
        </w:tc>
      </w:tr>
      <w:tr w:rsidR="00965BFE" w:rsidRPr="00965BFE" w14:paraId="27BBA94F" w14:textId="77777777" w:rsidTr="00A1798F">
        <w:trPr>
          <w:trHeight w:val="20"/>
        </w:trPr>
        <w:tc>
          <w:tcPr>
            <w:tcW w:w="0" w:type="auto"/>
            <w:tcBorders>
              <w:top w:val="single" w:sz="4" w:space="0" w:color="auto"/>
              <w:bottom w:val="single" w:sz="4" w:space="0" w:color="auto"/>
              <w:right w:val="nil"/>
            </w:tcBorders>
            <w:shd w:val="clear" w:color="auto" w:fill="auto"/>
            <w:noWrap/>
          </w:tcPr>
          <w:p w14:paraId="17863C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w:t>
            </w:r>
          </w:p>
        </w:tc>
        <w:tc>
          <w:tcPr>
            <w:tcW w:w="2078" w:type="dxa"/>
            <w:tcBorders>
              <w:top w:val="single" w:sz="4" w:space="0" w:color="auto"/>
              <w:left w:val="nil"/>
              <w:bottom w:val="single" w:sz="4" w:space="0" w:color="auto"/>
              <w:right w:val="nil"/>
            </w:tcBorders>
            <w:shd w:val="clear" w:color="auto" w:fill="auto"/>
          </w:tcPr>
          <w:p w14:paraId="13B95B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46-48 Princess Hwy Kogarah</w:t>
            </w:r>
          </w:p>
        </w:tc>
        <w:tc>
          <w:tcPr>
            <w:tcW w:w="11264" w:type="dxa"/>
            <w:tcBorders>
              <w:top w:val="single" w:sz="4" w:space="0" w:color="auto"/>
              <w:left w:val="nil"/>
              <w:bottom w:val="single" w:sz="4" w:space="0" w:color="auto"/>
            </w:tcBorders>
            <w:shd w:val="clear" w:color="auto" w:fill="auto"/>
          </w:tcPr>
          <w:p w14:paraId="48E582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POLYGON((151.13321051259027 -33.97123343110713, 151.13352701325402 -33.97101877577172, 151.1336302783011 -33.97141694430622, 151.13327354450212 -33.97146476889304, 151.13321051259027 -33.97123343110713))</w:t>
            </w:r>
          </w:p>
        </w:tc>
      </w:tr>
      <w:tr w:rsidR="00965BFE" w:rsidRPr="00965BFE" w14:paraId="264BDFB9" w14:textId="77777777" w:rsidTr="00A1798F">
        <w:trPr>
          <w:trHeight w:val="20"/>
        </w:trPr>
        <w:tc>
          <w:tcPr>
            <w:tcW w:w="0" w:type="auto"/>
            <w:tcBorders>
              <w:top w:val="single" w:sz="4" w:space="0" w:color="auto"/>
              <w:bottom w:val="single" w:sz="4" w:space="0" w:color="auto"/>
              <w:right w:val="nil"/>
            </w:tcBorders>
            <w:shd w:val="clear" w:color="auto" w:fill="auto"/>
            <w:noWrap/>
          </w:tcPr>
          <w:p w14:paraId="655AFB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w:t>
            </w:r>
          </w:p>
        </w:tc>
        <w:tc>
          <w:tcPr>
            <w:tcW w:w="2078" w:type="dxa"/>
            <w:tcBorders>
              <w:top w:val="single" w:sz="4" w:space="0" w:color="auto"/>
              <w:left w:val="nil"/>
              <w:bottom w:val="single" w:sz="4" w:space="0" w:color="auto"/>
              <w:right w:val="nil"/>
            </w:tcBorders>
            <w:shd w:val="clear" w:color="auto" w:fill="auto"/>
          </w:tcPr>
          <w:p w14:paraId="6E5F6E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49-53 Essington St Wentworthville</w:t>
            </w:r>
          </w:p>
        </w:tc>
        <w:tc>
          <w:tcPr>
            <w:tcW w:w="11264" w:type="dxa"/>
            <w:tcBorders>
              <w:top w:val="single" w:sz="4" w:space="0" w:color="auto"/>
              <w:left w:val="nil"/>
              <w:bottom w:val="single" w:sz="4" w:space="0" w:color="auto"/>
            </w:tcBorders>
            <w:shd w:val="clear" w:color="auto" w:fill="auto"/>
          </w:tcPr>
          <w:p w14:paraId="5E1D54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POLYGON((150.9757240486443 -33.81553465284502, 150.9757328707581 -33.81508874246351, 150.9752627762517 -33.81507512796344, 150.9752460158174 -33.8155142216884, 150.9757240486443 -33.81553465284502))</w:t>
            </w:r>
          </w:p>
        </w:tc>
      </w:tr>
      <w:tr w:rsidR="00965BFE" w:rsidRPr="00965BFE" w14:paraId="247115DF" w14:textId="77777777" w:rsidTr="00A1798F">
        <w:trPr>
          <w:trHeight w:val="20"/>
        </w:trPr>
        <w:tc>
          <w:tcPr>
            <w:tcW w:w="0" w:type="auto"/>
            <w:tcBorders>
              <w:top w:val="single" w:sz="4" w:space="0" w:color="auto"/>
              <w:bottom w:val="single" w:sz="4" w:space="0" w:color="auto"/>
              <w:right w:val="nil"/>
            </w:tcBorders>
            <w:shd w:val="clear" w:color="auto" w:fill="auto"/>
            <w:noWrap/>
          </w:tcPr>
          <w:p w14:paraId="47D271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w:t>
            </w:r>
          </w:p>
        </w:tc>
        <w:tc>
          <w:tcPr>
            <w:tcW w:w="2078" w:type="dxa"/>
            <w:tcBorders>
              <w:top w:val="single" w:sz="4" w:space="0" w:color="auto"/>
              <w:left w:val="nil"/>
              <w:bottom w:val="single" w:sz="4" w:space="0" w:color="auto"/>
              <w:right w:val="nil"/>
            </w:tcBorders>
            <w:shd w:val="clear" w:color="auto" w:fill="auto"/>
          </w:tcPr>
          <w:p w14:paraId="6F49FB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 Napier St</w:t>
            </w:r>
          </w:p>
        </w:tc>
        <w:tc>
          <w:tcPr>
            <w:tcW w:w="11264" w:type="dxa"/>
            <w:tcBorders>
              <w:top w:val="single" w:sz="4" w:space="0" w:color="auto"/>
              <w:left w:val="nil"/>
              <w:bottom w:val="single" w:sz="4" w:space="0" w:color="auto"/>
            </w:tcBorders>
            <w:shd w:val="clear" w:color="auto" w:fill="auto"/>
          </w:tcPr>
          <w:p w14:paraId="044D4C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POLYGON((144.9027785686423 -37.80455274832946, 144.9029204077603 -37.80424179502202, 144.9025708207483 -37.80414682973212, 144.9024381678769 -37.80445360670925, 144.9027785686423 -37.80455274832946))</w:t>
            </w:r>
          </w:p>
        </w:tc>
      </w:tr>
      <w:tr w:rsidR="00965BFE" w:rsidRPr="00965BFE" w14:paraId="1F542D4D" w14:textId="77777777" w:rsidTr="00A1798F">
        <w:trPr>
          <w:trHeight w:val="20"/>
        </w:trPr>
        <w:tc>
          <w:tcPr>
            <w:tcW w:w="0" w:type="auto"/>
            <w:tcBorders>
              <w:top w:val="single" w:sz="4" w:space="0" w:color="auto"/>
              <w:bottom w:val="single" w:sz="4" w:space="0" w:color="auto"/>
              <w:right w:val="nil"/>
            </w:tcBorders>
            <w:shd w:val="clear" w:color="auto" w:fill="auto"/>
            <w:noWrap/>
          </w:tcPr>
          <w:p w14:paraId="2160E1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w:t>
            </w:r>
          </w:p>
        </w:tc>
        <w:tc>
          <w:tcPr>
            <w:tcW w:w="2078" w:type="dxa"/>
            <w:tcBorders>
              <w:top w:val="single" w:sz="4" w:space="0" w:color="auto"/>
              <w:left w:val="nil"/>
              <w:bottom w:val="single" w:sz="4" w:space="0" w:color="auto"/>
              <w:right w:val="nil"/>
            </w:tcBorders>
            <w:shd w:val="clear" w:color="auto" w:fill="auto"/>
          </w:tcPr>
          <w:p w14:paraId="1CBAD5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 French St Werrington</w:t>
            </w:r>
          </w:p>
        </w:tc>
        <w:tc>
          <w:tcPr>
            <w:tcW w:w="11264" w:type="dxa"/>
            <w:tcBorders>
              <w:top w:val="single" w:sz="4" w:space="0" w:color="auto"/>
              <w:left w:val="nil"/>
              <w:bottom w:val="single" w:sz="4" w:space="0" w:color="auto"/>
            </w:tcBorders>
            <w:shd w:val="clear" w:color="auto" w:fill="auto"/>
          </w:tcPr>
          <w:p w14:paraId="469363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POLYGON((150.73819511497115 -33.75846969023334, 150.74045889937972 -33.75839833164414, 150.74010484778975 -33.76021795711314, 150.73851698005294 -33.759959287220326, 150.73819511497115 -33.75846969023334))</w:t>
            </w:r>
          </w:p>
        </w:tc>
      </w:tr>
      <w:tr w:rsidR="00965BFE" w:rsidRPr="00965BFE" w14:paraId="1E56AD8B" w14:textId="77777777" w:rsidTr="00A1798F">
        <w:trPr>
          <w:trHeight w:val="20"/>
        </w:trPr>
        <w:tc>
          <w:tcPr>
            <w:tcW w:w="0" w:type="auto"/>
            <w:tcBorders>
              <w:top w:val="single" w:sz="4" w:space="0" w:color="auto"/>
              <w:bottom w:val="single" w:sz="4" w:space="0" w:color="auto"/>
              <w:right w:val="nil"/>
            </w:tcBorders>
            <w:shd w:val="clear" w:color="auto" w:fill="auto"/>
            <w:noWrap/>
          </w:tcPr>
          <w:p w14:paraId="7B5AB7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w:t>
            </w:r>
          </w:p>
        </w:tc>
        <w:tc>
          <w:tcPr>
            <w:tcW w:w="2078" w:type="dxa"/>
            <w:tcBorders>
              <w:top w:val="single" w:sz="4" w:space="0" w:color="auto"/>
              <w:left w:val="nil"/>
              <w:bottom w:val="single" w:sz="4" w:space="0" w:color="auto"/>
              <w:right w:val="nil"/>
            </w:tcBorders>
            <w:shd w:val="clear" w:color="auto" w:fill="auto"/>
          </w:tcPr>
          <w:p w14:paraId="6243F2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57-61 Essington St</w:t>
            </w:r>
          </w:p>
        </w:tc>
        <w:tc>
          <w:tcPr>
            <w:tcW w:w="11264" w:type="dxa"/>
            <w:tcBorders>
              <w:top w:val="single" w:sz="4" w:space="0" w:color="auto"/>
              <w:left w:val="nil"/>
              <w:bottom w:val="single" w:sz="4" w:space="0" w:color="auto"/>
            </w:tcBorders>
            <w:shd w:val="clear" w:color="auto" w:fill="auto"/>
          </w:tcPr>
          <w:p w14:paraId="63ADD1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POLYGON((150.97463767884506 -33.81504297574196, 150.97461387553494 -33.81545452046262, 150.97508477859856 -33.8154780761331, 150.975109514128 -33.81506597441495, 150.97463767884506 -33.81504297574196))</w:t>
            </w:r>
          </w:p>
        </w:tc>
      </w:tr>
      <w:tr w:rsidR="00965BFE" w:rsidRPr="00965BFE" w14:paraId="3DD8416C" w14:textId="77777777" w:rsidTr="00A1798F">
        <w:trPr>
          <w:trHeight w:val="20"/>
        </w:trPr>
        <w:tc>
          <w:tcPr>
            <w:tcW w:w="0" w:type="auto"/>
            <w:tcBorders>
              <w:top w:val="single" w:sz="4" w:space="0" w:color="auto"/>
              <w:bottom w:val="single" w:sz="4" w:space="0" w:color="auto"/>
              <w:right w:val="nil"/>
            </w:tcBorders>
            <w:shd w:val="clear" w:color="auto" w:fill="auto"/>
            <w:noWrap/>
          </w:tcPr>
          <w:p w14:paraId="7E4C81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w:t>
            </w:r>
          </w:p>
        </w:tc>
        <w:tc>
          <w:tcPr>
            <w:tcW w:w="2078" w:type="dxa"/>
            <w:tcBorders>
              <w:top w:val="single" w:sz="4" w:space="0" w:color="auto"/>
              <w:left w:val="nil"/>
              <w:bottom w:val="single" w:sz="4" w:space="0" w:color="auto"/>
              <w:right w:val="nil"/>
            </w:tcBorders>
            <w:shd w:val="clear" w:color="auto" w:fill="auto"/>
          </w:tcPr>
          <w:p w14:paraId="5821C9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 Frank St Labrador</w:t>
            </w:r>
          </w:p>
        </w:tc>
        <w:tc>
          <w:tcPr>
            <w:tcW w:w="11264" w:type="dxa"/>
            <w:tcBorders>
              <w:top w:val="single" w:sz="4" w:space="0" w:color="auto"/>
              <w:left w:val="nil"/>
              <w:bottom w:val="single" w:sz="4" w:space="0" w:color="auto"/>
            </w:tcBorders>
            <w:shd w:val="clear" w:color="auto" w:fill="auto"/>
          </w:tcPr>
          <w:p w14:paraId="233185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POLYGON((153.4081627930533 -27.95043045898647, 153.40816298395816 -27.950248712519684, 153.4073747863706 -27.95012470918917, 153.40735169930997 -27.950229376795928, 153.40733680991855 -27.950307113031084, 153.4081627930533 -27.95043045898647))</w:t>
            </w:r>
          </w:p>
        </w:tc>
      </w:tr>
      <w:tr w:rsidR="00965BFE" w:rsidRPr="00965BFE" w14:paraId="395EB4E3" w14:textId="77777777" w:rsidTr="00A1798F">
        <w:trPr>
          <w:trHeight w:val="20"/>
        </w:trPr>
        <w:tc>
          <w:tcPr>
            <w:tcW w:w="0" w:type="auto"/>
            <w:tcBorders>
              <w:top w:val="single" w:sz="4" w:space="0" w:color="auto"/>
              <w:bottom w:val="single" w:sz="4" w:space="0" w:color="auto"/>
              <w:right w:val="nil"/>
            </w:tcBorders>
            <w:shd w:val="clear" w:color="auto" w:fill="auto"/>
            <w:noWrap/>
          </w:tcPr>
          <w:p w14:paraId="2C52A7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w:t>
            </w:r>
          </w:p>
        </w:tc>
        <w:tc>
          <w:tcPr>
            <w:tcW w:w="2078" w:type="dxa"/>
            <w:tcBorders>
              <w:top w:val="single" w:sz="4" w:space="0" w:color="auto"/>
              <w:left w:val="nil"/>
              <w:bottom w:val="single" w:sz="4" w:space="0" w:color="auto"/>
              <w:right w:val="nil"/>
            </w:tcBorders>
            <w:shd w:val="clear" w:color="auto" w:fill="auto"/>
          </w:tcPr>
          <w:p w14:paraId="79E236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60-64 Essington St</w:t>
            </w:r>
          </w:p>
        </w:tc>
        <w:tc>
          <w:tcPr>
            <w:tcW w:w="11264" w:type="dxa"/>
            <w:tcBorders>
              <w:top w:val="single" w:sz="4" w:space="0" w:color="auto"/>
              <w:left w:val="nil"/>
              <w:bottom w:val="single" w:sz="4" w:space="0" w:color="auto"/>
            </w:tcBorders>
            <w:shd w:val="clear" w:color="auto" w:fill="auto"/>
          </w:tcPr>
          <w:p w14:paraId="765BC3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POLYGON((150.9753741676143 -33.81607231411288, 150.97540295581143 -33.81566530826788, 150.97492048117408 -33.81565343123236, 150.97489929225412 -33.816049232428185, 150.9753741676143 -33.81607231411288))</w:t>
            </w:r>
          </w:p>
        </w:tc>
      </w:tr>
      <w:tr w:rsidR="00965BFE" w:rsidRPr="00965BFE" w14:paraId="374051F6" w14:textId="77777777" w:rsidTr="00A1798F">
        <w:trPr>
          <w:trHeight w:val="20"/>
        </w:trPr>
        <w:tc>
          <w:tcPr>
            <w:tcW w:w="0" w:type="auto"/>
            <w:tcBorders>
              <w:top w:val="single" w:sz="4" w:space="0" w:color="auto"/>
              <w:bottom w:val="single" w:sz="4" w:space="0" w:color="auto"/>
              <w:right w:val="nil"/>
            </w:tcBorders>
            <w:shd w:val="clear" w:color="auto" w:fill="auto"/>
            <w:noWrap/>
          </w:tcPr>
          <w:p w14:paraId="014E30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w:t>
            </w:r>
          </w:p>
        </w:tc>
        <w:tc>
          <w:tcPr>
            <w:tcW w:w="2078" w:type="dxa"/>
            <w:tcBorders>
              <w:top w:val="single" w:sz="4" w:space="0" w:color="auto"/>
              <w:left w:val="nil"/>
              <w:bottom w:val="single" w:sz="4" w:space="0" w:color="auto"/>
              <w:right w:val="nil"/>
            </w:tcBorders>
            <w:shd w:val="clear" w:color="auto" w:fill="auto"/>
          </w:tcPr>
          <w:p w14:paraId="2FA09B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66-68 Essington St</w:t>
            </w:r>
          </w:p>
        </w:tc>
        <w:tc>
          <w:tcPr>
            <w:tcW w:w="11264" w:type="dxa"/>
            <w:tcBorders>
              <w:top w:val="single" w:sz="4" w:space="0" w:color="auto"/>
              <w:left w:val="nil"/>
              <w:bottom w:val="single" w:sz="4" w:space="0" w:color="auto"/>
            </w:tcBorders>
            <w:shd w:val="clear" w:color="auto" w:fill="auto"/>
          </w:tcPr>
          <w:p w14:paraId="3F68EC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POLYGON((150.97489979665465 -33.81605209798296, 150.97492224578104 -33.81565176513061, 150.97459624913188 -33.815639573802954, 150.9745855858273 -33.81604183424873, 150.97489979665465 -33.81605209798296))</w:t>
            </w:r>
          </w:p>
        </w:tc>
      </w:tr>
      <w:tr w:rsidR="00965BFE" w:rsidRPr="00965BFE" w14:paraId="19EA8D4D" w14:textId="77777777" w:rsidTr="00A1798F">
        <w:trPr>
          <w:trHeight w:val="20"/>
        </w:trPr>
        <w:tc>
          <w:tcPr>
            <w:tcW w:w="0" w:type="auto"/>
            <w:tcBorders>
              <w:top w:val="single" w:sz="4" w:space="0" w:color="auto"/>
              <w:bottom w:val="single" w:sz="4" w:space="0" w:color="auto"/>
              <w:right w:val="nil"/>
            </w:tcBorders>
            <w:shd w:val="clear" w:color="auto" w:fill="auto"/>
            <w:noWrap/>
          </w:tcPr>
          <w:p w14:paraId="399525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w:t>
            </w:r>
          </w:p>
        </w:tc>
        <w:tc>
          <w:tcPr>
            <w:tcW w:w="2078" w:type="dxa"/>
            <w:tcBorders>
              <w:top w:val="single" w:sz="4" w:space="0" w:color="auto"/>
              <w:left w:val="nil"/>
              <w:bottom w:val="single" w:sz="4" w:space="0" w:color="auto"/>
              <w:right w:val="nil"/>
            </w:tcBorders>
            <w:shd w:val="clear" w:color="auto" w:fill="auto"/>
          </w:tcPr>
          <w:p w14:paraId="29DCF3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68-72 Railway St Burwood</w:t>
            </w:r>
          </w:p>
        </w:tc>
        <w:tc>
          <w:tcPr>
            <w:tcW w:w="11264" w:type="dxa"/>
            <w:tcBorders>
              <w:top w:val="single" w:sz="4" w:space="0" w:color="auto"/>
              <w:left w:val="nil"/>
              <w:bottom w:val="single" w:sz="4" w:space="0" w:color="auto"/>
            </w:tcBorders>
            <w:shd w:val="clear" w:color="auto" w:fill="auto"/>
          </w:tcPr>
          <w:p w14:paraId="1C879E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POLYGON((151.09833604218534 -33.87561957887653, 151.09828656503532 -33.87564077695037, 151.09822789498276 -33.87582260146614, 151.09837459430923 -33.875840648090005, 151.09834870223892 -33.876012791435144, 151.09839744701117 -33.87602370539688, 151.09854654211642 -33.87599687243545, 151.09859158536995 -33.87605917029046, 151.09868652664 -33.87606582340165, 151.09868974082633 -33.87617158688495, 151.09874928140198 -33.87617936721278, 151.09880665412152 -33.87589746551266, 151.09833604218534 -33.87561957887653))</w:t>
            </w:r>
          </w:p>
        </w:tc>
      </w:tr>
      <w:tr w:rsidR="00965BFE" w:rsidRPr="00965BFE" w14:paraId="6F4109FB" w14:textId="77777777" w:rsidTr="00A1798F">
        <w:trPr>
          <w:trHeight w:val="20"/>
        </w:trPr>
        <w:tc>
          <w:tcPr>
            <w:tcW w:w="0" w:type="auto"/>
            <w:tcBorders>
              <w:top w:val="single" w:sz="4" w:space="0" w:color="auto"/>
              <w:bottom w:val="single" w:sz="4" w:space="0" w:color="auto"/>
              <w:right w:val="nil"/>
            </w:tcBorders>
            <w:shd w:val="clear" w:color="auto" w:fill="auto"/>
            <w:noWrap/>
          </w:tcPr>
          <w:p w14:paraId="563B8A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w:t>
            </w:r>
          </w:p>
        </w:tc>
        <w:tc>
          <w:tcPr>
            <w:tcW w:w="2078" w:type="dxa"/>
            <w:tcBorders>
              <w:top w:val="single" w:sz="4" w:space="0" w:color="auto"/>
              <w:left w:val="nil"/>
              <w:bottom w:val="single" w:sz="4" w:space="0" w:color="auto"/>
              <w:right w:val="nil"/>
            </w:tcBorders>
            <w:shd w:val="clear" w:color="auto" w:fill="auto"/>
          </w:tcPr>
          <w:p w14:paraId="453B68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69-71 Hills St</w:t>
            </w:r>
          </w:p>
        </w:tc>
        <w:tc>
          <w:tcPr>
            <w:tcW w:w="11264" w:type="dxa"/>
            <w:tcBorders>
              <w:top w:val="single" w:sz="4" w:space="0" w:color="auto"/>
              <w:left w:val="nil"/>
              <w:bottom w:val="single" w:sz="4" w:space="0" w:color="auto"/>
            </w:tcBorders>
            <w:shd w:val="clear" w:color="auto" w:fill="auto"/>
          </w:tcPr>
          <w:p w14:paraId="1334E4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POLYGON((151.34539979173985 -33.41606436226442, 151.34588786222162 -33.41613757390707, 151.3459382201845 -33.41586161790361, 151.34573403190643 -33.41584743322256, 151.34546278840287 -33.41579406903404, 151.34540123494241 -33.416064681627084, 151.34539979173985 -33.41606436226442))</w:t>
            </w:r>
          </w:p>
        </w:tc>
      </w:tr>
      <w:tr w:rsidR="00965BFE" w:rsidRPr="00965BFE" w14:paraId="10C49018" w14:textId="77777777" w:rsidTr="00A1798F">
        <w:trPr>
          <w:trHeight w:val="20"/>
        </w:trPr>
        <w:tc>
          <w:tcPr>
            <w:tcW w:w="0" w:type="auto"/>
            <w:tcBorders>
              <w:top w:val="single" w:sz="4" w:space="0" w:color="auto"/>
              <w:bottom w:val="single" w:sz="4" w:space="0" w:color="auto"/>
              <w:right w:val="nil"/>
            </w:tcBorders>
            <w:shd w:val="clear" w:color="auto" w:fill="auto"/>
            <w:noWrap/>
          </w:tcPr>
          <w:p w14:paraId="2D28E7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w:t>
            </w:r>
          </w:p>
        </w:tc>
        <w:tc>
          <w:tcPr>
            <w:tcW w:w="2078" w:type="dxa"/>
            <w:tcBorders>
              <w:top w:val="single" w:sz="4" w:space="0" w:color="auto"/>
              <w:left w:val="nil"/>
              <w:bottom w:val="single" w:sz="4" w:space="0" w:color="auto"/>
              <w:right w:val="nil"/>
            </w:tcBorders>
            <w:shd w:val="clear" w:color="auto" w:fill="auto"/>
          </w:tcPr>
          <w:p w14:paraId="1536D9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81-83 </w:t>
            </w:r>
            <w:proofErr w:type="spellStart"/>
            <w:r w:rsidRPr="00965BFE">
              <w:rPr>
                <w:rFonts w:eastAsia="Times New Roman" w:cs="Times New Roman"/>
                <w:sz w:val="20"/>
                <w:lang w:eastAsia="en-AU"/>
              </w:rPr>
              <w:t>Mountford</w:t>
            </w:r>
            <w:proofErr w:type="spellEnd"/>
            <w:r w:rsidRPr="00965BFE">
              <w:rPr>
                <w:rFonts w:eastAsia="Times New Roman" w:cs="Times New Roman"/>
                <w:sz w:val="20"/>
                <w:lang w:eastAsia="en-AU"/>
              </w:rPr>
              <w:t xml:space="preserve"> Ave</w:t>
            </w:r>
          </w:p>
        </w:tc>
        <w:tc>
          <w:tcPr>
            <w:tcW w:w="11264" w:type="dxa"/>
            <w:tcBorders>
              <w:top w:val="single" w:sz="4" w:space="0" w:color="auto"/>
              <w:left w:val="nil"/>
              <w:bottom w:val="single" w:sz="4" w:space="0" w:color="auto"/>
            </w:tcBorders>
            <w:shd w:val="clear" w:color="auto" w:fill="auto"/>
          </w:tcPr>
          <w:p w14:paraId="744832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POLYGON((144.90277856864236 -37.80455274832946, 144.9028962678792 -37.8042131852875, 144.90260568946553 -37.80412669693123, 144.90243816787688 -37.80445360670925, 144.90277856864236 -37.80455274832946))</w:t>
            </w:r>
          </w:p>
        </w:tc>
      </w:tr>
      <w:tr w:rsidR="00965BFE" w:rsidRPr="00965BFE" w14:paraId="2AF8AB32" w14:textId="77777777" w:rsidTr="00A1798F">
        <w:trPr>
          <w:trHeight w:val="20"/>
        </w:trPr>
        <w:tc>
          <w:tcPr>
            <w:tcW w:w="0" w:type="auto"/>
            <w:tcBorders>
              <w:top w:val="single" w:sz="4" w:space="0" w:color="auto"/>
              <w:bottom w:val="single" w:sz="4" w:space="0" w:color="auto"/>
              <w:right w:val="nil"/>
            </w:tcBorders>
            <w:shd w:val="clear" w:color="auto" w:fill="auto"/>
            <w:noWrap/>
          </w:tcPr>
          <w:p w14:paraId="5FD897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w:t>
            </w:r>
          </w:p>
        </w:tc>
        <w:tc>
          <w:tcPr>
            <w:tcW w:w="2078" w:type="dxa"/>
            <w:tcBorders>
              <w:top w:val="single" w:sz="4" w:space="0" w:color="auto"/>
              <w:left w:val="nil"/>
              <w:bottom w:val="single" w:sz="4" w:space="0" w:color="auto"/>
              <w:right w:val="nil"/>
            </w:tcBorders>
            <w:shd w:val="clear" w:color="auto" w:fill="auto"/>
          </w:tcPr>
          <w:p w14:paraId="132F44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85-87 Railway </w:t>
            </w:r>
            <w:proofErr w:type="spellStart"/>
            <w:r w:rsidRPr="00965BFE">
              <w:rPr>
                <w:rFonts w:eastAsia="Times New Roman" w:cs="Times New Roman"/>
                <w:sz w:val="20"/>
                <w:lang w:eastAsia="en-AU"/>
              </w:rPr>
              <w:t>Pde</w:t>
            </w:r>
            <w:proofErr w:type="spellEnd"/>
            <w:r w:rsidRPr="00965BFE">
              <w:rPr>
                <w:rFonts w:eastAsia="Times New Roman" w:cs="Times New Roman"/>
                <w:sz w:val="20"/>
                <w:lang w:eastAsia="en-AU"/>
              </w:rPr>
              <w:t xml:space="preserve"> Mortdale</w:t>
            </w:r>
          </w:p>
        </w:tc>
        <w:tc>
          <w:tcPr>
            <w:tcW w:w="11264" w:type="dxa"/>
            <w:tcBorders>
              <w:top w:val="single" w:sz="4" w:space="0" w:color="auto"/>
              <w:left w:val="nil"/>
              <w:bottom w:val="single" w:sz="4" w:space="0" w:color="auto"/>
            </w:tcBorders>
            <w:shd w:val="clear" w:color="auto" w:fill="auto"/>
          </w:tcPr>
          <w:p w14:paraId="175ECD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POLYGON((151.0820275646763 -33.970623215145295, 151.08231858435443 -33.970963550842896, 151.08196050945094 -33.97117375750507, 151.0816842419224 -33.97081340290892, 151.0820275646763 -33.970623215145295))</w:t>
            </w:r>
          </w:p>
        </w:tc>
      </w:tr>
      <w:tr w:rsidR="00965BFE" w:rsidRPr="00965BFE" w14:paraId="4FDDD695" w14:textId="77777777" w:rsidTr="00A1798F">
        <w:trPr>
          <w:trHeight w:val="20"/>
        </w:trPr>
        <w:tc>
          <w:tcPr>
            <w:tcW w:w="0" w:type="auto"/>
            <w:tcBorders>
              <w:top w:val="single" w:sz="4" w:space="0" w:color="auto"/>
              <w:bottom w:val="single" w:sz="4" w:space="0" w:color="auto"/>
              <w:right w:val="nil"/>
            </w:tcBorders>
            <w:shd w:val="clear" w:color="auto" w:fill="auto"/>
            <w:noWrap/>
          </w:tcPr>
          <w:p w14:paraId="20CC6B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w:t>
            </w:r>
          </w:p>
        </w:tc>
        <w:tc>
          <w:tcPr>
            <w:tcW w:w="2078" w:type="dxa"/>
            <w:tcBorders>
              <w:top w:val="single" w:sz="4" w:space="0" w:color="auto"/>
              <w:left w:val="nil"/>
              <w:bottom w:val="single" w:sz="4" w:space="0" w:color="auto"/>
              <w:right w:val="nil"/>
            </w:tcBorders>
            <w:shd w:val="clear" w:color="auto" w:fill="auto"/>
          </w:tcPr>
          <w:p w14:paraId="5D3807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 Railway Rd North Mulgrave</w:t>
            </w:r>
          </w:p>
        </w:tc>
        <w:tc>
          <w:tcPr>
            <w:tcW w:w="11264" w:type="dxa"/>
            <w:tcBorders>
              <w:top w:val="single" w:sz="4" w:space="0" w:color="auto"/>
              <w:left w:val="nil"/>
              <w:bottom w:val="single" w:sz="4" w:space="0" w:color="auto"/>
            </w:tcBorders>
            <w:shd w:val="clear" w:color="auto" w:fill="auto"/>
          </w:tcPr>
          <w:p w14:paraId="49835E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POLYGON((150.83675918871717 -33.63115005671886, 150.83859381968335 -33.63028801344579, 150.83879766756849 -33.63059173952116, 150.83834705645398 -33.63082399991501, 150.8384597092326 -33.630989261736964, 150.83711324030713 -33.63164583935681, 150.83675918871717 -33.63115005671886))</w:t>
            </w:r>
          </w:p>
        </w:tc>
      </w:tr>
      <w:tr w:rsidR="00965BFE" w:rsidRPr="00965BFE" w14:paraId="794285A2" w14:textId="77777777" w:rsidTr="00A1798F">
        <w:trPr>
          <w:trHeight w:val="20"/>
        </w:trPr>
        <w:tc>
          <w:tcPr>
            <w:tcW w:w="0" w:type="auto"/>
            <w:tcBorders>
              <w:top w:val="single" w:sz="4" w:space="0" w:color="auto"/>
              <w:bottom w:val="single" w:sz="4" w:space="0" w:color="auto"/>
              <w:right w:val="nil"/>
            </w:tcBorders>
            <w:shd w:val="clear" w:color="auto" w:fill="auto"/>
            <w:noWrap/>
          </w:tcPr>
          <w:p w14:paraId="0C7DF1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w:t>
            </w:r>
          </w:p>
        </w:tc>
        <w:tc>
          <w:tcPr>
            <w:tcW w:w="2078" w:type="dxa"/>
            <w:tcBorders>
              <w:top w:val="single" w:sz="4" w:space="0" w:color="auto"/>
              <w:left w:val="nil"/>
              <w:bottom w:val="single" w:sz="4" w:space="0" w:color="auto"/>
              <w:right w:val="nil"/>
            </w:tcBorders>
            <w:shd w:val="clear" w:color="auto" w:fill="auto"/>
          </w:tcPr>
          <w:p w14:paraId="569B91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88 Christie St </w:t>
            </w:r>
            <w:r w:rsidRPr="00965BFE">
              <w:rPr>
                <w:rFonts w:eastAsia="Times New Roman" w:cs="Times New Roman"/>
                <w:sz w:val="20"/>
                <w:lang w:eastAsia="en-AU"/>
              </w:rPr>
              <w:br/>
            </w:r>
            <w:proofErr w:type="spellStart"/>
            <w:r w:rsidRPr="00965BFE">
              <w:rPr>
                <w:rFonts w:eastAsia="Times New Roman" w:cs="Times New Roman"/>
                <w:sz w:val="20"/>
                <w:lang w:eastAsia="en-AU"/>
              </w:rPr>
              <w:t>St</w:t>
            </w:r>
            <w:proofErr w:type="spellEnd"/>
            <w:r w:rsidRPr="00965BFE">
              <w:rPr>
                <w:rFonts w:eastAsia="Times New Roman" w:cs="Times New Roman"/>
                <w:sz w:val="20"/>
                <w:lang w:eastAsia="en-AU"/>
              </w:rPr>
              <w:t xml:space="preserve"> Leonards</w:t>
            </w:r>
          </w:p>
        </w:tc>
        <w:tc>
          <w:tcPr>
            <w:tcW w:w="11264" w:type="dxa"/>
            <w:tcBorders>
              <w:top w:val="single" w:sz="4" w:space="0" w:color="auto"/>
              <w:left w:val="nil"/>
              <w:bottom w:val="single" w:sz="4" w:space="0" w:color="auto"/>
            </w:tcBorders>
            <w:shd w:val="clear" w:color="auto" w:fill="auto"/>
          </w:tcPr>
          <w:p w14:paraId="2931DE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POLYGON((151.19512566647657 -33.82374281539123, 151.19514444193968 -33.82383083143941, 151.1954716714395 -33.82379406525308, 151.1954555781854 -33.82370159265396, 151.19512566647657 -33.82374281539123))</w:t>
            </w:r>
          </w:p>
        </w:tc>
      </w:tr>
      <w:tr w:rsidR="00965BFE" w:rsidRPr="00965BFE" w14:paraId="64A5C341" w14:textId="77777777" w:rsidTr="00A1798F">
        <w:trPr>
          <w:trHeight w:val="20"/>
        </w:trPr>
        <w:tc>
          <w:tcPr>
            <w:tcW w:w="0" w:type="auto"/>
            <w:tcBorders>
              <w:top w:val="single" w:sz="4" w:space="0" w:color="auto"/>
              <w:bottom w:val="single" w:sz="4" w:space="0" w:color="auto"/>
              <w:right w:val="nil"/>
            </w:tcBorders>
            <w:shd w:val="clear" w:color="auto" w:fill="auto"/>
            <w:noWrap/>
          </w:tcPr>
          <w:p w14:paraId="080DA0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w:t>
            </w:r>
          </w:p>
        </w:tc>
        <w:tc>
          <w:tcPr>
            <w:tcW w:w="2078" w:type="dxa"/>
            <w:tcBorders>
              <w:top w:val="single" w:sz="4" w:space="0" w:color="auto"/>
              <w:left w:val="nil"/>
              <w:bottom w:val="single" w:sz="4" w:space="0" w:color="auto"/>
              <w:right w:val="nil"/>
            </w:tcBorders>
            <w:shd w:val="clear" w:color="auto" w:fill="auto"/>
          </w:tcPr>
          <w:p w14:paraId="0DBFD5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 Forest Rd</w:t>
            </w:r>
          </w:p>
        </w:tc>
        <w:tc>
          <w:tcPr>
            <w:tcW w:w="11264" w:type="dxa"/>
            <w:tcBorders>
              <w:top w:val="single" w:sz="4" w:space="0" w:color="auto"/>
              <w:left w:val="nil"/>
              <w:bottom w:val="single" w:sz="4" w:space="0" w:color="auto"/>
            </w:tcBorders>
            <w:shd w:val="clear" w:color="auto" w:fill="auto"/>
          </w:tcPr>
          <w:p w14:paraId="135FFE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POLYGON((151.11114854750724 -33.967233664620764, 151.11113245425315 -33.96802558629257, 151.11080522475334 -33.96803003526989, 151.1107784026632 -33.96837705478429, 151.11180300650688 -33.96863509401812, 151.11183519301505 -33.96721141952351, 151.11114854750724 -33.967233664620764))</w:t>
            </w:r>
          </w:p>
        </w:tc>
      </w:tr>
      <w:tr w:rsidR="00965BFE" w:rsidRPr="00965BFE" w14:paraId="098C5290" w14:textId="77777777" w:rsidTr="00A1798F">
        <w:trPr>
          <w:trHeight w:val="20"/>
        </w:trPr>
        <w:tc>
          <w:tcPr>
            <w:tcW w:w="0" w:type="auto"/>
            <w:tcBorders>
              <w:top w:val="single" w:sz="4" w:space="0" w:color="auto"/>
              <w:bottom w:val="single" w:sz="4" w:space="0" w:color="auto"/>
              <w:right w:val="nil"/>
            </w:tcBorders>
            <w:shd w:val="clear" w:color="auto" w:fill="auto"/>
            <w:noWrap/>
          </w:tcPr>
          <w:p w14:paraId="464091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w:t>
            </w:r>
          </w:p>
        </w:tc>
        <w:tc>
          <w:tcPr>
            <w:tcW w:w="2078" w:type="dxa"/>
            <w:tcBorders>
              <w:top w:val="single" w:sz="4" w:space="0" w:color="auto"/>
              <w:left w:val="nil"/>
              <w:bottom w:val="single" w:sz="4" w:space="0" w:color="auto"/>
              <w:right w:val="nil"/>
            </w:tcBorders>
            <w:shd w:val="clear" w:color="auto" w:fill="auto"/>
          </w:tcPr>
          <w:p w14:paraId="36188D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93 </w:t>
            </w:r>
            <w:proofErr w:type="spellStart"/>
            <w:r w:rsidRPr="00965BFE">
              <w:rPr>
                <w:rFonts w:eastAsia="Times New Roman" w:cs="Times New Roman"/>
                <w:sz w:val="20"/>
                <w:lang w:eastAsia="en-AU"/>
              </w:rPr>
              <w:t>Nuwarra</w:t>
            </w:r>
            <w:proofErr w:type="spellEnd"/>
            <w:r w:rsidRPr="00965BFE">
              <w:rPr>
                <w:rFonts w:eastAsia="Times New Roman" w:cs="Times New Roman"/>
                <w:sz w:val="20"/>
                <w:lang w:eastAsia="en-AU"/>
              </w:rPr>
              <w:t xml:space="preserve"> Rd</w:t>
            </w:r>
          </w:p>
        </w:tc>
        <w:tc>
          <w:tcPr>
            <w:tcW w:w="11264" w:type="dxa"/>
            <w:tcBorders>
              <w:top w:val="single" w:sz="4" w:space="0" w:color="auto"/>
              <w:left w:val="nil"/>
              <w:bottom w:val="single" w:sz="4" w:space="0" w:color="auto"/>
            </w:tcBorders>
            <w:shd w:val="clear" w:color="auto" w:fill="auto"/>
          </w:tcPr>
          <w:p w14:paraId="66F614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POLYGON((150.9538589661101 -33.93227256634435, 150.9539777464174 -33.93209272045246, 150.953625958565 -33.9320913264466, 150.9535269745614 -33.93227947149033, 150.9538589661101 -33.93227256634435))</w:t>
            </w:r>
          </w:p>
        </w:tc>
      </w:tr>
      <w:tr w:rsidR="00965BFE" w:rsidRPr="00965BFE" w14:paraId="3AE77C03" w14:textId="77777777" w:rsidTr="00A1798F">
        <w:trPr>
          <w:trHeight w:val="20"/>
        </w:trPr>
        <w:tc>
          <w:tcPr>
            <w:tcW w:w="0" w:type="auto"/>
            <w:tcBorders>
              <w:top w:val="single" w:sz="4" w:space="0" w:color="auto"/>
              <w:bottom w:val="single" w:sz="4" w:space="0" w:color="auto"/>
              <w:right w:val="nil"/>
            </w:tcBorders>
            <w:shd w:val="clear" w:color="auto" w:fill="auto"/>
            <w:noWrap/>
          </w:tcPr>
          <w:p w14:paraId="674808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w:t>
            </w:r>
          </w:p>
        </w:tc>
        <w:tc>
          <w:tcPr>
            <w:tcW w:w="2078" w:type="dxa"/>
            <w:tcBorders>
              <w:top w:val="single" w:sz="4" w:space="0" w:color="auto"/>
              <w:left w:val="nil"/>
              <w:bottom w:val="single" w:sz="4" w:space="0" w:color="auto"/>
              <w:right w:val="nil"/>
            </w:tcBorders>
            <w:shd w:val="clear" w:color="auto" w:fill="auto"/>
          </w:tcPr>
          <w:p w14:paraId="518373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99-101 Second Ave Marsden</w:t>
            </w:r>
          </w:p>
        </w:tc>
        <w:tc>
          <w:tcPr>
            <w:tcW w:w="11264" w:type="dxa"/>
            <w:tcBorders>
              <w:top w:val="single" w:sz="4" w:space="0" w:color="auto"/>
              <w:left w:val="nil"/>
              <w:bottom w:val="single" w:sz="4" w:space="0" w:color="auto"/>
            </w:tcBorders>
            <w:shd w:val="clear" w:color="auto" w:fill="auto"/>
          </w:tcPr>
          <w:p w14:paraId="3AFA99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POLYGON((153.0962846069883 -27.67335356460593, 153.0963314433287 -27.67287006259973, 153.0951664540602 -27.67269917743593, 153.0950966500377 -27.67314003201411, 153.0962846069883 -27.67335356460593))</w:t>
            </w:r>
          </w:p>
        </w:tc>
      </w:tr>
      <w:tr w:rsidR="00965BFE" w:rsidRPr="00965BFE" w14:paraId="54EE3D48" w14:textId="77777777" w:rsidTr="00A1798F">
        <w:trPr>
          <w:trHeight w:val="20"/>
        </w:trPr>
        <w:tc>
          <w:tcPr>
            <w:tcW w:w="0" w:type="auto"/>
            <w:tcBorders>
              <w:top w:val="single" w:sz="4" w:space="0" w:color="auto"/>
              <w:bottom w:val="single" w:sz="4" w:space="0" w:color="auto"/>
              <w:right w:val="nil"/>
            </w:tcBorders>
            <w:shd w:val="clear" w:color="auto" w:fill="auto"/>
            <w:noWrap/>
          </w:tcPr>
          <w:p w14:paraId="5D8D4E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w:t>
            </w:r>
          </w:p>
        </w:tc>
        <w:tc>
          <w:tcPr>
            <w:tcW w:w="2078" w:type="dxa"/>
            <w:tcBorders>
              <w:top w:val="single" w:sz="4" w:space="0" w:color="auto"/>
              <w:left w:val="nil"/>
              <w:bottom w:val="single" w:sz="4" w:space="0" w:color="auto"/>
              <w:right w:val="nil"/>
            </w:tcBorders>
            <w:shd w:val="clear" w:color="auto" w:fill="auto"/>
          </w:tcPr>
          <w:p w14:paraId="111B25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116 Tudor St </w:t>
            </w:r>
            <w:r w:rsidRPr="00965BFE">
              <w:rPr>
                <w:rFonts w:eastAsia="Times New Roman" w:cs="Times New Roman"/>
                <w:sz w:val="20"/>
                <w:lang w:eastAsia="en-AU"/>
              </w:rPr>
              <w:br/>
              <w:t>Hamilton</w:t>
            </w:r>
          </w:p>
        </w:tc>
        <w:tc>
          <w:tcPr>
            <w:tcW w:w="11264" w:type="dxa"/>
            <w:tcBorders>
              <w:top w:val="single" w:sz="4" w:space="0" w:color="auto"/>
              <w:left w:val="nil"/>
              <w:bottom w:val="single" w:sz="4" w:space="0" w:color="auto"/>
            </w:tcBorders>
            <w:shd w:val="clear" w:color="auto" w:fill="auto"/>
          </w:tcPr>
          <w:p w14:paraId="597412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POLYGON((151.74532724285655 -32.92329179459417, 151.74552438521914 -32.92332106335515, 151.74550292754702 -32.92342462966237, 151.7457148220592 -32.92345840125808, 151.74565715456538 -32.92370380779982, 151.74524409437709 -32.92364076765223, 151.74532724285655 -32.92329179459417))</w:t>
            </w:r>
          </w:p>
        </w:tc>
      </w:tr>
      <w:tr w:rsidR="00965BFE" w:rsidRPr="00965BFE" w14:paraId="3AD51428" w14:textId="77777777" w:rsidTr="00A1798F">
        <w:trPr>
          <w:trHeight w:val="20"/>
        </w:trPr>
        <w:tc>
          <w:tcPr>
            <w:tcW w:w="0" w:type="auto"/>
            <w:tcBorders>
              <w:top w:val="single" w:sz="4" w:space="0" w:color="auto"/>
              <w:bottom w:val="single" w:sz="4" w:space="0" w:color="auto"/>
              <w:right w:val="nil"/>
            </w:tcBorders>
            <w:shd w:val="clear" w:color="auto" w:fill="auto"/>
            <w:noWrap/>
          </w:tcPr>
          <w:p w14:paraId="52B1C6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w:t>
            </w:r>
          </w:p>
        </w:tc>
        <w:tc>
          <w:tcPr>
            <w:tcW w:w="2078" w:type="dxa"/>
            <w:tcBorders>
              <w:top w:val="single" w:sz="4" w:space="0" w:color="auto"/>
              <w:left w:val="nil"/>
              <w:bottom w:val="single" w:sz="4" w:space="0" w:color="auto"/>
              <w:right w:val="nil"/>
            </w:tcBorders>
            <w:shd w:val="clear" w:color="auto" w:fill="auto"/>
          </w:tcPr>
          <w:p w14:paraId="09294E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121 Arbutus St &amp; 134-136 Cambridge St</w:t>
            </w:r>
          </w:p>
        </w:tc>
        <w:tc>
          <w:tcPr>
            <w:tcW w:w="11264" w:type="dxa"/>
            <w:tcBorders>
              <w:top w:val="single" w:sz="4" w:space="0" w:color="auto"/>
              <w:left w:val="nil"/>
              <w:bottom w:val="single" w:sz="4" w:space="0" w:color="auto"/>
            </w:tcBorders>
            <w:shd w:val="clear" w:color="auto" w:fill="auto"/>
          </w:tcPr>
          <w:p w14:paraId="10C042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POLYGON((150.92364064476544 -33.88548674700852, 150.92418781540448 -33.88557024616649, 150.9241180779701 -33.885870842458495, 150.923562860704 -33.88578845691346, 150.92364064476544 -33.88548674700852))</w:t>
            </w:r>
          </w:p>
        </w:tc>
      </w:tr>
      <w:tr w:rsidR="00965BFE" w:rsidRPr="00965BFE" w14:paraId="1752F88E" w14:textId="77777777" w:rsidTr="00A1798F">
        <w:trPr>
          <w:trHeight w:val="20"/>
        </w:trPr>
        <w:tc>
          <w:tcPr>
            <w:tcW w:w="0" w:type="auto"/>
            <w:tcBorders>
              <w:top w:val="single" w:sz="4" w:space="0" w:color="auto"/>
              <w:bottom w:val="single" w:sz="4" w:space="0" w:color="auto"/>
              <w:right w:val="nil"/>
            </w:tcBorders>
            <w:shd w:val="clear" w:color="auto" w:fill="auto"/>
            <w:noWrap/>
          </w:tcPr>
          <w:p w14:paraId="1B731E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w:t>
            </w:r>
          </w:p>
        </w:tc>
        <w:tc>
          <w:tcPr>
            <w:tcW w:w="2078" w:type="dxa"/>
            <w:tcBorders>
              <w:top w:val="single" w:sz="4" w:space="0" w:color="auto"/>
              <w:left w:val="nil"/>
              <w:bottom w:val="single" w:sz="4" w:space="0" w:color="auto"/>
              <w:right w:val="nil"/>
            </w:tcBorders>
            <w:shd w:val="clear" w:color="auto" w:fill="auto"/>
          </w:tcPr>
          <w:p w14:paraId="2A78D5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125 Bowden St</w:t>
            </w:r>
          </w:p>
        </w:tc>
        <w:tc>
          <w:tcPr>
            <w:tcW w:w="11264" w:type="dxa"/>
            <w:tcBorders>
              <w:top w:val="single" w:sz="4" w:space="0" w:color="auto"/>
              <w:left w:val="nil"/>
              <w:bottom w:val="single" w:sz="4" w:space="0" w:color="auto"/>
            </w:tcBorders>
            <w:shd w:val="clear" w:color="auto" w:fill="auto"/>
          </w:tcPr>
          <w:p w14:paraId="78A970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POLYGON((151.09232823681407 -33.81756175192618, 151.09241735431704 -33.81742147989188, 151.0920604540736 -33.81728613073865, 151.09199199353372 -33.81742508027353, 151.09232823681407 -33.81756175192618))</w:t>
            </w:r>
          </w:p>
        </w:tc>
      </w:tr>
      <w:tr w:rsidR="00965BFE" w:rsidRPr="00965BFE" w14:paraId="4D13C6B6" w14:textId="77777777" w:rsidTr="00A1798F">
        <w:trPr>
          <w:trHeight w:val="20"/>
        </w:trPr>
        <w:tc>
          <w:tcPr>
            <w:tcW w:w="0" w:type="auto"/>
            <w:tcBorders>
              <w:top w:val="single" w:sz="4" w:space="0" w:color="auto"/>
              <w:bottom w:val="single" w:sz="4" w:space="0" w:color="auto"/>
              <w:right w:val="nil"/>
            </w:tcBorders>
            <w:shd w:val="clear" w:color="auto" w:fill="auto"/>
            <w:noWrap/>
          </w:tcPr>
          <w:p w14:paraId="651623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w:t>
            </w:r>
          </w:p>
        </w:tc>
        <w:tc>
          <w:tcPr>
            <w:tcW w:w="2078" w:type="dxa"/>
            <w:tcBorders>
              <w:top w:val="single" w:sz="4" w:space="0" w:color="auto"/>
              <w:left w:val="nil"/>
              <w:bottom w:val="single" w:sz="4" w:space="0" w:color="auto"/>
              <w:right w:val="nil"/>
            </w:tcBorders>
            <w:shd w:val="clear" w:color="auto" w:fill="auto"/>
          </w:tcPr>
          <w:p w14:paraId="1D5302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125 Croydon Rd Croydon</w:t>
            </w:r>
          </w:p>
        </w:tc>
        <w:tc>
          <w:tcPr>
            <w:tcW w:w="11264" w:type="dxa"/>
            <w:tcBorders>
              <w:top w:val="single" w:sz="4" w:space="0" w:color="auto"/>
              <w:left w:val="nil"/>
              <w:bottom w:val="single" w:sz="4" w:space="0" w:color="auto"/>
            </w:tcBorders>
            <w:shd w:val="clear" w:color="auto" w:fill="auto"/>
          </w:tcPr>
          <w:p w14:paraId="1495AC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POLYGON((151.12128575308316 -33.87872788468311, 151.12151034363978 -33.878832801172194, 151.12155508337253 -33.87876303068721, 151.1213319415026 -33.87866333952286, 151.12128575308316 -33.87872788468311))</w:t>
            </w:r>
          </w:p>
        </w:tc>
      </w:tr>
      <w:tr w:rsidR="00965BFE" w:rsidRPr="00965BFE" w14:paraId="61DB951B" w14:textId="77777777" w:rsidTr="00A1798F">
        <w:trPr>
          <w:trHeight w:val="20"/>
        </w:trPr>
        <w:tc>
          <w:tcPr>
            <w:tcW w:w="0" w:type="auto"/>
            <w:tcBorders>
              <w:top w:val="single" w:sz="4" w:space="0" w:color="auto"/>
              <w:bottom w:val="single" w:sz="4" w:space="0" w:color="auto"/>
              <w:right w:val="nil"/>
            </w:tcBorders>
            <w:shd w:val="clear" w:color="auto" w:fill="auto"/>
            <w:noWrap/>
          </w:tcPr>
          <w:p w14:paraId="0ABB06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w:t>
            </w:r>
          </w:p>
        </w:tc>
        <w:tc>
          <w:tcPr>
            <w:tcW w:w="2078" w:type="dxa"/>
            <w:tcBorders>
              <w:top w:val="single" w:sz="4" w:space="0" w:color="auto"/>
              <w:left w:val="nil"/>
              <w:bottom w:val="single" w:sz="4" w:space="0" w:color="auto"/>
              <w:right w:val="nil"/>
            </w:tcBorders>
            <w:shd w:val="clear" w:color="auto" w:fill="auto"/>
          </w:tcPr>
          <w:p w14:paraId="43F3CE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134-146 Linden St Sutherland</w:t>
            </w:r>
          </w:p>
        </w:tc>
        <w:tc>
          <w:tcPr>
            <w:tcW w:w="11264" w:type="dxa"/>
            <w:tcBorders>
              <w:top w:val="single" w:sz="4" w:space="0" w:color="auto"/>
              <w:left w:val="nil"/>
              <w:bottom w:val="single" w:sz="4" w:space="0" w:color="auto"/>
            </w:tcBorders>
            <w:shd w:val="clear" w:color="auto" w:fill="auto"/>
          </w:tcPr>
          <w:p w14:paraId="7B4A06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POLYGON((151.0544823751193 -34.03326669490353, 151.0548788879635 -34.03330960120763, 151.055040521183 -34.03258598369914, 151.0546348656959 -34.03251845743735, 151.0544823751193 -34.03326669490353))</w:t>
            </w:r>
          </w:p>
        </w:tc>
      </w:tr>
      <w:tr w:rsidR="00965BFE" w:rsidRPr="00965BFE" w14:paraId="59F76131" w14:textId="77777777" w:rsidTr="00A1798F">
        <w:trPr>
          <w:trHeight w:val="20"/>
        </w:trPr>
        <w:tc>
          <w:tcPr>
            <w:tcW w:w="0" w:type="auto"/>
            <w:tcBorders>
              <w:top w:val="single" w:sz="4" w:space="0" w:color="auto"/>
              <w:bottom w:val="single" w:sz="4" w:space="0" w:color="auto"/>
              <w:right w:val="nil"/>
            </w:tcBorders>
            <w:shd w:val="clear" w:color="auto" w:fill="auto"/>
            <w:noWrap/>
          </w:tcPr>
          <w:p w14:paraId="3FF425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w:t>
            </w:r>
          </w:p>
        </w:tc>
        <w:tc>
          <w:tcPr>
            <w:tcW w:w="2078" w:type="dxa"/>
            <w:tcBorders>
              <w:top w:val="single" w:sz="4" w:space="0" w:color="auto"/>
              <w:left w:val="nil"/>
              <w:bottom w:val="single" w:sz="4" w:space="0" w:color="auto"/>
              <w:right w:val="nil"/>
            </w:tcBorders>
            <w:shd w:val="clear" w:color="auto" w:fill="auto"/>
          </w:tcPr>
          <w:p w14:paraId="145BAA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135-137 Jersey Rd</w:t>
            </w:r>
          </w:p>
        </w:tc>
        <w:tc>
          <w:tcPr>
            <w:tcW w:w="11264" w:type="dxa"/>
            <w:tcBorders>
              <w:top w:val="single" w:sz="4" w:space="0" w:color="auto"/>
              <w:left w:val="nil"/>
              <w:bottom w:val="single" w:sz="4" w:space="0" w:color="auto"/>
            </w:tcBorders>
            <w:shd w:val="clear" w:color="auto" w:fill="auto"/>
          </w:tcPr>
          <w:p w14:paraId="1B9C65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POLYGON((151.1054036684277 -33.69067420021064, 151.10512441754122 -33.69045659263949, 151.10476824747786 -33.69069356364296, 151.10509778282767 -33.69094654071629, 151.1054036684277 -33.69067420021064))</w:t>
            </w:r>
          </w:p>
        </w:tc>
      </w:tr>
      <w:tr w:rsidR="00965BFE" w:rsidRPr="00965BFE" w14:paraId="497B0A09" w14:textId="77777777" w:rsidTr="00A1798F">
        <w:trPr>
          <w:trHeight w:val="20"/>
        </w:trPr>
        <w:tc>
          <w:tcPr>
            <w:tcW w:w="0" w:type="auto"/>
            <w:tcBorders>
              <w:top w:val="single" w:sz="4" w:space="0" w:color="auto"/>
              <w:bottom w:val="single" w:sz="4" w:space="0" w:color="auto"/>
              <w:right w:val="nil"/>
            </w:tcBorders>
            <w:shd w:val="clear" w:color="auto" w:fill="auto"/>
            <w:noWrap/>
          </w:tcPr>
          <w:p w14:paraId="02587F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w:t>
            </w:r>
          </w:p>
        </w:tc>
        <w:tc>
          <w:tcPr>
            <w:tcW w:w="2078" w:type="dxa"/>
            <w:tcBorders>
              <w:top w:val="single" w:sz="4" w:space="0" w:color="auto"/>
              <w:left w:val="nil"/>
              <w:bottom w:val="single" w:sz="4" w:space="0" w:color="auto"/>
              <w:right w:val="nil"/>
            </w:tcBorders>
            <w:shd w:val="clear" w:color="auto" w:fill="auto"/>
          </w:tcPr>
          <w:p w14:paraId="1828BD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138-146 Fourth Ave</w:t>
            </w:r>
          </w:p>
        </w:tc>
        <w:tc>
          <w:tcPr>
            <w:tcW w:w="11264" w:type="dxa"/>
            <w:tcBorders>
              <w:top w:val="single" w:sz="4" w:space="0" w:color="auto"/>
              <w:left w:val="nil"/>
              <w:bottom w:val="single" w:sz="4" w:space="0" w:color="auto"/>
            </w:tcBorders>
            <w:shd w:val="clear" w:color="auto" w:fill="auto"/>
          </w:tcPr>
          <w:p w14:paraId="6E04CE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POLYGON((153.0881799035211 -27.66788724790926, 153.0887451750623 -27.667302712953497, 153.08727595871687 -27.66623565753819, 153.08670432814824 -27.666771382013053, 153.0881799035211 -27.66788724790926))</w:t>
            </w:r>
          </w:p>
        </w:tc>
      </w:tr>
      <w:tr w:rsidR="00965BFE" w:rsidRPr="00965BFE" w14:paraId="3B7A75D0" w14:textId="77777777" w:rsidTr="00A1798F">
        <w:trPr>
          <w:trHeight w:val="20"/>
        </w:trPr>
        <w:tc>
          <w:tcPr>
            <w:tcW w:w="0" w:type="auto"/>
            <w:tcBorders>
              <w:top w:val="single" w:sz="4" w:space="0" w:color="auto"/>
              <w:bottom w:val="single" w:sz="4" w:space="0" w:color="auto"/>
              <w:right w:val="nil"/>
            </w:tcBorders>
            <w:shd w:val="clear" w:color="auto" w:fill="auto"/>
            <w:noWrap/>
          </w:tcPr>
          <w:p w14:paraId="103CE7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w:t>
            </w:r>
          </w:p>
        </w:tc>
        <w:tc>
          <w:tcPr>
            <w:tcW w:w="2078" w:type="dxa"/>
            <w:tcBorders>
              <w:top w:val="single" w:sz="4" w:space="0" w:color="auto"/>
              <w:left w:val="nil"/>
              <w:bottom w:val="single" w:sz="4" w:space="0" w:color="auto"/>
              <w:right w:val="nil"/>
            </w:tcBorders>
            <w:shd w:val="clear" w:color="auto" w:fill="auto"/>
          </w:tcPr>
          <w:p w14:paraId="0B7A45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139-141 Jersey Rd</w:t>
            </w:r>
          </w:p>
        </w:tc>
        <w:tc>
          <w:tcPr>
            <w:tcW w:w="11264" w:type="dxa"/>
            <w:tcBorders>
              <w:top w:val="single" w:sz="4" w:space="0" w:color="auto"/>
              <w:left w:val="nil"/>
              <w:bottom w:val="single" w:sz="4" w:space="0" w:color="auto"/>
            </w:tcBorders>
            <w:shd w:val="clear" w:color="auto" w:fill="auto"/>
          </w:tcPr>
          <w:p w14:paraId="6CD4D1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POLYGON((151.1057350350385 -33.69037381746532, 151.10575050303305 -33.690298336427325, 151.10562209606042 -33.69012368890761, 151.10512323316584 -33.69045786119163, 151.10539778319628 -33.69067299279666, 151.1057350350385 -33.69037381746532))</w:t>
            </w:r>
          </w:p>
        </w:tc>
      </w:tr>
      <w:tr w:rsidR="00965BFE" w:rsidRPr="00965BFE" w14:paraId="5D636A3F" w14:textId="77777777" w:rsidTr="00A1798F">
        <w:trPr>
          <w:trHeight w:val="20"/>
        </w:trPr>
        <w:tc>
          <w:tcPr>
            <w:tcW w:w="0" w:type="auto"/>
            <w:tcBorders>
              <w:top w:val="single" w:sz="4" w:space="0" w:color="auto"/>
              <w:bottom w:val="single" w:sz="4" w:space="0" w:color="auto"/>
              <w:right w:val="nil"/>
            </w:tcBorders>
            <w:shd w:val="clear" w:color="auto" w:fill="auto"/>
            <w:noWrap/>
          </w:tcPr>
          <w:p w14:paraId="640677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w:t>
            </w:r>
          </w:p>
        </w:tc>
        <w:tc>
          <w:tcPr>
            <w:tcW w:w="2078" w:type="dxa"/>
            <w:tcBorders>
              <w:top w:val="single" w:sz="4" w:space="0" w:color="auto"/>
              <w:left w:val="nil"/>
              <w:bottom w:val="single" w:sz="4" w:space="0" w:color="auto"/>
              <w:right w:val="nil"/>
            </w:tcBorders>
            <w:shd w:val="clear" w:color="auto" w:fill="auto"/>
          </w:tcPr>
          <w:p w14:paraId="671489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141 Penshurst Rd Narwee</w:t>
            </w:r>
          </w:p>
        </w:tc>
        <w:tc>
          <w:tcPr>
            <w:tcW w:w="11264" w:type="dxa"/>
            <w:tcBorders>
              <w:top w:val="single" w:sz="4" w:space="0" w:color="auto"/>
              <w:left w:val="nil"/>
              <w:bottom w:val="single" w:sz="4" w:space="0" w:color="auto"/>
            </w:tcBorders>
            <w:shd w:val="clear" w:color="auto" w:fill="auto"/>
          </w:tcPr>
          <w:p w14:paraId="19EABD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POLYGON((151.07037675849756 -33.94654985999019, 151.070724104565 -33.94660326118029, 151.0708501683887 -33.946564322815824, 151.0707965242084 -33.946843566121096, 151.0703311609443 -33.946757901937616, 151.07037675849756 -33.94654985999019))</w:t>
            </w:r>
          </w:p>
        </w:tc>
      </w:tr>
      <w:tr w:rsidR="00965BFE" w:rsidRPr="00965BFE" w14:paraId="73F5308A" w14:textId="77777777" w:rsidTr="00A1798F">
        <w:trPr>
          <w:trHeight w:val="20"/>
        </w:trPr>
        <w:tc>
          <w:tcPr>
            <w:tcW w:w="0" w:type="auto"/>
            <w:tcBorders>
              <w:top w:val="single" w:sz="4" w:space="0" w:color="auto"/>
              <w:bottom w:val="single" w:sz="4" w:space="0" w:color="auto"/>
              <w:right w:val="nil"/>
            </w:tcBorders>
            <w:shd w:val="clear" w:color="auto" w:fill="auto"/>
            <w:noWrap/>
          </w:tcPr>
          <w:p w14:paraId="49EFDA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w:t>
            </w:r>
          </w:p>
        </w:tc>
        <w:tc>
          <w:tcPr>
            <w:tcW w:w="2078" w:type="dxa"/>
            <w:tcBorders>
              <w:top w:val="single" w:sz="4" w:space="0" w:color="auto"/>
              <w:left w:val="nil"/>
              <w:bottom w:val="single" w:sz="4" w:space="0" w:color="auto"/>
              <w:right w:val="nil"/>
            </w:tcBorders>
            <w:shd w:val="clear" w:color="auto" w:fill="auto"/>
          </w:tcPr>
          <w:p w14:paraId="119EB5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145 Government Rd, Richlands</w:t>
            </w:r>
          </w:p>
        </w:tc>
        <w:tc>
          <w:tcPr>
            <w:tcW w:w="11264" w:type="dxa"/>
            <w:tcBorders>
              <w:top w:val="single" w:sz="4" w:space="0" w:color="auto"/>
              <w:left w:val="nil"/>
              <w:bottom w:val="single" w:sz="4" w:space="0" w:color="auto"/>
            </w:tcBorders>
            <w:shd w:val="clear" w:color="auto" w:fill="auto"/>
          </w:tcPr>
          <w:p w14:paraId="10A3B8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POLYGON((152.95255683800474 -27.59853865649985, 152.95303963562742 -27.59845308392922, 152.9534848823239 -27.600193046399777, 152.95297526261106 -27.600307141334426, 152.95255683800474 -27.59853865649985))</w:t>
            </w:r>
          </w:p>
        </w:tc>
      </w:tr>
      <w:tr w:rsidR="00965BFE" w:rsidRPr="00965BFE" w14:paraId="73541267" w14:textId="77777777" w:rsidTr="00A1798F">
        <w:trPr>
          <w:trHeight w:val="20"/>
        </w:trPr>
        <w:tc>
          <w:tcPr>
            <w:tcW w:w="0" w:type="auto"/>
            <w:tcBorders>
              <w:top w:val="single" w:sz="4" w:space="0" w:color="auto"/>
              <w:bottom w:val="single" w:sz="4" w:space="0" w:color="auto"/>
              <w:right w:val="nil"/>
            </w:tcBorders>
            <w:shd w:val="clear" w:color="auto" w:fill="auto"/>
            <w:noWrap/>
          </w:tcPr>
          <w:p w14:paraId="205414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w:t>
            </w:r>
          </w:p>
        </w:tc>
        <w:tc>
          <w:tcPr>
            <w:tcW w:w="2078" w:type="dxa"/>
            <w:tcBorders>
              <w:top w:val="single" w:sz="4" w:space="0" w:color="auto"/>
              <w:left w:val="nil"/>
              <w:bottom w:val="single" w:sz="4" w:space="0" w:color="auto"/>
              <w:right w:val="nil"/>
            </w:tcBorders>
            <w:shd w:val="clear" w:color="auto" w:fill="auto"/>
          </w:tcPr>
          <w:p w14:paraId="54A12C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16-18 Mark St Lidcombe</w:t>
            </w:r>
          </w:p>
        </w:tc>
        <w:tc>
          <w:tcPr>
            <w:tcW w:w="11264" w:type="dxa"/>
            <w:tcBorders>
              <w:top w:val="single" w:sz="4" w:space="0" w:color="auto"/>
              <w:left w:val="nil"/>
              <w:bottom w:val="single" w:sz="4" w:space="0" w:color="auto"/>
            </w:tcBorders>
            <w:shd w:val="clear" w:color="auto" w:fill="auto"/>
          </w:tcPr>
          <w:p w14:paraId="462422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POLYGON((151.0457712708165 -33.86633742695508, 151.0458183515473 -33.86612431081952, 151.0453480656858 -33.86607377856574, 151.0453061047493 -33.86629364612506, 151.0457712708165 -33.86633742695508))</w:t>
            </w:r>
          </w:p>
        </w:tc>
      </w:tr>
      <w:tr w:rsidR="00965BFE" w:rsidRPr="00965BFE" w14:paraId="2E35AAA3" w14:textId="77777777" w:rsidTr="00A1798F">
        <w:trPr>
          <w:trHeight w:val="20"/>
        </w:trPr>
        <w:tc>
          <w:tcPr>
            <w:tcW w:w="0" w:type="auto"/>
            <w:tcBorders>
              <w:top w:val="single" w:sz="4" w:space="0" w:color="auto"/>
              <w:bottom w:val="single" w:sz="4" w:space="0" w:color="auto"/>
              <w:right w:val="nil"/>
            </w:tcBorders>
            <w:shd w:val="clear" w:color="auto" w:fill="auto"/>
            <w:noWrap/>
          </w:tcPr>
          <w:p w14:paraId="7B52F0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w:t>
            </w:r>
          </w:p>
        </w:tc>
        <w:tc>
          <w:tcPr>
            <w:tcW w:w="2078" w:type="dxa"/>
            <w:tcBorders>
              <w:top w:val="single" w:sz="4" w:space="0" w:color="auto"/>
              <w:left w:val="nil"/>
              <w:bottom w:val="single" w:sz="4" w:space="0" w:color="auto"/>
              <w:right w:val="nil"/>
            </w:tcBorders>
            <w:shd w:val="clear" w:color="auto" w:fill="auto"/>
          </w:tcPr>
          <w:p w14:paraId="37DD8A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180 South Creek Rd, Wheeler Heights</w:t>
            </w:r>
          </w:p>
        </w:tc>
        <w:tc>
          <w:tcPr>
            <w:tcW w:w="11264" w:type="dxa"/>
            <w:tcBorders>
              <w:top w:val="single" w:sz="4" w:space="0" w:color="auto"/>
              <w:left w:val="nil"/>
              <w:bottom w:val="single" w:sz="4" w:space="0" w:color="auto"/>
            </w:tcBorders>
            <w:shd w:val="clear" w:color="auto" w:fill="auto"/>
          </w:tcPr>
          <w:p w14:paraId="49110D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POLYGON((151.2785431522476 -33.73329368634835, 151.27886439397912 -33.73305494107947, 151.2783259891504 -33.73257608277598, 151.27805104917365 -33.73280121530547, 151.2785431522476 -33.73329368634835))</w:t>
            </w:r>
          </w:p>
        </w:tc>
      </w:tr>
      <w:tr w:rsidR="00965BFE" w:rsidRPr="00965BFE" w14:paraId="1124E5D1" w14:textId="77777777" w:rsidTr="00A1798F">
        <w:trPr>
          <w:trHeight w:val="20"/>
        </w:trPr>
        <w:tc>
          <w:tcPr>
            <w:tcW w:w="0" w:type="auto"/>
            <w:tcBorders>
              <w:top w:val="single" w:sz="4" w:space="0" w:color="auto"/>
              <w:bottom w:val="single" w:sz="4" w:space="0" w:color="auto"/>
              <w:right w:val="nil"/>
            </w:tcBorders>
            <w:shd w:val="clear" w:color="auto" w:fill="auto"/>
            <w:noWrap/>
          </w:tcPr>
          <w:p w14:paraId="5BE002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w:t>
            </w:r>
          </w:p>
        </w:tc>
        <w:tc>
          <w:tcPr>
            <w:tcW w:w="2078" w:type="dxa"/>
            <w:tcBorders>
              <w:top w:val="single" w:sz="4" w:space="0" w:color="auto"/>
              <w:left w:val="nil"/>
              <w:bottom w:val="single" w:sz="4" w:space="0" w:color="auto"/>
              <w:right w:val="nil"/>
            </w:tcBorders>
            <w:shd w:val="clear" w:color="auto" w:fill="auto"/>
          </w:tcPr>
          <w:p w14:paraId="3BB9FB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192-194 Stacey St Bankstown</w:t>
            </w:r>
          </w:p>
        </w:tc>
        <w:tc>
          <w:tcPr>
            <w:tcW w:w="11264" w:type="dxa"/>
            <w:tcBorders>
              <w:top w:val="single" w:sz="4" w:space="0" w:color="auto"/>
              <w:left w:val="nil"/>
              <w:bottom w:val="single" w:sz="4" w:space="0" w:color="auto"/>
            </w:tcBorders>
            <w:shd w:val="clear" w:color="auto" w:fill="auto"/>
          </w:tcPr>
          <w:p w14:paraId="69021D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POLYGON((151.0387521179707 -33.92004594096906, 151.0389120275817 -33.92022668205886, 151.0395714077197 -33.92032028044286, 151.0396576255813 -33.92004943084474, 151.038790142475 -33.91989760552973, 151.0387521179707 -33.92004594096906))</w:t>
            </w:r>
          </w:p>
        </w:tc>
      </w:tr>
      <w:tr w:rsidR="00965BFE" w:rsidRPr="00965BFE" w14:paraId="3B5ABEC8" w14:textId="77777777" w:rsidTr="00A1798F">
        <w:trPr>
          <w:trHeight w:val="20"/>
        </w:trPr>
        <w:tc>
          <w:tcPr>
            <w:tcW w:w="0" w:type="auto"/>
            <w:tcBorders>
              <w:top w:val="single" w:sz="4" w:space="0" w:color="auto"/>
              <w:bottom w:val="single" w:sz="4" w:space="0" w:color="auto"/>
              <w:right w:val="nil"/>
            </w:tcBorders>
            <w:shd w:val="clear" w:color="auto" w:fill="auto"/>
            <w:noWrap/>
          </w:tcPr>
          <w:p w14:paraId="4F9140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w:t>
            </w:r>
          </w:p>
        </w:tc>
        <w:tc>
          <w:tcPr>
            <w:tcW w:w="2078" w:type="dxa"/>
            <w:tcBorders>
              <w:top w:val="single" w:sz="4" w:space="0" w:color="auto"/>
              <w:left w:val="nil"/>
              <w:bottom w:val="single" w:sz="4" w:space="0" w:color="auto"/>
              <w:right w:val="nil"/>
            </w:tcBorders>
            <w:shd w:val="clear" w:color="auto" w:fill="auto"/>
          </w:tcPr>
          <w:p w14:paraId="12620D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209-213 Victoria Rd Gladesville</w:t>
            </w:r>
          </w:p>
        </w:tc>
        <w:tc>
          <w:tcPr>
            <w:tcW w:w="11264" w:type="dxa"/>
            <w:tcBorders>
              <w:top w:val="single" w:sz="4" w:space="0" w:color="auto"/>
              <w:left w:val="nil"/>
              <w:bottom w:val="single" w:sz="4" w:space="0" w:color="auto"/>
            </w:tcBorders>
            <w:shd w:val="clear" w:color="auto" w:fill="auto"/>
          </w:tcPr>
          <w:p w14:paraId="56B6BC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POLYGON((151.12702039137412 -33.8325329124729, 151.12733497776094 -33.83239110276189, 151.12746449172573 -33.83230944970822, 151.1273395031418 -33.83207715077585, 151.12701667526608 -33.832288355966035, 151.12702039137412 -33.8325329124729))</w:t>
            </w:r>
          </w:p>
        </w:tc>
      </w:tr>
      <w:tr w:rsidR="00965BFE" w:rsidRPr="00965BFE" w14:paraId="2D57F08D" w14:textId="77777777" w:rsidTr="00A1798F">
        <w:trPr>
          <w:trHeight w:val="20"/>
        </w:trPr>
        <w:tc>
          <w:tcPr>
            <w:tcW w:w="0" w:type="auto"/>
            <w:tcBorders>
              <w:top w:val="single" w:sz="4" w:space="0" w:color="auto"/>
              <w:bottom w:val="single" w:sz="4" w:space="0" w:color="auto"/>
              <w:right w:val="nil"/>
            </w:tcBorders>
            <w:shd w:val="clear" w:color="auto" w:fill="auto"/>
            <w:noWrap/>
          </w:tcPr>
          <w:p w14:paraId="2355E5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w:t>
            </w:r>
          </w:p>
        </w:tc>
        <w:tc>
          <w:tcPr>
            <w:tcW w:w="2078" w:type="dxa"/>
            <w:tcBorders>
              <w:top w:val="single" w:sz="4" w:space="0" w:color="auto"/>
              <w:left w:val="nil"/>
              <w:bottom w:val="single" w:sz="4" w:space="0" w:color="auto"/>
              <w:right w:val="nil"/>
            </w:tcBorders>
            <w:shd w:val="clear" w:color="auto" w:fill="auto"/>
          </w:tcPr>
          <w:p w14:paraId="3147FB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216 William St Granville</w:t>
            </w:r>
          </w:p>
        </w:tc>
        <w:tc>
          <w:tcPr>
            <w:tcW w:w="11264" w:type="dxa"/>
            <w:tcBorders>
              <w:top w:val="single" w:sz="4" w:space="0" w:color="auto"/>
              <w:left w:val="nil"/>
              <w:bottom w:val="single" w:sz="4" w:space="0" w:color="auto"/>
            </w:tcBorders>
            <w:shd w:val="clear" w:color="auto" w:fill="auto"/>
          </w:tcPr>
          <w:p w14:paraId="31949D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POLYGON((150.99749893957198 -33.83463849226122, 150.997773865996 -33.8348746569213, 150.99760086351455 -33.83499385298781, 150.99733532482207 -33.834746548814024, 150.99749893957198 -33.83463849226122))</w:t>
            </w:r>
          </w:p>
        </w:tc>
      </w:tr>
      <w:tr w:rsidR="00965BFE" w:rsidRPr="00965BFE" w14:paraId="2CB2F5C1" w14:textId="77777777" w:rsidTr="00A1798F">
        <w:trPr>
          <w:trHeight w:val="20"/>
        </w:trPr>
        <w:tc>
          <w:tcPr>
            <w:tcW w:w="0" w:type="auto"/>
            <w:tcBorders>
              <w:top w:val="single" w:sz="4" w:space="0" w:color="auto"/>
              <w:bottom w:val="single" w:sz="4" w:space="0" w:color="auto"/>
              <w:right w:val="nil"/>
            </w:tcBorders>
            <w:shd w:val="clear" w:color="auto" w:fill="auto"/>
            <w:noWrap/>
          </w:tcPr>
          <w:p w14:paraId="21B42C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w:t>
            </w:r>
          </w:p>
        </w:tc>
        <w:tc>
          <w:tcPr>
            <w:tcW w:w="2078" w:type="dxa"/>
            <w:tcBorders>
              <w:top w:val="single" w:sz="4" w:space="0" w:color="auto"/>
              <w:left w:val="nil"/>
              <w:bottom w:val="single" w:sz="4" w:space="0" w:color="auto"/>
              <w:right w:val="nil"/>
            </w:tcBorders>
            <w:shd w:val="clear" w:color="auto" w:fill="auto"/>
          </w:tcPr>
          <w:p w14:paraId="180D14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267 Castlereagh St - SP 40414 Museum Towers</w:t>
            </w:r>
          </w:p>
        </w:tc>
        <w:tc>
          <w:tcPr>
            <w:tcW w:w="11264" w:type="dxa"/>
            <w:tcBorders>
              <w:top w:val="single" w:sz="4" w:space="0" w:color="auto"/>
              <w:left w:val="nil"/>
              <w:bottom w:val="single" w:sz="4" w:space="0" w:color="auto"/>
            </w:tcBorders>
            <w:shd w:val="clear" w:color="auto" w:fill="auto"/>
          </w:tcPr>
          <w:p w14:paraId="48DEF6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POLYGON((151.20853602457157 -33.87728433154959, 151.20851322579495 -33.87758718388559, 151.20811759996525 -33.877481408375665, 151.20816990304104 -33.87724536150184, 151.20853602457157 -33.87728433154959))</w:t>
            </w:r>
          </w:p>
        </w:tc>
      </w:tr>
      <w:tr w:rsidR="00965BFE" w:rsidRPr="00965BFE" w14:paraId="69DD1AA4" w14:textId="77777777" w:rsidTr="00A1798F">
        <w:trPr>
          <w:trHeight w:val="20"/>
        </w:trPr>
        <w:tc>
          <w:tcPr>
            <w:tcW w:w="0" w:type="auto"/>
            <w:tcBorders>
              <w:top w:val="single" w:sz="4" w:space="0" w:color="auto"/>
              <w:bottom w:val="single" w:sz="4" w:space="0" w:color="auto"/>
              <w:right w:val="nil"/>
            </w:tcBorders>
            <w:shd w:val="clear" w:color="auto" w:fill="auto"/>
            <w:noWrap/>
          </w:tcPr>
          <w:p w14:paraId="688AAD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w:t>
            </w:r>
          </w:p>
        </w:tc>
        <w:tc>
          <w:tcPr>
            <w:tcW w:w="2078" w:type="dxa"/>
            <w:tcBorders>
              <w:top w:val="single" w:sz="4" w:space="0" w:color="auto"/>
              <w:left w:val="nil"/>
              <w:bottom w:val="single" w:sz="4" w:space="0" w:color="auto"/>
              <w:right w:val="nil"/>
            </w:tcBorders>
            <w:shd w:val="clear" w:color="auto" w:fill="auto"/>
          </w:tcPr>
          <w:p w14:paraId="2B3F3B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280-282 Great Western Hwy Wentworthville</w:t>
            </w:r>
          </w:p>
        </w:tc>
        <w:tc>
          <w:tcPr>
            <w:tcW w:w="11264" w:type="dxa"/>
            <w:tcBorders>
              <w:top w:val="single" w:sz="4" w:space="0" w:color="auto"/>
              <w:left w:val="nil"/>
              <w:bottom w:val="single" w:sz="4" w:space="0" w:color="auto"/>
            </w:tcBorders>
            <w:shd w:val="clear" w:color="auto" w:fill="auto"/>
          </w:tcPr>
          <w:p w14:paraId="33DABE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POLYGON((150.97602409026797 -33.81609340853649, 150.97600397370036 -33.816498986356, 150.97645190260585 -33.816500100578125, 150.97645726702387 -33.81610009390076, 150.97602409026797 -33.81609340853649))</w:t>
            </w:r>
          </w:p>
        </w:tc>
      </w:tr>
      <w:tr w:rsidR="00965BFE" w:rsidRPr="00965BFE" w14:paraId="60442F1A" w14:textId="77777777" w:rsidTr="00A1798F">
        <w:trPr>
          <w:trHeight w:val="20"/>
        </w:trPr>
        <w:tc>
          <w:tcPr>
            <w:tcW w:w="0" w:type="auto"/>
            <w:tcBorders>
              <w:top w:val="single" w:sz="4" w:space="0" w:color="auto"/>
              <w:bottom w:val="single" w:sz="4" w:space="0" w:color="auto"/>
              <w:right w:val="nil"/>
            </w:tcBorders>
            <w:shd w:val="clear" w:color="auto" w:fill="auto"/>
            <w:noWrap/>
          </w:tcPr>
          <w:p w14:paraId="6253EA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w:t>
            </w:r>
          </w:p>
        </w:tc>
        <w:tc>
          <w:tcPr>
            <w:tcW w:w="2078" w:type="dxa"/>
            <w:tcBorders>
              <w:top w:val="single" w:sz="4" w:space="0" w:color="auto"/>
              <w:left w:val="nil"/>
              <w:bottom w:val="single" w:sz="4" w:space="0" w:color="auto"/>
              <w:right w:val="nil"/>
            </w:tcBorders>
            <w:shd w:val="clear" w:color="auto" w:fill="auto"/>
          </w:tcPr>
          <w:p w14:paraId="485E0A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288a-290 Great Western Hwy Wentworthville</w:t>
            </w:r>
          </w:p>
        </w:tc>
        <w:tc>
          <w:tcPr>
            <w:tcW w:w="11264" w:type="dxa"/>
            <w:tcBorders>
              <w:top w:val="single" w:sz="4" w:space="0" w:color="auto"/>
              <w:left w:val="nil"/>
              <w:bottom w:val="single" w:sz="4" w:space="0" w:color="auto"/>
            </w:tcBorders>
            <w:shd w:val="clear" w:color="auto" w:fill="auto"/>
          </w:tcPr>
          <w:p w14:paraId="5AB802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POLYGON((150.97516143738233 -33.81605277133887, 150.97514266191922 -33.81643383644888, 150.97546989141904 -33.81643940756363, 150.97548866688214 -33.8160594567063, 150.97516143738233 -33.81605277133887))</w:t>
            </w:r>
          </w:p>
        </w:tc>
      </w:tr>
      <w:tr w:rsidR="00965BFE" w:rsidRPr="00965BFE" w14:paraId="2072D8BA" w14:textId="77777777" w:rsidTr="00A1798F">
        <w:trPr>
          <w:trHeight w:val="20"/>
        </w:trPr>
        <w:tc>
          <w:tcPr>
            <w:tcW w:w="0" w:type="auto"/>
            <w:tcBorders>
              <w:top w:val="single" w:sz="4" w:space="0" w:color="auto"/>
              <w:bottom w:val="single" w:sz="4" w:space="0" w:color="auto"/>
              <w:right w:val="nil"/>
            </w:tcBorders>
            <w:shd w:val="clear" w:color="auto" w:fill="auto"/>
            <w:noWrap/>
          </w:tcPr>
          <w:p w14:paraId="32CFF3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w:t>
            </w:r>
          </w:p>
        </w:tc>
        <w:tc>
          <w:tcPr>
            <w:tcW w:w="2078" w:type="dxa"/>
            <w:tcBorders>
              <w:top w:val="single" w:sz="4" w:space="0" w:color="auto"/>
              <w:left w:val="nil"/>
              <w:bottom w:val="single" w:sz="4" w:space="0" w:color="auto"/>
              <w:right w:val="nil"/>
            </w:tcBorders>
            <w:shd w:val="clear" w:color="auto" w:fill="auto"/>
          </w:tcPr>
          <w:p w14:paraId="6EB993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345 Princes Hwy Banksia</w:t>
            </w:r>
          </w:p>
        </w:tc>
        <w:tc>
          <w:tcPr>
            <w:tcW w:w="11264" w:type="dxa"/>
            <w:tcBorders>
              <w:top w:val="single" w:sz="4" w:space="0" w:color="auto"/>
              <w:left w:val="nil"/>
              <w:bottom w:val="single" w:sz="4" w:space="0" w:color="auto"/>
            </w:tcBorders>
            <w:shd w:val="clear" w:color="auto" w:fill="auto"/>
          </w:tcPr>
          <w:p w14:paraId="604A60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POLYGON((151.14087336625335 -33.94631485356005, 151.14105624791148 -33.945975374560874, 151.14098542777447 -33.945949519094526, 151.14099909722154 -33.94591142575286, 151.14075016858703 -33.94582188860356, 151.1407305688233 -33.94585473021318, 151.14059563407204 -33.94580301919935, 151.14040317012063 -33.94614864915087, 151.14087336625335 -33.94631485356005))</w:t>
            </w:r>
          </w:p>
        </w:tc>
      </w:tr>
      <w:tr w:rsidR="00965BFE" w:rsidRPr="00965BFE" w14:paraId="1C153BB9" w14:textId="77777777" w:rsidTr="00A1798F">
        <w:trPr>
          <w:trHeight w:val="20"/>
        </w:trPr>
        <w:tc>
          <w:tcPr>
            <w:tcW w:w="0" w:type="auto"/>
            <w:tcBorders>
              <w:top w:val="single" w:sz="4" w:space="0" w:color="auto"/>
              <w:bottom w:val="single" w:sz="4" w:space="0" w:color="auto"/>
              <w:right w:val="nil"/>
            </w:tcBorders>
            <w:shd w:val="clear" w:color="auto" w:fill="auto"/>
            <w:noWrap/>
          </w:tcPr>
          <w:p w14:paraId="70F114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w:t>
            </w:r>
          </w:p>
        </w:tc>
        <w:tc>
          <w:tcPr>
            <w:tcW w:w="2078" w:type="dxa"/>
            <w:tcBorders>
              <w:top w:val="single" w:sz="4" w:space="0" w:color="auto"/>
              <w:left w:val="nil"/>
              <w:bottom w:val="single" w:sz="4" w:space="0" w:color="auto"/>
              <w:right w:val="nil"/>
            </w:tcBorders>
            <w:shd w:val="clear" w:color="auto" w:fill="auto"/>
          </w:tcPr>
          <w:p w14:paraId="6BA32D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401 Illawarra Rd</w:t>
            </w:r>
          </w:p>
        </w:tc>
        <w:tc>
          <w:tcPr>
            <w:tcW w:w="11264" w:type="dxa"/>
            <w:tcBorders>
              <w:top w:val="single" w:sz="4" w:space="0" w:color="auto"/>
              <w:left w:val="nil"/>
              <w:bottom w:val="single" w:sz="4" w:space="0" w:color="auto"/>
            </w:tcBorders>
            <w:shd w:val="clear" w:color="auto" w:fill="auto"/>
          </w:tcPr>
          <w:p w14:paraId="6E06F5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POLYGON((151.15140164080117 -33.91532452440704, 151.1518031097146 -33.91553897967254, 151.1518779963285 -33.91544840379057, 151.15150704745338 -33.91526225856915, 151.15140164080117 -33.91532452440704))</w:t>
            </w:r>
          </w:p>
        </w:tc>
      </w:tr>
      <w:tr w:rsidR="00965BFE" w:rsidRPr="00965BFE" w14:paraId="54FA4969" w14:textId="77777777" w:rsidTr="00A1798F">
        <w:trPr>
          <w:trHeight w:val="20"/>
        </w:trPr>
        <w:tc>
          <w:tcPr>
            <w:tcW w:w="0" w:type="auto"/>
            <w:tcBorders>
              <w:top w:val="single" w:sz="4" w:space="0" w:color="auto"/>
              <w:bottom w:val="single" w:sz="4" w:space="0" w:color="auto"/>
              <w:right w:val="nil"/>
            </w:tcBorders>
            <w:shd w:val="clear" w:color="auto" w:fill="auto"/>
            <w:noWrap/>
          </w:tcPr>
          <w:p w14:paraId="75A0EB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w:t>
            </w:r>
          </w:p>
        </w:tc>
        <w:tc>
          <w:tcPr>
            <w:tcW w:w="2078" w:type="dxa"/>
            <w:tcBorders>
              <w:top w:val="single" w:sz="4" w:space="0" w:color="auto"/>
              <w:left w:val="nil"/>
              <w:bottom w:val="single" w:sz="4" w:space="0" w:color="auto"/>
              <w:right w:val="nil"/>
            </w:tcBorders>
            <w:shd w:val="clear" w:color="auto" w:fill="auto"/>
          </w:tcPr>
          <w:p w14:paraId="397FBE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407-409 Illawarra Rd</w:t>
            </w:r>
          </w:p>
        </w:tc>
        <w:tc>
          <w:tcPr>
            <w:tcW w:w="11264" w:type="dxa"/>
            <w:tcBorders>
              <w:top w:val="single" w:sz="4" w:space="0" w:color="auto"/>
              <w:left w:val="nil"/>
              <w:bottom w:val="single" w:sz="4" w:space="0" w:color="auto"/>
            </w:tcBorders>
            <w:shd w:val="clear" w:color="auto" w:fill="auto"/>
          </w:tcPr>
          <w:p w14:paraId="74BEC0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POLYGON((151.15169151638042 -33.91566560613992, 151.15176316515533 -33.91557454129316, 151.15137461654615 -33.91536988137402, 151.15124752836095 -33.91544392573027, 151.15169151638042 -33.91566560613992))</w:t>
            </w:r>
          </w:p>
        </w:tc>
      </w:tr>
      <w:tr w:rsidR="00965BFE" w:rsidRPr="00965BFE" w14:paraId="482061B6" w14:textId="77777777" w:rsidTr="00A1798F">
        <w:trPr>
          <w:trHeight w:val="20"/>
        </w:trPr>
        <w:tc>
          <w:tcPr>
            <w:tcW w:w="0" w:type="auto"/>
            <w:tcBorders>
              <w:top w:val="single" w:sz="4" w:space="0" w:color="auto"/>
              <w:bottom w:val="single" w:sz="4" w:space="0" w:color="auto"/>
              <w:right w:val="nil"/>
            </w:tcBorders>
            <w:shd w:val="clear" w:color="auto" w:fill="auto"/>
            <w:noWrap/>
          </w:tcPr>
          <w:p w14:paraId="20DF1A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w:t>
            </w:r>
          </w:p>
        </w:tc>
        <w:tc>
          <w:tcPr>
            <w:tcW w:w="2078" w:type="dxa"/>
            <w:tcBorders>
              <w:top w:val="single" w:sz="4" w:space="0" w:color="auto"/>
              <w:left w:val="nil"/>
              <w:bottom w:val="single" w:sz="4" w:space="0" w:color="auto"/>
              <w:right w:val="nil"/>
            </w:tcBorders>
            <w:shd w:val="clear" w:color="auto" w:fill="auto"/>
          </w:tcPr>
          <w:p w14:paraId="2A0F87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418-424 Liverpool Rd</w:t>
            </w:r>
          </w:p>
        </w:tc>
        <w:tc>
          <w:tcPr>
            <w:tcW w:w="11264" w:type="dxa"/>
            <w:tcBorders>
              <w:top w:val="single" w:sz="4" w:space="0" w:color="auto"/>
              <w:left w:val="nil"/>
              <w:bottom w:val="single" w:sz="4" w:space="0" w:color="auto"/>
            </w:tcBorders>
            <w:shd w:val="clear" w:color="auto" w:fill="auto"/>
          </w:tcPr>
          <w:p w14:paraId="30D721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POLYGON((151.11505183257106 -33.887892371788, 151.11483591474536 -33.88821077249316, 151.11510279454234 -33.88835772626394, 151.11533480562213 -33.88805491215661, 151.11505183257106 -33.887892371788))</w:t>
            </w:r>
          </w:p>
        </w:tc>
      </w:tr>
      <w:tr w:rsidR="00965BFE" w:rsidRPr="00965BFE" w14:paraId="13527463" w14:textId="77777777" w:rsidTr="00A1798F">
        <w:trPr>
          <w:trHeight w:val="20"/>
        </w:trPr>
        <w:tc>
          <w:tcPr>
            <w:tcW w:w="0" w:type="auto"/>
            <w:tcBorders>
              <w:top w:val="single" w:sz="4" w:space="0" w:color="auto"/>
              <w:bottom w:val="single" w:sz="4" w:space="0" w:color="auto"/>
              <w:right w:val="nil"/>
            </w:tcBorders>
            <w:shd w:val="clear" w:color="auto" w:fill="auto"/>
            <w:noWrap/>
          </w:tcPr>
          <w:p w14:paraId="1D515C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w:t>
            </w:r>
          </w:p>
        </w:tc>
        <w:tc>
          <w:tcPr>
            <w:tcW w:w="2078" w:type="dxa"/>
            <w:tcBorders>
              <w:top w:val="single" w:sz="4" w:space="0" w:color="auto"/>
              <w:left w:val="nil"/>
              <w:bottom w:val="single" w:sz="4" w:space="0" w:color="auto"/>
              <w:right w:val="nil"/>
            </w:tcBorders>
            <w:shd w:val="clear" w:color="auto" w:fill="auto"/>
          </w:tcPr>
          <w:p w14:paraId="5567F4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443-445 Pacific Hwy Asquith</w:t>
            </w:r>
          </w:p>
        </w:tc>
        <w:tc>
          <w:tcPr>
            <w:tcW w:w="11264" w:type="dxa"/>
            <w:tcBorders>
              <w:top w:val="single" w:sz="4" w:space="0" w:color="auto"/>
              <w:left w:val="nil"/>
              <w:bottom w:val="single" w:sz="4" w:space="0" w:color="auto"/>
            </w:tcBorders>
            <w:shd w:val="clear" w:color="auto" w:fill="auto"/>
          </w:tcPr>
          <w:p w14:paraId="10226A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POLYGON((151.10970379949276 -33.68439422019451, 151.1096582019395 -33.68460178479418, 151.11005785108273 -33.68466650913672, 151.11013161183064 -33.68444220560348, 151.10970379949276 -33.68439422019451))</w:t>
            </w:r>
          </w:p>
        </w:tc>
      </w:tr>
      <w:tr w:rsidR="00965BFE" w:rsidRPr="00965BFE" w14:paraId="14CC6882" w14:textId="77777777" w:rsidTr="00A1798F">
        <w:trPr>
          <w:trHeight w:val="20"/>
        </w:trPr>
        <w:tc>
          <w:tcPr>
            <w:tcW w:w="0" w:type="auto"/>
            <w:tcBorders>
              <w:top w:val="single" w:sz="4" w:space="0" w:color="auto"/>
              <w:bottom w:val="single" w:sz="4" w:space="0" w:color="auto"/>
              <w:right w:val="nil"/>
            </w:tcBorders>
            <w:shd w:val="clear" w:color="auto" w:fill="auto"/>
            <w:noWrap/>
          </w:tcPr>
          <w:p w14:paraId="5D47C5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w:t>
            </w:r>
          </w:p>
        </w:tc>
        <w:tc>
          <w:tcPr>
            <w:tcW w:w="2078" w:type="dxa"/>
            <w:tcBorders>
              <w:top w:val="single" w:sz="4" w:space="0" w:color="auto"/>
              <w:left w:val="nil"/>
              <w:bottom w:val="single" w:sz="4" w:space="0" w:color="auto"/>
              <w:right w:val="nil"/>
            </w:tcBorders>
            <w:shd w:val="clear" w:color="auto" w:fill="auto"/>
          </w:tcPr>
          <w:p w14:paraId="2578EF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468 The Esplanade, Palm Beach</w:t>
            </w:r>
          </w:p>
        </w:tc>
        <w:tc>
          <w:tcPr>
            <w:tcW w:w="11264" w:type="dxa"/>
            <w:tcBorders>
              <w:top w:val="single" w:sz="4" w:space="0" w:color="auto"/>
              <w:left w:val="nil"/>
              <w:bottom w:val="single" w:sz="4" w:space="0" w:color="auto"/>
            </w:tcBorders>
            <w:shd w:val="clear" w:color="auto" w:fill="auto"/>
          </w:tcPr>
          <w:p w14:paraId="2B952C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POLYGON((153.4638279469284 -28.103661141638224, 153.4638990254673 -28.103850189561648, 153.46421954944458 -28.10369460147197, 153.46414847090568 -28.103532321181053, 153.4638279469284 -28.103661141638224))</w:t>
            </w:r>
          </w:p>
        </w:tc>
      </w:tr>
      <w:tr w:rsidR="00965BFE" w:rsidRPr="00965BFE" w14:paraId="70AE2D42" w14:textId="77777777" w:rsidTr="00A1798F">
        <w:trPr>
          <w:trHeight w:val="20"/>
        </w:trPr>
        <w:tc>
          <w:tcPr>
            <w:tcW w:w="0" w:type="auto"/>
            <w:tcBorders>
              <w:top w:val="single" w:sz="4" w:space="0" w:color="auto"/>
              <w:bottom w:val="single" w:sz="4" w:space="0" w:color="auto"/>
              <w:right w:val="nil"/>
            </w:tcBorders>
            <w:shd w:val="clear" w:color="auto" w:fill="auto"/>
            <w:noWrap/>
          </w:tcPr>
          <w:p w14:paraId="00D1F2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w:t>
            </w:r>
          </w:p>
        </w:tc>
        <w:tc>
          <w:tcPr>
            <w:tcW w:w="2078" w:type="dxa"/>
            <w:tcBorders>
              <w:top w:val="single" w:sz="4" w:space="0" w:color="auto"/>
              <w:left w:val="nil"/>
              <w:bottom w:val="single" w:sz="4" w:space="0" w:color="auto"/>
              <w:right w:val="nil"/>
            </w:tcBorders>
            <w:shd w:val="clear" w:color="auto" w:fill="auto"/>
          </w:tcPr>
          <w:p w14:paraId="115130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548 Pennant Hills Rd</w:t>
            </w:r>
          </w:p>
        </w:tc>
        <w:tc>
          <w:tcPr>
            <w:tcW w:w="11264" w:type="dxa"/>
            <w:tcBorders>
              <w:top w:val="single" w:sz="4" w:space="0" w:color="auto"/>
              <w:left w:val="nil"/>
              <w:bottom w:val="single" w:sz="4" w:space="0" w:color="auto"/>
            </w:tcBorders>
            <w:shd w:val="clear" w:color="auto" w:fill="auto"/>
          </w:tcPr>
          <w:p w14:paraId="72B6FA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POLYGON((151.05105535018993 -33.74678352396951, 151.05125581209757 -33.74659786209653, 151.05102473288605 -33.74641218845433, 151.05102432364993 -33.746365906386025, 151.05061761792285 -33.74642898685255, 151.05105535018993 -33.74678352396951))</w:t>
            </w:r>
          </w:p>
        </w:tc>
      </w:tr>
      <w:tr w:rsidR="00965BFE" w:rsidRPr="00965BFE" w14:paraId="223AD7C3" w14:textId="77777777" w:rsidTr="00A1798F">
        <w:trPr>
          <w:trHeight w:val="20"/>
        </w:trPr>
        <w:tc>
          <w:tcPr>
            <w:tcW w:w="0" w:type="auto"/>
            <w:tcBorders>
              <w:top w:val="single" w:sz="4" w:space="0" w:color="auto"/>
              <w:bottom w:val="single" w:sz="4" w:space="0" w:color="auto"/>
              <w:right w:val="nil"/>
            </w:tcBorders>
            <w:shd w:val="clear" w:color="auto" w:fill="auto"/>
            <w:noWrap/>
          </w:tcPr>
          <w:p w14:paraId="650B43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w:t>
            </w:r>
          </w:p>
        </w:tc>
        <w:tc>
          <w:tcPr>
            <w:tcW w:w="2078" w:type="dxa"/>
            <w:tcBorders>
              <w:top w:val="single" w:sz="4" w:space="0" w:color="auto"/>
              <w:left w:val="nil"/>
              <w:bottom w:val="single" w:sz="4" w:space="0" w:color="auto"/>
              <w:right w:val="nil"/>
            </w:tcBorders>
            <w:shd w:val="clear" w:color="auto" w:fill="auto"/>
          </w:tcPr>
          <w:p w14:paraId="7C1CD5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671 Gardeners Rd, Stage 1</w:t>
            </w:r>
          </w:p>
        </w:tc>
        <w:tc>
          <w:tcPr>
            <w:tcW w:w="11264" w:type="dxa"/>
            <w:tcBorders>
              <w:top w:val="single" w:sz="4" w:space="0" w:color="auto"/>
              <w:left w:val="nil"/>
              <w:bottom w:val="single" w:sz="4" w:space="0" w:color="auto"/>
            </w:tcBorders>
            <w:shd w:val="clear" w:color="auto" w:fill="auto"/>
          </w:tcPr>
          <w:p w14:paraId="792883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POLYGON((151.18640301021924 -33.920651000168306, 151.1864468982318 -33.92042537210172, 151.18599730588141 -33.92035724409548, 151.18598759580948 -33.92028021308812, 151.18558193756735 -33.920224083403575, 151.1855678818414 -33.920297046487526, 151.18529633405 -33.92026762566359, 151.1852488573153 -33.92049269910656, 151.18640301021924 -33.920651000168306))</w:t>
            </w:r>
          </w:p>
        </w:tc>
      </w:tr>
      <w:tr w:rsidR="00965BFE" w:rsidRPr="00965BFE" w14:paraId="11462D33" w14:textId="77777777" w:rsidTr="00A1798F">
        <w:trPr>
          <w:trHeight w:val="20"/>
        </w:trPr>
        <w:tc>
          <w:tcPr>
            <w:tcW w:w="0" w:type="auto"/>
            <w:tcBorders>
              <w:top w:val="single" w:sz="4" w:space="0" w:color="auto"/>
              <w:bottom w:val="single" w:sz="4" w:space="0" w:color="auto"/>
              <w:right w:val="nil"/>
            </w:tcBorders>
            <w:shd w:val="clear" w:color="auto" w:fill="auto"/>
            <w:noWrap/>
          </w:tcPr>
          <w:p w14:paraId="467420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w:t>
            </w:r>
          </w:p>
        </w:tc>
        <w:tc>
          <w:tcPr>
            <w:tcW w:w="2078" w:type="dxa"/>
            <w:tcBorders>
              <w:top w:val="single" w:sz="4" w:space="0" w:color="auto"/>
              <w:left w:val="nil"/>
              <w:bottom w:val="single" w:sz="4" w:space="0" w:color="auto"/>
              <w:right w:val="nil"/>
            </w:tcBorders>
            <w:shd w:val="clear" w:color="auto" w:fill="auto"/>
          </w:tcPr>
          <w:p w14:paraId="701AD4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680-682 Canterbury Rd</w:t>
            </w:r>
          </w:p>
        </w:tc>
        <w:tc>
          <w:tcPr>
            <w:tcW w:w="11264" w:type="dxa"/>
            <w:tcBorders>
              <w:top w:val="single" w:sz="4" w:space="0" w:color="auto"/>
              <w:left w:val="nil"/>
              <w:bottom w:val="single" w:sz="4" w:space="0" w:color="auto"/>
            </w:tcBorders>
            <w:shd w:val="clear" w:color="auto" w:fill="auto"/>
          </w:tcPr>
          <w:p w14:paraId="5048BB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POLYGON((151.0924938901843 -33.92347498693608, 151.09270176138295 -33.92380772145707, 151.09284660066976 -33.92374874185413, 151.09262665953054 -33.92340042751734, 151.0924938901843 -33.92347498693608))</w:t>
            </w:r>
          </w:p>
        </w:tc>
      </w:tr>
      <w:tr w:rsidR="00965BFE" w:rsidRPr="00965BFE" w14:paraId="48A9476D" w14:textId="77777777" w:rsidTr="00A1798F">
        <w:trPr>
          <w:trHeight w:val="20"/>
        </w:trPr>
        <w:tc>
          <w:tcPr>
            <w:tcW w:w="0" w:type="auto"/>
            <w:tcBorders>
              <w:top w:val="single" w:sz="4" w:space="0" w:color="auto"/>
              <w:bottom w:val="single" w:sz="4" w:space="0" w:color="auto"/>
              <w:right w:val="nil"/>
            </w:tcBorders>
            <w:shd w:val="clear" w:color="auto" w:fill="auto"/>
            <w:noWrap/>
          </w:tcPr>
          <w:p w14:paraId="4C40C8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w:t>
            </w:r>
          </w:p>
        </w:tc>
        <w:tc>
          <w:tcPr>
            <w:tcW w:w="2078" w:type="dxa"/>
            <w:tcBorders>
              <w:top w:val="single" w:sz="4" w:space="0" w:color="auto"/>
              <w:left w:val="nil"/>
              <w:bottom w:val="single" w:sz="4" w:space="0" w:color="auto"/>
              <w:right w:val="nil"/>
            </w:tcBorders>
            <w:shd w:val="clear" w:color="auto" w:fill="auto"/>
          </w:tcPr>
          <w:p w14:paraId="6C4B7D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702 Canterbury Rd</w:t>
            </w:r>
          </w:p>
        </w:tc>
        <w:tc>
          <w:tcPr>
            <w:tcW w:w="11264" w:type="dxa"/>
            <w:tcBorders>
              <w:top w:val="single" w:sz="4" w:space="0" w:color="auto"/>
              <w:left w:val="nil"/>
              <w:bottom w:val="single" w:sz="4" w:space="0" w:color="auto"/>
            </w:tcBorders>
            <w:shd w:val="clear" w:color="auto" w:fill="auto"/>
          </w:tcPr>
          <w:p w14:paraId="270A13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POLYGON((151.09213585771636 -33.92369397576091, 151.09205508682544 -33.923732492132515, 151.0922559939852 -33.924130680826366, 151.09237646325005 -33.92408906721119, 151.09213585771636 -33.92369397576091))</w:t>
            </w:r>
          </w:p>
        </w:tc>
      </w:tr>
      <w:tr w:rsidR="00965BFE" w:rsidRPr="00965BFE" w14:paraId="628B6977" w14:textId="77777777" w:rsidTr="00A1798F">
        <w:trPr>
          <w:trHeight w:val="20"/>
        </w:trPr>
        <w:tc>
          <w:tcPr>
            <w:tcW w:w="0" w:type="auto"/>
            <w:tcBorders>
              <w:top w:val="single" w:sz="4" w:space="0" w:color="auto"/>
              <w:bottom w:val="single" w:sz="4" w:space="0" w:color="auto"/>
              <w:right w:val="nil"/>
            </w:tcBorders>
            <w:shd w:val="clear" w:color="auto" w:fill="auto"/>
            <w:noWrap/>
          </w:tcPr>
          <w:p w14:paraId="2125EC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w:t>
            </w:r>
          </w:p>
        </w:tc>
        <w:tc>
          <w:tcPr>
            <w:tcW w:w="2078" w:type="dxa"/>
            <w:tcBorders>
              <w:top w:val="single" w:sz="4" w:space="0" w:color="auto"/>
              <w:left w:val="nil"/>
              <w:bottom w:val="single" w:sz="4" w:space="0" w:color="auto"/>
              <w:right w:val="nil"/>
            </w:tcBorders>
            <w:shd w:val="clear" w:color="auto" w:fill="auto"/>
          </w:tcPr>
          <w:p w14:paraId="46E624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882-890 Woodville Rd Villawood</w:t>
            </w:r>
          </w:p>
        </w:tc>
        <w:tc>
          <w:tcPr>
            <w:tcW w:w="11264" w:type="dxa"/>
            <w:tcBorders>
              <w:top w:val="single" w:sz="4" w:space="0" w:color="auto"/>
              <w:left w:val="nil"/>
              <w:bottom w:val="single" w:sz="4" w:space="0" w:color="auto"/>
            </w:tcBorders>
            <w:shd w:val="clear" w:color="auto" w:fill="auto"/>
          </w:tcPr>
          <w:p w14:paraId="061EB1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POLYGON((150.97589145422808 -33.883129357953734, 150.97615162850252 -33.88321842618038, 150.97642253161303 -33.88317611878432, 150.97660223961702 -33.88304696976131, 150.97665588379732 -33.88307814368131, 150.9763822984778 -33.88353907102642, 150.97578148365847 -33.88332976133293, 150.97589145422808 -33.883129357953734))</w:t>
            </w:r>
          </w:p>
        </w:tc>
      </w:tr>
      <w:tr w:rsidR="00965BFE" w:rsidRPr="00965BFE" w14:paraId="07C39E21" w14:textId="77777777" w:rsidTr="00A1798F">
        <w:trPr>
          <w:trHeight w:val="20"/>
        </w:trPr>
        <w:tc>
          <w:tcPr>
            <w:tcW w:w="0" w:type="auto"/>
            <w:tcBorders>
              <w:top w:val="single" w:sz="4" w:space="0" w:color="auto"/>
              <w:bottom w:val="single" w:sz="4" w:space="0" w:color="auto"/>
              <w:right w:val="nil"/>
            </w:tcBorders>
            <w:shd w:val="clear" w:color="auto" w:fill="auto"/>
            <w:noWrap/>
          </w:tcPr>
          <w:p w14:paraId="1959D3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w:t>
            </w:r>
          </w:p>
        </w:tc>
        <w:tc>
          <w:tcPr>
            <w:tcW w:w="2078" w:type="dxa"/>
            <w:tcBorders>
              <w:top w:val="single" w:sz="4" w:space="0" w:color="auto"/>
              <w:left w:val="nil"/>
              <w:bottom w:val="single" w:sz="4" w:space="0" w:color="auto"/>
              <w:right w:val="nil"/>
            </w:tcBorders>
            <w:shd w:val="clear" w:color="auto" w:fill="auto"/>
          </w:tcPr>
          <w:p w14:paraId="260FA9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1368 Botany Rd</w:t>
            </w:r>
          </w:p>
        </w:tc>
        <w:tc>
          <w:tcPr>
            <w:tcW w:w="11264" w:type="dxa"/>
            <w:tcBorders>
              <w:top w:val="single" w:sz="4" w:space="0" w:color="auto"/>
              <w:left w:val="nil"/>
              <w:bottom w:val="single" w:sz="4" w:space="0" w:color="auto"/>
            </w:tcBorders>
            <w:shd w:val="clear" w:color="auto" w:fill="auto"/>
          </w:tcPr>
          <w:p w14:paraId="41E19F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POLYGON((151.20249195774068 -33.90943127644691, 151.20254142019314 -33.9092786375476, 151.2022333131299 -33.90920872853563, 151.2021818620335 -33.90936374099507, 151.20249195774068 -33.90943127644691))</w:t>
            </w:r>
          </w:p>
        </w:tc>
      </w:tr>
      <w:tr w:rsidR="00965BFE" w:rsidRPr="00965BFE" w14:paraId="6E35EC84" w14:textId="77777777" w:rsidTr="00A1798F">
        <w:trPr>
          <w:trHeight w:val="20"/>
        </w:trPr>
        <w:tc>
          <w:tcPr>
            <w:tcW w:w="0" w:type="auto"/>
            <w:tcBorders>
              <w:top w:val="single" w:sz="4" w:space="0" w:color="auto"/>
              <w:bottom w:val="single" w:sz="4" w:space="0" w:color="auto"/>
              <w:right w:val="nil"/>
            </w:tcBorders>
            <w:shd w:val="clear" w:color="auto" w:fill="auto"/>
            <w:noWrap/>
          </w:tcPr>
          <w:p w14:paraId="76961D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w:t>
            </w:r>
          </w:p>
        </w:tc>
        <w:tc>
          <w:tcPr>
            <w:tcW w:w="2078" w:type="dxa"/>
            <w:tcBorders>
              <w:top w:val="single" w:sz="4" w:space="0" w:color="auto"/>
              <w:left w:val="nil"/>
              <w:bottom w:val="single" w:sz="4" w:space="0" w:color="auto"/>
              <w:right w:val="nil"/>
            </w:tcBorders>
            <w:shd w:val="clear" w:color="auto" w:fill="auto"/>
          </w:tcPr>
          <w:p w14:paraId="77E627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3496 Main Beach Parade</w:t>
            </w:r>
          </w:p>
        </w:tc>
        <w:tc>
          <w:tcPr>
            <w:tcW w:w="11264" w:type="dxa"/>
            <w:tcBorders>
              <w:top w:val="single" w:sz="4" w:space="0" w:color="auto"/>
              <w:left w:val="nil"/>
              <w:bottom w:val="single" w:sz="4" w:space="0" w:color="auto"/>
            </w:tcBorders>
            <w:shd w:val="clear" w:color="auto" w:fill="auto"/>
          </w:tcPr>
          <w:p w14:paraId="53869C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POLYGON((153.4287182881148 -27.98369531114529, 153.428755839041 -27.983892944319592, 153.42928423421694 -27.983738857469042, 153.42921449678255 -27.983574721233825, 153.4287182881148 -27.98369531114529))</w:t>
            </w:r>
          </w:p>
        </w:tc>
      </w:tr>
      <w:tr w:rsidR="00965BFE" w:rsidRPr="00965BFE" w14:paraId="62B3AE5F" w14:textId="77777777" w:rsidTr="00A1798F">
        <w:trPr>
          <w:trHeight w:val="20"/>
        </w:trPr>
        <w:tc>
          <w:tcPr>
            <w:tcW w:w="0" w:type="auto"/>
            <w:tcBorders>
              <w:top w:val="single" w:sz="4" w:space="0" w:color="auto"/>
              <w:bottom w:val="single" w:sz="4" w:space="0" w:color="auto"/>
              <w:right w:val="nil"/>
            </w:tcBorders>
            <w:shd w:val="clear" w:color="auto" w:fill="auto"/>
            <w:noWrap/>
          </w:tcPr>
          <w:p w14:paraId="25BF89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w:t>
            </w:r>
          </w:p>
        </w:tc>
        <w:tc>
          <w:tcPr>
            <w:tcW w:w="2078" w:type="dxa"/>
            <w:tcBorders>
              <w:top w:val="single" w:sz="4" w:space="0" w:color="auto"/>
              <w:left w:val="nil"/>
              <w:bottom w:val="single" w:sz="4" w:space="0" w:color="auto"/>
              <w:right w:val="nil"/>
            </w:tcBorders>
            <w:shd w:val="clear" w:color="auto" w:fill="auto"/>
          </w:tcPr>
          <w:p w14:paraId="40041B4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Adora</w:t>
            </w:r>
            <w:proofErr w:type="spellEnd"/>
          </w:p>
        </w:tc>
        <w:tc>
          <w:tcPr>
            <w:tcW w:w="11264" w:type="dxa"/>
            <w:tcBorders>
              <w:top w:val="single" w:sz="4" w:space="0" w:color="auto"/>
              <w:left w:val="nil"/>
              <w:bottom w:val="single" w:sz="4" w:space="0" w:color="auto"/>
            </w:tcBorders>
            <w:shd w:val="clear" w:color="auto" w:fill="auto"/>
          </w:tcPr>
          <w:p w14:paraId="789762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POLYGON((151.10108173264894 -33.96470734013079, 151.10069890033162 -33.96486868095222, 151.10068303767616 -33.964891680802346, 151.1009022995445 -33.96505178634239, 151.10104480740677 -33.965054039192694, 151.1013053324657 -33.96495396192771, 151.10108173264894 -33.96470734013079))</w:t>
            </w:r>
          </w:p>
        </w:tc>
      </w:tr>
      <w:tr w:rsidR="00965BFE" w:rsidRPr="00965BFE" w14:paraId="46F448A9" w14:textId="77777777" w:rsidTr="00A1798F">
        <w:trPr>
          <w:trHeight w:val="20"/>
        </w:trPr>
        <w:tc>
          <w:tcPr>
            <w:tcW w:w="0" w:type="auto"/>
            <w:tcBorders>
              <w:top w:val="single" w:sz="4" w:space="0" w:color="auto"/>
              <w:bottom w:val="single" w:sz="4" w:space="0" w:color="auto"/>
              <w:right w:val="nil"/>
            </w:tcBorders>
            <w:shd w:val="clear" w:color="auto" w:fill="auto"/>
            <w:noWrap/>
          </w:tcPr>
          <w:p w14:paraId="223557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w:t>
            </w:r>
          </w:p>
        </w:tc>
        <w:tc>
          <w:tcPr>
            <w:tcW w:w="2078" w:type="dxa"/>
            <w:tcBorders>
              <w:top w:val="single" w:sz="4" w:space="0" w:color="auto"/>
              <w:left w:val="nil"/>
              <w:bottom w:val="single" w:sz="4" w:space="0" w:color="auto"/>
              <w:right w:val="nil"/>
            </w:tcBorders>
            <w:shd w:val="clear" w:color="auto" w:fill="auto"/>
          </w:tcPr>
          <w:p w14:paraId="737996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Alcove</w:t>
            </w:r>
          </w:p>
        </w:tc>
        <w:tc>
          <w:tcPr>
            <w:tcW w:w="11264" w:type="dxa"/>
            <w:tcBorders>
              <w:top w:val="single" w:sz="4" w:space="0" w:color="auto"/>
              <w:left w:val="nil"/>
              <w:bottom w:val="single" w:sz="4" w:space="0" w:color="auto"/>
            </w:tcBorders>
            <w:shd w:val="clear" w:color="auto" w:fill="auto"/>
          </w:tcPr>
          <w:p w14:paraId="1A8DA4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POLYGON((151.16843514585798 -33.72870683663831, 151.1680046075894 -33.72865422453922, 151.16793482643322 -33.728996451004484, 151.1677094334325 -33.72896484099416, 151.16781424689498 -33.72842258336148, 151.16847137189166 -33.72850503799909, 151.16843514585798 -33.72870683663831))</w:t>
            </w:r>
          </w:p>
        </w:tc>
      </w:tr>
      <w:tr w:rsidR="00965BFE" w:rsidRPr="00965BFE" w14:paraId="5FEE1450" w14:textId="77777777" w:rsidTr="00A1798F">
        <w:trPr>
          <w:trHeight w:val="20"/>
        </w:trPr>
        <w:tc>
          <w:tcPr>
            <w:tcW w:w="0" w:type="auto"/>
            <w:tcBorders>
              <w:top w:val="single" w:sz="4" w:space="0" w:color="auto"/>
              <w:bottom w:val="single" w:sz="4" w:space="0" w:color="auto"/>
              <w:right w:val="nil"/>
            </w:tcBorders>
            <w:shd w:val="clear" w:color="auto" w:fill="auto"/>
            <w:noWrap/>
          </w:tcPr>
          <w:p w14:paraId="249448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w:t>
            </w:r>
          </w:p>
        </w:tc>
        <w:tc>
          <w:tcPr>
            <w:tcW w:w="2078" w:type="dxa"/>
            <w:tcBorders>
              <w:top w:val="single" w:sz="4" w:space="0" w:color="auto"/>
              <w:left w:val="nil"/>
              <w:bottom w:val="single" w:sz="4" w:space="0" w:color="auto"/>
              <w:right w:val="nil"/>
            </w:tcBorders>
            <w:shd w:val="clear" w:color="auto" w:fill="auto"/>
          </w:tcPr>
          <w:p w14:paraId="67BC65C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Allura</w:t>
            </w:r>
            <w:proofErr w:type="spellEnd"/>
          </w:p>
        </w:tc>
        <w:tc>
          <w:tcPr>
            <w:tcW w:w="11264" w:type="dxa"/>
            <w:tcBorders>
              <w:top w:val="single" w:sz="4" w:space="0" w:color="auto"/>
              <w:left w:val="nil"/>
              <w:bottom w:val="single" w:sz="4" w:space="0" w:color="auto"/>
            </w:tcBorders>
            <w:shd w:val="clear" w:color="auto" w:fill="auto"/>
          </w:tcPr>
          <w:p w14:paraId="419A85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POLYGON((151.09220856924026 -33.816997593333724, 151.092114153515 -33.8171609837495, 151.09235848567505 -33.81725616938433, 151.0924586915619 -33.817075760645935, 151.09220856924026 -33.816997593333724))</w:t>
            </w:r>
          </w:p>
        </w:tc>
      </w:tr>
      <w:tr w:rsidR="00965BFE" w:rsidRPr="00965BFE" w14:paraId="794E3B03" w14:textId="77777777" w:rsidTr="00A1798F">
        <w:trPr>
          <w:trHeight w:val="20"/>
        </w:trPr>
        <w:tc>
          <w:tcPr>
            <w:tcW w:w="0" w:type="auto"/>
            <w:tcBorders>
              <w:top w:val="single" w:sz="4" w:space="0" w:color="auto"/>
              <w:bottom w:val="single" w:sz="4" w:space="0" w:color="auto"/>
              <w:right w:val="nil"/>
            </w:tcBorders>
            <w:shd w:val="clear" w:color="auto" w:fill="auto"/>
            <w:noWrap/>
          </w:tcPr>
          <w:p w14:paraId="4B8E38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w:t>
            </w:r>
          </w:p>
        </w:tc>
        <w:tc>
          <w:tcPr>
            <w:tcW w:w="2078" w:type="dxa"/>
            <w:tcBorders>
              <w:top w:val="single" w:sz="4" w:space="0" w:color="auto"/>
              <w:left w:val="nil"/>
              <w:bottom w:val="single" w:sz="4" w:space="0" w:color="auto"/>
              <w:right w:val="nil"/>
            </w:tcBorders>
            <w:shd w:val="clear" w:color="auto" w:fill="auto"/>
          </w:tcPr>
          <w:p w14:paraId="2A25CD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Allure </w:t>
            </w:r>
            <w:proofErr w:type="spellStart"/>
            <w:r w:rsidRPr="00965BFE">
              <w:rPr>
                <w:rFonts w:eastAsia="Times New Roman" w:cs="Times New Roman"/>
                <w:sz w:val="20"/>
                <w:lang w:eastAsia="en-AU"/>
              </w:rPr>
              <w:t>Greygum</w:t>
            </w:r>
            <w:proofErr w:type="spellEnd"/>
            <w:r w:rsidRPr="00965BFE">
              <w:rPr>
                <w:rFonts w:eastAsia="Times New Roman" w:cs="Times New Roman"/>
                <w:sz w:val="20"/>
                <w:lang w:eastAsia="en-AU"/>
              </w:rPr>
              <w:t xml:space="preserve"> Estate</w:t>
            </w:r>
          </w:p>
        </w:tc>
        <w:tc>
          <w:tcPr>
            <w:tcW w:w="11264" w:type="dxa"/>
            <w:tcBorders>
              <w:top w:val="single" w:sz="4" w:space="0" w:color="auto"/>
              <w:left w:val="nil"/>
              <w:bottom w:val="single" w:sz="4" w:space="0" w:color="auto"/>
            </w:tcBorders>
            <w:shd w:val="clear" w:color="auto" w:fill="auto"/>
          </w:tcPr>
          <w:p w14:paraId="075C41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POLYGON((150.9345185505557 -33.68590366512535, 150.9350550074661 -33.68619088756404, 150.9353157891376 -33.68582762931306, 150.9348443060501 -33.68474833276682, 150.933999092416 -33.68497280437227, 150.9345185505557 -33.68590366512535))</w:t>
            </w:r>
          </w:p>
        </w:tc>
      </w:tr>
      <w:tr w:rsidR="00965BFE" w:rsidRPr="00965BFE" w14:paraId="3361039B" w14:textId="77777777" w:rsidTr="00A1798F">
        <w:trPr>
          <w:trHeight w:val="20"/>
        </w:trPr>
        <w:tc>
          <w:tcPr>
            <w:tcW w:w="0" w:type="auto"/>
            <w:tcBorders>
              <w:top w:val="single" w:sz="4" w:space="0" w:color="auto"/>
              <w:bottom w:val="single" w:sz="4" w:space="0" w:color="auto"/>
              <w:right w:val="nil"/>
            </w:tcBorders>
            <w:shd w:val="clear" w:color="auto" w:fill="auto"/>
            <w:noWrap/>
          </w:tcPr>
          <w:p w14:paraId="493AE2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w:t>
            </w:r>
          </w:p>
        </w:tc>
        <w:tc>
          <w:tcPr>
            <w:tcW w:w="2078" w:type="dxa"/>
            <w:tcBorders>
              <w:top w:val="single" w:sz="4" w:space="0" w:color="auto"/>
              <w:left w:val="nil"/>
              <w:bottom w:val="single" w:sz="4" w:space="0" w:color="auto"/>
              <w:right w:val="nil"/>
            </w:tcBorders>
            <w:shd w:val="clear" w:color="auto" w:fill="auto"/>
          </w:tcPr>
          <w:p w14:paraId="7310C8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Alta Miranda_40-44 Pinnacle St</w:t>
            </w:r>
          </w:p>
        </w:tc>
        <w:tc>
          <w:tcPr>
            <w:tcW w:w="11264" w:type="dxa"/>
            <w:tcBorders>
              <w:top w:val="single" w:sz="4" w:space="0" w:color="auto"/>
              <w:left w:val="nil"/>
              <w:bottom w:val="single" w:sz="4" w:space="0" w:color="auto"/>
            </w:tcBorders>
            <w:shd w:val="clear" w:color="auto" w:fill="auto"/>
          </w:tcPr>
          <w:p w14:paraId="65EF96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POLYGON((151.09354043531198 -34.034985311750475, 151.0941005003359 -34.03504827616856, 151.0941929334491 -34.03431765831707, 151.09383694513826 -34.034256724453975, 151.09374746388028 -34.03465969375814, 151.09360970286014 -34.03464478616935, 151.09354043531198 -34.034985311750475))</w:t>
            </w:r>
          </w:p>
        </w:tc>
      </w:tr>
      <w:tr w:rsidR="00965BFE" w:rsidRPr="00965BFE" w14:paraId="14B41861" w14:textId="77777777" w:rsidTr="00A1798F">
        <w:trPr>
          <w:trHeight w:val="20"/>
        </w:trPr>
        <w:tc>
          <w:tcPr>
            <w:tcW w:w="0" w:type="auto"/>
            <w:tcBorders>
              <w:top w:val="single" w:sz="4" w:space="0" w:color="auto"/>
              <w:bottom w:val="single" w:sz="4" w:space="0" w:color="auto"/>
              <w:right w:val="nil"/>
            </w:tcBorders>
            <w:shd w:val="clear" w:color="auto" w:fill="auto"/>
            <w:noWrap/>
          </w:tcPr>
          <w:p w14:paraId="2BD421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108</w:t>
            </w:r>
          </w:p>
        </w:tc>
        <w:tc>
          <w:tcPr>
            <w:tcW w:w="2078" w:type="dxa"/>
            <w:tcBorders>
              <w:top w:val="single" w:sz="4" w:space="0" w:color="auto"/>
              <w:left w:val="nil"/>
              <w:bottom w:val="single" w:sz="4" w:space="0" w:color="auto"/>
              <w:right w:val="nil"/>
            </w:tcBorders>
            <w:shd w:val="clear" w:color="auto" w:fill="auto"/>
          </w:tcPr>
          <w:p w14:paraId="0409D3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Altitude</w:t>
            </w:r>
          </w:p>
        </w:tc>
        <w:tc>
          <w:tcPr>
            <w:tcW w:w="11264" w:type="dxa"/>
            <w:tcBorders>
              <w:top w:val="single" w:sz="4" w:space="0" w:color="auto"/>
              <w:left w:val="nil"/>
              <w:bottom w:val="single" w:sz="4" w:space="0" w:color="auto"/>
            </w:tcBorders>
            <w:shd w:val="clear" w:color="auto" w:fill="auto"/>
          </w:tcPr>
          <w:p w14:paraId="080A78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POLYGON((151.0045400261879 -33.81105594103357, 151.00481361150742 -33.811140627262446, 151.00468754768372 -33.81138799971409, 151.00441932678223 -33.81129662799094, 151.0045400261879 -33.81105594103357))</w:t>
            </w:r>
          </w:p>
        </w:tc>
      </w:tr>
      <w:tr w:rsidR="00965BFE" w:rsidRPr="00965BFE" w14:paraId="15839AC1" w14:textId="77777777" w:rsidTr="00A1798F">
        <w:trPr>
          <w:trHeight w:val="20"/>
        </w:trPr>
        <w:tc>
          <w:tcPr>
            <w:tcW w:w="0" w:type="auto"/>
            <w:tcBorders>
              <w:top w:val="single" w:sz="4" w:space="0" w:color="auto"/>
              <w:bottom w:val="single" w:sz="4" w:space="0" w:color="auto"/>
              <w:right w:val="nil"/>
            </w:tcBorders>
            <w:shd w:val="clear" w:color="auto" w:fill="auto"/>
            <w:noWrap/>
          </w:tcPr>
          <w:p w14:paraId="5C17EE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109</w:t>
            </w:r>
          </w:p>
        </w:tc>
        <w:tc>
          <w:tcPr>
            <w:tcW w:w="2078" w:type="dxa"/>
            <w:tcBorders>
              <w:top w:val="single" w:sz="4" w:space="0" w:color="auto"/>
              <w:left w:val="nil"/>
              <w:bottom w:val="single" w:sz="4" w:space="0" w:color="auto"/>
              <w:right w:val="nil"/>
            </w:tcBorders>
            <w:shd w:val="clear" w:color="auto" w:fill="auto"/>
          </w:tcPr>
          <w:p w14:paraId="1D2B0C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Aqua</w:t>
            </w:r>
          </w:p>
        </w:tc>
        <w:tc>
          <w:tcPr>
            <w:tcW w:w="11264" w:type="dxa"/>
            <w:tcBorders>
              <w:top w:val="single" w:sz="4" w:space="0" w:color="auto"/>
              <w:left w:val="nil"/>
              <w:bottom w:val="single" w:sz="4" w:space="0" w:color="auto"/>
            </w:tcBorders>
            <w:shd w:val="clear" w:color="auto" w:fill="auto"/>
          </w:tcPr>
          <w:p w14:paraId="17904A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POLYGON((153.41849327087402 -27.974908901184133, 153.41885805130005 -27.975273695953188, 153.41779053211212 -27.97611224548531, 153.41762959957123 -27.9760885577349, 153.41774761676788 -27.975482149553056, 153.41785490512848 -27.975486887130188, 153.41801047325134 -27.974856787545, 153.41849327087402 -27.974908901184133))</w:t>
            </w:r>
          </w:p>
        </w:tc>
      </w:tr>
      <w:tr w:rsidR="00965BFE" w:rsidRPr="00965BFE" w14:paraId="36F8E285" w14:textId="77777777" w:rsidTr="00A1798F">
        <w:trPr>
          <w:trHeight w:val="20"/>
        </w:trPr>
        <w:tc>
          <w:tcPr>
            <w:tcW w:w="0" w:type="auto"/>
            <w:tcBorders>
              <w:top w:val="single" w:sz="4" w:space="0" w:color="auto"/>
              <w:bottom w:val="single" w:sz="4" w:space="0" w:color="auto"/>
              <w:right w:val="nil"/>
            </w:tcBorders>
            <w:shd w:val="clear" w:color="auto" w:fill="auto"/>
            <w:noWrap/>
          </w:tcPr>
          <w:p w14:paraId="74D494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110</w:t>
            </w:r>
          </w:p>
        </w:tc>
        <w:tc>
          <w:tcPr>
            <w:tcW w:w="2078" w:type="dxa"/>
            <w:tcBorders>
              <w:top w:val="single" w:sz="4" w:space="0" w:color="auto"/>
              <w:left w:val="nil"/>
              <w:bottom w:val="single" w:sz="4" w:space="0" w:color="auto"/>
              <w:right w:val="nil"/>
            </w:tcBorders>
            <w:shd w:val="clear" w:color="auto" w:fill="auto"/>
          </w:tcPr>
          <w:p w14:paraId="1A46BB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Arcadia</w:t>
            </w:r>
          </w:p>
        </w:tc>
        <w:tc>
          <w:tcPr>
            <w:tcW w:w="11264" w:type="dxa"/>
            <w:tcBorders>
              <w:top w:val="single" w:sz="4" w:space="0" w:color="auto"/>
              <w:left w:val="nil"/>
              <w:bottom w:val="single" w:sz="4" w:space="0" w:color="auto"/>
            </w:tcBorders>
            <w:shd w:val="clear" w:color="auto" w:fill="auto"/>
          </w:tcPr>
          <w:p w14:paraId="2680D1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POLYGON((152.97200932748626 -27.50292381578646, 152.9720814276277 -27.502557408648762, 152.9717181254805 -27.502499813579323, 152.97165105339514 -27.502863791562742, 152.97200932748626 -27.50292381578646))</w:t>
            </w:r>
          </w:p>
        </w:tc>
      </w:tr>
      <w:tr w:rsidR="00965BFE" w:rsidRPr="00965BFE" w14:paraId="0E589F03" w14:textId="77777777" w:rsidTr="00A1798F">
        <w:trPr>
          <w:trHeight w:val="20"/>
        </w:trPr>
        <w:tc>
          <w:tcPr>
            <w:tcW w:w="0" w:type="auto"/>
            <w:tcBorders>
              <w:top w:val="single" w:sz="4" w:space="0" w:color="auto"/>
              <w:bottom w:val="single" w:sz="4" w:space="0" w:color="auto"/>
              <w:right w:val="nil"/>
            </w:tcBorders>
            <w:shd w:val="clear" w:color="auto" w:fill="auto"/>
            <w:noWrap/>
          </w:tcPr>
          <w:p w14:paraId="0516C7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111</w:t>
            </w:r>
          </w:p>
        </w:tc>
        <w:tc>
          <w:tcPr>
            <w:tcW w:w="2078" w:type="dxa"/>
            <w:tcBorders>
              <w:top w:val="single" w:sz="4" w:space="0" w:color="auto"/>
              <w:left w:val="nil"/>
              <w:bottom w:val="single" w:sz="4" w:space="0" w:color="auto"/>
              <w:right w:val="nil"/>
            </w:tcBorders>
            <w:shd w:val="clear" w:color="auto" w:fill="auto"/>
          </w:tcPr>
          <w:p w14:paraId="55FB17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Arise</w:t>
            </w:r>
          </w:p>
        </w:tc>
        <w:tc>
          <w:tcPr>
            <w:tcW w:w="11264" w:type="dxa"/>
            <w:tcBorders>
              <w:top w:val="single" w:sz="4" w:space="0" w:color="auto"/>
              <w:left w:val="nil"/>
              <w:bottom w:val="single" w:sz="4" w:space="0" w:color="auto"/>
            </w:tcBorders>
            <w:shd w:val="clear" w:color="auto" w:fill="auto"/>
          </w:tcPr>
          <w:p w14:paraId="1CCA0C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POLYGON((151.20026350021362 -33.901798635035895, 151.20110034942627 -33.90157601279823, 151.201411485672 -33.90222606810275, 151.20052099227905 -33.902493212681335, 151.20026350021362 -33.901798635035895))</w:t>
            </w:r>
          </w:p>
        </w:tc>
      </w:tr>
      <w:tr w:rsidR="00965BFE" w:rsidRPr="00965BFE" w14:paraId="1B130D80" w14:textId="77777777" w:rsidTr="00A1798F">
        <w:trPr>
          <w:trHeight w:val="20"/>
        </w:trPr>
        <w:tc>
          <w:tcPr>
            <w:tcW w:w="0" w:type="auto"/>
            <w:tcBorders>
              <w:top w:val="single" w:sz="4" w:space="0" w:color="auto"/>
              <w:bottom w:val="single" w:sz="4" w:space="0" w:color="auto"/>
              <w:right w:val="nil"/>
            </w:tcBorders>
            <w:shd w:val="clear" w:color="auto" w:fill="auto"/>
            <w:noWrap/>
          </w:tcPr>
          <w:p w14:paraId="78D8E7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112</w:t>
            </w:r>
          </w:p>
        </w:tc>
        <w:tc>
          <w:tcPr>
            <w:tcW w:w="2078" w:type="dxa"/>
            <w:tcBorders>
              <w:top w:val="single" w:sz="4" w:space="0" w:color="auto"/>
              <w:left w:val="nil"/>
              <w:bottom w:val="single" w:sz="4" w:space="0" w:color="auto"/>
              <w:right w:val="nil"/>
            </w:tcBorders>
            <w:shd w:val="clear" w:color="auto" w:fill="auto"/>
          </w:tcPr>
          <w:p w14:paraId="3434B4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Arkenstone</w:t>
            </w:r>
          </w:p>
        </w:tc>
        <w:tc>
          <w:tcPr>
            <w:tcW w:w="11264" w:type="dxa"/>
            <w:tcBorders>
              <w:top w:val="single" w:sz="4" w:space="0" w:color="auto"/>
              <w:left w:val="nil"/>
              <w:bottom w:val="single" w:sz="4" w:space="0" w:color="auto"/>
            </w:tcBorders>
            <w:shd w:val="clear" w:color="auto" w:fill="auto"/>
          </w:tcPr>
          <w:p w14:paraId="650F67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POLYGON((151.08141337919233 -33.86495970544871, 151.08159580087 -33.86468807677821, 151.08142289262878 -33.86460702270892, 151.08123925555162 -33.864588329922334, 151.08108389435336 -33.86485432931686, 151.08141337919233 -33.86495970544871))</w:t>
            </w:r>
          </w:p>
        </w:tc>
      </w:tr>
      <w:tr w:rsidR="00965BFE" w:rsidRPr="00965BFE" w14:paraId="1064B145" w14:textId="77777777" w:rsidTr="00A1798F">
        <w:trPr>
          <w:trHeight w:val="20"/>
        </w:trPr>
        <w:tc>
          <w:tcPr>
            <w:tcW w:w="0" w:type="auto"/>
            <w:tcBorders>
              <w:top w:val="single" w:sz="4" w:space="0" w:color="auto"/>
              <w:bottom w:val="single" w:sz="4" w:space="0" w:color="auto"/>
              <w:right w:val="nil"/>
            </w:tcBorders>
            <w:shd w:val="clear" w:color="auto" w:fill="auto"/>
            <w:noWrap/>
          </w:tcPr>
          <w:p w14:paraId="44F99A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113</w:t>
            </w:r>
          </w:p>
        </w:tc>
        <w:tc>
          <w:tcPr>
            <w:tcW w:w="2078" w:type="dxa"/>
            <w:tcBorders>
              <w:top w:val="single" w:sz="4" w:space="0" w:color="auto"/>
              <w:left w:val="nil"/>
              <w:bottom w:val="single" w:sz="4" w:space="0" w:color="auto"/>
              <w:right w:val="nil"/>
            </w:tcBorders>
            <w:shd w:val="clear" w:color="auto" w:fill="auto"/>
          </w:tcPr>
          <w:p w14:paraId="36A9FB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Armidale</w:t>
            </w:r>
          </w:p>
        </w:tc>
        <w:tc>
          <w:tcPr>
            <w:tcW w:w="11264" w:type="dxa"/>
            <w:tcBorders>
              <w:top w:val="single" w:sz="4" w:space="0" w:color="auto"/>
              <w:left w:val="nil"/>
              <w:bottom w:val="single" w:sz="4" w:space="0" w:color="auto"/>
            </w:tcBorders>
            <w:shd w:val="clear" w:color="auto" w:fill="auto"/>
          </w:tcPr>
          <w:p w14:paraId="321951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POLYGON((151.66738904739597 -30.526438326468448, 151.66956163669803 -30.52703903929543, 151.6691593053458 -30.528171141835884, 151.6670135381339 -30.52756119435098, 151.66738904739597 -30.526438326468448))</w:t>
            </w:r>
          </w:p>
        </w:tc>
      </w:tr>
      <w:tr w:rsidR="00965BFE" w:rsidRPr="00965BFE" w14:paraId="4DDF1361" w14:textId="77777777" w:rsidTr="00A1798F">
        <w:trPr>
          <w:trHeight w:val="20"/>
        </w:trPr>
        <w:tc>
          <w:tcPr>
            <w:tcW w:w="0" w:type="auto"/>
            <w:tcBorders>
              <w:top w:val="single" w:sz="4" w:space="0" w:color="auto"/>
              <w:bottom w:val="single" w:sz="4" w:space="0" w:color="auto"/>
              <w:right w:val="nil"/>
            </w:tcBorders>
            <w:shd w:val="clear" w:color="auto" w:fill="auto"/>
            <w:noWrap/>
          </w:tcPr>
          <w:p w14:paraId="01F15E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114</w:t>
            </w:r>
          </w:p>
        </w:tc>
        <w:tc>
          <w:tcPr>
            <w:tcW w:w="2078" w:type="dxa"/>
            <w:tcBorders>
              <w:top w:val="single" w:sz="4" w:space="0" w:color="auto"/>
              <w:left w:val="nil"/>
              <w:bottom w:val="single" w:sz="4" w:space="0" w:color="auto"/>
              <w:right w:val="nil"/>
            </w:tcBorders>
            <w:shd w:val="clear" w:color="auto" w:fill="auto"/>
          </w:tcPr>
          <w:p w14:paraId="23C675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Asha (The Point)</w:t>
            </w:r>
          </w:p>
        </w:tc>
        <w:tc>
          <w:tcPr>
            <w:tcW w:w="11264" w:type="dxa"/>
            <w:tcBorders>
              <w:top w:val="single" w:sz="4" w:space="0" w:color="auto"/>
              <w:left w:val="nil"/>
              <w:bottom w:val="single" w:sz="4" w:space="0" w:color="auto"/>
            </w:tcBorders>
            <w:shd w:val="clear" w:color="auto" w:fill="auto"/>
          </w:tcPr>
          <w:p w14:paraId="0F83C9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POLYGON((150.99145011495727 -33.818713247515184, 150.9913595912725 -33.8183032358781, 150.99086619553918 -33.81837030316871, 150.990941432338 -33.818780701488095, 150.99145011495727 -33.818713247515184))</w:t>
            </w:r>
          </w:p>
        </w:tc>
      </w:tr>
      <w:tr w:rsidR="00965BFE" w:rsidRPr="00965BFE" w14:paraId="07E41CDC" w14:textId="77777777" w:rsidTr="00A1798F">
        <w:trPr>
          <w:trHeight w:val="20"/>
        </w:trPr>
        <w:tc>
          <w:tcPr>
            <w:tcW w:w="0" w:type="auto"/>
            <w:tcBorders>
              <w:top w:val="single" w:sz="4" w:space="0" w:color="auto"/>
              <w:bottom w:val="single" w:sz="4" w:space="0" w:color="auto"/>
              <w:right w:val="nil"/>
            </w:tcBorders>
            <w:shd w:val="clear" w:color="auto" w:fill="auto"/>
            <w:noWrap/>
          </w:tcPr>
          <w:p w14:paraId="01F741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115</w:t>
            </w:r>
          </w:p>
        </w:tc>
        <w:tc>
          <w:tcPr>
            <w:tcW w:w="2078" w:type="dxa"/>
            <w:tcBorders>
              <w:top w:val="single" w:sz="4" w:space="0" w:color="auto"/>
              <w:left w:val="nil"/>
              <w:bottom w:val="single" w:sz="4" w:space="0" w:color="auto"/>
              <w:right w:val="nil"/>
            </w:tcBorders>
            <w:shd w:val="clear" w:color="auto" w:fill="auto"/>
          </w:tcPr>
          <w:p w14:paraId="058BA2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Astoria</w:t>
            </w:r>
          </w:p>
        </w:tc>
        <w:tc>
          <w:tcPr>
            <w:tcW w:w="11264" w:type="dxa"/>
            <w:tcBorders>
              <w:top w:val="single" w:sz="4" w:space="0" w:color="auto"/>
              <w:left w:val="nil"/>
              <w:bottom w:val="single" w:sz="4" w:space="0" w:color="auto"/>
            </w:tcBorders>
            <w:shd w:val="clear" w:color="auto" w:fill="auto"/>
          </w:tcPr>
          <w:p w14:paraId="58DF41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POLYGON((151.0431867358286 -33.93292736918603, 151.0437156634871 -33.93293425629855, 151.04372368174108 -33.932560366835084, 151.04320117161456 -33.93255390911756, 151.0431867358286 -33.93292736918603))</w:t>
            </w:r>
          </w:p>
        </w:tc>
      </w:tr>
      <w:tr w:rsidR="00965BFE" w:rsidRPr="00965BFE" w14:paraId="4D9D987B" w14:textId="77777777" w:rsidTr="00A1798F">
        <w:trPr>
          <w:trHeight w:val="20"/>
        </w:trPr>
        <w:tc>
          <w:tcPr>
            <w:tcW w:w="0" w:type="auto"/>
            <w:tcBorders>
              <w:top w:val="single" w:sz="4" w:space="0" w:color="auto"/>
              <w:bottom w:val="single" w:sz="4" w:space="0" w:color="auto"/>
              <w:right w:val="nil"/>
            </w:tcBorders>
            <w:shd w:val="clear" w:color="auto" w:fill="auto"/>
            <w:noWrap/>
          </w:tcPr>
          <w:p w14:paraId="5533D4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116</w:t>
            </w:r>
          </w:p>
        </w:tc>
        <w:tc>
          <w:tcPr>
            <w:tcW w:w="2078" w:type="dxa"/>
            <w:tcBorders>
              <w:top w:val="single" w:sz="4" w:space="0" w:color="auto"/>
              <w:left w:val="nil"/>
              <w:bottom w:val="single" w:sz="4" w:space="0" w:color="auto"/>
              <w:right w:val="nil"/>
            </w:tcBorders>
            <w:shd w:val="clear" w:color="auto" w:fill="auto"/>
          </w:tcPr>
          <w:p w14:paraId="40683A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Australia Tower</w:t>
            </w:r>
          </w:p>
        </w:tc>
        <w:tc>
          <w:tcPr>
            <w:tcW w:w="11264" w:type="dxa"/>
            <w:tcBorders>
              <w:top w:val="single" w:sz="4" w:space="0" w:color="auto"/>
              <w:left w:val="nil"/>
              <w:bottom w:val="single" w:sz="4" w:space="0" w:color="auto"/>
            </w:tcBorders>
            <w:shd w:val="clear" w:color="auto" w:fill="auto"/>
          </w:tcPr>
          <w:p w14:paraId="79A86E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POLYGON((151.07324965922385 -33.84843673379757, 151.07374906686653 -33.848302823947385, 151.0736011810725 -33.84775476014824, 151.0730514344234 -33.84791612145765, 151.07324965922385 -33.84843673379757))</w:t>
            </w:r>
          </w:p>
        </w:tc>
      </w:tr>
      <w:tr w:rsidR="00965BFE" w:rsidRPr="00965BFE" w14:paraId="25364DDA" w14:textId="77777777" w:rsidTr="00A1798F">
        <w:trPr>
          <w:trHeight w:val="20"/>
        </w:trPr>
        <w:tc>
          <w:tcPr>
            <w:tcW w:w="0" w:type="auto"/>
            <w:tcBorders>
              <w:top w:val="single" w:sz="4" w:space="0" w:color="auto"/>
              <w:bottom w:val="single" w:sz="4" w:space="0" w:color="auto"/>
              <w:right w:val="nil"/>
            </w:tcBorders>
            <w:shd w:val="clear" w:color="auto" w:fill="auto"/>
            <w:noWrap/>
          </w:tcPr>
          <w:p w14:paraId="31EF8C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117</w:t>
            </w:r>
          </w:p>
        </w:tc>
        <w:tc>
          <w:tcPr>
            <w:tcW w:w="2078" w:type="dxa"/>
            <w:tcBorders>
              <w:top w:val="single" w:sz="4" w:space="0" w:color="auto"/>
              <w:left w:val="nil"/>
              <w:bottom w:val="single" w:sz="4" w:space="0" w:color="auto"/>
              <w:right w:val="nil"/>
            </w:tcBorders>
            <w:shd w:val="clear" w:color="auto" w:fill="auto"/>
          </w:tcPr>
          <w:p w14:paraId="4DE2D2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Australind-Galway Green, Stage 3AB</w:t>
            </w:r>
          </w:p>
        </w:tc>
        <w:tc>
          <w:tcPr>
            <w:tcW w:w="11264" w:type="dxa"/>
            <w:tcBorders>
              <w:top w:val="single" w:sz="4" w:space="0" w:color="auto"/>
              <w:left w:val="nil"/>
              <w:bottom w:val="single" w:sz="4" w:space="0" w:color="auto"/>
            </w:tcBorders>
            <w:shd w:val="clear" w:color="auto" w:fill="auto"/>
          </w:tcPr>
          <w:p w14:paraId="11A5EB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POLYGON((115.73094069957733 -33.262841866194904, 115.73094069957733 -33.26313342510524, 115.73099970817566 -33.26311548304655, 115.73179364204407 -33.26329490346758, 115.73202967643738 -33.2632724759351, 115.73217988014221 -33.26317379472381, 115.73225498199463 -33.263016801657876, 115.73227107524872 -33.26289120700197, 115.73232471942902 -33.26258619065724, 115.73237299919128 -33.26233948548162, 115.73242127895355 -33.26194924132646, 115.73242127895355 -33.26179224605962, 115.73241055011749 -33.26155450983269, 115.7323944568634 -33.26133920099334, 115.73232471942902 -33.261083521057344, 115.7323408126831 -33.26083232600546, 115.73234617710114 -33.260428618158784, 115.7319438457489 -33.260437589464544, 115.7319438457489 -33.26054075941446, 115.73150396347046 -33.260536273767, 115.73152542114258 -33.26042413250557, 115.73107481002808 -33.26040170423601, 115.73109090328217 -33.26076055585796, 115.73101580142975 -33.26101175111622, 115.73088705539703 -33.26126294565215, 115.73085486888885 -33.261532081853346, 115.73085486888885 -33.26175636138758, 115.7308441400528 -33.26207483733676, 115.73200821876526 -33.26208380847346, 115.73200285434723 -33.262420225433985, 115.7318902015686 -33.262918120157735, 115.73124647140503 -33.26285532278141, 115.73094069957733 -33.262841866194904))</w:t>
            </w:r>
          </w:p>
        </w:tc>
      </w:tr>
      <w:tr w:rsidR="00965BFE" w:rsidRPr="00965BFE" w14:paraId="51CC727A" w14:textId="77777777" w:rsidTr="00A1798F">
        <w:trPr>
          <w:trHeight w:val="20"/>
        </w:trPr>
        <w:tc>
          <w:tcPr>
            <w:tcW w:w="0" w:type="auto"/>
            <w:tcBorders>
              <w:top w:val="single" w:sz="4" w:space="0" w:color="auto"/>
              <w:bottom w:val="single" w:sz="4" w:space="0" w:color="auto"/>
              <w:right w:val="nil"/>
            </w:tcBorders>
            <w:shd w:val="clear" w:color="auto" w:fill="auto"/>
            <w:noWrap/>
          </w:tcPr>
          <w:p w14:paraId="2F5563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118</w:t>
            </w:r>
          </w:p>
        </w:tc>
        <w:tc>
          <w:tcPr>
            <w:tcW w:w="2078" w:type="dxa"/>
            <w:tcBorders>
              <w:top w:val="single" w:sz="4" w:space="0" w:color="auto"/>
              <w:left w:val="nil"/>
              <w:bottom w:val="single" w:sz="4" w:space="0" w:color="auto"/>
              <w:right w:val="nil"/>
            </w:tcBorders>
            <w:shd w:val="clear" w:color="auto" w:fill="auto"/>
          </w:tcPr>
          <w:p w14:paraId="79DD1E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Australind-Galway Green, Stage 3C</w:t>
            </w:r>
          </w:p>
        </w:tc>
        <w:tc>
          <w:tcPr>
            <w:tcW w:w="11264" w:type="dxa"/>
            <w:tcBorders>
              <w:top w:val="single" w:sz="4" w:space="0" w:color="auto"/>
              <w:left w:val="nil"/>
              <w:bottom w:val="single" w:sz="4" w:space="0" w:color="auto"/>
            </w:tcBorders>
            <w:shd w:val="clear" w:color="auto" w:fill="auto"/>
          </w:tcPr>
          <w:p w14:paraId="32E68D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POLYGON((115.73198676109314 -33.25967411403037, 115.73168635368347 -33.259745885070465, 115.73132693767548 -33.25971897093735, 115.72995364665985 -33.25918965796742, 115.73000729084015 -33.259068543531896, 115.7298195362091 -33.25901920056559, 115.72965860366821 -33.259265915118455, 115.72953522205353 -33.2593242293655, 115.7294762134552 -33.259485714769575, 115.72950303554535 -33.259584400147325, 115.72926700115204 -33.25992531241274, 115.72914898395538 -33.26019445273514, 115.72913825511932 -33.260315565609694, 115.7293152809143 -33.260315565609694, 115.72930455207825 -33.26010473938647, 115.7296371459961 -33.259584400147325, 115.72977662086487 -33.259544028869904, 115.73109090328217 -33.260140624737, 115.73097825050354 -33.2603918217779, 115.73152005672455 -33.2604277070105, 115.73151469230652 -33.26053536261983, 115.73196530342102 -33.26054881956166, 115.73197603225708 -33.26043667831634, 115.7324481010437 -33.260454620925266, 115.73244273662567 -33.26023033804881, 115.73231399059296 -33.26005988267758, 115.73223888874054 -33.259871484248755, 115.73209941387177 -33.25963374279439, 115.73198676109314 -33.25967411403037))</w:t>
            </w:r>
          </w:p>
        </w:tc>
      </w:tr>
      <w:tr w:rsidR="00965BFE" w:rsidRPr="00965BFE" w14:paraId="646B5D94" w14:textId="77777777" w:rsidTr="00A1798F">
        <w:trPr>
          <w:trHeight w:val="20"/>
        </w:trPr>
        <w:tc>
          <w:tcPr>
            <w:tcW w:w="0" w:type="auto"/>
            <w:tcBorders>
              <w:top w:val="single" w:sz="4" w:space="0" w:color="auto"/>
              <w:bottom w:val="single" w:sz="4" w:space="0" w:color="auto"/>
              <w:right w:val="nil"/>
            </w:tcBorders>
            <w:shd w:val="clear" w:color="auto" w:fill="auto"/>
            <w:noWrap/>
          </w:tcPr>
          <w:p w14:paraId="2B5091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119</w:t>
            </w:r>
          </w:p>
        </w:tc>
        <w:tc>
          <w:tcPr>
            <w:tcW w:w="2078" w:type="dxa"/>
            <w:tcBorders>
              <w:top w:val="single" w:sz="4" w:space="0" w:color="auto"/>
              <w:left w:val="nil"/>
              <w:bottom w:val="single" w:sz="4" w:space="0" w:color="auto"/>
              <w:right w:val="nil"/>
            </w:tcBorders>
            <w:shd w:val="clear" w:color="auto" w:fill="auto"/>
          </w:tcPr>
          <w:p w14:paraId="4CD8AA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Australind-Galway Green, Stage 4A</w:t>
            </w:r>
          </w:p>
        </w:tc>
        <w:tc>
          <w:tcPr>
            <w:tcW w:w="11264" w:type="dxa"/>
            <w:tcBorders>
              <w:top w:val="single" w:sz="4" w:space="0" w:color="auto"/>
              <w:left w:val="nil"/>
              <w:bottom w:val="single" w:sz="4" w:space="0" w:color="auto"/>
            </w:tcBorders>
            <w:shd w:val="clear" w:color="auto" w:fill="auto"/>
          </w:tcPr>
          <w:p w14:paraId="2F04C0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POLYGON((115.72581768035889 -33.256040628073926, 115.72707295417786 -33.256040628073926, 115.72710514068604 -33.25672247893195, 115.72679400444031 -33.25683013910731, 115.72663307189941 -33.25706340236547, 115.72664380073547 -33.25740432446863, 115.72672963142395 -33.25779010313883, 115.72677254676819 -33.25820279471408, 115.72667598724365 -33.258642398812924, 115.72662770748138 -33.258893600161954, 115.72661697864532 -33.259131343630536, 115.72671353816986 -33.259306286524414, 115.72689592838287 -33.259445343446544, 115.72729289531708 -33.259517114674594, 115.72712659835815 -33.259714485247684, 115.72701394557953 -33.25999259757108, 115.72662770748138 -33.259840084471115, 115.72648286819458 -33.259799713311835, 115.72584450244904 -33.259736913693686, 115.72581768035889 -33.256040628073926))</w:t>
            </w:r>
          </w:p>
        </w:tc>
      </w:tr>
      <w:tr w:rsidR="00965BFE" w:rsidRPr="00965BFE" w14:paraId="77473BC5" w14:textId="77777777" w:rsidTr="00A1798F">
        <w:trPr>
          <w:trHeight w:val="20"/>
        </w:trPr>
        <w:tc>
          <w:tcPr>
            <w:tcW w:w="0" w:type="auto"/>
            <w:tcBorders>
              <w:top w:val="single" w:sz="4" w:space="0" w:color="auto"/>
              <w:bottom w:val="single" w:sz="4" w:space="0" w:color="auto"/>
              <w:right w:val="nil"/>
            </w:tcBorders>
            <w:shd w:val="clear" w:color="auto" w:fill="auto"/>
            <w:noWrap/>
          </w:tcPr>
          <w:p w14:paraId="05F1EA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120</w:t>
            </w:r>
          </w:p>
        </w:tc>
        <w:tc>
          <w:tcPr>
            <w:tcW w:w="2078" w:type="dxa"/>
            <w:tcBorders>
              <w:top w:val="single" w:sz="4" w:space="0" w:color="auto"/>
              <w:left w:val="nil"/>
              <w:bottom w:val="single" w:sz="4" w:space="0" w:color="auto"/>
              <w:right w:val="nil"/>
            </w:tcBorders>
            <w:shd w:val="clear" w:color="auto" w:fill="auto"/>
          </w:tcPr>
          <w:p w14:paraId="2CB0CF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Australind-Galway Green, Stage 4B</w:t>
            </w:r>
          </w:p>
        </w:tc>
        <w:tc>
          <w:tcPr>
            <w:tcW w:w="11264" w:type="dxa"/>
            <w:tcBorders>
              <w:top w:val="single" w:sz="4" w:space="0" w:color="auto"/>
              <w:left w:val="nil"/>
              <w:bottom w:val="single" w:sz="4" w:space="0" w:color="auto"/>
            </w:tcBorders>
            <w:shd w:val="clear" w:color="auto" w:fill="auto"/>
          </w:tcPr>
          <w:p w14:paraId="1623D2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POLYGON((115.72925090789795 -33.25939600069305, 115.72908997535706 -33.259683085413606, 115.7285749912262 -33.259503657573816, 115.72811365127563 -33.259306286524414, 115.72750210762024 -33.25921657226362, 115.72696566581726 -33.25915377222625, 115.72698712348938 -33.258992286208574, 115.72660088539124 -33.259001257661836, 115.72663307189941 -33.25921657226362, 115.72683691978455 -33.259404972104846, 115.72726607322693 -33.259512628974555, 115.72703003883362 -33.25999708324646, 115.72765231132507 -33.260302108631926, 115.72915434837341 -33.260302108631926, 115.72918653488159 -33.26001502594568, 115.72939038276672 -33.25970102817731, 115.72951912879944 -33.259575428753955, 115.72945475578308 -33.25944085774283, 115.72925090789795 -33.25939600069305))</w:t>
            </w:r>
          </w:p>
        </w:tc>
      </w:tr>
      <w:tr w:rsidR="00965BFE" w:rsidRPr="00965BFE" w14:paraId="12878CE5" w14:textId="77777777" w:rsidTr="00A1798F">
        <w:trPr>
          <w:trHeight w:val="20"/>
        </w:trPr>
        <w:tc>
          <w:tcPr>
            <w:tcW w:w="0" w:type="auto"/>
            <w:tcBorders>
              <w:top w:val="single" w:sz="4" w:space="0" w:color="auto"/>
              <w:bottom w:val="single" w:sz="4" w:space="0" w:color="auto"/>
              <w:right w:val="nil"/>
            </w:tcBorders>
            <w:shd w:val="clear" w:color="auto" w:fill="auto"/>
            <w:noWrap/>
          </w:tcPr>
          <w:p w14:paraId="02CCDB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121</w:t>
            </w:r>
          </w:p>
        </w:tc>
        <w:tc>
          <w:tcPr>
            <w:tcW w:w="2078" w:type="dxa"/>
            <w:tcBorders>
              <w:top w:val="single" w:sz="4" w:space="0" w:color="auto"/>
              <w:left w:val="nil"/>
              <w:bottom w:val="single" w:sz="4" w:space="0" w:color="auto"/>
              <w:right w:val="nil"/>
            </w:tcBorders>
            <w:shd w:val="clear" w:color="auto" w:fill="auto"/>
          </w:tcPr>
          <w:p w14:paraId="07FD07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Australind-Galway Green, Stage 4C</w:t>
            </w:r>
          </w:p>
        </w:tc>
        <w:tc>
          <w:tcPr>
            <w:tcW w:w="11264" w:type="dxa"/>
            <w:tcBorders>
              <w:top w:val="single" w:sz="4" w:space="0" w:color="auto"/>
              <w:left w:val="nil"/>
              <w:bottom w:val="single" w:sz="4" w:space="0" w:color="auto"/>
            </w:tcBorders>
            <w:shd w:val="clear" w:color="auto" w:fill="auto"/>
          </w:tcPr>
          <w:p w14:paraId="11194C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POLYGON((115.73162734508514 -33.25858408411074, 115.73182046413422 -33.258575112614636, 115.73198139667511 -33.258570626866245, 115.73195457458496 -33.25883977136224, 115.73196530342102 -33.25936908645214, 115.73209941387177 -33.259629257100364, 115.73168098926544 -33.25975485644633, 115.73131084442139 -33.25971897093735, 115.72993755340576 -33.25921208654816, 115.73001801967621 -33.259028172016095, 115.72951912879944 -33.25894294319919, 115.729621052742 -33.25863342732281, 115.72922945022583 -33.258543712371036, 115.72928309440613 -33.258395682499184, 115.72949767112732 -33.25847642609674, 115.72952449321747 -33.258256623906256, 115.72991073131561 -33.2582835384899, 115.72995364665985 -33.25800542072566, 115.73016822338104 -33.25803682116273, 115.73010921478271 -33.2582835384899, 115.73050081729889 -33.25829251001594, 115.73049545288086 -33.258445025817686, 115.73091387748718 -33.25845399732713, 115.7310426235199 -33.25854819812082, 115.73146104812622 -33.25856614111762, 115.73161661624908 -33.258575112614636, 115.73162734508514 -33.25858408411074))</w:t>
            </w:r>
          </w:p>
        </w:tc>
      </w:tr>
      <w:tr w:rsidR="00965BFE" w:rsidRPr="00965BFE" w14:paraId="14446123" w14:textId="77777777" w:rsidTr="00A1798F">
        <w:trPr>
          <w:trHeight w:val="20"/>
        </w:trPr>
        <w:tc>
          <w:tcPr>
            <w:tcW w:w="0" w:type="auto"/>
            <w:tcBorders>
              <w:top w:val="single" w:sz="4" w:space="0" w:color="auto"/>
              <w:bottom w:val="single" w:sz="4" w:space="0" w:color="auto"/>
              <w:right w:val="nil"/>
            </w:tcBorders>
            <w:shd w:val="clear" w:color="auto" w:fill="auto"/>
            <w:noWrap/>
          </w:tcPr>
          <w:p w14:paraId="7534F3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122</w:t>
            </w:r>
          </w:p>
        </w:tc>
        <w:tc>
          <w:tcPr>
            <w:tcW w:w="2078" w:type="dxa"/>
            <w:tcBorders>
              <w:top w:val="single" w:sz="4" w:space="0" w:color="auto"/>
              <w:left w:val="nil"/>
              <w:bottom w:val="single" w:sz="4" w:space="0" w:color="auto"/>
              <w:right w:val="nil"/>
            </w:tcBorders>
            <w:shd w:val="clear" w:color="auto" w:fill="auto"/>
          </w:tcPr>
          <w:p w14:paraId="0B6621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Australind-Galway Green, Stage 5AB</w:t>
            </w:r>
          </w:p>
        </w:tc>
        <w:tc>
          <w:tcPr>
            <w:tcW w:w="11264" w:type="dxa"/>
            <w:tcBorders>
              <w:top w:val="single" w:sz="4" w:space="0" w:color="auto"/>
              <w:left w:val="nil"/>
              <w:bottom w:val="single" w:sz="4" w:space="0" w:color="auto"/>
            </w:tcBorders>
            <w:shd w:val="clear" w:color="auto" w:fill="auto"/>
          </w:tcPr>
          <w:p w14:paraId="6825FC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POLYGON((115.72949230670929 -33.25845042274144, 115.72953522205353 -33.258262020841656, 115.72993218898773 -33.25828444966056, 115.73011457920074 -33.25830239271153, 115.73011457920074 -33.25825753507719, 115.73049008846283 -33.25828444966056, 115.7304847240448 -33.25844593698666, 115.7308977842331 -33.25845042274144, 115.73106408119202 -33.25845042274144, 115.73106944561005 -33.25853565203883, 115.73147714138031 -33.25855359503821, 115.73147177696228 -33.25859396677335, 115.73186337947845 -33.25860742401424, 115.73189556598663 -33.258427993965164, 115.73195457458496 -33.258208191652805, 115.73209941387177 -33.25795698833296, 115.73231399059296 -33.25773718483557, 115.73255002498627 -33.25749495176935, 115.73276996612549 -33.25727514710952, 115.73283970355988 -33.257207859858205, 115.73302209377289 -33.257113657619286, 115.73266267776489 -33.256974596985735, 115.73276460170746 -33.256817592778596, 115.73054373264313 -33.256822078617006, 115.73026478290558 -33.256884880330496, 115.73007702827454 -33.256934224502274, 115.73010385036469 -33.25701945527881, 115.72973906993866 -33.25701496945054, 115.72973370552063 -33.25721683149471, 115.72961568832397 -33.25722131731261, 115.729621052742 -33.25754878139766, 115.729621052742 -33.257696812704516, 115.72966396808624 -33.257674383734745, 115.72955131530762 -33.25810950472044, 115.72906851768494 -33.25796147411286, 115.72883784770966 -33.25789867317326, 115.72852671146393 -33.257889701606764, 115.72852671146393 -33.25781344325445, 115.72836577892303 -33.25781344325445, 115.72798490524292 -33.25782241482877, 115.72763621807098 -33.25783587218852, 115.72761476039886 -33.25774167062676, 115.72745382785797 -33.25774167062676, 115.7271158695221 -33.257764099579255, 115.7270622253418 -33.25753532399369, 115.72668671607971 -33.25758915359713, 115.72675108909607 -33.25791661630347, 115.7267564535141 -33.258167819739406, 115.72670817375183 -33.258589481025915, 115.72665989398956 -33.258840682527094, 115.72663307189941 -33.25899768309854, 115.72701930999756 -33.25900665455125, 115.72701394557953 -33.25914571195034, 115.72736263275146 -33.259212997709135, 115.72762548923492 -33.25925785485287, 115.72789371013641 -33.259284769128065, 115.72799563407898 -33.2592892548398, 115.72808146476746 -33.259316169105304, 115.72816729545593 -33.25934756907127, 115.7291167974472 -33.259666053802455, 115.72928309440613 -33.259387940439474, 115.72935283184052 -33.259262340565975, 115.72941720485687 -33.25928028341611, 115.7295298576355 -33.258943854362975, 115.72964787483215 -33.258589481025915, 115.72944939136505 -33.25855359503821, 115.72949230670929 -33.25845042274144))</w:t>
            </w:r>
          </w:p>
        </w:tc>
      </w:tr>
      <w:tr w:rsidR="00965BFE" w:rsidRPr="00965BFE" w14:paraId="0A6C2030" w14:textId="77777777" w:rsidTr="00A1798F">
        <w:trPr>
          <w:trHeight w:val="20"/>
        </w:trPr>
        <w:tc>
          <w:tcPr>
            <w:tcW w:w="0" w:type="auto"/>
            <w:tcBorders>
              <w:top w:val="single" w:sz="4" w:space="0" w:color="auto"/>
              <w:bottom w:val="single" w:sz="4" w:space="0" w:color="auto"/>
              <w:right w:val="nil"/>
            </w:tcBorders>
            <w:shd w:val="clear" w:color="auto" w:fill="auto"/>
            <w:noWrap/>
          </w:tcPr>
          <w:p w14:paraId="1E4F35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123</w:t>
            </w:r>
          </w:p>
        </w:tc>
        <w:tc>
          <w:tcPr>
            <w:tcW w:w="2078" w:type="dxa"/>
            <w:tcBorders>
              <w:top w:val="single" w:sz="4" w:space="0" w:color="auto"/>
              <w:left w:val="nil"/>
              <w:bottom w:val="single" w:sz="4" w:space="0" w:color="auto"/>
              <w:right w:val="nil"/>
            </w:tcBorders>
            <w:shd w:val="clear" w:color="auto" w:fill="auto"/>
          </w:tcPr>
          <w:p w14:paraId="5FBDF1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Australind-Galway Green, Stage 6</w:t>
            </w:r>
          </w:p>
        </w:tc>
        <w:tc>
          <w:tcPr>
            <w:tcW w:w="11264" w:type="dxa"/>
            <w:tcBorders>
              <w:top w:val="single" w:sz="4" w:space="0" w:color="auto"/>
              <w:left w:val="nil"/>
              <w:bottom w:val="single" w:sz="4" w:space="0" w:color="auto"/>
            </w:tcBorders>
            <w:shd w:val="clear" w:color="auto" w:fill="auto"/>
          </w:tcPr>
          <w:p w14:paraId="14F4B2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POLYGON((115.7270622253418 -33.25603165631664, 115.73226571083069 -33.25598679751639, 115.73226571083069 -33.255816333865404, 115.7324481010437 -33.25579839030385, 115.73245882987976 -33.25599576927828, 115.73382675647736 -33.25598904045695, 115.73331445455551 -33.25652510159924, 115.73325008153915 -33.25652734452598, 115.7333117723465 -33.25660360400088, 115.73333591222763 -33.256771823195464, 115.73328763246536 -33.2569691999708, 115.73322862386703 -33.257094803141115, 115.73310792446136 -33.257189005400356, 115.73265463113785 -33.2569691999708, 115.73274582624435 -33.256818924511904, 115.73054105043411 -33.25683462494507, 115.7300716638565 -33.25689294081499, 115.7300877571106 -33.2570118153524, 115.72972297668457 -33.257014058266634, 115.72973906993866 -33.25722489194859, 115.72961837053299 -33.25722937776607, 115.72960764169693 -33.257561327621374, 115.72964787483215 -33.25768692994041, 115.72955667972565 -33.25812205086362, 115.72884321212769 -33.25790000489009, 115.72852402925491 -33.25788654754022, 115.72851866483688 -33.25781028918514, 115.72763353586197 -33.257823746546755, 115.72758257389069 -33.25760618561319, 115.72740823030472 -33.25761740010755, 115.72745114564896 -33.25775645971796, 115.72710782289505 -33.257763188403175, 115.72704881429672 -33.25753665571606, 115.7266840338707 -33.257583756620164, 115.7266303896904 -33.25729666500083, 115.72663843631744 -33.25704545906003, 115.72675108909607 -33.256895183732304, 115.7268825173378 -33.25679873823654, 115.7271158695221 -33.25672472185363, 115.7270622253418 -33.25603165631664))</w:t>
            </w:r>
          </w:p>
        </w:tc>
      </w:tr>
      <w:tr w:rsidR="00965BFE" w:rsidRPr="00965BFE" w14:paraId="42848F1F" w14:textId="77777777" w:rsidTr="00A1798F">
        <w:trPr>
          <w:trHeight w:val="20"/>
        </w:trPr>
        <w:tc>
          <w:tcPr>
            <w:tcW w:w="0" w:type="auto"/>
            <w:tcBorders>
              <w:top w:val="single" w:sz="4" w:space="0" w:color="auto"/>
              <w:bottom w:val="single" w:sz="4" w:space="0" w:color="auto"/>
              <w:right w:val="nil"/>
            </w:tcBorders>
            <w:shd w:val="clear" w:color="auto" w:fill="auto"/>
            <w:noWrap/>
          </w:tcPr>
          <w:p w14:paraId="711B88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124</w:t>
            </w:r>
          </w:p>
        </w:tc>
        <w:tc>
          <w:tcPr>
            <w:tcW w:w="2078" w:type="dxa"/>
            <w:tcBorders>
              <w:top w:val="single" w:sz="4" w:space="0" w:color="auto"/>
              <w:left w:val="nil"/>
              <w:bottom w:val="single" w:sz="4" w:space="0" w:color="auto"/>
              <w:right w:val="nil"/>
            </w:tcBorders>
            <w:shd w:val="clear" w:color="auto" w:fill="auto"/>
          </w:tcPr>
          <w:p w14:paraId="48620F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Australind-Galway Green, Stage GROVE</w:t>
            </w:r>
          </w:p>
        </w:tc>
        <w:tc>
          <w:tcPr>
            <w:tcW w:w="11264" w:type="dxa"/>
            <w:tcBorders>
              <w:top w:val="single" w:sz="4" w:space="0" w:color="auto"/>
              <w:left w:val="nil"/>
              <w:bottom w:val="single" w:sz="4" w:space="0" w:color="auto"/>
            </w:tcBorders>
            <w:shd w:val="clear" w:color="auto" w:fill="auto"/>
          </w:tcPr>
          <w:p w14:paraId="750100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POLYGON((115.72975516319275 -33.25955748596444, 115.73107481002808 -33.26013165340075, 115.73095679283142 -33.26033799390137, 115.73096752166748 -33.26075067344046, 115.73077440261841 -33.26119026471812, 115.73065638542175 -33.26158499785786, 115.73023796081543 -33.26188104654209, 115.72925090789795 -33.2618541330668, 115.72930455207825 -33.26119026471812, 115.72929382324219 -33.260903184950664, 115.72941184043884 -33.26073273089235, 115.72927236557007 -33.260553305208475, 115.72933673858643 -33.260050911333046, 115.72960495948792 -33.259548514568316, 115.72975516319275 -33.25955748596444))</w:t>
            </w:r>
          </w:p>
        </w:tc>
      </w:tr>
      <w:tr w:rsidR="00965BFE" w:rsidRPr="00965BFE" w14:paraId="6A232498" w14:textId="77777777" w:rsidTr="00A1798F">
        <w:trPr>
          <w:trHeight w:val="20"/>
        </w:trPr>
        <w:tc>
          <w:tcPr>
            <w:tcW w:w="0" w:type="auto"/>
            <w:tcBorders>
              <w:top w:val="single" w:sz="4" w:space="0" w:color="auto"/>
              <w:bottom w:val="single" w:sz="4" w:space="0" w:color="auto"/>
              <w:right w:val="nil"/>
            </w:tcBorders>
            <w:shd w:val="clear" w:color="auto" w:fill="auto"/>
            <w:noWrap/>
          </w:tcPr>
          <w:p w14:paraId="727365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125</w:t>
            </w:r>
          </w:p>
        </w:tc>
        <w:tc>
          <w:tcPr>
            <w:tcW w:w="2078" w:type="dxa"/>
            <w:tcBorders>
              <w:top w:val="single" w:sz="4" w:space="0" w:color="auto"/>
              <w:left w:val="nil"/>
              <w:bottom w:val="single" w:sz="4" w:space="0" w:color="auto"/>
              <w:right w:val="nil"/>
            </w:tcBorders>
            <w:shd w:val="clear" w:color="auto" w:fill="auto"/>
          </w:tcPr>
          <w:p w14:paraId="5015B6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2</w:t>
            </w:r>
          </w:p>
        </w:tc>
        <w:tc>
          <w:tcPr>
            <w:tcW w:w="11264" w:type="dxa"/>
            <w:tcBorders>
              <w:top w:val="single" w:sz="4" w:space="0" w:color="auto"/>
              <w:left w:val="nil"/>
              <w:bottom w:val="single" w:sz="4" w:space="0" w:color="auto"/>
            </w:tcBorders>
            <w:shd w:val="clear" w:color="auto" w:fill="auto"/>
          </w:tcPr>
          <w:p w14:paraId="6C007F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POLYGON((115.73550447821617 -33.27904903215898, 115.73548570275307 -33.279188057646785, 115.73508471250534 -33.279128635489585, 115.73505252599716 -33.279281114906055, 115.73485136032104 -33.279263176164996, 115.73479235172272 -33.279350627492825, 115.7348245382309 -33.279471713802096, 115.73479235172272 -33.279637646619804, 115.73481649160385 -33.279698189596374, 115.73448121547699 -33.28054130223935, 115.7349693775177 -33.28067584073747, 115.73502033948898 -33.28053905992929, 115.73585718870163 -33.28054354454935, 115.73585450649261 -33.28042918666584, 115.73673695325851 -33.28044264054227, 115.7367342710495 -33.28055251378877, 115.73737800121307 -33.28055251378877, 115.73737800121307 -33.28068480996329, 115.73780715465546 -33.2806108138226, 115.73773741722107 -33.27982151775208, 115.73772668838501 -33.27916227067787, 115.73735654354095 -33.279166755368664, 115.7373370975256 -33.27906304683513, 115.73550447821617 -33.27904903215898))</w:t>
            </w:r>
          </w:p>
        </w:tc>
      </w:tr>
      <w:tr w:rsidR="00965BFE" w:rsidRPr="00965BFE" w14:paraId="15F8EE5F" w14:textId="77777777" w:rsidTr="00A1798F">
        <w:trPr>
          <w:trHeight w:val="20"/>
        </w:trPr>
        <w:tc>
          <w:tcPr>
            <w:tcW w:w="0" w:type="auto"/>
            <w:tcBorders>
              <w:top w:val="single" w:sz="4" w:space="0" w:color="auto"/>
              <w:bottom w:val="single" w:sz="4" w:space="0" w:color="auto"/>
              <w:right w:val="nil"/>
            </w:tcBorders>
            <w:shd w:val="clear" w:color="auto" w:fill="auto"/>
            <w:noWrap/>
          </w:tcPr>
          <w:p w14:paraId="613FC7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126</w:t>
            </w:r>
          </w:p>
        </w:tc>
        <w:tc>
          <w:tcPr>
            <w:tcW w:w="2078" w:type="dxa"/>
            <w:tcBorders>
              <w:top w:val="single" w:sz="4" w:space="0" w:color="auto"/>
              <w:left w:val="nil"/>
              <w:bottom w:val="single" w:sz="4" w:space="0" w:color="auto"/>
              <w:right w:val="nil"/>
            </w:tcBorders>
            <w:shd w:val="clear" w:color="auto" w:fill="auto"/>
          </w:tcPr>
          <w:p w14:paraId="66CF32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3</w:t>
            </w:r>
          </w:p>
        </w:tc>
        <w:tc>
          <w:tcPr>
            <w:tcW w:w="11264" w:type="dxa"/>
            <w:tcBorders>
              <w:top w:val="single" w:sz="4" w:space="0" w:color="auto"/>
              <w:left w:val="nil"/>
              <w:bottom w:val="single" w:sz="4" w:space="0" w:color="auto"/>
            </w:tcBorders>
            <w:shd w:val="clear" w:color="auto" w:fill="auto"/>
          </w:tcPr>
          <w:p w14:paraId="35D3B5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POLYGON((115.73737263679504 -33.28067359843086, 115.73779106140137 -33.2806108138226, 115.7378339767456 -33.28084401356851, 115.73807001113892 -33.28157500104241, 115.73753356933594 -33.281714022507195, 115.73533952236176 -33.281718507066884, 115.7353287935257 -33.28207727109584, 115.7343202829361 -33.282063817471354, 115.7343578338623 -33.282005518408006, 115.73382675647736 -33.28176783720831, 115.73389112949371 -33.281615362135646, 115.73395550251007 -33.2813821644505, 115.73417544364929 -33.281274534539534, 115.73448657989502 -33.28052112144674, 115.73496401309967 -33.28066911381748, 115.735023021698 -33.28052112144674, 115.7358705997467 -33.28054354454935, 115.73585450649261 -33.28043142897872, 115.73672890663147 -33.28044039822968, 115.7367342710495 -33.280556998408144, 115.73739409446716 -33.280561483027284, 115.73737263679504 -33.28067359843086))</w:t>
            </w:r>
          </w:p>
        </w:tc>
      </w:tr>
      <w:tr w:rsidR="00965BFE" w:rsidRPr="00965BFE" w14:paraId="767A79DF" w14:textId="77777777" w:rsidTr="00A1798F">
        <w:trPr>
          <w:trHeight w:val="20"/>
        </w:trPr>
        <w:tc>
          <w:tcPr>
            <w:tcW w:w="0" w:type="auto"/>
            <w:tcBorders>
              <w:top w:val="single" w:sz="4" w:space="0" w:color="auto"/>
              <w:bottom w:val="single" w:sz="4" w:space="0" w:color="auto"/>
              <w:right w:val="nil"/>
            </w:tcBorders>
            <w:shd w:val="clear" w:color="auto" w:fill="auto"/>
            <w:noWrap/>
          </w:tcPr>
          <w:p w14:paraId="09DD6E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127</w:t>
            </w:r>
          </w:p>
        </w:tc>
        <w:tc>
          <w:tcPr>
            <w:tcW w:w="2078" w:type="dxa"/>
            <w:tcBorders>
              <w:top w:val="single" w:sz="4" w:space="0" w:color="auto"/>
              <w:left w:val="nil"/>
              <w:bottom w:val="single" w:sz="4" w:space="0" w:color="auto"/>
              <w:right w:val="nil"/>
            </w:tcBorders>
            <w:shd w:val="clear" w:color="auto" w:fill="auto"/>
          </w:tcPr>
          <w:p w14:paraId="0EF75D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4</w:t>
            </w:r>
          </w:p>
        </w:tc>
        <w:tc>
          <w:tcPr>
            <w:tcW w:w="11264" w:type="dxa"/>
            <w:tcBorders>
              <w:top w:val="single" w:sz="4" w:space="0" w:color="auto"/>
              <w:left w:val="nil"/>
              <w:bottom w:val="single" w:sz="4" w:space="0" w:color="auto"/>
            </w:tcBorders>
            <w:shd w:val="clear" w:color="auto" w:fill="auto"/>
          </w:tcPr>
          <w:p w14:paraId="42BA0C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POLYGON((115.73841869831085 -33.27762400814313, 115.73840796947479 -33.27970491659117, 115.73850452899933 -33.28074086760388, 115.73866546154022 -33.28120278119182, 115.73815047740936 -33.28132386493186, 115.73795199394226 -33.280435913604315, 115.73790371417999 -33.27899185225699, 115.73791980743408 -33.27763297768253, 115.73841869831085 -33.27762400814313))</w:t>
            </w:r>
          </w:p>
        </w:tc>
      </w:tr>
      <w:tr w:rsidR="00965BFE" w:rsidRPr="00965BFE" w14:paraId="1CB216D3" w14:textId="77777777" w:rsidTr="00A1798F">
        <w:trPr>
          <w:trHeight w:val="20"/>
        </w:trPr>
        <w:tc>
          <w:tcPr>
            <w:tcW w:w="0" w:type="auto"/>
            <w:tcBorders>
              <w:top w:val="single" w:sz="4" w:space="0" w:color="auto"/>
              <w:bottom w:val="single" w:sz="4" w:space="0" w:color="auto"/>
              <w:right w:val="nil"/>
            </w:tcBorders>
            <w:shd w:val="clear" w:color="auto" w:fill="auto"/>
            <w:noWrap/>
          </w:tcPr>
          <w:p w14:paraId="53A251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128</w:t>
            </w:r>
          </w:p>
        </w:tc>
        <w:tc>
          <w:tcPr>
            <w:tcW w:w="2078" w:type="dxa"/>
            <w:tcBorders>
              <w:top w:val="single" w:sz="4" w:space="0" w:color="auto"/>
              <w:left w:val="nil"/>
              <w:bottom w:val="single" w:sz="4" w:space="0" w:color="auto"/>
              <w:right w:val="nil"/>
            </w:tcBorders>
            <w:shd w:val="clear" w:color="auto" w:fill="auto"/>
          </w:tcPr>
          <w:p w14:paraId="151E89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5</w:t>
            </w:r>
          </w:p>
        </w:tc>
        <w:tc>
          <w:tcPr>
            <w:tcW w:w="11264" w:type="dxa"/>
            <w:tcBorders>
              <w:top w:val="single" w:sz="4" w:space="0" w:color="auto"/>
              <w:left w:val="nil"/>
              <w:bottom w:val="single" w:sz="4" w:space="0" w:color="auto"/>
            </w:tcBorders>
            <w:shd w:val="clear" w:color="auto" w:fill="auto"/>
          </w:tcPr>
          <w:p w14:paraId="4F7D80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POLYGON((115.73599934577942 -33.28396972694284, 115.73579549789429 -33.284019055811925, 115.73568284511566 -33.283745504459276, 115.73502838611603 -33.28393833582983, 115.73515176773071 -33.28423879316275, 115.73500156402588 -33.284279153024194, 115.73488891124725 -33.28397869583021, 115.73454022407532 -33.28406390021417, 115.73407888412476 -33.28284860876461, 115.73383212089539 -33.28270510459817, 115.73399841785431 -33.282431549127324, 115.73373019695282 -33.28230149786509, 115.7338160276413 -33.282189384552474, 115.73416471481323 -33.282355312204004, 115.7343202829361 -33.28206830201309, 115.735382437706 -33.28207278655457, 115.73539316654205 -33.282391188411516, 115.73599934577942 -33.28396972694284))</w:t>
            </w:r>
          </w:p>
        </w:tc>
      </w:tr>
      <w:tr w:rsidR="00965BFE" w:rsidRPr="00965BFE" w14:paraId="3F8A4617" w14:textId="77777777" w:rsidTr="00A1798F">
        <w:trPr>
          <w:trHeight w:val="20"/>
        </w:trPr>
        <w:tc>
          <w:tcPr>
            <w:tcW w:w="0" w:type="auto"/>
            <w:tcBorders>
              <w:top w:val="single" w:sz="4" w:space="0" w:color="auto"/>
              <w:bottom w:val="single" w:sz="4" w:space="0" w:color="auto"/>
              <w:right w:val="nil"/>
            </w:tcBorders>
            <w:shd w:val="clear" w:color="auto" w:fill="auto"/>
            <w:noWrap/>
          </w:tcPr>
          <w:p w14:paraId="772268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129</w:t>
            </w:r>
          </w:p>
        </w:tc>
        <w:tc>
          <w:tcPr>
            <w:tcW w:w="2078" w:type="dxa"/>
            <w:tcBorders>
              <w:top w:val="single" w:sz="4" w:space="0" w:color="auto"/>
              <w:left w:val="nil"/>
              <w:bottom w:val="single" w:sz="4" w:space="0" w:color="auto"/>
              <w:right w:val="nil"/>
            </w:tcBorders>
            <w:shd w:val="clear" w:color="auto" w:fill="auto"/>
          </w:tcPr>
          <w:p w14:paraId="7E0F09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6</w:t>
            </w:r>
          </w:p>
        </w:tc>
        <w:tc>
          <w:tcPr>
            <w:tcW w:w="11264" w:type="dxa"/>
            <w:tcBorders>
              <w:top w:val="single" w:sz="4" w:space="0" w:color="auto"/>
              <w:left w:val="nil"/>
              <w:bottom w:val="single" w:sz="4" w:space="0" w:color="auto"/>
            </w:tcBorders>
            <w:shd w:val="clear" w:color="auto" w:fill="auto"/>
          </w:tcPr>
          <w:p w14:paraId="21F142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POLYGON((115.73407888412476 -33.28284860876461, 115.73452949523926 -33.28406390021417, 115.73366582393646 -33.28428363745209, 115.73327422142029 -33.28320736814846, 115.73358535766602 -33.28296969022153, 115.73349952697754 -33.282857577767174, 115.73334395885468 -33.28274546516883, 115.73326349258423 -33.28274546516883, 115.73313474655151 -33.28288896926892, 115.73297381401062 -33.282781341215966, 115.73355853557587 -33.28219386908774, 115.73385894298553 -33.28174989897829, 115.73436856269836 -33.28199654931788, 115.73418080806732 -33.282359796730745, 115.73385894298553 -33.28221180722652, 115.73376774787903 -33.28234185862239, 115.73399841785431 -33.282449487217264, 115.73384284973145 -33.28269165107048, 115.73407888412476 -33.28284860876461))</w:t>
            </w:r>
          </w:p>
        </w:tc>
      </w:tr>
      <w:tr w:rsidR="00965BFE" w:rsidRPr="00965BFE" w14:paraId="29E89166" w14:textId="77777777" w:rsidTr="00A1798F">
        <w:trPr>
          <w:trHeight w:val="20"/>
        </w:trPr>
        <w:tc>
          <w:tcPr>
            <w:tcW w:w="0" w:type="auto"/>
            <w:tcBorders>
              <w:top w:val="single" w:sz="4" w:space="0" w:color="auto"/>
              <w:bottom w:val="single" w:sz="4" w:space="0" w:color="auto"/>
              <w:right w:val="nil"/>
            </w:tcBorders>
            <w:shd w:val="clear" w:color="auto" w:fill="auto"/>
            <w:noWrap/>
          </w:tcPr>
          <w:p w14:paraId="36AFB5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130</w:t>
            </w:r>
          </w:p>
        </w:tc>
        <w:tc>
          <w:tcPr>
            <w:tcW w:w="2078" w:type="dxa"/>
            <w:tcBorders>
              <w:top w:val="single" w:sz="4" w:space="0" w:color="auto"/>
              <w:left w:val="nil"/>
              <w:bottom w:val="single" w:sz="4" w:space="0" w:color="auto"/>
              <w:right w:val="nil"/>
            </w:tcBorders>
            <w:shd w:val="clear" w:color="auto" w:fill="auto"/>
          </w:tcPr>
          <w:p w14:paraId="0DCC0A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7A</w:t>
            </w:r>
          </w:p>
        </w:tc>
        <w:tc>
          <w:tcPr>
            <w:tcW w:w="11264" w:type="dxa"/>
            <w:tcBorders>
              <w:top w:val="single" w:sz="4" w:space="0" w:color="auto"/>
              <w:left w:val="nil"/>
              <w:bottom w:val="single" w:sz="4" w:space="0" w:color="auto"/>
            </w:tcBorders>
            <w:shd w:val="clear" w:color="auto" w:fill="auto"/>
          </w:tcPr>
          <w:p w14:paraId="67B1C5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POLYGON((115.73857426643372 -33.28426121531031, 115.73856353759766 -33.2860998118064, 115.73764085769653 -33.28608635880199, 115.73764622211456 -33.28598770337287, 115.73624610900879 -33.285978734691966, 115.73601007461548 -33.28594285995913, 115.73602616786957 -33.285871110449214, 115.73557555675507 -33.285772454776776, 115.73551654815674 -33.28592492258719, 115.73546826839447 -33.28617604545895, 115.73536098003387 -33.2862612476977, 115.73535561561584 -33.28636887145933, 115.73545217514038 -33.286431651925646, 115.73542535305023 -33.28680384947696, 115.73545753955841 -33.28696976835576, 115.7350766658783 -33.287059454104856, 115.73495328426361 -33.28643613624293, 115.73509812355042 -33.285696220771676, 115.7351142168045 -33.2853867997144, 115.73484063148499 -33.28456615594508, 115.73485672473907 -33.28448543646898, 115.73568284511566 -33.28425224645198, 115.73548972606659 -33.283826224619716, 115.73570430278778 -33.28377689564166, 115.73578476905823 -33.28403699357558, 115.7360315322876 -33.28397869583021, 115.7361763715744 -33.284144620080134, 115.73651969432831 -33.28405044689591, 115.73654115200043 -33.28438677923013, 115.73768377304077 -33.28438677923013, 115.73767840862274 -33.284274668596076, 115.73857426643372 -33.28426121531031))</w:t>
            </w:r>
          </w:p>
        </w:tc>
      </w:tr>
      <w:tr w:rsidR="00965BFE" w:rsidRPr="00965BFE" w14:paraId="1CD4F982" w14:textId="77777777" w:rsidTr="00A1798F">
        <w:trPr>
          <w:trHeight w:val="20"/>
        </w:trPr>
        <w:tc>
          <w:tcPr>
            <w:tcW w:w="0" w:type="auto"/>
            <w:tcBorders>
              <w:top w:val="single" w:sz="4" w:space="0" w:color="auto"/>
              <w:bottom w:val="single" w:sz="4" w:space="0" w:color="auto"/>
              <w:right w:val="nil"/>
            </w:tcBorders>
            <w:shd w:val="clear" w:color="auto" w:fill="auto"/>
            <w:noWrap/>
          </w:tcPr>
          <w:p w14:paraId="5A1EC0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131</w:t>
            </w:r>
          </w:p>
        </w:tc>
        <w:tc>
          <w:tcPr>
            <w:tcW w:w="2078" w:type="dxa"/>
            <w:tcBorders>
              <w:top w:val="single" w:sz="4" w:space="0" w:color="auto"/>
              <w:left w:val="nil"/>
              <w:bottom w:val="single" w:sz="4" w:space="0" w:color="auto"/>
              <w:right w:val="nil"/>
            </w:tcBorders>
            <w:shd w:val="clear" w:color="auto" w:fill="auto"/>
          </w:tcPr>
          <w:p w14:paraId="68CD10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7D</w:t>
            </w:r>
          </w:p>
        </w:tc>
        <w:tc>
          <w:tcPr>
            <w:tcW w:w="11264" w:type="dxa"/>
            <w:tcBorders>
              <w:top w:val="single" w:sz="4" w:space="0" w:color="auto"/>
              <w:left w:val="nil"/>
              <w:bottom w:val="single" w:sz="4" w:space="0" w:color="auto"/>
            </w:tcBorders>
            <w:shd w:val="clear" w:color="auto" w:fill="auto"/>
          </w:tcPr>
          <w:p w14:paraId="1DFA0D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POLYGON((115.73767304420471 -33.28426569973913, 115.73766767978668 -33.284391263652495, 115.73653042316437 -33.28438677923013, 115.73652505874634 -33.28403699357558, 115.7361388206482 -33.28416704225188, 115.7360851764679 -33.28403699357558, 115.73597252368927 -33.283974211386635, 115.73588132858276 -33.28377241118771, 115.73808073997498 -33.28317597676124, 115.73807001113892 -33.2825974763185, 115.73861718177795 -33.28260196083281, 115.73873519897461 -33.282826186254155, 115.73874056339264 -33.28333293358443, 115.73897659778595 -33.28361545515485, 115.73897659778595 -33.28426569973913, 115.73767304420471 -33.28426569973913))</w:t>
            </w:r>
          </w:p>
        </w:tc>
      </w:tr>
      <w:tr w:rsidR="00965BFE" w:rsidRPr="00965BFE" w14:paraId="44916CF4" w14:textId="77777777" w:rsidTr="00A1798F">
        <w:trPr>
          <w:trHeight w:val="20"/>
        </w:trPr>
        <w:tc>
          <w:tcPr>
            <w:tcW w:w="0" w:type="auto"/>
            <w:tcBorders>
              <w:top w:val="single" w:sz="4" w:space="0" w:color="auto"/>
              <w:bottom w:val="single" w:sz="4" w:space="0" w:color="auto"/>
              <w:right w:val="nil"/>
            </w:tcBorders>
            <w:shd w:val="clear" w:color="auto" w:fill="auto"/>
            <w:noWrap/>
          </w:tcPr>
          <w:p w14:paraId="3174B5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132</w:t>
            </w:r>
          </w:p>
        </w:tc>
        <w:tc>
          <w:tcPr>
            <w:tcW w:w="2078" w:type="dxa"/>
            <w:tcBorders>
              <w:top w:val="single" w:sz="4" w:space="0" w:color="auto"/>
              <w:left w:val="nil"/>
              <w:bottom w:val="single" w:sz="4" w:space="0" w:color="auto"/>
              <w:right w:val="nil"/>
            </w:tcBorders>
            <w:shd w:val="clear" w:color="auto" w:fill="auto"/>
          </w:tcPr>
          <w:p w14:paraId="655104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8</w:t>
            </w:r>
          </w:p>
        </w:tc>
        <w:tc>
          <w:tcPr>
            <w:tcW w:w="11264" w:type="dxa"/>
            <w:tcBorders>
              <w:top w:val="single" w:sz="4" w:space="0" w:color="auto"/>
              <w:left w:val="nil"/>
              <w:bottom w:val="single" w:sz="4" w:space="0" w:color="auto"/>
            </w:tcBorders>
            <w:shd w:val="clear" w:color="auto" w:fill="auto"/>
          </w:tcPr>
          <w:p w14:paraId="701A85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POLYGON((115.7360315322876 -33.28588904783222, 115.73559165000916 -33.28578590782958, 115.7355272769928 -33.285978734691966, 115.73550045490265 -33.28631057527159, 115.73549509048462 -33.28675003788097, 115.73561310768127 -33.287238825326526, 115.73570430278778 -33.287525818514325, 115.73577404022217 -33.28797872771877, 115.7361763715744 -33.28794285380809, 115.73611736297607 -33.28757962963195, 115.7368791103363 -33.28753030277539, 115.7376354932785 -33.28753927129684, 115.7376354932785 -33.28769173602047, 115.73856353759766 -33.28768276751468, 115.73856353759766 -33.28607290579549, 115.7376354932785 -33.28607290579549, 115.73763012886047 -33.285978734691966, 115.73623538017273 -33.28597425035117, 115.73601007461548 -33.28594734430154, 115.7360315322876 -33.28588904783222))</w:t>
            </w:r>
          </w:p>
        </w:tc>
      </w:tr>
      <w:tr w:rsidR="00965BFE" w:rsidRPr="00965BFE" w14:paraId="5377809C" w14:textId="77777777" w:rsidTr="00A1798F">
        <w:trPr>
          <w:trHeight w:val="20"/>
        </w:trPr>
        <w:tc>
          <w:tcPr>
            <w:tcW w:w="0" w:type="auto"/>
            <w:tcBorders>
              <w:top w:val="single" w:sz="4" w:space="0" w:color="auto"/>
              <w:bottom w:val="single" w:sz="4" w:space="0" w:color="auto"/>
              <w:right w:val="nil"/>
            </w:tcBorders>
            <w:shd w:val="clear" w:color="auto" w:fill="auto"/>
            <w:noWrap/>
          </w:tcPr>
          <w:p w14:paraId="1A0DB6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133</w:t>
            </w:r>
          </w:p>
        </w:tc>
        <w:tc>
          <w:tcPr>
            <w:tcW w:w="2078" w:type="dxa"/>
            <w:tcBorders>
              <w:top w:val="single" w:sz="4" w:space="0" w:color="auto"/>
              <w:left w:val="nil"/>
              <w:bottom w:val="single" w:sz="4" w:space="0" w:color="auto"/>
              <w:right w:val="nil"/>
            </w:tcBorders>
            <w:shd w:val="clear" w:color="auto" w:fill="auto"/>
          </w:tcPr>
          <w:p w14:paraId="1B30F1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8E</w:t>
            </w:r>
          </w:p>
        </w:tc>
        <w:tc>
          <w:tcPr>
            <w:tcW w:w="11264" w:type="dxa"/>
            <w:tcBorders>
              <w:top w:val="single" w:sz="4" w:space="0" w:color="auto"/>
              <w:left w:val="nil"/>
              <w:bottom w:val="single" w:sz="4" w:space="0" w:color="auto"/>
            </w:tcBorders>
            <w:shd w:val="clear" w:color="auto" w:fill="auto"/>
          </w:tcPr>
          <w:p w14:paraId="3FBD12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POLYGON((115.74557483196259 -33.2848217671269, 115.74552655220032 -33.28517154963622, 115.74582695960999 -33.285315049747325, 115.74558019638062 -33.28614465513951, 115.74543535709381 -33.2866065401294, 115.74486672878265 -33.28720295111169, 115.74250638484955 -33.28576348607375, 115.74232935905457 -33.2854854558228, 115.74269950389862 -33.285355409111055, 115.74252247810364 -33.28504150245672, 115.74299454689026 -33.28487557991189, 115.74289798736572 -33.28472759467333, 115.74450731277466 -33.284059415774976, 115.74467360973358 -33.28433296614375, 115.74487209320068 -33.28426121531031, 115.74492037296295 -33.284422654602615, 115.74557483196259 -33.2848217671269))</w:t>
            </w:r>
          </w:p>
        </w:tc>
      </w:tr>
      <w:tr w:rsidR="00965BFE" w:rsidRPr="00965BFE" w14:paraId="25676595" w14:textId="77777777" w:rsidTr="00A1798F">
        <w:trPr>
          <w:trHeight w:val="20"/>
        </w:trPr>
        <w:tc>
          <w:tcPr>
            <w:tcW w:w="0" w:type="auto"/>
            <w:tcBorders>
              <w:top w:val="single" w:sz="4" w:space="0" w:color="auto"/>
              <w:bottom w:val="single" w:sz="4" w:space="0" w:color="auto"/>
              <w:right w:val="nil"/>
            </w:tcBorders>
            <w:shd w:val="clear" w:color="auto" w:fill="auto"/>
            <w:noWrap/>
          </w:tcPr>
          <w:p w14:paraId="2A8DCB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134</w:t>
            </w:r>
          </w:p>
        </w:tc>
        <w:tc>
          <w:tcPr>
            <w:tcW w:w="2078" w:type="dxa"/>
            <w:tcBorders>
              <w:top w:val="single" w:sz="4" w:space="0" w:color="auto"/>
              <w:left w:val="nil"/>
              <w:bottom w:val="single" w:sz="4" w:space="0" w:color="auto"/>
              <w:right w:val="nil"/>
            </w:tcBorders>
            <w:shd w:val="clear" w:color="auto" w:fill="auto"/>
          </w:tcPr>
          <w:p w14:paraId="1CBCE8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9</w:t>
            </w:r>
          </w:p>
        </w:tc>
        <w:tc>
          <w:tcPr>
            <w:tcW w:w="11264" w:type="dxa"/>
            <w:tcBorders>
              <w:top w:val="single" w:sz="4" w:space="0" w:color="auto"/>
              <w:left w:val="nil"/>
              <w:bottom w:val="single" w:sz="4" w:space="0" w:color="auto"/>
            </w:tcBorders>
            <w:shd w:val="clear" w:color="auto" w:fill="auto"/>
          </w:tcPr>
          <w:p w14:paraId="16285C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POLYGON((115.73611199855804 -33.28758411389027, 115.73688447475433 -33.28753030277539, 115.73764085769653 -33.28754375555722, 115.73763012886047 -33.28768276751468, 115.73856890201569 -33.28767828326145, 115.73854744434357 -33.289270178681015, 115.73760330677032 -33.28926121033744, 115.73760330677032 -33.28912220089447, 115.7358866930008 -33.28912220089447, 115.73584377765656 -33.28928363119462, 115.73536098003387 -33.28917152685119, 115.73553800582886 -33.28876346582492, 115.73546290397644 -33.288633423998014, 115.7356345653534 -33.288525803029195, 115.73571503162384 -33.28829262380806, 115.73568284511566 -33.28792940108779, 115.73589742183685 -33.287956306526326, 115.7361763715744 -33.28792491684723, 115.73611199855804 -33.28758411389027))</w:t>
            </w:r>
          </w:p>
        </w:tc>
      </w:tr>
      <w:tr w:rsidR="00965BFE" w:rsidRPr="00965BFE" w14:paraId="7E5635EC" w14:textId="77777777" w:rsidTr="00A1798F">
        <w:trPr>
          <w:trHeight w:val="20"/>
        </w:trPr>
        <w:tc>
          <w:tcPr>
            <w:tcW w:w="0" w:type="auto"/>
            <w:tcBorders>
              <w:top w:val="single" w:sz="4" w:space="0" w:color="auto"/>
              <w:bottom w:val="single" w:sz="4" w:space="0" w:color="auto"/>
              <w:right w:val="nil"/>
            </w:tcBorders>
            <w:shd w:val="clear" w:color="auto" w:fill="auto"/>
            <w:noWrap/>
          </w:tcPr>
          <w:p w14:paraId="0AB0BB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135</w:t>
            </w:r>
          </w:p>
        </w:tc>
        <w:tc>
          <w:tcPr>
            <w:tcW w:w="2078" w:type="dxa"/>
            <w:tcBorders>
              <w:top w:val="single" w:sz="4" w:space="0" w:color="auto"/>
              <w:left w:val="nil"/>
              <w:bottom w:val="single" w:sz="4" w:space="0" w:color="auto"/>
              <w:right w:val="nil"/>
            </w:tcBorders>
            <w:shd w:val="clear" w:color="auto" w:fill="auto"/>
          </w:tcPr>
          <w:p w14:paraId="390E5F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10</w:t>
            </w:r>
          </w:p>
        </w:tc>
        <w:tc>
          <w:tcPr>
            <w:tcW w:w="11264" w:type="dxa"/>
            <w:tcBorders>
              <w:top w:val="single" w:sz="4" w:space="0" w:color="auto"/>
              <w:left w:val="nil"/>
              <w:bottom w:val="single" w:sz="4" w:space="0" w:color="auto"/>
            </w:tcBorders>
            <w:shd w:val="clear" w:color="auto" w:fill="auto"/>
          </w:tcPr>
          <w:p w14:paraId="776BD1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POLYGON((115.73762476444244 -33.2891266850735, 115.73588132858276 -33.2891266850735, 115.73585450649261 -33.28928363119462, 115.73532342910767 -33.28917152685119, 115.73525369167328 -33.289373314565644, 115.73525369167328 -33.289776888594666, 115.73543608188629 -33.28978137274005, 115.73540925979614 -33.289543712716686, 115.73580622673035 -33.289610975053115, 115.73579549789429 -33.28987553974008, 115.73754966259003 -33.28988450802049, 115.73753893375397 -33.28961994336073, 115.7378876209259 -33.28960649089897, 115.73797345161438 -33.289646848278025, 115.73818802833557 -33.289651332430104, 115.73818266391754 -33.28925224199297, 115.73761403560638 -33.28925224199297, 115.73762476444244 -33.2891266850735))</w:t>
            </w:r>
          </w:p>
        </w:tc>
      </w:tr>
      <w:tr w:rsidR="00965BFE" w:rsidRPr="00965BFE" w14:paraId="6061E23E" w14:textId="77777777" w:rsidTr="00A1798F">
        <w:trPr>
          <w:trHeight w:val="20"/>
        </w:trPr>
        <w:tc>
          <w:tcPr>
            <w:tcW w:w="0" w:type="auto"/>
            <w:tcBorders>
              <w:top w:val="single" w:sz="4" w:space="0" w:color="auto"/>
              <w:bottom w:val="single" w:sz="4" w:space="0" w:color="auto"/>
              <w:right w:val="nil"/>
            </w:tcBorders>
            <w:shd w:val="clear" w:color="auto" w:fill="auto"/>
            <w:noWrap/>
          </w:tcPr>
          <w:p w14:paraId="4C5FAB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136</w:t>
            </w:r>
          </w:p>
        </w:tc>
        <w:tc>
          <w:tcPr>
            <w:tcW w:w="2078" w:type="dxa"/>
            <w:tcBorders>
              <w:top w:val="single" w:sz="4" w:space="0" w:color="auto"/>
              <w:left w:val="nil"/>
              <w:bottom w:val="single" w:sz="4" w:space="0" w:color="auto"/>
              <w:right w:val="nil"/>
            </w:tcBorders>
            <w:shd w:val="clear" w:color="auto" w:fill="auto"/>
          </w:tcPr>
          <w:p w14:paraId="0D4419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11</w:t>
            </w:r>
          </w:p>
        </w:tc>
        <w:tc>
          <w:tcPr>
            <w:tcW w:w="11264" w:type="dxa"/>
            <w:tcBorders>
              <w:top w:val="single" w:sz="4" w:space="0" w:color="auto"/>
              <w:left w:val="nil"/>
              <w:bottom w:val="single" w:sz="4" w:space="0" w:color="auto"/>
            </w:tcBorders>
            <w:shd w:val="clear" w:color="auto" w:fill="auto"/>
          </w:tcPr>
          <w:p w14:paraId="0887E4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POLYGON((115.73858499526978 -33.28426121531031, 115.73938429355621 -33.28426569973913, 115.73938965797424 -33.284498889720176, 115.7394540309906 -33.28455718711808, 115.7398134469986 -33.28455718711808, 115.7405161857605 -33.284279153024194, 115.74061810970306 -33.284494405303334, 115.74081122875214 -33.284413685760875, 115.74098289012909 -33.2846827506121, 115.74093461036682 -33.284700688239354, 115.74162662029266 -33.285790392180054, 115.74144423007965 -33.285871110449214, 115.74160516262054 -33.286158108134934, 115.74161052703857 -33.28636887145933, 115.74106872081757 -33.286364387138576, 115.74106872081757 -33.28642716760812, 115.73935747146606 -33.28642716760812, 115.7393628358841 -33.28661999305363, 115.73893368244171 -33.28661999305363, 115.73893368244171 -33.286507885288316, 115.73887467384338 -33.28646304214187, 115.73855817317963 -33.28646304214187, 115.73858499526978 -33.28426121531031))</w:t>
            </w:r>
          </w:p>
        </w:tc>
      </w:tr>
      <w:tr w:rsidR="00965BFE" w:rsidRPr="00965BFE" w14:paraId="45328254" w14:textId="77777777" w:rsidTr="00A1798F">
        <w:trPr>
          <w:trHeight w:val="20"/>
        </w:trPr>
        <w:tc>
          <w:tcPr>
            <w:tcW w:w="0" w:type="auto"/>
            <w:tcBorders>
              <w:top w:val="single" w:sz="4" w:space="0" w:color="auto"/>
              <w:bottom w:val="single" w:sz="4" w:space="0" w:color="auto"/>
              <w:right w:val="nil"/>
            </w:tcBorders>
            <w:shd w:val="clear" w:color="auto" w:fill="auto"/>
            <w:noWrap/>
          </w:tcPr>
          <w:p w14:paraId="263146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137</w:t>
            </w:r>
          </w:p>
        </w:tc>
        <w:tc>
          <w:tcPr>
            <w:tcW w:w="2078" w:type="dxa"/>
            <w:tcBorders>
              <w:top w:val="single" w:sz="4" w:space="0" w:color="auto"/>
              <w:left w:val="nil"/>
              <w:bottom w:val="single" w:sz="4" w:space="0" w:color="auto"/>
              <w:right w:val="nil"/>
            </w:tcBorders>
            <w:shd w:val="clear" w:color="auto" w:fill="auto"/>
          </w:tcPr>
          <w:p w14:paraId="4B7718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12</w:t>
            </w:r>
          </w:p>
        </w:tc>
        <w:tc>
          <w:tcPr>
            <w:tcW w:w="11264" w:type="dxa"/>
            <w:tcBorders>
              <w:top w:val="single" w:sz="4" w:space="0" w:color="auto"/>
              <w:left w:val="nil"/>
              <w:bottom w:val="single" w:sz="4" w:space="0" w:color="auto"/>
            </w:tcBorders>
            <w:shd w:val="clear" w:color="auto" w:fill="auto"/>
          </w:tcPr>
          <w:p w14:paraId="3300EA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POLYGON((115.73853671550751 -33.28646304214187, 115.73887467384338 -33.28646304214187, 115.73895514011383 -33.286507885288316, 115.73894441127777 -33.28658860289386, 115.7393628358841 -33.28658860289386, 115.73935747146606 -33.28640923033571, 115.74011385440826 -33.28641371465417, 115.74068248271942 -33.286431651925646, 115.74069321155548 -33.28921188443142, 115.74029624462128 -33.289207400256764, 115.74029088020325 -33.28937779873178, 115.73935210704803 -33.28936883039928, 115.73935210704803 -33.28944954535855, 115.73853671550751 -33.28944506119612, 115.73853671550751 -33.28646304214187))</w:t>
            </w:r>
          </w:p>
        </w:tc>
      </w:tr>
      <w:tr w:rsidR="00965BFE" w:rsidRPr="00965BFE" w14:paraId="63A45258" w14:textId="77777777" w:rsidTr="00A1798F">
        <w:trPr>
          <w:trHeight w:val="20"/>
        </w:trPr>
        <w:tc>
          <w:tcPr>
            <w:tcW w:w="0" w:type="auto"/>
            <w:tcBorders>
              <w:top w:val="single" w:sz="4" w:space="0" w:color="auto"/>
              <w:bottom w:val="single" w:sz="4" w:space="0" w:color="auto"/>
              <w:right w:val="nil"/>
            </w:tcBorders>
            <w:shd w:val="clear" w:color="auto" w:fill="auto"/>
            <w:noWrap/>
          </w:tcPr>
          <w:p w14:paraId="3DBEB4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138</w:t>
            </w:r>
          </w:p>
        </w:tc>
        <w:tc>
          <w:tcPr>
            <w:tcW w:w="2078" w:type="dxa"/>
            <w:tcBorders>
              <w:top w:val="single" w:sz="4" w:space="0" w:color="auto"/>
              <w:left w:val="nil"/>
              <w:bottom w:val="single" w:sz="4" w:space="0" w:color="auto"/>
              <w:right w:val="nil"/>
            </w:tcBorders>
            <w:shd w:val="clear" w:color="auto" w:fill="auto"/>
          </w:tcPr>
          <w:p w14:paraId="581885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13</w:t>
            </w:r>
          </w:p>
        </w:tc>
        <w:tc>
          <w:tcPr>
            <w:tcW w:w="11264" w:type="dxa"/>
            <w:tcBorders>
              <w:top w:val="single" w:sz="4" w:space="0" w:color="auto"/>
              <w:left w:val="nil"/>
              <w:bottom w:val="single" w:sz="4" w:space="0" w:color="auto"/>
            </w:tcBorders>
            <w:shd w:val="clear" w:color="auto" w:fill="auto"/>
          </w:tcPr>
          <w:p w14:paraId="3FC780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POLYGON((115.74067711830139 -33.28921188443142, 115.74067711830139 -33.28642268329037, 115.74106872081757 -33.28642716760812, 115.74106872081757 -33.286355418496385, 115.74160516262054 -33.286355418496385, 115.74159979820251 -33.28616259246629, 115.74143886566162 -33.28586662610289, 115.74232935905457 -33.28549442455441, 115.74251711368561 -33.285772454776776, 115.74281215667725 -33.285956312985675, 115.74259757995605 -33.28622088875288, 115.74265658855438 -33.2862612476977, 115.74250102043152 -33.28644510487684, 115.74249029159546 -33.2891939477314, 115.74067711830139 -33.28921188443142))</w:t>
            </w:r>
          </w:p>
        </w:tc>
      </w:tr>
      <w:tr w:rsidR="00965BFE" w:rsidRPr="00965BFE" w14:paraId="00CB12A6" w14:textId="77777777" w:rsidTr="00A1798F">
        <w:trPr>
          <w:trHeight w:val="20"/>
        </w:trPr>
        <w:tc>
          <w:tcPr>
            <w:tcW w:w="0" w:type="auto"/>
            <w:tcBorders>
              <w:top w:val="single" w:sz="4" w:space="0" w:color="auto"/>
              <w:bottom w:val="single" w:sz="4" w:space="0" w:color="auto"/>
              <w:right w:val="nil"/>
            </w:tcBorders>
            <w:shd w:val="clear" w:color="auto" w:fill="auto"/>
            <w:noWrap/>
          </w:tcPr>
          <w:p w14:paraId="31F7E4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139</w:t>
            </w:r>
          </w:p>
        </w:tc>
        <w:tc>
          <w:tcPr>
            <w:tcW w:w="2078" w:type="dxa"/>
            <w:tcBorders>
              <w:top w:val="single" w:sz="4" w:space="0" w:color="auto"/>
              <w:left w:val="nil"/>
              <w:bottom w:val="single" w:sz="4" w:space="0" w:color="auto"/>
              <w:right w:val="nil"/>
            </w:tcBorders>
            <w:shd w:val="clear" w:color="auto" w:fill="auto"/>
          </w:tcPr>
          <w:p w14:paraId="0DF541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14</w:t>
            </w:r>
          </w:p>
        </w:tc>
        <w:tc>
          <w:tcPr>
            <w:tcW w:w="11264" w:type="dxa"/>
            <w:tcBorders>
              <w:top w:val="single" w:sz="4" w:space="0" w:color="auto"/>
              <w:left w:val="nil"/>
              <w:bottom w:val="single" w:sz="4" w:space="0" w:color="auto"/>
            </w:tcBorders>
            <w:shd w:val="clear" w:color="auto" w:fill="auto"/>
          </w:tcPr>
          <w:p w14:paraId="14EA6F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POLYGON((115.74246883392334 -33.28918497938, 115.74431419372559 -33.289167042674464, 115.74430882930756 -33.287992180431466, 115.74456095695496 -33.28757066111466, 115.74486136436462 -33.287198466833786, 115.74281215667725 -33.28596079732739, 115.74260830879211 -33.28620295143807, 115.74256539344788 -33.28637335577985, 115.74249029159546 -33.28645855782595, 115.74246883392334 -33.28918497938))</w:t>
            </w:r>
          </w:p>
        </w:tc>
      </w:tr>
      <w:tr w:rsidR="00965BFE" w:rsidRPr="00965BFE" w14:paraId="1E243EDA" w14:textId="77777777" w:rsidTr="00A1798F">
        <w:trPr>
          <w:trHeight w:val="20"/>
        </w:trPr>
        <w:tc>
          <w:tcPr>
            <w:tcW w:w="0" w:type="auto"/>
            <w:tcBorders>
              <w:top w:val="single" w:sz="4" w:space="0" w:color="auto"/>
              <w:bottom w:val="single" w:sz="4" w:space="0" w:color="auto"/>
              <w:right w:val="nil"/>
            </w:tcBorders>
            <w:shd w:val="clear" w:color="auto" w:fill="auto"/>
            <w:noWrap/>
          </w:tcPr>
          <w:p w14:paraId="099712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140</w:t>
            </w:r>
          </w:p>
        </w:tc>
        <w:tc>
          <w:tcPr>
            <w:tcW w:w="2078" w:type="dxa"/>
            <w:tcBorders>
              <w:top w:val="single" w:sz="4" w:space="0" w:color="auto"/>
              <w:left w:val="nil"/>
              <w:bottom w:val="single" w:sz="4" w:space="0" w:color="auto"/>
              <w:right w:val="nil"/>
            </w:tcBorders>
            <w:shd w:val="clear" w:color="auto" w:fill="auto"/>
          </w:tcPr>
          <w:p w14:paraId="03B7C6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AQD2</w:t>
            </w:r>
          </w:p>
        </w:tc>
        <w:tc>
          <w:tcPr>
            <w:tcW w:w="11264" w:type="dxa"/>
            <w:tcBorders>
              <w:top w:val="single" w:sz="4" w:space="0" w:color="auto"/>
              <w:left w:val="nil"/>
              <w:bottom w:val="single" w:sz="4" w:space="0" w:color="auto"/>
            </w:tcBorders>
            <w:shd w:val="clear" w:color="auto" w:fill="auto"/>
          </w:tcPr>
          <w:p w14:paraId="3C40D4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POLYGON((115.74049472808838 -33.280720266425156, 115.74047327041626 -33.28083686622978, 115.74005484580994 -33.28098934266235, 115.73992609977722 -33.2807471740862, 115.73941111564636 -33.28096243507596, 115.73955059051514 -33.28118666470912, 115.73927164077759 -33.281312233052084, 115.73850989341736 -33.2816351222474, 115.73840260505676 -33.28159924572913, 115.73826313018799 -33.28128532556523, 115.73868155479431 -33.28115975718355, 115.73852062225342 -33.28073820486677, 115.7388424873352 -33.2808009893834, 115.73906779289246 -33.2807471740862, 115.73926091194153 -33.28071129720296, 115.7404625415802 -33.280164172906495, 115.74177145957947 -33.27965292251368, 115.74193239212036 -33.27970673848551, 115.74210405349731 -33.2799668485483, 115.74175000190735 -33.28006551078315, 115.74169635772705 -33.2799937564416, 115.74082732200623 -33.28035252755957, 115.74079513549805 -33.28027180418659, 115.74031233787537 -33.28046015860742, 115.74049472808838 -33.280720266425156))</w:t>
            </w:r>
          </w:p>
        </w:tc>
      </w:tr>
      <w:tr w:rsidR="00965BFE" w:rsidRPr="00965BFE" w14:paraId="4280313A" w14:textId="77777777" w:rsidTr="00A1798F">
        <w:trPr>
          <w:trHeight w:val="20"/>
        </w:trPr>
        <w:tc>
          <w:tcPr>
            <w:tcW w:w="0" w:type="auto"/>
            <w:tcBorders>
              <w:top w:val="single" w:sz="4" w:space="0" w:color="auto"/>
              <w:bottom w:val="single" w:sz="4" w:space="0" w:color="auto"/>
              <w:right w:val="nil"/>
            </w:tcBorders>
            <w:shd w:val="clear" w:color="auto" w:fill="auto"/>
            <w:noWrap/>
          </w:tcPr>
          <w:p w14:paraId="6F8BE9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141</w:t>
            </w:r>
          </w:p>
        </w:tc>
        <w:tc>
          <w:tcPr>
            <w:tcW w:w="2078" w:type="dxa"/>
            <w:tcBorders>
              <w:top w:val="single" w:sz="4" w:space="0" w:color="auto"/>
              <w:left w:val="nil"/>
              <w:bottom w:val="single" w:sz="4" w:space="0" w:color="auto"/>
              <w:right w:val="nil"/>
            </w:tcBorders>
            <w:shd w:val="clear" w:color="auto" w:fill="auto"/>
          </w:tcPr>
          <w:p w14:paraId="659C82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ELLA</w:t>
            </w:r>
          </w:p>
        </w:tc>
        <w:tc>
          <w:tcPr>
            <w:tcW w:w="11264" w:type="dxa"/>
            <w:tcBorders>
              <w:top w:val="single" w:sz="4" w:space="0" w:color="auto"/>
              <w:left w:val="nil"/>
              <w:bottom w:val="single" w:sz="4" w:space="0" w:color="auto"/>
            </w:tcBorders>
            <w:shd w:val="clear" w:color="auto" w:fill="auto"/>
          </w:tcPr>
          <w:p w14:paraId="405972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POLYGON((115.7408058643341 -33.28441011223774, 115.7410579919815 -33.28429800163365, 115.7411277294159 -33.28431145491374, 115.74180901050568 -33.28546394487686, 115.74174463748932 -33.285562600898054, 115.74151396751404 -33.285652288093274, 115.7408058643341 -33.28441011223774))</w:t>
            </w:r>
          </w:p>
        </w:tc>
      </w:tr>
      <w:tr w:rsidR="00965BFE" w:rsidRPr="00965BFE" w14:paraId="27BA3BF7" w14:textId="77777777" w:rsidTr="00A1798F">
        <w:trPr>
          <w:trHeight w:val="20"/>
        </w:trPr>
        <w:tc>
          <w:tcPr>
            <w:tcW w:w="0" w:type="auto"/>
            <w:tcBorders>
              <w:top w:val="single" w:sz="4" w:space="0" w:color="auto"/>
              <w:bottom w:val="single" w:sz="4" w:space="0" w:color="auto"/>
              <w:right w:val="nil"/>
            </w:tcBorders>
            <w:shd w:val="clear" w:color="auto" w:fill="auto"/>
            <w:noWrap/>
          </w:tcPr>
          <w:p w14:paraId="4AED58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142</w:t>
            </w:r>
          </w:p>
        </w:tc>
        <w:tc>
          <w:tcPr>
            <w:tcW w:w="2078" w:type="dxa"/>
            <w:tcBorders>
              <w:top w:val="single" w:sz="4" w:space="0" w:color="auto"/>
              <w:left w:val="nil"/>
              <w:bottom w:val="single" w:sz="4" w:space="0" w:color="auto"/>
              <w:right w:val="nil"/>
            </w:tcBorders>
            <w:shd w:val="clear" w:color="auto" w:fill="auto"/>
          </w:tcPr>
          <w:p w14:paraId="0E5DD6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Australind-</w:t>
            </w:r>
            <w:proofErr w:type="spellStart"/>
            <w:r w:rsidRPr="00965BFE">
              <w:rPr>
                <w:rFonts w:eastAsia="Times New Roman" w:cs="Times New Roman"/>
                <w:sz w:val="20"/>
                <w:lang w:eastAsia="en-AU"/>
              </w:rPr>
              <w:t>Treendale</w:t>
            </w:r>
            <w:proofErr w:type="spellEnd"/>
            <w:r w:rsidRPr="00965BFE">
              <w:rPr>
                <w:rFonts w:eastAsia="Times New Roman" w:cs="Times New Roman"/>
                <w:sz w:val="20"/>
                <w:lang w:eastAsia="en-AU"/>
              </w:rPr>
              <w:t>, Stage 9010</w:t>
            </w:r>
          </w:p>
        </w:tc>
        <w:tc>
          <w:tcPr>
            <w:tcW w:w="11264" w:type="dxa"/>
            <w:tcBorders>
              <w:top w:val="single" w:sz="4" w:space="0" w:color="auto"/>
              <w:left w:val="nil"/>
              <w:bottom w:val="single" w:sz="4" w:space="0" w:color="auto"/>
            </w:tcBorders>
            <w:shd w:val="clear" w:color="auto" w:fill="auto"/>
          </w:tcPr>
          <w:p w14:paraId="41063F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POLYGON((115.73934406042099 -33.289382738320775, 115.74012190103531 -33.28938946456915, 115.7401192188263 -33.28984460617204, 115.73934406042099 -33.28983787995874, 115.73934406042099 -33.289382738320775))</w:t>
            </w:r>
          </w:p>
        </w:tc>
      </w:tr>
      <w:tr w:rsidR="00965BFE" w:rsidRPr="00965BFE" w14:paraId="2F47FE36" w14:textId="77777777" w:rsidTr="00A1798F">
        <w:trPr>
          <w:trHeight w:val="20"/>
        </w:trPr>
        <w:tc>
          <w:tcPr>
            <w:tcW w:w="0" w:type="auto"/>
            <w:tcBorders>
              <w:top w:val="single" w:sz="4" w:space="0" w:color="auto"/>
              <w:bottom w:val="single" w:sz="4" w:space="0" w:color="auto"/>
              <w:right w:val="nil"/>
            </w:tcBorders>
            <w:shd w:val="clear" w:color="auto" w:fill="auto"/>
            <w:noWrap/>
          </w:tcPr>
          <w:p w14:paraId="2E9B30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143</w:t>
            </w:r>
          </w:p>
        </w:tc>
        <w:tc>
          <w:tcPr>
            <w:tcW w:w="2078" w:type="dxa"/>
            <w:tcBorders>
              <w:top w:val="single" w:sz="4" w:space="0" w:color="auto"/>
              <w:left w:val="nil"/>
              <w:bottom w:val="single" w:sz="4" w:space="0" w:color="auto"/>
              <w:right w:val="nil"/>
            </w:tcBorders>
            <w:shd w:val="clear" w:color="auto" w:fill="auto"/>
          </w:tcPr>
          <w:p w14:paraId="129C7F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Ava Apartments</w:t>
            </w:r>
          </w:p>
        </w:tc>
        <w:tc>
          <w:tcPr>
            <w:tcW w:w="11264" w:type="dxa"/>
            <w:tcBorders>
              <w:top w:val="single" w:sz="4" w:space="0" w:color="auto"/>
              <w:left w:val="nil"/>
              <w:bottom w:val="single" w:sz="4" w:space="0" w:color="auto"/>
            </w:tcBorders>
            <w:shd w:val="clear" w:color="auto" w:fill="auto"/>
          </w:tcPr>
          <w:p w14:paraId="18CDEE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POLYGON((151.04331384483226 -33.93331688042375, 151.0434475492549 -33.93331799336848, 151.04345543080967 -33.93293519561726, 151.0433231664481 -33.932932033645365, 151.04331384483226 -33.93331688042375))</w:t>
            </w:r>
          </w:p>
        </w:tc>
      </w:tr>
      <w:tr w:rsidR="00965BFE" w:rsidRPr="00965BFE" w14:paraId="054E480A" w14:textId="77777777" w:rsidTr="00A1798F">
        <w:trPr>
          <w:trHeight w:val="20"/>
        </w:trPr>
        <w:tc>
          <w:tcPr>
            <w:tcW w:w="0" w:type="auto"/>
            <w:tcBorders>
              <w:top w:val="single" w:sz="4" w:space="0" w:color="auto"/>
              <w:bottom w:val="single" w:sz="4" w:space="0" w:color="auto"/>
              <w:right w:val="nil"/>
            </w:tcBorders>
            <w:shd w:val="clear" w:color="auto" w:fill="auto"/>
            <w:noWrap/>
          </w:tcPr>
          <w:p w14:paraId="77F03D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144</w:t>
            </w:r>
          </w:p>
        </w:tc>
        <w:tc>
          <w:tcPr>
            <w:tcW w:w="2078" w:type="dxa"/>
            <w:tcBorders>
              <w:top w:val="single" w:sz="4" w:space="0" w:color="auto"/>
              <w:left w:val="nil"/>
              <w:bottom w:val="single" w:sz="4" w:space="0" w:color="auto"/>
              <w:right w:val="nil"/>
            </w:tcBorders>
            <w:shd w:val="clear" w:color="auto" w:fill="auto"/>
          </w:tcPr>
          <w:p w14:paraId="5666CB5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Avante</w:t>
            </w:r>
            <w:proofErr w:type="spellEnd"/>
          </w:p>
        </w:tc>
        <w:tc>
          <w:tcPr>
            <w:tcW w:w="11264" w:type="dxa"/>
            <w:tcBorders>
              <w:top w:val="single" w:sz="4" w:space="0" w:color="auto"/>
              <w:left w:val="nil"/>
              <w:bottom w:val="single" w:sz="4" w:space="0" w:color="auto"/>
            </w:tcBorders>
            <w:shd w:val="clear" w:color="auto" w:fill="auto"/>
          </w:tcPr>
          <w:p w14:paraId="4093E8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POLYGON((150.89012284929777 -34.42515820556731, 150.890506678919 -34.42522129830269, 150.89053365175846 -34.42512517411414, 150.89065993278234 -34.42510409151491, 150.89065210335548 -34.42518920707918, 150.89074583593333 -34.42501025024289, 150.8907514899539 -34.42497900013508, 150.8909395341875 -34.42500084920276, 150.89098302873685 -34.42477020130094, 150.8902453919111 -34.424744071190155, 150.89012284929777 -34.42515820556731))</w:t>
            </w:r>
          </w:p>
        </w:tc>
      </w:tr>
      <w:tr w:rsidR="00965BFE" w:rsidRPr="00965BFE" w14:paraId="22B5B0F9" w14:textId="77777777" w:rsidTr="00A1798F">
        <w:trPr>
          <w:trHeight w:val="20"/>
        </w:trPr>
        <w:tc>
          <w:tcPr>
            <w:tcW w:w="0" w:type="auto"/>
            <w:tcBorders>
              <w:top w:val="single" w:sz="4" w:space="0" w:color="auto"/>
              <w:bottom w:val="single" w:sz="4" w:space="0" w:color="auto"/>
              <w:right w:val="nil"/>
            </w:tcBorders>
            <w:shd w:val="clear" w:color="auto" w:fill="auto"/>
            <w:noWrap/>
          </w:tcPr>
          <w:p w14:paraId="272E6C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145</w:t>
            </w:r>
          </w:p>
        </w:tc>
        <w:tc>
          <w:tcPr>
            <w:tcW w:w="2078" w:type="dxa"/>
            <w:tcBorders>
              <w:top w:val="single" w:sz="4" w:space="0" w:color="auto"/>
              <w:left w:val="nil"/>
              <w:bottom w:val="single" w:sz="4" w:space="0" w:color="auto"/>
              <w:right w:val="nil"/>
            </w:tcBorders>
            <w:shd w:val="clear" w:color="auto" w:fill="auto"/>
          </w:tcPr>
          <w:p w14:paraId="3AF3B59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1AB</w:t>
            </w:r>
          </w:p>
        </w:tc>
        <w:tc>
          <w:tcPr>
            <w:tcW w:w="11264" w:type="dxa"/>
            <w:tcBorders>
              <w:top w:val="single" w:sz="4" w:space="0" w:color="auto"/>
              <w:left w:val="nil"/>
              <w:bottom w:val="single" w:sz="4" w:space="0" w:color="auto"/>
            </w:tcBorders>
            <w:shd w:val="clear" w:color="auto" w:fill="auto"/>
          </w:tcPr>
          <w:p w14:paraId="328B3D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POLYGON((115.98894238471985 -31.791797076764176, 115.98843812942505 -31.792645155562454, 115.9885561466217 -31.793967413434405, 115.98856687545776 -31.79414067340909, 115.99021911621094 -31.794177149151842, 115.99027276039124 -31.794578381372133, 115.9905731678009 -31.79497049299551, 115.99092721939087 -31.794797234576347, 115.99101305007935 -31.794879304394335, 115.99117398262024 -31.795289652391133, 115.99286913871765 -31.79470604580424, 115.99541187286377 -31.79260867921514, 115.99520802497864 -31.791842672596403, 115.99221467971802 -31.791860910923006, 115.99091649055481 -31.791760600082206, 115.98974704742432 -31.7918973875654, 115.98894238471985 -31.791797076764176))</w:t>
            </w:r>
          </w:p>
        </w:tc>
      </w:tr>
      <w:tr w:rsidR="00965BFE" w:rsidRPr="00965BFE" w14:paraId="2CB1F353" w14:textId="77777777" w:rsidTr="00A1798F">
        <w:trPr>
          <w:trHeight w:val="20"/>
        </w:trPr>
        <w:tc>
          <w:tcPr>
            <w:tcW w:w="0" w:type="auto"/>
            <w:tcBorders>
              <w:top w:val="single" w:sz="4" w:space="0" w:color="auto"/>
              <w:bottom w:val="single" w:sz="4" w:space="0" w:color="auto"/>
              <w:right w:val="nil"/>
            </w:tcBorders>
            <w:shd w:val="clear" w:color="auto" w:fill="auto"/>
            <w:noWrap/>
          </w:tcPr>
          <w:p w14:paraId="2F5315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146</w:t>
            </w:r>
          </w:p>
        </w:tc>
        <w:tc>
          <w:tcPr>
            <w:tcW w:w="2078" w:type="dxa"/>
            <w:tcBorders>
              <w:top w:val="single" w:sz="4" w:space="0" w:color="auto"/>
              <w:left w:val="nil"/>
              <w:bottom w:val="single" w:sz="4" w:space="0" w:color="auto"/>
              <w:right w:val="nil"/>
            </w:tcBorders>
            <w:shd w:val="clear" w:color="auto" w:fill="auto"/>
          </w:tcPr>
          <w:p w14:paraId="217DEEC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1C</w:t>
            </w:r>
          </w:p>
        </w:tc>
        <w:tc>
          <w:tcPr>
            <w:tcW w:w="11264" w:type="dxa"/>
            <w:tcBorders>
              <w:top w:val="single" w:sz="4" w:space="0" w:color="auto"/>
              <w:left w:val="nil"/>
              <w:bottom w:val="single" w:sz="4" w:space="0" w:color="auto"/>
            </w:tcBorders>
            <w:shd w:val="clear" w:color="auto" w:fill="auto"/>
          </w:tcPr>
          <w:p w14:paraId="773E50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POLYGON((115.98883509635925 -31.791678527495122, 115.98822355270386 -31.792590441036086, 115.98822355270386 -31.79375767724106, 115.98896384239197 -31.793702963373224, 115.98969340324402 -31.79373032031119, 115.9896183013916 -31.791860910923006, 115.98883509635925 -31.791678527495122))</w:t>
            </w:r>
          </w:p>
        </w:tc>
      </w:tr>
      <w:tr w:rsidR="00965BFE" w:rsidRPr="00965BFE" w14:paraId="37EA3C95" w14:textId="77777777" w:rsidTr="00A1798F">
        <w:trPr>
          <w:trHeight w:val="20"/>
        </w:trPr>
        <w:tc>
          <w:tcPr>
            <w:tcW w:w="0" w:type="auto"/>
            <w:tcBorders>
              <w:top w:val="single" w:sz="4" w:space="0" w:color="auto"/>
              <w:bottom w:val="single" w:sz="4" w:space="0" w:color="auto"/>
              <w:right w:val="nil"/>
            </w:tcBorders>
            <w:shd w:val="clear" w:color="auto" w:fill="auto"/>
            <w:noWrap/>
          </w:tcPr>
          <w:p w14:paraId="41D08F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147</w:t>
            </w:r>
          </w:p>
        </w:tc>
        <w:tc>
          <w:tcPr>
            <w:tcW w:w="2078" w:type="dxa"/>
            <w:tcBorders>
              <w:top w:val="single" w:sz="4" w:space="0" w:color="auto"/>
              <w:left w:val="nil"/>
              <w:bottom w:val="single" w:sz="4" w:space="0" w:color="auto"/>
              <w:right w:val="nil"/>
            </w:tcBorders>
            <w:shd w:val="clear" w:color="auto" w:fill="auto"/>
          </w:tcPr>
          <w:p w14:paraId="791DB48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2A</w:t>
            </w:r>
          </w:p>
        </w:tc>
        <w:tc>
          <w:tcPr>
            <w:tcW w:w="11264" w:type="dxa"/>
            <w:tcBorders>
              <w:top w:val="single" w:sz="4" w:space="0" w:color="auto"/>
              <w:left w:val="nil"/>
              <w:bottom w:val="single" w:sz="4" w:space="0" w:color="auto"/>
            </w:tcBorders>
            <w:shd w:val="clear" w:color="auto" w:fill="auto"/>
          </w:tcPr>
          <w:p w14:paraId="03A3A4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POLYGON((115.98442554473877 -31.79322877516195, 115.98440408706665 -31.79284577521542, 115.98406076431274 -31.792854894280207, 115.98409295082092 -31.791842672596403, 115.98420023918152 -31.791705885032247, 115.98384618759155 -31.79151438210235, 115.98369598388672 -31.79146878610818, 115.98332047462463 -31.791623812396576, 115.98307371139526 -31.791432309296663, 115.98223686218262 -31.79142319009152, 115.98225831985474 -31.79115873275142, 115.98227977752686 -31.790948990185083, 115.98298788070679 -31.790137373162192, 115.98253726959229 -31.78965404728023, 115.98294496536255 -31.789407823689558, 115.98289132118225 -31.7892983907721, 115.98320245742798 -31.789152480013982, 115.9836208820343 -31.788970091242472, 115.98384618759155 -31.789225435421827, 115.98490834236145 -31.789891150858832, 115.98526239395142 -31.789882031501676, 115.98528385162354 -31.789982344380984, 115.98560571670532 -31.78997322503282, 115.98562717437744 -31.789872912143615, 115.98610997200012 -31.789872912143615, 115.9861421585083 -31.791259044245344, 115.98576664924622 -31.791240805800005, 115.98555207252502 -31.79156909726565, 115.98541259765625 -31.791678527495122, 115.98503708839417 -31.79138671326201, 115.9845757484436 -31.791961221654955, 115.98461866378784 -31.79322877516195, 115.98442554473877 -31.79322877516195))</w:t>
            </w:r>
          </w:p>
        </w:tc>
      </w:tr>
      <w:tr w:rsidR="00965BFE" w:rsidRPr="00965BFE" w14:paraId="7331C925" w14:textId="77777777" w:rsidTr="00A1798F">
        <w:trPr>
          <w:trHeight w:val="20"/>
        </w:trPr>
        <w:tc>
          <w:tcPr>
            <w:tcW w:w="0" w:type="auto"/>
            <w:tcBorders>
              <w:top w:val="single" w:sz="4" w:space="0" w:color="auto"/>
              <w:bottom w:val="single" w:sz="4" w:space="0" w:color="auto"/>
              <w:right w:val="nil"/>
            </w:tcBorders>
            <w:shd w:val="clear" w:color="auto" w:fill="auto"/>
            <w:noWrap/>
          </w:tcPr>
          <w:p w14:paraId="3022EC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148</w:t>
            </w:r>
          </w:p>
        </w:tc>
        <w:tc>
          <w:tcPr>
            <w:tcW w:w="2078" w:type="dxa"/>
            <w:tcBorders>
              <w:top w:val="single" w:sz="4" w:space="0" w:color="auto"/>
              <w:left w:val="nil"/>
              <w:bottom w:val="single" w:sz="4" w:space="0" w:color="auto"/>
              <w:right w:val="nil"/>
            </w:tcBorders>
            <w:shd w:val="clear" w:color="auto" w:fill="auto"/>
          </w:tcPr>
          <w:p w14:paraId="46D9E7E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2B</w:t>
            </w:r>
          </w:p>
        </w:tc>
        <w:tc>
          <w:tcPr>
            <w:tcW w:w="11264" w:type="dxa"/>
            <w:tcBorders>
              <w:top w:val="single" w:sz="4" w:space="0" w:color="auto"/>
              <w:left w:val="nil"/>
              <w:bottom w:val="single" w:sz="4" w:space="0" w:color="auto"/>
            </w:tcBorders>
            <w:shd w:val="clear" w:color="auto" w:fill="auto"/>
          </w:tcPr>
          <w:p w14:paraId="30A2DE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POLYGON((115.98443627357483 -31.793210537105246, 115.98444700241089 -31.79284577521542, 115.9840714931488 -31.79286401334409, 115.98406076431274 -31.791851791760156, 115.98416805267334 -31.791705885032247, 115.98389983177185 -31.79151438210235, 115.98365306854248 -31.79146878610818, 115.98330974578857 -31.79161469321034, 115.9830629825592 -31.791441428500885, 115.98229050636292 -31.791404951678558, 115.98203301429749 -31.791240805800005, 115.98185062408447 -31.791842672596403, 115.98188281059265 -31.792471892784494, 115.98215103149414 -31.79284577521542, 115.98211884498596 -31.7938762238436, 115.98283767700195 -31.7936938443921, 115.98310589790344 -31.79353882157538, 115.98379254341125 -31.793374679486057, 115.98450064659119 -31.79333820342662, 115.98443627357483 -31.793210537105246))</w:t>
            </w:r>
          </w:p>
        </w:tc>
      </w:tr>
      <w:tr w:rsidR="00965BFE" w:rsidRPr="00965BFE" w14:paraId="4FFC4D83" w14:textId="77777777" w:rsidTr="00A1798F">
        <w:trPr>
          <w:trHeight w:val="20"/>
        </w:trPr>
        <w:tc>
          <w:tcPr>
            <w:tcW w:w="0" w:type="auto"/>
            <w:tcBorders>
              <w:top w:val="single" w:sz="4" w:space="0" w:color="auto"/>
              <w:bottom w:val="single" w:sz="4" w:space="0" w:color="auto"/>
              <w:right w:val="nil"/>
            </w:tcBorders>
            <w:shd w:val="clear" w:color="auto" w:fill="auto"/>
            <w:noWrap/>
          </w:tcPr>
          <w:p w14:paraId="57FE93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149</w:t>
            </w:r>
          </w:p>
        </w:tc>
        <w:tc>
          <w:tcPr>
            <w:tcW w:w="2078" w:type="dxa"/>
            <w:tcBorders>
              <w:top w:val="single" w:sz="4" w:space="0" w:color="auto"/>
              <w:left w:val="nil"/>
              <w:bottom w:val="single" w:sz="4" w:space="0" w:color="auto"/>
              <w:right w:val="nil"/>
            </w:tcBorders>
            <w:shd w:val="clear" w:color="auto" w:fill="auto"/>
          </w:tcPr>
          <w:p w14:paraId="5C5EB75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2C</w:t>
            </w:r>
          </w:p>
        </w:tc>
        <w:tc>
          <w:tcPr>
            <w:tcW w:w="11264" w:type="dxa"/>
            <w:tcBorders>
              <w:top w:val="single" w:sz="4" w:space="0" w:color="auto"/>
              <w:left w:val="nil"/>
              <w:bottom w:val="single" w:sz="4" w:space="0" w:color="auto"/>
            </w:tcBorders>
            <w:shd w:val="clear" w:color="auto" w:fill="auto"/>
          </w:tcPr>
          <w:p w14:paraId="38AC95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POLYGON((115.98265528678894 -31.79377591518981, 115.98242998123169 -31.793903580730287, 115.98241925239563 -31.794332170897974, 115.98002672195435 -31.794268338445747, 115.98004817962646 -31.79416803021751, 115.97961902618408 -31.794158911282256, 115.97962975502014 -31.79393093760888, 115.9791362285614 -31.79392181865026, 115.97911477088928 -31.792927846766137, 115.97971558570862 -31.792955203933502, 115.97971558570862 -31.79286401334409, 115.98116397857666 -31.792882251469173, 115.98118543624878 -31.79255396466717, 115.98191499710083 -31.792435416368807, 115.98265528678894 -31.79377591518981))</w:t>
            </w:r>
          </w:p>
        </w:tc>
      </w:tr>
      <w:tr w:rsidR="00965BFE" w:rsidRPr="00965BFE" w14:paraId="0CFA4068" w14:textId="77777777" w:rsidTr="00A1798F">
        <w:trPr>
          <w:trHeight w:val="20"/>
        </w:trPr>
        <w:tc>
          <w:tcPr>
            <w:tcW w:w="0" w:type="auto"/>
            <w:tcBorders>
              <w:top w:val="single" w:sz="4" w:space="0" w:color="auto"/>
              <w:bottom w:val="single" w:sz="4" w:space="0" w:color="auto"/>
              <w:right w:val="nil"/>
            </w:tcBorders>
            <w:shd w:val="clear" w:color="auto" w:fill="auto"/>
            <w:noWrap/>
          </w:tcPr>
          <w:p w14:paraId="1D368B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150</w:t>
            </w:r>
          </w:p>
        </w:tc>
        <w:tc>
          <w:tcPr>
            <w:tcW w:w="2078" w:type="dxa"/>
            <w:tcBorders>
              <w:top w:val="single" w:sz="4" w:space="0" w:color="auto"/>
              <w:left w:val="nil"/>
              <w:bottom w:val="single" w:sz="4" w:space="0" w:color="auto"/>
              <w:right w:val="nil"/>
            </w:tcBorders>
            <w:shd w:val="clear" w:color="auto" w:fill="auto"/>
          </w:tcPr>
          <w:p w14:paraId="5095A9A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2D</w:t>
            </w:r>
          </w:p>
        </w:tc>
        <w:tc>
          <w:tcPr>
            <w:tcW w:w="11264" w:type="dxa"/>
            <w:tcBorders>
              <w:top w:val="single" w:sz="4" w:space="0" w:color="auto"/>
              <w:left w:val="nil"/>
              <w:bottom w:val="single" w:sz="4" w:space="0" w:color="auto"/>
            </w:tcBorders>
            <w:shd w:val="clear" w:color="auto" w:fill="auto"/>
          </w:tcPr>
          <w:p w14:paraId="189AFD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POLYGON((115.9811532497406 -31.792854894280207, 115.97970485687256 -31.792873132407095, 115.97968339920044 -31.79299168014408, 115.97911477088928 -31.792955203933502, 115.97916841506958 -31.790310640315873, 115.98097085952759 -31.79032887894474, 115.98118543624878 -31.790529503624764, 115.98117470741272 -31.79106754038975, 115.9817111492157 -31.79107665962997, 115.98211884498596 -31.791222567351063, 115.98183989524841 -31.791742361735807, 115.98188281059265 -31.792426297262637, 115.98116397857666 -31.792535726477322, 115.9811532497406 -31.792854894280207))</w:t>
            </w:r>
          </w:p>
        </w:tc>
      </w:tr>
      <w:tr w:rsidR="00965BFE" w:rsidRPr="00965BFE" w14:paraId="7C444589" w14:textId="77777777" w:rsidTr="00A1798F">
        <w:trPr>
          <w:trHeight w:val="20"/>
        </w:trPr>
        <w:tc>
          <w:tcPr>
            <w:tcW w:w="0" w:type="auto"/>
            <w:tcBorders>
              <w:top w:val="single" w:sz="4" w:space="0" w:color="auto"/>
              <w:bottom w:val="single" w:sz="4" w:space="0" w:color="auto"/>
              <w:right w:val="nil"/>
            </w:tcBorders>
            <w:shd w:val="clear" w:color="auto" w:fill="auto"/>
            <w:noWrap/>
          </w:tcPr>
          <w:p w14:paraId="778593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151</w:t>
            </w:r>
          </w:p>
        </w:tc>
        <w:tc>
          <w:tcPr>
            <w:tcW w:w="2078" w:type="dxa"/>
            <w:tcBorders>
              <w:top w:val="single" w:sz="4" w:space="0" w:color="auto"/>
              <w:left w:val="nil"/>
              <w:bottom w:val="single" w:sz="4" w:space="0" w:color="auto"/>
              <w:right w:val="nil"/>
            </w:tcBorders>
            <w:shd w:val="clear" w:color="auto" w:fill="auto"/>
          </w:tcPr>
          <w:p w14:paraId="5A7948E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2E</w:t>
            </w:r>
          </w:p>
        </w:tc>
        <w:tc>
          <w:tcPr>
            <w:tcW w:w="11264" w:type="dxa"/>
            <w:tcBorders>
              <w:top w:val="single" w:sz="4" w:space="0" w:color="auto"/>
              <w:left w:val="nil"/>
              <w:bottom w:val="single" w:sz="4" w:space="0" w:color="auto"/>
            </w:tcBorders>
            <w:shd w:val="clear" w:color="auto" w:fill="auto"/>
          </w:tcPr>
          <w:p w14:paraId="79EFB6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POLYGON((115.9812444448471 -31.789233628652497, 115.98094403743744 -31.789224509230483, 115.98094403743744 -31.788558788992944, 115.98102986812592 -31.788549669504338, 115.98104596138 -31.787842906402016, 115.98349213600159 -31.787883944407326, 115.9835135936737 -31.787788189033265, 115.98428606987 -31.78779274881523, 115.98428606987 -31.787893063961587, 115.98471522331238 -31.787902183514944, 115.98469376564026 -31.788175769697506, 115.98487615585327 -31.788171209934436, 115.98492980003357 -31.78948441240566, 115.98520338535309 -31.78959384510292, 115.9856379032135 -31.78957560632904, 115.98562180995941 -31.78999509721793, 115.98526239395142 -31.789999656891055, 115.98528921604156 -31.789894784352466, 115.98488688468933 -31.78989022467417, 115.98368525505066 -31.789096837227685, 115.98363161087036 -31.788982844219046, 115.98289668560028 -31.789302024289015, 115.98296642303467 -31.78941601690409, 115.98260700702667 -31.789602964488513, 115.98220467567444 -31.789046680321196, 115.9812444448471 -31.789233628652497))</w:t>
            </w:r>
          </w:p>
        </w:tc>
      </w:tr>
      <w:tr w:rsidR="00965BFE" w:rsidRPr="00965BFE" w14:paraId="78E8A57C" w14:textId="77777777" w:rsidTr="00A1798F">
        <w:trPr>
          <w:trHeight w:val="20"/>
        </w:trPr>
        <w:tc>
          <w:tcPr>
            <w:tcW w:w="0" w:type="auto"/>
            <w:tcBorders>
              <w:top w:val="single" w:sz="4" w:space="0" w:color="auto"/>
              <w:bottom w:val="single" w:sz="4" w:space="0" w:color="auto"/>
              <w:right w:val="nil"/>
            </w:tcBorders>
            <w:shd w:val="clear" w:color="auto" w:fill="auto"/>
            <w:noWrap/>
          </w:tcPr>
          <w:p w14:paraId="622C97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152</w:t>
            </w:r>
          </w:p>
        </w:tc>
        <w:tc>
          <w:tcPr>
            <w:tcW w:w="2078" w:type="dxa"/>
            <w:tcBorders>
              <w:top w:val="single" w:sz="4" w:space="0" w:color="auto"/>
              <w:left w:val="nil"/>
              <w:bottom w:val="single" w:sz="4" w:space="0" w:color="auto"/>
              <w:right w:val="nil"/>
            </w:tcBorders>
            <w:shd w:val="clear" w:color="auto" w:fill="auto"/>
          </w:tcPr>
          <w:p w14:paraId="63B05D4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2F</w:t>
            </w:r>
          </w:p>
        </w:tc>
        <w:tc>
          <w:tcPr>
            <w:tcW w:w="11264" w:type="dxa"/>
            <w:tcBorders>
              <w:top w:val="single" w:sz="4" w:space="0" w:color="auto"/>
              <w:left w:val="nil"/>
              <w:bottom w:val="single" w:sz="4" w:space="0" w:color="auto"/>
            </w:tcBorders>
            <w:shd w:val="clear" w:color="auto" w:fill="auto"/>
          </w:tcPr>
          <w:p w14:paraId="7FF86F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POLYGON((115.98103523254395 -31.78787482485216, 115.97958147525787 -31.78787938462985, 115.97960293292999 -31.787719792276803, 115.97910940647125 -31.787747150985467, 115.97921133041382 -31.79037354932133, 115.98101913928986 -31.790346191389904, 115.98115861415863 -31.79104381611216, 115.98207592964172 -31.791212521953806, 115.98299324512482 -31.790186603295226, 115.98293960094452 -31.789949500474396, 115.98218858242035 -31.78912419552884, 115.98123371601105 -31.789224509230483, 115.98093330860138 -31.789229068941598, 115.98090648651123 -31.788586147453316, 115.98104596138 -31.78856790848063, 115.98103523254395 -31.78787482485216))</w:t>
            </w:r>
          </w:p>
        </w:tc>
      </w:tr>
      <w:tr w:rsidR="00965BFE" w:rsidRPr="00965BFE" w14:paraId="6B7CD4EC" w14:textId="77777777" w:rsidTr="00A1798F">
        <w:trPr>
          <w:trHeight w:val="20"/>
        </w:trPr>
        <w:tc>
          <w:tcPr>
            <w:tcW w:w="0" w:type="auto"/>
            <w:tcBorders>
              <w:top w:val="single" w:sz="4" w:space="0" w:color="auto"/>
              <w:bottom w:val="single" w:sz="4" w:space="0" w:color="auto"/>
              <w:right w:val="nil"/>
            </w:tcBorders>
            <w:shd w:val="clear" w:color="auto" w:fill="auto"/>
            <w:noWrap/>
          </w:tcPr>
          <w:p w14:paraId="102180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153</w:t>
            </w:r>
          </w:p>
        </w:tc>
        <w:tc>
          <w:tcPr>
            <w:tcW w:w="2078" w:type="dxa"/>
            <w:tcBorders>
              <w:top w:val="single" w:sz="4" w:space="0" w:color="auto"/>
              <w:left w:val="nil"/>
              <w:bottom w:val="single" w:sz="4" w:space="0" w:color="auto"/>
              <w:right w:val="nil"/>
            </w:tcBorders>
            <w:shd w:val="clear" w:color="auto" w:fill="auto"/>
          </w:tcPr>
          <w:p w14:paraId="7047E11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2G</w:t>
            </w:r>
          </w:p>
        </w:tc>
        <w:tc>
          <w:tcPr>
            <w:tcW w:w="11264" w:type="dxa"/>
            <w:tcBorders>
              <w:top w:val="single" w:sz="4" w:space="0" w:color="auto"/>
              <w:left w:val="nil"/>
              <w:bottom w:val="single" w:sz="4" w:space="0" w:color="auto"/>
            </w:tcBorders>
            <w:shd w:val="clear" w:color="auto" w:fill="auto"/>
          </w:tcPr>
          <w:p w14:paraId="1092D1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POLYGON((115.9800535440445 -31.794189901410068, 115.97967803478241 -31.794180782476978, 115.97967267036438 -31.7947096791086, 115.97912549972534 -31.7947187979895, 115.97912549972534 -31.795389033272563, 115.98202228546143 -31.79539359267962, 115.98202764987946 -31.79459569302141, 115.9828644990921 -31.7946002524676, 115.98270356655121 -31.793788667503392, 115.98242998123169 -31.79391633302627, 115.98244071006775 -31.794290209614594, 115.98003208637238 -31.794299328536884, 115.9800535440445 -31.794189901410068))</w:t>
            </w:r>
          </w:p>
        </w:tc>
      </w:tr>
      <w:tr w:rsidR="00965BFE" w:rsidRPr="00965BFE" w14:paraId="5DF8D497" w14:textId="77777777" w:rsidTr="00A1798F">
        <w:trPr>
          <w:trHeight w:val="20"/>
        </w:trPr>
        <w:tc>
          <w:tcPr>
            <w:tcW w:w="0" w:type="auto"/>
            <w:tcBorders>
              <w:top w:val="single" w:sz="4" w:space="0" w:color="auto"/>
              <w:bottom w:val="single" w:sz="4" w:space="0" w:color="auto"/>
              <w:right w:val="nil"/>
            </w:tcBorders>
            <w:shd w:val="clear" w:color="auto" w:fill="auto"/>
            <w:noWrap/>
          </w:tcPr>
          <w:p w14:paraId="2F015A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154</w:t>
            </w:r>
          </w:p>
        </w:tc>
        <w:tc>
          <w:tcPr>
            <w:tcW w:w="2078" w:type="dxa"/>
            <w:tcBorders>
              <w:top w:val="single" w:sz="4" w:space="0" w:color="auto"/>
              <w:left w:val="nil"/>
              <w:bottom w:val="single" w:sz="4" w:space="0" w:color="auto"/>
              <w:right w:val="nil"/>
            </w:tcBorders>
            <w:shd w:val="clear" w:color="auto" w:fill="auto"/>
          </w:tcPr>
          <w:p w14:paraId="61F4B31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3B</w:t>
            </w:r>
          </w:p>
        </w:tc>
        <w:tc>
          <w:tcPr>
            <w:tcW w:w="11264" w:type="dxa"/>
            <w:tcBorders>
              <w:top w:val="single" w:sz="4" w:space="0" w:color="auto"/>
              <w:left w:val="nil"/>
              <w:bottom w:val="single" w:sz="4" w:space="0" w:color="auto"/>
            </w:tcBorders>
            <w:shd w:val="clear" w:color="auto" w:fill="auto"/>
          </w:tcPr>
          <w:p w14:paraId="03869B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POLYGON((115.98558962345123 -31.787801868378498, 115.98526239395142 -31.78781098794084, 115.98525702953339 -31.787920422618978, 115.9846830368042 -31.787922239404523, 115.98467230796814 -31.788182146240793, 115.9849351644516 -31.788179866359442, 115.98495125770569 -31.78941601690409, 115.9852409362793 -31.789516330289082, 115.98564863204956 -31.789488972103964, 115.98558962345123 -31.787801868378498))</w:t>
            </w:r>
          </w:p>
        </w:tc>
      </w:tr>
      <w:tr w:rsidR="00965BFE" w:rsidRPr="00965BFE" w14:paraId="63408D2B" w14:textId="77777777" w:rsidTr="00A1798F">
        <w:trPr>
          <w:trHeight w:val="20"/>
        </w:trPr>
        <w:tc>
          <w:tcPr>
            <w:tcW w:w="0" w:type="auto"/>
            <w:tcBorders>
              <w:top w:val="single" w:sz="4" w:space="0" w:color="auto"/>
              <w:bottom w:val="single" w:sz="4" w:space="0" w:color="auto"/>
              <w:right w:val="nil"/>
            </w:tcBorders>
            <w:shd w:val="clear" w:color="auto" w:fill="auto"/>
            <w:noWrap/>
          </w:tcPr>
          <w:p w14:paraId="2E007B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155</w:t>
            </w:r>
          </w:p>
        </w:tc>
        <w:tc>
          <w:tcPr>
            <w:tcW w:w="2078" w:type="dxa"/>
            <w:tcBorders>
              <w:top w:val="single" w:sz="4" w:space="0" w:color="auto"/>
              <w:left w:val="nil"/>
              <w:bottom w:val="single" w:sz="4" w:space="0" w:color="auto"/>
              <w:right w:val="nil"/>
            </w:tcBorders>
            <w:shd w:val="clear" w:color="auto" w:fill="auto"/>
          </w:tcPr>
          <w:p w14:paraId="6399296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3CP1</w:t>
            </w:r>
          </w:p>
        </w:tc>
        <w:tc>
          <w:tcPr>
            <w:tcW w:w="11264" w:type="dxa"/>
            <w:tcBorders>
              <w:top w:val="single" w:sz="4" w:space="0" w:color="auto"/>
              <w:left w:val="nil"/>
              <w:bottom w:val="single" w:sz="4" w:space="0" w:color="auto"/>
            </w:tcBorders>
            <w:shd w:val="clear" w:color="auto" w:fill="auto"/>
          </w:tcPr>
          <w:p w14:paraId="05D54E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POLYGON((115.98570227622986 -31.78877673025347, 115.98571300506592 -31.78824779967499, 115.98608314990997 -31.788256919193348, 115.98721504211426 -31.789319336926475, 115.98718822002411 -31.78984370169376, 115.98769783973694 -31.78984370169376, 115.98768711090088 -31.792073358665387, 115.98620653152466 -31.792077918235986, 115.98545551300049 -31.791608281281974, 115.98568081855774 -31.79129366878404, 115.98568886518478 -31.790575527548903, 115.98613679409027 -31.790557288968706, 115.98612606525421 -31.789827742809955, 115.98570227622986 -31.789825462969176, 115.98570227622986 -31.78877673025347))</w:t>
            </w:r>
          </w:p>
        </w:tc>
      </w:tr>
      <w:tr w:rsidR="00965BFE" w:rsidRPr="00965BFE" w14:paraId="32B02802" w14:textId="77777777" w:rsidTr="00A1798F">
        <w:trPr>
          <w:trHeight w:val="20"/>
        </w:trPr>
        <w:tc>
          <w:tcPr>
            <w:tcW w:w="0" w:type="auto"/>
            <w:tcBorders>
              <w:top w:val="single" w:sz="4" w:space="0" w:color="auto"/>
              <w:bottom w:val="single" w:sz="4" w:space="0" w:color="auto"/>
              <w:right w:val="nil"/>
            </w:tcBorders>
            <w:shd w:val="clear" w:color="auto" w:fill="auto"/>
            <w:noWrap/>
          </w:tcPr>
          <w:p w14:paraId="3E748C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156</w:t>
            </w:r>
          </w:p>
        </w:tc>
        <w:tc>
          <w:tcPr>
            <w:tcW w:w="2078" w:type="dxa"/>
            <w:tcBorders>
              <w:top w:val="single" w:sz="4" w:space="0" w:color="auto"/>
              <w:left w:val="nil"/>
              <w:bottom w:val="single" w:sz="4" w:space="0" w:color="auto"/>
              <w:right w:val="nil"/>
            </w:tcBorders>
            <w:shd w:val="clear" w:color="auto" w:fill="auto"/>
          </w:tcPr>
          <w:p w14:paraId="1843C67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3D</w:t>
            </w:r>
          </w:p>
        </w:tc>
        <w:tc>
          <w:tcPr>
            <w:tcW w:w="11264" w:type="dxa"/>
            <w:tcBorders>
              <w:top w:val="single" w:sz="4" w:space="0" w:color="auto"/>
              <w:left w:val="nil"/>
              <w:bottom w:val="single" w:sz="4" w:space="0" w:color="auto"/>
            </w:tcBorders>
            <w:shd w:val="clear" w:color="auto" w:fill="auto"/>
          </w:tcPr>
          <w:p w14:paraId="7B20C1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POLYGON((115.97880899906158 -31.785444431338057, 115.97905576229095 -31.78745532434235, 115.97913086414337 -31.787756270553214, 115.97966194152832 -31.787738031416815, 115.97969949245453 -31.787838346622518, 115.98169505596161 -31.787865705296106, 115.98168432712555 -31.787459884140727, 115.98128199577332 -31.787459884140727, 115.98166286945343 -31.785471790720017, 115.9820169210434 -31.78551738967197, 115.98206520080566 -31.785385152649365, 115.98198473453522 -31.785056839223802, 115.98111569881439 -31.785216436173503, 115.98096549510956 -31.78493828131143, 115.9803968667984 -31.785157157338634, 115.98013401031494 -31.785252915437603, 115.97979068756104 -31.785271155064265, 115.97981214523315 -31.785453551132935, 115.97880899906158 -31.785444431338057))</w:t>
            </w:r>
          </w:p>
        </w:tc>
      </w:tr>
      <w:tr w:rsidR="00965BFE" w:rsidRPr="00965BFE" w14:paraId="085865E9" w14:textId="77777777" w:rsidTr="00A1798F">
        <w:trPr>
          <w:trHeight w:val="20"/>
        </w:trPr>
        <w:tc>
          <w:tcPr>
            <w:tcW w:w="0" w:type="auto"/>
            <w:tcBorders>
              <w:top w:val="single" w:sz="4" w:space="0" w:color="auto"/>
              <w:bottom w:val="single" w:sz="4" w:space="0" w:color="auto"/>
              <w:right w:val="nil"/>
            </w:tcBorders>
            <w:shd w:val="clear" w:color="auto" w:fill="auto"/>
            <w:noWrap/>
          </w:tcPr>
          <w:p w14:paraId="2AFBA0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157</w:t>
            </w:r>
          </w:p>
        </w:tc>
        <w:tc>
          <w:tcPr>
            <w:tcW w:w="2078" w:type="dxa"/>
            <w:tcBorders>
              <w:top w:val="single" w:sz="4" w:space="0" w:color="auto"/>
              <w:left w:val="nil"/>
              <w:bottom w:val="single" w:sz="4" w:space="0" w:color="auto"/>
              <w:right w:val="nil"/>
            </w:tcBorders>
            <w:shd w:val="clear" w:color="auto" w:fill="auto"/>
          </w:tcPr>
          <w:p w14:paraId="12429AE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4A</w:t>
            </w:r>
          </w:p>
        </w:tc>
        <w:tc>
          <w:tcPr>
            <w:tcW w:w="11264" w:type="dxa"/>
            <w:tcBorders>
              <w:top w:val="single" w:sz="4" w:space="0" w:color="auto"/>
              <w:left w:val="nil"/>
              <w:bottom w:val="single" w:sz="4" w:space="0" w:color="auto"/>
            </w:tcBorders>
            <w:shd w:val="clear" w:color="auto" w:fill="auto"/>
          </w:tcPr>
          <w:p w14:paraId="203E12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POLYGON((115.98207592964172 -31.785353233339695, 115.98246484994888 -31.785375569732775, 115.98290205001831 -31.78540976898443, 115.9829181432724 -31.78556024554146, 115.98322927951813 -31.78573352127349, 115.98326683044434 -31.78557210838463, 115.98371744155884 -31.785590347948318, 115.9837281703949 -31.78591135655553, 115.98358869552612 -31.786007113873406, 115.98400712013245 -31.786684715185185, 115.98410904407501 -31.78750045921175, 115.98384618759155 -31.78752781798532, 115.98382741212845 -31.78779228571239, 115.9834760427475 -31.78779912538495, 115.98348408937454 -31.787894880747675, 115.98165214061737 -31.787897623738374, 115.98164141178131 -31.787487242926293, 115.98127126693726 -31.787464443938887, 115.98164677619934 -31.785471790720017, 115.98200619220734 -31.785544749032354, 115.98207592964172 -31.785353233339695))</w:t>
            </w:r>
          </w:p>
        </w:tc>
      </w:tr>
      <w:tr w:rsidR="00965BFE" w:rsidRPr="00965BFE" w14:paraId="5751E6E9" w14:textId="77777777" w:rsidTr="00A1798F">
        <w:trPr>
          <w:trHeight w:val="20"/>
        </w:trPr>
        <w:tc>
          <w:tcPr>
            <w:tcW w:w="0" w:type="auto"/>
            <w:tcBorders>
              <w:top w:val="single" w:sz="4" w:space="0" w:color="auto"/>
              <w:bottom w:val="single" w:sz="4" w:space="0" w:color="auto"/>
              <w:right w:val="nil"/>
            </w:tcBorders>
            <w:shd w:val="clear" w:color="auto" w:fill="auto"/>
            <w:noWrap/>
          </w:tcPr>
          <w:p w14:paraId="424A51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158</w:t>
            </w:r>
          </w:p>
        </w:tc>
        <w:tc>
          <w:tcPr>
            <w:tcW w:w="2078" w:type="dxa"/>
            <w:tcBorders>
              <w:top w:val="single" w:sz="4" w:space="0" w:color="auto"/>
              <w:left w:val="nil"/>
              <w:bottom w:val="single" w:sz="4" w:space="0" w:color="auto"/>
              <w:right w:val="nil"/>
            </w:tcBorders>
            <w:shd w:val="clear" w:color="auto" w:fill="auto"/>
          </w:tcPr>
          <w:p w14:paraId="3837650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4BP1</w:t>
            </w:r>
          </w:p>
        </w:tc>
        <w:tc>
          <w:tcPr>
            <w:tcW w:w="11264" w:type="dxa"/>
            <w:tcBorders>
              <w:top w:val="single" w:sz="4" w:space="0" w:color="auto"/>
              <w:left w:val="nil"/>
              <w:bottom w:val="single" w:sz="4" w:space="0" w:color="auto"/>
            </w:tcBorders>
            <w:shd w:val="clear" w:color="auto" w:fill="auto"/>
          </w:tcPr>
          <w:p w14:paraId="402B47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POLYGON((115.98398566246033 -31.786721193869994, 115.98388910293579 -31.786433923837485, 115.98501563072205 -31.7864020048899, 115.98502099514008 -31.786785031533782, 115.98517119884491 -31.78676679220576, 115.98516583442688 -31.787528281089486, 115.98557353019714 -31.787560199648254, 115.98563253879547 -31.787820107502302, 115.98526775836945 -31.787801868378498, 115.98525702953339 -31.78787938462985, 115.98427534103394 -31.78787938462985, 115.98429679870605 -31.787783629251084, 115.98388373851776 -31.78779274881523, 115.98391592502594 -31.787418845947194, 115.9840714931488 -31.78742796554733, 115.98409295082092 -31.78674855287415, 115.98398566246033 -31.786721193869994))</w:t>
            </w:r>
          </w:p>
        </w:tc>
      </w:tr>
      <w:tr w:rsidR="00965BFE" w:rsidRPr="00965BFE" w14:paraId="6346E706" w14:textId="77777777" w:rsidTr="00A1798F">
        <w:trPr>
          <w:trHeight w:val="20"/>
        </w:trPr>
        <w:tc>
          <w:tcPr>
            <w:tcW w:w="0" w:type="auto"/>
            <w:tcBorders>
              <w:top w:val="single" w:sz="4" w:space="0" w:color="auto"/>
              <w:bottom w:val="single" w:sz="4" w:space="0" w:color="auto"/>
              <w:right w:val="nil"/>
            </w:tcBorders>
            <w:shd w:val="clear" w:color="auto" w:fill="auto"/>
            <w:noWrap/>
          </w:tcPr>
          <w:p w14:paraId="7C1458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159</w:t>
            </w:r>
          </w:p>
        </w:tc>
        <w:tc>
          <w:tcPr>
            <w:tcW w:w="2078" w:type="dxa"/>
            <w:tcBorders>
              <w:top w:val="single" w:sz="4" w:space="0" w:color="auto"/>
              <w:left w:val="nil"/>
              <w:bottom w:val="single" w:sz="4" w:space="0" w:color="auto"/>
              <w:right w:val="nil"/>
            </w:tcBorders>
            <w:shd w:val="clear" w:color="auto" w:fill="auto"/>
          </w:tcPr>
          <w:p w14:paraId="3381E72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4BP2</w:t>
            </w:r>
          </w:p>
        </w:tc>
        <w:tc>
          <w:tcPr>
            <w:tcW w:w="11264" w:type="dxa"/>
            <w:tcBorders>
              <w:top w:val="single" w:sz="4" w:space="0" w:color="auto"/>
              <w:left w:val="nil"/>
              <w:bottom w:val="single" w:sz="4" w:space="0" w:color="auto"/>
            </w:tcBorders>
            <w:shd w:val="clear" w:color="auto" w:fill="auto"/>
          </w:tcPr>
          <w:p w14:paraId="198D78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POLYGON((115.98499417304993 -31.786373719563286, 115.98385691642761 -31.786369159711338, 115.98357796669006 -31.78600437082663, 115.98373889923096 -31.785894933880552, 115.98373353481293 -31.785548382696795, 115.98410367965698 -31.785539262911268, 115.98424315452576 -31.785616781059627, 115.98459720611572 -31.785616781059627, 115.98460525274277 -31.784896315763945, 115.98541259765625 -31.784914555460947, 115.9853321313858 -31.785220069850848, 115.98531067371368 -31.785347747207233, 115.98516047000885 -31.78536598681519, 115.98509073257446 -31.785429825414674, 115.98510682582855 -31.785603101391107, 115.9852945804596 -31.786036289911497, 115.98546624183655 -31.786282522481535, 115.98567008972168 -31.78674306682449, 115.98573446273804 -31.78719448925112, 115.98582565784454 -31.7873677619204, 115.98512291908264 -31.78737688152559, 115.98512828350067 -31.786784105318002, 115.98497271537781 -31.78677954548628, 115.98499417304993 -31.786373719563286))</w:t>
            </w:r>
          </w:p>
        </w:tc>
      </w:tr>
      <w:tr w:rsidR="00965BFE" w:rsidRPr="00965BFE" w14:paraId="199731E4" w14:textId="77777777" w:rsidTr="00A1798F">
        <w:trPr>
          <w:trHeight w:val="20"/>
        </w:trPr>
        <w:tc>
          <w:tcPr>
            <w:tcW w:w="0" w:type="auto"/>
            <w:tcBorders>
              <w:top w:val="single" w:sz="4" w:space="0" w:color="auto"/>
              <w:bottom w:val="single" w:sz="4" w:space="0" w:color="auto"/>
              <w:right w:val="nil"/>
            </w:tcBorders>
            <w:shd w:val="clear" w:color="auto" w:fill="auto"/>
            <w:noWrap/>
          </w:tcPr>
          <w:p w14:paraId="3219CB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160</w:t>
            </w:r>
          </w:p>
        </w:tc>
        <w:tc>
          <w:tcPr>
            <w:tcW w:w="2078" w:type="dxa"/>
            <w:tcBorders>
              <w:top w:val="single" w:sz="4" w:space="0" w:color="auto"/>
              <w:left w:val="nil"/>
              <w:bottom w:val="single" w:sz="4" w:space="0" w:color="auto"/>
              <w:right w:val="nil"/>
            </w:tcBorders>
            <w:shd w:val="clear" w:color="auto" w:fill="auto"/>
          </w:tcPr>
          <w:p w14:paraId="2296B8E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4CP1</w:t>
            </w:r>
          </w:p>
        </w:tc>
        <w:tc>
          <w:tcPr>
            <w:tcW w:w="11264" w:type="dxa"/>
            <w:tcBorders>
              <w:top w:val="single" w:sz="4" w:space="0" w:color="auto"/>
              <w:left w:val="nil"/>
              <w:bottom w:val="single" w:sz="4" w:space="0" w:color="auto"/>
            </w:tcBorders>
            <w:shd w:val="clear" w:color="auto" w:fill="auto"/>
          </w:tcPr>
          <w:p w14:paraId="0B3F61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POLYGON((115.9854394197464 -31.784280723880222, 115.98557353019714 -31.78451784123924, 115.98550379276276 -31.78469567885946, 115.98459720611572 -31.784713918596037, 115.98459720611572 -31.785438945211002, 115.98422169685364 -31.785448065006438, 115.98407685756683 -31.78537054671662, 115.98322927951813 -31.7853796665188, 115.98325073719025 -31.785698859028237, 115.98290205001831 -31.785466304594593, 115.98290741443634 -31.785183590573784, 115.98274111747742 -31.784713918596037, 115.98312199115753 -31.784709358662237, 115.98330974578857 -31.784718478529616, 115.98410367965698 -31.784713918596037, 115.98409295082092 -31.784613600000313, 115.98499417304993 -31.784472241794347, 115.98489761352539 -31.784253364145833, 115.98541259765625 -31.784153045050438, 115.9854394197464 -31.784280723880222))</w:t>
            </w:r>
          </w:p>
        </w:tc>
      </w:tr>
      <w:tr w:rsidR="00965BFE" w:rsidRPr="00965BFE" w14:paraId="45A634C0" w14:textId="77777777" w:rsidTr="00A1798F">
        <w:trPr>
          <w:trHeight w:val="20"/>
        </w:trPr>
        <w:tc>
          <w:tcPr>
            <w:tcW w:w="0" w:type="auto"/>
            <w:tcBorders>
              <w:top w:val="single" w:sz="4" w:space="0" w:color="auto"/>
              <w:bottom w:val="single" w:sz="4" w:space="0" w:color="auto"/>
              <w:right w:val="nil"/>
            </w:tcBorders>
            <w:shd w:val="clear" w:color="auto" w:fill="auto"/>
            <w:noWrap/>
          </w:tcPr>
          <w:p w14:paraId="5861B1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161</w:t>
            </w:r>
          </w:p>
        </w:tc>
        <w:tc>
          <w:tcPr>
            <w:tcW w:w="2078" w:type="dxa"/>
            <w:tcBorders>
              <w:top w:val="single" w:sz="4" w:space="0" w:color="auto"/>
              <w:left w:val="nil"/>
              <w:bottom w:val="single" w:sz="4" w:space="0" w:color="auto"/>
              <w:right w:val="nil"/>
            </w:tcBorders>
            <w:shd w:val="clear" w:color="auto" w:fill="auto"/>
          </w:tcPr>
          <w:p w14:paraId="36E1566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4CP2</w:t>
            </w:r>
          </w:p>
        </w:tc>
        <w:tc>
          <w:tcPr>
            <w:tcW w:w="11264" w:type="dxa"/>
            <w:tcBorders>
              <w:top w:val="single" w:sz="4" w:space="0" w:color="auto"/>
              <w:left w:val="nil"/>
              <w:bottom w:val="single" w:sz="4" w:space="0" w:color="auto"/>
            </w:tcBorders>
            <w:shd w:val="clear" w:color="auto" w:fill="auto"/>
          </w:tcPr>
          <w:p w14:paraId="7DBC8E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POLYGON((115.98325610160828 -31.782502324305785, 115.98292350769043 -31.782575284961133, 115.98268210887909 -31.78273032616264, 115.9825211763382 -31.782990247593702, 115.98252654075623 -31.783295768341716, 115.98260164260864 -31.78354656820132, 115.98262846469879 -31.784230564360985, 115.9821617603302 -31.784244244232564, 115.98164141178131 -31.784289843789892, 115.98138928413391 -31.78434456322902, 115.98143756389618 -31.784454002010097, 115.98175942897797 -31.78439928263574, 115.98217248916626 -31.78436736298575, 115.98223686218262 -31.784440322169534, 115.98238706588745 -31.784417522430793, 115.98244607448578 -31.78435824308374, 115.98297715187073 -31.78435824308374, 115.98306834697723 -31.784408402533717, 115.98310053348541 -31.784481361685124, 115.9832614660263 -31.784481361685124, 115.98322927951813 -31.784412962482367, 115.98332583904266 -31.784709358662237, 115.98405003547668 -31.784723038462975, 115.98406612873077 -31.784613600000313, 115.98499417304993 -31.784481361685124, 115.98490834236145 -31.784289843789892, 115.98538041114807 -31.78413024524086, 115.98536431789398 -31.784016246108596, 115.98505854606628 -31.78400256620328, 115.98480105400085 -31.783920486728885, 115.98471522331238 -31.784066405744117, 115.98456501960754 -31.7841621649727, 115.98436653614044 -31.78421688448737, 115.98409831523895 -31.784235124318403, 115.9840178489685 -31.784230564360985, 115.98400175571442 -31.78360128808029, 115.98400712013245 -31.78326384831079, 115.98399102687836 -31.78299936763066, 115.98386764526367 -31.782780486495696, 115.98366916179657 -31.782625445378308, 115.98350822925568 -31.782534244599578, 115.98325610160828 -31.782502324305785))</w:t>
            </w:r>
          </w:p>
        </w:tc>
      </w:tr>
      <w:tr w:rsidR="00965BFE" w:rsidRPr="00965BFE" w14:paraId="746E50E7" w14:textId="77777777" w:rsidTr="00A1798F">
        <w:trPr>
          <w:trHeight w:val="20"/>
        </w:trPr>
        <w:tc>
          <w:tcPr>
            <w:tcW w:w="0" w:type="auto"/>
            <w:tcBorders>
              <w:top w:val="single" w:sz="4" w:space="0" w:color="auto"/>
              <w:bottom w:val="single" w:sz="4" w:space="0" w:color="auto"/>
              <w:right w:val="nil"/>
            </w:tcBorders>
            <w:shd w:val="clear" w:color="auto" w:fill="auto"/>
            <w:noWrap/>
          </w:tcPr>
          <w:p w14:paraId="144287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162</w:t>
            </w:r>
          </w:p>
        </w:tc>
        <w:tc>
          <w:tcPr>
            <w:tcW w:w="2078" w:type="dxa"/>
            <w:tcBorders>
              <w:top w:val="single" w:sz="4" w:space="0" w:color="auto"/>
              <w:left w:val="nil"/>
              <w:bottom w:val="single" w:sz="4" w:space="0" w:color="auto"/>
              <w:right w:val="nil"/>
            </w:tcBorders>
            <w:shd w:val="clear" w:color="auto" w:fill="auto"/>
          </w:tcPr>
          <w:p w14:paraId="5760024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4D</w:t>
            </w:r>
          </w:p>
        </w:tc>
        <w:tc>
          <w:tcPr>
            <w:tcW w:w="11264" w:type="dxa"/>
            <w:tcBorders>
              <w:top w:val="single" w:sz="4" w:space="0" w:color="auto"/>
              <w:left w:val="nil"/>
              <w:bottom w:val="single" w:sz="4" w:space="0" w:color="auto"/>
            </w:tcBorders>
            <w:shd w:val="clear" w:color="auto" w:fill="auto"/>
          </w:tcPr>
          <w:p w14:paraId="194483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POLYGON((115.98091721534729 -31.783386968369378, 115.98078846931458 -31.783405208364105, 115.98082065582275 -31.783478168307074, 115.98076164722443 -31.783528328234468, 115.98038077354431 -31.78352376824219, 115.98037540912628 -31.783227368261954, 115.97930788993835 -31.783231928268837, 115.97932398319244 -31.783528328234468, 115.9787392616272 -31.783519208249697, 115.97877144813538 -31.785033113403756, 115.97878217697144 -31.785466304594593, 115.979785323143 -31.785452624903808, 115.97975313663483 -31.785293028361803, 115.98021447658539 -31.785265668926947, 115.98097085952759 -31.78493279515435, 115.98113179206848 -31.785215509942002, 115.98141610622406 -31.785106072062227, 115.98142683506012 -31.785010313811167, 115.98166823387146 -31.78497839437211, 115.98167896270752 -31.785115191890487, 115.98203301429749 -31.785033113403756, 115.98209202289581 -31.78532494769225, 115.98243534564972 -31.785388786320073, 115.98243534564972 -31.785311267980536, 115.98259627819061 -31.78532038778857, 115.98256409168243 -31.785375106617817, 115.98289132118225 -31.785375106617817, 115.9827733039856 -31.784686558989826, 115.98315417766571 -31.784718478529616, 115.98309516906738 -31.784412962482367, 115.98299860954285 -31.784353683132377, 115.9824138879776 -31.784353683132377, 115.9823602437973 -31.78444488211662, 115.98223686218262 -31.784426642326967, 115.98211884498596 -31.78435824308374, 115.98148584365845 -31.784463121902668, 115.98138928413391 -31.784353683132377, 115.98124980926514 -31.784289843789892, 115.98091721534729 -31.783386968369378))</w:t>
            </w:r>
          </w:p>
        </w:tc>
      </w:tr>
      <w:tr w:rsidR="00965BFE" w:rsidRPr="00965BFE" w14:paraId="5E34CF60" w14:textId="77777777" w:rsidTr="00A1798F">
        <w:trPr>
          <w:trHeight w:val="20"/>
        </w:trPr>
        <w:tc>
          <w:tcPr>
            <w:tcW w:w="0" w:type="auto"/>
            <w:tcBorders>
              <w:top w:val="single" w:sz="4" w:space="0" w:color="auto"/>
              <w:bottom w:val="single" w:sz="4" w:space="0" w:color="auto"/>
              <w:right w:val="nil"/>
            </w:tcBorders>
            <w:shd w:val="clear" w:color="auto" w:fill="auto"/>
            <w:noWrap/>
          </w:tcPr>
          <w:p w14:paraId="47229A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163</w:t>
            </w:r>
          </w:p>
        </w:tc>
        <w:tc>
          <w:tcPr>
            <w:tcW w:w="2078" w:type="dxa"/>
            <w:tcBorders>
              <w:top w:val="single" w:sz="4" w:space="0" w:color="auto"/>
              <w:left w:val="nil"/>
              <w:bottom w:val="single" w:sz="4" w:space="0" w:color="auto"/>
              <w:right w:val="nil"/>
            </w:tcBorders>
            <w:shd w:val="clear" w:color="auto" w:fill="auto"/>
          </w:tcPr>
          <w:p w14:paraId="15934EA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4E</w:t>
            </w:r>
          </w:p>
        </w:tc>
        <w:tc>
          <w:tcPr>
            <w:tcW w:w="11264" w:type="dxa"/>
            <w:tcBorders>
              <w:top w:val="single" w:sz="4" w:space="0" w:color="auto"/>
              <w:left w:val="nil"/>
              <w:bottom w:val="single" w:sz="4" w:space="0" w:color="auto"/>
            </w:tcBorders>
            <w:shd w:val="clear" w:color="auto" w:fill="auto"/>
          </w:tcPr>
          <w:p w14:paraId="4F3C7A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POLYGON((115.97885191440582 -31.781344066191316, 115.97961366176605 -31.78133038589067, 115.97971022129059 -31.781284784873947, 115.98013401031494 -31.781280224771027, 115.98043978214264 -31.78125286414884, 115.98046660423279 -31.781480869086373, 115.98111033439636 -31.781467188805962, 115.98128736019135 -31.781503669549195, 115.98112106323242 -31.78192319706198, 115.98097622394562 -31.782383763118045, 115.98090648651123 -31.782981127555864, 115.98093330860138 -31.783414328360116, 115.98082602024078 -31.783405208364105, 115.98083138465881 -31.78348728829589, 115.98075091838837 -31.78352376824219, 115.98048806190491 -31.78352376824219, 115.98038613796234 -31.783519208249697, 115.98038613796234 -31.783231928268837, 115.97931861877441 -31.783236488275502, 115.97931861877441 -31.783532888226514, 115.9790450334549 -31.783528328234468, 115.97864806652069 -31.78352376824219, 115.97885191440582 -31.782812406693488, 115.97885191440582 -31.781344066191316))</w:t>
            </w:r>
          </w:p>
        </w:tc>
      </w:tr>
      <w:tr w:rsidR="00965BFE" w:rsidRPr="00965BFE" w14:paraId="292D2719" w14:textId="77777777" w:rsidTr="00A1798F">
        <w:trPr>
          <w:trHeight w:val="20"/>
        </w:trPr>
        <w:tc>
          <w:tcPr>
            <w:tcW w:w="0" w:type="auto"/>
            <w:tcBorders>
              <w:top w:val="single" w:sz="4" w:space="0" w:color="auto"/>
              <w:bottom w:val="single" w:sz="4" w:space="0" w:color="auto"/>
              <w:right w:val="nil"/>
            </w:tcBorders>
            <w:shd w:val="clear" w:color="auto" w:fill="auto"/>
            <w:noWrap/>
          </w:tcPr>
          <w:p w14:paraId="2B0483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164</w:t>
            </w:r>
          </w:p>
        </w:tc>
        <w:tc>
          <w:tcPr>
            <w:tcW w:w="2078" w:type="dxa"/>
            <w:tcBorders>
              <w:top w:val="single" w:sz="4" w:space="0" w:color="auto"/>
              <w:left w:val="nil"/>
              <w:bottom w:val="single" w:sz="4" w:space="0" w:color="auto"/>
              <w:right w:val="nil"/>
            </w:tcBorders>
            <w:shd w:val="clear" w:color="auto" w:fill="auto"/>
          </w:tcPr>
          <w:p w14:paraId="672CCF6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5A</w:t>
            </w:r>
          </w:p>
        </w:tc>
        <w:tc>
          <w:tcPr>
            <w:tcW w:w="11264" w:type="dxa"/>
            <w:tcBorders>
              <w:top w:val="single" w:sz="4" w:space="0" w:color="auto"/>
              <w:left w:val="nil"/>
              <w:bottom w:val="single" w:sz="4" w:space="0" w:color="auto"/>
            </w:tcBorders>
            <w:shd w:val="clear" w:color="auto" w:fill="auto"/>
          </w:tcPr>
          <w:p w14:paraId="3D1D54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POLYGON((115.98703265190125 -31.780505004007875, 115.9873116016388 -31.780787732333152, 115.98705410957336 -31.782575284961133, 115.98671078681946 -31.783168088151903, 115.98668932914734 -31.784098325497983, 115.98577737808228 -31.785174470752267, 115.98559498786926 -31.78536598681519, 115.98511219024658 -31.78536598681519, 115.98531603813171 -31.78522918966786, 115.9855842590332 -31.784526961125525, 115.98536968231201 -31.784034485979195, 115.98483592271805 -31.78392504670159, 115.98510146141052 -31.782944647395475, 115.98523557186127 -31.782260641723752, 115.98551452159882 -31.781690633132385, 115.98575592041016 -31.781366866687872, 115.98617970943451 -31.780992937834345, 115.98683953285217 -31.780541485130676, 115.98703265190125 -31.780505004007875))</w:t>
            </w:r>
          </w:p>
        </w:tc>
      </w:tr>
      <w:tr w:rsidR="00965BFE" w:rsidRPr="00965BFE" w14:paraId="71421D58" w14:textId="77777777" w:rsidTr="00A1798F">
        <w:trPr>
          <w:trHeight w:val="20"/>
        </w:trPr>
        <w:tc>
          <w:tcPr>
            <w:tcW w:w="0" w:type="auto"/>
            <w:tcBorders>
              <w:top w:val="single" w:sz="4" w:space="0" w:color="auto"/>
              <w:bottom w:val="single" w:sz="4" w:space="0" w:color="auto"/>
              <w:right w:val="nil"/>
            </w:tcBorders>
            <w:shd w:val="clear" w:color="auto" w:fill="auto"/>
            <w:noWrap/>
          </w:tcPr>
          <w:p w14:paraId="4441B7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165</w:t>
            </w:r>
          </w:p>
        </w:tc>
        <w:tc>
          <w:tcPr>
            <w:tcW w:w="2078" w:type="dxa"/>
            <w:tcBorders>
              <w:top w:val="single" w:sz="4" w:space="0" w:color="auto"/>
              <w:left w:val="nil"/>
              <w:bottom w:val="single" w:sz="4" w:space="0" w:color="auto"/>
              <w:right w:val="nil"/>
            </w:tcBorders>
            <w:shd w:val="clear" w:color="auto" w:fill="auto"/>
          </w:tcPr>
          <w:p w14:paraId="2825FC0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5B</w:t>
            </w:r>
          </w:p>
        </w:tc>
        <w:tc>
          <w:tcPr>
            <w:tcW w:w="11264" w:type="dxa"/>
            <w:tcBorders>
              <w:top w:val="single" w:sz="4" w:space="0" w:color="auto"/>
              <w:left w:val="nil"/>
              <w:bottom w:val="single" w:sz="4" w:space="0" w:color="auto"/>
            </w:tcBorders>
            <w:shd w:val="clear" w:color="auto" w:fill="auto"/>
          </w:tcPr>
          <w:p w14:paraId="544189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POLYGON((115.98499417304993 -31.78084245384466, 115.98510146141052 -31.780459402584132, 115.98532676696777 -31.780459402584132, 115.98530530929565 -31.780067229411763, 115.98510146141052 -31.780067229411763, 115.9850263595581 -31.779082228993694, 115.98489761352539 -31.77900926558242, 115.98481714725494 -31.778778974438048, 115.98517656326294 -31.778649007895535, 115.98602682352066 -31.778302429555904, 115.98682343959808 -31.77785552399035, 115.9870058298111 -31.778042494948888, 115.98715603351593 -31.77851220081136, 115.98723649978638 -31.779109590258074, 115.98730087280273 -31.779529128631633, 115.98731696605682 -31.779944104933232, 115.98707556724548 -31.780395560553124, 115.98698437213898 -31.780495883724925, 115.98689317703247 -31.780459402584132, 115.98665714263916 -31.78062356760435, 115.9863406419754 -31.780883494957042, 115.98590075969696 -31.78120726309388, 115.9857827425003 -31.78133494599111, 115.98499417304993 -31.78084245384466))</w:t>
            </w:r>
          </w:p>
        </w:tc>
      </w:tr>
      <w:tr w:rsidR="00965BFE" w:rsidRPr="00965BFE" w14:paraId="0991459C" w14:textId="77777777" w:rsidTr="00A1798F">
        <w:trPr>
          <w:trHeight w:val="20"/>
        </w:trPr>
        <w:tc>
          <w:tcPr>
            <w:tcW w:w="0" w:type="auto"/>
            <w:tcBorders>
              <w:top w:val="single" w:sz="4" w:space="0" w:color="auto"/>
              <w:bottom w:val="single" w:sz="4" w:space="0" w:color="auto"/>
              <w:right w:val="nil"/>
            </w:tcBorders>
            <w:shd w:val="clear" w:color="auto" w:fill="auto"/>
            <w:noWrap/>
          </w:tcPr>
          <w:p w14:paraId="106CB7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166</w:t>
            </w:r>
          </w:p>
        </w:tc>
        <w:tc>
          <w:tcPr>
            <w:tcW w:w="2078" w:type="dxa"/>
            <w:tcBorders>
              <w:top w:val="single" w:sz="4" w:space="0" w:color="auto"/>
              <w:left w:val="nil"/>
              <w:bottom w:val="single" w:sz="4" w:space="0" w:color="auto"/>
              <w:right w:val="nil"/>
            </w:tcBorders>
            <w:shd w:val="clear" w:color="auto" w:fill="auto"/>
          </w:tcPr>
          <w:p w14:paraId="35D2011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5C</w:t>
            </w:r>
          </w:p>
        </w:tc>
        <w:tc>
          <w:tcPr>
            <w:tcW w:w="11264" w:type="dxa"/>
            <w:tcBorders>
              <w:top w:val="single" w:sz="4" w:space="0" w:color="auto"/>
              <w:left w:val="nil"/>
              <w:bottom w:val="single" w:sz="4" w:space="0" w:color="auto"/>
            </w:tcBorders>
            <w:shd w:val="clear" w:color="auto" w:fill="auto"/>
          </w:tcPr>
          <w:p w14:paraId="548190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POLYGON((115.98481178283691 -31.778785814777336, 115.98391056060791 -31.77904574729525, 115.98373353481293 -31.779082228993694, 115.98251581192017 -31.779241836255146, 115.98258554935455 -31.779661374028805, 115.98261773586273 -31.78032715832813, 115.98258018493652 -31.780591646651015, 115.98263919353485 -31.780764931693803, 115.98264992237091 -31.7811479816888, 115.98316490650177 -31.781193582773017, 115.9837657213211 -31.781166222125194, 115.98472595214844 -31.78098381759952, 115.98495662212372 -31.780942776531667, 115.98509609699249 -31.780454842440523, 115.98531603813171 -31.780473083013618, 115.98531603813171 -31.780067229411763, 115.98508536815643 -31.78008090989926, 115.98506927490234 -31.77957473051409, 115.98503708839417 -31.77908678920497, 115.98490297794342 -31.77900926558242, 115.98481178283691 -31.778785814777336))</w:t>
            </w:r>
          </w:p>
        </w:tc>
      </w:tr>
      <w:tr w:rsidR="00965BFE" w:rsidRPr="00965BFE" w14:paraId="4FD61C7A" w14:textId="77777777" w:rsidTr="00A1798F">
        <w:trPr>
          <w:trHeight w:val="20"/>
        </w:trPr>
        <w:tc>
          <w:tcPr>
            <w:tcW w:w="0" w:type="auto"/>
            <w:tcBorders>
              <w:top w:val="single" w:sz="4" w:space="0" w:color="auto"/>
              <w:bottom w:val="single" w:sz="4" w:space="0" w:color="auto"/>
              <w:right w:val="nil"/>
            </w:tcBorders>
            <w:shd w:val="clear" w:color="auto" w:fill="auto"/>
            <w:noWrap/>
          </w:tcPr>
          <w:p w14:paraId="252833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167</w:t>
            </w:r>
          </w:p>
        </w:tc>
        <w:tc>
          <w:tcPr>
            <w:tcW w:w="2078" w:type="dxa"/>
            <w:tcBorders>
              <w:top w:val="single" w:sz="4" w:space="0" w:color="auto"/>
              <w:left w:val="nil"/>
              <w:bottom w:val="single" w:sz="4" w:space="0" w:color="auto"/>
              <w:right w:val="nil"/>
            </w:tcBorders>
            <w:shd w:val="clear" w:color="auto" w:fill="auto"/>
          </w:tcPr>
          <w:p w14:paraId="1250BB8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5D</w:t>
            </w:r>
          </w:p>
        </w:tc>
        <w:tc>
          <w:tcPr>
            <w:tcW w:w="11264" w:type="dxa"/>
            <w:tcBorders>
              <w:top w:val="single" w:sz="4" w:space="0" w:color="auto"/>
              <w:left w:val="nil"/>
              <w:bottom w:val="single" w:sz="4" w:space="0" w:color="auto"/>
            </w:tcBorders>
            <w:shd w:val="clear" w:color="auto" w:fill="auto"/>
          </w:tcPr>
          <w:p w14:paraId="3E369A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POLYGON((115.98251581192017 -31.779241836255146, 115.98179697990417 -31.779383202456692, 115.98111569881439 -31.779629452743354, 115.98105132579803 -31.77952456844215, 115.98086357116699 -31.77961577218907, 115.98057389259338 -31.779757137819033, 115.98047733306885 -31.77961577218907, 115.9788465499878 -31.780349959075416, 115.97885191440582 -31.78133950609132, 115.97957074642181 -31.78133038589067, 115.97963511943817 -31.78126654446095, 115.98046123981476 -31.78125286414884, 115.98047196865082 -31.781471748899662, 115.98111033439636 -31.781467188805962, 115.98120152950287 -31.781562950726258, 115.98143756389618 -31.780997497951425, 115.9821081161499 -31.781006618184904, 115.98266065120697 -31.781157101907446, 115.98264455795288 -31.780764931693803, 115.98258018493652 -31.780591646651015, 115.98262310028076 -31.780322598177996, 115.98259627819061 -31.779661374028805, 115.98251581192017 -31.779241836255146))</w:t>
            </w:r>
          </w:p>
        </w:tc>
      </w:tr>
      <w:tr w:rsidR="00965BFE" w:rsidRPr="00965BFE" w14:paraId="098351B0" w14:textId="77777777" w:rsidTr="00A1798F">
        <w:trPr>
          <w:trHeight w:val="20"/>
        </w:trPr>
        <w:tc>
          <w:tcPr>
            <w:tcW w:w="0" w:type="auto"/>
            <w:tcBorders>
              <w:top w:val="single" w:sz="4" w:space="0" w:color="auto"/>
              <w:bottom w:val="single" w:sz="4" w:space="0" w:color="auto"/>
              <w:right w:val="nil"/>
            </w:tcBorders>
            <w:shd w:val="clear" w:color="auto" w:fill="auto"/>
            <w:noWrap/>
          </w:tcPr>
          <w:p w14:paraId="640F4A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168</w:t>
            </w:r>
          </w:p>
        </w:tc>
        <w:tc>
          <w:tcPr>
            <w:tcW w:w="2078" w:type="dxa"/>
            <w:tcBorders>
              <w:top w:val="single" w:sz="4" w:space="0" w:color="auto"/>
              <w:left w:val="nil"/>
              <w:bottom w:val="single" w:sz="4" w:space="0" w:color="auto"/>
              <w:right w:val="nil"/>
            </w:tcBorders>
            <w:shd w:val="clear" w:color="auto" w:fill="auto"/>
          </w:tcPr>
          <w:p w14:paraId="39BAB22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5E</w:t>
            </w:r>
          </w:p>
        </w:tc>
        <w:tc>
          <w:tcPr>
            <w:tcW w:w="11264" w:type="dxa"/>
            <w:tcBorders>
              <w:top w:val="single" w:sz="4" w:space="0" w:color="auto"/>
              <w:left w:val="nil"/>
              <w:bottom w:val="single" w:sz="4" w:space="0" w:color="auto"/>
            </w:tcBorders>
            <w:shd w:val="clear" w:color="auto" w:fill="auto"/>
          </w:tcPr>
          <w:p w14:paraId="4A5066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POLYGON((115.98672151565552 -31.777185161593042, 115.98690927028656 -31.777449658901567, 115.98668932914734 -31.777572786700965, 115.98669469356537 -31.777632070397782, 115.98682343959808 -31.77784184317367, 115.98638892173767 -31.77808809756436, 115.98562180995941 -31.77849852009181, 115.98484396934509 -31.778758453417176, 115.98389983177185 -31.77905030750835, 115.98373353481293 -31.779095909626886, 115.98276257514954 -31.779219035234657, 115.98228514194489 -31.779287438279255, 115.9815663099289 -31.779469846150842, 115.98111033439636 -31.779643133295604, 115.98083674907684 -31.77963401292766, 115.98081529140472 -31.779492647109482, 115.98071336746216 -31.779474406343024, 115.98045587539673 -31.77961577218907, 115.97935616970062 -31.78012651150964, 115.97916841506958 -31.779852901510104, 115.97917914390564 -31.77956104995172, 115.97942054271698 -31.77948352672671, 115.98031103610992 -31.778981904288358, 115.9816038608551 -31.778535002006105, 115.98159313201904 -31.778799495454383, 115.98182916641235 -31.77877669432485, 115.98215103149414 -31.77871741136173, 115.98208665847778 -31.778425556220036, 115.98319709300995 -31.778265947549876, 115.98343312740326 -31.77822946552945, 115.98509609699249 -31.77767311293485, 115.98497271537781 -31.777472460358254, 115.98504781723022 -31.777408616265333, 115.98534822463989 -31.777933048579996, 115.98572909832001 -31.77775975823107, 115.98573446273804 -31.777695914336448, 115.98556816577911 -31.77745421919335, 115.98572909832001 -31.77737213390673, 115.98593294620514 -31.77761838954803, 115.98604023456573 -31.77761838954803, 115.98672151565552 -31.777185161593042))</w:t>
            </w:r>
          </w:p>
        </w:tc>
      </w:tr>
      <w:tr w:rsidR="00965BFE" w:rsidRPr="00965BFE" w14:paraId="522E3213" w14:textId="77777777" w:rsidTr="00A1798F">
        <w:trPr>
          <w:trHeight w:val="20"/>
        </w:trPr>
        <w:tc>
          <w:tcPr>
            <w:tcW w:w="0" w:type="auto"/>
            <w:tcBorders>
              <w:top w:val="single" w:sz="4" w:space="0" w:color="auto"/>
              <w:bottom w:val="single" w:sz="4" w:space="0" w:color="auto"/>
              <w:right w:val="nil"/>
            </w:tcBorders>
            <w:shd w:val="clear" w:color="auto" w:fill="auto"/>
            <w:noWrap/>
          </w:tcPr>
          <w:p w14:paraId="0DE170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169</w:t>
            </w:r>
          </w:p>
        </w:tc>
        <w:tc>
          <w:tcPr>
            <w:tcW w:w="2078" w:type="dxa"/>
            <w:tcBorders>
              <w:top w:val="single" w:sz="4" w:space="0" w:color="auto"/>
              <w:left w:val="nil"/>
              <w:bottom w:val="single" w:sz="4" w:space="0" w:color="auto"/>
              <w:right w:val="nil"/>
            </w:tcBorders>
            <w:shd w:val="clear" w:color="auto" w:fill="auto"/>
          </w:tcPr>
          <w:p w14:paraId="1C9E2FF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6A</w:t>
            </w:r>
          </w:p>
        </w:tc>
        <w:tc>
          <w:tcPr>
            <w:tcW w:w="11264" w:type="dxa"/>
            <w:tcBorders>
              <w:top w:val="single" w:sz="4" w:space="0" w:color="auto"/>
              <w:left w:val="nil"/>
              <w:bottom w:val="single" w:sz="4" w:space="0" w:color="auto"/>
            </w:tcBorders>
            <w:shd w:val="clear" w:color="auto" w:fill="auto"/>
          </w:tcPr>
          <w:p w14:paraId="7BA3B3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POLYGON((115.97919523715973 -31.7775043823882, 115.9791898727417 -31.779852901510104, 115.97936153411865 -31.779798179413064, 115.97934544086456 -31.77952000825245, 115.98031640052795 -31.77905030750835, 115.98028421401978 -31.77897734407189, 115.98049879074097 -31.778940862332075, 115.98157167434692 -31.778530441767604, 115.98158776760101 -31.77877669432485, 115.98183989524841 -31.77877213409827, 115.98215639591217 -31.778703730672536, 115.98204374313354 -31.778138260415407, 115.98201155662537 -31.778024253896394, 115.98182916641235 -31.778042494948888, 115.98177015781403 -31.778019693632718, 115.98157167434692 -31.778006012840315, 115.98124980926514 -31.777996892310924, 115.98125517368317 -31.77820210400468, 115.98097622394562 -31.778275068052732, 115.98092257976532 -31.778265947549876, 115.98076164722443 -31.778224905275867, 115.9804505109787 -31.77822946552945, 115.98044514656067 -31.77761382926435, 115.97932934761047 -31.77761382926435, 115.97932398319244 -31.777490701519586, 115.97919523715973 -31.7775043823882))</w:t>
            </w:r>
          </w:p>
        </w:tc>
      </w:tr>
      <w:tr w:rsidR="00965BFE" w:rsidRPr="00965BFE" w14:paraId="3C3281D6" w14:textId="77777777" w:rsidTr="00A1798F">
        <w:trPr>
          <w:trHeight w:val="20"/>
        </w:trPr>
        <w:tc>
          <w:tcPr>
            <w:tcW w:w="0" w:type="auto"/>
            <w:tcBorders>
              <w:top w:val="single" w:sz="4" w:space="0" w:color="auto"/>
              <w:bottom w:val="single" w:sz="4" w:space="0" w:color="auto"/>
              <w:right w:val="nil"/>
            </w:tcBorders>
            <w:shd w:val="clear" w:color="auto" w:fill="auto"/>
            <w:noWrap/>
          </w:tcPr>
          <w:p w14:paraId="5143EA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170</w:t>
            </w:r>
          </w:p>
        </w:tc>
        <w:tc>
          <w:tcPr>
            <w:tcW w:w="2078" w:type="dxa"/>
            <w:tcBorders>
              <w:top w:val="single" w:sz="4" w:space="0" w:color="auto"/>
              <w:left w:val="nil"/>
              <w:bottom w:val="single" w:sz="4" w:space="0" w:color="auto"/>
              <w:right w:val="nil"/>
            </w:tcBorders>
            <w:shd w:val="clear" w:color="auto" w:fill="auto"/>
          </w:tcPr>
          <w:p w14:paraId="359A5E2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6B</w:t>
            </w:r>
          </w:p>
        </w:tc>
        <w:tc>
          <w:tcPr>
            <w:tcW w:w="11264" w:type="dxa"/>
            <w:tcBorders>
              <w:top w:val="single" w:sz="4" w:space="0" w:color="auto"/>
              <w:left w:val="nil"/>
              <w:bottom w:val="single" w:sz="4" w:space="0" w:color="auto"/>
            </w:tcBorders>
            <w:shd w:val="clear" w:color="auto" w:fill="auto"/>
          </w:tcPr>
          <w:p w14:paraId="7E19BB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POLYGON((115.98239243030548 -31.777244445538297, 115.98240315914154 -31.77694802543197, 115.98321855068207 -31.776815776154994, 115.98401248455048 -31.776583199381612, 115.98419487476349 -31.776838577767958, 115.9845381975174 -31.77673369030175, 115.98472058773041 -31.776592320050405, 115.98480641841888 -31.776724569646905, 115.9850424528122 -31.777007309529235, 115.98532140254974 -31.77718972189786, 115.98570227622986 -31.777299169146353, 115.98564326763153 -31.777385814792897, 115.98587393760681 -31.777686793776482, 115.98539113998413 -31.777919367774786, 115.98499417304993 -31.777381254497737, 115.98490297794342 -31.7774222971461, 115.98510146141052 -31.777695914336448, 115.98479568958282 -31.77783272262809, 115.98437190055847 -31.77798777178064, 115.9833312034607 -31.778224905275867, 115.98210275173187 -31.778425556220036, 115.98203837871552 -31.778147380930857, 115.98209202289581 -31.778006012840315, 115.98208665847778 -31.77768223349616, 115.98227441310883 -31.77766855265384, 115.98227441310883 -31.777367573610892, 115.98226368427277 -31.7772535661419, 115.98239243030548 -31.777244445538297))</w:t>
            </w:r>
          </w:p>
        </w:tc>
      </w:tr>
      <w:tr w:rsidR="00965BFE" w:rsidRPr="00965BFE" w14:paraId="7EE0A29A" w14:textId="77777777" w:rsidTr="00A1798F">
        <w:trPr>
          <w:trHeight w:val="20"/>
        </w:trPr>
        <w:tc>
          <w:tcPr>
            <w:tcW w:w="0" w:type="auto"/>
            <w:tcBorders>
              <w:top w:val="single" w:sz="4" w:space="0" w:color="auto"/>
              <w:bottom w:val="single" w:sz="4" w:space="0" w:color="auto"/>
              <w:right w:val="nil"/>
            </w:tcBorders>
            <w:shd w:val="clear" w:color="auto" w:fill="auto"/>
            <w:noWrap/>
          </w:tcPr>
          <w:p w14:paraId="78ABD0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171</w:t>
            </w:r>
          </w:p>
        </w:tc>
        <w:tc>
          <w:tcPr>
            <w:tcW w:w="2078" w:type="dxa"/>
            <w:tcBorders>
              <w:top w:val="single" w:sz="4" w:space="0" w:color="auto"/>
              <w:left w:val="nil"/>
              <w:bottom w:val="single" w:sz="4" w:space="0" w:color="auto"/>
              <w:right w:val="nil"/>
            </w:tcBorders>
            <w:shd w:val="clear" w:color="auto" w:fill="auto"/>
          </w:tcPr>
          <w:p w14:paraId="725A40D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6C</w:t>
            </w:r>
          </w:p>
        </w:tc>
        <w:tc>
          <w:tcPr>
            <w:tcW w:w="11264" w:type="dxa"/>
            <w:tcBorders>
              <w:top w:val="single" w:sz="4" w:space="0" w:color="auto"/>
              <w:left w:val="nil"/>
              <w:bottom w:val="single" w:sz="4" w:space="0" w:color="auto"/>
            </w:tcBorders>
            <w:shd w:val="clear" w:color="auto" w:fill="auto"/>
          </w:tcPr>
          <w:p w14:paraId="0B7768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POLYGON((115.98416268825531 -31.775826180736235, 115.98332583904266 -31.776090681931006, 115.98320245742798 -31.775798818500505, 115.98293960094452 -31.775890025921463, 115.98278403282166 -31.77596299179347, 115.98246216773987 -31.77596755215857, 115.98247826099396 -31.775908267394865, 115.98199546337128 -31.775921948497547, 115.98199009895325 -31.775771456256678, 115.98130345344543 -31.775771456256678, 115.9812980890274 -31.776099802648357, 115.9812605381012 -31.77652847534995, 115.9820169210434 -31.776519354674846, 115.98214030265808 -31.776720009319142, 115.98240315914154 -31.776665285368413, 115.98239779472351 -31.776979947642907, 115.98306834697723 -31.776856819054284, 115.98402321338654 -31.77660144071831, 115.98420560359955 -31.776847698411576, 115.98453283309937 -31.77675649193496, 115.98472058773041 -31.776610561385304, 115.98450601100922 -31.776149966577776, 115.98416268825531 -31.775826180736235))</w:t>
            </w:r>
          </w:p>
        </w:tc>
      </w:tr>
      <w:tr w:rsidR="00965BFE" w:rsidRPr="00965BFE" w14:paraId="308759E7" w14:textId="77777777" w:rsidTr="00A1798F">
        <w:trPr>
          <w:trHeight w:val="20"/>
        </w:trPr>
        <w:tc>
          <w:tcPr>
            <w:tcW w:w="0" w:type="auto"/>
            <w:tcBorders>
              <w:top w:val="single" w:sz="4" w:space="0" w:color="auto"/>
              <w:bottom w:val="single" w:sz="4" w:space="0" w:color="auto"/>
              <w:right w:val="nil"/>
            </w:tcBorders>
            <w:shd w:val="clear" w:color="auto" w:fill="auto"/>
            <w:noWrap/>
          </w:tcPr>
          <w:p w14:paraId="0ACAD7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172</w:t>
            </w:r>
          </w:p>
        </w:tc>
        <w:tc>
          <w:tcPr>
            <w:tcW w:w="2078" w:type="dxa"/>
            <w:tcBorders>
              <w:top w:val="single" w:sz="4" w:space="0" w:color="auto"/>
              <w:left w:val="nil"/>
              <w:bottom w:val="single" w:sz="4" w:space="0" w:color="auto"/>
              <w:right w:val="nil"/>
            </w:tcBorders>
            <w:shd w:val="clear" w:color="auto" w:fill="auto"/>
          </w:tcPr>
          <w:p w14:paraId="22C9400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6D</w:t>
            </w:r>
          </w:p>
        </w:tc>
        <w:tc>
          <w:tcPr>
            <w:tcW w:w="11264" w:type="dxa"/>
            <w:tcBorders>
              <w:top w:val="single" w:sz="4" w:space="0" w:color="auto"/>
              <w:left w:val="nil"/>
              <w:bottom w:val="single" w:sz="4" w:space="0" w:color="auto"/>
            </w:tcBorders>
            <w:shd w:val="clear" w:color="auto" w:fill="auto"/>
          </w:tcPr>
          <w:p w14:paraId="1DAA7C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POLYGON((115.97890019416809 -31.7768613793753, 115.97886264324188 -31.777540864694643, 115.9793347120285 -31.77752262354321, 115.97934007644653 -31.77760926898043, 115.9804505109787 -31.77762751011475, 115.98046123981476 -31.778256827046118, 115.98091721534729 -31.7782613872981, 115.98096549510956 -31.778302429555904, 115.9812444448471 -31.778192983494627, 115.9812444448471 -31.77798777178064, 115.98159313201904 -31.778001452575733, 115.98157703876495 -31.77806985652086, 115.98185062408447 -31.77805617573589, 115.98212420940399 -31.778015133368807, 115.98210275173187 -31.77767311293485, 115.98224222660065 -31.777686793776482, 115.98225831985474 -31.777367573610892, 115.98228514194489 -31.77727636764693, 115.98240852355957 -31.7772353249338, 115.98240315914154 -31.776628802716605, 115.98213493824005 -31.776688087018478, 115.98199009895325 -31.776688087018478, 115.98200619220734 -31.77650567366052, 115.98125517368317 -31.77650111332197, 115.98122298717499 -31.77722620432842, 115.98106741905212 -31.7772353249338, 115.98085284233093 -31.77722164402539, 115.98083674907684 -31.776938904798257, 115.97957074642181 -31.776938904798257, 115.97957074642181 -31.77681121583172, 115.97935616970062 -31.77681121583172, 115.97915232181549 -31.776856819054284, 115.97890019416809 -31.7768613793753))</w:t>
            </w:r>
          </w:p>
        </w:tc>
      </w:tr>
      <w:tr w:rsidR="00965BFE" w:rsidRPr="00965BFE" w14:paraId="660D52D1" w14:textId="77777777" w:rsidTr="00A1798F">
        <w:trPr>
          <w:trHeight w:val="20"/>
        </w:trPr>
        <w:tc>
          <w:tcPr>
            <w:tcW w:w="0" w:type="auto"/>
            <w:tcBorders>
              <w:top w:val="single" w:sz="4" w:space="0" w:color="auto"/>
              <w:bottom w:val="single" w:sz="4" w:space="0" w:color="auto"/>
              <w:right w:val="nil"/>
            </w:tcBorders>
            <w:shd w:val="clear" w:color="auto" w:fill="auto"/>
            <w:noWrap/>
          </w:tcPr>
          <w:p w14:paraId="5390C9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173</w:t>
            </w:r>
          </w:p>
        </w:tc>
        <w:tc>
          <w:tcPr>
            <w:tcW w:w="2078" w:type="dxa"/>
            <w:tcBorders>
              <w:top w:val="single" w:sz="4" w:space="0" w:color="auto"/>
              <w:left w:val="nil"/>
              <w:bottom w:val="single" w:sz="4" w:space="0" w:color="auto"/>
              <w:right w:val="nil"/>
            </w:tcBorders>
            <w:shd w:val="clear" w:color="auto" w:fill="auto"/>
          </w:tcPr>
          <w:p w14:paraId="749065B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6E</w:t>
            </w:r>
          </w:p>
        </w:tc>
        <w:tc>
          <w:tcPr>
            <w:tcW w:w="11264" w:type="dxa"/>
            <w:tcBorders>
              <w:top w:val="single" w:sz="4" w:space="0" w:color="auto"/>
              <w:left w:val="nil"/>
              <w:bottom w:val="single" w:sz="4" w:space="0" w:color="auto"/>
            </w:tcBorders>
            <w:shd w:val="clear" w:color="auto" w:fill="auto"/>
          </w:tcPr>
          <w:p w14:paraId="629AC1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POLYGON((115.97888946533203 -31.77683401744581, 115.97917914390564 -31.7768613793753, 115.97920060157776 -31.776797534860574, 115.97939372062683 -31.776792974536406, 115.97937226295471 -31.776929784163634, 115.9795868396759 -31.77694802543197, 115.98084211349487 -31.776943465115217, 115.98084211349487 -31.77722620432842, 115.98111569881439 -31.777212523418644, 115.9812605381012 -31.777212523418644, 115.98126590251923 -31.77652847534995, 115.98130345344543 -31.776113483722717, 115.9812980890274 -31.775748654380628, 115.98079919815063 -31.77577601663121, 115.98079919815063 -31.77593106923154, 115.98048269748688 -31.77593106923154, 115.98046123981476 -31.775771456256678, 115.97960829734802 -31.775771456256678, 115.97946882247925 -31.77584898259316, 115.97947418689728 -31.775981233252484, 115.97915768623352 -31.775972112523426, 115.97915768623352 -31.77623205294907, 115.97883582115173 -31.77623205294907, 115.97888946533203 -31.77683401744581))</w:t>
            </w:r>
          </w:p>
        </w:tc>
      </w:tr>
      <w:tr w:rsidR="00965BFE" w:rsidRPr="00965BFE" w14:paraId="48A07A5D" w14:textId="77777777" w:rsidTr="00A1798F">
        <w:trPr>
          <w:trHeight w:val="20"/>
        </w:trPr>
        <w:tc>
          <w:tcPr>
            <w:tcW w:w="0" w:type="auto"/>
            <w:tcBorders>
              <w:top w:val="single" w:sz="4" w:space="0" w:color="auto"/>
              <w:bottom w:val="single" w:sz="4" w:space="0" w:color="auto"/>
              <w:right w:val="nil"/>
            </w:tcBorders>
            <w:shd w:val="clear" w:color="auto" w:fill="auto"/>
            <w:noWrap/>
          </w:tcPr>
          <w:p w14:paraId="282F19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174</w:t>
            </w:r>
          </w:p>
        </w:tc>
        <w:tc>
          <w:tcPr>
            <w:tcW w:w="2078" w:type="dxa"/>
            <w:tcBorders>
              <w:top w:val="single" w:sz="4" w:space="0" w:color="auto"/>
              <w:left w:val="nil"/>
              <w:bottom w:val="single" w:sz="4" w:space="0" w:color="auto"/>
              <w:right w:val="nil"/>
            </w:tcBorders>
            <w:shd w:val="clear" w:color="auto" w:fill="auto"/>
          </w:tcPr>
          <w:p w14:paraId="3203936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PSS1</w:t>
            </w:r>
          </w:p>
        </w:tc>
        <w:tc>
          <w:tcPr>
            <w:tcW w:w="11264" w:type="dxa"/>
            <w:tcBorders>
              <w:top w:val="single" w:sz="4" w:space="0" w:color="auto"/>
              <w:left w:val="nil"/>
              <w:bottom w:val="single" w:sz="4" w:space="0" w:color="auto"/>
            </w:tcBorders>
            <w:shd w:val="clear" w:color="auto" w:fill="auto"/>
          </w:tcPr>
          <w:p w14:paraId="4E3B00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POLYGON((115.9892749786377 -31.790171998121004, 115.99238634109497 -31.79016287879156, 115.9934914112091 -31.790190236777228, 115.99338412284851 -31.791913773552412, 115.99090576171875 -31.791822581935605, 115.98971486091614 -31.791995845930632, 115.98867416381836 -31.79165843679864, 115.98913550376892 -31.79016287879156, 115.9892749786377 -31.790171998121004))</w:t>
            </w:r>
          </w:p>
        </w:tc>
      </w:tr>
      <w:tr w:rsidR="00965BFE" w:rsidRPr="00965BFE" w14:paraId="08351459" w14:textId="77777777" w:rsidTr="00A1798F">
        <w:trPr>
          <w:trHeight w:val="20"/>
        </w:trPr>
        <w:tc>
          <w:tcPr>
            <w:tcW w:w="0" w:type="auto"/>
            <w:tcBorders>
              <w:top w:val="single" w:sz="4" w:space="0" w:color="auto"/>
              <w:bottom w:val="single" w:sz="4" w:space="0" w:color="auto"/>
              <w:right w:val="nil"/>
            </w:tcBorders>
            <w:shd w:val="clear" w:color="auto" w:fill="auto"/>
            <w:noWrap/>
          </w:tcPr>
          <w:p w14:paraId="4F8326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175</w:t>
            </w:r>
          </w:p>
        </w:tc>
        <w:tc>
          <w:tcPr>
            <w:tcW w:w="2078" w:type="dxa"/>
            <w:tcBorders>
              <w:top w:val="single" w:sz="4" w:space="0" w:color="auto"/>
              <w:left w:val="nil"/>
              <w:bottom w:val="single" w:sz="4" w:space="0" w:color="auto"/>
              <w:right w:val="nil"/>
            </w:tcBorders>
            <w:shd w:val="clear" w:color="auto" w:fill="auto"/>
          </w:tcPr>
          <w:p w14:paraId="7579A74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6iB</w:t>
            </w:r>
          </w:p>
        </w:tc>
        <w:tc>
          <w:tcPr>
            <w:tcW w:w="11264" w:type="dxa"/>
            <w:tcBorders>
              <w:top w:val="single" w:sz="4" w:space="0" w:color="auto"/>
              <w:left w:val="nil"/>
              <w:bottom w:val="single" w:sz="4" w:space="0" w:color="auto"/>
            </w:tcBorders>
            <w:shd w:val="clear" w:color="auto" w:fill="auto"/>
          </w:tcPr>
          <w:p w14:paraId="5712D2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POLYGON((115.98576128482819 -31.77521508887665, 115.98576128482819 -31.774904981015638, 115.9861770272255 -31.774909541432876, 115.98619312047958 -31.77515352342812, 115.98647207021713 -31.775155803630646, 115.98648816347122 -31.775087397530378, 115.98663300275803 -31.77508511732616, 115.9867000579834 -31.775158083833123, 115.98741352558136 -31.775146682820207, 115.98757177591324 -31.775101078754478, 115.98789632320404 -31.775105639162057, 115.98789632320404 -31.775283494882494, 115.9879258275032 -31.775374702811597, 115.98827451467514 -31.775867224074645, 115.9879794716835 -31.776026836884274, 115.98792314529419 -31.776054199052552, 115.98777830600739 -31.77612944497359, 115.9876361489296 -31.775935629598205, 115.98757714033127 -31.775919668313904, 115.98739475011826 -31.776006315252744, 115.98708361387253 -31.776006315252744, 115.98685026168823 -31.775992634162538, 115.98577469587326 -31.77599491434438, 115.98579078912735 -31.775591321282768, 115.98582297563553 -31.775566239169972, 115.98576933145523 -31.775497833373226, 115.9857639670372 -31.775196847266546, 115.98576128482819 -31.77521508887665))</w:t>
            </w:r>
          </w:p>
        </w:tc>
      </w:tr>
      <w:tr w:rsidR="00965BFE" w:rsidRPr="00965BFE" w14:paraId="0B79B0CB" w14:textId="77777777" w:rsidTr="00A1798F">
        <w:trPr>
          <w:trHeight w:val="20"/>
        </w:trPr>
        <w:tc>
          <w:tcPr>
            <w:tcW w:w="0" w:type="auto"/>
            <w:tcBorders>
              <w:top w:val="single" w:sz="4" w:space="0" w:color="auto"/>
              <w:bottom w:val="single" w:sz="4" w:space="0" w:color="auto"/>
              <w:right w:val="nil"/>
            </w:tcBorders>
            <w:shd w:val="clear" w:color="auto" w:fill="auto"/>
            <w:noWrap/>
          </w:tcPr>
          <w:p w14:paraId="775A45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176</w:t>
            </w:r>
          </w:p>
        </w:tc>
        <w:tc>
          <w:tcPr>
            <w:tcW w:w="2078" w:type="dxa"/>
            <w:tcBorders>
              <w:top w:val="single" w:sz="4" w:space="0" w:color="auto"/>
              <w:left w:val="nil"/>
              <w:bottom w:val="single" w:sz="4" w:space="0" w:color="auto"/>
              <w:right w:val="nil"/>
            </w:tcBorders>
            <w:shd w:val="clear" w:color="auto" w:fill="auto"/>
          </w:tcPr>
          <w:p w14:paraId="5D177F0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6G</w:t>
            </w:r>
          </w:p>
        </w:tc>
        <w:tc>
          <w:tcPr>
            <w:tcW w:w="11264" w:type="dxa"/>
            <w:tcBorders>
              <w:top w:val="single" w:sz="4" w:space="0" w:color="auto"/>
              <w:left w:val="nil"/>
              <w:bottom w:val="single" w:sz="4" w:space="0" w:color="auto"/>
            </w:tcBorders>
            <w:shd w:val="clear" w:color="auto" w:fill="auto"/>
          </w:tcPr>
          <w:p w14:paraId="697012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POLYGON((115.9803056716919 -31.774243718134038, 115.98083138465881 -31.77389256282007, 115.98062217235565 -31.77376030917443, 115.98026812076569 -31.77400201397002, 115.98025739192963 -31.773723825376848, 115.98004817962646 -31.773719264901143, 115.98005890846252 -31.77379679295764, 115.97883582115173 -31.773801353429533, 115.97886800765991 -31.775721292121972, 115.97920060157776 -31.775707610989596, 115.97918450832367 -31.775858103334354, 115.97950100898743 -31.775858103334354, 115.97950100898743 -31.775780577005506, 115.98032712936401 -31.775789697753456, 115.98048269748688 -31.7757851373796, 115.98048806190491 -31.775908267394865, 115.98084211349487 -31.775908267394865, 115.9808474779129 -31.775794258127096, 115.98163604736328 -31.775789697753456, 115.98163068294525 -31.77477728924126, 115.98127126693726 -31.77477728924126, 115.98057389259338 -31.774558388646533, 115.9803056716919 -31.774243718134038))</w:t>
            </w:r>
          </w:p>
        </w:tc>
      </w:tr>
      <w:tr w:rsidR="00965BFE" w:rsidRPr="00965BFE" w14:paraId="0B17AB4B" w14:textId="77777777" w:rsidTr="00A1798F">
        <w:trPr>
          <w:trHeight w:val="20"/>
        </w:trPr>
        <w:tc>
          <w:tcPr>
            <w:tcW w:w="0" w:type="auto"/>
            <w:tcBorders>
              <w:top w:val="single" w:sz="4" w:space="0" w:color="auto"/>
              <w:bottom w:val="single" w:sz="4" w:space="0" w:color="auto"/>
              <w:right w:val="nil"/>
            </w:tcBorders>
            <w:shd w:val="clear" w:color="auto" w:fill="auto"/>
            <w:noWrap/>
          </w:tcPr>
          <w:p w14:paraId="568019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177</w:t>
            </w:r>
          </w:p>
        </w:tc>
        <w:tc>
          <w:tcPr>
            <w:tcW w:w="2078" w:type="dxa"/>
            <w:tcBorders>
              <w:top w:val="single" w:sz="4" w:space="0" w:color="auto"/>
              <w:left w:val="nil"/>
              <w:bottom w:val="single" w:sz="4" w:space="0" w:color="auto"/>
              <w:right w:val="nil"/>
            </w:tcBorders>
            <w:shd w:val="clear" w:color="auto" w:fill="auto"/>
          </w:tcPr>
          <w:p w14:paraId="0B5BBDC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6H</w:t>
            </w:r>
          </w:p>
        </w:tc>
        <w:tc>
          <w:tcPr>
            <w:tcW w:w="11264" w:type="dxa"/>
            <w:tcBorders>
              <w:top w:val="single" w:sz="4" w:space="0" w:color="auto"/>
              <w:left w:val="nil"/>
              <w:bottom w:val="single" w:sz="4" w:space="0" w:color="auto"/>
            </w:tcBorders>
            <w:shd w:val="clear" w:color="auto" w:fill="auto"/>
          </w:tcPr>
          <w:p w14:paraId="598CD6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POLYGON((115.9788465499878 -31.773810474372628, 115.97885727882385 -31.77185857205219, 115.97920596599579 -31.772109402927594, 115.97951173782349 -31.77224165893352, 115.97986578941345 -31.772323748773125, 115.98057925701141 -31.7724879282338, 115.98087966442108 -31.772962222816776, 115.98086357116699 -31.773901683754183, 115.98074018955231 -31.77395640933996, 115.98062753677368 -31.77380591390118, 115.98028421401978 -31.774006574431798, 115.98026812076569 -31.773742067277443, 115.98006963729858 -31.773742067277443, 115.98007500171661 -31.773824155785594, 115.9788465499878 -31.773810474372628))</w:t>
            </w:r>
          </w:p>
        </w:tc>
      </w:tr>
      <w:tr w:rsidR="00965BFE" w:rsidRPr="00965BFE" w14:paraId="14F7E1A0" w14:textId="77777777" w:rsidTr="00A1798F">
        <w:trPr>
          <w:trHeight w:val="20"/>
        </w:trPr>
        <w:tc>
          <w:tcPr>
            <w:tcW w:w="0" w:type="auto"/>
            <w:tcBorders>
              <w:top w:val="single" w:sz="4" w:space="0" w:color="auto"/>
              <w:bottom w:val="single" w:sz="4" w:space="0" w:color="auto"/>
              <w:right w:val="nil"/>
            </w:tcBorders>
            <w:shd w:val="clear" w:color="auto" w:fill="auto"/>
            <w:noWrap/>
          </w:tcPr>
          <w:p w14:paraId="261315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178</w:t>
            </w:r>
          </w:p>
        </w:tc>
        <w:tc>
          <w:tcPr>
            <w:tcW w:w="2078" w:type="dxa"/>
            <w:tcBorders>
              <w:top w:val="single" w:sz="4" w:space="0" w:color="auto"/>
              <w:left w:val="nil"/>
              <w:bottom w:val="single" w:sz="4" w:space="0" w:color="auto"/>
              <w:right w:val="nil"/>
            </w:tcBorders>
            <w:shd w:val="clear" w:color="auto" w:fill="auto"/>
          </w:tcPr>
          <w:p w14:paraId="4529740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6F</w:t>
            </w:r>
          </w:p>
        </w:tc>
        <w:tc>
          <w:tcPr>
            <w:tcW w:w="11264" w:type="dxa"/>
            <w:tcBorders>
              <w:top w:val="single" w:sz="4" w:space="0" w:color="auto"/>
              <w:left w:val="nil"/>
              <w:bottom w:val="single" w:sz="4" w:space="0" w:color="auto"/>
            </w:tcBorders>
            <w:shd w:val="clear" w:color="auto" w:fill="auto"/>
          </w:tcPr>
          <w:p w14:paraId="6255E9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POLYGON((115.9816575050354 -31.774759047544823, 115.98226368427277 -31.774768168393496, 115.98293423652649 -31.774768168393496, 115.98324000835419 -31.774841135150485, 115.98350822925568 -31.775005310143257, 115.98370134830475 -31.77528805528108, 115.98389446735382 -31.775529756084666, 115.9835833311081 -31.77558448070723, 115.98330974578857 -31.775648326059294, 115.9832775592804 -31.77550695414905, 115.98310589790344 -31.775319978064925, 115.9829181432724 -31.775242451285045, 115.98268747329712 -31.775210528474453, 115.98233878612518 -31.775228770081846, 115.98234415054321 -31.775639205297402, 115.98216712474823 -31.77564376567846, 115.98211348056793 -31.77569849023357, 115.98201155662537 -31.775639205297402, 115.98165214061737 -31.77564376567846, 115.9816575050354 -31.774759047544823))</w:t>
            </w:r>
          </w:p>
        </w:tc>
      </w:tr>
      <w:tr w:rsidR="00965BFE" w:rsidRPr="00965BFE" w14:paraId="2181E4BD" w14:textId="77777777" w:rsidTr="00A1798F">
        <w:trPr>
          <w:trHeight w:val="20"/>
        </w:trPr>
        <w:tc>
          <w:tcPr>
            <w:tcW w:w="0" w:type="auto"/>
            <w:tcBorders>
              <w:top w:val="single" w:sz="4" w:space="0" w:color="auto"/>
              <w:bottom w:val="single" w:sz="4" w:space="0" w:color="auto"/>
              <w:right w:val="nil"/>
            </w:tcBorders>
            <w:shd w:val="clear" w:color="auto" w:fill="auto"/>
            <w:noWrap/>
          </w:tcPr>
          <w:p w14:paraId="049783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179</w:t>
            </w:r>
          </w:p>
        </w:tc>
        <w:tc>
          <w:tcPr>
            <w:tcW w:w="2078" w:type="dxa"/>
            <w:tcBorders>
              <w:top w:val="single" w:sz="4" w:space="0" w:color="auto"/>
              <w:left w:val="nil"/>
              <w:bottom w:val="single" w:sz="4" w:space="0" w:color="auto"/>
              <w:right w:val="nil"/>
            </w:tcBorders>
            <w:shd w:val="clear" w:color="auto" w:fill="auto"/>
          </w:tcPr>
          <w:p w14:paraId="43A73C2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6O</w:t>
            </w:r>
          </w:p>
        </w:tc>
        <w:tc>
          <w:tcPr>
            <w:tcW w:w="11264" w:type="dxa"/>
            <w:tcBorders>
              <w:top w:val="single" w:sz="4" w:space="0" w:color="auto"/>
              <w:left w:val="nil"/>
              <w:bottom w:val="single" w:sz="4" w:space="0" w:color="auto"/>
            </w:tcBorders>
            <w:shd w:val="clear" w:color="auto" w:fill="auto"/>
          </w:tcPr>
          <w:p w14:paraId="01BBED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POLYGON((115.9816575050354 -31.774759047544823, 115.98226368427277 -31.774768168393496, 115.98293423652649 -31.774768168393496, 115.98324000835419 -31.774841135150485, 115.98350822925568 -31.775005310143257, 115.98370134830475 -31.77528805528108, 115.98389446735382 -31.775529756084666, 115.9835833311081 -31.77558448070723, 115.98330974578857 -31.775648326059294, 115.9832775592804 -31.77550695414905, 115.98310589790344 -31.775319978064925, 115.9829181432724 -31.775242451285045, 115.98268747329712 -31.775210528474453, 115.98233878612518 -31.775228770081846, 115.98234415054321 -31.775639205297402, 115.98216712474823 -31.77564376567846, 115.98211348056793 -31.77569849023357, 115.98201155662537 -31.775639205297402, 115.98165214061737 -31.77564376567846, 115.9816575050354 -31.774759047544823))</w:t>
            </w:r>
          </w:p>
        </w:tc>
      </w:tr>
      <w:tr w:rsidR="00965BFE" w:rsidRPr="00965BFE" w14:paraId="2E4564A3" w14:textId="77777777" w:rsidTr="00A1798F">
        <w:trPr>
          <w:trHeight w:val="20"/>
        </w:trPr>
        <w:tc>
          <w:tcPr>
            <w:tcW w:w="0" w:type="auto"/>
            <w:tcBorders>
              <w:top w:val="single" w:sz="4" w:space="0" w:color="auto"/>
              <w:bottom w:val="single" w:sz="4" w:space="0" w:color="auto"/>
              <w:right w:val="nil"/>
            </w:tcBorders>
            <w:shd w:val="clear" w:color="auto" w:fill="auto"/>
            <w:noWrap/>
          </w:tcPr>
          <w:p w14:paraId="0F30F8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180</w:t>
            </w:r>
          </w:p>
        </w:tc>
        <w:tc>
          <w:tcPr>
            <w:tcW w:w="2078" w:type="dxa"/>
            <w:tcBorders>
              <w:top w:val="single" w:sz="4" w:space="0" w:color="auto"/>
              <w:left w:val="nil"/>
              <w:bottom w:val="single" w:sz="4" w:space="0" w:color="auto"/>
              <w:right w:val="nil"/>
            </w:tcBorders>
            <w:shd w:val="clear" w:color="auto" w:fill="auto"/>
          </w:tcPr>
          <w:p w14:paraId="64B6A52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6iA</w:t>
            </w:r>
          </w:p>
        </w:tc>
        <w:tc>
          <w:tcPr>
            <w:tcW w:w="11264" w:type="dxa"/>
            <w:tcBorders>
              <w:top w:val="single" w:sz="4" w:space="0" w:color="auto"/>
              <w:left w:val="nil"/>
              <w:bottom w:val="single" w:sz="4" w:space="0" w:color="auto"/>
            </w:tcBorders>
            <w:shd w:val="clear" w:color="auto" w:fill="auto"/>
          </w:tcPr>
          <w:p w14:paraId="4DEA3D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POLYGON((115.98580956459045 -31.77587178444445, 115.98732769489288 -31.77587178444445, 115.98752081394196 -31.775780577005506, 115.98773539066315 -31.776063319773517, 115.98827183246613 -31.775853542963873, 115.98797142505646 -31.775443108699402, 115.98789095878601 -31.77527893448367, 115.98790168762207 -31.775091957938617, 115.98737061023712 -31.77509651834667, 115.9872955083847 -31.77514212241464, 115.98704874515533 -31.775146682820207, 115.98666787147522 -31.77514212241464, 115.98621726036072 -31.77514212241464, 115.98621189594269 -31.774909541432876, 115.98573446273804 -31.774909541432876, 115.9857451915741 -31.775885465552545, 115.98580956459045 -31.77587178444445))</w:t>
            </w:r>
          </w:p>
        </w:tc>
      </w:tr>
      <w:tr w:rsidR="00965BFE" w:rsidRPr="00965BFE" w14:paraId="676233A0" w14:textId="77777777" w:rsidTr="00A1798F">
        <w:trPr>
          <w:trHeight w:val="20"/>
        </w:trPr>
        <w:tc>
          <w:tcPr>
            <w:tcW w:w="0" w:type="auto"/>
            <w:tcBorders>
              <w:top w:val="single" w:sz="4" w:space="0" w:color="auto"/>
              <w:bottom w:val="single" w:sz="4" w:space="0" w:color="auto"/>
              <w:right w:val="nil"/>
            </w:tcBorders>
            <w:shd w:val="clear" w:color="auto" w:fill="auto"/>
            <w:noWrap/>
          </w:tcPr>
          <w:p w14:paraId="373289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181</w:t>
            </w:r>
          </w:p>
        </w:tc>
        <w:tc>
          <w:tcPr>
            <w:tcW w:w="2078" w:type="dxa"/>
            <w:tcBorders>
              <w:top w:val="single" w:sz="4" w:space="0" w:color="auto"/>
              <w:left w:val="nil"/>
              <w:bottom w:val="single" w:sz="4" w:space="0" w:color="auto"/>
              <w:right w:val="nil"/>
            </w:tcBorders>
            <w:shd w:val="clear" w:color="auto" w:fill="auto"/>
          </w:tcPr>
          <w:p w14:paraId="28D577E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7A</w:t>
            </w:r>
          </w:p>
        </w:tc>
        <w:tc>
          <w:tcPr>
            <w:tcW w:w="11264" w:type="dxa"/>
            <w:tcBorders>
              <w:top w:val="single" w:sz="4" w:space="0" w:color="auto"/>
              <w:left w:val="nil"/>
              <w:bottom w:val="single" w:sz="4" w:space="0" w:color="auto"/>
            </w:tcBorders>
            <w:shd w:val="clear" w:color="auto" w:fill="auto"/>
          </w:tcPr>
          <w:p w14:paraId="206540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POLYGON((115.98577737808228 -31.77588090518342, 115.98484396934509 -31.775899146658606, 115.98480105400085 -31.775497833373226, 115.98420023918152 -31.77520596807205, 115.98415732383728 -31.774658718150093, 115.98349213600159 -31.774658718150093, 115.98345994949341 -31.774011134893332, 115.98365306854248 -31.773810474372628, 115.98576664924622 -31.773810474372628, 115.98577737808228 -31.77588090518342))</w:t>
            </w:r>
          </w:p>
        </w:tc>
      </w:tr>
      <w:tr w:rsidR="00965BFE" w:rsidRPr="00965BFE" w14:paraId="72ABD478" w14:textId="77777777" w:rsidTr="00A1798F">
        <w:trPr>
          <w:trHeight w:val="20"/>
        </w:trPr>
        <w:tc>
          <w:tcPr>
            <w:tcW w:w="0" w:type="auto"/>
            <w:tcBorders>
              <w:top w:val="single" w:sz="4" w:space="0" w:color="auto"/>
              <w:bottom w:val="single" w:sz="4" w:space="0" w:color="auto"/>
              <w:right w:val="nil"/>
            </w:tcBorders>
            <w:shd w:val="clear" w:color="auto" w:fill="auto"/>
            <w:noWrap/>
          </w:tcPr>
          <w:p w14:paraId="3D6382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182</w:t>
            </w:r>
          </w:p>
        </w:tc>
        <w:tc>
          <w:tcPr>
            <w:tcW w:w="2078" w:type="dxa"/>
            <w:tcBorders>
              <w:top w:val="single" w:sz="4" w:space="0" w:color="auto"/>
              <w:left w:val="nil"/>
              <w:bottom w:val="single" w:sz="4" w:space="0" w:color="auto"/>
              <w:right w:val="nil"/>
            </w:tcBorders>
            <w:shd w:val="clear" w:color="auto" w:fill="auto"/>
          </w:tcPr>
          <w:p w14:paraId="2D84E3C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7AP2</w:t>
            </w:r>
          </w:p>
        </w:tc>
        <w:tc>
          <w:tcPr>
            <w:tcW w:w="11264" w:type="dxa"/>
            <w:tcBorders>
              <w:top w:val="single" w:sz="4" w:space="0" w:color="auto"/>
              <w:left w:val="nil"/>
              <w:bottom w:val="single" w:sz="4" w:space="0" w:color="auto"/>
            </w:tcBorders>
            <w:shd w:val="clear" w:color="auto" w:fill="auto"/>
          </w:tcPr>
          <w:p w14:paraId="5E22A8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POLYGON((115.98491907119751 -31.773764869648122, 115.98491907119751 -31.774084102247492, 115.98529994487762 -31.774079541789558, 115.98529994487762 -31.77493234351578, 115.98575055599213 -31.77492778309963, 115.98570227622986 -31.773746627752033, 115.98491907119751 -31.773764869648122))</w:t>
            </w:r>
          </w:p>
        </w:tc>
      </w:tr>
      <w:tr w:rsidR="00965BFE" w:rsidRPr="00965BFE" w14:paraId="4C3BF73B" w14:textId="77777777" w:rsidTr="00A1798F">
        <w:trPr>
          <w:trHeight w:val="20"/>
        </w:trPr>
        <w:tc>
          <w:tcPr>
            <w:tcW w:w="0" w:type="auto"/>
            <w:tcBorders>
              <w:top w:val="single" w:sz="4" w:space="0" w:color="auto"/>
              <w:bottom w:val="single" w:sz="4" w:space="0" w:color="auto"/>
              <w:right w:val="nil"/>
            </w:tcBorders>
            <w:shd w:val="clear" w:color="auto" w:fill="auto"/>
            <w:noWrap/>
          </w:tcPr>
          <w:p w14:paraId="4502F1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183</w:t>
            </w:r>
          </w:p>
        </w:tc>
        <w:tc>
          <w:tcPr>
            <w:tcW w:w="2078" w:type="dxa"/>
            <w:tcBorders>
              <w:top w:val="single" w:sz="4" w:space="0" w:color="auto"/>
              <w:left w:val="nil"/>
              <w:bottom w:val="single" w:sz="4" w:space="0" w:color="auto"/>
              <w:right w:val="nil"/>
            </w:tcBorders>
            <w:shd w:val="clear" w:color="auto" w:fill="auto"/>
          </w:tcPr>
          <w:p w14:paraId="1CF13FE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8A</w:t>
            </w:r>
          </w:p>
        </w:tc>
        <w:tc>
          <w:tcPr>
            <w:tcW w:w="11264" w:type="dxa"/>
            <w:tcBorders>
              <w:top w:val="single" w:sz="4" w:space="0" w:color="auto"/>
              <w:left w:val="nil"/>
              <w:bottom w:val="single" w:sz="4" w:space="0" w:color="auto"/>
            </w:tcBorders>
            <w:shd w:val="clear" w:color="auto" w:fill="auto"/>
          </w:tcPr>
          <w:p w14:paraId="6E2CEA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POLYGON((115.98453283309937 -31.77174455779307, 115.98456501960754 -31.77255633625642, 115.98488688468933 -31.77256089678947, 115.9848815202713 -31.772816286281024, 115.98465621471405 -31.773162885177534, 115.98499953746796 -31.773340744633405, 115.9865015745163 -31.773349865621917, 115.98644256591797 -31.7732039296977, 115.98659813404083 -31.773007827936986, 115.98667323589325 -31.772902936126904, 115.98692536354065 -31.77292117818937, 115.98694682121277 -31.7716807097466, 115.98668932914734 -31.771598619336377, 115.98663568496704 -31.771329544703306, 115.9861958026886 -31.771416195941757, 115.98535358905792 -31.771416195941757, 115.98533749580383 -31.771685270322802, 115.98499953746796 -31.771717194349975, 115.98487079143524 -31.771739997219793, 115.98453283309937 -31.77174455779307))</w:t>
            </w:r>
          </w:p>
        </w:tc>
      </w:tr>
      <w:tr w:rsidR="00965BFE" w:rsidRPr="00965BFE" w14:paraId="64C38F7E" w14:textId="77777777" w:rsidTr="00A1798F">
        <w:trPr>
          <w:trHeight w:val="20"/>
        </w:trPr>
        <w:tc>
          <w:tcPr>
            <w:tcW w:w="0" w:type="auto"/>
            <w:tcBorders>
              <w:top w:val="single" w:sz="4" w:space="0" w:color="auto"/>
              <w:bottom w:val="single" w:sz="4" w:space="0" w:color="auto"/>
              <w:right w:val="nil"/>
            </w:tcBorders>
            <w:shd w:val="clear" w:color="auto" w:fill="auto"/>
            <w:noWrap/>
          </w:tcPr>
          <w:p w14:paraId="33887A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184</w:t>
            </w:r>
          </w:p>
        </w:tc>
        <w:tc>
          <w:tcPr>
            <w:tcW w:w="2078" w:type="dxa"/>
            <w:tcBorders>
              <w:top w:val="single" w:sz="4" w:space="0" w:color="auto"/>
              <w:left w:val="nil"/>
              <w:bottom w:val="single" w:sz="4" w:space="0" w:color="auto"/>
              <w:right w:val="nil"/>
            </w:tcBorders>
            <w:shd w:val="clear" w:color="auto" w:fill="auto"/>
          </w:tcPr>
          <w:p w14:paraId="15D0B28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8AP2</w:t>
            </w:r>
          </w:p>
        </w:tc>
        <w:tc>
          <w:tcPr>
            <w:tcW w:w="11264" w:type="dxa"/>
            <w:tcBorders>
              <w:top w:val="single" w:sz="4" w:space="0" w:color="auto"/>
              <w:left w:val="nil"/>
              <w:bottom w:val="single" w:sz="4" w:space="0" w:color="auto"/>
            </w:tcBorders>
            <w:shd w:val="clear" w:color="auto" w:fill="auto"/>
          </w:tcPr>
          <w:p w14:paraId="025DD5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POLYGON((115.98658204078674 -31.7729439807624, 115.98713457584381 -31.773007827936986, 115.9870433807373 -31.77344107545764, 115.98649621009827 -31.773349865621917, 115.98658204078674 -31.7729439807624))</w:t>
            </w:r>
          </w:p>
        </w:tc>
      </w:tr>
      <w:tr w:rsidR="00965BFE" w:rsidRPr="00965BFE" w14:paraId="7A9DFCF8" w14:textId="77777777" w:rsidTr="00A1798F">
        <w:trPr>
          <w:trHeight w:val="20"/>
        </w:trPr>
        <w:tc>
          <w:tcPr>
            <w:tcW w:w="0" w:type="auto"/>
            <w:tcBorders>
              <w:top w:val="single" w:sz="4" w:space="0" w:color="auto"/>
              <w:bottom w:val="single" w:sz="4" w:space="0" w:color="auto"/>
              <w:right w:val="nil"/>
            </w:tcBorders>
            <w:shd w:val="clear" w:color="auto" w:fill="auto"/>
            <w:noWrap/>
          </w:tcPr>
          <w:p w14:paraId="3D64B5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185</w:t>
            </w:r>
          </w:p>
        </w:tc>
        <w:tc>
          <w:tcPr>
            <w:tcW w:w="2078" w:type="dxa"/>
            <w:tcBorders>
              <w:top w:val="single" w:sz="4" w:space="0" w:color="auto"/>
              <w:left w:val="nil"/>
              <w:bottom w:val="single" w:sz="4" w:space="0" w:color="auto"/>
              <w:right w:val="nil"/>
            </w:tcBorders>
            <w:shd w:val="clear" w:color="auto" w:fill="auto"/>
          </w:tcPr>
          <w:p w14:paraId="5BA5590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Aveley</w:t>
            </w:r>
            <w:proofErr w:type="spellEnd"/>
            <w:r w:rsidRPr="00965BFE">
              <w:rPr>
                <w:rFonts w:eastAsia="Times New Roman" w:cs="Times New Roman"/>
                <w:sz w:val="20"/>
                <w:lang w:eastAsia="en-AU"/>
              </w:rPr>
              <w:t>-Vale, Stage 8B</w:t>
            </w:r>
          </w:p>
        </w:tc>
        <w:tc>
          <w:tcPr>
            <w:tcW w:w="11264" w:type="dxa"/>
            <w:tcBorders>
              <w:top w:val="single" w:sz="4" w:space="0" w:color="auto"/>
              <w:left w:val="nil"/>
              <w:bottom w:val="single" w:sz="4" w:space="0" w:color="auto"/>
            </w:tcBorders>
            <w:shd w:val="clear" w:color="auto" w:fill="auto"/>
          </w:tcPr>
          <w:p w14:paraId="715590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POLYGON((115.98254799842834 -31.77101942381642, 115.98632454872131 -31.770982938937845, 115.98689317703247 -31.77078227184852, 115.98773002624512 -31.771375150628398, 115.98744034767151 -31.771548452938728, 115.98703265190125 -31.771648785706837, 115.98674297332764 -31.771667028016626, 115.98661422729492 -31.771356908261055, 115.98534822463989 -31.77142075653101, 115.98535895347595 -31.771758239511595, 115.98454356193542 -31.771758239511595, 115.98454356193542 -31.772547215189668, 115.98485469818115 -31.772542654655943, 115.98487347364426 -31.772775241588867, 115.98467499017715 -31.77316744568067, 115.98432898521423 -31.77314464316272, 115.9835135936737 -31.77238759637579, 115.98290205001831 -31.771913298846638, 115.98230123519897 -31.771584937594262, 115.9822690486908 -31.77125657517638, 115.98254799842834 -31.77101942381642))</w:t>
            </w:r>
          </w:p>
        </w:tc>
      </w:tr>
      <w:tr w:rsidR="00965BFE" w:rsidRPr="00965BFE" w14:paraId="300A4F43" w14:textId="77777777" w:rsidTr="00A1798F">
        <w:trPr>
          <w:trHeight w:val="20"/>
        </w:trPr>
        <w:tc>
          <w:tcPr>
            <w:tcW w:w="0" w:type="auto"/>
            <w:tcBorders>
              <w:top w:val="single" w:sz="4" w:space="0" w:color="auto"/>
              <w:bottom w:val="single" w:sz="4" w:space="0" w:color="auto"/>
              <w:right w:val="nil"/>
            </w:tcBorders>
            <w:shd w:val="clear" w:color="auto" w:fill="auto"/>
            <w:noWrap/>
          </w:tcPr>
          <w:p w14:paraId="19FEA8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186</w:t>
            </w:r>
          </w:p>
        </w:tc>
        <w:tc>
          <w:tcPr>
            <w:tcW w:w="2078" w:type="dxa"/>
            <w:tcBorders>
              <w:top w:val="single" w:sz="4" w:space="0" w:color="auto"/>
              <w:left w:val="nil"/>
              <w:bottom w:val="single" w:sz="4" w:space="0" w:color="auto"/>
              <w:right w:val="nil"/>
            </w:tcBorders>
            <w:shd w:val="clear" w:color="auto" w:fill="auto"/>
          </w:tcPr>
          <w:p w14:paraId="598DAB6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Avenida</w:t>
            </w:r>
            <w:proofErr w:type="spellEnd"/>
          </w:p>
        </w:tc>
        <w:tc>
          <w:tcPr>
            <w:tcW w:w="11264" w:type="dxa"/>
            <w:tcBorders>
              <w:top w:val="single" w:sz="4" w:space="0" w:color="auto"/>
              <w:left w:val="nil"/>
              <w:bottom w:val="single" w:sz="4" w:space="0" w:color="auto"/>
            </w:tcBorders>
            <w:shd w:val="clear" w:color="auto" w:fill="auto"/>
          </w:tcPr>
          <w:p w14:paraId="2AF5BA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POLYGON((151.08571564488716 -33.77263156599053, 151.08579316846192 -33.7726157353534, 151.08581168343824 -33.77267348106379, 151.08589162873523 -33.77265073814668, 151.08587099119404 -33.77260124018009, 151.08633851569368 -33.77252498711762, 151.08632652414974 -33.772477548292855, 151.08638963445821 -33.77245686453866, 151.08634687590722 -33.77235083881904, 151.08565830108796 -33.77248236604862, 151.08571564488716 -33.77263156599053))</w:t>
            </w:r>
          </w:p>
        </w:tc>
      </w:tr>
      <w:tr w:rsidR="00965BFE" w:rsidRPr="00965BFE" w14:paraId="59C7B219" w14:textId="77777777" w:rsidTr="00A1798F">
        <w:trPr>
          <w:trHeight w:val="20"/>
        </w:trPr>
        <w:tc>
          <w:tcPr>
            <w:tcW w:w="0" w:type="auto"/>
            <w:tcBorders>
              <w:top w:val="single" w:sz="4" w:space="0" w:color="auto"/>
              <w:bottom w:val="single" w:sz="4" w:space="0" w:color="auto"/>
              <w:right w:val="nil"/>
            </w:tcBorders>
            <w:shd w:val="clear" w:color="auto" w:fill="auto"/>
            <w:noWrap/>
          </w:tcPr>
          <w:p w14:paraId="168F8C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187</w:t>
            </w:r>
          </w:p>
        </w:tc>
        <w:tc>
          <w:tcPr>
            <w:tcW w:w="2078" w:type="dxa"/>
            <w:tcBorders>
              <w:top w:val="single" w:sz="4" w:space="0" w:color="auto"/>
              <w:left w:val="nil"/>
              <w:bottom w:val="single" w:sz="4" w:space="0" w:color="auto"/>
              <w:right w:val="nil"/>
            </w:tcBorders>
            <w:shd w:val="clear" w:color="auto" w:fill="auto"/>
          </w:tcPr>
          <w:p w14:paraId="1C06C4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Baldivis-Heritage Park, Stage 1</w:t>
            </w:r>
          </w:p>
        </w:tc>
        <w:tc>
          <w:tcPr>
            <w:tcW w:w="11264" w:type="dxa"/>
            <w:tcBorders>
              <w:top w:val="single" w:sz="4" w:space="0" w:color="auto"/>
              <w:left w:val="nil"/>
              <w:bottom w:val="single" w:sz="4" w:space="0" w:color="auto"/>
            </w:tcBorders>
            <w:shd w:val="clear" w:color="auto" w:fill="auto"/>
          </w:tcPr>
          <w:p w14:paraId="4A9F3B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POLYGON((115.82721054553986 -32.34586881080824, 115.82739293575287 -32.345728317410696, 115.8279401063919 -32.34554250322723, 115.8287662267685 -32.34554250322723, 115.82877159118652 -32.3454110734524, 115.82894325256348 -32.3454110734524, 115.8289486169815 -32.345551567342596, 115.82963526248932 -32.345551567342596, 115.82964062690735 -32.34533856039147, 115.82984983921051 -32.34533856039147, 115.82985520362854 -32.34513008501753, 115.82992494106293 -32.34508023213954, 115.82991421222687 -32.34488988453456, 115.8298122882843 -32.34421006839058, 115.82526862621307 -32.34423272901101, 115.82656681537628 -32.34533402832323, 115.82595527172089 -32.345891471013225, 115.82665264606476 -32.346417186175486, 115.82721054553986 -32.34586881080824))</w:t>
            </w:r>
          </w:p>
        </w:tc>
      </w:tr>
      <w:tr w:rsidR="00965BFE" w:rsidRPr="00965BFE" w14:paraId="747DD454" w14:textId="77777777" w:rsidTr="00A1798F">
        <w:trPr>
          <w:trHeight w:val="20"/>
        </w:trPr>
        <w:tc>
          <w:tcPr>
            <w:tcW w:w="0" w:type="auto"/>
            <w:tcBorders>
              <w:top w:val="single" w:sz="4" w:space="0" w:color="auto"/>
              <w:bottom w:val="single" w:sz="4" w:space="0" w:color="auto"/>
              <w:right w:val="nil"/>
            </w:tcBorders>
            <w:shd w:val="clear" w:color="auto" w:fill="auto"/>
            <w:noWrap/>
          </w:tcPr>
          <w:p w14:paraId="5D0840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188</w:t>
            </w:r>
          </w:p>
        </w:tc>
        <w:tc>
          <w:tcPr>
            <w:tcW w:w="2078" w:type="dxa"/>
            <w:tcBorders>
              <w:top w:val="single" w:sz="4" w:space="0" w:color="auto"/>
              <w:left w:val="nil"/>
              <w:bottom w:val="single" w:sz="4" w:space="0" w:color="auto"/>
              <w:right w:val="nil"/>
            </w:tcBorders>
            <w:shd w:val="clear" w:color="auto" w:fill="auto"/>
          </w:tcPr>
          <w:p w14:paraId="20A8CD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Baldivis-Heritage Park, Stage 2</w:t>
            </w:r>
          </w:p>
        </w:tc>
        <w:tc>
          <w:tcPr>
            <w:tcW w:w="11264" w:type="dxa"/>
            <w:tcBorders>
              <w:top w:val="single" w:sz="4" w:space="0" w:color="auto"/>
              <w:left w:val="nil"/>
              <w:bottom w:val="single" w:sz="4" w:space="0" w:color="auto"/>
            </w:tcBorders>
            <w:shd w:val="clear" w:color="auto" w:fill="auto"/>
          </w:tcPr>
          <w:p w14:paraId="06D355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POLYGON((115.82799911499023 -32.34553343911096, 115.8279937505722 -32.34588693897268, 115.82763433456421 -32.346204181262344, 115.82937777042389 -32.34764535365825, 115.82957625389099 -32.34764535365825, 115.82971036434174 -32.3470516659237, 115.8297049999237 -32.34644891026858, 115.8297049999237 -32.34552890705249, 115.82894325256348 -32.34552890705249, 115.82894325256348 -32.34540200932297, 115.82877695560455 -32.345406541387796, 115.82877695560455 -32.34554703528503, 115.82799911499023 -32.34553343911096))</w:t>
            </w:r>
          </w:p>
        </w:tc>
      </w:tr>
      <w:tr w:rsidR="00965BFE" w:rsidRPr="00965BFE" w14:paraId="260ABBC7" w14:textId="77777777" w:rsidTr="00A1798F">
        <w:trPr>
          <w:trHeight w:val="20"/>
        </w:trPr>
        <w:tc>
          <w:tcPr>
            <w:tcW w:w="0" w:type="auto"/>
            <w:tcBorders>
              <w:top w:val="single" w:sz="4" w:space="0" w:color="auto"/>
              <w:bottom w:val="single" w:sz="4" w:space="0" w:color="auto"/>
              <w:right w:val="nil"/>
            </w:tcBorders>
            <w:shd w:val="clear" w:color="auto" w:fill="auto"/>
            <w:noWrap/>
          </w:tcPr>
          <w:p w14:paraId="1A477F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189</w:t>
            </w:r>
          </w:p>
        </w:tc>
        <w:tc>
          <w:tcPr>
            <w:tcW w:w="2078" w:type="dxa"/>
            <w:tcBorders>
              <w:top w:val="single" w:sz="4" w:space="0" w:color="auto"/>
              <w:left w:val="nil"/>
              <w:bottom w:val="single" w:sz="4" w:space="0" w:color="auto"/>
              <w:right w:val="nil"/>
            </w:tcBorders>
            <w:shd w:val="clear" w:color="auto" w:fill="auto"/>
          </w:tcPr>
          <w:p w14:paraId="43F9A5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Baldivis-Heritage Park, Stage 3</w:t>
            </w:r>
          </w:p>
        </w:tc>
        <w:tc>
          <w:tcPr>
            <w:tcW w:w="11264" w:type="dxa"/>
            <w:tcBorders>
              <w:top w:val="single" w:sz="4" w:space="0" w:color="auto"/>
              <w:left w:val="nil"/>
              <w:bottom w:val="single" w:sz="4" w:space="0" w:color="auto"/>
            </w:tcBorders>
            <w:shd w:val="clear" w:color="auto" w:fill="auto"/>
          </w:tcPr>
          <w:p w14:paraId="5B494C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POLYGON((115.82962989807129 -32.3453023038392, 115.82984983921051 -32.34530683590903, 115.82983911037445 -32.34514368125221, 115.8299195766449 -32.34506663589533, 115.82992494106293 -32.34488988453456, 115.83179175853729 -32.344908012895154, 115.83175420761108 -32.34595945159411, 115.831019282341 -32.34595038751961, 115.83101391792297 -32.347010878073725, 115.83102464675903 -32.34714683750216, 115.83093881607056 -32.34714683750216, 115.83095490932465 -32.347387031993016, 115.8307671546936 -32.34739156395841, 115.83077788352966 -32.347609098030446, 115.83047747612 -32.34761362998471, 115.83046674728394 -32.34767707732068, 115.82946360111237 -32.34762722584617, 115.82963526248932 -32.34705619790591, 115.82962989807129 -32.346729894607506, 115.82962989807129 -32.3453023038392))</w:t>
            </w:r>
          </w:p>
        </w:tc>
      </w:tr>
      <w:tr w:rsidR="00965BFE" w:rsidRPr="00965BFE" w14:paraId="0B9D4D92" w14:textId="77777777" w:rsidTr="00A1798F">
        <w:trPr>
          <w:trHeight w:val="20"/>
        </w:trPr>
        <w:tc>
          <w:tcPr>
            <w:tcW w:w="0" w:type="auto"/>
            <w:tcBorders>
              <w:top w:val="single" w:sz="4" w:space="0" w:color="auto"/>
              <w:bottom w:val="single" w:sz="4" w:space="0" w:color="auto"/>
              <w:right w:val="nil"/>
            </w:tcBorders>
            <w:shd w:val="clear" w:color="auto" w:fill="auto"/>
            <w:noWrap/>
          </w:tcPr>
          <w:p w14:paraId="04D293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190</w:t>
            </w:r>
          </w:p>
        </w:tc>
        <w:tc>
          <w:tcPr>
            <w:tcW w:w="2078" w:type="dxa"/>
            <w:tcBorders>
              <w:top w:val="single" w:sz="4" w:space="0" w:color="auto"/>
              <w:left w:val="nil"/>
              <w:bottom w:val="single" w:sz="4" w:space="0" w:color="auto"/>
              <w:right w:val="nil"/>
            </w:tcBorders>
            <w:shd w:val="clear" w:color="auto" w:fill="auto"/>
          </w:tcPr>
          <w:p w14:paraId="1D62A6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Baldivis-Heritage Park, Stage 4A</w:t>
            </w:r>
          </w:p>
        </w:tc>
        <w:tc>
          <w:tcPr>
            <w:tcW w:w="11264" w:type="dxa"/>
            <w:tcBorders>
              <w:top w:val="single" w:sz="4" w:space="0" w:color="auto"/>
              <w:left w:val="nil"/>
              <w:bottom w:val="single" w:sz="4" w:space="0" w:color="auto"/>
            </w:tcBorders>
            <w:shd w:val="clear" w:color="auto" w:fill="auto"/>
          </w:tcPr>
          <w:p w14:paraId="6CA832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POLYGON((115.83179712295532 -32.34490348080535, 115.83176493644714 -32.34704260195863, 115.8320277929306 -32.34704260195863, 115.83208680152893 -32.346951962257954, 115.83208680152893 -32.34663472259043, 115.83322405815125 -32.34663925459352, 115.83322942256927 -32.346263097565085, 115.83387851715088 -32.34626762958679, 115.83381950855255 -32.34441854588444, 115.83311676979065 -32.34443214222603, 115.83313286304474 -32.344595298165984, 115.83232283592224 -32.344595298165984, 115.83232283592224 -32.344880820352905, 115.83179712295532 -32.34490348080535))</w:t>
            </w:r>
          </w:p>
        </w:tc>
      </w:tr>
      <w:tr w:rsidR="00965BFE" w:rsidRPr="00965BFE" w14:paraId="63D56EA0" w14:textId="77777777" w:rsidTr="00A1798F">
        <w:trPr>
          <w:trHeight w:val="20"/>
        </w:trPr>
        <w:tc>
          <w:tcPr>
            <w:tcW w:w="0" w:type="auto"/>
            <w:tcBorders>
              <w:top w:val="single" w:sz="4" w:space="0" w:color="auto"/>
              <w:bottom w:val="single" w:sz="4" w:space="0" w:color="auto"/>
              <w:right w:val="nil"/>
            </w:tcBorders>
            <w:shd w:val="clear" w:color="auto" w:fill="auto"/>
            <w:noWrap/>
          </w:tcPr>
          <w:p w14:paraId="2CB59F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191</w:t>
            </w:r>
          </w:p>
        </w:tc>
        <w:tc>
          <w:tcPr>
            <w:tcW w:w="2078" w:type="dxa"/>
            <w:tcBorders>
              <w:top w:val="single" w:sz="4" w:space="0" w:color="auto"/>
              <w:left w:val="nil"/>
              <w:bottom w:val="single" w:sz="4" w:space="0" w:color="auto"/>
              <w:right w:val="nil"/>
            </w:tcBorders>
            <w:shd w:val="clear" w:color="auto" w:fill="auto"/>
          </w:tcPr>
          <w:p w14:paraId="4EA374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Baldivis-Heritage Park, Stage 4B</w:t>
            </w:r>
          </w:p>
        </w:tc>
        <w:tc>
          <w:tcPr>
            <w:tcW w:w="11264" w:type="dxa"/>
            <w:tcBorders>
              <w:top w:val="single" w:sz="4" w:space="0" w:color="auto"/>
              <w:left w:val="nil"/>
              <w:bottom w:val="single" w:sz="4" w:space="0" w:color="auto"/>
            </w:tcBorders>
            <w:shd w:val="clear" w:color="auto" w:fill="auto"/>
          </w:tcPr>
          <w:p w14:paraId="6FB3E7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POLYGON((115.83387851715088 -32.346263097565085, 115.83386242389679 -32.34786288712002, 115.83340108394623 -32.34783569546591, 115.83326697349548 -32.34770426902248, 115.83283245563507 -32.34773146071609, 115.83222091197968 -32.34766348146672, 115.83209753036499 -32.348103079709745, 115.83200633525848 -32.3483795269953, 115.83151280879974 -32.3483795269953, 115.83150744438171 -32.34810761163926, 115.83197951316833 -32.34812573935509, 115.83208680152893 -32.34775865240154, 115.83201706409454 -32.347600034121214, 115.83077788352966 -32.347586438255675, 115.83077251911163 -32.34736437216264, 115.83097636699677 -32.34736890412917, 115.8309817314148 -32.3471423055245, 115.83114266395569 -32.34713324156851, 115.83116412162781 -32.347010878073725, 115.83202242851257 -32.34701541005796, 115.83208680152893 -32.346951962257954, 115.83209216594696 -32.34660753056718, 115.83324015140533 -32.34662112657983, 115.83324551582336 -32.34625403352101, 115.83387851715088 -32.346263097565085))</w:t>
            </w:r>
          </w:p>
        </w:tc>
      </w:tr>
      <w:tr w:rsidR="00965BFE" w:rsidRPr="00965BFE" w14:paraId="146D35B9" w14:textId="77777777" w:rsidTr="00A1798F">
        <w:trPr>
          <w:trHeight w:val="20"/>
        </w:trPr>
        <w:tc>
          <w:tcPr>
            <w:tcW w:w="0" w:type="auto"/>
            <w:tcBorders>
              <w:top w:val="single" w:sz="4" w:space="0" w:color="auto"/>
              <w:bottom w:val="single" w:sz="4" w:space="0" w:color="auto"/>
              <w:right w:val="nil"/>
            </w:tcBorders>
            <w:shd w:val="clear" w:color="auto" w:fill="auto"/>
            <w:noWrap/>
          </w:tcPr>
          <w:p w14:paraId="0E01CF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192</w:t>
            </w:r>
          </w:p>
        </w:tc>
        <w:tc>
          <w:tcPr>
            <w:tcW w:w="2078" w:type="dxa"/>
            <w:tcBorders>
              <w:top w:val="single" w:sz="4" w:space="0" w:color="auto"/>
              <w:left w:val="nil"/>
              <w:bottom w:val="single" w:sz="4" w:space="0" w:color="auto"/>
              <w:right w:val="nil"/>
            </w:tcBorders>
            <w:shd w:val="clear" w:color="auto" w:fill="auto"/>
          </w:tcPr>
          <w:p w14:paraId="7693D0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Baldivis-Heritage Park, Stage 4C</w:t>
            </w:r>
          </w:p>
        </w:tc>
        <w:tc>
          <w:tcPr>
            <w:tcW w:w="11264" w:type="dxa"/>
            <w:tcBorders>
              <w:top w:val="single" w:sz="4" w:space="0" w:color="auto"/>
              <w:left w:val="nil"/>
              <w:bottom w:val="single" w:sz="4" w:space="0" w:color="auto"/>
            </w:tcBorders>
            <w:shd w:val="clear" w:color="auto" w:fill="auto"/>
          </w:tcPr>
          <w:p w14:paraId="1FA192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POLYGON((115.83099782466888 -32.34579629811417, 115.831738114357 -32.345805362204096, 115.83172738552094 -32.34703806997575, 115.83106219768524 -32.34703353799265, 115.83100318908691 -32.34698821814913, 115.83099782466888 -32.34579629811417))</w:t>
            </w:r>
          </w:p>
        </w:tc>
      </w:tr>
      <w:tr w:rsidR="00965BFE" w:rsidRPr="00965BFE" w14:paraId="136FD8E3" w14:textId="77777777" w:rsidTr="00A1798F">
        <w:trPr>
          <w:trHeight w:val="20"/>
        </w:trPr>
        <w:tc>
          <w:tcPr>
            <w:tcW w:w="0" w:type="auto"/>
            <w:tcBorders>
              <w:top w:val="single" w:sz="4" w:space="0" w:color="auto"/>
              <w:bottom w:val="single" w:sz="4" w:space="0" w:color="auto"/>
              <w:right w:val="nil"/>
            </w:tcBorders>
            <w:shd w:val="clear" w:color="auto" w:fill="auto"/>
            <w:noWrap/>
          </w:tcPr>
          <w:p w14:paraId="3CB2BF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193</w:t>
            </w:r>
          </w:p>
        </w:tc>
        <w:tc>
          <w:tcPr>
            <w:tcW w:w="2078" w:type="dxa"/>
            <w:tcBorders>
              <w:top w:val="single" w:sz="4" w:space="0" w:color="auto"/>
              <w:left w:val="nil"/>
              <w:bottom w:val="single" w:sz="4" w:space="0" w:color="auto"/>
              <w:right w:val="nil"/>
            </w:tcBorders>
            <w:shd w:val="clear" w:color="auto" w:fill="auto"/>
          </w:tcPr>
          <w:p w14:paraId="3072A5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Baldivis-Heritage Park, Stage 4D</w:t>
            </w:r>
          </w:p>
        </w:tc>
        <w:tc>
          <w:tcPr>
            <w:tcW w:w="11264" w:type="dxa"/>
            <w:tcBorders>
              <w:top w:val="single" w:sz="4" w:space="0" w:color="auto"/>
              <w:left w:val="nil"/>
              <w:bottom w:val="single" w:sz="4" w:space="0" w:color="auto"/>
            </w:tcBorders>
            <w:shd w:val="clear" w:color="auto" w:fill="auto"/>
          </w:tcPr>
          <w:p w14:paraId="3933CD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POLYGON((115.83241939544678 -32.3478130357479, 115.83241403102875 -32.34662565858359, 115.83324015140533 -32.34663925459352, 115.8332347869873 -32.34733264839056, 115.8330363035202 -32.34732358445363, 115.83303093910217 -32.34786741906158, 115.83241939544678 -32.3478130357479))</w:t>
            </w:r>
          </w:p>
        </w:tc>
      </w:tr>
      <w:tr w:rsidR="00965BFE" w:rsidRPr="00965BFE" w14:paraId="0073383C" w14:textId="77777777" w:rsidTr="00A1798F">
        <w:trPr>
          <w:trHeight w:val="20"/>
        </w:trPr>
        <w:tc>
          <w:tcPr>
            <w:tcW w:w="0" w:type="auto"/>
            <w:tcBorders>
              <w:top w:val="single" w:sz="4" w:space="0" w:color="auto"/>
              <w:bottom w:val="single" w:sz="4" w:space="0" w:color="auto"/>
              <w:right w:val="nil"/>
            </w:tcBorders>
            <w:shd w:val="clear" w:color="auto" w:fill="auto"/>
            <w:noWrap/>
          </w:tcPr>
          <w:p w14:paraId="44E043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194</w:t>
            </w:r>
          </w:p>
        </w:tc>
        <w:tc>
          <w:tcPr>
            <w:tcW w:w="2078" w:type="dxa"/>
            <w:tcBorders>
              <w:top w:val="single" w:sz="4" w:space="0" w:color="auto"/>
              <w:left w:val="nil"/>
              <w:bottom w:val="single" w:sz="4" w:space="0" w:color="auto"/>
              <w:right w:val="nil"/>
            </w:tcBorders>
            <w:shd w:val="clear" w:color="auto" w:fill="auto"/>
          </w:tcPr>
          <w:p w14:paraId="6A8A40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1</w:t>
            </w:r>
          </w:p>
        </w:tc>
        <w:tc>
          <w:tcPr>
            <w:tcW w:w="11264" w:type="dxa"/>
            <w:tcBorders>
              <w:top w:val="single" w:sz="4" w:space="0" w:color="auto"/>
              <w:left w:val="nil"/>
              <w:bottom w:val="single" w:sz="4" w:space="0" w:color="auto"/>
            </w:tcBorders>
            <w:shd w:val="clear" w:color="auto" w:fill="auto"/>
          </w:tcPr>
          <w:p w14:paraId="54D813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POLYGON((115.82380414009094 -32.33649153092163, 115.82383096218109 -32.33686772857259, 115.82216799259186 -32.33690852099498, 115.82111120223999 -32.33692665095461, 115.82114338874817 -32.337139677707945, 115.82191050052643 -32.337121547791, 115.82198560237885 -32.33730284679691, 115.82218408584595 -32.3386127213232, 115.822194814682 -32.339070493071056, 115.82494139671326 -32.33906596068888, 115.82494139671326 -32.33836343870452, 115.82506477832794 -32.33836343870452, 115.82506477832794 -32.33731191173768, 115.82541346549988 -32.33731191173768, 115.82540810108185 -32.33726205455225, 115.82561194896698 -32.3372711194971, 115.82559585571289 -32.337117015311215, 115.82566022872925 -32.33703089815186, 115.8257246017456 -32.336786143672654, 115.82565486431122 -32.33675894868964, 115.82559585571289 -32.33665016867595, 115.82559585571289 -32.33636462051795, 115.82559049129486 -32.33620144973746, 115.82566559314728 -32.33613346182542, 115.82597136497498 -32.33612892929614, 115.82595527172089 -32.33599295331206, 115.8256334066391 -32.33599748584815, 115.82559049129486 -32.33593856286123, 115.82540273666382 -32.33594762793863, 115.82539737224579 -32.3358841723777, 115.82505941390991 -32.33592043270369, 115.825075507164 -32.3364598033374, 115.82380414009094 -32.33649153092163))</w:t>
            </w:r>
          </w:p>
        </w:tc>
      </w:tr>
      <w:tr w:rsidR="00965BFE" w:rsidRPr="00965BFE" w14:paraId="49529451" w14:textId="77777777" w:rsidTr="00A1798F">
        <w:trPr>
          <w:trHeight w:val="20"/>
        </w:trPr>
        <w:tc>
          <w:tcPr>
            <w:tcW w:w="0" w:type="auto"/>
            <w:tcBorders>
              <w:top w:val="single" w:sz="4" w:space="0" w:color="auto"/>
              <w:bottom w:val="single" w:sz="4" w:space="0" w:color="auto"/>
              <w:right w:val="nil"/>
            </w:tcBorders>
            <w:shd w:val="clear" w:color="auto" w:fill="auto"/>
            <w:noWrap/>
          </w:tcPr>
          <w:p w14:paraId="5F40FC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195</w:t>
            </w:r>
          </w:p>
        </w:tc>
        <w:tc>
          <w:tcPr>
            <w:tcW w:w="2078" w:type="dxa"/>
            <w:tcBorders>
              <w:top w:val="single" w:sz="4" w:space="0" w:color="auto"/>
              <w:left w:val="nil"/>
              <w:bottom w:val="single" w:sz="4" w:space="0" w:color="auto"/>
              <w:right w:val="nil"/>
            </w:tcBorders>
            <w:shd w:val="clear" w:color="auto" w:fill="auto"/>
          </w:tcPr>
          <w:p w14:paraId="5B2D89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2</w:t>
            </w:r>
          </w:p>
        </w:tc>
        <w:tc>
          <w:tcPr>
            <w:tcW w:w="11264" w:type="dxa"/>
            <w:tcBorders>
              <w:top w:val="single" w:sz="4" w:space="0" w:color="auto"/>
              <w:left w:val="nil"/>
              <w:bottom w:val="single" w:sz="4" w:space="0" w:color="auto"/>
            </w:tcBorders>
            <w:shd w:val="clear" w:color="auto" w:fill="auto"/>
          </w:tcPr>
          <w:p w14:paraId="7D087A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POLYGON((115.8249306678772 -32.339061428306444, 115.82559049129486 -32.33905689592381, 115.82766115665436 -32.339070493071056, 115.82766652107239 -32.33762918409231, 115.82761824131012 -32.33750227528394, 115.82761287689209 -32.3369538458872, 115.82828342914581 -32.336935715933045, 115.82827270030975 -32.33671815619984, 115.82813858985901 -32.33647793338689, 115.82741975784302 -32.336033746128734, 115.82738220691681 -32.3361515919403, 115.82728028297424 -32.33610173411567, 115.82571387290955 -32.33612439676663, 115.82561194896698 -32.33619691721157, 115.82561731338501 -32.336686428695046, 115.82571387290955 -32.33680427365677, 115.82570850849152 -32.33701276821314, 115.82562267780304 -32.33708528794625, 115.82561194896698 -32.33728471691267, 115.82541882991791 -32.337316444207715, 115.82507014274597 -32.33732550914712, 115.82507014274597 -32.338354373869095, 115.82495212554932 -32.338354373869095, 115.8249306678772 -32.339061428306444))</w:t>
            </w:r>
          </w:p>
        </w:tc>
      </w:tr>
      <w:tr w:rsidR="00965BFE" w:rsidRPr="00965BFE" w14:paraId="699F66B7" w14:textId="77777777" w:rsidTr="00A1798F">
        <w:trPr>
          <w:trHeight w:val="20"/>
        </w:trPr>
        <w:tc>
          <w:tcPr>
            <w:tcW w:w="0" w:type="auto"/>
            <w:tcBorders>
              <w:top w:val="single" w:sz="4" w:space="0" w:color="auto"/>
              <w:bottom w:val="single" w:sz="4" w:space="0" w:color="auto"/>
              <w:right w:val="nil"/>
            </w:tcBorders>
            <w:shd w:val="clear" w:color="auto" w:fill="auto"/>
            <w:noWrap/>
          </w:tcPr>
          <w:p w14:paraId="0010D5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196</w:t>
            </w:r>
          </w:p>
        </w:tc>
        <w:tc>
          <w:tcPr>
            <w:tcW w:w="2078" w:type="dxa"/>
            <w:tcBorders>
              <w:top w:val="single" w:sz="4" w:space="0" w:color="auto"/>
              <w:left w:val="nil"/>
              <w:bottom w:val="single" w:sz="4" w:space="0" w:color="auto"/>
              <w:right w:val="nil"/>
            </w:tcBorders>
            <w:shd w:val="clear" w:color="auto" w:fill="auto"/>
          </w:tcPr>
          <w:p w14:paraId="20E0FC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3</w:t>
            </w:r>
          </w:p>
        </w:tc>
        <w:tc>
          <w:tcPr>
            <w:tcW w:w="11264" w:type="dxa"/>
            <w:tcBorders>
              <w:top w:val="single" w:sz="4" w:space="0" w:color="auto"/>
              <w:left w:val="nil"/>
              <w:bottom w:val="single" w:sz="4" w:space="0" w:color="auto"/>
            </w:tcBorders>
            <w:shd w:val="clear" w:color="auto" w:fill="auto"/>
          </w:tcPr>
          <w:p w14:paraId="723801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POLYGON((115.82760214805603 -32.33694024842193, 115.82824051380157 -32.33692665095461, 115.82821369171143 -32.33670455869914, 115.8287501335144 -32.33669096119641, 115.8292704820633 -32.33670002619846, 115.82928657531738 -32.336949313399, 115.82897007465363 -32.33699010578463, 115.82912027835846 -32.337330041616475, 115.8295065164566 -32.33778781985252, 115.82967281341553 -32.338426892527146, 115.82992494106293 -32.33931977374212, 115.8298659324646 -32.340058546970496, 115.82985520362854 -32.34032142187911, 115.82934558391571 -32.34032595419844, 115.82935094833374 -32.34025343706217, 115.82903981208801 -32.34025343706217, 115.828857421875 -32.34022171079676, 115.82852482795715 -32.34021264614748, 115.82851946353912 -32.340244372416045, 115.82820296287537 -32.34023984009265, 115.82801520824432 -32.340230775445164, 115.8280098438263 -32.33996336793597, 115.82766115665436 -32.339981497283596, 115.82766115665436 -32.33985912411664, 115.82726418972015 -32.33984552708787, 115.82726955413818 -32.340276098673485, 115.82712471485138 -32.34026250170738, 115.82714080810547 -32.339831930057066, 115.82716226577759 -32.33905689592381, 115.8268404006958 -32.33905689592381, 115.8268404006958 -32.33897531299735, 115.82764506340027 -32.33897531299735, 115.8276504278183 -32.33763371654647, 115.82760214805603 -32.33748867790105, 115.82760214805603 -32.33694024842193))</w:t>
            </w:r>
          </w:p>
        </w:tc>
      </w:tr>
      <w:tr w:rsidR="00965BFE" w:rsidRPr="00965BFE" w14:paraId="0A8D7CA2" w14:textId="77777777" w:rsidTr="00A1798F">
        <w:trPr>
          <w:trHeight w:val="20"/>
        </w:trPr>
        <w:tc>
          <w:tcPr>
            <w:tcW w:w="0" w:type="auto"/>
            <w:tcBorders>
              <w:top w:val="single" w:sz="4" w:space="0" w:color="auto"/>
              <w:bottom w:val="single" w:sz="4" w:space="0" w:color="auto"/>
              <w:right w:val="nil"/>
            </w:tcBorders>
            <w:shd w:val="clear" w:color="auto" w:fill="auto"/>
            <w:noWrap/>
          </w:tcPr>
          <w:p w14:paraId="233470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197</w:t>
            </w:r>
          </w:p>
        </w:tc>
        <w:tc>
          <w:tcPr>
            <w:tcW w:w="2078" w:type="dxa"/>
            <w:tcBorders>
              <w:top w:val="single" w:sz="4" w:space="0" w:color="auto"/>
              <w:left w:val="nil"/>
              <w:bottom w:val="single" w:sz="4" w:space="0" w:color="auto"/>
              <w:right w:val="nil"/>
            </w:tcBorders>
            <w:shd w:val="clear" w:color="auto" w:fill="auto"/>
          </w:tcPr>
          <w:p w14:paraId="2DC0EF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4</w:t>
            </w:r>
          </w:p>
        </w:tc>
        <w:tc>
          <w:tcPr>
            <w:tcW w:w="11264" w:type="dxa"/>
            <w:tcBorders>
              <w:top w:val="single" w:sz="4" w:space="0" w:color="auto"/>
              <w:left w:val="nil"/>
              <w:bottom w:val="single" w:sz="4" w:space="0" w:color="auto"/>
            </w:tcBorders>
            <w:shd w:val="clear" w:color="auto" w:fill="auto"/>
          </w:tcPr>
          <w:p w14:paraId="5DAB2A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POLYGON((115.82707643508911 -32.34030329259959, 115.8271837234497 -32.34021264614748, 115.82716226577759 -32.33903876639094, 115.82680821418762 -32.339043298774506, 115.82680284976959 -32.33896171583578, 115.8255797624588 -32.33897531299735, 115.82555830478668 -32.33905689592381, 115.82556366920471 -32.33963703905761, 115.82541882991791 -32.33964157141121, 115.82533836364746 -32.339510133064884, 115.82505941390991 -32.33950560070472, 115.82508087158203 -32.34109644518234, 115.82559049129486 -32.34109191290161, 115.82559049129486 -32.34113723569863, 115.82646489143372 -32.341132703419945, 115.82666873931885 -32.3411055097431, 115.8270388841629 -32.34109644518234, 115.82740902900696 -32.34109191290161, 115.82740366458893 -32.340910621486536, 115.82756996154785 -32.3409060891965, 115.82756996154785 -32.341227881224576, 115.82796156406403 -32.341227881224576, 115.827956199646 -32.34109191290161, 115.82943141460419 -32.34109644518234, 115.82943141460419 -32.34078371727987, 115.82989275455475 -32.340779184983475, 115.82989811897278 -32.34031688955958, 115.82935631275177 -32.34032142187911, 115.8293616771698 -32.34026250170738, 115.82901298999786 -32.340257969384886, 115.8290183544159 -32.340307824919826, 115.82886815071106 -32.34031235723981, 115.82886815071106 -32.34020358149727, 115.82851946353912 -32.34020811382249, 115.82819759845734 -32.340230775445164, 115.82801520824432 -32.340244372416045, 115.82801520824432 -32.33997243261023, 115.82765579223633 -32.339981497283596, 115.8276504278183 -32.339836462400896, 115.82728028297424 -32.33984552708787, 115.82728028297424 -32.34032595419844, 115.82707643508911 -32.34030329259959))</w:t>
            </w:r>
          </w:p>
        </w:tc>
      </w:tr>
      <w:tr w:rsidR="00965BFE" w:rsidRPr="00965BFE" w14:paraId="410D6D45" w14:textId="77777777" w:rsidTr="00A1798F">
        <w:trPr>
          <w:trHeight w:val="20"/>
        </w:trPr>
        <w:tc>
          <w:tcPr>
            <w:tcW w:w="0" w:type="auto"/>
            <w:tcBorders>
              <w:top w:val="single" w:sz="4" w:space="0" w:color="auto"/>
              <w:bottom w:val="single" w:sz="4" w:space="0" w:color="auto"/>
              <w:right w:val="nil"/>
            </w:tcBorders>
            <w:shd w:val="clear" w:color="auto" w:fill="auto"/>
            <w:noWrap/>
          </w:tcPr>
          <w:p w14:paraId="70F318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198</w:t>
            </w:r>
          </w:p>
        </w:tc>
        <w:tc>
          <w:tcPr>
            <w:tcW w:w="2078" w:type="dxa"/>
            <w:tcBorders>
              <w:top w:val="single" w:sz="4" w:space="0" w:color="auto"/>
              <w:left w:val="nil"/>
              <w:bottom w:val="single" w:sz="4" w:space="0" w:color="auto"/>
              <w:right w:val="nil"/>
            </w:tcBorders>
            <w:shd w:val="clear" w:color="auto" w:fill="auto"/>
          </w:tcPr>
          <w:p w14:paraId="390F76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5</w:t>
            </w:r>
          </w:p>
        </w:tc>
        <w:tc>
          <w:tcPr>
            <w:tcW w:w="11264" w:type="dxa"/>
            <w:tcBorders>
              <w:top w:val="single" w:sz="4" w:space="0" w:color="auto"/>
              <w:left w:val="nil"/>
              <w:bottom w:val="single" w:sz="4" w:space="0" w:color="auto"/>
            </w:tcBorders>
            <w:shd w:val="clear" w:color="auto" w:fill="auto"/>
          </w:tcPr>
          <w:p w14:paraId="21331D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POLYGON((115.82303166389465 -32.34183520390608, 115.82502722740173 -32.34185559900001, 115.82511842250824 -32.34184880063588, 115.82510769367218 -32.341540607592016, 115.82534104585648 -32.341540607592016, 115.82534104585648 -32.34141823653347, 115.82541346549988 -32.341345720272535, 115.82541078329086 -32.34125054259186, 115.82559317350388 -32.34124827645539, 115.82559049129486 -32.34108964676117, 115.82506209611893 -32.34109191290161, 115.82507282495499 -32.33950560070472, 115.82555025815964 -32.33950333452454, 115.82555562257767 -32.339077291643925, 115.82219213247299 -32.339070493071056, 115.8224093914032 -32.34075652349814, 115.82303166389465 -32.34183520390608))</w:t>
            </w:r>
          </w:p>
        </w:tc>
      </w:tr>
      <w:tr w:rsidR="00965BFE" w:rsidRPr="00965BFE" w14:paraId="02CFA90B" w14:textId="77777777" w:rsidTr="00A1798F">
        <w:trPr>
          <w:trHeight w:val="20"/>
        </w:trPr>
        <w:tc>
          <w:tcPr>
            <w:tcW w:w="0" w:type="auto"/>
            <w:tcBorders>
              <w:top w:val="single" w:sz="4" w:space="0" w:color="auto"/>
              <w:bottom w:val="single" w:sz="4" w:space="0" w:color="auto"/>
              <w:right w:val="nil"/>
            </w:tcBorders>
            <w:shd w:val="clear" w:color="auto" w:fill="auto"/>
            <w:noWrap/>
          </w:tcPr>
          <w:p w14:paraId="3B25BC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199</w:t>
            </w:r>
          </w:p>
        </w:tc>
        <w:tc>
          <w:tcPr>
            <w:tcW w:w="2078" w:type="dxa"/>
            <w:tcBorders>
              <w:top w:val="single" w:sz="4" w:space="0" w:color="auto"/>
              <w:left w:val="nil"/>
              <w:bottom w:val="single" w:sz="4" w:space="0" w:color="auto"/>
              <w:right w:val="nil"/>
            </w:tcBorders>
            <w:shd w:val="clear" w:color="auto" w:fill="auto"/>
          </w:tcPr>
          <w:p w14:paraId="31BFF1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6</w:t>
            </w:r>
          </w:p>
        </w:tc>
        <w:tc>
          <w:tcPr>
            <w:tcW w:w="11264" w:type="dxa"/>
            <w:tcBorders>
              <w:top w:val="single" w:sz="4" w:space="0" w:color="auto"/>
              <w:left w:val="nil"/>
              <w:bottom w:val="single" w:sz="4" w:space="0" w:color="auto"/>
            </w:tcBorders>
            <w:shd w:val="clear" w:color="auto" w:fill="auto"/>
          </w:tcPr>
          <w:p w14:paraId="2BB2BB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POLYGON((115.82943141460419 -32.34078371727987, 115.82976937294006 -32.34078371727987, 115.829758644104 -32.34195757440075, 115.82943141460419 -32.34196210663811, 115.82943141460419 -32.341866929605764, 115.8275431394577 -32.34186239736364, 115.82755386829376 -32.34223404046458, 115.82739293575287 -32.34223404046458, 115.82739293575287 -32.34186239736364, 115.82646489143372 -32.34185786512128, 115.82645952701569 -32.34159952693157, 115.82638442516327 -32.341545139850275, 115.82568168640137 -32.34153607533354, 115.82560658454895 -32.34160405918686, 115.82560658454895 -32.34174002674027, 115.82511305809021 -32.341744558988516, 115.82507014274597 -32.34140917200403, 115.8254000544548 -32.341378579210456, 115.82560122013092 -32.34115763094988, 115.82642465829849 -32.34115423174166, 115.82666873931885 -32.34108738062065, 115.82741975784302 -32.34106698535358, 115.82741808146238 -32.34091671175091, 115.82760415971279 -32.3408797452562, 115.82761153578758 -32.34123184696425, 115.82793742418289 -32.34122901429306, 115.82793474197388 -32.34107831605808, 115.82932412624359 -32.34109191290161, 115.82943141460419 -32.34078371727987))</w:t>
            </w:r>
          </w:p>
        </w:tc>
      </w:tr>
      <w:tr w:rsidR="00965BFE" w:rsidRPr="00965BFE" w14:paraId="4BE7714B" w14:textId="77777777" w:rsidTr="00A1798F">
        <w:trPr>
          <w:trHeight w:val="20"/>
        </w:trPr>
        <w:tc>
          <w:tcPr>
            <w:tcW w:w="0" w:type="auto"/>
            <w:tcBorders>
              <w:top w:val="single" w:sz="4" w:space="0" w:color="auto"/>
              <w:bottom w:val="single" w:sz="4" w:space="0" w:color="auto"/>
              <w:right w:val="nil"/>
            </w:tcBorders>
            <w:shd w:val="clear" w:color="auto" w:fill="auto"/>
            <w:noWrap/>
          </w:tcPr>
          <w:p w14:paraId="7394BD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200</w:t>
            </w:r>
          </w:p>
        </w:tc>
        <w:tc>
          <w:tcPr>
            <w:tcW w:w="2078" w:type="dxa"/>
            <w:tcBorders>
              <w:top w:val="single" w:sz="4" w:space="0" w:color="auto"/>
              <w:left w:val="nil"/>
              <w:bottom w:val="single" w:sz="4" w:space="0" w:color="auto"/>
              <w:right w:val="nil"/>
            </w:tcBorders>
            <w:shd w:val="clear" w:color="auto" w:fill="auto"/>
          </w:tcPr>
          <w:p w14:paraId="2C33BB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6D</w:t>
            </w:r>
          </w:p>
        </w:tc>
        <w:tc>
          <w:tcPr>
            <w:tcW w:w="11264" w:type="dxa"/>
            <w:tcBorders>
              <w:top w:val="single" w:sz="4" w:space="0" w:color="auto"/>
              <w:left w:val="nil"/>
              <w:bottom w:val="single" w:sz="4" w:space="0" w:color="auto"/>
            </w:tcBorders>
            <w:shd w:val="clear" w:color="auto" w:fill="auto"/>
          </w:tcPr>
          <w:p w14:paraId="57AABB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POLYGON((115.82740902900696 -32.341912252014595, 115.82740902900696 -32.34213433148976, 115.82756996154785 -32.342147928174626, 115.82766115665436 -32.34224310491138, 115.82762897014618 -32.34234734598442, 115.82755386829376 -32.34246065136236, 115.82744657993317 -32.342469715786464, 115.82736074924469 -32.34239266815263, 115.82562804222107 -32.34239720036819, 115.82559585571289 -32.342487844631954, 115.82540273666382 -32.34249237684276, 115.82538664340973 -32.34242439365686, 115.82532227039337 -32.342379071504546, 115.82500040531158 -32.34238360372078, 115.82500040531158 -32.34260568203911, 115.82461953163147 -32.34261474644868, 115.824533700943 -32.342365474854425, 115.82326233386993 -32.34235187820226, 115.82302629947662 -32.34185786512128, 115.82505404949188 -32.34185786512128, 115.825075507164 -32.34174909123656, 115.82558512687683 -32.34174909123656, 115.82559049129486 -32.341594994676036, 115.82563877105713 -32.34153607533354, 115.82641661167145 -32.34153154307484, 115.82647025585175 -32.341613123696774, 115.82646489143372 -32.34196210663811, 115.82662045955658 -32.34196210663811, 115.82663655281067 -32.34185786512128, 115.82740366458893 -32.341871461847674, 115.82740902900696 -32.341912252014595))</w:t>
            </w:r>
          </w:p>
        </w:tc>
      </w:tr>
      <w:tr w:rsidR="00965BFE" w:rsidRPr="00965BFE" w14:paraId="59982E97" w14:textId="77777777" w:rsidTr="00A1798F">
        <w:trPr>
          <w:trHeight w:val="20"/>
        </w:trPr>
        <w:tc>
          <w:tcPr>
            <w:tcW w:w="0" w:type="auto"/>
            <w:tcBorders>
              <w:top w:val="single" w:sz="4" w:space="0" w:color="auto"/>
              <w:bottom w:val="single" w:sz="4" w:space="0" w:color="auto"/>
              <w:right w:val="nil"/>
            </w:tcBorders>
            <w:shd w:val="clear" w:color="auto" w:fill="auto"/>
            <w:noWrap/>
          </w:tcPr>
          <w:p w14:paraId="08F21D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201</w:t>
            </w:r>
          </w:p>
        </w:tc>
        <w:tc>
          <w:tcPr>
            <w:tcW w:w="2078" w:type="dxa"/>
            <w:tcBorders>
              <w:top w:val="single" w:sz="4" w:space="0" w:color="auto"/>
              <w:left w:val="nil"/>
              <w:bottom w:val="single" w:sz="4" w:space="0" w:color="auto"/>
              <w:right w:val="nil"/>
            </w:tcBorders>
            <w:shd w:val="clear" w:color="auto" w:fill="auto"/>
          </w:tcPr>
          <w:p w14:paraId="4B67FC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6E</w:t>
            </w:r>
          </w:p>
        </w:tc>
        <w:tc>
          <w:tcPr>
            <w:tcW w:w="11264" w:type="dxa"/>
            <w:tcBorders>
              <w:top w:val="single" w:sz="4" w:space="0" w:color="auto"/>
              <w:left w:val="nil"/>
              <w:bottom w:val="single" w:sz="4" w:space="0" w:color="auto"/>
            </w:tcBorders>
            <w:shd w:val="clear" w:color="auto" w:fill="auto"/>
          </w:tcPr>
          <w:p w14:paraId="6F598D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POLYGON((115.82756727933884 -32.34187365715227, 115.82939252257347 -32.3418793224542, 115.82939587533474 -32.34194135748706, 115.82940626889467 -32.34194121585462, 115.82940878346562 -32.341948509925324, 115.82963065244257 -32.34194875778201, 115.8296325802803 -32.3419410742221, 115.82970231771469 -32.341940507692335, 115.82991018891335 -32.342004950433235, 115.82995779812336 -32.342006579205204, 115.82995980978012 -32.34201047409459, 115.83005905151367 -32.34201019082992, 115.83005771040916 -32.34223566923244, 115.83005838096142 -32.342320648384074, 115.8300556987524 -32.34249173950063, 115.82969762384892 -32.342490606447946, 115.82969728857279 -32.34244075211563, 115.82963392138481 -32.342386932066965, 115.82935564219952 -32.34238579901296, 115.8293566480279 -32.34256227200252, 115.82935765385628 -32.34271325102856, 115.82841821014881 -32.34271126819123, 115.82794446498156 -32.34271027677254, 115.82756325602531 -32.34270928535383, 115.82755923271179 -32.34266056419257, 115.82756124436855 -32.342433953795464, 115.82756895571947 -32.34243055463518, 115.82762846723199 -32.34238353290492, 115.8276316523552 -32.342303652560126, 115.8276316523552 -32.34220394366202, 115.827596783638 -32.34217505072216, 115.82754783332348 -32.34217420092967, 115.82754582166672 -32.34209177102032, 115.82754649221897 -32.34200140962449, 115.8275642618537 -32.34200041819801, 115.82756459712982 -32.34187252409185, 115.82756727933884 -32.34187365715227))</w:t>
            </w:r>
          </w:p>
        </w:tc>
      </w:tr>
      <w:tr w:rsidR="00965BFE" w:rsidRPr="00965BFE" w14:paraId="2F44763B" w14:textId="77777777" w:rsidTr="00A1798F">
        <w:trPr>
          <w:trHeight w:val="20"/>
        </w:trPr>
        <w:tc>
          <w:tcPr>
            <w:tcW w:w="0" w:type="auto"/>
            <w:tcBorders>
              <w:top w:val="single" w:sz="4" w:space="0" w:color="auto"/>
              <w:bottom w:val="single" w:sz="4" w:space="0" w:color="auto"/>
              <w:right w:val="nil"/>
            </w:tcBorders>
            <w:shd w:val="clear" w:color="auto" w:fill="auto"/>
            <w:noWrap/>
          </w:tcPr>
          <w:p w14:paraId="3E4045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202</w:t>
            </w:r>
          </w:p>
        </w:tc>
        <w:tc>
          <w:tcPr>
            <w:tcW w:w="2078" w:type="dxa"/>
            <w:tcBorders>
              <w:top w:val="single" w:sz="4" w:space="0" w:color="auto"/>
              <w:left w:val="nil"/>
              <w:bottom w:val="single" w:sz="4" w:space="0" w:color="auto"/>
              <w:right w:val="nil"/>
            </w:tcBorders>
            <w:shd w:val="clear" w:color="auto" w:fill="auto"/>
          </w:tcPr>
          <w:p w14:paraId="42A6CB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7A</w:t>
            </w:r>
          </w:p>
        </w:tc>
        <w:tc>
          <w:tcPr>
            <w:tcW w:w="11264" w:type="dxa"/>
            <w:tcBorders>
              <w:top w:val="single" w:sz="4" w:space="0" w:color="auto"/>
              <w:left w:val="nil"/>
              <w:bottom w:val="single" w:sz="4" w:space="0" w:color="auto"/>
            </w:tcBorders>
            <w:shd w:val="clear" w:color="auto" w:fill="auto"/>
          </w:tcPr>
          <w:p w14:paraId="13CCB4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POLYGON((115.8255971968174 -32.34243030677974, 115.8256059139967 -32.34242747414608, 115.82566291093826 -32.34237988588716, 115.82650244235992 -32.342382435258806, 115.826920196414 -32.342382576890564, 115.82734063267708 -32.34238441810337, 115.82740634679794 -32.342439371206886, 115.82755789160728 -32.342439371206886, 115.82755990326405 -32.34266031633777, 115.82756392657757 -32.34270847097418, 115.82830958068371 -32.34271073707407, 115.82830857485533 -32.34280987888938, 115.82830220460892 -32.34281157846241, 115.82830153405666 -32.34300391327069, 115.82830656319857 -32.34300490468618, 115.82830421626568 -32.34316622200292, 115.82821369171143 -32.34316565548079, 115.82821369171143 -32.34322570680568, 115.82820698618889 -32.34322457376219, 115.82820497453213 -32.343400761855534, 115.82821134477854 -32.34340104511586, 115.82821369171143 -32.343476675590644, 115.82786299288273 -32.34348092449185, 115.82786433398724 -32.343477808630986, 115.82758110947907 -32.3434771712958, 115.82738103345037 -32.343479933081596, 115.82737340591848 -32.343477029665756, 115.82726921886206 -32.34347639233056, 115.82693545147777 -32.343473984619784, 115.82659757696092 -32.343473913804765, 115.8262637257576 -32.3434749760301, 115.82593448460102 -32.34347182476152, 115.82593347877264 -32.34357254137548, 115.82591579295695 -32.343571943874366, 115.82591834943742 -32.34375576379965, 115.82593370927498 -32.34375589768388, 115.8259336464107 -32.34378265793015, 115.82593314349651 -32.34391856024702, 115.82597605884075 -32.34391912676441, 115.82597773522139 -32.34398201017433, 115.82594856619835 -32.34398314320835, 115.82595191895962 -32.344135943337086, 115.82597371190786 -32.344135863670765, 115.8259772323072 -32.344215419307126, 115.82589617930353 -32.344215257761675, 115.82589291036129 -32.34422416046458, 115.82534909248352 -32.344228692588416, 115.8248783648014 -32.34392390675488, 115.82513384521008 -32.343621704638856, 115.82467786967754 -32.34358884651548, 115.82456722855568 -32.34351406591438, 115.82456186413765 -32.3426095769027, 115.82463562488556 -32.342612976056266, 115.82491725683212 -32.3426112764795, 115.82491591572762 -32.34260362838368, 115.82499369978905 -32.342604478172134, 115.82499504089355 -32.34240732703654, 115.82506611943245 -32.34240166176768, 115.82508958876133 -32.3423809835333, 115.8253464102745 -32.34238183332385, 115.82540675997734 -32.34243508684886, 115.82540608942509 -32.34250023739534, 115.82548052072525 -32.342499670869046, 115.8255971968174 -32.342498537816454, 115.8255971968174 -32.34243030677974))</w:t>
            </w:r>
          </w:p>
        </w:tc>
      </w:tr>
      <w:tr w:rsidR="00965BFE" w:rsidRPr="00965BFE" w14:paraId="5FE894D5" w14:textId="77777777" w:rsidTr="00A1798F">
        <w:trPr>
          <w:trHeight w:val="20"/>
        </w:trPr>
        <w:tc>
          <w:tcPr>
            <w:tcW w:w="0" w:type="auto"/>
            <w:tcBorders>
              <w:top w:val="single" w:sz="4" w:space="0" w:color="auto"/>
              <w:bottom w:val="single" w:sz="4" w:space="0" w:color="auto"/>
              <w:right w:val="nil"/>
            </w:tcBorders>
            <w:shd w:val="clear" w:color="auto" w:fill="auto"/>
            <w:noWrap/>
          </w:tcPr>
          <w:p w14:paraId="707882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203</w:t>
            </w:r>
          </w:p>
        </w:tc>
        <w:tc>
          <w:tcPr>
            <w:tcW w:w="2078" w:type="dxa"/>
            <w:tcBorders>
              <w:top w:val="single" w:sz="4" w:space="0" w:color="auto"/>
              <w:left w:val="nil"/>
              <w:bottom w:val="single" w:sz="4" w:space="0" w:color="auto"/>
              <w:right w:val="nil"/>
            </w:tcBorders>
            <w:shd w:val="clear" w:color="auto" w:fill="auto"/>
          </w:tcPr>
          <w:p w14:paraId="5A2ED8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7B</w:t>
            </w:r>
          </w:p>
        </w:tc>
        <w:tc>
          <w:tcPr>
            <w:tcW w:w="11264" w:type="dxa"/>
            <w:tcBorders>
              <w:top w:val="single" w:sz="4" w:space="0" w:color="auto"/>
              <w:left w:val="nil"/>
              <w:bottom w:val="single" w:sz="4" w:space="0" w:color="auto"/>
            </w:tcBorders>
            <w:shd w:val="clear" w:color="auto" w:fill="auto"/>
          </w:tcPr>
          <w:p w14:paraId="522E93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POLYGON((115.82594186067581 -32.343474090842314, 115.82682363688946 -32.343474090842314, 115.82726988941431 -32.343474090842314, 115.82737474702299 -32.343474374102406, 115.82737499848008 -32.343478056483555, 115.82758312113583 -32.343477773223476, 115.82758190575987 -32.343475648772824, 115.82766444655135 -32.34347713588828, 115.82786433398724 -32.343478623003726, 115.82811612635851 -32.34347748996339, 115.8282165415585 -32.343478056483555, 115.82821503281593 -32.34340157622896, 115.82820698618889 -32.34340044318767, 115.82820765674114 -32.34332226330407, 115.82820698618889 -32.34322595465895, 115.82821436226368 -32.34322822074589, 115.82821570336819 -32.343167036378446, 115.82830086350441 -32.343167036378446, 115.82830891013145 -32.3430055774324, 115.82830287516117 -32.34300529417082, 115.82830119878054 -32.34281310099656, 115.8283100835979 -32.34281189713235, 115.82830958068371 -32.34271098492874, 115.82935832440853 -32.34270985187881, 115.82935631275177 -32.34238523248595, 115.82963325083256 -32.34238579901296, 115.82969527691603 -32.342438202745626, 115.82969695329666 -32.342469644970656, 115.82977071404457 -32.342469078444175, 115.82972578704357 -32.34422019485603, 115.82923360168934 -32.34422161114482, 115.82828611135483 -32.344218495309455, 115.82783985882998 -32.3442204781138, 115.82759393379092 -32.34421920345386, 115.82759502343833 -32.34422932991827, 115.82733505871147 -32.34423241034607, 115.82733382238075 -32.34421978767301, 115.82709856331348 -32.34421792879393, 115.82652557641268 -32.34421594598955, 115.82597421482205 -32.34421552110289, 115.82597413100302 -32.3441342968998, 115.82594588398933 -32.34413125187596, 115.82594655454159 -32.343983391059524, 115.82597505301237 -32.34398140825001, 115.82597421482205 -32.34392036602122, 115.82593381404877 -32.34378397685546, 115.825931802392 -32.34375565093854, 115.8259180560708 -32.343753951383256, 115.82591654732823 -32.343575214639685, 115.82593322731555 -32.343574223230455, 115.82593649625778 -32.34347352432213, 115.82594186067581 -32.343474090842314))</w:t>
            </w:r>
          </w:p>
        </w:tc>
      </w:tr>
      <w:tr w:rsidR="00965BFE" w:rsidRPr="00965BFE" w14:paraId="434EDF30" w14:textId="77777777" w:rsidTr="00A1798F">
        <w:trPr>
          <w:trHeight w:val="20"/>
        </w:trPr>
        <w:tc>
          <w:tcPr>
            <w:tcW w:w="0" w:type="auto"/>
            <w:tcBorders>
              <w:top w:val="single" w:sz="4" w:space="0" w:color="auto"/>
              <w:bottom w:val="single" w:sz="4" w:space="0" w:color="auto"/>
              <w:right w:val="nil"/>
            </w:tcBorders>
            <w:shd w:val="clear" w:color="auto" w:fill="auto"/>
            <w:noWrap/>
          </w:tcPr>
          <w:p w14:paraId="78A291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204</w:t>
            </w:r>
          </w:p>
        </w:tc>
        <w:tc>
          <w:tcPr>
            <w:tcW w:w="2078" w:type="dxa"/>
            <w:tcBorders>
              <w:top w:val="single" w:sz="4" w:space="0" w:color="auto"/>
              <w:left w:val="nil"/>
              <w:bottom w:val="single" w:sz="4" w:space="0" w:color="auto"/>
              <w:right w:val="nil"/>
            </w:tcBorders>
            <w:shd w:val="clear" w:color="auto" w:fill="auto"/>
          </w:tcPr>
          <w:p w14:paraId="0FA7AD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8A</w:t>
            </w:r>
          </w:p>
        </w:tc>
        <w:tc>
          <w:tcPr>
            <w:tcW w:w="11264" w:type="dxa"/>
            <w:tcBorders>
              <w:top w:val="single" w:sz="4" w:space="0" w:color="auto"/>
              <w:left w:val="nil"/>
              <w:bottom w:val="single" w:sz="4" w:space="0" w:color="auto"/>
            </w:tcBorders>
            <w:shd w:val="clear" w:color="auto" w:fill="auto"/>
          </w:tcPr>
          <w:p w14:paraId="2EB07A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POLYGON((115.82268834114075 -32.33589777000165, 115.82283318042755 -32.33690398850453, 115.82202315330505 -32.33693118344394, 115.82188099622726 -32.33613572808998, 115.8218152821064 -32.33581505109107, 115.82181394100189 -32.33546717758482, 115.82200169563293 -32.33505018087074, 115.8222484588623 -32.33475102987062, 115.82261055707932 -32.334406551736585, 115.8230584859848 -32.33419805117647, 115.82380682229996 -32.33412779544475, 115.82435131072998 -32.334120996500076, 115.82501113414764 -32.33413006175953, 115.82505136728287 -32.334315899378154, 115.8258855342865 -32.335598621802966, 115.82592576742172 -32.335736864654024, 115.825976729393 -32.33604734373021, 115.82554221153259 -32.336033746128734, 115.82546710968018 -32.33588870491925, 115.8250379562378 -32.335915900163734, 115.82501113414764 -32.335770858765386, 115.82440495491028 -32.33482808401063, 115.8247697353363 -32.33464678004734, 115.82445859909058 -32.3342388448021, 115.82421720027924 -32.33417992067027, 115.82405090332031 -32.334229779553546, 115.82400262355804 -32.33454253010401, 115.82390069961548 -32.33471930167624, 115.82366734743118 -32.33485527957381, 115.82314431667328 -32.334936866214285, 115.82282245159149 -32.33525867946792, 115.82265079021454 -32.335480775271414, 115.82268834114075 -32.33589777000165))</w:t>
            </w:r>
          </w:p>
        </w:tc>
      </w:tr>
      <w:tr w:rsidR="00965BFE" w:rsidRPr="00965BFE" w14:paraId="101B50DA" w14:textId="77777777" w:rsidTr="00A1798F">
        <w:trPr>
          <w:trHeight w:val="20"/>
        </w:trPr>
        <w:tc>
          <w:tcPr>
            <w:tcW w:w="0" w:type="auto"/>
            <w:tcBorders>
              <w:top w:val="single" w:sz="4" w:space="0" w:color="auto"/>
              <w:bottom w:val="single" w:sz="4" w:space="0" w:color="auto"/>
              <w:right w:val="nil"/>
            </w:tcBorders>
            <w:shd w:val="clear" w:color="auto" w:fill="auto"/>
            <w:noWrap/>
          </w:tcPr>
          <w:p w14:paraId="43D50A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205</w:t>
            </w:r>
          </w:p>
        </w:tc>
        <w:tc>
          <w:tcPr>
            <w:tcW w:w="2078" w:type="dxa"/>
            <w:tcBorders>
              <w:top w:val="single" w:sz="4" w:space="0" w:color="auto"/>
              <w:left w:val="nil"/>
              <w:bottom w:val="single" w:sz="4" w:space="0" w:color="auto"/>
              <w:right w:val="nil"/>
            </w:tcBorders>
            <w:shd w:val="clear" w:color="auto" w:fill="auto"/>
          </w:tcPr>
          <w:p w14:paraId="5F01D1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8B</w:t>
            </w:r>
          </w:p>
        </w:tc>
        <w:tc>
          <w:tcPr>
            <w:tcW w:w="11264" w:type="dxa"/>
            <w:tcBorders>
              <w:top w:val="single" w:sz="4" w:space="0" w:color="auto"/>
              <w:left w:val="nil"/>
              <w:bottom w:val="single" w:sz="4" w:space="0" w:color="auto"/>
            </w:tcBorders>
            <w:shd w:val="clear" w:color="auto" w:fill="auto"/>
          </w:tcPr>
          <w:p w14:paraId="63DF7F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POLYGON((115.82591772079468 -32.33413912701808, 115.82632541656494 -32.33416632278824, 115.82716226577759 -32.33531307032733, 115.82721590995789 -32.336015615990256, 115.82594454288483 -32.33604054492972, 115.82592844963074 -32.33571986759357, 115.82588955760002 -32.33559295610785, 115.82579836249352 -32.33542978393615, 115.82505069673061 -32.334313066490495, 115.8250030875206 -32.3341096649245, 115.82556769251823 -32.334153858061256, 115.82591772079468 -32.33413912701808))</w:t>
            </w:r>
          </w:p>
        </w:tc>
      </w:tr>
      <w:tr w:rsidR="00965BFE" w:rsidRPr="00965BFE" w14:paraId="03429315" w14:textId="77777777" w:rsidTr="00A1798F">
        <w:trPr>
          <w:trHeight w:val="20"/>
        </w:trPr>
        <w:tc>
          <w:tcPr>
            <w:tcW w:w="0" w:type="auto"/>
            <w:tcBorders>
              <w:top w:val="single" w:sz="4" w:space="0" w:color="auto"/>
              <w:bottom w:val="single" w:sz="4" w:space="0" w:color="auto"/>
              <w:right w:val="nil"/>
            </w:tcBorders>
            <w:shd w:val="clear" w:color="auto" w:fill="auto"/>
            <w:noWrap/>
          </w:tcPr>
          <w:p w14:paraId="02F977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206</w:t>
            </w:r>
          </w:p>
        </w:tc>
        <w:tc>
          <w:tcPr>
            <w:tcW w:w="2078" w:type="dxa"/>
            <w:tcBorders>
              <w:top w:val="single" w:sz="4" w:space="0" w:color="auto"/>
              <w:left w:val="nil"/>
              <w:bottom w:val="single" w:sz="4" w:space="0" w:color="auto"/>
              <w:right w:val="nil"/>
            </w:tcBorders>
            <w:shd w:val="clear" w:color="auto" w:fill="auto"/>
          </w:tcPr>
          <w:p w14:paraId="375F3F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9A</w:t>
            </w:r>
          </w:p>
        </w:tc>
        <w:tc>
          <w:tcPr>
            <w:tcW w:w="11264" w:type="dxa"/>
            <w:tcBorders>
              <w:top w:val="single" w:sz="4" w:space="0" w:color="auto"/>
              <w:left w:val="nil"/>
              <w:bottom w:val="single" w:sz="4" w:space="0" w:color="auto"/>
            </w:tcBorders>
            <w:shd w:val="clear" w:color="auto" w:fill="auto"/>
          </w:tcPr>
          <w:p w14:paraId="5C1095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POLYGON((115.82728028297424 -32.332897178139795, 115.82873940467834 -32.33193624249732, 115.82846581935883 -32.33163028207386, 115.82816004753113 -32.3318342558044, 115.82789719104767 -32.331543026504335, 115.82777380943298 -32.331628015696495, 115.82751765847206 -32.33135491680857, 115.82746669650078 -32.33137078149681, 115.82722663879395 -32.33111128017584, 115.82568436861038 -32.33211528552472, 115.82545772194862 -32.331872784124116, 115.82525119185448 -32.332012165849655, 115.82479119300842 -32.332307926361246, 115.82475498318672 -32.332494900898745, 115.82472950220108 -32.332882446892086, 115.82466378808022 -32.333030325846906, 115.82459807395935 -32.33403034385565, 115.8262449502945 -32.334111931239725, 115.82685649394989 -32.33403487649003, 115.82638442516327 -32.33345696377644, 115.82728028297424 -32.332897178139795))</w:t>
            </w:r>
          </w:p>
        </w:tc>
      </w:tr>
      <w:tr w:rsidR="00965BFE" w:rsidRPr="00965BFE" w14:paraId="56DD1554" w14:textId="77777777" w:rsidTr="00A1798F">
        <w:trPr>
          <w:trHeight w:val="20"/>
        </w:trPr>
        <w:tc>
          <w:tcPr>
            <w:tcW w:w="0" w:type="auto"/>
            <w:tcBorders>
              <w:top w:val="single" w:sz="4" w:space="0" w:color="auto"/>
              <w:bottom w:val="single" w:sz="4" w:space="0" w:color="auto"/>
              <w:right w:val="nil"/>
            </w:tcBorders>
            <w:shd w:val="clear" w:color="auto" w:fill="auto"/>
            <w:noWrap/>
          </w:tcPr>
          <w:p w14:paraId="2C113D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207</w:t>
            </w:r>
          </w:p>
        </w:tc>
        <w:tc>
          <w:tcPr>
            <w:tcW w:w="2078" w:type="dxa"/>
            <w:tcBorders>
              <w:top w:val="single" w:sz="4" w:space="0" w:color="auto"/>
              <w:left w:val="nil"/>
              <w:bottom w:val="single" w:sz="4" w:space="0" w:color="auto"/>
              <w:right w:val="nil"/>
            </w:tcBorders>
            <w:shd w:val="clear" w:color="auto" w:fill="auto"/>
          </w:tcPr>
          <w:p w14:paraId="2C7082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9B</w:t>
            </w:r>
          </w:p>
        </w:tc>
        <w:tc>
          <w:tcPr>
            <w:tcW w:w="11264" w:type="dxa"/>
            <w:tcBorders>
              <w:top w:val="single" w:sz="4" w:space="0" w:color="auto"/>
              <w:left w:val="nil"/>
              <w:bottom w:val="single" w:sz="4" w:space="0" w:color="auto"/>
            </w:tcBorders>
            <w:shd w:val="clear" w:color="auto" w:fill="auto"/>
          </w:tcPr>
          <w:p w14:paraId="73386D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POLYGON((115.82827806472778 -32.33065800097477, 115.82919001579285 -32.331782129228095, 115.8288386464119 -32.332011032665754, 115.8285140991211 -32.331628015696495, 115.82817748188972 -32.331850120408625, 115.82789719104767 -32.33154642607355, 115.82777380943298 -32.331628015696495, 115.82752704620361 -32.33135038404, 115.82746133208275 -32.33136738192099, 115.82723468542099 -32.33111128017584, 115.82568436861038 -32.33211528552472, 115.82544028759003 -32.33184785403675, 115.82574471831322 -32.331648413090754, 115.82550197839737 -32.331382113415266, 115.8265694975853 -32.33067669878669, 115.82767456769943 -32.32998487717338, 115.82827806472778 -32.33065800097477))</w:t>
            </w:r>
          </w:p>
        </w:tc>
      </w:tr>
      <w:tr w:rsidR="00965BFE" w:rsidRPr="00965BFE" w14:paraId="3A261C55" w14:textId="77777777" w:rsidTr="00A1798F">
        <w:trPr>
          <w:trHeight w:val="20"/>
        </w:trPr>
        <w:tc>
          <w:tcPr>
            <w:tcW w:w="0" w:type="auto"/>
            <w:tcBorders>
              <w:top w:val="single" w:sz="4" w:space="0" w:color="auto"/>
              <w:bottom w:val="single" w:sz="4" w:space="0" w:color="auto"/>
              <w:right w:val="nil"/>
            </w:tcBorders>
            <w:shd w:val="clear" w:color="auto" w:fill="auto"/>
            <w:noWrap/>
          </w:tcPr>
          <w:p w14:paraId="7A880C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208</w:t>
            </w:r>
          </w:p>
        </w:tc>
        <w:tc>
          <w:tcPr>
            <w:tcW w:w="2078" w:type="dxa"/>
            <w:tcBorders>
              <w:top w:val="single" w:sz="4" w:space="0" w:color="auto"/>
              <w:left w:val="nil"/>
              <w:bottom w:val="single" w:sz="4" w:space="0" w:color="auto"/>
              <w:right w:val="nil"/>
            </w:tcBorders>
            <w:shd w:val="clear" w:color="auto" w:fill="auto"/>
          </w:tcPr>
          <w:p w14:paraId="504B2A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9E</w:t>
            </w:r>
          </w:p>
        </w:tc>
        <w:tc>
          <w:tcPr>
            <w:tcW w:w="11264" w:type="dxa"/>
            <w:tcBorders>
              <w:top w:val="single" w:sz="4" w:space="0" w:color="auto"/>
              <w:left w:val="nil"/>
              <w:bottom w:val="single" w:sz="4" w:space="0" w:color="auto"/>
            </w:tcBorders>
            <w:shd w:val="clear" w:color="auto" w:fill="auto"/>
          </w:tcPr>
          <w:p w14:paraId="6EAB3B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POLYGON((115.82280099391937 -32.3325980200239, 115.82215189933777 -32.332539094823915, 115.82225918769836 -32.33171867074686, 115.82181394100189 -32.33156908986508, 115.82127213478088 -32.332502833143316, 115.82110583782196 -32.33301049534975, 115.82192659378052 -32.33303769145902, 115.822012424469 -32.33260028637698, 115.82419842481613 -32.33274533285604, 115.82456856966019 -32.33268414140104, 115.82469195127487 -32.33253682846931, 115.8247321844101 -32.33231699180227, 115.82485556602478 -32.33221953826362, 115.82503259181976 -32.332126617349985, 115.82575678825378 -32.33166427772754, 115.82549929618835 -32.33136964830487, 115.8249306678772 -32.33173226899658, 115.8251827955246 -32.33199970082602, 115.82504063844681 -32.33209035550416, 115.82479119300842 -32.33182065756999, 115.82430303096771 -32.33214021553843, 115.8242815732956 -32.33236685171171, 115.82389265298843 -32.33233965540087, 115.82385778427124 -32.332670543294306, 115.82280099391937 -32.3325980200239))</w:t>
            </w:r>
          </w:p>
        </w:tc>
      </w:tr>
      <w:tr w:rsidR="00965BFE" w:rsidRPr="00965BFE" w14:paraId="4C2FE665" w14:textId="77777777" w:rsidTr="00A1798F">
        <w:trPr>
          <w:trHeight w:val="20"/>
        </w:trPr>
        <w:tc>
          <w:tcPr>
            <w:tcW w:w="0" w:type="auto"/>
            <w:tcBorders>
              <w:top w:val="single" w:sz="4" w:space="0" w:color="auto"/>
              <w:bottom w:val="single" w:sz="4" w:space="0" w:color="auto"/>
              <w:right w:val="nil"/>
            </w:tcBorders>
            <w:shd w:val="clear" w:color="auto" w:fill="auto"/>
            <w:noWrap/>
          </w:tcPr>
          <w:p w14:paraId="6319B5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209</w:t>
            </w:r>
          </w:p>
        </w:tc>
        <w:tc>
          <w:tcPr>
            <w:tcW w:w="2078" w:type="dxa"/>
            <w:tcBorders>
              <w:top w:val="single" w:sz="4" w:space="0" w:color="auto"/>
              <w:left w:val="nil"/>
              <w:bottom w:val="single" w:sz="4" w:space="0" w:color="auto"/>
              <w:right w:val="nil"/>
            </w:tcBorders>
            <w:shd w:val="clear" w:color="auto" w:fill="auto"/>
          </w:tcPr>
          <w:p w14:paraId="6C6174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10A</w:t>
            </w:r>
          </w:p>
        </w:tc>
        <w:tc>
          <w:tcPr>
            <w:tcW w:w="11264" w:type="dxa"/>
            <w:tcBorders>
              <w:top w:val="single" w:sz="4" w:space="0" w:color="auto"/>
              <w:left w:val="nil"/>
              <w:bottom w:val="single" w:sz="4" w:space="0" w:color="auto"/>
            </w:tcBorders>
            <w:shd w:val="clear" w:color="auto" w:fill="auto"/>
          </w:tcPr>
          <w:p w14:paraId="71C922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POLYGON((115.82264542579651 -32.331301656763465, 115.82289218902588 -32.33112941129667, 115.8226990699768 -32.33073959139846, 115.82277685403824 -32.33061040652698, 115.82289218902588 -32.330512951151064, 115.8237612247467 -32.33026137981199, 115.82429766654968 -32.33089144004676, 115.82460075616837 -32.33072372659961, 115.8250379562378 -32.33122006684637, 115.82535445690155 -32.331029690087135, 115.82559317350388 -32.331310722305275, 115.82548320293427 -32.33136964830487, 115.82494139671326 -32.33172773624689, 115.82513988018036 -32.33195437345291, 115.8250030875206 -32.33204729454336, 115.8247858285904 -32.33182292394254, 115.82430303096771 -32.33213794917383, 115.82427084445953 -32.33236911807059, 115.82387924194336 -32.33233512268161, 115.82300215959549 -32.33200649993003, 115.8225005865097 -32.33178666197505, 115.82244157791138 -32.331677875985434, 115.82264542579651 -32.331301656763465))</w:t>
            </w:r>
          </w:p>
        </w:tc>
      </w:tr>
      <w:tr w:rsidR="00965BFE" w:rsidRPr="00965BFE" w14:paraId="5D88E74C" w14:textId="77777777" w:rsidTr="00A1798F">
        <w:trPr>
          <w:trHeight w:val="20"/>
        </w:trPr>
        <w:tc>
          <w:tcPr>
            <w:tcW w:w="0" w:type="auto"/>
            <w:tcBorders>
              <w:top w:val="single" w:sz="4" w:space="0" w:color="auto"/>
              <w:bottom w:val="single" w:sz="4" w:space="0" w:color="auto"/>
              <w:right w:val="nil"/>
            </w:tcBorders>
            <w:shd w:val="clear" w:color="auto" w:fill="auto"/>
            <w:noWrap/>
          </w:tcPr>
          <w:p w14:paraId="64A67B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210</w:t>
            </w:r>
          </w:p>
        </w:tc>
        <w:tc>
          <w:tcPr>
            <w:tcW w:w="2078" w:type="dxa"/>
            <w:tcBorders>
              <w:top w:val="single" w:sz="4" w:space="0" w:color="auto"/>
              <w:left w:val="nil"/>
              <w:bottom w:val="single" w:sz="4" w:space="0" w:color="auto"/>
              <w:right w:val="nil"/>
            </w:tcBorders>
            <w:shd w:val="clear" w:color="auto" w:fill="auto"/>
          </w:tcPr>
          <w:p w14:paraId="61D8AF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w:t>
            </w:r>
            <w:proofErr w:type="spellStart"/>
            <w:r w:rsidRPr="00965BFE">
              <w:rPr>
                <w:rFonts w:eastAsia="Times New Roman" w:cs="Times New Roman"/>
                <w:sz w:val="20"/>
                <w:lang w:eastAsia="en-AU"/>
              </w:rPr>
              <w:t>Rivergums</w:t>
            </w:r>
            <w:proofErr w:type="spellEnd"/>
            <w:r w:rsidRPr="00965BFE">
              <w:rPr>
                <w:rFonts w:eastAsia="Times New Roman" w:cs="Times New Roman"/>
                <w:sz w:val="20"/>
                <w:lang w:eastAsia="en-AU"/>
              </w:rPr>
              <w:t>, Stage 10B</w:t>
            </w:r>
          </w:p>
        </w:tc>
        <w:tc>
          <w:tcPr>
            <w:tcW w:w="11264" w:type="dxa"/>
            <w:tcBorders>
              <w:top w:val="single" w:sz="4" w:space="0" w:color="auto"/>
              <w:left w:val="nil"/>
              <w:bottom w:val="single" w:sz="4" w:space="0" w:color="auto"/>
            </w:tcBorders>
            <w:shd w:val="clear" w:color="auto" w:fill="auto"/>
          </w:tcPr>
          <w:p w14:paraId="50C62B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POLYGON((115.82648634910583 -32.3288040654175, 115.82758605480194 -32.33001887344498, 115.82558512687683 -32.331301656763465, 115.82533299922943 -32.331029690087135, 115.82516670227051 -32.33111581295639, 115.82502722740173 -32.33108861626968, 115.82497358322144 -32.33112941129667, 115.8246248960495 -32.33074412419762, 115.82449078559875 -32.33070786179798, 115.82431375980377 -32.33081664895331, 115.82380682229996 -32.33029764239047, 115.823814868927 -32.330209252329965, 115.82513988018036 -32.32944320152377, 115.8255797624588 -32.32908963742688, 115.82648634910583 -32.3288040654175))</w:t>
            </w:r>
          </w:p>
        </w:tc>
      </w:tr>
      <w:tr w:rsidR="00965BFE" w:rsidRPr="00965BFE" w14:paraId="51FB1018" w14:textId="77777777" w:rsidTr="00A1798F">
        <w:trPr>
          <w:trHeight w:val="20"/>
        </w:trPr>
        <w:tc>
          <w:tcPr>
            <w:tcW w:w="0" w:type="auto"/>
            <w:tcBorders>
              <w:top w:val="single" w:sz="4" w:space="0" w:color="auto"/>
              <w:bottom w:val="single" w:sz="4" w:space="0" w:color="auto"/>
              <w:right w:val="nil"/>
            </w:tcBorders>
            <w:shd w:val="clear" w:color="auto" w:fill="auto"/>
            <w:noWrap/>
          </w:tcPr>
          <w:p w14:paraId="681E2F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211</w:t>
            </w:r>
          </w:p>
        </w:tc>
        <w:tc>
          <w:tcPr>
            <w:tcW w:w="2078" w:type="dxa"/>
            <w:tcBorders>
              <w:top w:val="single" w:sz="4" w:space="0" w:color="auto"/>
              <w:left w:val="nil"/>
              <w:bottom w:val="single" w:sz="4" w:space="0" w:color="auto"/>
              <w:right w:val="nil"/>
            </w:tcBorders>
            <w:shd w:val="clear" w:color="auto" w:fill="auto"/>
          </w:tcPr>
          <w:p w14:paraId="690549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Chase, Stage 1</w:t>
            </w:r>
          </w:p>
        </w:tc>
        <w:tc>
          <w:tcPr>
            <w:tcW w:w="11264" w:type="dxa"/>
            <w:tcBorders>
              <w:top w:val="single" w:sz="4" w:space="0" w:color="auto"/>
              <w:left w:val="nil"/>
              <w:bottom w:val="single" w:sz="4" w:space="0" w:color="auto"/>
            </w:tcBorders>
            <w:shd w:val="clear" w:color="auto" w:fill="auto"/>
          </w:tcPr>
          <w:p w14:paraId="0AED70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POLYGON((115.82371830940247 -32.303049020278486, 115.82316845655441 -32.30497376148505, 115.82223504781723 -32.30497376148505, 115.8218702673912 -32.304796931842866, 115.82155913114548 -32.30514378966172, 115.81914514303207 -32.305144923181835, 115.819131731987 -32.30442853564671, 115.81892251968384 -32.30442060094292, 115.81892251968384 -32.303556847605854, 115.81948444247246 -32.303556847605854, 115.81948310136795 -32.303182778645244, 115.81941604614258 -32.30316917610848, 115.81941604614258 -32.3028223107314, 115.82378268241882 -32.3028223107314, 115.82371830940247 -32.303049020278486))</w:t>
            </w:r>
          </w:p>
        </w:tc>
      </w:tr>
      <w:tr w:rsidR="00965BFE" w:rsidRPr="00965BFE" w14:paraId="3AE7C6EB" w14:textId="77777777" w:rsidTr="00A1798F">
        <w:trPr>
          <w:trHeight w:val="20"/>
        </w:trPr>
        <w:tc>
          <w:tcPr>
            <w:tcW w:w="0" w:type="auto"/>
            <w:tcBorders>
              <w:top w:val="single" w:sz="4" w:space="0" w:color="auto"/>
              <w:bottom w:val="single" w:sz="4" w:space="0" w:color="auto"/>
              <w:right w:val="nil"/>
            </w:tcBorders>
            <w:shd w:val="clear" w:color="auto" w:fill="auto"/>
            <w:noWrap/>
          </w:tcPr>
          <w:p w14:paraId="27A550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212</w:t>
            </w:r>
          </w:p>
        </w:tc>
        <w:tc>
          <w:tcPr>
            <w:tcW w:w="2078" w:type="dxa"/>
            <w:tcBorders>
              <w:top w:val="single" w:sz="4" w:space="0" w:color="auto"/>
              <w:left w:val="nil"/>
              <w:bottom w:val="single" w:sz="4" w:space="0" w:color="auto"/>
              <w:right w:val="nil"/>
            </w:tcBorders>
            <w:shd w:val="clear" w:color="auto" w:fill="auto"/>
          </w:tcPr>
          <w:p w14:paraId="0C1961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Chase, Stage 2</w:t>
            </w:r>
          </w:p>
        </w:tc>
        <w:tc>
          <w:tcPr>
            <w:tcW w:w="11264" w:type="dxa"/>
            <w:tcBorders>
              <w:top w:val="single" w:sz="4" w:space="0" w:color="auto"/>
              <w:left w:val="nil"/>
              <w:bottom w:val="single" w:sz="4" w:space="0" w:color="auto"/>
            </w:tcBorders>
            <w:shd w:val="clear" w:color="auto" w:fill="auto"/>
          </w:tcPr>
          <w:p w14:paraId="44ACF9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POLYGON((115.8168089389801 -32.30507124434536, 115.81639051437378 -32.305134721500366, 115.81637978553772 -32.30378128824104, 115.81681162118912 -32.30378355531533, 115.81680089235306 -32.303847033372364, 115.81723541021347 -32.303842499226896, 115.81723809242249 -32.30400572832036, 115.81766456365585 -32.30401026245766, 115.81769540905952 -32.30403520020868, 115.81806421279907 -32.30403746727662, 115.81806689500809 -32.30388784067124, 115.81848800182343 -32.30388330652782, 115.81849336624146 -32.3040397343445, 115.81891715526581 -32.304044268480084, 115.81892788410187 -32.30441606682616, 115.81913709640503 -32.30443193623382, 115.81914514303207 -32.30513245445988, 115.81693634390831 -32.30511771869534, 115.8168089389801 -32.30507124434536))</w:t>
            </w:r>
          </w:p>
        </w:tc>
      </w:tr>
      <w:tr w:rsidR="00965BFE" w:rsidRPr="00965BFE" w14:paraId="7E2B1B86" w14:textId="77777777" w:rsidTr="00A1798F">
        <w:trPr>
          <w:trHeight w:val="20"/>
        </w:trPr>
        <w:tc>
          <w:tcPr>
            <w:tcW w:w="0" w:type="auto"/>
            <w:tcBorders>
              <w:top w:val="single" w:sz="4" w:space="0" w:color="auto"/>
              <w:bottom w:val="single" w:sz="4" w:space="0" w:color="auto"/>
              <w:right w:val="nil"/>
            </w:tcBorders>
            <w:shd w:val="clear" w:color="auto" w:fill="auto"/>
            <w:noWrap/>
          </w:tcPr>
          <w:p w14:paraId="68C706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213</w:t>
            </w:r>
          </w:p>
        </w:tc>
        <w:tc>
          <w:tcPr>
            <w:tcW w:w="2078" w:type="dxa"/>
            <w:tcBorders>
              <w:top w:val="single" w:sz="4" w:space="0" w:color="auto"/>
              <w:left w:val="nil"/>
              <w:bottom w:val="single" w:sz="4" w:space="0" w:color="auto"/>
              <w:right w:val="nil"/>
            </w:tcBorders>
            <w:shd w:val="clear" w:color="auto" w:fill="auto"/>
          </w:tcPr>
          <w:p w14:paraId="36533F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Chase, Stage 3</w:t>
            </w:r>
          </w:p>
        </w:tc>
        <w:tc>
          <w:tcPr>
            <w:tcW w:w="11264" w:type="dxa"/>
            <w:tcBorders>
              <w:top w:val="single" w:sz="4" w:space="0" w:color="auto"/>
              <w:left w:val="nil"/>
              <w:bottom w:val="single" w:sz="4" w:space="0" w:color="auto"/>
            </w:tcBorders>
            <w:shd w:val="clear" w:color="auto" w:fill="auto"/>
          </w:tcPr>
          <w:p w14:paraId="32BC55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POLYGON((115.81728368997574 -32.302831379124164, 115.81636905670166 -32.30282911202606, 115.81637978553772 -32.30378128824104, 115.81681162118912 -32.30378355531533, 115.81680089235306 -32.303847033372364, 115.81723541021347 -32.303842499226896, 115.81723809242249 -32.30400572832036, 115.81766456365585 -32.30401026245766, 115.81769540905952 -32.30403520020868, 115.81806421279907 -32.30403746727662, 115.81806689500809 -32.30388784067124, 115.81848800182343 -32.30388330652782, 115.81849336624146 -32.3040397343445, 115.81891715526581 -32.304044268480084, 115.8189144730568 -32.3035500463658, 115.81948041915894 -32.303556847605854, 115.8194750547409 -32.30317144319809, 115.81940732896328 -32.30316747579124, 115.81940665841103 -32.30282571137879, 115.81727832555771 -32.302831379124164, 115.81728368997574 -32.302831379124164))</w:t>
            </w:r>
          </w:p>
        </w:tc>
      </w:tr>
      <w:tr w:rsidR="00965BFE" w:rsidRPr="00965BFE" w14:paraId="464B6331" w14:textId="77777777" w:rsidTr="00A1798F">
        <w:trPr>
          <w:trHeight w:val="20"/>
        </w:trPr>
        <w:tc>
          <w:tcPr>
            <w:tcW w:w="0" w:type="auto"/>
            <w:tcBorders>
              <w:top w:val="single" w:sz="4" w:space="0" w:color="auto"/>
              <w:bottom w:val="single" w:sz="4" w:space="0" w:color="auto"/>
              <w:right w:val="nil"/>
            </w:tcBorders>
            <w:shd w:val="clear" w:color="auto" w:fill="auto"/>
            <w:noWrap/>
          </w:tcPr>
          <w:p w14:paraId="56CBD5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214</w:t>
            </w:r>
          </w:p>
        </w:tc>
        <w:tc>
          <w:tcPr>
            <w:tcW w:w="2078" w:type="dxa"/>
            <w:tcBorders>
              <w:top w:val="single" w:sz="4" w:space="0" w:color="auto"/>
              <w:left w:val="nil"/>
              <w:bottom w:val="single" w:sz="4" w:space="0" w:color="auto"/>
              <w:right w:val="nil"/>
            </w:tcBorders>
            <w:shd w:val="clear" w:color="auto" w:fill="auto"/>
          </w:tcPr>
          <w:p w14:paraId="64DB7E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Ridge, Stage 1</w:t>
            </w:r>
          </w:p>
        </w:tc>
        <w:tc>
          <w:tcPr>
            <w:tcW w:w="11264" w:type="dxa"/>
            <w:tcBorders>
              <w:top w:val="single" w:sz="4" w:space="0" w:color="auto"/>
              <w:left w:val="nil"/>
              <w:bottom w:val="single" w:sz="4" w:space="0" w:color="auto"/>
            </w:tcBorders>
            <w:shd w:val="clear" w:color="auto" w:fill="auto"/>
          </w:tcPr>
          <w:p w14:paraId="53A043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POLYGON((115.79749770462513 -32.351815645259116, 115.79823262989521 -32.3518179111309, 115.79829323105514 -32.352025238159825, 115.79837126657367 -32.352335661347446, 115.79844553023577 -32.35255828170011, 115.79855198040605 -32.35292619886817, 115.79859112389386 -32.35306880531258, 115.79865897540003 -32.35329078659473, 115.79872012138367 -32.35350710275862, 115.79932294785976 -32.35351446670402, 115.79959351569414 -32.353520980962934, 115.79959318041801 -32.35320574693986, 115.79974941909313 -32.35320631339911, 115.79975411295891 -32.353439127849605, 115.79995661973953 -32.35344026076517, 115.80032140016556 -32.35343749928345, 115.8007512241602 -32.353435233452224, 115.80139763653278 -32.35341200867894, 115.80139998346567 -32.35351425428254, 115.80142261460423 -32.35351439589687, 115.80142856575549 -32.35367477398242, 115.80140069592744 -32.35367594229856, 115.80139964818954 -32.353725259387154, 115.80165043473244 -32.353725259387154, 115.80167893320322 -32.353700052091824, 115.80169267952442 -32.35369976886375, 115.80169301480055 -32.353688722968045, 115.80171665176749 -32.35367130443745, 115.8017161488533 -32.35353379705788, 115.80186635255814 -32.35353266414347, 115.80186769366264 -32.353670879595185, 115.8019307255745 -32.35372299356315, 115.80226331949234 -32.353725259387154, 115.80226331949234 -32.353904825759614, 115.80206952989101 -32.35390369284988, 115.80207103863358 -32.35397520774999, 115.80209534615278 -32.353976482272465, 115.80209174193442 -32.354170563510756, 115.80207070335746 -32.35417091754401, 115.80207040999085 -32.354322195826484, 115.8020909037441 -32.35432223122975, 115.80209765117615 -32.35452788856852, 115.80207221210003 -32.35452735752073, 115.80207254737616 -32.35458117034711, 115.80226600170135 -32.35456134457269, 115.8022740483284 -32.35471485259824, 115.80208025872707 -32.35471428614845, 115.80208159983158 -32.354986748092614, 115.8016556315124 -32.35499028839313, 115.80150903202593 -32.354992624991404, 115.80150614026934 -32.35498756236174, 115.80140746431425 -32.354986163943, 115.80140668898821 -32.35499269579741, 115.80123240826651 -32.35499250108086, 115.80123247113079 -32.3549855089874, 115.80117492936552 -32.354986252450516, 115.80117451027036 -32.35499397030554, 115.80099576618522 -32.3549962715007, 115.80099538899958 -32.35498724373469, 115.8007137151435 -32.35498756236174, 115.80071367323399 -32.35500034284587, 115.80051158554852 -32.35500005077111, 115.80051200464368 -32.35498729683919, 115.79998738132417 -32.35498927055675, 115.79962771385908 -32.35499067782619, 115.79839691519737 -32.35499970559185, 115.79793356359005 -32.35338984600863, 115.79749770462513 -32.351815645259116))</w:t>
            </w:r>
          </w:p>
        </w:tc>
      </w:tr>
      <w:tr w:rsidR="00965BFE" w:rsidRPr="00965BFE" w14:paraId="78ADB966" w14:textId="77777777" w:rsidTr="00A1798F">
        <w:trPr>
          <w:trHeight w:val="20"/>
        </w:trPr>
        <w:tc>
          <w:tcPr>
            <w:tcW w:w="0" w:type="auto"/>
            <w:tcBorders>
              <w:top w:val="single" w:sz="4" w:space="0" w:color="auto"/>
              <w:bottom w:val="single" w:sz="4" w:space="0" w:color="auto"/>
              <w:right w:val="nil"/>
            </w:tcBorders>
            <w:shd w:val="clear" w:color="auto" w:fill="auto"/>
            <w:noWrap/>
          </w:tcPr>
          <w:p w14:paraId="55291D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215</w:t>
            </w:r>
          </w:p>
        </w:tc>
        <w:tc>
          <w:tcPr>
            <w:tcW w:w="2078" w:type="dxa"/>
            <w:tcBorders>
              <w:top w:val="single" w:sz="4" w:space="0" w:color="auto"/>
              <w:left w:val="nil"/>
              <w:bottom w:val="single" w:sz="4" w:space="0" w:color="auto"/>
              <w:right w:val="nil"/>
            </w:tcBorders>
            <w:shd w:val="clear" w:color="auto" w:fill="auto"/>
          </w:tcPr>
          <w:p w14:paraId="256820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Ridge, Stage 2</w:t>
            </w:r>
          </w:p>
        </w:tc>
        <w:tc>
          <w:tcPr>
            <w:tcW w:w="11264" w:type="dxa"/>
            <w:tcBorders>
              <w:top w:val="single" w:sz="4" w:space="0" w:color="auto"/>
              <w:left w:val="nil"/>
              <w:bottom w:val="single" w:sz="4" w:space="0" w:color="auto"/>
            </w:tcBorders>
            <w:shd w:val="clear" w:color="auto" w:fill="auto"/>
          </w:tcPr>
          <w:p w14:paraId="26A08F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POLYGON((115.79823531210423 -32.3518179819394, 115.79849431291223 -32.35181727385445, 115.7984971627593 -32.35180410347377, 115.7985891122371 -32.35181706142899, 115.79873470589519 -32.35181472474864, 115.79912438057363 -32.35181663657802, 115.79959116876125 -32.35181514959964, 115.80053899437189 -32.351814016663724, 115.80100486055017 -32.351814016663724, 115.80120895989239 -32.35181288372778, 115.80142043530941 -32.35181345019575, 115.80220565199852 -32.35181061785587, 115.80231361091137 -32.351814299897704, 115.80231294035912 -32.35179985496347, 115.80243229866028 -32.351798722027354, 115.80242827534676 -32.35202049400156, 115.80241620540619 -32.3520203523849, 115.80241553485394 -32.35208138914837, 115.80249935388565 -32.352080822682076, 115.8024986833334 -32.35221450862885, 115.80249851569533 -32.352228245415155, 115.80251846462488 -32.35222951996223, 115.80251829698682 -32.35236504669893, 115.80249642021954 -32.35236596720377, 115.80249667167664 -32.35252719702094, 115.80249801278114 -32.35287528817141, 115.80260060727596 -32.35286594155917, 115.80260060727596 -32.352938448586464, 115.80244336277246 -32.35295006103466, 115.8024431951344 -32.353015912084615, 115.80239474773407 -32.35302511706627, 115.80239206552505 -32.35309252582647, 115.80240815877914 -32.353094225206334, 115.80240547657013 -32.35331117910624, 115.8023900538683 -32.35331032941836, 115.80239273607731 -32.35337688827874, 115.80218553543091 -32.353385385151, 115.80218352377415 -32.353723560019155, 115.80192938446999 -32.353724692931166, 115.80186635255814 -32.35366918022617, 115.80186702311039 -32.35353719580099, 115.8017161488533 -32.353536062886626, 115.80171816051006 -32.35366918022617, 115.80169754102826 -32.353687731669645, 115.80169435590506 -32.35369948563567, 115.80167775973678 -32.35370160984623, 115.80165311694145 -32.353723560019155, 115.80139897763729 -32.35372129419509, 115.80139746889472 -32.35367654415838, 115.80142814666033 -32.35367654415838, 115.80142512917519 -32.35351623688313, 115.80142579972744 -32.35351156361023, 115.80139830708504 -32.353512554910566, 115.80139830708504 -32.353409742847084, 115.8007525652647 -32.353436083138945, 115.8003244176507 -32.353436791211195, 115.79975210130215 -32.35343919865683, 115.7997514307499 -32.35321658047235, 115.79959318041801 -32.353217146931534, 115.79959250986576 -32.35351963562689, 115.79913686960936 -32.353514820739846, 115.79871945083141 -32.35350774002314, 115.79854678362608 -32.352913241071846, 115.7984765432775 -32.35267150348226, 115.79844611696899 -32.352558564931776, 115.79837545752525 -32.352341396802345, 115.79829264432192 -32.35202502573481, 115.79823262989521 -32.35181741547145, 115.79823531210423 -32.3518179819394))</w:t>
            </w:r>
          </w:p>
        </w:tc>
      </w:tr>
      <w:tr w:rsidR="00965BFE" w:rsidRPr="00965BFE" w14:paraId="788700CA" w14:textId="77777777" w:rsidTr="00A1798F">
        <w:trPr>
          <w:trHeight w:val="20"/>
        </w:trPr>
        <w:tc>
          <w:tcPr>
            <w:tcW w:w="0" w:type="auto"/>
            <w:tcBorders>
              <w:top w:val="single" w:sz="4" w:space="0" w:color="auto"/>
              <w:bottom w:val="single" w:sz="4" w:space="0" w:color="auto"/>
              <w:right w:val="nil"/>
            </w:tcBorders>
            <w:shd w:val="clear" w:color="auto" w:fill="auto"/>
            <w:noWrap/>
          </w:tcPr>
          <w:p w14:paraId="3BAE7C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216</w:t>
            </w:r>
          </w:p>
        </w:tc>
        <w:tc>
          <w:tcPr>
            <w:tcW w:w="2078" w:type="dxa"/>
            <w:tcBorders>
              <w:top w:val="single" w:sz="4" w:space="0" w:color="auto"/>
              <w:left w:val="nil"/>
              <w:bottom w:val="single" w:sz="4" w:space="0" w:color="auto"/>
              <w:right w:val="nil"/>
            </w:tcBorders>
            <w:shd w:val="clear" w:color="auto" w:fill="auto"/>
          </w:tcPr>
          <w:p w14:paraId="2FDB1F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Ridge, Stage 3</w:t>
            </w:r>
          </w:p>
        </w:tc>
        <w:tc>
          <w:tcPr>
            <w:tcW w:w="11264" w:type="dxa"/>
            <w:tcBorders>
              <w:top w:val="single" w:sz="4" w:space="0" w:color="auto"/>
              <w:left w:val="nil"/>
              <w:bottom w:val="single" w:sz="4" w:space="0" w:color="auto"/>
            </w:tcBorders>
            <w:shd w:val="clear" w:color="auto" w:fill="auto"/>
          </w:tcPr>
          <w:p w14:paraId="045629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POLYGON((115.8021841943264 -32.35338425223475, 115.80279976129532 -32.35335876161523, 115.80319371074438 -32.3533423343233, 115.803507193923 -32.3533417678649, 115.80372713506222 -32.353309479730456, 115.80402284860611 -32.35330834681326, 115.80402418971062 -32.35347249574751, 115.80402284860611 -32.353634945014214, 115.80402318388224 -32.35367445535075, 115.80404497683048 -32.353675446649284, 115.80403726547956 -32.35378179875859, 115.80402469262481 -32.353782294407274, 115.80402377061546 -32.35384428587498, 115.80414824187756 -32.353847365975355, 115.8041475713253 -32.354028631467706, 115.8043098449707 -32.354028631467706, 115.80431118607521 -32.3542869341666, 115.8039041608572 -32.35428353545166, 115.80390583723783 -32.354303361286966, 115.80392427742481 -32.3543044941917, 115.80391891300678 -32.35453617291356, 115.80390851944685 -32.354535040011726, 115.80390935763717 -32.35454466967692, 115.80386459827423 -32.35454410322606, 115.80386325716972 -32.354691380331694, 115.80386392772198 -32.354770683289225, 115.80388069152832 -32.354770683289225, 115.80388136208057 -32.35494571599941, 115.8038629218936 -32.35494486632687, 115.80386325716972 -32.35498480092727, 115.80346025526524 -32.35498366803104, 115.80324567854404 -32.354984234479154, 115.80285474658012 -32.35498536737538, 115.80268643796444 -32.35498508415131, 115.80268543213606 -32.35499032379614, 115.80256221815944 -32.354990394602154, 115.802561044693 -32.35498480092727, 115.80208294093609 -32.354988766063926, 115.80208436585963 -32.35498869525788, 115.80208176746964 -32.354988058003826, 115.80208252184093 -32.35498742074972, 115.80207858234644 -32.354987349943706, 115.80208344385028 -32.35498777477977, 115.80208185128868 -32.354901037374596, 115.80208294093609 -32.35486697964419, 115.80207958817482 -32.354716304125844, 115.80227270722389 -32.35471347187684, 115.8022639900446 -32.354562796102755, 115.80206885933876 -32.35458262187684, 115.80207355320454 -32.35452824260038, 115.80209769308567 -32.35452654324746, 115.80209031701088 -32.35432375357018, 115.80207221210003 -32.354322903891806, 115.80207288265228 -32.354171944240434, 115.8020929992199 -32.354170811334015, 115.80209635198116 -32.35397651767587, 115.80206986516714 -32.35397595122144, 115.80206885933876 -32.35390231211609, 115.80226600170135 -32.353905144390495, 115.80227270722389 -32.353721612826604, 115.8021828532219 -32.35372217928262, 115.80218352377415 -32.35338425223475, 115.8021841943264 -32.35338425223475))</w:t>
            </w:r>
          </w:p>
        </w:tc>
      </w:tr>
      <w:tr w:rsidR="00965BFE" w:rsidRPr="00965BFE" w14:paraId="409CB03B" w14:textId="77777777" w:rsidTr="00A1798F">
        <w:trPr>
          <w:trHeight w:val="20"/>
        </w:trPr>
        <w:tc>
          <w:tcPr>
            <w:tcW w:w="0" w:type="auto"/>
            <w:tcBorders>
              <w:top w:val="single" w:sz="4" w:space="0" w:color="auto"/>
              <w:bottom w:val="single" w:sz="4" w:space="0" w:color="auto"/>
              <w:right w:val="nil"/>
            </w:tcBorders>
            <w:shd w:val="clear" w:color="auto" w:fill="auto"/>
            <w:noWrap/>
          </w:tcPr>
          <w:p w14:paraId="6E362B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217</w:t>
            </w:r>
          </w:p>
        </w:tc>
        <w:tc>
          <w:tcPr>
            <w:tcW w:w="2078" w:type="dxa"/>
            <w:tcBorders>
              <w:top w:val="single" w:sz="4" w:space="0" w:color="auto"/>
              <w:left w:val="nil"/>
              <w:bottom w:val="single" w:sz="4" w:space="0" w:color="auto"/>
              <w:right w:val="nil"/>
            </w:tcBorders>
            <w:shd w:val="clear" w:color="auto" w:fill="auto"/>
          </w:tcPr>
          <w:p w14:paraId="2F276A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Ridge, Stage 4</w:t>
            </w:r>
          </w:p>
        </w:tc>
        <w:tc>
          <w:tcPr>
            <w:tcW w:w="11264" w:type="dxa"/>
            <w:tcBorders>
              <w:top w:val="single" w:sz="4" w:space="0" w:color="auto"/>
              <w:left w:val="nil"/>
              <w:bottom w:val="single" w:sz="4" w:space="0" w:color="auto"/>
            </w:tcBorders>
            <w:shd w:val="clear" w:color="auto" w:fill="auto"/>
          </w:tcPr>
          <w:p w14:paraId="162FBE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POLYGON((115.8021841943264 -32.35338425223475, 115.80279976129532 -32.35335876161523, 115.80319371074438 -32.3533423343233, 115.803507193923 -32.3533417678649, 115.80372713506222 -32.353309479730456, 115.80402284860611 -32.35330834681326, 115.80402418971062 -32.35347249574751, 115.80402284860611 -32.353634945014214, 115.80402318388224 -32.35367445535075, 115.80404497683048 -32.353675446649284, 115.80403726547956 -32.35378179875859, 115.80402469262481 -32.353782294407274, 115.80402377061546 -32.35384428587498, 115.80414824187756 -32.353847365975355, 115.8041475713253 -32.354028631467706, 115.8043098449707 -32.354028631467706, 115.80431118607521 -32.3542869341666, 115.8039041608572 -32.35428353545166, 115.80390583723783 -32.354303361286966, 115.80392427742481 -32.3543044941917, 115.80391891300678 -32.35453617291356, 115.80390851944685 -32.354535040011726, 115.80390935763717 -32.35454466967692, 115.80386459827423 -32.35454410322606, 115.80386325716972 -32.354691380331694, 115.80386392772198 -32.354770683289225, 115.80388069152832 -32.354770683289225, 115.80388136208057 -32.35494571599941, 115.8038629218936 -32.35494486632687, 115.80386325716972 -32.35498480092727, 115.80346025526524 -32.35498366803104, 115.80324567854404 -32.354984234479154, 115.80285474658012 -32.35498536737538, 115.80268643796444 -32.35498508415131, 115.80268543213606 -32.35499032379614, 115.80256221815944 -32.354990394602154, 115.802561044693 -32.35498480092727, 115.80208294093609 -32.354988766063926, 115.80208436585963 -32.35498869525788, 115.80208176746964 -32.354988058003826, 115.80208252184093 -32.35498742074972, 115.80207858234644 -32.354987349943706, 115.80208344385028 -32.35498777477977, 115.80208185128868 -32.354901037374596, 115.80208294093609 -32.35486697964419, 115.80207958817482 -32.354716304125844, 115.80227270722389 -32.35471347187684, 115.8022639900446 -32.354562796102755, 115.80206885933876 -32.35458262187684, 115.80207355320454 -32.35452824260038, 115.80209769308567 -32.35452654324746, 115.80209031701088 -32.35432375357018, 115.80207221210003 -32.354322903891806, 115.80207288265228 -32.354171944240434, 115.8020929992199 -32.354170811334015, 115.80209635198116 -32.35397651767587, 115.80206986516714 -32.35397595122144, 115.80206885933876 -32.35390231211609, 115.80226600170135 -32.353905144390495, 115.80227270722389 -32.353721612826604, 115.8021828532219 -32.35372217928262, 115.80218352377415 -32.35338425223475, 115.8021841943264 -32.35338425223475))</w:t>
            </w:r>
          </w:p>
        </w:tc>
      </w:tr>
      <w:tr w:rsidR="00965BFE" w:rsidRPr="00965BFE" w14:paraId="52C5579B" w14:textId="77777777" w:rsidTr="00A1798F">
        <w:trPr>
          <w:trHeight w:val="20"/>
        </w:trPr>
        <w:tc>
          <w:tcPr>
            <w:tcW w:w="0" w:type="auto"/>
            <w:tcBorders>
              <w:top w:val="single" w:sz="4" w:space="0" w:color="auto"/>
              <w:bottom w:val="single" w:sz="4" w:space="0" w:color="auto"/>
              <w:right w:val="nil"/>
            </w:tcBorders>
            <w:shd w:val="clear" w:color="auto" w:fill="auto"/>
            <w:noWrap/>
          </w:tcPr>
          <w:p w14:paraId="562197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218</w:t>
            </w:r>
          </w:p>
        </w:tc>
        <w:tc>
          <w:tcPr>
            <w:tcW w:w="2078" w:type="dxa"/>
            <w:tcBorders>
              <w:top w:val="single" w:sz="4" w:space="0" w:color="auto"/>
              <w:left w:val="nil"/>
              <w:bottom w:val="single" w:sz="4" w:space="0" w:color="auto"/>
              <w:right w:val="nil"/>
            </w:tcBorders>
            <w:shd w:val="clear" w:color="auto" w:fill="auto"/>
          </w:tcPr>
          <w:p w14:paraId="61BF1C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Ridge, Stage 5</w:t>
            </w:r>
          </w:p>
        </w:tc>
        <w:tc>
          <w:tcPr>
            <w:tcW w:w="11264" w:type="dxa"/>
            <w:tcBorders>
              <w:top w:val="single" w:sz="4" w:space="0" w:color="auto"/>
              <w:left w:val="nil"/>
              <w:bottom w:val="single" w:sz="4" w:space="0" w:color="auto"/>
            </w:tcBorders>
            <w:shd w:val="clear" w:color="auto" w:fill="auto"/>
          </w:tcPr>
          <w:p w14:paraId="7BC515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POLYGON((115.80412745475769 -32.35180721904787, 115.80451101064682 -32.35181005138787, 115.8045120164752 -32.35182718704296, 115.80452777445316 -32.351827328659944, 115.80452978610992 -32.351990754496356, 115.80450765788555 -32.35199302036376, 115.80451034009457 -32.35207345861994, 115.80451168119907 -32.352117076517665, 115.80449894070625 -32.35226694207256, 115.804498270154 -32.35236494048683, 115.80481879413128 -32.35236550695133, 115.80481611192226 -32.35258189613604, 115.80483488738537 -32.35258189613604, 115.80483455210924 -32.35270113655194, 115.8048196323216 -32.35270127816754, 115.80482080578804 -32.352710483181205, 115.80481108278036 -32.35274298395279, 115.8048214763403 -32.352742063451785, 115.80482214689255 -32.352741921836255, 115.80482348799706 -32.35286413596351, 115.80479197204113 -32.35286576453999, 115.80479096621275 -32.35288074036146, 115.80492809414864 -32.3528826875721, 115.80513596534729 -32.352880988188275, 115.8052995800972 -32.352879288804395, 115.80576226115227 -32.35287957203506, 115.8060009777546 -32.352882121110824, 115.80599829554558 -32.35309624321988, 115.80622628331184 -32.353276058666886, 115.80648712813854 -32.353272978547054, 115.80649048089981 -32.35314042708405, 115.80658234655857 -32.35314042708405, 115.8066862821579 -32.35313986062439, 115.80674327909946 -32.35311352024625, 115.80673858523369 -32.353110971176996, 115.80677479505539 -32.353110971176996, 115.80693170428276 -32.35313816124538, 115.80693639814854 -32.35340213106776, 115.80693606287241 -32.35361014483448, 115.80693388357759 -32.353788923708166, 115.80694444477558 -32.353791534714404, 115.80694545060396 -32.353817750982955, 115.80696942284703 -32.35381839709616, 115.80698006786406 -32.353827216983525, 115.80698400735855 -32.35384963179626, 115.80719523131847 -32.35385133116189, 115.8073166012764 -32.35384864049962, 115.80731593072414 -32.353842551105764, 115.80742053687572 -32.35384283433339, 115.80764550715685 -32.35397437577006, 115.80756470561028 -32.35412404352917, 115.80758348107338 -32.35426257670675, 115.80758348107338 -32.354263143159386, 115.80695047974586 -32.35498140223855, 115.80524191260338 -32.35498366803104, 115.8038578927517 -32.35498366803104, 115.80385990440845 -32.35494741534444, 115.8038853853941 -32.354946282447756, 115.80387901514769 -32.354770683289225, 115.8038592338562 -32.354771816188126, 115.80386124551296 -32.35469307968151, 115.80388203263283 -32.35454636902949, 115.80391120165586 -32.35454636902949, 115.80391086637974 -32.3545373058154, 115.80391857773066 -32.3545373058154, 115.80392444506288 -32.3543044941917, 115.80390491522849 -32.354303927739345, 115.80390755552799 -32.35428721739284, 115.80394841730595 -32.35428353545166, 115.80411069095135 -32.354285801261625, 115.80431252717972 -32.3542869341666, 115.80430783331394 -32.3540291979218, 115.8041737228632 -32.354027781786556, 115.80416936427355 -32.35384694113393, 115.8040233515203 -32.353845170961314, 115.80402278574184 -32.35378122345207, 115.80403831321746 -32.353781851863786, 115.80404656939209 -32.353675482052815, 115.80402432591654 -32.35367360124084, 115.80402219900861 -32.35330918765023, 115.8040240954142 -32.35314983119899, 115.80402196850628 -32.35298027817563, 115.8040525886463 -32.352980329068586, 115.80405448767124 -32.352858565390896, 115.80402084742673 -32.352858024375976, 115.80402224353747 -32.352818963975565, 115.80402696490637 -32.352818127006316, 115.80402162799146 -32.35267737389327, 115.8040237496607 -32.35249955536815, 115.80393679789267 -32.35249852422723, 115.80393456097227 -32.35221505960501, 115.80419629899552 -32.35221267757349, 115.80419942780281 -32.35207950000535, 115.80412521980179 -32.35208088712868, 115.80412594617883 -32.35201609026243, 115.80414240262144 -32.3520142810195, 115.80413740139193 -32.35186292443806, 115.80412672838065 -32.35186270475206, 115.80412812530994 -32.35180923709012, 115.80412745475769 -32.35180721904787))</w:t>
            </w:r>
          </w:p>
        </w:tc>
      </w:tr>
      <w:tr w:rsidR="00965BFE" w:rsidRPr="00965BFE" w14:paraId="0D1F925F" w14:textId="77777777" w:rsidTr="00A1798F">
        <w:trPr>
          <w:trHeight w:val="20"/>
        </w:trPr>
        <w:tc>
          <w:tcPr>
            <w:tcW w:w="0" w:type="auto"/>
            <w:tcBorders>
              <w:top w:val="single" w:sz="4" w:space="0" w:color="auto"/>
              <w:bottom w:val="single" w:sz="4" w:space="0" w:color="auto"/>
              <w:right w:val="nil"/>
            </w:tcBorders>
            <w:shd w:val="clear" w:color="auto" w:fill="auto"/>
            <w:noWrap/>
          </w:tcPr>
          <w:p w14:paraId="77BEC5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219</w:t>
            </w:r>
          </w:p>
        </w:tc>
        <w:tc>
          <w:tcPr>
            <w:tcW w:w="2078" w:type="dxa"/>
            <w:tcBorders>
              <w:top w:val="single" w:sz="4" w:space="0" w:color="auto"/>
              <w:left w:val="nil"/>
              <w:bottom w:val="single" w:sz="4" w:space="0" w:color="auto"/>
              <w:right w:val="nil"/>
            </w:tcBorders>
            <w:shd w:val="clear" w:color="auto" w:fill="auto"/>
          </w:tcPr>
          <w:p w14:paraId="6C9970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Ridge, Stage 6</w:t>
            </w:r>
          </w:p>
        </w:tc>
        <w:tc>
          <w:tcPr>
            <w:tcW w:w="11264" w:type="dxa"/>
            <w:tcBorders>
              <w:top w:val="single" w:sz="4" w:space="0" w:color="auto"/>
              <w:left w:val="nil"/>
              <w:bottom w:val="single" w:sz="4" w:space="0" w:color="auto"/>
            </w:tcBorders>
            <w:shd w:val="clear" w:color="auto" w:fill="auto"/>
          </w:tcPr>
          <w:p w14:paraId="5585E7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POLYGON((115.80455929040909 -32.35180835198388, 115.80529756844044 -32.35180778551588, 115.80560971051455 -32.35180580287785, 115.8059922605753 -32.35180665257987, 115.80658737570047 -32.35180636934586, 115.80720193684101 -32.3518043867078, 115.8071786351502 -32.3518623080449, 115.80720361322165 -32.35187264607913, 115.80711660906672 -32.352061421209385, 115.80710194073617 -32.352057243519475, 115.80708056688309 -32.3521233076442, 115.806705057621 -32.35207572448528, 115.80623432993889 -32.35206301439617, 115.80622896552086 -32.35219443450697, 115.80616191029549 -32.35224201760345, 115.8060009777546 -32.35224428346456, 115.80599494278431 -32.35287840370862, 115.80564726144075 -32.35288151924572, 115.80529689788818 -32.3528801030925, 115.80478593707085 -32.3528801030925, 115.80478928983212 -32.35286764094329, 115.80482315272093 -32.35286707448192, 115.80482197925448 -32.35274330258773, 115.80481334589422 -32.3527420280479, 115.80481774639338 -32.35270966889158, 115.80481860553846 -32.352702552707946, 115.80483512836508 -32.352698144922286, 115.80483555793762 -32.35258271042683, 115.80481745302677 -32.35258242719525, 115.80481879413128 -32.352366321244084, 115.80449894070625 -32.35236575477957, 115.80449491739273 -32.35219354940449, 115.80450732260942 -32.352079406516324, 115.80450899899006 -32.351993586830616, 115.80453012138605 -32.35199387006402, 115.80452995374799 -32.35183086908413, 115.80450573004782 -32.351830939892615, 115.80450702924281 -32.35181284832353, 115.80455929040909 -32.35180835198388))</w:t>
            </w:r>
          </w:p>
        </w:tc>
      </w:tr>
      <w:tr w:rsidR="00965BFE" w:rsidRPr="00965BFE" w14:paraId="62EFE040" w14:textId="77777777" w:rsidTr="00A1798F">
        <w:trPr>
          <w:trHeight w:val="20"/>
        </w:trPr>
        <w:tc>
          <w:tcPr>
            <w:tcW w:w="0" w:type="auto"/>
            <w:tcBorders>
              <w:top w:val="single" w:sz="4" w:space="0" w:color="auto"/>
              <w:bottom w:val="single" w:sz="4" w:space="0" w:color="auto"/>
              <w:right w:val="nil"/>
            </w:tcBorders>
            <w:shd w:val="clear" w:color="auto" w:fill="auto"/>
            <w:noWrap/>
          </w:tcPr>
          <w:p w14:paraId="0F3EF2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220</w:t>
            </w:r>
          </w:p>
        </w:tc>
        <w:tc>
          <w:tcPr>
            <w:tcW w:w="2078" w:type="dxa"/>
            <w:tcBorders>
              <w:top w:val="single" w:sz="4" w:space="0" w:color="auto"/>
              <w:left w:val="nil"/>
              <w:bottom w:val="single" w:sz="4" w:space="0" w:color="auto"/>
              <w:right w:val="nil"/>
            </w:tcBorders>
            <w:shd w:val="clear" w:color="auto" w:fill="auto"/>
          </w:tcPr>
          <w:p w14:paraId="7CDB5E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Ridge, Stage 7</w:t>
            </w:r>
          </w:p>
        </w:tc>
        <w:tc>
          <w:tcPr>
            <w:tcW w:w="11264" w:type="dxa"/>
            <w:tcBorders>
              <w:top w:val="single" w:sz="4" w:space="0" w:color="auto"/>
              <w:left w:val="nil"/>
              <w:bottom w:val="single" w:sz="4" w:space="0" w:color="auto"/>
            </w:tcBorders>
            <w:shd w:val="clear" w:color="auto" w:fill="auto"/>
          </w:tcPr>
          <w:p w14:paraId="06B82F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POLYGON((115.80987341701984 -32.35497541913, 115.8086808398366 -32.35497910104301, 115.80795647576451 -32.3549775433106, 115.80749899148941 -32.354978817818925, 115.80694578588009 -32.354979384267075, 115.80708358436823 -32.35481668959366, 115.80712909810245 -32.354755057248795, 115.80713571980596 -32.35475800013116, 115.80723420716822 -32.35464538723969, 115.80722540616989 -32.35464153272279, 115.80727871507406 -32.35457922317302, 115.80728240311146 -32.35458148897558, 115.8073665574193 -32.35447329683991, 115.80755397677422 -32.35424728248444, 115.80753922462463 -32.35419743463076, 115.8075600117445 -32.354170811334015, 115.8075338602066 -32.35415438418957, 115.80752916634083 -32.35414928610967, 115.80764919519424 -32.35397425185814, 115.80742925405502 -32.35384194924705, 115.80731526017189 -32.35384465761124, 115.80698199570179 -32.353852809255926, 115.80698400735855 -32.35382923940614, 115.80696724355221 -32.35382074257558, 115.8069434389472 -32.35381762707084, 115.80694293603301 -32.35379397755406, 115.80693773925304 -32.353795252079074, 115.8069347217679 -32.353297902732066, 115.80693371593952 -32.353138727705044, 115.8069645613432 -32.353091021167195, 115.80713219940662 -32.35279872735135, 115.80720998346806 -32.35267523859493, 115.80729715526104 -32.352649747775594, 115.80731190741062 -32.35263558620617, 115.80745523795485 -32.35269523737677, 115.8076086267829 -32.3527577208184, 115.8078671246767 -32.352876456497896, 115.80787165090442 -32.352845017889614, 115.8078967127949 -32.35280040903479, 115.80790924374014 -32.352805294767585, 115.80802705138922 -32.352626080251476, 115.80803342163563 -32.352615317456106, 115.80811321735382 -32.352481065637946, 115.80822050571442 -32.35252978151062, 115.80826342105865 -32.35251845224025, 115.8084786683321 -32.35210833169732, 115.80847095698118 -32.35209983470509, 115.80848252400756 -32.352099551472, 115.80852292478085 -32.35199900366961, 115.80858126282692 -32.35200636773781, 115.80857925117016 -32.35203639047116, 115.80860070884228 -32.352074343723594, 115.80875057727098 -32.3521304238734, 115.8089031279087 -32.35218763691972, 115.80897957086563 -32.35216837708639, 115.80900773406029 -32.352179139934925, 115.80911636352539 -32.352165544757604, 115.80918744206429 -32.35203129227186, 115.80953612923622 -32.352033558138245, 115.80932825803757 -32.352445944876266, 115.8091177046299 -32.35282944019677, 115.8093423396349 -32.352928287693075, 115.8095683157444 -32.35302770154172, 115.80966085195541 -32.35302656862098, 115.80984927713871 -32.3530262853908, 115.80987140536308 -32.353026002160604, 115.80987140536308 -32.353868324816474, 115.8098719920963 -32.353989050479086, 115.80987928435206 -32.353989687740224, 115.80987852998078 -32.35412457457931, 115.80987077672035 -32.354125742889636, 115.80987241119146 -32.35414956933633, 115.80987366847694 -32.35429380240263, 115.80987496767193 -32.35431663751354, 115.80988431349397 -32.35431794743445, 115.8098836010322 -32.35444444322165, 115.80987215973437 -32.354444053786246, 115.80987314460799 -32.354494839688755, 115.80989156384021 -32.354494644971155, 115.80989487469196 -32.35463246951821, 115.80987073481083 -32.35463238986114, 115.80987274646759 -32.35480677673282, 115.8098754286766 -32.35497428623366, 115.80987341701984 -32.35497541913))</w:t>
            </w:r>
          </w:p>
        </w:tc>
      </w:tr>
      <w:tr w:rsidR="00965BFE" w:rsidRPr="00965BFE" w14:paraId="4351D53C" w14:textId="77777777" w:rsidTr="00A1798F">
        <w:trPr>
          <w:trHeight w:val="20"/>
        </w:trPr>
        <w:tc>
          <w:tcPr>
            <w:tcW w:w="0" w:type="auto"/>
            <w:tcBorders>
              <w:top w:val="single" w:sz="4" w:space="0" w:color="auto"/>
              <w:bottom w:val="single" w:sz="4" w:space="0" w:color="auto"/>
              <w:right w:val="nil"/>
            </w:tcBorders>
            <w:shd w:val="clear" w:color="auto" w:fill="auto"/>
            <w:noWrap/>
          </w:tcPr>
          <w:p w14:paraId="277ADB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221</w:t>
            </w:r>
          </w:p>
        </w:tc>
        <w:tc>
          <w:tcPr>
            <w:tcW w:w="2078" w:type="dxa"/>
            <w:tcBorders>
              <w:top w:val="single" w:sz="4" w:space="0" w:color="auto"/>
              <w:left w:val="nil"/>
              <w:bottom w:val="single" w:sz="4" w:space="0" w:color="auto"/>
              <w:right w:val="nil"/>
            </w:tcBorders>
            <w:shd w:val="clear" w:color="auto" w:fill="auto"/>
          </w:tcPr>
          <w:p w14:paraId="2F43BF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Ridge, Stage 8</w:t>
            </w:r>
          </w:p>
        </w:tc>
        <w:tc>
          <w:tcPr>
            <w:tcW w:w="11264" w:type="dxa"/>
            <w:tcBorders>
              <w:top w:val="single" w:sz="4" w:space="0" w:color="auto"/>
              <w:left w:val="nil"/>
              <w:bottom w:val="single" w:sz="4" w:space="0" w:color="auto"/>
            </w:tcBorders>
            <w:shd w:val="clear" w:color="auto" w:fill="auto"/>
          </w:tcPr>
          <w:p w14:paraId="550531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POLYGON((115.80986939370632 -32.353188823968196, 115.81034280359745 -32.353185708441686, 115.81034414470196 -32.353176928320934, 115.81048395484686 -32.353178627699215, 115.81048479303718 -32.353187407819796, 115.81083700060844 -32.3531899568869, 115.81083700060844 -32.35323389287945, 115.81115685403347 -32.35323077735448, 115.81115869805217 -32.353211305321075, 115.81122759729624 -32.35321109289883, 115.81123011186719 -32.35323183946529, 115.81154108047485 -32.35323049412493, 115.81153638660908 -32.35311748546496, 115.81153605133295 -32.352886511185616, 115.8115372247994 -32.352848629081656, 115.81155717372894 -32.35284926635082, 115.81265956163406 -32.35286002911835, 115.81260122358799 -32.3535932750438, 115.81260222941637 -32.35362867858828, 115.81263341009617 -32.35363009472978, 115.81263223662972 -32.35382297299367, 115.81260080449283 -32.35382311460752, 115.81260051112622 -32.3539410080573, 115.8126338920556 -32.3539410434607, 115.8126337453723 -32.35411214800491, 115.81260038539767 -32.354114697045944, 115.81260323524475 -32.354146701666245, 115.81271253526211 -32.354146701666245, 115.81271588802338 -32.35428888134696, 115.81260792911053 -32.354290014251895, 115.81260692328215 -32.354440407254685, 115.81260524690151 -32.35457040778439, 115.8114042878151 -32.35457267358717, 115.81093490123749 -32.35457295681252, 115.81093356013298 -32.354564035213755, 115.81078603863716 -32.3545596452204, 115.81078603863716 -32.35457182391113, 115.81026569008827 -32.354570974235095, 115.81026636064053 -32.354565592953286, 115.81001222133636 -32.35456474327719, 115.81001423299313 -32.35457239036183, 115.8098915219307 -32.354570974235095, 115.80989118665457 -32.354494644971155, 115.80987341701984 -32.354493087230416, 115.80987358465791 -32.35444585935037, 115.80988448113203 -32.35444508047958, 115.80988330766559 -32.354317699611585, 115.80986930988729 -32.354318018241, 115.80987006425858 -32.35429341296658, 115.80987073481083 -32.35412404352917, 115.80987878143787 -32.35412234416864, 115.80988045781851 -32.353988944268906, 115.80987391993403 -32.35398851942813, 115.80987006425858 -32.35382948723035, 115.80987006425858 -32.35348055006587, 115.80987316556275 -32.353474531454424, 115.80987492576241 -32.35346851284258, 115.80987576395273 -32.353352247344645, 115.80987123772502 -32.35335153927173, 115.80986805260181 -32.35318769104948, 115.80986939370632 -32.353188823968196))</w:t>
            </w:r>
          </w:p>
        </w:tc>
      </w:tr>
      <w:tr w:rsidR="00965BFE" w:rsidRPr="00965BFE" w14:paraId="798C519A" w14:textId="77777777" w:rsidTr="00A1798F">
        <w:trPr>
          <w:trHeight w:val="20"/>
        </w:trPr>
        <w:tc>
          <w:tcPr>
            <w:tcW w:w="0" w:type="auto"/>
            <w:tcBorders>
              <w:top w:val="single" w:sz="4" w:space="0" w:color="auto"/>
              <w:bottom w:val="single" w:sz="4" w:space="0" w:color="auto"/>
              <w:right w:val="nil"/>
            </w:tcBorders>
            <w:shd w:val="clear" w:color="auto" w:fill="auto"/>
            <w:noWrap/>
          </w:tcPr>
          <w:p w14:paraId="356E33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222</w:t>
            </w:r>
          </w:p>
        </w:tc>
        <w:tc>
          <w:tcPr>
            <w:tcW w:w="2078" w:type="dxa"/>
            <w:tcBorders>
              <w:top w:val="single" w:sz="4" w:space="0" w:color="auto"/>
              <w:left w:val="nil"/>
              <w:bottom w:val="single" w:sz="4" w:space="0" w:color="auto"/>
              <w:right w:val="nil"/>
            </w:tcBorders>
            <w:shd w:val="clear" w:color="auto" w:fill="auto"/>
          </w:tcPr>
          <w:p w14:paraId="5FC4BF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Ridge, Stage 9</w:t>
            </w:r>
          </w:p>
        </w:tc>
        <w:tc>
          <w:tcPr>
            <w:tcW w:w="11264" w:type="dxa"/>
            <w:tcBorders>
              <w:top w:val="single" w:sz="4" w:space="0" w:color="auto"/>
              <w:left w:val="nil"/>
              <w:bottom w:val="single" w:sz="4" w:space="0" w:color="auto"/>
            </w:tcBorders>
            <w:shd w:val="clear" w:color="auto" w:fill="auto"/>
          </w:tcPr>
          <w:p w14:paraId="19EB78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POLYGON((115.80986805260181 -32.35180098789957, 115.81033140420914 -32.35179928849541, 115.81075116991997 -32.35180243947393, 115.81134729087353 -32.35179960713369, 115.81296466290951 -32.35179734126145, 115.81317588686943 -32.35179677479338, 115.81319130957127 -32.35199277253452, 115.81319533288479 -32.35209190417829, 115.81318225711584 -32.35230574492555, 115.81319063901901 -32.35290931124801, 115.81332877278328 -32.35291044417021, 115.81332877278328 -32.35300107790066, 115.81318661570549 -32.35299881205851, 115.81318393349648 -32.353578865797225, 115.81318661570549 -32.354129460240564, 115.81318125128746 -32.354388329103365, 115.81318527460098 -32.3545695935115, 115.81296868622303 -32.35456874383543, 115.81294236704707 -32.35456881464177, 115.81294152885675 -32.35457454995506, 115.81260323524475 -32.3545695935115, 115.81260792911053 -32.3544138194327, 115.81260524690151 -32.354289199976485, 115.81272527575493 -32.3542903328814, 115.8127386868 -32.35415891581593, 115.81260457634926 -32.354147586749626, 115.81265553832054 -32.35395046076868, 115.81265285611153 -32.35355847334608, 115.81263944506645 -32.35286059557976, 115.81153772771358 -32.35285153219673, 115.8115367218852 -32.35311493639581, 115.8115404099226 -32.35323049412493, 115.81122860312462 -32.3532321935022, 115.81122927367687 -32.35318914260158, 115.81117630004883 -32.35318970906093, 115.81117529422045 -32.353211234513665, 115.81115299835801 -32.35321038482485, 115.81115283071995 -32.353229927665836, 115.81083834171295 -32.3532321935022, 115.8108376711607 -32.353186876764134, 115.8106767386198 -32.35318744322349, 115.81048596650362 -32.353187159993816, 115.8104856312275 -32.35317668049494, 115.81034380942583 -32.35317696372466, 115.81034414470196 -32.35318970906093, 115.80987207591534 -32.35318857614222, 115.80986738204956 -32.353026002160604, 115.80986704677343 -32.35298351762248, 115.80988951027393 -32.35298408408312, 115.80988632515073 -32.35284700050488, 115.80986972898245 -32.35284586758187, 115.80986713059247 -32.35271841365379, 115.80988196656108 -32.35271898011609, 115.80988272093236 -32.35255385620544, 115.80986872315407 -32.35255527236376, 115.8098672144115 -32.35244270541016, 115.80987643450499 -32.35244456412023, 115.80987609922886 -32.35236331190133, 115.80986570566893 -32.35236419700212, 115.80986604094505 -32.352337891802165, 115.80987945199013 -32.35233852907495, 115.8098828047514 -32.352257028932264, 115.80986738204956 -32.35225625004263, 115.80986738204956 -32.35223677779941, 115.8098965510726 -32.352236388354505, 115.80989755690098 -32.352105711791474, 115.80986570566893 -32.3521058888121, 115.80986872315407 -32.351949721043965, 115.80989219248295 -32.35194858810973, 115.80989353358746 -32.35182679759629, 115.80986738204956 -32.351826071809306, 115.80986805260181 -32.35180042143153, 115.80986805260181 -32.35180098789957))</w:t>
            </w:r>
          </w:p>
        </w:tc>
      </w:tr>
      <w:tr w:rsidR="00965BFE" w:rsidRPr="00965BFE" w14:paraId="79870B8E" w14:textId="77777777" w:rsidTr="00A1798F">
        <w:trPr>
          <w:trHeight w:val="20"/>
        </w:trPr>
        <w:tc>
          <w:tcPr>
            <w:tcW w:w="0" w:type="auto"/>
            <w:tcBorders>
              <w:top w:val="single" w:sz="4" w:space="0" w:color="auto"/>
              <w:bottom w:val="single" w:sz="4" w:space="0" w:color="auto"/>
              <w:right w:val="nil"/>
            </w:tcBorders>
            <w:shd w:val="clear" w:color="auto" w:fill="auto"/>
            <w:noWrap/>
          </w:tcPr>
          <w:p w14:paraId="172371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223</w:t>
            </w:r>
          </w:p>
        </w:tc>
        <w:tc>
          <w:tcPr>
            <w:tcW w:w="2078" w:type="dxa"/>
            <w:tcBorders>
              <w:top w:val="single" w:sz="4" w:space="0" w:color="auto"/>
              <w:left w:val="nil"/>
              <w:bottom w:val="single" w:sz="4" w:space="0" w:color="auto"/>
              <w:right w:val="nil"/>
            </w:tcBorders>
            <w:shd w:val="clear" w:color="auto" w:fill="auto"/>
          </w:tcPr>
          <w:p w14:paraId="45D11B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Baldivis-The Ridge, Stage 10</w:t>
            </w:r>
          </w:p>
        </w:tc>
        <w:tc>
          <w:tcPr>
            <w:tcW w:w="11264" w:type="dxa"/>
            <w:tcBorders>
              <w:top w:val="single" w:sz="4" w:space="0" w:color="auto"/>
              <w:left w:val="nil"/>
              <w:bottom w:val="single" w:sz="4" w:space="0" w:color="auto"/>
            </w:tcBorders>
            <w:shd w:val="clear" w:color="auto" w:fill="auto"/>
          </w:tcPr>
          <w:p w14:paraId="020AF5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POLYGON((115.8062269538641 -32.35205791619838, 115.80655217170715 -32.35205904913124, 115.80670975148678 -32.35205565033259, 115.80681905150414 -32.35207207785822, 115.8069571852684 -32.35208907184712, 115.80712281167507 -32.352134955601166, 115.80737259238958 -32.35220503803398, 115.80743310973048 -32.352220819407876, 115.80755330622196 -32.35225755999337, 115.80753486603498 -32.35222599725567, 115.8075893484056 -32.35211731549555, 115.807696133852 -32.35192989469273, 115.80773167312145 -32.351872398249604, 115.80776587128639 -32.35185851979233, 115.80802738666534 -32.35185965272769, 115.80806091427803 -32.35188061202943, 115.80792881548405 -32.352134389135216, 115.80784633755684 -32.35229923057916, 115.8077571541071 -32.35232585442681, 115.80769009888172 -32.352474268072235, 115.8075462654233 -32.35242271984896, 115.80751571338624 -32.352415001774524, 115.80750259570777 -32.352412381877556, 115.80742137506604 -32.35238674936804, 115.80742196179926 -32.35238830714508, 115.8072093129158 -32.35231339220123, 115.80719389021397 -32.3523451142266, 115.80720260739326 -32.352362674628736, 115.80711476504803 -32.352516186386, 115.80707017332315 -32.352530914437565, 115.80688878893852 -32.35248049917416, 115.80643348395824 -32.352481065637946, 115.80643348395824 -32.35253431321837, 115.80648377537727 -32.352560936996824, 115.80648310482502 -32.35263259457437, 115.80650556832552 -32.35263386911574, 115.80650120973587 -32.352712182568254, 115.806501545012 -32.35274022244977, 115.8065166324377 -32.35274107214302, 115.8065152913332 -32.35280848111492, 115.80648712813854 -32.35280734819143, 115.80648796632886 -32.35293352745705, 115.80648746341467 -32.353085763710475, 115.80648444592953 -32.35327637729994, 115.80623298883438 -32.35327864313516, 115.80599963665009 -32.35309680967981, 115.80599628388882 -32.35224768225613, 115.80616727471352 -32.35224598286036, 115.80622963607311 -32.352192735110194, 115.80622628331184 -32.35205678326549, 115.8062269538641 -32.35205791619838))</w:t>
            </w:r>
          </w:p>
        </w:tc>
      </w:tr>
      <w:tr w:rsidR="00965BFE" w:rsidRPr="00965BFE" w14:paraId="6507ECEB" w14:textId="77777777" w:rsidTr="00A1798F">
        <w:trPr>
          <w:trHeight w:val="20"/>
        </w:trPr>
        <w:tc>
          <w:tcPr>
            <w:tcW w:w="0" w:type="auto"/>
            <w:tcBorders>
              <w:top w:val="single" w:sz="4" w:space="0" w:color="auto"/>
              <w:bottom w:val="single" w:sz="4" w:space="0" w:color="auto"/>
              <w:right w:val="nil"/>
            </w:tcBorders>
            <w:shd w:val="clear" w:color="auto" w:fill="auto"/>
            <w:noWrap/>
          </w:tcPr>
          <w:p w14:paraId="4CD332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224</w:t>
            </w:r>
          </w:p>
        </w:tc>
        <w:tc>
          <w:tcPr>
            <w:tcW w:w="2078" w:type="dxa"/>
            <w:tcBorders>
              <w:top w:val="single" w:sz="4" w:space="0" w:color="auto"/>
              <w:left w:val="nil"/>
              <w:bottom w:val="single" w:sz="4" w:space="0" w:color="auto"/>
              <w:right w:val="nil"/>
            </w:tcBorders>
            <w:shd w:val="clear" w:color="auto" w:fill="auto"/>
          </w:tcPr>
          <w:p w14:paraId="5D449F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1</w:t>
            </w:r>
          </w:p>
        </w:tc>
        <w:tc>
          <w:tcPr>
            <w:tcW w:w="11264" w:type="dxa"/>
            <w:tcBorders>
              <w:top w:val="single" w:sz="4" w:space="0" w:color="auto"/>
              <w:left w:val="nil"/>
              <w:bottom w:val="single" w:sz="4" w:space="0" w:color="auto"/>
            </w:tcBorders>
            <w:shd w:val="clear" w:color="auto" w:fill="auto"/>
          </w:tcPr>
          <w:p w14:paraId="2C9B83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POLYGON((115.82120776176453 -32.33848128148256, 115.82126140594482 -32.3388257441078, 115.81986665725708 -32.338789484945835, 115.82015633583069 -32.33949653598368, 115.81992030143738 -32.33950786688483, 115.81865966320038 -32.33950333452454, 115.81861943006516 -32.33921779536878, 115.81827342510223 -32.339220061556105, 115.81828147172928 -32.3393175075573, 115.8180320262909 -32.339856857945314, 115.81777185201645 -32.339770743393125, 115.81771552562714 -32.33989311667961, 115.81755459308624 -32.339836462400896, 115.81731051206589 -32.340378075854225, 115.81725150346756 -32.340502714474624, 115.81727832555771 -32.34051631140465, 115.81715494394302 -32.34078371727987, 115.81674993038177 -32.34064548213795, 115.81648975610733 -32.34120748598914, 115.81696182489395 -32.34135251867446, 115.81690818071365 -32.34146809142916, 115.81726491451263 -32.34161085756937, 115.81778258085251 -32.341871461847674, 115.81782013177872 -32.341826139418416, 115.81808567047119 -32.34199609841111, 115.81841826438904 -32.341687905868945, 115.81876426935196 -32.3413389218701, 115.81900298595428 -32.34111004202314, 115.81928730010986 -32.34087436315993, 115.81975668668747 -32.340650014441024, 115.82011342048645 -32.34053897295014, 115.82008928060532 -32.340484585231415, 115.82055598497391 -32.340348615791605, 115.82077860832214 -32.34031235723981, 115.82104682922363 -32.3408381048188, 115.82196950912476 -32.34068400670692, 115.82152962684631 -32.33843595735532, 115.82120776176453 -32.33848128148256))</w:t>
            </w:r>
          </w:p>
        </w:tc>
      </w:tr>
      <w:tr w:rsidR="00965BFE" w:rsidRPr="00965BFE" w14:paraId="387F5342" w14:textId="77777777" w:rsidTr="00A1798F">
        <w:trPr>
          <w:trHeight w:val="20"/>
        </w:trPr>
        <w:tc>
          <w:tcPr>
            <w:tcW w:w="0" w:type="auto"/>
            <w:tcBorders>
              <w:top w:val="single" w:sz="4" w:space="0" w:color="auto"/>
              <w:bottom w:val="single" w:sz="4" w:space="0" w:color="auto"/>
              <w:right w:val="nil"/>
            </w:tcBorders>
            <w:shd w:val="clear" w:color="auto" w:fill="auto"/>
            <w:noWrap/>
          </w:tcPr>
          <w:p w14:paraId="7C18E1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225</w:t>
            </w:r>
          </w:p>
        </w:tc>
        <w:tc>
          <w:tcPr>
            <w:tcW w:w="2078" w:type="dxa"/>
            <w:tcBorders>
              <w:top w:val="single" w:sz="4" w:space="0" w:color="auto"/>
              <w:left w:val="nil"/>
              <w:bottom w:val="single" w:sz="4" w:space="0" w:color="auto"/>
              <w:right w:val="nil"/>
            </w:tcBorders>
            <w:shd w:val="clear" w:color="auto" w:fill="auto"/>
          </w:tcPr>
          <w:p w14:paraId="617F20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3</w:t>
            </w:r>
          </w:p>
        </w:tc>
        <w:tc>
          <w:tcPr>
            <w:tcW w:w="11264" w:type="dxa"/>
            <w:tcBorders>
              <w:top w:val="single" w:sz="4" w:space="0" w:color="auto"/>
              <w:left w:val="nil"/>
              <w:bottom w:val="single" w:sz="4" w:space="0" w:color="auto"/>
            </w:tcBorders>
            <w:shd w:val="clear" w:color="auto" w:fill="auto"/>
          </w:tcPr>
          <w:p w14:paraId="64FC27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POLYGON((115.81538736820221 -32.34362542242145, 115.81678748130798 -32.34362995457528, 115.81680357456207 -32.34373872619896, 115.81735610961914 -32.34371606545482, 115.81732392311096 -32.34294559677684, 115.81740975379944 -32.34281869542413, 115.81806421279907 -32.34290027488559, 115.81807494163513 -32.34275524468102, 115.81774771213531 -32.342705390494515, 115.81782281398773 -32.342388135936815, 115.8180695772171 -32.34198476782153, 115.81782817840576 -32.34183520390608, 115.81690549850464 -32.34145449464214, 115.8169537782669 -32.34133212346713, 115.81648707389832 -32.34119162302508, 115.81591844558716 -32.342456119149965, 115.81555902957916 -32.3432039311235, 115.81538736820221 -32.34362542242145))</w:t>
            </w:r>
          </w:p>
        </w:tc>
      </w:tr>
      <w:tr w:rsidR="00965BFE" w:rsidRPr="00965BFE" w14:paraId="6BECF05D" w14:textId="77777777" w:rsidTr="00A1798F">
        <w:trPr>
          <w:trHeight w:val="20"/>
        </w:trPr>
        <w:tc>
          <w:tcPr>
            <w:tcW w:w="0" w:type="auto"/>
            <w:tcBorders>
              <w:top w:val="single" w:sz="4" w:space="0" w:color="auto"/>
              <w:bottom w:val="single" w:sz="4" w:space="0" w:color="auto"/>
              <w:right w:val="nil"/>
            </w:tcBorders>
            <w:shd w:val="clear" w:color="auto" w:fill="auto"/>
            <w:noWrap/>
          </w:tcPr>
          <w:p w14:paraId="07A9EC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226</w:t>
            </w:r>
          </w:p>
        </w:tc>
        <w:tc>
          <w:tcPr>
            <w:tcW w:w="2078" w:type="dxa"/>
            <w:tcBorders>
              <w:top w:val="single" w:sz="4" w:space="0" w:color="auto"/>
              <w:left w:val="nil"/>
              <w:bottom w:val="single" w:sz="4" w:space="0" w:color="auto"/>
              <w:right w:val="nil"/>
            </w:tcBorders>
            <w:shd w:val="clear" w:color="auto" w:fill="auto"/>
          </w:tcPr>
          <w:p w14:paraId="1CE12A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4</w:t>
            </w:r>
          </w:p>
        </w:tc>
        <w:tc>
          <w:tcPr>
            <w:tcW w:w="11264" w:type="dxa"/>
            <w:tcBorders>
              <w:top w:val="single" w:sz="4" w:space="0" w:color="auto"/>
              <w:left w:val="nil"/>
              <w:bottom w:val="single" w:sz="4" w:space="0" w:color="auto"/>
            </w:tcBorders>
            <w:shd w:val="clear" w:color="auto" w:fill="auto"/>
          </w:tcPr>
          <w:p w14:paraId="0524B2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POLYGON((115.81538736820221 -32.34362995457528, 115.81679284572601 -32.34363901888225, 115.81680357456207 -32.34372966190199, 115.81735610961914 -32.34371606545482, 115.81743121147156 -32.34573738150745, 115.81539809703827 -32.345769105838905, 115.81539273262024 -32.34548811851597, 115.81531763076782 -32.34548811851597, 115.81528544425964 -32.344640619208185, 115.81536054611206 -32.34463608710498, 115.815349817276 -32.34392907622577, 115.81539809703827 -32.343915479808565, 115.81538736820221 -32.34362995457528))</w:t>
            </w:r>
          </w:p>
        </w:tc>
      </w:tr>
      <w:tr w:rsidR="00965BFE" w:rsidRPr="00965BFE" w14:paraId="2084A178" w14:textId="77777777" w:rsidTr="00A1798F">
        <w:trPr>
          <w:trHeight w:val="20"/>
        </w:trPr>
        <w:tc>
          <w:tcPr>
            <w:tcW w:w="0" w:type="auto"/>
            <w:tcBorders>
              <w:top w:val="single" w:sz="4" w:space="0" w:color="auto"/>
              <w:bottom w:val="single" w:sz="4" w:space="0" w:color="auto"/>
              <w:right w:val="nil"/>
            </w:tcBorders>
            <w:shd w:val="clear" w:color="auto" w:fill="auto"/>
            <w:noWrap/>
          </w:tcPr>
          <w:p w14:paraId="7BCE03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227</w:t>
            </w:r>
          </w:p>
        </w:tc>
        <w:tc>
          <w:tcPr>
            <w:tcW w:w="2078" w:type="dxa"/>
            <w:tcBorders>
              <w:top w:val="single" w:sz="4" w:space="0" w:color="auto"/>
              <w:left w:val="nil"/>
              <w:bottom w:val="single" w:sz="4" w:space="0" w:color="auto"/>
              <w:right w:val="nil"/>
            </w:tcBorders>
            <w:shd w:val="clear" w:color="auto" w:fill="auto"/>
          </w:tcPr>
          <w:p w14:paraId="297AEF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5</w:t>
            </w:r>
          </w:p>
        </w:tc>
        <w:tc>
          <w:tcPr>
            <w:tcW w:w="11264" w:type="dxa"/>
            <w:tcBorders>
              <w:top w:val="single" w:sz="4" w:space="0" w:color="auto"/>
              <w:left w:val="nil"/>
              <w:bottom w:val="single" w:sz="4" w:space="0" w:color="auto"/>
            </w:tcBorders>
            <w:shd w:val="clear" w:color="auto" w:fill="auto"/>
          </w:tcPr>
          <w:p w14:paraId="6C30A0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POLYGON((115.81773161888123 -32.34285948516404, 115.81783354282379 -32.34238360372078, 115.81805884838104 -32.34203009017133, 115.81879377365112 -32.34131399439009, 115.81926047801971 -32.340901556906246, 115.81975400447845 -32.340647748289506, 115.82013487815857 -32.34055256987471, 115.8200865983963 -32.34047552060845, 115.82056403160095 -32.34032595419844, 115.82076787948608 -32.34084716940544, 115.8206444978714 -32.34089702461576, 115.82055330276489 -32.34085170169843, 115.82027971744537 -32.34093781522194, 115.820392370224 -32.34117349391989, 115.82003831863403 -32.34129586530942, 115.8197432756424 -32.341449962379365, 115.81924438476562 -32.341912252014595, 115.81865429878235 -32.34249690905334, 115.81851482391357 -32.34298638645956, 115.81773161888123 -32.34285948516404))</w:t>
            </w:r>
          </w:p>
        </w:tc>
      </w:tr>
      <w:tr w:rsidR="00965BFE" w:rsidRPr="00965BFE" w14:paraId="3BCC41FB" w14:textId="77777777" w:rsidTr="00A1798F">
        <w:trPr>
          <w:trHeight w:val="20"/>
        </w:trPr>
        <w:tc>
          <w:tcPr>
            <w:tcW w:w="0" w:type="auto"/>
            <w:tcBorders>
              <w:top w:val="single" w:sz="4" w:space="0" w:color="auto"/>
              <w:bottom w:val="single" w:sz="4" w:space="0" w:color="auto"/>
              <w:right w:val="nil"/>
            </w:tcBorders>
            <w:shd w:val="clear" w:color="auto" w:fill="auto"/>
            <w:noWrap/>
          </w:tcPr>
          <w:p w14:paraId="1B334D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228</w:t>
            </w:r>
          </w:p>
        </w:tc>
        <w:tc>
          <w:tcPr>
            <w:tcW w:w="2078" w:type="dxa"/>
            <w:tcBorders>
              <w:top w:val="single" w:sz="4" w:space="0" w:color="auto"/>
              <w:left w:val="nil"/>
              <w:bottom w:val="single" w:sz="4" w:space="0" w:color="auto"/>
              <w:right w:val="nil"/>
            </w:tcBorders>
            <w:shd w:val="clear" w:color="auto" w:fill="auto"/>
          </w:tcPr>
          <w:p w14:paraId="1A2AC6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6</w:t>
            </w:r>
          </w:p>
        </w:tc>
        <w:tc>
          <w:tcPr>
            <w:tcW w:w="11264" w:type="dxa"/>
            <w:tcBorders>
              <w:top w:val="single" w:sz="4" w:space="0" w:color="auto"/>
              <w:left w:val="nil"/>
              <w:bottom w:val="single" w:sz="4" w:space="0" w:color="auto"/>
            </w:tcBorders>
            <w:shd w:val="clear" w:color="auto" w:fill="auto"/>
          </w:tcPr>
          <w:p w14:paraId="761918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POLYGON((115.81516206264496 -32.34769973707273, 115.814990401268 -32.34744594752545, 115.8147919178009 -32.347554714561475, 115.81471145153046 -32.347468607335415, 115.81491529941559 -32.34736890412917, 115.81466853618622 -32.34703806997575, 115.81460952758789 -32.3470516659237, 115.8145934343338 -32.34653048645687, 115.8147007226944 -32.346535018465175, 115.81468462944031 -32.34608634854175, 115.814990401268 -32.34608181651098, 115.81496894359589 -32.34600930398762, 115.81507086753845 -32.346004771952984, 115.81513524055481 -32.346072752448734, 115.81542491912842 -32.34605915635366, 115.81541419029236 -32.345769105838905, 115.81743657588959 -32.345732849459175, 115.81746339797974 -32.346263097565085, 115.81724345684052 -32.34627216160825, 115.81717908382416 -32.34617698910967, 115.81678211688995 -32.34619058518704, 115.81678748130798 -32.34641265416128, 115.81687331199646 -32.34640812214684, 115.81692159175873 -32.346675510610005, 115.81639051437378 -32.34706072988788, 115.81516206264496 -32.34769973707273))</w:t>
            </w:r>
          </w:p>
        </w:tc>
      </w:tr>
      <w:tr w:rsidR="00965BFE" w:rsidRPr="00965BFE" w14:paraId="79EC42BD" w14:textId="77777777" w:rsidTr="00A1798F">
        <w:trPr>
          <w:trHeight w:val="20"/>
        </w:trPr>
        <w:tc>
          <w:tcPr>
            <w:tcW w:w="0" w:type="auto"/>
            <w:tcBorders>
              <w:top w:val="single" w:sz="4" w:space="0" w:color="auto"/>
              <w:bottom w:val="single" w:sz="4" w:space="0" w:color="auto"/>
              <w:right w:val="nil"/>
            </w:tcBorders>
            <w:shd w:val="clear" w:color="auto" w:fill="auto"/>
            <w:noWrap/>
          </w:tcPr>
          <w:p w14:paraId="260C0F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229</w:t>
            </w:r>
          </w:p>
        </w:tc>
        <w:tc>
          <w:tcPr>
            <w:tcW w:w="2078" w:type="dxa"/>
            <w:tcBorders>
              <w:top w:val="single" w:sz="4" w:space="0" w:color="auto"/>
              <w:left w:val="nil"/>
              <w:bottom w:val="single" w:sz="4" w:space="0" w:color="auto"/>
              <w:right w:val="nil"/>
            </w:tcBorders>
            <w:shd w:val="clear" w:color="auto" w:fill="auto"/>
          </w:tcPr>
          <w:p w14:paraId="37B104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7</w:t>
            </w:r>
          </w:p>
        </w:tc>
        <w:tc>
          <w:tcPr>
            <w:tcW w:w="11264" w:type="dxa"/>
            <w:tcBorders>
              <w:top w:val="single" w:sz="4" w:space="0" w:color="auto"/>
              <w:left w:val="nil"/>
              <w:bottom w:val="single" w:sz="4" w:space="0" w:color="auto"/>
            </w:tcBorders>
            <w:shd w:val="clear" w:color="auto" w:fill="auto"/>
          </w:tcPr>
          <w:p w14:paraId="1CF83A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POLYGON((115.81377804279327 -32.34840671848596, 115.81375658512115 -32.347522990856135, 115.81368684768677 -32.34507116797695, 115.81403017044067 -32.34506663589533, 115.81402480602264 -32.34510742462185, 115.81419110298157 -32.34509836046198, 115.81530690193176 -32.34506210381346, 115.81532835960388 -32.34547905439425, 115.81539273262024 -32.34547905439425, 115.81541955471039 -32.34609994463272, 115.81493675708771 -32.346109008692245, 115.81467926502228 -32.346109008692245, 115.8147007226944 -32.3465440824811, 115.8145934343338 -32.346548614488725, 115.81464171409607 -32.34706072988788, 115.81489384174347 -32.34735984019587, 115.81477046012878 -32.34742328770984, 115.8148455619812 -32.34754565064679, 115.81500113010406 -32.34745501145012, 115.81518352031708 -32.34771333292125, 115.81377804279327 -32.34840671848596))</w:t>
            </w:r>
          </w:p>
        </w:tc>
      </w:tr>
      <w:tr w:rsidR="00965BFE" w:rsidRPr="00965BFE" w14:paraId="5679BAA8" w14:textId="77777777" w:rsidTr="00A1798F">
        <w:trPr>
          <w:trHeight w:val="20"/>
        </w:trPr>
        <w:tc>
          <w:tcPr>
            <w:tcW w:w="0" w:type="auto"/>
            <w:tcBorders>
              <w:top w:val="single" w:sz="4" w:space="0" w:color="auto"/>
              <w:bottom w:val="single" w:sz="4" w:space="0" w:color="auto"/>
              <w:right w:val="nil"/>
            </w:tcBorders>
            <w:shd w:val="clear" w:color="auto" w:fill="auto"/>
            <w:noWrap/>
          </w:tcPr>
          <w:p w14:paraId="77C939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230</w:t>
            </w:r>
          </w:p>
        </w:tc>
        <w:tc>
          <w:tcPr>
            <w:tcW w:w="2078" w:type="dxa"/>
            <w:tcBorders>
              <w:top w:val="single" w:sz="4" w:space="0" w:color="auto"/>
              <w:left w:val="nil"/>
              <w:bottom w:val="single" w:sz="4" w:space="0" w:color="auto"/>
              <w:right w:val="nil"/>
            </w:tcBorders>
            <w:shd w:val="clear" w:color="auto" w:fill="auto"/>
          </w:tcPr>
          <w:p w14:paraId="7DC22C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8</w:t>
            </w:r>
          </w:p>
        </w:tc>
        <w:tc>
          <w:tcPr>
            <w:tcW w:w="11264" w:type="dxa"/>
            <w:tcBorders>
              <w:top w:val="single" w:sz="4" w:space="0" w:color="auto"/>
              <w:left w:val="nil"/>
              <w:bottom w:val="single" w:sz="4" w:space="0" w:color="auto"/>
            </w:tcBorders>
            <w:shd w:val="clear" w:color="auto" w:fill="auto"/>
          </w:tcPr>
          <w:p w14:paraId="1D36B2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POLYGON((115.81529080867767 -32.34506663589533, 115.81418573856354 -32.3450847642205, 115.81418573856354 -32.34503037923409, 115.8136922121048 -32.34506210381346, 115.81357955932617 -32.342288427131805, 115.81385850906372 -32.34229295935261, 115.81392824649811 -32.34222950824084, 115.81409990787506 -32.34222497601686, 115.81416428089142 -32.34227936268954, 115.81418573856354 -32.34245158693736, 115.81491529941559 -32.34246065136236, 115.81527471542358 -32.34250144126369, 115.81535518169403 -32.342365474854425, 115.81543564796448 -32.34232468489179, 115.81561267375946 -32.342333749329526, 115.81566095352173 -32.34241986144265, 115.81592381000519 -32.3424470547245, 115.81558048725128 -32.34322205982189, 115.81538736820221 -32.3436208902674, 115.81538736820221 -32.343933608364395, 115.81533908843994 -32.34406504028546, 115.81536591053009 -32.344640619208185, 115.81528544425964 -32.344640619208185, 115.81529080867767 -32.34506663589533))</w:t>
            </w:r>
          </w:p>
        </w:tc>
      </w:tr>
      <w:tr w:rsidR="00965BFE" w:rsidRPr="00965BFE" w14:paraId="06595059" w14:textId="77777777" w:rsidTr="00A1798F">
        <w:trPr>
          <w:trHeight w:val="20"/>
        </w:trPr>
        <w:tc>
          <w:tcPr>
            <w:tcW w:w="0" w:type="auto"/>
            <w:tcBorders>
              <w:top w:val="single" w:sz="4" w:space="0" w:color="auto"/>
              <w:bottom w:val="single" w:sz="4" w:space="0" w:color="auto"/>
              <w:right w:val="nil"/>
            </w:tcBorders>
            <w:shd w:val="clear" w:color="auto" w:fill="auto"/>
            <w:noWrap/>
          </w:tcPr>
          <w:p w14:paraId="16FA93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231</w:t>
            </w:r>
          </w:p>
        </w:tc>
        <w:tc>
          <w:tcPr>
            <w:tcW w:w="2078" w:type="dxa"/>
            <w:tcBorders>
              <w:top w:val="single" w:sz="4" w:space="0" w:color="auto"/>
              <w:left w:val="nil"/>
              <w:bottom w:val="single" w:sz="4" w:space="0" w:color="auto"/>
              <w:right w:val="nil"/>
            </w:tcBorders>
            <w:shd w:val="clear" w:color="auto" w:fill="auto"/>
          </w:tcPr>
          <w:p w14:paraId="25EA1E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9A</w:t>
            </w:r>
          </w:p>
        </w:tc>
        <w:tc>
          <w:tcPr>
            <w:tcW w:w="11264" w:type="dxa"/>
            <w:tcBorders>
              <w:top w:val="single" w:sz="4" w:space="0" w:color="auto"/>
              <w:left w:val="nil"/>
              <w:bottom w:val="single" w:sz="4" w:space="0" w:color="auto"/>
            </w:tcBorders>
            <w:shd w:val="clear" w:color="auto" w:fill="auto"/>
          </w:tcPr>
          <w:p w14:paraId="21A65D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POLYGON((115.81359028816223 -32.342274830468064, 115.81387460231781 -32.34228389491078, 115.81391215324402 -32.34221591156823, 115.81411600112915 -32.342238572688096, 115.81417500972748 -32.342288427131805, 115.81417500972748 -32.34246518357453, 115.81479728221893 -32.34246518357453, 115.81527471542358 -32.34250144126369, 115.81537127494812 -32.342365474854425, 115.81544101238251 -32.342329217110766, 115.81559121608734 -32.342329217110766, 115.81561803817749 -32.342406264798655, 115.81592917442322 -32.342456119149965, 115.81679284572601 -32.34054803756674, 115.8164656162262 -32.34044832673411, 115.81634223461151 -32.34076105579566, 115.8158540725708 -32.340561634489966, 115.81578433513641 -32.340711200510434, 115.81550538539886 -32.34063415137924, 115.81437885761261 -32.34062961907537, 115.81437349319458 -32.34033955115501, 115.81409454345703 -32.340344083473425, 115.81404089927673 -32.340407535907275, 115.81404626369476 -32.340484585231415, 115.81351518630981 -32.34049364985348, 115.81359028816223 -32.342274830468064))</w:t>
            </w:r>
          </w:p>
        </w:tc>
      </w:tr>
      <w:tr w:rsidR="00965BFE" w:rsidRPr="00965BFE" w14:paraId="2474859F" w14:textId="77777777" w:rsidTr="00A1798F">
        <w:trPr>
          <w:trHeight w:val="20"/>
        </w:trPr>
        <w:tc>
          <w:tcPr>
            <w:tcW w:w="0" w:type="auto"/>
            <w:tcBorders>
              <w:top w:val="single" w:sz="4" w:space="0" w:color="auto"/>
              <w:bottom w:val="single" w:sz="4" w:space="0" w:color="auto"/>
              <w:right w:val="nil"/>
            </w:tcBorders>
            <w:shd w:val="clear" w:color="auto" w:fill="auto"/>
            <w:noWrap/>
          </w:tcPr>
          <w:p w14:paraId="2B6C0E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232</w:t>
            </w:r>
          </w:p>
        </w:tc>
        <w:tc>
          <w:tcPr>
            <w:tcW w:w="2078" w:type="dxa"/>
            <w:tcBorders>
              <w:top w:val="single" w:sz="4" w:space="0" w:color="auto"/>
              <w:left w:val="nil"/>
              <w:bottom w:val="single" w:sz="4" w:space="0" w:color="auto"/>
              <w:right w:val="nil"/>
            </w:tcBorders>
            <w:shd w:val="clear" w:color="auto" w:fill="auto"/>
          </w:tcPr>
          <w:p w14:paraId="6B6F1F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9B</w:t>
            </w:r>
          </w:p>
        </w:tc>
        <w:tc>
          <w:tcPr>
            <w:tcW w:w="11264" w:type="dxa"/>
            <w:tcBorders>
              <w:top w:val="single" w:sz="4" w:space="0" w:color="auto"/>
              <w:left w:val="nil"/>
              <w:bottom w:val="single" w:sz="4" w:space="0" w:color="auto"/>
            </w:tcBorders>
            <w:shd w:val="clear" w:color="auto" w:fill="auto"/>
          </w:tcPr>
          <w:p w14:paraId="211E5A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POLYGON((115.81399261951447 -32.339206464431314, 115.81397652626038 -32.33901157208485, 115.81408381462097 -32.33884387368334, 115.8134400844574 -32.33885747086259, 115.81351518630981 -32.34049818216417, 115.81385850906372 -32.34049818216417, 115.81404089927673 -32.34049364985348, 115.81403017044067 -32.340407535907275, 115.81408381462097 -32.340348615791605, 115.81438422203064 -32.34033955115501, 115.81438958644867 -32.34065228059249, 115.81553220748901 -32.34063415137924, 115.81578433513641 -32.340711200510434, 115.81586480140686 -32.34057069910429, 115.81634223461151 -32.34073839430578, 115.8164656162262 -32.34046192367231, 115.81679284572601 -32.340557102182444, 115.81674993038177 -32.34066587750003, 115.81713616847992 -32.34078371727987, 115.81742584705353 -32.34012199960456, 115.81674993038177 -32.33987725348514, 115.81685185432434 -32.339632506703786, 115.81671237945557 -32.33959171550921, 115.81682503223419 -32.33935150032372, 115.81681966781616 -32.33899344254291, 115.81672847270966 -32.3389254567283, 115.81649243831635 -32.338929989117524, 115.81649243831635 -32.339220061556105, 115.81399261951447 -32.339206464431314))</w:t>
            </w:r>
          </w:p>
        </w:tc>
      </w:tr>
      <w:tr w:rsidR="00965BFE" w:rsidRPr="00965BFE" w14:paraId="77E6D326" w14:textId="77777777" w:rsidTr="00A1798F">
        <w:trPr>
          <w:trHeight w:val="20"/>
        </w:trPr>
        <w:tc>
          <w:tcPr>
            <w:tcW w:w="0" w:type="auto"/>
            <w:tcBorders>
              <w:top w:val="single" w:sz="4" w:space="0" w:color="auto"/>
              <w:bottom w:val="single" w:sz="4" w:space="0" w:color="auto"/>
              <w:right w:val="nil"/>
            </w:tcBorders>
            <w:shd w:val="clear" w:color="auto" w:fill="auto"/>
            <w:noWrap/>
          </w:tcPr>
          <w:p w14:paraId="2536F2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233</w:t>
            </w:r>
          </w:p>
        </w:tc>
        <w:tc>
          <w:tcPr>
            <w:tcW w:w="2078" w:type="dxa"/>
            <w:tcBorders>
              <w:top w:val="single" w:sz="4" w:space="0" w:color="auto"/>
              <w:left w:val="nil"/>
              <w:bottom w:val="single" w:sz="4" w:space="0" w:color="auto"/>
              <w:right w:val="nil"/>
            </w:tcBorders>
            <w:shd w:val="clear" w:color="auto" w:fill="auto"/>
          </w:tcPr>
          <w:p w14:paraId="47F7E0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9CP1</w:t>
            </w:r>
          </w:p>
        </w:tc>
        <w:tc>
          <w:tcPr>
            <w:tcW w:w="11264" w:type="dxa"/>
            <w:tcBorders>
              <w:top w:val="single" w:sz="4" w:space="0" w:color="auto"/>
              <w:left w:val="nil"/>
              <w:bottom w:val="single" w:sz="4" w:space="0" w:color="auto"/>
            </w:tcBorders>
            <w:shd w:val="clear" w:color="auto" w:fill="auto"/>
          </w:tcPr>
          <w:p w14:paraId="0B7DE5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POLYGON((115.8165031671524 -32.339206464431314, 115.8139818906784 -32.33919286730447, 115.8139979839325 -32.33900250731433, 115.81405699253082 -32.33890279477874, 115.81405699253082 -32.338766822962214, 115.81681966781616 -32.33875322576934, 115.81682503223419 -32.338984377770586, 115.8167552947998 -32.338929989117524, 115.81649243831635 -32.338929989117524, 115.8165031671524 -32.339206464431314))</w:t>
            </w:r>
          </w:p>
        </w:tc>
      </w:tr>
      <w:tr w:rsidR="00965BFE" w:rsidRPr="00965BFE" w14:paraId="5279D561" w14:textId="77777777" w:rsidTr="00A1798F">
        <w:trPr>
          <w:trHeight w:val="20"/>
        </w:trPr>
        <w:tc>
          <w:tcPr>
            <w:tcW w:w="0" w:type="auto"/>
            <w:tcBorders>
              <w:top w:val="single" w:sz="4" w:space="0" w:color="auto"/>
              <w:bottom w:val="single" w:sz="4" w:space="0" w:color="auto"/>
              <w:right w:val="nil"/>
            </w:tcBorders>
            <w:shd w:val="clear" w:color="auto" w:fill="auto"/>
            <w:noWrap/>
          </w:tcPr>
          <w:p w14:paraId="6D3F50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234</w:t>
            </w:r>
          </w:p>
        </w:tc>
        <w:tc>
          <w:tcPr>
            <w:tcW w:w="2078" w:type="dxa"/>
            <w:tcBorders>
              <w:top w:val="single" w:sz="4" w:space="0" w:color="auto"/>
              <w:left w:val="nil"/>
              <w:bottom w:val="single" w:sz="4" w:space="0" w:color="auto"/>
              <w:right w:val="nil"/>
            </w:tcBorders>
            <w:shd w:val="clear" w:color="auto" w:fill="auto"/>
          </w:tcPr>
          <w:p w14:paraId="3101A2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9CP2</w:t>
            </w:r>
          </w:p>
        </w:tc>
        <w:tc>
          <w:tcPr>
            <w:tcW w:w="11264" w:type="dxa"/>
            <w:tcBorders>
              <w:top w:val="single" w:sz="4" w:space="0" w:color="auto"/>
              <w:left w:val="nil"/>
              <w:bottom w:val="single" w:sz="4" w:space="0" w:color="auto"/>
            </w:tcBorders>
            <w:shd w:val="clear" w:color="auto" w:fill="auto"/>
          </w:tcPr>
          <w:p w14:paraId="26B6EB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POLYGON((115.81802666187286 -32.33985459177394, 115.81827342510223 -32.33935603269162, 115.8182841539383 -32.339215529181395, 115.81862211227417 -32.33921099680648, 115.81865966320038 -32.33953732722118, 115.8201938867569 -32.339514665424836, 115.81989884376526 -32.33873962857441, 115.81680357456207 -32.33873962857441, 115.81681966781616 -32.339333370849886, 115.81669092178345 -32.33962344199547, 115.81682369112968 -32.339663100087655, 115.81674255430698 -32.339875553857, 115.81683441996574 -32.339906713701225, 115.81692695617676 -32.33993164156889, 115.81744730472565 -32.340099337954655, 115.8175653219223 -32.33985459177394, 115.81773698329926 -32.339908979871296, 115.81779599189758 -32.339777541913385, 115.81802666187286 -32.33985459177394))</w:t>
            </w:r>
          </w:p>
        </w:tc>
      </w:tr>
      <w:tr w:rsidR="00965BFE" w:rsidRPr="00965BFE" w14:paraId="4C3E8779" w14:textId="77777777" w:rsidTr="00A1798F">
        <w:trPr>
          <w:trHeight w:val="20"/>
        </w:trPr>
        <w:tc>
          <w:tcPr>
            <w:tcW w:w="0" w:type="auto"/>
            <w:tcBorders>
              <w:top w:val="single" w:sz="4" w:space="0" w:color="auto"/>
              <w:bottom w:val="single" w:sz="4" w:space="0" w:color="auto"/>
              <w:right w:val="nil"/>
            </w:tcBorders>
            <w:shd w:val="clear" w:color="auto" w:fill="auto"/>
            <w:noWrap/>
          </w:tcPr>
          <w:p w14:paraId="26FBC0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235</w:t>
            </w:r>
          </w:p>
        </w:tc>
        <w:tc>
          <w:tcPr>
            <w:tcW w:w="2078" w:type="dxa"/>
            <w:tcBorders>
              <w:top w:val="single" w:sz="4" w:space="0" w:color="auto"/>
              <w:left w:val="nil"/>
              <w:bottom w:val="single" w:sz="4" w:space="0" w:color="auto"/>
              <w:right w:val="nil"/>
            </w:tcBorders>
            <w:shd w:val="clear" w:color="auto" w:fill="auto"/>
          </w:tcPr>
          <w:p w14:paraId="23254A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10A</w:t>
            </w:r>
          </w:p>
        </w:tc>
        <w:tc>
          <w:tcPr>
            <w:tcW w:w="11264" w:type="dxa"/>
            <w:tcBorders>
              <w:top w:val="single" w:sz="4" w:space="0" w:color="auto"/>
              <w:left w:val="nil"/>
              <w:bottom w:val="single" w:sz="4" w:space="0" w:color="auto"/>
            </w:tcBorders>
            <w:shd w:val="clear" w:color="auto" w:fill="auto"/>
          </w:tcPr>
          <w:p w14:paraId="68A2E5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POLYGON((115.81949651241302 -32.34168563974342, 115.8198881149292 -32.341934913210515, 115.81983983516693 -32.34198476782153, 115.82011878490448 -32.342202314893605, 115.82000076770782 -32.34229749157317, 115.82057476043701 -32.34355290792939, 115.82066059112549 -32.34366167964569, 115.82082152366638 -32.34390641552929, 115.82078397274017 -32.343937573985485, 115.82103878259659 -32.344312041137805, 115.81981301307678 -32.34490348080535, 115.8195286989212 -32.344495591793205, 115.81916391849518 -32.34371606545482, 115.8190244436264 -32.343353492776544, 115.81881523132324 -32.343081562314374, 115.81856310367584 -32.34298638645956, 115.81856310367584 -32.342823227618354, 115.81865966320038 -32.34247878020967, 115.81949651241302 -32.34168563974342))</w:t>
            </w:r>
          </w:p>
        </w:tc>
      </w:tr>
      <w:tr w:rsidR="00965BFE" w:rsidRPr="00965BFE" w14:paraId="2B871047" w14:textId="77777777" w:rsidTr="00A1798F">
        <w:trPr>
          <w:trHeight w:val="20"/>
        </w:trPr>
        <w:tc>
          <w:tcPr>
            <w:tcW w:w="0" w:type="auto"/>
            <w:tcBorders>
              <w:top w:val="single" w:sz="4" w:space="0" w:color="auto"/>
              <w:bottom w:val="single" w:sz="4" w:space="0" w:color="auto"/>
              <w:right w:val="nil"/>
            </w:tcBorders>
            <w:shd w:val="clear" w:color="auto" w:fill="auto"/>
            <w:noWrap/>
          </w:tcPr>
          <w:p w14:paraId="15E019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236</w:t>
            </w:r>
          </w:p>
        </w:tc>
        <w:tc>
          <w:tcPr>
            <w:tcW w:w="2078" w:type="dxa"/>
            <w:tcBorders>
              <w:top w:val="single" w:sz="4" w:space="0" w:color="auto"/>
              <w:left w:val="nil"/>
              <w:bottom w:val="single" w:sz="4" w:space="0" w:color="auto"/>
              <w:right w:val="nil"/>
            </w:tcBorders>
            <w:shd w:val="clear" w:color="auto" w:fill="auto"/>
          </w:tcPr>
          <w:p w14:paraId="514031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Baldivis-Tuart Ridge, Stage 10B</w:t>
            </w:r>
          </w:p>
        </w:tc>
        <w:tc>
          <w:tcPr>
            <w:tcW w:w="11264" w:type="dxa"/>
            <w:tcBorders>
              <w:top w:val="single" w:sz="4" w:space="0" w:color="auto"/>
              <w:left w:val="nil"/>
              <w:bottom w:val="single" w:sz="4" w:space="0" w:color="auto"/>
            </w:tcBorders>
            <w:shd w:val="clear" w:color="auto" w:fill="auto"/>
          </w:tcPr>
          <w:p w14:paraId="26B5E7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POLYGON((115.81948578357697 -32.34168563974342, 115.81971645355225 -32.34146355916704, 115.81992030143738 -32.34135478480833, 115.82038700580597 -32.34118709074914, 115.8202850818634 -32.34093781522194, 115.82079470157623 -32.340779184983475, 115.82232892513275 -32.34371153330531, 115.82106292247772 -32.34431430719755, 115.82079470157623 -32.343938140502765, 115.82084834575653 -32.34390641552929, 115.82064986228943 -32.343648083188306, 115.82055330276489 -32.343539311455665, 115.82000613212585 -32.342288427131805, 115.82013487815857 -32.34218418599091, 115.81948578357697 -32.34168563974342))</w:t>
            </w:r>
          </w:p>
        </w:tc>
      </w:tr>
      <w:tr w:rsidR="00965BFE" w:rsidRPr="00965BFE" w14:paraId="26B88EEB" w14:textId="77777777" w:rsidTr="00A1798F">
        <w:trPr>
          <w:trHeight w:val="20"/>
        </w:trPr>
        <w:tc>
          <w:tcPr>
            <w:tcW w:w="0" w:type="auto"/>
            <w:tcBorders>
              <w:top w:val="single" w:sz="4" w:space="0" w:color="auto"/>
              <w:bottom w:val="single" w:sz="4" w:space="0" w:color="auto"/>
              <w:right w:val="nil"/>
            </w:tcBorders>
            <w:shd w:val="clear" w:color="auto" w:fill="auto"/>
            <w:noWrap/>
          </w:tcPr>
          <w:p w14:paraId="778841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237</w:t>
            </w:r>
          </w:p>
        </w:tc>
        <w:tc>
          <w:tcPr>
            <w:tcW w:w="2078" w:type="dxa"/>
            <w:tcBorders>
              <w:top w:val="single" w:sz="4" w:space="0" w:color="auto"/>
              <w:left w:val="nil"/>
              <w:bottom w:val="single" w:sz="4" w:space="0" w:color="auto"/>
              <w:right w:val="nil"/>
            </w:tcBorders>
            <w:shd w:val="clear" w:color="auto" w:fill="auto"/>
          </w:tcPr>
          <w:p w14:paraId="414566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1</w:t>
            </w:r>
          </w:p>
        </w:tc>
        <w:tc>
          <w:tcPr>
            <w:tcW w:w="11264" w:type="dxa"/>
            <w:tcBorders>
              <w:top w:val="single" w:sz="4" w:space="0" w:color="auto"/>
              <w:left w:val="nil"/>
              <w:bottom w:val="single" w:sz="4" w:space="0" w:color="auto"/>
            </w:tcBorders>
            <w:shd w:val="clear" w:color="auto" w:fill="auto"/>
          </w:tcPr>
          <w:p w14:paraId="1E7918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POLYGON((115.80135405063629 -31.70202456324718, 115.80136477947235 -31.701695954172102, 115.80030798912048 -31.70168226210204, 115.80034554004669 -31.700824221680236, 115.80069422721863 -31.70083334981159, 115.8006888628006 -31.700354121700933, 115.80115556716919 -31.70036324987855, 115.80115556716919 -31.700431711182052, 115.80151498317719 -31.700431711182052, 115.80151498317719 -31.701102629282637, 115.80184757709503 -31.701102629282637, 115.80185830593109 -31.70202456324718, 115.80135405063629 -31.70202456324718))</w:t>
            </w:r>
          </w:p>
        </w:tc>
      </w:tr>
      <w:tr w:rsidR="00965BFE" w:rsidRPr="00965BFE" w14:paraId="7B281C26" w14:textId="77777777" w:rsidTr="00A1798F">
        <w:trPr>
          <w:trHeight w:val="20"/>
        </w:trPr>
        <w:tc>
          <w:tcPr>
            <w:tcW w:w="0" w:type="auto"/>
            <w:tcBorders>
              <w:top w:val="single" w:sz="4" w:space="0" w:color="auto"/>
              <w:bottom w:val="single" w:sz="4" w:space="0" w:color="auto"/>
              <w:right w:val="nil"/>
            </w:tcBorders>
            <w:shd w:val="clear" w:color="auto" w:fill="auto"/>
            <w:noWrap/>
          </w:tcPr>
          <w:p w14:paraId="114F94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238</w:t>
            </w:r>
          </w:p>
        </w:tc>
        <w:tc>
          <w:tcPr>
            <w:tcW w:w="2078" w:type="dxa"/>
            <w:tcBorders>
              <w:top w:val="single" w:sz="4" w:space="0" w:color="auto"/>
              <w:left w:val="nil"/>
              <w:bottom w:val="single" w:sz="4" w:space="0" w:color="auto"/>
              <w:right w:val="nil"/>
            </w:tcBorders>
            <w:shd w:val="clear" w:color="auto" w:fill="auto"/>
          </w:tcPr>
          <w:p w14:paraId="34F475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2A</w:t>
            </w:r>
          </w:p>
        </w:tc>
        <w:tc>
          <w:tcPr>
            <w:tcW w:w="11264" w:type="dxa"/>
            <w:tcBorders>
              <w:top w:val="single" w:sz="4" w:space="0" w:color="auto"/>
              <w:left w:val="nil"/>
              <w:bottom w:val="single" w:sz="4" w:space="0" w:color="auto"/>
            </w:tcBorders>
            <w:shd w:val="clear" w:color="auto" w:fill="auto"/>
          </w:tcPr>
          <w:p w14:paraId="213EA4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POLYGON((115.80151498317719 -31.700431711182052, 115.8015364408493 -31.699391093916446, 115.80009341239929 -31.699377401506204, 115.80009341239929 -31.700472787939898, 115.8002758026123 -31.700463659773064, 115.80026507377625 -31.700847042006952, 115.80070495605469 -31.70083334981159, 115.80068349838257 -31.700354121700933, 115.80115556716919 -31.700358685789855, 115.80115556716919 -31.70044083935203, 115.80151498317719 -31.700431711182052))</w:t>
            </w:r>
          </w:p>
        </w:tc>
      </w:tr>
      <w:tr w:rsidR="00965BFE" w:rsidRPr="00965BFE" w14:paraId="0FCB6643" w14:textId="77777777" w:rsidTr="00A1798F">
        <w:trPr>
          <w:trHeight w:val="20"/>
        </w:trPr>
        <w:tc>
          <w:tcPr>
            <w:tcW w:w="0" w:type="auto"/>
            <w:tcBorders>
              <w:top w:val="single" w:sz="4" w:space="0" w:color="auto"/>
              <w:bottom w:val="single" w:sz="4" w:space="0" w:color="auto"/>
              <w:right w:val="nil"/>
            </w:tcBorders>
            <w:shd w:val="clear" w:color="auto" w:fill="auto"/>
            <w:noWrap/>
          </w:tcPr>
          <w:p w14:paraId="4CCCDC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239</w:t>
            </w:r>
          </w:p>
        </w:tc>
        <w:tc>
          <w:tcPr>
            <w:tcW w:w="2078" w:type="dxa"/>
            <w:tcBorders>
              <w:top w:val="single" w:sz="4" w:space="0" w:color="auto"/>
              <w:left w:val="nil"/>
              <w:bottom w:val="single" w:sz="4" w:space="0" w:color="auto"/>
              <w:right w:val="nil"/>
            </w:tcBorders>
            <w:shd w:val="clear" w:color="auto" w:fill="auto"/>
          </w:tcPr>
          <w:p w14:paraId="6A2307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2B</w:t>
            </w:r>
          </w:p>
        </w:tc>
        <w:tc>
          <w:tcPr>
            <w:tcW w:w="11264" w:type="dxa"/>
            <w:tcBorders>
              <w:top w:val="single" w:sz="4" w:space="0" w:color="auto"/>
              <w:left w:val="nil"/>
              <w:bottom w:val="single" w:sz="4" w:space="0" w:color="auto"/>
            </w:tcBorders>
            <w:shd w:val="clear" w:color="auto" w:fill="auto"/>
          </w:tcPr>
          <w:p w14:paraId="5CF075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POLYGON((115.79896152019501 -31.699747095873526, 115.79898297786713 -31.700093968261275, 115.80009877681732 -31.700112224666814, 115.80009341239929 -31.700500172435028, 115.79854309558868 -31.700491044270887, 115.79862356185913 -31.70075119659701, 115.79810857772827 -31.70086986232805, 115.7978618144989 -31.700116788767627, 115.79759359359741 -31.700125916968595, 115.79745948314667 -31.699815557631734, 115.79800128936768 -31.69975622411088, 115.79896152019501 -31.699747095873526))</w:t>
            </w:r>
          </w:p>
        </w:tc>
      </w:tr>
      <w:tr w:rsidR="00965BFE" w:rsidRPr="00965BFE" w14:paraId="0DBE31BA" w14:textId="77777777" w:rsidTr="00A1798F">
        <w:trPr>
          <w:trHeight w:val="20"/>
        </w:trPr>
        <w:tc>
          <w:tcPr>
            <w:tcW w:w="0" w:type="auto"/>
            <w:tcBorders>
              <w:top w:val="single" w:sz="4" w:space="0" w:color="auto"/>
              <w:bottom w:val="single" w:sz="4" w:space="0" w:color="auto"/>
              <w:right w:val="nil"/>
            </w:tcBorders>
            <w:shd w:val="clear" w:color="auto" w:fill="auto"/>
            <w:noWrap/>
          </w:tcPr>
          <w:p w14:paraId="091ECC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240</w:t>
            </w:r>
          </w:p>
        </w:tc>
        <w:tc>
          <w:tcPr>
            <w:tcW w:w="2078" w:type="dxa"/>
            <w:tcBorders>
              <w:top w:val="single" w:sz="4" w:space="0" w:color="auto"/>
              <w:left w:val="nil"/>
              <w:bottom w:val="single" w:sz="4" w:space="0" w:color="auto"/>
              <w:right w:val="nil"/>
            </w:tcBorders>
            <w:shd w:val="clear" w:color="auto" w:fill="auto"/>
          </w:tcPr>
          <w:p w14:paraId="7DA900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2C</w:t>
            </w:r>
          </w:p>
        </w:tc>
        <w:tc>
          <w:tcPr>
            <w:tcW w:w="11264" w:type="dxa"/>
            <w:tcBorders>
              <w:top w:val="single" w:sz="4" w:space="0" w:color="auto"/>
              <w:left w:val="nil"/>
              <w:bottom w:val="single" w:sz="4" w:space="0" w:color="auto"/>
            </w:tcBorders>
            <w:shd w:val="clear" w:color="auto" w:fill="auto"/>
          </w:tcPr>
          <w:p w14:paraId="578B15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POLYGON((115.80136477947235 -31.70170964624014, 115.80137014389038 -31.70208845932104, 115.80029726028442 -31.702010871225628, 115.79999685287476 -31.702284711272693, 115.79957842826843 -31.70193328306532, 115.79983055591583 -31.70169139014898, 115.80136477947235 -31.70170964624014))</w:t>
            </w:r>
          </w:p>
        </w:tc>
      </w:tr>
      <w:tr w:rsidR="00965BFE" w:rsidRPr="00965BFE" w14:paraId="61C78665" w14:textId="77777777" w:rsidTr="00A1798F">
        <w:trPr>
          <w:trHeight w:val="20"/>
        </w:trPr>
        <w:tc>
          <w:tcPr>
            <w:tcW w:w="0" w:type="auto"/>
            <w:tcBorders>
              <w:top w:val="single" w:sz="4" w:space="0" w:color="auto"/>
              <w:bottom w:val="single" w:sz="4" w:space="0" w:color="auto"/>
              <w:right w:val="nil"/>
            </w:tcBorders>
            <w:shd w:val="clear" w:color="auto" w:fill="auto"/>
            <w:noWrap/>
          </w:tcPr>
          <w:p w14:paraId="548669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241</w:t>
            </w:r>
          </w:p>
        </w:tc>
        <w:tc>
          <w:tcPr>
            <w:tcW w:w="2078" w:type="dxa"/>
            <w:tcBorders>
              <w:top w:val="single" w:sz="4" w:space="0" w:color="auto"/>
              <w:left w:val="nil"/>
              <w:bottom w:val="single" w:sz="4" w:space="0" w:color="auto"/>
              <w:right w:val="nil"/>
            </w:tcBorders>
            <w:shd w:val="clear" w:color="auto" w:fill="auto"/>
          </w:tcPr>
          <w:p w14:paraId="43980D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2D</w:t>
            </w:r>
          </w:p>
        </w:tc>
        <w:tc>
          <w:tcPr>
            <w:tcW w:w="11264" w:type="dxa"/>
            <w:tcBorders>
              <w:top w:val="single" w:sz="4" w:space="0" w:color="auto"/>
              <w:left w:val="nil"/>
              <w:bottom w:val="single" w:sz="4" w:space="0" w:color="auto"/>
            </w:tcBorders>
            <w:shd w:val="clear" w:color="auto" w:fill="auto"/>
          </w:tcPr>
          <w:p w14:paraId="3B3B01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POLYGON((115.79957842826843 -31.70194241108754, 115.79983592033386 -31.70169139014898, 115.80024898052216 -31.701695954172102, 115.80024898052216 -31.701339959693815, 115.79995393753052 -31.701303447362395, 115.79975008964539 -31.70112088548967, 115.79951405525208 -31.700847042006952, 115.79941749572754 -31.700632530714177, 115.79938530921936 -31.700472787939898, 115.79852163791656 -31.70050930059827, 115.79869329929352 -31.70097027167421, 115.79911708831787 -31.701549905320647, 115.79957842826843 -31.70194241108754))</w:t>
            </w:r>
          </w:p>
        </w:tc>
      </w:tr>
      <w:tr w:rsidR="00965BFE" w:rsidRPr="00965BFE" w14:paraId="1B9F3F52" w14:textId="77777777" w:rsidTr="00A1798F">
        <w:trPr>
          <w:trHeight w:val="20"/>
        </w:trPr>
        <w:tc>
          <w:tcPr>
            <w:tcW w:w="0" w:type="auto"/>
            <w:tcBorders>
              <w:top w:val="single" w:sz="4" w:space="0" w:color="auto"/>
              <w:bottom w:val="single" w:sz="4" w:space="0" w:color="auto"/>
              <w:right w:val="nil"/>
            </w:tcBorders>
            <w:shd w:val="clear" w:color="auto" w:fill="auto"/>
            <w:noWrap/>
          </w:tcPr>
          <w:p w14:paraId="3E7BC1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242</w:t>
            </w:r>
          </w:p>
        </w:tc>
        <w:tc>
          <w:tcPr>
            <w:tcW w:w="2078" w:type="dxa"/>
            <w:tcBorders>
              <w:top w:val="single" w:sz="4" w:space="0" w:color="auto"/>
              <w:left w:val="nil"/>
              <w:bottom w:val="single" w:sz="4" w:space="0" w:color="auto"/>
              <w:right w:val="nil"/>
            </w:tcBorders>
            <w:shd w:val="clear" w:color="auto" w:fill="auto"/>
          </w:tcPr>
          <w:p w14:paraId="2CC7EC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3B</w:t>
            </w:r>
          </w:p>
        </w:tc>
        <w:tc>
          <w:tcPr>
            <w:tcW w:w="11264" w:type="dxa"/>
            <w:tcBorders>
              <w:top w:val="single" w:sz="4" w:space="0" w:color="auto"/>
              <w:left w:val="nil"/>
              <w:bottom w:val="single" w:sz="4" w:space="0" w:color="auto"/>
            </w:tcBorders>
            <w:shd w:val="clear" w:color="auto" w:fill="auto"/>
          </w:tcPr>
          <w:p w14:paraId="0CD67D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POLYGON((115.79987347126007 -31.69558452605916, 115.80032408237457 -31.695415645929486, 115.80069422721863 -31.69605921450712, 115.80040454864502 -31.696155064764415, 115.80027043819427 -31.695913156781792, 115.79983055591583 -31.695908592474176, 115.79987347126007 -31.69558452605916))</w:t>
            </w:r>
          </w:p>
        </w:tc>
      </w:tr>
      <w:tr w:rsidR="00965BFE" w:rsidRPr="00965BFE" w14:paraId="5FC035A5" w14:textId="77777777" w:rsidTr="00A1798F">
        <w:trPr>
          <w:trHeight w:val="20"/>
        </w:trPr>
        <w:tc>
          <w:tcPr>
            <w:tcW w:w="0" w:type="auto"/>
            <w:tcBorders>
              <w:top w:val="single" w:sz="4" w:space="0" w:color="auto"/>
              <w:bottom w:val="single" w:sz="4" w:space="0" w:color="auto"/>
              <w:right w:val="nil"/>
            </w:tcBorders>
            <w:shd w:val="clear" w:color="auto" w:fill="auto"/>
            <w:noWrap/>
          </w:tcPr>
          <w:p w14:paraId="474CE3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243</w:t>
            </w:r>
          </w:p>
        </w:tc>
        <w:tc>
          <w:tcPr>
            <w:tcW w:w="2078" w:type="dxa"/>
            <w:tcBorders>
              <w:top w:val="single" w:sz="4" w:space="0" w:color="auto"/>
              <w:left w:val="nil"/>
              <w:bottom w:val="single" w:sz="4" w:space="0" w:color="auto"/>
              <w:right w:val="nil"/>
            </w:tcBorders>
            <w:shd w:val="clear" w:color="auto" w:fill="auto"/>
          </w:tcPr>
          <w:p w14:paraId="6BBFFC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3C</w:t>
            </w:r>
          </w:p>
        </w:tc>
        <w:tc>
          <w:tcPr>
            <w:tcW w:w="11264" w:type="dxa"/>
            <w:tcBorders>
              <w:top w:val="single" w:sz="4" w:space="0" w:color="auto"/>
              <w:left w:val="nil"/>
              <w:bottom w:val="single" w:sz="4" w:space="0" w:color="auto"/>
            </w:tcBorders>
            <w:shd w:val="clear" w:color="auto" w:fill="auto"/>
          </w:tcPr>
          <w:p w14:paraId="3F529F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POLYGON((115.79837143421173 -31.695913156781792, 115.79936921596527 -31.695917721089188, 115.79932630062103 -31.69626004350403, 115.799680352211 -31.69626004350403, 115.79964280128479 -31.697469572587988, 115.800039768219 -31.697460444125653, 115.80016851425171 -31.69733720979621, 115.8004903793335 -31.69732351708284, 115.80046892166138 -31.697588242516627, 115.80143988132477 -31.69725961772704, 115.80159544944763 -31.69755629293539, 115.80162763595581 -31.697725169168756, 115.80162763595581 -31.698040099701725, 115.80110192298889 -31.698040099701725, 115.80106437206268 -31.697811889277233, 115.80028116703033 -31.69796250822038, 115.7993745803833 -31.69796250822038, 115.7992297410965 -31.69818615407879, 115.79833388328552 -31.69818615407879, 115.79837143421173 -31.695913156781792))</w:t>
            </w:r>
          </w:p>
        </w:tc>
      </w:tr>
      <w:tr w:rsidR="00965BFE" w:rsidRPr="00965BFE" w14:paraId="0E187A8D" w14:textId="77777777" w:rsidTr="00A1798F">
        <w:trPr>
          <w:trHeight w:val="20"/>
        </w:trPr>
        <w:tc>
          <w:tcPr>
            <w:tcW w:w="0" w:type="auto"/>
            <w:tcBorders>
              <w:top w:val="single" w:sz="4" w:space="0" w:color="auto"/>
              <w:bottom w:val="single" w:sz="4" w:space="0" w:color="auto"/>
              <w:right w:val="nil"/>
            </w:tcBorders>
            <w:shd w:val="clear" w:color="auto" w:fill="auto"/>
            <w:noWrap/>
          </w:tcPr>
          <w:p w14:paraId="6BD6EF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244</w:t>
            </w:r>
          </w:p>
        </w:tc>
        <w:tc>
          <w:tcPr>
            <w:tcW w:w="2078" w:type="dxa"/>
            <w:tcBorders>
              <w:top w:val="single" w:sz="4" w:space="0" w:color="auto"/>
              <w:left w:val="nil"/>
              <w:bottom w:val="single" w:sz="4" w:space="0" w:color="auto"/>
              <w:right w:val="nil"/>
            </w:tcBorders>
            <w:shd w:val="clear" w:color="auto" w:fill="auto"/>
          </w:tcPr>
          <w:p w14:paraId="2F9EC0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4A</w:t>
            </w:r>
          </w:p>
        </w:tc>
        <w:tc>
          <w:tcPr>
            <w:tcW w:w="11264" w:type="dxa"/>
            <w:tcBorders>
              <w:top w:val="single" w:sz="4" w:space="0" w:color="auto"/>
              <w:left w:val="nil"/>
              <w:bottom w:val="single" w:sz="4" w:space="0" w:color="auto"/>
            </w:tcBorders>
            <w:shd w:val="clear" w:color="auto" w:fill="auto"/>
          </w:tcPr>
          <w:p w14:paraId="785C75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POLYGON((115.79899370670319 -31.700121352868226, 115.80009877681732 -31.700144173367846, 115.80010414123535 -31.699381965643177, 115.80150961875916 -31.699409350460297, 115.80152034759521 -31.698035535498736, 115.80111265182495 -31.698049228107024, 115.80106973648071 -31.697802760848575, 115.8007264137268 -31.697912301933172, 115.80069422721863 -31.69897575657322, 115.80008268356323 -31.698957499944036, 115.80008804798126 -31.698665393388588, 115.79947113990784 -31.69865626504391, 115.79946577548981 -31.698898165874393, 115.7988166809082 -31.698847960093516, 115.79881131649017 -31.699687762308894, 115.79899370670319 -31.69970601879435, 115.79899370670319 -31.700121352868226))</w:t>
            </w:r>
          </w:p>
        </w:tc>
      </w:tr>
      <w:tr w:rsidR="00965BFE" w:rsidRPr="00965BFE" w14:paraId="1D1DB4BB" w14:textId="77777777" w:rsidTr="00A1798F">
        <w:trPr>
          <w:trHeight w:val="20"/>
        </w:trPr>
        <w:tc>
          <w:tcPr>
            <w:tcW w:w="0" w:type="auto"/>
            <w:tcBorders>
              <w:top w:val="single" w:sz="4" w:space="0" w:color="auto"/>
              <w:bottom w:val="single" w:sz="4" w:space="0" w:color="auto"/>
              <w:right w:val="nil"/>
            </w:tcBorders>
            <w:shd w:val="clear" w:color="auto" w:fill="auto"/>
            <w:noWrap/>
          </w:tcPr>
          <w:p w14:paraId="5C2232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245</w:t>
            </w:r>
          </w:p>
        </w:tc>
        <w:tc>
          <w:tcPr>
            <w:tcW w:w="2078" w:type="dxa"/>
            <w:tcBorders>
              <w:top w:val="single" w:sz="4" w:space="0" w:color="auto"/>
              <w:left w:val="nil"/>
              <w:bottom w:val="single" w:sz="4" w:space="0" w:color="auto"/>
              <w:right w:val="nil"/>
            </w:tcBorders>
            <w:shd w:val="clear" w:color="auto" w:fill="auto"/>
          </w:tcPr>
          <w:p w14:paraId="26F3DE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4B</w:t>
            </w:r>
          </w:p>
        </w:tc>
        <w:tc>
          <w:tcPr>
            <w:tcW w:w="11264" w:type="dxa"/>
            <w:tcBorders>
              <w:top w:val="single" w:sz="4" w:space="0" w:color="auto"/>
              <w:left w:val="nil"/>
              <w:bottom w:val="single" w:sz="4" w:space="0" w:color="auto"/>
            </w:tcBorders>
            <w:shd w:val="clear" w:color="auto" w:fill="auto"/>
          </w:tcPr>
          <w:p w14:paraId="74AC9D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POLYGON((115.79833388328552 -31.698205337961824, 115.79924583435059 -31.698187081181047, 115.79938530921936 -31.697967999531393, 115.80028653144836 -31.697967999531393, 115.8007425069809 -31.697890407989753, 115.80073714256287 -31.698962991196172, 115.80008804798126 -31.69894473456447, 115.80010414123535 -31.698670884657997, 115.7994818687439 -31.698665393388588, 115.79947113990784 -31.69887990922996, 115.7991224527359 -31.69886621674425, 115.79879522323608 -31.69885708841934, 115.79884886741638 -31.699683198186957, 115.79826414585114 -31.699610172205556, 115.79833388328552 -31.698205337961824))</w:t>
            </w:r>
          </w:p>
        </w:tc>
      </w:tr>
      <w:tr w:rsidR="00965BFE" w:rsidRPr="00965BFE" w14:paraId="34BBF718" w14:textId="77777777" w:rsidTr="00A1798F">
        <w:trPr>
          <w:trHeight w:val="20"/>
        </w:trPr>
        <w:tc>
          <w:tcPr>
            <w:tcW w:w="0" w:type="auto"/>
            <w:tcBorders>
              <w:top w:val="single" w:sz="4" w:space="0" w:color="auto"/>
              <w:bottom w:val="single" w:sz="4" w:space="0" w:color="auto"/>
              <w:right w:val="nil"/>
            </w:tcBorders>
            <w:shd w:val="clear" w:color="auto" w:fill="auto"/>
            <w:noWrap/>
          </w:tcPr>
          <w:p w14:paraId="17AB29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246</w:t>
            </w:r>
          </w:p>
        </w:tc>
        <w:tc>
          <w:tcPr>
            <w:tcW w:w="2078" w:type="dxa"/>
            <w:tcBorders>
              <w:top w:val="single" w:sz="4" w:space="0" w:color="auto"/>
              <w:left w:val="nil"/>
              <w:bottom w:val="single" w:sz="4" w:space="0" w:color="auto"/>
              <w:right w:val="nil"/>
            </w:tcBorders>
            <w:shd w:val="clear" w:color="auto" w:fill="auto"/>
          </w:tcPr>
          <w:p w14:paraId="1C6002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5A</w:t>
            </w:r>
          </w:p>
        </w:tc>
        <w:tc>
          <w:tcPr>
            <w:tcW w:w="11264" w:type="dxa"/>
            <w:tcBorders>
              <w:top w:val="single" w:sz="4" w:space="0" w:color="auto"/>
              <w:left w:val="nil"/>
              <w:bottom w:val="single" w:sz="4" w:space="0" w:color="auto"/>
            </w:tcBorders>
            <w:shd w:val="clear" w:color="auto" w:fill="auto"/>
          </w:tcPr>
          <w:p w14:paraId="2A3E57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POLYGON((115.79626858234406 -31.701805490659808, 115.79530835151672 -31.700993091964996, 115.7964563369751 -31.70016699386185, 115.79748094081879 -31.699792737051276, 115.79760432243347 -31.700112224666814, 115.7978618144989 -31.700112224666814, 115.79805493354797 -31.700755760666393, 115.79767942428589 -31.700883554518025, 115.79779207706451 -31.701198474329473, 115.79626858234406 -31.701805490659808))</w:t>
            </w:r>
          </w:p>
        </w:tc>
      </w:tr>
      <w:tr w:rsidR="00965BFE" w:rsidRPr="00965BFE" w14:paraId="085911B8" w14:textId="77777777" w:rsidTr="00A1798F">
        <w:trPr>
          <w:trHeight w:val="20"/>
        </w:trPr>
        <w:tc>
          <w:tcPr>
            <w:tcW w:w="0" w:type="auto"/>
            <w:tcBorders>
              <w:top w:val="single" w:sz="4" w:space="0" w:color="auto"/>
              <w:bottom w:val="single" w:sz="4" w:space="0" w:color="auto"/>
              <w:right w:val="nil"/>
            </w:tcBorders>
            <w:shd w:val="clear" w:color="auto" w:fill="auto"/>
            <w:noWrap/>
          </w:tcPr>
          <w:p w14:paraId="2A032B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247</w:t>
            </w:r>
          </w:p>
        </w:tc>
        <w:tc>
          <w:tcPr>
            <w:tcW w:w="2078" w:type="dxa"/>
            <w:tcBorders>
              <w:top w:val="single" w:sz="4" w:space="0" w:color="auto"/>
              <w:left w:val="nil"/>
              <w:bottom w:val="single" w:sz="4" w:space="0" w:color="auto"/>
              <w:right w:val="nil"/>
            </w:tcBorders>
            <w:shd w:val="clear" w:color="auto" w:fill="auto"/>
          </w:tcPr>
          <w:p w14:paraId="56A71C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5B</w:t>
            </w:r>
          </w:p>
        </w:tc>
        <w:tc>
          <w:tcPr>
            <w:tcW w:w="11264" w:type="dxa"/>
            <w:tcBorders>
              <w:top w:val="single" w:sz="4" w:space="0" w:color="auto"/>
              <w:left w:val="nil"/>
              <w:bottom w:val="single" w:sz="4" w:space="0" w:color="auto"/>
            </w:tcBorders>
            <w:shd w:val="clear" w:color="auto" w:fill="auto"/>
          </w:tcPr>
          <w:p w14:paraId="63F350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POLYGON((115.79767942428589 -31.700883554518025, 115.798060297966 -31.70075119659701, 115.79812467098236 -31.70085160607162, 115.79843580722809 -31.700755760666393, 115.79903662204742 -31.701504265007408, 115.79954624176025 -31.701974359158264, 115.79808712005615 -31.70311535447034, 115.79627394676208 -31.701805490659808, 115.79779744148254 -31.701193910281873, 115.79767942428589 -31.700883554518025))</w:t>
            </w:r>
          </w:p>
        </w:tc>
      </w:tr>
      <w:tr w:rsidR="00965BFE" w:rsidRPr="00965BFE" w14:paraId="400B215D" w14:textId="77777777" w:rsidTr="00A1798F">
        <w:trPr>
          <w:trHeight w:val="20"/>
        </w:trPr>
        <w:tc>
          <w:tcPr>
            <w:tcW w:w="0" w:type="auto"/>
            <w:tcBorders>
              <w:top w:val="single" w:sz="4" w:space="0" w:color="auto"/>
              <w:bottom w:val="single" w:sz="4" w:space="0" w:color="auto"/>
              <w:right w:val="nil"/>
            </w:tcBorders>
            <w:shd w:val="clear" w:color="auto" w:fill="auto"/>
            <w:noWrap/>
          </w:tcPr>
          <w:p w14:paraId="5C097B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248</w:t>
            </w:r>
          </w:p>
        </w:tc>
        <w:tc>
          <w:tcPr>
            <w:tcW w:w="2078" w:type="dxa"/>
            <w:tcBorders>
              <w:top w:val="single" w:sz="4" w:space="0" w:color="auto"/>
              <w:left w:val="nil"/>
              <w:bottom w:val="single" w:sz="4" w:space="0" w:color="auto"/>
              <w:right w:val="nil"/>
            </w:tcBorders>
            <w:shd w:val="clear" w:color="auto" w:fill="auto"/>
          </w:tcPr>
          <w:p w14:paraId="72C4D5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8A</w:t>
            </w:r>
          </w:p>
        </w:tc>
        <w:tc>
          <w:tcPr>
            <w:tcW w:w="11264" w:type="dxa"/>
            <w:tcBorders>
              <w:top w:val="single" w:sz="4" w:space="0" w:color="auto"/>
              <w:left w:val="nil"/>
              <w:bottom w:val="single" w:sz="4" w:space="0" w:color="auto"/>
            </w:tcBorders>
            <w:shd w:val="clear" w:color="auto" w:fill="auto"/>
          </w:tcPr>
          <w:p w14:paraId="042CA6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POLYGON((115.7980066537857 -31.69377247186644, 115.79888105392456 -31.693777036279137, 115.7988703250885 -31.69479033034078, 115.79896688461304 -31.69479033034078, 115.79897224903107 -31.69508244909649, 115.79978227615356 -31.69510070648819, 115.80042600631714 -31.694895310624474, 115.80092489719391 -31.695652990889023, 115.80137014389038 -31.696533900526557, 115.80161690711975 -31.696739292763002, 115.80115556716919 -31.69694012028789, 115.80085515975952 -31.69635589355386, 115.80032408237457 -31.69539738859976, 115.7998788356781 -31.69559821902918, 115.7988703250885 -31.69556170443797, 115.7988703250885 -31.695228508129485, 115.79764723777771 -31.69520112207831, 115.79767942428589 -31.69477207288801, 115.79799056053162 -31.69478120161484, 115.7980066537857 -31.69377247186644))</w:t>
            </w:r>
          </w:p>
        </w:tc>
      </w:tr>
      <w:tr w:rsidR="00965BFE" w:rsidRPr="00965BFE" w14:paraId="214C0882" w14:textId="77777777" w:rsidTr="00A1798F">
        <w:trPr>
          <w:trHeight w:val="20"/>
        </w:trPr>
        <w:tc>
          <w:tcPr>
            <w:tcW w:w="0" w:type="auto"/>
            <w:tcBorders>
              <w:top w:val="single" w:sz="4" w:space="0" w:color="auto"/>
              <w:bottom w:val="single" w:sz="4" w:space="0" w:color="auto"/>
              <w:right w:val="nil"/>
            </w:tcBorders>
            <w:shd w:val="clear" w:color="auto" w:fill="auto"/>
            <w:noWrap/>
          </w:tcPr>
          <w:p w14:paraId="060BD0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249</w:t>
            </w:r>
          </w:p>
        </w:tc>
        <w:tc>
          <w:tcPr>
            <w:tcW w:w="2078" w:type="dxa"/>
            <w:tcBorders>
              <w:top w:val="single" w:sz="4" w:space="0" w:color="auto"/>
              <w:left w:val="nil"/>
              <w:bottom w:val="single" w:sz="4" w:space="0" w:color="auto"/>
              <w:right w:val="nil"/>
            </w:tcBorders>
            <w:shd w:val="clear" w:color="auto" w:fill="auto"/>
          </w:tcPr>
          <w:p w14:paraId="0E5988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8B</w:t>
            </w:r>
          </w:p>
        </w:tc>
        <w:tc>
          <w:tcPr>
            <w:tcW w:w="11264" w:type="dxa"/>
            <w:tcBorders>
              <w:top w:val="single" w:sz="4" w:space="0" w:color="auto"/>
              <w:left w:val="nil"/>
              <w:bottom w:val="single" w:sz="4" w:space="0" w:color="auto"/>
            </w:tcBorders>
            <w:shd w:val="clear" w:color="auto" w:fill="auto"/>
          </w:tcPr>
          <w:p w14:paraId="1BC64B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POLYGON((115.79800128936768 -31.69377247186644, 115.79845726490021 -31.693786165103862, 115.79844653606415 -31.693434704703648, 115.79810321331024 -31.692261638926514, 115.79751312732697 -31.692266203413535, 115.797518491745 -31.692613103769734, 115.79596817493439 -31.692608539299783, 115.79599499702454 -31.693352544937596, 115.79636514186859 -31.69333885163619, 115.79633295536041 -31.694753815431653, 115.79799592494965 -31.694785765977922, 115.79800128936768 -31.69377247186644))</w:t>
            </w:r>
          </w:p>
        </w:tc>
      </w:tr>
      <w:tr w:rsidR="00965BFE" w:rsidRPr="00965BFE" w14:paraId="169942F2" w14:textId="77777777" w:rsidTr="00A1798F">
        <w:trPr>
          <w:trHeight w:val="20"/>
        </w:trPr>
        <w:tc>
          <w:tcPr>
            <w:tcW w:w="0" w:type="auto"/>
            <w:tcBorders>
              <w:top w:val="single" w:sz="4" w:space="0" w:color="auto"/>
              <w:bottom w:val="single" w:sz="4" w:space="0" w:color="auto"/>
              <w:right w:val="nil"/>
            </w:tcBorders>
            <w:shd w:val="clear" w:color="auto" w:fill="auto"/>
            <w:noWrap/>
          </w:tcPr>
          <w:p w14:paraId="7CEF18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250</w:t>
            </w:r>
          </w:p>
        </w:tc>
        <w:tc>
          <w:tcPr>
            <w:tcW w:w="2078" w:type="dxa"/>
            <w:tcBorders>
              <w:top w:val="single" w:sz="4" w:space="0" w:color="auto"/>
              <w:left w:val="nil"/>
              <w:bottom w:val="single" w:sz="4" w:space="0" w:color="auto"/>
              <w:right w:val="nil"/>
            </w:tcBorders>
            <w:shd w:val="clear" w:color="auto" w:fill="auto"/>
          </w:tcPr>
          <w:p w14:paraId="7B9A25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9A</w:t>
            </w:r>
          </w:p>
        </w:tc>
        <w:tc>
          <w:tcPr>
            <w:tcW w:w="11264" w:type="dxa"/>
            <w:tcBorders>
              <w:top w:val="single" w:sz="4" w:space="0" w:color="auto"/>
              <w:left w:val="nil"/>
              <w:bottom w:val="single" w:sz="4" w:space="0" w:color="auto"/>
            </w:tcBorders>
            <w:shd w:val="clear" w:color="auto" w:fill="auto"/>
          </w:tcPr>
          <w:p w14:paraId="639643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POLYGON((115.79889178276062 -31.693754214213396, 115.799320936203 -31.693754214213396, 115.79933702945709 -31.69419696128697, 115.79969108104706 -31.69419696128697, 115.799680352211 -31.694662528095964, 115.79933702945709 -31.69465339935746, 115.799320936203 -31.69510983518269, 115.79894006252289 -31.69510983518269, 115.79895079135895 -31.694799459065813, 115.79884886741638 -31.694799459065813, 115.79889178276062 -31.693754214213396))</w:t>
            </w:r>
          </w:p>
        </w:tc>
      </w:tr>
      <w:tr w:rsidR="00965BFE" w:rsidRPr="00965BFE" w14:paraId="5F5C4737" w14:textId="77777777" w:rsidTr="00A1798F">
        <w:trPr>
          <w:trHeight w:val="20"/>
        </w:trPr>
        <w:tc>
          <w:tcPr>
            <w:tcW w:w="0" w:type="auto"/>
            <w:tcBorders>
              <w:top w:val="single" w:sz="4" w:space="0" w:color="auto"/>
              <w:bottom w:val="single" w:sz="4" w:space="0" w:color="auto"/>
              <w:right w:val="nil"/>
            </w:tcBorders>
            <w:shd w:val="clear" w:color="auto" w:fill="auto"/>
            <w:noWrap/>
          </w:tcPr>
          <w:p w14:paraId="10A9F3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251</w:t>
            </w:r>
          </w:p>
        </w:tc>
        <w:tc>
          <w:tcPr>
            <w:tcW w:w="2078" w:type="dxa"/>
            <w:tcBorders>
              <w:top w:val="single" w:sz="4" w:space="0" w:color="auto"/>
              <w:left w:val="nil"/>
              <w:bottom w:val="single" w:sz="4" w:space="0" w:color="auto"/>
              <w:right w:val="nil"/>
            </w:tcBorders>
            <w:shd w:val="clear" w:color="auto" w:fill="auto"/>
          </w:tcPr>
          <w:p w14:paraId="62E078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9B</w:t>
            </w:r>
          </w:p>
        </w:tc>
        <w:tc>
          <w:tcPr>
            <w:tcW w:w="11264" w:type="dxa"/>
            <w:tcBorders>
              <w:top w:val="single" w:sz="4" w:space="0" w:color="auto"/>
              <w:left w:val="nil"/>
              <w:bottom w:val="single" w:sz="4" w:space="0" w:color="auto"/>
            </w:tcBorders>
            <w:shd w:val="clear" w:color="auto" w:fill="auto"/>
          </w:tcPr>
          <w:p w14:paraId="58696B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POLYGON((115.79932630062103 -31.69465339935746, 115.79968571662903 -31.69467165683357, 115.79969108104706 -31.694562111922977, 115.7999861240387 -31.69455754754889, 115.80022752285004 -31.69462144876561, 115.80048501491547 -31.694822280874476, 115.80005049705505 -31.69505049865237, 115.79932630062103 -31.69510983518269, 115.79932630062103 -31.69465339935746))</w:t>
            </w:r>
          </w:p>
        </w:tc>
      </w:tr>
      <w:tr w:rsidR="00965BFE" w:rsidRPr="00965BFE" w14:paraId="1DCA3FB7" w14:textId="77777777" w:rsidTr="00A1798F">
        <w:trPr>
          <w:trHeight w:val="20"/>
        </w:trPr>
        <w:tc>
          <w:tcPr>
            <w:tcW w:w="0" w:type="auto"/>
            <w:tcBorders>
              <w:top w:val="single" w:sz="4" w:space="0" w:color="auto"/>
              <w:bottom w:val="single" w:sz="4" w:space="0" w:color="auto"/>
              <w:right w:val="nil"/>
            </w:tcBorders>
            <w:shd w:val="clear" w:color="auto" w:fill="auto"/>
            <w:noWrap/>
          </w:tcPr>
          <w:p w14:paraId="7224F6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252</w:t>
            </w:r>
          </w:p>
        </w:tc>
        <w:tc>
          <w:tcPr>
            <w:tcW w:w="2078" w:type="dxa"/>
            <w:tcBorders>
              <w:top w:val="single" w:sz="4" w:space="0" w:color="auto"/>
              <w:left w:val="nil"/>
              <w:bottom w:val="single" w:sz="4" w:space="0" w:color="auto"/>
              <w:right w:val="nil"/>
            </w:tcBorders>
            <w:shd w:val="clear" w:color="auto" w:fill="auto"/>
          </w:tcPr>
          <w:p w14:paraId="0F1DE1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9C</w:t>
            </w:r>
          </w:p>
        </w:tc>
        <w:tc>
          <w:tcPr>
            <w:tcW w:w="11264" w:type="dxa"/>
            <w:tcBorders>
              <w:top w:val="single" w:sz="4" w:space="0" w:color="auto"/>
              <w:left w:val="nil"/>
              <w:bottom w:val="single" w:sz="4" w:space="0" w:color="auto"/>
            </w:tcBorders>
            <w:shd w:val="clear" w:color="auto" w:fill="auto"/>
          </w:tcPr>
          <w:p w14:paraId="085E1E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POLYGON((115.79896152019501 -31.692270767900315, 115.8009946346283 -31.692298154816353, 115.80099999904633 -31.69307867852542, 115.80056548118591 -31.69307867852542, 115.80054938793182 -31.693777036279137, 115.80014705657959 -31.69377247186644, 115.80014169216156 -31.69441605184101, 115.79999148845673 -31.69456667629684, 115.799680352211 -31.69456667629684, 115.79966962337494 -31.694201525678793, 115.79931020736694 -31.694201525678793, 115.79925656318665 -31.693010211796082, 115.79895079135895 -31.69300564734566, 115.79896152019501 -31.692270767900315))</w:t>
            </w:r>
          </w:p>
        </w:tc>
      </w:tr>
      <w:tr w:rsidR="00965BFE" w:rsidRPr="00965BFE" w14:paraId="35BAF3C0" w14:textId="77777777" w:rsidTr="00A1798F">
        <w:trPr>
          <w:trHeight w:val="20"/>
        </w:trPr>
        <w:tc>
          <w:tcPr>
            <w:tcW w:w="0" w:type="auto"/>
            <w:tcBorders>
              <w:top w:val="single" w:sz="4" w:space="0" w:color="auto"/>
              <w:bottom w:val="single" w:sz="4" w:space="0" w:color="auto"/>
              <w:right w:val="nil"/>
            </w:tcBorders>
            <w:shd w:val="clear" w:color="auto" w:fill="auto"/>
            <w:noWrap/>
          </w:tcPr>
          <w:p w14:paraId="72FB03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253</w:t>
            </w:r>
          </w:p>
        </w:tc>
        <w:tc>
          <w:tcPr>
            <w:tcW w:w="2078" w:type="dxa"/>
            <w:tcBorders>
              <w:top w:val="single" w:sz="4" w:space="0" w:color="auto"/>
              <w:left w:val="nil"/>
              <w:bottom w:val="single" w:sz="4" w:space="0" w:color="auto"/>
              <w:right w:val="nil"/>
            </w:tcBorders>
            <w:shd w:val="clear" w:color="auto" w:fill="auto"/>
          </w:tcPr>
          <w:p w14:paraId="22C441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9D</w:t>
            </w:r>
          </w:p>
        </w:tc>
        <w:tc>
          <w:tcPr>
            <w:tcW w:w="11264" w:type="dxa"/>
            <w:tcBorders>
              <w:top w:val="single" w:sz="4" w:space="0" w:color="auto"/>
              <w:left w:val="nil"/>
              <w:bottom w:val="single" w:sz="4" w:space="0" w:color="auto"/>
            </w:tcBorders>
            <w:shd w:val="clear" w:color="auto" w:fill="auto"/>
          </w:tcPr>
          <w:p w14:paraId="5E170F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POLYGON((115.80101072788239 -31.69307411407836, 115.80056548118591 -31.693083242972243, 115.80055475234985 -31.693781600691608, 115.80015778541565 -31.69376790745352, 115.8001309633255 -31.694420616222047, 115.80021679401398 -31.694616884394442, 115.80050647258759 -31.69483597395697, 115.80123603343964 -31.69407828702087, 115.80162763595581 -31.69386832448598, 115.80162763595581 -31.693060420735858, 115.80101072788239 -31.69307411407836))</w:t>
            </w:r>
          </w:p>
        </w:tc>
      </w:tr>
      <w:tr w:rsidR="00965BFE" w:rsidRPr="00965BFE" w14:paraId="5F3AF3B3" w14:textId="77777777" w:rsidTr="00A1798F">
        <w:trPr>
          <w:trHeight w:val="20"/>
        </w:trPr>
        <w:tc>
          <w:tcPr>
            <w:tcW w:w="0" w:type="auto"/>
            <w:tcBorders>
              <w:top w:val="single" w:sz="4" w:space="0" w:color="auto"/>
              <w:bottom w:val="single" w:sz="4" w:space="0" w:color="auto"/>
              <w:right w:val="nil"/>
            </w:tcBorders>
            <w:shd w:val="clear" w:color="auto" w:fill="auto"/>
            <w:noWrap/>
          </w:tcPr>
          <w:p w14:paraId="6025DA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254</w:t>
            </w:r>
          </w:p>
        </w:tc>
        <w:tc>
          <w:tcPr>
            <w:tcW w:w="2078" w:type="dxa"/>
            <w:tcBorders>
              <w:top w:val="single" w:sz="4" w:space="0" w:color="auto"/>
              <w:left w:val="nil"/>
              <w:bottom w:val="single" w:sz="4" w:space="0" w:color="auto"/>
              <w:right w:val="nil"/>
            </w:tcBorders>
            <w:shd w:val="clear" w:color="auto" w:fill="auto"/>
          </w:tcPr>
          <w:p w14:paraId="273A55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10</w:t>
            </w:r>
          </w:p>
        </w:tc>
        <w:tc>
          <w:tcPr>
            <w:tcW w:w="11264" w:type="dxa"/>
            <w:tcBorders>
              <w:top w:val="single" w:sz="4" w:space="0" w:color="auto"/>
              <w:left w:val="nil"/>
              <w:bottom w:val="single" w:sz="4" w:space="0" w:color="auto"/>
            </w:tcBorders>
            <w:shd w:val="clear" w:color="auto" w:fill="auto"/>
          </w:tcPr>
          <w:p w14:paraId="03EE12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POLYGON((115.79760432243347 -31.695123528222762, 115.79435348510742 -31.695096142140603, 115.7943856716156 -31.694352150482853, 115.79493284225464 -31.69434302171381, 115.79493284225464 -31.694032643031967, 115.79551756381989 -31.694032643031967, 115.79554438591003 -31.692996518444154, 115.79572141170502 -31.692978260638426, 115.79572141170502 -31.692631361647294, 115.79601109027863 -31.69262223270896, 115.7960057258606 -31.69293261610842, 115.79603254795074 -31.69335710937096, 115.79638123512268 -31.693352544937596, 115.79635441303253 -31.694735557971704, 115.7976096868515 -31.694758379796077, 115.79760432243347 -31.695123528222762))</w:t>
            </w:r>
          </w:p>
        </w:tc>
      </w:tr>
      <w:tr w:rsidR="00965BFE" w:rsidRPr="00965BFE" w14:paraId="69C94353" w14:textId="77777777" w:rsidTr="00A1798F">
        <w:trPr>
          <w:trHeight w:val="20"/>
        </w:trPr>
        <w:tc>
          <w:tcPr>
            <w:tcW w:w="0" w:type="auto"/>
            <w:tcBorders>
              <w:top w:val="single" w:sz="4" w:space="0" w:color="auto"/>
              <w:bottom w:val="single" w:sz="4" w:space="0" w:color="auto"/>
              <w:right w:val="nil"/>
            </w:tcBorders>
            <w:shd w:val="clear" w:color="auto" w:fill="auto"/>
            <w:noWrap/>
          </w:tcPr>
          <w:p w14:paraId="73A407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255</w:t>
            </w:r>
          </w:p>
        </w:tc>
        <w:tc>
          <w:tcPr>
            <w:tcW w:w="2078" w:type="dxa"/>
            <w:tcBorders>
              <w:top w:val="single" w:sz="4" w:space="0" w:color="auto"/>
              <w:left w:val="nil"/>
              <w:bottom w:val="single" w:sz="4" w:space="0" w:color="auto"/>
              <w:right w:val="nil"/>
            </w:tcBorders>
            <w:shd w:val="clear" w:color="auto" w:fill="auto"/>
          </w:tcPr>
          <w:p w14:paraId="76B4FB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11</w:t>
            </w:r>
          </w:p>
        </w:tc>
        <w:tc>
          <w:tcPr>
            <w:tcW w:w="11264" w:type="dxa"/>
            <w:tcBorders>
              <w:top w:val="single" w:sz="4" w:space="0" w:color="auto"/>
              <w:left w:val="nil"/>
              <w:bottom w:val="single" w:sz="4" w:space="0" w:color="auto"/>
            </w:tcBorders>
            <w:shd w:val="clear" w:color="auto" w:fill="auto"/>
          </w:tcPr>
          <w:p w14:paraId="1832A3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POLYGON((115.7943856716156 -31.694347586098445, 115.79493820667267 -31.694347586098445, 115.79492747783661 -31.694018949830912, 115.79552292823792 -31.694028078631835, 115.79554438591003 -31.692987389541734, 115.79572141170502 -31.69297369618645, 115.79571604728699 -31.692613103769734, 115.79752922058105 -31.692626797178235, 115.79752922058105 -31.692211429554522, 115.79725563526154 -31.692211429554522, 115.7972663640976 -31.69188278572162, 115.79680502414703 -31.691873656709635, 115.79680502414703 -31.69202428529236, 115.79646170139313 -31.69202428529236, 115.79646170139313 -31.69188278572162, 115.79434275627136 -31.69186452769676, 115.7943856716156 -31.694347586098445))</w:t>
            </w:r>
          </w:p>
        </w:tc>
      </w:tr>
      <w:tr w:rsidR="00965BFE" w:rsidRPr="00965BFE" w14:paraId="1811CE26" w14:textId="77777777" w:rsidTr="00A1798F">
        <w:trPr>
          <w:trHeight w:val="20"/>
        </w:trPr>
        <w:tc>
          <w:tcPr>
            <w:tcW w:w="0" w:type="auto"/>
            <w:tcBorders>
              <w:top w:val="single" w:sz="4" w:space="0" w:color="auto"/>
              <w:bottom w:val="single" w:sz="4" w:space="0" w:color="auto"/>
              <w:right w:val="nil"/>
            </w:tcBorders>
            <w:shd w:val="clear" w:color="auto" w:fill="auto"/>
            <w:noWrap/>
          </w:tcPr>
          <w:p w14:paraId="6928A6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256</w:t>
            </w:r>
          </w:p>
        </w:tc>
        <w:tc>
          <w:tcPr>
            <w:tcW w:w="2078" w:type="dxa"/>
            <w:tcBorders>
              <w:top w:val="single" w:sz="4" w:space="0" w:color="auto"/>
              <w:left w:val="nil"/>
              <w:bottom w:val="single" w:sz="4" w:space="0" w:color="auto"/>
              <w:right w:val="nil"/>
            </w:tcBorders>
            <w:shd w:val="clear" w:color="auto" w:fill="auto"/>
          </w:tcPr>
          <w:p w14:paraId="577599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12A</w:t>
            </w:r>
          </w:p>
        </w:tc>
        <w:tc>
          <w:tcPr>
            <w:tcW w:w="11264" w:type="dxa"/>
            <w:tcBorders>
              <w:top w:val="single" w:sz="4" w:space="0" w:color="auto"/>
              <w:left w:val="nil"/>
              <w:bottom w:val="single" w:sz="4" w:space="0" w:color="auto"/>
            </w:tcBorders>
            <w:shd w:val="clear" w:color="auto" w:fill="auto"/>
          </w:tcPr>
          <w:p w14:paraId="558630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POLYGON((115.7989776134491 -31.69225343711334, 115.79963207244873 -31.692252509951818, 115.79961597919464 -31.691919301760528, 115.80013632774353 -31.691937559774583, 115.8001309633255 -31.692270767900315, 115.80033481121063 -31.692275332386885, 115.80034017562866 -31.691932995271415, 115.80108046531677 -31.69194212427755, 115.80107510089874 -31.691668253702826, 115.80098390579224 -31.691394382319864, 115.80065131187439 -31.69107942923026, 115.80069959163666 -31.69083294345802, 115.80026507377625 -31.690696006635, 115.8003294467926 -31.690549940467726, 115.80021142959595 -31.690499730169634, 115.79899370670319 -31.690499730169634, 115.7989776134491 -31.69225343711334))</w:t>
            </w:r>
          </w:p>
        </w:tc>
      </w:tr>
      <w:tr w:rsidR="00965BFE" w:rsidRPr="00965BFE" w14:paraId="5610E609" w14:textId="77777777" w:rsidTr="00A1798F">
        <w:trPr>
          <w:trHeight w:val="20"/>
        </w:trPr>
        <w:tc>
          <w:tcPr>
            <w:tcW w:w="0" w:type="auto"/>
            <w:tcBorders>
              <w:top w:val="single" w:sz="4" w:space="0" w:color="auto"/>
              <w:bottom w:val="single" w:sz="4" w:space="0" w:color="auto"/>
              <w:right w:val="nil"/>
            </w:tcBorders>
            <w:shd w:val="clear" w:color="auto" w:fill="auto"/>
            <w:noWrap/>
          </w:tcPr>
          <w:p w14:paraId="7E1E4D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257</w:t>
            </w:r>
          </w:p>
        </w:tc>
        <w:tc>
          <w:tcPr>
            <w:tcW w:w="2078" w:type="dxa"/>
            <w:tcBorders>
              <w:top w:val="single" w:sz="4" w:space="0" w:color="auto"/>
              <w:left w:val="nil"/>
              <w:bottom w:val="single" w:sz="4" w:space="0" w:color="auto"/>
              <w:right w:val="nil"/>
            </w:tcBorders>
            <w:shd w:val="clear" w:color="auto" w:fill="auto"/>
          </w:tcPr>
          <w:p w14:paraId="6B9B0A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12B</w:t>
            </w:r>
          </w:p>
        </w:tc>
        <w:tc>
          <w:tcPr>
            <w:tcW w:w="11264" w:type="dxa"/>
            <w:tcBorders>
              <w:top w:val="single" w:sz="4" w:space="0" w:color="auto"/>
              <w:left w:val="nil"/>
              <w:bottom w:val="single" w:sz="4" w:space="0" w:color="auto"/>
            </w:tcBorders>
            <w:shd w:val="clear" w:color="auto" w:fill="auto"/>
          </w:tcPr>
          <w:p w14:paraId="35FD6B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POLYGON((115.79728782176971 -31.69188735022727, 115.79753458499908 -31.69188735022727, 115.79754531383514 -31.691508495494322, 115.79804956912994 -31.69151306001838, 115.79804420471191 -31.6907872978728, 115.79774379730225 -31.690778168753056, 115.79778671264648 -31.69048603644726, 115.79803347587585 -31.690481471872683, 115.79803347587585 -31.690627538147716, 115.79854846000671 -31.69061840901226, 115.7985645532608 -31.690522553035784, 115.79896688461304 -31.69053624675276, 115.79896688461304 -31.691595221413067, 115.79803884029388 -31.691576963331656, 115.79804420471191 -31.692238816488075, 115.79728245735168 -31.692229687511126, 115.79728782176971 -31.69188735022727))</w:t>
            </w:r>
          </w:p>
        </w:tc>
      </w:tr>
      <w:tr w:rsidR="00965BFE" w:rsidRPr="00965BFE" w14:paraId="6DDD3497" w14:textId="77777777" w:rsidTr="00A1798F">
        <w:trPr>
          <w:trHeight w:val="20"/>
        </w:trPr>
        <w:tc>
          <w:tcPr>
            <w:tcW w:w="0" w:type="auto"/>
            <w:tcBorders>
              <w:top w:val="single" w:sz="4" w:space="0" w:color="auto"/>
              <w:bottom w:val="single" w:sz="4" w:space="0" w:color="auto"/>
              <w:right w:val="nil"/>
            </w:tcBorders>
            <w:shd w:val="clear" w:color="auto" w:fill="auto"/>
            <w:noWrap/>
          </w:tcPr>
          <w:p w14:paraId="6155C2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258</w:t>
            </w:r>
          </w:p>
        </w:tc>
        <w:tc>
          <w:tcPr>
            <w:tcW w:w="2078" w:type="dxa"/>
            <w:tcBorders>
              <w:top w:val="single" w:sz="4" w:space="0" w:color="auto"/>
              <w:left w:val="nil"/>
              <w:bottom w:val="single" w:sz="4" w:space="0" w:color="auto"/>
              <w:right w:val="nil"/>
            </w:tcBorders>
            <w:shd w:val="clear" w:color="auto" w:fill="auto"/>
          </w:tcPr>
          <w:p w14:paraId="320EFE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13</w:t>
            </w:r>
          </w:p>
        </w:tc>
        <w:tc>
          <w:tcPr>
            <w:tcW w:w="11264" w:type="dxa"/>
            <w:tcBorders>
              <w:top w:val="single" w:sz="4" w:space="0" w:color="auto"/>
              <w:left w:val="nil"/>
              <w:bottom w:val="single" w:sz="4" w:space="0" w:color="auto"/>
            </w:tcBorders>
            <w:shd w:val="clear" w:color="auto" w:fill="auto"/>
          </w:tcPr>
          <w:p w14:paraId="044BE0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POLYGON((115.79682111740112 -31.688627308848734, 115.79751580953598 -31.688659261504394, 115.79764857888222 -31.688704908136263, 115.7976458966732 -31.689011881152467, 115.79723685979843 -31.6890073165054, 115.79722478985786 -31.689827237635374, 115.79764053225517 -31.689828949362923, 115.79762578010559 -31.690151894730782, 115.79745814204216 -31.690153035878495, 115.79745680093765 -31.69047826240606, 115.79804420471191 -31.690489673842468, 115.79803079366684 -31.691189192215038, 115.79717114567757 -31.691178351432196, 115.79717181622982 -31.6911466849277, 115.79709067940712 -31.69114468794055, 115.7969532161951 -31.691180063134833, 115.79683318734169 -31.6912394021401, 115.79662665724754 -31.690937001044155, 115.79685531556606 -31.690825169445862, 115.79693108797073 -31.69066769206878, 115.79620957374573 -31.69021579898134, 115.79624444246292 -31.689766185998472, 115.79474240541458 -31.68966348221961, 115.79495027661324 -31.688761966394544, 115.79527080059052 -31.688636438180044, 115.79682111740112 -31.688627308848734))</w:t>
            </w:r>
          </w:p>
        </w:tc>
      </w:tr>
      <w:tr w:rsidR="00965BFE" w:rsidRPr="00965BFE" w14:paraId="529B2465" w14:textId="77777777" w:rsidTr="00A1798F">
        <w:trPr>
          <w:trHeight w:val="20"/>
        </w:trPr>
        <w:tc>
          <w:tcPr>
            <w:tcW w:w="0" w:type="auto"/>
            <w:tcBorders>
              <w:top w:val="single" w:sz="4" w:space="0" w:color="auto"/>
              <w:bottom w:val="single" w:sz="4" w:space="0" w:color="auto"/>
              <w:right w:val="nil"/>
            </w:tcBorders>
            <w:shd w:val="clear" w:color="auto" w:fill="auto"/>
            <w:noWrap/>
          </w:tcPr>
          <w:p w14:paraId="5A3787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259</w:t>
            </w:r>
          </w:p>
        </w:tc>
        <w:tc>
          <w:tcPr>
            <w:tcW w:w="2078" w:type="dxa"/>
            <w:tcBorders>
              <w:top w:val="single" w:sz="4" w:space="0" w:color="auto"/>
              <w:left w:val="nil"/>
              <w:bottom w:val="single" w:sz="4" w:space="0" w:color="auto"/>
              <w:right w:val="nil"/>
            </w:tcBorders>
            <w:shd w:val="clear" w:color="auto" w:fill="auto"/>
          </w:tcPr>
          <w:p w14:paraId="1F62BD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14</w:t>
            </w:r>
          </w:p>
        </w:tc>
        <w:tc>
          <w:tcPr>
            <w:tcW w:w="11264" w:type="dxa"/>
            <w:tcBorders>
              <w:top w:val="single" w:sz="4" w:space="0" w:color="auto"/>
              <w:left w:val="nil"/>
              <w:bottom w:val="single" w:sz="4" w:space="0" w:color="auto"/>
            </w:tcBorders>
            <w:shd w:val="clear" w:color="auto" w:fill="auto"/>
          </w:tcPr>
          <w:p w14:paraId="2A0666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POLYGON((115.79854309558868 -31.69053531957407, 115.79895079135895 -31.690539884146002, 115.79898566007614 -31.690498802990582, 115.80021679401398 -31.690505649851083, 115.80032140016556 -31.690549013289182, 115.80024629831314 -31.69067910348189, 115.80066740512848 -31.690845709953617, 115.80091953277588 -31.690320784440296, 115.80062717199326 -31.69022721045002, 115.80064326524734 -31.689786726740607, 115.7997353374958 -31.689781020979346, 115.7997353374958 -31.6899350764099, 115.7993745803833 -31.689932794109097, 115.79935446381569 -31.689798138262034, 115.79895213246346 -31.6897924325015, 115.79896822571754 -31.68912143261503, 115.79938665032387 -31.689119150294214, 115.79938262701035 -31.68875740173517, 115.79945169389248 -31.688698631725718, 115.7994295656681 -31.68859421501519, 115.79769216477871 -31.68861875009981, 115.79767908900976 -31.689006460634037, 115.79723602160811 -31.68900631798882, 115.79722034744918 -31.689828450109054, 115.79764568712562 -31.689832693766846, 115.79764243913814 -31.690132655691375, 115.7974510488566 -31.69014227521158, 115.79745258379262 -31.69048201124138, 115.79805148387095 -31.69048470139837, 115.79806192588876 -31.690624695322548, 115.79847148990666 -31.690627364859086, 115.79854309558868 -31.690534178431054, 115.79854309558868 -31.69053531957407))</w:t>
            </w:r>
          </w:p>
        </w:tc>
      </w:tr>
      <w:tr w:rsidR="00965BFE" w:rsidRPr="00965BFE" w14:paraId="2A51B6CB" w14:textId="77777777" w:rsidTr="00A1798F">
        <w:trPr>
          <w:trHeight w:val="20"/>
        </w:trPr>
        <w:tc>
          <w:tcPr>
            <w:tcW w:w="0" w:type="auto"/>
            <w:tcBorders>
              <w:top w:val="single" w:sz="4" w:space="0" w:color="auto"/>
              <w:bottom w:val="single" w:sz="4" w:space="0" w:color="auto"/>
              <w:right w:val="nil"/>
            </w:tcBorders>
            <w:shd w:val="clear" w:color="auto" w:fill="auto"/>
            <w:noWrap/>
          </w:tcPr>
          <w:p w14:paraId="24D019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260</w:t>
            </w:r>
          </w:p>
        </w:tc>
        <w:tc>
          <w:tcPr>
            <w:tcW w:w="2078" w:type="dxa"/>
            <w:tcBorders>
              <w:top w:val="single" w:sz="4" w:space="0" w:color="auto"/>
              <w:left w:val="nil"/>
              <w:bottom w:val="single" w:sz="4" w:space="0" w:color="auto"/>
              <w:right w:val="nil"/>
            </w:tcBorders>
            <w:shd w:val="clear" w:color="auto" w:fill="auto"/>
          </w:tcPr>
          <w:p w14:paraId="5E72D3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15</w:t>
            </w:r>
          </w:p>
        </w:tc>
        <w:tc>
          <w:tcPr>
            <w:tcW w:w="11264" w:type="dxa"/>
            <w:tcBorders>
              <w:top w:val="single" w:sz="4" w:space="0" w:color="auto"/>
              <w:left w:val="nil"/>
              <w:bottom w:val="single" w:sz="4" w:space="0" w:color="auto"/>
            </w:tcBorders>
            <w:shd w:val="clear" w:color="auto" w:fill="auto"/>
          </w:tcPr>
          <w:p w14:paraId="7625FC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POLYGON((115.79452514648438 -31.690188411450773, 115.79442590475082 -31.6909643883538, 115.79436421394348 -31.69185447151749, 115.79645499587059 -31.691876152923946, 115.79645499587059 -31.692023358128534, 115.79681441187859 -31.692026781502598, 115.79681307077408 -31.691880717429925, 115.79753994941711 -31.69189098756754, 115.79753994941711 -31.691507568325346, 115.79800933599472 -31.69150985058743, 115.79801604151726 -31.691186909945074, 115.79717315733433 -31.691178921999754, 115.79717382788658 -31.69114468794055, 115.79709067940712 -31.691145829076067, 115.79682379961014 -31.691235978736987, 115.79662799835205 -31.690921025109784, 115.79679295420647 -31.690841145396735, 115.79693645238876 -31.690704208585814, 115.7962229847908 -31.690245468796995, 115.79623907804489 -31.68976846830338, 115.79469680786133 -31.68964978837385, 115.79452514648438 -31.690188411450773))</w:t>
            </w:r>
          </w:p>
        </w:tc>
      </w:tr>
      <w:tr w:rsidR="00965BFE" w:rsidRPr="00965BFE" w14:paraId="1DD08C76" w14:textId="77777777" w:rsidTr="00A1798F">
        <w:trPr>
          <w:trHeight w:val="20"/>
        </w:trPr>
        <w:tc>
          <w:tcPr>
            <w:tcW w:w="0" w:type="auto"/>
            <w:tcBorders>
              <w:top w:val="single" w:sz="4" w:space="0" w:color="auto"/>
              <w:bottom w:val="single" w:sz="4" w:space="0" w:color="auto"/>
              <w:right w:val="nil"/>
            </w:tcBorders>
            <w:shd w:val="clear" w:color="auto" w:fill="auto"/>
            <w:noWrap/>
          </w:tcPr>
          <w:p w14:paraId="1BDE51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261</w:t>
            </w:r>
          </w:p>
        </w:tc>
        <w:tc>
          <w:tcPr>
            <w:tcW w:w="2078" w:type="dxa"/>
            <w:tcBorders>
              <w:top w:val="single" w:sz="4" w:space="0" w:color="auto"/>
              <w:left w:val="nil"/>
              <w:bottom w:val="single" w:sz="4" w:space="0" w:color="auto"/>
              <w:right w:val="nil"/>
            </w:tcBorders>
            <w:shd w:val="clear" w:color="auto" w:fill="auto"/>
          </w:tcPr>
          <w:p w14:paraId="3AE7A2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16</w:t>
            </w:r>
          </w:p>
        </w:tc>
        <w:tc>
          <w:tcPr>
            <w:tcW w:w="11264" w:type="dxa"/>
            <w:tcBorders>
              <w:top w:val="single" w:sz="4" w:space="0" w:color="auto"/>
              <w:left w:val="nil"/>
              <w:bottom w:val="single" w:sz="4" w:space="0" w:color="auto"/>
            </w:tcBorders>
            <w:shd w:val="clear" w:color="auto" w:fill="auto"/>
          </w:tcPr>
          <w:p w14:paraId="635062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POLYGON((115.79445004463196 -31.68954936677648, 115.79418182373047 -31.690663127503147, 115.79409062862396 -31.691261083690268, 115.79406380653381 -31.69179056839533, 115.79321622848511 -31.69179969741547, 115.7932323217392 -31.691267930494515, 115.79306334257126 -31.691294176572832, 115.793017745018 -31.688599920849388, 115.79462170600891 -31.688599920849388, 115.79445004463196 -31.68954936677648))</w:t>
            </w:r>
          </w:p>
        </w:tc>
      </w:tr>
      <w:tr w:rsidR="00965BFE" w:rsidRPr="00965BFE" w14:paraId="20182B52" w14:textId="77777777" w:rsidTr="00A1798F">
        <w:trPr>
          <w:trHeight w:val="20"/>
        </w:trPr>
        <w:tc>
          <w:tcPr>
            <w:tcW w:w="0" w:type="auto"/>
            <w:tcBorders>
              <w:top w:val="single" w:sz="4" w:space="0" w:color="auto"/>
              <w:bottom w:val="single" w:sz="4" w:space="0" w:color="auto"/>
              <w:right w:val="nil"/>
            </w:tcBorders>
            <w:shd w:val="clear" w:color="auto" w:fill="auto"/>
            <w:noWrap/>
          </w:tcPr>
          <w:p w14:paraId="64A95E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262</w:t>
            </w:r>
          </w:p>
        </w:tc>
        <w:tc>
          <w:tcPr>
            <w:tcW w:w="2078" w:type="dxa"/>
            <w:tcBorders>
              <w:top w:val="single" w:sz="4" w:space="0" w:color="auto"/>
              <w:left w:val="nil"/>
              <w:bottom w:val="single" w:sz="4" w:space="0" w:color="auto"/>
              <w:right w:val="nil"/>
            </w:tcBorders>
            <w:shd w:val="clear" w:color="auto" w:fill="auto"/>
          </w:tcPr>
          <w:p w14:paraId="50A90F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17</w:t>
            </w:r>
          </w:p>
        </w:tc>
        <w:tc>
          <w:tcPr>
            <w:tcW w:w="11264" w:type="dxa"/>
            <w:tcBorders>
              <w:top w:val="single" w:sz="4" w:space="0" w:color="auto"/>
              <w:left w:val="nil"/>
              <w:bottom w:val="single" w:sz="4" w:space="0" w:color="auto"/>
            </w:tcBorders>
            <w:shd w:val="clear" w:color="auto" w:fill="auto"/>
          </w:tcPr>
          <w:p w14:paraId="00C4FC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POLYGON((115.80017387866974 -31.688682084823135, 115.80095171928406 -31.688691214149063, 115.80106973648071 -31.68880304831877, 115.80105364322662 -31.69006060286794, 115.80091953277588 -31.690320784440296, 115.80062717199326 -31.69022721045002, 115.80064326524734 -31.689786726740607, 115.7997339963913 -31.689789009044993, 115.7997353374958 -31.6899350764099, 115.7993745803833 -31.689932794109097, 115.79935446381569 -31.689798138262034, 115.79895213246346 -31.6897924325015, 115.79896822571754 -31.68912143261503, 115.79938665032387 -31.689119150294214, 115.79938262701035 -31.68875740173517, 115.79953417181969 -31.688692355314746, 115.80017387866974 -31.688682084823135))</w:t>
            </w:r>
          </w:p>
        </w:tc>
      </w:tr>
      <w:tr w:rsidR="00965BFE" w:rsidRPr="00965BFE" w14:paraId="79D9A988" w14:textId="77777777" w:rsidTr="00A1798F">
        <w:trPr>
          <w:trHeight w:val="20"/>
        </w:trPr>
        <w:tc>
          <w:tcPr>
            <w:tcW w:w="0" w:type="auto"/>
            <w:tcBorders>
              <w:top w:val="single" w:sz="4" w:space="0" w:color="auto"/>
              <w:bottom w:val="single" w:sz="4" w:space="0" w:color="auto"/>
              <w:right w:val="nil"/>
            </w:tcBorders>
            <w:shd w:val="clear" w:color="auto" w:fill="auto"/>
            <w:noWrap/>
          </w:tcPr>
          <w:p w14:paraId="5A42BA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263</w:t>
            </w:r>
          </w:p>
        </w:tc>
        <w:tc>
          <w:tcPr>
            <w:tcW w:w="2078" w:type="dxa"/>
            <w:tcBorders>
              <w:top w:val="single" w:sz="4" w:space="0" w:color="auto"/>
              <w:left w:val="nil"/>
              <w:bottom w:val="single" w:sz="4" w:space="0" w:color="auto"/>
              <w:right w:val="nil"/>
            </w:tcBorders>
            <w:shd w:val="clear" w:color="auto" w:fill="auto"/>
          </w:tcPr>
          <w:p w14:paraId="4D00C5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20</w:t>
            </w:r>
          </w:p>
        </w:tc>
        <w:tc>
          <w:tcPr>
            <w:tcW w:w="11264" w:type="dxa"/>
            <w:tcBorders>
              <w:top w:val="single" w:sz="4" w:space="0" w:color="auto"/>
              <w:left w:val="nil"/>
              <w:bottom w:val="single" w:sz="4" w:space="0" w:color="auto"/>
            </w:tcBorders>
            <w:shd w:val="clear" w:color="auto" w:fill="auto"/>
          </w:tcPr>
          <w:p w14:paraId="31A09D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POLYGON((115.80260396003723 -31.693009284642105, 115.80261468887329 -31.693776109132816, 115.80299019813538 -31.69380349560459, 115.80300092697144 -31.69418690536045, 115.80455660820007 -31.694173212182168, 115.80457806587219 -31.69378523795763, 115.80419719219208 -31.693748722652987, 115.80422401428223 -31.693191862476567, 115.80461293458939 -31.693191862476567, 115.80461293458939 -31.692158010746848, 115.80454051494598 -31.692155728500705, 115.804543197155 -31.69201422913039, 115.80266296863556 -31.69202107587908, 115.80267369747162 -31.69236341266962, 115.80233573913574 -31.692443291072372, 115.80260396003723 -31.693009284642105))</w:t>
            </w:r>
          </w:p>
        </w:tc>
      </w:tr>
      <w:tr w:rsidR="00965BFE" w:rsidRPr="00965BFE" w14:paraId="093A5006" w14:textId="77777777" w:rsidTr="00A1798F">
        <w:trPr>
          <w:trHeight w:val="20"/>
        </w:trPr>
        <w:tc>
          <w:tcPr>
            <w:tcW w:w="0" w:type="auto"/>
            <w:tcBorders>
              <w:top w:val="single" w:sz="4" w:space="0" w:color="auto"/>
              <w:bottom w:val="single" w:sz="4" w:space="0" w:color="auto"/>
              <w:right w:val="nil"/>
            </w:tcBorders>
            <w:shd w:val="clear" w:color="auto" w:fill="auto"/>
            <w:noWrap/>
          </w:tcPr>
          <w:p w14:paraId="2E49B0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264</w:t>
            </w:r>
          </w:p>
        </w:tc>
        <w:tc>
          <w:tcPr>
            <w:tcW w:w="2078" w:type="dxa"/>
            <w:tcBorders>
              <w:top w:val="single" w:sz="4" w:space="0" w:color="auto"/>
              <w:left w:val="nil"/>
              <w:bottom w:val="single" w:sz="4" w:space="0" w:color="auto"/>
              <w:right w:val="nil"/>
            </w:tcBorders>
            <w:shd w:val="clear" w:color="auto" w:fill="auto"/>
          </w:tcPr>
          <w:p w14:paraId="5BF9A7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21</w:t>
            </w:r>
          </w:p>
        </w:tc>
        <w:tc>
          <w:tcPr>
            <w:tcW w:w="11264" w:type="dxa"/>
            <w:tcBorders>
              <w:top w:val="single" w:sz="4" w:space="0" w:color="auto"/>
              <w:left w:val="nil"/>
              <w:bottom w:val="single" w:sz="4" w:space="0" w:color="auto"/>
            </w:tcBorders>
            <w:shd w:val="clear" w:color="auto" w:fill="auto"/>
          </w:tcPr>
          <w:p w14:paraId="1388FC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POLYGON((115.80461025238037 -31.69378523795763, 115.80425083637238 -31.693728182787797, 115.80426961183548 -31.693189580255858, 115.80462098121643 -31.693200991358864, 115.80461025238037 -31.69215116400825, 115.80454587936401 -31.692023358128534, 115.80265760421753 -31.69201422913039, 115.80267906188965 -31.69237938835567, 115.8022928237915 -31.692434162115525, 115.80221772193909 -31.692032487125786, 115.80222845077515 -31.691676455567716, 115.80286145210266 -31.691662762018975, 115.80286145210266 -31.691336398509332, 115.80401748418808 -31.691329551710126, 115.80403089523315 -31.69166960879361, 115.80507159233093 -31.69169471362956, 115.80510377883911 -31.692532298354415, 115.80546855926514 -31.692534580591296, 115.80544978380203 -31.693357323328758, 115.80525532364845 -31.693364169978352, 115.80523654818535 -31.693728182787797, 115.80461025238037 -31.69378523795763))</w:t>
            </w:r>
          </w:p>
        </w:tc>
      </w:tr>
      <w:tr w:rsidR="00965BFE" w:rsidRPr="00965BFE" w14:paraId="08F8A459" w14:textId="77777777" w:rsidTr="00A1798F">
        <w:trPr>
          <w:trHeight w:val="20"/>
        </w:trPr>
        <w:tc>
          <w:tcPr>
            <w:tcW w:w="0" w:type="auto"/>
            <w:tcBorders>
              <w:top w:val="single" w:sz="4" w:space="0" w:color="auto"/>
              <w:bottom w:val="single" w:sz="4" w:space="0" w:color="auto"/>
              <w:right w:val="nil"/>
            </w:tcBorders>
            <w:shd w:val="clear" w:color="auto" w:fill="auto"/>
            <w:noWrap/>
          </w:tcPr>
          <w:p w14:paraId="1D1CAC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265</w:t>
            </w:r>
          </w:p>
        </w:tc>
        <w:tc>
          <w:tcPr>
            <w:tcW w:w="2078" w:type="dxa"/>
            <w:tcBorders>
              <w:top w:val="single" w:sz="4" w:space="0" w:color="auto"/>
              <w:left w:val="nil"/>
              <w:bottom w:val="single" w:sz="4" w:space="0" w:color="auto"/>
              <w:right w:val="nil"/>
            </w:tcBorders>
            <w:shd w:val="clear" w:color="auto" w:fill="auto"/>
          </w:tcPr>
          <w:p w14:paraId="701B3E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22</w:t>
            </w:r>
          </w:p>
        </w:tc>
        <w:tc>
          <w:tcPr>
            <w:tcW w:w="11264" w:type="dxa"/>
            <w:tcBorders>
              <w:top w:val="single" w:sz="4" w:space="0" w:color="auto"/>
              <w:left w:val="nil"/>
              <w:bottom w:val="single" w:sz="4" w:space="0" w:color="auto"/>
            </w:tcBorders>
            <w:shd w:val="clear" w:color="auto" w:fill="auto"/>
          </w:tcPr>
          <w:p w14:paraId="6035BF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POLYGON((115.80803275108337 -31.693164475824304, 115.80871671438217 -31.69270118373186, 115.80855309963226 -31.692381670596316, 115.8082178235054 -31.692568814137754, 115.80775648355484 -31.69201879362958, 115.80706983804703 -31.69201422913039, 115.80707520246506 -31.692288098684067, 115.80669566988945 -31.69229038092694, 115.80667488276958 -31.69231890895826, 115.80608010292053 -31.69232461456347, 115.8060747385025 -31.692007382381192, 115.80511450767517 -31.69199825338147, 115.80510646104813 -31.692533439472864, 115.8054618537426 -31.692539145064885, 115.80544173717499 -31.693356182220445, 115.80524861812592 -31.693374439951803, 115.80523654818535 -31.69371791285351, 115.80641806125641 -31.693735029410043, 115.80687940120697 -31.693709925126054, 115.80758213996887 -31.693420084264496, 115.80803275108337 -31.693164475824304))</w:t>
            </w:r>
          </w:p>
        </w:tc>
      </w:tr>
      <w:tr w:rsidR="00965BFE" w:rsidRPr="00965BFE" w14:paraId="646950C5" w14:textId="77777777" w:rsidTr="00A1798F">
        <w:trPr>
          <w:trHeight w:val="20"/>
        </w:trPr>
        <w:tc>
          <w:tcPr>
            <w:tcW w:w="0" w:type="auto"/>
            <w:tcBorders>
              <w:top w:val="single" w:sz="4" w:space="0" w:color="auto"/>
              <w:bottom w:val="single" w:sz="4" w:space="0" w:color="auto"/>
              <w:right w:val="nil"/>
            </w:tcBorders>
            <w:shd w:val="clear" w:color="auto" w:fill="auto"/>
            <w:noWrap/>
          </w:tcPr>
          <w:p w14:paraId="45C5A6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266</w:t>
            </w:r>
          </w:p>
        </w:tc>
        <w:tc>
          <w:tcPr>
            <w:tcW w:w="2078" w:type="dxa"/>
            <w:tcBorders>
              <w:top w:val="single" w:sz="4" w:space="0" w:color="auto"/>
              <w:left w:val="nil"/>
              <w:bottom w:val="single" w:sz="4" w:space="0" w:color="auto"/>
              <w:right w:val="nil"/>
            </w:tcBorders>
            <w:shd w:val="clear" w:color="auto" w:fill="auto"/>
          </w:tcPr>
          <w:p w14:paraId="4A99F0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23</w:t>
            </w:r>
          </w:p>
        </w:tc>
        <w:tc>
          <w:tcPr>
            <w:tcW w:w="11264" w:type="dxa"/>
            <w:tcBorders>
              <w:top w:val="single" w:sz="4" w:space="0" w:color="auto"/>
              <w:left w:val="nil"/>
              <w:bottom w:val="single" w:sz="4" w:space="0" w:color="auto"/>
            </w:tcBorders>
            <w:shd w:val="clear" w:color="auto" w:fill="auto"/>
          </w:tcPr>
          <w:p w14:paraId="0EAB80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POLYGON((115.80247521400452 -31.690982646555742, 115.80220699310303 -31.691119582955796, 115.80225795507431 -31.69167417330974, 115.80284535884857 -31.69167873782564, 115.80285340547562 -31.691334116242988, 115.80399200320244 -31.691338680775615, 115.80398797988892 -31.69167759669669, 115.80461293458939 -31.691665044277247, 115.80459885299206 -31.690977796721196, 115.80463036894798 -31.6906169112634, 115.80457538366318 -31.690324207877183, 115.80433532595634 -31.690328772459484, 115.80433532595634 -31.6899784401146, 115.80401882529259 -31.68997615781487, 115.80402284860611 -31.690332195896065, 115.80350384116173 -31.690335619332537, 115.80350652337074 -31.68997387551506, 115.80332279205322 -31.6899784401146, 115.80332681536674 -31.690347030786484, 115.80293118953705 -31.690339042768862, 115.80289900302887 -31.69100090475409, 115.80247521400452 -31.690982646555742))</w:t>
            </w:r>
          </w:p>
        </w:tc>
      </w:tr>
      <w:tr w:rsidR="00965BFE" w:rsidRPr="00965BFE" w14:paraId="01A2623D" w14:textId="77777777" w:rsidTr="00A1798F">
        <w:trPr>
          <w:trHeight w:val="20"/>
        </w:trPr>
        <w:tc>
          <w:tcPr>
            <w:tcW w:w="0" w:type="auto"/>
            <w:tcBorders>
              <w:top w:val="single" w:sz="4" w:space="0" w:color="auto"/>
              <w:bottom w:val="single" w:sz="4" w:space="0" w:color="auto"/>
              <w:right w:val="nil"/>
            </w:tcBorders>
            <w:shd w:val="clear" w:color="auto" w:fill="auto"/>
            <w:noWrap/>
          </w:tcPr>
          <w:p w14:paraId="374C8A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267</w:t>
            </w:r>
          </w:p>
        </w:tc>
        <w:tc>
          <w:tcPr>
            <w:tcW w:w="2078" w:type="dxa"/>
            <w:tcBorders>
              <w:top w:val="single" w:sz="4" w:space="0" w:color="auto"/>
              <w:left w:val="nil"/>
              <w:bottom w:val="single" w:sz="4" w:space="0" w:color="auto"/>
              <w:right w:val="nil"/>
            </w:tcBorders>
            <w:shd w:val="clear" w:color="auto" w:fill="auto"/>
          </w:tcPr>
          <w:p w14:paraId="0E6E2B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24</w:t>
            </w:r>
          </w:p>
        </w:tc>
        <w:tc>
          <w:tcPr>
            <w:tcW w:w="11264" w:type="dxa"/>
            <w:tcBorders>
              <w:top w:val="single" w:sz="4" w:space="0" w:color="auto"/>
              <w:left w:val="nil"/>
              <w:bottom w:val="single" w:sz="4" w:space="0" w:color="auto"/>
            </w:tcBorders>
            <w:shd w:val="clear" w:color="auto" w:fill="auto"/>
          </w:tcPr>
          <w:p w14:paraId="3387F3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POLYGON((115.8033549785614 -31.688645567510452, 115.8054256439209 -31.688645567510452, 115.80543100833893 -31.688898906071273, 115.80580115318298 -31.688892059092236, 115.80580115318298 -31.690122224885215, 115.80543905496597 -31.69012907177349, 115.80537468194962 -31.690622046402275, 115.80466121435165 -31.69061291726629, 115.80459415912628 -31.6903162198576, 115.80434203147888 -31.6903162198576, 115.80433130264282 -31.689980722414283, 115.80402553081512 -31.68998300471392, 115.80403357744217 -31.690311655274666, 115.80350250005722 -31.69032306673157, 115.8034998178482 -31.689980722414283, 115.80332547426224 -31.689980722414283, 115.80333083868027 -31.69031850214899, 115.80291509628296 -31.690320784440296, 115.8029043674469 -31.688672955496312, 115.8033549785614 -31.688645567510452))</w:t>
            </w:r>
          </w:p>
        </w:tc>
      </w:tr>
      <w:tr w:rsidR="00965BFE" w:rsidRPr="00965BFE" w14:paraId="46886850" w14:textId="77777777" w:rsidTr="00A1798F">
        <w:trPr>
          <w:trHeight w:val="20"/>
        </w:trPr>
        <w:tc>
          <w:tcPr>
            <w:tcW w:w="0" w:type="auto"/>
            <w:tcBorders>
              <w:top w:val="single" w:sz="4" w:space="0" w:color="auto"/>
              <w:bottom w:val="single" w:sz="4" w:space="0" w:color="auto"/>
              <w:right w:val="nil"/>
            </w:tcBorders>
            <w:shd w:val="clear" w:color="auto" w:fill="auto"/>
            <w:noWrap/>
          </w:tcPr>
          <w:p w14:paraId="4D9F7D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268</w:t>
            </w:r>
          </w:p>
        </w:tc>
        <w:tc>
          <w:tcPr>
            <w:tcW w:w="2078" w:type="dxa"/>
            <w:tcBorders>
              <w:top w:val="single" w:sz="4" w:space="0" w:color="auto"/>
              <w:left w:val="nil"/>
              <w:bottom w:val="single" w:sz="4" w:space="0" w:color="auto"/>
              <w:right w:val="nil"/>
            </w:tcBorders>
            <w:shd w:val="clear" w:color="auto" w:fill="auto"/>
          </w:tcPr>
          <w:p w14:paraId="7AA057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25</w:t>
            </w:r>
          </w:p>
        </w:tc>
        <w:tc>
          <w:tcPr>
            <w:tcW w:w="11264" w:type="dxa"/>
            <w:tcBorders>
              <w:top w:val="single" w:sz="4" w:space="0" w:color="auto"/>
              <w:left w:val="nil"/>
              <w:bottom w:val="single" w:sz="4" w:space="0" w:color="auto"/>
            </w:tcBorders>
            <w:shd w:val="clear" w:color="auto" w:fill="auto"/>
          </w:tcPr>
          <w:p w14:paraId="7442EC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POLYGON((115.80588161945343 -31.688654696839976, 115.80547660589218 -31.68867067316447, 115.80542832612991 -31.688887494439278, 115.80580115318298 -31.68889662374499, 115.805803835392 -31.690130212921492, 115.8054256439209 -31.690130212921492, 115.80538004636765 -31.690615770121372, 115.80540418624878 -31.69168558459909, 115.80505013465881 -31.69170384265915, 115.80507963895798 -31.69201879362958, 115.80586552619934 -31.692005100131343, 115.80587893724442 -31.691336398509332, 115.80635100603104 -31.691336398509332, 115.80634966492653 -31.69107051410235, 115.8063305541873 -31.6909515505534, 115.80633290112019 -31.69067739177002, 115.80633256584406 -31.69039410301919, 115.80636978149414 -31.690297961524543, 115.8063080906868 -31.69030480839986, 115.8063080906868 -31.690001263108936, 115.80663532018661 -31.689992133911883, 115.80664068460464 -31.689019869284323, 115.80628395080566 -31.689019869284323, 115.80627053976059 -31.688659261504394, 115.80588161945343 -31.688654696839976))</w:t>
            </w:r>
          </w:p>
        </w:tc>
      </w:tr>
      <w:tr w:rsidR="00965BFE" w:rsidRPr="00965BFE" w14:paraId="465D57CF" w14:textId="77777777" w:rsidTr="00A1798F">
        <w:trPr>
          <w:trHeight w:val="20"/>
        </w:trPr>
        <w:tc>
          <w:tcPr>
            <w:tcW w:w="0" w:type="auto"/>
            <w:tcBorders>
              <w:top w:val="single" w:sz="4" w:space="0" w:color="auto"/>
              <w:bottom w:val="single" w:sz="4" w:space="0" w:color="auto"/>
              <w:right w:val="nil"/>
            </w:tcBorders>
            <w:shd w:val="clear" w:color="auto" w:fill="auto"/>
            <w:noWrap/>
          </w:tcPr>
          <w:p w14:paraId="7A1696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269</w:t>
            </w:r>
          </w:p>
        </w:tc>
        <w:tc>
          <w:tcPr>
            <w:tcW w:w="2078" w:type="dxa"/>
            <w:tcBorders>
              <w:top w:val="single" w:sz="4" w:space="0" w:color="auto"/>
              <w:left w:val="nil"/>
              <w:bottom w:val="single" w:sz="4" w:space="0" w:color="auto"/>
              <w:right w:val="nil"/>
            </w:tcBorders>
            <w:shd w:val="clear" w:color="auto" w:fill="auto"/>
          </w:tcPr>
          <w:p w14:paraId="4F9EA3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27</w:t>
            </w:r>
          </w:p>
        </w:tc>
        <w:tc>
          <w:tcPr>
            <w:tcW w:w="11264" w:type="dxa"/>
            <w:tcBorders>
              <w:top w:val="single" w:sz="4" w:space="0" w:color="auto"/>
              <w:left w:val="nil"/>
              <w:bottom w:val="single" w:sz="4" w:space="0" w:color="auto"/>
            </w:tcBorders>
            <w:shd w:val="clear" w:color="auto" w:fill="auto"/>
          </w:tcPr>
          <w:p w14:paraId="13FF5B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POLYGON((115.80630540847778 -31.689993061095997, 115.80713152885437 -31.690015884086733, 115.8071368932724 -31.69007978843094, 115.80763041973114 -31.69007978843094, 115.8076411485672 -31.69030801787249, 115.80827414989471 -31.690248678271683, 115.80827414989471 -31.691453721188086, 115.80838143825531 -31.691572398810727, 115.80828487873077 -31.691636302083136, 115.80879986286163 -31.69217034913906, 115.80826878547668 -31.692494427478014, 115.8078020811081 -31.691905608247612, 115.80709934234619 -31.691901043742863, 115.80709934234619 -31.692302719301566, 115.80609619617462 -31.692316412755872, 115.80610692501068 -31.69202884979105, 115.8058762550354 -31.692010591794944, 115.80588161945343 -31.691576963331656, 115.80588698387146 -31.691307656213432, 115.80636441707611 -31.691321349814576, 115.80630540847778 -31.689993061095997))</w:t>
            </w:r>
          </w:p>
        </w:tc>
      </w:tr>
      <w:tr w:rsidR="00965BFE" w:rsidRPr="00965BFE" w14:paraId="0A9831D1" w14:textId="77777777" w:rsidTr="00A1798F">
        <w:trPr>
          <w:trHeight w:val="20"/>
        </w:trPr>
        <w:tc>
          <w:tcPr>
            <w:tcW w:w="0" w:type="auto"/>
            <w:tcBorders>
              <w:top w:val="single" w:sz="4" w:space="0" w:color="auto"/>
              <w:bottom w:val="single" w:sz="4" w:space="0" w:color="auto"/>
              <w:right w:val="nil"/>
            </w:tcBorders>
            <w:shd w:val="clear" w:color="auto" w:fill="auto"/>
            <w:noWrap/>
          </w:tcPr>
          <w:p w14:paraId="05FE6F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270</w:t>
            </w:r>
          </w:p>
        </w:tc>
        <w:tc>
          <w:tcPr>
            <w:tcW w:w="2078" w:type="dxa"/>
            <w:tcBorders>
              <w:top w:val="single" w:sz="4" w:space="0" w:color="auto"/>
              <w:left w:val="nil"/>
              <w:bottom w:val="single" w:sz="4" w:space="0" w:color="auto"/>
              <w:right w:val="nil"/>
            </w:tcBorders>
            <w:shd w:val="clear" w:color="auto" w:fill="auto"/>
          </w:tcPr>
          <w:p w14:paraId="0D0FF5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28</w:t>
            </w:r>
          </w:p>
        </w:tc>
        <w:tc>
          <w:tcPr>
            <w:tcW w:w="11264" w:type="dxa"/>
            <w:tcBorders>
              <w:top w:val="single" w:sz="4" w:space="0" w:color="auto"/>
              <w:left w:val="nil"/>
              <w:bottom w:val="single" w:sz="4" w:space="0" w:color="auto"/>
            </w:tcBorders>
            <w:shd w:val="clear" w:color="auto" w:fill="auto"/>
          </w:tcPr>
          <w:p w14:paraId="383CAB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POLYGON((115.80938994884491 -31.689965673499692, 115.80940067768097 -31.689668974021778, 115.81056475639343 -31.689678103250625, 115.81053793430328 -31.689979367298857, 115.81073105335236 -31.689979367298857, 115.81078469753265 -31.69105204195457, 115.81043601036072 -31.691170720090884, 115.81042528152466 -31.691024654670787, 115.81017851829529 -31.69103378376627, 115.81016778945923 -31.691198107331562, 115.81006586551666 -31.691408075908207, 115.80872476100922 -31.692206865064815, 115.80837607383728 -31.6917869310511, 115.80861747264862 -31.691640866600896, 115.8083975315094 -31.69142633402285, 115.80831706523895 -31.691307656213432, 115.80830097198486 -31.690234984512262, 115.80943822860718 -31.690257807443512, 115.80938994884491 -31.689965673499692))</w:t>
            </w:r>
          </w:p>
        </w:tc>
      </w:tr>
      <w:tr w:rsidR="00965BFE" w:rsidRPr="00965BFE" w14:paraId="08060ED7" w14:textId="77777777" w:rsidTr="00A1798F">
        <w:trPr>
          <w:trHeight w:val="20"/>
        </w:trPr>
        <w:tc>
          <w:tcPr>
            <w:tcW w:w="0" w:type="auto"/>
            <w:tcBorders>
              <w:top w:val="single" w:sz="4" w:space="0" w:color="auto"/>
              <w:bottom w:val="single" w:sz="4" w:space="0" w:color="auto"/>
              <w:right w:val="nil"/>
            </w:tcBorders>
            <w:shd w:val="clear" w:color="auto" w:fill="auto"/>
            <w:noWrap/>
          </w:tcPr>
          <w:p w14:paraId="0BBBDD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271</w:t>
            </w:r>
          </w:p>
        </w:tc>
        <w:tc>
          <w:tcPr>
            <w:tcW w:w="2078" w:type="dxa"/>
            <w:tcBorders>
              <w:top w:val="single" w:sz="4" w:space="0" w:color="auto"/>
              <w:left w:val="nil"/>
              <w:bottom w:val="single" w:sz="4" w:space="0" w:color="auto"/>
              <w:right w:val="nil"/>
            </w:tcBorders>
            <w:shd w:val="clear" w:color="auto" w:fill="auto"/>
          </w:tcPr>
          <w:p w14:paraId="413E37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29</w:t>
            </w:r>
          </w:p>
        </w:tc>
        <w:tc>
          <w:tcPr>
            <w:tcW w:w="11264" w:type="dxa"/>
            <w:tcBorders>
              <w:top w:val="single" w:sz="4" w:space="0" w:color="auto"/>
              <w:left w:val="nil"/>
              <w:bottom w:val="single" w:sz="4" w:space="0" w:color="auto"/>
            </w:tcBorders>
            <w:shd w:val="clear" w:color="auto" w:fill="auto"/>
          </w:tcPr>
          <w:p w14:paraId="0AD77D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POLYGON((115.80467998981476 -31.69622809346543, 115.80216944217682 -31.696218964880938, 115.80220699310303 -31.693895710930516, 115.80305993556976 -31.69387745330171, 115.80305457115173 -31.69423347641523, 115.80469071865082 -31.69422434763451, 115.80467998981476 -31.69622809346543))</w:t>
            </w:r>
          </w:p>
        </w:tc>
      </w:tr>
      <w:tr w:rsidR="00965BFE" w:rsidRPr="00965BFE" w14:paraId="20343F04" w14:textId="77777777" w:rsidTr="00A1798F">
        <w:trPr>
          <w:trHeight w:val="20"/>
        </w:trPr>
        <w:tc>
          <w:tcPr>
            <w:tcW w:w="0" w:type="auto"/>
            <w:tcBorders>
              <w:top w:val="single" w:sz="4" w:space="0" w:color="auto"/>
              <w:bottom w:val="single" w:sz="4" w:space="0" w:color="auto"/>
              <w:right w:val="nil"/>
            </w:tcBorders>
            <w:shd w:val="clear" w:color="auto" w:fill="auto"/>
            <w:noWrap/>
          </w:tcPr>
          <w:p w14:paraId="6B7414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272</w:t>
            </w:r>
          </w:p>
        </w:tc>
        <w:tc>
          <w:tcPr>
            <w:tcW w:w="2078" w:type="dxa"/>
            <w:tcBorders>
              <w:top w:val="single" w:sz="4" w:space="0" w:color="auto"/>
              <w:left w:val="nil"/>
              <w:bottom w:val="single" w:sz="4" w:space="0" w:color="auto"/>
              <w:right w:val="nil"/>
            </w:tcBorders>
            <w:shd w:val="clear" w:color="auto" w:fill="auto"/>
          </w:tcPr>
          <w:p w14:paraId="5F47A1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30</w:t>
            </w:r>
          </w:p>
        </w:tc>
        <w:tc>
          <w:tcPr>
            <w:tcW w:w="11264" w:type="dxa"/>
            <w:tcBorders>
              <w:top w:val="single" w:sz="4" w:space="0" w:color="auto"/>
              <w:left w:val="nil"/>
              <w:bottom w:val="single" w:sz="4" w:space="0" w:color="auto"/>
            </w:tcBorders>
            <w:shd w:val="clear" w:color="auto" w:fill="auto"/>
          </w:tcPr>
          <w:p w14:paraId="5A1CDC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POLYGON((115.8063268661499 -31.688692141346174, 115.80823123455048 -31.688683012020345, 115.8083063364029 -31.690244113685427, 115.80763041973114 -31.690248678271683, 115.80763041973114 -31.690075223836388, 115.80705642700195 -31.690075223836388, 115.80705106258392 -31.689993061095997, 115.80664873123169 -31.6899976256946, 115.80667018890381 -31.688997973242703, 115.80631077289581 -31.689002537890243, 115.8063268661499 -31.688692141346174))</w:t>
            </w:r>
          </w:p>
        </w:tc>
      </w:tr>
      <w:tr w:rsidR="00965BFE" w:rsidRPr="00965BFE" w14:paraId="17FEDC19" w14:textId="77777777" w:rsidTr="00A1798F">
        <w:trPr>
          <w:trHeight w:val="20"/>
        </w:trPr>
        <w:tc>
          <w:tcPr>
            <w:tcW w:w="0" w:type="auto"/>
            <w:tcBorders>
              <w:top w:val="single" w:sz="4" w:space="0" w:color="auto"/>
              <w:bottom w:val="single" w:sz="4" w:space="0" w:color="auto"/>
              <w:right w:val="nil"/>
            </w:tcBorders>
            <w:shd w:val="clear" w:color="auto" w:fill="auto"/>
            <w:noWrap/>
          </w:tcPr>
          <w:p w14:paraId="0F623C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273</w:t>
            </w:r>
          </w:p>
        </w:tc>
        <w:tc>
          <w:tcPr>
            <w:tcW w:w="2078" w:type="dxa"/>
            <w:tcBorders>
              <w:top w:val="single" w:sz="4" w:space="0" w:color="auto"/>
              <w:left w:val="nil"/>
              <w:bottom w:val="single" w:sz="4" w:space="0" w:color="auto"/>
              <w:right w:val="nil"/>
            </w:tcBorders>
            <w:shd w:val="clear" w:color="auto" w:fill="auto"/>
          </w:tcPr>
          <w:p w14:paraId="46A73A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31</w:t>
            </w:r>
          </w:p>
        </w:tc>
        <w:tc>
          <w:tcPr>
            <w:tcW w:w="11264" w:type="dxa"/>
            <w:tcBorders>
              <w:top w:val="single" w:sz="4" w:space="0" w:color="auto"/>
              <w:left w:val="nil"/>
              <w:bottom w:val="single" w:sz="4" w:space="0" w:color="auto"/>
            </w:tcBorders>
            <w:shd w:val="clear" w:color="auto" w:fill="auto"/>
          </w:tcPr>
          <w:p w14:paraId="186FE7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POLYGON((115.80868721008301 -31.692334670691803, 115.81014633178711 -31.691440027606482, 115.81019997596741 -31.691289398075423, 115.81017851829529 -31.691056606501082, 115.81037700176239 -31.691038348313686, 115.81041991710663 -31.69118441371223, 115.81077933311462 -31.69105204195457, 115.81112802028656 -31.691394382319864, 115.81084907054901 -31.691549576202778, 115.81105828285217 -31.691768673007402, 115.80909490585327 -31.692978260638426, 115.80868721008301 -31.692334670691803))</w:t>
            </w:r>
          </w:p>
        </w:tc>
      </w:tr>
      <w:tr w:rsidR="00965BFE" w:rsidRPr="00965BFE" w14:paraId="7EB3FB78" w14:textId="77777777" w:rsidTr="00A1798F">
        <w:trPr>
          <w:trHeight w:val="20"/>
        </w:trPr>
        <w:tc>
          <w:tcPr>
            <w:tcW w:w="0" w:type="auto"/>
            <w:tcBorders>
              <w:top w:val="single" w:sz="4" w:space="0" w:color="auto"/>
              <w:bottom w:val="single" w:sz="4" w:space="0" w:color="auto"/>
              <w:right w:val="nil"/>
            </w:tcBorders>
            <w:shd w:val="clear" w:color="auto" w:fill="auto"/>
            <w:noWrap/>
          </w:tcPr>
          <w:p w14:paraId="274E7B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274</w:t>
            </w:r>
          </w:p>
        </w:tc>
        <w:tc>
          <w:tcPr>
            <w:tcW w:w="2078" w:type="dxa"/>
            <w:tcBorders>
              <w:top w:val="single" w:sz="4" w:space="0" w:color="auto"/>
              <w:left w:val="nil"/>
              <w:bottom w:val="single" w:sz="4" w:space="0" w:color="auto"/>
              <w:right w:val="nil"/>
            </w:tcBorders>
            <w:shd w:val="clear" w:color="auto" w:fill="auto"/>
          </w:tcPr>
          <w:p w14:paraId="08EF73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32</w:t>
            </w:r>
          </w:p>
        </w:tc>
        <w:tc>
          <w:tcPr>
            <w:tcW w:w="11264" w:type="dxa"/>
            <w:tcBorders>
              <w:top w:val="single" w:sz="4" w:space="0" w:color="auto"/>
              <w:left w:val="nil"/>
              <w:bottom w:val="single" w:sz="4" w:space="0" w:color="auto"/>
            </w:tcBorders>
            <w:shd w:val="clear" w:color="auto" w:fill="auto"/>
          </w:tcPr>
          <w:p w14:paraId="6522AF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POLYGON((115.8091539144516 -31.693037598493866, 115.81081688404083 -31.692015156294307, 115.8117663860321 -31.693147145204243, 115.81185758113861 -31.69331602946267, 115.81119775772095 -31.693735956556758, 115.81099927425385 -31.693498606693606, 115.81033408641815 -31.693923097366973, 115.81023752689362 -31.69381355157266, 115.80999612808228 -31.69399156342275, 115.8091539144516 -31.693037598493866))</w:t>
            </w:r>
          </w:p>
        </w:tc>
      </w:tr>
      <w:tr w:rsidR="00965BFE" w:rsidRPr="00965BFE" w14:paraId="3933EA0A" w14:textId="77777777" w:rsidTr="00A1798F">
        <w:trPr>
          <w:trHeight w:val="20"/>
        </w:trPr>
        <w:tc>
          <w:tcPr>
            <w:tcW w:w="0" w:type="auto"/>
            <w:tcBorders>
              <w:top w:val="single" w:sz="4" w:space="0" w:color="auto"/>
              <w:bottom w:val="single" w:sz="4" w:space="0" w:color="auto"/>
              <w:right w:val="nil"/>
            </w:tcBorders>
            <w:shd w:val="clear" w:color="auto" w:fill="auto"/>
            <w:noWrap/>
          </w:tcPr>
          <w:p w14:paraId="59C324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275</w:t>
            </w:r>
          </w:p>
        </w:tc>
        <w:tc>
          <w:tcPr>
            <w:tcW w:w="2078" w:type="dxa"/>
            <w:tcBorders>
              <w:top w:val="single" w:sz="4" w:space="0" w:color="auto"/>
              <w:left w:val="nil"/>
              <w:bottom w:val="single" w:sz="4" w:space="0" w:color="auto"/>
              <w:right w:val="nil"/>
            </w:tcBorders>
            <w:shd w:val="clear" w:color="auto" w:fill="auto"/>
          </w:tcPr>
          <w:p w14:paraId="2E5670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33</w:t>
            </w:r>
          </w:p>
        </w:tc>
        <w:tc>
          <w:tcPr>
            <w:tcW w:w="11264" w:type="dxa"/>
            <w:tcBorders>
              <w:top w:val="single" w:sz="4" w:space="0" w:color="auto"/>
              <w:left w:val="nil"/>
              <w:bottom w:val="single" w:sz="4" w:space="0" w:color="auto"/>
            </w:tcBorders>
            <w:shd w:val="clear" w:color="auto" w:fill="auto"/>
          </w:tcPr>
          <w:p w14:paraId="453910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POLYGON((115.81035554409027 -31.69441605184101, 115.81157863140106 -31.693635539381056, 115.81207752227783 -31.694575805043872, 115.81290364265442 -31.694580369417054, 115.81290900707245 -31.69485423139717, 115.81354200839996 -31.69485423139717, 115.81355273723602 -31.6952148151049, 115.81164300441742 -31.695429338924416, 115.81095099449158 -31.695703198398824, 115.81035554409027 -31.69441605184101))</w:t>
            </w:r>
          </w:p>
        </w:tc>
      </w:tr>
      <w:tr w:rsidR="00965BFE" w:rsidRPr="00965BFE" w14:paraId="46F84CE8" w14:textId="77777777" w:rsidTr="00A1798F">
        <w:trPr>
          <w:trHeight w:val="20"/>
        </w:trPr>
        <w:tc>
          <w:tcPr>
            <w:tcW w:w="0" w:type="auto"/>
            <w:tcBorders>
              <w:top w:val="single" w:sz="4" w:space="0" w:color="auto"/>
              <w:bottom w:val="single" w:sz="4" w:space="0" w:color="auto"/>
              <w:right w:val="nil"/>
            </w:tcBorders>
            <w:shd w:val="clear" w:color="auto" w:fill="auto"/>
            <w:noWrap/>
          </w:tcPr>
          <w:p w14:paraId="17A649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276</w:t>
            </w:r>
          </w:p>
        </w:tc>
        <w:tc>
          <w:tcPr>
            <w:tcW w:w="2078" w:type="dxa"/>
            <w:tcBorders>
              <w:top w:val="single" w:sz="4" w:space="0" w:color="auto"/>
              <w:left w:val="nil"/>
              <w:bottom w:val="single" w:sz="4" w:space="0" w:color="auto"/>
              <w:right w:val="nil"/>
            </w:tcBorders>
            <w:shd w:val="clear" w:color="auto" w:fill="auto"/>
          </w:tcPr>
          <w:p w14:paraId="6166C1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34</w:t>
            </w:r>
          </w:p>
        </w:tc>
        <w:tc>
          <w:tcPr>
            <w:tcW w:w="11264" w:type="dxa"/>
            <w:tcBorders>
              <w:top w:val="single" w:sz="4" w:space="0" w:color="auto"/>
              <w:left w:val="nil"/>
              <w:bottom w:val="single" w:sz="4" w:space="0" w:color="auto"/>
            </w:tcBorders>
            <w:shd w:val="clear" w:color="auto" w:fill="auto"/>
          </w:tcPr>
          <w:p w14:paraId="3E11AB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POLYGON((115.81156253814697 -31.693498606693606, 115.81185221672058 -31.6933114650273, 115.81245839595795 -31.69423804080526, 115.81243693828583 -31.694521032548156, 115.81215262413025 -31.69449821066541, 115.81169664859772 -31.69361271728051, 115.81156253814697 -31.693498606693606, 115.81156253814697 -31.693498606693606))</w:t>
            </w:r>
          </w:p>
        </w:tc>
      </w:tr>
      <w:tr w:rsidR="00965BFE" w:rsidRPr="00965BFE" w14:paraId="40CCEE8E" w14:textId="77777777" w:rsidTr="00A1798F">
        <w:trPr>
          <w:trHeight w:val="20"/>
        </w:trPr>
        <w:tc>
          <w:tcPr>
            <w:tcW w:w="0" w:type="auto"/>
            <w:tcBorders>
              <w:top w:val="single" w:sz="4" w:space="0" w:color="auto"/>
              <w:bottom w:val="single" w:sz="4" w:space="0" w:color="auto"/>
              <w:right w:val="nil"/>
            </w:tcBorders>
            <w:shd w:val="clear" w:color="auto" w:fill="auto"/>
            <w:noWrap/>
          </w:tcPr>
          <w:p w14:paraId="3EAB49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277</w:t>
            </w:r>
          </w:p>
        </w:tc>
        <w:tc>
          <w:tcPr>
            <w:tcW w:w="2078" w:type="dxa"/>
            <w:tcBorders>
              <w:top w:val="single" w:sz="4" w:space="0" w:color="auto"/>
              <w:left w:val="nil"/>
              <w:bottom w:val="single" w:sz="4" w:space="0" w:color="auto"/>
              <w:right w:val="nil"/>
            </w:tcBorders>
            <w:shd w:val="clear" w:color="auto" w:fill="auto"/>
          </w:tcPr>
          <w:p w14:paraId="4C1D8F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35</w:t>
            </w:r>
          </w:p>
        </w:tc>
        <w:tc>
          <w:tcPr>
            <w:tcW w:w="11264" w:type="dxa"/>
            <w:tcBorders>
              <w:top w:val="single" w:sz="4" w:space="0" w:color="auto"/>
              <w:left w:val="nil"/>
              <w:bottom w:val="single" w:sz="4" w:space="0" w:color="auto"/>
            </w:tcBorders>
            <w:shd w:val="clear" w:color="auto" w:fill="auto"/>
          </w:tcPr>
          <w:p w14:paraId="250B62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POLYGON((115.81056475639343 -31.68974657243837, 115.81107974052429 -31.68974657243837, 115.8111709356308 -31.689942850496607, 115.81119239330292 -31.690207596987356, 115.81199705600739 -31.690244113685427, 115.81204533576965 -31.69095162187453, 115.8113694190979 -31.69108855832036, 115.81101536750793 -31.69125288178866, 115.8108651638031 -31.691056606501082, 115.81082761287689 -31.690038707071857, 115.81053793430328 -31.69002957787848, 115.81056475639343 -31.68974657243837))</w:t>
            </w:r>
          </w:p>
        </w:tc>
      </w:tr>
      <w:tr w:rsidR="00965BFE" w:rsidRPr="00965BFE" w14:paraId="349AEEA6" w14:textId="77777777" w:rsidTr="00A1798F">
        <w:trPr>
          <w:trHeight w:val="20"/>
        </w:trPr>
        <w:tc>
          <w:tcPr>
            <w:tcW w:w="0" w:type="auto"/>
            <w:tcBorders>
              <w:top w:val="single" w:sz="4" w:space="0" w:color="auto"/>
              <w:bottom w:val="single" w:sz="4" w:space="0" w:color="auto"/>
              <w:right w:val="nil"/>
            </w:tcBorders>
            <w:shd w:val="clear" w:color="auto" w:fill="auto"/>
            <w:noWrap/>
          </w:tcPr>
          <w:p w14:paraId="10E8A5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278</w:t>
            </w:r>
          </w:p>
        </w:tc>
        <w:tc>
          <w:tcPr>
            <w:tcW w:w="2078" w:type="dxa"/>
            <w:tcBorders>
              <w:top w:val="single" w:sz="4" w:space="0" w:color="auto"/>
              <w:left w:val="nil"/>
              <w:bottom w:val="single" w:sz="4" w:space="0" w:color="auto"/>
              <w:right w:val="nil"/>
            </w:tcBorders>
            <w:shd w:val="clear" w:color="auto" w:fill="auto"/>
          </w:tcPr>
          <w:p w14:paraId="481F8A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36</w:t>
            </w:r>
          </w:p>
        </w:tc>
        <w:tc>
          <w:tcPr>
            <w:tcW w:w="11264" w:type="dxa"/>
            <w:tcBorders>
              <w:top w:val="single" w:sz="4" w:space="0" w:color="auto"/>
              <w:left w:val="nil"/>
              <w:bottom w:val="single" w:sz="4" w:space="0" w:color="auto"/>
            </w:tcBorders>
            <w:shd w:val="clear" w:color="auto" w:fill="auto"/>
          </w:tcPr>
          <w:p w14:paraId="7D0144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POLYGON((115.80823123455048 -31.688970585352756, 115.80823123455048 -31.688669318029916, 115.8102697134018 -31.688678447357095, 115.81104755401611 -31.689705490931775, 115.8109912276268 -31.689716902463218, 115.81080079078674 -31.689719184769334, 115.81056475639343 -31.689719184769334, 115.81054329872131 -31.689655280176815, 115.80939531326294 -31.689673538636317, 115.80937922000885 -31.690034142475284, 115.80947041511536 -31.690052400860246, 115.80947041511536 -31.690289759537816, 115.8082526922226 -31.690239549098965, 115.80823123455048 -31.688970585352756))</w:t>
            </w:r>
          </w:p>
        </w:tc>
      </w:tr>
      <w:tr w:rsidR="00965BFE" w:rsidRPr="00965BFE" w14:paraId="06FEDD2D" w14:textId="77777777" w:rsidTr="00A1798F">
        <w:trPr>
          <w:trHeight w:val="20"/>
        </w:trPr>
        <w:tc>
          <w:tcPr>
            <w:tcW w:w="0" w:type="auto"/>
            <w:tcBorders>
              <w:top w:val="single" w:sz="4" w:space="0" w:color="auto"/>
              <w:bottom w:val="single" w:sz="4" w:space="0" w:color="auto"/>
              <w:right w:val="nil"/>
            </w:tcBorders>
            <w:shd w:val="clear" w:color="auto" w:fill="auto"/>
            <w:noWrap/>
          </w:tcPr>
          <w:p w14:paraId="36C21B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279</w:t>
            </w:r>
          </w:p>
        </w:tc>
        <w:tc>
          <w:tcPr>
            <w:tcW w:w="2078" w:type="dxa"/>
            <w:tcBorders>
              <w:top w:val="single" w:sz="4" w:space="0" w:color="auto"/>
              <w:left w:val="nil"/>
              <w:bottom w:val="single" w:sz="4" w:space="0" w:color="auto"/>
              <w:right w:val="nil"/>
            </w:tcBorders>
            <w:shd w:val="clear" w:color="auto" w:fill="auto"/>
          </w:tcPr>
          <w:p w14:paraId="4FAFF0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37</w:t>
            </w:r>
          </w:p>
        </w:tc>
        <w:tc>
          <w:tcPr>
            <w:tcW w:w="11264" w:type="dxa"/>
            <w:tcBorders>
              <w:top w:val="single" w:sz="4" w:space="0" w:color="auto"/>
              <w:left w:val="nil"/>
              <w:bottom w:val="single" w:sz="4" w:space="0" w:color="auto"/>
            </w:tcBorders>
            <w:shd w:val="clear" w:color="auto" w:fill="auto"/>
          </w:tcPr>
          <w:p w14:paraId="2BA228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POLYGON((115.81094026565552 -31.691508495494322, 115.81118702888489 -31.691325914347843, 115.81168591976166 -31.691873656709635, 115.81209361553192 -31.692380315515944, 115.8125227689743 -31.693014776246276, 115.81234574317932 -31.69314258076055, 115.81242084503174 -31.69325212734698, 115.81271588802338 -31.69324299846972, 115.81274807453156 -31.69340731812305, 115.8129733800888 -31.69342101141435, 115.8129894733429 -31.693690312399447, 115.81283926963806 -31.693808987161752, 115.81287145614624 -31.693955048199285, 115.81318259239197 -31.693964177006492, 115.81320941448212 -31.694475388777033, 115.81238865852356 -31.69447995315517, 115.81242084503174 -31.69421978324382, 115.81186830997467 -31.693343416070217, 115.81076860427856 -31.692010591794944, 115.81114947795868 -31.69177323751867, 115.81094026565552 -31.691508495494322))</w:t>
            </w:r>
          </w:p>
        </w:tc>
      </w:tr>
      <w:tr w:rsidR="00965BFE" w:rsidRPr="00965BFE" w14:paraId="0397901A" w14:textId="77777777" w:rsidTr="00A1798F">
        <w:trPr>
          <w:trHeight w:val="20"/>
        </w:trPr>
        <w:tc>
          <w:tcPr>
            <w:tcW w:w="0" w:type="auto"/>
            <w:tcBorders>
              <w:top w:val="single" w:sz="4" w:space="0" w:color="auto"/>
              <w:bottom w:val="single" w:sz="4" w:space="0" w:color="auto"/>
              <w:right w:val="nil"/>
            </w:tcBorders>
            <w:shd w:val="clear" w:color="auto" w:fill="auto"/>
            <w:noWrap/>
          </w:tcPr>
          <w:p w14:paraId="7A77AB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280</w:t>
            </w:r>
          </w:p>
        </w:tc>
        <w:tc>
          <w:tcPr>
            <w:tcW w:w="2078" w:type="dxa"/>
            <w:tcBorders>
              <w:top w:val="single" w:sz="4" w:space="0" w:color="auto"/>
              <w:left w:val="nil"/>
              <w:bottom w:val="single" w:sz="4" w:space="0" w:color="auto"/>
              <w:right w:val="nil"/>
            </w:tcBorders>
            <w:shd w:val="clear" w:color="auto" w:fill="auto"/>
          </w:tcPr>
          <w:p w14:paraId="5BFC9C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39</w:t>
            </w:r>
          </w:p>
        </w:tc>
        <w:tc>
          <w:tcPr>
            <w:tcW w:w="11264" w:type="dxa"/>
            <w:tcBorders>
              <w:top w:val="single" w:sz="4" w:space="0" w:color="auto"/>
              <w:left w:val="nil"/>
              <w:bottom w:val="single" w:sz="4" w:space="0" w:color="auto"/>
            </w:tcBorders>
            <w:shd w:val="clear" w:color="auto" w:fill="auto"/>
          </w:tcPr>
          <w:p w14:paraId="0514A2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POLYGON((115.81154108047485 -31.69156783428958, 115.81192195415497 -31.691412640437203, 115.8132952451706 -31.691412640437203, 115.81330060958862 -31.691713898854744, 115.8141428232193 -31.691713898854744, 115.81414818763733 -31.692174913630573, 115.81449687480927 -31.69218404261292, 115.81448346376419 -31.692439653753745, 115.81412672996521 -31.692467040619917, 115.81412672996521 -31.692613103769734, 115.81384778022766 -31.692613103769734, 115.81384778022766 -31.69271808651666, 115.81242084503174 -31.692722650981217, 115.81154108047485 -31.69156783428958))</w:t>
            </w:r>
          </w:p>
        </w:tc>
      </w:tr>
      <w:tr w:rsidR="00965BFE" w:rsidRPr="00965BFE" w14:paraId="4D385737" w14:textId="77777777" w:rsidTr="00A1798F">
        <w:trPr>
          <w:trHeight w:val="20"/>
        </w:trPr>
        <w:tc>
          <w:tcPr>
            <w:tcW w:w="0" w:type="auto"/>
            <w:tcBorders>
              <w:top w:val="single" w:sz="4" w:space="0" w:color="auto"/>
              <w:bottom w:val="single" w:sz="4" w:space="0" w:color="auto"/>
              <w:right w:val="nil"/>
            </w:tcBorders>
            <w:shd w:val="clear" w:color="auto" w:fill="auto"/>
            <w:noWrap/>
          </w:tcPr>
          <w:p w14:paraId="687FEE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281</w:t>
            </w:r>
          </w:p>
        </w:tc>
        <w:tc>
          <w:tcPr>
            <w:tcW w:w="2078" w:type="dxa"/>
            <w:tcBorders>
              <w:top w:val="single" w:sz="4" w:space="0" w:color="auto"/>
              <w:left w:val="nil"/>
              <w:bottom w:val="single" w:sz="4" w:space="0" w:color="auto"/>
              <w:right w:val="nil"/>
            </w:tcBorders>
            <w:shd w:val="clear" w:color="auto" w:fill="auto"/>
          </w:tcPr>
          <w:p w14:paraId="0EEC2D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40</w:t>
            </w:r>
          </w:p>
        </w:tc>
        <w:tc>
          <w:tcPr>
            <w:tcW w:w="11264" w:type="dxa"/>
            <w:tcBorders>
              <w:top w:val="single" w:sz="4" w:space="0" w:color="auto"/>
              <w:left w:val="nil"/>
              <w:bottom w:val="single" w:sz="4" w:space="0" w:color="auto"/>
            </w:tcBorders>
            <w:shd w:val="clear" w:color="auto" w:fill="auto"/>
          </w:tcPr>
          <w:p w14:paraId="15A746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POLYGON((115.81483483314514 -31.694329328558556, 115.81610083580017 -31.694562111922977, 115.81581652164459 -31.69538825993355, 115.81524789333344 -31.695488675212466, 115.81427156925201 -31.695301537559754, 115.8135849237442 -31.6952604585123, 115.8135849237442 -31.69480402342799, 115.81319332122803 -31.69481315215168, 115.81316113471985 -31.694018949830912, 115.81410527229309 -31.69399612782466, 115.81411600112915 -31.694297377855122, 115.81483483314514 -31.694329328558556))</w:t>
            </w:r>
          </w:p>
        </w:tc>
      </w:tr>
      <w:tr w:rsidR="00965BFE" w:rsidRPr="00965BFE" w14:paraId="59D71913" w14:textId="77777777" w:rsidTr="00A1798F">
        <w:trPr>
          <w:trHeight w:val="20"/>
        </w:trPr>
        <w:tc>
          <w:tcPr>
            <w:tcW w:w="0" w:type="auto"/>
            <w:tcBorders>
              <w:top w:val="single" w:sz="4" w:space="0" w:color="auto"/>
              <w:bottom w:val="single" w:sz="4" w:space="0" w:color="auto"/>
              <w:right w:val="nil"/>
            </w:tcBorders>
            <w:shd w:val="clear" w:color="auto" w:fill="auto"/>
            <w:noWrap/>
          </w:tcPr>
          <w:p w14:paraId="0576AC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282</w:t>
            </w:r>
          </w:p>
        </w:tc>
        <w:tc>
          <w:tcPr>
            <w:tcW w:w="2078" w:type="dxa"/>
            <w:tcBorders>
              <w:top w:val="single" w:sz="4" w:space="0" w:color="auto"/>
              <w:left w:val="nil"/>
              <w:bottom w:val="single" w:sz="4" w:space="0" w:color="auto"/>
              <w:right w:val="nil"/>
            </w:tcBorders>
            <w:shd w:val="clear" w:color="auto" w:fill="auto"/>
          </w:tcPr>
          <w:p w14:paraId="34CB3E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41</w:t>
            </w:r>
          </w:p>
        </w:tc>
        <w:tc>
          <w:tcPr>
            <w:tcW w:w="11264" w:type="dxa"/>
            <w:tcBorders>
              <w:top w:val="single" w:sz="4" w:space="0" w:color="auto"/>
              <w:left w:val="nil"/>
              <w:bottom w:val="single" w:sz="4" w:space="0" w:color="auto"/>
            </w:tcBorders>
            <w:shd w:val="clear" w:color="auto" w:fill="auto"/>
          </w:tcPr>
          <w:p w14:paraId="742C12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POLYGON((115.81385314464569 -31.692613103769734, 115.81413745880127 -31.692613103769734, 115.81412136554718 -31.692471605096827, 115.81448078155518 -31.69244878271003, 115.81449151039124 -31.692188607103734, 115.81507086753845 -31.692174913630573, 115.81508696079254 -31.693398189261046, 115.8147382736206 -31.693398189261046, 115.81482410430908 -31.694324764173032, 115.81410527229309 -31.69431107101508, 115.81409990787506 -31.69399612782466, 115.81315577030182 -31.694009821029084, 115.81316113471985 -31.693895710930516, 115.81288754940033 -31.693950483795337, 115.81284999847412 -31.693818115983326, 115.81296801567078 -31.69377247186644, 115.81294655799866 -31.69361271728051, 115.81242084503174 -31.692722650981217, 115.81385314464569 -31.69271808651666, 115.81385314464569 -31.692613103769734))</w:t>
            </w:r>
          </w:p>
        </w:tc>
      </w:tr>
      <w:tr w:rsidR="00965BFE" w:rsidRPr="00965BFE" w14:paraId="746EE357" w14:textId="77777777" w:rsidTr="00A1798F">
        <w:trPr>
          <w:trHeight w:val="20"/>
        </w:trPr>
        <w:tc>
          <w:tcPr>
            <w:tcW w:w="0" w:type="auto"/>
            <w:tcBorders>
              <w:top w:val="single" w:sz="4" w:space="0" w:color="auto"/>
              <w:bottom w:val="single" w:sz="4" w:space="0" w:color="auto"/>
              <w:right w:val="nil"/>
            </w:tcBorders>
            <w:shd w:val="clear" w:color="auto" w:fill="auto"/>
            <w:noWrap/>
          </w:tcPr>
          <w:p w14:paraId="2BE9CE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283</w:t>
            </w:r>
          </w:p>
        </w:tc>
        <w:tc>
          <w:tcPr>
            <w:tcW w:w="2078" w:type="dxa"/>
            <w:tcBorders>
              <w:top w:val="single" w:sz="4" w:space="0" w:color="auto"/>
              <w:left w:val="nil"/>
              <w:bottom w:val="single" w:sz="4" w:space="0" w:color="auto"/>
              <w:right w:val="nil"/>
            </w:tcBorders>
            <w:shd w:val="clear" w:color="auto" w:fill="auto"/>
          </w:tcPr>
          <w:p w14:paraId="43920A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43</w:t>
            </w:r>
          </w:p>
        </w:tc>
        <w:tc>
          <w:tcPr>
            <w:tcW w:w="11264" w:type="dxa"/>
            <w:tcBorders>
              <w:top w:val="single" w:sz="4" w:space="0" w:color="auto"/>
              <w:left w:val="nil"/>
              <w:bottom w:val="single" w:sz="4" w:space="0" w:color="auto"/>
            </w:tcBorders>
            <w:shd w:val="clear" w:color="auto" w:fill="auto"/>
          </w:tcPr>
          <w:p w14:paraId="54B665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POLYGON((115.81251740455627 -31.691313147918287, 115.81252813339233 -31.689806839546193, 115.81316113471985 -31.689788581112925, 115.81313967704773 -31.689176921522627, 115.81239938735962 -31.689176921522627, 115.8123779296875 -31.6885835165751, 115.81387996673584 -31.688574387238575, 115.81395506858826 -31.690016811270624, 115.81324696540833 -31.690035069658983, 115.81324696540833 -31.691340535116932, 115.81251740455627 -31.691304018850285, 115.81251740455627 -31.691313147918287))</w:t>
            </w:r>
          </w:p>
        </w:tc>
      </w:tr>
      <w:tr w:rsidR="00965BFE" w:rsidRPr="00965BFE" w14:paraId="752C5992" w14:textId="77777777" w:rsidTr="00A1798F">
        <w:trPr>
          <w:trHeight w:val="20"/>
        </w:trPr>
        <w:tc>
          <w:tcPr>
            <w:tcW w:w="0" w:type="auto"/>
            <w:tcBorders>
              <w:top w:val="single" w:sz="4" w:space="0" w:color="auto"/>
              <w:bottom w:val="single" w:sz="4" w:space="0" w:color="auto"/>
              <w:right w:val="nil"/>
            </w:tcBorders>
            <w:shd w:val="clear" w:color="auto" w:fill="auto"/>
            <w:noWrap/>
          </w:tcPr>
          <w:p w14:paraId="5D147D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284</w:t>
            </w:r>
          </w:p>
        </w:tc>
        <w:tc>
          <w:tcPr>
            <w:tcW w:w="2078" w:type="dxa"/>
            <w:tcBorders>
              <w:top w:val="single" w:sz="4" w:space="0" w:color="auto"/>
              <w:left w:val="nil"/>
              <w:bottom w:val="single" w:sz="4" w:space="0" w:color="auto"/>
              <w:right w:val="nil"/>
            </w:tcBorders>
            <w:shd w:val="clear" w:color="auto" w:fill="auto"/>
          </w:tcPr>
          <w:p w14:paraId="762B5C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42</w:t>
            </w:r>
          </w:p>
        </w:tc>
        <w:tc>
          <w:tcPr>
            <w:tcW w:w="11264" w:type="dxa"/>
            <w:tcBorders>
              <w:top w:val="single" w:sz="4" w:space="0" w:color="auto"/>
              <w:left w:val="nil"/>
              <w:bottom w:val="single" w:sz="4" w:space="0" w:color="auto"/>
            </w:tcBorders>
            <w:shd w:val="clear" w:color="auto" w:fill="auto"/>
          </w:tcPr>
          <w:p w14:paraId="7879D6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POLYGON((115.8131598647567 -31.69114047414389, 115.81315450033867 -31.691688217600227, 115.81401817164146 -31.691669959537112, 115.8140235360595 -31.692089894080144, 115.81421129069054 -31.692080765088544, 115.81420056185448 -31.692391150299084, 115.81476919016563 -31.692391150299084, 115.81475846132957 -31.69203968461523, 115.81507496199333 -31.692053378108348, 115.81505886873924 -31.69305990236701, 115.8150320466491 -31.693128369059686, 115.81503677932915 -31.693442240140172, 115.81480074493584 -31.693423982422157, 115.8148114737719 -31.693780007275546, 115.81473637191948 -31.693789136099976, 115.81475246517357 -31.69410407999294, 115.81577706901726 -31.69411320878549, 115.8157663401812 -31.693780007275546, 115.81589508621391 -31.693780007275546, 115.81589508621391 -31.693428546851997, 115.81583071319756 -31.693414853561798, 115.81579852668938 -31.69303144061588, 115.81577706901726 -31.692059207829974, 115.81593800155815 -31.692068336823677, 115.81594336597618 -31.691734079877556, 115.81601310341057 -31.691729515364376, 115.8160184678286 -31.6916154024617, 115.81583607761559 -31.69160627342342, 115.81583071319756 -31.691670176672496, 115.81538010208305 -31.69165648312283, 115.81539083091911 -31.691350659987076, 115.81481683818993 -31.691355224518894, 115.8148114737719 -31.690980932163797, 115.81315134910255 -31.69097180306311, 115.8131598647567 -31.69114047414389))</w:t>
            </w:r>
          </w:p>
        </w:tc>
      </w:tr>
      <w:tr w:rsidR="00965BFE" w:rsidRPr="00965BFE" w14:paraId="1E54C373" w14:textId="77777777" w:rsidTr="00A1798F">
        <w:trPr>
          <w:trHeight w:val="20"/>
        </w:trPr>
        <w:tc>
          <w:tcPr>
            <w:tcW w:w="0" w:type="auto"/>
            <w:tcBorders>
              <w:top w:val="single" w:sz="4" w:space="0" w:color="auto"/>
              <w:bottom w:val="single" w:sz="4" w:space="0" w:color="auto"/>
              <w:right w:val="nil"/>
            </w:tcBorders>
            <w:shd w:val="clear" w:color="auto" w:fill="auto"/>
            <w:noWrap/>
          </w:tcPr>
          <w:p w14:paraId="417529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285</w:t>
            </w:r>
          </w:p>
        </w:tc>
        <w:tc>
          <w:tcPr>
            <w:tcW w:w="2078" w:type="dxa"/>
            <w:tcBorders>
              <w:top w:val="single" w:sz="4" w:space="0" w:color="auto"/>
              <w:left w:val="nil"/>
              <w:bottom w:val="single" w:sz="4" w:space="0" w:color="auto"/>
              <w:right w:val="nil"/>
            </w:tcBorders>
            <w:shd w:val="clear" w:color="auto" w:fill="auto"/>
          </w:tcPr>
          <w:p w14:paraId="46D74F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46</w:t>
            </w:r>
          </w:p>
        </w:tc>
        <w:tc>
          <w:tcPr>
            <w:tcW w:w="11264" w:type="dxa"/>
            <w:tcBorders>
              <w:top w:val="single" w:sz="4" w:space="0" w:color="auto"/>
              <w:left w:val="nil"/>
              <w:bottom w:val="single" w:sz="4" w:space="0" w:color="auto"/>
            </w:tcBorders>
            <w:shd w:val="clear" w:color="auto" w:fill="auto"/>
          </w:tcPr>
          <w:p w14:paraId="4D10F3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POLYGON((115.81309770492226 -31.69058381545364, 115.81310306934029 -31.69092615754619, 115.81470703033119 -31.690921592993252, 115.81470166591316 -31.690611202867522, 115.81487332729012 -31.690602073730464, 115.81486259845406 -31.68931485641468, 115.81444417384773 -31.68931029178249, 115.81445490268379 -31.68947918302357, 115.81401502040535 -31.689465489150592, 115.81400965598732 -31.688577269107203, 115.81321572211891 -31.688586398443434, 115.81322108653694 -31.689298483903087, 115.81384872344643 -31.689280225369796, 115.81385945228249 -31.68955410299184, 115.81402038482338 -31.689549538371434, 115.81401345442566 -31.690586898355384, 115.81309770492226 -31.69058381545364))</w:t>
            </w:r>
          </w:p>
        </w:tc>
      </w:tr>
      <w:tr w:rsidR="00965BFE" w:rsidRPr="00965BFE" w14:paraId="5654BB42" w14:textId="77777777" w:rsidTr="00A1798F">
        <w:trPr>
          <w:trHeight w:val="20"/>
        </w:trPr>
        <w:tc>
          <w:tcPr>
            <w:tcW w:w="0" w:type="auto"/>
            <w:tcBorders>
              <w:top w:val="single" w:sz="4" w:space="0" w:color="auto"/>
              <w:bottom w:val="single" w:sz="4" w:space="0" w:color="auto"/>
              <w:right w:val="nil"/>
            </w:tcBorders>
            <w:shd w:val="clear" w:color="auto" w:fill="auto"/>
            <w:noWrap/>
          </w:tcPr>
          <w:p w14:paraId="34DAE1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285A</w:t>
            </w:r>
          </w:p>
        </w:tc>
        <w:tc>
          <w:tcPr>
            <w:tcW w:w="2078" w:type="dxa"/>
            <w:tcBorders>
              <w:top w:val="single" w:sz="4" w:space="0" w:color="auto"/>
              <w:left w:val="nil"/>
              <w:bottom w:val="single" w:sz="4" w:space="0" w:color="auto"/>
              <w:right w:val="nil"/>
            </w:tcBorders>
            <w:shd w:val="clear" w:color="auto" w:fill="auto"/>
          </w:tcPr>
          <w:p w14:paraId="4BF6AF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47</w:t>
            </w:r>
          </w:p>
        </w:tc>
        <w:tc>
          <w:tcPr>
            <w:tcW w:w="11264" w:type="dxa"/>
            <w:tcBorders>
              <w:top w:val="single" w:sz="4" w:space="0" w:color="auto"/>
              <w:left w:val="nil"/>
              <w:bottom w:val="single" w:sz="4" w:space="0" w:color="auto"/>
            </w:tcBorders>
            <w:shd w:val="clear" w:color="auto" w:fill="auto"/>
          </w:tcPr>
          <w:p w14:paraId="51A8DD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POLYGON((115.8106875152472 -31.68751945695899, 115.81033346365723 -31.68751032751781, 115.81032273482117 -31.68775682211458, 115.81143853377137 -31.689363585666484, 115.8119857044104 -31.68940010269666, 115.81199643324646 -31.690888159453497, 115.81156255664132 -31.690972344240965, 115.8114414127433 -31.691012219214524, 115.81166135388253 -31.691423027677622, 115.81188665943978 -31.691354559726722, 115.8126645000541 -31.69134543066279, 115.8126645000541 -31.690866153544945, 115.81266986447213 -31.69053750494785, 115.81297987057974 -31.690540389844287, 115.8129905994158 -31.689549872480182, 115.81298523499777 -31.689493573920576, 115.81277065827658 -31.689484444673575, 115.8127760226946 -31.689279036378636, 115.81242197110464 -31.689274471744696, 115.81244028740025 -31.688545113732946, 115.81232763462162 -31.688526855051464, 115.81223107509709 -31.688412738210754, 115.81225253276921 -31.68830318591166, 115.81211305790043 -31.68830318591166, 115.81198431186772 -31.688362526756393, 115.81190384559727 -31.688243845029007, 115.81190384559727 -31.68795626944481, 115.81174890632803 -31.687945358678586, 115.81174354191 -31.687799288182156, 115.81156115169699 -31.687808417594933, 115.81158260936911 -31.68764865274197, 115.81138412590201 -31.68764865274197, 115.81137339706595 -31.687516275941174, 115.8106875152472 -31.68751945695899))</w:t>
            </w:r>
          </w:p>
        </w:tc>
      </w:tr>
      <w:tr w:rsidR="00965BFE" w:rsidRPr="00965BFE" w14:paraId="696CA549" w14:textId="77777777" w:rsidTr="00A1798F">
        <w:trPr>
          <w:trHeight w:val="20"/>
        </w:trPr>
        <w:tc>
          <w:tcPr>
            <w:tcW w:w="0" w:type="auto"/>
            <w:tcBorders>
              <w:top w:val="single" w:sz="4" w:space="0" w:color="auto"/>
              <w:bottom w:val="single" w:sz="4" w:space="0" w:color="auto"/>
              <w:right w:val="nil"/>
            </w:tcBorders>
            <w:shd w:val="clear" w:color="auto" w:fill="auto"/>
            <w:noWrap/>
          </w:tcPr>
          <w:p w14:paraId="0BA0A7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286</w:t>
            </w:r>
          </w:p>
        </w:tc>
        <w:tc>
          <w:tcPr>
            <w:tcW w:w="2078" w:type="dxa"/>
            <w:tcBorders>
              <w:top w:val="single" w:sz="4" w:space="0" w:color="auto"/>
              <w:left w:val="nil"/>
              <w:bottom w:val="single" w:sz="4" w:space="0" w:color="auto"/>
              <w:right w:val="nil"/>
            </w:tcBorders>
            <w:shd w:val="clear" w:color="auto" w:fill="auto"/>
          </w:tcPr>
          <w:p w14:paraId="2D4688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48A</w:t>
            </w:r>
          </w:p>
        </w:tc>
        <w:tc>
          <w:tcPr>
            <w:tcW w:w="11264" w:type="dxa"/>
            <w:tcBorders>
              <w:top w:val="single" w:sz="4" w:space="0" w:color="auto"/>
              <w:left w:val="nil"/>
              <w:bottom w:val="single" w:sz="4" w:space="0" w:color="auto"/>
            </w:tcBorders>
            <w:shd w:val="clear" w:color="auto" w:fill="auto"/>
          </w:tcPr>
          <w:p w14:paraId="05FA2B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POLYGON((115.81453705730485 -31.691362621296186, 115.81540072860764 -31.691362621296186, 115.81540072860764 -31.691002022619184, 115.81556166114854 -31.690997458069987, 115.81556702556657 -31.68995673499234, 115.8148535579686 -31.689952170391727, 115.8148696512227 -31.69061859970411, 115.81469798984574 -31.69061859970411, 115.81471408309983 -31.69100658716815, 115.81452632846879 -31.691107007188716, 115.81453705730485 -31.691362621296186))</w:t>
            </w:r>
          </w:p>
        </w:tc>
      </w:tr>
      <w:tr w:rsidR="00965BFE" w:rsidRPr="00965BFE" w14:paraId="7399E402" w14:textId="77777777" w:rsidTr="00A1798F">
        <w:trPr>
          <w:trHeight w:val="20"/>
        </w:trPr>
        <w:tc>
          <w:tcPr>
            <w:tcW w:w="0" w:type="auto"/>
            <w:tcBorders>
              <w:top w:val="single" w:sz="4" w:space="0" w:color="auto"/>
              <w:bottom w:val="single" w:sz="4" w:space="0" w:color="auto"/>
              <w:right w:val="nil"/>
            </w:tcBorders>
            <w:shd w:val="clear" w:color="auto" w:fill="auto"/>
            <w:noWrap/>
          </w:tcPr>
          <w:p w14:paraId="080DC1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287</w:t>
            </w:r>
          </w:p>
        </w:tc>
        <w:tc>
          <w:tcPr>
            <w:tcW w:w="2078" w:type="dxa"/>
            <w:tcBorders>
              <w:top w:val="single" w:sz="4" w:space="0" w:color="auto"/>
              <w:left w:val="nil"/>
              <w:bottom w:val="single" w:sz="4" w:space="0" w:color="auto"/>
              <w:right w:val="nil"/>
            </w:tcBorders>
            <w:shd w:val="clear" w:color="auto" w:fill="auto"/>
          </w:tcPr>
          <w:p w14:paraId="12B6E0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DC7A</w:t>
            </w:r>
          </w:p>
        </w:tc>
        <w:tc>
          <w:tcPr>
            <w:tcW w:w="11264" w:type="dxa"/>
            <w:tcBorders>
              <w:top w:val="single" w:sz="4" w:space="0" w:color="auto"/>
              <w:left w:val="nil"/>
              <w:bottom w:val="single" w:sz="4" w:space="0" w:color="auto"/>
            </w:tcBorders>
            <w:shd w:val="clear" w:color="auto" w:fill="auto"/>
          </w:tcPr>
          <w:p w14:paraId="0CC16D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POLYGON((115.80204011711135 -31.701738074915855, 115.80264093193068 -31.701728946873523, 115.80288233074202 -31.701779151095252, 115.80303253444686 -31.70182479127324, 115.80326320442214 -31.701925199585787, 115.80324711116805 -31.701970839691924, 115.80374600204482 -31.70217165589215, 115.80406250270858 -31.702304011786424, 115.80374063762679 -31.70287450916939, 115.80374063762679 -31.703006864060796, 115.80197574409499 -31.703002300102163, 115.80204011711135 -31.701738074915855))</w:t>
            </w:r>
          </w:p>
        </w:tc>
      </w:tr>
      <w:tr w:rsidR="00965BFE" w:rsidRPr="00965BFE" w14:paraId="3D9BD2E7" w14:textId="77777777" w:rsidTr="00A1798F">
        <w:trPr>
          <w:trHeight w:val="20"/>
        </w:trPr>
        <w:tc>
          <w:tcPr>
            <w:tcW w:w="0" w:type="auto"/>
            <w:tcBorders>
              <w:top w:val="single" w:sz="4" w:space="0" w:color="auto"/>
              <w:bottom w:val="single" w:sz="4" w:space="0" w:color="auto"/>
              <w:right w:val="nil"/>
            </w:tcBorders>
            <w:shd w:val="clear" w:color="auto" w:fill="auto"/>
            <w:noWrap/>
          </w:tcPr>
          <w:p w14:paraId="71CD10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288</w:t>
            </w:r>
          </w:p>
        </w:tc>
        <w:tc>
          <w:tcPr>
            <w:tcW w:w="2078" w:type="dxa"/>
            <w:tcBorders>
              <w:top w:val="single" w:sz="4" w:space="0" w:color="auto"/>
              <w:left w:val="nil"/>
              <w:bottom w:val="single" w:sz="4" w:space="0" w:color="auto"/>
              <w:right w:val="nil"/>
            </w:tcBorders>
            <w:shd w:val="clear" w:color="auto" w:fill="auto"/>
          </w:tcPr>
          <w:p w14:paraId="62F418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DC7B</w:t>
            </w:r>
          </w:p>
        </w:tc>
        <w:tc>
          <w:tcPr>
            <w:tcW w:w="11264" w:type="dxa"/>
            <w:tcBorders>
              <w:top w:val="single" w:sz="4" w:space="0" w:color="auto"/>
              <w:left w:val="nil"/>
              <w:bottom w:val="single" w:sz="4" w:space="0" w:color="auto"/>
            </w:tcBorders>
            <w:shd w:val="clear" w:color="auto" w:fill="auto"/>
          </w:tcPr>
          <w:p w14:paraId="496EE0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POLYGON((115.8020669392015 -31.701404900788685, 115.80205621036544 -31.701738074915855, 115.80264093193068 -31.701733510894794, 115.80274285587325 -31.701742638936675, 115.8032202890779 -31.701911507549557, 115.80328007806838 -31.70198831571677, 115.80406328310073 -31.702289539797334, 115.80375751127303 -31.70287372916552, 115.80374141801894 -31.70300152009936, 115.8047606574446 -31.70303803176242, 115.80506106485427 -31.70220738787237, 115.80438332273161 -31.702081486244836, 115.80274717523253 -31.701497291887293, 115.8020669392015 -31.701404900788685))</w:t>
            </w:r>
          </w:p>
        </w:tc>
      </w:tr>
      <w:tr w:rsidR="00965BFE" w:rsidRPr="00965BFE" w14:paraId="77ABF3FB" w14:textId="77777777" w:rsidTr="00A1798F">
        <w:trPr>
          <w:trHeight w:val="20"/>
        </w:trPr>
        <w:tc>
          <w:tcPr>
            <w:tcW w:w="0" w:type="auto"/>
            <w:tcBorders>
              <w:top w:val="single" w:sz="4" w:space="0" w:color="auto"/>
              <w:bottom w:val="single" w:sz="4" w:space="0" w:color="auto"/>
              <w:right w:val="nil"/>
            </w:tcBorders>
            <w:shd w:val="clear" w:color="auto" w:fill="auto"/>
            <w:noWrap/>
          </w:tcPr>
          <w:p w14:paraId="1DF6C1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289</w:t>
            </w:r>
          </w:p>
        </w:tc>
        <w:tc>
          <w:tcPr>
            <w:tcW w:w="2078" w:type="dxa"/>
            <w:tcBorders>
              <w:top w:val="single" w:sz="4" w:space="0" w:color="auto"/>
              <w:left w:val="nil"/>
              <w:bottom w:val="single" w:sz="4" w:space="0" w:color="auto"/>
              <w:right w:val="nil"/>
            </w:tcBorders>
            <w:shd w:val="clear" w:color="auto" w:fill="auto"/>
          </w:tcPr>
          <w:p w14:paraId="1E6E41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DCS1</w:t>
            </w:r>
          </w:p>
        </w:tc>
        <w:tc>
          <w:tcPr>
            <w:tcW w:w="11264" w:type="dxa"/>
            <w:tcBorders>
              <w:top w:val="single" w:sz="4" w:space="0" w:color="auto"/>
              <w:left w:val="nil"/>
              <w:bottom w:val="single" w:sz="4" w:space="0" w:color="auto"/>
            </w:tcBorders>
            <w:shd w:val="clear" w:color="auto" w:fill="auto"/>
          </w:tcPr>
          <w:p w14:paraId="06D014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POLYGON((115.80167649109421 -31.70312856503241, 115.80211637337266 -31.70314682084073, 115.80198762733994 -31.70327461139835, 115.80198762733994 -31.705081916146746, 115.80319998581467 -31.705091043859138, 115.80346820671616 -31.70510929928121, 115.80394027550278 -31.70519144863607, 115.80368278343735 -31.705437896264087, 115.80346820671616 -31.705282725611692, 115.80310342629014 -31.705237087135107, 115.80179450829087 -31.70520970403837, 115.80177305061875 -31.70460727386502, 115.80164430458603 -31.704570762819657, 115.80163357574997 -31.704342568460582, 115.8017462285286 -31.704310621205515, 115.80177305061875 -31.703292867177943, 115.80167649109421 -31.70312856503241))</w:t>
            </w:r>
          </w:p>
        </w:tc>
      </w:tr>
      <w:tr w:rsidR="00965BFE" w:rsidRPr="00965BFE" w14:paraId="4020005D" w14:textId="77777777" w:rsidTr="00A1798F">
        <w:trPr>
          <w:trHeight w:val="20"/>
        </w:trPr>
        <w:tc>
          <w:tcPr>
            <w:tcW w:w="0" w:type="auto"/>
            <w:tcBorders>
              <w:top w:val="single" w:sz="4" w:space="0" w:color="auto"/>
              <w:bottom w:val="single" w:sz="4" w:space="0" w:color="auto"/>
              <w:right w:val="nil"/>
            </w:tcBorders>
            <w:shd w:val="clear" w:color="auto" w:fill="auto"/>
            <w:noWrap/>
          </w:tcPr>
          <w:p w14:paraId="1ABBDD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290</w:t>
            </w:r>
          </w:p>
        </w:tc>
        <w:tc>
          <w:tcPr>
            <w:tcW w:w="2078" w:type="dxa"/>
            <w:tcBorders>
              <w:top w:val="single" w:sz="4" w:space="0" w:color="auto"/>
              <w:left w:val="nil"/>
              <w:bottom w:val="single" w:sz="4" w:space="0" w:color="auto"/>
              <w:right w:val="nil"/>
            </w:tcBorders>
            <w:shd w:val="clear" w:color="auto" w:fill="auto"/>
          </w:tcPr>
          <w:p w14:paraId="342747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DCS2</w:t>
            </w:r>
          </w:p>
        </w:tc>
        <w:tc>
          <w:tcPr>
            <w:tcW w:w="11264" w:type="dxa"/>
            <w:tcBorders>
              <w:top w:val="single" w:sz="4" w:space="0" w:color="auto"/>
              <w:left w:val="nil"/>
              <w:bottom w:val="single" w:sz="4" w:space="0" w:color="auto"/>
            </w:tcBorders>
            <w:shd w:val="clear" w:color="auto" w:fill="auto"/>
          </w:tcPr>
          <w:p w14:paraId="61FCF3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POLYGON((115.79923031647263 -31.704461229597367, 115.79881189186631 -31.704625529382305, 115.7990801127678 -31.70522795943709, 115.79927323181687 -31.70537400249748, 115.79973457176743 -31.705255342528428, 115.80184815247117 -31.70522795943709, 115.80182669479905 -31.70436082402998, 115.80039975960312 -31.704351696245723, 115.8002334626442 -31.704411026827252, 115.80021736939011 -31.70447035737083, 115.79948244412003 -31.704767009519458, 115.79923031647263 -31.704461229597367))</w:t>
            </w:r>
          </w:p>
        </w:tc>
      </w:tr>
      <w:tr w:rsidR="00965BFE" w:rsidRPr="00965BFE" w14:paraId="7EA7B7E8" w14:textId="77777777" w:rsidTr="00A1798F">
        <w:trPr>
          <w:trHeight w:val="20"/>
        </w:trPr>
        <w:tc>
          <w:tcPr>
            <w:tcW w:w="0" w:type="auto"/>
            <w:tcBorders>
              <w:top w:val="single" w:sz="4" w:space="0" w:color="auto"/>
              <w:bottom w:val="single" w:sz="4" w:space="0" w:color="auto"/>
              <w:right w:val="nil"/>
            </w:tcBorders>
            <w:shd w:val="clear" w:color="auto" w:fill="auto"/>
            <w:noWrap/>
          </w:tcPr>
          <w:p w14:paraId="26BAD4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291</w:t>
            </w:r>
          </w:p>
        </w:tc>
        <w:tc>
          <w:tcPr>
            <w:tcW w:w="2078" w:type="dxa"/>
            <w:tcBorders>
              <w:top w:val="single" w:sz="4" w:space="0" w:color="auto"/>
              <w:left w:val="nil"/>
              <w:bottom w:val="single" w:sz="4" w:space="0" w:color="auto"/>
              <w:right w:val="nil"/>
            </w:tcBorders>
            <w:shd w:val="clear" w:color="auto" w:fill="auto"/>
          </w:tcPr>
          <w:p w14:paraId="68655E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L143</w:t>
            </w:r>
          </w:p>
        </w:tc>
        <w:tc>
          <w:tcPr>
            <w:tcW w:w="11264" w:type="dxa"/>
            <w:tcBorders>
              <w:top w:val="single" w:sz="4" w:space="0" w:color="auto"/>
              <w:left w:val="nil"/>
              <w:bottom w:val="single" w:sz="4" w:space="0" w:color="auto"/>
            </w:tcBorders>
            <w:shd w:val="clear" w:color="auto" w:fill="auto"/>
          </w:tcPr>
          <w:p w14:paraId="13F37A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POLYGON((115.80319522933121 -31.702963523167007, 115.80322205142136 -31.704191220456988, 115.80365656928177 -31.704214039955396, 115.8036619336998 -31.702963523167007, 115.80319522933121 -31.702963523167007))</w:t>
            </w:r>
          </w:p>
        </w:tc>
      </w:tr>
      <w:tr w:rsidR="00965BFE" w:rsidRPr="00965BFE" w14:paraId="398AE6A1" w14:textId="77777777" w:rsidTr="00A1798F">
        <w:trPr>
          <w:trHeight w:val="20"/>
        </w:trPr>
        <w:tc>
          <w:tcPr>
            <w:tcW w:w="0" w:type="auto"/>
            <w:tcBorders>
              <w:top w:val="single" w:sz="4" w:space="0" w:color="auto"/>
              <w:bottom w:val="single" w:sz="4" w:space="0" w:color="auto"/>
              <w:right w:val="nil"/>
            </w:tcBorders>
            <w:shd w:val="clear" w:color="auto" w:fill="auto"/>
            <w:noWrap/>
          </w:tcPr>
          <w:p w14:paraId="03473A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292</w:t>
            </w:r>
          </w:p>
        </w:tc>
        <w:tc>
          <w:tcPr>
            <w:tcW w:w="2078" w:type="dxa"/>
            <w:tcBorders>
              <w:top w:val="single" w:sz="4" w:space="0" w:color="auto"/>
              <w:left w:val="nil"/>
              <w:bottom w:val="single" w:sz="4" w:space="0" w:color="auto"/>
              <w:right w:val="nil"/>
            </w:tcBorders>
            <w:shd w:val="clear" w:color="auto" w:fill="auto"/>
          </w:tcPr>
          <w:p w14:paraId="5EA072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WW1</w:t>
            </w:r>
          </w:p>
        </w:tc>
        <w:tc>
          <w:tcPr>
            <w:tcW w:w="11264" w:type="dxa"/>
            <w:tcBorders>
              <w:top w:val="single" w:sz="4" w:space="0" w:color="auto"/>
              <w:left w:val="nil"/>
              <w:bottom w:val="single" w:sz="4" w:space="0" w:color="auto"/>
            </w:tcBorders>
            <w:shd w:val="clear" w:color="auto" w:fill="auto"/>
          </w:tcPr>
          <w:p w14:paraId="4C4CCE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POLYGON((115.79416181401541 -31.697184051103292, 115.79304601506522 -31.697184051103292, 115.79308337421685 -31.70029969950761, 115.79382902832299 -31.70030426359919, 115.79383975715905 -31.700194725338857, 115.79439765663415 -31.70003041770585, 115.7942099020031 -31.699418825625397, 115.79412943573266 -31.698830050335918, 115.79416181401541 -31.697184051103292))</w:t>
            </w:r>
          </w:p>
        </w:tc>
      </w:tr>
      <w:tr w:rsidR="00965BFE" w:rsidRPr="00965BFE" w14:paraId="0F70852B" w14:textId="77777777" w:rsidTr="00A1798F">
        <w:trPr>
          <w:trHeight w:val="20"/>
        </w:trPr>
        <w:tc>
          <w:tcPr>
            <w:tcW w:w="0" w:type="auto"/>
            <w:tcBorders>
              <w:top w:val="single" w:sz="4" w:space="0" w:color="auto"/>
              <w:bottom w:val="single" w:sz="4" w:space="0" w:color="auto"/>
              <w:right w:val="nil"/>
            </w:tcBorders>
            <w:shd w:val="clear" w:color="auto" w:fill="auto"/>
            <w:noWrap/>
          </w:tcPr>
          <w:p w14:paraId="20BE70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293</w:t>
            </w:r>
          </w:p>
        </w:tc>
        <w:tc>
          <w:tcPr>
            <w:tcW w:w="2078" w:type="dxa"/>
            <w:tcBorders>
              <w:top w:val="single" w:sz="4" w:space="0" w:color="auto"/>
              <w:left w:val="nil"/>
              <w:bottom w:val="single" w:sz="4" w:space="0" w:color="auto"/>
              <w:right w:val="nil"/>
            </w:tcBorders>
            <w:shd w:val="clear" w:color="auto" w:fill="auto"/>
          </w:tcPr>
          <w:p w14:paraId="44F479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WW2</w:t>
            </w:r>
          </w:p>
        </w:tc>
        <w:tc>
          <w:tcPr>
            <w:tcW w:w="11264" w:type="dxa"/>
            <w:tcBorders>
              <w:top w:val="single" w:sz="4" w:space="0" w:color="auto"/>
              <w:left w:val="nil"/>
              <w:bottom w:val="single" w:sz="4" w:space="0" w:color="auto"/>
            </w:tcBorders>
            <w:shd w:val="clear" w:color="auto" w:fill="auto"/>
          </w:tcPr>
          <w:p w14:paraId="71D4E5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POLYGON((115.79416181401541 -31.697184051103292, 115.79304601506522 -31.697184051103292, 115.79308337421685 -31.70029969950761, 115.79382902832299 -31.70030426359919, 115.79383975715905 -31.700194725338857, 115.79439765663415 -31.70003041770585, 115.7942099020031 -31.699418825625397, 115.79412943573266 -31.698830050335918, 115.79416181401541 -31.697184051103292))</w:t>
            </w:r>
          </w:p>
        </w:tc>
      </w:tr>
      <w:tr w:rsidR="00965BFE" w:rsidRPr="00965BFE" w14:paraId="4C49D498" w14:textId="77777777" w:rsidTr="00A1798F">
        <w:trPr>
          <w:trHeight w:val="20"/>
        </w:trPr>
        <w:tc>
          <w:tcPr>
            <w:tcW w:w="0" w:type="auto"/>
            <w:tcBorders>
              <w:top w:val="single" w:sz="4" w:space="0" w:color="auto"/>
              <w:bottom w:val="single" w:sz="4" w:space="0" w:color="auto"/>
              <w:right w:val="nil"/>
            </w:tcBorders>
            <w:shd w:val="clear" w:color="auto" w:fill="auto"/>
            <w:noWrap/>
          </w:tcPr>
          <w:p w14:paraId="6AB18E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294</w:t>
            </w:r>
          </w:p>
        </w:tc>
        <w:tc>
          <w:tcPr>
            <w:tcW w:w="2078" w:type="dxa"/>
            <w:tcBorders>
              <w:top w:val="single" w:sz="4" w:space="0" w:color="auto"/>
              <w:left w:val="nil"/>
              <w:bottom w:val="single" w:sz="4" w:space="0" w:color="auto"/>
              <w:right w:val="nil"/>
            </w:tcBorders>
            <w:shd w:val="clear" w:color="auto" w:fill="auto"/>
          </w:tcPr>
          <w:p w14:paraId="38BB44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50</w:t>
            </w:r>
          </w:p>
        </w:tc>
        <w:tc>
          <w:tcPr>
            <w:tcW w:w="11264" w:type="dxa"/>
            <w:tcBorders>
              <w:top w:val="single" w:sz="4" w:space="0" w:color="auto"/>
              <w:left w:val="nil"/>
              <w:bottom w:val="single" w:sz="4" w:space="0" w:color="auto"/>
            </w:tcBorders>
            <w:shd w:val="clear" w:color="auto" w:fill="auto"/>
          </w:tcPr>
          <w:p w14:paraId="033967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POLYGON((115.81191687334123 -31.68794983957459, 115.8147385572249 -31.687885933763777, 115.81452398050371 -31.688296756065487, 115.81447033632341 -31.68907274878503, 115.81469564188066 -31.68907274878503, 115.8148458455855 -31.689081878072532, 115.8148458455855 -31.68932836849553, 115.81442742097917 -31.689346627019333, 115.81440596330705 -31.68947443658542, 115.81399826753679 -31.689483565833402, 115.81401972520891 -31.688534119233175, 115.81243185747209 -31.688598024597688, 115.81220655191484 -31.688406308372162, 115.81222800958696 -31.688287626700763, 115.81195978868547 -31.688378920307603, 115.81189541566911 -31.688251109232873, 115.81191687334123 -31.68794983957459))</w:t>
            </w:r>
          </w:p>
        </w:tc>
      </w:tr>
      <w:tr w:rsidR="00965BFE" w:rsidRPr="00965BFE" w14:paraId="55F71FAB" w14:textId="77777777" w:rsidTr="00A1798F">
        <w:trPr>
          <w:trHeight w:val="20"/>
        </w:trPr>
        <w:tc>
          <w:tcPr>
            <w:tcW w:w="0" w:type="auto"/>
            <w:tcBorders>
              <w:top w:val="single" w:sz="4" w:space="0" w:color="auto"/>
              <w:bottom w:val="single" w:sz="4" w:space="0" w:color="auto"/>
              <w:right w:val="nil"/>
            </w:tcBorders>
            <w:shd w:val="clear" w:color="auto" w:fill="auto"/>
            <w:noWrap/>
          </w:tcPr>
          <w:p w14:paraId="476DB9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295</w:t>
            </w:r>
          </w:p>
        </w:tc>
        <w:tc>
          <w:tcPr>
            <w:tcW w:w="2078" w:type="dxa"/>
            <w:tcBorders>
              <w:top w:val="single" w:sz="4" w:space="0" w:color="auto"/>
              <w:left w:val="nil"/>
              <w:bottom w:val="single" w:sz="4" w:space="0" w:color="auto"/>
              <w:right w:val="nil"/>
            </w:tcBorders>
            <w:shd w:val="clear" w:color="auto" w:fill="auto"/>
          </w:tcPr>
          <w:p w14:paraId="576476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Banksia Grove, Stage 49</w:t>
            </w:r>
          </w:p>
        </w:tc>
        <w:tc>
          <w:tcPr>
            <w:tcW w:w="11264" w:type="dxa"/>
            <w:tcBorders>
              <w:top w:val="single" w:sz="4" w:space="0" w:color="auto"/>
              <w:left w:val="nil"/>
              <w:bottom w:val="single" w:sz="4" w:space="0" w:color="auto"/>
            </w:tcBorders>
            <w:shd w:val="clear" w:color="auto" w:fill="auto"/>
          </w:tcPr>
          <w:p w14:paraId="44218B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POLYGON((115.81445960748735 -31.688716705872167, 115.81447033632341 -31.689319239232283, 115.81485657442155 -31.689300980703077, 115.81483511674944 -31.689976543891063, 115.81561832178178 -31.68996741469157, 115.81561832178178 -31.688716705872167, 115.81445960748735 -31.688716705872167))</w:t>
            </w:r>
          </w:p>
        </w:tc>
      </w:tr>
      <w:tr w:rsidR="00965BFE" w:rsidRPr="00965BFE" w14:paraId="28A9CF73" w14:textId="77777777" w:rsidTr="00A1798F">
        <w:trPr>
          <w:trHeight w:val="20"/>
        </w:trPr>
        <w:tc>
          <w:tcPr>
            <w:tcW w:w="0" w:type="auto"/>
            <w:tcBorders>
              <w:top w:val="single" w:sz="4" w:space="0" w:color="auto"/>
              <w:bottom w:val="single" w:sz="4" w:space="0" w:color="auto"/>
              <w:right w:val="nil"/>
            </w:tcBorders>
            <w:shd w:val="clear" w:color="auto" w:fill="auto"/>
            <w:noWrap/>
          </w:tcPr>
          <w:p w14:paraId="0486BE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296</w:t>
            </w:r>
          </w:p>
        </w:tc>
        <w:tc>
          <w:tcPr>
            <w:tcW w:w="2078" w:type="dxa"/>
            <w:tcBorders>
              <w:top w:val="single" w:sz="4" w:space="0" w:color="auto"/>
              <w:left w:val="nil"/>
              <w:bottom w:val="single" w:sz="4" w:space="0" w:color="auto"/>
              <w:right w:val="nil"/>
            </w:tcBorders>
            <w:shd w:val="clear" w:color="auto" w:fill="auto"/>
          </w:tcPr>
          <w:p w14:paraId="4037191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Belfield</w:t>
            </w:r>
          </w:p>
        </w:tc>
        <w:tc>
          <w:tcPr>
            <w:tcW w:w="11264" w:type="dxa"/>
            <w:tcBorders>
              <w:top w:val="single" w:sz="4" w:space="0" w:color="auto"/>
              <w:left w:val="nil"/>
              <w:bottom w:val="single" w:sz="4" w:space="0" w:color="auto"/>
            </w:tcBorders>
            <w:shd w:val="clear" w:color="auto" w:fill="auto"/>
          </w:tcPr>
          <w:p w14:paraId="1CCABC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POLYGON((151.08409384499953 -33.9017471463078, 151.08400255856554 -33.90138597134686, 151.08355861355426 -33.90162314425323, 151.08366533608057 -33.90197996279686, 151.08409384499953 -33.9017471463078))</w:t>
            </w:r>
          </w:p>
        </w:tc>
      </w:tr>
      <w:tr w:rsidR="00965BFE" w:rsidRPr="00965BFE" w14:paraId="1438B96F" w14:textId="77777777" w:rsidTr="00A1798F">
        <w:trPr>
          <w:trHeight w:val="20"/>
        </w:trPr>
        <w:tc>
          <w:tcPr>
            <w:tcW w:w="0" w:type="auto"/>
            <w:tcBorders>
              <w:top w:val="single" w:sz="4" w:space="0" w:color="auto"/>
              <w:bottom w:val="single" w:sz="4" w:space="0" w:color="auto"/>
              <w:right w:val="nil"/>
            </w:tcBorders>
            <w:shd w:val="clear" w:color="auto" w:fill="auto"/>
            <w:noWrap/>
          </w:tcPr>
          <w:p w14:paraId="15882C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297</w:t>
            </w:r>
          </w:p>
        </w:tc>
        <w:tc>
          <w:tcPr>
            <w:tcW w:w="2078" w:type="dxa"/>
            <w:tcBorders>
              <w:top w:val="single" w:sz="4" w:space="0" w:color="auto"/>
              <w:left w:val="nil"/>
              <w:bottom w:val="single" w:sz="4" w:space="0" w:color="auto"/>
              <w:right w:val="nil"/>
            </w:tcBorders>
            <w:shd w:val="clear" w:color="auto" w:fill="auto"/>
          </w:tcPr>
          <w:p w14:paraId="240F785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Bellview</w:t>
            </w:r>
            <w:proofErr w:type="spellEnd"/>
          </w:p>
        </w:tc>
        <w:tc>
          <w:tcPr>
            <w:tcW w:w="11264" w:type="dxa"/>
            <w:tcBorders>
              <w:top w:val="single" w:sz="4" w:space="0" w:color="auto"/>
              <w:left w:val="nil"/>
              <w:bottom w:val="single" w:sz="4" w:space="0" w:color="auto"/>
            </w:tcBorders>
            <w:shd w:val="clear" w:color="auto" w:fill="auto"/>
          </w:tcPr>
          <w:p w14:paraId="00889E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POLYGON((144.99919291240533 -37.745200482205604, 144.9996354768928 -37.74524926363126, 144.9995818327125 -37.74552922597412, 144.99914463264307 -37.745499533048566, 144.99919291240533 -37.745200482205604))</w:t>
            </w:r>
          </w:p>
        </w:tc>
      </w:tr>
      <w:tr w:rsidR="00965BFE" w:rsidRPr="00965BFE" w14:paraId="326C76D1" w14:textId="77777777" w:rsidTr="00A1798F">
        <w:trPr>
          <w:trHeight w:val="20"/>
        </w:trPr>
        <w:tc>
          <w:tcPr>
            <w:tcW w:w="0" w:type="auto"/>
            <w:tcBorders>
              <w:top w:val="single" w:sz="4" w:space="0" w:color="auto"/>
              <w:bottom w:val="single" w:sz="4" w:space="0" w:color="auto"/>
              <w:right w:val="nil"/>
            </w:tcBorders>
            <w:shd w:val="clear" w:color="auto" w:fill="auto"/>
            <w:noWrap/>
          </w:tcPr>
          <w:p w14:paraId="5F2EA2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298</w:t>
            </w:r>
          </w:p>
        </w:tc>
        <w:tc>
          <w:tcPr>
            <w:tcW w:w="2078" w:type="dxa"/>
            <w:tcBorders>
              <w:top w:val="single" w:sz="4" w:space="0" w:color="auto"/>
              <w:left w:val="nil"/>
              <w:bottom w:val="single" w:sz="4" w:space="0" w:color="auto"/>
              <w:right w:val="nil"/>
            </w:tcBorders>
            <w:shd w:val="clear" w:color="auto" w:fill="auto"/>
          </w:tcPr>
          <w:p w14:paraId="1B0DAF6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Benheim</w:t>
            </w:r>
            <w:proofErr w:type="spellEnd"/>
            <w:r w:rsidRPr="00965BFE">
              <w:rPr>
                <w:rFonts w:eastAsia="Times New Roman" w:cs="Times New Roman"/>
                <w:sz w:val="20"/>
                <w:lang w:eastAsia="en-AU"/>
              </w:rPr>
              <w:t xml:space="preserve"> Rd</w:t>
            </w:r>
          </w:p>
        </w:tc>
        <w:tc>
          <w:tcPr>
            <w:tcW w:w="11264" w:type="dxa"/>
            <w:tcBorders>
              <w:top w:val="single" w:sz="4" w:space="0" w:color="auto"/>
              <w:left w:val="nil"/>
              <w:bottom w:val="single" w:sz="4" w:space="0" w:color="auto"/>
            </w:tcBorders>
            <w:shd w:val="clear" w:color="auto" w:fill="auto"/>
          </w:tcPr>
          <w:p w14:paraId="770FC1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POLYGON((153.04121707446018 -27.625732384545735, 153.04132317464212 -27.62552681670593, 153.04137563064364 -27.62529748413939, 153.0408307150949 -27.62522747768641, 153.04077548004386 -27.625446949069836, 153.04082753335342 -27.625671172865836, 153.04121707446018 -27.625732384545735))</w:t>
            </w:r>
          </w:p>
        </w:tc>
      </w:tr>
      <w:tr w:rsidR="00965BFE" w:rsidRPr="00965BFE" w14:paraId="65928FAC" w14:textId="77777777" w:rsidTr="00A1798F">
        <w:trPr>
          <w:trHeight w:val="20"/>
        </w:trPr>
        <w:tc>
          <w:tcPr>
            <w:tcW w:w="0" w:type="auto"/>
            <w:tcBorders>
              <w:top w:val="single" w:sz="4" w:space="0" w:color="auto"/>
              <w:bottom w:val="single" w:sz="4" w:space="0" w:color="auto"/>
              <w:right w:val="nil"/>
            </w:tcBorders>
            <w:shd w:val="clear" w:color="auto" w:fill="auto"/>
            <w:noWrap/>
          </w:tcPr>
          <w:p w14:paraId="06170A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298A</w:t>
            </w:r>
          </w:p>
        </w:tc>
        <w:tc>
          <w:tcPr>
            <w:tcW w:w="2078" w:type="dxa"/>
            <w:tcBorders>
              <w:top w:val="single" w:sz="4" w:space="0" w:color="auto"/>
              <w:left w:val="nil"/>
              <w:bottom w:val="single" w:sz="4" w:space="0" w:color="auto"/>
              <w:right w:val="nil"/>
            </w:tcBorders>
            <w:shd w:val="clear" w:color="auto" w:fill="auto"/>
          </w:tcPr>
          <w:p w14:paraId="3D0C73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Benson Ave (Shellharbour City Centre, NSW)</w:t>
            </w:r>
          </w:p>
        </w:tc>
        <w:tc>
          <w:tcPr>
            <w:tcW w:w="11264" w:type="dxa"/>
            <w:tcBorders>
              <w:top w:val="single" w:sz="4" w:space="0" w:color="auto"/>
              <w:left w:val="nil"/>
              <w:bottom w:val="single" w:sz="4" w:space="0" w:color="auto"/>
            </w:tcBorders>
            <w:shd w:val="clear" w:color="auto" w:fill="auto"/>
          </w:tcPr>
          <w:p w14:paraId="21C38A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POLYGON((150.83774168282662 -34.56708758603127, 150.83742786437188 -34.56774356684618, 150.83803672581826 -34.567865044207, 150.8384417393795 -34.56724661215854, 150.83774168282662 -34.56708758603127))</w:t>
            </w:r>
          </w:p>
        </w:tc>
      </w:tr>
      <w:tr w:rsidR="00965BFE" w:rsidRPr="00965BFE" w14:paraId="6CD24540" w14:textId="77777777" w:rsidTr="00A1798F">
        <w:trPr>
          <w:trHeight w:val="20"/>
        </w:trPr>
        <w:tc>
          <w:tcPr>
            <w:tcW w:w="0" w:type="auto"/>
            <w:tcBorders>
              <w:top w:val="single" w:sz="4" w:space="0" w:color="auto"/>
              <w:bottom w:val="single" w:sz="4" w:space="0" w:color="auto"/>
              <w:right w:val="nil"/>
            </w:tcBorders>
            <w:shd w:val="clear" w:color="auto" w:fill="auto"/>
            <w:noWrap/>
          </w:tcPr>
          <w:p w14:paraId="429E99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299</w:t>
            </w:r>
          </w:p>
        </w:tc>
        <w:tc>
          <w:tcPr>
            <w:tcW w:w="2078" w:type="dxa"/>
            <w:tcBorders>
              <w:top w:val="single" w:sz="4" w:space="0" w:color="auto"/>
              <w:left w:val="nil"/>
              <w:bottom w:val="single" w:sz="4" w:space="0" w:color="auto"/>
              <w:right w:val="nil"/>
            </w:tcBorders>
            <w:shd w:val="clear" w:color="auto" w:fill="auto"/>
          </w:tcPr>
          <w:p w14:paraId="59781DF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Billyard</w:t>
            </w:r>
            <w:proofErr w:type="spellEnd"/>
            <w:r w:rsidRPr="00965BFE">
              <w:rPr>
                <w:rFonts w:eastAsia="Times New Roman" w:cs="Times New Roman"/>
                <w:sz w:val="20"/>
                <w:lang w:eastAsia="en-AU"/>
              </w:rPr>
              <w:t xml:space="preserve"> Apartments</w:t>
            </w:r>
          </w:p>
        </w:tc>
        <w:tc>
          <w:tcPr>
            <w:tcW w:w="11264" w:type="dxa"/>
            <w:tcBorders>
              <w:top w:val="single" w:sz="4" w:space="0" w:color="auto"/>
              <w:left w:val="nil"/>
              <w:bottom w:val="single" w:sz="4" w:space="0" w:color="auto"/>
            </w:tcBorders>
            <w:shd w:val="clear" w:color="auto" w:fill="auto"/>
          </w:tcPr>
          <w:p w14:paraId="70223E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POLYGON((151.1267155206117 -33.83372527370624, 151.12684763024617 -33.833639556604474, 151.12656855089142 -33.83336410208019, 151.12643190264623 -33.83346210649217, 151.1267155206117 -33.83372527370624))</w:t>
            </w:r>
          </w:p>
        </w:tc>
      </w:tr>
      <w:tr w:rsidR="00965BFE" w:rsidRPr="00965BFE" w14:paraId="445407CC" w14:textId="77777777" w:rsidTr="00A1798F">
        <w:trPr>
          <w:trHeight w:val="20"/>
        </w:trPr>
        <w:tc>
          <w:tcPr>
            <w:tcW w:w="0" w:type="auto"/>
            <w:tcBorders>
              <w:top w:val="single" w:sz="4" w:space="0" w:color="auto"/>
              <w:bottom w:val="single" w:sz="4" w:space="0" w:color="auto"/>
              <w:right w:val="nil"/>
            </w:tcBorders>
            <w:shd w:val="clear" w:color="auto" w:fill="auto"/>
            <w:noWrap/>
          </w:tcPr>
          <w:p w14:paraId="59B7A5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300</w:t>
            </w:r>
          </w:p>
        </w:tc>
        <w:tc>
          <w:tcPr>
            <w:tcW w:w="2078" w:type="dxa"/>
            <w:tcBorders>
              <w:top w:val="single" w:sz="4" w:space="0" w:color="auto"/>
              <w:left w:val="nil"/>
              <w:bottom w:val="single" w:sz="4" w:space="0" w:color="auto"/>
              <w:right w:val="nil"/>
            </w:tcBorders>
            <w:shd w:val="clear" w:color="auto" w:fill="auto"/>
          </w:tcPr>
          <w:p w14:paraId="755341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Birmingham, Stage 1</w:t>
            </w:r>
          </w:p>
        </w:tc>
        <w:tc>
          <w:tcPr>
            <w:tcW w:w="11264" w:type="dxa"/>
            <w:tcBorders>
              <w:top w:val="single" w:sz="4" w:space="0" w:color="auto"/>
              <w:left w:val="nil"/>
              <w:bottom w:val="single" w:sz="4" w:space="0" w:color="auto"/>
            </w:tcBorders>
            <w:shd w:val="clear" w:color="auto" w:fill="auto"/>
          </w:tcPr>
          <w:p w14:paraId="15F3C8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POLYGON((151.19622153477235 -33.92060370722311, 151.19605228512592 -33.920705765995066, 151.19599180018383 -33.920734538088986, 151.19588035327035 -33.92072769857925, 151.19582922920972 -33.920979211299745, 151.19606786476731 -33.921008148713916, 151.19618986475507 -33.92103485886204, 151.19623676289052 -33.921123889037275, 151.19637289111665 -33.921075561697776, 151.19632662912966 -33.92096491422471, 151.19634608126353 -33.920911022494494, 151.19644599966796 -33.920839324954635, 151.19622153477235 -33.92060370722311))</w:t>
            </w:r>
          </w:p>
        </w:tc>
      </w:tr>
      <w:tr w:rsidR="00965BFE" w:rsidRPr="00965BFE" w14:paraId="7EE034E3" w14:textId="77777777" w:rsidTr="00A1798F">
        <w:trPr>
          <w:trHeight w:val="20"/>
        </w:trPr>
        <w:tc>
          <w:tcPr>
            <w:tcW w:w="0" w:type="auto"/>
            <w:tcBorders>
              <w:top w:val="single" w:sz="4" w:space="0" w:color="auto"/>
              <w:bottom w:val="single" w:sz="4" w:space="0" w:color="auto"/>
              <w:right w:val="nil"/>
            </w:tcBorders>
            <w:shd w:val="clear" w:color="auto" w:fill="auto"/>
            <w:noWrap/>
          </w:tcPr>
          <w:p w14:paraId="66BBEA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301</w:t>
            </w:r>
          </w:p>
        </w:tc>
        <w:tc>
          <w:tcPr>
            <w:tcW w:w="2078" w:type="dxa"/>
            <w:tcBorders>
              <w:top w:val="single" w:sz="4" w:space="0" w:color="auto"/>
              <w:left w:val="nil"/>
              <w:bottom w:val="single" w:sz="4" w:space="0" w:color="auto"/>
              <w:right w:val="nil"/>
            </w:tcBorders>
            <w:shd w:val="clear" w:color="auto" w:fill="auto"/>
          </w:tcPr>
          <w:p w14:paraId="52234F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Blacktown (5 Second AVE)</w:t>
            </w:r>
          </w:p>
        </w:tc>
        <w:tc>
          <w:tcPr>
            <w:tcW w:w="11264" w:type="dxa"/>
            <w:tcBorders>
              <w:top w:val="single" w:sz="4" w:space="0" w:color="auto"/>
              <w:left w:val="nil"/>
              <w:bottom w:val="single" w:sz="4" w:space="0" w:color="auto"/>
            </w:tcBorders>
            <w:shd w:val="clear" w:color="auto" w:fill="auto"/>
          </w:tcPr>
          <w:p w14:paraId="2FA598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POLYGON((150.91241411329997 -33.76622906570866, 150.91209295986152 -33.7661287383243, 150.9118921694378 -33.766066048977294, 150.91178334794984 -33.76656443363701, 150.91235593123065 -33.766645029663266, 150.91241411329997 -33.76622906570866))</w:t>
            </w:r>
          </w:p>
        </w:tc>
      </w:tr>
      <w:tr w:rsidR="00965BFE" w:rsidRPr="00965BFE" w14:paraId="2885ABAE" w14:textId="77777777" w:rsidTr="00A1798F">
        <w:trPr>
          <w:trHeight w:val="20"/>
        </w:trPr>
        <w:tc>
          <w:tcPr>
            <w:tcW w:w="0" w:type="auto"/>
            <w:tcBorders>
              <w:top w:val="single" w:sz="4" w:space="0" w:color="auto"/>
              <w:bottom w:val="single" w:sz="4" w:space="0" w:color="auto"/>
              <w:right w:val="nil"/>
            </w:tcBorders>
            <w:shd w:val="clear" w:color="auto" w:fill="auto"/>
            <w:noWrap/>
          </w:tcPr>
          <w:p w14:paraId="7A59E0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302</w:t>
            </w:r>
          </w:p>
        </w:tc>
        <w:tc>
          <w:tcPr>
            <w:tcW w:w="2078" w:type="dxa"/>
            <w:tcBorders>
              <w:top w:val="single" w:sz="4" w:space="0" w:color="auto"/>
              <w:left w:val="nil"/>
              <w:bottom w:val="single" w:sz="4" w:space="0" w:color="auto"/>
              <w:right w:val="nil"/>
            </w:tcBorders>
            <w:shd w:val="clear" w:color="auto" w:fill="auto"/>
          </w:tcPr>
          <w:p w14:paraId="64FAE8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Bluewater</w:t>
            </w:r>
          </w:p>
        </w:tc>
        <w:tc>
          <w:tcPr>
            <w:tcW w:w="11264" w:type="dxa"/>
            <w:tcBorders>
              <w:top w:val="single" w:sz="4" w:space="0" w:color="auto"/>
              <w:left w:val="nil"/>
              <w:bottom w:val="single" w:sz="4" w:space="0" w:color="auto"/>
            </w:tcBorders>
            <w:shd w:val="clear" w:color="auto" w:fill="auto"/>
          </w:tcPr>
          <w:p w14:paraId="08B87C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POLYGON((151.09270856917556 -33.818911348168086, 151.09287878117357 -33.818736028132555, 151.09270250308214 -33.81864600102374, 151.09262010230623 -33.818399986330185, 151.09234927850412 -33.81870223426066, 151.09270856917556 -33.818911348168086))</w:t>
            </w:r>
          </w:p>
        </w:tc>
      </w:tr>
      <w:tr w:rsidR="00965BFE" w:rsidRPr="00965BFE" w14:paraId="77417756" w14:textId="77777777" w:rsidTr="00A1798F">
        <w:trPr>
          <w:trHeight w:val="20"/>
        </w:trPr>
        <w:tc>
          <w:tcPr>
            <w:tcW w:w="0" w:type="auto"/>
            <w:tcBorders>
              <w:top w:val="single" w:sz="4" w:space="0" w:color="auto"/>
              <w:bottom w:val="single" w:sz="4" w:space="0" w:color="auto"/>
              <w:right w:val="nil"/>
            </w:tcBorders>
            <w:shd w:val="clear" w:color="auto" w:fill="auto"/>
            <w:noWrap/>
          </w:tcPr>
          <w:p w14:paraId="2B1808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303</w:t>
            </w:r>
          </w:p>
        </w:tc>
        <w:tc>
          <w:tcPr>
            <w:tcW w:w="2078" w:type="dxa"/>
            <w:tcBorders>
              <w:top w:val="single" w:sz="4" w:space="0" w:color="auto"/>
              <w:left w:val="nil"/>
              <w:bottom w:val="single" w:sz="4" w:space="0" w:color="auto"/>
              <w:right w:val="nil"/>
            </w:tcBorders>
            <w:shd w:val="clear" w:color="auto" w:fill="auto"/>
          </w:tcPr>
          <w:p w14:paraId="541A65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Bondi T3</w:t>
            </w:r>
          </w:p>
        </w:tc>
        <w:tc>
          <w:tcPr>
            <w:tcW w:w="11264" w:type="dxa"/>
            <w:tcBorders>
              <w:top w:val="single" w:sz="4" w:space="0" w:color="auto"/>
              <w:left w:val="nil"/>
              <w:bottom w:val="single" w:sz="4" w:space="0" w:color="auto"/>
            </w:tcBorders>
            <w:shd w:val="clear" w:color="auto" w:fill="auto"/>
          </w:tcPr>
          <w:p w14:paraId="13C13C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POLYGON((151.2493195459292 -33.8912542761506, 151.2493796514441 -33.8910743507092, 151.24884944605128 -33.89101532945925, 151.24880656081848 -33.89119639454753, 151.2493195459292 -33.8912542761506))</w:t>
            </w:r>
          </w:p>
        </w:tc>
      </w:tr>
      <w:tr w:rsidR="00965BFE" w:rsidRPr="00965BFE" w14:paraId="07D53899" w14:textId="77777777" w:rsidTr="00A1798F">
        <w:trPr>
          <w:trHeight w:val="20"/>
        </w:trPr>
        <w:tc>
          <w:tcPr>
            <w:tcW w:w="0" w:type="auto"/>
            <w:tcBorders>
              <w:top w:val="single" w:sz="4" w:space="0" w:color="auto"/>
              <w:bottom w:val="single" w:sz="4" w:space="0" w:color="auto"/>
              <w:right w:val="nil"/>
            </w:tcBorders>
            <w:shd w:val="clear" w:color="auto" w:fill="auto"/>
            <w:noWrap/>
          </w:tcPr>
          <w:p w14:paraId="258C0A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304</w:t>
            </w:r>
          </w:p>
        </w:tc>
        <w:tc>
          <w:tcPr>
            <w:tcW w:w="2078" w:type="dxa"/>
            <w:tcBorders>
              <w:top w:val="single" w:sz="4" w:space="0" w:color="auto"/>
              <w:left w:val="nil"/>
              <w:bottom w:val="single" w:sz="4" w:space="0" w:color="auto"/>
              <w:right w:val="nil"/>
            </w:tcBorders>
            <w:shd w:val="clear" w:color="auto" w:fill="auto"/>
          </w:tcPr>
          <w:p w14:paraId="0887AF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Bonython Towers</w:t>
            </w:r>
          </w:p>
        </w:tc>
        <w:tc>
          <w:tcPr>
            <w:tcW w:w="11264" w:type="dxa"/>
            <w:tcBorders>
              <w:top w:val="single" w:sz="4" w:space="0" w:color="auto"/>
              <w:left w:val="nil"/>
              <w:bottom w:val="single" w:sz="4" w:space="0" w:color="auto"/>
            </w:tcBorders>
            <w:shd w:val="clear" w:color="auto" w:fill="auto"/>
          </w:tcPr>
          <w:p w14:paraId="58531E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POLYGON((151.3430223579652 -33.42608204902345, 151.34318027438826 -33.42521548745636, 151.34233275733914 -33.4250802000628, 151.3421350005201 -33.42596995010268, 151.3430223579652 -33.42608204902345))</w:t>
            </w:r>
          </w:p>
        </w:tc>
      </w:tr>
      <w:tr w:rsidR="00965BFE" w:rsidRPr="00965BFE" w14:paraId="4FDDA10F" w14:textId="77777777" w:rsidTr="00A1798F">
        <w:trPr>
          <w:trHeight w:val="20"/>
        </w:trPr>
        <w:tc>
          <w:tcPr>
            <w:tcW w:w="0" w:type="auto"/>
            <w:tcBorders>
              <w:top w:val="single" w:sz="4" w:space="0" w:color="auto"/>
              <w:bottom w:val="single" w:sz="4" w:space="0" w:color="auto"/>
              <w:right w:val="nil"/>
            </w:tcBorders>
            <w:shd w:val="clear" w:color="auto" w:fill="auto"/>
            <w:noWrap/>
          </w:tcPr>
          <w:p w14:paraId="19E8ED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305</w:t>
            </w:r>
          </w:p>
        </w:tc>
        <w:tc>
          <w:tcPr>
            <w:tcW w:w="2078" w:type="dxa"/>
            <w:tcBorders>
              <w:top w:val="single" w:sz="4" w:space="0" w:color="auto"/>
              <w:left w:val="nil"/>
              <w:bottom w:val="single" w:sz="4" w:space="0" w:color="auto"/>
              <w:right w:val="nil"/>
            </w:tcBorders>
            <w:shd w:val="clear" w:color="auto" w:fill="auto"/>
          </w:tcPr>
          <w:p w14:paraId="17E43A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Boolaroo</w:t>
            </w:r>
          </w:p>
        </w:tc>
        <w:tc>
          <w:tcPr>
            <w:tcW w:w="11264" w:type="dxa"/>
            <w:tcBorders>
              <w:top w:val="single" w:sz="4" w:space="0" w:color="auto"/>
              <w:left w:val="nil"/>
              <w:bottom w:val="single" w:sz="4" w:space="0" w:color="auto"/>
            </w:tcBorders>
            <w:shd w:val="clear" w:color="auto" w:fill="auto"/>
          </w:tcPr>
          <w:p w14:paraId="29A23B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POLYGON((151.62085082916292 -32.94805573133032, 151.622664002457 -32.94600296583704, 151.62315752891573 -32.946138017663195, 151.62299659637483 -32.94838885105995, 151.62085082916292 -32.94805573133032))</w:t>
            </w:r>
          </w:p>
        </w:tc>
      </w:tr>
      <w:tr w:rsidR="00965BFE" w:rsidRPr="00965BFE" w14:paraId="44CB2FB6" w14:textId="77777777" w:rsidTr="00A1798F">
        <w:trPr>
          <w:trHeight w:val="20"/>
        </w:trPr>
        <w:tc>
          <w:tcPr>
            <w:tcW w:w="0" w:type="auto"/>
            <w:tcBorders>
              <w:top w:val="single" w:sz="4" w:space="0" w:color="auto"/>
              <w:bottom w:val="single" w:sz="4" w:space="0" w:color="auto"/>
              <w:right w:val="nil"/>
            </w:tcBorders>
            <w:shd w:val="clear" w:color="auto" w:fill="auto"/>
            <w:noWrap/>
          </w:tcPr>
          <w:p w14:paraId="047898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306</w:t>
            </w:r>
          </w:p>
        </w:tc>
        <w:tc>
          <w:tcPr>
            <w:tcW w:w="2078" w:type="dxa"/>
            <w:tcBorders>
              <w:top w:val="single" w:sz="4" w:space="0" w:color="auto"/>
              <w:left w:val="nil"/>
              <w:bottom w:val="single" w:sz="4" w:space="0" w:color="auto"/>
              <w:right w:val="nil"/>
            </w:tcBorders>
            <w:shd w:val="clear" w:color="auto" w:fill="auto"/>
          </w:tcPr>
          <w:p w14:paraId="216C839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Botania</w:t>
            </w:r>
            <w:proofErr w:type="spellEnd"/>
          </w:p>
        </w:tc>
        <w:tc>
          <w:tcPr>
            <w:tcW w:w="11264" w:type="dxa"/>
            <w:tcBorders>
              <w:top w:val="single" w:sz="4" w:space="0" w:color="auto"/>
              <w:left w:val="nil"/>
              <w:bottom w:val="single" w:sz="4" w:space="0" w:color="auto"/>
            </w:tcBorders>
            <w:shd w:val="clear" w:color="auto" w:fill="auto"/>
          </w:tcPr>
          <w:p w14:paraId="5B00B2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POLYGON((151.07498288154602 -33.84715409643307, 151.07403337955475 -33.847136275268895, 151.07358276844025 -33.84735458427387, 151.073899269104 -33.84833474027854, 151.07523500919342 -33.84812088901844, 151.07498288154602 -33.84715409643307))</w:t>
            </w:r>
          </w:p>
        </w:tc>
      </w:tr>
      <w:tr w:rsidR="00965BFE" w:rsidRPr="00965BFE" w14:paraId="2B9DE0B6" w14:textId="77777777" w:rsidTr="00A1798F">
        <w:trPr>
          <w:trHeight w:val="20"/>
        </w:trPr>
        <w:tc>
          <w:tcPr>
            <w:tcW w:w="0" w:type="auto"/>
            <w:tcBorders>
              <w:top w:val="single" w:sz="4" w:space="0" w:color="auto"/>
              <w:bottom w:val="single" w:sz="4" w:space="0" w:color="auto"/>
              <w:right w:val="nil"/>
            </w:tcBorders>
            <w:shd w:val="clear" w:color="auto" w:fill="auto"/>
            <w:noWrap/>
          </w:tcPr>
          <w:p w14:paraId="41F220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307</w:t>
            </w:r>
          </w:p>
        </w:tc>
        <w:tc>
          <w:tcPr>
            <w:tcW w:w="2078" w:type="dxa"/>
            <w:tcBorders>
              <w:top w:val="single" w:sz="4" w:space="0" w:color="auto"/>
              <w:left w:val="nil"/>
              <w:bottom w:val="single" w:sz="4" w:space="0" w:color="auto"/>
              <w:right w:val="nil"/>
            </w:tcBorders>
            <w:shd w:val="clear" w:color="auto" w:fill="auto"/>
          </w:tcPr>
          <w:p w14:paraId="00D972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Breese Apartments</w:t>
            </w:r>
          </w:p>
        </w:tc>
        <w:tc>
          <w:tcPr>
            <w:tcW w:w="11264" w:type="dxa"/>
            <w:tcBorders>
              <w:top w:val="single" w:sz="4" w:space="0" w:color="auto"/>
              <w:left w:val="nil"/>
              <w:bottom w:val="single" w:sz="4" w:space="0" w:color="auto"/>
            </w:tcBorders>
            <w:shd w:val="clear" w:color="auto" w:fill="auto"/>
          </w:tcPr>
          <w:p w14:paraId="310519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POLYGON((144.9614681303501 -37.76347772467917, 144.9618624150753 -37.763531795072915, 144.96182888746262 -37.76367174179082, 144.96143996715546 -37.76361979190372, 144.9614681303501 -37.76347772467917))</w:t>
            </w:r>
          </w:p>
        </w:tc>
      </w:tr>
      <w:tr w:rsidR="00965BFE" w:rsidRPr="00965BFE" w14:paraId="1C4AFF68" w14:textId="77777777" w:rsidTr="00A1798F">
        <w:trPr>
          <w:trHeight w:val="20"/>
        </w:trPr>
        <w:tc>
          <w:tcPr>
            <w:tcW w:w="0" w:type="auto"/>
            <w:tcBorders>
              <w:top w:val="single" w:sz="4" w:space="0" w:color="auto"/>
              <w:bottom w:val="single" w:sz="4" w:space="0" w:color="auto"/>
              <w:right w:val="nil"/>
            </w:tcBorders>
            <w:shd w:val="clear" w:color="auto" w:fill="auto"/>
            <w:noWrap/>
          </w:tcPr>
          <w:p w14:paraId="62C269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308</w:t>
            </w:r>
          </w:p>
        </w:tc>
        <w:tc>
          <w:tcPr>
            <w:tcW w:w="2078" w:type="dxa"/>
            <w:tcBorders>
              <w:top w:val="single" w:sz="4" w:space="0" w:color="auto"/>
              <w:left w:val="nil"/>
              <w:bottom w:val="single" w:sz="4" w:space="0" w:color="auto"/>
              <w:right w:val="nil"/>
            </w:tcBorders>
            <w:shd w:val="clear" w:color="auto" w:fill="auto"/>
          </w:tcPr>
          <w:p w14:paraId="576241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Breese </w:t>
            </w:r>
            <w:proofErr w:type="spellStart"/>
            <w:r w:rsidRPr="00965BFE">
              <w:rPr>
                <w:rFonts w:eastAsia="Times New Roman" w:cs="Times New Roman"/>
                <w:sz w:val="20"/>
                <w:lang w:eastAsia="en-AU"/>
              </w:rPr>
              <w:t>Apts</w:t>
            </w:r>
            <w:proofErr w:type="spellEnd"/>
          </w:p>
        </w:tc>
        <w:tc>
          <w:tcPr>
            <w:tcW w:w="11264" w:type="dxa"/>
            <w:tcBorders>
              <w:top w:val="single" w:sz="4" w:space="0" w:color="auto"/>
              <w:left w:val="nil"/>
              <w:bottom w:val="single" w:sz="4" w:space="0" w:color="auto"/>
            </w:tcBorders>
            <w:shd w:val="clear" w:color="auto" w:fill="auto"/>
          </w:tcPr>
          <w:p w14:paraId="6F86AA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POLYGON((144.96145084480372 -37.76355436146404, 144.96202216595452 -37.76363800579937, 144.9620427569414 -37.76352084966959, 144.96147661703537 -37.76343036129894, 144.96145084480372 -37.76355436146404))</w:t>
            </w:r>
          </w:p>
        </w:tc>
      </w:tr>
      <w:tr w:rsidR="00965BFE" w:rsidRPr="00965BFE" w14:paraId="73C89E74" w14:textId="77777777" w:rsidTr="00A1798F">
        <w:trPr>
          <w:trHeight w:val="20"/>
        </w:trPr>
        <w:tc>
          <w:tcPr>
            <w:tcW w:w="0" w:type="auto"/>
            <w:tcBorders>
              <w:top w:val="single" w:sz="4" w:space="0" w:color="auto"/>
              <w:bottom w:val="single" w:sz="4" w:space="0" w:color="auto"/>
              <w:right w:val="nil"/>
            </w:tcBorders>
            <w:shd w:val="clear" w:color="auto" w:fill="auto"/>
            <w:noWrap/>
          </w:tcPr>
          <w:p w14:paraId="0434F4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309</w:t>
            </w:r>
          </w:p>
        </w:tc>
        <w:tc>
          <w:tcPr>
            <w:tcW w:w="2078" w:type="dxa"/>
            <w:tcBorders>
              <w:top w:val="single" w:sz="4" w:space="0" w:color="auto"/>
              <w:left w:val="nil"/>
              <w:bottom w:val="single" w:sz="4" w:space="0" w:color="auto"/>
              <w:right w:val="nil"/>
            </w:tcBorders>
            <w:shd w:val="clear" w:color="auto" w:fill="auto"/>
          </w:tcPr>
          <w:p w14:paraId="7E8923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Breeze, Stage 1</w:t>
            </w:r>
          </w:p>
        </w:tc>
        <w:tc>
          <w:tcPr>
            <w:tcW w:w="11264" w:type="dxa"/>
            <w:tcBorders>
              <w:top w:val="single" w:sz="4" w:space="0" w:color="auto"/>
              <w:left w:val="nil"/>
              <w:bottom w:val="single" w:sz="4" w:space="0" w:color="auto"/>
            </w:tcBorders>
            <w:shd w:val="clear" w:color="auto" w:fill="auto"/>
          </w:tcPr>
          <w:p w14:paraId="6E349F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POLYGON((151.12423114950366 -33.824650917926704, 151.12452857418828 -33.82437288814701, 151.12390821693862 -33.82403458422195, 151.12357215239376 -33.82429967129019, 151.12423114950366 -33.824650917926704))</w:t>
            </w:r>
          </w:p>
        </w:tc>
      </w:tr>
      <w:tr w:rsidR="00965BFE" w:rsidRPr="00965BFE" w14:paraId="46E3F800" w14:textId="77777777" w:rsidTr="00A1798F">
        <w:trPr>
          <w:trHeight w:val="20"/>
        </w:trPr>
        <w:tc>
          <w:tcPr>
            <w:tcW w:w="0" w:type="auto"/>
            <w:tcBorders>
              <w:top w:val="single" w:sz="4" w:space="0" w:color="auto"/>
              <w:bottom w:val="single" w:sz="4" w:space="0" w:color="auto"/>
              <w:right w:val="nil"/>
            </w:tcBorders>
            <w:shd w:val="clear" w:color="auto" w:fill="auto"/>
            <w:noWrap/>
          </w:tcPr>
          <w:p w14:paraId="7273CB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310</w:t>
            </w:r>
          </w:p>
        </w:tc>
        <w:tc>
          <w:tcPr>
            <w:tcW w:w="2078" w:type="dxa"/>
            <w:tcBorders>
              <w:top w:val="single" w:sz="4" w:space="0" w:color="auto"/>
              <w:left w:val="nil"/>
              <w:bottom w:val="single" w:sz="4" w:space="0" w:color="auto"/>
              <w:right w:val="nil"/>
            </w:tcBorders>
            <w:shd w:val="clear" w:color="auto" w:fill="auto"/>
          </w:tcPr>
          <w:p w14:paraId="5F5824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Brighton Shores</w:t>
            </w:r>
          </w:p>
        </w:tc>
        <w:tc>
          <w:tcPr>
            <w:tcW w:w="11264" w:type="dxa"/>
            <w:tcBorders>
              <w:top w:val="single" w:sz="4" w:space="0" w:color="auto"/>
              <w:left w:val="nil"/>
              <w:bottom w:val="single" w:sz="4" w:space="0" w:color="auto"/>
            </w:tcBorders>
            <w:shd w:val="clear" w:color="auto" w:fill="auto"/>
          </w:tcPr>
          <w:p w14:paraId="536AE5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POLYGON((153.41823041439056 -27.9737643199787, 153.41957688331604 -27.97392540004962, 153.4188312292099 -27.97447022791867, 153.41823041439056 -27.9737643199787))</w:t>
            </w:r>
          </w:p>
        </w:tc>
      </w:tr>
      <w:tr w:rsidR="00965BFE" w:rsidRPr="00965BFE" w14:paraId="666F804D" w14:textId="77777777" w:rsidTr="00A1798F">
        <w:trPr>
          <w:trHeight w:val="20"/>
        </w:trPr>
        <w:tc>
          <w:tcPr>
            <w:tcW w:w="0" w:type="auto"/>
            <w:tcBorders>
              <w:top w:val="single" w:sz="4" w:space="0" w:color="auto"/>
              <w:bottom w:val="single" w:sz="4" w:space="0" w:color="auto"/>
              <w:right w:val="nil"/>
            </w:tcBorders>
            <w:shd w:val="clear" w:color="auto" w:fill="auto"/>
            <w:noWrap/>
          </w:tcPr>
          <w:p w14:paraId="32AE04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310A</w:t>
            </w:r>
          </w:p>
        </w:tc>
        <w:tc>
          <w:tcPr>
            <w:tcW w:w="2078" w:type="dxa"/>
            <w:tcBorders>
              <w:top w:val="single" w:sz="4" w:space="0" w:color="auto"/>
              <w:left w:val="nil"/>
              <w:bottom w:val="single" w:sz="4" w:space="0" w:color="auto"/>
              <w:right w:val="nil"/>
            </w:tcBorders>
            <w:shd w:val="clear" w:color="auto" w:fill="auto"/>
          </w:tcPr>
          <w:p w14:paraId="58FDB5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Bristol Apartments, Stage 1 (Williamstown, VIC)</w:t>
            </w:r>
          </w:p>
        </w:tc>
        <w:tc>
          <w:tcPr>
            <w:tcW w:w="11264" w:type="dxa"/>
            <w:tcBorders>
              <w:top w:val="single" w:sz="4" w:space="0" w:color="auto"/>
              <w:left w:val="nil"/>
              <w:bottom w:val="single" w:sz="4" w:space="0" w:color="auto"/>
            </w:tcBorders>
            <w:shd w:val="clear" w:color="auto" w:fill="auto"/>
          </w:tcPr>
          <w:p w14:paraId="183939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POLYGON((144.890758395195 -37.8579531644444, 144.89013344049454 -37.85787057421487, 144.89055454730988 -37.85751268215088, 144.89082545042038 -37.85754868320634, 144.890758395195 -37.8579531644444, 144.890758395195 -37.8579531644444))</w:t>
            </w:r>
          </w:p>
        </w:tc>
      </w:tr>
      <w:tr w:rsidR="00965BFE" w:rsidRPr="00965BFE" w14:paraId="03E3EF84" w14:textId="77777777" w:rsidTr="00A1798F">
        <w:trPr>
          <w:trHeight w:val="20"/>
        </w:trPr>
        <w:tc>
          <w:tcPr>
            <w:tcW w:w="0" w:type="auto"/>
            <w:tcBorders>
              <w:top w:val="single" w:sz="4" w:space="0" w:color="auto"/>
              <w:bottom w:val="single" w:sz="4" w:space="0" w:color="auto"/>
              <w:right w:val="nil"/>
            </w:tcBorders>
            <w:shd w:val="clear" w:color="auto" w:fill="auto"/>
            <w:noWrap/>
          </w:tcPr>
          <w:p w14:paraId="5E99EF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311</w:t>
            </w:r>
          </w:p>
        </w:tc>
        <w:tc>
          <w:tcPr>
            <w:tcW w:w="2078" w:type="dxa"/>
            <w:tcBorders>
              <w:top w:val="single" w:sz="4" w:space="0" w:color="auto"/>
              <w:left w:val="nil"/>
              <w:bottom w:val="single" w:sz="4" w:space="0" w:color="auto"/>
              <w:right w:val="nil"/>
            </w:tcBorders>
            <w:shd w:val="clear" w:color="auto" w:fill="auto"/>
          </w:tcPr>
          <w:p w14:paraId="52971F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Burnham</w:t>
            </w:r>
          </w:p>
        </w:tc>
        <w:tc>
          <w:tcPr>
            <w:tcW w:w="11264" w:type="dxa"/>
            <w:tcBorders>
              <w:top w:val="single" w:sz="4" w:space="0" w:color="auto"/>
              <w:left w:val="nil"/>
              <w:bottom w:val="single" w:sz="4" w:space="0" w:color="auto"/>
            </w:tcBorders>
            <w:shd w:val="clear" w:color="auto" w:fill="auto"/>
          </w:tcPr>
          <w:p w14:paraId="0A97FD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POLYGON((151.12518000651983 -33.97654598834458, 151.1248325787061 -33.976250505276845, 151.12406776179716 -33.976773339713205, 151.12437469258373 -33.977096566680096, 151.12518000651983 -33.97654598834458))</w:t>
            </w:r>
          </w:p>
        </w:tc>
      </w:tr>
      <w:tr w:rsidR="00965BFE" w:rsidRPr="00965BFE" w14:paraId="51C87B16" w14:textId="77777777" w:rsidTr="00A1798F">
        <w:trPr>
          <w:trHeight w:val="20"/>
        </w:trPr>
        <w:tc>
          <w:tcPr>
            <w:tcW w:w="0" w:type="auto"/>
            <w:tcBorders>
              <w:top w:val="single" w:sz="4" w:space="0" w:color="auto"/>
              <w:bottom w:val="single" w:sz="4" w:space="0" w:color="auto"/>
              <w:right w:val="nil"/>
            </w:tcBorders>
            <w:shd w:val="clear" w:color="auto" w:fill="auto"/>
            <w:noWrap/>
          </w:tcPr>
          <w:p w14:paraId="5A6845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312</w:t>
            </w:r>
          </w:p>
        </w:tc>
        <w:tc>
          <w:tcPr>
            <w:tcW w:w="2078" w:type="dxa"/>
            <w:tcBorders>
              <w:top w:val="single" w:sz="4" w:space="0" w:color="auto"/>
              <w:left w:val="nil"/>
              <w:bottom w:val="single" w:sz="4" w:space="0" w:color="auto"/>
              <w:right w:val="nil"/>
            </w:tcBorders>
            <w:shd w:val="clear" w:color="auto" w:fill="auto"/>
          </w:tcPr>
          <w:p w14:paraId="6D36F3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1</w:t>
            </w:r>
          </w:p>
        </w:tc>
        <w:tc>
          <w:tcPr>
            <w:tcW w:w="11264" w:type="dxa"/>
            <w:tcBorders>
              <w:top w:val="single" w:sz="4" w:space="0" w:color="auto"/>
              <w:left w:val="nil"/>
              <w:bottom w:val="single" w:sz="4" w:space="0" w:color="auto"/>
            </w:tcBorders>
            <w:shd w:val="clear" w:color="auto" w:fill="auto"/>
          </w:tcPr>
          <w:p w14:paraId="7024E0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POLYGON((115.72501301765442 -31.72897567076238, 115.72486281394958 -31.72834601873892, 115.72481989860535 -31.72823195088564, 115.7247394323349 -31.728250201751592, 115.72450876235962 -31.727679860491303, 115.72447657585144 -31.727556666318094, 115.72440683841705 -31.72730115195525, 115.72399914264679 -31.727392407165706, 115.72363436222076 -31.726502665030598, 115.72352707386017 -31.726073760642254, 115.72389721870422 -31.72602356957345, 115.72377920150757 -31.72565397995709, 115.72375237941742 -31.725576411578874, 115.72420835494995 -31.72549428028411, 115.72498083114624 -31.72534826891371, 115.72493255138397 -31.725129251426793, 115.72542607784271 -31.725033431113516, 115.72534024715424 -31.724682089117238, 115.72500765323639 -31.724745969579256, 115.7249003648758 -31.72491479630267, 115.72474479675293 -31.725074496974187, 115.7237845659256 -31.725257011690406, 115.72245955467224 -31.725507968838293, 115.72197139263153 -31.725594662967815, 115.72168707847595 -31.725612914353178, 115.72147250175476 -31.725480591727912, 115.7213169336319 -31.725421274627678, 115.72128474712372 -31.725325454616307, 115.72137594223022 -31.72522050877591, 115.72132229804993 -31.725056245482797, 115.72091996669769 -31.725152065772498, 115.7208502292633 -31.72499692811096, 115.72054445743561 -31.72506993410169, 115.72038888931274 -31.72510187420453, 115.72042644023895 -31.725257011690406, 115.72007775306702 -31.725311766035176, 115.72005093097687 -31.725142940034885, 115.71956276893616 -31.725229634505876, 115.71962714195251 -31.72540302320458, 115.7192462682724 -31.725476028875402, 115.71921408176422 -31.725302640313284, 115.7188332080841 -31.725389334634883, 115.71877419948578 -31.72540758606069, 115.71855962276459 -31.72546690316968, 115.71837186813354 -31.72539389749168, 115.71826457977295 -31.725270700279616, 115.71816802024841 -31.72509274846199, 115.71779787540436 -31.72531632889577, 115.71770668029785 -31.725311766035176, 115.71766912937164 -31.72552622024072, 115.71791589260101 -31.72562660288983, 115.71806609630585 -31.72573154827039, 115.71817338466644 -31.72593687584514, 115.71820020675659 -31.726114826041947, 115.71811437606812 -31.72633840401002, 115.71805536746979 -31.7264981022284, 115.71817874908447 -31.72667605134757, 115.71826994419098 -31.726844874555034, 115.71828603744507 -31.727123204036396, 115.71835041046143 -31.727392407165706, 115.71851670742035 -31.72762967029236, 115.71870982646942 -31.72782130545118, 115.71890830993652 -31.72799925202953, 115.71911215782166 -31.728012940213706, 115.71941256523132 -31.727917122881973, 115.7197505235672 -31.727830430925053, 115.72001874446869 -31.727720925179312, 115.72052836418152 -31.727584042815177, 115.72087705135345 -31.72747909953241, 115.72110772132874 -31.727725487921308, 115.72255611419678 -31.727292953240536, 115.7229745388031 -31.72690968034141, 115.72336077690125 -31.727055689251806, 115.72424054145813 -31.729154541916696, 115.72428345680237 -31.7293096726183, 115.72450876235962 -31.729172792600952, 115.72456240653992 -31.7290632884415, 115.72480916976929 -31.729054163089035, 115.72501301765442 -31.72897567076238))</w:t>
            </w:r>
          </w:p>
        </w:tc>
      </w:tr>
      <w:tr w:rsidR="00965BFE" w:rsidRPr="00965BFE" w14:paraId="0E274D63" w14:textId="77777777" w:rsidTr="00A1798F">
        <w:trPr>
          <w:trHeight w:val="20"/>
        </w:trPr>
        <w:tc>
          <w:tcPr>
            <w:tcW w:w="0" w:type="auto"/>
            <w:tcBorders>
              <w:top w:val="single" w:sz="4" w:space="0" w:color="auto"/>
              <w:bottom w:val="single" w:sz="4" w:space="0" w:color="auto"/>
              <w:right w:val="nil"/>
            </w:tcBorders>
            <w:shd w:val="clear" w:color="auto" w:fill="auto"/>
            <w:noWrap/>
          </w:tcPr>
          <w:p w14:paraId="1326D5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313</w:t>
            </w:r>
          </w:p>
        </w:tc>
        <w:tc>
          <w:tcPr>
            <w:tcW w:w="2078" w:type="dxa"/>
            <w:tcBorders>
              <w:top w:val="single" w:sz="4" w:space="0" w:color="auto"/>
              <w:left w:val="nil"/>
              <w:bottom w:val="single" w:sz="4" w:space="0" w:color="auto"/>
              <w:right w:val="nil"/>
            </w:tcBorders>
            <w:shd w:val="clear" w:color="auto" w:fill="auto"/>
          </w:tcPr>
          <w:p w14:paraId="53D6C0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2</w:t>
            </w:r>
          </w:p>
        </w:tc>
        <w:tc>
          <w:tcPr>
            <w:tcW w:w="11264" w:type="dxa"/>
            <w:tcBorders>
              <w:top w:val="single" w:sz="4" w:space="0" w:color="auto"/>
              <w:left w:val="nil"/>
              <w:bottom w:val="single" w:sz="4" w:space="0" w:color="auto"/>
            </w:tcBorders>
            <w:shd w:val="clear" w:color="auto" w:fill="auto"/>
          </w:tcPr>
          <w:p w14:paraId="709138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POLYGON((115.72501301765442 -31.728966545401306, 115.72494328022003 -31.72860153022078, 115.72486817836761 -31.72835058145014, 115.72481989860535 -31.728209137298126, 115.72472870349884 -31.72823195088564, 115.72448194026947 -31.72764335853112, 115.72445511817932 -31.727584042815177, 115.72440147399902 -31.72728290090237, 115.72401523590088 -31.727374156130804, 115.72384893894196 -31.727000009123163, 115.72363436222076 -31.726502665030598, 115.72356462478638 -31.726146765784694, 115.72354853153229 -31.726082886288204, 115.7238918542862 -31.72602356957345, 115.72376847267151 -31.72560835150718, 115.72424590587616 -31.725507968838293, 115.72505593299866 -31.72534826891371, 115.72498083114624 -31.72512012568694, 115.72543144226074 -31.725047119735752, 115.7254958152771 -31.725334580335936, 115.72561383247375 -31.725758925306643, 115.72597861289978 -31.725663105644376, 115.72604835033417 -31.725973378477477, 115.72608590126038 -31.726069197818923, 115.72653114795685 -31.727574917317046, 115.72664380073547 -31.727547540817262, 115.72671890258789 -31.727834993661652, 115.72667062282562 -31.727857807341262, 115.72689592838287 -31.72861978101395, 115.72510957717896 -31.728998484161178, 115.72501301765442 -31.728966545401306))</w:t>
            </w:r>
          </w:p>
        </w:tc>
      </w:tr>
      <w:tr w:rsidR="00965BFE" w:rsidRPr="00965BFE" w14:paraId="47CAC543" w14:textId="77777777" w:rsidTr="00A1798F">
        <w:trPr>
          <w:trHeight w:val="20"/>
        </w:trPr>
        <w:tc>
          <w:tcPr>
            <w:tcW w:w="0" w:type="auto"/>
            <w:tcBorders>
              <w:top w:val="single" w:sz="4" w:space="0" w:color="auto"/>
              <w:bottom w:val="single" w:sz="4" w:space="0" w:color="auto"/>
              <w:right w:val="nil"/>
            </w:tcBorders>
            <w:shd w:val="clear" w:color="auto" w:fill="auto"/>
            <w:noWrap/>
          </w:tcPr>
          <w:p w14:paraId="14D07E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314</w:t>
            </w:r>
          </w:p>
        </w:tc>
        <w:tc>
          <w:tcPr>
            <w:tcW w:w="2078" w:type="dxa"/>
            <w:tcBorders>
              <w:top w:val="single" w:sz="4" w:space="0" w:color="auto"/>
              <w:left w:val="nil"/>
              <w:bottom w:val="single" w:sz="4" w:space="0" w:color="auto"/>
              <w:right w:val="nil"/>
            </w:tcBorders>
            <w:shd w:val="clear" w:color="auto" w:fill="auto"/>
          </w:tcPr>
          <w:p w14:paraId="1D9381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3</w:t>
            </w:r>
          </w:p>
        </w:tc>
        <w:tc>
          <w:tcPr>
            <w:tcW w:w="11264" w:type="dxa"/>
            <w:tcBorders>
              <w:top w:val="single" w:sz="4" w:space="0" w:color="auto"/>
              <w:left w:val="nil"/>
              <w:bottom w:val="single" w:sz="4" w:space="0" w:color="auto"/>
            </w:tcBorders>
            <w:shd w:val="clear" w:color="auto" w:fill="auto"/>
          </w:tcPr>
          <w:p w14:paraId="3ED9E2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POLYGON((115.71629583835602 -31.724599957029927, 115.71662843227386 -31.72494217358018, 115.71707367897034 -31.72548971743227, 115.71718096733093 -31.72552622024072, 115.71731507778168 -31.72546690316968, 115.71744382381439 -31.725421274627678, 115.71759402751923 -31.72541671177224, 115.71783542633057 -31.725434963192622, 115.7178407907486 -31.725302640313284, 115.71818947792053 -31.72510187420453, 115.71833968162537 -31.725343706054687, 115.71837723255157 -31.72541671177224, 115.71853280067444 -31.725471466022647, 115.71872055530548 -31.725421274627678, 115.71923553943634 -31.725311766035176, 115.71925699710846 -31.725471466022647, 115.71967005729675 -31.72539389749168, 115.71963250637054 -31.72523876023496, 115.72007238864899 -31.725156628640963, 115.72010457515717 -31.725325454616307, 115.72044253349304 -31.725252448826865, 115.72039425373077 -31.725074496974187, 115.72087705135345 -31.724992365234638, 115.72092533111572 -31.72516119150921, 115.7214081287384 -31.72506993410169, 115.7213705778122 -31.72491479630267, 115.72155833244324 -31.724882856135338, 115.72148859500885 -31.724604519925578, 115.72147250175476 -31.72453607646726, 115.72139739990234 -31.724271427952875, 115.72132766246796 -31.724180169669236, 115.7210111618042 -31.723659995736742, 115.72078049182892 -31.72326301892939, 115.72087705135345 -31.723212826338415, 115.72015285491943 -31.722268287967076, 115.71986317634583 -31.722437119203697, 115.71981489658356 -31.722373237150318, 115.7196432352066 -31.722473623214416, 115.71842551231384 -31.723176322618812, 115.71826994419098 -31.723272144852103, 115.71840941905975 -31.723422722447125, 115.71837186813354 -31.72345466311763, 115.71708977222443 -31.72421211007873, 115.71702003479004 -31.724180169669236, 115.71700930595398 -31.724148229248733, 115.71689128875732 -31.72422579882229, 115.71699321269989 -31.724371811961074, 115.71669280529022 -31.72454063936604, 115.71658551692963 -31.724440255540696, 115.71629583835602 -31.724599957029927))</w:t>
            </w:r>
          </w:p>
        </w:tc>
      </w:tr>
      <w:tr w:rsidR="00965BFE" w:rsidRPr="00965BFE" w14:paraId="799C9FAC" w14:textId="77777777" w:rsidTr="00A1798F">
        <w:trPr>
          <w:trHeight w:val="20"/>
        </w:trPr>
        <w:tc>
          <w:tcPr>
            <w:tcW w:w="0" w:type="auto"/>
            <w:tcBorders>
              <w:top w:val="single" w:sz="4" w:space="0" w:color="auto"/>
              <w:bottom w:val="single" w:sz="4" w:space="0" w:color="auto"/>
              <w:right w:val="nil"/>
            </w:tcBorders>
            <w:shd w:val="clear" w:color="auto" w:fill="auto"/>
            <w:noWrap/>
          </w:tcPr>
          <w:p w14:paraId="48FE84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315</w:t>
            </w:r>
          </w:p>
        </w:tc>
        <w:tc>
          <w:tcPr>
            <w:tcW w:w="2078" w:type="dxa"/>
            <w:tcBorders>
              <w:top w:val="single" w:sz="4" w:space="0" w:color="auto"/>
              <w:left w:val="nil"/>
              <w:bottom w:val="single" w:sz="4" w:space="0" w:color="auto"/>
              <w:right w:val="nil"/>
            </w:tcBorders>
            <w:shd w:val="clear" w:color="auto" w:fill="auto"/>
          </w:tcPr>
          <w:p w14:paraId="67381C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4</w:t>
            </w:r>
          </w:p>
        </w:tc>
        <w:tc>
          <w:tcPr>
            <w:tcW w:w="11264" w:type="dxa"/>
            <w:tcBorders>
              <w:top w:val="single" w:sz="4" w:space="0" w:color="auto"/>
              <w:left w:val="nil"/>
              <w:bottom w:val="single" w:sz="4" w:space="0" w:color="auto"/>
            </w:tcBorders>
            <w:shd w:val="clear" w:color="auto" w:fill="auto"/>
          </w:tcPr>
          <w:p w14:paraId="6EA98D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POLYGON((115.72688519954681 -31.728574154024283, 115.72672426700592 -31.72796275019516, 115.72668135166168 -31.727829967522087, 115.72673231363297 -31.727820842048178, 115.72665184736252 -31.72755392153864, 115.72654187679291 -31.72757901666203, 115.72613149881363 -31.726084704287867, 115.72609663009644 -31.725952382336217, 115.7260362803936 -31.72596583911659, 115.72595715522766 -31.72567153621015, 115.72562053799629 -31.725736556700152, 115.72554141283035 -31.725432218350335, 115.72549849748611 -31.725304458328264, 115.72536706924438 -31.72473181749408, 115.72717487812042 -31.724396444526015, 115.72723925113678 -31.72442838486097, 115.72727411985397 -31.724487702596697, 115.72735458612442 -31.724585804922462, 115.72748064994812 -31.72468390714439, 115.72760671377182 -31.724761476269585, 115.72775155305862 -31.724807105136453, 115.72782397270203 -31.7248801112767, 115.72805732488632 -31.72484588965562, 115.72826653718948 -31.7248093865792, 115.72835773229599 -31.725096847916756, 115.72837918996811 -31.725149089213648, 115.72843417525291 -31.72512969701954, 115.72865009307861 -31.725913598280105, 115.72877615690231 -31.725888502705722, 115.7288646697998 -31.726191930558397, 115.72901219129562 -31.72615542801214, 115.7288646697998 -31.72619421196705, 115.72890758514404 -31.72632197076256, 115.72869837284088 -31.72636988026547, 115.72859108448029 -31.726397257113153, 115.728540122509 -31.726436040966842, 115.72850525379181 -31.72653414123025, 115.72848379611969 -31.726657336762777, 115.72891294956207 -31.72819088642408, 115.72689324617386 -31.728603348171056, 115.72688519954681 -31.728574154024283))</w:t>
            </w:r>
          </w:p>
        </w:tc>
      </w:tr>
      <w:tr w:rsidR="00965BFE" w:rsidRPr="00965BFE" w14:paraId="3CFBE63A" w14:textId="77777777" w:rsidTr="00A1798F">
        <w:trPr>
          <w:trHeight w:val="20"/>
        </w:trPr>
        <w:tc>
          <w:tcPr>
            <w:tcW w:w="0" w:type="auto"/>
            <w:tcBorders>
              <w:top w:val="single" w:sz="4" w:space="0" w:color="auto"/>
              <w:bottom w:val="single" w:sz="4" w:space="0" w:color="auto"/>
              <w:right w:val="nil"/>
            </w:tcBorders>
            <w:shd w:val="clear" w:color="auto" w:fill="auto"/>
            <w:noWrap/>
          </w:tcPr>
          <w:p w14:paraId="08A678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316</w:t>
            </w:r>
          </w:p>
        </w:tc>
        <w:tc>
          <w:tcPr>
            <w:tcW w:w="2078" w:type="dxa"/>
            <w:tcBorders>
              <w:top w:val="single" w:sz="4" w:space="0" w:color="auto"/>
              <w:left w:val="nil"/>
              <w:bottom w:val="single" w:sz="4" w:space="0" w:color="auto"/>
              <w:right w:val="nil"/>
            </w:tcBorders>
            <w:shd w:val="clear" w:color="auto" w:fill="auto"/>
          </w:tcPr>
          <w:p w14:paraId="755695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5A</w:t>
            </w:r>
          </w:p>
        </w:tc>
        <w:tc>
          <w:tcPr>
            <w:tcW w:w="11264" w:type="dxa"/>
            <w:tcBorders>
              <w:top w:val="single" w:sz="4" w:space="0" w:color="auto"/>
              <w:left w:val="nil"/>
              <w:bottom w:val="single" w:sz="4" w:space="0" w:color="auto"/>
            </w:tcBorders>
            <w:shd w:val="clear" w:color="auto" w:fill="auto"/>
          </w:tcPr>
          <w:p w14:paraId="15A6D9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POLYGON((115.71907460689545 -31.722814920759763, 115.71836650371552 -31.723198210593036, 115.71854889392853 -31.72341723264325, 115.71816802024841 -31.723631691232587, 115.71785151958466 -31.723248403191924, 115.71781128644943 -31.722924432302438, 115.71757793426514 -31.72250007435384, 115.71828067302704 -31.7220939665407, 115.71816802024841 -31.721934260733477, 115.71967005729675 -31.721099223032127, 115.71984708309174 -31.72129543475284, 115.71945548057556 -31.721498490631152, 115.71892976760864 -31.721820184988406, 115.71920335292816 -31.72217381934113, 115.7194447517395 -31.72263240123444, 115.71907460689545 -31.722814920759763))</w:t>
            </w:r>
          </w:p>
        </w:tc>
      </w:tr>
      <w:tr w:rsidR="00965BFE" w:rsidRPr="00965BFE" w14:paraId="51F9CDE2" w14:textId="77777777" w:rsidTr="00A1798F">
        <w:trPr>
          <w:trHeight w:val="20"/>
        </w:trPr>
        <w:tc>
          <w:tcPr>
            <w:tcW w:w="0" w:type="auto"/>
            <w:tcBorders>
              <w:top w:val="single" w:sz="4" w:space="0" w:color="auto"/>
              <w:bottom w:val="single" w:sz="4" w:space="0" w:color="auto"/>
              <w:right w:val="nil"/>
            </w:tcBorders>
            <w:shd w:val="clear" w:color="auto" w:fill="auto"/>
            <w:noWrap/>
          </w:tcPr>
          <w:p w14:paraId="26BC0C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317</w:t>
            </w:r>
          </w:p>
        </w:tc>
        <w:tc>
          <w:tcPr>
            <w:tcW w:w="2078" w:type="dxa"/>
            <w:tcBorders>
              <w:top w:val="single" w:sz="4" w:space="0" w:color="auto"/>
              <w:left w:val="nil"/>
              <w:bottom w:val="single" w:sz="4" w:space="0" w:color="auto"/>
              <w:right w:val="nil"/>
            </w:tcBorders>
            <w:shd w:val="clear" w:color="auto" w:fill="auto"/>
          </w:tcPr>
          <w:p w14:paraId="172EAA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6</w:t>
            </w:r>
          </w:p>
        </w:tc>
        <w:tc>
          <w:tcPr>
            <w:tcW w:w="11264" w:type="dxa"/>
            <w:tcBorders>
              <w:top w:val="single" w:sz="4" w:space="0" w:color="auto"/>
              <w:left w:val="nil"/>
              <w:bottom w:val="single" w:sz="4" w:space="0" w:color="auto"/>
            </w:tcBorders>
            <w:shd w:val="clear" w:color="auto" w:fill="auto"/>
          </w:tcPr>
          <w:p w14:paraId="744339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POLYGON((115.7327190041542 -31.726696120507643, 115.73304623365402 -31.726625397196003, 115.73290675878525 -31.726169116468668, 115.7328450679779 -31.72607557864209, 115.73314279317856 -31.725920442526473, 115.73307305574417 -31.725833748701703, 115.73299527168274 -31.725813215941848, 115.73275655508041 -31.725925005357126, 115.73266535997391 -31.725815497359825, 115.73263853788376 -31.725826904448926, 115.73229253292084 -31.725356931215785, 115.73197603225708 -31.724957680237704, 115.7316917181015 -31.725121943705492, 115.73150932788849 -31.72517897956372, 115.73135375976562 -31.72527251829522, 115.73124915361404 -31.72532042834066, 115.7311499118805 -31.72534096120969, 115.73108553886414 -31.72517897956372, 115.73100507259369 -31.72502840482201, 115.73091924190521 -31.724711284490095, 115.73074489831924 -31.724086166413592, 115.7306456565857 -31.72397665624355, 115.73081463575363 -31.723853457147595, 115.73056519031525 -31.723636717599838, 115.73046326637268 -31.723556866059734, 115.73036134243011 -31.72363899907139, 115.73012262582779 -31.723422259022126, 115.72957813739777 -31.72386714594411, 115.72935819625854 -31.723632154656542, 115.72925627231598 -31.723670939667382, 115.7291704416275 -31.723716569071136, 115.72911947965622 -31.723796420473636, 115.72911143302917 -31.72386714594411, 115.72898000478745 -31.72409301079493, 115.7289183139801 -31.724115825395707, 115.72878420352936 -31.72439416307311, 115.72874665260315 -31.724489984047306, 115.72871714830399 -31.72451279855038, 115.72851866483688 -31.724697595818256, 115.72837114334106 -31.72477744637555, 115.72825312614441 -31.7248093865792, 115.728360414505 -31.725101410787943, 115.72842881083488 -31.725076083285288, 115.72843819856644 -31.72513882275845, 115.7286474108696 -31.725911316864543, 115.72856962680817 -31.725927286772347, 115.72877883911133 -31.72588622128954, 115.72885930538177 -31.726191930558397, 115.72890490293503 -31.726326533573417, 115.73023796081543 -31.726052764523732, 115.73022186756134 -31.726023106161467, 115.73154151439667 -31.725767587570335, 115.73172926902771 -31.725669486495505, 115.73182582855225 -31.725646672277172, 115.73187947273254 -31.725651235121287, 115.73194921016693 -31.725674049338483, 115.7320162653923 -31.725726522016764, 115.73241323232651 -31.726212463234337, 115.73250442743301 -31.726424633952746, 115.73258757591248 -31.726734904236274, 115.7327190041542 -31.726696120507643))</w:t>
            </w:r>
          </w:p>
        </w:tc>
      </w:tr>
      <w:tr w:rsidR="00965BFE" w:rsidRPr="00965BFE" w14:paraId="4E870775" w14:textId="77777777" w:rsidTr="00A1798F">
        <w:trPr>
          <w:trHeight w:val="20"/>
        </w:trPr>
        <w:tc>
          <w:tcPr>
            <w:tcW w:w="0" w:type="auto"/>
            <w:tcBorders>
              <w:top w:val="single" w:sz="4" w:space="0" w:color="auto"/>
              <w:bottom w:val="single" w:sz="4" w:space="0" w:color="auto"/>
              <w:right w:val="nil"/>
            </w:tcBorders>
            <w:shd w:val="clear" w:color="auto" w:fill="auto"/>
            <w:noWrap/>
          </w:tcPr>
          <w:p w14:paraId="775C36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318</w:t>
            </w:r>
          </w:p>
        </w:tc>
        <w:tc>
          <w:tcPr>
            <w:tcW w:w="2078" w:type="dxa"/>
            <w:tcBorders>
              <w:top w:val="single" w:sz="4" w:space="0" w:color="auto"/>
              <w:left w:val="nil"/>
              <w:bottom w:val="single" w:sz="4" w:space="0" w:color="auto"/>
              <w:right w:val="nil"/>
            </w:tcBorders>
            <w:shd w:val="clear" w:color="auto" w:fill="auto"/>
          </w:tcPr>
          <w:p w14:paraId="27A8D5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7</w:t>
            </w:r>
          </w:p>
        </w:tc>
        <w:tc>
          <w:tcPr>
            <w:tcW w:w="11264" w:type="dxa"/>
            <w:tcBorders>
              <w:top w:val="single" w:sz="4" w:space="0" w:color="auto"/>
              <w:left w:val="nil"/>
              <w:bottom w:val="single" w:sz="4" w:space="0" w:color="auto"/>
            </w:tcBorders>
            <w:shd w:val="clear" w:color="auto" w:fill="auto"/>
          </w:tcPr>
          <w:p w14:paraId="130F56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POLYGON((115.7338535785675 -31.72524788596312, 115.73388576507568 -31.725170317245023, 115.73363363742828 -31.724759658243972, 115.73350489139557 -31.72454063936604, 115.73326885700226 -31.724166480918946, 115.73312401771545 -31.723942897711268, 115.73286652565002 -31.72358242568965, 115.73269486427307 -31.72335884107305, 115.7323944568634 -31.723048559487, 115.73203504085541 -31.722678958006878, 115.73192238807678 -31.722564883178343, 115.73184192180634 -31.722523816205683, 115.73163270950317 -31.72245537121086, 115.73150932788849 -31.72245993421208, 115.73132157325745 -31.722510127210775, 115.73118209838867 -31.722596824144485, 115.73095679283142 -31.722783906725144, 115.73058664798737 -31.723096007255446, 115.73042303323746 -31.723253429579948, 115.73017627000809 -31.7230321256562, 115.73011726140976 -31.72300474781448, 115.73003143072128 -31.723016155249503, 115.72995632886887 -31.72305494051814, 115.72991073131561 -31.72313935545843, 115.72987586259842 -31.723212362912374, 115.73036134243011 -31.723632154656542, 115.73047399520874 -31.723730257887873, 115.7305759191513 -31.723645843485755, 115.73080390691757 -31.723853457147595, 115.7306456565857 -31.723985782095998, 115.73075026273727 -31.724090729334538, 115.73078781366348 -31.724227616858386, 115.73099702596664 -31.724998746131938, 115.73116332292557 -31.72533183549067, 115.73124378919601 -31.72531814691048, 115.7315120100975 -31.725183542430862, 115.73168098926544 -31.725099129352376, 115.73170781135559 -31.725126506575442, 115.73197603225708 -31.724964524554657, 115.73220670223236 -31.72524285968326, 115.73264926671982 -31.725840592953976, 115.7338535785675 -31.72524788596312))</w:t>
            </w:r>
          </w:p>
        </w:tc>
      </w:tr>
      <w:tr w:rsidR="00965BFE" w:rsidRPr="00965BFE" w14:paraId="028E6C26" w14:textId="77777777" w:rsidTr="00A1798F">
        <w:trPr>
          <w:trHeight w:val="20"/>
        </w:trPr>
        <w:tc>
          <w:tcPr>
            <w:tcW w:w="0" w:type="auto"/>
            <w:tcBorders>
              <w:top w:val="single" w:sz="4" w:space="0" w:color="auto"/>
              <w:bottom w:val="single" w:sz="4" w:space="0" w:color="auto"/>
              <w:right w:val="nil"/>
            </w:tcBorders>
            <w:shd w:val="clear" w:color="auto" w:fill="auto"/>
            <w:noWrap/>
          </w:tcPr>
          <w:p w14:paraId="2D35FE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319</w:t>
            </w:r>
          </w:p>
        </w:tc>
        <w:tc>
          <w:tcPr>
            <w:tcW w:w="2078" w:type="dxa"/>
            <w:tcBorders>
              <w:top w:val="single" w:sz="4" w:space="0" w:color="auto"/>
              <w:left w:val="nil"/>
              <w:bottom w:val="single" w:sz="4" w:space="0" w:color="auto"/>
              <w:right w:val="nil"/>
            </w:tcBorders>
            <w:shd w:val="clear" w:color="auto" w:fill="auto"/>
          </w:tcPr>
          <w:p w14:paraId="0B68BD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7C</w:t>
            </w:r>
          </w:p>
        </w:tc>
        <w:tc>
          <w:tcPr>
            <w:tcW w:w="11264" w:type="dxa"/>
            <w:tcBorders>
              <w:top w:val="single" w:sz="4" w:space="0" w:color="auto"/>
              <w:left w:val="nil"/>
              <w:bottom w:val="single" w:sz="4" w:space="0" w:color="auto"/>
            </w:tcBorders>
            <w:shd w:val="clear" w:color="auto" w:fill="auto"/>
          </w:tcPr>
          <w:p w14:paraId="4C375A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POLYGON((115.73303282260895 -31.72662586060497, 115.73292016983032 -31.726187831152064, 115.73283433914185 -31.726050946523433, 115.73314011096954 -31.72593687584514, 115.73308646678925 -31.72581824219077, 115.73324739933014 -31.725754362467818, 115.73324739933014 -31.72569048270084, 115.73371410369873 -31.725480591727912, 115.7337999343872 -31.725512531689244, 115.73398232460022 -31.725754362467818, 115.7341057062149 -31.72618326833436, 115.73403596878052 -31.72625171057623, 115.73355317115784 -31.726347529629905, 115.7333117723465 -31.726388594908318, 115.7333654165268 -31.726575669835192, 115.73303282260895 -31.72662586060497))</w:t>
            </w:r>
          </w:p>
        </w:tc>
      </w:tr>
      <w:tr w:rsidR="00965BFE" w:rsidRPr="00965BFE" w14:paraId="3EE3EE8B" w14:textId="77777777" w:rsidTr="00A1798F">
        <w:trPr>
          <w:trHeight w:val="20"/>
        </w:trPr>
        <w:tc>
          <w:tcPr>
            <w:tcW w:w="0" w:type="auto"/>
            <w:tcBorders>
              <w:top w:val="single" w:sz="4" w:space="0" w:color="auto"/>
              <w:bottom w:val="single" w:sz="4" w:space="0" w:color="auto"/>
              <w:right w:val="nil"/>
            </w:tcBorders>
            <w:shd w:val="clear" w:color="auto" w:fill="auto"/>
            <w:noWrap/>
          </w:tcPr>
          <w:p w14:paraId="2CD79C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320</w:t>
            </w:r>
          </w:p>
        </w:tc>
        <w:tc>
          <w:tcPr>
            <w:tcW w:w="2078" w:type="dxa"/>
            <w:tcBorders>
              <w:top w:val="single" w:sz="4" w:space="0" w:color="auto"/>
              <w:left w:val="nil"/>
              <w:bottom w:val="single" w:sz="4" w:space="0" w:color="auto"/>
              <w:right w:val="nil"/>
            </w:tcBorders>
            <w:shd w:val="clear" w:color="auto" w:fill="auto"/>
          </w:tcPr>
          <w:p w14:paraId="66AC60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8</w:t>
            </w:r>
          </w:p>
        </w:tc>
        <w:tc>
          <w:tcPr>
            <w:tcW w:w="11264" w:type="dxa"/>
            <w:tcBorders>
              <w:top w:val="single" w:sz="4" w:space="0" w:color="auto"/>
              <w:left w:val="nil"/>
              <w:bottom w:val="single" w:sz="4" w:space="0" w:color="auto"/>
            </w:tcBorders>
            <w:shd w:val="clear" w:color="auto" w:fill="auto"/>
          </w:tcPr>
          <w:p w14:paraId="7DF86F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POLYGON((115.72797685861588 -31.723118822101657, 115.72764694690704 -31.72315988881067, 115.7277461886406 -31.723383473907205, 115.72783201932907 -31.723424540498957, 115.72797685861588 -31.7234085701599, 115.72812169790268 -31.72341541459126, 115.72836577892303 -31.723470170024026, 115.72845160961151 -31.723504392153067, 115.72881370782852 -31.72373938376458, 115.72885125875473 -31.723746228171528, 115.72892367839813 -31.72371885054073, 115.72902828454971 -31.723575117846394, 115.72909533977509 -31.723492984778115, 115.7291328907013 -31.72347245149967, 115.72918653488159 -31.72337206651738, 115.72964519262314 -31.722984214427875, 115.729800760746 -31.722938584663567, 115.72985708713531 -31.7228906733869, 115.72989195585251 -31.722858732522027, 115.72988659143448 -31.722806258220103, 115.72982221841812 -31.722710435505164, 115.72966128587723 -31.722557575254847, 115.7296022772789 -31.72249369328451, 115.72979003190994 -31.722368210714574, 115.7301789522171 -31.722064770343376, 115.72998315095901 -31.722217631406412, 115.72974979877472 -31.722008196000754, 115.72895050048828 -31.721268983269653, 115.72872519493103 -31.7214925729275, 115.72860717773438 -31.721597522989054, 115.72847306728363 -31.721483446829573, 115.72824239730835 -31.72169334685454, 115.72850525379181 -31.721921498516476, 115.72860181331635 -31.72204013715875, 115.72884321212769 -31.722259161945523, 115.72800636291504 -31.722920796179075, 115.72795808315277 -31.722961862975822, 115.72797685861588 -31.723118822101657))</w:t>
            </w:r>
          </w:p>
        </w:tc>
      </w:tr>
      <w:tr w:rsidR="00965BFE" w:rsidRPr="00965BFE" w14:paraId="12C6FF41" w14:textId="77777777" w:rsidTr="00A1798F">
        <w:trPr>
          <w:trHeight w:val="20"/>
        </w:trPr>
        <w:tc>
          <w:tcPr>
            <w:tcW w:w="0" w:type="auto"/>
            <w:tcBorders>
              <w:top w:val="single" w:sz="4" w:space="0" w:color="auto"/>
              <w:bottom w:val="single" w:sz="4" w:space="0" w:color="auto"/>
              <w:right w:val="nil"/>
            </w:tcBorders>
            <w:shd w:val="clear" w:color="auto" w:fill="auto"/>
            <w:noWrap/>
          </w:tcPr>
          <w:p w14:paraId="494323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321</w:t>
            </w:r>
          </w:p>
        </w:tc>
        <w:tc>
          <w:tcPr>
            <w:tcW w:w="2078" w:type="dxa"/>
            <w:tcBorders>
              <w:top w:val="single" w:sz="4" w:space="0" w:color="auto"/>
              <w:left w:val="nil"/>
              <w:bottom w:val="single" w:sz="4" w:space="0" w:color="auto"/>
              <w:right w:val="nil"/>
            </w:tcBorders>
            <w:shd w:val="clear" w:color="auto" w:fill="auto"/>
          </w:tcPr>
          <w:p w14:paraId="2FB90A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8B</w:t>
            </w:r>
          </w:p>
        </w:tc>
        <w:tc>
          <w:tcPr>
            <w:tcW w:w="11264" w:type="dxa"/>
            <w:tcBorders>
              <w:top w:val="single" w:sz="4" w:space="0" w:color="auto"/>
              <w:left w:val="nil"/>
              <w:bottom w:val="single" w:sz="4" w:space="0" w:color="auto"/>
            </w:tcBorders>
            <w:shd w:val="clear" w:color="auto" w:fill="auto"/>
          </w:tcPr>
          <w:p w14:paraId="68C96F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POLYGON((115.72905778884888 -31.719767724456602, 115.72889685630798 -31.719877239599434, 115.72893977165222 -31.71993199712233, 115.72876811027527 -31.72008258014352, 115.72868764400482 -31.720155590005135, 115.72843551635742 -31.72026510468974, 115.72822630405426 -31.72030617266312, 115.72794735431671 -31.720397434761015, 115.72809755802155 -31.720516075353974, 115.72781324386597 -31.72067578360469, 115.72771668434143 -31.720817239254107, 115.72746455669403 -31.721018014643924, 115.72823703289032 -31.721679657736964, 115.72847306728363 -31.7214925729275, 115.72859644889832 -31.72159295994538, 115.72873055934906 -31.7214925729275, 115.72896122932434 -31.72130548774043, 115.72998583316803 -31.722227220863022, 115.73018431663513 -31.72206295226485, 115.73042571544647 -31.721866742168817, 115.73053300380707 -31.721770918482605, 115.73060274124146 -31.721652279495753, 115.73061347007751 -31.721506262072708, 115.73058664798737 -31.721401311907815, 115.73050081729889 -31.721264420209803, 115.7302325963974 -31.720999762353735, 115.72970688343048 -31.7205388908352, 115.72939574718475 -31.72023772603073, 115.72924554347992 -31.720088961378835, 115.7293501496315 -31.720013669904013, 115.72904974222183 -31.719751290044112, 115.72905778884888 -31.719767724456602))</w:t>
            </w:r>
          </w:p>
        </w:tc>
      </w:tr>
      <w:tr w:rsidR="00965BFE" w:rsidRPr="00965BFE" w14:paraId="170BF13B" w14:textId="77777777" w:rsidTr="00A1798F">
        <w:trPr>
          <w:trHeight w:val="20"/>
        </w:trPr>
        <w:tc>
          <w:tcPr>
            <w:tcW w:w="0" w:type="auto"/>
            <w:tcBorders>
              <w:top w:val="single" w:sz="4" w:space="0" w:color="auto"/>
              <w:bottom w:val="single" w:sz="4" w:space="0" w:color="auto"/>
              <w:right w:val="nil"/>
            </w:tcBorders>
            <w:shd w:val="clear" w:color="auto" w:fill="auto"/>
            <w:noWrap/>
          </w:tcPr>
          <w:p w14:paraId="773B29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322</w:t>
            </w:r>
          </w:p>
        </w:tc>
        <w:tc>
          <w:tcPr>
            <w:tcW w:w="2078" w:type="dxa"/>
            <w:tcBorders>
              <w:top w:val="single" w:sz="4" w:space="0" w:color="auto"/>
              <w:left w:val="nil"/>
              <w:bottom w:val="single" w:sz="4" w:space="0" w:color="auto"/>
              <w:right w:val="nil"/>
            </w:tcBorders>
            <w:shd w:val="clear" w:color="auto" w:fill="auto"/>
          </w:tcPr>
          <w:p w14:paraId="33A923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9</w:t>
            </w:r>
          </w:p>
        </w:tc>
        <w:tc>
          <w:tcPr>
            <w:tcW w:w="11264" w:type="dxa"/>
            <w:tcBorders>
              <w:top w:val="single" w:sz="4" w:space="0" w:color="auto"/>
              <w:left w:val="nil"/>
              <w:bottom w:val="single" w:sz="4" w:space="0" w:color="auto"/>
            </w:tcBorders>
            <w:shd w:val="clear" w:color="auto" w:fill="auto"/>
          </w:tcPr>
          <w:p w14:paraId="7AC5F31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POLYGON((115.72524905204773 -31.72423036173635, 115.72490572929382 -31.72428967959881, 115.72492718696594 -31.72452238776953, 115.72502911090851 -31.724572579651316, 115.72561383247375 -31.724467632958397, 115.72711050510406 -31.72417560675269, 115.72715878486633 -31.724111725897544, 115.72721242904663 -31.723933771854597, 115.7272607088089 -31.72379688389675, 115.7273519039154 -31.723669121620365, 115.72749137878418 -31.723555048010486, 115.7275664806366 -31.72351854442565, 115.7276040315628 -31.7234318483541, 115.72749137878418 -31.72324476708127, 115.72748601436615 -31.723176322618812, 115.72797417640686 -31.723103315136488, 115.72795808315277 -31.72294817404559, 115.72882175445557 -31.722250035923082, 115.72859644889832 -31.72204013715875, 115.72848379611969 -31.721921498516476, 115.72822630405426 -31.72170703597008, 115.72799026966095 -31.72190324640419, 115.72804391384125 -31.721939287192757, 115.7279098033905 -31.722014577103515, 115.7276576757431 -31.722210786886606, 115.72712123394012 -31.721725288121014, 115.7269012928009 -31.721907809432587, 115.72676181793213 -31.722008196000754, 115.72691202163696 -31.72213596056664, 115.72666525840759 -31.722332170092766, 115.726557970047 -31.722245472911517, 115.72649359703064 -31.722300229035426, 115.72527050971985 -31.722523816205683, 115.72535634040833 -31.722811284632094, 115.72539657354355 -31.722940866152324, 115.72529196739197 -31.722954555083632, 115.72524905204773 -31.72423036173635))</w:t>
            </w:r>
          </w:p>
        </w:tc>
      </w:tr>
      <w:tr w:rsidR="00965BFE" w:rsidRPr="00965BFE" w14:paraId="4D590903" w14:textId="77777777" w:rsidTr="00A1798F">
        <w:trPr>
          <w:trHeight w:val="20"/>
        </w:trPr>
        <w:tc>
          <w:tcPr>
            <w:tcW w:w="0" w:type="auto"/>
            <w:tcBorders>
              <w:top w:val="single" w:sz="4" w:space="0" w:color="auto"/>
              <w:bottom w:val="single" w:sz="4" w:space="0" w:color="auto"/>
              <w:right w:val="nil"/>
            </w:tcBorders>
            <w:shd w:val="clear" w:color="auto" w:fill="auto"/>
            <w:noWrap/>
          </w:tcPr>
          <w:p w14:paraId="403234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323</w:t>
            </w:r>
          </w:p>
        </w:tc>
        <w:tc>
          <w:tcPr>
            <w:tcW w:w="2078" w:type="dxa"/>
            <w:tcBorders>
              <w:top w:val="single" w:sz="4" w:space="0" w:color="auto"/>
              <w:left w:val="nil"/>
              <w:bottom w:val="single" w:sz="4" w:space="0" w:color="auto"/>
              <w:right w:val="nil"/>
            </w:tcBorders>
            <w:shd w:val="clear" w:color="auto" w:fill="auto"/>
          </w:tcPr>
          <w:p w14:paraId="611BE5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10A</w:t>
            </w:r>
          </w:p>
        </w:tc>
        <w:tc>
          <w:tcPr>
            <w:tcW w:w="11264" w:type="dxa"/>
            <w:tcBorders>
              <w:top w:val="single" w:sz="4" w:space="0" w:color="auto"/>
              <w:left w:val="nil"/>
              <w:bottom w:val="single" w:sz="4" w:space="0" w:color="auto"/>
            </w:tcBorders>
            <w:shd w:val="clear" w:color="auto" w:fill="auto"/>
          </w:tcPr>
          <w:p w14:paraId="06462D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POLYGON((115.7214081287384 -31.72491935918281, 115.72296917438507 -31.724627334400452, 115.72326958179474 -31.724572579651316, 115.72332859039307 -31.7245680167541, 115.72324275970459 -31.72428055377629, 115.72322398424149 -31.724234461229265, 115.72344124317169 -31.724195676454233, 115.72337418794632 -31.72392646403905, 115.72223961353302 -31.724140921450097, 115.72212427854538 -31.723730257887873, 115.72130084037781 -31.723887679135128, 115.72117209434509 -31.723931026967843, 115.72131961584091 -31.72418883208049, 115.7214081287384 -31.72430746782061, 115.72147250175476 -31.724569834783484, 115.72144031524658 -31.724569834783484, 115.72147786617279 -31.724631433875814, 115.72153955698013 -31.724898362802772, 115.7214081287384 -31.72491935918281))</w:t>
            </w:r>
          </w:p>
        </w:tc>
      </w:tr>
      <w:tr w:rsidR="00965BFE" w:rsidRPr="00965BFE" w14:paraId="70762CBB" w14:textId="77777777" w:rsidTr="00A1798F">
        <w:trPr>
          <w:trHeight w:val="20"/>
        </w:trPr>
        <w:tc>
          <w:tcPr>
            <w:tcW w:w="0" w:type="auto"/>
            <w:tcBorders>
              <w:top w:val="single" w:sz="4" w:space="0" w:color="auto"/>
              <w:bottom w:val="single" w:sz="4" w:space="0" w:color="auto"/>
              <w:right w:val="nil"/>
            </w:tcBorders>
            <w:shd w:val="clear" w:color="auto" w:fill="auto"/>
            <w:noWrap/>
          </w:tcPr>
          <w:p w14:paraId="6BBBA0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324</w:t>
            </w:r>
          </w:p>
        </w:tc>
        <w:tc>
          <w:tcPr>
            <w:tcW w:w="2078" w:type="dxa"/>
            <w:tcBorders>
              <w:top w:val="single" w:sz="4" w:space="0" w:color="auto"/>
              <w:left w:val="nil"/>
              <w:bottom w:val="single" w:sz="4" w:space="0" w:color="auto"/>
              <w:right w:val="nil"/>
            </w:tcBorders>
            <w:shd w:val="clear" w:color="auto" w:fill="auto"/>
          </w:tcPr>
          <w:p w14:paraId="180D8F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10B</w:t>
            </w:r>
          </w:p>
        </w:tc>
        <w:tc>
          <w:tcPr>
            <w:tcW w:w="11264" w:type="dxa"/>
            <w:tcBorders>
              <w:top w:val="single" w:sz="4" w:space="0" w:color="auto"/>
              <w:left w:val="nil"/>
              <w:bottom w:val="single" w:sz="4" w:space="0" w:color="auto"/>
            </w:tcBorders>
            <w:shd w:val="clear" w:color="auto" w:fill="auto"/>
          </w:tcPr>
          <w:p w14:paraId="5B51E9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POLYGON((115.72334200143814 -31.72465150347863, 115.72323471307755 -31.7242362792652, 115.72345733642578 -31.724195213033116, 115.72337687015533 -31.723932845009728, 115.72388648986816 -31.723841586392716, 115.72384625673294 -31.72370469829872, 115.7238033413887 -31.723711542708227, 115.72372823953629 -31.723426358550782, 115.7244336605072 -31.72329859576364, 115.72444438934326 -31.723004284387393, 115.72451680898666 -31.722867395056774, 115.7250452041626 -31.72286967654727, 115.72536170482635 -31.722805794792023, 115.72540193796158 -31.722940402724937, 115.72528660297394 -31.722960936121247, 115.72525173425674 -31.72423171635142, 115.72491109371185 -31.72428418984631, 115.72492718696594 -31.724439328700896, 115.72334200143814 -31.72465150347863))</w:t>
            </w:r>
          </w:p>
        </w:tc>
      </w:tr>
      <w:tr w:rsidR="00965BFE" w:rsidRPr="00965BFE" w14:paraId="1E6EF81A" w14:textId="77777777" w:rsidTr="00A1798F">
        <w:trPr>
          <w:trHeight w:val="20"/>
        </w:trPr>
        <w:tc>
          <w:tcPr>
            <w:tcW w:w="0" w:type="auto"/>
            <w:tcBorders>
              <w:top w:val="single" w:sz="4" w:space="0" w:color="auto"/>
              <w:bottom w:val="single" w:sz="4" w:space="0" w:color="auto"/>
              <w:right w:val="nil"/>
            </w:tcBorders>
            <w:shd w:val="clear" w:color="auto" w:fill="auto"/>
            <w:noWrap/>
          </w:tcPr>
          <w:p w14:paraId="009EEC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325</w:t>
            </w:r>
          </w:p>
        </w:tc>
        <w:tc>
          <w:tcPr>
            <w:tcW w:w="2078" w:type="dxa"/>
            <w:tcBorders>
              <w:top w:val="single" w:sz="4" w:space="0" w:color="auto"/>
              <w:left w:val="nil"/>
              <w:bottom w:val="single" w:sz="4" w:space="0" w:color="auto"/>
              <w:right w:val="nil"/>
            </w:tcBorders>
            <w:shd w:val="clear" w:color="auto" w:fill="auto"/>
          </w:tcPr>
          <w:p w14:paraId="6BD4B0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11</w:t>
            </w:r>
          </w:p>
        </w:tc>
        <w:tc>
          <w:tcPr>
            <w:tcW w:w="11264" w:type="dxa"/>
            <w:tcBorders>
              <w:top w:val="single" w:sz="4" w:space="0" w:color="auto"/>
              <w:left w:val="nil"/>
              <w:bottom w:val="single" w:sz="4" w:space="0" w:color="auto"/>
            </w:tcBorders>
            <w:shd w:val="clear" w:color="auto" w:fill="auto"/>
          </w:tcPr>
          <w:p w14:paraId="598355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POLYGON((115.71969151496887 -31.72250007435384, 115.71979901287705 -31.7224670995495, 115.72018546052277 -31.722251604458254, 115.72055849712342 -31.722793567419796, 115.72092080488801 -31.723226016155433, 115.72125423699617 -31.72309411790075, 115.72138465940952 -31.723487388034282, 115.72182789444923 -31.723406965996215, 115.721695125103 -31.72294496570229, 115.72116136550903 -31.722276487126305, 115.72147786617279 -31.722107655597085, 115.72178900241852 -31.72179280678871, 115.72192847728729 -31.721496209106892, 115.72108089923859 -31.721359317549037, 115.72122305631638 -31.720966893962718, 115.72088241577148 -31.72092582628208, 115.72035670280457 -31.720852817027115, 115.72030305862427 -31.721080970757928, 115.72014212608337 -31.72110378610013, 115.71984708309174 -31.72129543475284, 115.71945548057556 -31.721498490631152, 115.71892976760864 -31.721820184988406, 115.71920335292816 -31.72217381934113, 115.7194447517395 -31.72263240123444, 115.7196968793869 -31.722495511354573, 115.71969151496887 -31.72250007435384))</w:t>
            </w:r>
          </w:p>
        </w:tc>
      </w:tr>
      <w:tr w:rsidR="00965BFE" w:rsidRPr="00965BFE" w14:paraId="68F9DEDD" w14:textId="77777777" w:rsidTr="00A1798F">
        <w:trPr>
          <w:trHeight w:val="20"/>
        </w:trPr>
        <w:tc>
          <w:tcPr>
            <w:tcW w:w="0" w:type="auto"/>
            <w:tcBorders>
              <w:top w:val="single" w:sz="4" w:space="0" w:color="auto"/>
              <w:bottom w:val="single" w:sz="4" w:space="0" w:color="auto"/>
              <w:right w:val="nil"/>
            </w:tcBorders>
            <w:shd w:val="clear" w:color="auto" w:fill="auto"/>
            <w:noWrap/>
          </w:tcPr>
          <w:p w14:paraId="2230C8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326</w:t>
            </w:r>
          </w:p>
        </w:tc>
        <w:tc>
          <w:tcPr>
            <w:tcW w:w="2078" w:type="dxa"/>
            <w:tcBorders>
              <w:top w:val="single" w:sz="4" w:space="0" w:color="auto"/>
              <w:left w:val="nil"/>
              <w:bottom w:val="single" w:sz="4" w:space="0" w:color="auto"/>
              <w:right w:val="nil"/>
            </w:tcBorders>
            <w:shd w:val="clear" w:color="auto" w:fill="auto"/>
          </w:tcPr>
          <w:p w14:paraId="447857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12</w:t>
            </w:r>
          </w:p>
        </w:tc>
        <w:tc>
          <w:tcPr>
            <w:tcW w:w="11264" w:type="dxa"/>
            <w:tcBorders>
              <w:top w:val="single" w:sz="4" w:space="0" w:color="auto"/>
              <w:left w:val="nil"/>
              <w:bottom w:val="single" w:sz="4" w:space="0" w:color="auto"/>
            </w:tcBorders>
            <w:shd w:val="clear" w:color="auto" w:fill="auto"/>
          </w:tcPr>
          <w:p w14:paraId="57BF82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POLYGON((115.72185337543488 -31.721541839581256, 115.72178900241852 -31.72179736982255, 115.72154760360718 -31.72204833633814, 115.72115331888199 -31.72227876863134, 115.72169244289398 -31.722956373144665, 115.72179973125458 -31.723414951166237, 115.72114259004593 -31.72353358789692, 115.72099506855011 -31.72319364762816, 115.72089046239853 -31.723223306895875, 115.72057127952576 -31.723412669689154, 115.72094142436981 -31.724024103536884, 115.72117477655411 -31.723916874758235, 115.72130352258682 -31.72387923058312, 115.72243541479111 -31.72367047624363, 115.72234153747559 -31.72333053647693, 115.72315022349358 -31.72318109947357, 115.72324275970459 -31.723516476839364, 115.72443768382072 -31.72329289206367, 115.72444438934326 -31.722940402724937, 115.72451949119568 -31.722905039642853, 115.72424590587616 -31.721820184988406, 115.72437465190887 -31.72177227313363, 115.72428077459335 -31.72143460793087, 115.72411850094795 -31.721465408523994, 115.72383284568787 -31.72155096567343, 115.72326421737671 -31.72172436125406, 115.7230657339096 -31.721751739473977, 115.72282701730728 -31.72173576884668, 115.72185337543488 -31.721541839581256))</w:t>
            </w:r>
          </w:p>
        </w:tc>
      </w:tr>
      <w:tr w:rsidR="00965BFE" w:rsidRPr="00965BFE" w14:paraId="0A733E02" w14:textId="77777777" w:rsidTr="00A1798F">
        <w:trPr>
          <w:trHeight w:val="20"/>
        </w:trPr>
        <w:tc>
          <w:tcPr>
            <w:tcW w:w="0" w:type="auto"/>
            <w:tcBorders>
              <w:top w:val="single" w:sz="4" w:space="0" w:color="auto"/>
              <w:bottom w:val="single" w:sz="4" w:space="0" w:color="auto"/>
              <w:right w:val="nil"/>
            </w:tcBorders>
            <w:shd w:val="clear" w:color="auto" w:fill="auto"/>
            <w:noWrap/>
          </w:tcPr>
          <w:p w14:paraId="54E7A8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327</w:t>
            </w:r>
          </w:p>
        </w:tc>
        <w:tc>
          <w:tcPr>
            <w:tcW w:w="2078" w:type="dxa"/>
            <w:tcBorders>
              <w:top w:val="single" w:sz="4" w:space="0" w:color="auto"/>
              <w:left w:val="nil"/>
              <w:bottom w:val="single" w:sz="4" w:space="0" w:color="auto"/>
              <w:right w:val="nil"/>
            </w:tcBorders>
            <w:shd w:val="clear" w:color="auto" w:fill="auto"/>
          </w:tcPr>
          <w:p w14:paraId="5633D1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13</w:t>
            </w:r>
          </w:p>
        </w:tc>
        <w:tc>
          <w:tcPr>
            <w:tcW w:w="11264" w:type="dxa"/>
            <w:tcBorders>
              <w:top w:val="single" w:sz="4" w:space="0" w:color="auto"/>
              <w:left w:val="nil"/>
              <w:bottom w:val="single" w:sz="4" w:space="0" w:color="auto"/>
            </w:tcBorders>
            <w:shd w:val="clear" w:color="auto" w:fill="auto"/>
          </w:tcPr>
          <w:p w14:paraId="1CFBFF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POLYGON((115.72823703289032 -31.721679657736964, 115.72772741317749 -31.721218789598876, 115.72747528553009 -31.720990636207286, 115.72734653949738 -31.72088568545859, 115.72724997997284 -31.720826365417626, 115.72709441184998 -31.72077617150716, 115.72693884372711 -31.72078529767473, 115.72659015655518 -31.72084461774196, 115.72663307189941 -31.720976946985935, 115.72628438472748 -31.721027140787676, 115.72609663009644 -31.721054519213546, 115.72611272335052 -31.7211138391085, 115.72546899318695 -31.721218789598876, 115.7246482372284 -31.72137393358438, 115.72426736354828 -31.721446942428887, 115.72435319423676 -31.721752666340674, 115.72421908378601 -31.72178460758671, 115.72425663471222 -31.721898683375553, 115.72452485561371 -31.722866040421764, 115.72472333908081 -31.722866040421764, 115.72506129741669 -31.72285235147738, 115.72536706924438 -31.722815847615813, 115.72528660297394 -31.722514690209312, 115.72651505470276 -31.722295666026334, 115.72656869888306 -31.72224957249222, 115.72666794061661 -31.722343114180198, 115.72690933942795 -31.722135497135216, 115.72676450014114 -31.722014577103515, 115.72689861059189 -31.721900501457302, 115.72712659835815 -31.721715698612485, 115.72767376899719 -31.722210786886606, 115.7279098033905 -31.72201001408036, 115.72802782058716 -31.721914190542257, 115.72799295186996 -31.72187996782606, 115.72823703289032 -31.721679657736964))</w:t>
            </w:r>
          </w:p>
        </w:tc>
      </w:tr>
      <w:tr w:rsidR="00965BFE" w:rsidRPr="00965BFE" w14:paraId="261FA780" w14:textId="77777777" w:rsidTr="00A1798F">
        <w:trPr>
          <w:trHeight w:val="20"/>
        </w:trPr>
        <w:tc>
          <w:tcPr>
            <w:tcW w:w="0" w:type="auto"/>
            <w:tcBorders>
              <w:top w:val="single" w:sz="4" w:space="0" w:color="auto"/>
              <w:bottom w:val="single" w:sz="4" w:space="0" w:color="auto"/>
              <w:right w:val="nil"/>
            </w:tcBorders>
            <w:shd w:val="clear" w:color="auto" w:fill="auto"/>
            <w:noWrap/>
          </w:tcPr>
          <w:p w14:paraId="021E88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328</w:t>
            </w:r>
          </w:p>
        </w:tc>
        <w:tc>
          <w:tcPr>
            <w:tcW w:w="2078" w:type="dxa"/>
            <w:tcBorders>
              <w:top w:val="single" w:sz="4" w:space="0" w:color="auto"/>
              <w:left w:val="nil"/>
              <w:bottom w:val="single" w:sz="4" w:space="0" w:color="auto"/>
              <w:right w:val="nil"/>
            </w:tcBorders>
            <w:shd w:val="clear" w:color="auto" w:fill="auto"/>
          </w:tcPr>
          <w:p w14:paraId="6862A6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Burns Beach, Stage 14</w:t>
            </w:r>
          </w:p>
        </w:tc>
        <w:tc>
          <w:tcPr>
            <w:tcW w:w="11264" w:type="dxa"/>
            <w:tcBorders>
              <w:top w:val="single" w:sz="4" w:space="0" w:color="auto"/>
              <w:left w:val="nil"/>
              <w:bottom w:val="single" w:sz="4" w:space="0" w:color="auto"/>
            </w:tcBorders>
            <w:shd w:val="clear" w:color="auto" w:fill="auto"/>
          </w:tcPr>
          <w:p w14:paraId="2BA64E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POLYGON((115.7285964739358 -31.719263385089498, 115.72913291573877 -31.719774457429686, 115.72849991441126 -31.72022164341598, 115.72792055726404 -31.720376789070425, 115.72765770078058 -31.720627759432272, 115.72779181123133 -31.720728147386755, 115.72747531056757 -31.721006495237347, 115.72728755593653 -31.720823972150963, 115.72698714852686 -31.720769215154967, 115.7265633595025 -31.720846787556415, 115.72660091042871 -31.7209836798712, 115.72626295209284 -31.721029310597864, 115.72543683171625 -31.7212118332799, 115.72458388924952 -31.721380666440805, 115.72335007310267 -31.72175939916957, 115.72300425871299 -31.72179590344722, 115.72148076399253 -31.721476490530456, 115.72071365221427 -31.721220959404572, 115.72033494045024 -31.72105462114409, 115.72002380420452 -31.72122345459135, 115.71975558330303 -31.720862971993476, 115.72016327907329 -31.7207306425868, 115.72300125632069 -31.721383238046894, 115.72456802067757 -31.72092449928952, 115.72609133433275 -31.720647565757194, 115.72667069147997 -31.720392032346176, 115.7285964739358 -31.719263385089498))</w:t>
            </w:r>
          </w:p>
        </w:tc>
      </w:tr>
      <w:tr w:rsidR="00965BFE" w:rsidRPr="00965BFE" w14:paraId="538418B9" w14:textId="77777777" w:rsidTr="00A1798F">
        <w:trPr>
          <w:trHeight w:val="20"/>
        </w:trPr>
        <w:tc>
          <w:tcPr>
            <w:tcW w:w="0" w:type="auto"/>
            <w:tcBorders>
              <w:top w:val="single" w:sz="4" w:space="0" w:color="auto"/>
              <w:bottom w:val="single" w:sz="4" w:space="0" w:color="auto"/>
              <w:right w:val="nil"/>
            </w:tcBorders>
            <w:shd w:val="clear" w:color="auto" w:fill="auto"/>
            <w:noWrap/>
          </w:tcPr>
          <w:p w14:paraId="2769A9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329</w:t>
            </w:r>
          </w:p>
        </w:tc>
        <w:tc>
          <w:tcPr>
            <w:tcW w:w="2078" w:type="dxa"/>
            <w:tcBorders>
              <w:top w:val="single" w:sz="4" w:space="0" w:color="auto"/>
              <w:left w:val="nil"/>
              <w:bottom w:val="single" w:sz="4" w:space="0" w:color="auto"/>
              <w:right w:val="nil"/>
            </w:tcBorders>
            <w:shd w:val="clear" w:color="auto" w:fill="auto"/>
          </w:tcPr>
          <w:p w14:paraId="1B8AF3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Burwood Heights</w:t>
            </w:r>
          </w:p>
        </w:tc>
        <w:tc>
          <w:tcPr>
            <w:tcW w:w="11264" w:type="dxa"/>
            <w:tcBorders>
              <w:top w:val="single" w:sz="4" w:space="0" w:color="auto"/>
              <w:left w:val="nil"/>
              <w:bottom w:val="single" w:sz="4" w:space="0" w:color="auto"/>
            </w:tcBorders>
            <w:shd w:val="clear" w:color="auto" w:fill="auto"/>
          </w:tcPr>
          <w:p w14:paraId="3CBA56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POLYGON((151.10247332956726 -33.88844231410328, 151.10245948406748 -33.88831957083915, 151.10246977844872 -33.888308156054116, 151.1024367230309 -33.888160638341915, 151.10227351013145 -33.888067014651334, 151.10223916519067 -33.88820290778878, 151.10221554908594 -33.88839223839366, 151.10247332956726 -33.88844231410328))</w:t>
            </w:r>
          </w:p>
        </w:tc>
      </w:tr>
      <w:tr w:rsidR="00965BFE" w:rsidRPr="00965BFE" w14:paraId="6E1FDF13" w14:textId="77777777" w:rsidTr="00A1798F">
        <w:trPr>
          <w:trHeight w:val="20"/>
        </w:trPr>
        <w:tc>
          <w:tcPr>
            <w:tcW w:w="0" w:type="auto"/>
            <w:tcBorders>
              <w:top w:val="single" w:sz="4" w:space="0" w:color="auto"/>
              <w:bottom w:val="single" w:sz="4" w:space="0" w:color="auto"/>
              <w:right w:val="nil"/>
            </w:tcBorders>
            <w:shd w:val="clear" w:color="auto" w:fill="auto"/>
            <w:noWrap/>
          </w:tcPr>
          <w:p w14:paraId="0DB54F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329A</w:t>
            </w:r>
          </w:p>
        </w:tc>
        <w:tc>
          <w:tcPr>
            <w:tcW w:w="2078" w:type="dxa"/>
            <w:tcBorders>
              <w:top w:val="single" w:sz="4" w:space="0" w:color="auto"/>
              <w:left w:val="nil"/>
              <w:bottom w:val="single" w:sz="4" w:space="0" w:color="auto"/>
              <w:right w:val="nil"/>
            </w:tcBorders>
            <w:shd w:val="clear" w:color="auto" w:fill="auto"/>
          </w:tcPr>
          <w:p w14:paraId="7FB955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Campsie Apartments (Campsie, NSW)</w:t>
            </w:r>
          </w:p>
        </w:tc>
        <w:tc>
          <w:tcPr>
            <w:tcW w:w="11264" w:type="dxa"/>
            <w:tcBorders>
              <w:top w:val="single" w:sz="4" w:space="0" w:color="auto"/>
              <w:left w:val="nil"/>
              <w:bottom w:val="single" w:sz="4" w:space="0" w:color="auto"/>
            </w:tcBorders>
            <w:shd w:val="clear" w:color="auto" w:fill="auto"/>
          </w:tcPr>
          <w:p w14:paraId="040926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POLYGON((151.10306814158685 -33.906922466044314, 151.10305841791694 -33.906765463094224, 151.10243360149366 -33.90690586403713, 151.10248316820048 -33.90705031588095, 151.10306814158685 -33.906922466044314))</w:t>
            </w:r>
          </w:p>
        </w:tc>
      </w:tr>
      <w:tr w:rsidR="00965BFE" w:rsidRPr="00965BFE" w14:paraId="7C456824" w14:textId="77777777" w:rsidTr="00A1798F">
        <w:trPr>
          <w:trHeight w:val="20"/>
        </w:trPr>
        <w:tc>
          <w:tcPr>
            <w:tcW w:w="0" w:type="auto"/>
            <w:tcBorders>
              <w:top w:val="single" w:sz="4" w:space="0" w:color="auto"/>
              <w:bottom w:val="single" w:sz="4" w:space="0" w:color="auto"/>
              <w:right w:val="nil"/>
            </w:tcBorders>
            <w:shd w:val="clear" w:color="auto" w:fill="auto"/>
            <w:noWrap/>
          </w:tcPr>
          <w:p w14:paraId="57BDC18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330</w:t>
            </w:r>
          </w:p>
        </w:tc>
        <w:tc>
          <w:tcPr>
            <w:tcW w:w="2078" w:type="dxa"/>
            <w:tcBorders>
              <w:top w:val="single" w:sz="4" w:space="0" w:color="auto"/>
              <w:left w:val="nil"/>
              <w:bottom w:val="single" w:sz="4" w:space="0" w:color="auto"/>
              <w:right w:val="nil"/>
            </w:tcBorders>
            <w:shd w:val="clear" w:color="auto" w:fill="auto"/>
          </w:tcPr>
          <w:p w14:paraId="25B5576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-Avenues, Stage 1</w:t>
            </w:r>
          </w:p>
        </w:tc>
        <w:tc>
          <w:tcPr>
            <w:tcW w:w="11264" w:type="dxa"/>
            <w:tcBorders>
              <w:top w:val="single" w:sz="4" w:space="0" w:color="auto"/>
              <w:left w:val="nil"/>
              <w:bottom w:val="single" w:sz="4" w:space="0" w:color="auto"/>
            </w:tcBorders>
            <w:shd w:val="clear" w:color="auto" w:fill="auto"/>
          </w:tcPr>
          <w:p w14:paraId="38E675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POLYGON((115.91937594115734 -32.08893297816686, 115.91962069272995 -32.088734140034894, 115.91978028416634 -32.088878723805195, 115.91993115842342 -32.08901705816107, 115.91980174183846 -32.089121021830714, 115.91991037130356 -32.08921987242329, 115.92006526887417 -32.08909829754143, 115.9202966094017 -32.08930736078959, 115.92063792049885 -32.089036941932164, 115.92097587883472 -32.08876538605572, 115.92131081968546 -32.08850316769734, 115.92146538197994 -32.08837956796376, 115.92162296175957 -32.088338663907095, 115.92175036668777 -32.088304648193244, 115.92188782989979 -32.088430200911326, 115.9221701323986 -32.08820295604628, 115.9223411232233 -32.0883580507279, 115.92249535024166 -32.08823306602338, 115.9223049134016 -32.088059791491155, 115.92260599136353 -32.087817206594046, 115.92301972210407 -32.087754713893275, 115.92312432825565 -32.08785129350372, 115.92331074178219 -32.08788253982641, 115.92365875840187 -32.08793253392051, 115.92367753386497 -32.08787572244781, 115.92399001121521 -32.088035362596244, 115.92448957264423 -32.088417134346884, 115.92460423707962 -32.0885176900337, 115.92506423592567 -32.088935818708464, 115.925482660532 -32.08931985912079, 115.9252117574215 -32.08953857964014, 115.92501863837242 -32.08959141334943, 115.92446945607662 -32.09002771636151, 115.92376537621021 -32.09059240753142, 115.9235367178917 -32.09061683574272, 115.9232671558857 -32.0908329967232, 115.92325005680323 -32.09084641800243, 115.92324502766132 -32.09084052400174, 115.92301771044731 -32.09102984195436, 115.92299290001392 -32.09100939052151, 115.92288359999657 -32.09110596669194, 115.92263750731945 -32.091302527288235, 115.92271596193314 -32.09137637942609, 115.92255435883999 -32.0914934065377, 115.92247389256954 -32.09173541358429, 115.92176981270313 -32.09156328187754, 115.92144627124071 -32.091432904675905, 115.92113949358463 -32.091304799662595, 115.92069659382105 -32.09105199766811, 115.92052409425378 -32.09095172881815, 115.92031605541706 -32.09083441696448, 115.92023575678468 -32.09078669684531, 115.92003207653761 -32.090607178078564, 115.91983778402209 -32.0904322037513, 115.91962270438671 -32.090242458485235, 115.92013970017433 -32.089761276358296, 115.92005722224712 -32.08968032161921, 115.91951943933964 -32.08919260330499, 115.91959856450558 -32.089139769365104, 115.91959856450558 -32.089140337472145, 115.91959722340107 -32.08913636072277, 115.91958314180374 -32.08912443047361, 115.91937527060509 -32.088932410058526, 115.91937594115734 -32.08893297816686))</w:t>
            </w:r>
          </w:p>
        </w:tc>
      </w:tr>
      <w:tr w:rsidR="00965BFE" w:rsidRPr="00965BFE" w14:paraId="6D32C4EB" w14:textId="77777777" w:rsidTr="00A1798F">
        <w:trPr>
          <w:trHeight w:val="20"/>
        </w:trPr>
        <w:tc>
          <w:tcPr>
            <w:tcW w:w="0" w:type="auto"/>
            <w:tcBorders>
              <w:top w:val="single" w:sz="4" w:space="0" w:color="auto"/>
              <w:bottom w:val="single" w:sz="4" w:space="0" w:color="auto"/>
              <w:right w:val="nil"/>
            </w:tcBorders>
            <w:shd w:val="clear" w:color="auto" w:fill="auto"/>
            <w:noWrap/>
          </w:tcPr>
          <w:p w14:paraId="0DB935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331</w:t>
            </w:r>
          </w:p>
        </w:tc>
        <w:tc>
          <w:tcPr>
            <w:tcW w:w="2078" w:type="dxa"/>
            <w:tcBorders>
              <w:top w:val="single" w:sz="4" w:space="0" w:color="auto"/>
              <w:left w:val="nil"/>
              <w:bottom w:val="single" w:sz="4" w:space="0" w:color="auto"/>
              <w:right w:val="nil"/>
            </w:tcBorders>
            <w:shd w:val="clear" w:color="auto" w:fill="auto"/>
          </w:tcPr>
          <w:p w14:paraId="154FC63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-Avenues, Stage 2</w:t>
            </w:r>
          </w:p>
        </w:tc>
        <w:tc>
          <w:tcPr>
            <w:tcW w:w="11264" w:type="dxa"/>
            <w:tcBorders>
              <w:top w:val="single" w:sz="4" w:space="0" w:color="auto"/>
              <w:left w:val="nil"/>
              <w:bottom w:val="single" w:sz="4" w:space="0" w:color="auto"/>
            </w:tcBorders>
            <w:shd w:val="clear" w:color="auto" w:fill="auto"/>
          </w:tcPr>
          <w:p w14:paraId="307400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POLYGON((115.92247188091278 -32.09173200503879, 115.92253156006336 -32.09156555424541, 115.92255301773548 -32.09149170226046, 115.9227179735899 -32.09137581133296, 115.92263750731945 -32.091303663475415, 115.92288091778755 -32.0911076709764, 115.92301838099957 -32.09102756957315, 115.92324368655682 -32.090839529832905, 115.92325005680323 -32.09084492674928, 115.92353604733944 -32.090615699547, 115.92376202344894 -32.090590135139344, 115.92403627932072 -32.09037198523649, 115.9243132174015 -32.0901538348128, 115.9247437119484 -32.089810701321646, 115.92501796782017 -32.08959084524519, 115.92521511018276 -32.08953176238511, 115.92525903135538 -32.08949966446915, 115.92548131942749 -32.08931929101487, 115.92589370906353 -32.0896939561066, 115.9263014048338 -32.09006634725699, 115.92638522386551 -32.09090372471222, 115.92619344592094 -32.091179250894335, 115.92656023800373 -32.09151357381607, 115.92678520828485 -32.091717092650725, 115.92696659266949 -32.09188311710054, 115.92651966959238 -32.092239308828624, 115.9261647798121 -32.09252420440269, 115.92600342817605 -32.09264279227859, 115.92584744095802 -32.09276024383151, 115.92426761984825 -32.092034797001396, 115.92366680502892 -32.09192714406399, 115.92306800186634 -32.091839232138426, 115.92285443097353 -32.09181004649661, 115.92265510931611 -32.09177954713591, 115.92247188091278 -32.09173314122063, 115.92247188091278 -32.09173200503879))</w:t>
            </w:r>
          </w:p>
        </w:tc>
      </w:tr>
      <w:tr w:rsidR="00965BFE" w:rsidRPr="00965BFE" w14:paraId="6D05709F" w14:textId="77777777" w:rsidTr="00A1798F">
        <w:trPr>
          <w:trHeight w:val="20"/>
        </w:trPr>
        <w:tc>
          <w:tcPr>
            <w:tcW w:w="0" w:type="auto"/>
            <w:tcBorders>
              <w:top w:val="single" w:sz="4" w:space="0" w:color="auto"/>
              <w:bottom w:val="single" w:sz="4" w:space="0" w:color="auto"/>
              <w:right w:val="nil"/>
            </w:tcBorders>
            <w:shd w:val="clear" w:color="auto" w:fill="auto"/>
            <w:noWrap/>
          </w:tcPr>
          <w:p w14:paraId="4FB94F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332</w:t>
            </w:r>
          </w:p>
        </w:tc>
        <w:tc>
          <w:tcPr>
            <w:tcW w:w="2078" w:type="dxa"/>
            <w:tcBorders>
              <w:top w:val="single" w:sz="4" w:space="0" w:color="auto"/>
              <w:left w:val="nil"/>
              <w:bottom w:val="single" w:sz="4" w:space="0" w:color="auto"/>
              <w:right w:val="nil"/>
            </w:tcBorders>
            <w:shd w:val="clear" w:color="auto" w:fill="auto"/>
          </w:tcPr>
          <w:p w14:paraId="131F491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-Avenues, Stage 3</w:t>
            </w:r>
          </w:p>
        </w:tc>
        <w:tc>
          <w:tcPr>
            <w:tcW w:w="11264" w:type="dxa"/>
            <w:tcBorders>
              <w:top w:val="single" w:sz="4" w:space="0" w:color="auto"/>
              <w:left w:val="nil"/>
              <w:bottom w:val="single" w:sz="4" w:space="0" w:color="auto"/>
            </w:tcBorders>
            <w:shd w:val="clear" w:color="auto" w:fill="auto"/>
          </w:tcPr>
          <w:p w14:paraId="3243C5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POLYGON((115.92517420649529 -32.089038646255204, 115.92604123055935 -32.08834725660106, 115.92611867934465 -32.088335894360924, 115.92614583671093 -32.08831714666161, 115.9261610917747 -32.088329503100226, 115.92619244009256 -32.08832708862384, 115.9263738244772 -32.08848814826148, 115.92650391161442 -32.08842054301605, 115.9270504117012 -32.08798366421572, 115.92929609119892 -32.09002885256455, 115.92882804572582 -32.09040379879643, 115.92836268246174 -32.090771358230285, 115.92775046825409 -32.091258784070725, 115.926967933774 -32.091881980920554, 115.9261954575777 -32.09117868279997, 115.92638522386551 -32.09090315661613, 115.9263014048338 -32.090064074851824, 115.9259419888258 -32.08973855222824, 115.92517420649529 -32.089038646255204))</w:t>
            </w:r>
          </w:p>
        </w:tc>
      </w:tr>
      <w:tr w:rsidR="00965BFE" w:rsidRPr="00965BFE" w14:paraId="50A35B9C" w14:textId="77777777" w:rsidTr="00A1798F">
        <w:trPr>
          <w:trHeight w:val="20"/>
        </w:trPr>
        <w:tc>
          <w:tcPr>
            <w:tcW w:w="0" w:type="auto"/>
            <w:tcBorders>
              <w:top w:val="single" w:sz="4" w:space="0" w:color="auto"/>
              <w:bottom w:val="single" w:sz="4" w:space="0" w:color="auto"/>
              <w:right w:val="nil"/>
            </w:tcBorders>
            <w:shd w:val="clear" w:color="auto" w:fill="auto"/>
            <w:noWrap/>
          </w:tcPr>
          <w:p w14:paraId="04BE6D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333</w:t>
            </w:r>
          </w:p>
        </w:tc>
        <w:tc>
          <w:tcPr>
            <w:tcW w:w="2078" w:type="dxa"/>
            <w:tcBorders>
              <w:top w:val="single" w:sz="4" w:space="0" w:color="auto"/>
              <w:left w:val="nil"/>
              <w:bottom w:val="single" w:sz="4" w:space="0" w:color="auto"/>
              <w:right w:val="nil"/>
            </w:tcBorders>
            <w:shd w:val="clear" w:color="auto" w:fill="auto"/>
          </w:tcPr>
          <w:p w14:paraId="1889728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-Avenues, Stage 4</w:t>
            </w:r>
          </w:p>
        </w:tc>
        <w:tc>
          <w:tcPr>
            <w:tcW w:w="11264" w:type="dxa"/>
            <w:tcBorders>
              <w:top w:val="single" w:sz="4" w:space="0" w:color="auto"/>
              <w:left w:val="nil"/>
              <w:bottom w:val="single" w:sz="4" w:space="0" w:color="auto"/>
            </w:tcBorders>
            <w:shd w:val="clear" w:color="auto" w:fill="auto"/>
          </w:tcPr>
          <w:p w14:paraId="6BFC7F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POLYGON((115.92301972210407 -32.087755210994466, 115.92260800302029 -32.087819408040666, 115.92246182262897 -32.08768760520679, 115.92250809073448 -32.087547280429035, 115.92323563992977 -32.08696666306633, 115.92348776757717 -32.08719845595881, 115.92419520020485 -32.086636584427744, 115.92441380023956 -32.086488872430536, 115.92465788125992 -32.08632695708237, 115.92488050460815 -32.08615822394059, 115.92498242855072 -32.086083231333134, 115.92704102396965 -32.087992114914535, 115.92650324106216 -32.088425016894135, 115.92637449502945 -32.08848587581707, 115.92619076371193 -32.08832680456779, 115.92614717781544 -32.088318282885915, 115.92612270265818 -32.08833788275306, 115.92603653669357 -32.088348392825004, 115.92517420649529 -32.0890346695014, 115.92460557818413 -32.08851655381186, 115.9244553744793 -32.08838816065389, 115.92399805784225 -32.08804161184904, 115.92367351055145 -32.0878779949074, 115.92364937067032 -32.08793139769139, 115.92331543564796 -32.08788481228582, 115.92312231659889 -32.08784958915853, 115.92301905155182 -32.087754713893275, 115.92301972210407 -32.087755210994466))</w:t>
            </w:r>
          </w:p>
        </w:tc>
      </w:tr>
      <w:tr w:rsidR="00965BFE" w:rsidRPr="00965BFE" w14:paraId="1706458F" w14:textId="77777777" w:rsidTr="00A1798F">
        <w:trPr>
          <w:trHeight w:val="20"/>
        </w:trPr>
        <w:tc>
          <w:tcPr>
            <w:tcW w:w="0" w:type="auto"/>
            <w:tcBorders>
              <w:top w:val="single" w:sz="4" w:space="0" w:color="auto"/>
              <w:bottom w:val="single" w:sz="4" w:space="0" w:color="auto"/>
              <w:right w:val="nil"/>
            </w:tcBorders>
            <w:shd w:val="clear" w:color="auto" w:fill="auto"/>
            <w:noWrap/>
          </w:tcPr>
          <w:p w14:paraId="25FE3E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334</w:t>
            </w:r>
          </w:p>
        </w:tc>
        <w:tc>
          <w:tcPr>
            <w:tcW w:w="2078" w:type="dxa"/>
            <w:tcBorders>
              <w:top w:val="single" w:sz="4" w:space="0" w:color="auto"/>
              <w:left w:val="nil"/>
              <w:bottom w:val="single" w:sz="4" w:space="0" w:color="auto"/>
              <w:right w:val="nil"/>
            </w:tcBorders>
            <w:shd w:val="clear" w:color="auto" w:fill="auto"/>
          </w:tcPr>
          <w:p w14:paraId="25B34B2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-Avenues, Stage 5</w:t>
            </w:r>
          </w:p>
        </w:tc>
        <w:tc>
          <w:tcPr>
            <w:tcW w:w="11264" w:type="dxa"/>
            <w:tcBorders>
              <w:top w:val="single" w:sz="4" w:space="0" w:color="auto"/>
              <w:left w:val="nil"/>
              <w:bottom w:val="single" w:sz="4" w:space="0" w:color="auto"/>
            </w:tcBorders>
            <w:shd w:val="clear" w:color="auto" w:fill="auto"/>
          </w:tcPr>
          <w:p w14:paraId="6A5697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POLYGON((115.91824471950531 -32.08901585093196, 115.91895416378975 -32.08844976524749, 115.91934107244015 -32.08814229222385, 115.91965153813362 -32.087895038352485, 115.92011220753193 -32.08752576299719, 115.92042233794928 -32.087279199852205, 115.92058025300503 -32.087157054269, 115.92051319777966 -32.08709967419447, 115.92074923217297 -32.08690992200828, 115.92059634625912 -32.086776981619174, 115.92075258493423 -32.086649722262095, 115.92091888189316 -32.086795729634474, 115.9211254119873 -32.086629269848885, 115.9211515635252 -32.08660540869435, 115.92123605310917 -32.08653070051551, 115.92122331261635 -32.08652075835783, 115.92144928872585 -32.08634066308566, 115.92188145965338 -32.08673437247917, 115.92207675799727 -32.08691361479411, 115.92230759561062 -32.0871246714591, 115.92238739132881 -32.087251362035985, 115.92261604964733 -32.08745929327477, 115.92250943183899 -32.087545647092796, 115.92246316373348 -32.08768710810523, 115.92260599136353 -32.08781947905508, 115.92230156064034 -32.088059791491155, 115.92249870300293 -32.08823420224874, 115.92234045267105 -32.088358618839806, 115.9221687912941 -32.088204092272015, 115.92188782989979 -32.08842963279986, 115.92174768447876 -32.08830748875439, 115.92146337032318 -32.08837963897773, 115.92080689966679 -32.08890031193202, 115.9202952682972 -32.0893079288956, 115.92006526887417 -32.08909829754143, 115.9198822081089 -32.089241460469516, 115.91977626085281 -32.089142609900286, 115.91993317008018 -32.08901762626887, 115.9196200221777 -32.08873470814448, 115.9193766117096 -32.088931841950185, 115.91958448290825 -32.08912443047361, 115.91947987675667 -32.08921078271809, 115.91931357979774 -32.08907670946138, 115.91878786683083 -32.08949938041674, 115.91824471950531 -32.08901585093196))</w:t>
            </w:r>
          </w:p>
        </w:tc>
      </w:tr>
      <w:tr w:rsidR="00965BFE" w:rsidRPr="00965BFE" w14:paraId="5E0B0361" w14:textId="77777777" w:rsidTr="00A1798F">
        <w:trPr>
          <w:trHeight w:val="20"/>
        </w:trPr>
        <w:tc>
          <w:tcPr>
            <w:tcW w:w="0" w:type="auto"/>
            <w:tcBorders>
              <w:top w:val="single" w:sz="4" w:space="0" w:color="auto"/>
              <w:bottom w:val="single" w:sz="4" w:space="0" w:color="auto"/>
              <w:right w:val="nil"/>
            </w:tcBorders>
            <w:shd w:val="clear" w:color="auto" w:fill="auto"/>
            <w:noWrap/>
          </w:tcPr>
          <w:p w14:paraId="66A733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335</w:t>
            </w:r>
          </w:p>
        </w:tc>
        <w:tc>
          <w:tcPr>
            <w:tcW w:w="2078" w:type="dxa"/>
            <w:tcBorders>
              <w:top w:val="single" w:sz="4" w:space="0" w:color="auto"/>
              <w:left w:val="nil"/>
              <w:bottom w:val="single" w:sz="4" w:space="0" w:color="auto"/>
              <w:right w:val="nil"/>
            </w:tcBorders>
            <w:shd w:val="clear" w:color="auto" w:fill="auto"/>
          </w:tcPr>
          <w:p w14:paraId="377A0EF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-Avenues, Stage 6</w:t>
            </w:r>
          </w:p>
        </w:tc>
        <w:tc>
          <w:tcPr>
            <w:tcW w:w="11264" w:type="dxa"/>
            <w:tcBorders>
              <w:top w:val="single" w:sz="4" w:space="0" w:color="auto"/>
              <w:left w:val="nil"/>
              <w:bottom w:val="single" w:sz="4" w:space="0" w:color="auto"/>
            </w:tcBorders>
            <w:shd w:val="clear" w:color="auto" w:fill="auto"/>
          </w:tcPr>
          <w:p w14:paraId="609C0F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POLYGON((115.9209168702364 -32.08679736298411, 115.92075191438198 -32.086646242511556, 115.92203568667173 -32.085627309043026, 115.92262594029307 -32.08515419849235, 115.92324033379555 -32.08466460958283, 115.92360444366932 -32.0849927068791, 115.92405438423157 -32.08540261379418, 115.92382036149502 -32.08558725594811, 115.92358767986298 -32.085771329600995, 115.92343546450138 -32.08583162216364, 115.92312064021826 -32.08608330234889, 115.92281319200993 -32.0863287324715, 115.92304235324264 -32.08653908033329, 115.92315886169672 -32.08663580325916, 115.92338919639587 -32.08684288371658, 115.92261470854282 -32.087461565744704, 115.92238873243332 -32.08725306639233, 115.92238873243332 -32.087251930154764, 115.92238672077656 -32.0872507939172, 115.9223049134016 -32.08712410333952, 115.92207491397858 -32.08691389885456, 115.92144794762135 -32.08634066308566, 115.92122733592987 -32.08651889420314, 115.92112608253956 -32.086628950279895, 115.92091619968414 -32.08679565861928, 115.9209168702364 -32.08679736298411))</w:t>
            </w:r>
          </w:p>
        </w:tc>
      </w:tr>
      <w:tr w:rsidR="00965BFE" w:rsidRPr="00965BFE" w14:paraId="50D11BF6" w14:textId="77777777" w:rsidTr="00A1798F">
        <w:trPr>
          <w:trHeight w:val="20"/>
        </w:trPr>
        <w:tc>
          <w:tcPr>
            <w:tcW w:w="0" w:type="auto"/>
            <w:tcBorders>
              <w:top w:val="single" w:sz="4" w:space="0" w:color="auto"/>
              <w:bottom w:val="single" w:sz="4" w:space="0" w:color="auto"/>
              <w:right w:val="nil"/>
            </w:tcBorders>
            <w:shd w:val="clear" w:color="auto" w:fill="auto"/>
            <w:noWrap/>
          </w:tcPr>
          <w:p w14:paraId="678D79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336</w:t>
            </w:r>
          </w:p>
        </w:tc>
        <w:tc>
          <w:tcPr>
            <w:tcW w:w="2078" w:type="dxa"/>
            <w:tcBorders>
              <w:top w:val="single" w:sz="4" w:space="0" w:color="auto"/>
              <w:left w:val="nil"/>
              <w:bottom w:val="single" w:sz="4" w:space="0" w:color="auto"/>
              <w:right w:val="nil"/>
            </w:tcBorders>
            <w:shd w:val="clear" w:color="auto" w:fill="auto"/>
          </w:tcPr>
          <w:p w14:paraId="3974643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-Avenues, Stage 6A</w:t>
            </w:r>
          </w:p>
        </w:tc>
        <w:tc>
          <w:tcPr>
            <w:tcW w:w="11264" w:type="dxa"/>
            <w:tcBorders>
              <w:top w:val="single" w:sz="4" w:space="0" w:color="auto"/>
              <w:left w:val="nil"/>
              <w:bottom w:val="single" w:sz="4" w:space="0" w:color="auto"/>
            </w:tcBorders>
            <w:shd w:val="clear" w:color="auto" w:fill="auto"/>
          </w:tcPr>
          <w:p w14:paraId="413607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POLYGON((115.91812536120415 -32.08874038923992, 115.91881535947323 -32.088192730014065, 115.91928105801344 -32.08782061528557, 115.91958917677402 -32.08757405293616, 115.92020642012358 -32.08708348278079, 115.92059500515461 -32.086767891670966, 115.9207472205162 -32.086914466975436, 115.92051319777966 -32.08709626547604, 115.92057891190052 -32.087157622388375, 115.91963142156601 -32.087908673106284, 115.91887906193733 -32.088512008924404, 115.91824539005756 -32.0890147857298, 115.91814614832401 -32.08892587681245, 115.91805294156075 -32.088834695372846, 115.91812536120415 -32.08874095734945, 115.91812536120415 -32.08874038923992))</w:t>
            </w:r>
          </w:p>
        </w:tc>
      </w:tr>
      <w:tr w:rsidR="00965BFE" w:rsidRPr="00965BFE" w14:paraId="509AA747" w14:textId="77777777" w:rsidTr="00A1798F">
        <w:trPr>
          <w:trHeight w:val="20"/>
        </w:trPr>
        <w:tc>
          <w:tcPr>
            <w:tcW w:w="0" w:type="auto"/>
            <w:tcBorders>
              <w:top w:val="single" w:sz="4" w:space="0" w:color="auto"/>
              <w:bottom w:val="single" w:sz="4" w:space="0" w:color="auto"/>
              <w:right w:val="nil"/>
            </w:tcBorders>
            <w:shd w:val="clear" w:color="auto" w:fill="auto"/>
            <w:noWrap/>
          </w:tcPr>
          <w:p w14:paraId="012A9B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337</w:t>
            </w:r>
          </w:p>
        </w:tc>
        <w:tc>
          <w:tcPr>
            <w:tcW w:w="2078" w:type="dxa"/>
            <w:tcBorders>
              <w:top w:val="single" w:sz="4" w:space="0" w:color="auto"/>
              <w:left w:val="nil"/>
              <w:bottom w:val="single" w:sz="4" w:space="0" w:color="auto"/>
              <w:right w:val="nil"/>
            </w:tcBorders>
            <w:shd w:val="clear" w:color="auto" w:fill="auto"/>
          </w:tcPr>
          <w:p w14:paraId="5A960C7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1</w:t>
            </w:r>
          </w:p>
        </w:tc>
        <w:tc>
          <w:tcPr>
            <w:tcW w:w="11264" w:type="dxa"/>
            <w:tcBorders>
              <w:top w:val="single" w:sz="4" w:space="0" w:color="auto"/>
              <w:left w:val="nil"/>
              <w:bottom w:val="single" w:sz="4" w:space="0" w:color="auto"/>
            </w:tcBorders>
            <w:shd w:val="clear" w:color="auto" w:fill="auto"/>
          </w:tcPr>
          <w:p w14:paraId="4968B2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POLYGON((115.92712484300137 -32.09583289039479, 115.9273387491703 -32.095676104202134, 115.92755936086178 -32.095929461466476, 115.92811658978462 -32.09539043736316, 115.92873215675354 -32.094781466245294, 115.92884413897991 -32.09471812619914, 115.92900708317757 -32.09488315107062, 115.92924177646637 -32.09517684347806, 115.92952609062195 -32.095633002153654, 115.9297326207161 -32.096105064337465, 115.93006655573845 -32.097211645791624, 115.93012824654579 -32.09750817098816, 115.93018390238285 -32.09814382233273, 115.93021541833878 -32.09842614327181, 115.9301570802927 -32.09909611946263, 115.93022882938385 -32.099443442899414, 115.92989891767502 -32.09950195130709, 115.92989522963762 -32.09949371468886, 115.92976950109005 -32.09950819977559, 115.92978090047836 -32.09957302761114, 115.92908151447773 -32.09951508729152, 115.92908687889576 -32.09940375088792, 115.92876568436623 -32.09939068589289, 115.92877238988876 -32.09932024849616, 115.9285806119442 -32.099318544364934, 115.92861145734787 -32.09943414119523, 115.92861145734787 -32.09945373867776, 115.92826746404171 -32.099436697388846, 115.92826411128044 -32.09948157277614, 115.92790469527245 -32.099467939749424, 115.92789731919765 -32.09937875698275, 115.92768978327513 -32.09939153795785, 115.92732332646847 -32.0993912539362, 115.92732198536396 -32.09921913665432, 115.92714160680771 -32.09847953989054, 115.92704437673092 -32.09808985746636, 115.92695318162441 -32.0977223274759, 115.92739574611187 -32.0976831317637, 115.92738837003708 -32.09753884595355, 115.92743128538132 -32.09741614603017, 115.92745408415794 -32.097211077734755, 115.92750437557697 -32.09679185081187, 115.9273923933506 -32.09650498033181, 115.92722810804844 -32.09623515084026, 115.92701755464077 -32.09595111893546, 115.92710271477699 -32.09590592227716, 115.9271228313446 -32.09583232232936, 115.92712484300137 -32.09583289039479))</w:t>
            </w:r>
          </w:p>
        </w:tc>
      </w:tr>
      <w:tr w:rsidR="00965BFE" w:rsidRPr="00965BFE" w14:paraId="4EBCBE87" w14:textId="77777777" w:rsidTr="00A1798F">
        <w:trPr>
          <w:trHeight w:val="20"/>
        </w:trPr>
        <w:tc>
          <w:tcPr>
            <w:tcW w:w="0" w:type="auto"/>
            <w:tcBorders>
              <w:top w:val="single" w:sz="4" w:space="0" w:color="auto"/>
              <w:bottom w:val="single" w:sz="4" w:space="0" w:color="auto"/>
              <w:right w:val="nil"/>
            </w:tcBorders>
            <w:shd w:val="clear" w:color="auto" w:fill="auto"/>
            <w:noWrap/>
          </w:tcPr>
          <w:p w14:paraId="58103D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338</w:t>
            </w:r>
          </w:p>
        </w:tc>
        <w:tc>
          <w:tcPr>
            <w:tcW w:w="2078" w:type="dxa"/>
            <w:tcBorders>
              <w:top w:val="single" w:sz="4" w:space="0" w:color="auto"/>
              <w:left w:val="nil"/>
              <w:bottom w:val="single" w:sz="4" w:space="0" w:color="auto"/>
              <w:right w:val="nil"/>
            </w:tcBorders>
            <w:shd w:val="clear" w:color="auto" w:fill="auto"/>
          </w:tcPr>
          <w:p w14:paraId="020A1CF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1C</w:t>
            </w:r>
          </w:p>
        </w:tc>
        <w:tc>
          <w:tcPr>
            <w:tcW w:w="11264" w:type="dxa"/>
            <w:tcBorders>
              <w:top w:val="single" w:sz="4" w:space="0" w:color="auto"/>
              <w:left w:val="nil"/>
              <w:bottom w:val="single" w:sz="4" w:space="0" w:color="auto"/>
            </w:tcBorders>
            <w:shd w:val="clear" w:color="auto" w:fill="auto"/>
          </w:tcPr>
          <w:p w14:paraId="5905CE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POLYGON((115.92424415051937 -32.09737126962814, 115.92451874166727 -32.097389607179586, 115.92455931007862 -32.09738749472224, 115.92479065060616 -32.09741362528349, 115.92483893036842 -32.09735795581792, 115.92503003776073 -32.097311375218624, 115.92526003718376 -32.09721253338045, 115.92545986175537 -32.097084720500106, 115.92563688755035 -32.09690720231408, 115.92569723725319 -32.096819437195464, 115.92576563358307 -32.096717754525415, 115.925797149539 -32.09664845118822, 115.92586286365986 -32.09648825802728, 115.92604089528322 -32.09657829570728, 115.926204174757 -32.09667344584049, 115.92600032687187 -32.09701484938326, 115.9258782863617 -32.097153455449096, 115.92572338879108 -32.097298309924305, 115.92551585286856 -32.09742583847804, 115.92530697584152 -32.097552798798986, 115.92526607215405 -32.09758063347663, 115.92525634914637 -32.09778229262264, 115.92524209991097 -32.09800866158433, 115.92521041631699 -32.09817084025713, 115.92511050403118 -32.09830887651888, 115.92488151043653 -32.0984514569653, 115.92478528618813 -32.09848156356496, 115.9245827794075 -32.098489516250005, 115.92446945607662 -32.09848213161393, 115.924222022295 -32.09846395404558, 115.9241147339344 -32.097991904051824, 115.92414423823357 -32.09767777075466, 115.92425219714642 -32.09768742767138, 115.92424482107162 -32.09737126962814, 115.92424415051937 -32.09737126962814))</w:t>
            </w:r>
          </w:p>
        </w:tc>
      </w:tr>
      <w:tr w:rsidR="00965BFE" w:rsidRPr="00965BFE" w14:paraId="692870CC" w14:textId="77777777" w:rsidTr="00A1798F">
        <w:trPr>
          <w:trHeight w:val="20"/>
        </w:trPr>
        <w:tc>
          <w:tcPr>
            <w:tcW w:w="0" w:type="auto"/>
            <w:tcBorders>
              <w:top w:val="single" w:sz="4" w:space="0" w:color="auto"/>
              <w:bottom w:val="single" w:sz="4" w:space="0" w:color="auto"/>
              <w:right w:val="nil"/>
            </w:tcBorders>
            <w:shd w:val="clear" w:color="auto" w:fill="auto"/>
            <w:noWrap/>
          </w:tcPr>
          <w:p w14:paraId="39E61A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339</w:t>
            </w:r>
          </w:p>
        </w:tc>
        <w:tc>
          <w:tcPr>
            <w:tcW w:w="2078" w:type="dxa"/>
            <w:tcBorders>
              <w:top w:val="single" w:sz="4" w:space="0" w:color="auto"/>
              <w:left w:val="nil"/>
              <w:bottom w:val="single" w:sz="4" w:space="0" w:color="auto"/>
              <w:right w:val="nil"/>
            </w:tcBorders>
            <w:shd w:val="clear" w:color="auto" w:fill="auto"/>
          </w:tcPr>
          <w:p w14:paraId="4B90E28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2</w:t>
            </w:r>
          </w:p>
        </w:tc>
        <w:tc>
          <w:tcPr>
            <w:tcW w:w="11264" w:type="dxa"/>
            <w:tcBorders>
              <w:top w:val="single" w:sz="4" w:space="0" w:color="auto"/>
              <w:left w:val="nil"/>
              <w:bottom w:val="single" w:sz="4" w:space="0" w:color="auto"/>
            </w:tcBorders>
            <w:shd w:val="clear" w:color="auto" w:fill="auto"/>
          </w:tcPr>
          <w:p w14:paraId="105006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POLYGON((115.92701017856598 -32.09340096992868, 115.92756673693657 -32.09362937352934, 115.92806428670883 -32.093898678144924, 115.92828657478094 -32.094039845283504, 115.92847533524036 -32.094188965263406, 115.92867348343134 -32.09433978922406, 115.9288515150547 -32.094495725599536, 115.92906810343266 -32.094695119265666, 115.9287341684103 -32.094787715036716, 115.92856996692717 -32.09494443174519, 115.92856229748577 -32.09495007695012, 115.92844801023602 -32.09506706397978, 115.92815916985273 -32.09534868434243, 115.9278723411262 -32.09562519123659, 115.92756271362305 -32.09593237279867, 115.9273387491703 -32.09567731134323, 115.9271228313446 -32.09583466559922, 115.92710271477699 -32.09590965020349, 115.92701755464077 -32.09595225506484, 115.92691529542208 -32.09582870091216, 115.92675134539604 -32.095697761731174, 115.92657096683979 -32.095596929912936, 115.92638052999973 -32.0955114358052, 115.92642076313496 -32.09544610802775, 115.92591181397438 -32.09523365041114, 115.92575624585152 -32.095172298921895, 115.92553965747356 -32.09505016389007, 115.92533379793167 -32.09490076128028, 115.92594869434834 -32.094359387799535, 115.92661589384079 -32.09377767756681, 115.92682275921106 -32.09359756109253, 115.92700950801373 -32.093399265687005, 115.92701017856598 -32.09340096992868))</w:t>
            </w:r>
          </w:p>
        </w:tc>
      </w:tr>
      <w:tr w:rsidR="00965BFE" w:rsidRPr="00965BFE" w14:paraId="7CBE1267" w14:textId="77777777" w:rsidTr="00A1798F">
        <w:trPr>
          <w:trHeight w:val="20"/>
        </w:trPr>
        <w:tc>
          <w:tcPr>
            <w:tcW w:w="0" w:type="auto"/>
            <w:tcBorders>
              <w:top w:val="single" w:sz="4" w:space="0" w:color="auto"/>
              <w:bottom w:val="single" w:sz="4" w:space="0" w:color="auto"/>
              <w:right w:val="nil"/>
            </w:tcBorders>
            <w:shd w:val="clear" w:color="auto" w:fill="auto"/>
            <w:noWrap/>
          </w:tcPr>
          <w:p w14:paraId="4F7C22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340</w:t>
            </w:r>
          </w:p>
        </w:tc>
        <w:tc>
          <w:tcPr>
            <w:tcW w:w="2078" w:type="dxa"/>
            <w:tcBorders>
              <w:top w:val="single" w:sz="4" w:space="0" w:color="auto"/>
              <w:left w:val="nil"/>
              <w:bottom w:val="single" w:sz="4" w:space="0" w:color="auto"/>
              <w:right w:val="nil"/>
            </w:tcBorders>
            <w:shd w:val="clear" w:color="auto" w:fill="auto"/>
          </w:tcPr>
          <w:p w14:paraId="68573EC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3</w:t>
            </w:r>
          </w:p>
        </w:tc>
        <w:tc>
          <w:tcPr>
            <w:tcW w:w="11264" w:type="dxa"/>
            <w:tcBorders>
              <w:top w:val="single" w:sz="4" w:space="0" w:color="auto"/>
              <w:left w:val="nil"/>
              <w:bottom w:val="single" w:sz="4" w:space="0" w:color="auto"/>
            </w:tcBorders>
            <w:shd w:val="clear" w:color="auto" w:fill="auto"/>
          </w:tcPr>
          <w:p w14:paraId="7610C7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POLYGON((115.92732466757298 -32.099391821979495, 115.92768341302872 -32.09939011784958, 115.92789597809315 -32.09937510020344, 115.92790201306343 -32.09946769123068, 115.92826545238495 -32.09948189230019, 115.9282661229372 -32.09943417669793, 115.92861145734787 -32.099457466459285, 115.92861212790012 -32.099435028762464, 115.92857256531715 -32.09928762147797, 115.92878177762032 -32.09928591734613, 115.92876769602299 -32.09935749085634, 115.92876568436623 -32.09938816520071, 115.92908956110477 -32.099403502369015, 115.92908151447773 -32.09951143051766, 115.92978090047836 -32.09957334713485, 115.92977419495583 -32.09953585634414, 115.92989824712276 -32.09951711094301, 115.92989590018988 -32.09950148977247, 115.93022882938385 -32.09944383342897, 115.93026839196682 -32.09962503895743, 115.93031734228134 -32.09981817298069, 115.93037903308868 -32.10000534218123, 115.93042999505997 -32.100165103145365, 115.93042999505997 -32.100178310039226, 115.93042865395546 -32.10030043821456, 115.93022011220455 -32.10077272479303, 115.92991031706333 -32.1006483251073, 115.9297775477171 -32.10060004207858, 115.929851308465 -32.10046712160896, 115.92986136674881 -32.10040634167162, 115.92900775372982 -32.100217185159266, 115.92898696660995 -32.100296710467454, 115.928635597229 -32.10022740984564, 115.92860341072083 -32.10034669776858, 115.92845655977726 -32.10033079272118, 115.92843309044838 -32.10037737178072, 115.92808909714222 -32.100259219973644, 115.92795766890049 -32.100561983673295, 115.92772632837296 -32.100792037971054, 115.92742994427681 -32.10058527314709, 115.92738099396229 -32.10063185207686, 115.92722475528717 -32.100512564526326, 115.92728041112423 -32.10045405676602, 115.92710740864277 -32.1003066511261, 115.92708058655262 -32.100292024156566, 115.9270852804184 -32.1002864147841, 115.92697598040104 -32.10019446362989, 115.92707891017199 -32.10010499755321, 115.92718452215195 -32.09999905824427, 115.92730857431889 -32.09972217406135, 115.92732332646847 -32.09939011784958, 115.92732466757298 -32.099391821979495))</w:t>
            </w:r>
          </w:p>
        </w:tc>
      </w:tr>
      <w:tr w:rsidR="00965BFE" w:rsidRPr="00965BFE" w14:paraId="14DEFE69" w14:textId="77777777" w:rsidTr="00A1798F">
        <w:trPr>
          <w:trHeight w:val="20"/>
        </w:trPr>
        <w:tc>
          <w:tcPr>
            <w:tcW w:w="0" w:type="auto"/>
            <w:tcBorders>
              <w:top w:val="single" w:sz="4" w:space="0" w:color="auto"/>
              <w:bottom w:val="single" w:sz="4" w:space="0" w:color="auto"/>
              <w:right w:val="nil"/>
            </w:tcBorders>
            <w:shd w:val="clear" w:color="auto" w:fill="auto"/>
            <w:noWrap/>
          </w:tcPr>
          <w:p w14:paraId="22D4F9E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341</w:t>
            </w:r>
          </w:p>
        </w:tc>
        <w:tc>
          <w:tcPr>
            <w:tcW w:w="2078" w:type="dxa"/>
            <w:tcBorders>
              <w:top w:val="single" w:sz="4" w:space="0" w:color="auto"/>
              <w:left w:val="nil"/>
              <w:bottom w:val="single" w:sz="4" w:space="0" w:color="auto"/>
              <w:right w:val="nil"/>
            </w:tcBorders>
            <w:shd w:val="clear" w:color="auto" w:fill="auto"/>
          </w:tcPr>
          <w:p w14:paraId="5F8499F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4B</w:t>
            </w:r>
          </w:p>
        </w:tc>
        <w:tc>
          <w:tcPr>
            <w:tcW w:w="11264" w:type="dxa"/>
            <w:tcBorders>
              <w:top w:val="single" w:sz="4" w:space="0" w:color="auto"/>
              <w:left w:val="nil"/>
              <w:bottom w:val="single" w:sz="4" w:space="0" w:color="auto"/>
            </w:tcBorders>
            <w:shd w:val="clear" w:color="auto" w:fill="auto"/>
          </w:tcPr>
          <w:p w14:paraId="7D1475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POLYGON((115.92347033321857 -32.09760221954734, 115.92350956052542 -32.09763119031844, 115.9236279129982 -32.09764141529427, 115.92382857576013 -32.09765504859361, 115.92406276613474 -32.09767209021493, 115.92414490878582 -32.09767777075466, 115.9241284802556 -32.09785017496741, 115.92411138117313 -32.097994176259796, 115.9242233633995 -32.098458841603865, 115.92411674559116 -32.098567338917164, 115.92403493821621 -32.09863720884651, 115.92350050806999 -32.09908426151967, 115.9234220534563 -32.09902518479887, 115.9235367178917 -32.09892691286137, 115.92354007065296 -32.09885136268722, 115.92333018779755 -32.098674700006065, 115.9234468638897 -32.09858324427164, 115.92367619276047 -32.09837533834828, 115.92311292886734 -32.0979038559491, 115.92343110591173 -32.09762579380295, 115.92344200238585 -32.09762707192507, 115.92347033321857 -32.09760221954734))</w:t>
            </w:r>
          </w:p>
        </w:tc>
      </w:tr>
      <w:tr w:rsidR="00965BFE" w:rsidRPr="00965BFE" w14:paraId="5F907C7F" w14:textId="77777777" w:rsidTr="00A1798F">
        <w:trPr>
          <w:trHeight w:val="20"/>
        </w:trPr>
        <w:tc>
          <w:tcPr>
            <w:tcW w:w="0" w:type="auto"/>
            <w:tcBorders>
              <w:top w:val="single" w:sz="4" w:space="0" w:color="auto"/>
              <w:bottom w:val="single" w:sz="4" w:space="0" w:color="auto"/>
              <w:right w:val="nil"/>
            </w:tcBorders>
            <w:shd w:val="clear" w:color="auto" w:fill="auto"/>
            <w:noWrap/>
          </w:tcPr>
          <w:p w14:paraId="49D2C0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342</w:t>
            </w:r>
          </w:p>
        </w:tc>
        <w:tc>
          <w:tcPr>
            <w:tcW w:w="2078" w:type="dxa"/>
            <w:tcBorders>
              <w:top w:val="single" w:sz="4" w:space="0" w:color="auto"/>
              <w:left w:val="nil"/>
              <w:bottom w:val="single" w:sz="4" w:space="0" w:color="auto"/>
              <w:right w:val="nil"/>
            </w:tcBorders>
            <w:shd w:val="clear" w:color="auto" w:fill="auto"/>
          </w:tcPr>
          <w:p w14:paraId="3526941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5A</w:t>
            </w:r>
          </w:p>
        </w:tc>
        <w:tc>
          <w:tcPr>
            <w:tcW w:w="11264" w:type="dxa"/>
            <w:tcBorders>
              <w:top w:val="single" w:sz="4" w:space="0" w:color="auto"/>
              <w:left w:val="nil"/>
              <w:bottom w:val="single" w:sz="4" w:space="0" w:color="auto"/>
            </w:tcBorders>
            <w:shd w:val="clear" w:color="auto" w:fill="auto"/>
          </w:tcPr>
          <w:p w14:paraId="240B46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POLYGON((115.93021810054779 -32.100772582784344, 115.92992305755615 -32.10064988720486, 115.92979431152344 -32.1005908114967, 115.92985332012177 -32.10048174855045, 115.92986941337585 -32.100395406958974, 115.92901110649109 -32.10021817922605, 115.928995013237 -32.10029997668398, 115.92864096164703 -32.1002272678361, 115.9285980463028 -32.10034541968451, 115.92845857143402 -32.100304520985055, 115.92842638492584 -32.10037268547398, 115.928093791008 -32.10024998935729, 115.92802405357361 -32.10042267273352, 115.92795431613922 -32.1005680900603, 115.92772901058197 -32.10078167133924, 115.92743933200836 -32.10060444435582, 115.92726230621338 -32.10044084991203, 115.92696726322174 -32.10019091339045, 115.92637717723846 -32.09968194963208, 115.92628598213196 -32.09975920324227, 115.92601776123047 -32.09951835353601, 115.92593193054199 -32.09963650630146, 115.92569053173065 -32.09986826705128, 115.92530429363251 -32.10020909061508, 115.92482686042786 -32.10060444435582, 115.9251058101654 -32.100831658374965, 115.92516481876373 -32.1007771270619, 115.92624306678772 -32.10165871263124, 115.92618405818939 -32.101731420339604, 115.92645764350891 -32.10195863155511, 115.92653810977936 -32.10188592402765, 115.92709600925446 -32.102349433523564, 115.92716574668884 -32.102281270509934, 115.92725157737732 -32.102353977722665, 115.92750906944275 -32.10256301063684, 115.92741787433624 -32.10264026181013, 115.92800796031952 -32.10312648828323, 115.928093791008 -32.10304469335672, 115.9283298254013 -32.10314920908315, 115.92848539352417 -32.103217371449, 115.92849612236023 -32.103189644992774, 115.92880189418793 -32.10331688131152, 115.9293007850647 -32.10243076755294, 115.92946171760559 -32.10213993859925, 115.92967629432678 -32.10174686361981, 115.92995792627335 -32.1012560855482, 115.93021810054779 -32.100772582784344))</w:t>
            </w:r>
          </w:p>
        </w:tc>
      </w:tr>
      <w:tr w:rsidR="00965BFE" w:rsidRPr="00965BFE" w14:paraId="57770F9A" w14:textId="77777777" w:rsidTr="00A1798F">
        <w:trPr>
          <w:trHeight w:val="20"/>
        </w:trPr>
        <w:tc>
          <w:tcPr>
            <w:tcW w:w="0" w:type="auto"/>
            <w:tcBorders>
              <w:top w:val="single" w:sz="4" w:space="0" w:color="auto"/>
              <w:bottom w:val="single" w:sz="4" w:space="0" w:color="auto"/>
              <w:right w:val="nil"/>
            </w:tcBorders>
            <w:shd w:val="clear" w:color="auto" w:fill="auto"/>
            <w:noWrap/>
          </w:tcPr>
          <w:p w14:paraId="450504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343</w:t>
            </w:r>
          </w:p>
        </w:tc>
        <w:tc>
          <w:tcPr>
            <w:tcW w:w="2078" w:type="dxa"/>
            <w:tcBorders>
              <w:top w:val="single" w:sz="4" w:space="0" w:color="auto"/>
              <w:left w:val="nil"/>
              <w:bottom w:val="single" w:sz="4" w:space="0" w:color="auto"/>
              <w:right w:val="nil"/>
            </w:tcBorders>
            <w:shd w:val="clear" w:color="auto" w:fill="auto"/>
          </w:tcPr>
          <w:p w14:paraId="6C99F9E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5B</w:t>
            </w:r>
          </w:p>
        </w:tc>
        <w:tc>
          <w:tcPr>
            <w:tcW w:w="11264" w:type="dxa"/>
            <w:tcBorders>
              <w:top w:val="single" w:sz="4" w:space="0" w:color="auto"/>
              <w:left w:val="nil"/>
              <w:bottom w:val="single" w:sz="4" w:space="0" w:color="auto"/>
            </w:tcBorders>
            <w:shd w:val="clear" w:color="auto" w:fill="auto"/>
          </w:tcPr>
          <w:p w14:paraId="6A158A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POLYGON((115.92171281576157 -32.09665949286073, 115.92148616909981 -32.09685774568601, 115.92148683965206 -32.09693159333328, 115.92242695391178 -32.09771664693894, 115.9224745631218 -32.09773794895072, 115.922512114048 -32.09773695485695, 115.92255905270576 -32.09771437472407, 115.92269718647003 -32.097827985398965, 115.92300429940224 -32.097562136198164, 115.9230874478817 -32.097490277253584, 115.92324905097485 -32.09739640609655, 115.92342339456081 -32.09734229877461, 115.9236178547144 -32.09732412097948, 115.92424616217613 -32.097369565460546, 115.92425085604191 -32.09768710814106, 115.92350654304028 -32.09763119031844, 115.92346999794245 -32.09760136746569, 115.92344166710973 -32.09762565178938, 115.92343345284462 -32.097626077830085, 115.92311426997185 -32.09790328789655, 115.92301301658154 -32.09782262439842, 115.92277932912111 -32.09802825937271, 115.92267187312245 -32.09813164473738, 115.92244036495686 -32.09833898316555, 115.92253021895885 -32.09841282961534, 115.92213526368141 -32.098757634940746, 115.92182144522667 -32.09869628581823, 115.92164173722267 -32.09862584788603, 115.9213399887085 -32.09837704249712, 115.9213124960661 -32.09835176428613, 115.92131584882736 -32.09834693586301, 115.92115256935358 -32.098212591987945, 115.92115206643939 -32.09821813048142, 115.92111803591251 -32.09818504152826, 115.92102751135826 -32.09806518273066, 115.92053398489952 -32.09765107221484, 115.92167794704437 -32.09663197743641, 115.92171348631382 -32.096660628981304, 115.92171281576157 -32.09665949286073))</w:t>
            </w:r>
          </w:p>
        </w:tc>
      </w:tr>
      <w:tr w:rsidR="00965BFE" w:rsidRPr="00965BFE" w14:paraId="4F2562C0" w14:textId="77777777" w:rsidTr="00A1798F">
        <w:trPr>
          <w:trHeight w:val="20"/>
        </w:trPr>
        <w:tc>
          <w:tcPr>
            <w:tcW w:w="0" w:type="auto"/>
            <w:tcBorders>
              <w:top w:val="single" w:sz="4" w:space="0" w:color="auto"/>
              <w:bottom w:val="single" w:sz="4" w:space="0" w:color="auto"/>
              <w:right w:val="nil"/>
            </w:tcBorders>
            <w:shd w:val="clear" w:color="auto" w:fill="auto"/>
            <w:noWrap/>
          </w:tcPr>
          <w:p w14:paraId="0D9E7C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344</w:t>
            </w:r>
          </w:p>
        </w:tc>
        <w:tc>
          <w:tcPr>
            <w:tcW w:w="2078" w:type="dxa"/>
            <w:tcBorders>
              <w:top w:val="single" w:sz="4" w:space="0" w:color="auto"/>
              <w:left w:val="nil"/>
              <w:bottom w:val="single" w:sz="4" w:space="0" w:color="auto"/>
              <w:right w:val="nil"/>
            </w:tcBorders>
            <w:shd w:val="clear" w:color="auto" w:fill="auto"/>
          </w:tcPr>
          <w:p w14:paraId="141E40B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7</w:t>
            </w:r>
          </w:p>
        </w:tc>
        <w:tc>
          <w:tcPr>
            <w:tcW w:w="11264" w:type="dxa"/>
            <w:tcBorders>
              <w:top w:val="single" w:sz="4" w:space="0" w:color="auto"/>
              <w:left w:val="nil"/>
              <w:bottom w:val="single" w:sz="4" w:space="0" w:color="auto"/>
            </w:tcBorders>
            <w:shd w:val="clear" w:color="auto" w:fill="auto"/>
          </w:tcPr>
          <w:p w14:paraId="67A565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POLYGON((115.92301167547703 -32.097822801914994, 115.92367954552174 -32.09837729101884, 115.92344585806131 -32.09858235669612, 115.92332750558853 -32.09867381243144, 115.9235367178917 -32.09884820292764, 115.92353940010071 -32.098925457243, 115.92315316200256 -32.09925946779566, 115.92319406569004 -32.09942022413987, 115.92340126633644 -32.09958609258005, 115.92305727303028 -32.09987948584716, 115.92305961996317 -32.09988587629991, 115.92305123806 -32.09989113067181, 115.92257648706436 -32.099494353736844, 115.92218823730946 -32.099171420914786, 115.92212939634919 -32.09919343264297, 115.92211414128542 -32.099199539121415, 115.92187777161598 -32.099300366963085, 115.9218093752861 -32.09916432035617, 115.92178791761398 -32.099093030717164, 115.92177115380764 -32.099016912634816, 115.92177048325539 -32.09887546916405, 115.92182010412216 -32.09869596629145, 115.9221339225769 -32.09875731541417, 115.92253223061562 -32.09841251008757, 115.92244036495686 -32.09833809558766, 115.92267505824566 -32.09813100567986, 115.92278100550175 -32.098028028601675, 115.92301301658154 -32.097822801914994, 115.92301167547703 -32.097822801914994))</w:t>
            </w:r>
          </w:p>
        </w:tc>
      </w:tr>
      <w:tr w:rsidR="00965BFE" w:rsidRPr="00965BFE" w14:paraId="3503BF5E" w14:textId="77777777" w:rsidTr="00A1798F">
        <w:trPr>
          <w:trHeight w:val="20"/>
        </w:trPr>
        <w:tc>
          <w:tcPr>
            <w:tcW w:w="0" w:type="auto"/>
            <w:tcBorders>
              <w:top w:val="single" w:sz="4" w:space="0" w:color="auto"/>
              <w:bottom w:val="single" w:sz="4" w:space="0" w:color="auto"/>
              <w:right w:val="nil"/>
            </w:tcBorders>
            <w:shd w:val="clear" w:color="auto" w:fill="auto"/>
            <w:noWrap/>
          </w:tcPr>
          <w:p w14:paraId="684A4F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345</w:t>
            </w:r>
          </w:p>
        </w:tc>
        <w:tc>
          <w:tcPr>
            <w:tcW w:w="2078" w:type="dxa"/>
            <w:tcBorders>
              <w:top w:val="single" w:sz="4" w:space="0" w:color="auto"/>
              <w:left w:val="nil"/>
              <w:bottom w:val="single" w:sz="4" w:space="0" w:color="auto"/>
              <w:right w:val="nil"/>
            </w:tcBorders>
            <w:shd w:val="clear" w:color="auto" w:fill="auto"/>
          </w:tcPr>
          <w:p w14:paraId="05E0216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9A</w:t>
            </w:r>
          </w:p>
        </w:tc>
        <w:tc>
          <w:tcPr>
            <w:tcW w:w="11264" w:type="dxa"/>
            <w:tcBorders>
              <w:top w:val="single" w:sz="4" w:space="0" w:color="auto"/>
              <w:left w:val="nil"/>
              <w:bottom w:val="single" w:sz="4" w:space="0" w:color="auto"/>
            </w:tcBorders>
            <w:shd w:val="clear" w:color="auto" w:fill="auto"/>
          </w:tcPr>
          <w:p w14:paraId="026D45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POLYGON((115.92335298657417 -32.09523649075687, 115.92359237372875 -32.09544014331531, 115.9238438308239 -32.095645499619565, 115.92388607561588 -32.09561141561761, 115.92399738729 -32.09570798692343, 115.92391826212406 -32.09577785903989, 115.92391826212406 -32.09585341175606, 115.92447716742754 -32.096322348457846, 115.92490263283253 -32.09667312630662, 115.92500019818544 -32.09667880690847, 115.92504411935806 -32.09665154001635, 115.92513531446457 -32.09654701685454, 115.92521578073502 -32.09643794907989, 115.92530831694603 -32.09627434717378, 115.92539213597775 -32.09611699367514, 115.92536196112633 -32.096045417625774, 115.92542432248592 -32.09592157956666, 115.92549338936806 -32.095948846676656, 115.92563018202782 -32.09565089625204, 115.92579044401646 -32.09536657849651, 115.92566974461079 -32.09531602040136, 115.92576630413532 -32.095174571200005, 115.9264100342989 -32.095443835756384, 115.9263563901186 -32.09550689126567, 115.92621892690659 -32.095579035803986, 115.92603117227554 -32.09600824492326, 115.9259332716465 -32.0962604651409, 115.92586420476437 -32.09648882608863, 115.92579077929258 -32.09665640403287, 115.92576295137405 -32.09671832258534, 115.92563554644585 -32.09691089469585, 115.92554770410061 -32.09699667152296, 115.92545952647924 -32.09708415244247, 115.92526523396373 -32.0972119653236, 115.925033390522 -32.09731364744353, 115.92484228312969 -32.09735625165007, 115.9247886389494 -32.09741703361702, 115.92462569475174 -32.0974403238927, 115.92456065118313 -32.09738635861072, 115.92452242970467 -32.09739033500101, 115.92362053692341 -32.097323872454915, 115.92342607676983 -32.097343186362174, 115.92324435710907 -32.097398287781054, 115.92308543622494 -32.097490596784596, 115.92289432883263 -32.09765675275588, 115.92275686562061 -32.097548254361, 115.92273205518723 -32.09756643211154, 115.92192471027374 -32.09689385293253, 115.92167861759663 -32.0966916237651, 115.92172220349312 -32.09665299567096, 115.92160686850548 -32.09655699342507, 115.92206552624702 -32.0961746876225, 115.9225107729435 -32.09579238021998, 115.92323832213879 -32.095153304094815, 115.92335231602192 -32.095235922687735, 115.92335298657417 -32.09523649075687))</w:t>
            </w:r>
          </w:p>
        </w:tc>
      </w:tr>
      <w:tr w:rsidR="00965BFE" w:rsidRPr="00965BFE" w14:paraId="07CDC08C" w14:textId="77777777" w:rsidTr="00A1798F">
        <w:trPr>
          <w:trHeight w:val="20"/>
        </w:trPr>
        <w:tc>
          <w:tcPr>
            <w:tcW w:w="0" w:type="auto"/>
            <w:tcBorders>
              <w:top w:val="single" w:sz="4" w:space="0" w:color="auto"/>
              <w:bottom w:val="single" w:sz="4" w:space="0" w:color="auto"/>
              <w:right w:val="nil"/>
            </w:tcBorders>
            <w:shd w:val="clear" w:color="auto" w:fill="auto"/>
            <w:noWrap/>
          </w:tcPr>
          <w:p w14:paraId="6BD141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346</w:t>
            </w:r>
          </w:p>
        </w:tc>
        <w:tc>
          <w:tcPr>
            <w:tcW w:w="2078" w:type="dxa"/>
            <w:tcBorders>
              <w:top w:val="single" w:sz="4" w:space="0" w:color="auto"/>
              <w:left w:val="nil"/>
              <w:bottom w:val="single" w:sz="4" w:space="0" w:color="auto"/>
              <w:right w:val="nil"/>
            </w:tcBorders>
            <w:shd w:val="clear" w:color="auto" w:fill="auto"/>
          </w:tcPr>
          <w:p w14:paraId="55D75A3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9B</w:t>
            </w:r>
          </w:p>
        </w:tc>
        <w:tc>
          <w:tcPr>
            <w:tcW w:w="11264" w:type="dxa"/>
            <w:tcBorders>
              <w:top w:val="single" w:sz="4" w:space="0" w:color="auto"/>
              <w:left w:val="nil"/>
              <w:bottom w:val="single" w:sz="4" w:space="0" w:color="auto"/>
            </w:tcBorders>
            <w:shd w:val="clear" w:color="auto" w:fill="auto"/>
          </w:tcPr>
          <w:p w14:paraId="41AC3D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POLYGON((115.9243045002222 -32.09421143975355, 115.92454455792904 -32.0943591392669, 115.9245103597641 -32.09439720025664, 115.92477053403854 -32.0946142044027, 115.92491000890732 -32.094506270467775, 115.92533312737942 -32.09490006894346, 115.92553228139877 -32.09504845967917, 115.9257622808218 -32.095172298921895, 115.92566974461079 -32.09531658847, 115.92579379677773 -32.09536544235985, 115.92562951147556 -32.09565231641842, 115.9254913777113 -32.09595055087077, 115.92543706297874 -32.095925875557185, 115.92536263167858 -32.09604573716184, 115.9253941476345 -32.096117881274594, 115.92528451234102 -32.096314431088025, 115.9252162836492 -32.09643656442957, 115.925168171525 -32.096510980478556, 115.92504613101482 -32.09665015536928, 115.92499751597643 -32.096679694502484, 115.92490464448929 -32.096674581960876, 115.92447817325592 -32.09631925961859, 115.92414155602455 -32.096043322889365, 115.92391826212406 -32.09585657161925, 115.9239162504673 -32.095778746642644, 115.92398196458817 -32.09571909971789, 115.92387333512306 -32.095625368757446, 115.92384450137615 -32.0956463872236, 115.92335030436516 -32.095237946434025, 115.92338852584362 -32.09520443034935, 115.92327252030373 -32.095115243420075, 115.9243031591177 -32.09421030360252, 115.92430181801319 -32.09421087167804, 115.9243045002222 -32.09421030360252, 115.9243045002222 -32.09421143975355))</w:t>
            </w:r>
          </w:p>
        </w:tc>
      </w:tr>
      <w:tr w:rsidR="00965BFE" w:rsidRPr="00965BFE" w14:paraId="4314CF30" w14:textId="77777777" w:rsidTr="00A1798F">
        <w:trPr>
          <w:trHeight w:val="20"/>
        </w:trPr>
        <w:tc>
          <w:tcPr>
            <w:tcW w:w="0" w:type="auto"/>
            <w:tcBorders>
              <w:top w:val="single" w:sz="4" w:space="0" w:color="auto"/>
              <w:bottom w:val="single" w:sz="4" w:space="0" w:color="auto"/>
              <w:right w:val="nil"/>
            </w:tcBorders>
            <w:shd w:val="clear" w:color="auto" w:fill="auto"/>
            <w:noWrap/>
          </w:tcPr>
          <w:p w14:paraId="7B6060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347</w:t>
            </w:r>
          </w:p>
        </w:tc>
        <w:tc>
          <w:tcPr>
            <w:tcW w:w="2078" w:type="dxa"/>
            <w:tcBorders>
              <w:top w:val="single" w:sz="4" w:space="0" w:color="auto"/>
              <w:left w:val="nil"/>
              <w:bottom w:val="single" w:sz="4" w:space="0" w:color="auto"/>
              <w:right w:val="nil"/>
            </w:tcBorders>
            <w:shd w:val="clear" w:color="auto" w:fill="auto"/>
          </w:tcPr>
          <w:p w14:paraId="3B7601E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10</w:t>
            </w:r>
          </w:p>
        </w:tc>
        <w:tc>
          <w:tcPr>
            <w:tcW w:w="11264" w:type="dxa"/>
            <w:tcBorders>
              <w:top w:val="single" w:sz="4" w:space="0" w:color="auto"/>
              <w:left w:val="nil"/>
              <w:bottom w:val="single" w:sz="4" w:space="0" w:color="auto"/>
            </w:tcBorders>
            <w:shd w:val="clear" w:color="auto" w:fill="auto"/>
          </w:tcPr>
          <w:p w14:paraId="39350B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POLYGON((115.92517621815205 -32.100765091826325, 115.92571634799242 -32.10121611030844, 115.92625916004181 -32.1016654224759, 115.92619076371193 -32.10172847369044, 115.92643484473228 -32.10193182776144, 115.92662528157234 -32.101944892392986, 115.92707455158234 -32.102318653669016, 115.92723950743675 -32.1023555752926, 115.92681840062141 -32.10271797443646, 115.92666886746883 -32.10259357740026, 115.92654682695866 -32.10256120006167, 115.92644691467285 -32.10260039368062, 115.9262128919363 -32.102803177788125, 115.92616997659206 -32.10286537618465, 115.92615388333797 -32.10290371764086, 115.92615488916636 -32.10293183469852, 115.9261853992939 -32.10299289696563, 115.92625245451927 -32.1030428827911, 115.92610761523247 -32.10311786147803, 115.92587225139141 -32.10331950839883, 115.92480942606926 -32.102433962690114, 115.92375263571739 -32.10155181657409, 115.92375263571739 -32.10155124854422, 115.92380695044994 -32.10150548662667, 115.92398799955845 -32.10134984623282, 115.92428840696812 -32.101600915642116, 115.92441111803055 -32.101512871018336, 115.92431053519249 -32.10142482630968, 115.92477723956108 -32.1010164113576, 115.92483155429363 -32.10106412613329, 115.92517420649529 -32.10076452379156, 115.92517621815205 -32.100765091826325))</w:t>
            </w:r>
          </w:p>
        </w:tc>
      </w:tr>
      <w:tr w:rsidR="00965BFE" w:rsidRPr="00965BFE" w14:paraId="7AFF8825" w14:textId="77777777" w:rsidTr="00A1798F">
        <w:trPr>
          <w:trHeight w:val="20"/>
        </w:trPr>
        <w:tc>
          <w:tcPr>
            <w:tcW w:w="0" w:type="auto"/>
            <w:tcBorders>
              <w:top w:val="single" w:sz="4" w:space="0" w:color="auto"/>
              <w:bottom w:val="single" w:sz="4" w:space="0" w:color="auto"/>
              <w:right w:val="nil"/>
            </w:tcBorders>
            <w:shd w:val="clear" w:color="auto" w:fill="auto"/>
            <w:noWrap/>
          </w:tcPr>
          <w:p w14:paraId="105D3D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348</w:t>
            </w:r>
          </w:p>
        </w:tc>
        <w:tc>
          <w:tcPr>
            <w:tcW w:w="2078" w:type="dxa"/>
            <w:tcBorders>
              <w:top w:val="single" w:sz="4" w:space="0" w:color="auto"/>
              <w:left w:val="nil"/>
              <w:bottom w:val="single" w:sz="4" w:space="0" w:color="auto"/>
              <w:right w:val="nil"/>
            </w:tcBorders>
            <w:shd w:val="clear" w:color="auto" w:fill="auto"/>
          </w:tcPr>
          <w:p w14:paraId="6402BD4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11</w:t>
            </w:r>
          </w:p>
        </w:tc>
        <w:tc>
          <w:tcPr>
            <w:tcW w:w="11264" w:type="dxa"/>
            <w:tcBorders>
              <w:top w:val="single" w:sz="4" w:space="0" w:color="auto"/>
              <w:left w:val="nil"/>
              <w:bottom w:val="single" w:sz="4" w:space="0" w:color="auto"/>
            </w:tcBorders>
            <w:shd w:val="clear" w:color="auto" w:fill="auto"/>
          </w:tcPr>
          <w:p w14:paraId="582413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POLYGON((115.92723950743675 -32.10235752787804, 115.92749565839767 -32.102569400901814, 115.92742122709751 -32.10263585963106, 115.92772465199232 -32.10288607347273, 115.92800594866276 -32.10312095008739, 115.92809244990349 -32.10304369932071, 115.92833116650581 -32.10315048712797, 115.92848941683769 -32.103186023867266, 115.9287978708744 -32.103315532266656, 115.92802807688713 -32.10467706340337, 115.92783093452454 -32.10494913999133, 115.92587292194366 -32.103320324925946, 115.92610895633698 -32.103113565825765, 115.92625044286251 -32.10304004268812, 115.92618606984615 -32.10298892081925, 115.92615656554699 -32.10293489668817, 115.92615388333797 -32.102899049214415, 115.92617131769657 -32.102863831875666, 115.92621892690659 -32.10279907737864, 115.92645362019539 -32.10259799733211, 115.92654682695866 -32.10256050778293, 115.92666685581207 -32.10259118105158, 115.9268070012331 -32.102707057751275, 115.92697598040104 -32.10258322872366, 115.9272388368845 -32.1023569598532, 115.92723950743675 -32.10235752787804))</w:t>
            </w:r>
          </w:p>
        </w:tc>
      </w:tr>
      <w:tr w:rsidR="00965BFE" w:rsidRPr="00965BFE" w14:paraId="4DB92732" w14:textId="77777777" w:rsidTr="00A1798F">
        <w:trPr>
          <w:trHeight w:val="20"/>
        </w:trPr>
        <w:tc>
          <w:tcPr>
            <w:tcW w:w="0" w:type="auto"/>
            <w:tcBorders>
              <w:top w:val="single" w:sz="4" w:space="0" w:color="auto"/>
              <w:bottom w:val="single" w:sz="4" w:space="0" w:color="auto"/>
              <w:right w:val="nil"/>
            </w:tcBorders>
            <w:shd w:val="clear" w:color="auto" w:fill="auto"/>
            <w:noWrap/>
          </w:tcPr>
          <w:p w14:paraId="3816F0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349</w:t>
            </w:r>
          </w:p>
        </w:tc>
        <w:tc>
          <w:tcPr>
            <w:tcW w:w="2078" w:type="dxa"/>
            <w:tcBorders>
              <w:top w:val="single" w:sz="4" w:space="0" w:color="auto"/>
              <w:left w:val="nil"/>
              <w:bottom w:val="single" w:sz="4" w:space="0" w:color="auto"/>
              <w:right w:val="nil"/>
            </w:tcBorders>
            <w:shd w:val="clear" w:color="auto" w:fill="auto"/>
          </w:tcPr>
          <w:p w14:paraId="6315181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Canningvale</w:t>
            </w:r>
            <w:proofErr w:type="spellEnd"/>
            <w:r w:rsidRPr="00965BFE">
              <w:rPr>
                <w:rFonts w:eastAsia="Times New Roman" w:cs="Times New Roman"/>
                <w:sz w:val="20"/>
                <w:lang w:eastAsia="en-AU"/>
              </w:rPr>
              <w:t>-Sanctuary Waters, Stage 12</w:t>
            </w:r>
          </w:p>
        </w:tc>
        <w:tc>
          <w:tcPr>
            <w:tcW w:w="11264" w:type="dxa"/>
            <w:tcBorders>
              <w:top w:val="single" w:sz="4" w:space="0" w:color="auto"/>
              <w:left w:val="nil"/>
              <w:bottom w:val="single" w:sz="4" w:space="0" w:color="auto"/>
            </w:tcBorders>
            <w:shd w:val="clear" w:color="auto" w:fill="auto"/>
          </w:tcPr>
          <w:p w14:paraId="3B4B2A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POLYGON((115.92640399932861 -32.097775475982715, 115.92695519328117 -32.09772264700611, 115.92709466814995 -32.098295243317125, 115.92723280191422 -32.098853634873834, 115.92727907001972 -32.099043202492716, 115.92732533812523 -32.09922765731946, 115.92732466757298 -32.099390969914545, 115.92731058597565 -32.09971844629063, 115.9271851927042 -32.09999792216523, 115.92707891017199 -32.10010670166978, 115.92698402702808 -32.10018821520836, 115.92637784779072 -32.09968436380839, 115.92628799378872 -32.09976104937554, 115.926024466753 -32.09953894507463, 115.92590108513832 -32.09944837777263, 115.92584140598774 -32.099501773793776, 115.92575691640377 -32.09953585634414, 115.92561073601246 -32.09941599931907, 115.92566605657339 -32.099237349575105, 115.92581190168858 -32.09888090110862, 115.92603653669357 -32.09834182341471, 115.92608900740743 -32.09824766910758, 115.92615354806185 -32.098152378601384, 115.92640332877636 -32.097775475982715, 115.92640399932861 -32.097775475982715))</w:t>
            </w:r>
          </w:p>
        </w:tc>
      </w:tr>
      <w:tr w:rsidR="00965BFE" w:rsidRPr="00965BFE" w14:paraId="73047653" w14:textId="77777777" w:rsidTr="00A1798F">
        <w:trPr>
          <w:trHeight w:val="20"/>
        </w:trPr>
        <w:tc>
          <w:tcPr>
            <w:tcW w:w="0" w:type="auto"/>
            <w:tcBorders>
              <w:top w:val="single" w:sz="4" w:space="0" w:color="auto"/>
              <w:bottom w:val="single" w:sz="4" w:space="0" w:color="auto"/>
              <w:right w:val="nil"/>
            </w:tcBorders>
            <w:shd w:val="clear" w:color="auto" w:fill="auto"/>
            <w:noWrap/>
          </w:tcPr>
          <w:p w14:paraId="532196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350</w:t>
            </w:r>
          </w:p>
        </w:tc>
        <w:tc>
          <w:tcPr>
            <w:tcW w:w="2078" w:type="dxa"/>
            <w:tcBorders>
              <w:top w:val="single" w:sz="4" w:space="0" w:color="auto"/>
              <w:left w:val="nil"/>
              <w:bottom w:val="single" w:sz="4" w:space="0" w:color="auto"/>
              <w:right w:val="nil"/>
            </w:tcBorders>
            <w:shd w:val="clear" w:color="auto" w:fill="auto"/>
          </w:tcPr>
          <w:p w14:paraId="4A888E0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Carlye</w:t>
            </w:r>
            <w:proofErr w:type="spellEnd"/>
          </w:p>
        </w:tc>
        <w:tc>
          <w:tcPr>
            <w:tcW w:w="11264" w:type="dxa"/>
            <w:tcBorders>
              <w:top w:val="single" w:sz="4" w:space="0" w:color="auto"/>
              <w:left w:val="nil"/>
              <w:bottom w:val="single" w:sz="4" w:space="0" w:color="auto"/>
            </w:tcBorders>
            <w:shd w:val="clear" w:color="auto" w:fill="auto"/>
          </w:tcPr>
          <w:p w14:paraId="73BE9F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POLYGON((151.2857268137025 -33.75263670648583, 151.2860513609933 -33.75293554026441, 151.2864134592103 -33.75270137955608, 151.28609159412852 -33.75243822675877, 151.2857268137025 -33.75263670648583))</w:t>
            </w:r>
          </w:p>
        </w:tc>
      </w:tr>
      <w:tr w:rsidR="00965BFE" w:rsidRPr="00965BFE" w14:paraId="62CD34F9" w14:textId="77777777" w:rsidTr="00A1798F">
        <w:trPr>
          <w:trHeight w:val="20"/>
        </w:trPr>
        <w:tc>
          <w:tcPr>
            <w:tcW w:w="0" w:type="auto"/>
            <w:tcBorders>
              <w:top w:val="single" w:sz="4" w:space="0" w:color="auto"/>
              <w:bottom w:val="single" w:sz="4" w:space="0" w:color="auto"/>
              <w:right w:val="nil"/>
            </w:tcBorders>
            <w:shd w:val="clear" w:color="auto" w:fill="auto"/>
            <w:noWrap/>
          </w:tcPr>
          <w:p w14:paraId="0D3C30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351</w:t>
            </w:r>
          </w:p>
        </w:tc>
        <w:tc>
          <w:tcPr>
            <w:tcW w:w="2078" w:type="dxa"/>
            <w:tcBorders>
              <w:top w:val="single" w:sz="4" w:space="0" w:color="auto"/>
              <w:left w:val="nil"/>
              <w:bottom w:val="single" w:sz="4" w:space="0" w:color="auto"/>
              <w:right w:val="nil"/>
            </w:tcBorders>
            <w:shd w:val="clear" w:color="auto" w:fill="auto"/>
          </w:tcPr>
          <w:p w14:paraId="59247E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Carramar-Banksia Grove, Stage 1</w:t>
            </w:r>
          </w:p>
        </w:tc>
        <w:tc>
          <w:tcPr>
            <w:tcW w:w="11264" w:type="dxa"/>
            <w:tcBorders>
              <w:top w:val="single" w:sz="4" w:space="0" w:color="auto"/>
              <w:left w:val="nil"/>
              <w:bottom w:val="single" w:sz="4" w:space="0" w:color="auto"/>
            </w:tcBorders>
            <w:shd w:val="clear" w:color="auto" w:fill="auto"/>
          </w:tcPr>
          <w:p w14:paraId="680354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POLYGON((115.79432129859924 -31.70006751072969, 115.79385995864868 -31.70021356191501, 115.79384922981262 -31.702942851142137, 115.79501867294312 -31.702961106987008, 115.79538345336914 -31.702979362828287, 115.7955014705658 -31.70307064198077, 115.79615592956543 -31.70307064198077, 115.79668164253235 -31.702495581820514, 115.79513669013977 -31.70133632272394, 115.79432129859924 -31.70006751072969))</w:t>
            </w:r>
          </w:p>
        </w:tc>
      </w:tr>
      <w:tr w:rsidR="00965BFE" w:rsidRPr="00965BFE" w14:paraId="2B68D259" w14:textId="77777777" w:rsidTr="00A1798F">
        <w:trPr>
          <w:trHeight w:val="20"/>
        </w:trPr>
        <w:tc>
          <w:tcPr>
            <w:tcW w:w="0" w:type="auto"/>
            <w:tcBorders>
              <w:top w:val="single" w:sz="4" w:space="0" w:color="auto"/>
              <w:bottom w:val="single" w:sz="4" w:space="0" w:color="auto"/>
              <w:right w:val="nil"/>
            </w:tcBorders>
            <w:shd w:val="clear" w:color="auto" w:fill="auto"/>
            <w:noWrap/>
          </w:tcPr>
          <w:p w14:paraId="75760E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352</w:t>
            </w:r>
          </w:p>
        </w:tc>
        <w:tc>
          <w:tcPr>
            <w:tcW w:w="2078" w:type="dxa"/>
            <w:tcBorders>
              <w:top w:val="single" w:sz="4" w:space="0" w:color="auto"/>
              <w:left w:val="nil"/>
              <w:bottom w:val="single" w:sz="4" w:space="0" w:color="auto"/>
              <w:right w:val="nil"/>
            </w:tcBorders>
            <w:shd w:val="clear" w:color="auto" w:fill="auto"/>
          </w:tcPr>
          <w:p w14:paraId="4D06AB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Carramar-Banksia Grove, Stage 5A</w:t>
            </w:r>
          </w:p>
        </w:tc>
        <w:tc>
          <w:tcPr>
            <w:tcW w:w="11264" w:type="dxa"/>
            <w:tcBorders>
              <w:top w:val="single" w:sz="4" w:space="0" w:color="auto"/>
              <w:left w:val="nil"/>
              <w:bottom w:val="single" w:sz="4" w:space="0" w:color="auto"/>
            </w:tcBorders>
            <w:shd w:val="clear" w:color="auto" w:fill="auto"/>
          </w:tcPr>
          <w:p w14:paraId="13F4A4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POLYGON((115.79614520072937 -31.70306151406957, 115.79549074172974 -31.70307064198077, 115.79538345336914 -31.702979362828287, 115.79384922981262 -31.702942851142137, 115.79384922981262 -31.70456760726546, 115.7945466041565 -31.704549351736777, 115.79500794410706 -31.70409296235185, 115.79565167427063 -31.70445807403944, 115.79590916633606 -31.70420249600903, 115.796799659729 -31.70418424040849, 115.796799659729 -31.704485457358064, 115.79877376556396 -31.704485457358064, 115.79811930656433 -31.703572675713854, 115.79670310020447 -31.70250470978741, 115.79614520072937 -31.70306151406957))</w:t>
            </w:r>
          </w:p>
        </w:tc>
      </w:tr>
      <w:tr w:rsidR="00965BFE" w:rsidRPr="00965BFE" w14:paraId="244009DB" w14:textId="77777777" w:rsidTr="00A1798F">
        <w:trPr>
          <w:trHeight w:val="20"/>
        </w:trPr>
        <w:tc>
          <w:tcPr>
            <w:tcW w:w="0" w:type="auto"/>
            <w:tcBorders>
              <w:top w:val="single" w:sz="4" w:space="0" w:color="auto"/>
              <w:bottom w:val="single" w:sz="4" w:space="0" w:color="auto"/>
              <w:right w:val="nil"/>
            </w:tcBorders>
            <w:shd w:val="clear" w:color="auto" w:fill="auto"/>
            <w:noWrap/>
          </w:tcPr>
          <w:p w14:paraId="6F5A72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353</w:t>
            </w:r>
          </w:p>
        </w:tc>
        <w:tc>
          <w:tcPr>
            <w:tcW w:w="2078" w:type="dxa"/>
            <w:tcBorders>
              <w:top w:val="single" w:sz="4" w:space="0" w:color="auto"/>
              <w:left w:val="nil"/>
              <w:bottom w:val="single" w:sz="4" w:space="0" w:color="auto"/>
              <w:right w:val="nil"/>
            </w:tcBorders>
            <w:shd w:val="clear" w:color="auto" w:fill="auto"/>
          </w:tcPr>
          <w:p w14:paraId="7BE888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Carramar-Banksia Grove, Stage 5B</w:t>
            </w:r>
          </w:p>
        </w:tc>
        <w:tc>
          <w:tcPr>
            <w:tcW w:w="11264" w:type="dxa"/>
            <w:tcBorders>
              <w:top w:val="single" w:sz="4" w:space="0" w:color="auto"/>
              <w:left w:val="nil"/>
              <w:bottom w:val="single" w:sz="4" w:space="0" w:color="auto"/>
            </w:tcBorders>
            <w:shd w:val="clear" w:color="auto" w:fill="auto"/>
          </w:tcPr>
          <w:p w14:paraId="22D6C4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POLYGON((115.79532980918884 -31.704266390582674, 115.79462170600891 -31.705033122033004, 115.79480409622192 -31.705599038799857, 115.79586625099182 -31.70531608084805, 115.79630613327026 -31.705197420804893, 115.79860210418701 -31.705206548505917, 115.79906344413757 -31.705051377466475, 115.7987630367279 -31.704485457358064, 115.79681038856506 -31.704485457358064, 115.79681038856506 -31.704193368209204, 115.79588770866394 -31.704211623807964, 115.79565167427063 -31.70445807403944, 115.79532980918884 -31.704266390582674))</w:t>
            </w:r>
          </w:p>
        </w:tc>
      </w:tr>
      <w:tr w:rsidR="00965BFE" w:rsidRPr="00965BFE" w14:paraId="2871B83B" w14:textId="77777777" w:rsidTr="00A1798F">
        <w:trPr>
          <w:trHeight w:val="20"/>
        </w:trPr>
        <w:tc>
          <w:tcPr>
            <w:tcW w:w="0" w:type="auto"/>
            <w:tcBorders>
              <w:top w:val="single" w:sz="4" w:space="0" w:color="auto"/>
              <w:bottom w:val="single" w:sz="4" w:space="0" w:color="auto"/>
              <w:right w:val="nil"/>
            </w:tcBorders>
            <w:shd w:val="clear" w:color="auto" w:fill="auto"/>
            <w:noWrap/>
          </w:tcPr>
          <w:p w14:paraId="47C6D0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354</w:t>
            </w:r>
          </w:p>
        </w:tc>
        <w:tc>
          <w:tcPr>
            <w:tcW w:w="2078" w:type="dxa"/>
            <w:tcBorders>
              <w:top w:val="single" w:sz="4" w:space="0" w:color="auto"/>
              <w:left w:val="nil"/>
              <w:bottom w:val="single" w:sz="4" w:space="0" w:color="auto"/>
              <w:right w:val="nil"/>
            </w:tcBorders>
            <w:shd w:val="clear" w:color="auto" w:fill="auto"/>
          </w:tcPr>
          <w:p w14:paraId="314721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Caulfield North</w:t>
            </w:r>
          </w:p>
        </w:tc>
        <w:tc>
          <w:tcPr>
            <w:tcW w:w="11264" w:type="dxa"/>
            <w:tcBorders>
              <w:top w:val="single" w:sz="4" w:space="0" w:color="auto"/>
              <w:left w:val="nil"/>
              <w:bottom w:val="single" w:sz="4" w:space="0" w:color="auto"/>
            </w:tcBorders>
            <w:shd w:val="clear" w:color="auto" w:fill="auto"/>
          </w:tcPr>
          <w:p w14:paraId="10D076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POLYGON((145.03653645515442 -37.874689177138805, 145.03716945648193 -37.87477386573399, 145.03677248954773 -37.876907986192194, 145.03608584403992 -37.876814831430956, 145.03653645515442 -37.874689177138805))</w:t>
            </w:r>
          </w:p>
        </w:tc>
      </w:tr>
      <w:tr w:rsidR="00965BFE" w:rsidRPr="00965BFE" w14:paraId="39A9FF26" w14:textId="77777777" w:rsidTr="00A1798F">
        <w:trPr>
          <w:trHeight w:val="20"/>
        </w:trPr>
        <w:tc>
          <w:tcPr>
            <w:tcW w:w="0" w:type="auto"/>
            <w:tcBorders>
              <w:top w:val="single" w:sz="4" w:space="0" w:color="auto"/>
              <w:bottom w:val="single" w:sz="4" w:space="0" w:color="auto"/>
              <w:right w:val="nil"/>
            </w:tcBorders>
            <w:shd w:val="clear" w:color="auto" w:fill="auto"/>
            <w:noWrap/>
          </w:tcPr>
          <w:p w14:paraId="2DB56D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355</w:t>
            </w:r>
          </w:p>
        </w:tc>
        <w:tc>
          <w:tcPr>
            <w:tcW w:w="2078" w:type="dxa"/>
            <w:tcBorders>
              <w:top w:val="single" w:sz="4" w:space="0" w:color="auto"/>
              <w:left w:val="nil"/>
              <w:bottom w:val="single" w:sz="4" w:space="0" w:color="auto"/>
              <w:right w:val="nil"/>
            </w:tcBorders>
            <w:shd w:val="clear" w:color="auto" w:fill="auto"/>
          </w:tcPr>
          <w:p w14:paraId="243B63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Central on Sutton</w:t>
            </w:r>
          </w:p>
        </w:tc>
        <w:tc>
          <w:tcPr>
            <w:tcW w:w="11264" w:type="dxa"/>
            <w:tcBorders>
              <w:top w:val="single" w:sz="4" w:space="0" w:color="auto"/>
              <w:left w:val="nil"/>
              <w:bottom w:val="single" w:sz="4" w:space="0" w:color="auto"/>
            </w:tcBorders>
            <w:shd w:val="clear" w:color="auto" w:fill="auto"/>
          </w:tcPr>
          <w:p w14:paraId="157161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POLYGON((153.1143925506022 -27.232086396231967, 153.11429599107765 -27.232785173737312, 153.11454275430702 -27.232801868026797, 153.11472246231102 -27.232642079724727, 153.11447569908165 -27.232057777264544, 153.1143925506022 -27.232086396231967))</w:t>
            </w:r>
          </w:p>
        </w:tc>
      </w:tr>
      <w:tr w:rsidR="00965BFE" w:rsidRPr="00965BFE" w14:paraId="4698C986" w14:textId="77777777" w:rsidTr="00A1798F">
        <w:trPr>
          <w:trHeight w:val="20"/>
        </w:trPr>
        <w:tc>
          <w:tcPr>
            <w:tcW w:w="0" w:type="auto"/>
            <w:tcBorders>
              <w:top w:val="single" w:sz="4" w:space="0" w:color="auto"/>
              <w:bottom w:val="single" w:sz="4" w:space="0" w:color="auto"/>
              <w:right w:val="nil"/>
            </w:tcBorders>
            <w:shd w:val="clear" w:color="auto" w:fill="auto"/>
            <w:noWrap/>
          </w:tcPr>
          <w:p w14:paraId="49AE1B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356</w:t>
            </w:r>
          </w:p>
        </w:tc>
        <w:tc>
          <w:tcPr>
            <w:tcW w:w="2078" w:type="dxa"/>
            <w:tcBorders>
              <w:top w:val="single" w:sz="4" w:space="0" w:color="auto"/>
              <w:left w:val="nil"/>
              <w:bottom w:val="single" w:sz="4" w:space="0" w:color="auto"/>
              <w:right w:val="nil"/>
            </w:tcBorders>
            <w:shd w:val="clear" w:color="auto" w:fill="auto"/>
          </w:tcPr>
          <w:p w14:paraId="3769025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Centrium</w:t>
            </w:r>
            <w:proofErr w:type="spellEnd"/>
          </w:p>
        </w:tc>
        <w:tc>
          <w:tcPr>
            <w:tcW w:w="11264" w:type="dxa"/>
            <w:tcBorders>
              <w:top w:val="single" w:sz="4" w:space="0" w:color="auto"/>
              <w:left w:val="nil"/>
              <w:bottom w:val="single" w:sz="4" w:space="0" w:color="auto"/>
            </w:tcBorders>
            <w:shd w:val="clear" w:color="auto" w:fill="auto"/>
          </w:tcPr>
          <w:p w14:paraId="528B57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POLYGON((151.17933690547943 -33.798791605647914, 151.17976069450378 -33.79865787121324, 151.17957293987274 -33.79828341368449, 151.17982506752014 -33.79819871473058, 151.18014693260193 -33.79890750865562, 151.17949783802032 -33.79911702523277, 151.17933690547943 -33.798791605647914))</w:t>
            </w:r>
          </w:p>
        </w:tc>
      </w:tr>
      <w:tr w:rsidR="00965BFE" w:rsidRPr="00965BFE" w14:paraId="36A3E644" w14:textId="77777777" w:rsidTr="00A1798F">
        <w:trPr>
          <w:trHeight w:val="20"/>
        </w:trPr>
        <w:tc>
          <w:tcPr>
            <w:tcW w:w="0" w:type="auto"/>
            <w:tcBorders>
              <w:top w:val="single" w:sz="4" w:space="0" w:color="auto"/>
              <w:bottom w:val="single" w:sz="4" w:space="0" w:color="auto"/>
              <w:right w:val="nil"/>
            </w:tcBorders>
            <w:shd w:val="clear" w:color="auto" w:fill="auto"/>
            <w:noWrap/>
          </w:tcPr>
          <w:p w14:paraId="6E77EE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357</w:t>
            </w:r>
          </w:p>
        </w:tc>
        <w:tc>
          <w:tcPr>
            <w:tcW w:w="2078" w:type="dxa"/>
            <w:tcBorders>
              <w:top w:val="single" w:sz="4" w:space="0" w:color="auto"/>
              <w:left w:val="nil"/>
              <w:bottom w:val="single" w:sz="4" w:space="0" w:color="auto"/>
              <w:right w:val="nil"/>
            </w:tcBorders>
            <w:shd w:val="clear" w:color="auto" w:fill="auto"/>
          </w:tcPr>
          <w:p w14:paraId="09F430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Chevron (ACI)</w:t>
            </w:r>
          </w:p>
        </w:tc>
        <w:tc>
          <w:tcPr>
            <w:tcW w:w="11264" w:type="dxa"/>
            <w:tcBorders>
              <w:top w:val="single" w:sz="4" w:space="0" w:color="auto"/>
              <w:left w:val="nil"/>
              <w:bottom w:val="single" w:sz="4" w:space="0" w:color="auto"/>
            </w:tcBorders>
            <w:shd w:val="clear" w:color="auto" w:fill="auto"/>
          </w:tcPr>
          <w:p w14:paraId="77F2BF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POLYGON((151.2151274588521 -33.89955637448117, 151.2153201388449 -33.89845423405475, 151.2150221179516 -33.89841070155934, 151.2147931017941 -33.89951738851968, 151.2151274588521 -33.89955637448117))</w:t>
            </w:r>
          </w:p>
        </w:tc>
      </w:tr>
      <w:tr w:rsidR="00965BFE" w:rsidRPr="00965BFE" w14:paraId="5E5B25D6" w14:textId="77777777" w:rsidTr="00A1798F">
        <w:trPr>
          <w:trHeight w:val="20"/>
        </w:trPr>
        <w:tc>
          <w:tcPr>
            <w:tcW w:w="0" w:type="auto"/>
            <w:tcBorders>
              <w:top w:val="single" w:sz="4" w:space="0" w:color="auto"/>
              <w:bottom w:val="single" w:sz="4" w:space="0" w:color="auto"/>
              <w:right w:val="nil"/>
            </w:tcBorders>
            <w:shd w:val="clear" w:color="auto" w:fill="auto"/>
            <w:noWrap/>
          </w:tcPr>
          <w:p w14:paraId="48C5A1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358</w:t>
            </w:r>
          </w:p>
        </w:tc>
        <w:tc>
          <w:tcPr>
            <w:tcW w:w="2078" w:type="dxa"/>
            <w:tcBorders>
              <w:top w:val="single" w:sz="4" w:space="0" w:color="auto"/>
              <w:left w:val="nil"/>
              <w:bottom w:val="single" w:sz="4" w:space="0" w:color="auto"/>
              <w:right w:val="nil"/>
            </w:tcBorders>
            <w:shd w:val="clear" w:color="auto" w:fill="auto"/>
          </w:tcPr>
          <w:p w14:paraId="60C74F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Clarence Apartments</w:t>
            </w:r>
          </w:p>
        </w:tc>
        <w:tc>
          <w:tcPr>
            <w:tcW w:w="11264" w:type="dxa"/>
            <w:tcBorders>
              <w:top w:val="single" w:sz="4" w:space="0" w:color="auto"/>
              <w:left w:val="nil"/>
              <w:bottom w:val="single" w:sz="4" w:space="0" w:color="auto"/>
            </w:tcBorders>
            <w:shd w:val="clear" w:color="auto" w:fill="auto"/>
          </w:tcPr>
          <w:p w14:paraId="5934EC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POLYGON((151.10546738027608 -33.88041821994793, 151.1056732132563 -33.88044665815841, 151.10573932699356 -33.880109807995375, 151.10553693162785 -33.88007772788036, 151.10546738027608 -33.88041821994793))</w:t>
            </w:r>
          </w:p>
        </w:tc>
      </w:tr>
      <w:tr w:rsidR="00965BFE" w:rsidRPr="00965BFE" w14:paraId="57D2F0E3" w14:textId="77777777" w:rsidTr="00A1798F">
        <w:trPr>
          <w:trHeight w:val="20"/>
        </w:trPr>
        <w:tc>
          <w:tcPr>
            <w:tcW w:w="0" w:type="auto"/>
            <w:tcBorders>
              <w:top w:val="single" w:sz="4" w:space="0" w:color="auto"/>
              <w:bottom w:val="single" w:sz="4" w:space="0" w:color="auto"/>
              <w:right w:val="nil"/>
            </w:tcBorders>
            <w:shd w:val="clear" w:color="auto" w:fill="auto"/>
            <w:noWrap/>
          </w:tcPr>
          <w:p w14:paraId="69C75B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359</w:t>
            </w:r>
          </w:p>
        </w:tc>
        <w:tc>
          <w:tcPr>
            <w:tcW w:w="2078" w:type="dxa"/>
            <w:tcBorders>
              <w:top w:val="single" w:sz="4" w:space="0" w:color="auto"/>
              <w:left w:val="nil"/>
              <w:bottom w:val="single" w:sz="4" w:space="0" w:color="auto"/>
              <w:right w:val="nil"/>
            </w:tcBorders>
            <w:shd w:val="clear" w:color="auto" w:fill="auto"/>
          </w:tcPr>
          <w:p w14:paraId="202092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1B</w:t>
            </w:r>
          </w:p>
        </w:tc>
        <w:tc>
          <w:tcPr>
            <w:tcW w:w="11264" w:type="dxa"/>
            <w:tcBorders>
              <w:top w:val="single" w:sz="4" w:space="0" w:color="auto"/>
              <w:left w:val="nil"/>
              <w:bottom w:val="single" w:sz="4" w:space="0" w:color="auto"/>
            </w:tcBorders>
            <w:shd w:val="clear" w:color="auto" w:fill="auto"/>
          </w:tcPr>
          <w:p w14:paraId="1CADEF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POLYGON((115.72592496871948 -31.68669643509622, 115.72625756263733 -31.68666448176482, 115.7263433933258 -31.68711182740349, 115.7265043258667 -31.687531782571593, 115.72648823261261 -31.687581994475384, 115.72626292705536 -31.687632206352, 115.72602152824402 -31.68773719473354, 115.7258927822113 -31.687819359471025, 115.72575867176056 -31.687819359471025, 115.72570502758026 -31.688033900387115, 115.72534024715424 -31.688960528859884, 115.72522222995758 -31.689284618408013, 115.72388112545013 -31.688878365132645, 115.72386503219604 -31.688809895304388, 115.72393476963043 -31.688631873514506, 115.7241278886795 -31.68814345300405, 115.72421908378601 -31.688079547326556, 115.72449803352356 -31.687988253425218, 115.72440147399902 -31.687846747700693, 115.72429418563843 -31.687586559192564, 115.72433173656464 -31.686819683557186, 115.72542607784271 -31.686842507328286, 115.72542607784271 -31.686737517934716, 115.72577476501465 -31.686760341726036, 115.72575867176056 -31.68669643509622, 115.72588741779327 -31.686691870335263, 115.72592496871948 -31.68669643509622))</w:t>
            </w:r>
          </w:p>
        </w:tc>
      </w:tr>
      <w:tr w:rsidR="00965BFE" w:rsidRPr="00965BFE" w14:paraId="5BDF593E" w14:textId="77777777" w:rsidTr="00A1798F">
        <w:trPr>
          <w:trHeight w:val="20"/>
        </w:trPr>
        <w:tc>
          <w:tcPr>
            <w:tcW w:w="0" w:type="auto"/>
            <w:tcBorders>
              <w:top w:val="single" w:sz="4" w:space="0" w:color="auto"/>
              <w:bottom w:val="single" w:sz="4" w:space="0" w:color="auto"/>
              <w:right w:val="nil"/>
            </w:tcBorders>
            <w:shd w:val="clear" w:color="auto" w:fill="auto"/>
            <w:noWrap/>
          </w:tcPr>
          <w:p w14:paraId="52701C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360</w:t>
            </w:r>
          </w:p>
        </w:tc>
        <w:tc>
          <w:tcPr>
            <w:tcW w:w="2078" w:type="dxa"/>
            <w:tcBorders>
              <w:top w:val="single" w:sz="4" w:space="0" w:color="auto"/>
              <w:left w:val="nil"/>
              <w:bottom w:val="single" w:sz="4" w:space="0" w:color="auto"/>
              <w:right w:val="nil"/>
            </w:tcBorders>
            <w:shd w:val="clear" w:color="auto" w:fill="auto"/>
          </w:tcPr>
          <w:p w14:paraId="31FDFF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2A</w:t>
            </w:r>
          </w:p>
        </w:tc>
        <w:tc>
          <w:tcPr>
            <w:tcW w:w="11264" w:type="dxa"/>
            <w:tcBorders>
              <w:top w:val="single" w:sz="4" w:space="0" w:color="auto"/>
              <w:left w:val="nil"/>
              <w:bottom w:val="single" w:sz="4" w:space="0" w:color="auto"/>
            </w:tcBorders>
            <w:shd w:val="clear" w:color="auto" w:fill="auto"/>
          </w:tcPr>
          <w:p w14:paraId="784721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POLYGON((115.72136521339417 -31.690635740104586, 115.721515417099 -31.690580965283235, 115.7239830493927 -31.691356938903922, 115.724036693573 -31.691466487598305, 115.72396159172058 -31.691649068468216, 115.72139739990234 -31.690863968178913, 115.72136521339417 -31.690635740104586))</w:t>
            </w:r>
          </w:p>
        </w:tc>
      </w:tr>
      <w:tr w:rsidR="00965BFE" w:rsidRPr="00965BFE" w14:paraId="760E6958" w14:textId="77777777" w:rsidTr="00A1798F">
        <w:trPr>
          <w:trHeight w:val="20"/>
        </w:trPr>
        <w:tc>
          <w:tcPr>
            <w:tcW w:w="0" w:type="auto"/>
            <w:tcBorders>
              <w:top w:val="single" w:sz="4" w:space="0" w:color="auto"/>
              <w:bottom w:val="single" w:sz="4" w:space="0" w:color="auto"/>
              <w:right w:val="nil"/>
            </w:tcBorders>
            <w:shd w:val="clear" w:color="auto" w:fill="auto"/>
            <w:noWrap/>
          </w:tcPr>
          <w:p w14:paraId="226F87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361</w:t>
            </w:r>
          </w:p>
        </w:tc>
        <w:tc>
          <w:tcPr>
            <w:tcW w:w="2078" w:type="dxa"/>
            <w:tcBorders>
              <w:top w:val="single" w:sz="4" w:space="0" w:color="auto"/>
              <w:left w:val="nil"/>
              <w:bottom w:val="single" w:sz="4" w:space="0" w:color="auto"/>
              <w:right w:val="nil"/>
            </w:tcBorders>
            <w:shd w:val="clear" w:color="auto" w:fill="auto"/>
          </w:tcPr>
          <w:p w14:paraId="2BB79D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2B</w:t>
            </w:r>
          </w:p>
        </w:tc>
        <w:tc>
          <w:tcPr>
            <w:tcW w:w="11264" w:type="dxa"/>
            <w:tcBorders>
              <w:top w:val="single" w:sz="4" w:space="0" w:color="auto"/>
              <w:left w:val="nil"/>
              <w:bottom w:val="single" w:sz="4" w:space="0" w:color="auto"/>
            </w:tcBorders>
            <w:shd w:val="clear" w:color="auto" w:fill="auto"/>
          </w:tcPr>
          <w:p w14:paraId="3E26EA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POLYGON((115.72211623191833 -31.68884641255241, 115.72221279144287 -31.688809895304388, 115.72329640388489 -31.68913398537853, 115.72329640388489 -31.689207019605178, 115.72351634502411 -31.689416992686656, 115.72350561618805 -31.68954023753497, 115.7235860824585 -31.689654352989326, 115.72387039661407 -31.690211234393466, 115.72299063205719 -31.690562707002254, 115.72273850440979 -31.69061291726629, 115.72244882583618 -31.690626610969943, 115.72223961353302 -31.69060835269794, 115.72155833244324 -31.690412076047206, 115.72152078151703 -31.690297961524543, 115.72211623191833 -31.68884641255241))</w:t>
            </w:r>
          </w:p>
        </w:tc>
      </w:tr>
      <w:tr w:rsidR="00965BFE" w:rsidRPr="00965BFE" w14:paraId="6110F029" w14:textId="77777777" w:rsidTr="00A1798F">
        <w:trPr>
          <w:trHeight w:val="20"/>
        </w:trPr>
        <w:tc>
          <w:tcPr>
            <w:tcW w:w="0" w:type="auto"/>
            <w:tcBorders>
              <w:top w:val="single" w:sz="4" w:space="0" w:color="auto"/>
              <w:bottom w:val="single" w:sz="4" w:space="0" w:color="auto"/>
              <w:right w:val="nil"/>
            </w:tcBorders>
            <w:shd w:val="clear" w:color="auto" w:fill="auto"/>
            <w:noWrap/>
          </w:tcPr>
          <w:p w14:paraId="21EC55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362</w:t>
            </w:r>
          </w:p>
        </w:tc>
        <w:tc>
          <w:tcPr>
            <w:tcW w:w="2078" w:type="dxa"/>
            <w:tcBorders>
              <w:top w:val="single" w:sz="4" w:space="0" w:color="auto"/>
              <w:left w:val="nil"/>
              <w:bottom w:val="single" w:sz="4" w:space="0" w:color="auto"/>
              <w:right w:val="nil"/>
            </w:tcBorders>
            <w:shd w:val="clear" w:color="auto" w:fill="auto"/>
          </w:tcPr>
          <w:p w14:paraId="0297CA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3</w:t>
            </w:r>
          </w:p>
        </w:tc>
        <w:tc>
          <w:tcPr>
            <w:tcW w:w="11264" w:type="dxa"/>
            <w:tcBorders>
              <w:top w:val="single" w:sz="4" w:space="0" w:color="auto"/>
              <w:left w:val="nil"/>
              <w:bottom w:val="single" w:sz="4" w:space="0" w:color="auto"/>
            </w:tcBorders>
            <w:shd w:val="clear" w:color="auto" w:fill="auto"/>
          </w:tcPr>
          <w:p w14:paraId="14356F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POLYGON((115.72591423988342 -31.687938968945843, 115.72653114795685 -31.687697039544577, 115.72660624980927 -31.687733557230466, 115.72687447071075 -31.68823110926913, 115.72699785232544 -31.688431955207992, 115.7272607088089 -31.68877886989681, 115.72739481925964 -31.688938632804266, 115.72758257389069 -31.689116654005748, 115.72783470153809 -31.689331191923046, 115.72800099849701 -31.689481824632463, 115.72746992111206 -31.690066094646614, 115.72757184505463 -31.6901163051793, 115.7273519039154 -31.690358228274306, 115.72708368301392 -31.69016651568485, 115.72707295417786 -31.690061530051373, 115.72713196277618 -31.689993061095997, 115.72693347930908 -31.689924592090094, 115.72653114795685 -31.689719184769334, 115.72594106197357 -31.689527470859787, 115.72534024715424 -31.689363144336387, 115.72543144226074 -31.68910752472167, 115.72554409503937 -31.688879292327893, 115.72591423988342 -31.687938968945843))</w:t>
            </w:r>
          </w:p>
        </w:tc>
      </w:tr>
      <w:tr w:rsidR="00965BFE" w:rsidRPr="00965BFE" w14:paraId="4E73601C" w14:textId="77777777" w:rsidTr="00A1798F">
        <w:trPr>
          <w:trHeight w:val="20"/>
        </w:trPr>
        <w:tc>
          <w:tcPr>
            <w:tcW w:w="0" w:type="auto"/>
            <w:tcBorders>
              <w:top w:val="single" w:sz="4" w:space="0" w:color="auto"/>
              <w:bottom w:val="single" w:sz="4" w:space="0" w:color="auto"/>
              <w:right w:val="nil"/>
            </w:tcBorders>
            <w:shd w:val="clear" w:color="auto" w:fill="auto"/>
            <w:noWrap/>
          </w:tcPr>
          <w:p w14:paraId="61DA50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363</w:t>
            </w:r>
          </w:p>
        </w:tc>
        <w:tc>
          <w:tcPr>
            <w:tcW w:w="2078" w:type="dxa"/>
            <w:tcBorders>
              <w:top w:val="single" w:sz="4" w:space="0" w:color="auto"/>
              <w:left w:val="nil"/>
              <w:bottom w:val="single" w:sz="4" w:space="0" w:color="auto"/>
              <w:right w:val="nil"/>
            </w:tcBorders>
            <w:shd w:val="clear" w:color="auto" w:fill="auto"/>
          </w:tcPr>
          <w:p w14:paraId="0F477A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4</w:t>
            </w:r>
          </w:p>
        </w:tc>
        <w:tc>
          <w:tcPr>
            <w:tcW w:w="11264" w:type="dxa"/>
            <w:tcBorders>
              <w:top w:val="single" w:sz="4" w:space="0" w:color="auto"/>
              <w:left w:val="nil"/>
              <w:bottom w:val="single" w:sz="4" w:space="0" w:color="auto"/>
            </w:tcBorders>
            <w:shd w:val="clear" w:color="auto" w:fill="auto"/>
          </w:tcPr>
          <w:p w14:paraId="442159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POLYGON((115.7239830493927 -31.690390180334045, 115.72402596473694 -31.690303453289157, 115.72451949119568 -31.69012086977184, 115.72480380535126 -31.690011319489024, 115.72547435760498 -31.689938285895323, 115.72578549385071 -31.689965673499692, 115.7261073589325 -31.690011319489024, 115.7263433933258 -31.690088917619384, 115.72660624980927 -31.690189338632926, 115.72686910629272 -31.690371922015533, 115.72721779346466 -31.690613844444197, 115.72708368301392 -31.690910540901378, 115.72741091251373 -31.691143332842124, 115.72757720947266 -31.691357866074398, 115.72766840457916 -31.691663689186402, 115.72763621807098 -31.692051672281128, 115.72753429412842 -31.692298154816353, 115.72757184505463 -31.692375751034533, 115.7277649641037 -31.69246247614278, 115.72770059108734 -31.692617668239457, 115.72775423526764 -31.692681570792068, 115.72774887084961 -31.69273177990968, 115.72548508644104 -31.692832198063385, 115.72549045085907 -31.692617668239457, 115.72552800178528 -31.69254920116997, 115.72525441646576 -31.69254920116997, 115.72529733181 -31.692339235175236, 115.72507202625275 -31.692266203413535, 115.7240742444992 -31.691983204794052, 115.724036693573 -31.691901043742863, 115.72420299053192 -31.69146285024138, 115.72426736354828 -31.69142633402285, 115.72429418563843 -31.69129396261027, 115.72422981262207 -31.691234623639886, 115.72420299053192 -31.690974444629532, 115.72411179542542 -31.69062297358011, 115.7240742444992 -31.690554505038946, 115.7239830493927 -31.690390180334045))</w:t>
            </w:r>
          </w:p>
        </w:tc>
      </w:tr>
      <w:tr w:rsidR="00965BFE" w:rsidRPr="00965BFE" w14:paraId="0AB0A462" w14:textId="77777777" w:rsidTr="00A1798F">
        <w:trPr>
          <w:trHeight w:val="20"/>
        </w:trPr>
        <w:tc>
          <w:tcPr>
            <w:tcW w:w="0" w:type="auto"/>
            <w:tcBorders>
              <w:top w:val="single" w:sz="4" w:space="0" w:color="auto"/>
              <w:bottom w:val="single" w:sz="4" w:space="0" w:color="auto"/>
              <w:right w:val="nil"/>
            </w:tcBorders>
            <w:shd w:val="clear" w:color="auto" w:fill="auto"/>
            <w:noWrap/>
          </w:tcPr>
          <w:p w14:paraId="3B3AFF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364</w:t>
            </w:r>
          </w:p>
        </w:tc>
        <w:tc>
          <w:tcPr>
            <w:tcW w:w="2078" w:type="dxa"/>
            <w:tcBorders>
              <w:top w:val="single" w:sz="4" w:space="0" w:color="auto"/>
              <w:left w:val="nil"/>
              <w:bottom w:val="single" w:sz="4" w:space="0" w:color="auto"/>
              <w:right w:val="nil"/>
            </w:tcBorders>
            <w:shd w:val="clear" w:color="auto" w:fill="auto"/>
          </w:tcPr>
          <w:p w14:paraId="61685F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6</w:t>
            </w:r>
          </w:p>
        </w:tc>
        <w:tc>
          <w:tcPr>
            <w:tcW w:w="11264" w:type="dxa"/>
            <w:tcBorders>
              <w:top w:val="single" w:sz="4" w:space="0" w:color="auto"/>
              <w:left w:val="nil"/>
              <w:bottom w:val="single" w:sz="4" w:space="0" w:color="auto"/>
            </w:tcBorders>
            <w:shd w:val="clear" w:color="auto" w:fill="auto"/>
          </w:tcPr>
          <w:p w14:paraId="7C169D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POLYGON((115.72801172733307 -31.689477260008506, 115.72748601436615 -31.690056965455916, 115.7275664806366 -31.690107175993564, 115.7273519039154 -31.690358228274306, 115.72714269161224 -31.69056363418068, 115.72720170021057 -31.690613844444197, 115.72707295417786 -31.690915105454845, 115.72724997997284 -31.691024654670787, 115.72741091251373 -31.69114789738415, 115.72753965854645 -31.691298527144873, 115.72759866714478 -31.691440027606482, 115.72766304016113 -31.691631737565135, 115.72763621807098 -31.69187822121574, 115.72762548923492 -31.692051672281128, 115.72757184505463 -31.692215994044012, 115.72753429412842 -31.69231184827134, 115.7275664806366 -31.692384879997114, 115.72774887084961 -31.69247616957352, 115.7278722524643 -31.69245334718784, 115.72797954082489 -31.692206865064815, 115.72806000709534 -31.691946688780284, 115.72808682918549 -31.691723027882443, 115.72804391384125 -31.691508495494322, 115.72796881198883 -31.691289398075423, 115.72785079479218 -31.691125074671803, 115.72768449783325 -31.690942492770944, 115.72789371013641 -31.69074165226512, 115.72811901569366 -31.690864895354316, 115.72830140590668 -31.690969880078974, 115.72856962680817 -31.691083993775425, 115.72880029678345 -31.69118441371223, 115.72904706001282 -31.69124831725179, 115.72944402694702 -31.691307656213432, 115.72977125644684 -31.69086945991003, 115.7294762134552 -31.69061840901226, 115.72934210300446 -31.690581892461463, 115.72934746742249 -31.69050429474331, 115.72838187217712 -31.689778524708704, 115.72815656661987 -31.689591375540303, 115.72801172733307 -31.689477260008506))</w:t>
            </w:r>
          </w:p>
        </w:tc>
      </w:tr>
      <w:tr w:rsidR="00965BFE" w:rsidRPr="00965BFE" w14:paraId="1D0616A9" w14:textId="77777777" w:rsidTr="00A1798F">
        <w:trPr>
          <w:trHeight w:val="20"/>
        </w:trPr>
        <w:tc>
          <w:tcPr>
            <w:tcW w:w="0" w:type="auto"/>
            <w:tcBorders>
              <w:top w:val="single" w:sz="4" w:space="0" w:color="auto"/>
              <w:bottom w:val="single" w:sz="4" w:space="0" w:color="auto"/>
              <w:right w:val="nil"/>
            </w:tcBorders>
            <w:shd w:val="clear" w:color="auto" w:fill="auto"/>
            <w:noWrap/>
          </w:tcPr>
          <w:p w14:paraId="359EEE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365</w:t>
            </w:r>
          </w:p>
        </w:tc>
        <w:tc>
          <w:tcPr>
            <w:tcW w:w="2078" w:type="dxa"/>
            <w:tcBorders>
              <w:top w:val="single" w:sz="4" w:space="0" w:color="auto"/>
              <w:left w:val="nil"/>
              <w:bottom w:val="single" w:sz="4" w:space="0" w:color="auto"/>
              <w:right w:val="nil"/>
            </w:tcBorders>
            <w:shd w:val="clear" w:color="auto" w:fill="auto"/>
          </w:tcPr>
          <w:p w14:paraId="2D209B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7A</w:t>
            </w:r>
          </w:p>
        </w:tc>
        <w:tc>
          <w:tcPr>
            <w:tcW w:w="11264" w:type="dxa"/>
            <w:tcBorders>
              <w:top w:val="single" w:sz="4" w:space="0" w:color="auto"/>
              <w:left w:val="nil"/>
              <w:bottom w:val="single" w:sz="4" w:space="0" w:color="auto"/>
            </w:tcBorders>
            <w:shd w:val="clear" w:color="auto" w:fill="auto"/>
          </w:tcPr>
          <w:p w14:paraId="56F8AC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POLYGON((115.73032915592194 -31.69044951984438, 115.7305920124054 -31.690280630369134, 115.73058664798737 -31.690184774043757, 115.73053300380707 -31.690184774043757, 115.73053300380707 -31.689892639870067, 115.73145568370819 -31.689892639870067, 115.73144495487213 -31.690403874070576, 115.73168635368347 -31.69043582611459, 115.73190093040466 -31.690513423889996, 115.73202967643738 -31.69060471530739, 115.73216378688812 -31.690577327891607, 115.73308110237122 -31.69048603644726, 115.73458313941956 -31.69033996994952, 115.73465287685394 -31.6903764865955, 115.73468774557114 -31.69037602300536, 115.73469310998917 -31.690334941777405, 115.73497205972672 -31.690300707406887, 115.73518127202988 -31.690282449070793, 115.73518127202988 -31.69017974586326, 115.73522955179214 -31.690136382252614, 115.73582500219345 -31.690079324839317, 115.73589742183685 -31.69012268847662, 115.73610126972198 -31.69008388943368, 115.7361388206482 -31.69002454968956, 115.73670744895935 -31.68995836300714, 115.73674499988556 -31.68998803290509, 115.73691666126251 -31.690604251718394, 115.73694080114365 -31.690754882361535, 115.73617368936539 -31.690841608984552, 115.7354924082756 -31.690900948206234, 115.73526978492737 -31.6908941013749, 115.73497742414474 -31.6908941013749, 115.73338150978088 -31.691056142914334, 115.73239713907242 -31.69114058698472, 115.73199480772018 -31.691179385585876, 115.73194921016693 -31.691158845151975, 115.73191165924072 -31.691067554279677, 115.73184996843338 -31.690948876011433, 115.73178559541702 -31.690864431766617, 115.73170244693756 -31.690784552004843, 115.73159515857697 -31.690697825328503, 115.73154956102371 -31.69067043794018, 115.7313135266304 -31.690572299732366, 115.73120355606079 -31.690544912306997, 115.73107212781906 -31.690528936305153, 115.73095947504044 -31.690535783163412, 115.73075830936432 -31.69054947687846, 115.73063492774963 -31.69060881628693, 115.730519592762 -31.690661308808952, 115.73046058416367 -31.6906407682604, 115.73031842708588 -31.690478725995682, 115.73032915592194 -31.69044951984438))</w:t>
            </w:r>
          </w:p>
        </w:tc>
      </w:tr>
      <w:tr w:rsidR="00965BFE" w:rsidRPr="00965BFE" w14:paraId="5CE08F46" w14:textId="77777777" w:rsidTr="00A1798F">
        <w:trPr>
          <w:trHeight w:val="20"/>
        </w:trPr>
        <w:tc>
          <w:tcPr>
            <w:tcW w:w="0" w:type="auto"/>
            <w:tcBorders>
              <w:top w:val="single" w:sz="4" w:space="0" w:color="auto"/>
              <w:bottom w:val="single" w:sz="4" w:space="0" w:color="auto"/>
              <w:right w:val="nil"/>
            </w:tcBorders>
            <w:shd w:val="clear" w:color="auto" w:fill="auto"/>
            <w:noWrap/>
          </w:tcPr>
          <w:p w14:paraId="0DA01D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366</w:t>
            </w:r>
          </w:p>
        </w:tc>
        <w:tc>
          <w:tcPr>
            <w:tcW w:w="2078" w:type="dxa"/>
            <w:tcBorders>
              <w:top w:val="single" w:sz="4" w:space="0" w:color="auto"/>
              <w:left w:val="nil"/>
              <w:bottom w:val="single" w:sz="4" w:space="0" w:color="auto"/>
              <w:right w:val="nil"/>
            </w:tcBorders>
            <w:shd w:val="clear" w:color="auto" w:fill="auto"/>
          </w:tcPr>
          <w:p w14:paraId="52A205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7B</w:t>
            </w:r>
          </w:p>
        </w:tc>
        <w:tc>
          <w:tcPr>
            <w:tcW w:w="11264" w:type="dxa"/>
            <w:tcBorders>
              <w:top w:val="single" w:sz="4" w:space="0" w:color="auto"/>
              <w:left w:val="nil"/>
              <w:bottom w:val="single" w:sz="4" w:space="0" w:color="auto"/>
            </w:tcBorders>
            <w:shd w:val="clear" w:color="auto" w:fill="auto"/>
          </w:tcPr>
          <w:p w14:paraId="2CC356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POLYGON((115.73201894760132 -31.691362430605864, 115.73198139667511 -31.69139894684953, 115.73195993900299 -31.691581527852343, 115.73190093040466 -31.691709334340562, 115.73187410831451 -31.691759543984208, 115.73171854019165 -31.691937559774583, 115.73164880275726 -31.691992333795234, 115.73153078556061 -31.69209731724445, 115.73144495487213 -31.692120139717698, 115.73141813278198 -31.692193171594354, 115.73158979415894 -31.692745473300672, 115.73164880275726 -31.69277742453847, 115.73191702365875 -31.69276373115218, 115.73190093040466 -31.69243052479654, 115.73190093040466 -31.692316412755872, 115.73196530342102 -31.69220230057489, 115.73214769363403 -31.691969511290562, 115.73221206665039 -31.691928430768005, 115.73235154151917 -31.691937559774583, 115.73328495025635 -31.691841705160666, 115.73470115661621 -31.6917184633687, 115.73491036891937 -31.691832576144648, 115.73513567447662 -31.691545011680514, 115.73533415794373 -31.691545011680514, 115.73548436164856 -31.691586092372802, 115.73627293109894 -31.69148567287065, 115.73710978031158 -31.691371559668138, 115.73702394962311 -31.690874024465522, 115.73632657527924 -31.690947057322838, 115.73604762554169 -31.690969880078974, 115.73535025119781 -31.691047477407828, 115.73499083518982 -31.691083993775425, 115.73467969894409 -31.691115945585288, 115.73337614536285 -31.691234623639886, 115.73228180408478 -31.69134417247865, 115.73201894760132 -31.691362430605864))</w:t>
            </w:r>
          </w:p>
        </w:tc>
      </w:tr>
      <w:tr w:rsidR="00965BFE" w:rsidRPr="00965BFE" w14:paraId="5865A72B" w14:textId="77777777" w:rsidTr="00A1798F">
        <w:trPr>
          <w:trHeight w:val="20"/>
        </w:trPr>
        <w:tc>
          <w:tcPr>
            <w:tcW w:w="0" w:type="auto"/>
            <w:tcBorders>
              <w:top w:val="single" w:sz="4" w:space="0" w:color="auto"/>
              <w:bottom w:val="single" w:sz="4" w:space="0" w:color="auto"/>
              <w:right w:val="nil"/>
            </w:tcBorders>
            <w:shd w:val="clear" w:color="auto" w:fill="auto"/>
            <w:noWrap/>
          </w:tcPr>
          <w:p w14:paraId="2DE550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367</w:t>
            </w:r>
          </w:p>
        </w:tc>
        <w:tc>
          <w:tcPr>
            <w:tcW w:w="2078" w:type="dxa"/>
            <w:tcBorders>
              <w:top w:val="single" w:sz="4" w:space="0" w:color="auto"/>
              <w:left w:val="nil"/>
              <w:bottom w:val="single" w:sz="4" w:space="0" w:color="auto"/>
              <w:right w:val="nil"/>
            </w:tcBorders>
            <w:shd w:val="clear" w:color="auto" w:fill="auto"/>
          </w:tcPr>
          <w:p w14:paraId="514500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8</w:t>
            </w:r>
          </w:p>
        </w:tc>
        <w:tc>
          <w:tcPr>
            <w:tcW w:w="11264" w:type="dxa"/>
            <w:tcBorders>
              <w:top w:val="single" w:sz="4" w:space="0" w:color="auto"/>
              <w:left w:val="nil"/>
              <w:bottom w:val="single" w:sz="4" w:space="0" w:color="auto"/>
            </w:tcBorders>
            <w:shd w:val="clear" w:color="auto" w:fill="auto"/>
          </w:tcPr>
          <w:p w14:paraId="5F2CE5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POLYGON((115.73116064071655 -31.687765510193824, 115.73086559772491 -31.687788333732342, 115.73103725910187 -31.688066780450434, 115.72994291782379 -31.688162638963373, 115.72977662086487 -31.688212850525872, 115.7295835018158 -31.688295014842275, 115.72944939136505 -31.688336096973202, 115.72896122932434 -31.688687576683368, 115.72875201702118 -31.688546072025062, 115.72855353355408 -31.688669318029916, 115.7284677028656 -31.68865562403745, 115.72836577892303 -31.68872409397952, 115.72830140590668 -31.688879292327893, 115.73025405406952 -31.69044495526801, 115.73049008846283 -31.690244113685427, 115.73047935962677 -31.6898789460581, 115.73047935962677 -31.689796783143944, 115.73140740394592 -31.689801347752198, 115.73140740394592 -31.68920794679713, 115.73143422603607 -31.688491295970383, 115.73143422603607 -31.688295014842275, 115.73152005672455 -31.688171768340393, 115.73151469230652 -31.688103297990843, 115.7314395904541 -31.688066780450434, 115.73133766651154 -31.6879709218385, 115.73123037815094 -31.68787049842457, 115.73116064071655 -31.687765510193824))</w:t>
            </w:r>
          </w:p>
        </w:tc>
      </w:tr>
      <w:tr w:rsidR="00965BFE" w:rsidRPr="00965BFE" w14:paraId="041099EB" w14:textId="77777777" w:rsidTr="00A1798F">
        <w:trPr>
          <w:trHeight w:val="20"/>
        </w:trPr>
        <w:tc>
          <w:tcPr>
            <w:tcW w:w="0" w:type="auto"/>
            <w:tcBorders>
              <w:top w:val="single" w:sz="4" w:space="0" w:color="auto"/>
              <w:bottom w:val="single" w:sz="4" w:space="0" w:color="auto"/>
              <w:right w:val="nil"/>
            </w:tcBorders>
            <w:shd w:val="clear" w:color="auto" w:fill="auto"/>
            <w:noWrap/>
          </w:tcPr>
          <w:p w14:paraId="4ECB01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368</w:t>
            </w:r>
          </w:p>
        </w:tc>
        <w:tc>
          <w:tcPr>
            <w:tcW w:w="2078" w:type="dxa"/>
            <w:tcBorders>
              <w:top w:val="single" w:sz="4" w:space="0" w:color="auto"/>
              <w:left w:val="nil"/>
              <w:bottom w:val="single" w:sz="4" w:space="0" w:color="auto"/>
              <w:right w:val="nil"/>
            </w:tcBorders>
            <w:shd w:val="clear" w:color="auto" w:fill="auto"/>
          </w:tcPr>
          <w:p w14:paraId="5D074B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9A</w:t>
            </w:r>
          </w:p>
        </w:tc>
        <w:tc>
          <w:tcPr>
            <w:tcW w:w="11264" w:type="dxa"/>
            <w:tcBorders>
              <w:top w:val="single" w:sz="4" w:space="0" w:color="auto"/>
              <w:left w:val="nil"/>
              <w:bottom w:val="single" w:sz="4" w:space="0" w:color="auto"/>
            </w:tcBorders>
            <w:shd w:val="clear" w:color="auto" w:fill="auto"/>
          </w:tcPr>
          <w:p w14:paraId="7BE465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POLYGON((115.7305920124054 -31.683762174712466, 115.73065638542175 -31.683689136201426, 115.73215305805206 -31.6833832868123, 115.7321959733963 -31.68341524127322, 115.7323408126831 -31.683921946255012, 115.73238909244537 -31.68410910685509, 115.73251247406006 -31.684620372912455, 115.73294162750244 -31.684547335076658, 115.73298990726471 -31.68470254040903, 115.73308646678925 -31.68493534792099, 115.73333323001862 -31.68527314601775, 115.7330596446991 -31.685451174249756, 115.73292016983032 -31.68555616509832, 115.73236763477325 -31.68591678493457, 115.7322496175766 -31.68602634005039, 115.73167562484741 -31.686396087611623, 115.73150932788849 -31.686218061191934, 115.7313323020935 -31.68592591453249, 115.73125183582306 -31.685802664884758, 115.73116600513458 -31.685670285451202, 115.7310962677002 -31.685501387279107, 115.73103725910187 -31.685323359143407, 115.73096215724945 -31.685076858084123, 115.73079586029053 -31.684451472829966, 115.73066711425781 -31.68413649617955, 115.7305920124054 -31.683762174712466))</w:t>
            </w:r>
          </w:p>
        </w:tc>
      </w:tr>
      <w:tr w:rsidR="00965BFE" w:rsidRPr="00965BFE" w14:paraId="78B4C7B4" w14:textId="77777777" w:rsidTr="00A1798F">
        <w:trPr>
          <w:trHeight w:val="20"/>
        </w:trPr>
        <w:tc>
          <w:tcPr>
            <w:tcW w:w="0" w:type="auto"/>
            <w:tcBorders>
              <w:top w:val="single" w:sz="4" w:space="0" w:color="auto"/>
              <w:bottom w:val="single" w:sz="4" w:space="0" w:color="auto"/>
              <w:right w:val="nil"/>
            </w:tcBorders>
            <w:shd w:val="clear" w:color="auto" w:fill="auto"/>
            <w:noWrap/>
          </w:tcPr>
          <w:p w14:paraId="0BED81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369</w:t>
            </w:r>
          </w:p>
        </w:tc>
        <w:tc>
          <w:tcPr>
            <w:tcW w:w="2078" w:type="dxa"/>
            <w:tcBorders>
              <w:top w:val="single" w:sz="4" w:space="0" w:color="auto"/>
              <w:left w:val="nil"/>
              <w:bottom w:val="single" w:sz="4" w:space="0" w:color="auto"/>
              <w:right w:val="nil"/>
            </w:tcBorders>
            <w:shd w:val="clear" w:color="auto" w:fill="auto"/>
          </w:tcPr>
          <w:p w14:paraId="319376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12</w:t>
            </w:r>
          </w:p>
        </w:tc>
        <w:tc>
          <w:tcPr>
            <w:tcW w:w="11264" w:type="dxa"/>
            <w:tcBorders>
              <w:top w:val="single" w:sz="4" w:space="0" w:color="auto"/>
              <w:left w:val="nil"/>
              <w:bottom w:val="single" w:sz="4" w:space="0" w:color="auto"/>
            </w:tcBorders>
            <w:shd w:val="clear" w:color="auto" w:fill="auto"/>
          </w:tcPr>
          <w:p w14:paraId="013210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POLYGON((115.72820484638214 -31.692371186552915, 115.72842478752136 -31.69259484588857, 115.72827458381653 -31.692667877391628, 115.72822630405426 -31.69273177990968, 115.72829604148865 -31.693740520971247, 115.72819411754608 -31.693754214213396, 115.7282155752182 -31.694037207431865, 115.72799026966095 -31.69404177183154, 115.72780787944794 -31.69406459382656, 115.72719097137451 -31.694155881750497, 115.72691202163696 -31.69419696128697, 115.72637557983398 -31.6942562983631, 115.72610199451447 -31.69426999152913, 115.72547435760498 -31.694228912024986, 115.72549045085907 -31.693306900591697, 115.72549045085907 -31.692827633604207, 115.72773814201355 -31.692736344373557, 115.7279098033905 -31.692722650981217, 115.72794735431671 -31.692540072223558, 115.72820484638214 -31.692371186552915))</w:t>
            </w:r>
          </w:p>
        </w:tc>
      </w:tr>
      <w:tr w:rsidR="00965BFE" w:rsidRPr="00965BFE" w14:paraId="1A79F46B" w14:textId="77777777" w:rsidTr="00A1798F">
        <w:trPr>
          <w:trHeight w:val="20"/>
        </w:trPr>
        <w:tc>
          <w:tcPr>
            <w:tcW w:w="0" w:type="auto"/>
            <w:tcBorders>
              <w:top w:val="single" w:sz="4" w:space="0" w:color="auto"/>
              <w:bottom w:val="single" w:sz="4" w:space="0" w:color="auto"/>
              <w:right w:val="nil"/>
            </w:tcBorders>
            <w:shd w:val="clear" w:color="auto" w:fill="auto"/>
            <w:noWrap/>
          </w:tcPr>
          <w:p w14:paraId="4A5E2E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370</w:t>
            </w:r>
          </w:p>
        </w:tc>
        <w:tc>
          <w:tcPr>
            <w:tcW w:w="2078" w:type="dxa"/>
            <w:tcBorders>
              <w:top w:val="single" w:sz="4" w:space="0" w:color="auto"/>
              <w:left w:val="nil"/>
              <w:bottom w:val="single" w:sz="4" w:space="0" w:color="auto"/>
              <w:right w:val="nil"/>
            </w:tcBorders>
            <w:shd w:val="clear" w:color="auto" w:fill="auto"/>
          </w:tcPr>
          <w:p w14:paraId="1A32FE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13</w:t>
            </w:r>
          </w:p>
        </w:tc>
        <w:tc>
          <w:tcPr>
            <w:tcW w:w="11264" w:type="dxa"/>
            <w:tcBorders>
              <w:top w:val="single" w:sz="4" w:space="0" w:color="auto"/>
              <w:left w:val="nil"/>
              <w:bottom w:val="single" w:sz="4" w:space="0" w:color="auto"/>
            </w:tcBorders>
            <w:shd w:val="clear" w:color="auto" w:fill="auto"/>
          </w:tcPr>
          <w:p w14:paraId="315164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POLYGON((115.72820484638214 -31.692362057588973, 115.72839796543121 -31.692603974829602, 115.72826385498047 -31.692677006325475, 115.72822630405426 -31.692740908837223, 115.72830140590668 -31.693749649799575, 115.72818338871002 -31.693763343040363, 115.72822093963623 -31.694023514231485, 115.7288807630539 -31.693936790582175, 115.72935819625854 -31.693859195669333, 115.7295835018158 -31.69384093803335, 115.72958886623383 -31.693955048199285, 115.73025405406952 -31.69386376007777, 115.73049545288086 -31.693795293927685, 115.73076367378235 -31.693681183565293, 115.73085486888885 -31.693557944216312, 115.73092997074127 -31.69341644698415, 115.73091924190521 -31.69335710937096, 115.73101580142975 -31.693229305152144, 115.7309353351593 -31.69312432298357, 115.73089241981506 -31.692900664924057, 115.73076367378235 -31.69243508927524, 115.73054373264313 -31.691974075791936, 115.73018968105316 -31.691992333795234, 115.72999656200409 -31.691955817785068, 115.72983026504517 -31.69188278572162, 115.72968006134033 -31.691777802029705, 115.72958886623383 -31.69169107628159, 115.72925627231598 -31.691818882618936, 115.72897732257843 -31.691946688780284, 115.72856962680817 -31.69214296218532, 115.72820484638214 -31.692362057588973))</w:t>
            </w:r>
          </w:p>
        </w:tc>
      </w:tr>
      <w:tr w:rsidR="00965BFE" w:rsidRPr="00965BFE" w14:paraId="1685D046" w14:textId="77777777" w:rsidTr="00A1798F">
        <w:trPr>
          <w:trHeight w:val="20"/>
        </w:trPr>
        <w:tc>
          <w:tcPr>
            <w:tcW w:w="0" w:type="auto"/>
            <w:tcBorders>
              <w:top w:val="single" w:sz="4" w:space="0" w:color="auto"/>
              <w:bottom w:val="single" w:sz="4" w:space="0" w:color="auto"/>
              <w:right w:val="nil"/>
            </w:tcBorders>
            <w:shd w:val="clear" w:color="auto" w:fill="auto"/>
            <w:noWrap/>
          </w:tcPr>
          <w:p w14:paraId="53A25E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371</w:t>
            </w:r>
          </w:p>
        </w:tc>
        <w:tc>
          <w:tcPr>
            <w:tcW w:w="2078" w:type="dxa"/>
            <w:tcBorders>
              <w:top w:val="single" w:sz="4" w:space="0" w:color="auto"/>
              <w:left w:val="nil"/>
              <w:bottom w:val="single" w:sz="4" w:space="0" w:color="auto"/>
              <w:right w:val="nil"/>
            </w:tcBorders>
            <w:shd w:val="clear" w:color="auto" w:fill="auto"/>
          </w:tcPr>
          <w:p w14:paraId="170F2B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14</w:t>
            </w:r>
          </w:p>
        </w:tc>
        <w:tc>
          <w:tcPr>
            <w:tcW w:w="11264" w:type="dxa"/>
            <w:tcBorders>
              <w:top w:val="single" w:sz="4" w:space="0" w:color="auto"/>
              <w:left w:val="nil"/>
              <w:bottom w:val="single" w:sz="4" w:space="0" w:color="auto"/>
            </w:tcBorders>
            <w:shd w:val="clear" w:color="auto" w:fill="auto"/>
          </w:tcPr>
          <w:p w14:paraId="3BFA90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POLYGON((115.73390185832977 -31.68231965347913, 115.73439538478851 -31.682228353912652, 115.73462069034576 -31.682155314194823, 115.73492646217346 -31.682091404394576, 115.7355272769928 -31.684611243186133, 115.73533952236176 -31.68470254040903, 115.7352215051651 -31.684871440034662, 115.73508739471436 -31.68493078307342, 115.73482990264893 -31.68476188355576, 115.73471188545227 -31.684652326947532, 115.73366045951843 -31.68538270189324, 115.73346734046936 -31.685172719684967, 115.73333323001862 -31.685264016355625, 115.73307573795319 -31.68493078307342, 115.73300063610077 -31.684652326947532, 115.73296308517456 -31.684547335076658, 115.7326090335846 -31.68462493777528, 115.73246419429779 -31.684049763291046, 115.73242127895355 -31.68388999196849, 115.73226034641266 -31.68335133234035, 115.73221743106842 -31.683232644205454, 115.73061883449554 -31.68356588358374, 115.73052227497101 -31.683520234424552, 115.73043644428253 -31.683237209136525, 115.7307368516922 -31.683182429948857, 115.73063492774963 -31.682858319093693, 115.73094606399536 -31.68276245510278, 115.7313323020935 -31.682579856750998, 115.73142886161804 -31.682675720930472, 115.73175609111786 -31.682666591012882, 115.73198676109314 -31.682616376450085, 115.7320886850357 -31.68260268156461, 115.73215842247009 -31.682639201254716, 115.73359608650208 -31.682337913381662, 115.73390185832977 -31.68231965347913))</w:t>
            </w:r>
          </w:p>
        </w:tc>
      </w:tr>
      <w:tr w:rsidR="00965BFE" w:rsidRPr="00965BFE" w14:paraId="6AF5A8A0" w14:textId="77777777" w:rsidTr="00A1798F">
        <w:trPr>
          <w:trHeight w:val="20"/>
        </w:trPr>
        <w:tc>
          <w:tcPr>
            <w:tcW w:w="0" w:type="auto"/>
            <w:tcBorders>
              <w:top w:val="single" w:sz="4" w:space="0" w:color="auto"/>
              <w:bottom w:val="single" w:sz="4" w:space="0" w:color="auto"/>
              <w:right w:val="nil"/>
            </w:tcBorders>
            <w:shd w:val="clear" w:color="auto" w:fill="auto"/>
            <w:noWrap/>
          </w:tcPr>
          <w:p w14:paraId="2693BE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372</w:t>
            </w:r>
          </w:p>
        </w:tc>
        <w:tc>
          <w:tcPr>
            <w:tcW w:w="2078" w:type="dxa"/>
            <w:tcBorders>
              <w:top w:val="single" w:sz="4" w:space="0" w:color="auto"/>
              <w:left w:val="nil"/>
              <w:bottom w:val="single" w:sz="4" w:space="0" w:color="auto"/>
              <w:right w:val="nil"/>
            </w:tcBorders>
            <w:shd w:val="clear" w:color="auto" w:fill="auto"/>
          </w:tcPr>
          <w:p w14:paraId="0CF1FA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15</w:t>
            </w:r>
          </w:p>
        </w:tc>
        <w:tc>
          <w:tcPr>
            <w:tcW w:w="11264" w:type="dxa"/>
            <w:tcBorders>
              <w:top w:val="single" w:sz="4" w:space="0" w:color="auto"/>
              <w:left w:val="nil"/>
              <w:bottom w:val="single" w:sz="4" w:space="0" w:color="auto"/>
            </w:tcBorders>
            <w:shd w:val="clear" w:color="auto" w:fill="auto"/>
          </w:tcPr>
          <w:p w14:paraId="3A2CFD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POLYGON((115.72906851768494 -31.685108811962056, 115.73021113872528 -31.685072293243508, 115.73023796081543 -31.68535987776318, 115.7302862405777 -31.685565294731706, 115.7303237915039 -31.685665720639772, 115.73036670684814 -31.685757016825548, 115.73148250579834 -31.686911905822825, 115.73127329349518 -31.68713101357606, 115.73115527629852 -31.68714014305456, 115.73114454746246 -31.687354685540644, 115.73113918304443 -31.687642262988813, 115.73085486888885 -31.687646827703027, 115.73088705539703 -31.687806592559134, 115.73104798793793 -31.68808047452978, 115.72993218898773 -31.688167203652004, 115.72954595088959 -31.688304144206274, 115.7292777299881 -31.688431955207992, 115.72896122932434 -31.688687576683368, 115.72876274585724 -31.68853237801442, 115.72875738143921 -31.688441084558516, 115.72911143302917 -31.688212850525872, 115.72939574718475 -31.688048521674848, 115.72972297668457 -31.687911580743407, 115.72966933250427 -31.687697039544577, 115.72953522205353 -31.6872314377901, 115.72949230670929 -31.68702602450884, 115.72935819625854 -31.686592372755523, 115.72930455207825 -31.686350439844258, 115.72916507720947 -31.68556985954808, 115.72906851768494 -31.685108811962056))</w:t>
            </w:r>
          </w:p>
        </w:tc>
      </w:tr>
      <w:tr w:rsidR="00965BFE" w:rsidRPr="00965BFE" w14:paraId="3BE24DEF" w14:textId="77777777" w:rsidTr="00A1798F">
        <w:trPr>
          <w:trHeight w:val="20"/>
        </w:trPr>
        <w:tc>
          <w:tcPr>
            <w:tcW w:w="0" w:type="auto"/>
            <w:tcBorders>
              <w:top w:val="single" w:sz="4" w:space="0" w:color="auto"/>
              <w:bottom w:val="single" w:sz="4" w:space="0" w:color="auto"/>
              <w:right w:val="nil"/>
            </w:tcBorders>
            <w:shd w:val="clear" w:color="auto" w:fill="auto"/>
            <w:noWrap/>
          </w:tcPr>
          <w:p w14:paraId="6D5303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373</w:t>
            </w:r>
          </w:p>
        </w:tc>
        <w:tc>
          <w:tcPr>
            <w:tcW w:w="2078" w:type="dxa"/>
            <w:tcBorders>
              <w:top w:val="single" w:sz="4" w:space="0" w:color="auto"/>
              <w:left w:val="nil"/>
              <w:bottom w:val="single" w:sz="4" w:space="0" w:color="auto"/>
              <w:right w:val="nil"/>
            </w:tcBorders>
            <w:shd w:val="clear" w:color="auto" w:fill="auto"/>
          </w:tcPr>
          <w:p w14:paraId="24B840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16</w:t>
            </w:r>
          </w:p>
        </w:tc>
        <w:tc>
          <w:tcPr>
            <w:tcW w:w="11264" w:type="dxa"/>
            <w:tcBorders>
              <w:top w:val="single" w:sz="4" w:space="0" w:color="auto"/>
              <w:left w:val="nil"/>
              <w:bottom w:val="single" w:sz="4" w:space="0" w:color="auto"/>
            </w:tcBorders>
            <w:shd w:val="clear" w:color="auto" w:fill="auto"/>
          </w:tcPr>
          <w:p w14:paraId="4B8B59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POLYGON((115.7316917181015 -31.688208285839504, 115.73176145553589 -31.68824936800881, 115.7318902015686 -31.688267626744896, 115.73202431201935 -31.688281320794598, 115.73215842247009 -31.688281320794598, 115.73250710964203 -31.688190027091743, 115.73266804218292 -31.688107862682386, 115.73463678359985 -31.690203032399094, 115.73419690132141 -31.690234984512262, 115.73386430740356 -31.690262372029082, 115.73331713676453 -31.690326276203574, 115.73247492313385 -31.69040843864897, 115.73217988014221 -31.69044951984438, 115.73200821876526 -31.690481471872683, 115.73173463344574 -31.69038561575476, 115.73154151439667 -31.690358228274306, 115.73155760765076 -31.69015282191331, 115.731600522995 -31.689034490416734, 115.73159515857697 -31.68877430523828, 115.73160588741302 -31.688619106714363, 115.73168635368347 -31.688619106714363, 115.7316917181015 -31.688514119330417, 115.7315844297409 -31.688504989987074, 115.7315844297409 -31.68833153229289, 115.7316541671753 -31.68824936800881, 115.7316917181015 -31.688208285839504))</w:t>
            </w:r>
          </w:p>
        </w:tc>
      </w:tr>
      <w:tr w:rsidR="00965BFE" w:rsidRPr="00965BFE" w14:paraId="31F22F5C" w14:textId="77777777" w:rsidTr="00A1798F">
        <w:trPr>
          <w:trHeight w:val="20"/>
        </w:trPr>
        <w:tc>
          <w:tcPr>
            <w:tcW w:w="0" w:type="auto"/>
            <w:tcBorders>
              <w:top w:val="single" w:sz="4" w:space="0" w:color="auto"/>
              <w:bottom w:val="single" w:sz="4" w:space="0" w:color="auto"/>
              <w:right w:val="nil"/>
            </w:tcBorders>
            <w:shd w:val="clear" w:color="auto" w:fill="auto"/>
            <w:noWrap/>
          </w:tcPr>
          <w:p w14:paraId="73D4AA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374</w:t>
            </w:r>
          </w:p>
        </w:tc>
        <w:tc>
          <w:tcPr>
            <w:tcW w:w="2078" w:type="dxa"/>
            <w:tcBorders>
              <w:top w:val="single" w:sz="4" w:space="0" w:color="auto"/>
              <w:left w:val="nil"/>
              <w:bottom w:val="single" w:sz="4" w:space="0" w:color="auto"/>
              <w:right w:val="nil"/>
            </w:tcBorders>
            <w:shd w:val="clear" w:color="auto" w:fill="auto"/>
          </w:tcPr>
          <w:p w14:paraId="408EB7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17</w:t>
            </w:r>
          </w:p>
        </w:tc>
        <w:tc>
          <w:tcPr>
            <w:tcW w:w="11264" w:type="dxa"/>
            <w:tcBorders>
              <w:top w:val="single" w:sz="4" w:space="0" w:color="auto"/>
              <w:left w:val="nil"/>
              <w:bottom w:val="single" w:sz="4" w:space="0" w:color="auto"/>
            </w:tcBorders>
            <w:shd w:val="clear" w:color="auto" w:fill="auto"/>
          </w:tcPr>
          <w:p w14:paraId="3E1B21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POLYGON((115.73165953159332 -31.686396087611623, 115.73227643966675 -31.68602634005039, 115.73222279548645 -31.68595786811816, 115.73238909244537 -31.685893960935843, 115.73268413543701 -31.685702239124854, 115.73291480541229 -31.68556072991514, 115.73307037353516 -31.685446609427565, 115.73332786560059 -31.685254886692594, 115.73346734046936 -31.685177284520616, 115.73366582393646 -31.68539183154369, 115.73398768901825 -31.685163590012955, 115.73432564735413 -31.68492165337763, 115.73442757129669 -31.68505403387885, 115.73449730873108 -31.68504490419518, 115.73464214801788 -31.685159025176617, 115.7347172498703 -31.685542470646556, 115.73480308055878 -31.685811794493898, 115.7348620891571 -31.68604003443078, 115.73495864868164 -31.68634131028808, 115.73363900184631 -31.68723600252452, 115.7334566116333 -31.687345556083255, 115.73348879814148 -31.687382073907436, 115.73325276374817 -31.687541839219275, 115.73297917842865 -31.68770616896739, 115.73289334774017 -31.687697039544577, 115.73200821876526 -31.686774963214386, 115.73165953159332 -31.686396087611623))</w:t>
            </w:r>
          </w:p>
        </w:tc>
      </w:tr>
      <w:tr w:rsidR="00965BFE" w:rsidRPr="00965BFE" w14:paraId="3F2727D0" w14:textId="77777777" w:rsidTr="00A1798F">
        <w:trPr>
          <w:trHeight w:val="20"/>
        </w:trPr>
        <w:tc>
          <w:tcPr>
            <w:tcW w:w="0" w:type="auto"/>
            <w:tcBorders>
              <w:top w:val="single" w:sz="4" w:space="0" w:color="auto"/>
              <w:bottom w:val="single" w:sz="4" w:space="0" w:color="auto"/>
              <w:right w:val="nil"/>
            </w:tcBorders>
            <w:shd w:val="clear" w:color="auto" w:fill="auto"/>
            <w:noWrap/>
          </w:tcPr>
          <w:p w14:paraId="330FAC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375</w:t>
            </w:r>
          </w:p>
        </w:tc>
        <w:tc>
          <w:tcPr>
            <w:tcW w:w="2078" w:type="dxa"/>
            <w:tcBorders>
              <w:top w:val="single" w:sz="4" w:space="0" w:color="auto"/>
              <w:left w:val="nil"/>
              <w:bottom w:val="single" w:sz="4" w:space="0" w:color="auto"/>
              <w:right w:val="nil"/>
            </w:tcBorders>
            <w:shd w:val="clear" w:color="auto" w:fill="auto"/>
          </w:tcPr>
          <w:p w14:paraId="7B4ECB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18A</w:t>
            </w:r>
          </w:p>
        </w:tc>
        <w:tc>
          <w:tcPr>
            <w:tcW w:w="11264" w:type="dxa"/>
            <w:tcBorders>
              <w:top w:val="single" w:sz="4" w:space="0" w:color="auto"/>
              <w:left w:val="nil"/>
              <w:bottom w:val="single" w:sz="4" w:space="0" w:color="auto"/>
            </w:tcBorders>
            <w:shd w:val="clear" w:color="auto" w:fill="auto"/>
          </w:tcPr>
          <w:p w14:paraId="18DBB1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POLYGON((115.73466360569 -31.684885134585443, 115.73484063148499 -31.684771013267277, 115.7351142168045 -31.68493078307342, 115.735382437706 -31.686049164016577, 115.73518931865692 -31.68619067248166, 115.7353127002716 -31.68630022727422, 115.73538780212402 -31.686313921614193, 115.7354736328125 -31.686564984155705, 115.73422372341156 -31.687395768087793, 115.73402523994446 -31.687167531484654, 115.7351678609848 -31.686377828507368, 115.73504447937012 -31.686154154188745, 115.73478698730469 -31.685063163561637, 115.73465824127197 -31.684953607308998, 115.73466360569 -31.684885134585443))</w:t>
            </w:r>
          </w:p>
        </w:tc>
      </w:tr>
      <w:tr w:rsidR="00965BFE" w:rsidRPr="00965BFE" w14:paraId="7C652192" w14:textId="77777777" w:rsidTr="00A1798F">
        <w:trPr>
          <w:trHeight w:val="20"/>
        </w:trPr>
        <w:tc>
          <w:tcPr>
            <w:tcW w:w="0" w:type="auto"/>
            <w:tcBorders>
              <w:top w:val="single" w:sz="4" w:space="0" w:color="auto"/>
              <w:bottom w:val="single" w:sz="4" w:space="0" w:color="auto"/>
              <w:right w:val="nil"/>
            </w:tcBorders>
            <w:shd w:val="clear" w:color="auto" w:fill="auto"/>
            <w:noWrap/>
          </w:tcPr>
          <w:p w14:paraId="5C2F34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376</w:t>
            </w:r>
          </w:p>
        </w:tc>
        <w:tc>
          <w:tcPr>
            <w:tcW w:w="2078" w:type="dxa"/>
            <w:tcBorders>
              <w:top w:val="single" w:sz="4" w:space="0" w:color="auto"/>
              <w:left w:val="nil"/>
              <w:bottom w:val="single" w:sz="4" w:space="0" w:color="auto"/>
              <w:right w:val="nil"/>
            </w:tcBorders>
            <w:shd w:val="clear" w:color="auto" w:fill="auto"/>
          </w:tcPr>
          <w:p w14:paraId="1A0A49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18B</w:t>
            </w:r>
          </w:p>
        </w:tc>
        <w:tc>
          <w:tcPr>
            <w:tcW w:w="11264" w:type="dxa"/>
            <w:tcBorders>
              <w:top w:val="single" w:sz="4" w:space="0" w:color="auto"/>
              <w:left w:val="nil"/>
              <w:bottom w:val="single" w:sz="4" w:space="0" w:color="auto"/>
            </w:tcBorders>
            <w:shd w:val="clear" w:color="auto" w:fill="auto"/>
          </w:tcPr>
          <w:p w14:paraId="17B100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POLYGON((115.73510885238647 -31.68491708852938, 115.73541462421417 -31.68478927268761, 115.73566138744354 -31.68587113693148, 115.7358866930008 -31.685903090535998, 115.7363373041153 -31.687642262988813, 115.73595643043518 -31.68768334540867, 115.7357794046402 -31.687596615834302, 115.73497474193573 -31.688171768340393, 115.73464751243591 -31.688368049729128, 115.73447048664093 -31.68849586064283, 115.73403596878052 -31.68881995181357, 115.73392868041992 -31.68881995181357, 115.73308646678925 -31.687911580743407, 115.73308110237122 -31.687838545497353, 115.73318302631378 -31.687747251358953, 115.73327958583832 -31.68768791012085, 115.73357462882996 -31.687491627293756, 115.73395013809204 -31.68723600252452, 115.73403596878052 -31.687176660959544, 115.73427736759186 -31.68743228589221, 115.7353127002716 -31.68663345564009, 115.73547899723053 -31.686555854620646, 115.73542535305023 -31.686304792054443, 115.735382437706 -31.686035469637535, 115.73510885238647 -31.68491708852938))</w:t>
            </w:r>
          </w:p>
        </w:tc>
      </w:tr>
      <w:tr w:rsidR="00965BFE" w:rsidRPr="00965BFE" w14:paraId="55689D19" w14:textId="77777777" w:rsidTr="00A1798F">
        <w:trPr>
          <w:trHeight w:val="20"/>
        </w:trPr>
        <w:tc>
          <w:tcPr>
            <w:tcW w:w="0" w:type="auto"/>
            <w:tcBorders>
              <w:top w:val="single" w:sz="4" w:space="0" w:color="auto"/>
              <w:bottom w:val="single" w:sz="4" w:space="0" w:color="auto"/>
              <w:right w:val="nil"/>
            </w:tcBorders>
            <w:shd w:val="clear" w:color="auto" w:fill="auto"/>
            <w:noWrap/>
          </w:tcPr>
          <w:p w14:paraId="4EC5E6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377</w:t>
            </w:r>
          </w:p>
        </w:tc>
        <w:tc>
          <w:tcPr>
            <w:tcW w:w="2078" w:type="dxa"/>
            <w:tcBorders>
              <w:top w:val="single" w:sz="4" w:space="0" w:color="auto"/>
              <w:left w:val="nil"/>
              <w:bottom w:val="single" w:sz="4" w:space="0" w:color="auto"/>
              <w:right w:val="nil"/>
            </w:tcBorders>
            <w:shd w:val="clear" w:color="auto" w:fill="auto"/>
          </w:tcPr>
          <w:p w14:paraId="192AD3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19</w:t>
            </w:r>
          </w:p>
        </w:tc>
        <w:tc>
          <w:tcPr>
            <w:tcW w:w="11264" w:type="dxa"/>
            <w:tcBorders>
              <w:top w:val="single" w:sz="4" w:space="0" w:color="auto"/>
              <w:left w:val="nil"/>
              <w:bottom w:val="single" w:sz="4" w:space="0" w:color="auto"/>
            </w:tcBorders>
            <w:shd w:val="clear" w:color="auto" w:fill="auto"/>
          </w:tcPr>
          <w:p w14:paraId="1B137B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POLYGON((115.73411107063293 -31.688924938851546, 115.73525905609131 -31.68814438020664, 115.7353663444519 -31.688185462404242, 115.73543608188629 -31.688491295970383, 115.73548436164856 -31.688678447357095, 115.73553800582886 -31.688728658640542, 115.73557555675507 -31.688970585352756, 115.7356721162796 -31.689166865052123, 115.73565602302551 -31.689285545599194, 115.73582768440247 -31.6898972044736, 115.73576331138611 -31.689942850496607, 115.73553800582886 -31.68995197969852, 115.73512494564056 -31.69002501328146, 115.73503911495209 -31.68998393189813, 115.73459386825562 -31.689518341616118, 115.7341057062149 -31.688970585352756, 115.73411107063293 -31.688924938851546))</w:t>
            </w:r>
          </w:p>
        </w:tc>
      </w:tr>
      <w:tr w:rsidR="00965BFE" w:rsidRPr="00965BFE" w14:paraId="6EB60543" w14:textId="77777777" w:rsidTr="00A1798F">
        <w:trPr>
          <w:trHeight w:val="20"/>
        </w:trPr>
        <w:tc>
          <w:tcPr>
            <w:tcW w:w="0" w:type="auto"/>
            <w:tcBorders>
              <w:top w:val="single" w:sz="4" w:space="0" w:color="auto"/>
              <w:bottom w:val="single" w:sz="4" w:space="0" w:color="auto"/>
              <w:right w:val="nil"/>
            </w:tcBorders>
            <w:shd w:val="clear" w:color="auto" w:fill="auto"/>
            <w:noWrap/>
          </w:tcPr>
          <w:p w14:paraId="295FB3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378</w:t>
            </w:r>
          </w:p>
        </w:tc>
        <w:tc>
          <w:tcPr>
            <w:tcW w:w="2078" w:type="dxa"/>
            <w:tcBorders>
              <w:top w:val="single" w:sz="4" w:space="0" w:color="auto"/>
              <w:left w:val="nil"/>
              <w:bottom w:val="single" w:sz="4" w:space="0" w:color="auto"/>
              <w:right w:val="nil"/>
            </w:tcBorders>
            <w:shd w:val="clear" w:color="auto" w:fill="auto"/>
          </w:tcPr>
          <w:p w14:paraId="577CED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20</w:t>
            </w:r>
          </w:p>
        </w:tc>
        <w:tc>
          <w:tcPr>
            <w:tcW w:w="11264" w:type="dxa"/>
            <w:tcBorders>
              <w:top w:val="single" w:sz="4" w:space="0" w:color="auto"/>
              <w:left w:val="nil"/>
              <w:bottom w:val="single" w:sz="4" w:space="0" w:color="auto"/>
            </w:tcBorders>
            <w:shd w:val="clear" w:color="auto" w:fill="auto"/>
          </w:tcPr>
          <w:p w14:paraId="6EB9F3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POLYGON((115.73065102100372 -31.680918195244523, 115.73087632656097 -31.680758418532292, 115.7311874628067 -31.68063972708233, 115.73141276836395 -31.680557555989623, 115.73160588741302 -31.680799503998827, 115.73237299919128 -31.6806169017861, 115.73244273662567 -31.680840589447204, 115.73261976242065 -31.680804069049547, 115.73265194892883 -31.68087710983049, 115.73327422142029 -31.680735593265233, 115.73341906070709 -31.680712767992567, 115.73339223861694 -31.68063972708233, 115.73371946811676 -31.680589511423218, 115.73400914669037 -31.68053016560924, 115.73448657989502 -31.680457124555332, 115.73485136032104 -31.681927064706198, 115.73454558849335 -31.681986409627232, 115.73432564735413 -31.681995539611712, 115.73383748531342 -31.682091404394576, 115.73357999324799 -31.682137054256373, 115.73354780673981 -31.682169009146286, 115.73306500911713 -31.68228313366332, 115.73276460170746 -31.68233334840636, 115.73237836360931 -31.682410952955838, 115.73211550712585 -31.682420082898552, 115.73193848133087 -31.682324218455108, 115.73180437088013 -31.68247942750442, 115.73182582855225 -31.682570726823982, 115.7317453622818 -31.682680285888928, 115.7314020395279 -31.682680285888928, 115.73132693767548 -31.68255703193176, 115.73109090328217 -31.68269854572051, 115.73065102100372 -31.682867448992432, 115.73033452033997 -31.682917663419403, 115.73025941848755 -31.682712240591847, 115.7301253080368 -31.68223291889311, 115.73038280010223 -31.68221922395107, 115.73054373264313 -31.682150749210546, 115.73069930076599 -31.682091404394576, 115.73079586029053 -31.682013799577984, 115.73085486888885 -31.681949889680325, 115.7309353351593 -31.68184945975223, 115.73100507259369 -31.681749029715498, 115.73101580142975 -31.681639469551516, 115.73103189468384 -31.68153447427304, 115.73103725910187 -31.681420348835676, 115.73100507259369 -31.681319918334733, 115.73096215724945 -31.681219487725134, 115.73088705539703 -31.68112362204191, 115.73080122470856 -31.68101406113987, 115.73065102100372 -31.680918195244523))</w:t>
            </w:r>
          </w:p>
        </w:tc>
      </w:tr>
      <w:tr w:rsidR="00965BFE" w:rsidRPr="00965BFE" w14:paraId="72D61AA2" w14:textId="77777777" w:rsidTr="00A1798F">
        <w:trPr>
          <w:trHeight w:val="20"/>
        </w:trPr>
        <w:tc>
          <w:tcPr>
            <w:tcW w:w="0" w:type="auto"/>
            <w:tcBorders>
              <w:top w:val="single" w:sz="4" w:space="0" w:color="auto"/>
              <w:bottom w:val="single" w:sz="4" w:space="0" w:color="auto"/>
              <w:right w:val="nil"/>
            </w:tcBorders>
            <w:shd w:val="clear" w:color="auto" w:fill="auto"/>
            <w:noWrap/>
          </w:tcPr>
          <w:p w14:paraId="57F4D6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379</w:t>
            </w:r>
          </w:p>
        </w:tc>
        <w:tc>
          <w:tcPr>
            <w:tcW w:w="2078" w:type="dxa"/>
            <w:tcBorders>
              <w:top w:val="single" w:sz="4" w:space="0" w:color="auto"/>
              <w:left w:val="nil"/>
              <w:bottom w:val="single" w:sz="4" w:space="0" w:color="auto"/>
              <w:right w:val="nil"/>
            </w:tcBorders>
            <w:shd w:val="clear" w:color="auto" w:fill="auto"/>
          </w:tcPr>
          <w:p w14:paraId="66E4FD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21</w:t>
            </w:r>
          </w:p>
        </w:tc>
        <w:tc>
          <w:tcPr>
            <w:tcW w:w="11264" w:type="dxa"/>
            <w:tcBorders>
              <w:top w:val="single" w:sz="4" w:space="0" w:color="auto"/>
              <w:left w:val="nil"/>
              <w:bottom w:val="single" w:sz="4" w:space="0" w:color="auto"/>
            </w:tcBorders>
            <w:shd w:val="clear" w:color="auto" w:fill="auto"/>
          </w:tcPr>
          <w:p w14:paraId="79D4C6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POLYGON((115.72818875312805 -31.682068579455255, 115.72721242904663 -31.68221922395107, 115.72723925113678 -31.682511382276488, 115.72728216648102 -31.68282179948977, 115.72722315788269 -31.683547623922752, 115.72717487812042 -31.683762174712466, 115.72714269161224 -31.68398585479502, 115.72713732719421 -31.68404063350859, 115.72708368301392 -31.68404063350859, 115.72705686092377 -31.684255183158825, 115.7271158695221 -31.684319091469412, 115.72774350643158 -31.684396694358856, 115.72792589664459 -31.684414953852816, 115.7281619310379 -31.68442864847093, 115.728719830513 -31.684433213343183, 115.72900950908661 -31.68443777821522, 115.72965323925018 -31.68441038897966, 115.72987854480743 -31.6843921294848, 115.73052763938904 -31.6842597480396, 115.73044717311859 -31.684004114369802, 115.73022723197937 -31.683278293506064, 115.73072612285614 -31.683177865015082, 115.73063492774963 -31.682862884043168, 115.7303237915039 -31.682922228365967, 115.73010921478271 -31.682958747930364, 115.73002874851227 -31.68262550637261, 115.72990536689758 -31.682127924285805, 115.72968542575836 -31.68211422932827, 115.72944939136505 -31.682123359300203, 115.72921872138977 -31.68213248927121, 115.7290256023407 -31.682155314194823, 115.72879493236542 -31.68218270409574, 115.7286661863327 -31.682205529006996, 115.72840869426727 -31.6822511788127, 115.72830140590668 -31.682264873750018, 115.72824776172638 -31.682086839407162, 115.72818875312805 -31.682068579455255))</w:t>
            </w:r>
          </w:p>
        </w:tc>
      </w:tr>
      <w:tr w:rsidR="00965BFE" w:rsidRPr="00965BFE" w14:paraId="6821ADD2" w14:textId="77777777" w:rsidTr="00A1798F">
        <w:trPr>
          <w:trHeight w:val="20"/>
        </w:trPr>
        <w:tc>
          <w:tcPr>
            <w:tcW w:w="0" w:type="auto"/>
            <w:tcBorders>
              <w:top w:val="single" w:sz="4" w:space="0" w:color="auto"/>
              <w:bottom w:val="single" w:sz="4" w:space="0" w:color="auto"/>
              <w:right w:val="nil"/>
            </w:tcBorders>
            <w:shd w:val="clear" w:color="auto" w:fill="auto"/>
            <w:noWrap/>
          </w:tcPr>
          <w:p w14:paraId="1AC89F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380</w:t>
            </w:r>
          </w:p>
        </w:tc>
        <w:tc>
          <w:tcPr>
            <w:tcW w:w="2078" w:type="dxa"/>
            <w:tcBorders>
              <w:top w:val="single" w:sz="4" w:space="0" w:color="auto"/>
              <w:left w:val="nil"/>
              <w:bottom w:val="single" w:sz="4" w:space="0" w:color="auto"/>
              <w:right w:val="nil"/>
            </w:tcBorders>
            <w:shd w:val="clear" w:color="auto" w:fill="auto"/>
          </w:tcPr>
          <w:p w14:paraId="1D9ECB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22</w:t>
            </w:r>
          </w:p>
        </w:tc>
        <w:tc>
          <w:tcPr>
            <w:tcW w:w="11264" w:type="dxa"/>
            <w:tcBorders>
              <w:top w:val="single" w:sz="4" w:space="0" w:color="auto"/>
              <w:left w:val="nil"/>
              <w:bottom w:val="single" w:sz="4" w:space="0" w:color="auto"/>
            </w:tcBorders>
            <w:shd w:val="clear" w:color="auto" w:fill="auto"/>
          </w:tcPr>
          <w:p w14:paraId="6FFD6B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POLYGON((115.72893977165222 -31.67871325233005, 115.72925090789795 -31.67860368858356, 115.72959423065186 -31.679562366981557, 115.72965323925018 -31.679699320230352, 115.7300341129303 -31.680799503998827, 115.72989463806152 -31.680922760289405, 115.72976589202881 -31.680963845683227, 115.72986245155334 -31.68121035766434, 115.72965860366821 -31.681265138015696, 115.72968542575836 -31.68133361340944, 115.72962641716003 -31.68139752373136, 115.72904706001282 -31.681598384456695, 115.72849452495575 -31.681726204691998, 115.72841942310333 -31.68147512906311, 115.728360414505 -31.681269703043515, 115.72832822799683 -31.681073406644522, 115.72823166847229 -31.68085428459262, 115.72805464267731 -31.680397778656722, 115.72797954082489 -31.680251696283175, 115.72802245616913 -31.680228870891543, 115.72788298130035 -31.680014311935896, 115.72784006595612 -31.67986366386224, 115.72758793830872 -31.679370632093875, 115.72874665260315 -31.678950640003908, 115.72867155075073 -31.67880455535336, 115.72893977165222 -31.67871325233005))</w:t>
            </w:r>
          </w:p>
        </w:tc>
      </w:tr>
      <w:tr w:rsidR="00965BFE" w:rsidRPr="00965BFE" w14:paraId="1012140F" w14:textId="77777777" w:rsidTr="00A1798F">
        <w:trPr>
          <w:trHeight w:val="20"/>
        </w:trPr>
        <w:tc>
          <w:tcPr>
            <w:tcW w:w="0" w:type="auto"/>
            <w:tcBorders>
              <w:top w:val="single" w:sz="4" w:space="0" w:color="auto"/>
              <w:bottom w:val="single" w:sz="4" w:space="0" w:color="auto"/>
              <w:right w:val="nil"/>
            </w:tcBorders>
            <w:shd w:val="clear" w:color="auto" w:fill="auto"/>
            <w:noWrap/>
          </w:tcPr>
          <w:p w14:paraId="6F164B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381</w:t>
            </w:r>
          </w:p>
        </w:tc>
        <w:tc>
          <w:tcPr>
            <w:tcW w:w="2078" w:type="dxa"/>
            <w:tcBorders>
              <w:top w:val="single" w:sz="4" w:space="0" w:color="auto"/>
              <w:left w:val="nil"/>
              <w:bottom w:val="single" w:sz="4" w:space="0" w:color="auto"/>
              <w:right w:val="nil"/>
            </w:tcBorders>
            <w:shd w:val="clear" w:color="auto" w:fill="auto"/>
          </w:tcPr>
          <w:p w14:paraId="456C6A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23</w:t>
            </w:r>
          </w:p>
        </w:tc>
        <w:tc>
          <w:tcPr>
            <w:tcW w:w="11264" w:type="dxa"/>
            <w:tcBorders>
              <w:top w:val="single" w:sz="4" w:space="0" w:color="auto"/>
              <w:left w:val="nil"/>
              <w:bottom w:val="single" w:sz="4" w:space="0" w:color="auto"/>
            </w:tcBorders>
            <w:shd w:val="clear" w:color="auto" w:fill="auto"/>
          </w:tcPr>
          <w:p w14:paraId="6B2BF2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POLYGON((115.72752356529236 -31.67923824348795, 115.72628974914551 -31.67969475512531, 115.72647750377655 -31.67998235630433, 115.72662234306335 -31.68013756926889, 115.72674036026001 -31.680333867646585, 115.72707295417786 -31.68115557728066, 115.7271158695221 -31.68133361340944, 115.72720170021057 -31.681908804722866, 115.72787761688232 -31.681854024751324, 115.7282155752182 -31.681808374750332, 115.72853744029999 -31.681730769697143, 115.72843551635742 -31.681470564045394, 115.72835505008698 -31.681256007959384, 115.72830140590668 -31.680986670894153, 115.72817802429199 -31.68068081260141, 115.72805464267731 -31.68040690879745, 115.72797954082489 -31.680260826438257, 115.72804391384125 -31.6802471312053, 115.72789371013641 -31.680000616666565, 115.72752356529236 -31.67923824348795))</w:t>
            </w:r>
          </w:p>
        </w:tc>
      </w:tr>
      <w:tr w:rsidR="00965BFE" w:rsidRPr="00965BFE" w14:paraId="1AFB62D7" w14:textId="77777777" w:rsidTr="00A1798F">
        <w:trPr>
          <w:trHeight w:val="20"/>
        </w:trPr>
        <w:tc>
          <w:tcPr>
            <w:tcW w:w="0" w:type="auto"/>
            <w:tcBorders>
              <w:top w:val="single" w:sz="4" w:space="0" w:color="auto"/>
              <w:bottom w:val="single" w:sz="4" w:space="0" w:color="auto"/>
              <w:right w:val="nil"/>
            </w:tcBorders>
            <w:shd w:val="clear" w:color="auto" w:fill="auto"/>
            <w:noWrap/>
          </w:tcPr>
          <w:p w14:paraId="209847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382</w:t>
            </w:r>
          </w:p>
        </w:tc>
        <w:tc>
          <w:tcPr>
            <w:tcW w:w="2078" w:type="dxa"/>
            <w:tcBorders>
              <w:top w:val="single" w:sz="4" w:space="0" w:color="auto"/>
              <w:left w:val="nil"/>
              <w:bottom w:val="single" w:sz="4" w:space="0" w:color="auto"/>
              <w:right w:val="nil"/>
            </w:tcBorders>
            <w:shd w:val="clear" w:color="auto" w:fill="auto"/>
          </w:tcPr>
          <w:p w14:paraId="0CF857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24</w:t>
            </w:r>
          </w:p>
        </w:tc>
        <w:tc>
          <w:tcPr>
            <w:tcW w:w="11264" w:type="dxa"/>
            <w:tcBorders>
              <w:top w:val="single" w:sz="4" w:space="0" w:color="auto"/>
              <w:left w:val="nil"/>
              <w:bottom w:val="single" w:sz="4" w:space="0" w:color="auto"/>
            </w:tcBorders>
            <w:shd w:val="clear" w:color="auto" w:fill="auto"/>
          </w:tcPr>
          <w:p w14:paraId="2E3AA5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POLYGON((115.72924554347992 -31.678608253742254, 115.7295835018158 -31.679562366981557, 115.72965323925018 -31.679703885335165, 115.73004752397537 -31.680803605411594, 115.72996973991394 -31.68087710983049, 115.72989463806152 -31.680922760289405, 115.72976052761078 -31.680972975768263, 115.72985172271729 -31.68121492269486, 115.72998583316803 -31.68126057298765, 115.73045790195465 -31.680840589447204, 115.73067784309387 -31.680653422257375, 115.7307368516922 -31.680598641545064, 115.73141813278198 -31.68037495330102, 115.7318902015686 -31.68023800104886, 115.73184192180634 -31.680101048594697, 115.73183119297028 -31.67995496575423, 115.73178291320801 -31.679822577981525, 115.73209404945374 -31.679767796778982, 115.73229253292084 -31.67973584106257, 115.73218524456024 -31.679516715853747, 115.73248565196991 -31.67945736935403, 115.7321047782898 -31.678316083133893, 115.73200821876526 -31.678037607167052, 115.73196530342102 -31.67785499952226, 115.73183119297028 -31.677645000286788, 115.73136448860168 -31.677823043147516, 115.73114454746246 -31.677914347046222, 115.72924554347992 -31.678608253742254))</w:t>
            </w:r>
          </w:p>
        </w:tc>
      </w:tr>
      <w:tr w:rsidR="00965BFE" w:rsidRPr="00965BFE" w14:paraId="6C586CED" w14:textId="77777777" w:rsidTr="00A1798F">
        <w:trPr>
          <w:trHeight w:val="20"/>
        </w:trPr>
        <w:tc>
          <w:tcPr>
            <w:tcW w:w="0" w:type="auto"/>
            <w:tcBorders>
              <w:top w:val="single" w:sz="4" w:space="0" w:color="auto"/>
              <w:bottom w:val="single" w:sz="4" w:space="0" w:color="auto"/>
              <w:right w:val="nil"/>
            </w:tcBorders>
            <w:shd w:val="clear" w:color="auto" w:fill="auto"/>
            <w:noWrap/>
          </w:tcPr>
          <w:p w14:paraId="390B96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383</w:t>
            </w:r>
          </w:p>
        </w:tc>
        <w:tc>
          <w:tcPr>
            <w:tcW w:w="2078" w:type="dxa"/>
            <w:tcBorders>
              <w:top w:val="single" w:sz="4" w:space="0" w:color="auto"/>
              <w:left w:val="nil"/>
              <w:bottom w:val="single" w:sz="4" w:space="0" w:color="auto"/>
              <w:right w:val="nil"/>
            </w:tcBorders>
            <w:shd w:val="clear" w:color="auto" w:fill="auto"/>
          </w:tcPr>
          <w:p w14:paraId="0C9459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Clarkson-</w:t>
            </w:r>
            <w:proofErr w:type="spellStart"/>
            <w:r w:rsidRPr="00965BFE">
              <w:rPr>
                <w:rFonts w:eastAsia="Times New Roman" w:cs="Times New Roman"/>
                <w:sz w:val="20"/>
                <w:lang w:eastAsia="en-AU"/>
              </w:rPr>
              <w:t>Somerly</w:t>
            </w:r>
            <w:proofErr w:type="spellEnd"/>
            <w:r w:rsidRPr="00965BFE">
              <w:rPr>
                <w:rFonts w:eastAsia="Times New Roman" w:cs="Times New Roman"/>
                <w:sz w:val="20"/>
                <w:lang w:eastAsia="en-AU"/>
              </w:rPr>
              <w:t>, Stage 25</w:t>
            </w:r>
          </w:p>
        </w:tc>
        <w:tc>
          <w:tcPr>
            <w:tcW w:w="11264" w:type="dxa"/>
            <w:tcBorders>
              <w:top w:val="single" w:sz="4" w:space="0" w:color="auto"/>
              <w:left w:val="nil"/>
              <w:bottom w:val="single" w:sz="4" w:space="0" w:color="auto"/>
            </w:tcBorders>
            <w:shd w:val="clear" w:color="auto" w:fill="auto"/>
          </w:tcPr>
          <w:p w14:paraId="324717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POLYGON((115.73211014270782 -31.67832521347932, 115.73201358318329 -31.678051302725926, 115.73195993900299 -31.67788239069188, 115.73182582855225 -31.677645000286788, 115.73337614536285 -31.67709260872565, 115.7334566116333 -31.677366522307224, 115.73433637619019 -31.67988648934365, 115.73450267314911 -31.680461689622884, 115.73417544364929 -31.680507340286066, 115.73399305343628 -31.68053016560924, 115.73339223861694 -31.680648857199248, 115.73323667049408 -31.680676247544636, 115.73325276374817 -31.68074928842613, 115.73264122009277 -31.68087710983049, 115.73255002498627 -31.68066711743041, 115.7323944568634 -31.680699072826283, 115.73235154151917 -31.680607771666033, 115.73161125183105 -31.680804069049547, 115.7313859462738 -31.680557555989623, 115.73159515857697 -31.680484514957282, 115.73192238807678 -31.68041603893727, 115.73188483715057 -31.68023343597032, 115.73186874389648 -31.680087353338163, 115.73182046413422 -31.679959530846475, 115.73178827762604 -31.679831708178803, 115.73212087154388 -31.67977692698166, 115.73229253292084 -31.67973584106257, 115.7321959733963 -31.6795258460811, 115.73250710964203 -31.679461934470726, 115.73211014270782 -31.67832521347932))</w:t>
            </w:r>
          </w:p>
        </w:tc>
      </w:tr>
      <w:tr w:rsidR="00965BFE" w:rsidRPr="00965BFE" w14:paraId="5998D64B" w14:textId="77777777" w:rsidTr="00A1798F">
        <w:trPr>
          <w:trHeight w:val="20"/>
        </w:trPr>
        <w:tc>
          <w:tcPr>
            <w:tcW w:w="0" w:type="auto"/>
            <w:tcBorders>
              <w:top w:val="single" w:sz="4" w:space="0" w:color="auto"/>
              <w:bottom w:val="single" w:sz="4" w:space="0" w:color="auto"/>
              <w:right w:val="nil"/>
            </w:tcBorders>
            <w:shd w:val="clear" w:color="auto" w:fill="auto"/>
            <w:noWrap/>
          </w:tcPr>
          <w:p w14:paraId="1757C3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384</w:t>
            </w:r>
          </w:p>
        </w:tc>
        <w:tc>
          <w:tcPr>
            <w:tcW w:w="2078" w:type="dxa"/>
            <w:tcBorders>
              <w:top w:val="single" w:sz="4" w:space="0" w:color="auto"/>
              <w:left w:val="nil"/>
              <w:bottom w:val="single" w:sz="4" w:space="0" w:color="auto"/>
              <w:right w:val="nil"/>
            </w:tcBorders>
            <w:shd w:val="clear" w:color="auto" w:fill="auto"/>
          </w:tcPr>
          <w:p w14:paraId="1CE0971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Coodanup</w:t>
            </w:r>
            <w:proofErr w:type="spellEnd"/>
            <w:r w:rsidRPr="00965BFE">
              <w:rPr>
                <w:rFonts w:eastAsia="Times New Roman" w:cs="Times New Roman"/>
                <w:sz w:val="20"/>
                <w:lang w:eastAsia="en-AU"/>
              </w:rPr>
              <w:t>-Frasers Landing, Stage 1</w:t>
            </w:r>
          </w:p>
        </w:tc>
        <w:tc>
          <w:tcPr>
            <w:tcW w:w="11264" w:type="dxa"/>
            <w:tcBorders>
              <w:top w:val="single" w:sz="4" w:space="0" w:color="auto"/>
              <w:left w:val="nil"/>
              <w:bottom w:val="single" w:sz="4" w:space="0" w:color="auto"/>
            </w:tcBorders>
            <w:shd w:val="clear" w:color="auto" w:fill="auto"/>
          </w:tcPr>
          <w:p w14:paraId="6F1026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POLYGON((115.75216770172119 -32.54831896950463, 115.75188606977463 -32.54835062260271, 115.75217306613922 -32.55015935252416, 115.75302064418793 -32.55009604759238, 115.75273096561432 -32.54827827264782, 115.75216770172119 -32.54831896950463))</w:t>
            </w:r>
          </w:p>
        </w:tc>
      </w:tr>
      <w:tr w:rsidR="00965BFE" w:rsidRPr="00965BFE" w14:paraId="6090184F" w14:textId="77777777" w:rsidTr="00A1798F">
        <w:trPr>
          <w:trHeight w:val="20"/>
        </w:trPr>
        <w:tc>
          <w:tcPr>
            <w:tcW w:w="0" w:type="auto"/>
            <w:tcBorders>
              <w:top w:val="single" w:sz="4" w:space="0" w:color="auto"/>
              <w:bottom w:val="single" w:sz="4" w:space="0" w:color="auto"/>
              <w:right w:val="nil"/>
            </w:tcBorders>
            <w:shd w:val="clear" w:color="auto" w:fill="auto"/>
            <w:noWrap/>
          </w:tcPr>
          <w:p w14:paraId="5761E2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385</w:t>
            </w:r>
          </w:p>
        </w:tc>
        <w:tc>
          <w:tcPr>
            <w:tcW w:w="2078" w:type="dxa"/>
            <w:tcBorders>
              <w:top w:val="single" w:sz="4" w:space="0" w:color="auto"/>
              <w:left w:val="nil"/>
              <w:bottom w:val="single" w:sz="4" w:space="0" w:color="auto"/>
              <w:right w:val="nil"/>
            </w:tcBorders>
            <w:shd w:val="clear" w:color="auto" w:fill="auto"/>
          </w:tcPr>
          <w:p w14:paraId="612CA82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Coodanup</w:t>
            </w:r>
            <w:proofErr w:type="spellEnd"/>
            <w:r w:rsidRPr="00965BFE">
              <w:rPr>
                <w:rFonts w:eastAsia="Times New Roman" w:cs="Times New Roman"/>
                <w:sz w:val="20"/>
                <w:lang w:eastAsia="en-AU"/>
              </w:rPr>
              <w:t>-Frasers Landing, Stage 2</w:t>
            </w:r>
          </w:p>
        </w:tc>
        <w:tc>
          <w:tcPr>
            <w:tcW w:w="11264" w:type="dxa"/>
            <w:tcBorders>
              <w:top w:val="single" w:sz="4" w:space="0" w:color="auto"/>
              <w:left w:val="nil"/>
              <w:bottom w:val="single" w:sz="4" w:space="0" w:color="auto"/>
            </w:tcBorders>
            <w:shd w:val="clear" w:color="auto" w:fill="auto"/>
          </w:tcPr>
          <w:p w14:paraId="093C12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POLYGON((115.75399696826935 -32.54746433163717, 115.75404524803162 -32.54684030519786, 115.7558262348175 -32.54701666093564, 115.75600326061249 -32.547156840890324, 115.75594961643219 -32.54762712042969, 115.75506448745728 -32.54751407268842, 115.75399696826935 -32.54746433163717))</w:t>
            </w:r>
          </w:p>
        </w:tc>
      </w:tr>
      <w:tr w:rsidR="00965BFE" w:rsidRPr="00965BFE" w14:paraId="4B5FFAD5" w14:textId="77777777" w:rsidTr="00A1798F">
        <w:trPr>
          <w:trHeight w:val="20"/>
        </w:trPr>
        <w:tc>
          <w:tcPr>
            <w:tcW w:w="0" w:type="auto"/>
            <w:tcBorders>
              <w:top w:val="single" w:sz="4" w:space="0" w:color="auto"/>
              <w:bottom w:val="single" w:sz="4" w:space="0" w:color="auto"/>
              <w:right w:val="nil"/>
            </w:tcBorders>
            <w:shd w:val="clear" w:color="auto" w:fill="auto"/>
            <w:noWrap/>
          </w:tcPr>
          <w:p w14:paraId="130181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386</w:t>
            </w:r>
          </w:p>
        </w:tc>
        <w:tc>
          <w:tcPr>
            <w:tcW w:w="2078" w:type="dxa"/>
            <w:tcBorders>
              <w:top w:val="single" w:sz="4" w:space="0" w:color="auto"/>
              <w:left w:val="nil"/>
              <w:bottom w:val="single" w:sz="4" w:space="0" w:color="auto"/>
              <w:right w:val="nil"/>
            </w:tcBorders>
            <w:shd w:val="clear" w:color="auto" w:fill="auto"/>
          </w:tcPr>
          <w:p w14:paraId="3BDFDC1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Coodanup</w:t>
            </w:r>
            <w:proofErr w:type="spellEnd"/>
            <w:r w:rsidRPr="00965BFE">
              <w:rPr>
                <w:rFonts w:eastAsia="Times New Roman" w:cs="Times New Roman"/>
                <w:sz w:val="20"/>
                <w:lang w:eastAsia="en-AU"/>
              </w:rPr>
              <w:t>-Frasers Landing, Stage 3P1</w:t>
            </w:r>
          </w:p>
        </w:tc>
        <w:tc>
          <w:tcPr>
            <w:tcW w:w="11264" w:type="dxa"/>
            <w:tcBorders>
              <w:top w:val="single" w:sz="4" w:space="0" w:color="auto"/>
              <w:left w:val="nil"/>
              <w:bottom w:val="single" w:sz="4" w:space="0" w:color="auto"/>
            </w:tcBorders>
            <w:shd w:val="clear" w:color="auto" w:fill="auto"/>
          </w:tcPr>
          <w:p w14:paraId="160B52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POLYGON((115.75167685747147 -32.548357405408005, 115.75151324272156 -32.548380014755246, 115.75163125991821 -32.549234643905116, 115.75199067592621 -32.54918942563544, 115.7518619298935 -32.54834157886154, 115.75167685747147 -32.548357405408005))</w:t>
            </w:r>
          </w:p>
        </w:tc>
      </w:tr>
      <w:tr w:rsidR="00965BFE" w:rsidRPr="00965BFE" w14:paraId="5202A6BC" w14:textId="77777777" w:rsidTr="00A1798F">
        <w:trPr>
          <w:trHeight w:val="20"/>
        </w:trPr>
        <w:tc>
          <w:tcPr>
            <w:tcW w:w="0" w:type="auto"/>
            <w:tcBorders>
              <w:top w:val="single" w:sz="4" w:space="0" w:color="auto"/>
              <w:bottom w:val="single" w:sz="4" w:space="0" w:color="auto"/>
              <w:right w:val="nil"/>
            </w:tcBorders>
            <w:shd w:val="clear" w:color="auto" w:fill="auto"/>
            <w:noWrap/>
          </w:tcPr>
          <w:p w14:paraId="3C2688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387</w:t>
            </w:r>
          </w:p>
        </w:tc>
        <w:tc>
          <w:tcPr>
            <w:tcW w:w="2078" w:type="dxa"/>
            <w:tcBorders>
              <w:top w:val="single" w:sz="4" w:space="0" w:color="auto"/>
              <w:left w:val="nil"/>
              <w:bottom w:val="single" w:sz="4" w:space="0" w:color="auto"/>
              <w:right w:val="nil"/>
            </w:tcBorders>
            <w:shd w:val="clear" w:color="auto" w:fill="auto"/>
          </w:tcPr>
          <w:p w14:paraId="2D3F6B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Copeland (Liverpool)</w:t>
            </w:r>
          </w:p>
        </w:tc>
        <w:tc>
          <w:tcPr>
            <w:tcW w:w="11264" w:type="dxa"/>
            <w:tcBorders>
              <w:top w:val="single" w:sz="4" w:space="0" w:color="auto"/>
              <w:left w:val="nil"/>
              <w:bottom w:val="single" w:sz="4" w:space="0" w:color="auto"/>
            </w:tcBorders>
            <w:shd w:val="clear" w:color="auto" w:fill="auto"/>
          </w:tcPr>
          <w:p w14:paraId="74FE11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POLYGON((150.9192969894121 -33.92102020475672, 150.9197158872451 -33.9210536454419, 150.9198101324548 -33.92080392705918, 150.9193312070021 -33.92074459390405, 150.9192969894121 -33.92102020475672))</w:t>
            </w:r>
          </w:p>
        </w:tc>
      </w:tr>
      <w:tr w:rsidR="00965BFE" w:rsidRPr="00965BFE" w14:paraId="11FF0AF1" w14:textId="77777777" w:rsidTr="00A1798F">
        <w:trPr>
          <w:trHeight w:val="20"/>
        </w:trPr>
        <w:tc>
          <w:tcPr>
            <w:tcW w:w="0" w:type="auto"/>
            <w:tcBorders>
              <w:top w:val="single" w:sz="4" w:space="0" w:color="auto"/>
              <w:bottom w:val="single" w:sz="4" w:space="0" w:color="auto"/>
              <w:right w:val="nil"/>
            </w:tcBorders>
            <w:shd w:val="clear" w:color="auto" w:fill="auto"/>
            <w:noWrap/>
          </w:tcPr>
          <w:p w14:paraId="4AC35B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388</w:t>
            </w:r>
          </w:p>
        </w:tc>
        <w:tc>
          <w:tcPr>
            <w:tcW w:w="2078" w:type="dxa"/>
            <w:tcBorders>
              <w:top w:val="single" w:sz="4" w:space="0" w:color="auto"/>
              <w:left w:val="nil"/>
              <w:bottom w:val="single" w:sz="4" w:space="0" w:color="auto"/>
              <w:right w:val="nil"/>
            </w:tcBorders>
            <w:shd w:val="clear" w:color="auto" w:fill="auto"/>
          </w:tcPr>
          <w:p w14:paraId="438808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Cornelia Edition</w:t>
            </w:r>
          </w:p>
        </w:tc>
        <w:tc>
          <w:tcPr>
            <w:tcW w:w="11264" w:type="dxa"/>
            <w:tcBorders>
              <w:top w:val="single" w:sz="4" w:space="0" w:color="auto"/>
              <w:left w:val="nil"/>
              <w:bottom w:val="single" w:sz="4" w:space="0" w:color="auto"/>
            </w:tcBorders>
            <w:shd w:val="clear" w:color="auto" w:fill="auto"/>
          </w:tcPr>
          <w:p w14:paraId="54BA81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POLYGON((153.099576741002 -27.47918073599171, 153.1004512250006 -27.479279419112267, 153.1006257307863 -27.478547389122422, 153.09978921491256 -27.47839703727103, 153.099576741002 -27.47918073599171))</w:t>
            </w:r>
          </w:p>
        </w:tc>
      </w:tr>
      <w:tr w:rsidR="00965BFE" w:rsidRPr="00965BFE" w14:paraId="690F1496" w14:textId="77777777" w:rsidTr="00A1798F">
        <w:trPr>
          <w:trHeight w:val="20"/>
        </w:trPr>
        <w:tc>
          <w:tcPr>
            <w:tcW w:w="0" w:type="auto"/>
            <w:tcBorders>
              <w:top w:val="single" w:sz="4" w:space="0" w:color="auto"/>
              <w:bottom w:val="single" w:sz="4" w:space="0" w:color="auto"/>
              <w:right w:val="nil"/>
            </w:tcBorders>
            <w:shd w:val="clear" w:color="auto" w:fill="auto"/>
            <w:noWrap/>
          </w:tcPr>
          <w:p w14:paraId="00537A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389</w:t>
            </w:r>
          </w:p>
        </w:tc>
        <w:tc>
          <w:tcPr>
            <w:tcW w:w="2078" w:type="dxa"/>
            <w:tcBorders>
              <w:top w:val="single" w:sz="4" w:space="0" w:color="auto"/>
              <w:left w:val="nil"/>
              <w:bottom w:val="single" w:sz="4" w:space="0" w:color="auto"/>
              <w:right w:val="nil"/>
            </w:tcBorders>
            <w:shd w:val="clear" w:color="auto" w:fill="auto"/>
          </w:tcPr>
          <w:p w14:paraId="1D8498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Cromer Central</w:t>
            </w:r>
          </w:p>
        </w:tc>
        <w:tc>
          <w:tcPr>
            <w:tcW w:w="11264" w:type="dxa"/>
            <w:tcBorders>
              <w:top w:val="single" w:sz="4" w:space="0" w:color="auto"/>
              <w:left w:val="nil"/>
              <w:bottom w:val="single" w:sz="4" w:space="0" w:color="auto"/>
            </w:tcBorders>
            <w:shd w:val="clear" w:color="auto" w:fill="auto"/>
          </w:tcPr>
          <w:p w14:paraId="02E6BD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POLYGON((151.28789357286223 -33.735474894222385, 151.2879229272039 -33.73530234976027, 151.28739168418974 -33.735214099026294, 151.28725338479614 -33.73519053447702, 151.28720385458882 -33.735435966142035, 151.28754536096426 -33.7354827544604, 151.28755451105883 -33.735418599392396, 151.28789357286223 -33.735474894222385))</w:t>
            </w:r>
          </w:p>
        </w:tc>
      </w:tr>
      <w:tr w:rsidR="00965BFE" w:rsidRPr="00965BFE" w14:paraId="20BB38E2" w14:textId="77777777" w:rsidTr="00A1798F">
        <w:trPr>
          <w:trHeight w:val="20"/>
        </w:trPr>
        <w:tc>
          <w:tcPr>
            <w:tcW w:w="0" w:type="auto"/>
            <w:tcBorders>
              <w:top w:val="single" w:sz="4" w:space="0" w:color="auto"/>
              <w:bottom w:val="single" w:sz="4" w:space="0" w:color="auto"/>
              <w:right w:val="nil"/>
            </w:tcBorders>
            <w:shd w:val="clear" w:color="auto" w:fill="auto"/>
            <w:noWrap/>
          </w:tcPr>
          <w:p w14:paraId="0295B3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390</w:t>
            </w:r>
          </w:p>
        </w:tc>
        <w:tc>
          <w:tcPr>
            <w:tcW w:w="2078" w:type="dxa"/>
            <w:tcBorders>
              <w:top w:val="single" w:sz="4" w:space="0" w:color="auto"/>
              <w:left w:val="nil"/>
              <w:bottom w:val="single" w:sz="4" w:space="0" w:color="auto"/>
              <w:right w:val="nil"/>
            </w:tcBorders>
            <w:shd w:val="clear" w:color="auto" w:fill="auto"/>
          </w:tcPr>
          <w:p w14:paraId="44012F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Crown on Booth</w:t>
            </w:r>
          </w:p>
        </w:tc>
        <w:tc>
          <w:tcPr>
            <w:tcW w:w="11264" w:type="dxa"/>
            <w:tcBorders>
              <w:top w:val="single" w:sz="4" w:space="0" w:color="auto"/>
              <w:left w:val="nil"/>
              <w:bottom w:val="single" w:sz="4" w:space="0" w:color="auto"/>
            </w:tcBorders>
            <w:shd w:val="clear" w:color="auto" w:fill="auto"/>
          </w:tcPr>
          <w:p w14:paraId="7C88A1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POLYGON((150.9903424631168 -33.8184381808364, 150.9909060068768 -33.81836201616428, 150.99073020376522 -33.81798589801502, 150.9906160914611 -33.81796409551601, 150.9902151194094 -33.818016083653376, 150.9903424631168 -33.8184381808364))</w:t>
            </w:r>
          </w:p>
        </w:tc>
      </w:tr>
      <w:tr w:rsidR="00965BFE" w:rsidRPr="00965BFE" w14:paraId="76E1B61B" w14:textId="77777777" w:rsidTr="00A1798F">
        <w:trPr>
          <w:trHeight w:val="20"/>
        </w:trPr>
        <w:tc>
          <w:tcPr>
            <w:tcW w:w="0" w:type="auto"/>
            <w:tcBorders>
              <w:top w:val="single" w:sz="4" w:space="0" w:color="auto"/>
              <w:bottom w:val="single" w:sz="4" w:space="0" w:color="auto"/>
              <w:right w:val="nil"/>
            </w:tcBorders>
            <w:shd w:val="clear" w:color="auto" w:fill="auto"/>
            <w:noWrap/>
          </w:tcPr>
          <w:p w14:paraId="498205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391</w:t>
            </w:r>
          </w:p>
        </w:tc>
        <w:tc>
          <w:tcPr>
            <w:tcW w:w="2078" w:type="dxa"/>
            <w:tcBorders>
              <w:top w:val="single" w:sz="4" w:space="0" w:color="auto"/>
              <w:left w:val="nil"/>
              <w:bottom w:val="single" w:sz="4" w:space="0" w:color="auto"/>
              <w:right w:val="nil"/>
            </w:tcBorders>
            <w:shd w:val="clear" w:color="auto" w:fill="auto"/>
          </w:tcPr>
          <w:p w14:paraId="1C0C74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CV </w:t>
            </w:r>
            <w:proofErr w:type="spellStart"/>
            <w:r w:rsidRPr="00965BFE">
              <w:rPr>
                <w:rFonts w:eastAsia="Times New Roman" w:cs="Times New Roman"/>
                <w:sz w:val="20"/>
                <w:lang w:eastAsia="en-AU"/>
              </w:rPr>
              <w:t>Apts</w:t>
            </w:r>
            <w:proofErr w:type="spellEnd"/>
          </w:p>
        </w:tc>
        <w:tc>
          <w:tcPr>
            <w:tcW w:w="11264" w:type="dxa"/>
            <w:tcBorders>
              <w:top w:val="single" w:sz="4" w:space="0" w:color="auto"/>
              <w:left w:val="nil"/>
              <w:bottom w:val="single" w:sz="4" w:space="0" w:color="auto"/>
            </w:tcBorders>
            <w:shd w:val="clear" w:color="auto" w:fill="auto"/>
          </w:tcPr>
          <w:p w14:paraId="24EB6D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POLYGON((145.05412486499674 -37.82897317422364, 145.05466667121775 -37.82862573459705, 145.05511728233225 -37.82901554479789, 145.05454328960306 -37.82937569369671, 145.05412486499674 -37.82897317422364))</w:t>
            </w:r>
          </w:p>
        </w:tc>
      </w:tr>
      <w:tr w:rsidR="00965BFE" w:rsidRPr="00965BFE" w14:paraId="4B7C0024" w14:textId="77777777" w:rsidTr="00A1798F">
        <w:trPr>
          <w:trHeight w:val="20"/>
        </w:trPr>
        <w:tc>
          <w:tcPr>
            <w:tcW w:w="0" w:type="auto"/>
            <w:tcBorders>
              <w:top w:val="single" w:sz="4" w:space="0" w:color="auto"/>
              <w:bottom w:val="single" w:sz="4" w:space="0" w:color="auto"/>
              <w:right w:val="nil"/>
            </w:tcBorders>
            <w:shd w:val="clear" w:color="auto" w:fill="auto"/>
            <w:noWrap/>
          </w:tcPr>
          <w:p w14:paraId="4C1424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392</w:t>
            </w:r>
          </w:p>
        </w:tc>
        <w:tc>
          <w:tcPr>
            <w:tcW w:w="2078" w:type="dxa"/>
            <w:tcBorders>
              <w:top w:val="single" w:sz="4" w:space="0" w:color="auto"/>
              <w:left w:val="nil"/>
              <w:bottom w:val="single" w:sz="4" w:space="0" w:color="auto"/>
              <w:right w:val="nil"/>
            </w:tcBorders>
            <w:shd w:val="clear" w:color="auto" w:fill="auto"/>
          </w:tcPr>
          <w:p w14:paraId="3BC210A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w:t>
            </w:r>
          </w:p>
        </w:tc>
        <w:tc>
          <w:tcPr>
            <w:tcW w:w="11264" w:type="dxa"/>
            <w:tcBorders>
              <w:top w:val="single" w:sz="4" w:space="0" w:color="auto"/>
              <w:left w:val="nil"/>
              <w:bottom w:val="single" w:sz="4" w:space="0" w:color="auto"/>
            </w:tcBorders>
            <w:shd w:val="clear" w:color="auto" w:fill="auto"/>
          </w:tcPr>
          <w:p w14:paraId="1F0630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POLYGON((115.62436580657959 -33.39171543951737, 115.6240439414978 -33.39219915935703, 115.62388300895691 -33.392118539570696, 115.62322854995728 -33.392996395440385, 115.6230354309082 -33.393927987890734, 115.62305688858032 -33.39401756356166, 115.62343239784241 -33.39403547868476, 115.62337875366211 -33.3945191856128, 115.62377572059631 -33.39453710063252, 115.62374353408813 -33.395119336762804, 115.6241512298584 -33.39513186319438, 115.62438189983368 -33.39510946957241, 115.62437653541565 -33.39525726737076, 115.62437653541565 -33.39551255388496, 115.6244570016861 -33.39551255388496, 115.62434434890747 -33.39592907237726, 115.6242424249649 -33.39630528091255, 115.62421023845673 -33.39647994860748, 115.62424778938293 -33.39683376158042, 115.62425315380096 -33.39700394958596, 115.62450528144836 -33.397254752355046, 115.62434434890747 -33.39742493953614, 115.62448918819427 -33.397510033001694, 115.62448382377625 -33.3975772119946, 115.62495589256287 -33.39784144886281, 115.62504172325134 -33.39783697027851, 115.62516510486603 -33.397716048415354, 115.62534749507904 -33.397617519365404, 115.62549769878387 -33.39753690460509, 115.6257176399231 -33.39748763999252, 115.62592685222626 -33.397496597196884, 115.62606632709503 -33.39752346880443, 115.62614142894745 -33.397501075798715, 115.62629699707031 -33.397017385466924, 115.62624335289001 -33.39693229151898, 115.62628626823425 -33.396735231530144, 115.62697291374207 -33.39474669209268, 115.62707483768463 -33.39454514839407, 115.62716603279114 -33.39450931835428, 115.62720894813538 -33.39414205959474, 115.62727868556976 -33.39278945907334, 115.6272143125534 -33.39273571292244, 115.62679052352905 -33.3925879108361, 115.6265276670456 -33.39253416456057, 115.62624335289001 -33.392480418251814, 115.62562108039856 -33.392269911555836, 115.62534213066101 -33.39219377071045, 115.62521874904633 -33.39213106643476, 115.62485933303833 -33.391938474448025, 115.62436580657959 -33.39171543951737))</w:t>
            </w:r>
          </w:p>
        </w:tc>
      </w:tr>
      <w:tr w:rsidR="00965BFE" w:rsidRPr="00965BFE" w14:paraId="7F7ED698" w14:textId="77777777" w:rsidTr="00A1798F">
        <w:trPr>
          <w:trHeight w:val="20"/>
        </w:trPr>
        <w:tc>
          <w:tcPr>
            <w:tcW w:w="0" w:type="auto"/>
            <w:tcBorders>
              <w:top w:val="single" w:sz="4" w:space="0" w:color="auto"/>
              <w:bottom w:val="single" w:sz="4" w:space="0" w:color="auto"/>
              <w:right w:val="nil"/>
            </w:tcBorders>
            <w:shd w:val="clear" w:color="auto" w:fill="auto"/>
            <w:noWrap/>
          </w:tcPr>
          <w:p w14:paraId="6F1E30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393</w:t>
            </w:r>
          </w:p>
        </w:tc>
        <w:tc>
          <w:tcPr>
            <w:tcW w:w="2078" w:type="dxa"/>
            <w:tcBorders>
              <w:top w:val="single" w:sz="4" w:space="0" w:color="auto"/>
              <w:left w:val="nil"/>
              <w:bottom w:val="single" w:sz="4" w:space="0" w:color="auto"/>
              <w:right w:val="nil"/>
            </w:tcBorders>
            <w:shd w:val="clear" w:color="auto" w:fill="auto"/>
          </w:tcPr>
          <w:p w14:paraId="7430084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2</w:t>
            </w:r>
          </w:p>
        </w:tc>
        <w:tc>
          <w:tcPr>
            <w:tcW w:w="11264" w:type="dxa"/>
            <w:tcBorders>
              <w:top w:val="single" w:sz="4" w:space="0" w:color="auto"/>
              <w:left w:val="nil"/>
              <w:bottom w:val="single" w:sz="4" w:space="0" w:color="auto"/>
            </w:tcBorders>
            <w:shd w:val="clear" w:color="auto" w:fill="auto"/>
          </w:tcPr>
          <w:p w14:paraId="71B9C9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POLYGON((115.62284231185913 -33.391038213222714, 115.62254190444946 -33.39148162663328, 115.62271356582642 -33.39158016263956, 115.62193036079407 -33.39262822052095, 115.6218472123146 -33.39287186277533, 115.62179356813431 -33.39305773444809, 115.62176406383514 -33.39340305860719, 115.62178552150726 -33.394518275865614, 115.62171578407288 -33.39452275462094, 115.6216835975647 -33.39509603339646, 115.62178015708923 -33.39508707594468, 115.62174260616302 -33.3952348737811, 115.62160849571228 -33.39563347881419, 115.6215226650238 -33.39612613419409, 115.62149584293365 -33.39631871690155, 115.62151730060577 -33.39679345384607, 115.62178552150726 -33.39776531289843, 115.62195718288422 -33.39772500559617, 115.62205374240875 -33.3980295491947, 115.62214493751526 -33.39801163489492, 115.62242388725281 -33.397962370551475, 115.62270820140839 -33.3979310205002, 115.62291741371155 -33.397948934816604, 115.62325537204742 -33.397966849129304, 115.62352895736694 -33.39797132770691, 115.62371671199799 -33.397926541920526, 115.62385618686676 -33.39786832036372, 115.62394201755524 -33.39781009876791, 115.62416195869446 -33.397644390935554, 115.62449991703033 -33.397232359280096, 115.62425315380096 -33.3969905137029, 115.62419950962067 -33.396466512643414, 115.62443017959595 -33.39549911777134, 115.62436580657959 -33.39549911777134, 115.62436580657959 -33.395248309935596, 115.62435507774353 -33.395113948297265, 115.62403321266174 -33.395122905746284, 115.62378108501434 -33.39510499084734, 115.6237006187439 -33.39508259721843, 115.62377035617828 -33.394513797110065, 115.6233412027359 -33.39449140332884, 115.62340557575226 -33.394021132590396, 115.62299251556396 -33.39400321746433, 115.62301933765411 -33.39385541753339, 115.62314808368683 -33.39340753741998, 115.62320172786713 -33.392991006843225, 115.62392592430115 -33.39210062405247, 115.62403321266174 -33.39217228610322, 115.62433362007141 -33.39168856611401, 115.62284231185913 -33.391038213222714))</w:t>
            </w:r>
          </w:p>
        </w:tc>
      </w:tr>
      <w:tr w:rsidR="00965BFE" w:rsidRPr="00965BFE" w14:paraId="78FEF80B" w14:textId="77777777" w:rsidTr="00A1798F">
        <w:trPr>
          <w:trHeight w:val="20"/>
        </w:trPr>
        <w:tc>
          <w:tcPr>
            <w:tcW w:w="0" w:type="auto"/>
            <w:tcBorders>
              <w:top w:val="single" w:sz="4" w:space="0" w:color="auto"/>
              <w:bottom w:val="single" w:sz="4" w:space="0" w:color="auto"/>
              <w:right w:val="nil"/>
            </w:tcBorders>
            <w:shd w:val="clear" w:color="auto" w:fill="auto"/>
            <w:noWrap/>
          </w:tcPr>
          <w:p w14:paraId="3FFB76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394</w:t>
            </w:r>
          </w:p>
        </w:tc>
        <w:tc>
          <w:tcPr>
            <w:tcW w:w="2078" w:type="dxa"/>
            <w:tcBorders>
              <w:top w:val="single" w:sz="4" w:space="0" w:color="auto"/>
              <w:left w:val="nil"/>
              <w:bottom w:val="single" w:sz="4" w:space="0" w:color="auto"/>
              <w:right w:val="nil"/>
            </w:tcBorders>
            <w:shd w:val="clear" w:color="auto" w:fill="auto"/>
          </w:tcPr>
          <w:p w14:paraId="2CFB6BD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3</w:t>
            </w:r>
          </w:p>
        </w:tc>
        <w:tc>
          <w:tcPr>
            <w:tcW w:w="11264" w:type="dxa"/>
            <w:tcBorders>
              <w:top w:val="single" w:sz="4" w:space="0" w:color="auto"/>
              <w:left w:val="nil"/>
              <w:bottom w:val="single" w:sz="4" w:space="0" w:color="auto"/>
            </w:tcBorders>
            <w:shd w:val="clear" w:color="auto" w:fill="auto"/>
          </w:tcPr>
          <w:p w14:paraId="446530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POLYGON((115.62134027481079 -33.39171543951737, 115.62159776687622 -33.39125859053036, 115.62183380126953 -33.39072111805979, 115.62223076820374 -33.39081965492817, 115.62284231185913 -33.3910346440715, 115.62256336212158 -33.391482536412255, 115.62270283699036 -33.39155419897261, 115.62229514122009 -33.39213645508523, 115.62193036079407 -33.392647045697224, 115.62180697917938 -33.39302235867654, 115.62176406383514 -33.39337618572561, 115.62178015708923 -33.393967387201116, 115.62178015708923 -33.3945361908855, 115.62172651290894 -33.39452723337602, 115.6216835975647 -33.39509155467069, 115.62178015708923 -33.39509155467069, 115.62175333499908 -33.395248309935596, 115.62167823314667 -33.39545880941798, 115.62160849571228 -33.39563347881419, 115.62150120735168 -33.39619331425679, 115.62147974967957 -33.39631423823877, 115.62149584293365 -33.39679345384607, 115.62178552150726 -33.39775635572177, 115.62194108963013 -33.39772948418624, 115.62204837799072 -33.39804746349079, 115.62149047851562 -33.39819077772655, 115.62108278274536 -33.398208691989396, 115.6207823753357 -33.39820421342403, 115.62039613723755 -33.39812359920796, 115.62015473842621 -33.39807881350006, 115.62010109424591 -33.3982400419405, 115.62000453472137 -33.39841918430127, 115.61992943286896 -33.39853114808921, 115.61980605125427 -33.39854458373407, 115.61955392360687 -33.39843261996344, 115.61968266963959 -33.39822660624855, 115.61976850032806 -33.39810568492757, 115.61982750892639 -33.39791758476048, 115.6198650598526 -33.397738441365675, 115.61987578868866 -33.397563776200165, 115.61973094940186 -33.396466512643414, 115.61975240707397 -33.39633215288846, 115.61982214450836 -33.39596042315073, 115.62003135681152 -33.39569170186825, 115.62018692493439 -33.39553046869991, 115.62032639980316 -33.3951497780878, 115.62039077281952 -33.394957192790024, 115.62045514583588 -33.39481387322169, 115.62066435813904 -33.39427642273557, 115.62029421329498 -33.39419132610383, 115.62051951885223 -33.39357773213495, 115.62100231647491 -33.39358221093875, 115.62100231647491 -33.39304923166752, 115.62102913856506 -33.39281185329308, 115.6211793422699 -33.392426671909824, 115.62123835086823 -33.3922564749409, 115.62130272388458 -33.392144503069076, 115.62141537666321 -33.39207731987675, 115.62147438526154 -33.391965347774125, 115.62145292758942 -33.39189368555275, 115.62127590179443 -33.391839938847944, 115.62134027481079 -33.39171543951737))</w:t>
            </w:r>
          </w:p>
        </w:tc>
      </w:tr>
      <w:tr w:rsidR="00965BFE" w:rsidRPr="00965BFE" w14:paraId="10941ACD" w14:textId="77777777" w:rsidTr="00A1798F">
        <w:trPr>
          <w:trHeight w:val="20"/>
        </w:trPr>
        <w:tc>
          <w:tcPr>
            <w:tcW w:w="0" w:type="auto"/>
            <w:tcBorders>
              <w:top w:val="single" w:sz="4" w:space="0" w:color="auto"/>
              <w:bottom w:val="single" w:sz="4" w:space="0" w:color="auto"/>
              <w:right w:val="nil"/>
            </w:tcBorders>
            <w:shd w:val="clear" w:color="auto" w:fill="auto"/>
            <w:noWrap/>
          </w:tcPr>
          <w:p w14:paraId="687EBE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395</w:t>
            </w:r>
          </w:p>
        </w:tc>
        <w:tc>
          <w:tcPr>
            <w:tcW w:w="2078" w:type="dxa"/>
            <w:tcBorders>
              <w:top w:val="single" w:sz="4" w:space="0" w:color="auto"/>
              <w:left w:val="nil"/>
              <w:bottom w:val="single" w:sz="4" w:space="0" w:color="auto"/>
              <w:right w:val="nil"/>
            </w:tcBorders>
            <w:shd w:val="clear" w:color="auto" w:fill="auto"/>
          </w:tcPr>
          <w:p w14:paraId="61565C1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4A</w:t>
            </w:r>
          </w:p>
        </w:tc>
        <w:tc>
          <w:tcPr>
            <w:tcW w:w="11264" w:type="dxa"/>
            <w:tcBorders>
              <w:top w:val="single" w:sz="4" w:space="0" w:color="auto"/>
              <w:left w:val="nil"/>
              <w:bottom w:val="single" w:sz="4" w:space="0" w:color="auto"/>
            </w:tcBorders>
            <w:shd w:val="clear" w:color="auto" w:fill="auto"/>
          </w:tcPr>
          <w:p w14:paraId="4916F3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POLYGON((115.62478959560394 -33.40073456608022, 115.62447845935822 -33.40061812669038, 115.62422633171082 -33.40044346731306, 115.62414586544037 -33.40055095004834, 115.6236469745636 -33.401477983121595, 115.62346458435059 -33.40141080714432, 115.62311589717865 -33.40128989025436, 115.62261700630188 -33.402239307234254, 115.62271356582642 -33.402266177375175, 115.62259554862976 -33.40250800826955, 115.62307298183441 -33.40266027182069, 115.62357187271118 -33.40275879515277, 115.6236469745636 -33.402718490166784, 115.62378108501434 -33.40249905158176, 115.62478959560394 -33.40073456608022))</w:t>
            </w:r>
          </w:p>
        </w:tc>
      </w:tr>
      <w:tr w:rsidR="00965BFE" w:rsidRPr="00965BFE" w14:paraId="18973184" w14:textId="77777777" w:rsidTr="00A1798F">
        <w:trPr>
          <w:trHeight w:val="20"/>
        </w:trPr>
        <w:tc>
          <w:tcPr>
            <w:tcW w:w="0" w:type="auto"/>
            <w:tcBorders>
              <w:top w:val="single" w:sz="4" w:space="0" w:color="auto"/>
              <w:bottom w:val="single" w:sz="4" w:space="0" w:color="auto"/>
              <w:right w:val="nil"/>
            </w:tcBorders>
            <w:shd w:val="clear" w:color="auto" w:fill="auto"/>
            <w:noWrap/>
          </w:tcPr>
          <w:p w14:paraId="1CD4F2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396</w:t>
            </w:r>
          </w:p>
        </w:tc>
        <w:tc>
          <w:tcPr>
            <w:tcW w:w="2078" w:type="dxa"/>
            <w:tcBorders>
              <w:top w:val="single" w:sz="4" w:space="0" w:color="auto"/>
              <w:left w:val="nil"/>
              <w:bottom w:val="single" w:sz="4" w:space="0" w:color="auto"/>
              <w:right w:val="nil"/>
            </w:tcBorders>
            <w:shd w:val="clear" w:color="auto" w:fill="auto"/>
          </w:tcPr>
          <w:p w14:paraId="306FC12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4B</w:t>
            </w:r>
          </w:p>
        </w:tc>
        <w:tc>
          <w:tcPr>
            <w:tcW w:w="11264" w:type="dxa"/>
            <w:tcBorders>
              <w:top w:val="single" w:sz="4" w:space="0" w:color="auto"/>
              <w:left w:val="nil"/>
              <w:bottom w:val="single" w:sz="4" w:space="0" w:color="auto"/>
            </w:tcBorders>
            <w:shd w:val="clear" w:color="auto" w:fill="auto"/>
          </w:tcPr>
          <w:p w14:paraId="4A50CB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POLYGON((115.6200259923935 -33.39883568886258, 115.61994552612305 -33.39885808152438, 115.61988115310669 -33.39888943124121, 115.61963438987732 -33.39924771291598, 115.61909258365631 -33.39979408962589, 115.61887800693512 -33.40000009962464, 115.6187653541565 -33.40011653984267, 115.61851859092712 -33.400304635249874, 115.61852931976318 -33.40039868280077, 115.61883509159088 -33.4005643853809, 115.6190013885498 -33.40065395421157, 115.61927497386932 -33.40074800138441, 115.61982750892639 -33.40087787588429, 115.62066972255707 -33.401074926478934, 115.6207287311554 -33.40106149122532, 115.62127590179443 -33.399950836408514, 115.62137246131897 -33.39972243385968, 115.62139391899109 -33.39956568666506, 115.621377825737 -33.39939998218045, 115.62135100364685 -33.39914022856866, 115.62129199504852 -33.399064093742204, 115.62106132507324 -33.39907752930466, 115.62088429927826 -33.3990461796557, 115.62066972255707 -33.39900587294754, 115.62036395072937 -33.39894317358659, 115.6200259923935 -33.39883568886258))</w:t>
            </w:r>
          </w:p>
        </w:tc>
      </w:tr>
      <w:tr w:rsidR="00965BFE" w:rsidRPr="00965BFE" w14:paraId="045D5AEA" w14:textId="77777777" w:rsidTr="00A1798F">
        <w:trPr>
          <w:trHeight w:val="20"/>
        </w:trPr>
        <w:tc>
          <w:tcPr>
            <w:tcW w:w="0" w:type="auto"/>
            <w:tcBorders>
              <w:top w:val="single" w:sz="4" w:space="0" w:color="auto"/>
              <w:bottom w:val="single" w:sz="4" w:space="0" w:color="auto"/>
              <w:right w:val="nil"/>
            </w:tcBorders>
            <w:shd w:val="clear" w:color="auto" w:fill="auto"/>
            <w:noWrap/>
          </w:tcPr>
          <w:p w14:paraId="7B5350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397</w:t>
            </w:r>
          </w:p>
        </w:tc>
        <w:tc>
          <w:tcPr>
            <w:tcW w:w="2078" w:type="dxa"/>
            <w:tcBorders>
              <w:top w:val="single" w:sz="4" w:space="0" w:color="auto"/>
              <w:left w:val="nil"/>
              <w:bottom w:val="single" w:sz="4" w:space="0" w:color="auto"/>
              <w:right w:val="nil"/>
            </w:tcBorders>
            <w:shd w:val="clear" w:color="auto" w:fill="auto"/>
          </w:tcPr>
          <w:p w14:paraId="463C480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4C</w:t>
            </w:r>
          </w:p>
        </w:tc>
        <w:tc>
          <w:tcPr>
            <w:tcW w:w="11264" w:type="dxa"/>
            <w:tcBorders>
              <w:top w:val="single" w:sz="4" w:space="0" w:color="auto"/>
              <w:left w:val="nil"/>
              <w:bottom w:val="single" w:sz="4" w:space="0" w:color="auto"/>
            </w:tcBorders>
            <w:shd w:val="clear" w:color="auto" w:fill="auto"/>
          </w:tcPr>
          <w:p w14:paraId="11A50F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POLYGON((115.61841130256653 -33.40049720869732, 115.61830401420593 -33.400492730249894, 115.61813235282898 -33.40073904451518, 115.61803579330444 -33.40094505227358, 115.61797142028809 -33.40111523222734, 115.61794996261597 -33.40120480049018, 115.6179928779602 -33.40128541184779, 115.6181001663208 -33.40131676068889, 115.61830401420593 -33.40135258792201, 115.61894237995148 -33.40143767754145, 115.61909794807434 -33.401451112736915, 115.61967194080353 -33.4015988997498, 115.61982750892639 -33.4015988997498, 115.61994016170502 -33.40166607558165, 115.62006890773773 -33.401692945899846, 115.620476603508 -33.40179147032882, 115.62114179134369 -33.402010910700895, 115.62140464782715 -33.40210943476931, 115.62156558036804 -33.40218108856708, 115.6216835975647 -33.40219452364759, 115.62178552150726 -33.40224378559165, 115.62196254730225 -33.402315439278624, 115.62225222587585 -33.40241396300173, 115.62260091304779 -33.40250800826955, 115.62270820140839 -33.402257220662456, 115.62262237071991 -33.40223035051877, 115.62314808368683 -33.40128989025436, 115.6234860420227 -33.40141976394429, 115.62359869480133 -33.40120480049018, 115.62357723712921 -33.40111971064267, 115.62300860881805 -33.40092266014959, 115.6227457523346 -33.40083757002578, 115.62218248844147 -33.400636040452824, 115.62132954597473 -33.40033552960167, 115.62122493982315 -33.40037583569305, 115.62088698148727 -33.4011080597648, 115.62080651521683 -33.40127152178847, 115.62068849802017 -33.40123569452193, 115.620296895504 -33.401121495011225, 115.61953246593475 -33.400944597433615, 115.61935007572174 -33.4009065308192, 115.61913549900055 -33.40085502890255, 115.6189826130867 -33.400801287739604, 115.61880558729172 -33.400720675932845, 115.61863124370575 -33.40063110717095, 115.61849176883698 -33.400550495206325, 115.61841130256653 -33.40049720869732))</w:t>
            </w:r>
          </w:p>
        </w:tc>
      </w:tr>
      <w:tr w:rsidR="00965BFE" w:rsidRPr="00965BFE" w14:paraId="11F34044" w14:textId="77777777" w:rsidTr="00A1798F">
        <w:trPr>
          <w:trHeight w:val="20"/>
        </w:trPr>
        <w:tc>
          <w:tcPr>
            <w:tcW w:w="0" w:type="auto"/>
            <w:tcBorders>
              <w:top w:val="single" w:sz="4" w:space="0" w:color="auto"/>
              <w:bottom w:val="single" w:sz="4" w:space="0" w:color="auto"/>
              <w:right w:val="nil"/>
            </w:tcBorders>
            <w:shd w:val="clear" w:color="auto" w:fill="auto"/>
            <w:noWrap/>
          </w:tcPr>
          <w:p w14:paraId="0C7572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398</w:t>
            </w:r>
          </w:p>
        </w:tc>
        <w:tc>
          <w:tcPr>
            <w:tcW w:w="2078" w:type="dxa"/>
            <w:tcBorders>
              <w:top w:val="single" w:sz="4" w:space="0" w:color="auto"/>
              <w:left w:val="nil"/>
              <w:bottom w:val="single" w:sz="4" w:space="0" w:color="auto"/>
              <w:right w:val="nil"/>
            </w:tcBorders>
            <w:shd w:val="clear" w:color="auto" w:fill="auto"/>
          </w:tcPr>
          <w:p w14:paraId="10A88C3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4ACC</w:t>
            </w:r>
          </w:p>
        </w:tc>
        <w:tc>
          <w:tcPr>
            <w:tcW w:w="11264" w:type="dxa"/>
            <w:tcBorders>
              <w:top w:val="single" w:sz="4" w:space="0" w:color="auto"/>
              <w:left w:val="nil"/>
              <w:bottom w:val="single" w:sz="4" w:space="0" w:color="auto"/>
            </w:tcBorders>
            <w:shd w:val="clear" w:color="auto" w:fill="auto"/>
          </w:tcPr>
          <w:p w14:paraId="2D1822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POLYGON((115.62436580657959 -33.39855354082949, 115.62462866306305 -33.39854010518601, 115.62468230724335 -33.398598326292735, 115.62488079071045 -33.398620719015696, 115.62509536743164 -33.39866998298592, 115.62517583370209 -33.39872372546702, 115.62536358833313 -33.398979001798395, 115.62543332576752 -33.39912231449785, 115.6254118680954 -33.39925666993893, 115.62542796134949 -33.399368632647814, 115.6254494190216 -33.39941341769097, 115.62536358833313 -33.39965525652518, 115.6252670288086 -33.39965973501576, 115.6250524520874 -33.39956120816964, 115.6249612569809 -33.39949403071049, 115.62474131584167 -33.39935071862409, 115.62458574771881 -33.39913575005131, 115.6245481967926 -33.398970044746825, 115.6244570016861 -33.39898348032383, 115.62436580657959 -33.39855354082949))</w:t>
            </w:r>
          </w:p>
        </w:tc>
      </w:tr>
      <w:tr w:rsidR="00965BFE" w:rsidRPr="00965BFE" w14:paraId="3795FC0A" w14:textId="77777777" w:rsidTr="00A1798F">
        <w:trPr>
          <w:trHeight w:val="20"/>
        </w:trPr>
        <w:tc>
          <w:tcPr>
            <w:tcW w:w="0" w:type="auto"/>
            <w:tcBorders>
              <w:top w:val="single" w:sz="4" w:space="0" w:color="auto"/>
              <w:bottom w:val="single" w:sz="4" w:space="0" w:color="auto"/>
              <w:right w:val="nil"/>
            </w:tcBorders>
            <w:shd w:val="clear" w:color="auto" w:fill="auto"/>
            <w:noWrap/>
          </w:tcPr>
          <w:p w14:paraId="3BF522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399</w:t>
            </w:r>
          </w:p>
        </w:tc>
        <w:tc>
          <w:tcPr>
            <w:tcW w:w="2078" w:type="dxa"/>
            <w:tcBorders>
              <w:top w:val="single" w:sz="4" w:space="0" w:color="auto"/>
              <w:left w:val="nil"/>
              <w:bottom w:val="single" w:sz="4" w:space="0" w:color="auto"/>
              <w:right w:val="nil"/>
            </w:tcBorders>
            <w:shd w:val="clear" w:color="auto" w:fill="auto"/>
          </w:tcPr>
          <w:p w14:paraId="463A8D3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4E</w:t>
            </w:r>
          </w:p>
        </w:tc>
        <w:tc>
          <w:tcPr>
            <w:tcW w:w="11264" w:type="dxa"/>
            <w:tcBorders>
              <w:top w:val="single" w:sz="4" w:space="0" w:color="auto"/>
              <w:left w:val="nil"/>
              <w:bottom w:val="single" w:sz="4" w:space="0" w:color="auto"/>
            </w:tcBorders>
            <w:shd w:val="clear" w:color="auto" w:fill="auto"/>
          </w:tcPr>
          <w:p w14:paraId="4F48D1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POLYGON((115.62366843223572 -33.3986834186093, 115.62388300895691 -33.398643111732895, 115.6241887807846 -33.39858936920193, 115.62428534030914 -33.398647590275644, 115.62432289123535 -33.39892078094673, 115.62440872192383 -33.399158142635784, 115.62468230724335 -33.39948059521244, 115.62484860420227 -33.39961942859222, 115.62506854534149 -33.399744826292974, 115.62525629997253 -33.399820960523, 115.62528312206268 -33.399874702292266, 115.62519192695618 -33.40015684603563, 115.62509536743164 -33.400362855174336, 115.6250149011612 -33.40037629053599, 115.62495589256287 -33.40035389826543, 115.62486469745636 -33.40046585956054, 115.62489151954651 -33.40054199315882, 115.62478959560394 -33.40073904451518, 115.62448382377625 -33.40062708357207, 115.62424778938293 -33.400461381111505, 115.62439262866974 -33.40026880758465, 115.62454283237457 -33.400134453708525, 115.624440908432 -33.40005831975316, 115.62427461147308 -33.39991500859741, 115.6241512298584 -33.39980304659254, 115.62383472919464 -33.39939550367647, 115.62374353408813 -33.399193970758944, 115.62368988990784 -33.39905513669941, 115.62358260154724 -33.39873716108211, 115.62366843223572 -33.3986834186093))</w:t>
            </w:r>
          </w:p>
        </w:tc>
      </w:tr>
      <w:tr w:rsidR="00965BFE" w:rsidRPr="00965BFE" w14:paraId="6CDD7AF2" w14:textId="77777777" w:rsidTr="00A1798F">
        <w:trPr>
          <w:trHeight w:val="20"/>
        </w:trPr>
        <w:tc>
          <w:tcPr>
            <w:tcW w:w="0" w:type="auto"/>
            <w:tcBorders>
              <w:top w:val="single" w:sz="4" w:space="0" w:color="auto"/>
              <w:bottom w:val="single" w:sz="4" w:space="0" w:color="auto"/>
              <w:right w:val="nil"/>
            </w:tcBorders>
            <w:shd w:val="clear" w:color="auto" w:fill="auto"/>
            <w:noWrap/>
          </w:tcPr>
          <w:p w14:paraId="0FF2D8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400</w:t>
            </w:r>
          </w:p>
        </w:tc>
        <w:tc>
          <w:tcPr>
            <w:tcW w:w="2078" w:type="dxa"/>
            <w:tcBorders>
              <w:top w:val="single" w:sz="4" w:space="0" w:color="auto"/>
              <w:left w:val="nil"/>
              <w:bottom w:val="single" w:sz="4" w:space="0" w:color="auto"/>
              <w:right w:val="nil"/>
            </w:tcBorders>
            <w:shd w:val="clear" w:color="auto" w:fill="auto"/>
          </w:tcPr>
          <w:p w14:paraId="725A7BA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5</w:t>
            </w:r>
          </w:p>
        </w:tc>
        <w:tc>
          <w:tcPr>
            <w:tcW w:w="11264" w:type="dxa"/>
            <w:tcBorders>
              <w:top w:val="single" w:sz="4" w:space="0" w:color="auto"/>
              <w:left w:val="nil"/>
              <w:bottom w:val="single" w:sz="4" w:space="0" w:color="auto"/>
            </w:tcBorders>
            <w:shd w:val="clear" w:color="auto" w:fill="auto"/>
          </w:tcPr>
          <w:p w14:paraId="14466D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POLYGON((115.61975240707397 -33.39055091775127, 115.62018156051636 -33.390533001909944, 115.62057852745056 -33.39056883358892, 115.62099695205688 -33.390631538991585, 115.62144756317139 -33.390694244349014, 115.62186598777771 -33.390739033862346, 115.62156558036804 -33.39128546406666, 115.62132954597473 -33.39172439731664, 115.62155485153198 -33.39180501746855, 115.6214690208435 -33.39191251088811, 115.6214690208435 -33.39198417309396, 115.62124371528625 -33.39223499034918, 115.62120079994202 -33.39242310281561, 115.621018409729 -33.39287994568202, 115.62098622322083 -33.39358759949924, 115.62048196792603 -33.393578641891985, 115.62029957771301 -33.394205672170116, 115.62064290046692 -33.394286290020545, 115.62047123908997 -33.39484165540258, 115.62040686607361 -33.39495810253262, 115.62020301818848 -33.395522421029604, 115.6200098991394 -33.39577322807429, 115.61980605125427 -33.39598820496511, 115.61976313591003 -33.39638232788376, 115.61976313591003 -33.396767491736455, 115.61982750892639 -33.397206397301595, 115.61987042427063 -33.3975826003074, 115.61983823776245 -33.39794088737024, 115.61968803405762 -33.3982723015882, 115.61957001686096 -33.398424572561865, 115.6192696094513 -33.39825438733846, 115.61911940574646 -33.398164816034374, 115.61837911605835 -33.3977259153098, 115.61744570732117 -33.39721535453494, 115.61686635017395 -33.39698246616778, 115.61672687530518 -33.396910808083085, 115.61652302742004 -33.396874979018584, 115.61641573905945 -33.396910808083085, 115.61561107635498 -33.396812278120166, 115.61554670333862 -33.396722705329665, 115.61553597450256 -33.39614047994101, 115.6156325340271 -33.39571052638098, 115.6157398223877 -33.39545971915533, 115.61583638191223 -33.39529848555662, 115.6151819229126 -33.395119336762804, 115.6151282787323 -33.3950208047688, 115.6151282787323 -33.394886442778756, 115.61525702476501 -33.39469833564373, 115.61592221260071 -33.39369509071425, 115.61660885810852 -33.39265600340048, 115.61711311340332 -33.39186772197945, 115.61720967292786 -33.391840848623175, 115.61726331710815 -33.39166169270235, 115.6177031993866 -33.391294421910246, 115.61818599700928 -33.39099881258454, 115.61878681182861 -33.39074799176225, 115.6194519996643 -33.390586749422866, 115.61975240707397 -33.39055091775127))</w:t>
            </w:r>
          </w:p>
        </w:tc>
      </w:tr>
      <w:tr w:rsidR="00965BFE" w:rsidRPr="00965BFE" w14:paraId="6D74C62B" w14:textId="77777777" w:rsidTr="00A1798F">
        <w:trPr>
          <w:trHeight w:val="20"/>
        </w:trPr>
        <w:tc>
          <w:tcPr>
            <w:tcW w:w="0" w:type="auto"/>
            <w:tcBorders>
              <w:top w:val="single" w:sz="4" w:space="0" w:color="auto"/>
              <w:bottom w:val="single" w:sz="4" w:space="0" w:color="auto"/>
              <w:right w:val="nil"/>
            </w:tcBorders>
            <w:shd w:val="clear" w:color="auto" w:fill="auto"/>
            <w:noWrap/>
          </w:tcPr>
          <w:p w14:paraId="07C275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401</w:t>
            </w:r>
          </w:p>
        </w:tc>
        <w:tc>
          <w:tcPr>
            <w:tcW w:w="2078" w:type="dxa"/>
            <w:tcBorders>
              <w:top w:val="single" w:sz="4" w:space="0" w:color="auto"/>
              <w:left w:val="nil"/>
              <w:bottom w:val="single" w:sz="4" w:space="0" w:color="auto"/>
              <w:right w:val="nil"/>
            </w:tcBorders>
            <w:shd w:val="clear" w:color="auto" w:fill="auto"/>
          </w:tcPr>
          <w:p w14:paraId="4A2926B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6A</w:t>
            </w:r>
          </w:p>
        </w:tc>
        <w:tc>
          <w:tcPr>
            <w:tcW w:w="11264" w:type="dxa"/>
            <w:tcBorders>
              <w:top w:val="single" w:sz="4" w:space="0" w:color="auto"/>
              <w:left w:val="nil"/>
              <w:bottom w:val="single" w:sz="4" w:space="0" w:color="auto"/>
            </w:tcBorders>
            <w:shd w:val="clear" w:color="auto" w:fill="auto"/>
          </w:tcPr>
          <w:p w14:paraId="27BF35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POLYGON((115.60987651348114 -33.39584845605067, 115.6097799539566 -33.39614404888255, 115.6096887588501 -33.39611717684848, 115.609490275383 -33.396838240216404, 115.60959756374359 -33.39686511202753, 115.60951709747314 -33.39718757311287, 115.60967803001404 -33.39721444481598, 115.60996234416962 -33.39730401709964, 115.61038613319397 -33.39758616918973, 115.61065971851349 -33.39768917686736, 115.61097085475922 -33.39779218442289, 115.61134099960327 -33.39788175611106, 115.61168968677521 -33.39801163489492, 115.6118506193161 -33.39768917686736, 115.61200618743896 -33.39742493953614, 115.61217784881592 -33.39719205173063, 115.61229050159454 -33.397098000709185, 115.61246752738953 -33.3969994709585, 115.61267137527466 -33.39689198383034, 115.61287522315979 -33.396824804307734, 115.61310052871704 -33.39678449656924, 115.61329364776611 -33.396766582012795, 115.61334729194641 -33.39672179560554, 115.61332583427429 -33.39644411936535, 115.61328828334808 -33.39621570759948, 115.61314344406128 -33.395861892110304, 115.61299860477448 -33.395548383511176, 115.61289131641388 -33.39544985200359, 115.61278939247131 -33.395400586207906, 115.61261773109436 -33.395369235232465, 115.61246752738953 -33.39537819265518, 115.61210811138153 -33.395525989996536, 115.61182379722595 -33.39564691490705, 115.6114912033081 -33.39579023310163, 115.6112015247345 -33.39588428553838, 115.61093330383301 -33.39591563632802, 115.61076164245605 -33.39592459369441, 115.61034321784973 -33.39592459369441, 115.60987651348114 -33.39584845605067))</w:t>
            </w:r>
          </w:p>
        </w:tc>
      </w:tr>
      <w:tr w:rsidR="00965BFE" w:rsidRPr="00965BFE" w14:paraId="66DFC478" w14:textId="77777777" w:rsidTr="00A1798F">
        <w:trPr>
          <w:trHeight w:val="20"/>
        </w:trPr>
        <w:tc>
          <w:tcPr>
            <w:tcW w:w="0" w:type="auto"/>
            <w:tcBorders>
              <w:top w:val="single" w:sz="4" w:space="0" w:color="auto"/>
              <w:bottom w:val="single" w:sz="4" w:space="0" w:color="auto"/>
              <w:right w:val="nil"/>
            </w:tcBorders>
            <w:shd w:val="clear" w:color="auto" w:fill="auto"/>
            <w:noWrap/>
          </w:tcPr>
          <w:p w14:paraId="33E348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402</w:t>
            </w:r>
          </w:p>
        </w:tc>
        <w:tc>
          <w:tcPr>
            <w:tcW w:w="2078" w:type="dxa"/>
            <w:tcBorders>
              <w:top w:val="single" w:sz="4" w:space="0" w:color="auto"/>
              <w:left w:val="nil"/>
              <w:bottom w:val="single" w:sz="4" w:space="0" w:color="auto"/>
              <w:right w:val="nil"/>
            </w:tcBorders>
            <w:shd w:val="clear" w:color="auto" w:fill="auto"/>
          </w:tcPr>
          <w:p w14:paraId="316D7B0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6B</w:t>
            </w:r>
          </w:p>
        </w:tc>
        <w:tc>
          <w:tcPr>
            <w:tcW w:w="11264" w:type="dxa"/>
            <w:tcBorders>
              <w:top w:val="single" w:sz="4" w:space="0" w:color="auto"/>
              <w:left w:val="nil"/>
              <w:bottom w:val="single" w:sz="4" w:space="0" w:color="auto"/>
            </w:tcBorders>
            <w:shd w:val="clear" w:color="auto" w:fill="auto"/>
          </w:tcPr>
          <w:p w14:paraId="501594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POLYGON((115.6110030412674 -33.39838335585866, 115.61087965965271 -33.398513233892835, 115.6105363368988 -33.3986834186093, 115.61035931110382 -33.39871476838915, 115.61016082763672 -33.398728204005614, 115.60997307300568 -33.39873268254398, 115.60996234416962 -33.3990461796557, 115.61020910739899 -33.39905065817767, 115.61042904853821 -33.399037222611064, 115.61068117618561 -33.39898348032383, 115.61087429523468 -33.398898388301085, 115.61105668544769 -33.39880881766079, 115.61116933822632 -33.39873268254398, 115.61136782169342 -33.39854010518601, 115.6110030412674 -33.39838335585866))</w:t>
            </w:r>
          </w:p>
        </w:tc>
      </w:tr>
      <w:tr w:rsidR="00965BFE" w:rsidRPr="00965BFE" w14:paraId="76DCC752" w14:textId="77777777" w:rsidTr="00A1798F">
        <w:trPr>
          <w:trHeight w:val="20"/>
        </w:trPr>
        <w:tc>
          <w:tcPr>
            <w:tcW w:w="0" w:type="auto"/>
            <w:tcBorders>
              <w:top w:val="single" w:sz="4" w:space="0" w:color="auto"/>
              <w:bottom w:val="single" w:sz="4" w:space="0" w:color="auto"/>
              <w:right w:val="nil"/>
            </w:tcBorders>
            <w:shd w:val="clear" w:color="auto" w:fill="auto"/>
            <w:noWrap/>
          </w:tcPr>
          <w:p w14:paraId="318128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403</w:t>
            </w:r>
          </w:p>
        </w:tc>
        <w:tc>
          <w:tcPr>
            <w:tcW w:w="2078" w:type="dxa"/>
            <w:tcBorders>
              <w:top w:val="single" w:sz="4" w:space="0" w:color="auto"/>
              <w:left w:val="nil"/>
              <w:bottom w:val="single" w:sz="4" w:space="0" w:color="auto"/>
              <w:right w:val="nil"/>
            </w:tcBorders>
            <w:shd w:val="clear" w:color="auto" w:fill="auto"/>
          </w:tcPr>
          <w:p w14:paraId="4302631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6C</w:t>
            </w:r>
          </w:p>
        </w:tc>
        <w:tc>
          <w:tcPr>
            <w:tcW w:w="11264" w:type="dxa"/>
            <w:tcBorders>
              <w:top w:val="single" w:sz="4" w:space="0" w:color="auto"/>
              <w:left w:val="nil"/>
              <w:bottom w:val="single" w:sz="4" w:space="0" w:color="auto"/>
            </w:tcBorders>
            <w:shd w:val="clear" w:color="auto" w:fill="auto"/>
          </w:tcPr>
          <w:p w14:paraId="4D9F64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POLYGON((115.60602486133575 -33.396977077817766, 115.60612678527832 -33.39694124878058, 115.60640037059784 -33.39707560759384, 115.6065559387207 -33.397129351060975, 115.60675978660583 -33.39718757311287, 115.60693681240082 -33.39721892343235, 115.60721039772034 -33.3972234020485, 115.60741424560547 -33.39723683789555, 115.6076180934906 -33.397281624037376, 115.60785412788391 -33.397366717643266, 115.60802042484283 -33.39742046093037, 115.60823500156403 -33.397545861804375, 115.60841739177704 -33.39763095515153, 115.60862123966217 -33.397707091233606, 115.60878217220306 -33.39777427007417, 115.60901284217834 -33.39783249169399, 115.60917913913727 -33.39791758476048, 115.6093293428421 -33.3980295491947, 115.60954928398132 -33.39824452050402, 115.60976922512054 -33.39835200595926, 115.60994625091553 -33.398410227192, 115.61016619205475 -33.39842366285554, 115.61035931110382 -33.39837887730229, 115.61053097248077 -33.39833409172595, 115.61069190502167 -33.398231084812764, 115.61101913452148 -33.398401270081806, 115.61090111732483 -33.39853114808921, 115.61070799827576 -33.39860280483779, 115.61053097248077 -33.3986834186093, 115.610391497612 -33.39871476838915, 115.61013400554657 -33.39873268254398, 115.60996234416962 -33.39873716108211, 115.60993552207947 -33.399064093742204, 115.60968339443207 -33.399001394423266, 115.60946881771088 -33.39890734536004, 115.60923278331757 -33.39878194645072, 115.60908257961273 -33.39870581131034, 115.60879826545715 -33.39854458373407, 115.60855686664581 -33.39842366285554, 115.60834228992462 -33.39831617748895, 115.6079614162445 -33.39814599205326, 115.60759663581848 -33.397989242015, 115.60739815235138 -33.3979310205002, 115.60718357563019 -33.39787727752884, 115.60695290565491 -33.39782801310925, 115.60668468475342 -33.39779666300949, 115.60632526874542 -33.39781905593903, 115.60598731040955 -33.39783697027851, 115.6058531999588 -33.39783697027851, 115.60572981834412 -33.39772052700587, 115.60576736927032 -33.39758616918973, 115.60602486133575 -33.396977077817766))</w:t>
            </w:r>
          </w:p>
        </w:tc>
      </w:tr>
      <w:tr w:rsidR="00965BFE" w:rsidRPr="00965BFE" w14:paraId="7E77E197" w14:textId="77777777" w:rsidTr="00A1798F">
        <w:trPr>
          <w:trHeight w:val="20"/>
        </w:trPr>
        <w:tc>
          <w:tcPr>
            <w:tcW w:w="0" w:type="auto"/>
            <w:tcBorders>
              <w:top w:val="single" w:sz="4" w:space="0" w:color="auto"/>
              <w:bottom w:val="single" w:sz="4" w:space="0" w:color="auto"/>
              <w:right w:val="nil"/>
            </w:tcBorders>
            <w:shd w:val="clear" w:color="auto" w:fill="auto"/>
            <w:noWrap/>
          </w:tcPr>
          <w:p w14:paraId="0ED77C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404</w:t>
            </w:r>
          </w:p>
        </w:tc>
        <w:tc>
          <w:tcPr>
            <w:tcW w:w="2078" w:type="dxa"/>
            <w:tcBorders>
              <w:top w:val="single" w:sz="4" w:space="0" w:color="auto"/>
              <w:left w:val="nil"/>
              <w:bottom w:val="single" w:sz="4" w:space="0" w:color="auto"/>
              <w:right w:val="nil"/>
            </w:tcBorders>
            <w:shd w:val="clear" w:color="auto" w:fill="auto"/>
          </w:tcPr>
          <w:p w14:paraId="7BC430C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6D</w:t>
            </w:r>
          </w:p>
        </w:tc>
        <w:tc>
          <w:tcPr>
            <w:tcW w:w="11264" w:type="dxa"/>
            <w:tcBorders>
              <w:top w:val="single" w:sz="4" w:space="0" w:color="auto"/>
              <w:left w:val="nil"/>
              <w:bottom w:val="single" w:sz="4" w:space="0" w:color="auto"/>
            </w:tcBorders>
            <w:shd w:val="clear" w:color="auto" w:fill="auto"/>
          </w:tcPr>
          <w:p w14:paraId="308F24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POLYGON((115.60640037059784 -33.39572305272734, 115.60726940631866 -33.395826062613345, 115.60740351676941 -33.39585293473745, 115.60740888118744 -33.39577231834023, 115.6082832813263 -33.39597385919305, 115.60826182365417 -33.396018645985755, 115.60839593410492 -33.3960455180503, 115.60876071453094 -33.39614404888255, 115.60873925685883 -33.39617987824841, 115.60909867286682 -33.39626049426755, 115.60924351215363 -33.39631871690155, 115.6092220544815 -33.396385896815374, 115.60960829257965 -33.39647099129834, 115.6094741821289 -33.39685167612301, 115.60962975025177 -33.39688750519712, 115.60951709747314 -33.39717861587665, 115.60910403728485 -33.39708904346374, 115.60881972312927 -33.396986035074754, 115.6085193157196 -33.39686511202753, 115.60829401016235 -33.39670388103617, 115.60820281505585 -33.39667253053089, 115.60791313648224 -33.39656504299836, 115.60759127140045 -33.39647994860748, 115.60739278793335 -33.39647994860748, 115.60705482959747 -33.396466512643414, 115.60685098171234 -33.396466512643414, 115.60634672641754 -33.39639485413329, 115.60632526874542 -33.396296323585396, 115.60637354850769 -33.39587532816784, 115.60640037059784 -33.39572305272734))</w:t>
            </w:r>
          </w:p>
        </w:tc>
      </w:tr>
      <w:tr w:rsidR="00965BFE" w:rsidRPr="00965BFE" w14:paraId="2223B55E" w14:textId="77777777" w:rsidTr="00A1798F">
        <w:trPr>
          <w:trHeight w:val="20"/>
        </w:trPr>
        <w:tc>
          <w:tcPr>
            <w:tcW w:w="0" w:type="auto"/>
            <w:tcBorders>
              <w:top w:val="single" w:sz="4" w:space="0" w:color="auto"/>
              <w:bottom w:val="single" w:sz="4" w:space="0" w:color="auto"/>
              <w:right w:val="nil"/>
            </w:tcBorders>
            <w:shd w:val="clear" w:color="auto" w:fill="auto"/>
            <w:noWrap/>
          </w:tcPr>
          <w:p w14:paraId="58166C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405</w:t>
            </w:r>
          </w:p>
        </w:tc>
        <w:tc>
          <w:tcPr>
            <w:tcW w:w="2078" w:type="dxa"/>
            <w:tcBorders>
              <w:top w:val="single" w:sz="4" w:space="0" w:color="auto"/>
              <w:left w:val="nil"/>
              <w:bottom w:val="single" w:sz="4" w:space="0" w:color="auto"/>
              <w:right w:val="nil"/>
            </w:tcBorders>
            <w:shd w:val="clear" w:color="auto" w:fill="auto"/>
          </w:tcPr>
          <w:p w14:paraId="6F53BE0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6E</w:t>
            </w:r>
          </w:p>
        </w:tc>
        <w:tc>
          <w:tcPr>
            <w:tcW w:w="11264" w:type="dxa"/>
            <w:tcBorders>
              <w:top w:val="single" w:sz="4" w:space="0" w:color="auto"/>
              <w:left w:val="nil"/>
              <w:bottom w:val="single" w:sz="4" w:space="0" w:color="auto"/>
            </w:tcBorders>
            <w:shd w:val="clear" w:color="auto" w:fill="auto"/>
          </w:tcPr>
          <w:p w14:paraId="7AAEE2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POLYGON((115.6064110994339 -33.39571857403388, 115.60724794864655 -33.39583054130127, 115.6074196100235 -33.39586637079637, 115.6074196100235 -33.39576336095815, 115.60827791690826 -33.39598281655343, 115.60841739177704 -33.39603656069638, 115.60876071453094 -33.39612613419409, 115.60874462127686 -33.39617092090833, 115.60910940170288 -33.39626049426755, 115.60925960540771 -33.39630528091255, 115.60922741889954 -33.39639037547445, 115.6095814704895 -33.396466512643414, 115.60970485210419 -33.39611717684848, 115.60978531837463 -33.39614404888255, 115.6098872423172 -33.39585293473745, 115.60995161533356 -33.39572305272734, 115.60960829257965 -33.39563795751204, 115.60903429985046 -33.395436415880255, 115.60730159282684 -33.39501541629715, 115.60730159282684 -33.39508707594468, 115.6072747707367 -33.395190086584485, 115.60704946517944 -33.39516321425544, 115.60667395591736 -33.39530205453275, 115.6065183877945 -33.39548568165562, 115.60642182826996 -33.395629000116095, 115.6064110994339 -33.39571857403388))</w:t>
            </w:r>
          </w:p>
        </w:tc>
      </w:tr>
      <w:tr w:rsidR="00965BFE" w:rsidRPr="00965BFE" w14:paraId="1CF4BCE5" w14:textId="77777777" w:rsidTr="00A1798F">
        <w:trPr>
          <w:trHeight w:val="20"/>
        </w:trPr>
        <w:tc>
          <w:tcPr>
            <w:tcW w:w="0" w:type="auto"/>
            <w:tcBorders>
              <w:top w:val="single" w:sz="4" w:space="0" w:color="auto"/>
              <w:bottom w:val="single" w:sz="4" w:space="0" w:color="auto"/>
              <w:right w:val="nil"/>
            </w:tcBorders>
            <w:shd w:val="clear" w:color="auto" w:fill="auto"/>
            <w:noWrap/>
          </w:tcPr>
          <w:p w14:paraId="4EF18F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406</w:t>
            </w:r>
          </w:p>
        </w:tc>
        <w:tc>
          <w:tcPr>
            <w:tcW w:w="2078" w:type="dxa"/>
            <w:tcBorders>
              <w:top w:val="single" w:sz="4" w:space="0" w:color="auto"/>
              <w:left w:val="nil"/>
              <w:bottom w:val="single" w:sz="4" w:space="0" w:color="auto"/>
              <w:right w:val="nil"/>
            </w:tcBorders>
            <w:shd w:val="clear" w:color="auto" w:fill="auto"/>
          </w:tcPr>
          <w:p w14:paraId="240C660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7A</w:t>
            </w:r>
          </w:p>
        </w:tc>
        <w:tc>
          <w:tcPr>
            <w:tcW w:w="11264" w:type="dxa"/>
            <w:tcBorders>
              <w:top w:val="single" w:sz="4" w:space="0" w:color="auto"/>
              <w:left w:val="nil"/>
              <w:bottom w:val="single" w:sz="4" w:space="0" w:color="auto"/>
            </w:tcBorders>
            <w:shd w:val="clear" w:color="auto" w:fill="auto"/>
          </w:tcPr>
          <w:p w14:paraId="0AB355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POLYGON((115.60586929321289 -33.39847292693748, 115.60551524162292 -33.39836096307452, 115.60559034347534 -33.3981952562926, 115.60566544532776 -33.39807881350006, 115.6057459115982 -33.3980295491947, 115.6060516834259 -33.39801163489492, 115.60642182826996 -33.397989242015, 115.60667395591736 -33.397984763438316, 115.60692071914673 -33.39801163489492, 115.60718357563019 -33.398056420637445, 115.60751080513 -33.39815942775767, 115.60778975486755 -33.398275870442205, 115.60915231704712 -33.3989655662207, 115.60921132564545 -33.39907305078407, 115.60908794403076 -33.39918501372954, 115.60900211334229 -33.39934624011757, 115.60868561267853 -33.399220841841625, 115.60874998569489 -33.39910887894232, 115.60785412788391 -33.3986834186093, 115.60780584812164 -33.3987595537693, 115.60752153396606 -33.398625197559596, 115.60739278793335 -33.398580412110206, 115.60744106769562 -33.39849084114216, 115.60720503330231 -33.39843261996344, 115.60701727867126 -33.39836544163182, 115.60679733753204 -33.39835200595926, 115.60664176940918 -33.39832961316704, 115.60642719268799 -33.39832961316704, 115.60620188713074 -33.398338570284615, 115.60608923435211 -33.39834304884307, 115.60592293739319 -33.39830274180878, 115.60586929321289 -33.39847292693748))</w:t>
            </w:r>
          </w:p>
        </w:tc>
      </w:tr>
      <w:tr w:rsidR="00965BFE" w:rsidRPr="00965BFE" w14:paraId="653A33A8" w14:textId="77777777" w:rsidTr="00A1798F">
        <w:trPr>
          <w:trHeight w:val="20"/>
        </w:trPr>
        <w:tc>
          <w:tcPr>
            <w:tcW w:w="0" w:type="auto"/>
            <w:tcBorders>
              <w:top w:val="single" w:sz="4" w:space="0" w:color="auto"/>
              <w:bottom w:val="single" w:sz="4" w:space="0" w:color="auto"/>
              <w:right w:val="nil"/>
            </w:tcBorders>
            <w:shd w:val="clear" w:color="auto" w:fill="auto"/>
            <w:noWrap/>
          </w:tcPr>
          <w:p w14:paraId="73FF55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407</w:t>
            </w:r>
          </w:p>
        </w:tc>
        <w:tc>
          <w:tcPr>
            <w:tcW w:w="2078" w:type="dxa"/>
            <w:tcBorders>
              <w:top w:val="single" w:sz="4" w:space="0" w:color="auto"/>
              <w:left w:val="nil"/>
              <w:bottom w:val="single" w:sz="4" w:space="0" w:color="auto"/>
              <w:right w:val="nil"/>
            </w:tcBorders>
            <w:shd w:val="clear" w:color="auto" w:fill="auto"/>
          </w:tcPr>
          <w:p w14:paraId="257E798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7B</w:t>
            </w:r>
          </w:p>
        </w:tc>
        <w:tc>
          <w:tcPr>
            <w:tcW w:w="11264" w:type="dxa"/>
            <w:tcBorders>
              <w:top w:val="single" w:sz="4" w:space="0" w:color="auto"/>
              <w:left w:val="nil"/>
              <w:bottom w:val="single" w:sz="4" w:space="0" w:color="auto"/>
            </w:tcBorders>
            <w:shd w:val="clear" w:color="auto" w:fill="auto"/>
          </w:tcPr>
          <w:p w14:paraId="00089B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POLYGON((115.60551524162292 -33.39836992018887, 115.60585856437683 -33.39848188404029, 115.60592293739319 -33.398298263248265, 115.60608923435211 -33.398338570284615, 115.60631453990936 -33.39833409172595, 115.6065183877945 -33.398338570284615, 115.60666859149933 -33.39833409172595, 115.60697972774506 -33.39836096307452, 115.60743570327759 -33.39849531969277, 115.60738742351532 -33.39858489065619, 115.60751616954803 -33.39863863318991, 115.60781121253967 -33.39876403230604, 115.60770392417908 -33.39894317358659, 115.60762882232666 -33.39909096486504, 115.60771465301514 -33.39913127153372, 115.60765027999878 -33.399270105471615, 115.60759127140045 -33.39939102517228, 115.60723721981049 -33.399292498021474, 115.60707628726959 -33.39923875589213, 115.60674369335175 -33.39914918560269, 115.60606777667999 -33.3991267930159, 115.60584247112274 -33.399117835979574, 115.60564398765564 -33.39907305078407, 115.60560643672943 -33.39918501372954, 115.60526847839355 -33.39909992190414, 115.60536503791809 -33.39874611815768, 115.60551524162292 -33.39836992018887))</w:t>
            </w:r>
          </w:p>
        </w:tc>
      </w:tr>
      <w:tr w:rsidR="00965BFE" w:rsidRPr="00965BFE" w14:paraId="1B0D996E" w14:textId="77777777" w:rsidTr="00A1798F">
        <w:trPr>
          <w:trHeight w:val="20"/>
        </w:trPr>
        <w:tc>
          <w:tcPr>
            <w:tcW w:w="0" w:type="auto"/>
            <w:tcBorders>
              <w:top w:val="single" w:sz="4" w:space="0" w:color="auto"/>
              <w:bottom w:val="single" w:sz="4" w:space="0" w:color="auto"/>
              <w:right w:val="nil"/>
            </w:tcBorders>
            <w:shd w:val="clear" w:color="auto" w:fill="auto"/>
            <w:noWrap/>
          </w:tcPr>
          <w:p w14:paraId="04DCA2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408</w:t>
            </w:r>
          </w:p>
        </w:tc>
        <w:tc>
          <w:tcPr>
            <w:tcW w:w="2078" w:type="dxa"/>
            <w:tcBorders>
              <w:top w:val="single" w:sz="4" w:space="0" w:color="auto"/>
              <w:left w:val="nil"/>
              <w:bottom w:val="single" w:sz="4" w:space="0" w:color="auto"/>
              <w:right w:val="nil"/>
            </w:tcBorders>
            <w:shd w:val="clear" w:color="auto" w:fill="auto"/>
          </w:tcPr>
          <w:p w14:paraId="1F5A9F5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7C</w:t>
            </w:r>
          </w:p>
        </w:tc>
        <w:tc>
          <w:tcPr>
            <w:tcW w:w="11264" w:type="dxa"/>
            <w:tcBorders>
              <w:top w:val="single" w:sz="4" w:space="0" w:color="auto"/>
              <w:left w:val="nil"/>
              <w:bottom w:val="single" w:sz="4" w:space="0" w:color="auto"/>
            </w:tcBorders>
            <w:shd w:val="clear" w:color="auto" w:fill="auto"/>
          </w:tcPr>
          <w:p w14:paraId="72A0BA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POLYGON((115.6089860200882 -33.39934176161085, 115.60869097709656 -33.39921636332842, 115.60876071453094 -33.39910887894232, 115.60788094997406 -33.398687897149976, 115.6077253818512 -33.39896108769434, 115.60766100883484 -33.399117835979574, 115.60771465301514 -33.39914918560269, 115.60759127140045 -33.39939998218045, 115.60724794864655 -33.399296976530756, 115.60672760009766 -33.39915366411935, 115.60667395591736 -33.399534337192215, 115.60667395591736 -33.39963286406881, 115.60690462589264 -33.39966869199624, 115.60697436332703 -33.39973586932035, 115.60715138912201 -33.399749304778936, 115.60715138912201 -33.39962390708464, 115.60754835605621 -33.399691084443376, 115.60749471187592 -33.39983439596843, 115.60751080513 -33.39990157316444, 115.60791313648224 -33.39991053011999, 115.60806334018707 -33.39991500859741, 115.60845494270325 -33.399941879457124, 115.60843884944916 -33.400179238356976, 115.60879290103912 -33.40015236757067, 115.6087875366211 -33.399964271833866, 115.60880362987518 -33.399780654174236, 115.60883581638336 -33.39965077803437, 115.60893774032593 -33.39944924570888, 115.6089860200882 -33.39934176161085))</w:t>
            </w:r>
          </w:p>
        </w:tc>
      </w:tr>
      <w:tr w:rsidR="00965BFE" w:rsidRPr="00965BFE" w14:paraId="7A1BC62C" w14:textId="77777777" w:rsidTr="00A1798F">
        <w:trPr>
          <w:trHeight w:val="20"/>
        </w:trPr>
        <w:tc>
          <w:tcPr>
            <w:tcW w:w="0" w:type="auto"/>
            <w:tcBorders>
              <w:top w:val="single" w:sz="4" w:space="0" w:color="auto"/>
              <w:bottom w:val="single" w:sz="4" w:space="0" w:color="auto"/>
              <w:right w:val="nil"/>
            </w:tcBorders>
            <w:shd w:val="clear" w:color="auto" w:fill="auto"/>
            <w:noWrap/>
          </w:tcPr>
          <w:p w14:paraId="73C3C0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409</w:t>
            </w:r>
          </w:p>
        </w:tc>
        <w:tc>
          <w:tcPr>
            <w:tcW w:w="2078" w:type="dxa"/>
            <w:tcBorders>
              <w:top w:val="single" w:sz="4" w:space="0" w:color="auto"/>
              <w:left w:val="nil"/>
              <w:bottom w:val="single" w:sz="4" w:space="0" w:color="auto"/>
              <w:right w:val="nil"/>
            </w:tcBorders>
            <w:shd w:val="clear" w:color="auto" w:fill="auto"/>
          </w:tcPr>
          <w:p w14:paraId="37B2D59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7D</w:t>
            </w:r>
          </w:p>
        </w:tc>
        <w:tc>
          <w:tcPr>
            <w:tcW w:w="11264" w:type="dxa"/>
            <w:tcBorders>
              <w:top w:val="single" w:sz="4" w:space="0" w:color="auto"/>
              <w:left w:val="nil"/>
              <w:bottom w:val="single" w:sz="4" w:space="0" w:color="auto"/>
            </w:tcBorders>
            <w:shd w:val="clear" w:color="auto" w:fill="auto"/>
          </w:tcPr>
          <w:p w14:paraId="62B94F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POLYGON((115.60525238513947 -33.39908648634515, 115.60561716556549 -33.399180535214484, 115.60566008090973 -33.39907752930466, 115.60584783554077 -33.399113357461054, 115.6067544221878 -33.39914022856866, 115.60667395591736 -33.399502987708054, 115.6066632270813 -33.399637342560546, 115.60689926147461 -33.39967764897579, 115.60697972774506 -33.39973586932035, 115.60713529586792 -33.39975826175018, 115.60715675354004 -33.39963286406881, 115.60754299163818 -33.39968212746522, 115.60751080513 -33.39983887444979, 115.60750544071198 -33.399883659250584, 115.60789167881012 -33.39990605164233, 115.60844957828522 -33.39993292250481, 115.60843884944916 -33.400403161253045, 115.60808479785919 -33.40044346731306, 115.60791313648224 -33.40047033800935, 115.60793459415436 -33.40054199315882, 115.6075268983841 -33.40060021292425, 115.60751080513 -33.4004300319618, 115.60711920261383 -33.400461381111505, 115.60713529586792 -33.40064947577223, 115.60697972774506 -33.40065395421157, 115.60699045658112 -33.40070769546565, 115.60653448104858 -33.40070769546565, 115.6065559387207 -33.400371812082334, 115.60656666755676 -33.4002508937465, 115.60660421848297 -33.40025537220639, 115.60662031173706 -33.39993292250481, 115.60562252998352 -33.399861266853065, 115.60542404651642 -33.3998075250755, 115.60538113117218 -33.39999114267834, 115.60500025749207 -33.39989709468633, 115.60513973236084 -33.3994671597123, 115.60525238513947 -33.39908648634515))</w:t>
            </w:r>
          </w:p>
        </w:tc>
      </w:tr>
      <w:tr w:rsidR="00965BFE" w:rsidRPr="00965BFE" w14:paraId="7E42F69A" w14:textId="77777777" w:rsidTr="00A1798F">
        <w:trPr>
          <w:trHeight w:val="20"/>
        </w:trPr>
        <w:tc>
          <w:tcPr>
            <w:tcW w:w="0" w:type="auto"/>
            <w:tcBorders>
              <w:top w:val="single" w:sz="4" w:space="0" w:color="auto"/>
              <w:bottom w:val="single" w:sz="4" w:space="0" w:color="auto"/>
              <w:right w:val="nil"/>
            </w:tcBorders>
            <w:shd w:val="clear" w:color="auto" w:fill="auto"/>
            <w:noWrap/>
          </w:tcPr>
          <w:p w14:paraId="168E75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410</w:t>
            </w:r>
          </w:p>
        </w:tc>
        <w:tc>
          <w:tcPr>
            <w:tcW w:w="2078" w:type="dxa"/>
            <w:tcBorders>
              <w:top w:val="single" w:sz="4" w:space="0" w:color="auto"/>
              <w:left w:val="nil"/>
              <w:bottom w:val="single" w:sz="4" w:space="0" w:color="auto"/>
              <w:right w:val="nil"/>
            </w:tcBorders>
            <w:shd w:val="clear" w:color="auto" w:fill="auto"/>
          </w:tcPr>
          <w:p w14:paraId="72350E6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7FG</w:t>
            </w:r>
          </w:p>
        </w:tc>
        <w:tc>
          <w:tcPr>
            <w:tcW w:w="11264" w:type="dxa"/>
            <w:tcBorders>
              <w:top w:val="single" w:sz="4" w:space="0" w:color="auto"/>
              <w:left w:val="nil"/>
              <w:bottom w:val="single" w:sz="4" w:space="0" w:color="auto"/>
            </w:tcBorders>
            <w:shd w:val="clear" w:color="auto" w:fill="auto"/>
          </w:tcPr>
          <w:p w14:paraId="7876BD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POLYGON((115.6050056219101 -33.39989261620798, 115.60538113117218 -33.39998666420483, 115.6054562330246 -33.39979408962589, 115.60566008090973 -33.39986574533304, 115.60664176940918 -33.39993292250481, 115.60661494731903 -33.40025537220639, 115.60654520988464 -33.40024641528639, 115.60656666755676 -33.400403161253045, 115.60656666755676 -33.40071217390199, 115.60701191425323 -33.400721130773974, 115.60713797807693 -33.400709479842654, 115.60712993144989 -33.40064230327124, 115.60711652040482 -33.40056616976085, 115.60710579156876 -33.40045644781973, 115.60752153396606 -33.40044077324539, 115.60753762722015 -33.40060423652439, 115.60793459415436 -33.400530342203474, 115.60809016227722 -33.4004877969599, 115.60807675123215 -33.4004318163445, 115.60844957828522 -33.40038479259971, 115.60845494270325 -33.40018774043998, 115.6088063120842 -33.40014967349398, 115.60887336730957 -33.4004519693702, 115.60884922742844 -33.400525863757764, 115.60857027769089 -33.40064454249112, 115.608229637146 -33.40075874262868, 115.60795873403549 -33.400841593614935, 115.60781389474869 -33.40087294261616, 115.60772806406021 -33.40089981317963, 115.60759127140045 -33.400915487671156, 115.60744643211365 -33.40095355428164, 115.60726135969162 -33.40098938166452, 115.60696363449097 -33.40101625219199, 115.60653984546661 -33.40104088350153, 115.60631453990936 -33.40104088350153, 115.60596853494644 -33.40102296982256, 115.60559839010239 -33.40098042482019, 115.60533285140991 -33.40093564058467, 115.6051155924797 -33.400890856326065, 115.60469448566437 -33.40076322106239, 115.60464352369308 -33.400680370001425, 115.6048634648323 -33.40024596044277, 115.60496807098389 -33.400001884016184, 115.6050056219101 -33.39989261620798))</w:t>
            </w:r>
          </w:p>
        </w:tc>
      </w:tr>
      <w:tr w:rsidR="00965BFE" w:rsidRPr="00965BFE" w14:paraId="1FDAD11F" w14:textId="77777777" w:rsidTr="00A1798F">
        <w:trPr>
          <w:trHeight w:val="20"/>
        </w:trPr>
        <w:tc>
          <w:tcPr>
            <w:tcW w:w="0" w:type="auto"/>
            <w:tcBorders>
              <w:top w:val="single" w:sz="4" w:space="0" w:color="auto"/>
              <w:bottom w:val="single" w:sz="4" w:space="0" w:color="auto"/>
              <w:right w:val="nil"/>
            </w:tcBorders>
            <w:shd w:val="clear" w:color="auto" w:fill="auto"/>
            <w:noWrap/>
          </w:tcPr>
          <w:p w14:paraId="69FB5A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411</w:t>
            </w:r>
          </w:p>
        </w:tc>
        <w:tc>
          <w:tcPr>
            <w:tcW w:w="2078" w:type="dxa"/>
            <w:tcBorders>
              <w:top w:val="single" w:sz="4" w:space="0" w:color="auto"/>
              <w:left w:val="nil"/>
              <w:bottom w:val="single" w:sz="4" w:space="0" w:color="auto"/>
              <w:right w:val="nil"/>
            </w:tcBorders>
            <w:shd w:val="clear" w:color="auto" w:fill="auto"/>
          </w:tcPr>
          <w:p w14:paraId="6AD615E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8A</w:t>
            </w:r>
          </w:p>
        </w:tc>
        <w:tc>
          <w:tcPr>
            <w:tcW w:w="11264" w:type="dxa"/>
            <w:tcBorders>
              <w:top w:val="single" w:sz="4" w:space="0" w:color="auto"/>
              <w:left w:val="nil"/>
              <w:bottom w:val="single" w:sz="4" w:space="0" w:color="auto"/>
            </w:tcBorders>
            <w:shd w:val="clear" w:color="auto" w:fill="auto"/>
          </w:tcPr>
          <w:p w14:paraId="32130C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POLYGON((115.6094178557396 -33.401293913822556, 115.6092569231987 -33.401090146099676, 115.60915768146515 -33.40107447163966, 115.60900211334229 -33.40116851835733, 115.6089136004448 -33.401226737702984, 115.60870170593262 -33.401311827445674, 115.60840666294098 -33.401423787506474, 115.60826987028122 -33.40149544186968, 115.60808479785919 -33.40156933536985, 115.60793191194534 -33.40160292330369, 115.6076529622078 -33.40168577348499, 115.60734450817108 -33.40176638439639, 115.6071674823761 -33.401802211444114, 115.60703605413437 -33.401815646583195, 115.60674637556076 -33.4018581911766, 115.60641378164291 -33.4018581911766, 115.60624748468399 -33.401851473610606, 115.60625821352005 -33.402171677012056, 115.60647279024124 -33.4021649594703, 115.60732573270798 -33.403112127732086, 115.60762614011765 -33.40290836427326, 115.60774952173233 -33.40282775442136, 115.60778439044952 -33.40285686354317, 115.60805529356003 -33.40267101282859, 115.60831278562546 -33.40294643001065, 115.6085729598999 -33.402762818652945, 115.60870438814163 -33.40267996949865, 115.60880094766617 -33.402782971137995, 115.6090772151947 -33.40259040275649, 115.60936152935028 -33.4024023122974, 115.60976922512054 -33.40213137175372, 115.60912817716599 -33.40145961469546, 115.6094178557396 -33.401293913822556))</w:t>
            </w:r>
          </w:p>
        </w:tc>
      </w:tr>
      <w:tr w:rsidR="00965BFE" w:rsidRPr="00965BFE" w14:paraId="5A05F368" w14:textId="77777777" w:rsidTr="00A1798F">
        <w:trPr>
          <w:trHeight w:val="20"/>
        </w:trPr>
        <w:tc>
          <w:tcPr>
            <w:tcW w:w="0" w:type="auto"/>
            <w:tcBorders>
              <w:top w:val="single" w:sz="4" w:space="0" w:color="auto"/>
              <w:bottom w:val="single" w:sz="4" w:space="0" w:color="auto"/>
              <w:right w:val="nil"/>
            </w:tcBorders>
            <w:shd w:val="clear" w:color="auto" w:fill="auto"/>
            <w:noWrap/>
          </w:tcPr>
          <w:p w14:paraId="28955E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412</w:t>
            </w:r>
          </w:p>
        </w:tc>
        <w:tc>
          <w:tcPr>
            <w:tcW w:w="2078" w:type="dxa"/>
            <w:tcBorders>
              <w:top w:val="single" w:sz="4" w:space="0" w:color="auto"/>
              <w:left w:val="nil"/>
              <w:bottom w:val="single" w:sz="4" w:space="0" w:color="auto"/>
              <w:right w:val="nil"/>
            </w:tcBorders>
            <w:shd w:val="clear" w:color="auto" w:fill="auto"/>
          </w:tcPr>
          <w:p w14:paraId="0558AA8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8C</w:t>
            </w:r>
          </w:p>
        </w:tc>
        <w:tc>
          <w:tcPr>
            <w:tcW w:w="11264" w:type="dxa"/>
            <w:tcBorders>
              <w:top w:val="single" w:sz="4" w:space="0" w:color="auto"/>
              <w:left w:val="nil"/>
              <w:bottom w:val="single" w:sz="4" w:space="0" w:color="auto"/>
            </w:tcBorders>
            <w:shd w:val="clear" w:color="auto" w:fill="auto"/>
          </w:tcPr>
          <w:p w14:paraId="3592C1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POLYGON((115.60941517353058 -33.40129436866069, 115.60911476612091 -33.40146006953273, 115.60927033424377 -33.401612334920316, 115.6097799539566 -33.40215421839984, 115.60950636863708 -33.40234230939601, 115.6090772151947 -33.4025886184181, 115.60879826545715 -33.402781186803566, 115.6087177991867 -33.402696098499824, 115.60854613780975 -33.40279462179127, 115.60831010341644 -33.40296479812246, 115.60804724693298 -33.40266027182069, 115.6077790260315 -33.40286627502398, 115.60774952173233 -33.40282775442136, 115.60761541128159 -33.4029217992413, 115.60731768608093 -33.40310541026304, 115.60743570327759 -33.4032397595453, 115.60756713151932 -33.40334723882153, 115.608049929142 -33.403855524430845, 115.60816258192062 -33.403951807272946, 115.60841470956802 -33.40421154650084, 115.60854882001877 -33.40411526394659, 115.60880094766617 -33.404372763562066, 115.60890823602676 -33.40428991594297, 115.60913354158401 -33.40411078568567, 115.60953319072723 -33.40375700234243, 115.60973972082138 -33.40358458841887, 115.61014473438263 -33.4032375203923, 115.61073750257492 -33.40275834032231, 115.61074554920197 -33.40266429532543, 115.61028689146042 -33.402209743072206, 115.60941517353058 -33.40129436866069))</w:t>
            </w:r>
          </w:p>
        </w:tc>
      </w:tr>
      <w:tr w:rsidR="00965BFE" w:rsidRPr="00965BFE" w14:paraId="6F78CE74" w14:textId="77777777" w:rsidTr="00A1798F">
        <w:trPr>
          <w:trHeight w:val="20"/>
        </w:trPr>
        <w:tc>
          <w:tcPr>
            <w:tcW w:w="0" w:type="auto"/>
            <w:tcBorders>
              <w:top w:val="single" w:sz="4" w:space="0" w:color="auto"/>
              <w:bottom w:val="single" w:sz="4" w:space="0" w:color="auto"/>
              <w:right w:val="nil"/>
            </w:tcBorders>
            <w:shd w:val="clear" w:color="auto" w:fill="auto"/>
            <w:noWrap/>
          </w:tcPr>
          <w:p w14:paraId="3157C0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413</w:t>
            </w:r>
          </w:p>
        </w:tc>
        <w:tc>
          <w:tcPr>
            <w:tcW w:w="2078" w:type="dxa"/>
            <w:tcBorders>
              <w:top w:val="single" w:sz="4" w:space="0" w:color="auto"/>
              <w:left w:val="nil"/>
              <w:bottom w:val="single" w:sz="4" w:space="0" w:color="auto"/>
              <w:right w:val="nil"/>
            </w:tcBorders>
            <w:shd w:val="clear" w:color="auto" w:fill="auto"/>
          </w:tcPr>
          <w:p w14:paraId="0E72D30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8D</w:t>
            </w:r>
          </w:p>
        </w:tc>
        <w:tc>
          <w:tcPr>
            <w:tcW w:w="11264" w:type="dxa"/>
            <w:tcBorders>
              <w:top w:val="single" w:sz="4" w:space="0" w:color="auto"/>
              <w:left w:val="nil"/>
              <w:bottom w:val="single" w:sz="4" w:space="0" w:color="auto"/>
            </w:tcBorders>
            <w:shd w:val="clear" w:color="auto" w:fill="auto"/>
          </w:tcPr>
          <w:p w14:paraId="6615DA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POLYGON((115.60883045196533 -33.40437545750782, 115.60855150222778 -33.404120197030636, 115.60840666294098 -33.404209762195755, 115.60814380645752 -33.403958979500736, 115.60805797576904 -33.40385597925557, 115.60780048370361 -33.403591760676974, 115.60753226280212 -33.40333201959616, 115.60744643211365 -33.403224540301096, 115.6064647436142 -33.402158696761624, 115.606250166893 -33.40216317512318, 115.60622870922089 -33.40184521087934, 115.60612142086029 -33.40184521087934, 115.60584783554077 -33.40178251356716, 115.60554206371307 -33.4017108594407, 115.60554206371307 -33.402315439278624, 115.6055474281311 -33.40247665985826, 115.60568153858185 -33.40248113820342, 115.60584783554077 -33.40245874647528, 115.6059980392456 -33.40274088182798, 115.60592830181122 -33.402763273483394, 115.60618042945862 -33.40315736567417, 115.60628235340118 -33.403166322294105, 115.60624480247498 -33.40330514978486, 115.60609459877014 -33.403873892350454, 115.60604631900787 -33.404012718710604, 115.60585856437683 -33.40463967370306, 115.60647010803223 -33.40474715124747, 115.60690462589264 -33.40479641174422, 115.60718357563019 -33.404805368195184, 115.60758054256439 -33.40477849883955, 115.60786485671997 -33.404724760103356, 115.60812771320343 -33.404724760103356, 115.60836911201477 -33.40463967370306, 115.60856759548187 -33.404550108981134, 115.60883045196533 -33.40437545750782))</w:t>
            </w:r>
          </w:p>
        </w:tc>
      </w:tr>
      <w:tr w:rsidR="00965BFE" w:rsidRPr="00965BFE" w14:paraId="5750D677" w14:textId="77777777" w:rsidTr="00A1798F">
        <w:trPr>
          <w:trHeight w:val="20"/>
        </w:trPr>
        <w:tc>
          <w:tcPr>
            <w:tcW w:w="0" w:type="auto"/>
            <w:tcBorders>
              <w:top w:val="single" w:sz="4" w:space="0" w:color="auto"/>
              <w:bottom w:val="single" w:sz="4" w:space="0" w:color="auto"/>
              <w:right w:val="nil"/>
            </w:tcBorders>
            <w:shd w:val="clear" w:color="auto" w:fill="auto"/>
            <w:noWrap/>
          </w:tcPr>
          <w:p w14:paraId="089537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414</w:t>
            </w:r>
          </w:p>
        </w:tc>
        <w:tc>
          <w:tcPr>
            <w:tcW w:w="2078" w:type="dxa"/>
            <w:tcBorders>
              <w:top w:val="single" w:sz="4" w:space="0" w:color="auto"/>
              <w:left w:val="nil"/>
              <w:bottom w:val="single" w:sz="4" w:space="0" w:color="auto"/>
              <w:right w:val="nil"/>
            </w:tcBorders>
            <w:shd w:val="clear" w:color="auto" w:fill="auto"/>
          </w:tcPr>
          <w:p w14:paraId="5F79FB7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8E</w:t>
            </w:r>
          </w:p>
        </w:tc>
        <w:tc>
          <w:tcPr>
            <w:tcW w:w="11264" w:type="dxa"/>
            <w:tcBorders>
              <w:top w:val="single" w:sz="4" w:space="0" w:color="auto"/>
              <w:left w:val="nil"/>
              <w:bottom w:val="single" w:sz="4" w:space="0" w:color="auto"/>
            </w:tcBorders>
            <w:shd w:val="clear" w:color="auto" w:fill="auto"/>
          </w:tcPr>
          <w:p w14:paraId="65B121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POLYGON((115.6055474281311 -33.401706381055824, 115.60553669929504 -33.402019867439, 115.60552060604095 -33.40232887433835, 115.60551524162292 -33.402463224821375, 115.60561716556549 -33.402472181512856, 115.60574054718018 -33.40247665985826, 115.60588002204895 -33.40245426812898, 115.60596585273743 -33.40272296849949, 115.60591220855713 -33.40275879515277, 115.60616970062256 -33.40314393074255, 115.60627698898315 -33.40315736567417, 115.60623407363892 -33.403300671482164, 115.6059604883194 -33.40429932726854, 115.60512363910675 -33.404129153551295, 115.60519337654114 -33.403847022706735, 115.60523092746735 -33.403721630926185, 115.60515582561493 -33.40369476123538, 115.60526311397552 -33.40341710727712, 115.60479640960693 -33.40334097619808, 115.60489296913147 -33.4030454078472, 115.60493588447571 -33.40292897155412, 115.60503244400024 -33.402955841481756, 115.60512363910675 -33.40265579348476, 115.6049519777298 -33.40262892346434, 115.6050592660904 -33.40235574445158, 115.60511291027069 -33.40223035051877, 115.60505390167236 -33.40220795872601, 115.60517728328705 -33.40193477838969, 115.60502707958221 -33.40188999464607, 115.60513973236084 -33.4015988997498, 115.6055474281311 -33.401706381055824))</w:t>
            </w:r>
          </w:p>
        </w:tc>
      </w:tr>
      <w:tr w:rsidR="00965BFE" w:rsidRPr="00965BFE" w14:paraId="04EEACF0" w14:textId="77777777" w:rsidTr="00A1798F">
        <w:trPr>
          <w:trHeight w:val="20"/>
        </w:trPr>
        <w:tc>
          <w:tcPr>
            <w:tcW w:w="0" w:type="auto"/>
            <w:tcBorders>
              <w:top w:val="single" w:sz="4" w:space="0" w:color="auto"/>
              <w:bottom w:val="single" w:sz="4" w:space="0" w:color="auto"/>
              <w:right w:val="nil"/>
            </w:tcBorders>
            <w:shd w:val="clear" w:color="auto" w:fill="auto"/>
            <w:noWrap/>
          </w:tcPr>
          <w:p w14:paraId="534067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415</w:t>
            </w:r>
          </w:p>
        </w:tc>
        <w:tc>
          <w:tcPr>
            <w:tcW w:w="2078" w:type="dxa"/>
            <w:tcBorders>
              <w:top w:val="single" w:sz="4" w:space="0" w:color="auto"/>
              <w:left w:val="nil"/>
              <w:bottom w:val="single" w:sz="4" w:space="0" w:color="auto"/>
              <w:right w:val="nil"/>
            </w:tcBorders>
            <w:shd w:val="clear" w:color="auto" w:fill="auto"/>
          </w:tcPr>
          <w:p w14:paraId="68C2076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8F</w:t>
            </w:r>
          </w:p>
        </w:tc>
        <w:tc>
          <w:tcPr>
            <w:tcW w:w="11264" w:type="dxa"/>
            <w:tcBorders>
              <w:top w:val="single" w:sz="4" w:space="0" w:color="auto"/>
              <w:left w:val="nil"/>
              <w:bottom w:val="single" w:sz="4" w:space="0" w:color="auto"/>
            </w:tcBorders>
            <w:shd w:val="clear" w:color="auto" w:fill="auto"/>
          </w:tcPr>
          <w:p w14:paraId="76A3CC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POLYGON((115.60512900352478 -33.40160337814021, 115.6050431728363 -33.40188999464607, 115.60516655445099 -33.401921343269024, 115.60505390167236 -33.40223035051877, 115.60511291027069 -33.40224826394882, 115.60504853725433 -33.4023870929065, 115.60497343540192 -33.40262892346434, 115.60513436794281 -33.4026647501564, 115.60506463050842 -33.40294688484014, 115.60490906238556 -33.40292897155412, 115.60488224029541 -33.40306779942414, 115.60481250286102 -33.40335888939914, 115.60412049293518 -33.4032334969141, 115.60415267944336 -33.40309914762216, 115.60375571250916 -33.40306779942414, 115.60380935668945 -33.40289314497101, 115.60386300086975 -33.40264683681221, 115.60405611991882 -33.402158696761624, 115.60431897640228 -33.40143319914252, 115.60441017150879 -33.401397371942636, 115.60512900352478 -33.40160337814021))</w:t>
            </w:r>
          </w:p>
        </w:tc>
      </w:tr>
      <w:tr w:rsidR="00965BFE" w:rsidRPr="00965BFE" w14:paraId="5457A129" w14:textId="77777777" w:rsidTr="00A1798F">
        <w:trPr>
          <w:trHeight w:val="20"/>
        </w:trPr>
        <w:tc>
          <w:tcPr>
            <w:tcW w:w="0" w:type="auto"/>
            <w:tcBorders>
              <w:top w:val="single" w:sz="4" w:space="0" w:color="auto"/>
              <w:bottom w:val="single" w:sz="4" w:space="0" w:color="auto"/>
              <w:right w:val="nil"/>
            </w:tcBorders>
            <w:shd w:val="clear" w:color="auto" w:fill="auto"/>
            <w:noWrap/>
          </w:tcPr>
          <w:p w14:paraId="536D22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416</w:t>
            </w:r>
          </w:p>
        </w:tc>
        <w:tc>
          <w:tcPr>
            <w:tcW w:w="2078" w:type="dxa"/>
            <w:tcBorders>
              <w:top w:val="single" w:sz="4" w:space="0" w:color="auto"/>
              <w:left w:val="nil"/>
              <w:bottom w:val="single" w:sz="4" w:space="0" w:color="auto"/>
              <w:right w:val="nil"/>
            </w:tcBorders>
            <w:shd w:val="clear" w:color="auto" w:fill="auto"/>
          </w:tcPr>
          <w:p w14:paraId="1CCA60E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9A</w:t>
            </w:r>
          </w:p>
        </w:tc>
        <w:tc>
          <w:tcPr>
            <w:tcW w:w="11264" w:type="dxa"/>
            <w:tcBorders>
              <w:top w:val="single" w:sz="4" w:space="0" w:color="auto"/>
              <w:left w:val="nil"/>
              <w:bottom w:val="single" w:sz="4" w:space="0" w:color="auto"/>
            </w:tcBorders>
            <w:shd w:val="clear" w:color="auto" w:fill="auto"/>
          </w:tcPr>
          <w:p w14:paraId="1AF56C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POLYGON((115.62329828739166 -33.403891805441646, 115.62324464321136 -33.40382015305472, 115.62310516834259 -33.40377537028287, 115.62298715114594 -33.403744022328844, 115.62284231185913 -33.40366341325227, 115.6225848197937 -33.403520108042585, 115.62216103076935 -33.40330514978486, 115.62207520008087 -33.40329171487609, 115.62200009822845 -33.40321558368717, 115.62189817428589 -33.40317080060372, 115.6217211484909 -33.40308123436752, 115.62152802944183 -33.402991668039014, 115.62134563922882 -33.40326484505233, 115.62105596065521 -33.40313049580885, 115.62091112136841 -33.40340815068305, 115.62084138393402 -33.403542499497185, 115.62097549438477 -33.40360519553934, 115.6210720539093 -33.40364550011398, 115.62093257904053 -33.40391419680045, 115.62079846858978 -33.40385597925557, 115.6206750869751 -33.40411124050904, 115.6204605102539 -33.40454563074262, 115.62033176422119 -33.40450532658555, 115.62020301818848 -33.404774020612805, 115.62047123908997 -33.404881497991035, 115.62055706977844 -33.404881497991035, 115.62064826488495 -33.40495762772016, 115.62086820602417 -33.40506062665926, 115.62109887599945 -33.40520392932792, 115.62131345272064 -33.40536962274389, 115.62150120735168 -33.405512924902865, 115.62169432640076 -33.4054054483058, 115.62191963195801 -33.40525318956568, 115.62204837799072 -33.40515466906223, 115.62221467494965 -33.40501584452682, 115.62232732772827 -33.40490836731481, 115.62247216701508 -33.40478297706607, 115.62257409095764 -33.40463519546915, 115.62268137931824 -33.40450980482614, 115.62277257442474 -33.40435932881839, 115.62284231185913 -33.404195872603935, 115.62290668487549 -33.404025698684045, 115.62323927879333 -33.40413541611794, 115.62329828739166 -33.403891805441646))</w:t>
            </w:r>
          </w:p>
        </w:tc>
      </w:tr>
      <w:tr w:rsidR="00965BFE" w:rsidRPr="00965BFE" w14:paraId="6E45A1CF" w14:textId="77777777" w:rsidTr="00A1798F">
        <w:trPr>
          <w:trHeight w:val="20"/>
        </w:trPr>
        <w:tc>
          <w:tcPr>
            <w:tcW w:w="0" w:type="auto"/>
            <w:tcBorders>
              <w:top w:val="single" w:sz="4" w:space="0" w:color="auto"/>
              <w:bottom w:val="single" w:sz="4" w:space="0" w:color="auto"/>
              <w:right w:val="nil"/>
            </w:tcBorders>
            <w:shd w:val="clear" w:color="auto" w:fill="auto"/>
            <w:noWrap/>
          </w:tcPr>
          <w:p w14:paraId="40CE7A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417</w:t>
            </w:r>
          </w:p>
        </w:tc>
        <w:tc>
          <w:tcPr>
            <w:tcW w:w="2078" w:type="dxa"/>
            <w:tcBorders>
              <w:top w:val="single" w:sz="4" w:space="0" w:color="auto"/>
              <w:left w:val="nil"/>
              <w:bottom w:val="single" w:sz="4" w:space="0" w:color="auto"/>
              <w:right w:val="nil"/>
            </w:tcBorders>
            <w:shd w:val="clear" w:color="auto" w:fill="auto"/>
          </w:tcPr>
          <w:p w14:paraId="4C2E6FD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9B</w:t>
            </w:r>
          </w:p>
        </w:tc>
        <w:tc>
          <w:tcPr>
            <w:tcW w:w="11264" w:type="dxa"/>
            <w:tcBorders>
              <w:top w:val="single" w:sz="4" w:space="0" w:color="auto"/>
              <w:left w:val="nil"/>
              <w:bottom w:val="single" w:sz="4" w:space="0" w:color="auto"/>
            </w:tcBorders>
            <w:shd w:val="clear" w:color="auto" w:fill="auto"/>
          </w:tcPr>
          <w:p w14:paraId="2C8465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POLYGON((115.62152802944183 -33.402991668039014, 115.62135636806488 -33.40326036674756, 115.62104523181915 -33.40313497412032, 115.62090039253235 -33.40339471579021, 115.62083601951599 -33.403520108042585, 115.62102377414703 -33.403627586972, 115.62109351158142 -33.4036544566836, 115.62094330787659 -33.40390971852916, 115.62079310417175 -33.40385597925557, 115.62070727348328 -33.40381567477856, 115.62051951885223 -33.40375745716767, 115.62013328075409 -33.40363654354346, 115.61953783035278 -33.40351115145913, 115.61931252479553 -33.403463674554075, 115.61929374933243 -33.40349726175562, 115.61897724866867 -33.40343456563557, 115.61896920204163 -33.40350845748658, 115.61863660812378 -33.40343232648759, 115.6185856461525 -33.40350174004818, 115.61856687068939 -33.403568914408844, 115.61806261539459 -33.403503979194376, 115.61825305223465 -33.4026486211494, 115.61787217855453 -33.40261055528152, 115.6178829073906 -33.402370963847964, 115.61794728040695 -33.40231050609211, 115.6186044216156 -33.402370963847964, 115.61890214681625 -33.40240455147192, 115.61958879232407 -33.40246276998936, 115.61987847089767 -33.402500835921984, 115.62014132738113 -33.402559054374905, 115.62023520469666 -33.40259712026535, 115.62036395072937 -33.40259935943486, 115.62091648578644 -33.402756101156896, 115.62133759260178 -33.40291508175755, 115.62152802944183 -33.402991668039014))</w:t>
            </w:r>
          </w:p>
        </w:tc>
      </w:tr>
      <w:tr w:rsidR="00965BFE" w:rsidRPr="00965BFE" w14:paraId="57FCF3CC" w14:textId="77777777" w:rsidTr="00A1798F">
        <w:trPr>
          <w:trHeight w:val="20"/>
        </w:trPr>
        <w:tc>
          <w:tcPr>
            <w:tcW w:w="0" w:type="auto"/>
            <w:tcBorders>
              <w:top w:val="single" w:sz="4" w:space="0" w:color="auto"/>
              <w:bottom w:val="single" w:sz="4" w:space="0" w:color="auto"/>
              <w:right w:val="nil"/>
            </w:tcBorders>
            <w:shd w:val="clear" w:color="auto" w:fill="auto"/>
            <w:noWrap/>
          </w:tcPr>
          <w:p w14:paraId="005D75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418</w:t>
            </w:r>
          </w:p>
        </w:tc>
        <w:tc>
          <w:tcPr>
            <w:tcW w:w="2078" w:type="dxa"/>
            <w:tcBorders>
              <w:top w:val="single" w:sz="4" w:space="0" w:color="auto"/>
              <w:left w:val="nil"/>
              <w:bottom w:val="single" w:sz="4" w:space="0" w:color="auto"/>
              <w:right w:val="nil"/>
            </w:tcBorders>
            <w:shd w:val="clear" w:color="auto" w:fill="auto"/>
          </w:tcPr>
          <w:p w14:paraId="1C60D23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9C</w:t>
            </w:r>
          </w:p>
        </w:tc>
        <w:tc>
          <w:tcPr>
            <w:tcW w:w="11264" w:type="dxa"/>
            <w:tcBorders>
              <w:top w:val="single" w:sz="4" w:space="0" w:color="auto"/>
              <w:left w:val="nil"/>
              <w:bottom w:val="single" w:sz="4" w:space="0" w:color="auto"/>
            </w:tcBorders>
            <w:shd w:val="clear" w:color="auto" w:fill="auto"/>
          </w:tcPr>
          <w:p w14:paraId="496C3A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POLYGON((115.61951637268066 -33.40351115145913, 115.6199562549591 -33.40360967382634, 115.6203693151474 -33.40370819608182, 115.62070190906525 -33.40381119650219, 115.62079846858978 -33.40386045752963, 115.6206750869751 -33.40410676224789, 115.62044441699982 -33.404550108981134, 115.62032639980316 -33.40450980482614, 115.62021374702454 -33.40478297706607, 115.6198114156723 -33.40467997779779, 115.61958611011505 -33.404626239000656, 115.61946272850037 -33.40460384782536, 115.61929106712341 -33.404576978407405, 115.61901211738586 -33.404536674264875, 115.61882436275482 -33.404518761306655, 115.61871707439423 -33.404478457137124, 115.61860978603363 -33.404487413620856, 115.61843276023865 -33.404460544166874, 115.6181001663208 -33.404420239970335, 115.61778903007507 -33.40436650101254, 115.61761200428009 -33.404353066267895, 115.61755299568176 -33.40428141426137, 115.61761200428009 -33.40400376217793, 115.61792850494385 -33.40406197962378, 115.61806797981262 -33.403502194874754, 115.6184059381485 -33.4035604126567, 115.61857223510742 -33.403587282389054, 115.61859905719757 -33.403520108042585, 115.61864733695984 -33.40342606387027, 115.61895847320557 -33.40349323828946, 115.61898529529572 -33.403430542166504, 115.61935544013977 -33.403502194874754, 115.61951637268066 -33.40351115145913))</w:t>
            </w:r>
          </w:p>
        </w:tc>
      </w:tr>
      <w:tr w:rsidR="00965BFE" w:rsidRPr="00965BFE" w14:paraId="3229B38C" w14:textId="77777777" w:rsidTr="00A1798F">
        <w:trPr>
          <w:trHeight w:val="20"/>
        </w:trPr>
        <w:tc>
          <w:tcPr>
            <w:tcW w:w="0" w:type="auto"/>
            <w:tcBorders>
              <w:top w:val="single" w:sz="4" w:space="0" w:color="auto"/>
              <w:bottom w:val="single" w:sz="4" w:space="0" w:color="auto"/>
              <w:right w:val="nil"/>
            </w:tcBorders>
            <w:shd w:val="clear" w:color="auto" w:fill="auto"/>
            <w:noWrap/>
          </w:tcPr>
          <w:p w14:paraId="1E21AD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419</w:t>
            </w:r>
          </w:p>
        </w:tc>
        <w:tc>
          <w:tcPr>
            <w:tcW w:w="2078" w:type="dxa"/>
            <w:tcBorders>
              <w:top w:val="single" w:sz="4" w:space="0" w:color="auto"/>
              <w:left w:val="nil"/>
              <w:bottom w:val="single" w:sz="4" w:space="0" w:color="auto"/>
              <w:right w:val="nil"/>
            </w:tcBorders>
            <w:shd w:val="clear" w:color="auto" w:fill="auto"/>
          </w:tcPr>
          <w:p w14:paraId="0D090F6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9D</w:t>
            </w:r>
          </w:p>
        </w:tc>
        <w:tc>
          <w:tcPr>
            <w:tcW w:w="11264" w:type="dxa"/>
            <w:tcBorders>
              <w:top w:val="single" w:sz="4" w:space="0" w:color="auto"/>
              <w:left w:val="nil"/>
              <w:bottom w:val="single" w:sz="4" w:space="0" w:color="auto"/>
            </w:tcBorders>
            <w:shd w:val="clear" w:color="auto" w:fill="auto"/>
          </w:tcPr>
          <w:p w14:paraId="2FA042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POLYGON((115.61784267425537 -33.40512423124205, 115.61789631843567 -33.404515192709056, 115.61854541301727 -33.404617282531234, 115.61868488788605 -33.404657586636354, 115.618856549263 -33.40463967370306, 115.61937689781189 -33.404720281873836, 115.6201708316803 -33.40491732375422, 115.62032639980316 -33.40498001880426, 115.62049806118011 -33.40506062665926, 115.62063753604889 -33.405118843396906, 115.62093794345856 -33.40527110237248, 115.62116324901581 -33.40543231746752, 115.62138319015503 -33.40565622682546, 115.62116324901581 -33.40576370311228, 115.62069654464722 -33.405938351794774, 115.62028884887695 -33.40596522079169, 115.62012255191803 -33.40593387362782, 115.61886191368103 -33.40569205226917, 115.61862051486969 -33.405647270462225, 115.61821818351746 -33.405589054078675, 115.61781585216522 -33.405512924902865, 115.61784267425537 -33.40512423124205))</w:t>
            </w:r>
          </w:p>
        </w:tc>
      </w:tr>
      <w:tr w:rsidR="00965BFE" w:rsidRPr="00965BFE" w14:paraId="35F488F4" w14:textId="77777777" w:rsidTr="00A1798F">
        <w:trPr>
          <w:trHeight w:val="20"/>
        </w:trPr>
        <w:tc>
          <w:tcPr>
            <w:tcW w:w="0" w:type="auto"/>
            <w:tcBorders>
              <w:top w:val="single" w:sz="4" w:space="0" w:color="auto"/>
              <w:bottom w:val="single" w:sz="4" w:space="0" w:color="auto"/>
              <w:right w:val="nil"/>
            </w:tcBorders>
            <w:shd w:val="clear" w:color="auto" w:fill="auto"/>
            <w:noWrap/>
          </w:tcPr>
          <w:p w14:paraId="04D9C2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420</w:t>
            </w:r>
          </w:p>
        </w:tc>
        <w:tc>
          <w:tcPr>
            <w:tcW w:w="2078" w:type="dxa"/>
            <w:tcBorders>
              <w:top w:val="single" w:sz="4" w:space="0" w:color="auto"/>
              <w:left w:val="nil"/>
              <w:bottom w:val="single" w:sz="4" w:space="0" w:color="auto"/>
              <w:right w:val="nil"/>
            </w:tcBorders>
            <w:shd w:val="clear" w:color="auto" w:fill="auto"/>
          </w:tcPr>
          <w:p w14:paraId="30F9FFC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9E</w:t>
            </w:r>
          </w:p>
        </w:tc>
        <w:tc>
          <w:tcPr>
            <w:tcW w:w="11264" w:type="dxa"/>
            <w:tcBorders>
              <w:top w:val="single" w:sz="4" w:space="0" w:color="auto"/>
              <w:left w:val="nil"/>
              <w:bottom w:val="single" w:sz="4" w:space="0" w:color="auto"/>
            </w:tcBorders>
            <w:shd w:val="clear" w:color="auto" w:fill="auto"/>
          </w:tcPr>
          <w:p w14:paraId="01D726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POLYGON((115.62324464321136 -33.404129153551295, 115.62289595603943 -33.40402615350788, 115.62284767627716 -33.40418737091313, 115.62276184558868 -33.40438441400217, 115.62257409095764 -33.4046620648691, 115.62248826026917 -33.40480088996983, 115.62234342098236 -33.40491732375422, 115.62204837799072 -33.40515914726935, 115.62151730060577 -33.405512924902865, 115.62136709690094 -33.405651748643955, 115.62114715576172 -33.40578161581382, 115.62093794345856 -33.40586222292505, 115.62068581581116 -33.405938351794774, 115.62028884887695 -33.405951786294274, 115.61948418617249 -33.405808484859215, 115.618856549263 -33.405687574089505, 115.6186580657959 -33.405647270462225, 115.61822354793549 -33.4055845758937, 115.61780512332916 -33.405530837656116, 115.61777293682098 -33.40590252645263, 115.61798214912415 -33.4059249172932, 115.61818599700928 -33.40587117926613, 115.61862051486969 -33.40593387362782, 115.6190174818039 -33.40600104610798, 115.61939835548401 -33.40607717485605, 115.61983823776245 -33.40618912877612, 115.61998844146729 -33.40620256323684, 115.6201708316803 -33.40630556069996, 115.62084674835205 -33.40623838845526, 115.62122225761414 -33.406130912755685, 115.62130272388458 -33.40605030589376, 115.62139391899109 -33.40596969895704, 115.62174797058105 -33.40575922493632, 115.62216103076935 -33.4054994903355, 115.6225311756134 -33.40521288573686, 115.62277793884277 -33.40495762772016, 115.62297642230988 -33.404720281873836, 115.62308371067047 -33.404518761306655, 115.62324464321136 -33.404129153551295))</w:t>
            </w:r>
          </w:p>
        </w:tc>
      </w:tr>
      <w:tr w:rsidR="00965BFE" w:rsidRPr="00965BFE" w14:paraId="41AB213F" w14:textId="77777777" w:rsidTr="00A1798F">
        <w:trPr>
          <w:trHeight w:val="20"/>
        </w:trPr>
        <w:tc>
          <w:tcPr>
            <w:tcW w:w="0" w:type="auto"/>
            <w:tcBorders>
              <w:top w:val="single" w:sz="4" w:space="0" w:color="auto"/>
              <w:bottom w:val="single" w:sz="4" w:space="0" w:color="auto"/>
              <w:right w:val="nil"/>
            </w:tcBorders>
            <w:shd w:val="clear" w:color="auto" w:fill="auto"/>
            <w:noWrap/>
          </w:tcPr>
          <w:p w14:paraId="0136D0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421</w:t>
            </w:r>
          </w:p>
        </w:tc>
        <w:tc>
          <w:tcPr>
            <w:tcW w:w="2078" w:type="dxa"/>
            <w:tcBorders>
              <w:top w:val="single" w:sz="4" w:space="0" w:color="auto"/>
              <w:left w:val="nil"/>
              <w:bottom w:val="single" w:sz="4" w:space="0" w:color="auto"/>
              <w:right w:val="nil"/>
            </w:tcBorders>
            <w:shd w:val="clear" w:color="auto" w:fill="auto"/>
          </w:tcPr>
          <w:p w14:paraId="2ED6C5A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10A</w:t>
            </w:r>
          </w:p>
        </w:tc>
        <w:tc>
          <w:tcPr>
            <w:tcW w:w="11264" w:type="dxa"/>
            <w:tcBorders>
              <w:top w:val="single" w:sz="4" w:space="0" w:color="auto"/>
              <w:left w:val="nil"/>
              <w:bottom w:val="single" w:sz="4" w:space="0" w:color="auto"/>
            </w:tcBorders>
            <w:shd w:val="clear" w:color="auto" w:fill="auto"/>
          </w:tcPr>
          <w:p w14:paraId="006870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POLYGON((115.61926424503326 -33.39937311115317, 115.61926424503326 -33.399270105471615, 115.61913013458252 -33.39920740630132, 115.6189101934433 -33.39906857226325, 115.61873853206635 -33.39894765211388, 115.61852395534515 -33.39880881766079, 115.61829328536987 -33.39870133277059, 115.61811625957489 -33.398625197559596, 115.61790704727173 -33.39855801937685, 115.61770856380463 -33.39852219099148, 115.61752617359161 -33.39849084114216, 115.61727404594421 -33.3984415770704, 115.61709702014923 -33.39838335585866, 115.61689853668213 -33.39831617748895, 115.61679661273956 -33.3982579561932, 115.6165337562561 -33.39812807777748, 115.61618506908417 -33.397948934816604, 115.61603486537933 -33.39790414901868, 115.61591148376465 -33.39823556337675, 115.61612606048584 -33.3982937846875, 115.61620116233826 -33.39917605669921, 115.61655521392822 -33.39928801951196, 115.61668395996094 -33.39931936907368, 115.61667859554291 -33.399382068163185, 115.61691999435425 -33.39942237469683, 115.61710774898529 -33.39944028870578, 115.61733841896057 -33.399520901700384, 115.61782121658325 -33.39969556293212, 115.6180465221405 -33.399780654174236, 115.61849176883698 -33.40001353504239, 115.61855614185333 -33.400067276692546, 115.6187492609024 -33.399883659250584, 115.61926424503326 -33.39937311115317))</w:t>
            </w:r>
          </w:p>
        </w:tc>
      </w:tr>
      <w:tr w:rsidR="00965BFE" w:rsidRPr="00965BFE" w14:paraId="32DDE4A8" w14:textId="77777777" w:rsidTr="00A1798F">
        <w:trPr>
          <w:trHeight w:val="20"/>
        </w:trPr>
        <w:tc>
          <w:tcPr>
            <w:tcW w:w="0" w:type="auto"/>
            <w:tcBorders>
              <w:top w:val="single" w:sz="4" w:space="0" w:color="auto"/>
              <w:bottom w:val="single" w:sz="4" w:space="0" w:color="auto"/>
              <w:right w:val="nil"/>
            </w:tcBorders>
            <w:shd w:val="clear" w:color="auto" w:fill="auto"/>
            <w:noWrap/>
          </w:tcPr>
          <w:p w14:paraId="5D2749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422</w:t>
            </w:r>
          </w:p>
        </w:tc>
        <w:tc>
          <w:tcPr>
            <w:tcW w:w="2078" w:type="dxa"/>
            <w:tcBorders>
              <w:top w:val="single" w:sz="4" w:space="0" w:color="auto"/>
              <w:left w:val="nil"/>
              <w:bottom w:val="single" w:sz="4" w:space="0" w:color="auto"/>
              <w:right w:val="nil"/>
            </w:tcBorders>
            <w:shd w:val="clear" w:color="auto" w:fill="auto"/>
          </w:tcPr>
          <w:p w14:paraId="473557C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10B</w:t>
            </w:r>
          </w:p>
        </w:tc>
        <w:tc>
          <w:tcPr>
            <w:tcW w:w="11264" w:type="dxa"/>
            <w:tcBorders>
              <w:top w:val="single" w:sz="4" w:space="0" w:color="auto"/>
              <w:left w:val="nil"/>
              <w:bottom w:val="single" w:sz="4" w:space="0" w:color="auto"/>
            </w:tcBorders>
            <w:shd w:val="clear" w:color="auto" w:fill="auto"/>
          </w:tcPr>
          <w:p w14:paraId="64768B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POLYGON((115.6161904335022 -33.39917605669921, 115.61656594276428 -33.39928801951196, 115.61668932437897 -33.39931936907368, 115.61667859554291 -33.39937758965829, 115.61694145202637 -33.39943133170178, 115.61707556247711 -33.39944924570888, 115.61726868152618 -33.399502987708054, 115.61747252941132 -33.39957016516026, 115.61772465705872 -33.39965525652518, 115.61803042888641 -33.39977617568989, 115.61842203140259 -33.39999114267834, 115.61854004859924 -33.40006279822296, 115.61832547187805 -33.40022402298236, 115.61813771724701 -33.40040763970508, 115.61801970005035 -33.400559906936955, 115.61791241168976 -33.40073904451518, 115.61785876750946 -33.400891311166305, 115.61781585216522 -33.40102566387217, 115.6177407503128 -33.40120032207923, 115.61767101287842 -33.40124958458698, 115.61746180057526 -33.40124958458698, 115.6172525882721 -33.40121375731139, 115.61703264713287 -33.401191365256636, 115.61674296855927 -33.40112418905778, 115.61652839183807 -33.40109284014721, 115.61631917953491 -33.40103462071184, 115.61614215373993 -33.40099879334761, 115.61583638191223 -33.400891311166305, 115.61565935611725 -33.40084652688485, 115.6157773733139 -33.400586777597226, 115.61564326286316 -33.40055542849276, 115.61603486537933 -33.399605993113546, 115.61607778072357 -33.39945372421009, 115.6161904335022 -33.39917605669921))</w:t>
            </w:r>
          </w:p>
        </w:tc>
      </w:tr>
      <w:tr w:rsidR="00965BFE" w:rsidRPr="00965BFE" w14:paraId="64223916" w14:textId="77777777" w:rsidTr="00A1798F">
        <w:trPr>
          <w:trHeight w:val="20"/>
        </w:trPr>
        <w:tc>
          <w:tcPr>
            <w:tcW w:w="0" w:type="auto"/>
            <w:tcBorders>
              <w:top w:val="single" w:sz="4" w:space="0" w:color="auto"/>
              <w:bottom w:val="single" w:sz="4" w:space="0" w:color="auto"/>
              <w:right w:val="nil"/>
            </w:tcBorders>
            <w:shd w:val="clear" w:color="auto" w:fill="auto"/>
            <w:noWrap/>
          </w:tcPr>
          <w:p w14:paraId="0599C8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423</w:t>
            </w:r>
          </w:p>
        </w:tc>
        <w:tc>
          <w:tcPr>
            <w:tcW w:w="2078" w:type="dxa"/>
            <w:tcBorders>
              <w:top w:val="single" w:sz="4" w:space="0" w:color="auto"/>
              <w:left w:val="nil"/>
              <w:bottom w:val="single" w:sz="4" w:space="0" w:color="auto"/>
              <w:right w:val="nil"/>
            </w:tcBorders>
            <w:shd w:val="clear" w:color="auto" w:fill="auto"/>
          </w:tcPr>
          <w:p w14:paraId="77B9ADD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10D</w:t>
            </w:r>
          </w:p>
        </w:tc>
        <w:tc>
          <w:tcPr>
            <w:tcW w:w="11264" w:type="dxa"/>
            <w:tcBorders>
              <w:top w:val="single" w:sz="4" w:space="0" w:color="auto"/>
              <w:left w:val="nil"/>
              <w:bottom w:val="single" w:sz="4" w:space="0" w:color="auto"/>
            </w:tcBorders>
            <w:shd w:val="clear" w:color="auto" w:fill="auto"/>
          </w:tcPr>
          <w:p w14:paraId="294F59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POLYGON((115.61605095863342 -33.39789519185633, 115.61590075492859 -33.398217649119445, 115.61610996723175 -33.39828930612653, 115.61621189117432 -33.399193970758944, 115.61606168746948 -33.39949850920939, 115.61565399169922 -33.40057334226813, 115.61530530452728 -33.400456902662235, 115.61514437198639 -33.40039420434829, 115.61480641365051 -33.40031359216386, 115.61517119407654 -33.39933728310387, 115.6152194738388 -33.399225320354596, 115.61513900756836 -33.39919844927331, 115.6152731180191 -33.39891630241806, 115.61520874500275 -33.398051942064235, 115.61559498310089 -33.398087770643485, 115.61564862728119 -33.39783249169399, 115.61579883098602 -33.397872798946395, 115.61586856842041 -33.39784144886281, 115.61605095863342 -33.39789519185633))</w:t>
            </w:r>
          </w:p>
        </w:tc>
      </w:tr>
      <w:tr w:rsidR="00965BFE" w:rsidRPr="00965BFE" w14:paraId="46D8283B" w14:textId="77777777" w:rsidTr="00A1798F">
        <w:trPr>
          <w:trHeight w:val="20"/>
        </w:trPr>
        <w:tc>
          <w:tcPr>
            <w:tcW w:w="0" w:type="auto"/>
            <w:tcBorders>
              <w:top w:val="single" w:sz="4" w:space="0" w:color="auto"/>
              <w:bottom w:val="single" w:sz="4" w:space="0" w:color="auto"/>
              <w:right w:val="nil"/>
            </w:tcBorders>
            <w:shd w:val="clear" w:color="auto" w:fill="auto"/>
            <w:noWrap/>
          </w:tcPr>
          <w:p w14:paraId="0FF4F7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424</w:t>
            </w:r>
          </w:p>
        </w:tc>
        <w:tc>
          <w:tcPr>
            <w:tcW w:w="2078" w:type="dxa"/>
            <w:tcBorders>
              <w:top w:val="single" w:sz="4" w:space="0" w:color="auto"/>
              <w:left w:val="nil"/>
              <w:bottom w:val="single" w:sz="4" w:space="0" w:color="auto"/>
              <w:right w:val="nil"/>
            </w:tcBorders>
            <w:shd w:val="clear" w:color="auto" w:fill="auto"/>
          </w:tcPr>
          <w:p w14:paraId="43D45D0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11A</w:t>
            </w:r>
          </w:p>
        </w:tc>
        <w:tc>
          <w:tcPr>
            <w:tcW w:w="11264" w:type="dxa"/>
            <w:tcBorders>
              <w:top w:val="single" w:sz="4" w:space="0" w:color="auto"/>
              <w:left w:val="nil"/>
              <w:bottom w:val="single" w:sz="4" w:space="0" w:color="auto"/>
            </w:tcBorders>
            <w:shd w:val="clear" w:color="auto" w:fill="auto"/>
          </w:tcPr>
          <w:p w14:paraId="4500B2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POLYGON((115.61455965042114 -33.40138393673887, 115.61447381973267 -33.4017108594407, 115.61442017555237 -33.40191238652076, 115.61438798904419 -33.40208704294539, 115.61427533626556 -33.402790143462276, 115.61468303203583 -33.40282597008786, 115.61487078666687 -33.402861796698666, 115.61518728733063 -33.40290210161817, 115.61522483825684 -33.402749838490834, 115.61598122119904 -33.40298718972017, 115.61627089977264 -33.4030767560533, 115.61681270599365 -33.40321558368717, 115.61720430850983 -33.40326484505233, 115.61713993549347 -33.403546977787414, 115.61743497848511 -33.40360071725211, 115.6175047159195 -33.4035604126567, 115.61768174171448 -33.40357832581253, 115.61767637729645 -33.4036544566836, 115.61801433563232 -33.403699239517756, 115.6181538105011 -33.40313497412032, 115.61825037002563 -33.40264683681221, 115.61787486076355 -33.40260653177429, 115.61789095401764 -33.402346787748094, 115.61768174171448 -33.40236917950507, 115.61762273311615 -33.40228409079785, 115.61717212200165 -33.40223035051877, 115.61681807041168 -33.402158696761624, 115.61671614646912 -33.40212734822429, 115.61652302742004 -33.40210943476931, 115.61636209487915 -33.40202434580772, 115.61617434024811 -33.40194821350829, 115.61560571193695 -33.401706381055824, 115.61519265174866 -33.401545159046925, 115.61491370201111 -33.40146902632763, 115.61455965042114 -33.40138393673887))</w:t>
            </w:r>
          </w:p>
        </w:tc>
      </w:tr>
      <w:tr w:rsidR="00965BFE" w:rsidRPr="00965BFE" w14:paraId="38C324FE" w14:textId="77777777" w:rsidTr="00A1798F">
        <w:trPr>
          <w:trHeight w:val="20"/>
        </w:trPr>
        <w:tc>
          <w:tcPr>
            <w:tcW w:w="0" w:type="auto"/>
            <w:tcBorders>
              <w:top w:val="single" w:sz="4" w:space="0" w:color="auto"/>
              <w:bottom w:val="single" w:sz="4" w:space="0" w:color="auto"/>
              <w:right w:val="nil"/>
            </w:tcBorders>
            <w:shd w:val="clear" w:color="auto" w:fill="auto"/>
            <w:noWrap/>
          </w:tcPr>
          <w:p w14:paraId="6D8C3D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425</w:t>
            </w:r>
          </w:p>
        </w:tc>
        <w:tc>
          <w:tcPr>
            <w:tcW w:w="2078" w:type="dxa"/>
            <w:tcBorders>
              <w:top w:val="single" w:sz="4" w:space="0" w:color="auto"/>
              <w:left w:val="nil"/>
              <w:bottom w:val="single" w:sz="4" w:space="0" w:color="auto"/>
              <w:right w:val="nil"/>
            </w:tcBorders>
            <w:shd w:val="clear" w:color="auto" w:fill="auto"/>
          </w:tcPr>
          <w:p w14:paraId="381C1CF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11B</w:t>
            </w:r>
          </w:p>
        </w:tc>
        <w:tc>
          <w:tcPr>
            <w:tcW w:w="11264" w:type="dxa"/>
            <w:tcBorders>
              <w:top w:val="single" w:sz="4" w:space="0" w:color="auto"/>
              <w:left w:val="nil"/>
              <w:bottom w:val="single" w:sz="4" w:space="0" w:color="auto"/>
            </w:tcBorders>
            <w:shd w:val="clear" w:color="auto" w:fill="auto"/>
          </w:tcPr>
          <w:p w14:paraId="2990F2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POLYGON((115.6151819229126 -33.40287075334906, 115.61484932899475 -33.40283044841502, 115.61468303203583 -33.40282149176046, 115.61427533626556 -33.402790143462276, 115.61426997184753 -33.402960319802226, 115.61424851417542 -33.40313497412032, 115.61415195465088 -33.40345293364418, 115.61450600624084 -33.40353354291604, 115.61464548110962 -33.40356936923508, 115.61469912528992 -33.40343949875827, 115.6158846616745 -33.40372610920718, 115.61708092689514 -33.40399032737721, 115.61705946922302 -33.404104068293826, 115.61740010976791 -33.404153329155214, 115.61757177114487 -33.40417348131772, 115.61760127544403 -33.404005546487255, 115.61792850494385 -33.4040548074045, 115.61801165342331 -33.40368982812718, 115.6176683306694 -33.40364056700299, 115.61767905950546 -33.40357563184206, 115.61749398708344 -33.403555479540884, 115.617416203022 -33.40359802328235, 115.61712920665741 -33.403557718685676, 115.61719357967377 -33.403268868529075, 115.61679393053055 -33.403215128859095, 115.61642646789551 -33.40312556266862, 115.61607241630554 -33.403029278910864, 115.61557352542877 -33.402861341868736, 115.61520338058472 -33.40274714449468, 115.6151819229126 -33.40287075334906))</w:t>
            </w:r>
          </w:p>
        </w:tc>
      </w:tr>
      <w:tr w:rsidR="00965BFE" w:rsidRPr="00965BFE" w14:paraId="5DE1E3D3" w14:textId="77777777" w:rsidTr="00A1798F">
        <w:trPr>
          <w:trHeight w:val="20"/>
        </w:trPr>
        <w:tc>
          <w:tcPr>
            <w:tcW w:w="0" w:type="auto"/>
            <w:tcBorders>
              <w:top w:val="single" w:sz="4" w:space="0" w:color="auto"/>
              <w:bottom w:val="single" w:sz="4" w:space="0" w:color="auto"/>
              <w:right w:val="nil"/>
            </w:tcBorders>
            <w:shd w:val="clear" w:color="auto" w:fill="auto"/>
            <w:noWrap/>
          </w:tcPr>
          <w:p w14:paraId="316EEA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426</w:t>
            </w:r>
          </w:p>
        </w:tc>
        <w:tc>
          <w:tcPr>
            <w:tcW w:w="2078" w:type="dxa"/>
            <w:tcBorders>
              <w:top w:val="single" w:sz="4" w:space="0" w:color="auto"/>
              <w:left w:val="nil"/>
              <w:bottom w:val="single" w:sz="4" w:space="0" w:color="auto"/>
              <w:right w:val="nil"/>
            </w:tcBorders>
            <w:shd w:val="clear" w:color="auto" w:fill="auto"/>
          </w:tcPr>
          <w:p w14:paraId="071512D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11C</w:t>
            </w:r>
          </w:p>
        </w:tc>
        <w:tc>
          <w:tcPr>
            <w:tcW w:w="11264" w:type="dxa"/>
            <w:tcBorders>
              <w:top w:val="single" w:sz="4" w:space="0" w:color="auto"/>
              <w:left w:val="nil"/>
              <w:bottom w:val="single" w:sz="4" w:space="0" w:color="auto"/>
            </w:tcBorders>
            <w:shd w:val="clear" w:color="auto" w:fill="auto"/>
          </w:tcPr>
          <w:p w14:paraId="4E819F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POLYGON((115.61414659023285 -33.40345741193903, 115.61449527740479 -33.40352906462512, 115.61464011669159 -33.40355593436716, 115.61468303203583 -33.40343949875827, 115.61616897583008 -33.403797761671676, 115.61708629131317 -33.40398137084222, 115.61705410480499 -33.40410676224789, 115.61740279197693 -33.40415154484893, 115.61738133430481 -33.40428589251351, 115.61734914779663 -33.40455458721942, 115.61733841896057 -33.40478297706607, 115.61661422252655 -33.404617282531234, 115.6164425611496 -33.404585934880984, 115.61578810214996 -33.404460544166874, 115.615793466568 -33.40439337049559, 115.61560571193695 -33.40437545750782, 115.61477959156036 -33.404290370765416, 115.61479032039642 -33.404250066489936, 115.6144255399704 -33.40418737091313, 115.61451137065887 -33.40391867507151, 115.6145703792572 -33.40377089200441, 115.61406075954437 -33.4036499783989, 115.61414659023285 -33.40345741193903))</w:t>
            </w:r>
          </w:p>
        </w:tc>
      </w:tr>
      <w:tr w:rsidR="00965BFE" w:rsidRPr="00965BFE" w14:paraId="478CF178" w14:textId="77777777" w:rsidTr="00A1798F">
        <w:trPr>
          <w:trHeight w:val="20"/>
        </w:trPr>
        <w:tc>
          <w:tcPr>
            <w:tcW w:w="0" w:type="auto"/>
            <w:tcBorders>
              <w:top w:val="single" w:sz="4" w:space="0" w:color="auto"/>
              <w:bottom w:val="single" w:sz="4" w:space="0" w:color="auto"/>
              <w:right w:val="nil"/>
            </w:tcBorders>
            <w:shd w:val="clear" w:color="auto" w:fill="auto"/>
            <w:noWrap/>
          </w:tcPr>
          <w:p w14:paraId="3DEDF8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427</w:t>
            </w:r>
          </w:p>
        </w:tc>
        <w:tc>
          <w:tcPr>
            <w:tcW w:w="2078" w:type="dxa"/>
            <w:tcBorders>
              <w:top w:val="single" w:sz="4" w:space="0" w:color="auto"/>
              <w:left w:val="nil"/>
              <w:bottom w:val="single" w:sz="4" w:space="0" w:color="auto"/>
              <w:right w:val="nil"/>
            </w:tcBorders>
            <w:shd w:val="clear" w:color="auto" w:fill="auto"/>
          </w:tcPr>
          <w:p w14:paraId="6D6276E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11D</w:t>
            </w:r>
          </w:p>
        </w:tc>
        <w:tc>
          <w:tcPr>
            <w:tcW w:w="11264" w:type="dxa"/>
            <w:tcBorders>
              <w:top w:val="single" w:sz="4" w:space="0" w:color="auto"/>
              <w:left w:val="nil"/>
              <w:bottom w:val="single" w:sz="4" w:space="0" w:color="auto"/>
            </w:tcBorders>
            <w:shd w:val="clear" w:color="auto" w:fill="auto"/>
          </w:tcPr>
          <w:p w14:paraId="75793F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POLYGON((115.61404466629028 -33.4037614806216, 115.61432361602783 -33.40382641564362, 115.61459988355637 -33.40388687234464, 115.61451405286789 -33.40392493765333, 115.61443895101547 -33.40419139434715, 115.61480909585953 -33.40426528555448, 115.6148037314415 -33.40429439419468, 115.61564326286316 -33.40438395918021, 115.61563789844513 -33.40442426339359, 115.615793466568 -33.40446232846682, 115.61646670103073 -33.404596675650815, 115.61734110116959 -33.404771326679416, 115.61737060546875 -33.40453621944372, 115.61756104230881 -33.40454965416005, 115.61761736869812 -33.40448471967857, 115.61789900064468 -33.404525023845196, 115.61785072088242 -33.40511167126487, 115.61783999204636 -33.40525497384933, 115.61777830123901 -33.40592446247931, 115.61754494905472 -33.405850572683136, 115.61713725328445 -33.40585281176879, 115.61665713787079 -33.40588415896192, 115.61634868383408 -33.40590654980722, 115.61582297086716 -33.405975961391, 115.61574250459671 -33.4059222233955, 115.61569422483444 -33.40555277377665, 115.61571031808853 -33.40536692882897, 115.61572909355164 -33.405183322586645, 115.61555743217468 -33.40518108348374, 115.61556547880173 -33.40506688915874, 115.61495661735535 -33.40506688915874, 115.61433970928192 -33.40516764886506, 115.61432898044586 -33.40481386982551, 115.61423510313034 -33.40477580490631, 115.61413317918777 -33.40480939160059, 115.61403661966324 -33.405028824350396, 115.61393469572067 -33.4052325828361, 115.61388105154037 -33.405384841612324, 115.61336606740952 -33.40535349423903, 115.61336606740952 -33.405198996305415, 115.61343312263489 -33.40508704110936, 115.61392396688461 -33.404104068293826, 115.61398297548294 -33.40393165505901, 115.61404466629028 -33.4037614806216))</w:t>
            </w:r>
          </w:p>
        </w:tc>
      </w:tr>
      <w:tr w:rsidR="00965BFE" w:rsidRPr="00965BFE" w14:paraId="01A2EB17" w14:textId="77777777" w:rsidTr="00A1798F">
        <w:trPr>
          <w:trHeight w:val="20"/>
        </w:trPr>
        <w:tc>
          <w:tcPr>
            <w:tcW w:w="0" w:type="auto"/>
            <w:tcBorders>
              <w:top w:val="single" w:sz="4" w:space="0" w:color="auto"/>
              <w:bottom w:val="single" w:sz="4" w:space="0" w:color="auto"/>
              <w:right w:val="nil"/>
            </w:tcBorders>
            <w:shd w:val="clear" w:color="auto" w:fill="auto"/>
            <w:noWrap/>
          </w:tcPr>
          <w:p w14:paraId="05185A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428</w:t>
            </w:r>
          </w:p>
        </w:tc>
        <w:tc>
          <w:tcPr>
            <w:tcW w:w="2078" w:type="dxa"/>
            <w:tcBorders>
              <w:top w:val="single" w:sz="4" w:space="0" w:color="auto"/>
              <w:left w:val="nil"/>
              <w:bottom w:val="single" w:sz="4" w:space="0" w:color="auto"/>
              <w:right w:val="nil"/>
            </w:tcBorders>
            <w:shd w:val="clear" w:color="auto" w:fill="auto"/>
          </w:tcPr>
          <w:p w14:paraId="125FDB3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11E</w:t>
            </w:r>
          </w:p>
        </w:tc>
        <w:tc>
          <w:tcPr>
            <w:tcW w:w="11264" w:type="dxa"/>
            <w:tcBorders>
              <w:top w:val="single" w:sz="4" w:space="0" w:color="auto"/>
              <w:left w:val="nil"/>
              <w:bottom w:val="single" w:sz="4" w:space="0" w:color="auto"/>
            </w:tcBorders>
            <w:shd w:val="clear" w:color="auto" w:fill="auto"/>
          </w:tcPr>
          <w:p w14:paraId="026898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POLYGON((115.61336070299149 -33.40536021153426, 115.61370939016342 -33.405380363416846, 115.61388105154037 -33.405384841612324, 115.61393737792969 -33.40523034373445, 115.6140285730362 -33.405028824350396, 115.61413586139679 -33.40480939160059, 115.61424314975739 -33.40478028313295, 115.61433166265488 -33.40481610893789, 115.61432629823685 -33.40517436617466, 115.6149673461914 -33.4050691282646, 115.61557352542877 -33.40507584558182, 115.61555474996567 -33.405326625052915, 115.61553061008453 -33.40557292561456, 115.61560034751892 -33.405975961391, 115.61553329229355 -33.40603193843428, 115.61561107635498 -33.40622449918775, 115.61579614877701 -33.406177478578044, 115.61625212430954 -33.40610806715528, 115.61684221029282 -33.406067763723065, 115.61711579561234 -33.406072241883116, 115.61718016862869 -33.40611254531325, 115.61724185943604 -33.4062021084244, 115.617236495018 -33.406251368096164, 115.61684489250183 -33.40624688994534, 115.61686635017395 -33.4063566045741, 115.61587393283844 -33.406479753482145, 115.61511754989624 -33.40670589920407, 115.61499416828156 -33.40640810322961, 115.61467498540878 -33.40651781765475, 115.61441481113434 -33.40659394594997, 115.6141385436058 -33.40667455230747, 115.61418145895004 -33.40675739765252, 115.61351895332336 -33.40695667396973, 115.61340361833572 -33.40665887885493, 115.61329901218414 -33.40634540921017, 115.61329364776611 -33.4059826786381, 115.61333656311035 -33.405946853314234, 115.61341166496277 -33.40594461423099, 115.6133821606636 -33.4058057909579, 115.61336070299149 -33.40546320999607, 115.61336070299149 -33.40536021153426))</w:t>
            </w:r>
          </w:p>
        </w:tc>
      </w:tr>
      <w:tr w:rsidR="00965BFE" w:rsidRPr="00965BFE" w14:paraId="1765DAFC" w14:textId="77777777" w:rsidTr="00A1798F">
        <w:trPr>
          <w:trHeight w:val="20"/>
        </w:trPr>
        <w:tc>
          <w:tcPr>
            <w:tcW w:w="0" w:type="auto"/>
            <w:tcBorders>
              <w:top w:val="single" w:sz="4" w:space="0" w:color="auto"/>
              <w:bottom w:val="single" w:sz="4" w:space="0" w:color="auto"/>
              <w:right w:val="nil"/>
            </w:tcBorders>
            <w:shd w:val="clear" w:color="auto" w:fill="auto"/>
            <w:noWrap/>
          </w:tcPr>
          <w:p w14:paraId="622184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429</w:t>
            </w:r>
          </w:p>
        </w:tc>
        <w:tc>
          <w:tcPr>
            <w:tcW w:w="2078" w:type="dxa"/>
            <w:tcBorders>
              <w:top w:val="single" w:sz="4" w:space="0" w:color="auto"/>
              <w:left w:val="nil"/>
              <w:bottom w:val="single" w:sz="4" w:space="0" w:color="auto"/>
              <w:right w:val="nil"/>
            </w:tcBorders>
            <w:shd w:val="clear" w:color="auto" w:fill="auto"/>
          </w:tcPr>
          <w:p w14:paraId="3AEC084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12A</w:t>
            </w:r>
          </w:p>
        </w:tc>
        <w:tc>
          <w:tcPr>
            <w:tcW w:w="11264" w:type="dxa"/>
            <w:tcBorders>
              <w:top w:val="single" w:sz="4" w:space="0" w:color="auto"/>
              <w:left w:val="nil"/>
              <w:bottom w:val="single" w:sz="4" w:space="0" w:color="auto"/>
            </w:tcBorders>
            <w:shd w:val="clear" w:color="auto" w:fill="auto"/>
          </w:tcPr>
          <w:p w14:paraId="0C0784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POLYGON((115.61852931976318 -33.40622495400008, 115.61844885349274 -33.40627869180831, 115.61837911605835 -33.406533491132755, 115.61837643384933 -33.40664768352995, 115.61842739582062 -33.4067865054577, 115.6185132265091 -33.40689174128737, 115.61863124370575 -33.406996976989554, 115.61878144741058 -33.40714027646413, 115.6189638376236 -33.407332834760865, 115.61902284622192 -33.40741344043277, 115.61941713094711 -33.4072970099938, 115.6194680929184 -33.407451504196274, 115.61950832605362 -33.40754330496905, 115.61969071626663 -33.407532109758066, 115.6204605102539 -33.40766869123368, 115.62048465013504 -33.4075768905934, 115.62082797288895 -33.40766645219482, 115.62131345272064 -33.407794077317305, 115.621377825737 -33.407632866605105, 115.62143415212631 -33.407489567943095, 115.62171846628189 -33.406696942949054, 115.62173455953598 -33.40637451715339, 115.62158167362213 -33.40617971765527, 115.62134027481079 -33.40626256347222, 115.6210532784462 -33.406343170137205, 115.620838701725 -33.40639914694388, 115.62062412500381 -33.40643497208123, 115.62042832374573 -33.40645288464436, 115.62023520469666 -33.406466319064286, 115.62005549669266 -33.406466319064286, 115.61974972486496 -33.40645064557417, 115.61919718980789 -33.406343170137205, 115.61878949403763 -33.40626704162223, 115.61852931976318 -33.40622495400008))</w:t>
            </w:r>
          </w:p>
        </w:tc>
      </w:tr>
      <w:tr w:rsidR="00965BFE" w:rsidRPr="00965BFE" w14:paraId="5F8E6E35" w14:textId="77777777" w:rsidTr="00A1798F">
        <w:trPr>
          <w:trHeight w:val="20"/>
        </w:trPr>
        <w:tc>
          <w:tcPr>
            <w:tcW w:w="0" w:type="auto"/>
            <w:tcBorders>
              <w:top w:val="single" w:sz="4" w:space="0" w:color="auto"/>
              <w:bottom w:val="single" w:sz="4" w:space="0" w:color="auto"/>
              <w:right w:val="nil"/>
            </w:tcBorders>
            <w:shd w:val="clear" w:color="auto" w:fill="auto"/>
            <w:noWrap/>
          </w:tcPr>
          <w:p w14:paraId="398EB0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430</w:t>
            </w:r>
          </w:p>
        </w:tc>
        <w:tc>
          <w:tcPr>
            <w:tcW w:w="2078" w:type="dxa"/>
            <w:tcBorders>
              <w:top w:val="single" w:sz="4" w:space="0" w:color="auto"/>
              <w:left w:val="nil"/>
              <w:bottom w:val="single" w:sz="4" w:space="0" w:color="auto"/>
              <w:right w:val="nil"/>
            </w:tcBorders>
            <w:shd w:val="clear" w:color="auto" w:fill="auto"/>
          </w:tcPr>
          <w:p w14:paraId="3227CF2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12B</w:t>
            </w:r>
          </w:p>
        </w:tc>
        <w:tc>
          <w:tcPr>
            <w:tcW w:w="11264" w:type="dxa"/>
            <w:tcBorders>
              <w:top w:val="single" w:sz="4" w:space="0" w:color="auto"/>
              <w:left w:val="nil"/>
              <w:bottom w:val="single" w:sz="4" w:space="0" w:color="auto"/>
            </w:tcBorders>
            <w:shd w:val="clear" w:color="auto" w:fill="auto"/>
          </w:tcPr>
          <w:p w14:paraId="3C4288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POLYGON((115.6228905916214 -33.40536066635111, 115.62310516834259 -33.40553531584385, 115.62357723712921 -33.40579952851168, 115.62346458435059 -33.406036871409505, 115.62320172786713 -33.40596969895704, 115.62310516834259 -33.40608613117496, 115.62293887138367 -33.40633690772972, 115.62299251556396 -33.40636825474815, 115.62286376953125 -33.40661455235663, 115.62273234128952 -33.406587228750126, 115.62268406152725 -33.40672157264814, 115.62250167131424 -33.407229838515704, 115.62230318784714 -33.407811989600205, 115.62234073877335 -33.407818706705335, 115.62230587005615 -33.40795528773034, 115.62210470438004 -33.40852847788701, 115.62194913625717 -33.40894717299383, 115.62157899141312 -33.408871046760865, 115.62106668949127 -33.408631472592425, 115.62086552381516 -33.4085374339532, 115.62068849802017 -33.40848369754222, 115.62054365873337 -33.40844787324978, 115.6205490231514 -33.40842100502074, 115.62013864517212 -33.40833368321898, 115.61946541070938 -33.4082732296125, 115.61949223279953 -33.408412048942544, 115.61948955059052 -33.40850384870024, 115.61931788921356 -33.40849041459542, 115.61925619840622 -33.408535194936746, 115.61914086341858 -33.40852623887033, 115.61906844377518 -33.40821725401342, 115.61893701553345 -33.40822844913612, 115.61887800693512 -33.40811201978951, 115.61870098114014 -33.407811989600205, 115.61858832836151 -33.407695559695405, 115.61822891235352 -33.4072970099938, 115.61790436506271 -33.407491806986506, 115.61773806810379 -33.407254468063705, 115.6175234913826 -33.40687830693323, 115.61741888523102 -33.40636779993659, 115.61742961406708 -33.40618867396361, 115.61747521162033 -33.40613045794287, 115.61762273311615 -33.406072241883116, 115.61824232339859 -33.406170761346004, 115.61828523874283 -33.40623569456727, 115.61823964118958 -33.406432733010575, 115.61822086572647 -33.40659618501647, 115.61822891235352 -33.406696942949054, 115.61827450990677 -33.40684024291857, 115.6183335185051 -33.406909653756315, 115.61854541301727 -33.407122364042735, 115.6188029050827 -33.40737985474522, 115.61886191368103 -33.407451504196274, 115.6194144487381 -33.40729253189687, 115.61951637268066 -33.407536587842635, 115.61968266963959 -33.40752763167325, 115.62022984027863 -33.40762167140564, 115.62045246362686 -33.40766421315591, 115.62048465013504 -33.407579129634556, 115.62081456184387 -33.40766869123368, 115.62098354101181 -33.40770675488534, 115.62131613492966 -33.40779855538838, 115.62143683433533 -33.4074985241164, 115.62155485153198 -33.407153710777756, 115.62171846628189 -33.406694703885165, 115.621737241745 -33.40638347344164, 115.62158167362213 -33.406177478578044, 115.62183111906052 -33.40606328556278, 115.62190622091293 -33.40607000280312, 115.62204837799072 -33.405998352212634, 115.62224417924881 -33.40622449918775, 115.62258750200272 -33.40601402578436, 115.6223326921463 -33.40573861832676, 115.62249094247818 -33.405649054737786, 115.62271356582642 -33.40549231823489, 115.6228905916214 -33.40536066635111))</w:t>
            </w:r>
          </w:p>
        </w:tc>
      </w:tr>
      <w:tr w:rsidR="00965BFE" w:rsidRPr="00965BFE" w14:paraId="264A7EC0" w14:textId="77777777" w:rsidTr="00A1798F">
        <w:trPr>
          <w:trHeight w:val="20"/>
        </w:trPr>
        <w:tc>
          <w:tcPr>
            <w:tcW w:w="0" w:type="auto"/>
            <w:tcBorders>
              <w:top w:val="single" w:sz="4" w:space="0" w:color="auto"/>
              <w:bottom w:val="single" w:sz="4" w:space="0" w:color="auto"/>
              <w:right w:val="nil"/>
            </w:tcBorders>
            <w:shd w:val="clear" w:color="auto" w:fill="auto"/>
            <w:noWrap/>
          </w:tcPr>
          <w:p w14:paraId="7626E3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431</w:t>
            </w:r>
          </w:p>
        </w:tc>
        <w:tc>
          <w:tcPr>
            <w:tcW w:w="2078" w:type="dxa"/>
            <w:tcBorders>
              <w:top w:val="single" w:sz="4" w:space="0" w:color="auto"/>
              <w:left w:val="nil"/>
              <w:bottom w:val="single" w:sz="4" w:space="0" w:color="auto"/>
              <w:right w:val="nil"/>
            </w:tcBorders>
            <w:shd w:val="clear" w:color="auto" w:fill="auto"/>
          </w:tcPr>
          <w:p w14:paraId="4CFA8BA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12C</w:t>
            </w:r>
          </w:p>
        </w:tc>
        <w:tc>
          <w:tcPr>
            <w:tcW w:w="11264" w:type="dxa"/>
            <w:tcBorders>
              <w:top w:val="single" w:sz="4" w:space="0" w:color="auto"/>
              <w:left w:val="nil"/>
              <w:bottom w:val="single" w:sz="4" w:space="0" w:color="auto"/>
            </w:tcBorders>
            <w:shd w:val="clear" w:color="auto" w:fill="auto"/>
          </w:tcPr>
          <w:p w14:paraId="42CBFA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POLYGON((115.62314808368683 -33.405481122759575, 115.62331706285477 -33.405315429556246, 115.62311857938766 -33.40519675720291, 115.62300592660904 -33.40521243091924, 115.62288254499435 -33.405349016041924, 115.62308102846146 -33.40552590465217, 115.62356650829315 -33.40579907369713, 115.62347799539566 -33.40604985108052, 115.62320441007614 -33.40597372230851, 115.62315881252289 -33.40595357056358, 115.62308639287949 -33.406083437282255, 115.62294155359268 -33.406343170137205, 115.62297105789185 -33.406361082719265, 115.62286645174026 -33.406629771006976, 115.62272161245346 -33.4065737943489, 115.62230318784714 -33.4078142286353, 115.62235951423645 -33.40782542380995, 115.62230587005615 -33.407959765793095, 115.62210202217102 -33.40853071690365, 115.62194377183914 -33.40894717299383, 115.62158972024918 -33.40886880775302, 115.62118202447891 -33.40868073088663, 115.62086552381516 -33.4085374339532, 115.62069118022919 -33.408488175577745, 115.62053561210632 -33.408445634231, 115.62054365873337 -33.40842100502074, 115.62012523412704 -33.40833368321898, 115.6194680929184 -33.4082754686357, 115.61948150396347 -33.408515043786004, 115.61954587697983 -33.40856654116194, 115.61970949172974 -33.408573258208726, 115.62029957771301 -33.40866953582222, 115.62035858631134 -33.40868520891199, 115.62064290046692 -33.408785964421575, 115.62109619379044 -33.408989714094936, 115.6212705373764 -33.40906360122104, 115.62143951654434 -33.409126293278746, 115.62166213989258 -33.40919570228988, 115.62211811542511 -33.40930317419766, 115.62220931053162 -33.409276306233174, 115.62237828969955 -33.40879939848068, 115.62244802713394 -33.408562063130454, 115.62262505292892 -33.408085151456596, 115.62270551919937 -33.40784333608637, 115.62303274869919 -33.40687158975538, 115.62311053276062 -33.40663201007255, 115.62326610088348 -33.40618419580955, 115.62347531318665 -33.40623569456727, 115.62362551689148 -33.405778921911676, 115.62355846166611 -33.405754291945335, 115.62312126159668 -33.405507991897906, 115.62314808368683 -33.405481122759575))</w:t>
            </w:r>
          </w:p>
        </w:tc>
      </w:tr>
      <w:tr w:rsidR="00965BFE" w:rsidRPr="00965BFE" w14:paraId="5AFE7ED9" w14:textId="77777777" w:rsidTr="00A1798F">
        <w:trPr>
          <w:trHeight w:val="20"/>
        </w:trPr>
        <w:tc>
          <w:tcPr>
            <w:tcW w:w="0" w:type="auto"/>
            <w:tcBorders>
              <w:top w:val="single" w:sz="4" w:space="0" w:color="auto"/>
              <w:bottom w:val="single" w:sz="4" w:space="0" w:color="auto"/>
              <w:right w:val="nil"/>
            </w:tcBorders>
            <w:shd w:val="clear" w:color="auto" w:fill="auto"/>
            <w:noWrap/>
          </w:tcPr>
          <w:p w14:paraId="12ED47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432</w:t>
            </w:r>
          </w:p>
        </w:tc>
        <w:tc>
          <w:tcPr>
            <w:tcW w:w="2078" w:type="dxa"/>
            <w:tcBorders>
              <w:top w:val="single" w:sz="4" w:space="0" w:color="auto"/>
              <w:left w:val="nil"/>
              <w:bottom w:val="single" w:sz="4" w:space="0" w:color="auto"/>
              <w:right w:val="nil"/>
            </w:tcBorders>
            <w:shd w:val="clear" w:color="auto" w:fill="auto"/>
          </w:tcPr>
          <w:p w14:paraId="33E7170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12D</w:t>
            </w:r>
          </w:p>
        </w:tc>
        <w:tc>
          <w:tcPr>
            <w:tcW w:w="11264" w:type="dxa"/>
            <w:tcBorders>
              <w:top w:val="single" w:sz="4" w:space="0" w:color="auto"/>
              <w:left w:val="nil"/>
              <w:bottom w:val="single" w:sz="4" w:space="0" w:color="auto"/>
            </w:tcBorders>
            <w:shd w:val="clear" w:color="auto" w:fill="auto"/>
          </w:tcPr>
          <w:p w14:paraId="436A2A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POLYGON((115.6219357252121 -33.40986113737859, 115.62151730060577 -33.409780533977965, 115.6212866306305 -33.40974918819086, 115.62099158763885 -33.409758144131196, 115.62081456184387 -33.409758144131196, 115.6205677986145 -33.40969545252951, 115.6204605102539 -33.40961037099771, 115.62035858631134 -33.40961037099771, 115.62021374702454 -33.40974471022035, 115.62011182308197 -33.40985665941384, 115.62009572982788 -33.410067123507, 115.62019228935242 -33.410326844450935, 115.62021374702454 -33.41057313083555, 115.62007427215576 -33.41098062132017, 115.62011182308197 -33.411056745704265, 115.62114179134369 -33.411320941578566, 115.62136709690094 -33.41128511845626, 115.62150657176971 -33.411320941578566, 115.62168896198273 -33.41080598277514, 115.62176942825317 -33.41055521912204, 115.62197864055634 -33.409932784783, 115.6219357252121 -33.40986113737859))</w:t>
            </w:r>
          </w:p>
        </w:tc>
      </w:tr>
      <w:tr w:rsidR="00965BFE" w:rsidRPr="00965BFE" w14:paraId="71E44465" w14:textId="77777777" w:rsidTr="00A1798F">
        <w:trPr>
          <w:trHeight w:val="20"/>
        </w:trPr>
        <w:tc>
          <w:tcPr>
            <w:tcW w:w="0" w:type="auto"/>
            <w:tcBorders>
              <w:top w:val="single" w:sz="4" w:space="0" w:color="auto"/>
              <w:bottom w:val="single" w:sz="4" w:space="0" w:color="auto"/>
              <w:right w:val="nil"/>
            </w:tcBorders>
            <w:shd w:val="clear" w:color="auto" w:fill="auto"/>
            <w:noWrap/>
          </w:tcPr>
          <w:p w14:paraId="70552B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433</w:t>
            </w:r>
          </w:p>
        </w:tc>
        <w:tc>
          <w:tcPr>
            <w:tcW w:w="2078" w:type="dxa"/>
            <w:tcBorders>
              <w:top w:val="single" w:sz="4" w:space="0" w:color="auto"/>
              <w:left w:val="nil"/>
              <w:bottom w:val="single" w:sz="4" w:space="0" w:color="auto"/>
              <w:right w:val="nil"/>
            </w:tcBorders>
            <w:shd w:val="clear" w:color="auto" w:fill="auto"/>
          </w:tcPr>
          <w:p w14:paraId="0E63E10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13A</w:t>
            </w:r>
          </w:p>
        </w:tc>
        <w:tc>
          <w:tcPr>
            <w:tcW w:w="11264" w:type="dxa"/>
            <w:tcBorders>
              <w:top w:val="single" w:sz="4" w:space="0" w:color="auto"/>
              <w:left w:val="nil"/>
              <w:bottom w:val="single" w:sz="4" w:space="0" w:color="auto"/>
            </w:tcBorders>
            <w:shd w:val="clear" w:color="auto" w:fill="auto"/>
          </w:tcPr>
          <w:p w14:paraId="28BCE6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POLYGON((115.60978800058365 -33.4044533719805, 115.60965925455093 -33.40445785022378, 115.60950636863708 -33.40461011035779, 115.60934007167816 -33.40471087059386, 115.60958415269852 -33.404950455574806, 115.60951441526413 -33.404984042201576, 115.60973703861237 -33.40525497384933, 115.60982286930084 -33.40536692882897, 115.60997575521469 -33.405608751092615, 115.60989260673523 -33.40566025019146, 115.61010181903839 -33.405902071638614, 115.61018496751785 -33.40600283037628, 115.61027079820633 -33.4059423751477, 115.61041563749313 -33.406614097546345, 115.6104826927185 -33.40673500702651, 115.6104102730751 -33.4067596367148, 115.60999184846878 -33.40706190959326, 115.60970216989517 -33.407256707113184, 115.60960561037064 -33.40732835666578, 115.60947149991989 -33.40737985474522, 115.60924887657166 -33.40742239661392, 115.60888141393661 -33.407449265151826, 115.6086990237236 -33.40744030897345, 115.60869634151459 -33.40773586237243, 115.60890287160873 -33.4077336233353, 115.60929447412491 -33.40770899392316, 115.609490275383 -33.40767093027247, 115.60972899198532 -33.40761047620475, 115.6099221110344 -33.407507480288785, 115.61008304357529 -33.40740000615931, 115.61062753200531 -33.407008172269514, 115.61071872711182 -33.40715147172562, 115.61103254556656 -33.40700145510171, 115.61083942651749 -33.40664992259506, 115.61072945594788 -33.4064148204433, 115.61071068048477 -33.406361082719265, 115.61068117618561 -33.406186434886614, 115.61068385839462 -33.40605209016104, 115.61068654060364 -33.40596252689523, 115.61072140932083 -33.4057184665273, 115.61090111732483 -33.40528408215792, 115.61085015535355 -33.40520795271486, 115.61070531606674 -33.40516317065837, 115.61050415039062 -33.40516317065837, 115.61019837856293 -33.405198996305415, 115.61013132333755 -33.40502210702954, 115.61010718345642 -33.404887760503435, 115.60997575521469 -33.40465265358282, 115.6098872423172 -33.404542936802144, 115.60978800058365 -33.4044533719805))</w:t>
            </w:r>
          </w:p>
        </w:tc>
      </w:tr>
      <w:tr w:rsidR="00965BFE" w:rsidRPr="00965BFE" w14:paraId="5EC7C4CB" w14:textId="77777777" w:rsidTr="00A1798F">
        <w:trPr>
          <w:trHeight w:val="20"/>
        </w:trPr>
        <w:tc>
          <w:tcPr>
            <w:tcW w:w="0" w:type="auto"/>
            <w:tcBorders>
              <w:top w:val="single" w:sz="4" w:space="0" w:color="auto"/>
              <w:bottom w:val="single" w:sz="4" w:space="0" w:color="auto"/>
              <w:right w:val="nil"/>
            </w:tcBorders>
            <w:shd w:val="clear" w:color="auto" w:fill="auto"/>
            <w:noWrap/>
          </w:tcPr>
          <w:p w14:paraId="5D20CC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434</w:t>
            </w:r>
          </w:p>
        </w:tc>
        <w:tc>
          <w:tcPr>
            <w:tcW w:w="2078" w:type="dxa"/>
            <w:tcBorders>
              <w:top w:val="single" w:sz="4" w:space="0" w:color="auto"/>
              <w:left w:val="nil"/>
              <w:bottom w:val="single" w:sz="4" w:space="0" w:color="auto"/>
              <w:right w:val="nil"/>
            </w:tcBorders>
            <w:shd w:val="clear" w:color="auto" w:fill="auto"/>
          </w:tcPr>
          <w:p w14:paraId="4E5FB24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13A2</w:t>
            </w:r>
          </w:p>
        </w:tc>
        <w:tc>
          <w:tcPr>
            <w:tcW w:w="11264" w:type="dxa"/>
            <w:tcBorders>
              <w:top w:val="single" w:sz="4" w:space="0" w:color="auto"/>
              <w:left w:val="nil"/>
              <w:bottom w:val="single" w:sz="4" w:space="0" w:color="auto"/>
            </w:tcBorders>
            <w:shd w:val="clear" w:color="auto" w:fill="auto"/>
          </w:tcPr>
          <w:p w14:paraId="4846CA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POLYGON((115.6090396642685 -33.407348053285375, 115.60934007167816 -33.40730998947653, 115.60951173305511 -33.407254013256775, 115.61032980680466 -33.40671663971182, 115.61080724000931 -33.40650168936307, 115.61123102903366 -33.40718236364284, 115.61059132218361 -33.40752045974008, 115.60987114906311 -33.4079817013003, 115.60929983854294 -33.408161943089155, 115.6088425219059 -33.408164741871744, 115.60865879058838 -33.40814291136513, 115.60869634151459 -33.40737268279985, 115.6090396642685 -33.407348053285375))</w:t>
            </w:r>
          </w:p>
        </w:tc>
      </w:tr>
      <w:tr w:rsidR="00965BFE" w:rsidRPr="00965BFE" w14:paraId="7052B5A6" w14:textId="77777777" w:rsidTr="00A1798F">
        <w:trPr>
          <w:trHeight w:val="20"/>
        </w:trPr>
        <w:tc>
          <w:tcPr>
            <w:tcW w:w="0" w:type="auto"/>
            <w:tcBorders>
              <w:top w:val="single" w:sz="4" w:space="0" w:color="auto"/>
              <w:bottom w:val="single" w:sz="4" w:space="0" w:color="auto"/>
              <w:right w:val="nil"/>
            </w:tcBorders>
            <w:shd w:val="clear" w:color="auto" w:fill="auto"/>
            <w:noWrap/>
          </w:tcPr>
          <w:p w14:paraId="30D577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435</w:t>
            </w:r>
          </w:p>
        </w:tc>
        <w:tc>
          <w:tcPr>
            <w:tcW w:w="2078" w:type="dxa"/>
            <w:tcBorders>
              <w:top w:val="single" w:sz="4" w:space="0" w:color="auto"/>
              <w:left w:val="nil"/>
              <w:bottom w:val="single" w:sz="4" w:space="0" w:color="auto"/>
              <w:right w:val="nil"/>
            </w:tcBorders>
            <w:shd w:val="clear" w:color="auto" w:fill="auto"/>
          </w:tcPr>
          <w:p w14:paraId="0852E4E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13B1</w:t>
            </w:r>
          </w:p>
        </w:tc>
        <w:tc>
          <w:tcPr>
            <w:tcW w:w="11264" w:type="dxa"/>
            <w:tcBorders>
              <w:top w:val="single" w:sz="4" w:space="0" w:color="auto"/>
              <w:left w:val="nil"/>
              <w:bottom w:val="single" w:sz="4" w:space="0" w:color="auto"/>
            </w:tcBorders>
            <w:shd w:val="clear" w:color="auto" w:fill="auto"/>
          </w:tcPr>
          <w:p w14:paraId="6F24C2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POLYGON((115.61032712459564 -33.40626973550925, 115.61040759086609 -33.40661903048851, 115.6102842092514 -33.40667276805297, 115.61011523008347 -33.40679322264212, 115.60961097478867 -33.40714923267345, 115.60945004224777 -33.40723655566585, 115.60936152935028 -33.40726118521194, 115.60911744832993 -33.407294770945356, 115.60891896486282 -33.407312683331206, 115.6086802482605 -33.407312683331206, 115.60871243476868 -33.40699473793338, 115.60890823602676 -33.40698802076454, 115.60924351215363 -33.40693876151048, 115.60935348272324 -33.406889502228495, 115.6100669503212 -33.40644616743362, 115.61032712459564 -33.40626973550925))</w:t>
            </w:r>
          </w:p>
        </w:tc>
      </w:tr>
      <w:tr w:rsidR="00965BFE" w:rsidRPr="00965BFE" w14:paraId="7DC49408" w14:textId="77777777" w:rsidTr="00A1798F">
        <w:trPr>
          <w:trHeight w:val="20"/>
        </w:trPr>
        <w:tc>
          <w:tcPr>
            <w:tcW w:w="0" w:type="auto"/>
            <w:tcBorders>
              <w:top w:val="single" w:sz="4" w:space="0" w:color="auto"/>
              <w:bottom w:val="single" w:sz="4" w:space="0" w:color="auto"/>
              <w:right w:val="nil"/>
            </w:tcBorders>
            <w:shd w:val="clear" w:color="auto" w:fill="auto"/>
            <w:noWrap/>
          </w:tcPr>
          <w:p w14:paraId="300F86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436</w:t>
            </w:r>
          </w:p>
        </w:tc>
        <w:tc>
          <w:tcPr>
            <w:tcW w:w="2078" w:type="dxa"/>
            <w:tcBorders>
              <w:top w:val="single" w:sz="4" w:space="0" w:color="auto"/>
              <w:left w:val="nil"/>
              <w:bottom w:val="single" w:sz="4" w:space="0" w:color="auto"/>
              <w:right w:val="nil"/>
            </w:tcBorders>
            <w:shd w:val="clear" w:color="auto" w:fill="auto"/>
          </w:tcPr>
          <w:p w14:paraId="5EA8F88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13B2</w:t>
            </w:r>
          </w:p>
        </w:tc>
        <w:tc>
          <w:tcPr>
            <w:tcW w:w="11264" w:type="dxa"/>
            <w:tcBorders>
              <w:top w:val="single" w:sz="4" w:space="0" w:color="auto"/>
              <w:left w:val="nil"/>
              <w:bottom w:val="single" w:sz="4" w:space="0" w:color="auto"/>
            </w:tcBorders>
            <w:shd w:val="clear" w:color="auto" w:fill="auto"/>
          </w:tcPr>
          <w:p w14:paraId="13534D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POLYGON((115.60933470726013 -33.4047068471839, 115.60920059680939 -33.40481432464522, 115.60886800289154 -33.405006888097574, 115.60854077339172 -33.40518153830151, 115.6083744764328 -33.40525318956568, 115.60824573040009 -33.40529797157576, 115.60797214508057 -33.40536066635111, 115.60781121253967 -33.405396491916704, 115.6079050898552 -33.40565801110084, 115.60780048370361 -33.40567592382418, 115.60786217451096 -33.40585728993993, 115.60789167881012 -33.40605209016104, 115.60785681009293 -33.406473036273475, 115.60782194137573 -33.40680665700942, 115.6081759929657 -33.406842936787804, 115.60817062854767 -33.40694593349168, 115.60835838317871 -33.40697280217695, 115.6085354089737 -33.40699071462919, 115.60877680778503 -33.40699071462919, 115.60900747776031 -33.4069790645386, 115.60908257961273 -33.406974586425285, 115.60928642749786 -33.40692532716362, 115.60963243246078 -33.406726050774495, 115.6103378534317 -33.40626032439713, 115.61027079820633 -33.405946853314234, 115.610211789608 -33.405984917720346, 115.61009645462036 -33.405893115300735, 115.60989260673523 -33.405662489282015, 115.6099784374237 -33.40560651200067, 115.60981214046478 -33.4053691679271, 115.60973167419434 -33.40525049564714, 115.60951709747314 -33.404984042201576, 115.60957610607147 -33.40494821646589, 115.60933470726013 -33.4047068471839))</w:t>
            </w:r>
          </w:p>
        </w:tc>
      </w:tr>
      <w:tr w:rsidR="00965BFE" w:rsidRPr="00965BFE" w14:paraId="1E1BFEC8" w14:textId="77777777" w:rsidTr="00A1798F">
        <w:trPr>
          <w:trHeight w:val="20"/>
        </w:trPr>
        <w:tc>
          <w:tcPr>
            <w:tcW w:w="0" w:type="auto"/>
            <w:tcBorders>
              <w:top w:val="single" w:sz="4" w:space="0" w:color="auto"/>
              <w:bottom w:val="single" w:sz="4" w:space="0" w:color="auto"/>
              <w:right w:val="nil"/>
            </w:tcBorders>
            <w:shd w:val="clear" w:color="auto" w:fill="auto"/>
            <w:noWrap/>
          </w:tcPr>
          <w:p w14:paraId="796FEB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437</w:t>
            </w:r>
          </w:p>
        </w:tc>
        <w:tc>
          <w:tcPr>
            <w:tcW w:w="2078" w:type="dxa"/>
            <w:tcBorders>
              <w:top w:val="single" w:sz="4" w:space="0" w:color="auto"/>
              <w:left w:val="nil"/>
              <w:bottom w:val="single" w:sz="4" w:space="0" w:color="auto"/>
              <w:right w:val="nil"/>
            </w:tcBorders>
            <w:shd w:val="clear" w:color="auto" w:fill="auto"/>
          </w:tcPr>
          <w:p w14:paraId="559EB36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14A</w:t>
            </w:r>
          </w:p>
        </w:tc>
        <w:tc>
          <w:tcPr>
            <w:tcW w:w="11264" w:type="dxa"/>
            <w:tcBorders>
              <w:top w:val="single" w:sz="4" w:space="0" w:color="auto"/>
              <w:left w:val="nil"/>
              <w:bottom w:val="single" w:sz="4" w:space="0" w:color="auto"/>
            </w:tcBorders>
            <w:shd w:val="clear" w:color="auto" w:fill="auto"/>
          </w:tcPr>
          <w:p w14:paraId="445579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POLYGON((115.61723113059998 -33.40624286660651, 115.61686635017395 -33.40624286660651, 115.61686635017395 -33.40635034216758, 115.61641573905945 -33.40640407989825, 115.6158846616745 -33.406480208293125, 115.61513364315033 -33.40669963682273, 115.61499416828156 -33.40639960175529, 115.6146776676178 -33.4065025989848, 115.61442017555237 -33.40657872729334, 115.61414122581482 -33.40668172431048, 115.6142807006836 -33.407022061411716, 115.61423242092133 -33.40703549574362, 115.61436116695404 -33.40731313813782, 115.61443090438843 -33.40743852473467, 115.61450064182281 -33.40739822191971, 115.61458647251129 -33.407586301562894, 115.61491370201111 -33.40748330561825, 115.61494588851929 -33.407554954983965, 115.61507999897003 -33.4075191303085, 115.6157237291336 -33.40732657242471, 115.61587393283844 -33.407290747655054, 115.61656057834625 -33.40711162358517, 115.61658203601837 -33.40717879515466, 115.61673760414124 -33.407134014114106, 115.61696827411652 -33.40708027683497, 115.6173974275589 -33.40699071462919, 115.61729550361633 -33.4067399399618, 115.61724722385406 -33.40653842407949, 115.61723113059998 -33.40624286660651))</w:t>
            </w:r>
          </w:p>
        </w:tc>
      </w:tr>
      <w:tr w:rsidR="00965BFE" w:rsidRPr="00965BFE" w14:paraId="110AF2D7" w14:textId="77777777" w:rsidTr="00A1798F">
        <w:trPr>
          <w:trHeight w:val="20"/>
        </w:trPr>
        <w:tc>
          <w:tcPr>
            <w:tcW w:w="0" w:type="auto"/>
            <w:tcBorders>
              <w:top w:val="single" w:sz="4" w:space="0" w:color="auto"/>
              <w:bottom w:val="single" w:sz="4" w:space="0" w:color="auto"/>
              <w:right w:val="nil"/>
            </w:tcBorders>
            <w:shd w:val="clear" w:color="auto" w:fill="auto"/>
            <w:noWrap/>
          </w:tcPr>
          <w:p w14:paraId="3309F6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438</w:t>
            </w:r>
          </w:p>
        </w:tc>
        <w:tc>
          <w:tcPr>
            <w:tcW w:w="2078" w:type="dxa"/>
            <w:tcBorders>
              <w:top w:val="single" w:sz="4" w:space="0" w:color="auto"/>
              <w:left w:val="nil"/>
              <w:bottom w:val="single" w:sz="4" w:space="0" w:color="auto"/>
              <w:right w:val="nil"/>
            </w:tcBorders>
            <w:shd w:val="clear" w:color="auto" w:fill="auto"/>
          </w:tcPr>
          <w:p w14:paraId="204D0C0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14B</w:t>
            </w:r>
          </w:p>
        </w:tc>
        <w:tc>
          <w:tcPr>
            <w:tcW w:w="11264" w:type="dxa"/>
            <w:tcBorders>
              <w:top w:val="single" w:sz="4" w:space="0" w:color="auto"/>
              <w:left w:val="nil"/>
              <w:bottom w:val="single" w:sz="4" w:space="0" w:color="auto"/>
            </w:tcBorders>
            <w:shd w:val="clear" w:color="auto" w:fill="auto"/>
          </w:tcPr>
          <w:p w14:paraId="46D268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POLYGON((115.61424314975739 -33.40703056282511, 115.61435848474503 -33.40730372713874, 115.61444699764252 -33.40727685855581, 115.61450064182281 -33.407404484250684, 115.61458379030228 -33.407579129634556, 115.6149110198021 -33.40747613368141, 115.6149485707283 -33.40755897826204, 115.6150934100151 -33.407520914545614, 115.61541259288788 -33.40742239661392, 115.61567813158035 -33.40794185354068, 115.61583638191223 -33.408235166209046, 115.61616361141205 -33.408129932006844, 115.61621725559235 -33.408219493038075, 115.61623334884644 -33.40832472713178, 115.6162279844284 -33.40845235128714, 115.61621457338333 -33.408568780177596, 115.61617970466614 -33.4086269945643, 115.6161180138588 -33.40864938470265, 115.61585783958435 -33.40858893131587, 115.61569154262543 -33.40854191198596, 115.61558425426483 -33.408488175577745, 115.61548501253128 -33.408600126390674, 115.61539381742477 -33.40859788737582, 115.61529189348221 -33.408674013848156, 115.61511754989624 -33.408729989152896, 115.61519801616669 -33.40886656874509, 115.61531603336334 -33.40889791485071, 115.61521142721176 -33.409162117291416, 115.615074634552 -33.409135704080384, 115.61477959156036 -33.40988352719881, 115.61211884021759 -33.40919839608606, 115.61236023902893 -33.408620732321445, 115.61247825622559 -33.40859386414588, 115.61252653598785 -33.408481458524385, 115.61265528202057 -33.40851728280299, 115.61276257038116 -33.40825307840098, 115.61297982931137 -33.408311292999265, 115.61324268579483 -33.40766645219482, 115.6133821606636 -33.40735522523278, 115.61344921588898 -33.40726790235966, 115.61424314975739 -33.40703056282511))</w:t>
            </w:r>
          </w:p>
        </w:tc>
      </w:tr>
      <w:tr w:rsidR="00965BFE" w:rsidRPr="00965BFE" w14:paraId="4C45696D" w14:textId="77777777" w:rsidTr="00A1798F">
        <w:trPr>
          <w:trHeight w:val="20"/>
        </w:trPr>
        <w:tc>
          <w:tcPr>
            <w:tcW w:w="0" w:type="auto"/>
            <w:tcBorders>
              <w:top w:val="single" w:sz="4" w:space="0" w:color="auto"/>
              <w:bottom w:val="single" w:sz="4" w:space="0" w:color="auto"/>
              <w:right w:val="nil"/>
            </w:tcBorders>
            <w:shd w:val="clear" w:color="auto" w:fill="auto"/>
            <w:noWrap/>
          </w:tcPr>
          <w:p w14:paraId="6C12D3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439</w:t>
            </w:r>
          </w:p>
        </w:tc>
        <w:tc>
          <w:tcPr>
            <w:tcW w:w="2078" w:type="dxa"/>
            <w:tcBorders>
              <w:top w:val="single" w:sz="4" w:space="0" w:color="auto"/>
              <w:left w:val="nil"/>
              <w:bottom w:val="single" w:sz="4" w:space="0" w:color="auto"/>
              <w:right w:val="nil"/>
            </w:tcBorders>
            <w:shd w:val="clear" w:color="auto" w:fill="auto"/>
          </w:tcPr>
          <w:p w14:paraId="29424AA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14C</w:t>
            </w:r>
          </w:p>
        </w:tc>
        <w:tc>
          <w:tcPr>
            <w:tcW w:w="11264" w:type="dxa"/>
            <w:tcBorders>
              <w:top w:val="single" w:sz="4" w:space="0" w:color="auto"/>
              <w:left w:val="nil"/>
              <w:bottom w:val="single" w:sz="4" w:space="0" w:color="auto"/>
            </w:tcBorders>
            <w:shd w:val="clear" w:color="auto" w:fill="auto"/>
          </w:tcPr>
          <w:p w14:paraId="6F37D7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POLYGON((115.61575055122375 -33.408083367231065, 115.61540186405182 -33.40742956855519, 115.61573445796967 -33.40731761623369, 115.61587393283844 -33.40727283526469, 115.61622262001038 -33.407200730859074, 115.61654984951019 -33.407122364042735, 115.61671614646912 -33.40708923305046, 115.61674296855927 -33.4071384922192, 115.61705410480499 -33.407066842509984, 115.61735987663269 -33.40698175840354, 115.61744570732117 -33.4071474484287, 115.61753153800964 -33.40729522575207, 115.61764419078827 -33.40745643709087, 115.61732232570648 -33.407595257726214, 115.61721503734589 -33.40739822191971, 115.61688780784607 -33.40748778370534, 115.61672151088715 -33.40753704264807, 115.61675906181335 -33.4076176481305, 115.61646938323975 -33.4077072096899, 115.61662495136261 -33.40804754277352, 115.6167322397232 -33.40823562101083, 115.61675906181335 -33.40845056706915, 115.61661958694458 -33.40880433129875, 115.61635673046112 -33.40871477087049, 115.6162977218628 -33.40886254552759, 115.61620652675629 -33.409131226078244, 115.61549842357635 -33.40894762779189, 115.61521410942078 -33.40886254552759, 115.61512291431427 -33.408728204940616, 115.61530530452728 -33.408669990621746, 115.61539113521576 -33.408607298234706, 115.61548233032227 -33.40859386414588, 115.61559498310089 -33.40865207851578, 115.61576128005981 -33.40870133679829, 115.61596512794495 -33.40875507307463, 115.61612069606781 -33.40880433129875, 115.6161904335022 -33.40862968837812, 115.61623871326447 -33.40842817687956, 115.6162279844284 -33.40826696734414, 115.6161904335022 -33.40816397220654, 115.61615824699402 -33.40812366972815, 115.61580955982208 -33.40824009905914, 115.61575055122375 -33.408083367231065))</w:t>
            </w:r>
          </w:p>
        </w:tc>
      </w:tr>
      <w:tr w:rsidR="00965BFE" w:rsidRPr="00965BFE" w14:paraId="69A70A57" w14:textId="77777777" w:rsidTr="00A1798F">
        <w:trPr>
          <w:trHeight w:val="20"/>
        </w:trPr>
        <w:tc>
          <w:tcPr>
            <w:tcW w:w="0" w:type="auto"/>
            <w:tcBorders>
              <w:top w:val="single" w:sz="4" w:space="0" w:color="auto"/>
              <w:bottom w:val="single" w:sz="4" w:space="0" w:color="auto"/>
              <w:right w:val="nil"/>
            </w:tcBorders>
            <w:shd w:val="clear" w:color="auto" w:fill="auto"/>
            <w:noWrap/>
          </w:tcPr>
          <w:p w14:paraId="1DEA63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440</w:t>
            </w:r>
          </w:p>
        </w:tc>
        <w:tc>
          <w:tcPr>
            <w:tcW w:w="2078" w:type="dxa"/>
            <w:tcBorders>
              <w:top w:val="single" w:sz="4" w:space="0" w:color="auto"/>
              <w:left w:val="nil"/>
              <w:bottom w:val="single" w:sz="4" w:space="0" w:color="auto"/>
              <w:right w:val="nil"/>
            </w:tcBorders>
            <w:shd w:val="clear" w:color="auto" w:fill="auto"/>
          </w:tcPr>
          <w:p w14:paraId="43F5047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14D</w:t>
            </w:r>
          </w:p>
        </w:tc>
        <w:tc>
          <w:tcPr>
            <w:tcW w:w="11264" w:type="dxa"/>
            <w:tcBorders>
              <w:top w:val="single" w:sz="4" w:space="0" w:color="auto"/>
              <w:left w:val="nil"/>
              <w:bottom w:val="single" w:sz="4" w:space="0" w:color="auto"/>
            </w:tcBorders>
            <w:shd w:val="clear" w:color="auto" w:fill="auto"/>
          </w:tcPr>
          <w:p w14:paraId="29BA42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POLYGON((115.6153267621994 -33.40889836964902, 115.61522483825684 -33.40919391808715, 115.61678051948547 -33.40957454716992, 115.61689853668213 -33.40960141504214, 115.61695754528046 -33.40958350312824, 115.6171989440918 -33.40935064791145, 115.6173974275589 -33.40914018208229, 115.61757445335388 -33.409028231965394, 115.61773002147675 -33.40892971574317, 115.61803042888641 -33.40883567742682, 115.61823427677155 -33.40877298515936, 115.61801433563232 -33.40841474276304, 115.61773002147675 -33.40811023556454, 115.61749398708344 -33.407859464128975, 115.61738669872284 -33.407743034287805, 115.61722576618195 -33.40739822191971, 115.61687707901001 -33.40749673987883, 115.61672687530518 -33.40754599881649, 115.61675906181335 -33.4076131700501, 115.61646938323975 -33.4077072096899, 115.61659276485443 -33.407944547375756, 115.61672687530518 -33.40823562101083, 115.61677515506744 -33.40845056706915, 115.61660349369049 -33.408813287336486, 115.61654448509216 -33.40892971574317, 115.61631381511688 -33.40884911147824, 115.61620652675629 -33.409131226078244, 115.6153267621994 -33.40889836964902))</w:t>
            </w:r>
          </w:p>
        </w:tc>
      </w:tr>
      <w:tr w:rsidR="00965BFE" w:rsidRPr="00965BFE" w14:paraId="6A76C336" w14:textId="77777777" w:rsidTr="00A1798F">
        <w:trPr>
          <w:trHeight w:val="20"/>
        </w:trPr>
        <w:tc>
          <w:tcPr>
            <w:tcW w:w="0" w:type="auto"/>
            <w:tcBorders>
              <w:top w:val="single" w:sz="4" w:space="0" w:color="auto"/>
              <w:bottom w:val="single" w:sz="4" w:space="0" w:color="auto"/>
              <w:right w:val="nil"/>
            </w:tcBorders>
            <w:shd w:val="clear" w:color="auto" w:fill="auto"/>
            <w:noWrap/>
          </w:tcPr>
          <w:p w14:paraId="48448F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441</w:t>
            </w:r>
          </w:p>
        </w:tc>
        <w:tc>
          <w:tcPr>
            <w:tcW w:w="2078" w:type="dxa"/>
            <w:tcBorders>
              <w:top w:val="single" w:sz="4" w:space="0" w:color="auto"/>
              <w:left w:val="nil"/>
              <w:bottom w:val="single" w:sz="4" w:space="0" w:color="auto"/>
              <w:right w:val="nil"/>
            </w:tcBorders>
            <w:shd w:val="clear" w:color="auto" w:fill="auto"/>
          </w:tcPr>
          <w:p w14:paraId="0952A5F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14E</w:t>
            </w:r>
          </w:p>
        </w:tc>
        <w:tc>
          <w:tcPr>
            <w:tcW w:w="11264" w:type="dxa"/>
            <w:tcBorders>
              <w:top w:val="single" w:sz="4" w:space="0" w:color="auto"/>
              <w:left w:val="nil"/>
              <w:bottom w:val="single" w:sz="4" w:space="0" w:color="auto"/>
            </w:tcBorders>
            <w:shd w:val="clear" w:color="auto" w:fill="auto"/>
          </w:tcPr>
          <w:p w14:paraId="42B666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POLYGON((115.61914622783661 -33.40852221563706, 115.61907649040222 -33.40820875271615, 115.61892628669739 -33.40824009905914, 115.61870634555817 -33.4078146834393, 115.6182450056076 -33.407290747655054, 115.61792314052582 -33.40748778370534, 115.61783730983734 -33.40737583145887, 115.61732232570648 -33.407577345398636, 115.61741888523102 -33.40777438079886, 115.61767637729645 -33.40804754277352, 115.61796605587006 -33.40832070388919, 115.61814308166504 -33.40858043005498, 115.61823964118958 -33.408768507138525, 115.6182986497879 -33.408893891634655, 115.61786413192749 -33.40903718798006, 115.61757445335388 -33.409189440088014, 115.61730086803436 -33.409431251711, 115.61707556247711 -33.40969993050257, 115.61695218086243 -33.40974471022035, 115.61518728733063 -33.40931930196922, 115.61495125293732 -33.40992830682195, 115.61769247055054 -33.41060895425151, 115.61851859092712 -33.410801504859116, 115.61862587928772 -33.410761203604466, 115.61866343021393 -33.410667167270915, 115.6187653541565 -33.41034923415112, 115.61880826950073 -33.410017865999, 115.61882436275482 -33.40976262210101, 115.61878144741058 -33.40935512590229, 115.61871975660324 -33.40904345019288, 115.61868488788605 -33.40894269498197, 115.61864733695984 -33.408888958821684, 115.6187653541565 -33.40884911147824, 115.61873853206635 -33.40879537526008, 115.61880826950073 -33.40874611703089, 115.61879754066467 -33.4086655125956, 115.61918377876282 -33.408634166406124, 115.61914622783661 -33.40852221563706))</w:t>
            </w:r>
          </w:p>
        </w:tc>
      </w:tr>
      <w:tr w:rsidR="00965BFE" w:rsidRPr="00965BFE" w14:paraId="744FDEFD" w14:textId="77777777" w:rsidTr="00A1798F">
        <w:trPr>
          <w:trHeight w:val="20"/>
        </w:trPr>
        <w:tc>
          <w:tcPr>
            <w:tcW w:w="0" w:type="auto"/>
            <w:tcBorders>
              <w:top w:val="single" w:sz="4" w:space="0" w:color="auto"/>
              <w:bottom w:val="single" w:sz="4" w:space="0" w:color="auto"/>
              <w:right w:val="nil"/>
            </w:tcBorders>
            <w:shd w:val="clear" w:color="auto" w:fill="auto"/>
            <w:noWrap/>
          </w:tcPr>
          <w:p w14:paraId="692BE6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442</w:t>
            </w:r>
          </w:p>
        </w:tc>
        <w:tc>
          <w:tcPr>
            <w:tcW w:w="2078" w:type="dxa"/>
            <w:tcBorders>
              <w:top w:val="single" w:sz="4" w:space="0" w:color="auto"/>
              <w:left w:val="nil"/>
              <w:bottom w:val="single" w:sz="4" w:space="0" w:color="auto"/>
              <w:right w:val="nil"/>
            </w:tcBorders>
            <w:shd w:val="clear" w:color="auto" w:fill="auto"/>
          </w:tcPr>
          <w:p w14:paraId="5433CE7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14F</w:t>
            </w:r>
          </w:p>
        </w:tc>
        <w:tc>
          <w:tcPr>
            <w:tcW w:w="11264" w:type="dxa"/>
            <w:tcBorders>
              <w:top w:val="single" w:sz="4" w:space="0" w:color="auto"/>
              <w:left w:val="nil"/>
              <w:bottom w:val="single" w:sz="4" w:space="0" w:color="auto"/>
            </w:tcBorders>
            <w:shd w:val="clear" w:color="auto" w:fill="auto"/>
          </w:tcPr>
          <w:p w14:paraId="6283C6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POLYGON((115.61249166727066 -33.408476980488516, 115.61264991760254 -33.408519521819905, 115.61275720596313 -33.40825083937719, 115.61298251152039 -33.40832024908784, 115.61331778764725 -33.4075030022027, 115.61337947845459 -33.40735522523278, 115.61344116926193 -33.407274619506865, 115.61429411172867 -33.4070126503811, 115.61417877674103 -33.40675739765252, 115.6134170293808 -33.40698802076454, 115.61331510543823 -33.406719333584874, 115.6132373213768 -33.40651110044903, 115.61320781707764 -33.406349887355915, 115.61318635940552 -33.406168522268544, 115.6132024526596 -33.405964765978005, 115.61321049928665 -33.4058281818234, 115.61339557170868 -33.40581026913146, 115.61336874961853 -33.405646815646875, 115.61335802078247 -33.40546366481238, 115.61336874961853 -33.40519049471277, 115.61342239379883 -33.405074061294485, 115.61369597911835 -33.40457250017027, 115.61383008956909 -33.4042948490171, 115.61391592025757 -33.40410676224789, 115.61398565769196 -33.40393658815347, 115.61403393745422 -33.40375297888829, 115.61420559883118 -33.40329171487609, 115.61425924301147 -33.40312153918524, 115.61428606510162 -33.402955841481756, 115.61433434486389 -33.402543835011464, 115.61436116695404 -33.40219452364759, 115.61440408229828 -33.40198851885158, 115.61446845531464 -33.401706381055824, 115.61454892158508 -33.40138393673887, 115.61418950557709 -33.40132571749856, 115.61420559883118 -33.40120927890091, 115.61396956443787 -33.401164494783316, 115.6141197681427 -33.400604691366134, 115.61415731906891 -33.40053751471371, 115.6150370836258 -33.40068530328049, 115.6152892112732 -33.40074800138441, 115.61567008495331 -33.40084652688485, 115.6157773733139 -33.400591256039796, 115.61532139778137 -33.40046585956054, 115.61514437198639 -33.40040763970508, 115.61480641365051 -33.400318070620514, 115.61516046524048 -33.39933728310387, 115.61520338058472 -33.39921636332842, 115.61514973640442 -33.39918949224435, 115.61527848243713 -33.39890734536004, 115.61520874500275 -33.39804298491711, 115.61558425426483 -33.39806537778318, 115.61563789844513 -33.39783249169399, 115.61556816101074 -33.397751877133096, 115.61515510082245 -33.39772500559617, 115.61483860015869 -33.39769813405095, 115.61484396457672 -33.39759960498068, 115.61459183692932 -33.39759960498068, 115.61452746391296 -33.397017385466924, 115.61461329460144 -33.39697259918892, 115.61465084552765 -33.39691885562485, 115.61463475227356 -33.39682928294419, 115.61469912528992 -33.39679345384607, 115.61504781246185 -33.39678449656924, 115.61536967754364 -33.39678897520778, 115.61542332172394 -33.39673971017121, 115.61541795730591 -33.39654264974568, 115.61542868614197 -33.39639887792815, 115.61544209718704 -33.396132397337546, 115.61547696590424 -33.39589278804161, 115.61554938554764 -33.39565093873654, 115.61562716960907 -33.39544043971949, 115.61558425426483 -33.395375498430475, 115.61536431312561 -33.3953083177356, 115.61501562595367 -33.39521874339498, 115.61494320631027 -33.39525905185968, 115.61487078666687 -33.3954538758422, 115.61482787132263 -33.39557927955393, 115.61477422714233 -33.39572931589986, 115.6146964430809 -33.39595548960342, 115.61467498540878 -33.39612791866518, 115.61462938785553 -33.396389920610645, 115.61461597681046 -33.39652651960229, 115.61461865901947 -33.39673701598872, 115.61435580253601 -33.396757169871314, 115.61432629823685 -33.39692064007966, 115.61438798904419 -33.39700573403901, 115.61443358659744 -33.397014691293045, 115.61452209949493 -33.3977026126424, 115.61466157436371 -33.398741639620006, 115.61458110809326 -33.39910887894232, 115.61428606510162 -33.39996875030852, 115.61400711536407 -33.40072560920962, 115.61382472515106 -33.40132123909384, 115.61394274234772 -33.401357066325104, 115.61391055583954 -33.401446634338654, 115.61396420001984 -33.40154068065351, 115.61400175094604 -33.40164816203157, 115.61396956443787 -33.401822818987334, 115.61394810676575 -33.40210002320652, 115.61390787363052 -33.402483814714294, 115.6138864159584 -33.40270661208792, 115.61383008956909 -33.40306375844467, 115.61378449201584 -33.40326215107215, 115.61369061470032 -33.403591760676974, 115.61375498771667 -33.40360519553934, 115.61369597911835 -33.403730587487935, 115.61354577541351 -33.404097805724916, 115.61332046985626 -33.40454115250386, 115.61317026615143 -33.40482775931853, 115.61304152011871 -33.40508749592764, 115.61299324035645 -33.40528901517559, 115.61297714710236 -33.40576818128801, 115.61297178268433 -33.405960742626114, 115.61288595199585 -33.40601895876059, 115.61288595199585 -33.4067175493313, 115.61303079128265 -33.406807111818694, 115.61317026615143 -33.4071384922192, 115.61306297779083 -33.407237010472876, 115.61289131641388 -33.40759077964467, 115.61264991760254 -33.408231142962315, 115.61253726482391 -33.40820427466624, 115.61243534088135 -33.408396830604445, 115.61249166727066 -33.408476980488516))</w:t>
            </w:r>
          </w:p>
        </w:tc>
      </w:tr>
      <w:tr w:rsidR="00965BFE" w:rsidRPr="00965BFE" w14:paraId="2BA85549" w14:textId="77777777" w:rsidTr="00A1798F">
        <w:trPr>
          <w:trHeight w:val="20"/>
        </w:trPr>
        <w:tc>
          <w:tcPr>
            <w:tcW w:w="0" w:type="auto"/>
            <w:tcBorders>
              <w:top w:val="single" w:sz="4" w:space="0" w:color="auto"/>
              <w:bottom w:val="single" w:sz="4" w:space="0" w:color="auto"/>
              <w:right w:val="nil"/>
            </w:tcBorders>
            <w:shd w:val="clear" w:color="auto" w:fill="auto"/>
            <w:noWrap/>
          </w:tcPr>
          <w:p w14:paraId="372A8C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443</w:t>
            </w:r>
          </w:p>
        </w:tc>
        <w:tc>
          <w:tcPr>
            <w:tcW w:w="2078" w:type="dxa"/>
            <w:tcBorders>
              <w:top w:val="single" w:sz="4" w:space="0" w:color="auto"/>
              <w:left w:val="nil"/>
              <w:bottom w:val="single" w:sz="4" w:space="0" w:color="auto"/>
              <w:right w:val="nil"/>
            </w:tcBorders>
            <w:shd w:val="clear" w:color="auto" w:fill="auto"/>
          </w:tcPr>
          <w:p w14:paraId="7668FFF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15A</w:t>
            </w:r>
          </w:p>
        </w:tc>
        <w:tc>
          <w:tcPr>
            <w:tcW w:w="11264" w:type="dxa"/>
            <w:tcBorders>
              <w:top w:val="single" w:sz="4" w:space="0" w:color="auto"/>
              <w:left w:val="nil"/>
              <w:bottom w:val="single" w:sz="4" w:space="0" w:color="auto"/>
            </w:tcBorders>
            <w:shd w:val="clear" w:color="auto" w:fill="auto"/>
          </w:tcPr>
          <w:p w14:paraId="3530C9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POLYGON((115.61036467552185 -33.40057691102761, 115.61086893081665 -33.40069782890977, 115.61077237129211 -33.40090383676589, 115.61155021190643 -33.40173682007342, 115.6114536523819 -33.40189356335147, 115.61148583889008 -33.40201447940134, 115.61173260211945 -33.40226526770908, 115.61183452606201 -33.40225631099628, 115.61186671257019 -33.4023413997307, 115.61153948307037 -33.40241753168562, 115.61127126216888 -33.40256531705472, 115.61118006706238 -33.40268623216975, 115.61107277870178 -33.40256531705472, 115.61091721057892 -33.402542925348286, 115.61083137989044 -33.402592187094825, 115.6094741821289 -33.40123971809263, 115.60959219932556 -33.40114567145202, 115.60971021652222 -33.4011635851057, 115.60995161533356 -33.40102027577286, 115.6102842092514 -33.40080531133042, 115.61036467552185 -33.40057691102761))</w:t>
            </w:r>
          </w:p>
        </w:tc>
      </w:tr>
      <w:tr w:rsidR="00965BFE" w:rsidRPr="00965BFE" w14:paraId="580E8901" w14:textId="77777777" w:rsidTr="00A1798F">
        <w:trPr>
          <w:trHeight w:val="20"/>
        </w:trPr>
        <w:tc>
          <w:tcPr>
            <w:tcW w:w="0" w:type="auto"/>
            <w:tcBorders>
              <w:top w:val="single" w:sz="4" w:space="0" w:color="auto"/>
              <w:bottom w:val="single" w:sz="4" w:space="0" w:color="auto"/>
              <w:right w:val="nil"/>
            </w:tcBorders>
            <w:shd w:val="clear" w:color="auto" w:fill="auto"/>
            <w:noWrap/>
          </w:tcPr>
          <w:p w14:paraId="73DCAD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444</w:t>
            </w:r>
          </w:p>
        </w:tc>
        <w:tc>
          <w:tcPr>
            <w:tcW w:w="2078" w:type="dxa"/>
            <w:tcBorders>
              <w:top w:val="single" w:sz="4" w:space="0" w:color="auto"/>
              <w:left w:val="nil"/>
              <w:bottom w:val="single" w:sz="4" w:space="0" w:color="auto"/>
              <w:right w:val="nil"/>
            </w:tcBorders>
            <w:shd w:val="clear" w:color="auto" w:fill="auto"/>
          </w:tcPr>
          <w:p w14:paraId="73E8D71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15B</w:t>
            </w:r>
          </w:p>
        </w:tc>
        <w:tc>
          <w:tcPr>
            <w:tcW w:w="11264" w:type="dxa"/>
            <w:tcBorders>
              <w:top w:val="single" w:sz="4" w:space="0" w:color="auto"/>
              <w:left w:val="nil"/>
              <w:bottom w:val="single" w:sz="4" w:space="0" w:color="auto"/>
            </w:tcBorders>
            <w:shd w:val="clear" w:color="auto" w:fill="auto"/>
          </w:tcPr>
          <w:p w14:paraId="469187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POLYGON((115.611472427845 -33.401786082277, 115.61151266098022 -33.4018263876955, 115.611472427845 -33.401851018775396, 115.61144292354584 -33.401891324163785, 115.6114536523819 -33.40195849976955, 115.61149656772614 -33.40201447940134, 115.61158508062363 -33.40210852510158, 115.61169236898422 -33.4022294408523, 115.61177551746368 -33.40226750688714, 115.61178624629974 -33.40232124714324, 115.6122100353241 -33.40223615838907, 115.6124272942543 -33.402142112827, 115.61266332864761 -33.40197417407009, 115.6128403544426 -33.40177936470542, 115.6129664182663 -33.401550966963036, 115.61302274465561 -33.40135839585098, 115.61305493116379 -33.40112104017218, 115.61306029558182 -33.400859052490894, 115.61300933361053 -33.40065976218724, 115.61292350292206 -33.400447036077885, 115.61274111270905 -33.40005741006395, 115.61257481575012 -33.39991409890671, 115.6122636795044 -33.39983796475829, 115.61193108558655 -33.39980213690065, 115.61163067817688 -33.39978422296628, 115.61162531375885 -33.39985587868156, 115.61195254325867 -33.399864835641814, 115.61186671257019 -33.40031716093403, 115.61178624629974 -33.40061721700703, 115.61152338981628 -33.40134719984297, 115.61130881309509 -33.40147707344724, 115.61157703399658 -33.40172338492214, 115.611472427845 -33.401786082277))</w:t>
            </w:r>
          </w:p>
        </w:tc>
      </w:tr>
      <w:tr w:rsidR="00965BFE" w:rsidRPr="00965BFE" w14:paraId="6B5B439B" w14:textId="77777777" w:rsidTr="00A1798F">
        <w:trPr>
          <w:trHeight w:val="20"/>
        </w:trPr>
        <w:tc>
          <w:tcPr>
            <w:tcW w:w="0" w:type="auto"/>
            <w:tcBorders>
              <w:top w:val="single" w:sz="4" w:space="0" w:color="auto"/>
              <w:bottom w:val="single" w:sz="4" w:space="0" w:color="auto"/>
              <w:right w:val="nil"/>
            </w:tcBorders>
            <w:shd w:val="clear" w:color="auto" w:fill="auto"/>
            <w:noWrap/>
          </w:tcPr>
          <w:p w14:paraId="40AADC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445</w:t>
            </w:r>
          </w:p>
        </w:tc>
        <w:tc>
          <w:tcPr>
            <w:tcW w:w="2078" w:type="dxa"/>
            <w:tcBorders>
              <w:top w:val="single" w:sz="4" w:space="0" w:color="auto"/>
              <w:left w:val="nil"/>
              <w:bottom w:val="single" w:sz="4" w:space="0" w:color="auto"/>
              <w:right w:val="nil"/>
            </w:tcBorders>
            <w:shd w:val="clear" w:color="auto" w:fill="auto"/>
          </w:tcPr>
          <w:p w14:paraId="75C8E61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15C</w:t>
            </w:r>
          </w:p>
        </w:tc>
        <w:tc>
          <w:tcPr>
            <w:tcW w:w="11264" w:type="dxa"/>
            <w:tcBorders>
              <w:top w:val="single" w:sz="4" w:space="0" w:color="auto"/>
              <w:left w:val="nil"/>
              <w:bottom w:val="single" w:sz="4" w:space="0" w:color="auto"/>
            </w:tcBorders>
            <w:shd w:val="clear" w:color="auto" w:fill="auto"/>
          </w:tcPr>
          <w:p w14:paraId="3730EF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POLYGON((115.61131417751312 -33.401472595050336, 115.61077773571014 -33.40092175046942, 115.61085283756256 -33.40069782890977, 115.61048805713654 -33.40061721700703, 115.61036467552185 -33.40058586791355, 115.61066508293152 -33.39985587868156, 115.61167359352112 -33.39976183054315, 115.61167895793915 -33.39985140020109, 115.61194181442261 -33.399864835641814, 115.61185598373413 -33.40033955321406, 115.61177551746368 -33.400635130769665, 115.61152875423431 -33.40134719984297, 115.61131417751312 -33.401472595050336))</w:t>
            </w:r>
          </w:p>
        </w:tc>
      </w:tr>
      <w:tr w:rsidR="00965BFE" w:rsidRPr="00965BFE" w14:paraId="2048EEBE" w14:textId="77777777" w:rsidTr="00A1798F">
        <w:trPr>
          <w:trHeight w:val="20"/>
        </w:trPr>
        <w:tc>
          <w:tcPr>
            <w:tcW w:w="0" w:type="auto"/>
            <w:tcBorders>
              <w:top w:val="single" w:sz="4" w:space="0" w:color="auto"/>
              <w:bottom w:val="single" w:sz="4" w:space="0" w:color="auto"/>
              <w:right w:val="nil"/>
            </w:tcBorders>
            <w:shd w:val="clear" w:color="auto" w:fill="auto"/>
            <w:noWrap/>
          </w:tcPr>
          <w:p w14:paraId="273D91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446</w:t>
            </w:r>
          </w:p>
        </w:tc>
        <w:tc>
          <w:tcPr>
            <w:tcW w:w="2078" w:type="dxa"/>
            <w:tcBorders>
              <w:top w:val="single" w:sz="4" w:space="0" w:color="auto"/>
              <w:left w:val="nil"/>
              <w:bottom w:val="single" w:sz="4" w:space="0" w:color="auto"/>
              <w:right w:val="nil"/>
            </w:tcBorders>
            <w:shd w:val="clear" w:color="auto" w:fill="auto"/>
          </w:tcPr>
          <w:p w14:paraId="0001408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Dalyellup</w:t>
            </w:r>
            <w:proofErr w:type="spellEnd"/>
            <w:r w:rsidRPr="00965BFE">
              <w:rPr>
                <w:rFonts w:eastAsia="Times New Roman" w:cs="Times New Roman"/>
                <w:sz w:val="20"/>
                <w:lang w:eastAsia="en-AU"/>
              </w:rPr>
              <w:t>, Stage WAKE</w:t>
            </w:r>
          </w:p>
        </w:tc>
        <w:tc>
          <w:tcPr>
            <w:tcW w:w="11264" w:type="dxa"/>
            <w:tcBorders>
              <w:top w:val="single" w:sz="4" w:space="0" w:color="auto"/>
              <w:left w:val="nil"/>
              <w:bottom w:val="single" w:sz="4" w:space="0" w:color="auto"/>
            </w:tcBorders>
            <w:shd w:val="clear" w:color="auto" w:fill="auto"/>
          </w:tcPr>
          <w:p w14:paraId="4B15D9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POLYGON((115.62357723712921 -33.4057498137689, 115.62315076589584 -33.40550351370876, 115.62331169843674 -33.40531319045675, 115.62348872423172 -33.4054139498774, 115.62368452548981 -33.405481122759575, 115.62357723712921 -33.4057498137689))</w:t>
            </w:r>
          </w:p>
        </w:tc>
      </w:tr>
      <w:tr w:rsidR="00965BFE" w:rsidRPr="00965BFE" w14:paraId="5BA4530C" w14:textId="77777777" w:rsidTr="00A1798F">
        <w:trPr>
          <w:trHeight w:val="20"/>
        </w:trPr>
        <w:tc>
          <w:tcPr>
            <w:tcW w:w="0" w:type="auto"/>
            <w:tcBorders>
              <w:top w:val="single" w:sz="4" w:space="0" w:color="auto"/>
              <w:bottom w:val="single" w:sz="4" w:space="0" w:color="auto"/>
              <w:right w:val="nil"/>
            </w:tcBorders>
            <w:shd w:val="clear" w:color="auto" w:fill="auto"/>
            <w:noWrap/>
          </w:tcPr>
          <w:p w14:paraId="28FBA6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447</w:t>
            </w:r>
          </w:p>
        </w:tc>
        <w:tc>
          <w:tcPr>
            <w:tcW w:w="2078" w:type="dxa"/>
            <w:tcBorders>
              <w:top w:val="single" w:sz="4" w:space="0" w:color="auto"/>
              <w:left w:val="nil"/>
              <w:bottom w:val="single" w:sz="4" w:space="0" w:color="auto"/>
              <w:right w:val="nil"/>
            </w:tcBorders>
            <w:shd w:val="clear" w:color="auto" w:fill="auto"/>
          </w:tcPr>
          <w:p w14:paraId="593113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Dawesville-Channel Heights, Stage 1</w:t>
            </w:r>
          </w:p>
        </w:tc>
        <w:tc>
          <w:tcPr>
            <w:tcW w:w="11264" w:type="dxa"/>
            <w:tcBorders>
              <w:top w:val="single" w:sz="4" w:space="0" w:color="auto"/>
              <w:left w:val="nil"/>
              <w:bottom w:val="single" w:sz="4" w:space="0" w:color="auto"/>
            </w:tcBorders>
            <w:shd w:val="clear" w:color="auto" w:fill="auto"/>
          </w:tcPr>
          <w:p w14:paraId="4AB9F9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POLYGON((115.64252972602844 -32.609425734062576, 115.64237415790558 -32.60972849256799, 115.64221858978271 -32.60974656767026, 115.64214885234833 -32.609823386814234, 115.64205765724182 -32.6099950999566, 115.63999772071838 -32.60997250614089, 115.63795924186707 -32.60995894984872, 115.63822209835052 -32.609475440753094, 115.63854396343231 -32.60887443982708, 115.63859224319458 -32.60879761986915, 115.63916623592377 -32.60824632176725, 115.63931107521057 -32.60810171842463, 115.63962757587433 -32.60766338811587, 115.63980996608734 -32.60745100049369, 115.6399816274643 -32.6074600382751, 115.64252972602844 -32.609425734062576))</w:t>
            </w:r>
          </w:p>
        </w:tc>
      </w:tr>
      <w:tr w:rsidR="00965BFE" w:rsidRPr="00965BFE" w14:paraId="73087BC0" w14:textId="77777777" w:rsidTr="00A1798F">
        <w:trPr>
          <w:trHeight w:val="20"/>
        </w:trPr>
        <w:tc>
          <w:tcPr>
            <w:tcW w:w="0" w:type="auto"/>
            <w:tcBorders>
              <w:top w:val="single" w:sz="4" w:space="0" w:color="auto"/>
              <w:bottom w:val="single" w:sz="4" w:space="0" w:color="auto"/>
              <w:right w:val="nil"/>
            </w:tcBorders>
            <w:shd w:val="clear" w:color="auto" w:fill="auto"/>
            <w:noWrap/>
          </w:tcPr>
          <w:p w14:paraId="4A12E7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448</w:t>
            </w:r>
          </w:p>
        </w:tc>
        <w:tc>
          <w:tcPr>
            <w:tcW w:w="2078" w:type="dxa"/>
            <w:tcBorders>
              <w:top w:val="single" w:sz="4" w:space="0" w:color="auto"/>
              <w:left w:val="nil"/>
              <w:bottom w:val="single" w:sz="4" w:space="0" w:color="auto"/>
              <w:right w:val="nil"/>
            </w:tcBorders>
            <w:shd w:val="clear" w:color="auto" w:fill="auto"/>
          </w:tcPr>
          <w:p w14:paraId="523982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1</w:t>
            </w:r>
          </w:p>
        </w:tc>
        <w:tc>
          <w:tcPr>
            <w:tcW w:w="11264" w:type="dxa"/>
            <w:tcBorders>
              <w:top w:val="single" w:sz="4" w:space="0" w:color="auto"/>
              <w:left w:val="nil"/>
              <w:bottom w:val="single" w:sz="4" w:space="0" w:color="auto"/>
            </w:tcBorders>
            <w:shd w:val="clear" w:color="auto" w:fill="auto"/>
          </w:tcPr>
          <w:p w14:paraId="034E6F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POLYGON((115.63772588968277 -32.626793824300776, 115.63769370317459 -32.626726055553675, 115.63752204179764 -32.62667409947949, 115.6374254822731 -32.62668087636044, 115.63730210065842 -32.627053604022635, 115.63725113868713 -32.62703779136547, 115.63680052757263 -32.628380057176145, 115.63716530799866 -32.62846589599405, 115.63740670681 -32.627788218875075, 115.63789486885071 -32.62791471899348, 115.63833475112915 -32.626667781449385, 115.63792705535889 -32.62668585313207, 115.63787877559662 -32.62683900343703, 115.63772588968277 -32.626793824300776))</w:t>
            </w:r>
          </w:p>
        </w:tc>
      </w:tr>
      <w:tr w:rsidR="00965BFE" w:rsidRPr="00965BFE" w14:paraId="30EE736B" w14:textId="77777777" w:rsidTr="00A1798F">
        <w:trPr>
          <w:trHeight w:val="20"/>
        </w:trPr>
        <w:tc>
          <w:tcPr>
            <w:tcW w:w="0" w:type="auto"/>
            <w:tcBorders>
              <w:top w:val="single" w:sz="4" w:space="0" w:color="auto"/>
              <w:bottom w:val="single" w:sz="4" w:space="0" w:color="auto"/>
              <w:right w:val="nil"/>
            </w:tcBorders>
            <w:shd w:val="clear" w:color="auto" w:fill="auto"/>
            <w:noWrap/>
          </w:tcPr>
          <w:p w14:paraId="278070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449</w:t>
            </w:r>
          </w:p>
        </w:tc>
        <w:tc>
          <w:tcPr>
            <w:tcW w:w="2078" w:type="dxa"/>
            <w:tcBorders>
              <w:top w:val="single" w:sz="4" w:space="0" w:color="auto"/>
              <w:left w:val="nil"/>
              <w:bottom w:val="single" w:sz="4" w:space="0" w:color="auto"/>
              <w:right w:val="nil"/>
            </w:tcBorders>
            <w:shd w:val="clear" w:color="auto" w:fill="auto"/>
          </w:tcPr>
          <w:p w14:paraId="0555E5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2</w:t>
            </w:r>
          </w:p>
        </w:tc>
        <w:tc>
          <w:tcPr>
            <w:tcW w:w="11264" w:type="dxa"/>
            <w:tcBorders>
              <w:top w:val="single" w:sz="4" w:space="0" w:color="auto"/>
              <w:left w:val="nil"/>
              <w:bottom w:val="single" w:sz="4" w:space="0" w:color="auto"/>
            </w:tcBorders>
            <w:shd w:val="clear" w:color="auto" w:fill="auto"/>
          </w:tcPr>
          <w:p w14:paraId="4B5FAF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POLYGON((115.63831597566605 -32.62667861740018, 115.63789486885071 -32.6279187780066, 115.63753545284271 -32.627828420801514, 115.63746571540833 -32.62804076008877, 115.63730478286743 -32.628503838701874, 115.63850104808807 -32.62880653269538, 115.6387397646904 -32.62811982246064, 115.63892751932144 -32.627453437425466, 115.63902139663696 -32.627098783027726, 115.63903748989105 -32.626773493682045, 115.6388121843338 -32.626701207000224, 115.63852518796921 -32.62667184051905, 115.63831597566605 -32.62667861740018))</w:t>
            </w:r>
          </w:p>
        </w:tc>
      </w:tr>
      <w:tr w:rsidR="00965BFE" w:rsidRPr="00965BFE" w14:paraId="0968EC12" w14:textId="77777777" w:rsidTr="00A1798F">
        <w:trPr>
          <w:trHeight w:val="20"/>
        </w:trPr>
        <w:tc>
          <w:tcPr>
            <w:tcW w:w="0" w:type="auto"/>
            <w:tcBorders>
              <w:top w:val="single" w:sz="4" w:space="0" w:color="auto"/>
              <w:bottom w:val="single" w:sz="4" w:space="0" w:color="auto"/>
              <w:right w:val="nil"/>
            </w:tcBorders>
            <w:shd w:val="clear" w:color="auto" w:fill="auto"/>
            <w:noWrap/>
          </w:tcPr>
          <w:p w14:paraId="46CE9D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450</w:t>
            </w:r>
          </w:p>
        </w:tc>
        <w:tc>
          <w:tcPr>
            <w:tcW w:w="2078" w:type="dxa"/>
            <w:tcBorders>
              <w:top w:val="single" w:sz="4" w:space="0" w:color="auto"/>
              <w:left w:val="nil"/>
              <w:bottom w:val="single" w:sz="4" w:space="0" w:color="auto"/>
              <w:right w:val="nil"/>
            </w:tcBorders>
            <w:shd w:val="clear" w:color="auto" w:fill="auto"/>
          </w:tcPr>
          <w:p w14:paraId="7F8871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3</w:t>
            </w:r>
          </w:p>
        </w:tc>
        <w:tc>
          <w:tcPr>
            <w:tcW w:w="11264" w:type="dxa"/>
            <w:tcBorders>
              <w:top w:val="single" w:sz="4" w:space="0" w:color="auto"/>
              <w:left w:val="nil"/>
              <w:bottom w:val="single" w:sz="4" w:space="0" w:color="auto"/>
            </w:tcBorders>
            <w:shd w:val="clear" w:color="auto" w:fill="auto"/>
          </w:tcPr>
          <w:p w14:paraId="307166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POLYGON((115.63877463340759 -32.62408349325638, 115.63760250806808 -32.62408077536593, 115.6376051902771 -32.6243789662823, 115.6376051902771 -32.62443092368885, 115.63709557056427 -32.6244218876203, 115.63709557056427 -32.62454839249677, 115.63710361719131 -32.62485109986822, 115.63722163438797 -32.62485109986822, 115.63720554113388 -32.62627652156542, 115.63770174980164 -32.62627200362443, 115.63790023326874 -32.62626522671251, 115.63806116580963 -32.62631040611558, 115.63845545053482 -32.62631040611558, 115.63852518796921 -32.62625844980009, 115.63867807388306 -32.62626070877095, 115.63868075609207 -32.62639624691856, 115.6390830874443 -32.62642109555669, 115.63902676105499 -32.62558301495405, 115.63883632421494 -32.62455291052477, 115.63877463340759 -32.62408349325638))</w:t>
            </w:r>
          </w:p>
        </w:tc>
      </w:tr>
      <w:tr w:rsidR="00965BFE" w:rsidRPr="00965BFE" w14:paraId="5EC88B4C" w14:textId="77777777" w:rsidTr="00A1798F">
        <w:trPr>
          <w:trHeight w:val="20"/>
        </w:trPr>
        <w:tc>
          <w:tcPr>
            <w:tcW w:w="0" w:type="auto"/>
            <w:tcBorders>
              <w:top w:val="single" w:sz="4" w:space="0" w:color="auto"/>
              <w:bottom w:val="single" w:sz="4" w:space="0" w:color="auto"/>
              <w:right w:val="nil"/>
            </w:tcBorders>
            <w:shd w:val="clear" w:color="auto" w:fill="auto"/>
            <w:noWrap/>
          </w:tcPr>
          <w:p w14:paraId="193512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451</w:t>
            </w:r>
          </w:p>
        </w:tc>
        <w:tc>
          <w:tcPr>
            <w:tcW w:w="2078" w:type="dxa"/>
            <w:tcBorders>
              <w:top w:val="single" w:sz="4" w:space="0" w:color="auto"/>
              <w:left w:val="nil"/>
              <w:bottom w:val="single" w:sz="4" w:space="0" w:color="auto"/>
              <w:right w:val="nil"/>
            </w:tcBorders>
            <w:shd w:val="clear" w:color="auto" w:fill="auto"/>
          </w:tcPr>
          <w:p w14:paraId="240E00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4</w:t>
            </w:r>
          </w:p>
        </w:tc>
        <w:tc>
          <w:tcPr>
            <w:tcW w:w="11264" w:type="dxa"/>
            <w:tcBorders>
              <w:top w:val="single" w:sz="4" w:space="0" w:color="auto"/>
              <w:left w:val="nil"/>
              <w:bottom w:val="single" w:sz="4" w:space="0" w:color="auto"/>
            </w:tcBorders>
            <w:shd w:val="clear" w:color="auto" w:fill="auto"/>
          </w:tcPr>
          <w:p w14:paraId="4828C2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POLYGON((115.63863515853882 -32.623075962084435, 115.6364518404007 -32.623066925879115, 115.6364518404007 -32.62364072310679, 115.63639551401138 -32.623638005202906, 115.63640356063843 -32.623784842489506, 115.6363981962204 -32.62437218922705, 115.63646927475929 -32.62437308930473, 115.63647195696831 -32.624537997501804, 115.63647329807281 -32.624848840861794, 115.63635528087616 -32.624848840861794, 115.63632309436798 -32.62616583194551, 115.63662618398666 -32.626170349891844, 115.63685148954391 -32.626174867837975, 115.63685148954391 -32.62627200362443, 115.6372082233429 -32.62627200362443, 115.63721090555191 -32.62484658185529, 115.63709825277328 -32.624848840861794, 115.6371009349823 -32.62454613348268, 115.63710629940033 -32.6244151105683, 115.63761055469513 -32.62442640565469, 115.63760787248611 -32.62406722120976, 115.63877999782562 -32.62408077536593, 115.6387397646904 -32.62384131830483, 115.63870221376419 -32.62361089675442, 115.63863515853882 -32.623075962084435))</w:t>
            </w:r>
          </w:p>
        </w:tc>
      </w:tr>
      <w:tr w:rsidR="00965BFE" w:rsidRPr="00965BFE" w14:paraId="2EFF06CF" w14:textId="77777777" w:rsidTr="00A1798F">
        <w:trPr>
          <w:trHeight w:val="20"/>
        </w:trPr>
        <w:tc>
          <w:tcPr>
            <w:tcW w:w="0" w:type="auto"/>
            <w:tcBorders>
              <w:top w:val="single" w:sz="4" w:space="0" w:color="auto"/>
              <w:bottom w:val="single" w:sz="4" w:space="0" w:color="auto"/>
              <w:right w:val="nil"/>
            </w:tcBorders>
            <w:shd w:val="clear" w:color="auto" w:fill="auto"/>
            <w:noWrap/>
          </w:tcPr>
          <w:p w14:paraId="4E94DB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452</w:t>
            </w:r>
          </w:p>
        </w:tc>
        <w:tc>
          <w:tcPr>
            <w:tcW w:w="2078" w:type="dxa"/>
            <w:tcBorders>
              <w:top w:val="single" w:sz="4" w:space="0" w:color="auto"/>
              <w:left w:val="nil"/>
              <w:bottom w:val="single" w:sz="4" w:space="0" w:color="auto"/>
              <w:right w:val="nil"/>
            </w:tcBorders>
            <w:shd w:val="clear" w:color="auto" w:fill="auto"/>
          </w:tcPr>
          <w:p w14:paraId="3FC2C3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5</w:t>
            </w:r>
          </w:p>
        </w:tc>
        <w:tc>
          <w:tcPr>
            <w:tcW w:w="11264" w:type="dxa"/>
            <w:tcBorders>
              <w:top w:val="single" w:sz="4" w:space="0" w:color="auto"/>
              <w:left w:val="nil"/>
              <w:bottom w:val="single" w:sz="4" w:space="0" w:color="auto"/>
            </w:tcBorders>
            <w:shd w:val="clear" w:color="auto" w:fill="auto"/>
          </w:tcPr>
          <w:p w14:paraId="2DC9BA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POLYGON((115.63730746507645 -32.627053604022635, 115.63743889331818 -32.62667635843985, 115.63704997301102 -32.62667635843985, 115.63684076070786 -32.626631179221526, 115.63686221837997 -32.62657470516655, 115.63613265752792 -32.62656566931444, 115.635966360569 -32.62668313532064, 115.63574105501175 -32.62668765324088, 115.63538432121277 -32.62668765324088, 115.63538432121277 -32.62718010517942, 115.63538163900375 -32.62748506259013, 115.63561767339706 -32.627882635135514, 115.63589930534363 -32.62810175106752, 115.63572227954865 -32.62835023240313, 115.63596367835999 -32.62846543715189, 115.63610851764679 -32.62849028521553, 115.63617289066315 -32.628456401490695, 115.63624262809753 -32.6283547502392, 115.63627749681473 -32.628250839951676, 115.63644111156464 -32.628298277271824, 115.6367951631546 -32.62837959833356, 115.63726454973221 -32.627033273462914, 115.63730746507645 -32.627053604022635))</w:t>
            </w:r>
          </w:p>
        </w:tc>
      </w:tr>
      <w:tr w:rsidR="00965BFE" w:rsidRPr="00965BFE" w14:paraId="3173269F" w14:textId="77777777" w:rsidTr="00A1798F">
        <w:trPr>
          <w:trHeight w:val="20"/>
        </w:trPr>
        <w:tc>
          <w:tcPr>
            <w:tcW w:w="0" w:type="auto"/>
            <w:tcBorders>
              <w:top w:val="single" w:sz="4" w:space="0" w:color="auto"/>
              <w:bottom w:val="single" w:sz="4" w:space="0" w:color="auto"/>
              <w:right w:val="nil"/>
            </w:tcBorders>
            <w:shd w:val="clear" w:color="auto" w:fill="auto"/>
            <w:noWrap/>
          </w:tcPr>
          <w:p w14:paraId="08B4ED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453</w:t>
            </w:r>
          </w:p>
        </w:tc>
        <w:tc>
          <w:tcPr>
            <w:tcW w:w="2078" w:type="dxa"/>
            <w:tcBorders>
              <w:top w:val="single" w:sz="4" w:space="0" w:color="auto"/>
              <w:left w:val="nil"/>
              <w:bottom w:val="single" w:sz="4" w:space="0" w:color="auto"/>
              <w:right w:val="nil"/>
            </w:tcBorders>
            <w:shd w:val="clear" w:color="auto" w:fill="auto"/>
          </w:tcPr>
          <w:p w14:paraId="1FFC61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6</w:t>
            </w:r>
          </w:p>
        </w:tc>
        <w:tc>
          <w:tcPr>
            <w:tcW w:w="11264" w:type="dxa"/>
            <w:tcBorders>
              <w:top w:val="single" w:sz="4" w:space="0" w:color="auto"/>
              <w:left w:val="nil"/>
              <w:bottom w:val="single" w:sz="4" w:space="0" w:color="auto"/>
            </w:tcBorders>
            <w:shd w:val="clear" w:color="auto" w:fill="auto"/>
          </w:tcPr>
          <w:p w14:paraId="302C60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POLYGON((115.63646256923676 -32.623062407776104, 115.63595294952393 -32.62305788967288, 115.63580274581909 -32.62310307069492, 115.63547551631927 -32.623107588795875, 115.6351912021637 -32.623098552593746, 115.63462793827057 -32.624932882922494, 115.63454747200012 -32.62622954202726, 115.6346333026886 -32.62622954202726, 115.63463866710663 -32.626523207856586, 115.63475668430328 -32.6265277257849, 115.63482105731964 -32.626478028560946, 115.63483715057373 -32.6263560443488, 115.63504099845886 -32.62636508022207, 115.63574373722076 -32.62636056228554, 115.63580811023712 -32.6262611676244, 115.63580274581909 -32.62616177285287, 115.63602805137634 -32.62616177285287, 115.63633918762207 -32.62616629079944, 115.63632309436798 -32.625840998064554, 115.63637137413025 -32.624838004689465, 115.63647329807281 -32.62484252270284, 115.63648402690887 -32.62453529727371, 115.63648134469986 -32.62436993020852, 115.63639014959335 -32.62437218922705, 115.63640356063843 -32.623775806355745, 115.63640356063843 -32.62364026423991, 115.63646525144577 -32.62364026423991, 115.63646256923676 -32.623062407776104))</w:t>
            </w:r>
          </w:p>
        </w:tc>
      </w:tr>
      <w:tr w:rsidR="00965BFE" w:rsidRPr="00965BFE" w14:paraId="71CA40E8" w14:textId="77777777" w:rsidTr="00A1798F">
        <w:trPr>
          <w:trHeight w:val="20"/>
        </w:trPr>
        <w:tc>
          <w:tcPr>
            <w:tcW w:w="0" w:type="auto"/>
            <w:tcBorders>
              <w:top w:val="single" w:sz="4" w:space="0" w:color="auto"/>
              <w:bottom w:val="single" w:sz="4" w:space="0" w:color="auto"/>
              <w:right w:val="nil"/>
            </w:tcBorders>
            <w:shd w:val="clear" w:color="auto" w:fill="auto"/>
            <w:noWrap/>
          </w:tcPr>
          <w:p w14:paraId="299D6E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454</w:t>
            </w:r>
          </w:p>
        </w:tc>
        <w:tc>
          <w:tcPr>
            <w:tcW w:w="2078" w:type="dxa"/>
            <w:tcBorders>
              <w:top w:val="single" w:sz="4" w:space="0" w:color="auto"/>
              <w:left w:val="nil"/>
              <w:bottom w:val="single" w:sz="4" w:space="0" w:color="auto"/>
              <w:right w:val="nil"/>
            </w:tcBorders>
            <w:shd w:val="clear" w:color="auto" w:fill="auto"/>
          </w:tcPr>
          <w:p w14:paraId="17934C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7A</w:t>
            </w:r>
          </w:p>
        </w:tc>
        <w:tc>
          <w:tcPr>
            <w:tcW w:w="11264" w:type="dxa"/>
            <w:tcBorders>
              <w:top w:val="single" w:sz="4" w:space="0" w:color="auto"/>
              <w:left w:val="nil"/>
              <w:bottom w:val="single" w:sz="4" w:space="0" w:color="auto"/>
            </w:tcBorders>
            <w:shd w:val="clear" w:color="auto" w:fill="auto"/>
          </w:tcPr>
          <w:p w14:paraId="08D86C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POLYGON((115.63538432121277 -32.626699406891674, 115.63515365123749 -32.626690371052156, 115.63503563404083 -32.6267491039927, 115.63503563404083 -32.6270337323124, 115.63504099845886 -32.627326936655024, 115.63507318496704 -32.62752572349971, 115.63509732484818 -32.62764996505343, 115.6352099776268 -32.62788037620558, 115.63539773225784 -32.628124340308354, 115.63563108444214 -32.62831183078724, 115.63572227954865 -32.62835249132119, 115.6358939409256 -32.628099492143114, 115.63562840223312 -32.6278781172756, 115.63538700342178 -32.627478285770074, 115.63538432121277 -32.626699406891674))</w:t>
            </w:r>
          </w:p>
        </w:tc>
      </w:tr>
      <w:tr w:rsidR="00965BFE" w:rsidRPr="00965BFE" w14:paraId="1E7A47B0" w14:textId="77777777" w:rsidTr="00A1798F">
        <w:trPr>
          <w:trHeight w:val="20"/>
        </w:trPr>
        <w:tc>
          <w:tcPr>
            <w:tcW w:w="0" w:type="auto"/>
            <w:tcBorders>
              <w:top w:val="single" w:sz="4" w:space="0" w:color="auto"/>
              <w:bottom w:val="single" w:sz="4" w:space="0" w:color="auto"/>
              <w:right w:val="nil"/>
            </w:tcBorders>
            <w:shd w:val="clear" w:color="auto" w:fill="auto"/>
            <w:noWrap/>
          </w:tcPr>
          <w:p w14:paraId="7728E7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455</w:t>
            </w:r>
          </w:p>
        </w:tc>
        <w:tc>
          <w:tcPr>
            <w:tcW w:w="2078" w:type="dxa"/>
            <w:tcBorders>
              <w:top w:val="single" w:sz="4" w:space="0" w:color="auto"/>
              <w:left w:val="nil"/>
              <w:bottom w:val="single" w:sz="4" w:space="0" w:color="auto"/>
              <w:right w:val="nil"/>
            </w:tcBorders>
            <w:shd w:val="clear" w:color="auto" w:fill="auto"/>
          </w:tcPr>
          <w:p w14:paraId="774B2C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7B</w:t>
            </w:r>
          </w:p>
        </w:tc>
        <w:tc>
          <w:tcPr>
            <w:tcW w:w="11264" w:type="dxa"/>
            <w:tcBorders>
              <w:top w:val="single" w:sz="4" w:space="0" w:color="auto"/>
              <w:left w:val="nil"/>
              <w:bottom w:val="single" w:sz="4" w:space="0" w:color="auto"/>
            </w:tcBorders>
            <w:shd w:val="clear" w:color="auto" w:fill="auto"/>
          </w:tcPr>
          <w:p w14:paraId="19FD1E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POLYGON((115.63485324382782 -32.62721444823605, 115.63478887081146 -32.62715119770427, 115.63393592834473 -32.627160233497264, 115.63394665718079 -32.62770237940716, 115.63387155532837 -32.627783701010394, 115.63385009765625 -32.62786050467892, 115.63351213932037 -32.62786050467892, 115.63351213932037 -32.62820386144986, 115.63490688800812 -32.62820386144986, 115.63512146472931 -32.628081879590006, 115.63503563404083 -32.62794182613846, 115.6349927186966 -32.62784695109515, 115.634885430336 -32.62759846836217, 115.63484787940979 -32.62733643127822, 115.63485324382782 -32.62721444823605))</w:t>
            </w:r>
          </w:p>
        </w:tc>
      </w:tr>
      <w:tr w:rsidR="00965BFE" w:rsidRPr="00965BFE" w14:paraId="454D5AC4" w14:textId="77777777" w:rsidTr="00A1798F">
        <w:trPr>
          <w:trHeight w:val="20"/>
        </w:trPr>
        <w:tc>
          <w:tcPr>
            <w:tcW w:w="0" w:type="auto"/>
            <w:tcBorders>
              <w:top w:val="single" w:sz="4" w:space="0" w:color="auto"/>
              <w:bottom w:val="single" w:sz="4" w:space="0" w:color="auto"/>
              <w:right w:val="nil"/>
            </w:tcBorders>
            <w:shd w:val="clear" w:color="auto" w:fill="auto"/>
            <w:noWrap/>
          </w:tcPr>
          <w:p w14:paraId="541CE1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456</w:t>
            </w:r>
          </w:p>
        </w:tc>
        <w:tc>
          <w:tcPr>
            <w:tcW w:w="2078" w:type="dxa"/>
            <w:tcBorders>
              <w:top w:val="single" w:sz="4" w:space="0" w:color="auto"/>
              <w:left w:val="nil"/>
              <w:bottom w:val="single" w:sz="4" w:space="0" w:color="auto"/>
              <w:right w:val="nil"/>
            </w:tcBorders>
            <w:shd w:val="clear" w:color="auto" w:fill="auto"/>
          </w:tcPr>
          <w:p w14:paraId="72F1F5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7C</w:t>
            </w:r>
          </w:p>
        </w:tc>
        <w:tc>
          <w:tcPr>
            <w:tcW w:w="11264" w:type="dxa"/>
            <w:tcBorders>
              <w:top w:val="single" w:sz="4" w:space="0" w:color="auto"/>
              <w:left w:val="nil"/>
              <w:bottom w:val="single" w:sz="4" w:space="0" w:color="auto"/>
            </w:tcBorders>
            <w:shd w:val="clear" w:color="auto" w:fill="auto"/>
          </w:tcPr>
          <w:p w14:paraId="4769EA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POLYGON((115.63512146472931 -32.628081879590006, 115.63490152359009 -32.62819482576225, 115.63352286815643 -32.62819482576225, 115.63353359699249 -32.62849300297208, 115.63352823257446 -32.628967373758364, 115.63516974449158 -32.62898092717246, 115.63516974449158 -32.62889508884855, 115.63546478748322 -32.62889508884855, 115.63545405864716 -32.62879117918841, 115.63507854938507 -32.628488485142974, 115.63534677028656 -32.62829421827591, 115.63512146472931 -32.628081879590006))</w:t>
            </w:r>
          </w:p>
        </w:tc>
      </w:tr>
      <w:tr w:rsidR="00965BFE" w:rsidRPr="00965BFE" w14:paraId="1B15C66A" w14:textId="77777777" w:rsidTr="00A1798F">
        <w:trPr>
          <w:trHeight w:val="20"/>
        </w:trPr>
        <w:tc>
          <w:tcPr>
            <w:tcW w:w="0" w:type="auto"/>
            <w:tcBorders>
              <w:top w:val="single" w:sz="4" w:space="0" w:color="auto"/>
              <w:bottom w:val="single" w:sz="4" w:space="0" w:color="auto"/>
              <w:right w:val="nil"/>
            </w:tcBorders>
            <w:shd w:val="clear" w:color="auto" w:fill="auto"/>
            <w:noWrap/>
          </w:tcPr>
          <w:p w14:paraId="439FFB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457</w:t>
            </w:r>
          </w:p>
        </w:tc>
        <w:tc>
          <w:tcPr>
            <w:tcW w:w="2078" w:type="dxa"/>
            <w:tcBorders>
              <w:top w:val="single" w:sz="4" w:space="0" w:color="auto"/>
              <w:left w:val="nil"/>
              <w:bottom w:val="single" w:sz="4" w:space="0" w:color="auto"/>
              <w:right w:val="nil"/>
            </w:tcBorders>
            <w:shd w:val="clear" w:color="auto" w:fill="auto"/>
          </w:tcPr>
          <w:p w14:paraId="6B72DA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7D</w:t>
            </w:r>
          </w:p>
        </w:tc>
        <w:tc>
          <w:tcPr>
            <w:tcW w:w="11264" w:type="dxa"/>
            <w:tcBorders>
              <w:top w:val="single" w:sz="4" w:space="0" w:color="auto"/>
              <w:left w:val="nil"/>
              <w:bottom w:val="single" w:sz="4" w:space="0" w:color="auto"/>
            </w:tcBorders>
            <w:shd w:val="clear" w:color="auto" w:fill="auto"/>
          </w:tcPr>
          <w:p w14:paraId="304326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POLYGON((115.63394665718079 -32.627160233497264, 115.63351213932037 -32.627160233497264, 115.63352286815643 -32.62777918314548, 115.63386082649231 -32.62777918314548, 115.63395738601685 -32.6276933436689, 115.63394665718079 -32.627160233497264))</w:t>
            </w:r>
          </w:p>
        </w:tc>
      </w:tr>
      <w:tr w:rsidR="00965BFE" w:rsidRPr="00965BFE" w14:paraId="124114C7" w14:textId="77777777" w:rsidTr="00A1798F">
        <w:trPr>
          <w:trHeight w:val="20"/>
        </w:trPr>
        <w:tc>
          <w:tcPr>
            <w:tcW w:w="0" w:type="auto"/>
            <w:tcBorders>
              <w:top w:val="single" w:sz="4" w:space="0" w:color="auto"/>
              <w:bottom w:val="single" w:sz="4" w:space="0" w:color="auto"/>
              <w:right w:val="nil"/>
            </w:tcBorders>
            <w:shd w:val="clear" w:color="auto" w:fill="auto"/>
            <w:noWrap/>
          </w:tcPr>
          <w:p w14:paraId="2D6980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458</w:t>
            </w:r>
          </w:p>
        </w:tc>
        <w:tc>
          <w:tcPr>
            <w:tcW w:w="2078" w:type="dxa"/>
            <w:tcBorders>
              <w:top w:val="single" w:sz="4" w:space="0" w:color="auto"/>
              <w:left w:val="nil"/>
              <w:bottom w:val="single" w:sz="4" w:space="0" w:color="auto"/>
              <w:right w:val="nil"/>
            </w:tcBorders>
            <w:shd w:val="clear" w:color="auto" w:fill="auto"/>
          </w:tcPr>
          <w:p w14:paraId="4360D3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Dawesville-Dawesville Ridge, Stage 8</w:t>
            </w:r>
          </w:p>
        </w:tc>
        <w:tc>
          <w:tcPr>
            <w:tcW w:w="11264" w:type="dxa"/>
            <w:tcBorders>
              <w:top w:val="single" w:sz="4" w:space="0" w:color="auto"/>
              <w:left w:val="nil"/>
              <w:bottom w:val="single" w:sz="4" w:space="0" w:color="auto"/>
            </w:tcBorders>
            <w:shd w:val="clear" w:color="auto" w:fill="auto"/>
          </w:tcPr>
          <w:p w14:paraId="748E4D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POLYGON((115.63520729541779 -32.62310307069492, 115.63466012477875 -32.62310307069492, 115.63429534435272 -32.623098552593746, 115.6338232755661 -32.624566923469516, 115.63378036022186 -32.62487594893534, 115.63376158475876 -32.62503182019898, 115.63365697860718 -32.62628827527021, 115.63366502523422 -32.62655663346142, 115.63374549150467 -32.62662666129844, 115.63403785228729 -32.62662214337512, 115.63403248786926 -32.626520490040235, 115.63427120447159 -32.62652274900449, 115.63463062047958 -32.626520490040235, 115.63462257385254 -32.62622230625848, 115.63452064990997 -32.62622230625848, 115.63462525606155 -32.625070223222245, 115.63462525606155 -32.62493242406222, 115.63520729541779 -32.62310307069492))</w:t>
            </w:r>
          </w:p>
        </w:tc>
      </w:tr>
      <w:tr w:rsidR="00965BFE" w:rsidRPr="00965BFE" w14:paraId="7660485A" w14:textId="77777777" w:rsidTr="00A1798F">
        <w:trPr>
          <w:trHeight w:val="20"/>
        </w:trPr>
        <w:tc>
          <w:tcPr>
            <w:tcW w:w="0" w:type="auto"/>
            <w:tcBorders>
              <w:top w:val="single" w:sz="4" w:space="0" w:color="auto"/>
              <w:bottom w:val="single" w:sz="4" w:space="0" w:color="auto"/>
              <w:right w:val="nil"/>
            </w:tcBorders>
            <w:shd w:val="clear" w:color="auto" w:fill="auto"/>
            <w:noWrap/>
          </w:tcPr>
          <w:p w14:paraId="65C6DC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459</w:t>
            </w:r>
          </w:p>
        </w:tc>
        <w:tc>
          <w:tcPr>
            <w:tcW w:w="2078" w:type="dxa"/>
            <w:tcBorders>
              <w:top w:val="single" w:sz="4" w:space="0" w:color="auto"/>
              <w:left w:val="nil"/>
              <w:bottom w:val="single" w:sz="4" w:space="0" w:color="auto"/>
              <w:right w:val="nil"/>
            </w:tcBorders>
            <w:shd w:val="clear" w:color="auto" w:fill="auto"/>
          </w:tcPr>
          <w:p w14:paraId="19173B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w:t>
            </w:r>
            <w:proofErr w:type="spellStart"/>
            <w:r w:rsidRPr="00965BFE">
              <w:rPr>
                <w:rFonts w:eastAsia="Times New Roman" w:cs="Times New Roman"/>
                <w:sz w:val="20"/>
                <w:lang w:eastAsia="en-AU"/>
              </w:rPr>
              <w:t>Edenview</w:t>
            </w:r>
            <w:proofErr w:type="spellEnd"/>
            <w:r w:rsidRPr="00965BFE">
              <w:rPr>
                <w:rFonts w:eastAsia="Times New Roman" w:cs="Times New Roman"/>
                <w:sz w:val="20"/>
                <w:lang w:eastAsia="en-AU"/>
              </w:rPr>
              <w:t>, Stage 1</w:t>
            </w:r>
          </w:p>
        </w:tc>
        <w:tc>
          <w:tcPr>
            <w:tcW w:w="11264" w:type="dxa"/>
            <w:tcBorders>
              <w:top w:val="single" w:sz="4" w:space="0" w:color="auto"/>
              <w:left w:val="nil"/>
              <w:bottom w:val="single" w:sz="4" w:space="0" w:color="auto"/>
            </w:tcBorders>
            <w:shd w:val="clear" w:color="auto" w:fill="auto"/>
          </w:tcPr>
          <w:p w14:paraId="2B444D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POLYGON((115.63602268695831 -32.63313901063463, 115.63595831394196 -32.63306898789358, 115.63543528318405 -32.63307802308905, 115.6353896856308 -32.63312094025508, 115.63521534204483 -32.63312997544532, 115.63430607318878 -32.63313675183738, 115.63432484865189 -32.633215809706954, 115.6340217590332 -32.63323613886213, 115.63407272100449 -32.63339425435579, 115.63431143760681 -32.63406059515203, 115.63416928052902 -32.63407640656826, 115.63432484865189 -32.63454397147142, 115.6358751654625 -32.634650133210506, 115.63613802194595 -32.63459366421605, 115.63622385263443 -32.63461399305815, 115.63695341348648 -32.63442425701878, 115.6367415189743 -32.634150946064366, 115.63647329807281 -32.634035748635114, 115.6362721323967 -32.633728554765376, 115.63606560230255 -32.63340554830895, 115.6360200047493 -32.63326098560107, 115.63602268695831 -32.63313901063463))</w:t>
            </w:r>
          </w:p>
        </w:tc>
      </w:tr>
      <w:tr w:rsidR="00965BFE" w:rsidRPr="00965BFE" w14:paraId="78F5DBC5" w14:textId="77777777" w:rsidTr="00A1798F">
        <w:trPr>
          <w:trHeight w:val="20"/>
        </w:trPr>
        <w:tc>
          <w:tcPr>
            <w:tcW w:w="0" w:type="auto"/>
            <w:tcBorders>
              <w:top w:val="single" w:sz="4" w:space="0" w:color="auto"/>
              <w:bottom w:val="single" w:sz="4" w:space="0" w:color="auto"/>
              <w:right w:val="nil"/>
            </w:tcBorders>
            <w:shd w:val="clear" w:color="auto" w:fill="auto"/>
            <w:noWrap/>
          </w:tcPr>
          <w:p w14:paraId="66C4A9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460</w:t>
            </w:r>
          </w:p>
        </w:tc>
        <w:tc>
          <w:tcPr>
            <w:tcW w:w="2078" w:type="dxa"/>
            <w:tcBorders>
              <w:top w:val="single" w:sz="4" w:space="0" w:color="auto"/>
              <w:left w:val="nil"/>
              <w:bottom w:val="single" w:sz="4" w:space="0" w:color="auto"/>
              <w:right w:val="nil"/>
            </w:tcBorders>
            <w:shd w:val="clear" w:color="auto" w:fill="auto"/>
          </w:tcPr>
          <w:p w14:paraId="21BA54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w:t>
            </w:r>
            <w:proofErr w:type="spellStart"/>
            <w:r w:rsidRPr="00965BFE">
              <w:rPr>
                <w:rFonts w:eastAsia="Times New Roman" w:cs="Times New Roman"/>
                <w:sz w:val="20"/>
                <w:lang w:eastAsia="en-AU"/>
              </w:rPr>
              <w:t>Edenview</w:t>
            </w:r>
            <w:proofErr w:type="spellEnd"/>
            <w:r w:rsidRPr="00965BFE">
              <w:rPr>
                <w:rFonts w:eastAsia="Times New Roman" w:cs="Times New Roman"/>
                <w:sz w:val="20"/>
                <w:lang w:eastAsia="en-AU"/>
              </w:rPr>
              <w:t>, Stage 2</w:t>
            </w:r>
          </w:p>
        </w:tc>
        <w:tc>
          <w:tcPr>
            <w:tcW w:w="11264" w:type="dxa"/>
            <w:tcBorders>
              <w:top w:val="single" w:sz="4" w:space="0" w:color="auto"/>
              <w:left w:val="nil"/>
              <w:bottom w:val="single" w:sz="4" w:space="0" w:color="auto"/>
            </w:tcBorders>
            <w:shd w:val="clear" w:color="auto" w:fill="auto"/>
          </w:tcPr>
          <w:p w14:paraId="0448D3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POLYGON((115.63546478748322 -32.632653826736274, 115.63610851764679 -32.63268545006317, 115.63627481460571 -32.63216140491849, 115.63565254211426 -32.632030393152775, 115.63544869422913 -32.63201232254934, 115.63537359237671 -32.632057499051086, 115.635244846344 -32.632057499051086, 115.63530385494232 -32.63178643969859, 115.6343811750412 -32.63178643969859, 115.6343811750412 -32.6316870510636, 115.63404321670532 -32.63169156873122, 115.63404589891434 -32.63174080423465, 115.63352018594742 -32.63173854540211, 115.6335711479187 -32.63210673435316, 115.63371330499649 -32.63208188729371, 115.63375353813171 -32.63226033420392, 115.6338420510292 -32.632675956007496, 115.63391983509064 -32.63292216583928, 115.63402712345123 -32.63323839765686, 115.63432484865189 -32.633215809706954, 115.63430339097977 -32.63312997544532, 115.63522607088089 -32.63312997544532, 115.63521802425385 -32.63299670629696, 115.63523411750793 -32.632906354219074, 115.6352823972702 -32.632673697198555, 115.63529580831528 -32.632633038628036, 115.63546478748322 -32.632653826736274))</w:t>
            </w:r>
          </w:p>
        </w:tc>
      </w:tr>
      <w:tr w:rsidR="00965BFE" w:rsidRPr="00965BFE" w14:paraId="2B335D33" w14:textId="77777777" w:rsidTr="00A1798F">
        <w:trPr>
          <w:trHeight w:val="20"/>
        </w:trPr>
        <w:tc>
          <w:tcPr>
            <w:tcW w:w="0" w:type="auto"/>
            <w:tcBorders>
              <w:top w:val="single" w:sz="4" w:space="0" w:color="auto"/>
              <w:bottom w:val="single" w:sz="4" w:space="0" w:color="auto"/>
              <w:right w:val="nil"/>
            </w:tcBorders>
            <w:shd w:val="clear" w:color="auto" w:fill="auto"/>
            <w:noWrap/>
          </w:tcPr>
          <w:p w14:paraId="0AFCFD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461</w:t>
            </w:r>
          </w:p>
        </w:tc>
        <w:tc>
          <w:tcPr>
            <w:tcW w:w="2078" w:type="dxa"/>
            <w:tcBorders>
              <w:top w:val="single" w:sz="4" w:space="0" w:color="auto"/>
              <w:left w:val="nil"/>
              <w:bottom w:val="single" w:sz="4" w:space="0" w:color="auto"/>
              <w:right w:val="nil"/>
            </w:tcBorders>
            <w:shd w:val="clear" w:color="auto" w:fill="auto"/>
          </w:tcPr>
          <w:p w14:paraId="26A022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w:t>
            </w:r>
            <w:proofErr w:type="spellStart"/>
            <w:r w:rsidRPr="00965BFE">
              <w:rPr>
                <w:rFonts w:eastAsia="Times New Roman" w:cs="Times New Roman"/>
                <w:sz w:val="20"/>
                <w:lang w:eastAsia="en-AU"/>
              </w:rPr>
              <w:t>Edenview</w:t>
            </w:r>
            <w:proofErr w:type="spellEnd"/>
            <w:r w:rsidRPr="00965BFE">
              <w:rPr>
                <w:rFonts w:eastAsia="Times New Roman" w:cs="Times New Roman"/>
                <w:sz w:val="20"/>
                <w:lang w:eastAsia="en-AU"/>
              </w:rPr>
              <w:t>, Stage 3</w:t>
            </w:r>
          </w:p>
        </w:tc>
        <w:tc>
          <w:tcPr>
            <w:tcW w:w="11264" w:type="dxa"/>
            <w:tcBorders>
              <w:top w:val="single" w:sz="4" w:space="0" w:color="auto"/>
              <w:left w:val="nil"/>
              <w:bottom w:val="single" w:sz="4" w:space="0" w:color="auto"/>
            </w:tcBorders>
            <w:shd w:val="clear" w:color="auto" w:fill="auto"/>
          </w:tcPr>
          <w:p w14:paraId="686950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POLYGON((115.63561499118805 -32.63111782311842, 115.63344240188599 -32.631122340814784, 115.6334799528122 -32.63139340217898, 115.63352823257446 -32.63175029838954, 115.63390374183655 -32.63175481605396, 115.63389837741852 -32.63169156873122, 115.63405930995941 -32.6316870510636, 115.63438653945923 -32.631696086398605, 115.63439726829529 -32.631781922035756, 115.63529849052429 -32.631781922035756, 115.63525557518005 -32.632062016700004, 115.63538432121277 -32.63206653434869, 115.63547015190125 -32.63200328724626, 115.63564717769623 -32.63202135785153, 115.63628554344177 -32.63216592256218, 115.63632309436798 -32.632034910803064, 115.63638746738434 -32.631863239931825, 115.63740134239197 -32.63209364023604, 115.63747644424438 -32.632057499051086, 115.63752472400665 -32.63170963939942, 115.63758373260498 -32.63149279114012, 115.6376963853836 -32.63110427002797, 115.63577592372894 -32.63111782311842, 115.63561499118805 -32.63111782311842))</w:t>
            </w:r>
          </w:p>
        </w:tc>
      </w:tr>
      <w:tr w:rsidR="00965BFE" w:rsidRPr="00965BFE" w14:paraId="45D22D0B" w14:textId="77777777" w:rsidTr="00A1798F">
        <w:trPr>
          <w:trHeight w:val="20"/>
        </w:trPr>
        <w:tc>
          <w:tcPr>
            <w:tcW w:w="0" w:type="auto"/>
            <w:tcBorders>
              <w:top w:val="single" w:sz="4" w:space="0" w:color="auto"/>
              <w:bottom w:val="single" w:sz="4" w:space="0" w:color="auto"/>
              <w:right w:val="nil"/>
            </w:tcBorders>
            <w:shd w:val="clear" w:color="auto" w:fill="auto"/>
            <w:noWrap/>
          </w:tcPr>
          <w:p w14:paraId="6C8B40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462</w:t>
            </w:r>
          </w:p>
        </w:tc>
        <w:tc>
          <w:tcPr>
            <w:tcW w:w="2078" w:type="dxa"/>
            <w:tcBorders>
              <w:top w:val="single" w:sz="4" w:space="0" w:color="auto"/>
              <w:left w:val="nil"/>
              <w:bottom w:val="single" w:sz="4" w:space="0" w:color="auto"/>
              <w:right w:val="nil"/>
            </w:tcBorders>
            <w:shd w:val="clear" w:color="auto" w:fill="auto"/>
          </w:tcPr>
          <w:p w14:paraId="352C9F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Dawesville-Florida Beach, Stage 1</w:t>
            </w:r>
          </w:p>
        </w:tc>
        <w:tc>
          <w:tcPr>
            <w:tcW w:w="11264" w:type="dxa"/>
            <w:tcBorders>
              <w:top w:val="single" w:sz="4" w:space="0" w:color="auto"/>
              <w:left w:val="nil"/>
              <w:bottom w:val="single" w:sz="4" w:space="0" w:color="auto"/>
            </w:tcBorders>
            <w:shd w:val="clear" w:color="auto" w:fill="auto"/>
          </w:tcPr>
          <w:p w14:paraId="0BE0B0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POLYGON((115.62710702419281 -32.62276827172043, 115.62677443027496 -32.62262143276621, 115.62682271003723 -32.62257399243721, 115.62666714191437 -32.62247685263746, 115.62570422887802 -32.62247233450467, 115.62568545341492 -32.622422635028975, 115.6256827712059 -32.62205214715877, 115.62565863132477 -32.62184882999299, 115.62535017728806 -32.62185108907514, 115.625519156456 -32.6201436655789, 115.62437921762466 -32.620138688443525, 115.6243684887886 -32.62016579794352, 115.62442749738693 -32.6207960915044, 115.62442749738693 -32.620951969872635, 115.62442481517792 -32.62108299785623, 115.62437921762466 -32.621306648626565, 115.62428802251816 -32.621842052746175, 115.6243309378624 -32.62201374284061, 115.6244033575058 -32.62213347389578, 115.62432020902634 -32.62278634419046, 115.62436044216156 -32.62287670648585, 115.62441408634186 -32.62292640570946, 115.6247091293335 -32.62316812426706, 115.62479227781296 -32.623272040455696, 115.62524557113647 -32.6238074328199, 115.625339448452 -32.623834541208865, 115.62688171863556 -32.62344372780737, 115.6269058585167 -32.62340306504331, 115.62680393457413 -32.623100352774706, 115.62710702419281 -32.62276827172043))</w:t>
            </w:r>
          </w:p>
        </w:tc>
      </w:tr>
      <w:tr w:rsidR="00965BFE" w:rsidRPr="00965BFE" w14:paraId="66F82154" w14:textId="77777777" w:rsidTr="00A1798F">
        <w:trPr>
          <w:trHeight w:val="20"/>
        </w:trPr>
        <w:tc>
          <w:tcPr>
            <w:tcW w:w="0" w:type="auto"/>
            <w:tcBorders>
              <w:top w:val="single" w:sz="4" w:space="0" w:color="auto"/>
              <w:bottom w:val="single" w:sz="4" w:space="0" w:color="auto"/>
              <w:right w:val="nil"/>
            </w:tcBorders>
            <w:shd w:val="clear" w:color="auto" w:fill="auto"/>
            <w:noWrap/>
          </w:tcPr>
          <w:p w14:paraId="2B16E2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463</w:t>
            </w:r>
          </w:p>
        </w:tc>
        <w:tc>
          <w:tcPr>
            <w:tcW w:w="2078" w:type="dxa"/>
            <w:tcBorders>
              <w:top w:val="single" w:sz="4" w:space="0" w:color="auto"/>
              <w:left w:val="nil"/>
              <w:bottom w:val="single" w:sz="4" w:space="0" w:color="auto"/>
              <w:right w:val="nil"/>
            </w:tcBorders>
            <w:shd w:val="clear" w:color="auto" w:fill="auto"/>
          </w:tcPr>
          <w:p w14:paraId="27F38B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Dawesville-Florida Beach, Stage 4</w:t>
            </w:r>
          </w:p>
        </w:tc>
        <w:tc>
          <w:tcPr>
            <w:tcW w:w="11264" w:type="dxa"/>
            <w:tcBorders>
              <w:top w:val="single" w:sz="4" w:space="0" w:color="auto"/>
              <w:left w:val="nil"/>
              <w:bottom w:val="single" w:sz="4" w:space="0" w:color="auto"/>
            </w:tcBorders>
            <w:shd w:val="clear" w:color="auto" w:fill="auto"/>
          </w:tcPr>
          <w:p w14:paraId="452CE9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POLYGON((115.62541723251343 -32.624101565460855, 115.62549769878387 -32.62438620220011, 115.62530994415283 -32.624440418619244, 115.62568545341492 -32.6254117905636, 115.62576323747635 -32.62539325976577, 115.62579810619354 -32.62551072731071, 115.62629699707031 -32.62556720203706, 115.62632650136948 -32.62566433848301, 115.62654912471771 -32.62561464077965, 115.6269782781601 -32.625594309893046, 115.6269796192646 -32.62563248324665, 115.62713652849197 -32.6256257062863, 115.62711372971535 -32.62527669213525, 115.62710702419281 -32.62513889329311, 115.62712848186493 -32.62513889329311, 115.62710165977478 -32.624835057391564, 115.62719285488129 -32.62482828037083, 115.62706679105759 -32.6239768601162, 115.62666982412338 -32.624092070494505, 115.62660545110703 -32.62384583636852, 115.62646061182022 -32.623891016992836, 115.6263855099678 -32.6238548724952, 115.62580615282059 -32.62399041428606, 115.62541723251343 -32.624101565460855))</w:t>
            </w:r>
          </w:p>
        </w:tc>
      </w:tr>
      <w:tr w:rsidR="00965BFE" w:rsidRPr="00965BFE" w14:paraId="12711D46" w14:textId="77777777" w:rsidTr="00A1798F">
        <w:trPr>
          <w:trHeight w:val="20"/>
        </w:trPr>
        <w:tc>
          <w:tcPr>
            <w:tcW w:w="0" w:type="auto"/>
            <w:tcBorders>
              <w:top w:val="single" w:sz="4" w:space="0" w:color="auto"/>
              <w:bottom w:val="single" w:sz="4" w:space="0" w:color="auto"/>
              <w:right w:val="nil"/>
            </w:tcBorders>
            <w:shd w:val="clear" w:color="auto" w:fill="auto"/>
            <w:noWrap/>
          </w:tcPr>
          <w:p w14:paraId="58236F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464</w:t>
            </w:r>
          </w:p>
        </w:tc>
        <w:tc>
          <w:tcPr>
            <w:tcW w:w="2078" w:type="dxa"/>
            <w:tcBorders>
              <w:top w:val="single" w:sz="4" w:space="0" w:color="auto"/>
              <w:left w:val="nil"/>
              <w:bottom w:val="single" w:sz="4" w:space="0" w:color="auto"/>
              <w:right w:val="nil"/>
            </w:tcBorders>
            <w:shd w:val="clear" w:color="auto" w:fill="auto"/>
          </w:tcPr>
          <w:p w14:paraId="6288C9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Dawesville-Florida Beach, Stage 6</w:t>
            </w:r>
          </w:p>
        </w:tc>
        <w:tc>
          <w:tcPr>
            <w:tcW w:w="11264" w:type="dxa"/>
            <w:tcBorders>
              <w:top w:val="single" w:sz="4" w:space="0" w:color="auto"/>
              <w:left w:val="nil"/>
              <w:bottom w:val="single" w:sz="4" w:space="0" w:color="auto"/>
            </w:tcBorders>
            <w:shd w:val="clear" w:color="auto" w:fill="auto"/>
          </w:tcPr>
          <w:p w14:paraId="34A0A8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POLYGON((115.62551379203796 -32.6201436655789, 115.62534749507904 -32.62186058427921, 115.62565863132477 -32.621857866321264, 115.62565326690674 -32.62206570162007, 115.62568813562393 -32.62206796069676, 115.62568545341492 -32.62242715316427, 115.62570422887802 -32.6224745935711, 115.62668055295944 -32.6224745935711, 115.62681466341019 -32.622576251501066, 115.626779794693 -32.6226191737035, 115.6271043419838 -32.62277053077939, 115.62723845243454 -32.622616914640716, 115.62732964754105 -32.62249718423219, 115.62744498252869 -32.62234130855467, 115.62785804271698 -32.62253332927804, 115.62793850898743 -32.62251977488756, 115.62799483537674 -32.62246781637166, 115.62804579734802 -32.62237519459461, 115.62827378511429 -32.621991152057525, 115.62837839126587 -32.621799130171105, 115.6284910440445 -32.62150093066038, 115.6285634636879 -32.6213292395824, 115.62853664159775 -32.62125920760076, 115.6286358833313 -32.62109429336307, 115.62869220972061 -32.620872901169044, 115.62850713729858 -32.6208141643726, 115.62830060720444 -32.62073283643698, 115.62811017036438 -32.62064699020256, 115.6278982758522 -32.62056566211506, 115.62771320343018 -32.62046852013594, 115.6275200843811 -32.62037815540956, 115.62733769416809 -32.62028553147036, 115.62714457511902 -32.62015450231952, 115.62551379203796 -32.6201436655789))</w:t>
            </w:r>
          </w:p>
        </w:tc>
      </w:tr>
      <w:tr w:rsidR="00965BFE" w:rsidRPr="00965BFE" w14:paraId="3C2C3242" w14:textId="77777777" w:rsidTr="00A1798F">
        <w:trPr>
          <w:trHeight w:val="20"/>
        </w:trPr>
        <w:tc>
          <w:tcPr>
            <w:tcW w:w="0" w:type="auto"/>
            <w:tcBorders>
              <w:top w:val="single" w:sz="4" w:space="0" w:color="auto"/>
              <w:bottom w:val="single" w:sz="4" w:space="0" w:color="auto"/>
              <w:right w:val="nil"/>
            </w:tcBorders>
            <w:shd w:val="clear" w:color="auto" w:fill="auto"/>
            <w:noWrap/>
          </w:tcPr>
          <w:p w14:paraId="187CCD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465</w:t>
            </w:r>
          </w:p>
        </w:tc>
        <w:tc>
          <w:tcPr>
            <w:tcW w:w="2078" w:type="dxa"/>
            <w:tcBorders>
              <w:top w:val="single" w:sz="4" w:space="0" w:color="auto"/>
              <w:left w:val="nil"/>
              <w:bottom w:val="single" w:sz="4" w:space="0" w:color="auto"/>
              <w:right w:val="nil"/>
            </w:tcBorders>
            <w:shd w:val="clear" w:color="auto" w:fill="auto"/>
          </w:tcPr>
          <w:p w14:paraId="06E5E9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Dawesville-Florida Beach, Stage 8</w:t>
            </w:r>
          </w:p>
        </w:tc>
        <w:tc>
          <w:tcPr>
            <w:tcW w:w="11264" w:type="dxa"/>
            <w:tcBorders>
              <w:top w:val="single" w:sz="4" w:space="0" w:color="auto"/>
              <w:left w:val="nil"/>
              <w:bottom w:val="single" w:sz="4" w:space="0" w:color="auto"/>
            </w:tcBorders>
            <w:shd w:val="clear" w:color="auto" w:fill="auto"/>
          </w:tcPr>
          <w:p w14:paraId="3D2B2B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POLYGON((115.62311053276062 -32.629735397319244, 115.62266528606415 -32.62967214856916, 115.62266528606415 -32.629735397319244, 115.62230050563812 -32.6297037729498, 115.62211275100708 -32.62971732625236, 115.62173187732697 -32.62969925518182, 115.62131881713867 -32.62969925518182, 115.62128394842148 -32.63005569931526, 115.62124371528625 -32.63008958243456, 115.62141001224518 -32.6307202649456, 115.62134563922882 -32.63074737124077, 115.62147438526154 -32.631108787725026, 115.62195718288422 -32.63111330542184, 115.62300860881805 -32.63111330542184, 115.62452673912048 -32.63111330542184, 115.62452137470245 -32.63065701689164, 115.62453746795654 -32.630042604897994, 115.62421560287476 -32.63004712264864, 115.62388837337494 -32.63004712264864, 115.62328219413757 -32.63003356939604, 115.6230890750885 -32.630042604897994, 115.62311053276062 -32.629735397319244))</w:t>
            </w:r>
          </w:p>
        </w:tc>
      </w:tr>
      <w:tr w:rsidR="00965BFE" w:rsidRPr="00965BFE" w14:paraId="4794FF5D" w14:textId="77777777" w:rsidTr="00A1798F">
        <w:trPr>
          <w:trHeight w:val="20"/>
        </w:trPr>
        <w:tc>
          <w:tcPr>
            <w:tcW w:w="0" w:type="auto"/>
            <w:tcBorders>
              <w:top w:val="single" w:sz="4" w:space="0" w:color="auto"/>
              <w:bottom w:val="single" w:sz="4" w:space="0" w:color="auto"/>
              <w:right w:val="nil"/>
            </w:tcBorders>
            <w:shd w:val="clear" w:color="auto" w:fill="auto"/>
            <w:noWrap/>
          </w:tcPr>
          <w:p w14:paraId="0690D7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466</w:t>
            </w:r>
          </w:p>
        </w:tc>
        <w:tc>
          <w:tcPr>
            <w:tcW w:w="2078" w:type="dxa"/>
            <w:tcBorders>
              <w:top w:val="single" w:sz="4" w:space="0" w:color="auto"/>
              <w:left w:val="nil"/>
              <w:bottom w:val="single" w:sz="4" w:space="0" w:color="auto"/>
              <w:right w:val="nil"/>
            </w:tcBorders>
            <w:shd w:val="clear" w:color="auto" w:fill="auto"/>
          </w:tcPr>
          <w:p w14:paraId="7DB2EA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Dawesville-Florida Beach, Stage 9</w:t>
            </w:r>
          </w:p>
        </w:tc>
        <w:tc>
          <w:tcPr>
            <w:tcW w:w="11264" w:type="dxa"/>
            <w:tcBorders>
              <w:top w:val="single" w:sz="4" w:space="0" w:color="auto"/>
              <w:left w:val="nil"/>
              <w:bottom w:val="single" w:sz="4" w:space="0" w:color="auto"/>
            </w:tcBorders>
            <w:shd w:val="clear" w:color="auto" w:fill="auto"/>
          </w:tcPr>
          <w:p w14:paraId="53D258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POLYGON((115.62408149242401 -32.62767979005982, 115.62397420406342 -32.62768430792975, 115.62396883964539 -32.62883275718512, 115.62367379665375 -32.628836357316345, 115.62337338924408 -32.62889508884855, 115.62314808368683 -32.62903062300656, 115.6229817867279 -32.62913905018515, 115.62282085418701 -32.62928361955229, 115.62271356582642 -32.62945077759188, 115.6226921081543 -32.6296676307996, 115.62311053276062 -32.629730879552866, 115.62322854995728 -32.62974443285132, 115.62322318553925 -32.62985285916506, 115.6232875585556 -32.62989803675702, 115.62353432178497 -32.62989803675702, 115.623539686203 -32.629735397319244, 115.6236469745636 -32.62963148863481, 115.62382936477661 -32.62958631090828, 115.6242960691452 -32.62958631090828, 115.62518119812012 -32.62959534645541, 115.62516510486603 -32.6292791017631, 115.62529385089874 -32.62928361955229, 115.62529921531677 -32.629148085777445, 115.62584102153778 -32.629152603573246, 115.62591075897217 -32.629098390008586, 115.62591075897217 -32.627738522351045, 115.62583565711975 -32.62767979005982, 115.62408149242401 -32.62767979005982))</w:t>
            </w:r>
          </w:p>
        </w:tc>
      </w:tr>
      <w:tr w:rsidR="00965BFE" w:rsidRPr="00965BFE" w14:paraId="4462FA60" w14:textId="77777777" w:rsidTr="00A1798F">
        <w:trPr>
          <w:trHeight w:val="20"/>
        </w:trPr>
        <w:tc>
          <w:tcPr>
            <w:tcW w:w="0" w:type="auto"/>
            <w:tcBorders>
              <w:top w:val="single" w:sz="4" w:space="0" w:color="auto"/>
              <w:bottom w:val="single" w:sz="4" w:space="0" w:color="auto"/>
              <w:right w:val="nil"/>
            </w:tcBorders>
            <w:shd w:val="clear" w:color="auto" w:fill="auto"/>
            <w:noWrap/>
          </w:tcPr>
          <w:p w14:paraId="3A157E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467</w:t>
            </w:r>
          </w:p>
        </w:tc>
        <w:tc>
          <w:tcPr>
            <w:tcW w:w="2078" w:type="dxa"/>
            <w:tcBorders>
              <w:top w:val="single" w:sz="4" w:space="0" w:color="auto"/>
              <w:left w:val="nil"/>
              <w:bottom w:val="single" w:sz="4" w:space="0" w:color="auto"/>
              <w:right w:val="nil"/>
            </w:tcBorders>
            <w:shd w:val="clear" w:color="auto" w:fill="auto"/>
          </w:tcPr>
          <w:p w14:paraId="659889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Dawesville-Florida Beach, Stage 9C</w:t>
            </w:r>
          </w:p>
        </w:tc>
        <w:tc>
          <w:tcPr>
            <w:tcW w:w="11264" w:type="dxa"/>
            <w:tcBorders>
              <w:top w:val="single" w:sz="4" w:space="0" w:color="auto"/>
              <w:left w:val="nil"/>
              <w:bottom w:val="single" w:sz="4" w:space="0" w:color="auto"/>
            </w:tcBorders>
            <w:shd w:val="clear" w:color="auto" w:fill="auto"/>
          </w:tcPr>
          <w:p w14:paraId="27DC2A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POLYGON((115.62358260154724 -32.62989306016402, 115.62358528375626 -32.629753009546924, 115.6236657500267 -32.629651359768225, 115.62383204698563 -32.62959262873235, 115.6242960691452 -32.62958811095876, 115.62430948019028 -32.62990435455907, 115.62405467033386 -32.62982077600193, 115.62385886907578 -32.629899836801215, 115.62358260154724 -32.62989306016402))</w:t>
            </w:r>
          </w:p>
        </w:tc>
      </w:tr>
      <w:tr w:rsidR="00965BFE" w:rsidRPr="00965BFE" w14:paraId="119B3377" w14:textId="77777777" w:rsidTr="00A1798F">
        <w:trPr>
          <w:trHeight w:val="20"/>
        </w:trPr>
        <w:tc>
          <w:tcPr>
            <w:tcW w:w="0" w:type="auto"/>
            <w:tcBorders>
              <w:top w:val="single" w:sz="4" w:space="0" w:color="auto"/>
              <w:bottom w:val="single" w:sz="4" w:space="0" w:color="auto"/>
              <w:right w:val="nil"/>
            </w:tcBorders>
            <w:shd w:val="clear" w:color="auto" w:fill="auto"/>
            <w:noWrap/>
          </w:tcPr>
          <w:p w14:paraId="242C11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468</w:t>
            </w:r>
          </w:p>
        </w:tc>
        <w:tc>
          <w:tcPr>
            <w:tcW w:w="2078" w:type="dxa"/>
            <w:tcBorders>
              <w:top w:val="single" w:sz="4" w:space="0" w:color="auto"/>
              <w:left w:val="nil"/>
              <w:bottom w:val="single" w:sz="4" w:space="0" w:color="auto"/>
              <w:right w:val="nil"/>
            </w:tcBorders>
            <w:shd w:val="clear" w:color="auto" w:fill="auto"/>
          </w:tcPr>
          <w:p w14:paraId="499670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Dawesville-Florida Beach, Stage 10</w:t>
            </w:r>
          </w:p>
        </w:tc>
        <w:tc>
          <w:tcPr>
            <w:tcW w:w="11264" w:type="dxa"/>
            <w:tcBorders>
              <w:top w:val="single" w:sz="4" w:space="0" w:color="auto"/>
              <w:left w:val="nil"/>
              <w:bottom w:val="single" w:sz="4" w:space="0" w:color="auto"/>
            </w:tcBorders>
            <w:shd w:val="clear" w:color="auto" w:fill="auto"/>
          </w:tcPr>
          <w:p w14:paraId="2B5908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POLYGON((115.62598049640656 -32.62083495522623, 115.62631845474243 -32.620853028086586, 115.6263130903244 -32.62094791054357, 115.62655448913574 -32.62094791054357, 115.62671810388565 -32.620942933452895, 115.62723577022552 -32.62109655246428, 115.62815576791763 -32.62143315790577, 115.62802165746689 -32.62170876678791, 115.62780439853668 -32.622128955745666, 115.62741547822952 -32.62196630218955, 115.6270319223404 -32.62181042558759, 115.62684684991837 -32.6217516894063, 115.62650084495544 -32.62166358506211, 115.62628626823425 -32.621661325975225, 115.62628626823425 -32.62157096245293, 115.62590539455414 -32.62156644427441, 115.62592685222626 -32.62143315790577, 115.6259536743164 -32.62118465736655, 115.62598049640656 -32.62083495522623))</w:t>
            </w:r>
          </w:p>
        </w:tc>
      </w:tr>
      <w:tr w:rsidR="00965BFE" w:rsidRPr="00965BFE" w14:paraId="2B7DCC09" w14:textId="77777777" w:rsidTr="00A1798F">
        <w:trPr>
          <w:trHeight w:val="20"/>
        </w:trPr>
        <w:tc>
          <w:tcPr>
            <w:tcW w:w="0" w:type="auto"/>
            <w:tcBorders>
              <w:top w:val="single" w:sz="4" w:space="0" w:color="auto"/>
              <w:bottom w:val="single" w:sz="4" w:space="0" w:color="auto"/>
              <w:right w:val="nil"/>
            </w:tcBorders>
            <w:shd w:val="clear" w:color="auto" w:fill="auto"/>
            <w:noWrap/>
          </w:tcPr>
          <w:p w14:paraId="0A1207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469</w:t>
            </w:r>
          </w:p>
        </w:tc>
        <w:tc>
          <w:tcPr>
            <w:tcW w:w="2078" w:type="dxa"/>
            <w:tcBorders>
              <w:top w:val="single" w:sz="4" w:space="0" w:color="auto"/>
              <w:left w:val="nil"/>
              <w:bottom w:val="single" w:sz="4" w:space="0" w:color="auto"/>
              <w:right w:val="nil"/>
            </w:tcBorders>
            <w:shd w:val="clear" w:color="auto" w:fill="auto"/>
          </w:tcPr>
          <w:p w14:paraId="70B812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Dawesville-Florida Beach, Stage 11A</w:t>
            </w:r>
          </w:p>
        </w:tc>
        <w:tc>
          <w:tcPr>
            <w:tcW w:w="11264" w:type="dxa"/>
            <w:tcBorders>
              <w:top w:val="single" w:sz="4" w:space="0" w:color="auto"/>
              <w:left w:val="nil"/>
              <w:bottom w:val="single" w:sz="4" w:space="0" w:color="auto"/>
            </w:tcBorders>
            <w:shd w:val="clear" w:color="auto" w:fill="auto"/>
          </w:tcPr>
          <w:p w14:paraId="60AB6C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POLYGON((115.62802970409393 -32.623581988126475, 115.62804043292999 -32.62388921682776, 115.62793850898743 -32.62388921682776, 115.62798947095871 -32.624814955758296, 115.6278982758522 -32.62481043774353, 115.62790364027023 -32.62510862622904, 115.62791705131531 -32.62525320210685, 115.62794119119644 -32.625560425071775, 115.627860724926 -32.626174867837975, 115.62774538993835 -32.626183903729526, 115.62776684761047 -32.626531784860916, 115.62795996665955 -32.62651597211155, 115.6279331445694 -32.626656027794425, 115.62751471996307 -32.62720947149381, 115.62706410884857 -32.62721896612945, 115.62698096036911 -32.62559882786824, 115.6269434094429 -32.62559882786824, 115.62692999839783 -32.625275792066645, 115.62713116407394 -32.625275792066645, 115.6271231174469 -32.62514251122136, 115.62710970640182 -32.62482625079422, 115.6271955370903 -32.624823991787146, 115.62706142663956 -32.62398137817305, 115.62667518854141 -32.62408529341754, 115.62660813331604 -32.623843577336686, 115.6266725063324 -32.62377806538926, 115.62726259231567 -32.623631228091554, 115.62761932611465 -32.62359282445087, 115.62802970409393 -32.623581988126475))</w:t>
            </w:r>
          </w:p>
        </w:tc>
      </w:tr>
      <w:tr w:rsidR="00965BFE" w:rsidRPr="00965BFE" w14:paraId="2217B1A3" w14:textId="77777777" w:rsidTr="00A1798F">
        <w:trPr>
          <w:trHeight w:val="20"/>
        </w:trPr>
        <w:tc>
          <w:tcPr>
            <w:tcW w:w="0" w:type="auto"/>
            <w:tcBorders>
              <w:top w:val="single" w:sz="4" w:space="0" w:color="auto"/>
              <w:bottom w:val="single" w:sz="4" w:space="0" w:color="auto"/>
              <w:right w:val="nil"/>
            </w:tcBorders>
            <w:shd w:val="clear" w:color="auto" w:fill="auto"/>
            <w:noWrap/>
          </w:tcPr>
          <w:p w14:paraId="140941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470</w:t>
            </w:r>
          </w:p>
        </w:tc>
        <w:tc>
          <w:tcPr>
            <w:tcW w:w="2078" w:type="dxa"/>
            <w:tcBorders>
              <w:top w:val="single" w:sz="4" w:space="0" w:color="auto"/>
              <w:left w:val="nil"/>
              <w:bottom w:val="single" w:sz="4" w:space="0" w:color="auto"/>
              <w:right w:val="nil"/>
            </w:tcBorders>
            <w:shd w:val="clear" w:color="auto" w:fill="auto"/>
          </w:tcPr>
          <w:p w14:paraId="4218EE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Dawesville-Florida Beach, Stage 11B</w:t>
            </w:r>
          </w:p>
        </w:tc>
        <w:tc>
          <w:tcPr>
            <w:tcW w:w="11264" w:type="dxa"/>
            <w:tcBorders>
              <w:top w:val="single" w:sz="4" w:space="0" w:color="auto"/>
              <w:left w:val="nil"/>
              <w:bottom w:val="single" w:sz="4" w:space="0" w:color="auto"/>
            </w:tcBorders>
            <w:shd w:val="clear" w:color="auto" w:fill="auto"/>
          </w:tcPr>
          <w:p w14:paraId="518CD0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POLYGON((115.62909454107285 -32.62357023406631, 115.62852054834366 -32.623572493105016, 115.62821745872498 -32.62357701118227, 115.62803238630295 -32.623581529259305, 115.62804579734802 -32.62387972183888, 115.6279519200325 -32.623881980869776, 115.6279867887497 -32.624805919728544, 115.62789559364319 -32.62480817873606, 115.6278982758522 -32.62511540322852, 115.62790095806122 -32.625210281167504, 115.6279331445694 -32.625210281167504, 115.62794923782349 -32.62556494304868, 115.627860724926 -32.626174867837975, 115.62774807214737 -32.626180285843375, 115.62776952981949 -32.62652477854263, 115.62782317399979 -32.62652026061418, 115.62792241573334 -32.6264728223516, 115.62877804040909 -32.62533203751213, 115.62895774841309 -32.62502029575909, 115.62916159629822 -32.62441059253336, 115.62918037176132 -32.6243157137467, 115.62916159629822 -32.623622191942296, 115.62909454107285 -32.62357023406631))</w:t>
            </w:r>
          </w:p>
        </w:tc>
      </w:tr>
      <w:tr w:rsidR="00965BFE" w:rsidRPr="00965BFE" w14:paraId="29C96EEF" w14:textId="77777777" w:rsidTr="00A1798F">
        <w:trPr>
          <w:trHeight w:val="20"/>
        </w:trPr>
        <w:tc>
          <w:tcPr>
            <w:tcW w:w="0" w:type="auto"/>
            <w:tcBorders>
              <w:top w:val="single" w:sz="4" w:space="0" w:color="auto"/>
              <w:bottom w:val="single" w:sz="4" w:space="0" w:color="auto"/>
              <w:right w:val="nil"/>
            </w:tcBorders>
            <w:shd w:val="clear" w:color="auto" w:fill="auto"/>
            <w:noWrap/>
          </w:tcPr>
          <w:p w14:paraId="020685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471</w:t>
            </w:r>
          </w:p>
        </w:tc>
        <w:tc>
          <w:tcPr>
            <w:tcW w:w="2078" w:type="dxa"/>
            <w:tcBorders>
              <w:top w:val="single" w:sz="4" w:space="0" w:color="auto"/>
              <w:left w:val="nil"/>
              <w:bottom w:val="single" w:sz="4" w:space="0" w:color="auto"/>
              <w:right w:val="nil"/>
            </w:tcBorders>
            <w:shd w:val="clear" w:color="auto" w:fill="auto"/>
          </w:tcPr>
          <w:p w14:paraId="4F3468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Dawesville-Florida Beach, Stage 12A</w:t>
            </w:r>
          </w:p>
        </w:tc>
        <w:tc>
          <w:tcPr>
            <w:tcW w:w="11264" w:type="dxa"/>
            <w:tcBorders>
              <w:top w:val="single" w:sz="4" w:space="0" w:color="auto"/>
              <w:left w:val="nil"/>
              <w:bottom w:val="single" w:sz="4" w:space="0" w:color="auto"/>
            </w:tcBorders>
            <w:shd w:val="clear" w:color="auto" w:fill="auto"/>
          </w:tcPr>
          <w:p w14:paraId="288FA5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POLYGON((115.62794923782349 -32.62826711123767, 115.62816381454468 -32.62826711123767, 115.62871098518372 -32.62804573678478, 115.6287431716919 -32.62795086185162, 115.62862515449524 -32.62773400448388, 115.62846422195435 -32.62766171857784, 115.62793850898743 -32.62767979005982, 115.62776684761047 -32.627688825799446, 115.62697291374207 -32.62767979005982, 115.62666177749634 -32.62767979005982, 115.62610924243927 -32.6276933436689, 115.62605559825897 -32.62775659381754, 115.62605559825897 -32.627946343995156, 115.62605291604996 -32.62909793116967, 115.62611728906631 -32.629147626938796, 115.6266725063324 -32.629152144734626, 115.62690049409866 -32.62915440363246, 115.62690049409866 -32.62942321206673, 115.626962184906 -32.62946613098569, 115.62752276659012 -32.62947290765521, 115.62757909297943 -32.62941643539343, 115.62758177518845 -32.62845414257525, 115.62757641077042 -32.62827117023481, 115.62794923782349 -32.62826711123767))</w:t>
            </w:r>
          </w:p>
        </w:tc>
      </w:tr>
      <w:tr w:rsidR="00965BFE" w:rsidRPr="00965BFE" w14:paraId="00FCD8FD" w14:textId="77777777" w:rsidTr="00A1798F">
        <w:trPr>
          <w:trHeight w:val="20"/>
        </w:trPr>
        <w:tc>
          <w:tcPr>
            <w:tcW w:w="0" w:type="auto"/>
            <w:tcBorders>
              <w:top w:val="single" w:sz="4" w:space="0" w:color="auto"/>
              <w:bottom w:val="single" w:sz="4" w:space="0" w:color="auto"/>
              <w:right w:val="nil"/>
            </w:tcBorders>
            <w:shd w:val="clear" w:color="auto" w:fill="auto"/>
            <w:noWrap/>
          </w:tcPr>
          <w:p w14:paraId="2FB18C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472</w:t>
            </w:r>
          </w:p>
        </w:tc>
        <w:tc>
          <w:tcPr>
            <w:tcW w:w="2078" w:type="dxa"/>
            <w:tcBorders>
              <w:top w:val="single" w:sz="4" w:space="0" w:color="auto"/>
              <w:left w:val="nil"/>
              <w:bottom w:val="single" w:sz="4" w:space="0" w:color="auto"/>
              <w:right w:val="nil"/>
            </w:tcBorders>
            <w:shd w:val="clear" w:color="auto" w:fill="auto"/>
          </w:tcPr>
          <w:p w14:paraId="4970CD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Dawesville-Gallery, Stage 1</w:t>
            </w:r>
          </w:p>
        </w:tc>
        <w:tc>
          <w:tcPr>
            <w:tcW w:w="11264" w:type="dxa"/>
            <w:tcBorders>
              <w:top w:val="single" w:sz="4" w:space="0" w:color="auto"/>
              <w:left w:val="nil"/>
              <w:bottom w:val="single" w:sz="4" w:space="0" w:color="auto"/>
            </w:tcBorders>
            <w:shd w:val="clear" w:color="auto" w:fill="auto"/>
          </w:tcPr>
          <w:p w14:paraId="07952D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POLYGON((115.63790559768677 -32.634516866326365, 115.63781172037125 -32.63448298488349, 115.63707947731018 -32.6346704620398, 115.6367951631546 -32.63475629482364, 115.63646793365479 -32.63484212752513, 115.63605219125748 -32.63504767392296, 115.63573569059372 -32.635375191932845, 115.63545942306519 -32.6355242686989, 115.63463062047958 -32.635716261137716, 115.6346869468689 -32.635993855359125, 115.63469767570496 -32.63685917230579, 115.63857614994049 -32.63686414851136, 115.63852787017822 -32.63628140119547, 115.63843667507172 -32.63591548815013, 115.63832402229309 -32.63555860855323, 115.6382006406784 -32.63517914007851, 115.63790559768677 -32.634516866326365))</w:t>
            </w:r>
          </w:p>
        </w:tc>
      </w:tr>
      <w:tr w:rsidR="00965BFE" w:rsidRPr="00965BFE" w14:paraId="2687CFE4" w14:textId="77777777" w:rsidTr="00A1798F">
        <w:trPr>
          <w:trHeight w:val="20"/>
        </w:trPr>
        <w:tc>
          <w:tcPr>
            <w:tcW w:w="0" w:type="auto"/>
            <w:tcBorders>
              <w:top w:val="single" w:sz="4" w:space="0" w:color="auto"/>
              <w:bottom w:val="single" w:sz="4" w:space="0" w:color="auto"/>
              <w:right w:val="nil"/>
            </w:tcBorders>
            <w:shd w:val="clear" w:color="auto" w:fill="auto"/>
            <w:noWrap/>
          </w:tcPr>
          <w:p w14:paraId="7F1D17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473</w:t>
            </w:r>
          </w:p>
        </w:tc>
        <w:tc>
          <w:tcPr>
            <w:tcW w:w="2078" w:type="dxa"/>
            <w:tcBorders>
              <w:top w:val="single" w:sz="4" w:space="0" w:color="auto"/>
              <w:left w:val="nil"/>
              <w:bottom w:val="single" w:sz="4" w:space="0" w:color="auto"/>
              <w:right w:val="nil"/>
            </w:tcBorders>
            <w:shd w:val="clear" w:color="auto" w:fill="auto"/>
          </w:tcPr>
          <w:p w14:paraId="1A1505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Dawesville-Peel Retreat, Stage 1</w:t>
            </w:r>
          </w:p>
        </w:tc>
        <w:tc>
          <w:tcPr>
            <w:tcW w:w="11264" w:type="dxa"/>
            <w:tcBorders>
              <w:top w:val="single" w:sz="4" w:space="0" w:color="auto"/>
              <w:left w:val="nil"/>
              <w:bottom w:val="single" w:sz="4" w:space="0" w:color="auto"/>
            </w:tcBorders>
            <w:shd w:val="clear" w:color="auto" w:fill="auto"/>
          </w:tcPr>
          <w:p w14:paraId="33783B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POLYGON((115.64296960830688 -32.64199485738243, 115.64220786094666 -32.64249174220005, 115.64151585102081 -32.64239236545735, 115.64172506332397 -32.64185934286221, 115.6416928768158 -32.641335351452305, 115.64155340194702 -32.64091976987559, 115.64116716384888 -32.640526772477905, 115.64051270484924 -32.64022411813271, 115.64065754413605 -32.63979046236081, 115.64172506332397 -32.6403777040478, 115.64212203025818 -32.640178945754556, 115.64253777265549 -32.640440945230296, 115.64282208681107 -32.64071875418098, 115.64294949173927 -32.64062050477264, 115.64305543899536 -32.64052225525639, 115.64367771148682 -32.64084749462168, 115.64380645751953 -32.64086104623623, 115.64377427101135 -32.64147990111335, 115.64296960830688 -32.64199485738243))</w:t>
            </w:r>
          </w:p>
        </w:tc>
      </w:tr>
      <w:tr w:rsidR="00965BFE" w:rsidRPr="00965BFE" w14:paraId="7A884B1E" w14:textId="77777777" w:rsidTr="00A1798F">
        <w:trPr>
          <w:trHeight w:val="20"/>
        </w:trPr>
        <w:tc>
          <w:tcPr>
            <w:tcW w:w="0" w:type="auto"/>
            <w:tcBorders>
              <w:top w:val="single" w:sz="4" w:space="0" w:color="auto"/>
              <w:bottom w:val="single" w:sz="4" w:space="0" w:color="auto"/>
              <w:right w:val="nil"/>
            </w:tcBorders>
            <w:shd w:val="clear" w:color="auto" w:fill="auto"/>
            <w:noWrap/>
          </w:tcPr>
          <w:p w14:paraId="433F2C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474</w:t>
            </w:r>
          </w:p>
        </w:tc>
        <w:tc>
          <w:tcPr>
            <w:tcW w:w="2078" w:type="dxa"/>
            <w:tcBorders>
              <w:top w:val="single" w:sz="4" w:space="0" w:color="auto"/>
              <w:left w:val="nil"/>
              <w:bottom w:val="single" w:sz="4" w:space="0" w:color="auto"/>
              <w:right w:val="nil"/>
            </w:tcBorders>
            <w:shd w:val="clear" w:color="auto" w:fill="auto"/>
          </w:tcPr>
          <w:p w14:paraId="699280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Dawesville-Peel Retreat, Stage 2A</w:t>
            </w:r>
          </w:p>
        </w:tc>
        <w:tc>
          <w:tcPr>
            <w:tcW w:w="11264" w:type="dxa"/>
            <w:tcBorders>
              <w:top w:val="single" w:sz="4" w:space="0" w:color="auto"/>
              <w:left w:val="nil"/>
              <w:bottom w:val="single" w:sz="4" w:space="0" w:color="auto"/>
            </w:tcBorders>
            <w:shd w:val="clear" w:color="auto" w:fill="auto"/>
          </w:tcPr>
          <w:p w14:paraId="3456A1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POLYGON((115.64386010169983 -32.639880807486655, 115.64387083053589 -32.63824554658831, 115.64333438873291 -32.638241029251596, 115.64331829547882 -32.638417205213926, 115.6428462266922 -32.638408170557625, 115.64283281564713 -32.63970011714371, 115.64250826835632 -32.639691082616984, 115.64237952232361 -32.64008860092982, 115.64216494560242 -32.640020842251396, 115.64213275909424 -32.64016991127619, 115.64255118370056 -32.64041384187184, 115.64284086227417 -32.64069842672605, 115.64296424388885 -32.6406261512933, 115.64306616783142 -32.6405041863681, 115.64371526241302 -32.64083846021083, 115.64382791519165 -32.64079328814291, 115.64386010169983 -32.639880807486655))</w:t>
            </w:r>
          </w:p>
        </w:tc>
      </w:tr>
      <w:tr w:rsidR="00965BFE" w:rsidRPr="00965BFE" w14:paraId="75C54102" w14:textId="77777777" w:rsidTr="00A1798F">
        <w:trPr>
          <w:trHeight w:val="20"/>
        </w:trPr>
        <w:tc>
          <w:tcPr>
            <w:tcW w:w="0" w:type="auto"/>
            <w:tcBorders>
              <w:top w:val="single" w:sz="4" w:space="0" w:color="auto"/>
              <w:bottom w:val="single" w:sz="4" w:space="0" w:color="auto"/>
              <w:right w:val="nil"/>
            </w:tcBorders>
            <w:shd w:val="clear" w:color="auto" w:fill="auto"/>
            <w:noWrap/>
          </w:tcPr>
          <w:p w14:paraId="59B6AE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475</w:t>
            </w:r>
          </w:p>
        </w:tc>
        <w:tc>
          <w:tcPr>
            <w:tcW w:w="2078" w:type="dxa"/>
            <w:tcBorders>
              <w:top w:val="single" w:sz="4" w:space="0" w:color="auto"/>
              <w:left w:val="nil"/>
              <w:bottom w:val="single" w:sz="4" w:space="0" w:color="auto"/>
              <w:right w:val="nil"/>
            </w:tcBorders>
            <w:shd w:val="clear" w:color="auto" w:fill="auto"/>
          </w:tcPr>
          <w:p w14:paraId="504658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Dawesville-Peel Retreat, Stage 2B</w:t>
            </w:r>
          </w:p>
        </w:tc>
        <w:tc>
          <w:tcPr>
            <w:tcW w:w="11264" w:type="dxa"/>
            <w:tcBorders>
              <w:top w:val="single" w:sz="4" w:space="0" w:color="auto"/>
              <w:left w:val="nil"/>
              <w:bottom w:val="single" w:sz="4" w:space="0" w:color="auto"/>
            </w:tcBorders>
            <w:shd w:val="clear" w:color="auto" w:fill="auto"/>
          </w:tcPr>
          <w:p w14:paraId="35C230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POLYGON((115.64234733581543 -32.638372031923325, 115.64234733581543 -32.63964590996966, 115.64224004745483 -32.63968656535329, 115.6421622633934 -32.640032135368024, 115.64236879348755 -32.64007956644234, 115.64250558614731 -32.63968656535329, 115.64283013343811 -32.63968430672135, 115.64285159111023 -32.638408170557625, 115.64333438873291 -32.638410429221786, 115.64334511756897 -32.6382094078883, 115.64386010169983 -32.63821844256467, 115.6437635421753 -32.638019679473814, 115.64337730407715 -32.637983540682576, 115.64359992742538 -32.6375905303852, 115.64340144395828 -32.637466302633186, 115.64221054315567 -32.6374821134476, 115.64220786094666 -32.6380061274288, 115.64233928918839 -32.63801742079978, 115.64234733581543 -32.638372031923325))</w:t>
            </w:r>
          </w:p>
        </w:tc>
      </w:tr>
      <w:tr w:rsidR="00965BFE" w:rsidRPr="00965BFE" w14:paraId="23B15800" w14:textId="77777777" w:rsidTr="00A1798F">
        <w:trPr>
          <w:trHeight w:val="20"/>
        </w:trPr>
        <w:tc>
          <w:tcPr>
            <w:tcW w:w="0" w:type="auto"/>
            <w:tcBorders>
              <w:top w:val="single" w:sz="4" w:space="0" w:color="auto"/>
              <w:bottom w:val="single" w:sz="4" w:space="0" w:color="auto"/>
              <w:right w:val="nil"/>
            </w:tcBorders>
            <w:shd w:val="clear" w:color="auto" w:fill="auto"/>
            <w:noWrap/>
          </w:tcPr>
          <w:p w14:paraId="2B5BED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476</w:t>
            </w:r>
          </w:p>
        </w:tc>
        <w:tc>
          <w:tcPr>
            <w:tcW w:w="2078" w:type="dxa"/>
            <w:tcBorders>
              <w:top w:val="single" w:sz="4" w:space="0" w:color="auto"/>
              <w:left w:val="nil"/>
              <w:bottom w:val="single" w:sz="4" w:space="0" w:color="auto"/>
              <w:right w:val="nil"/>
            </w:tcBorders>
            <w:shd w:val="clear" w:color="auto" w:fill="auto"/>
          </w:tcPr>
          <w:p w14:paraId="00C27A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Dawesville-Peel Retreat, Stage 3</w:t>
            </w:r>
          </w:p>
        </w:tc>
        <w:tc>
          <w:tcPr>
            <w:tcW w:w="11264" w:type="dxa"/>
            <w:tcBorders>
              <w:top w:val="single" w:sz="4" w:space="0" w:color="auto"/>
              <w:left w:val="nil"/>
              <w:bottom w:val="single" w:sz="4" w:space="0" w:color="auto"/>
            </w:tcBorders>
            <w:shd w:val="clear" w:color="auto" w:fill="auto"/>
          </w:tcPr>
          <w:p w14:paraId="3FD9DA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POLYGON((115.64010500907898 -32.64018798023202, 115.63893020153046 -32.64015184231672, 115.63895165920258 -32.63887797147504, 115.6397294998169 -32.63891410990495, 115.640469789505 -32.63895928292181, 115.64036786556244 -32.63877407340772, 115.64045906066895 -32.63871083104678, 115.64057171344757 -32.638968317522455, 115.64184308052063 -32.63966397903133, 115.64228296279907 -32.639682048089355, 115.64212203025818 -32.64016991127619, 115.64173579216003 -32.64035060067017, 115.6406843662262 -32.63976335880527, 115.64051806926727 -32.64026929048805, 115.64010500907898 -32.64018798023202))</w:t>
            </w:r>
          </w:p>
        </w:tc>
      </w:tr>
      <w:tr w:rsidR="00965BFE" w:rsidRPr="00965BFE" w14:paraId="5D858BF3" w14:textId="77777777" w:rsidTr="00A1798F">
        <w:trPr>
          <w:trHeight w:val="20"/>
        </w:trPr>
        <w:tc>
          <w:tcPr>
            <w:tcW w:w="0" w:type="auto"/>
            <w:tcBorders>
              <w:top w:val="single" w:sz="4" w:space="0" w:color="auto"/>
              <w:bottom w:val="single" w:sz="4" w:space="0" w:color="auto"/>
              <w:right w:val="nil"/>
            </w:tcBorders>
            <w:shd w:val="clear" w:color="auto" w:fill="auto"/>
            <w:noWrap/>
          </w:tcPr>
          <w:p w14:paraId="6589AE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477</w:t>
            </w:r>
          </w:p>
        </w:tc>
        <w:tc>
          <w:tcPr>
            <w:tcW w:w="2078" w:type="dxa"/>
            <w:tcBorders>
              <w:top w:val="single" w:sz="4" w:space="0" w:color="auto"/>
              <w:left w:val="nil"/>
              <w:bottom w:val="single" w:sz="4" w:space="0" w:color="auto"/>
              <w:right w:val="nil"/>
            </w:tcBorders>
            <w:shd w:val="clear" w:color="auto" w:fill="auto"/>
          </w:tcPr>
          <w:p w14:paraId="6DE5F4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Dawesville-Peel Retreat, Stage 4</w:t>
            </w:r>
          </w:p>
        </w:tc>
        <w:tc>
          <w:tcPr>
            <w:tcW w:w="11264" w:type="dxa"/>
            <w:tcBorders>
              <w:top w:val="single" w:sz="4" w:space="0" w:color="auto"/>
              <w:left w:val="nil"/>
              <w:bottom w:val="single" w:sz="4" w:space="0" w:color="auto"/>
            </w:tcBorders>
            <w:shd w:val="clear" w:color="auto" w:fill="auto"/>
          </w:tcPr>
          <w:p w14:paraId="29E551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POLYGON((115.64048051834106 -32.638968317522455, 115.63905358314514 -32.63893217911444, 115.6391179561615 -32.6368813005369, 115.6407219171524 -32.6368903353474, 115.64174115657806 -32.63742790492953, 115.64219176769257 -32.637436939684825, 115.64219176769257 -32.6380061274288, 115.64115643501282 -32.63804678355766, 115.64071655273438 -32.638304271944655, 115.640469789505 -32.638625002056855, 115.64030885696411 -32.63869276179259, 115.64048051834106 -32.638968317522455))</w:t>
            </w:r>
          </w:p>
        </w:tc>
      </w:tr>
      <w:tr w:rsidR="00965BFE" w:rsidRPr="00965BFE" w14:paraId="6FDBB32A" w14:textId="77777777" w:rsidTr="00A1798F">
        <w:trPr>
          <w:trHeight w:val="20"/>
        </w:trPr>
        <w:tc>
          <w:tcPr>
            <w:tcW w:w="0" w:type="auto"/>
            <w:tcBorders>
              <w:top w:val="single" w:sz="4" w:space="0" w:color="auto"/>
              <w:bottom w:val="single" w:sz="4" w:space="0" w:color="auto"/>
              <w:right w:val="nil"/>
            </w:tcBorders>
            <w:shd w:val="clear" w:color="auto" w:fill="auto"/>
            <w:noWrap/>
          </w:tcPr>
          <w:p w14:paraId="6756DD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478</w:t>
            </w:r>
          </w:p>
        </w:tc>
        <w:tc>
          <w:tcPr>
            <w:tcW w:w="2078" w:type="dxa"/>
            <w:tcBorders>
              <w:top w:val="single" w:sz="4" w:space="0" w:color="auto"/>
              <w:left w:val="nil"/>
              <w:bottom w:val="single" w:sz="4" w:space="0" w:color="auto"/>
              <w:right w:val="nil"/>
            </w:tcBorders>
            <w:shd w:val="clear" w:color="auto" w:fill="auto"/>
          </w:tcPr>
          <w:p w14:paraId="0A8499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Dawesville-Port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South, Stage SP1</w:t>
            </w:r>
          </w:p>
        </w:tc>
        <w:tc>
          <w:tcPr>
            <w:tcW w:w="11264" w:type="dxa"/>
            <w:tcBorders>
              <w:top w:val="single" w:sz="4" w:space="0" w:color="auto"/>
              <w:left w:val="nil"/>
              <w:bottom w:val="single" w:sz="4" w:space="0" w:color="auto"/>
            </w:tcBorders>
            <w:shd w:val="clear" w:color="auto" w:fill="auto"/>
          </w:tcPr>
          <w:p w14:paraId="1C07BC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POLYGON((115.63154071569443 -32.61100683812102, 115.63178211450577 -32.610821570756954, 115.63171774148941 -32.61053689088963, 115.63168823719025 -32.61040584747193, 115.63165336847305 -32.61007371933028, 115.63163459300995 -32.609911043872735, 115.63160240650177 -32.609581173287815, 115.63159167766571 -32.609454647261614, 115.63162922859192 -32.609352974432454, 115.63170969486237 -32.60922644808386, 115.6318062543869 -32.60907054930139, 115.63188940286636 -32.6089191690645, 115.63196986913681 -32.60877456680825, 115.63208520412445 -32.60845598913865, 115.63225150108337 -32.607976990793375, 115.63231855630875 -32.60779623603508, 115.63242316246033 -32.6074866926642, 115.63251167535782 -32.60715455369693, 115.63244998455048 -32.60681563511374, 115.63234001398087 -32.60661228334825, 115.63224345445633 -32.60644282319101, 115.63214153051376 -32.606300476411135, 115.63193768262863 -32.606020301135985, 115.63178479671478 -32.60581920705147, 115.63166409730911 -32.60567459979029, 115.63146829605103 -32.605498359375076, 115.63126713037491 -32.605484802405705, 115.63104182481766 -32.60555258723208, 115.63095599412918 -32.60559551759559, 115.63091844320297 -32.60582146653808, 115.63085675239563 -32.60599544683539, 115.63077628612518 -32.60623947057909, 115.63075214624405 -32.60637955798344, 115.63078969717026 -32.60663487801167, 115.63085675239563 -32.60679755941995, 115.63093185424805 -32.60694216486815, 115.63092112541199 -32.6071093646266, 115.63087284564972 -32.60726074792246, 115.63075482845306 -32.607470876550835, 115.63058584928513 -32.60779171716144, 115.63039273023605 -32.60816904232437, 115.63008964061737 -32.60858025715875, 115.62996625900269 -32.60875423209724, 115.62988579273224 -32.60889883438634, 115.62989383935928 -32.608941763145964, 115.62982141971588 -32.60910218096036, 115.62984824180603 -32.60913381260815, 115.62981069087982 -32.609626361111, 115.62985092401505 -32.60965121440403, 115.62988042831421 -32.609978825349295, 115.63025325536728 -32.609951712764826, 115.63025325536728 -32.60997204720395, 115.63103377819061 -32.609931378321086, 115.63111156225204 -32.60996978782206, 115.63111960887909 -32.61027480386249, 115.63115447759628 -32.610559484562955, 115.63118934631348 -32.61075604928037, 115.63138782978058 -32.61088257346794, 115.63146024942398 -32.6109616509944, 115.63154071569443 -32.61100683812102))</w:t>
            </w:r>
          </w:p>
        </w:tc>
      </w:tr>
      <w:tr w:rsidR="00965BFE" w:rsidRPr="00965BFE" w14:paraId="6A8E1059" w14:textId="77777777" w:rsidTr="00A1798F">
        <w:trPr>
          <w:trHeight w:val="20"/>
        </w:trPr>
        <w:tc>
          <w:tcPr>
            <w:tcW w:w="0" w:type="auto"/>
            <w:tcBorders>
              <w:top w:val="single" w:sz="4" w:space="0" w:color="auto"/>
              <w:bottom w:val="single" w:sz="4" w:space="0" w:color="auto"/>
              <w:right w:val="nil"/>
            </w:tcBorders>
            <w:shd w:val="clear" w:color="auto" w:fill="auto"/>
            <w:noWrap/>
          </w:tcPr>
          <w:p w14:paraId="5A7554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479</w:t>
            </w:r>
          </w:p>
        </w:tc>
        <w:tc>
          <w:tcPr>
            <w:tcW w:w="2078" w:type="dxa"/>
            <w:tcBorders>
              <w:top w:val="single" w:sz="4" w:space="0" w:color="auto"/>
              <w:left w:val="nil"/>
              <w:bottom w:val="single" w:sz="4" w:space="0" w:color="auto"/>
              <w:right w:val="nil"/>
            </w:tcBorders>
            <w:shd w:val="clear" w:color="auto" w:fill="auto"/>
          </w:tcPr>
          <w:p w14:paraId="622B67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Dawesville-Port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South, Stage SP2</w:t>
            </w:r>
          </w:p>
        </w:tc>
        <w:tc>
          <w:tcPr>
            <w:tcW w:w="11264" w:type="dxa"/>
            <w:tcBorders>
              <w:top w:val="single" w:sz="4" w:space="0" w:color="auto"/>
              <w:left w:val="nil"/>
              <w:bottom w:val="single" w:sz="4" w:space="0" w:color="auto"/>
            </w:tcBorders>
            <w:shd w:val="clear" w:color="auto" w:fill="auto"/>
          </w:tcPr>
          <w:p w14:paraId="3636AC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POLYGON((115.63153266906738 -32.61100277834105, 115.6316989660263 -32.610880773041295, 115.63182234764099 -32.61081299224739, 115.63204228878021 -32.61072261777572, 115.63233733177185 -32.61056446223085, 115.63268601894379 -32.6103791939516, 115.63295423984528 -32.610202962793714, 115.63330292701721 -32.6100176937666, 115.6335711479187 -32.60983694312691, 115.63378572463989 -32.609782717863865, 115.63395738601685 -32.60974204889503, 115.63449919223785 -32.609678786017916, 115.63471913337708 -32.609683304796334, 115.63527166843414 -32.60974656767026, 115.63562572002411 -32.609796274182706, 115.63596904277802 -32.60982790558535, 115.63614070415497 -32.60984598066755, 115.63641965389252 -32.60981886804288, 115.63667714595795 -32.60977819909046, 115.63671469688416 -32.609986062431, 115.63665568828583 -32.610094512678025, 115.63658058643341 -32.61010806894967, 115.63663423061371 -32.61023459405271, 115.63672006130219 -32.610537349823666, 115.63616752624512 -32.610641280673235, 115.63501954078674 -32.61051023740829, 115.63451528549194 -32.610469568769844, 115.63435971736908 -32.6104514938135, 115.6342202425003 -32.610469568769844, 115.63408613204956 -32.61051927488101, 115.63317954540253 -32.6110163344752, 115.6325626373291 -32.61133716238458, 115.63233196735382 -32.6114365736162, 115.63213884830475 -32.611459167062556, 115.63199400901794 -32.61156309684231, 115.63153266906738 -32.61100277834105))</w:t>
            </w:r>
          </w:p>
        </w:tc>
      </w:tr>
      <w:tr w:rsidR="00965BFE" w:rsidRPr="00965BFE" w14:paraId="4F9464A0" w14:textId="77777777" w:rsidTr="00A1798F">
        <w:trPr>
          <w:trHeight w:val="20"/>
        </w:trPr>
        <w:tc>
          <w:tcPr>
            <w:tcW w:w="0" w:type="auto"/>
            <w:tcBorders>
              <w:top w:val="single" w:sz="4" w:space="0" w:color="auto"/>
              <w:bottom w:val="single" w:sz="4" w:space="0" w:color="auto"/>
              <w:right w:val="nil"/>
            </w:tcBorders>
            <w:shd w:val="clear" w:color="auto" w:fill="auto"/>
            <w:noWrap/>
          </w:tcPr>
          <w:p w14:paraId="671614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480</w:t>
            </w:r>
          </w:p>
        </w:tc>
        <w:tc>
          <w:tcPr>
            <w:tcW w:w="2078" w:type="dxa"/>
            <w:tcBorders>
              <w:top w:val="single" w:sz="4" w:space="0" w:color="auto"/>
              <w:left w:val="nil"/>
              <w:bottom w:val="single" w:sz="4" w:space="0" w:color="auto"/>
              <w:right w:val="nil"/>
            </w:tcBorders>
            <w:shd w:val="clear" w:color="auto" w:fill="auto"/>
          </w:tcPr>
          <w:p w14:paraId="552DA5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Dawesville-Port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South, Stage SP3</w:t>
            </w:r>
          </w:p>
        </w:tc>
        <w:tc>
          <w:tcPr>
            <w:tcW w:w="11264" w:type="dxa"/>
            <w:tcBorders>
              <w:top w:val="single" w:sz="4" w:space="0" w:color="auto"/>
              <w:left w:val="nil"/>
              <w:bottom w:val="single" w:sz="4" w:space="0" w:color="auto"/>
            </w:tcBorders>
            <w:shd w:val="clear" w:color="auto" w:fill="auto"/>
          </w:tcPr>
          <w:p w14:paraId="533FBF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POLYGON((115.63779830932617 -32.608526490079186, 115.6374603509903 -32.60839544371978, 115.63728868961334 -32.60830054796053, 115.63698291778564 -32.60816498241575, 115.6369400024414 -32.60822372751035, 115.63660204410553 -32.608065567552494, 115.63656449317932 -32.6081243127123, 115.63638210296631 -32.60805652983218, 115.6361997127533 -32.60799778462792, 115.63601732254028 -32.60794807711728, 115.63583493232727 -32.60792096391803, 115.63566327095032 -32.60788481297295, 115.6354808807373 -32.607880294103786, 115.63512682914734 -32.60786673749494, 115.63474595546722 -32.60786673749494, 115.63459038734436 -32.60784866201327, 115.63441336154938 -32.60783510539962, 115.63411831855774 -32.60775376567468, 115.63394665718079 -32.60771309578449, 115.63382863998413 -32.607645312593164, 115.63333243131638 -32.60764711308485, 115.63328146934509 -32.607690042444446, 115.63328683376312 -32.60847858333694, 115.63332974910736 -32.60851925287952, 115.63370525836945 -32.608501177529554, 115.63402712345123 -32.60855314415089, 115.63438385725021 -32.60859833249278, 115.63474595546722 -32.60860737015842, 115.63527703285217 -32.60861640782314, 115.63556402921677 -32.60862770490277, 115.63615143299103 -32.60879490151465, 115.63638210296631 -32.608847326908275, 115.63680589199066 -32.60913201214636, 115.63712239265442 -32.60925853862837, 115.63736379146576 -32.609344395782216, 115.63779830932617 -32.608526490079186))</w:t>
            </w:r>
          </w:p>
        </w:tc>
      </w:tr>
      <w:tr w:rsidR="00965BFE" w:rsidRPr="00965BFE" w14:paraId="72C1E0B6" w14:textId="77777777" w:rsidTr="00A1798F">
        <w:trPr>
          <w:trHeight w:val="20"/>
        </w:trPr>
        <w:tc>
          <w:tcPr>
            <w:tcW w:w="0" w:type="auto"/>
            <w:tcBorders>
              <w:top w:val="single" w:sz="4" w:space="0" w:color="auto"/>
              <w:bottom w:val="single" w:sz="4" w:space="0" w:color="auto"/>
              <w:right w:val="nil"/>
            </w:tcBorders>
            <w:shd w:val="clear" w:color="auto" w:fill="auto"/>
            <w:noWrap/>
          </w:tcPr>
          <w:p w14:paraId="0AE52F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481</w:t>
            </w:r>
          </w:p>
        </w:tc>
        <w:tc>
          <w:tcPr>
            <w:tcW w:w="2078" w:type="dxa"/>
            <w:tcBorders>
              <w:top w:val="single" w:sz="4" w:space="0" w:color="auto"/>
              <w:left w:val="nil"/>
              <w:bottom w:val="single" w:sz="4" w:space="0" w:color="auto"/>
              <w:right w:val="nil"/>
            </w:tcBorders>
            <w:shd w:val="clear" w:color="auto" w:fill="auto"/>
          </w:tcPr>
          <w:p w14:paraId="1568D2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Dawesville-Port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South, Stage SP4</w:t>
            </w:r>
          </w:p>
        </w:tc>
        <w:tc>
          <w:tcPr>
            <w:tcW w:w="11264" w:type="dxa"/>
            <w:tcBorders>
              <w:top w:val="single" w:sz="4" w:space="0" w:color="auto"/>
              <w:left w:val="nil"/>
              <w:bottom w:val="single" w:sz="4" w:space="0" w:color="auto"/>
            </w:tcBorders>
            <w:shd w:val="clear" w:color="auto" w:fill="auto"/>
          </w:tcPr>
          <w:p w14:paraId="716CB7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POLYGON((115.63354969024658 -32.6050378802273, 115.63336193561554 -32.6053632485495, 115.63344240188599 -32.60539940051235, 115.63335120677948 -32.60554400821783, 115.63310980796814 -32.60579707114064, 115.63318490982056 -32.60584677984503, 115.63478350639343 -32.60638001693879, 115.63577592372894 -32.606529141998664, 115.63594222068787 -32.606556255619246, 115.63626408576965 -32.60673701287999, 115.63642501831055 -32.607378698209544, 115.63619166612625 -32.6077352312218, 115.63621044158936 -32.60779397659828, 115.63652694225311 -32.6079408398709, 115.636505484581 -32.60801134121693, 115.63663959503174 -32.60807008641231, 115.6369560956955 -32.608210170953484, 115.63698828220367 -32.60815142584998, 115.63733696937561 -32.60832314219805, 115.6374603509903 -32.608388206509545, 115.63778221607208 -32.60853280938962, 115.63822478055954 -32.6078617596771, 115.6390106678009 -32.60669274150649, 115.63713312149048 -32.605259311575054, 115.63683807849884 -32.60510114638251, 115.63652694225311 -32.605530451255355, 115.63627481460571 -32.60583322292839, 115.63618898391724 -32.60595025718026, 115.63614875078201 -32.60605419335296, 115.63601195812225 -32.60609034503693, 115.63557475805283 -32.606020301135985, 115.63569277524948 -32.60574012498443, 115.63354969024658 -32.6050378802273))</w:t>
            </w:r>
          </w:p>
        </w:tc>
      </w:tr>
      <w:tr w:rsidR="00965BFE" w:rsidRPr="00965BFE" w14:paraId="3B9254B0" w14:textId="77777777" w:rsidTr="00A1798F">
        <w:trPr>
          <w:trHeight w:val="20"/>
        </w:trPr>
        <w:tc>
          <w:tcPr>
            <w:tcW w:w="0" w:type="auto"/>
            <w:tcBorders>
              <w:top w:val="single" w:sz="4" w:space="0" w:color="auto"/>
              <w:bottom w:val="single" w:sz="4" w:space="0" w:color="auto"/>
              <w:right w:val="nil"/>
            </w:tcBorders>
            <w:shd w:val="clear" w:color="auto" w:fill="auto"/>
            <w:noWrap/>
          </w:tcPr>
          <w:p w14:paraId="12D6A6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482</w:t>
            </w:r>
          </w:p>
        </w:tc>
        <w:tc>
          <w:tcPr>
            <w:tcW w:w="2078" w:type="dxa"/>
            <w:tcBorders>
              <w:top w:val="single" w:sz="4" w:space="0" w:color="auto"/>
              <w:left w:val="nil"/>
              <w:bottom w:val="single" w:sz="4" w:space="0" w:color="auto"/>
              <w:right w:val="nil"/>
            </w:tcBorders>
            <w:shd w:val="clear" w:color="auto" w:fill="auto"/>
          </w:tcPr>
          <w:p w14:paraId="4FB1A9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Dawesville-Port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South, Stage SP5</w:t>
            </w:r>
          </w:p>
        </w:tc>
        <w:tc>
          <w:tcPr>
            <w:tcW w:w="11264" w:type="dxa"/>
            <w:tcBorders>
              <w:top w:val="single" w:sz="4" w:space="0" w:color="auto"/>
              <w:left w:val="nil"/>
              <w:bottom w:val="single" w:sz="4" w:space="0" w:color="auto"/>
            </w:tcBorders>
            <w:shd w:val="clear" w:color="auto" w:fill="auto"/>
          </w:tcPr>
          <w:p w14:paraId="6DCBB9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POLYGON((115.63685417175293 -32.60511018440104, 115.63663959503174 -32.6053632485495, 115.63651084899902 -32.60553948923056, 115.63632845878601 -32.605760919338294, 115.6361997127533 -32.605928121301815, 115.63617825508118 -32.60605465230997, 115.63606560230255 -32.60608628503408, 115.63597440719604 -32.60608628503408, 115.63557744026184 -32.606013981648275, 115.63570082187653 -32.60575640036198, 115.6361997127533 -32.60584677984503, 115.63630700111389 -32.605684096709865, 115.635786652565 -32.60543555246062, 115.6352823972702 -32.605259311575054, 115.63467085361481 -32.60506499429928, 115.63426315784454 -32.604929423857264, 115.63423097133636 -32.60488875268462, 115.63448309898376 -32.60430127813135, 115.63449919223785 -32.60420637803436, 115.63450187444687 -32.60411327839956, 115.63474595546722 -32.60420185897962, 115.63544869422913 -32.60442329239406, 115.6359475851059 -32.6046492442935, 115.63641428947449 -32.60487067660198, 115.63685417175293 -32.60511018440104))</w:t>
            </w:r>
          </w:p>
        </w:tc>
      </w:tr>
      <w:tr w:rsidR="00965BFE" w:rsidRPr="00965BFE" w14:paraId="56269662" w14:textId="77777777" w:rsidTr="00A1798F">
        <w:trPr>
          <w:trHeight w:val="20"/>
        </w:trPr>
        <w:tc>
          <w:tcPr>
            <w:tcW w:w="0" w:type="auto"/>
            <w:tcBorders>
              <w:top w:val="single" w:sz="4" w:space="0" w:color="auto"/>
              <w:bottom w:val="single" w:sz="4" w:space="0" w:color="auto"/>
              <w:right w:val="nil"/>
            </w:tcBorders>
            <w:shd w:val="clear" w:color="auto" w:fill="auto"/>
            <w:noWrap/>
          </w:tcPr>
          <w:p w14:paraId="77C7B7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483</w:t>
            </w:r>
          </w:p>
        </w:tc>
        <w:tc>
          <w:tcPr>
            <w:tcW w:w="2078" w:type="dxa"/>
            <w:tcBorders>
              <w:top w:val="single" w:sz="4" w:space="0" w:color="auto"/>
              <w:left w:val="nil"/>
              <w:bottom w:val="single" w:sz="4" w:space="0" w:color="auto"/>
              <w:right w:val="nil"/>
            </w:tcBorders>
            <w:shd w:val="clear" w:color="auto" w:fill="auto"/>
          </w:tcPr>
          <w:p w14:paraId="43CB58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Dawesville-Port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South, Stage SP6</w:t>
            </w:r>
          </w:p>
        </w:tc>
        <w:tc>
          <w:tcPr>
            <w:tcW w:w="11264" w:type="dxa"/>
            <w:tcBorders>
              <w:top w:val="single" w:sz="4" w:space="0" w:color="auto"/>
              <w:left w:val="nil"/>
              <w:bottom w:val="single" w:sz="4" w:space="0" w:color="auto"/>
            </w:tcBorders>
            <w:shd w:val="clear" w:color="auto" w:fill="auto"/>
          </w:tcPr>
          <w:p w14:paraId="6B0912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POLYGON((115.63354969024658 -32.605028842201484, 115.63336730003357 -32.60534969155969, 115.63345849514008 -32.605390362523, 115.63333511352539 -32.60554852720486, 115.63312590122223 -32.60578803319142, 115.63211739063263 -32.605096627372916, 115.63184648752213 -32.60491992685767, 115.63183307647705 -32.604867958128295, 115.63191086053848 -32.60460811402924, 115.6319510936737 -32.60449559706389, 115.63170969486237 -32.60442329239406, 115.63153266906738 -32.60433743052281, 115.63132882118225 -32.60421541614317, 115.63102304935455 -32.6039985012801, 115.63108742237091 -32.60366408983709, 115.63122153282166 -32.6036387759133, 115.63138782978058 -32.603491905586736, 115.631642639637 -32.60322979794409, 115.632004737854 -32.603381187796764, 115.63266456127167 -32.60363651637165, 115.63368648290634 -32.603930256309766, 115.63413441181183 -32.6040319352947, 115.63400030136108 -32.604336971557004, 115.6338581442833 -32.604673640003554, 115.6338232755661 -32.60475724203912, 115.63377231359482 -32.60476853960551, 115.63338339328766 -32.6046397472642, 115.63334852457047 -32.60467589951905, 115.63320368528366 -32.60464200678055, 115.63312858343124 -32.60478887522143, 115.633265376091 -32.60483858448532, 115.63323855400085 -32.60487699617036, 115.63340216875076 -32.604942521947976, 115.63338607549667 -32.604974155064845, 115.63354969024658 -32.605028842201484))</w:t>
            </w:r>
          </w:p>
        </w:tc>
      </w:tr>
      <w:tr w:rsidR="00965BFE" w:rsidRPr="00965BFE" w14:paraId="5D64DCB7" w14:textId="77777777" w:rsidTr="00A1798F">
        <w:trPr>
          <w:trHeight w:val="20"/>
        </w:trPr>
        <w:tc>
          <w:tcPr>
            <w:tcW w:w="0" w:type="auto"/>
            <w:tcBorders>
              <w:top w:val="single" w:sz="4" w:space="0" w:color="auto"/>
              <w:bottom w:val="single" w:sz="4" w:space="0" w:color="auto"/>
              <w:right w:val="nil"/>
            </w:tcBorders>
            <w:shd w:val="clear" w:color="auto" w:fill="auto"/>
            <w:noWrap/>
          </w:tcPr>
          <w:p w14:paraId="21641A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484</w:t>
            </w:r>
          </w:p>
        </w:tc>
        <w:tc>
          <w:tcPr>
            <w:tcW w:w="2078" w:type="dxa"/>
            <w:tcBorders>
              <w:top w:val="single" w:sz="4" w:space="0" w:color="auto"/>
              <w:left w:val="nil"/>
              <w:bottom w:val="single" w:sz="4" w:space="0" w:color="auto"/>
              <w:right w:val="nil"/>
            </w:tcBorders>
            <w:shd w:val="clear" w:color="auto" w:fill="auto"/>
          </w:tcPr>
          <w:p w14:paraId="185E2A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Dawesville-Port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South, Stage LT93</w:t>
            </w:r>
          </w:p>
        </w:tc>
        <w:tc>
          <w:tcPr>
            <w:tcW w:w="11264" w:type="dxa"/>
            <w:tcBorders>
              <w:top w:val="single" w:sz="4" w:space="0" w:color="auto"/>
              <w:left w:val="nil"/>
              <w:bottom w:val="single" w:sz="4" w:space="0" w:color="auto"/>
            </w:tcBorders>
            <w:shd w:val="clear" w:color="auto" w:fill="auto"/>
          </w:tcPr>
          <w:p w14:paraId="6F95B5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POLYGON((115.63129663467407 -32.60765886923552, 115.63125908374786 -32.60756849158097, 115.63142538070679 -32.60708948848923, 115.63142538070679 -32.606913250858, 115.6313019990921 -32.606607764414896, 115.63126713037491 -32.60650834782316, 115.63125371932983 -32.606404412177454, 115.63127517700195 -32.606314033257064, 115.63134491443634 -32.60612423722742, 115.6314092874527 -32.606117458790344, 115.63172578811646 -32.60655353719672, 115.63186258077621 -32.60679304049593, 115.6319135427475 -32.60690375406875, 115.63195645809174 -32.60708451062821, 115.63195914030075 -32.60722233725967, 115.63191086053848 -32.607468617105845, 115.63180893659592 -32.607721674591, 115.63172042369843 -32.60775330672636, 115.63129663467407 -32.60765886923552))</w:t>
            </w:r>
          </w:p>
        </w:tc>
      </w:tr>
      <w:tr w:rsidR="00965BFE" w:rsidRPr="00965BFE" w14:paraId="569DA074" w14:textId="77777777" w:rsidTr="00A1798F">
        <w:trPr>
          <w:trHeight w:val="20"/>
        </w:trPr>
        <w:tc>
          <w:tcPr>
            <w:tcW w:w="0" w:type="auto"/>
            <w:tcBorders>
              <w:top w:val="single" w:sz="4" w:space="0" w:color="auto"/>
              <w:bottom w:val="single" w:sz="4" w:space="0" w:color="auto"/>
              <w:right w:val="nil"/>
            </w:tcBorders>
            <w:shd w:val="clear" w:color="auto" w:fill="auto"/>
            <w:noWrap/>
          </w:tcPr>
          <w:p w14:paraId="017437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485</w:t>
            </w:r>
          </w:p>
        </w:tc>
        <w:tc>
          <w:tcPr>
            <w:tcW w:w="2078" w:type="dxa"/>
            <w:tcBorders>
              <w:top w:val="single" w:sz="4" w:space="0" w:color="auto"/>
              <w:left w:val="nil"/>
              <w:bottom w:val="single" w:sz="4" w:space="0" w:color="auto"/>
              <w:right w:val="nil"/>
            </w:tcBorders>
            <w:shd w:val="clear" w:color="auto" w:fill="auto"/>
          </w:tcPr>
          <w:p w14:paraId="627EBC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Dawesville-Port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South, Stage CLUB</w:t>
            </w:r>
          </w:p>
        </w:tc>
        <w:tc>
          <w:tcPr>
            <w:tcW w:w="11264" w:type="dxa"/>
            <w:tcBorders>
              <w:top w:val="single" w:sz="4" w:space="0" w:color="auto"/>
              <w:left w:val="nil"/>
              <w:bottom w:val="single" w:sz="4" w:space="0" w:color="auto"/>
            </w:tcBorders>
            <w:shd w:val="clear" w:color="auto" w:fill="auto"/>
          </w:tcPr>
          <w:p w14:paraId="3318B9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POLYGON((115.63187062740326 -32.61153146605253, 115.63124299049377 -32.61166250782313, 115.6309425830841 -32.61157665289165, 115.63038468360901 -32.61154502210666, 115.62904357910156 -32.611486279190636, 115.62898993492126 -32.61156309684231, 115.62865734100342 -32.61156309684231, 115.62848031520844 -32.611445610995425, 115.62853932380676 -32.61126034453911, 115.62880754470825 -32.61092596020873, 115.62915086746216 -32.61041986263109, 115.62963366508484 -32.60997702490449, 115.63026666641235 -32.60994991231947, 115.6302747130394 -32.60998334411257, 115.63105523586273 -32.60992234078906, 115.6311222910881 -32.609974306585784, 115.6311222910881 -32.61027932261083, 115.63116252422333 -32.610525594050834, 115.63119739294052 -32.6107673460901, 115.63120543956757 -32.61095035420917, 115.63133955001831 -32.61100683812102, 115.63146561384201 -32.61112884324903, 115.63159972429276 -32.61128021975084, 115.63188940286636 -32.611540044493275, 115.63187062740326 -32.61153146605253))</w:t>
            </w:r>
          </w:p>
        </w:tc>
      </w:tr>
      <w:tr w:rsidR="00965BFE" w:rsidRPr="00965BFE" w14:paraId="054D223C" w14:textId="77777777" w:rsidTr="00A1798F">
        <w:trPr>
          <w:trHeight w:val="20"/>
        </w:trPr>
        <w:tc>
          <w:tcPr>
            <w:tcW w:w="0" w:type="auto"/>
            <w:tcBorders>
              <w:top w:val="single" w:sz="4" w:space="0" w:color="auto"/>
              <w:bottom w:val="single" w:sz="4" w:space="0" w:color="auto"/>
              <w:right w:val="nil"/>
            </w:tcBorders>
            <w:shd w:val="clear" w:color="auto" w:fill="auto"/>
            <w:noWrap/>
          </w:tcPr>
          <w:p w14:paraId="782162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486</w:t>
            </w:r>
          </w:p>
        </w:tc>
        <w:tc>
          <w:tcPr>
            <w:tcW w:w="2078" w:type="dxa"/>
            <w:tcBorders>
              <w:top w:val="single" w:sz="4" w:space="0" w:color="auto"/>
              <w:left w:val="nil"/>
              <w:bottom w:val="single" w:sz="4" w:space="0" w:color="auto"/>
              <w:right w:val="nil"/>
            </w:tcBorders>
            <w:shd w:val="clear" w:color="auto" w:fill="auto"/>
          </w:tcPr>
          <w:p w14:paraId="33DDD1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Dennison</w:t>
            </w:r>
          </w:p>
        </w:tc>
        <w:tc>
          <w:tcPr>
            <w:tcW w:w="11264" w:type="dxa"/>
            <w:tcBorders>
              <w:top w:val="single" w:sz="4" w:space="0" w:color="auto"/>
              <w:left w:val="nil"/>
              <w:bottom w:val="single" w:sz="4" w:space="0" w:color="auto"/>
            </w:tcBorders>
            <w:shd w:val="clear" w:color="auto" w:fill="auto"/>
          </w:tcPr>
          <w:p w14:paraId="5FC78B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POLYGON((150.88783812113275 -34.42541211541552, 150.88822833463792 -34.42539874330867, 150.88814847300216 -34.42521182588593, 150.88786849991016 -34.42520912913651, 150.88783812113275 -34.42541211541552))</w:t>
            </w:r>
          </w:p>
        </w:tc>
      </w:tr>
      <w:tr w:rsidR="00965BFE" w:rsidRPr="00965BFE" w14:paraId="3DA742C0" w14:textId="77777777" w:rsidTr="00A1798F">
        <w:trPr>
          <w:trHeight w:val="20"/>
        </w:trPr>
        <w:tc>
          <w:tcPr>
            <w:tcW w:w="0" w:type="auto"/>
            <w:tcBorders>
              <w:top w:val="single" w:sz="4" w:space="0" w:color="auto"/>
              <w:bottom w:val="single" w:sz="4" w:space="0" w:color="auto"/>
              <w:right w:val="nil"/>
            </w:tcBorders>
            <w:shd w:val="clear" w:color="auto" w:fill="auto"/>
            <w:noWrap/>
          </w:tcPr>
          <w:p w14:paraId="7B270A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487</w:t>
            </w:r>
          </w:p>
        </w:tc>
        <w:tc>
          <w:tcPr>
            <w:tcW w:w="2078" w:type="dxa"/>
            <w:tcBorders>
              <w:top w:val="single" w:sz="4" w:space="0" w:color="auto"/>
              <w:left w:val="nil"/>
              <w:bottom w:val="single" w:sz="4" w:space="0" w:color="auto"/>
              <w:right w:val="nil"/>
            </w:tcBorders>
            <w:shd w:val="clear" w:color="auto" w:fill="auto"/>
          </w:tcPr>
          <w:p w14:paraId="23D70E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Double Gold Stone</w:t>
            </w:r>
          </w:p>
        </w:tc>
        <w:tc>
          <w:tcPr>
            <w:tcW w:w="11264" w:type="dxa"/>
            <w:tcBorders>
              <w:top w:val="single" w:sz="4" w:space="0" w:color="auto"/>
              <w:left w:val="nil"/>
              <w:bottom w:val="single" w:sz="4" w:space="0" w:color="auto"/>
            </w:tcBorders>
            <w:shd w:val="clear" w:color="auto" w:fill="auto"/>
          </w:tcPr>
          <w:p w14:paraId="0C6299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POLYGON((151.07805166389926 -33.79055997524525, 151.07793994190638 -33.79028972728821, 151.0772950904004 -33.7904332659735, 151.0774308150469 -33.79075759883587, 151.07805166389926 -33.79055997524525))</w:t>
            </w:r>
          </w:p>
        </w:tc>
      </w:tr>
      <w:tr w:rsidR="00965BFE" w:rsidRPr="00965BFE" w14:paraId="1740A69D" w14:textId="77777777" w:rsidTr="00A1798F">
        <w:trPr>
          <w:trHeight w:val="20"/>
        </w:trPr>
        <w:tc>
          <w:tcPr>
            <w:tcW w:w="0" w:type="auto"/>
            <w:tcBorders>
              <w:top w:val="single" w:sz="4" w:space="0" w:color="auto"/>
              <w:bottom w:val="single" w:sz="4" w:space="0" w:color="auto"/>
              <w:right w:val="nil"/>
            </w:tcBorders>
            <w:shd w:val="clear" w:color="auto" w:fill="auto"/>
            <w:noWrap/>
          </w:tcPr>
          <w:p w14:paraId="54B8A0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488</w:t>
            </w:r>
          </w:p>
        </w:tc>
        <w:tc>
          <w:tcPr>
            <w:tcW w:w="2078" w:type="dxa"/>
            <w:tcBorders>
              <w:top w:val="single" w:sz="4" w:space="0" w:color="auto"/>
              <w:left w:val="nil"/>
              <w:bottom w:val="single" w:sz="4" w:space="0" w:color="auto"/>
              <w:right w:val="nil"/>
            </w:tcBorders>
            <w:shd w:val="clear" w:color="auto" w:fill="auto"/>
          </w:tcPr>
          <w:p w14:paraId="49F73B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3CA</w:t>
            </w:r>
          </w:p>
        </w:tc>
        <w:tc>
          <w:tcPr>
            <w:tcW w:w="11264" w:type="dxa"/>
            <w:tcBorders>
              <w:top w:val="single" w:sz="4" w:space="0" w:color="auto"/>
              <w:left w:val="nil"/>
              <w:bottom w:val="single" w:sz="4" w:space="0" w:color="auto"/>
            </w:tcBorders>
            <w:shd w:val="clear" w:color="auto" w:fill="auto"/>
          </w:tcPr>
          <w:p w14:paraId="2CAD81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POLYGON((115.73215842247009 -32.550530596897936, 115.73214501142502 -32.550320334786285, 115.73201358318329 -32.55025929085518, 115.73141276836395 -32.55029772592775, 115.73134034872055 -32.55027511706353, 115.73103994131088 -32.550220855766135, 115.7307904958725 -32.55010781129122, 115.73046326637268 -32.54995180968206, 115.73031842708588 -32.54987267832738, 115.73004215955734 -32.549827460379106, 115.73000192642212 -32.55015755087772, 115.73012799024582 -32.55018015977158, 115.73014408349991 -32.55075894551505, 115.73018699884415 -32.550788336879016, 115.73019504547119 -32.55089459788383, 115.73014944791794 -32.55091946746254, 115.73014944791794 -32.551068684790074, 115.73011994361877 -32.55109581518661, 115.7300877571106 -32.55108903258823, 115.73009043931961 -32.55126764084091, 115.73003947734833 -32.55127442342578, 115.72996437549591 -32.551672334174384, 115.72997510433197 -32.55201146126096, 115.7299268245697 -32.55202728716037, 115.72992950677872 -32.55218328516243, 115.72988659143448 -32.55223528443619, 115.7298892736435 -32.55240710790918, 115.7299080491066 -32.55278014458011, 115.72994828224182 -32.55281179610508, 115.72998583316803 -32.55356916855198, 115.73045790195465 -32.553551541346124, 115.73070466518402 -32.553560584562376, 115.730881690979 -32.553551541346124, 115.73092997074127 -32.55351084686166, 115.73211014270782 -32.553438501065976, 115.73217451572418 -32.55340232814625, 115.73268413543701 -32.55337067682954, 115.73274314403534 -32.55331369736629, 115.73278874158859 -32.55324135141168, 115.73276460170746 -32.553139614814334, 115.73262512683868 -32.55147157740052, 115.73267340660095 -32.55142183854217, 115.73257148265839 -32.55127714352478, 115.73257684707642 -32.55121383938131, 115.73246955871582 -32.55110033691856, 115.7324668765068 -32.55103251091527, 115.7324293255806 -32.55101668484045, 115.73238641023636 -32.55101668484045, 115.7323569059372 -32.55103477178287, 115.73219060897827 -32.55095790225244, 115.73215842247009 -32.550530596897936))</w:t>
            </w:r>
          </w:p>
        </w:tc>
      </w:tr>
      <w:tr w:rsidR="00965BFE" w:rsidRPr="00965BFE" w14:paraId="4EBBDE90" w14:textId="77777777" w:rsidTr="00A1798F">
        <w:trPr>
          <w:trHeight w:val="20"/>
        </w:trPr>
        <w:tc>
          <w:tcPr>
            <w:tcW w:w="0" w:type="auto"/>
            <w:tcBorders>
              <w:top w:val="single" w:sz="4" w:space="0" w:color="auto"/>
              <w:bottom w:val="single" w:sz="4" w:space="0" w:color="auto"/>
              <w:right w:val="nil"/>
            </w:tcBorders>
            <w:shd w:val="clear" w:color="auto" w:fill="auto"/>
            <w:noWrap/>
          </w:tcPr>
          <w:p w14:paraId="264488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489</w:t>
            </w:r>
          </w:p>
        </w:tc>
        <w:tc>
          <w:tcPr>
            <w:tcW w:w="2078" w:type="dxa"/>
            <w:tcBorders>
              <w:top w:val="single" w:sz="4" w:space="0" w:color="auto"/>
              <w:left w:val="nil"/>
              <w:bottom w:val="single" w:sz="4" w:space="0" w:color="auto"/>
              <w:right w:val="nil"/>
            </w:tcBorders>
            <w:shd w:val="clear" w:color="auto" w:fill="auto"/>
          </w:tcPr>
          <w:p w14:paraId="2E3B9B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4CA</w:t>
            </w:r>
          </w:p>
        </w:tc>
        <w:tc>
          <w:tcPr>
            <w:tcW w:w="11264" w:type="dxa"/>
            <w:tcBorders>
              <w:top w:val="single" w:sz="4" w:space="0" w:color="auto"/>
              <w:left w:val="nil"/>
              <w:bottom w:val="single" w:sz="4" w:space="0" w:color="auto"/>
            </w:tcBorders>
            <w:shd w:val="clear" w:color="auto" w:fill="auto"/>
          </w:tcPr>
          <w:p w14:paraId="3FB646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POLYGON((115.73004484176636 -32.54983018052196, 115.72999656200409 -32.55016027101057, 115.7301253080368 -32.5501919234594, 115.73013067245483 -32.55063505657103, 115.7301414012909 -32.55076798901268, 115.73018968105316 -32.550788336879016, 115.73019504547119 -32.55089459788383, 115.73016822338104 -32.550923989203376, 115.73014006018639 -32.550926020454064, 115.73014944791794 -32.55104810736796, 115.73013603687286 -32.55107862907048, 115.73011860251427 -32.55108654210277, 115.7300890982151 -32.551091063835194, 115.73009848594666 -32.55120184620848, 115.7300890982151 -32.5512628894986, 115.73004752397537 -32.55127645466854, 115.72995364665985 -32.55128323725275, 115.7299616932869 -32.551667812471244, 115.72997510433197 -32.55200015704539, 115.72995632886887 -32.55201575332995, 115.72993218898773 -32.55202253585828, 115.72992816567421 -32.5521898380617, 115.72992078959942 -32.552199331816524, 115.72989866137505 -32.552215722892285, 115.72988994419575 -32.552239461686334, 115.72989664971828 -32.55237567702606, 115.72993487119675 -32.55280953528225, 115.7299992442131 -32.55355108212028, 115.72997510433197 -32.5535960685799, 115.72994962334633 -32.553605111791676, 115.72940111160278 -32.55363925344041, 115.7293313741684 -32.55358273337337, 115.72872519493103 -32.55353797652002, 115.7276201248169 -32.55351536847197, 115.72760671377182 -32.553540678887884, 115.72757318615913 -32.55355989572369, 115.72738274931908 -32.553554243713585, 115.72724729776382 -32.55353050526727, 115.7272070646286 -32.55351354923035, 115.72720035910606 -32.55348641956462, 115.72720974683762 -32.55319387434727, 115.7272258400917 -32.55305596463679, 115.72723120450974 -32.552701015718874, 115.72724729776382 -32.552427455403944, 115.72724997997284 -32.55205893895083, 115.72726339101791 -32.55195267932443, 115.72709172964096 -32.55195041847994, 115.72703003883362 -32.55155929152747, 115.72703003883362 -32.551292510316266, 115.727099776268 -32.55090590223863, 115.72725266218185 -32.55091268485086, 115.72724729776382 -32.55081772823336, 115.72724461555481 -32.55050572721149, 115.72723388671875 -32.550173377104, 115.7271882891655 -32.5501304201976, 115.72719633579254 -32.549843286663595, 115.72738945484161 -32.54988398281089, 115.72767645120621 -32.54988624370743, 115.72781324386597 -32.54986815653358, 115.72798490524292 -32.54986815653358, 115.72817534208298 -32.54987720012097, 115.72837918996811 -32.54987041743052, 115.72913020849228 -32.54986363473956, 115.72948426008224 -32.54986363473956, 115.72985172271729 -32.549838764868305, 115.73004484176636 -32.54983018052196))</w:t>
            </w:r>
          </w:p>
        </w:tc>
      </w:tr>
      <w:tr w:rsidR="00965BFE" w:rsidRPr="00965BFE" w14:paraId="764F26FF" w14:textId="77777777" w:rsidTr="00A1798F">
        <w:trPr>
          <w:trHeight w:val="20"/>
        </w:trPr>
        <w:tc>
          <w:tcPr>
            <w:tcW w:w="0" w:type="auto"/>
            <w:tcBorders>
              <w:top w:val="single" w:sz="4" w:space="0" w:color="auto"/>
              <w:bottom w:val="single" w:sz="4" w:space="0" w:color="auto"/>
              <w:right w:val="nil"/>
            </w:tcBorders>
            <w:shd w:val="clear" w:color="auto" w:fill="auto"/>
            <w:noWrap/>
          </w:tcPr>
          <w:p w14:paraId="185625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490</w:t>
            </w:r>
          </w:p>
        </w:tc>
        <w:tc>
          <w:tcPr>
            <w:tcW w:w="2078" w:type="dxa"/>
            <w:tcBorders>
              <w:top w:val="single" w:sz="4" w:space="0" w:color="auto"/>
              <w:left w:val="nil"/>
              <w:bottom w:val="single" w:sz="4" w:space="0" w:color="auto"/>
              <w:right w:val="nil"/>
            </w:tcBorders>
            <w:shd w:val="clear" w:color="auto" w:fill="auto"/>
          </w:tcPr>
          <w:p w14:paraId="3BE510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5CA</w:t>
            </w:r>
          </w:p>
        </w:tc>
        <w:tc>
          <w:tcPr>
            <w:tcW w:w="11264" w:type="dxa"/>
            <w:tcBorders>
              <w:top w:val="single" w:sz="4" w:space="0" w:color="auto"/>
              <w:left w:val="nil"/>
              <w:bottom w:val="single" w:sz="4" w:space="0" w:color="auto"/>
            </w:tcBorders>
            <w:shd w:val="clear" w:color="auto" w:fill="auto"/>
          </w:tcPr>
          <w:p w14:paraId="5DA74D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POLYGON((115.7272070646286 -32.54984374590842, 115.72719633579254 -32.550133140331255, 115.72722047567368 -32.550173377104, 115.72726339101791 -32.550175637993256, 115.72724997997284 -32.550510248973175, 115.72723388671875 -32.55082677172508, 115.72723120450974 -32.55091946746254, 115.72708368301392 -32.55091042398017, 115.72703540325165 -32.5512947711773, 115.72703540325165 -32.55157285665261, 115.7270810008049 -32.55195267932443, 115.72725266218185 -32.55196172270178, 115.72724461555481 -32.55243197706881, 115.72723388671875 -32.55270553736997, 115.72722852230072 -32.553062747086514, 115.72720170021057 -32.55349682280329, 115.7271708548069 -32.55347850674389, 115.7254958152771 -32.55338876329759, 115.7254421710968 -32.55342221618887, 115.72538316249847 -32.55342899861093, 115.7249003648758 -32.55336117436731, 115.72484403848648 -32.553338566274725, 115.72483867406845 -32.55268518993825, 115.72484940290451 -32.552196850193276, 115.72486013174057 -32.55158642177571, 115.72487622499466 -32.551120684709566, 115.7248654961586 -32.55045372693574, 115.72485744953156 -32.550047226459355, 115.7244873046875 -32.550038182889104, 115.72450339794159 -32.549735222759324, 115.72507202625275 -32.549766875358024, 115.72547435760498 -32.5497759189556, 115.72584450244904 -32.549798527945576, 115.72626292705536 -32.54980757153996, 115.7266116142273 -32.54982113692984, 115.72681277990341 -32.549822938583034, 115.72700589895248 -32.54983198217496, 115.7272070646286 -32.54984374590842))</w:t>
            </w:r>
          </w:p>
        </w:tc>
      </w:tr>
      <w:tr w:rsidR="00965BFE" w:rsidRPr="00965BFE" w14:paraId="1A13A3D0" w14:textId="77777777" w:rsidTr="00A1798F">
        <w:trPr>
          <w:trHeight w:val="20"/>
        </w:trPr>
        <w:tc>
          <w:tcPr>
            <w:tcW w:w="0" w:type="auto"/>
            <w:tcBorders>
              <w:top w:val="single" w:sz="4" w:space="0" w:color="auto"/>
              <w:bottom w:val="single" w:sz="4" w:space="0" w:color="auto"/>
              <w:right w:val="nil"/>
            </w:tcBorders>
            <w:shd w:val="clear" w:color="auto" w:fill="auto"/>
            <w:noWrap/>
          </w:tcPr>
          <w:p w14:paraId="5597F2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491</w:t>
            </w:r>
          </w:p>
        </w:tc>
        <w:tc>
          <w:tcPr>
            <w:tcW w:w="2078" w:type="dxa"/>
            <w:tcBorders>
              <w:top w:val="single" w:sz="4" w:space="0" w:color="auto"/>
              <w:left w:val="nil"/>
              <w:bottom w:val="single" w:sz="4" w:space="0" w:color="auto"/>
              <w:right w:val="nil"/>
            </w:tcBorders>
            <w:shd w:val="clear" w:color="auto" w:fill="auto"/>
          </w:tcPr>
          <w:p w14:paraId="413B5D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7</w:t>
            </w:r>
          </w:p>
        </w:tc>
        <w:tc>
          <w:tcPr>
            <w:tcW w:w="11264" w:type="dxa"/>
            <w:tcBorders>
              <w:top w:val="single" w:sz="4" w:space="0" w:color="auto"/>
              <w:left w:val="nil"/>
              <w:bottom w:val="single" w:sz="4" w:space="0" w:color="auto"/>
            </w:tcBorders>
            <w:shd w:val="clear" w:color="auto" w:fill="auto"/>
          </w:tcPr>
          <w:p w14:paraId="1D8533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POLYGON((115.73888003826141 -32.556494600906106, 115.73874324560165 -32.55628661350126, 115.73864936828613 -32.556261745409714, 115.73713392019272 -32.55702134945989, 115.73710978031158 -32.557097984193355, 115.73717817664146 -32.55716806632608, 115.73728814721107 -32.55728675368407, 115.7374557852745 -32.55748004418822, 115.7375456392765 -32.55749586912332, 115.73863327503204 -32.55695578864954, 115.73845624923706 -32.556704848553686, 115.73888003826141 -32.556494600906106))</w:t>
            </w:r>
          </w:p>
        </w:tc>
      </w:tr>
      <w:tr w:rsidR="00965BFE" w:rsidRPr="00965BFE" w14:paraId="7D6E60FB" w14:textId="77777777" w:rsidTr="00A1798F">
        <w:trPr>
          <w:trHeight w:val="20"/>
        </w:trPr>
        <w:tc>
          <w:tcPr>
            <w:tcW w:w="0" w:type="auto"/>
            <w:tcBorders>
              <w:top w:val="single" w:sz="4" w:space="0" w:color="auto"/>
              <w:bottom w:val="single" w:sz="4" w:space="0" w:color="auto"/>
              <w:right w:val="nil"/>
            </w:tcBorders>
            <w:shd w:val="clear" w:color="auto" w:fill="auto"/>
            <w:noWrap/>
          </w:tcPr>
          <w:p w14:paraId="7E801E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492</w:t>
            </w:r>
          </w:p>
        </w:tc>
        <w:tc>
          <w:tcPr>
            <w:tcW w:w="2078" w:type="dxa"/>
            <w:tcBorders>
              <w:top w:val="single" w:sz="4" w:space="0" w:color="auto"/>
              <w:left w:val="nil"/>
              <w:bottom w:val="single" w:sz="4" w:space="0" w:color="auto"/>
              <w:right w:val="nil"/>
            </w:tcBorders>
            <w:shd w:val="clear" w:color="auto" w:fill="auto"/>
          </w:tcPr>
          <w:p w14:paraId="1424E0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8</w:t>
            </w:r>
          </w:p>
        </w:tc>
        <w:tc>
          <w:tcPr>
            <w:tcW w:w="11264" w:type="dxa"/>
            <w:tcBorders>
              <w:top w:val="single" w:sz="4" w:space="0" w:color="auto"/>
              <w:left w:val="nil"/>
              <w:bottom w:val="single" w:sz="4" w:space="0" w:color="auto"/>
            </w:tcBorders>
            <w:shd w:val="clear" w:color="auto" w:fill="auto"/>
          </w:tcPr>
          <w:p w14:paraId="65C2CE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POLYGON((115.73980003595352 -32.55575737027896, 115.73970884084702 -32.55573589316457, 115.73940709233284 -32.55588849360276, 115.73892295360565 -32.55613062263129, 115.73890417814255 -32.556207487731534, 115.73905169963837 -32.55641547531976, 115.73886930942535 -32.55650364382582, 115.73845356702805 -32.55670937000306, 115.738625228405 -32.55695804936795, 115.73856353759766 -32.55698743870189, 115.73863863945007 -32.55712986379932, 115.73841065168381 -32.55722933516187, 115.73828458786011 -32.55727907080178, 115.7379412651062 -32.557444102500426, 115.7378339767456 -32.55750288084034, 115.7376354932785 -32.557591048278034, 115.73763012886047 -32.557676954928866, 115.73797076940536 -32.55805901245876, 115.73814779520035 -32.558246649584916, 115.73848843574524 -32.558628704689276, 115.73856890201569 -32.558633226041714, 115.73889881372452 -32.5584727178905, 115.73898732662201 -32.55858575182971, 115.73918849229813 -32.5588163406242, 115.74020236730576 -32.558287341921954, 115.74030965566635 -32.558224042723026, 115.74019968509674 -32.558072576601504, 115.74022114276886 -32.558016059326484, 115.74026137590408 -32.557975366866444, 115.74076563119888 -32.55776286149746, 115.74068784713745 -32.557649826521704, 115.7409480214119 -32.55753453069974, 115.74097618460655 -32.5574563067803, 115.74064761400223 -32.55698969941948, 115.74050545692444 -32.55678397388489, 115.74022650718689 -32.556374782133915, 115.7400843501091 -32.556171315927855, 115.73980003595352 -32.55575737027896))</w:t>
            </w:r>
          </w:p>
        </w:tc>
      </w:tr>
      <w:tr w:rsidR="00965BFE" w:rsidRPr="00965BFE" w14:paraId="4EF66D2E" w14:textId="77777777" w:rsidTr="00A1798F">
        <w:trPr>
          <w:trHeight w:val="20"/>
        </w:trPr>
        <w:tc>
          <w:tcPr>
            <w:tcW w:w="0" w:type="auto"/>
            <w:tcBorders>
              <w:top w:val="single" w:sz="4" w:space="0" w:color="auto"/>
              <w:bottom w:val="single" w:sz="4" w:space="0" w:color="auto"/>
              <w:right w:val="nil"/>
            </w:tcBorders>
            <w:shd w:val="clear" w:color="auto" w:fill="auto"/>
            <w:noWrap/>
          </w:tcPr>
          <w:p w14:paraId="0E8B7C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493</w:t>
            </w:r>
          </w:p>
        </w:tc>
        <w:tc>
          <w:tcPr>
            <w:tcW w:w="2078" w:type="dxa"/>
            <w:tcBorders>
              <w:top w:val="single" w:sz="4" w:space="0" w:color="auto"/>
              <w:left w:val="nil"/>
              <w:bottom w:val="single" w:sz="4" w:space="0" w:color="auto"/>
              <w:right w:val="nil"/>
            </w:tcBorders>
            <w:shd w:val="clear" w:color="auto" w:fill="auto"/>
          </w:tcPr>
          <w:p w14:paraId="182812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9</w:t>
            </w:r>
          </w:p>
        </w:tc>
        <w:tc>
          <w:tcPr>
            <w:tcW w:w="11264" w:type="dxa"/>
            <w:tcBorders>
              <w:top w:val="single" w:sz="4" w:space="0" w:color="auto"/>
              <w:left w:val="nil"/>
              <w:bottom w:val="single" w:sz="4" w:space="0" w:color="auto"/>
            </w:tcBorders>
            <w:shd w:val="clear" w:color="auto" w:fill="auto"/>
          </w:tcPr>
          <w:p w14:paraId="546558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POLYGON((115.74045717716217 -32.557891721196164, 115.74025601148605 -32.55798214894439, 115.74021846055984 -32.55802510209289, 115.74020504951477 -32.55807709798197, 115.74033915996552 -32.55829186329159, 115.74023723602295 -32.55834611970953, 115.7392367720604 -32.55887511806528, 115.73896586894989 -32.55856314505324, 115.73866009712219 -32.55870556764982, 115.73865741491318 -32.5588231226386, 115.73900878429413 -32.5592142179351, 115.73928236961365 -32.55953749195116, 115.73942452669144 -32.55971698411796, 115.73969677090645 -32.56005495048616, 115.73989391326904 -32.56033526945119, 115.73999047279358 -32.56049464395612, 115.74008032679558 -32.56053307464546, 115.74016079306602 -32.56050707741625, 115.74025332927704 -32.560348833249854, 115.74032709002495 -32.56023241057783, 115.74044108390808 -32.560337759679996, 115.74070930480957 -32.56046209442099, 115.74092119932175 -32.560116217350874, 115.74092924594879 -32.56002127047094, 115.74091851711273 -32.559978318277956, 115.74080318212509 -32.559808769947026, 115.74106067419052 -32.55969121624951, 115.7412537932396 -32.55960305087532, 115.74120283126831 -32.55953523129775, 115.74149787425995 -32.55939281001803, 115.74045717716217 -32.557891721196164))</w:t>
            </w:r>
          </w:p>
        </w:tc>
      </w:tr>
      <w:tr w:rsidR="00965BFE" w:rsidRPr="00965BFE" w14:paraId="6DACF4E9" w14:textId="77777777" w:rsidTr="00A1798F">
        <w:trPr>
          <w:trHeight w:val="20"/>
        </w:trPr>
        <w:tc>
          <w:tcPr>
            <w:tcW w:w="0" w:type="auto"/>
            <w:tcBorders>
              <w:top w:val="single" w:sz="4" w:space="0" w:color="auto"/>
              <w:bottom w:val="single" w:sz="4" w:space="0" w:color="auto"/>
              <w:right w:val="nil"/>
            </w:tcBorders>
            <w:shd w:val="clear" w:color="auto" w:fill="auto"/>
            <w:noWrap/>
          </w:tcPr>
          <w:p w14:paraId="5EC75B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494</w:t>
            </w:r>
          </w:p>
        </w:tc>
        <w:tc>
          <w:tcPr>
            <w:tcW w:w="2078" w:type="dxa"/>
            <w:tcBorders>
              <w:top w:val="single" w:sz="4" w:space="0" w:color="auto"/>
              <w:left w:val="nil"/>
              <w:bottom w:val="single" w:sz="4" w:space="0" w:color="auto"/>
              <w:right w:val="nil"/>
            </w:tcBorders>
            <w:shd w:val="clear" w:color="auto" w:fill="auto"/>
          </w:tcPr>
          <w:p w14:paraId="211A66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10</w:t>
            </w:r>
          </w:p>
        </w:tc>
        <w:tc>
          <w:tcPr>
            <w:tcW w:w="11264" w:type="dxa"/>
            <w:tcBorders>
              <w:top w:val="single" w:sz="4" w:space="0" w:color="auto"/>
              <w:left w:val="nil"/>
              <w:bottom w:val="single" w:sz="4" w:space="0" w:color="auto"/>
            </w:tcBorders>
            <w:shd w:val="clear" w:color="auto" w:fill="auto"/>
          </w:tcPr>
          <w:p w14:paraId="0CDBF7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POLYGON((115.7412001490593 -32.55757273305422, 115.74096143245697 -32.5576744646262, 115.74075758457184 -32.557767153291394, 115.74046120047569 -32.55788923089945, 115.74149519205093 -32.559394841077044, 115.74120685458183 -32.55953500170014, 115.74124172329903 -32.55958360573606, 115.74104726314545 -32.55968872600275, 115.74079915881157 -32.55981419196632, 115.74091985821724 -32.55998374028701, 115.74093326926231 -32.56010694519905, 115.74071601033211 -32.56045960419563, 115.74043571949005 -32.56033753008444, 115.74029624462128 -32.56055794155331, 115.7403177022934 -32.560637063486986, 115.74077904224396 -32.56083961885151, 115.74099898338318 -32.5609413467198, 115.74091851711273 -32.56105889877949, 115.7409118115902 -32.56117396047964, 115.74098825454712 -32.56126777583495, 115.741326212883 -32.56146557897348, 115.74141472578049 -32.561440941909915, 115.74177414178848 -32.560835097610244, 115.74220597743988 -32.56011395671203, 115.74256271123886 -32.55953297064429, 115.7419565320015 -32.55868070022861, 115.7412001490593 -32.55757273305422))</w:t>
            </w:r>
          </w:p>
        </w:tc>
      </w:tr>
      <w:tr w:rsidR="00965BFE" w:rsidRPr="00965BFE" w14:paraId="364C5FBD" w14:textId="77777777" w:rsidTr="00A1798F">
        <w:trPr>
          <w:trHeight w:val="20"/>
        </w:trPr>
        <w:tc>
          <w:tcPr>
            <w:tcW w:w="0" w:type="auto"/>
            <w:tcBorders>
              <w:top w:val="single" w:sz="4" w:space="0" w:color="auto"/>
              <w:bottom w:val="single" w:sz="4" w:space="0" w:color="auto"/>
              <w:right w:val="nil"/>
            </w:tcBorders>
            <w:shd w:val="clear" w:color="auto" w:fill="auto"/>
            <w:noWrap/>
          </w:tcPr>
          <w:p w14:paraId="1F3C77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495</w:t>
            </w:r>
          </w:p>
        </w:tc>
        <w:tc>
          <w:tcPr>
            <w:tcW w:w="2078" w:type="dxa"/>
            <w:tcBorders>
              <w:top w:val="single" w:sz="4" w:space="0" w:color="auto"/>
              <w:left w:val="nil"/>
              <w:bottom w:val="single" w:sz="4" w:space="0" w:color="auto"/>
              <w:right w:val="nil"/>
            </w:tcBorders>
            <w:shd w:val="clear" w:color="auto" w:fill="auto"/>
          </w:tcPr>
          <w:p w14:paraId="6DCE74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6CA1</w:t>
            </w:r>
          </w:p>
        </w:tc>
        <w:tc>
          <w:tcPr>
            <w:tcW w:w="11264" w:type="dxa"/>
            <w:tcBorders>
              <w:top w:val="single" w:sz="4" w:space="0" w:color="auto"/>
              <w:left w:val="nil"/>
              <w:bottom w:val="single" w:sz="4" w:space="0" w:color="auto"/>
            </w:tcBorders>
            <w:shd w:val="clear" w:color="auto" w:fill="auto"/>
          </w:tcPr>
          <w:p w14:paraId="244CED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POLYGON((115.7224152982235 -32.549557529949986, 115.72240993380547 -32.54967170556886, 115.72240859270096 -32.550024970796564, 115.722776055336 -32.550035427426124, 115.72314217686653 -32.55004644927757, 115.72349488735199 -32.55005747112767, 115.72369538247585 -32.550061286383155, 115.72388380765915 -32.55006849297642, 115.72388648986816 -32.55021884216267, 115.72388783097267 -32.55037314764459, 115.72402663528919 -32.55037823463399, 115.72402697056532 -32.55023014660258, 115.72403065860271 -32.55006849297642, 115.72416376322508 -32.55006849297642, 115.72422469966114 -32.55006976472811, 115.72425546124578 -32.5500687755879, 115.72428412735462 -32.55004757972379, 115.72428680956364 -32.55003118825213, 115.7243112847209 -32.550024970796564, 115.7243282161653 -32.550026383854686, 115.72432025335729 -32.55008530835844, 115.7243525236845 -32.55007188431422, 115.72447925806046 -32.55008036265818, 115.72449401021004 -32.55002779691277, 115.72449116036296 -32.54994216555194, 115.72449568659067 -32.54982827288933, 115.72449954226613 -32.54976638078626, 115.72449878789485 -32.54974334786943, 115.72449937462807 -32.54972992377406, 115.72449266910553 -32.54964118338794, 115.72392404079437 -32.54960048713057, 115.7224152982235 -32.549558660402376, 115.7224152982235 -32.549557529949986))</w:t>
            </w:r>
          </w:p>
        </w:tc>
      </w:tr>
      <w:tr w:rsidR="00965BFE" w:rsidRPr="00965BFE" w14:paraId="50F22B8D" w14:textId="77777777" w:rsidTr="00A1798F">
        <w:trPr>
          <w:trHeight w:val="20"/>
        </w:trPr>
        <w:tc>
          <w:tcPr>
            <w:tcW w:w="0" w:type="auto"/>
            <w:tcBorders>
              <w:top w:val="single" w:sz="4" w:space="0" w:color="auto"/>
              <w:bottom w:val="single" w:sz="4" w:space="0" w:color="auto"/>
              <w:right w:val="nil"/>
            </w:tcBorders>
            <w:shd w:val="clear" w:color="auto" w:fill="auto"/>
            <w:noWrap/>
          </w:tcPr>
          <w:p w14:paraId="2B01B6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496</w:t>
            </w:r>
          </w:p>
        </w:tc>
        <w:tc>
          <w:tcPr>
            <w:tcW w:w="2078" w:type="dxa"/>
            <w:tcBorders>
              <w:top w:val="single" w:sz="4" w:space="0" w:color="auto"/>
              <w:left w:val="nil"/>
              <w:bottom w:val="single" w:sz="4" w:space="0" w:color="auto"/>
              <w:right w:val="nil"/>
            </w:tcBorders>
            <w:shd w:val="clear" w:color="auto" w:fill="auto"/>
          </w:tcPr>
          <w:p w14:paraId="7BBC27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6CA2</w:t>
            </w:r>
          </w:p>
        </w:tc>
        <w:tc>
          <w:tcPr>
            <w:tcW w:w="11264" w:type="dxa"/>
            <w:tcBorders>
              <w:top w:val="single" w:sz="4" w:space="0" w:color="auto"/>
              <w:left w:val="nil"/>
              <w:bottom w:val="single" w:sz="4" w:space="0" w:color="auto"/>
            </w:tcBorders>
            <w:shd w:val="clear" w:color="auto" w:fill="auto"/>
          </w:tcPr>
          <w:p w14:paraId="7C407C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POLYGON((115.72389051318169 -32.550373924823546, 115.72404809296131 -32.550376750928784, 115.72425864636898 -32.550377316149806, 115.72426803410053 -32.55033548978359, 115.72440683841705 -32.550336620226176, 115.72440549731255 -32.55035527252681, 115.72440348565578 -32.55036601172843, 115.72440817952156 -32.550376750928784, 115.72442963719368 -32.550395685831525, 115.72444371879101 -32.550424794704064, 115.72444338351488 -32.550489229844665, 115.72443835437298 -32.550547447519655, 115.72442326694727 -32.55057231719453, 115.72439879179001 -32.55057796939241, 115.72438940405846 -32.550846448381606, 115.72438202798367 -32.55106801359526, 115.72441454976797 -32.55108553531076, 115.72443097829819 -32.551109839620146, 115.72444539517164 -32.55114431781519, 115.72444908320904 -32.551184448156675, 115.72444405406713 -32.551367577937974, 115.72443835437298 -32.55153714221715, 115.72441823780537 -32.551556076875116, 115.72439141571522 -32.55156935939399, 115.72438403964043 -32.55195992109153, 115.7243800163269 -32.552111397529856, 115.7243800163269 -32.552254960783976, 115.72440281510353 -32.552261743294224, 115.7244249433279 -32.55228265603098, 115.72443634271622 -32.55231459033581, 115.72443298995495 -32.552351046298206, 115.72443131357431 -32.552458435868864, 115.72443433105946 -32.55254999950659, 115.72440281510353 -32.552582498923435, 115.72437196969986 -32.55259295525505, 115.72437062859535 -32.55291907914852, 115.72441421449184 -32.55294366556386, 115.72443030774593 -32.55296655635829, 115.72443969547749 -32.553045119781196, 115.72442661970854 -32.55314063924592, 115.72442226111889 -32.553220898125836, 115.72439979761839 -32.553238702022576, 115.72433978319168 -32.55324407145106, 115.724060498178 -32.55317200804204, 115.72376511991024 -32.553079597232866, 115.72366386651993 -32.553031554878565, 115.72354651987553 -32.552981251680045, 115.72375774383545 -32.552633650155684, 115.72378188371658 -32.55255904282376, 115.7238670438528 -32.55252230434207, 115.72387039661407 -32.552143049290656, 115.72383016347885 -32.552059398184326, 115.7237309217453 -32.55206165902605, 115.72372689843178 -32.55197235573415, 115.72379261255264 -32.551975747000014, 115.72386503219604 -32.5519237475759, 115.72388648986816 -32.55190566081263, 115.72389721870422 -32.55155070734565, 115.72389855980873 -32.55126696964759, 115.7238918542862 -32.550867926666065, 115.72388648986816 -32.55074357863223, 115.72388648986816 -32.550378446591864, 115.72389051318169 -32.550373924823546))</w:t>
            </w:r>
          </w:p>
        </w:tc>
      </w:tr>
      <w:tr w:rsidR="00965BFE" w:rsidRPr="00965BFE" w14:paraId="58209AED" w14:textId="77777777" w:rsidTr="00A1798F">
        <w:trPr>
          <w:trHeight w:val="20"/>
        </w:trPr>
        <w:tc>
          <w:tcPr>
            <w:tcW w:w="0" w:type="auto"/>
            <w:tcBorders>
              <w:top w:val="single" w:sz="4" w:space="0" w:color="auto"/>
              <w:bottom w:val="single" w:sz="4" w:space="0" w:color="auto"/>
              <w:right w:val="nil"/>
            </w:tcBorders>
            <w:shd w:val="clear" w:color="auto" w:fill="auto"/>
            <w:noWrap/>
          </w:tcPr>
          <w:p w14:paraId="757DA4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497</w:t>
            </w:r>
          </w:p>
        </w:tc>
        <w:tc>
          <w:tcPr>
            <w:tcW w:w="2078" w:type="dxa"/>
            <w:tcBorders>
              <w:top w:val="single" w:sz="4" w:space="0" w:color="auto"/>
              <w:left w:val="nil"/>
              <w:bottom w:val="single" w:sz="4" w:space="0" w:color="auto"/>
              <w:right w:val="nil"/>
            </w:tcBorders>
            <w:shd w:val="clear" w:color="auto" w:fill="auto"/>
          </w:tcPr>
          <w:p w14:paraId="702A16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6CA3</w:t>
            </w:r>
          </w:p>
        </w:tc>
        <w:tc>
          <w:tcPr>
            <w:tcW w:w="11264" w:type="dxa"/>
            <w:tcBorders>
              <w:top w:val="single" w:sz="4" w:space="0" w:color="auto"/>
              <w:left w:val="nil"/>
              <w:bottom w:val="single" w:sz="4" w:space="0" w:color="auto"/>
            </w:tcBorders>
            <w:shd w:val="clear" w:color="auto" w:fill="auto"/>
          </w:tcPr>
          <w:p w14:paraId="19BBE3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POLYGON((115.72382748126984 -32.551576141956055, 115.72386436164379 -32.55158009845035, 115.72386872023344 -32.55176379263673, 115.72386486455798 -32.55186016128262, 115.72386234998703 -32.551919791096736, 115.72379797697067 -32.551974616578086, 115.72372287511826 -32.55197235573415, 115.72372421622276 -32.55208822391221, 115.72381809353828 -32.55209059073014, 115.72385564446449 -32.552127894598534, 115.72387978434563 -32.552148807366486, 115.72388514876366 -32.55217254617822, 115.72388045489788 -32.55230344512341, 115.72386972606182 -32.55253235443783, 115.72384357452393 -32.552565136464686, 115.72382379323244 -32.552579831852164, 115.7237932831049 -32.552579831852164, 115.72374567389488 -32.552653538368645, 115.72354651987553 -32.552980792451265, 115.72341341525316 -32.552923424162074, 115.7232816517353 -32.552860403782404, 115.72299934923649 -32.55272758041579, 115.7226224988699 -32.55254558382404, 115.7223629951477 -32.55240258624306, 115.72226375341415 -32.55235228269203, 115.72208538651466 -32.552270327408046, 115.72206258773804 -32.55222511066761, 115.72206526994705 -32.552160676773134, 115.72212159633636 -32.5519470272131, 115.72217591106892 -32.551733377144544, 115.7221457362175 -32.551698899175754, 115.72215914726257 -32.55161807372163, 115.7221993803978 -32.55155363939138, 115.72223022580147 -32.551528769988394, 115.72226911783218 -32.55152198742274, 115.72251990437508 -32.55154798725495, 115.72255946695805 -32.551581900068236, 115.72304092347622 -32.551596030403346, 115.723677277565 -32.551615812868725, 115.72368666529655 -32.551588682629365, 115.7237121462822 -32.55157737836054, 115.7237483561039 -32.55158133485479, 115.72382815182209 -32.551575576742565, 115.72382748126984 -32.551576141956055))</w:t>
            </w:r>
          </w:p>
        </w:tc>
      </w:tr>
      <w:tr w:rsidR="00965BFE" w:rsidRPr="00965BFE" w14:paraId="280A42B3" w14:textId="77777777" w:rsidTr="00A1798F">
        <w:trPr>
          <w:trHeight w:val="20"/>
        </w:trPr>
        <w:tc>
          <w:tcPr>
            <w:tcW w:w="0" w:type="auto"/>
            <w:tcBorders>
              <w:top w:val="single" w:sz="4" w:space="0" w:color="auto"/>
              <w:bottom w:val="single" w:sz="4" w:space="0" w:color="auto"/>
              <w:right w:val="nil"/>
            </w:tcBorders>
            <w:shd w:val="clear" w:color="auto" w:fill="auto"/>
            <w:noWrap/>
          </w:tcPr>
          <w:p w14:paraId="75E45E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498</w:t>
            </w:r>
          </w:p>
        </w:tc>
        <w:tc>
          <w:tcPr>
            <w:tcW w:w="2078" w:type="dxa"/>
            <w:tcBorders>
              <w:top w:val="single" w:sz="4" w:space="0" w:color="auto"/>
              <w:left w:val="nil"/>
              <w:bottom w:val="single" w:sz="4" w:space="0" w:color="auto"/>
              <w:right w:val="nil"/>
            </w:tcBorders>
            <w:shd w:val="clear" w:color="auto" w:fill="auto"/>
          </w:tcPr>
          <w:p w14:paraId="550C02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6CA4</w:t>
            </w:r>
          </w:p>
        </w:tc>
        <w:tc>
          <w:tcPr>
            <w:tcW w:w="11264" w:type="dxa"/>
            <w:tcBorders>
              <w:top w:val="single" w:sz="4" w:space="0" w:color="auto"/>
              <w:left w:val="nil"/>
              <w:bottom w:val="single" w:sz="4" w:space="0" w:color="auto"/>
            </w:tcBorders>
            <w:shd w:val="clear" w:color="auto" w:fill="auto"/>
          </w:tcPr>
          <w:p w14:paraId="48CE29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POLYGON((115.72388648986816 -32.55037371286566, 115.72389151901007 -32.550600366223, 115.72389855980873 -32.550817975516345, 115.72386771440506 -32.55083041031719, 115.72386771440506 -32.550864323401605, 115.72386503219604 -32.55089371473106, 115.72388648986816 -32.55093575279373, 115.72386838495731 -32.551291839123124, 115.72382748126984 -32.55130653471906, 115.72372019290924 -32.55130946677277, 115.72367526590824 -32.551283466871475, 115.7236598432064 -32.55126198868646, 115.7235150039196 -32.55125238002308, 115.72336882352829 -32.55124955394542, 115.72297185659409 -32.55123169666514, 115.72259232401848 -32.55123249149965, 115.72254739701748 -32.551212143734006, 115.72252862155437 -32.551186143804514, 115.72251923382282 -32.55116579602836, 115.72223994880915 -32.551160991691646, 115.72196871042252 -32.551152796057835, 115.72191171348095 -32.55117936121298, 115.72189327329397 -32.55121751328373, 115.72188086807728 -32.55129862170616, 115.72180442512035 -32.551500403317185, 115.7217464223504 -32.55172281473541, 115.72170266881585 -32.551881498021615, 115.72168883867562 -32.55191449224045, 115.72167366743088 -32.55194409518024, 115.72165288031101 -32.55197009489017, 115.72162136435509 -32.55199270332746, 115.72154458612204 -32.5519912903003, 115.72151206433773 -32.55198761642957, 115.721401758492 -32.551938160462775, 115.72117947041988 -32.551851965712665, 115.72088107466698 -32.551784705489496, 115.72083212435246 -32.551803357489206, 115.72078954428434 -32.55179742276245, 115.72072265669703 -32.55177241212394, 115.72069935500622 -32.55175814051353, 115.72066146880388 -32.55170529314433, 115.72063900530338 -32.55163096764729, 115.7207590341568 -32.55140827339419, 115.72080329060555 -32.55139866474648, 115.7208227366209 -32.55138849088306, 115.72104066610336 -32.550637317448626, 115.72101920843124 -32.5506141434504, 115.72100847959518 -32.55058305637019, 115.72105139493942 -32.55047679499658, 115.72109028697014 -32.55039314233734, 115.72111576795578 -32.550375055265654, 115.72118081152439 -32.55033379411969, 115.72124719619751 -32.55032079402867, 115.72129413485527 -32.55032418535694, 115.72132833302021 -32.5503569681903, 115.72179168462753 -32.55036827261281, 115.72289809584618 -32.550389751011686, 115.72329003363848 -32.550395403221046, 115.72367660701275 -32.55041122940541, 115.72370074689388 -32.550378446591864, 115.72371885180473 -32.55036827261281, 115.72388648986816 -32.55037371286566))</w:t>
            </w:r>
          </w:p>
        </w:tc>
      </w:tr>
      <w:tr w:rsidR="00965BFE" w:rsidRPr="00965BFE" w14:paraId="57ACC701" w14:textId="77777777" w:rsidTr="00A1798F">
        <w:trPr>
          <w:trHeight w:val="20"/>
        </w:trPr>
        <w:tc>
          <w:tcPr>
            <w:tcW w:w="0" w:type="auto"/>
            <w:tcBorders>
              <w:top w:val="single" w:sz="4" w:space="0" w:color="auto"/>
              <w:bottom w:val="single" w:sz="4" w:space="0" w:color="auto"/>
              <w:right w:val="nil"/>
            </w:tcBorders>
            <w:shd w:val="clear" w:color="auto" w:fill="auto"/>
            <w:noWrap/>
          </w:tcPr>
          <w:p w14:paraId="2CAD98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499</w:t>
            </w:r>
          </w:p>
        </w:tc>
        <w:tc>
          <w:tcPr>
            <w:tcW w:w="2078" w:type="dxa"/>
            <w:tcBorders>
              <w:top w:val="single" w:sz="4" w:space="0" w:color="auto"/>
              <w:left w:val="nil"/>
              <w:bottom w:val="single" w:sz="4" w:space="0" w:color="auto"/>
              <w:right w:val="nil"/>
            </w:tcBorders>
            <w:shd w:val="clear" w:color="auto" w:fill="auto"/>
          </w:tcPr>
          <w:p w14:paraId="1ABF7D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6CA5</w:t>
            </w:r>
          </w:p>
        </w:tc>
        <w:tc>
          <w:tcPr>
            <w:tcW w:w="11264" w:type="dxa"/>
            <w:tcBorders>
              <w:top w:val="single" w:sz="4" w:space="0" w:color="auto"/>
              <w:left w:val="nil"/>
              <w:bottom w:val="single" w:sz="4" w:space="0" w:color="auto"/>
            </w:tcBorders>
            <w:shd w:val="clear" w:color="auto" w:fill="auto"/>
          </w:tcPr>
          <w:p w14:paraId="3F310C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POLYGON((115.72239518165588 -32.549998405299796, 115.72242736816406 -32.54958239989916, 115.71961641311646 -32.549528138183014, 115.71903705596924 -32.54949380067383, 115.71895122528076 -32.55144720253731, 115.72032451629639 -32.55146528939296, 115.72079658508301 -32.550108765104575, 115.72239518165588 -32.549998405299796))</w:t>
            </w:r>
          </w:p>
        </w:tc>
      </w:tr>
      <w:tr w:rsidR="00965BFE" w:rsidRPr="00965BFE" w14:paraId="4BEBAE61" w14:textId="77777777" w:rsidTr="00A1798F">
        <w:trPr>
          <w:trHeight w:val="20"/>
        </w:trPr>
        <w:tc>
          <w:tcPr>
            <w:tcW w:w="0" w:type="auto"/>
            <w:tcBorders>
              <w:top w:val="single" w:sz="4" w:space="0" w:color="auto"/>
              <w:bottom w:val="single" w:sz="4" w:space="0" w:color="auto"/>
              <w:right w:val="nil"/>
            </w:tcBorders>
            <w:shd w:val="clear" w:color="auto" w:fill="auto"/>
            <w:noWrap/>
          </w:tcPr>
          <w:p w14:paraId="1A5B55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500</w:t>
            </w:r>
          </w:p>
        </w:tc>
        <w:tc>
          <w:tcPr>
            <w:tcW w:w="2078" w:type="dxa"/>
            <w:tcBorders>
              <w:top w:val="single" w:sz="4" w:space="0" w:color="auto"/>
              <w:left w:val="nil"/>
              <w:bottom w:val="single" w:sz="4" w:space="0" w:color="auto"/>
              <w:right w:val="nil"/>
            </w:tcBorders>
            <w:shd w:val="clear" w:color="auto" w:fill="auto"/>
          </w:tcPr>
          <w:p w14:paraId="3CDC4A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Park-Mariner's Cove, Stage 42861</w:t>
            </w:r>
          </w:p>
        </w:tc>
        <w:tc>
          <w:tcPr>
            <w:tcW w:w="11264" w:type="dxa"/>
            <w:tcBorders>
              <w:top w:val="single" w:sz="4" w:space="0" w:color="auto"/>
              <w:left w:val="nil"/>
              <w:bottom w:val="single" w:sz="4" w:space="0" w:color="auto"/>
            </w:tcBorders>
            <w:shd w:val="clear" w:color="auto" w:fill="auto"/>
          </w:tcPr>
          <w:p w14:paraId="6A2296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POLYGON((115.7378876209259 -32.55519739169758, 115.73763012886047 -32.55537825253294, 115.7375818490982 -32.55532805662279, 115.73683351278305 -32.55584576903863, 115.73663502931595 -32.55563099787491, 115.73634535074234 -32.55582316157193, 115.7363373041153 -32.55587968022803, 115.73670744895935 -32.55625044172947, 115.73677986860275 -32.556266266881416, 115.73679998517036 -32.55641298498211, 115.73676243424416 -32.55647289436269, 115.73682814836502 -32.556704618948835, 115.73684960603714 -32.556796178254544, 115.73694884777069 -32.55690582322611, 115.73703870177269 -32.556915996464106, 115.73858365416527 -32.55614960930624, 115.73860108852386 -32.55607952637816, 115.73827654123306 -32.55561494300329, 115.7381209731102 -32.55541034469584, 115.73808208107948 -32.55536512953733, 115.73801770806313 -32.55534026119044, 115.7378876209259 -32.55519739169758))</w:t>
            </w:r>
          </w:p>
        </w:tc>
      </w:tr>
      <w:tr w:rsidR="00965BFE" w:rsidRPr="00965BFE" w14:paraId="51B78E98" w14:textId="77777777" w:rsidTr="00A1798F">
        <w:trPr>
          <w:trHeight w:val="20"/>
        </w:trPr>
        <w:tc>
          <w:tcPr>
            <w:tcW w:w="0" w:type="auto"/>
            <w:tcBorders>
              <w:top w:val="single" w:sz="4" w:space="0" w:color="auto"/>
              <w:bottom w:val="single" w:sz="4" w:space="0" w:color="auto"/>
              <w:right w:val="nil"/>
            </w:tcBorders>
            <w:shd w:val="clear" w:color="auto" w:fill="auto"/>
            <w:noWrap/>
          </w:tcPr>
          <w:p w14:paraId="2B8DAC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501</w:t>
            </w:r>
          </w:p>
        </w:tc>
        <w:tc>
          <w:tcPr>
            <w:tcW w:w="2078" w:type="dxa"/>
            <w:tcBorders>
              <w:top w:val="single" w:sz="4" w:space="0" w:color="auto"/>
              <w:left w:val="nil"/>
              <w:bottom w:val="single" w:sz="4" w:space="0" w:color="auto"/>
              <w:right w:val="nil"/>
            </w:tcBorders>
            <w:shd w:val="clear" w:color="auto" w:fill="auto"/>
          </w:tcPr>
          <w:p w14:paraId="752D43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Park-Tuckey Cove, Stage 1</w:t>
            </w:r>
          </w:p>
        </w:tc>
        <w:tc>
          <w:tcPr>
            <w:tcW w:w="11264" w:type="dxa"/>
            <w:tcBorders>
              <w:top w:val="single" w:sz="4" w:space="0" w:color="auto"/>
              <w:left w:val="nil"/>
              <w:bottom w:val="single" w:sz="4" w:space="0" w:color="auto"/>
            </w:tcBorders>
            <w:shd w:val="clear" w:color="auto" w:fill="auto"/>
          </w:tcPr>
          <w:p w14:paraId="648EB4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POLYGON((115.73515713214874 -32.549841025765986, 115.73506593704224 -32.54968502369317, 115.73455899953842 -32.54989528729298, 115.73446780443192 -32.549816155888486, 115.73435246944427 -32.549893026396674, 115.73458313941956 -32.55011911574512, 115.73470920324326 -32.55027511706353, 115.73522686958313 -32.55081772823336, 115.73533952236176 -32.550926250073715, 115.7355809211731 -32.55117720632702, 115.73570966720581 -32.551084510855716, 115.735924243927 -32.55131737978472, 115.7360315322876 -32.5514304227363, 115.73624074459076 -32.55164746480428, 115.73651969432831 -32.55145529216655, 115.73645263910294 -32.55137616213731, 115.73658138513565 -32.551290249455135, 115.73681205511093 -32.5511432933608, 115.73687106370926 -32.55120207582742, 115.73742896318436 -32.55081320648718, 115.73718219995499 -32.55055998833667, 115.73706150054932 -32.550442422523986, 115.73686838150024 -32.55029998681387, 115.73665648698807 -32.55015528998803, 115.73651969432831 -32.55009198505337, 115.73634803295135 -32.550051289000386, 115.73619782924652 -32.550049028108, 115.73601812124252 -32.55005581078495, 115.73585450649261 -32.55009198505337, 115.73569357395172 -32.55015076820845, 115.73554873466492 -32.54988444205551, 115.73544144630432 -32.54972798081273, 115.73515713214874 -32.549841025765986))</w:t>
            </w:r>
          </w:p>
        </w:tc>
      </w:tr>
      <w:tr w:rsidR="00965BFE" w:rsidRPr="00965BFE" w14:paraId="4B96131D" w14:textId="77777777" w:rsidTr="00A1798F">
        <w:trPr>
          <w:trHeight w:val="20"/>
        </w:trPr>
        <w:tc>
          <w:tcPr>
            <w:tcW w:w="0" w:type="auto"/>
            <w:tcBorders>
              <w:top w:val="single" w:sz="4" w:space="0" w:color="auto"/>
              <w:bottom w:val="single" w:sz="4" w:space="0" w:color="auto"/>
              <w:right w:val="nil"/>
            </w:tcBorders>
            <w:shd w:val="clear" w:color="auto" w:fill="auto"/>
            <w:noWrap/>
          </w:tcPr>
          <w:p w14:paraId="09E64D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502</w:t>
            </w:r>
          </w:p>
        </w:tc>
        <w:tc>
          <w:tcPr>
            <w:tcW w:w="2078" w:type="dxa"/>
            <w:tcBorders>
              <w:top w:val="single" w:sz="4" w:space="0" w:color="auto"/>
              <w:left w:val="nil"/>
              <w:bottom w:val="single" w:sz="4" w:space="0" w:color="auto"/>
              <w:right w:val="nil"/>
            </w:tcBorders>
            <w:shd w:val="clear" w:color="auto" w:fill="auto"/>
          </w:tcPr>
          <w:p w14:paraId="6330C5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Park-Tuckey Cove, Stage 2</w:t>
            </w:r>
          </w:p>
        </w:tc>
        <w:tc>
          <w:tcPr>
            <w:tcW w:w="11264" w:type="dxa"/>
            <w:tcBorders>
              <w:top w:val="single" w:sz="4" w:space="0" w:color="auto"/>
              <w:left w:val="nil"/>
              <w:bottom w:val="single" w:sz="4" w:space="0" w:color="auto"/>
            </w:tcBorders>
            <w:shd w:val="clear" w:color="auto" w:fill="auto"/>
          </w:tcPr>
          <w:p w14:paraId="611DB4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POLYGON((115.73778569698334 -32.550951119643656, 115.73755502700806 -32.550722771515424, 115.73686301708221 -32.55121111928041, 115.73679864406586 -32.5511432933608, 115.73657870292664 -32.551299292899245, 115.73645532131195 -32.551396509865775, 115.73651969432831 -32.55146207473725, 115.73623806238174 -32.5516497256564, 115.73645800352097 -32.55187581058009, 115.73754966259003 -32.55300442506714, 115.73783934116364 -32.55280999451189, 115.73789834976196 -32.55287509912152, 115.73803514242172 -32.552805013636394, 115.73827654123306 -32.55263319092514, 115.73821753263474 -32.55256762690914, 115.73843747377396 -32.55237545624151, 115.73855012655258 -32.55228276200767, 115.73878079652786 -32.552095112411976, 115.73864132165909 -32.55198433114119, 115.73838651180267 -32.551742420543995, 115.7381397485733 -32.551493726727024, 115.7380136847496 -32.55137616213731, 115.73810756206512 -32.55128798859397, 115.73789566755295 -32.551066423923324, 115.73778569698334 -32.550951119643656))</w:t>
            </w:r>
          </w:p>
        </w:tc>
      </w:tr>
      <w:tr w:rsidR="00965BFE" w:rsidRPr="00965BFE" w14:paraId="387FF0CC" w14:textId="77777777" w:rsidTr="00A1798F">
        <w:trPr>
          <w:trHeight w:val="20"/>
        </w:trPr>
        <w:tc>
          <w:tcPr>
            <w:tcW w:w="0" w:type="auto"/>
            <w:tcBorders>
              <w:top w:val="single" w:sz="4" w:space="0" w:color="auto"/>
              <w:bottom w:val="single" w:sz="4" w:space="0" w:color="auto"/>
              <w:right w:val="nil"/>
            </w:tcBorders>
            <w:shd w:val="clear" w:color="auto" w:fill="auto"/>
            <w:noWrap/>
          </w:tcPr>
          <w:p w14:paraId="576827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503</w:t>
            </w:r>
          </w:p>
        </w:tc>
        <w:tc>
          <w:tcPr>
            <w:tcW w:w="2078" w:type="dxa"/>
            <w:tcBorders>
              <w:top w:val="single" w:sz="4" w:space="0" w:color="auto"/>
              <w:left w:val="nil"/>
              <w:bottom w:val="single" w:sz="4" w:space="0" w:color="auto"/>
              <w:right w:val="nil"/>
            </w:tcBorders>
            <w:shd w:val="clear" w:color="auto" w:fill="auto"/>
          </w:tcPr>
          <w:p w14:paraId="51C191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Park-Tuckey Cove, Stage 3</w:t>
            </w:r>
          </w:p>
        </w:tc>
        <w:tc>
          <w:tcPr>
            <w:tcW w:w="11264" w:type="dxa"/>
            <w:tcBorders>
              <w:top w:val="single" w:sz="4" w:space="0" w:color="auto"/>
              <w:left w:val="nil"/>
              <w:bottom w:val="single" w:sz="4" w:space="0" w:color="auto"/>
            </w:tcBorders>
            <w:shd w:val="clear" w:color="auto" w:fill="auto"/>
          </w:tcPr>
          <w:p w14:paraId="09E886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POLYGON((115.73826044797897 -32.551150075955086, 115.7380136847496 -32.5513739012783, 115.73838919401169 -32.55175146394252, 115.73864936828613 -32.5519978962021, 115.73877543210983 -32.55209963409359, 115.73854207992554 -32.55228502284379, 115.73843210935593 -32.55237545624151, 115.73822021484375 -32.55257214856696, 115.73827654123306 -32.552637712579646, 115.73803782463074 -32.55280727445934, 115.73796272277832 -32.55272814562201, 115.73782593011856 -32.55282310021844, 115.73755770921707 -32.55300622665643, 115.73828458786011 -32.55375681506585, 115.73851525783539 -32.55359403738962, 115.73861181735992 -32.55369803427239, 115.73874861001968 -32.553607602207265, 115.73901951313019 -32.553883419721046, 115.73922604322433 -32.55365055744955, 115.73946744203568 -32.55305596463679, 115.73980271816254 -32.55228276200767, 115.73958277702332 -32.552214936897876, 115.73935478925705 -32.55207476484187, 115.73916167020798 -32.55197528776611, 115.73903560638428 -32.551878071426465, 115.73890686035156 -32.551776333283826, 115.73853403329849 -32.551416857589636, 115.73826044797897 -32.551150075955086))</w:t>
            </w:r>
          </w:p>
        </w:tc>
      </w:tr>
      <w:tr w:rsidR="00965BFE" w:rsidRPr="00965BFE" w14:paraId="1FE18CC0" w14:textId="77777777" w:rsidTr="00A1798F">
        <w:trPr>
          <w:trHeight w:val="20"/>
        </w:trPr>
        <w:tc>
          <w:tcPr>
            <w:tcW w:w="0" w:type="auto"/>
            <w:tcBorders>
              <w:top w:val="single" w:sz="4" w:space="0" w:color="auto"/>
              <w:bottom w:val="single" w:sz="4" w:space="0" w:color="auto"/>
              <w:right w:val="nil"/>
            </w:tcBorders>
            <w:shd w:val="clear" w:color="auto" w:fill="auto"/>
            <w:noWrap/>
          </w:tcPr>
          <w:p w14:paraId="1F45A6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504</w:t>
            </w:r>
          </w:p>
        </w:tc>
        <w:tc>
          <w:tcPr>
            <w:tcW w:w="2078" w:type="dxa"/>
            <w:tcBorders>
              <w:top w:val="single" w:sz="4" w:space="0" w:color="auto"/>
              <w:left w:val="nil"/>
              <w:bottom w:val="single" w:sz="4" w:space="0" w:color="auto"/>
              <w:right w:val="nil"/>
            </w:tcBorders>
            <w:shd w:val="clear" w:color="auto" w:fill="auto"/>
          </w:tcPr>
          <w:p w14:paraId="4E1D58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Park-Tuckey Cove, Stage 5</w:t>
            </w:r>
          </w:p>
        </w:tc>
        <w:tc>
          <w:tcPr>
            <w:tcW w:w="11264" w:type="dxa"/>
            <w:tcBorders>
              <w:top w:val="single" w:sz="4" w:space="0" w:color="auto"/>
              <w:left w:val="nil"/>
              <w:bottom w:val="single" w:sz="4" w:space="0" w:color="auto"/>
            </w:tcBorders>
            <w:shd w:val="clear" w:color="auto" w:fill="auto"/>
          </w:tcPr>
          <w:p w14:paraId="56CD5F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POLYGON((115.74137181043625 -32.55169268183572, 115.74108481407166 -32.55148242244623, 115.74095606803894 -32.551627117132696, 115.74083536863327 -32.55178537667895, 115.74070930480957 -32.55193685341186, 115.74059128761292 -32.552097373252806, 115.74047595262527 -32.55226015364344, 115.74038743972778 -32.55242971623641, 115.74034720659256 -32.55248623702955, 115.74009507894516 -32.552398064576714, 115.73979198932648 -32.55228954451582, 115.73971956968307 -32.55247945453624, 115.73927700519562 -32.55351989008202, 115.73921799659729 -32.55365055744955, 115.73910802602768 -32.55377490145611, 115.73901414871216 -32.553887941312574, 115.73875397443771 -32.553605341404456, 115.73855817317963 -32.55374098947141, 115.73854476213455 -32.55381559582083, 115.73900610208511 -32.55431296989882, 115.73910534381866 -32.55431296989882, 115.7392743229866 -32.554145671652954, 115.73939502239227 -32.55400550261226, 115.7395800948143 -32.55410271664761, 115.73988050222397 -32.554256450256034, 115.73993414640427 -32.55421575609119, 115.74018090963364 -32.55379524864078, 115.74035257101059 -32.55338378245421, 115.74056178331375 -32.55287962076387, 115.74072808027267 -32.552551801105, 115.74102312326431 -32.552097373252806, 115.74137181043625 -32.55169268183572))</w:t>
            </w:r>
          </w:p>
        </w:tc>
      </w:tr>
      <w:tr w:rsidR="00965BFE" w:rsidRPr="00965BFE" w14:paraId="4E26E730" w14:textId="77777777" w:rsidTr="00A1798F">
        <w:trPr>
          <w:trHeight w:val="20"/>
        </w:trPr>
        <w:tc>
          <w:tcPr>
            <w:tcW w:w="0" w:type="auto"/>
            <w:tcBorders>
              <w:top w:val="single" w:sz="4" w:space="0" w:color="auto"/>
              <w:bottom w:val="single" w:sz="4" w:space="0" w:color="auto"/>
              <w:right w:val="nil"/>
            </w:tcBorders>
            <w:shd w:val="clear" w:color="auto" w:fill="auto"/>
            <w:noWrap/>
          </w:tcPr>
          <w:p w14:paraId="2AE161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505</w:t>
            </w:r>
          </w:p>
        </w:tc>
        <w:tc>
          <w:tcPr>
            <w:tcW w:w="2078" w:type="dxa"/>
            <w:tcBorders>
              <w:top w:val="single" w:sz="4" w:space="0" w:color="auto"/>
              <w:left w:val="nil"/>
              <w:bottom w:val="single" w:sz="4" w:space="0" w:color="auto"/>
              <w:right w:val="nil"/>
            </w:tcBorders>
            <w:shd w:val="clear" w:color="auto" w:fill="auto"/>
          </w:tcPr>
          <w:p w14:paraId="2369AE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Park-Tuckey Cove, Stage 6</w:t>
            </w:r>
          </w:p>
        </w:tc>
        <w:tc>
          <w:tcPr>
            <w:tcW w:w="11264" w:type="dxa"/>
            <w:tcBorders>
              <w:top w:val="single" w:sz="4" w:space="0" w:color="auto"/>
              <w:left w:val="nil"/>
              <w:bottom w:val="single" w:sz="4" w:space="0" w:color="auto"/>
            </w:tcBorders>
            <w:shd w:val="clear" w:color="auto" w:fill="auto"/>
          </w:tcPr>
          <w:p w14:paraId="285489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POLYGON((115.739885866642 -32.55425192868307, 115.73957741260529 -32.55409141269542, 115.73948353528976 -32.55421123451618, 115.73949962854385 -32.5543016659731, 115.73967397212982 -32.55443053064175, 115.73976784944534 -32.55457295979711, 115.73991268873215 -32.55478321194667, 115.74001461267471 -32.554909815153955, 115.74011653661728 -32.55506128661375, 115.74026137590408 -32.555219540104616, 115.74043035507202 -32.55535066421424, 115.74061274528503 -32.5554297907394, 115.74078440666199 -32.555484048887784, 115.74098825454712 -32.55552474247754, 115.74119478464127 -32.55553152474071, 115.7415622472763 -32.5555450892655, 115.74155688285828 -32.555262494575416, 115.74158906936646 -32.55526023381431, 115.74159175157547 -32.55497085592224, 115.74159175157547 -32.55483520971414, 115.74155420064926 -32.55483294894226, 115.74155688285828 -32.55456843824011, 115.74122160673141 -32.55456165590415, 115.74099093675613 -32.554405662035904, 115.74084341526031 -32.5543084483287, 115.74094533920288 -32.55416827954224, 115.74100434780121 -32.55399193785478, 115.74121087789536 -32.553532995684925, 115.74090242385864 -32.55342899861093, 115.74075222015381 -32.55337473922014, 115.74079245328903 -32.553288828450974, 115.74043840169907 -32.553182570280605, 115.7401755452156 -32.553792987842705, 115.74011385440826 -32.55393089642069, 115.73993146419525 -32.554218016878615, 115.739885866642 -32.55425192868307))</w:t>
            </w:r>
          </w:p>
        </w:tc>
      </w:tr>
      <w:tr w:rsidR="00965BFE" w:rsidRPr="00965BFE" w14:paraId="2FD3857A" w14:textId="77777777" w:rsidTr="00A1798F">
        <w:trPr>
          <w:trHeight w:val="20"/>
        </w:trPr>
        <w:tc>
          <w:tcPr>
            <w:tcW w:w="0" w:type="auto"/>
            <w:tcBorders>
              <w:top w:val="single" w:sz="4" w:space="0" w:color="auto"/>
              <w:bottom w:val="single" w:sz="4" w:space="0" w:color="auto"/>
              <w:right w:val="nil"/>
            </w:tcBorders>
            <w:shd w:val="clear" w:color="auto" w:fill="auto"/>
            <w:noWrap/>
          </w:tcPr>
          <w:p w14:paraId="458008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506</w:t>
            </w:r>
          </w:p>
        </w:tc>
        <w:tc>
          <w:tcPr>
            <w:tcW w:w="2078" w:type="dxa"/>
            <w:tcBorders>
              <w:top w:val="single" w:sz="4" w:space="0" w:color="auto"/>
              <w:left w:val="nil"/>
              <w:bottom w:val="single" w:sz="4" w:space="0" w:color="auto"/>
              <w:right w:val="nil"/>
            </w:tcBorders>
            <w:shd w:val="clear" w:color="auto" w:fill="auto"/>
          </w:tcPr>
          <w:p w14:paraId="5BE393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Park-Tuckey Cove, Stage 7</w:t>
            </w:r>
          </w:p>
        </w:tc>
        <w:tc>
          <w:tcPr>
            <w:tcW w:w="11264" w:type="dxa"/>
            <w:tcBorders>
              <w:top w:val="single" w:sz="4" w:space="0" w:color="auto"/>
              <w:left w:val="nil"/>
              <w:bottom w:val="single" w:sz="4" w:space="0" w:color="auto"/>
            </w:tcBorders>
            <w:shd w:val="clear" w:color="auto" w:fill="auto"/>
          </w:tcPr>
          <w:p w14:paraId="449554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POLYGON((115.74158370494843 -32.555262494575416, 115.74232935905457 -32.555264755336474, 115.74233204126358 -32.55498215976368, 115.74233204126358 -32.55484877434417, 115.74233740568161 -32.554340099314686, 115.74234008789062 -32.5538788981293, 115.74197798967361 -32.553820117415775, 115.74211746454239 -32.55349908360883, 115.7421737909317 -32.55338152164578, 115.74192702770233 -32.55330465412515, 115.74203699827194 -32.55305370382009, 115.74185729026794 -32.552994922566135, 115.74169099330902 -32.55292257635456, 115.74153542518616 -32.55285023008468, 115.74124574661255 -32.552710059020825, 115.74110627174377 -32.552642234233936, 115.74106067419052 -32.55270553736997, 115.74097752571106 -32.552841186796854, 115.74064493179321 -32.55271910232188, 115.74056178331375 -32.55287509912152, 115.74043303728104 -32.553182570280605, 115.74078172445297 -32.55329335007245, 115.74074149131775 -32.55339508649553, 115.74090510606766 -32.5534425634535, 115.74120551347733 -32.553530734880255, 115.74093997478485 -32.554156975598296, 115.74083805084229 -32.55431296989882, 115.7412189245224 -32.55457295979711, 115.74156761169434 -32.55456617746152, 115.74155956506729 -32.55484425280105, 115.74158370494843 -32.55498215976368, 115.74158370494843 -32.555262494575416))</w:t>
            </w:r>
          </w:p>
        </w:tc>
      </w:tr>
      <w:tr w:rsidR="00965BFE" w:rsidRPr="00965BFE" w14:paraId="0F2E7C16" w14:textId="77777777" w:rsidTr="00A1798F">
        <w:trPr>
          <w:trHeight w:val="20"/>
        </w:trPr>
        <w:tc>
          <w:tcPr>
            <w:tcW w:w="0" w:type="auto"/>
            <w:tcBorders>
              <w:top w:val="single" w:sz="4" w:space="0" w:color="auto"/>
              <w:bottom w:val="single" w:sz="4" w:space="0" w:color="auto"/>
              <w:right w:val="nil"/>
            </w:tcBorders>
            <w:shd w:val="clear" w:color="auto" w:fill="auto"/>
            <w:noWrap/>
          </w:tcPr>
          <w:p w14:paraId="60B46A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507</w:t>
            </w:r>
          </w:p>
        </w:tc>
        <w:tc>
          <w:tcPr>
            <w:tcW w:w="2078" w:type="dxa"/>
            <w:tcBorders>
              <w:top w:val="single" w:sz="4" w:space="0" w:color="auto"/>
              <w:left w:val="nil"/>
              <w:bottom w:val="single" w:sz="4" w:space="0" w:color="auto"/>
              <w:right w:val="nil"/>
            </w:tcBorders>
            <w:shd w:val="clear" w:color="auto" w:fill="auto"/>
          </w:tcPr>
          <w:p w14:paraId="04682C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Park-Tuckey Cove, Stage 8</w:t>
            </w:r>
          </w:p>
        </w:tc>
        <w:tc>
          <w:tcPr>
            <w:tcW w:w="11264" w:type="dxa"/>
            <w:tcBorders>
              <w:top w:val="single" w:sz="4" w:space="0" w:color="auto"/>
              <w:left w:val="nil"/>
              <w:bottom w:val="single" w:sz="4" w:space="0" w:color="auto"/>
            </w:tcBorders>
            <w:shd w:val="clear" w:color="auto" w:fill="auto"/>
          </w:tcPr>
          <w:p w14:paraId="2B7DAB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POLYGON((115.74324131011963 -32.552855210957674, 115.74322521686554 -32.55252965203961, 115.74271559715271 -32.55244826212558, 115.74218451976776 -32.552299047091516, 115.74171781539917 -32.55204131144838, 115.74176609516144 -32.551988852828394, 115.74165344238281 -32.55190746242397, 115.74136108160019 -32.55168363843126, 115.74124038219452 -32.55183285448841, 115.74111700057983 -32.551982070297505, 115.74101507663727 -32.55211545997746, 115.7408219575882 -32.55240936874217, 115.74073880910873 -32.55255858359283, 115.7406422495842 -32.552716841496704, 115.740966796875 -32.55283214350809, 115.74110358953476 -32.55265579919541, 115.74124574661255 -32.552721363147, 115.74155688285828 -32.55285023008468, 115.74169903993607 -32.552931619634194, 115.74187874794006 -32.553003965838485, 115.74202358722687 -32.55305144300335, 115.74192702770233 -32.55329335007245, 115.74216574430466 -32.553372478411475, 115.74198603630066 -32.553829160604984, 115.74269950389862 -32.55393541800983, 115.74284702539444 -32.55366412225864, 115.74284434318542 -32.553532995684925, 115.74289262294769 -32.55323682978758, 115.7432359457016 -32.553282046018325, 115.74322789907455 -32.55296327110576, 115.74324131011963 -32.552855210957674))</w:t>
            </w:r>
          </w:p>
        </w:tc>
      </w:tr>
      <w:tr w:rsidR="00965BFE" w:rsidRPr="00965BFE" w14:paraId="65BC989C" w14:textId="77777777" w:rsidTr="00A1798F">
        <w:trPr>
          <w:trHeight w:val="20"/>
        </w:trPr>
        <w:tc>
          <w:tcPr>
            <w:tcW w:w="0" w:type="auto"/>
            <w:tcBorders>
              <w:top w:val="single" w:sz="4" w:space="0" w:color="auto"/>
              <w:bottom w:val="single" w:sz="4" w:space="0" w:color="auto"/>
              <w:right w:val="nil"/>
            </w:tcBorders>
            <w:shd w:val="clear" w:color="auto" w:fill="auto"/>
            <w:noWrap/>
          </w:tcPr>
          <w:p w14:paraId="055B12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508</w:t>
            </w:r>
          </w:p>
        </w:tc>
        <w:tc>
          <w:tcPr>
            <w:tcW w:w="2078" w:type="dxa"/>
            <w:tcBorders>
              <w:top w:val="single" w:sz="4" w:space="0" w:color="auto"/>
              <w:left w:val="nil"/>
              <w:bottom w:val="single" w:sz="4" w:space="0" w:color="auto"/>
              <w:right w:val="nil"/>
            </w:tcBorders>
            <w:shd w:val="clear" w:color="auto" w:fill="auto"/>
          </w:tcPr>
          <w:p w14:paraId="11EA9F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Dudley Park-Tuckey Cove, Stage RDDR</w:t>
            </w:r>
          </w:p>
        </w:tc>
        <w:tc>
          <w:tcPr>
            <w:tcW w:w="11264" w:type="dxa"/>
            <w:tcBorders>
              <w:top w:val="single" w:sz="4" w:space="0" w:color="auto"/>
              <w:left w:val="nil"/>
              <w:bottom w:val="single" w:sz="4" w:space="0" w:color="auto"/>
            </w:tcBorders>
            <w:shd w:val="clear" w:color="auto" w:fill="auto"/>
          </w:tcPr>
          <w:p w14:paraId="70FE45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POLYGON((115.73569357395172 -32.5501512274517, 115.73553800582886 -32.54988398281089, 115.73575794696808 -32.5498251994811, 115.73595643043518 -32.54978450330715, 115.73617100715637 -32.54976867701231, 115.73641777038574 -32.5497912860041, 115.73662966489792 -32.549838764868305, 115.736825466156 -32.54990659177364, 115.73701053857803 -32.549994766673954, 115.73717415332794 -32.55011233307296, 115.73733240365982 -32.550252508193594, 115.73746114969254 -32.550372335139315, 115.73790103197098 -32.550808684740744, 115.73825508356094 -32.55115233681972, 115.73810487985611 -32.551283466871475, 115.73789566755295 -32.55106416305652, 115.73779374361038 -32.55096242399134, 115.73755770921707 -32.55071598888886, 115.73743164539337 -32.55081320648718, 115.737184882164 -32.55056677097502, 115.73704540729523 -32.55043111811081, 115.73686569929123 -32.55029546504158, 115.73662966489792 -32.55015528998803, 115.73650628328323 -32.55009876772708, 115.73635876178741 -32.55006033256931, 115.73618978261948 -32.550049028108, 115.73602348566055 -32.55006033256931, 115.7358518242836 -32.55009198505337, 115.73569357395172 -32.5501512274517))</w:t>
            </w:r>
          </w:p>
        </w:tc>
      </w:tr>
      <w:tr w:rsidR="00965BFE" w:rsidRPr="00965BFE" w14:paraId="4B2EFBFE" w14:textId="77777777" w:rsidTr="00A1798F">
        <w:trPr>
          <w:trHeight w:val="20"/>
        </w:trPr>
        <w:tc>
          <w:tcPr>
            <w:tcW w:w="0" w:type="auto"/>
            <w:tcBorders>
              <w:top w:val="single" w:sz="4" w:space="0" w:color="auto"/>
              <w:bottom w:val="single" w:sz="4" w:space="0" w:color="auto"/>
              <w:right w:val="nil"/>
            </w:tcBorders>
            <w:shd w:val="clear" w:color="auto" w:fill="auto"/>
            <w:noWrap/>
          </w:tcPr>
          <w:p w14:paraId="0F378E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509</w:t>
            </w:r>
          </w:p>
        </w:tc>
        <w:tc>
          <w:tcPr>
            <w:tcW w:w="2078" w:type="dxa"/>
            <w:tcBorders>
              <w:top w:val="single" w:sz="4" w:space="0" w:color="auto"/>
              <w:left w:val="nil"/>
              <w:bottom w:val="single" w:sz="4" w:space="0" w:color="auto"/>
              <w:right w:val="nil"/>
            </w:tcBorders>
            <w:shd w:val="clear" w:color="auto" w:fill="auto"/>
          </w:tcPr>
          <w:p w14:paraId="6163EC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 Green, Stage 1</w:t>
            </w:r>
          </w:p>
        </w:tc>
        <w:tc>
          <w:tcPr>
            <w:tcW w:w="11264" w:type="dxa"/>
            <w:tcBorders>
              <w:top w:val="single" w:sz="4" w:space="0" w:color="auto"/>
              <w:left w:val="nil"/>
              <w:bottom w:val="single" w:sz="4" w:space="0" w:color="auto"/>
            </w:tcBorders>
            <w:shd w:val="clear" w:color="auto" w:fill="auto"/>
          </w:tcPr>
          <w:p w14:paraId="5183DF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POLYGON((115.81644483888329 -31.825519384422407, 115.81791468942345 -31.825542174020487, 115.81832238519371 -31.82540087842167, 115.81866034352959 -31.82586122780294, 115.81906267488182 -31.827169336782386, 115.81800052011192 -31.827141989746046, 115.8179790624398 -31.826686204614298, 115.8172226794976 -31.826663415298643, 115.8172226794976 -31.82589769102216, 115.8164287456292 -31.82589769102216, 115.81644483888329 -31.825519384422407))</w:t>
            </w:r>
          </w:p>
        </w:tc>
      </w:tr>
      <w:tr w:rsidR="00965BFE" w:rsidRPr="00965BFE" w14:paraId="1B39A065" w14:textId="77777777" w:rsidTr="00A1798F">
        <w:trPr>
          <w:trHeight w:val="20"/>
        </w:trPr>
        <w:tc>
          <w:tcPr>
            <w:tcW w:w="0" w:type="auto"/>
            <w:tcBorders>
              <w:top w:val="single" w:sz="4" w:space="0" w:color="auto"/>
              <w:bottom w:val="single" w:sz="4" w:space="0" w:color="auto"/>
              <w:right w:val="nil"/>
            </w:tcBorders>
            <w:shd w:val="clear" w:color="auto" w:fill="auto"/>
            <w:noWrap/>
          </w:tcPr>
          <w:p w14:paraId="648624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510</w:t>
            </w:r>
          </w:p>
        </w:tc>
        <w:tc>
          <w:tcPr>
            <w:tcW w:w="2078" w:type="dxa"/>
            <w:tcBorders>
              <w:top w:val="single" w:sz="4" w:space="0" w:color="auto"/>
              <w:left w:val="nil"/>
              <w:bottom w:val="single" w:sz="4" w:space="0" w:color="auto"/>
              <w:right w:val="nil"/>
            </w:tcBorders>
            <w:shd w:val="clear" w:color="auto" w:fill="auto"/>
          </w:tcPr>
          <w:p w14:paraId="0938EB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 Green, Stage 43102</w:t>
            </w:r>
          </w:p>
        </w:tc>
        <w:tc>
          <w:tcPr>
            <w:tcW w:w="11264" w:type="dxa"/>
            <w:tcBorders>
              <w:top w:val="single" w:sz="4" w:space="0" w:color="auto"/>
              <w:left w:val="nil"/>
              <w:bottom w:val="single" w:sz="4" w:space="0" w:color="auto"/>
            </w:tcBorders>
            <w:shd w:val="clear" w:color="auto" w:fill="auto"/>
          </w:tcPr>
          <w:p w14:paraId="67A760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POLYGON((115.81639818433655 -31.825464530734777, 115.81788949254883 -31.825510109952397, 115.81826500181091 -31.825346024663624, 115.81854395154846 -31.825701542420692, 115.81900529149902 -31.827096252707673, 115.81805042508972 -31.827178293833043, 115.81633381132019 -31.827123599757567, 115.81639818433655 -31.825464530734777))</w:t>
            </w:r>
          </w:p>
        </w:tc>
      </w:tr>
      <w:tr w:rsidR="00965BFE" w:rsidRPr="00965BFE" w14:paraId="559E35F1" w14:textId="77777777" w:rsidTr="00A1798F">
        <w:trPr>
          <w:trHeight w:val="20"/>
        </w:trPr>
        <w:tc>
          <w:tcPr>
            <w:tcW w:w="0" w:type="auto"/>
            <w:tcBorders>
              <w:top w:val="single" w:sz="4" w:space="0" w:color="auto"/>
              <w:bottom w:val="single" w:sz="4" w:space="0" w:color="auto"/>
              <w:right w:val="nil"/>
            </w:tcBorders>
            <w:shd w:val="clear" w:color="auto" w:fill="auto"/>
            <w:noWrap/>
          </w:tcPr>
          <w:p w14:paraId="0CCB09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511</w:t>
            </w:r>
          </w:p>
        </w:tc>
        <w:tc>
          <w:tcPr>
            <w:tcW w:w="2078" w:type="dxa"/>
            <w:tcBorders>
              <w:top w:val="single" w:sz="4" w:space="0" w:color="auto"/>
              <w:left w:val="nil"/>
              <w:bottom w:val="single" w:sz="4" w:space="0" w:color="auto"/>
              <w:right w:val="nil"/>
            </w:tcBorders>
            <w:shd w:val="clear" w:color="auto" w:fill="auto"/>
          </w:tcPr>
          <w:p w14:paraId="642CC0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 Pearl</w:t>
            </w:r>
          </w:p>
        </w:tc>
        <w:tc>
          <w:tcPr>
            <w:tcW w:w="11264" w:type="dxa"/>
            <w:tcBorders>
              <w:top w:val="single" w:sz="4" w:space="0" w:color="auto"/>
              <w:left w:val="nil"/>
              <w:bottom w:val="single" w:sz="4" w:space="0" w:color="auto"/>
            </w:tcBorders>
            <w:shd w:val="clear" w:color="auto" w:fill="auto"/>
          </w:tcPr>
          <w:p w14:paraId="23DFA3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POLYGON((151.07743388646418 -33.79075558336875, 151.0778994937317 -33.790614411343476, 151.0776747652037 -33.79013189814245, 151.07719011191523 -33.79022261029039, 151.07743388646418 -33.79075558336875))</w:t>
            </w:r>
          </w:p>
        </w:tc>
      </w:tr>
      <w:tr w:rsidR="00965BFE" w:rsidRPr="00965BFE" w14:paraId="7A9B3666" w14:textId="77777777" w:rsidTr="00A1798F">
        <w:trPr>
          <w:trHeight w:val="20"/>
        </w:trPr>
        <w:tc>
          <w:tcPr>
            <w:tcW w:w="0" w:type="auto"/>
            <w:tcBorders>
              <w:top w:val="single" w:sz="4" w:space="0" w:color="auto"/>
              <w:bottom w:val="single" w:sz="4" w:space="0" w:color="auto"/>
              <w:right w:val="nil"/>
            </w:tcBorders>
            <w:shd w:val="clear" w:color="auto" w:fill="auto"/>
            <w:noWrap/>
          </w:tcPr>
          <w:p w14:paraId="318844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512</w:t>
            </w:r>
          </w:p>
        </w:tc>
        <w:tc>
          <w:tcPr>
            <w:tcW w:w="2078" w:type="dxa"/>
            <w:tcBorders>
              <w:top w:val="single" w:sz="4" w:space="0" w:color="auto"/>
              <w:left w:val="nil"/>
              <w:bottom w:val="single" w:sz="4" w:space="0" w:color="auto"/>
              <w:right w:val="nil"/>
            </w:tcBorders>
            <w:shd w:val="clear" w:color="auto" w:fill="auto"/>
          </w:tcPr>
          <w:p w14:paraId="53B9D1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 Village</w:t>
            </w:r>
          </w:p>
        </w:tc>
        <w:tc>
          <w:tcPr>
            <w:tcW w:w="11264" w:type="dxa"/>
            <w:tcBorders>
              <w:top w:val="single" w:sz="4" w:space="0" w:color="auto"/>
              <w:left w:val="nil"/>
              <w:bottom w:val="single" w:sz="4" w:space="0" w:color="auto"/>
            </w:tcBorders>
            <w:shd w:val="clear" w:color="auto" w:fill="auto"/>
          </w:tcPr>
          <w:p w14:paraId="1A95A9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POLYGON((151.21247828006744 -33.904496700771865, 151.2138193845749 -33.90466143564003, 151.21348679065704 -33.90608170413799, 151.21253192424774 -33.905997112006155, 151.21247828006744 -33.904496700771865))</w:t>
            </w:r>
          </w:p>
        </w:tc>
      </w:tr>
      <w:tr w:rsidR="00965BFE" w:rsidRPr="00965BFE" w14:paraId="17B5810C" w14:textId="77777777" w:rsidTr="00A1798F">
        <w:trPr>
          <w:trHeight w:val="20"/>
        </w:trPr>
        <w:tc>
          <w:tcPr>
            <w:tcW w:w="0" w:type="auto"/>
            <w:tcBorders>
              <w:top w:val="single" w:sz="4" w:space="0" w:color="auto"/>
              <w:bottom w:val="single" w:sz="4" w:space="0" w:color="auto"/>
              <w:right w:val="nil"/>
            </w:tcBorders>
            <w:shd w:val="clear" w:color="auto" w:fill="auto"/>
            <w:noWrap/>
          </w:tcPr>
          <w:p w14:paraId="2F82DE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513</w:t>
            </w:r>
          </w:p>
        </w:tc>
        <w:tc>
          <w:tcPr>
            <w:tcW w:w="2078" w:type="dxa"/>
            <w:tcBorders>
              <w:top w:val="single" w:sz="4" w:space="0" w:color="auto"/>
              <w:left w:val="nil"/>
              <w:bottom w:val="single" w:sz="4" w:space="0" w:color="auto"/>
              <w:right w:val="nil"/>
            </w:tcBorders>
            <w:shd w:val="clear" w:color="auto" w:fill="auto"/>
          </w:tcPr>
          <w:p w14:paraId="4A8FF0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Eaton-</w:t>
            </w: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4&amp;5</w:t>
            </w:r>
          </w:p>
        </w:tc>
        <w:tc>
          <w:tcPr>
            <w:tcW w:w="11264" w:type="dxa"/>
            <w:tcBorders>
              <w:top w:val="single" w:sz="4" w:space="0" w:color="auto"/>
              <w:left w:val="nil"/>
              <w:bottom w:val="single" w:sz="4" w:space="0" w:color="auto"/>
            </w:tcBorders>
            <w:shd w:val="clear" w:color="auto" w:fill="auto"/>
          </w:tcPr>
          <w:p w14:paraId="0F0A42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POLYGON((115.7294225692749 -33.31223599288549, 115.72925627231598 -33.31249600597617, 115.7296371459961 -33.31264797178097, 115.72961837053299 -33.31267935256408, 115.73013603687286 -33.3128878103366, 115.73027819395065 -33.31266142068941, 115.7304659485817 -33.312760045954505, 115.73073953390121 -33.312914708077386, 115.73097825050354 -33.31304919665688, 115.73046326637268 -33.31388302121901, 115.72963312268257 -33.31352752252113, 115.72946280241013 -33.31381891213286, 115.72939306497574 -33.31395698914183, 115.72913825511932 -33.31435148367026, 115.72946012020111 -33.31460476614806, 115.7296371459961 -33.31467873345849, 115.72966665029526 -33.314752700706165, 115.72953790426254 -33.31485356503368, 115.72976857423782 -33.314961153521054, 115.72928041219711 -33.31548564549552, 115.7294574379921 -33.31607714860049, 115.72981417179108 -33.315958582134364, 115.72997510433197 -33.31589806431899, 115.72994291782379 -33.315848753475414, 115.7299268245697 -33.31576358013443, 115.7302674651146 -33.31563133715062, 115.73077440261841 -33.315418403111046, 115.73102116584778 -33.31525702117668, 115.73106676340103 -33.31523012415857, 115.73136985301971 -33.31540943745586, 115.73128938674927 -33.31549685255456, 115.73122501373291 -33.315539439365764, 115.7313323020935 -33.31565375122979, 115.731600522995 -33.31591823692879, 115.73173731565475 -33.315855477682994, 115.73192238807678 -33.316135652538016, 115.73208600282669 -33.31605047947736, 115.7322308421135 -33.31586220189007, 115.73239177465439 -33.31564478559881, 115.73257952928543 -33.31539823038559, 115.73262244462967 -33.31516064015671, 115.73265194892883 -33.31501046486673, 115.73290407657623 -33.314938739263795, 115.73330640792847 -33.31459131753942, 115.73322862386703 -33.314501660095466, 115.73310524225235 -33.31434251790535, 115.73293894529343 -33.31437613951901, 115.73289602994919 -33.314252860205514, 115.73281556367874 -33.31421475565515, 115.73274046182632 -33.31403319845122, 115.73325276374817 -33.31357370013451, 115.73434174060822 -33.31260762504322, 115.73419690132141 -33.312513482582546, 115.73449730873108 -33.312136911723265, 115.73432832956314 -33.31207639125488, 115.73404401540756 -33.311939659671644, 115.73384553194046 -33.31180741088713, 115.73348879814148 -33.311758097729694, 115.73340564966202 -33.311771546775404, 115.73306769132614 -33.312161568198334, 115.73304891586304 -33.31221312262368, 115.73268681764603 -33.31214363621715, 115.73251515626907 -33.31201138774205, 115.73236495256424 -33.3120136292433, 115.73235154151917 -33.311825342937475, 115.73197066783905 -33.311825342937475, 115.73197335004807 -33.312101047747056, 115.73190629482269 -33.31237002720889, 115.73187410831451 -33.31242382300168, 115.73176145553589 -33.31263452287047, 115.73158979415894 -33.31293039842236, 115.73156833648682 -33.31302454043283, 115.73139399290085 -33.31293488137754, 115.7312947511673 -33.31295281319597, 115.72955131530762 -33.31198448972256, 115.7294225692749 -33.31223599288549))</w:t>
            </w:r>
          </w:p>
        </w:tc>
      </w:tr>
      <w:tr w:rsidR="00965BFE" w:rsidRPr="00965BFE" w14:paraId="0DA6DB5C" w14:textId="77777777" w:rsidTr="00A1798F">
        <w:trPr>
          <w:trHeight w:val="20"/>
        </w:trPr>
        <w:tc>
          <w:tcPr>
            <w:tcW w:w="0" w:type="auto"/>
            <w:tcBorders>
              <w:top w:val="single" w:sz="4" w:space="0" w:color="auto"/>
              <w:bottom w:val="single" w:sz="4" w:space="0" w:color="auto"/>
              <w:right w:val="nil"/>
            </w:tcBorders>
            <w:shd w:val="clear" w:color="auto" w:fill="auto"/>
            <w:noWrap/>
          </w:tcPr>
          <w:p w14:paraId="292456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514</w:t>
            </w:r>
          </w:p>
        </w:tc>
        <w:tc>
          <w:tcPr>
            <w:tcW w:w="2078" w:type="dxa"/>
            <w:tcBorders>
              <w:top w:val="single" w:sz="4" w:space="0" w:color="auto"/>
              <w:left w:val="nil"/>
              <w:bottom w:val="single" w:sz="4" w:space="0" w:color="auto"/>
              <w:right w:val="nil"/>
            </w:tcBorders>
            <w:shd w:val="clear" w:color="auto" w:fill="auto"/>
          </w:tcPr>
          <w:p w14:paraId="722179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Eaton-</w:t>
            </w: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4D</w:t>
            </w:r>
          </w:p>
        </w:tc>
        <w:tc>
          <w:tcPr>
            <w:tcW w:w="11264" w:type="dxa"/>
            <w:tcBorders>
              <w:top w:val="single" w:sz="4" w:space="0" w:color="auto"/>
              <w:left w:val="nil"/>
              <w:bottom w:val="single" w:sz="4" w:space="0" w:color="auto"/>
            </w:tcBorders>
            <w:shd w:val="clear" w:color="auto" w:fill="auto"/>
          </w:tcPr>
          <w:p w14:paraId="094DED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POLYGON((115.73096752166748 -33.31304741048179, 115.7307368516922 -33.312912921899546, 115.73045253753662 -33.31275153532701, 115.73027014732361 -33.31265739302173, 115.7301253080368 -33.3129035006864, 115.72961568832397 -33.31267262811151, 115.72946548461914 -33.31293488137754, 115.72951376438141 -33.31295505467302, 115.729441344738 -33.31308730171667, 115.72928041219711 -33.31336524400202, 115.7304659485817 -33.31387853831258, 115.73096752166748 -33.31304741048179))</w:t>
            </w:r>
          </w:p>
        </w:tc>
      </w:tr>
      <w:tr w:rsidR="00965BFE" w:rsidRPr="00965BFE" w14:paraId="639C1E30" w14:textId="77777777" w:rsidTr="00A1798F">
        <w:trPr>
          <w:trHeight w:val="20"/>
        </w:trPr>
        <w:tc>
          <w:tcPr>
            <w:tcW w:w="0" w:type="auto"/>
            <w:tcBorders>
              <w:top w:val="single" w:sz="4" w:space="0" w:color="auto"/>
              <w:bottom w:val="single" w:sz="4" w:space="0" w:color="auto"/>
              <w:right w:val="nil"/>
            </w:tcBorders>
            <w:shd w:val="clear" w:color="auto" w:fill="auto"/>
            <w:noWrap/>
          </w:tcPr>
          <w:p w14:paraId="553A0E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515</w:t>
            </w:r>
          </w:p>
        </w:tc>
        <w:tc>
          <w:tcPr>
            <w:tcW w:w="2078" w:type="dxa"/>
            <w:tcBorders>
              <w:top w:val="single" w:sz="4" w:space="0" w:color="auto"/>
              <w:left w:val="nil"/>
              <w:bottom w:val="single" w:sz="4" w:space="0" w:color="auto"/>
              <w:right w:val="nil"/>
            </w:tcBorders>
            <w:shd w:val="clear" w:color="auto" w:fill="auto"/>
          </w:tcPr>
          <w:p w14:paraId="2F4BE3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Eaton-</w:t>
            </w: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6</w:t>
            </w:r>
          </w:p>
        </w:tc>
        <w:tc>
          <w:tcPr>
            <w:tcW w:w="11264" w:type="dxa"/>
            <w:tcBorders>
              <w:top w:val="single" w:sz="4" w:space="0" w:color="auto"/>
              <w:left w:val="nil"/>
              <w:bottom w:val="single" w:sz="4" w:space="0" w:color="auto"/>
            </w:tcBorders>
            <w:shd w:val="clear" w:color="auto" w:fill="auto"/>
          </w:tcPr>
          <w:p w14:paraId="0D6B2C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POLYGON((115.72992749512196 -33.315764945990466, 115.73025941848755 -33.3156310219526, 115.73061883449554 -33.31548028711991, 115.73078244924545 -33.31541528614508, 115.73092862963676 -33.31532002600822, 115.73106609284878 -33.315228127895175, 115.73131050914526 -33.31537690192599, 115.73132006451488 -33.31537508077649, 115.7313685119152 -33.31540576013609, 115.73118545114994 -33.315563219327764, 115.7313222438097 -33.31564895321645, 115.73146473616362 -33.315789321263935, 115.73159918189049 -33.31591568033093, 115.73173262178898 -33.31585124003141, 115.73191333562136 -33.316130854551204, 115.73199480772018 -33.31625357086088, 115.73043644428253 -33.31694391692676, 115.72944939136505 -33.317356328850934, 115.72945341467857 -33.31716245066222, 115.72938166558743 -33.31707111483429, 115.72928443551064 -33.316906934240386, 115.72941921651363 -33.316812236078036, 115.72931662201881 -33.316621158407614, 115.7292341440916 -33.316474908060236, 115.72915032505989 -33.31631745051534, 115.72910204529762 -33.31623788111402, 115.72945073246956 -33.31607762139511, 115.72946883738041 -33.31609891466145, 115.72954326868057 -33.31606921615697, 115.72981618344784 -33.31596050833729, 115.72997577488422 -33.31590223192452, 115.72994895279408 -33.315856843537595, 115.7299268245697 -33.31576606669285, 115.72992749512196 -33.315764945990466))</w:t>
            </w:r>
          </w:p>
        </w:tc>
      </w:tr>
      <w:tr w:rsidR="00965BFE" w:rsidRPr="00965BFE" w14:paraId="4D86A574" w14:textId="77777777" w:rsidTr="00A1798F">
        <w:trPr>
          <w:trHeight w:val="20"/>
        </w:trPr>
        <w:tc>
          <w:tcPr>
            <w:tcW w:w="0" w:type="auto"/>
            <w:tcBorders>
              <w:top w:val="single" w:sz="4" w:space="0" w:color="auto"/>
              <w:bottom w:val="single" w:sz="4" w:space="0" w:color="auto"/>
              <w:right w:val="nil"/>
            </w:tcBorders>
            <w:shd w:val="clear" w:color="auto" w:fill="auto"/>
            <w:noWrap/>
          </w:tcPr>
          <w:p w14:paraId="773F01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516</w:t>
            </w:r>
          </w:p>
        </w:tc>
        <w:tc>
          <w:tcPr>
            <w:tcW w:w="2078" w:type="dxa"/>
            <w:tcBorders>
              <w:top w:val="single" w:sz="4" w:space="0" w:color="auto"/>
              <w:left w:val="nil"/>
              <w:bottom w:val="single" w:sz="4" w:space="0" w:color="auto"/>
              <w:right w:val="nil"/>
            </w:tcBorders>
            <w:shd w:val="clear" w:color="auto" w:fill="auto"/>
          </w:tcPr>
          <w:p w14:paraId="472506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Edinburgh</w:t>
            </w:r>
          </w:p>
        </w:tc>
        <w:tc>
          <w:tcPr>
            <w:tcW w:w="11264" w:type="dxa"/>
            <w:tcBorders>
              <w:top w:val="single" w:sz="4" w:space="0" w:color="auto"/>
              <w:left w:val="nil"/>
              <w:bottom w:val="single" w:sz="4" w:space="0" w:color="auto"/>
            </w:tcBorders>
            <w:shd w:val="clear" w:color="auto" w:fill="auto"/>
          </w:tcPr>
          <w:p w14:paraId="727D57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POLYGON((144.97780412435532 -37.78518286550927, 144.97787654399872 -37.784886094878544, 144.97819036245346 -37.78492637096261, 144.97813135385513 -37.78522526121638, 144.97780412435532 -37.78518286550927))</w:t>
            </w:r>
          </w:p>
        </w:tc>
      </w:tr>
      <w:tr w:rsidR="00965BFE" w:rsidRPr="00965BFE" w14:paraId="639F5E9A" w14:textId="77777777" w:rsidTr="00A1798F">
        <w:trPr>
          <w:trHeight w:val="20"/>
        </w:trPr>
        <w:tc>
          <w:tcPr>
            <w:tcW w:w="0" w:type="auto"/>
            <w:tcBorders>
              <w:top w:val="single" w:sz="4" w:space="0" w:color="auto"/>
              <w:bottom w:val="single" w:sz="4" w:space="0" w:color="auto"/>
              <w:right w:val="nil"/>
            </w:tcBorders>
            <w:shd w:val="clear" w:color="auto" w:fill="auto"/>
            <w:noWrap/>
          </w:tcPr>
          <w:p w14:paraId="418624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517</w:t>
            </w:r>
          </w:p>
        </w:tc>
        <w:tc>
          <w:tcPr>
            <w:tcW w:w="2078" w:type="dxa"/>
            <w:tcBorders>
              <w:top w:val="single" w:sz="4" w:space="0" w:color="auto"/>
              <w:left w:val="nil"/>
              <w:bottom w:val="single" w:sz="4" w:space="0" w:color="auto"/>
              <w:right w:val="nil"/>
            </w:tcBorders>
            <w:shd w:val="clear" w:color="auto" w:fill="auto"/>
          </w:tcPr>
          <w:p w14:paraId="5241F8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Eglington-</w:t>
            </w:r>
            <w:proofErr w:type="spellStart"/>
            <w:r w:rsidRPr="00965BFE">
              <w:rPr>
                <w:rFonts w:eastAsia="Times New Roman" w:cs="Times New Roman"/>
                <w:sz w:val="20"/>
                <w:lang w:eastAsia="en-AU"/>
              </w:rPr>
              <w:t>Allara</w:t>
            </w:r>
            <w:proofErr w:type="spellEnd"/>
            <w:r w:rsidRPr="00965BFE">
              <w:rPr>
                <w:rFonts w:eastAsia="Times New Roman" w:cs="Times New Roman"/>
                <w:sz w:val="20"/>
                <w:lang w:eastAsia="en-AU"/>
              </w:rPr>
              <w:t>, Stage 1</w:t>
            </w:r>
          </w:p>
        </w:tc>
        <w:tc>
          <w:tcPr>
            <w:tcW w:w="11264" w:type="dxa"/>
            <w:tcBorders>
              <w:top w:val="single" w:sz="4" w:space="0" w:color="auto"/>
              <w:left w:val="nil"/>
              <w:bottom w:val="single" w:sz="4" w:space="0" w:color="auto"/>
            </w:tcBorders>
            <w:shd w:val="clear" w:color="auto" w:fill="auto"/>
          </w:tcPr>
          <w:p w14:paraId="47F380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POLYGON((115.66194891929626 -31.57805099757896, 115.66347241401672 -31.576652537778553, 115.66369771957397 -31.576643397449406, 115.66370844841003 -31.57494328064223, 115.66257119178772 -31.574787892075786, 115.66150903701782 -31.57468277613399, 115.66137492656708 -31.57559682383615, 115.66155195236206 -31.57563795577202, 115.66150367259979 -31.576954168137515, 115.66124618053436 -31.577173535058286, 115.6606775522232 -31.577790501755217, 115.66166996955872 -31.57833434308698, 115.66194891929626 -31.57805099757896))</w:t>
            </w:r>
          </w:p>
        </w:tc>
      </w:tr>
      <w:tr w:rsidR="00965BFE" w:rsidRPr="00965BFE" w14:paraId="27BC1F0B" w14:textId="77777777" w:rsidTr="00A1798F">
        <w:trPr>
          <w:trHeight w:val="20"/>
        </w:trPr>
        <w:tc>
          <w:tcPr>
            <w:tcW w:w="0" w:type="auto"/>
            <w:tcBorders>
              <w:top w:val="single" w:sz="4" w:space="0" w:color="auto"/>
              <w:bottom w:val="single" w:sz="4" w:space="0" w:color="auto"/>
              <w:right w:val="nil"/>
            </w:tcBorders>
            <w:shd w:val="clear" w:color="auto" w:fill="auto"/>
            <w:noWrap/>
          </w:tcPr>
          <w:p w14:paraId="73FD28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518</w:t>
            </w:r>
          </w:p>
        </w:tc>
        <w:tc>
          <w:tcPr>
            <w:tcW w:w="2078" w:type="dxa"/>
            <w:tcBorders>
              <w:top w:val="single" w:sz="4" w:space="0" w:color="auto"/>
              <w:left w:val="nil"/>
              <w:bottom w:val="single" w:sz="4" w:space="0" w:color="auto"/>
              <w:right w:val="nil"/>
            </w:tcBorders>
            <w:shd w:val="clear" w:color="auto" w:fill="auto"/>
          </w:tcPr>
          <w:p w14:paraId="5211B3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Eglington-</w:t>
            </w:r>
            <w:proofErr w:type="spellStart"/>
            <w:r w:rsidRPr="00965BFE">
              <w:rPr>
                <w:rFonts w:eastAsia="Times New Roman" w:cs="Times New Roman"/>
                <w:sz w:val="20"/>
                <w:lang w:eastAsia="en-AU"/>
              </w:rPr>
              <w:t>Allara</w:t>
            </w:r>
            <w:proofErr w:type="spellEnd"/>
            <w:r w:rsidRPr="00965BFE">
              <w:rPr>
                <w:rFonts w:eastAsia="Times New Roman" w:cs="Times New Roman"/>
                <w:sz w:val="20"/>
                <w:lang w:eastAsia="en-AU"/>
              </w:rPr>
              <w:t>, Stage 2</w:t>
            </w:r>
          </w:p>
        </w:tc>
        <w:tc>
          <w:tcPr>
            <w:tcW w:w="11264" w:type="dxa"/>
            <w:tcBorders>
              <w:top w:val="single" w:sz="4" w:space="0" w:color="auto"/>
              <w:left w:val="nil"/>
              <w:bottom w:val="single" w:sz="4" w:space="0" w:color="auto"/>
            </w:tcBorders>
            <w:shd w:val="clear" w:color="auto" w:fill="auto"/>
          </w:tcPr>
          <w:p w14:paraId="0C1F4C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POLYGON((115.66079020500183 -31.577557425927434, 115.66150903701782 -31.576931317386926, 115.66155731678009 -31.575624245128754, 115.66138029098511 -31.57559225361993, 115.66157877445221 -31.574810743351804, 115.66097259521484 -31.574792462331445, 115.66097259521484 -31.57464621403948, 115.66079556941986 -31.574655354564463, 115.66080093383789 -31.57480160284208, 115.66081166267395 -31.574970702127068, 115.65953493118286 -31.574993553358265, 115.65942764282227 -31.57500269384919, 115.65918624401093 -31.574998123603834, 115.65918624401093 -31.575331750925177, 115.65903604030609 -31.575336321154168, 115.65903604030609 -31.57543686613523, 115.65908968448639 -31.57543229591116, 115.65908432006836 -31.575724789799278, 115.65988898277283 -31.575743070636808, 115.65988898277283 -31.57597158080351, 115.65965831279755 -31.576241222079776, 115.65944910049438 -31.57615438853359, 115.6588214635849 -31.576136107776705, 115.6585693359375 -31.57643316963173, 115.66079020500183 -31.577557425927434))</w:t>
            </w:r>
          </w:p>
        </w:tc>
      </w:tr>
      <w:tr w:rsidR="00965BFE" w:rsidRPr="00965BFE" w14:paraId="363F7C2D" w14:textId="77777777" w:rsidTr="00A1798F">
        <w:trPr>
          <w:trHeight w:val="20"/>
        </w:trPr>
        <w:tc>
          <w:tcPr>
            <w:tcW w:w="0" w:type="auto"/>
            <w:tcBorders>
              <w:top w:val="single" w:sz="4" w:space="0" w:color="auto"/>
              <w:bottom w:val="single" w:sz="4" w:space="0" w:color="auto"/>
              <w:right w:val="nil"/>
            </w:tcBorders>
            <w:shd w:val="clear" w:color="auto" w:fill="auto"/>
            <w:noWrap/>
          </w:tcPr>
          <w:p w14:paraId="76FFB7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519</w:t>
            </w:r>
          </w:p>
        </w:tc>
        <w:tc>
          <w:tcPr>
            <w:tcW w:w="2078" w:type="dxa"/>
            <w:tcBorders>
              <w:top w:val="single" w:sz="4" w:space="0" w:color="auto"/>
              <w:left w:val="nil"/>
              <w:bottom w:val="single" w:sz="4" w:space="0" w:color="auto"/>
              <w:right w:val="nil"/>
            </w:tcBorders>
            <w:shd w:val="clear" w:color="auto" w:fill="auto"/>
          </w:tcPr>
          <w:p w14:paraId="4B3EB0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Eglington-</w:t>
            </w:r>
            <w:proofErr w:type="spellStart"/>
            <w:r w:rsidRPr="00965BFE">
              <w:rPr>
                <w:rFonts w:eastAsia="Times New Roman" w:cs="Times New Roman"/>
                <w:sz w:val="20"/>
                <w:lang w:eastAsia="en-AU"/>
              </w:rPr>
              <w:t>Allara</w:t>
            </w:r>
            <w:proofErr w:type="spellEnd"/>
            <w:r w:rsidRPr="00965BFE">
              <w:rPr>
                <w:rFonts w:eastAsia="Times New Roman" w:cs="Times New Roman"/>
                <w:sz w:val="20"/>
                <w:lang w:eastAsia="en-AU"/>
              </w:rPr>
              <w:t>, Stage 3</w:t>
            </w:r>
          </w:p>
        </w:tc>
        <w:tc>
          <w:tcPr>
            <w:tcW w:w="11264" w:type="dxa"/>
            <w:tcBorders>
              <w:top w:val="single" w:sz="4" w:space="0" w:color="auto"/>
              <w:left w:val="nil"/>
              <w:bottom w:val="single" w:sz="4" w:space="0" w:color="auto"/>
            </w:tcBorders>
            <w:shd w:val="clear" w:color="auto" w:fill="auto"/>
          </w:tcPr>
          <w:p w14:paraId="3EFE20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POLYGON((115.65987825393677 -31.575743070636808, 115.6598836183548 -31.576008142378207, 115.65967440605164 -31.576241222079776, 115.65950274467468 -31.57613153758693, 115.6591272354126 -31.576145248155598, 115.65884828567505 -31.576122397206703, 115.65871953964233 -31.576273213365873, 115.65795242786407 -31.57587560660172, 115.65841376781464 -31.575322610466525, 115.6580650806427 -31.575135230866714, 115.65814018249512 -31.575030115316544, 115.6582099199295 -31.575062107018272, 115.65830647945404 -31.574970702127068, 115.65831184387207 -31.574719338214148, 115.65832257270813 -31.57347621944443, 115.65860688686371 -31.573366531698337, 115.65894484519958 -31.573224851501962, 115.65934181213379 -31.573037467685754, 115.65941154956818 -31.57316086682659, 115.6592184305191 -31.573252273492262, 115.65934717655182 -31.57345793816236, 115.65965831279755 -31.57332539876028, 115.65966367721558 -31.5747330489905, 115.65957248210907 -31.574787892075786, 115.65957248210907 -31.57498898311248, 115.65919697284698 -31.574984412866463, 115.65919160842896 -31.57535003183979, 115.65910041332245 -31.57535003183979, 115.65911114215851 -31.575711079168773, 115.65922379493713 -31.575724789799278, 115.65987825393677 -31.575743070636808))</w:t>
            </w:r>
          </w:p>
        </w:tc>
      </w:tr>
      <w:tr w:rsidR="00965BFE" w:rsidRPr="00965BFE" w14:paraId="6C1A942F" w14:textId="77777777" w:rsidTr="00A1798F">
        <w:trPr>
          <w:trHeight w:val="20"/>
        </w:trPr>
        <w:tc>
          <w:tcPr>
            <w:tcW w:w="0" w:type="auto"/>
            <w:tcBorders>
              <w:top w:val="single" w:sz="4" w:space="0" w:color="auto"/>
              <w:bottom w:val="single" w:sz="4" w:space="0" w:color="auto"/>
              <w:right w:val="nil"/>
            </w:tcBorders>
            <w:shd w:val="clear" w:color="auto" w:fill="auto"/>
            <w:noWrap/>
          </w:tcPr>
          <w:p w14:paraId="3C8BA5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520</w:t>
            </w:r>
          </w:p>
        </w:tc>
        <w:tc>
          <w:tcPr>
            <w:tcW w:w="2078" w:type="dxa"/>
            <w:tcBorders>
              <w:top w:val="single" w:sz="4" w:space="0" w:color="auto"/>
              <w:left w:val="nil"/>
              <w:bottom w:val="single" w:sz="4" w:space="0" w:color="auto"/>
              <w:right w:val="nil"/>
            </w:tcBorders>
            <w:shd w:val="clear" w:color="auto" w:fill="auto"/>
          </w:tcPr>
          <w:p w14:paraId="545A54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Eglington-</w:t>
            </w:r>
            <w:proofErr w:type="spellStart"/>
            <w:r w:rsidRPr="00965BFE">
              <w:rPr>
                <w:rFonts w:eastAsia="Times New Roman" w:cs="Times New Roman"/>
                <w:sz w:val="20"/>
                <w:lang w:eastAsia="en-AU"/>
              </w:rPr>
              <w:t>Allara</w:t>
            </w:r>
            <w:proofErr w:type="spellEnd"/>
            <w:r w:rsidRPr="00965BFE">
              <w:rPr>
                <w:rFonts w:eastAsia="Times New Roman" w:cs="Times New Roman"/>
                <w:sz w:val="20"/>
                <w:lang w:eastAsia="en-AU"/>
              </w:rPr>
              <w:t>, Stage 4</w:t>
            </w:r>
          </w:p>
        </w:tc>
        <w:tc>
          <w:tcPr>
            <w:tcW w:w="11264" w:type="dxa"/>
            <w:tcBorders>
              <w:top w:val="single" w:sz="4" w:space="0" w:color="auto"/>
              <w:left w:val="nil"/>
              <w:bottom w:val="single" w:sz="4" w:space="0" w:color="auto"/>
            </w:tcBorders>
            <w:shd w:val="clear" w:color="auto" w:fill="auto"/>
          </w:tcPr>
          <w:p w14:paraId="287358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POLYGON((115.65966367721558 -31.573339109741646, 115.65934181213379 -31.57346707880384, 115.65911650657654 -31.573133444809407, 115.6609296798706 -31.5725347287572, 115.66101014614105 -31.572662698923484, 115.66086530685425 -31.57272211358384, 115.66092431545258 -31.572895786989317, 115.6612890958786 -31.57280895032702, 115.66129982471466 -31.57495242113807, 115.66092431545258 -31.57495242113807, 115.66091358661652 -31.57483816487562, 115.66082239151001 -31.574847305381777, 115.66081702709198 -31.574966131880164, 115.65955102443695 -31.57497984262022, 115.65955102443695 -31.574755900279964, 115.6596314907074 -31.57470105717585, 115.65965831279755 -31.574472543894796, 115.65966367721558 -31.573339109741646))</w:t>
            </w:r>
          </w:p>
        </w:tc>
      </w:tr>
      <w:tr w:rsidR="00965BFE" w:rsidRPr="00965BFE" w14:paraId="667007D9" w14:textId="77777777" w:rsidTr="00A1798F">
        <w:trPr>
          <w:trHeight w:val="20"/>
        </w:trPr>
        <w:tc>
          <w:tcPr>
            <w:tcW w:w="0" w:type="auto"/>
            <w:tcBorders>
              <w:top w:val="single" w:sz="4" w:space="0" w:color="auto"/>
              <w:bottom w:val="single" w:sz="4" w:space="0" w:color="auto"/>
              <w:right w:val="nil"/>
            </w:tcBorders>
            <w:shd w:val="clear" w:color="auto" w:fill="auto"/>
            <w:noWrap/>
          </w:tcPr>
          <w:p w14:paraId="52B3CE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521</w:t>
            </w:r>
          </w:p>
        </w:tc>
        <w:tc>
          <w:tcPr>
            <w:tcW w:w="2078" w:type="dxa"/>
            <w:tcBorders>
              <w:top w:val="single" w:sz="4" w:space="0" w:color="auto"/>
              <w:left w:val="nil"/>
              <w:bottom w:val="single" w:sz="4" w:space="0" w:color="auto"/>
              <w:right w:val="nil"/>
            </w:tcBorders>
            <w:shd w:val="clear" w:color="auto" w:fill="auto"/>
          </w:tcPr>
          <w:p w14:paraId="5706E9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Eglington-</w:t>
            </w:r>
            <w:proofErr w:type="spellStart"/>
            <w:r w:rsidRPr="00965BFE">
              <w:rPr>
                <w:rFonts w:eastAsia="Times New Roman" w:cs="Times New Roman"/>
                <w:sz w:val="20"/>
                <w:lang w:eastAsia="en-AU"/>
              </w:rPr>
              <w:t>Allara</w:t>
            </w:r>
            <w:proofErr w:type="spellEnd"/>
            <w:r w:rsidRPr="00965BFE">
              <w:rPr>
                <w:rFonts w:eastAsia="Times New Roman" w:cs="Times New Roman"/>
                <w:sz w:val="20"/>
                <w:lang w:eastAsia="en-AU"/>
              </w:rPr>
              <w:t>, Stage 3B</w:t>
            </w:r>
          </w:p>
        </w:tc>
        <w:tc>
          <w:tcPr>
            <w:tcW w:w="11264" w:type="dxa"/>
            <w:tcBorders>
              <w:top w:val="single" w:sz="4" w:space="0" w:color="auto"/>
              <w:left w:val="nil"/>
              <w:bottom w:val="single" w:sz="4" w:space="0" w:color="auto"/>
            </w:tcBorders>
            <w:shd w:val="clear" w:color="auto" w:fill="auto"/>
          </w:tcPr>
          <w:p w14:paraId="3F4573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POLYGON((115.65845061403081 -31.575467089305064, 115.6581609354572 -31.57577786391472, 115.65872419935033 -31.576042935557176, 115.6594215736942 -31.576047505751298, 115.65963078599736 -31.57610691825451, 115.65973807435796 -31.576175471095755, 115.65999020200536 -31.575892119025436, 115.65993655782506 -31.5756910299369, 115.65864909749791 -31.575709310781058, 115.65845061403081 -31.575467089305064))</w:t>
            </w:r>
          </w:p>
        </w:tc>
      </w:tr>
      <w:tr w:rsidR="00965BFE" w:rsidRPr="00965BFE" w14:paraId="2EA1F607" w14:textId="77777777" w:rsidTr="00A1798F">
        <w:trPr>
          <w:trHeight w:val="20"/>
        </w:trPr>
        <w:tc>
          <w:tcPr>
            <w:tcW w:w="0" w:type="auto"/>
            <w:tcBorders>
              <w:top w:val="single" w:sz="4" w:space="0" w:color="auto"/>
              <w:bottom w:val="single" w:sz="4" w:space="0" w:color="auto"/>
              <w:right w:val="nil"/>
            </w:tcBorders>
            <w:shd w:val="clear" w:color="auto" w:fill="auto"/>
            <w:noWrap/>
          </w:tcPr>
          <w:p w14:paraId="72E9FF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522</w:t>
            </w:r>
          </w:p>
        </w:tc>
        <w:tc>
          <w:tcPr>
            <w:tcW w:w="2078" w:type="dxa"/>
            <w:tcBorders>
              <w:top w:val="single" w:sz="4" w:space="0" w:color="auto"/>
              <w:left w:val="nil"/>
              <w:bottom w:val="single" w:sz="4" w:space="0" w:color="auto"/>
              <w:right w:val="nil"/>
            </w:tcBorders>
            <w:shd w:val="clear" w:color="auto" w:fill="auto"/>
          </w:tcPr>
          <w:p w14:paraId="15EF38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Eglington-</w:t>
            </w:r>
            <w:proofErr w:type="spellStart"/>
            <w:r w:rsidRPr="00965BFE">
              <w:rPr>
                <w:rFonts w:eastAsia="Times New Roman" w:cs="Times New Roman"/>
                <w:sz w:val="20"/>
                <w:lang w:eastAsia="en-AU"/>
              </w:rPr>
              <w:t>Allara</w:t>
            </w:r>
            <w:proofErr w:type="spellEnd"/>
            <w:r w:rsidRPr="00965BFE">
              <w:rPr>
                <w:rFonts w:eastAsia="Times New Roman" w:cs="Times New Roman"/>
                <w:sz w:val="20"/>
                <w:lang w:eastAsia="en-AU"/>
              </w:rPr>
              <w:t>, Stage DV1</w:t>
            </w:r>
          </w:p>
        </w:tc>
        <w:tc>
          <w:tcPr>
            <w:tcW w:w="11264" w:type="dxa"/>
            <w:tcBorders>
              <w:top w:val="single" w:sz="4" w:space="0" w:color="auto"/>
              <w:left w:val="nil"/>
              <w:bottom w:val="single" w:sz="4" w:space="0" w:color="auto"/>
            </w:tcBorders>
            <w:shd w:val="clear" w:color="auto" w:fill="auto"/>
          </w:tcPr>
          <w:p w14:paraId="1545B7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POLYGON((115.66206693649292 -31.577968735818526, 115.66348314285278 -31.57657941512029, 115.66504955291748 -31.57657941512029, 115.6655752658844 -31.577054711373627, 115.6651782989502 -31.577511724716395, 115.66489934921265 -31.579641377344416, 115.66457748413086 -31.57982417787753, 115.66206693649292 -31.577968735818526))</w:t>
            </w:r>
          </w:p>
        </w:tc>
      </w:tr>
      <w:tr w:rsidR="00965BFE" w:rsidRPr="00965BFE" w14:paraId="47358C5A" w14:textId="77777777" w:rsidTr="00A1798F">
        <w:trPr>
          <w:trHeight w:val="20"/>
        </w:trPr>
        <w:tc>
          <w:tcPr>
            <w:tcW w:w="0" w:type="auto"/>
            <w:tcBorders>
              <w:top w:val="single" w:sz="4" w:space="0" w:color="auto"/>
              <w:bottom w:val="single" w:sz="4" w:space="0" w:color="auto"/>
              <w:right w:val="nil"/>
            </w:tcBorders>
            <w:shd w:val="clear" w:color="auto" w:fill="auto"/>
            <w:noWrap/>
          </w:tcPr>
          <w:p w14:paraId="166824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523</w:t>
            </w:r>
          </w:p>
        </w:tc>
        <w:tc>
          <w:tcPr>
            <w:tcW w:w="2078" w:type="dxa"/>
            <w:tcBorders>
              <w:top w:val="single" w:sz="4" w:space="0" w:color="auto"/>
              <w:left w:val="nil"/>
              <w:bottom w:val="single" w:sz="4" w:space="0" w:color="auto"/>
              <w:right w:val="nil"/>
            </w:tcBorders>
            <w:shd w:val="clear" w:color="auto" w:fill="auto"/>
          </w:tcPr>
          <w:p w14:paraId="345CEB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EKON</w:t>
            </w:r>
          </w:p>
        </w:tc>
        <w:tc>
          <w:tcPr>
            <w:tcW w:w="11264" w:type="dxa"/>
            <w:tcBorders>
              <w:top w:val="single" w:sz="4" w:space="0" w:color="auto"/>
              <w:left w:val="nil"/>
              <w:bottom w:val="single" w:sz="4" w:space="0" w:color="auto"/>
            </w:tcBorders>
            <w:shd w:val="clear" w:color="auto" w:fill="auto"/>
          </w:tcPr>
          <w:p w14:paraId="6BC6DD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POLYGON((151.0652656982479 -33.86210077868139, 151.0653791913553 -33.86194477184492, 151.0651265043732 -33.86184198662, 151.06500395645412 -33.8620345775145, 151.0652656982479 -33.86210077868139))</w:t>
            </w:r>
          </w:p>
        </w:tc>
      </w:tr>
      <w:tr w:rsidR="00965BFE" w:rsidRPr="00965BFE" w14:paraId="1AE6137C" w14:textId="77777777" w:rsidTr="00A1798F">
        <w:trPr>
          <w:trHeight w:val="20"/>
        </w:trPr>
        <w:tc>
          <w:tcPr>
            <w:tcW w:w="0" w:type="auto"/>
            <w:tcBorders>
              <w:top w:val="single" w:sz="4" w:space="0" w:color="auto"/>
              <w:bottom w:val="single" w:sz="4" w:space="0" w:color="auto"/>
              <w:right w:val="nil"/>
            </w:tcBorders>
            <w:shd w:val="clear" w:color="auto" w:fill="auto"/>
            <w:noWrap/>
          </w:tcPr>
          <w:p w14:paraId="6C5639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524</w:t>
            </w:r>
          </w:p>
        </w:tc>
        <w:tc>
          <w:tcPr>
            <w:tcW w:w="2078" w:type="dxa"/>
            <w:tcBorders>
              <w:top w:val="single" w:sz="4" w:space="0" w:color="auto"/>
              <w:left w:val="nil"/>
              <w:bottom w:val="single" w:sz="4" w:space="0" w:color="auto"/>
              <w:right w:val="nil"/>
            </w:tcBorders>
            <w:shd w:val="clear" w:color="auto" w:fill="auto"/>
          </w:tcPr>
          <w:p w14:paraId="42F177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Element7</w:t>
            </w:r>
          </w:p>
        </w:tc>
        <w:tc>
          <w:tcPr>
            <w:tcW w:w="11264" w:type="dxa"/>
            <w:tcBorders>
              <w:top w:val="single" w:sz="4" w:space="0" w:color="auto"/>
              <w:left w:val="nil"/>
              <w:bottom w:val="single" w:sz="4" w:space="0" w:color="auto"/>
            </w:tcBorders>
            <w:shd w:val="clear" w:color="auto" w:fill="auto"/>
          </w:tcPr>
          <w:p w14:paraId="447015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POLYGON((153.09468960704578 -27.46971115593572, 153.094867817818 -27.46974138997598, 153.09492931651835 -27.469456067544556, 153.09474574871865 -27.46942522106659, 153.09468960704578 -27.46971115593572))</w:t>
            </w:r>
          </w:p>
        </w:tc>
      </w:tr>
      <w:tr w:rsidR="00965BFE" w:rsidRPr="00965BFE" w14:paraId="42C7F813" w14:textId="77777777" w:rsidTr="00A1798F">
        <w:trPr>
          <w:trHeight w:val="20"/>
        </w:trPr>
        <w:tc>
          <w:tcPr>
            <w:tcW w:w="0" w:type="auto"/>
            <w:tcBorders>
              <w:top w:val="single" w:sz="4" w:space="0" w:color="auto"/>
              <w:bottom w:val="single" w:sz="4" w:space="0" w:color="auto"/>
              <w:right w:val="nil"/>
            </w:tcBorders>
            <w:shd w:val="clear" w:color="auto" w:fill="auto"/>
            <w:noWrap/>
          </w:tcPr>
          <w:p w14:paraId="078646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525</w:t>
            </w:r>
          </w:p>
        </w:tc>
        <w:tc>
          <w:tcPr>
            <w:tcW w:w="2078" w:type="dxa"/>
            <w:tcBorders>
              <w:top w:val="single" w:sz="4" w:space="0" w:color="auto"/>
              <w:left w:val="nil"/>
              <w:bottom w:val="single" w:sz="4" w:space="0" w:color="auto"/>
              <w:right w:val="nil"/>
            </w:tcBorders>
            <w:shd w:val="clear" w:color="auto" w:fill="auto"/>
          </w:tcPr>
          <w:p w14:paraId="455511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Elite</w:t>
            </w:r>
          </w:p>
        </w:tc>
        <w:tc>
          <w:tcPr>
            <w:tcW w:w="11264" w:type="dxa"/>
            <w:tcBorders>
              <w:top w:val="single" w:sz="4" w:space="0" w:color="auto"/>
              <w:left w:val="nil"/>
              <w:bottom w:val="single" w:sz="4" w:space="0" w:color="auto"/>
            </w:tcBorders>
            <w:shd w:val="clear" w:color="auto" w:fill="auto"/>
          </w:tcPr>
          <w:p w14:paraId="6B8405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POLYGON((151.14329559414932 -33.89470060473046, 151.1437480892381 -33.89477299746827, 151.1437835809685 -33.89459082918644, 151.14333443358805 -33.89452351306702, 151.14329559414932 -33.89470060473046))</w:t>
            </w:r>
          </w:p>
        </w:tc>
      </w:tr>
      <w:tr w:rsidR="00965BFE" w:rsidRPr="00965BFE" w14:paraId="053073F8" w14:textId="77777777" w:rsidTr="00A1798F">
        <w:trPr>
          <w:trHeight w:val="20"/>
        </w:trPr>
        <w:tc>
          <w:tcPr>
            <w:tcW w:w="0" w:type="auto"/>
            <w:tcBorders>
              <w:top w:val="single" w:sz="4" w:space="0" w:color="auto"/>
              <w:bottom w:val="single" w:sz="4" w:space="0" w:color="auto"/>
              <w:right w:val="nil"/>
            </w:tcBorders>
            <w:shd w:val="clear" w:color="auto" w:fill="auto"/>
            <w:noWrap/>
          </w:tcPr>
          <w:p w14:paraId="0C84D1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526</w:t>
            </w:r>
          </w:p>
        </w:tc>
        <w:tc>
          <w:tcPr>
            <w:tcW w:w="2078" w:type="dxa"/>
            <w:tcBorders>
              <w:top w:val="single" w:sz="4" w:space="0" w:color="auto"/>
              <w:left w:val="nil"/>
              <w:bottom w:val="single" w:sz="4" w:space="0" w:color="auto"/>
              <w:right w:val="nil"/>
            </w:tcBorders>
            <w:shd w:val="clear" w:color="auto" w:fill="auto"/>
          </w:tcPr>
          <w:p w14:paraId="5E6B20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Ella Apartments</w:t>
            </w:r>
          </w:p>
        </w:tc>
        <w:tc>
          <w:tcPr>
            <w:tcW w:w="11264" w:type="dxa"/>
            <w:tcBorders>
              <w:top w:val="single" w:sz="4" w:space="0" w:color="auto"/>
              <w:left w:val="nil"/>
              <w:bottom w:val="single" w:sz="4" w:space="0" w:color="auto"/>
            </w:tcBorders>
            <w:shd w:val="clear" w:color="auto" w:fill="auto"/>
          </w:tcPr>
          <w:p w14:paraId="4ED60F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POLYGON((151.11688653687725 -33.88841916592713, 151.1170408106692 -33.88808495162835, 151.11669254217054 -33.88806165637589, 151.1166035494116 -33.88839363539883, 151.11688653687725 -33.88841916592713))</w:t>
            </w:r>
          </w:p>
        </w:tc>
      </w:tr>
      <w:tr w:rsidR="00965BFE" w:rsidRPr="00965BFE" w14:paraId="220795EB" w14:textId="77777777" w:rsidTr="00A1798F">
        <w:trPr>
          <w:trHeight w:val="20"/>
        </w:trPr>
        <w:tc>
          <w:tcPr>
            <w:tcW w:w="0" w:type="auto"/>
            <w:tcBorders>
              <w:top w:val="single" w:sz="4" w:space="0" w:color="auto"/>
              <w:bottom w:val="single" w:sz="4" w:space="0" w:color="auto"/>
              <w:right w:val="nil"/>
            </w:tcBorders>
            <w:shd w:val="clear" w:color="auto" w:fill="auto"/>
            <w:noWrap/>
          </w:tcPr>
          <w:p w14:paraId="2EDDAB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527</w:t>
            </w:r>
          </w:p>
        </w:tc>
        <w:tc>
          <w:tcPr>
            <w:tcW w:w="2078" w:type="dxa"/>
            <w:tcBorders>
              <w:top w:val="single" w:sz="4" w:space="0" w:color="auto"/>
              <w:left w:val="nil"/>
              <w:bottom w:val="single" w:sz="4" w:space="0" w:color="auto"/>
              <w:right w:val="nil"/>
            </w:tcBorders>
            <w:shd w:val="clear" w:color="auto" w:fill="auto"/>
          </w:tcPr>
          <w:p w14:paraId="09133A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Emporium</w:t>
            </w:r>
          </w:p>
        </w:tc>
        <w:tc>
          <w:tcPr>
            <w:tcW w:w="11264" w:type="dxa"/>
            <w:tcBorders>
              <w:top w:val="single" w:sz="4" w:space="0" w:color="auto"/>
              <w:left w:val="nil"/>
              <w:bottom w:val="single" w:sz="4" w:space="0" w:color="auto"/>
            </w:tcBorders>
            <w:shd w:val="clear" w:color="auto" w:fill="auto"/>
          </w:tcPr>
          <w:p w14:paraId="41B043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POLYGON((144.96351063251495 -37.812982039234704, 144.96308147907257 -37.81216410519743, 144.9640792608261 -37.81185472882149, 144.96447622776031 -37.81268961826207, 144.96351063251495 -37.812982039234704))</w:t>
            </w:r>
          </w:p>
        </w:tc>
      </w:tr>
      <w:tr w:rsidR="00965BFE" w:rsidRPr="00965BFE" w14:paraId="68C89400" w14:textId="77777777" w:rsidTr="00A1798F">
        <w:trPr>
          <w:trHeight w:val="20"/>
        </w:trPr>
        <w:tc>
          <w:tcPr>
            <w:tcW w:w="0" w:type="auto"/>
            <w:tcBorders>
              <w:top w:val="single" w:sz="4" w:space="0" w:color="auto"/>
              <w:bottom w:val="single" w:sz="4" w:space="0" w:color="auto"/>
              <w:right w:val="nil"/>
            </w:tcBorders>
            <w:shd w:val="clear" w:color="auto" w:fill="auto"/>
            <w:noWrap/>
          </w:tcPr>
          <w:p w14:paraId="180F2B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528</w:t>
            </w:r>
          </w:p>
        </w:tc>
        <w:tc>
          <w:tcPr>
            <w:tcW w:w="2078" w:type="dxa"/>
            <w:tcBorders>
              <w:top w:val="single" w:sz="4" w:space="0" w:color="auto"/>
              <w:left w:val="nil"/>
              <w:bottom w:val="single" w:sz="4" w:space="0" w:color="auto"/>
              <w:right w:val="nil"/>
            </w:tcBorders>
            <w:shd w:val="clear" w:color="auto" w:fill="auto"/>
          </w:tcPr>
          <w:p w14:paraId="18FD9F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Enclave</w:t>
            </w:r>
          </w:p>
        </w:tc>
        <w:tc>
          <w:tcPr>
            <w:tcW w:w="11264" w:type="dxa"/>
            <w:tcBorders>
              <w:top w:val="single" w:sz="4" w:space="0" w:color="auto"/>
              <w:left w:val="nil"/>
              <w:bottom w:val="single" w:sz="4" w:space="0" w:color="auto"/>
            </w:tcBorders>
            <w:shd w:val="clear" w:color="auto" w:fill="auto"/>
          </w:tcPr>
          <w:p w14:paraId="54D0C9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POLYGON((153.17306871181336 -27.442409079737008, 153.17275428980156 -27.44262316228854, 153.172989199065 -27.44285423844042, 153.17328753110405 -27.442623045413548, 153.17306871181336 -27.442409079737008))</w:t>
            </w:r>
          </w:p>
        </w:tc>
      </w:tr>
      <w:tr w:rsidR="00965BFE" w:rsidRPr="00965BFE" w14:paraId="4B1190A7" w14:textId="77777777" w:rsidTr="00A1798F">
        <w:trPr>
          <w:trHeight w:val="20"/>
        </w:trPr>
        <w:tc>
          <w:tcPr>
            <w:tcW w:w="0" w:type="auto"/>
            <w:tcBorders>
              <w:top w:val="single" w:sz="4" w:space="0" w:color="auto"/>
              <w:bottom w:val="single" w:sz="4" w:space="0" w:color="auto"/>
              <w:right w:val="nil"/>
            </w:tcBorders>
            <w:shd w:val="clear" w:color="auto" w:fill="auto"/>
            <w:noWrap/>
          </w:tcPr>
          <w:p w14:paraId="71E2A0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529</w:t>
            </w:r>
          </w:p>
        </w:tc>
        <w:tc>
          <w:tcPr>
            <w:tcW w:w="2078" w:type="dxa"/>
            <w:tcBorders>
              <w:top w:val="single" w:sz="4" w:space="0" w:color="auto"/>
              <w:left w:val="nil"/>
              <w:bottom w:val="single" w:sz="4" w:space="0" w:color="auto"/>
              <w:right w:val="nil"/>
            </w:tcBorders>
            <w:shd w:val="clear" w:color="auto" w:fill="auto"/>
          </w:tcPr>
          <w:p w14:paraId="1E410D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Eon (Xerox)</w:t>
            </w:r>
          </w:p>
        </w:tc>
        <w:tc>
          <w:tcPr>
            <w:tcW w:w="11264" w:type="dxa"/>
            <w:tcBorders>
              <w:top w:val="single" w:sz="4" w:space="0" w:color="auto"/>
              <w:left w:val="nil"/>
              <w:bottom w:val="single" w:sz="4" w:space="0" w:color="auto"/>
            </w:tcBorders>
            <w:shd w:val="clear" w:color="auto" w:fill="auto"/>
          </w:tcPr>
          <w:p w14:paraId="40B3C1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POLYGON((151.2096083164215 -33.907841215361316, 151.20927572250366 -33.90850903124899, 151.21062755584717 -33.90899875957466, 151.21097087860107 -33.90836656429865, 151.2096083164215 -33.907841215361316))</w:t>
            </w:r>
          </w:p>
        </w:tc>
      </w:tr>
      <w:tr w:rsidR="00965BFE" w:rsidRPr="00965BFE" w14:paraId="45FC03DB" w14:textId="77777777" w:rsidTr="00A1798F">
        <w:trPr>
          <w:trHeight w:val="20"/>
        </w:trPr>
        <w:tc>
          <w:tcPr>
            <w:tcW w:w="0" w:type="auto"/>
            <w:tcBorders>
              <w:top w:val="single" w:sz="4" w:space="0" w:color="auto"/>
              <w:bottom w:val="single" w:sz="4" w:space="0" w:color="auto"/>
              <w:right w:val="nil"/>
            </w:tcBorders>
            <w:shd w:val="clear" w:color="auto" w:fill="auto"/>
            <w:noWrap/>
          </w:tcPr>
          <w:p w14:paraId="7BE726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530</w:t>
            </w:r>
          </w:p>
        </w:tc>
        <w:tc>
          <w:tcPr>
            <w:tcW w:w="2078" w:type="dxa"/>
            <w:tcBorders>
              <w:top w:val="single" w:sz="4" w:space="0" w:color="auto"/>
              <w:left w:val="nil"/>
              <w:bottom w:val="single" w:sz="4" w:space="0" w:color="auto"/>
              <w:right w:val="nil"/>
            </w:tcBorders>
            <w:shd w:val="clear" w:color="auto" w:fill="auto"/>
          </w:tcPr>
          <w:p w14:paraId="6DC70D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Epping Park</w:t>
            </w:r>
          </w:p>
        </w:tc>
        <w:tc>
          <w:tcPr>
            <w:tcW w:w="11264" w:type="dxa"/>
            <w:tcBorders>
              <w:top w:val="single" w:sz="4" w:space="0" w:color="auto"/>
              <w:left w:val="nil"/>
              <w:bottom w:val="single" w:sz="4" w:space="0" w:color="auto"/>
            </w:tcBorders>
            <w:shd w:val="clear" w:color="auto" w:fill="auto"/>
          </w:tcPr>
          <w:p w14:paraId="0865D7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POLYGON((151.07181787490845 -33.782216765389535, 151.06724739074707 -33.78402696793488, 151.06612086296082 -33.78212759186151, 151.0703694820404 -33.78041544211886, 151.07181787490845 -33.782216765389535))</w:t>
            </w:r>
          </w:p>
        </w:tc>
      </w:tr>
      <w:tr w:rsidR="00965BFE" w:rsidRPr="00965BFE" w14:paraId="578D2D61" w14:textId="77777777" w:rsidTr="00A1798F">
        <w:trPr>
          <w:trHeight w:val="20"/>
        </w:trPr>
        <w:tc>
          <w:tcPr>
            <w:tcW w:w="0" w:type="auto"/>
            <w:tcBorders>
              <w:top w:val="single" w:sz="4" w:space="0" w:color="auto"/>
              <w:bottom w:val="single" w:sz="4" w:space="0" w:color="auto"/>
              <w:right w:val="nil"/>
            </w:tcBorders>
            <w:shd w:val="clear" w:color="auto" w:fill="auto"/>
            <w:noWrap/>
          </w:tcPr>
          <w:p w14:paraId="702CB8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531</w:t>
            </w:r>
          </w:p>
        </w:tc>
        <w:tc>
          <w:tcPr>
            <w:tcW w:w="2078" w:type="dxa"/>
            <w:tcBorders>
              <w:top w:val="single" w:sz="4" w:space="0" w:color="auto"/>
              <w:left w:val="nil"/>
              <w:bottom w:val="single" w:sz="4" w:space="0" w:color="auto"/>
              <w:right w:val="nil"/>
            </w:tcBorders>
            <w:shd w:val="clear" w:color="auto" w:fill="auto"/>
          </w:tcPr>
          <w:p w14:paraId="7EB7C56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Escada</w:t>
            </w:r>
            <w:proofErr w:type="spellEnd"/>
          </w:p>
        </w:tc>
        <w:tc>
          <w:tcPr>
            <w:tcW w:w="11264" w:type="dxa"/>
            <w:tcBorders>
              <w:top w:val="single" w:sz="4" w:space="0" w:color="auto"/>
              <w:left w:val="nil"/>
              <w:bottom w:val="single" w:sz="4" w:space="0" w:color="auto"/>
            </w:tcBorders>
            <w:shd w:val="clear" w:color="auto" w:fill="auto"/>
          </w:tcPr>
          <w:p w14:paraId="6B1D21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POLYGON((151.19020883579708 -33.92371240351191, 151.19080935049976 -33.92380925199066, 151.1910805145967 -33.92347311314438, 151.19046951804694 -33.923386021813364, 151.19020883579708 -33.92371240351191))</w:t>
            </w:r>
          </w:p>
        </w:tc>
      </w:tr>
      <w:tr w:rsidR="00965BFE" w:rsidRPr="00965BFE" w14:paraId="6606E12B" w14:textId="77777777" w:rsidTr="00A1798F">
        <w:trPr>
          <w:trHeight w:val="20"/>
        </w:trPr>
        <w:tc>
          <w:tcPr>
            <w:tcW w:w="0" w:type="auto"/>
            <w:tcBorders>
              <w:top w:val="single" w:sz="4" w:space="0" w:color="auto"/>
              <w:bottom w:val="single" w:sz="4" w:space="0" w:color="auto"/>
              <w:right w:val="nil"/>
            </w:tcBorders>
            <w:shd w:val="clear" w:color="auto" w:fill="auto"/>
            <w:noWrap/>
          </w:tcPr>
          <w:p w14:paraId="5E12D1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532</w:t>
            </w:r>
          </w:p>
        </w:tc>
        <w:tc>
          <w:tcPr>
            <w:tcW w:w="2078" w:type="dxa"/>
            <w:tcBorders>
              <w:top w:val="single" w:sz="4" w:space="0" w:color="auto"/>
              <w:left w:val="nil"/>
              <w:bottom w:val="single" w:sz="4" w:space="0" w:color="auto"/>
              <w:right w:val="nil"/>
            </w:tcBorders>
            <w:shd w:val="clear" w:color="auto" w:fill="auto"/>
          </w:tcPr>
          <w:p w14:paraId="12F0B8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Escarp Residences</w:t>
            </w:r>
          </w:p>
        </w:tc>
        <w:tc>
          <w:tcPr>
            <w:tcW w:w="11264" w:type="dxa"/>
            <w:tcBorders>
              <w:top w:val="single" w:sz="4" w:space="0" w:color="auto"/>
              <w:left w:val="nil"/>
              <w:bottom w:val="single" w:sz="4" w:space="0" w:color="auto"/>
            </w:tcBorders>
            <w:shd w:val="clear" w:color="auto" w:fill="auto"/>
          </w:tcPr>
          <w:p w14:paraId="37E1A1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POLYGON((151.21009246608446 -33.811483654734005, 151.2105494931934 -33.81153743374477, 151.21056994040407 -33.811452113255115, 151.21011415832754 -33.81139536972315, 151.21009246608446 -33.811483654734005))</w:t>
            </w:r>
          </w:p>
        </w:tc>
      </w:tr>
      <w:tr w:rsidR="00965BFE" w:rsidRPr="00965BFE" w14:paraId="46C8435D" w14:textId="77777777" w:rsidTr="00A1798F">
        <w:trPr>
          <w:trHeight w:val="20"/>
        </w:trPr>
        <w:tc>
          <w:tcPr>
            <w:tcW w:w="0" w:type="auto"/>
            <w:tcBorders>
              <w:top w:val="single" w:sz="4" w:space="0" w:color="auto"/>
              <w:bottom w:val="single" w:sz="4" w:space="0" w:color="auto"/>
              <w:right w:val="nil"/>
            </w:tcBorders>
            <w:shd w:val="clear" w:color="auto" w:fill="auto"/>
            <w:noWrap/>
          </w:tcPr>
          <w:p w14:paraId="30F925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533</w:t>
            </w:r>
          </w:p>
        </w:tc>
        <w:tc>
          <w:tcPr>
            <w:tcW w:w="2078" w:type="dxa"/>
            <w:tcBorders>
              <w:top w:val="single" w:sz="4" w:space="0" w:color="auto"/>
              <w:left w:val="nil"/>
              <w:bottom w:val="single" w:sz="4" w:space="0" w:color="auto"/>
              <w:right w:val="nil"/>
            </w:tcBorders>
            <w:shd w:val="clear" w:color="auto" w:fill="auto"/>
          </w:tcPr>
          <w:p w14:paraId="611077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Etna Apartments</w:t>
            </w:r>
          </w:p>
        </w:tc>
        <w:tc>
          <w:tcPr>
            <w:tcW w:w="11264" w:type="dxa"/>
            <w:tcBorders>
              <w:top w:val="single" w:sz="4" w:space="0" w:color="auto"/>
              <w:left w:val="nil"/>
              <w:bottom w:val="single" w:sz="4" w:space="0" w:color="auto"/>
            </w:tcBorders>
            <w:shd w:val="clear" w:color="auto" w:fill="auto"/>
          </w:tcPr>
          <w:p w14:paraId="4FB751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POLYGON((151.35062911734587 -33.42102074166482, 151.35049401683045 -33.42016623639844, 151.34881344198516 -33.419914973717624, 151.34864500233323 -33.42083046039525, 151.35062911734587 -33.42102074166482))</w:t>
            </w:r>
          </w:p>
        </w:tc>
      </w:tr>
      <w:tr w:rsidR="00965BFE" w:rsidRPr="00965BFE" w14:paraId="5A5E51B6" w14:textId="77777777" w:rsidTr="00A1798F">
        <w:trPr>
          <w:trHeight w:val="20"/>
        </w:trPr>
        <w:tc>
          <w:tcPr>
            <w:tcW w:w="0" w:type="auto"/>
            <w:tcBorders>
              <w:top w:val="single" w:sz="4" w:space="0" w:color="auto"/>
              <w:bottom w:val="single" w:sz="4" w:space="0" w:color="auto"/>
              <w:right w:val="nil"/>
            </w:tcBorders>
            <w:shd w:val="clear" w:color="auto" w:fill="auto"/>
            <w:noWrap/>
          </w:tcPr>
          <w:p w14:paraId="0BCD0F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534</w:t>
            </w:r>
          </w:p>
        </w:tc>
        <w:tc>
          <w:tcPr>
            <w:tcW w:w="2078" w:type="dxa"/>
            <w:tcBorders>
              <w:top w:val="single" w:sz="4" w:space="0" w:color="auto"/>
              <w:left w:val="nil"/>
              <w:bottom w:val="single" w:sz="4" w:space="0" w:color="auto"/>
              <w:right w:val="nil"/>
            </w:tcBorders>
            <w:shd w:val="clear" w:color="auto" w:fill="auto"/>
          </w:tcPr>
          <w:p w14:paraId="54EB48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Everton Rd</w:t>
            </w:r>
          </w:p>
        </w:tc>
        <w:tc>
          <w:tcPr>
            <w:tcW w:w="11264" w:type="dxa"/>
            <w:tcBorders>
              <w:top w:val="single" w:sz="4" w:space="0" w:color="auto"/>
              <w:left w:val="nil"/>
              <w:bottom w:val="single" w:sz="4" w:space="0" w:color="auto"/>
            </w:tcBorders>
            <w:shd w:val="clear" w:color="auto" w:fill="auto"/>
          </w:tcPr>
          <w:p w14:paraId="614976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POLYGON((151.09535480105723 -33.87123500452021, 151.09526628815973 -33.871793984008384, 151.09547013604487 -33.871912015065675, 151.0956391152128 -33.87128399888466, 151.09535480105723 -33.87123500452021))</w:t>
            </w:r>
          </w:p>
        </w:tc>
      </w:tr>
      <w:tr w:rsidR="00965BFE" w:rsidRPr="00965BFE" w14:paraId="773D45AC" w14:textId="77777777" w:rsidTr="00A1798F">
        <w:trPr>
          <w:trHeight w:val="20"/>
        </w:trPr>
        <w:tc>
          <w:tcPr>
            <w:tcW w:w="0" w:type="auto"/>
            <w:tcBorders>
              <w:top w:val="single" w:sz="4" w:space="0" w:color="auto"/>
              <w:bottom w:val="single" w:sz="4" w:space="0" w:color="auto"/>
              <w:right w:val="nil"/>
            </w:tcBorders>
            <w:shd w:val="clear" w:color="auto" w:fill="auto"/>
            <w:noWrap/>
          </w:tcPr>
          <w:p w14:paraId="6F718D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535</w:t>
            </w:r>
          </w:p>
        </w:tc>
        <w:tc>
          <w:tcPr>
            <w:tcW w:w="2078" w:type="dxa"/>
            <w:tcBorders>
              <w:top w:val="single" w:sz="4" w:space="0" w:color="auto"/>
              <w:left w:val="nil"/>
              <w:bottom w:val="single" w:sz="4" w:space="0" w:color="auto"/>
              <w:right w:val="nil"/>
            </w:tcBorders>
            <w:shd w:val="clear" w:color="auto" w:fill="auto"/>
          </w:tcPr>
          <w:p w14:paraId="724AA3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Evoke</w:t>
            </w:r>
          </w:p>
        </w:tc>
        <w:tc>
          <w:tcPr>
            <w:tcW w:w="11264" w:type="dxa"/>
            <w:tcBorders>
              <w:top w:val="single" w:sz="4" w:space="0" w:color="auto"/>
              <w:left w:val="nil"/>
              <w:bottom w:val="single" w:sz="4" w:space="0" w:color="auto"/>
            </w:tcBorders>
            <w:shd w:val="clear" w:color="auto" w:fill="auto"/>
          </w:tcPr>
          <w:p w14:paraId="347E95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POLYGON((151.0971164703369 -33.82167672288836, 151.0965532064438 -33.82126894130173, 151.0972934961319 -33.820584844327506, 151.0979399085045 -33.82107062059232, 151.09732031822205 -33.821690092743516, 151.0971164703369 -33.82167672288836))</w:t>
            </w:r>
          </w:p>
        </w:tc>
      </w:tr>
      <w:tr w:rsidR="00965BFE" w:rsidRPr="00965BFE" w14:paraId="65CC1131" w14:textId="77777777" w:rsidTr="00A1798F">
        <w:trPr>
          <w:trHeight w:val="20"/>
        </w:trPr>
        <w:tc>
          <w:tcPr>
            <w:tcW w:w="0" w:type="auto"/>
            <w:tcBorders>
              <w:top w:val="single" w:sz="4" w:space="0" w:color="auto"/>
              <w:bottom w:val="single" w:sz="4" w:space="0" w:color="auto"/>
              <w:right w:val="nil"/>
            </w:tcBorders>
            <w:shd w:val="clear" w:color="auto" w:fill="auto"/>
            <w:noWrap/>
          </w:tcPr>
          <w:p w14:paraId="04A6E1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536</w:t>
            </w:r>
          </w:p>
        </w:tc>
        <w:tc>
          <w:tcPr>
            <w:tcW w:w="2078" w:type="dxa"/>
            <w:tcBorders>
              <w:top w:val="single" w:sz="4" w:space="0" w:color="auto"/>
              <w:left w:val="nil"/>
              <w:bottom w:val="single" w:sz="4" w:space="0" w:color="auto"/>
              <w:right w:val="nil"/>
            </w:tcBorders>
            <w:shd w:val="clear" w:color="auto" w:fill="auto"/>
          </w:tcPr>
          <w:p w14:paraId="11315B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EVOKE</w:t>
            </w:r>
          </w:p>
        </w:tc>
        <w:tc>
          <w:tcPr>
            <w:tcW w:w="11264" w:type="dxa"/>
            <w:tcBorders>
              <w:top w:val="single" w:sz="4" w:space="0" w:color="auto"/>
              <w:left w:val="nil"/>
              <w:bottom w:val="single" w:sz="4" w:space="0" w:color="auto"/>
            </w:tcBorders>
            <w:shd w:val="clear" w:color="auto" w:fill="auto"/>
          </w:tcPr>
          <w:p w14:paraId="2D886D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POLYGON((150.70719352661058 -33.75887938705125, 150.70742656950574 -33.75813421082393, 150.70710959109965 -33.75807759138992, 150.70687680177616 -33.7588063912522, 150.70719352661058 -33.75887938705125))</w:t>
            </w:r>
          </w:p>
        </w:tc>
      </w:tr>
      <w:tr w:rsidR="00965BFE" w:rsidRPr="00965BFE" w14:paraId="4B9CDFC5" w14:textId="77777777" w:rsidTr="00A1798F">
        <w:trPr>
          <w:trHeight w:val="20"/>
        </w:trPr>
        <w:tc>
          <w:tcPr>
            <w:tcW w:w="0" w:type="auto"/>
            <w:tcBorders>
              <w:top w:val="single" w:sz="4" w:space="0" w:color="auto"/>
              <w:bottom w:val="single" w:sz="4" w:space="0" w:color="auto"/>
              <w:right w:val="nil"/>
            </w:tcBorders>
            <w:shd w:val="clear" w:color="auto" w:fill="auto"/>
            <w:noWrap/>
          </w:tcPr>
          <w:p w14:paraId="60BC68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537</w:t>
            </w:r>
          </w:p>
        </w:tc>
        <w:tc>
          <w:tcPr>
            <w:tcW w:w="2078" w:type="dxa"/>
            <w:tcBorders>
              <w:top w:val="single" w:sz="4" w:space="0" w:color="auto"/>
              <w:left w:val="nil"/>
              <w:bottom w:val="single" w:sz="4" w:space="0" w:color="auto"/>
              <w:right w:val="nil"/>
            </w:tcBorders>
            <w:shd w:val="clear" w:color="auto" w:fill="auto"/>
          </w:tcPr>
          <w:p w14:paraId="3705DA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Falcon-Coco </w:t>
            </w:r>
            <w:proofErr w:type="spellStart"/>
            <w:r w:rsidRPr="00965BFE">
              <w:rPr>
                <w:rFonts w:eastAsia="Times New Roman" w:cs="Times New Roman"/>
                <w:sz w:val="20"/>
                <w:lang w:eastAsia="en-AU"/>
              </w:rPr>
              <w:t>C'Bay</w:t>
            </w:r>
            <w:proofErr w:type="spellEnd"/>
            <w:r w:rsidRPr="00965BFE">
              <w:rPr>
                <w:rFonts w:eastAsia="Times New Roman" w:cs="Times New Roman"/>
                <w:sz w:val="20"/>
                <w:lang w:eastAsia="en-AU"/>
              </w:rPr>
              <w:t>, Stage 1</w:t>
            </w:r>
          </w:p>
        </w:tc>
        <w:tc>
          <w:tcPr>
            <w:tcW w:w="11264" w:type="dxa"/>
            <w:tcBorders>
              <w:top w:val="single" w:sz="4" w:space="0" w:color="auto"/>
              <w:left w:val="nil"/>
              <w:bottom w:val="single" w:sz="4" w:space="0" w:color="auto"/>
            </w:tcBorders>
            <w:shd w:val="clear" w:color="auto" w:fill="auto"/>
          </w:tcPr>
          <w:p w14:paraId="768AF3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POLYGON((115.66425293684006 -32.58685784837556, 115.66432267427444 -32.586912087514854, 115.66432535648346 -32.58709966428528, 115.66430121660233 -32.58713356365974, 115.657759308815 -32.58707706469518, 115.65796315670013 -32.586814909033656, 115.65951883792877 -32.58682620886246, 115.65951615571976 -32.58669061082274, 115.6594866514206 -32.58642393407956, 115.65946787595749 -32.586301895305354, 115.65933644771576 -32.58631771515583, 115.65931499004364 -32.58614595662986, 115.6602618098259 -32.58603295742013, 115.66064536571503 -32.58599227766977, 115.66065073013306 -32.586053297288395, 115.66087335348129 -32.58603295742013, 115.66096186637878 -32.58600583758861, 115.66139101982117 -32.585949337913235, 115.66179871559143 -32.5859154380909, 115.66189527511597 -32.58591091811364, 115.66194087266922 -32.58593351799774, 115.66194355487823 -32.585978717748866, 115.66199719905853 -32.58603973737674, 115.66206157207489 -32.586112056881895, 115.66217690706253 -32.586184376328724, 115.66222250461578 -32.586209236125086, 115.66240757703781 -32.586216016068356, 115.6625497341156 -32.58636969464487, 115.66271871328354 -32.586500773222525, 115.66291451454163 -32.58660021201563, 115.66297084093094 -32.586636371549424, 115.66297352313995 -32.586683830915376, 115.66297888755798 -32.58684700760614, 115.66376745700836 -32.5868533284458, 115.6639364361763 -32.58686010834034, 115.66425293684006 -32.58685784837556))</w:t>
            </w:r>
          </w:p>
        </w:tc>
      </w:tr>
      <w:tr w:rsidR="00965BFE" w:rsidRPr="00965BFE" w14:paraId="0309B3D7" w14:textId="77777777" w:rsidTr="00A1798F">
        <w:trPr>
          <w:trHeight w:val="20"/>
        </w:trPr>
        <w:tc>
          <w:tcPr>
            <w:tcW w:w="0" w:type="auto"/>
            <w:tcBorders>
              <w:top w:val="single" w:sz="4" w:space="0" w:color="auto"/>
              <w:bottom w:val="single" w:sz="4" w:space="0" w:color="auto"/>
              <w:right w:val="nil"/>
            </w:tcBorders>
            <w:shd w:val="clear" w:color="auto" w:fill="auto"/>
            <w:noWrap/>
          </w:tcPr>
          <w:p w14:paraId="5C4172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538</w:t>
            </w:r>
          </w:p>
        </w:tc>
        <w:tc>
          <w:tcPr>
            <w:tcW w:w="2078" w:type="dxa"/>
            <w:tcBorders>
              <w:top w:val="single" w:sz="4" w:space="0" w:color="auto"/>
              <w:left w:val="nil"/>
              <w:bottom w:val="single" w:sz="4" w:space="0" w:color="auto"/>
              <w:right w:val="nil"/>
            </w:tcBorders>
            <w:shd w:val="clear" w:color="auto" w:fill="auto"/>
          </w:tcPr>
          <w:p w14:paraId="55DBA5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Falcon-Coco </w:t>
            </w:r>
            <w:proofErr w:type="spellStart"/>
            <w:r w:rsidRPr="00965BFE">
              <w:rPr>
                <w:rFonts w:eastAsia="Times New Roman" w:cs="Times New Roman"/>
                <w:sz w:val="20"/>
                <w:lang w:eastAsia="en-AU"/>
              </w:rPr>
              <w:t>C'Bay</w:t>
            </w:r>
            <w:proofErr w:type="spellEnd"/>
            <w:r w:rsidRPr="00965BFE">
              <w:rPr>
                <w:rFonts w:eastAsia="Times New Roman" w:cs="Times New Roman"/>
                <w:sz w:val="20"/>
                <w:lang w:eastAsia="en-AU"/>
              </w:rPr>
              <w:t>, Stage 2</w:t>
            </w:r>
          </w:p>
        </w:tc>
        <w:tc>
          <w:tcPr>
            <w:tcW w:w="11264" w:type="dxa"/>
            <w:tcBorders>
              <w:top w:val="single" w:sz="4" w:space="0" w:color="auto"/>
              <w:left w:val="nil"/>
              <w:bottom w:val="single" w:sz="4" w:space="0" w:color="auto"/>
            </w:tcBorders>
            <w:shd w:val="clear" w:color="auto" w:fill="auto"/>
          </w:tcPr>
          <w:p w14:paraId="665FC4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POLYGON((115.6627294421196 -32.585723338855615, 115.66271334886551 -32.585947077925475, 115.66278576850891 -32.58598323772272, 115.66256314516068 -32.58602843744878, 115.66239684820175 -32.58609171702697, 115.66245049238205 -32.58620697614388, 115.66250950098038 -32.586319975134245, 115.66261142492294 -32.58642393407956, 115.66270798444748 -32.586493993300785, 115.66283941268921 -32.586568572411615, 115.6629627943039 -32.586638631519804, 115.66296547651291 -32.58668835085367, 115.66311299800873 -32.58668157094613, 115.66322028636932 -32.586668011129525, 115.66327929496765 -32.5866770510075, 115.66367894411087 -32.58668835085367, 115.6639552116394 -32.58669061082274, 115.66423952579498 -32.58669513076071, 115.66443264484406 -32.586697390729604, 115.6643870472908 -32.586810389101736, 115.66446214914322 -32.586912087514854, 115.66448628902435 -32.5870522051395, 115.6644755601883 -32.587122263869674, 115.66453993320465 -32.58712678378588, 115.66502004861832 -32.58713356365974, 115.66496908664703 -32.58701604577346, 115.66491544246674 -32.586939207072206, 115.66482692956924 -32.58686914819894, 115.66471427679062 -32.58681716899953, 115.66458016633987 -32.586790049405266, 115.66453725099564 -32.586781009538676, 115.66453993320465 -32.58668609088456, 115.66452920436859 -32.58661377184251, 115.66464185714722 -32.58662055175519, 115.66477328538895 -32.5865866521867, 115.66485106945038 -32.58652789290431, 115.66494226455688 -32.58643071400659, 115.66499322652817 -32.58634709487073, 115.6649985909462 -32.58585667836852, 115.66403299570084 -32.58579791860762, 115.66357433795929 -32.58577757868141, 115.6627294421196 -32.585723338855615))</w:t>
            </w:r>
          </w:p>
        </w:tc>
      </w:tr>
      <w:tr w:rsidR="00965BFE" w:rsidRPr="00965BFE" w14:paraId="63771178" w14:textId="77777777" w:rsidTr="00A1798F">
        <w:trPr>
          <w:trHeight w:val="20"/>
        </w:trPr>
        <w:tc>
          <w:tcPr>
            <w:tcW w:w="0" w:type="auto"/>
            <w:tcBorders>
              <w:top w:val="single" w:sz="4" w:space="0" w:color="auto"/>
              <w:bottom w:val="single" w:sz="4" w:space="0" w:color="auto"/>
              <w:right w:val="nil"/>
            </w:tcBorders>
            <w:shd w:val="clear" w:color="auto" w:fill="auto"/>
            <w:noWrap/>
          </w:tcPr>
          <w:p w14:paraId="2644E4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539</w:t>
            </w:r>
          </w:p>
        </w:tc>
        <w:tc>
          <w:tcPr>
            <w:tcW w:w="2078" w:type="dxa"/>
            <w:tcBorders>
              <w:top w:val="single" w:sz="4" w:space="0" w:color="auto"/>
              <w:left w:val="nil"/>
              <w:bottom w:val="single" w:sz="4" w:space="0" w:color="auto"/>
              <w:right w:val="nil"/>
            </w:tcBorders>
            <w:shd w:val="clear" w:color="auto" w:fill="auto"/>
          </w:tcPr>
          <w:p w14:paraId="3BED68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Falcon-Pleasant Grove, Stage 9</w:t>
            </w:r>
          </w:p>
        </w:tc>
        <w:tc>
          <w:tcPr>
            <w:tcW w:w="11264" w:type="dxa"/>
            <w:tcBorders>
              <w:top w:val="single" w:sz="4" w:space="0" w:color="auto"/>
              <w:left w:val="nil"/>
              <w:bottom w:val="single" w:sz="4" w:space="0" w:color="auto"/>
            </w:tcBorders>
            <w:shd w:val="clear" w:color="auto" w:fill="auto"/>
          </w:tcPr>
          <w:p w14:paraId="1DDDDD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POLYGON((115.65103232860565 -32.59561976274473, 115.65061390399933 -32.59537119057269, 115.65246999263763 -32.593310274734066, 115.65285086631775 -32.593369029570034, 115.65326929092407 -32.59432266036722, 115.65284550189972 -32.594471805498365, 115.65295279026031 -32.59468422389296, 115.65290987491608 -32.59475201689163, 115.65432071685791 -32.59580054207312, 115.65452992916107 -32.59573726934967, 115.65509855747223 -32.59508646160107, 115.65509855747223 -32.59501414933723, 115.65550625324249 -32.59526724200537, 115.65593004226685 -32.595411866066215, 115.65564572811127 -32.596270566619985, 115.65559208393097 -32.59654625294741, 115.65532922744751 -32.59654173350626, 115.65302789211273 -32.596537214064895, 115.65275430679321 -32.596523655739375, 115.65112888813019 -32.5965191362971, 115.65089285373688 -32.59642874740339, 115.65089285373688 -32.59632931951498, 115.65099477767944 -32.596148541253434, 115.65106451511383 -32.59604007412141, 115.65116107463837 -32.595872853702346, 115.65094113349915 -32.595777944677, 115.65103232860565 -32.59561976274473))</w:t>
            </w:r>
          </w:p>
        </w:tc>
      </w:tr>
      <w:tr w:rsidR="00965BFE" w:rsidRPr="00965BFE" w14:paraId="5CB53FD3" w14:textId="77777777" w:rsidTr="00A1798F">
        <w:trPr>
          <w:trHeight w:val="20"/>
        </w:trPr>
        <w:tc>
          <w:tcPr>
            <w:tcW w:w="0" w:type="auto"/>
            <w:tcBorders>
              <w:top w:val="single" w:sz="4" w:space="0" w:color="auto"/>
              <w:bottom w:val="single" w:sz="4" w:space="0" w:color="auto"/>
              <w:right w:val="nil"/>
            </w:tcBorders>
            <w:shd w:val="clear" w:color="auto" w:fill="auto"/>
            <w:noWrap/>
          </w:tcPr>
          <w:p w14:paraId="69E614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540</w:t>
            </w:r>
          </w:p>
        </w:tc>
        <w:tc>
          <w:tcPr>
            <w:tcW w:w="2078" w:type="dxa"/>
            <w:tcBorders>
              <w:top w:val="single" w:sz="4" w:space="0" w:color="auto"/>
              <w:left w:val="nil"/>
              <w:bottom w:val="single" w:sz="4" w:space="0" w:color="auto"/>
              <w:right w:val="nil"/>
            </w:tcBorders>
            <w:shd w:val="clear" w:color="auto" w:fill="auto"/>
          </w:tcPr>
          <w:p w14:paraId="3AA16F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Fifth Apartments</w:t>
            </w:r>
          </w:p>
        </w:tc>
        <w:tc>
          <w:tcPr>
            <w:tcW w:w="11264" w:type="dxa"/>
            <w:tcBorders>
              <w:top w:val="single" w:sz="4" w:space="0" w:color="auto"/>
              <w:left w:val="nil"/>
              <w:bottom w:val="single" w:sz="4" w:space="0" w:color="auto"/>
            </w:tcBorders>
            <w:shd w:val="clear" w:color="auto" w:fill="auto"/>
          </w:tcPr>
          <w:p w14:paraId="5E3971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POLYGON((144.95396196842194 -37.81472382711943, 144.95427310466766 -37.81463906953607, 144.95451718568802 -37.81515056020831, 144.9541899561882 -37.81524167397522, 144.95396196842194 -37.81472382711943))</w:t>
            </w:r>
          </w:p>
        </w:tc>
      </w:tr>
      <w:tr w:rsidR="00965BFE" w:rsidRPr="00965BFE" w14:paraId="0091B84A" w14:textId="77777777" w:rsidTr="00A1798F">
        <w:trPr>
          <w:trHeight w:val="20"/>
        </w:trPr>
        <w:tc>
          <w:tcPr>
            <w:tcW w:w="0" w:type="auto"/>
            <w:tcBorders>
              <w:top w:val="single" w:sz="4" w:space="0" w:color="auto"/>
              <w:bottom w:val="single" w:sz="4" w:space="0" w:color="auto"/>
              <w:right w:val="nil"/>
            </w:tcBorders>
            <w:shd w:val="clear" w:color="auto" w:fill="auto"/>
            <w:noWrap/>
          </w:tcPr>
          <w:p w14:paraId="305E56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541</w:t>
            </w:r>
          </w:p>
        </w:tc>
        <w:tc>
          <w:tcPr>
            <w:tcW w:w="2078" w:type="dxa"/>
            <w:tcBorders>
              <w:top w:val="single" w:sz="4" w:space="0" w:color="auto"/>
              <w:left w:val="nil"/>
              <w:bottom w:val="single" w:sz="4" w:space="0" w:color="auto"/>
              <w:right w:val="nil"/>
            </w:tcBorders>
            <w:shd w:val="clear" w:color="auto" w:fill="auto"/>
          </w:tcPr>
          <w:p w14:paraId="2E33AA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Flagstaff Green</w:t>
            </w:r>
          </w:p>
        </w:tc>
        <w:tc>
          <w:tcPr>
            <w:tcW w:w="11264" w:type="dxa"/>
            <w:tcBorders>
              <w:top w:val="single" w:sz="4" w:space="0" w:color="auto"/>
              <w:left w:val="nil"/>
              <w:bottom w:val="single" w:sz="4" w:space="0" w:color="auto"/>
            </w:tcBorders>
            <w:shd w:val="clear" w:color="auto" w:fill="auto"/>
          </w:tcPr>
          <w:p w14:paraId="0F2459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POLYGON((144.9524439657489 -37.81059014572064, 144.95261026270782 -37.810949760743796, 144.9522106135646 -37.811045657787496, 144.9520684564868 -37.810674056049386, 144.9524439657489 -37.81059014572064))</w:t>
            </w:r>
          </w:p>
        </w:tc>
      </w:tr>
      <w:tr w:rsidR="00965BFE" w:rsidRPr="00965BFE" w14:paraId="65CB8E8A" w14:textId="77777777" w:rsidTr="00A1798F">
        <w:trPr>
          <w:trHeight w:val="20"/>
        </w:trPr>
        <w:tc>
          <w:tcPr>
            <w:tcW w:w="0" w:type="auto"/>
            <w:tcBorders>
              <w:top w:val="single" w:sz="4" w:space="0" w:color="auto"/>
              <w:bottom w:val="single" w:sz="4" w:space="0" w:color="auto"/>
              <w:right w:val="nil"/>
            </w:tcBorders>
            <w:shd w:val="clear" w:color="auto" w:fill="auto"/>
            <w:noWrap/>
          </w:tcPr>
          <w:p w14:paraId="7157B2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542</w:t>
            </w:r>
          </w:p>
        </w:tc>
        <w:tc>
          <w:tcPr>
            <w:tcW w:w="2078" w:type="dxa"/>
            <w:tcBorders>
              <w:top w:val="single" w:sz="4" w:space="0" w:color="auto"/>
              <w:left w:val="nil"/>
              <w:bottom w:val="single" w:sz="4" w:space="0" w:color="auto"/>
              <w:right w:val="nil"/>
            </w:tcBorders>
            <w:shd w:val="clear" w:color="auto" w:fill="auto"/>
          </w:tcPr>
          <w:p w14:paraId="4C60B9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Founders Lane</w:t>
            </w:r>
          </w:p>
        </w:tc>
        <w:tc>
          <w:tcPr>
            <w:tcW w:w="11264" w:type="dxa"/>
            <w:tcBorders>
              <w:top w:val="single" w:sz="4" w:space="0" w:color="auto"/>
              <w:left w:val="nil"/>
              <w:bottom w:val="single" w:sz="4" w:space="0" w:color="auto"/>
            </w:tcBorders>
            <w:shd w:val="clear" w:color="auto" w:fill="auto"/>
          </w:tcPr>
          <w:p w14:paraId="35BB19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POLYGON((149.12994228121616 -35.2758522066644, 149.1303660702405 -35.275911044133004, 149.13029633280613 -35.276335291983735, 149.12988327261783 -35.27628574490411, 149.12994228121616 -35.2758522066644))</w:t>
            </w:r>
          </w:p>
        </w:tc>
      </w:tr>
      <w:tr w:rsidR="00965BFE" w:rsidRPr="00965BFE" w14:paraId="65304612" w14:textId="77777777" w:rsidTr="00A1798F">
        <w:trPr>
          <w:trHeight w:val="20"/>
        </w:trPr>
        <w:tc>
          <w:tcPr>
            <w:tcW w:w="0" w:type="auto"/>
            <w:tcBorders>
              <w:top w:val="single" w:sz="4" w:space="0" w:color="auto"/>
              <w:bottom w:val="single" w:sz="4" w:space="0" w:color="auto"/>
              <w:right w:val="nil"/>
            </w:tcBorders>
            <w:shd w:val="clear" w:color="auto" w:fill="auto"/>
            <w:noWrap/>
          </w:tcPr>
          <w:p w14:paraId="4D282E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543</w:t>
            </w:r>
          </w:p>
        </w:tc>
        <w:tc>
          <w:tcPr>
            <w:tcW w:w="2078" w:type="dxa"/>
            <w:tcBorders>
              <w:top w:val="single" w:sz="4" w:space="0" w:color="auto"/>
              <w:left w:val="nil"/>
              <w:bottom w:val="single" w:sz="4" w:space="0" w:color="auto"/>
              <w:right w:val="nil"/>
            </w:tcBorders>
            <w:shd w:val="clear" w:color="auto" w:fill="auto"/>
          </w:tcPr>
          <w:p w14:paraId="198B0E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Fullarton Retirement Village</w:t>
            </w:r>
          </w:p>
        </w:tc>
        <w:tc>
          <w:tcPr>
            <w:tcW w:w="11264" w:type="dxa"/>
            <w:tcBorders>
              <w:top w:val="single" w:sz="4" w:space="0" w:color="auto"/>
              <w:left w:val="nil"/>
              <w:bottom w:val="single" w:sz="4" w:space="0" w:color="auto"/>
            </w:tcBorders>
            <w:shd w:val="clear" w:color="auto" w:fill="auto"/>
          </w:tcPr>
          <w:p w14:paraId="06BEEA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POLYGON((138.61804246902466 -34.95727695617131, 138.61817121505737 -34.95846841719226, 138.61926019191742 -34.958437641664254, 138.6192011833191 -34.95769902552522, 138.61846089363098 -34.95773859441571, 138.61840188503265 -34.95726376646897, 138.61804246902466 -34.95727695617131))</w:t>
            </w:r>
          </w:p>
        </w:tc>
      </w:tr>
      <w:tr w:rsidR="00965BFE" w:rsidRPr="00965BFE" w14:paraId="6E7314E9" w14:textId="77777777" w:rsidTr="00A1798F">
        <w:trPr>
          <w:trHeight w:val="20"/>
        </w:trPr>
        <w:tc>
          <w:tcPr>
            <w:tcW w:w="0" w:type="auto"/>
            <w:tcBorders>
              <w:top w:val="single" w:sz="4" w:space="0" w:color="auto"/>
              <w:bottom w:val="single" w:sz="4" w:space="0" w:color="auto"/>
              <w:right w:val="nil"/>
            </w:tcBorders>
            <w:shd w:val="clear" w:color="auto" w:fill="auto"/>
            <w:noWrap/>
          </w:tcPr>
          <w:p w14:paraId="07FD0B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544</w:t>
            </w:r>
          </w:p>
        </w:tc>
        <w:tc>
          <w:tcPr>
            <w:tcW w:w="2078" w:type="dxa"/>
            <w:tcBorders>
              <w:top w:val="single" w:sz="4" w:space="0" w:color="auto"/>
              <w:left w:val="nil"/>
              <w:bottom w:val="single" w:sz="4" w:space="0" w:color="auto"/>
              <w:right w:val="nil"/>
            </w:tcBorders>
            <w:shd w:val="clear" w:color="auto" w:fill="auto"/>
          </w:tcPr>
          <w:p w14:paraId="11A20F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Fusion</w:t>
            </w:r>
          </w:p>
        </w:tc>
        <w:tc>
          <w:tcPr>
            <w:tcW w:w="11264" w:type="dxa"/>
            <w:tcBorders>
              <w:top w:val="single" w:sz="4" w:space="0" w:color="auto"/>
              <w:left w:val="nil"/>
              <w:bottom w:val="single" w:sz="4" w:space="0" w:color="auto"/>
            </w:tcBorders>
            <w:shd w:val="clear" w:color="auto" w:fill="auto"/>
          </w:tcPr>
          <w:p w14:paraId="114A67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POLYGON((151.14563432936313 -33.93306531342234, 151.145853105765 -33.93307549070447, 151.14587706440466 -33.932482084389974, 151.1456575706486 -33.932472708963495, 151.14564863030023 -33.93264915577469, 151.14565415777406 -33.93251451181315, 151.14563432936313 -33.93306531342234))</w:t>
            </w:r>
          </w:p>
        </w:tc>
      </w:tr>
      <w:tr w:rsidR="00965BFE" w:rsidRPr="00965BFE" w14:paraId="68725F07" w14:textId="77777777" w:rsidTr="00A1798F">
        <w:trPr>
          <w:trHeight w:val="20"/>
        </w:trPr>
        <w:tc>
          <w:tcPr>
            <w:tcW w:w="0" w:type="auto"/>
            <w:tcBorders>
              <w:top w:val="single" w:sz="4" w:space="0" w:color="auto"/>
              <w:bottom w:val="single" w:sz="4" w:space="0" w:color="auto"/>
              <w:right w:val="nil"/>
            </w:tcBorders>
            <w:shd w:val="clear" w:color="auto" w:fill="auto"/>
            <w:noWrap/>
          </w:tcPr>
          <w:p w14:paraId="4FF631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545</w:t>
            </w:r>
          </w:p>
        </w:tc>
        <w:tc>
          <w:tcPr>
            <w:tcW w:w="2078" w:type="dxa"/>
            <w:tcBorders>
              <w:top w:val="single" w:sz="4" w:space="0" w:color="auto"/>
              <w:left w:val="nil"/>
              <w:bottom w:val="single" w:sz="4" w:space="0" w:color="auto"/>
              <w:right w:val="nil"/>
            </w:tcBorders>
            <w:shd w:val="clear" w:color="auto" w:fill="auto"/>
          </w:tcPr>
          <w:p w14:paraId="32D787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Gateway</w:t>
            </w:r>
          </w:p>
        </w:tc>
        <w:tc>
          <w:tcPr>
            <w:tcW w:w="11264" w:type="dxa"/>
            <w:tcBorders>
              <w:top w:val="single" w:sz="4" w:space="0" w:color="auto"/>
              <w:left w:val="nil"/>
              <w:bottom w:val="single" w:sz="4" w:space="0" w:color="auto"/>
            </w:tcBorders>
            <w:shd w:val="clear" w:color="auto" w:fill="auto"/>
          </w:tcPr>
          <w:p w14:paraId="11864E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POLYGON((151.0574908924043 -33.83781843406073, 151.05769953739332 -33.83779484853172, 151.0576541801339 -33.83750335184856, 151.05744431086487 -33.83755308529424, 151.0574908924043 -33.83781843406073))</w:t>
            </w:r>
          </w:p>
        </w:tc>
      </w:tr>
      <w:tr w:rsidR="00965BFE" w:rsidRPr="00965BFE" w14:paraId="18600D98" w14:textId="77777777" w:rsidTr="00A1798F">
        <w:trPr>
          <w:trHeight w:val="20"/>
        </w:trPr>
        <w:tc>
          <w:tcPr>
            <w:tcW w:w="0" w:type="auto"/>
            <w:tcBorders>
              <w:top w:val="single" w:sz="4" w:space="0" w:color="auto"/>
              <w:bottom w:val="single" w:sz="4" w:space="0" w:color="auto"/>
              <w:right w:val="nil"/>
            </w:tcBorders>
            <w:shd w:val="clear" w:color="auto" w:fill="auto"/>
            <w:noWrap/>
          </w:tcPr>
          <w:p w14:paraId="06B476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546</w:t>
            </w:r>
          </w:p>
        </w:tc>
        <w:tc>
          <w:tcPr>
            <w:tcW w:w="2078" w:type="dxa"/>
            <w:tcBorders>
              <w:top w:val="single" w:sz="4" w:space="0" w:color="auto"/>
              <w:left w:val="nil"/>
              <w:bottom w:val="single" w:sz="4" w:space="0" w:color="auto"/>
              <w:right w:val="nil"/>
            </w:tcBorders>
            <w:shd w:val="clear" w:color="auto" w:fill="auto"/>
          </w:tcPr>
          <w:p w14:paraId="542CEF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Giselle</w:t>
            </w:r>
          </w:p>
        </w:tc>
        <w:tc>
          <w:tcPr>
            <w:tcW w:w="11264" w:type="dxa"/>
            <w:tcBorders>
              <w:top w:val="single" w:sz="4" w:space="0" w:color="auto"/>
              <w:left w:val="nil"/>
              <w:bottom w:val="single" w:sz="4" w:space="0" w:color="auto"/>
            </w:tcBorders>
            <w:shd w:val="clear" w:color="auto" w:fill="auto"/>
          </w:tcPr>
          <w:p w14:paraId="5AFC33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POLYGON((144.99697655439377 -37.83971965643414, 144.99746471643448 -37.83978108481008, 144.99738693237305 -37.84014541757445, 144.99689877033234 -37.84007763487082, 144.99697655439377 -37.83971965643414))</w:t>
            </w:r>
          </w:p>
        </w:tc>
      </w:tr>
      <w:tr w:rsidR="00965BFE" w:rsidRPr="00965BFE" w14:paraId="2FD9EC4B" w14:textId="77777777" w:rsidTr="00A1798F">
        <w:trPr>
          <w:trHeight w:val="20"/>
        </w:trPr>
        <w:tc>
          <w:tcPr>
            <w:tcW w:w="0" w:type="auto"/>
            <w:tcBorders>
              <w:top w:val="single" w:sz="4" w:space="0" w:color="auto"/>
              <w:bottom w:val="single" w:sz="4" w:space="0" w:color="auto"/>
              <w:right w:val="nil"/>
            </w:tcBorders>
            <w:shd w:val="clear" w:color="auto" w:fill="auto"/>
            <w:noWrap/>
          </w:tcPr>
          <w:p w14:paraId="37F650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547</w:t>
            </w:r>
          </w:p>
        </w:tc>
        <w:tc>
          <w:tcPr>
            <w:tcW w:w="2078" w:type="dxa"/>
            <w:tcBorders>
              <w:top w:val="single" w:sz="4" w:space="0" w:color="auto"/>
              <w:left w:val="nil"/>
              <w:bottom w:val="single" w:sz="4" w:space="0" w:color="auto"/>
              <w:right w:val="nil"/>
            </w:tcBorders>
            <w:shd w:val="clear" w:color="auto" w:fill="auto"/>
          </w:tcPr>
          <w:p w14:paraId="7F7CB38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Glade&amp;Stubbs</w:t>
            </w:r>
            <w:proofErr w:type="spellEnd"/>
          </w:p>
        </w:tc>
        <w:tc>
          <w:tcPr>
            <w:tcW w:w="11264" w:type="dxa"/>
            <w:tcBorders>
              <w:top w:val="single" w:sz="4" w:space="0" w:color="auto"/>
              <w:left w:val="nil"/>
              <w:bottom w:val="single" w:sz="4" w:space="0" w:color="auto"/>
            </w:tcBorders>
            <w:shd w:val="clear" w:color="auto" w:fill="auto"/>
          </w:tcPr>
          <w:p w14:paraId="6E00CD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POLYGON((151.1261433889835 -33.82992875436678, 151.1265887526803 -33.82990627522251, 151.1265735486291 -33.82967999890611, 151.1261169093239 -33.82969894435545, 151.1261433889835 -33.82992875436678))</w:t>
            </w:r>
          </w:p>
        </w:tc>
      </w:tr>
      <w:tr w:rsidR="00965BFE" w:rsidRPr="00965BFE" w14:paraId="39376758" w14:textId="77777777" w:rsidTr="00A1798F">
        <w:trPr>
          <w:trHeight w:val="20"/>
        </w:trPr>
        <w:tc>
          <w:tcPr>
            <w:tcW w:w="0" w:type="auto"/>
            <w:tcBorders>
              <w:top w:val="single" w:sz="4" w:space="0" w:color="auto"/>
              <w:bottom w:val="single" w:sz="4" w:space="0" w:color="auto"/>
              <w:right w:val="nil"/>
            </w:tcBorders>
            <w:shd w:val="clear" w:color="auto" w:fill="auto"/>
            <w:noWrap/>
          </w:tcPr>
          <w:p w14:paraId="564AC5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548</w:t>
            </w:r>
          </w:p>
        </w:tc>
        <w:tc>
          <w:tcPr>
            <w:tcW w:w="2078" w:type="dxa"/>
            <w:tcBorders>
              <w:top w:val="single" w:sz="4" w:space="0" w:color="auto"/>
              <w:left w:val="nil"/>
              <w:bottom w:val="single" w:sz="4" w:space="0" w:color="auto"/>
              <w:right w:val="nil"/>
            </w:tcBorders>
            <w:shd w:val="clear" w:color="auto" w:fill="auto"/>
          </w:tcPr>
          <w:p w14:paraId="0D96DB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Gosford</w:t>
            </w:r>
          </w:p>
        </w:tc>
        <w:tc>
          <w:tcPr>
            <w:tcW w:w="11264" w:type="dxa"/>
            <w:tcBorders>
              <w:top w:val="single" w:sz="4" w:space="0" w:color="auto"/>
              <w:left w:val="nil"/>
              <w:bottom w:val="single" w:sz="4" w:space="0" w:color="auto"/>
            </w:tcBorders>
            <w:shd w:val="clear" w:color="auto" w:fill="auto"/>
          </w:tcPr>
          <w:p w14:paraId="6F6CBA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POLYGON((151.34419201538878 -33.42127788218951, 151.34411447115156 -33.42118486852962, 151.3438357612382 -33.421222818198906, 151.34380496011886 -33.4213980399322, 151.34370710377425 -33.42138297327217, 151.34367227934138 -33.42155595600141, 151.34377156535925 -33.42156999221956, 151.34411491573223 -33.42163501591226, 151.34419201538878 -33.42127788218951))</w:t>
            </w:r>
          </w:p>
        </w:tc>
      </w:tr>
      <w:tr w:rsidR="00965BFE" w:rsidRPr="00965BFE" w14:paraId="7B7065D1" w14:textId="77777777" w:rsidTr="00A1798F">
        <w:trPr>
          <w:trHeight w:val="20"/>
        </w:trPr>
        <w:tc>
          <w:tcPr>
            <w:tcW w:w="0" w:type="auto"/>
            <w:tcBorders>
              <w:top w:val="single" w:sz="4" w:space="0" w:color="auto"/>
              <w:bottom w:val="single" w:sz="4" w:space="0" w:color="auto"/>
              <w:right w:val="nil"/>
            </w:tcBorders>
            <w:shd w:val="clear" w:color="auto" w:fill="auto"/>
            <w:noWrap/>
          </w:tcPr>
          <w:p w14:paraId="1D846C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549</w:t>
            </w:r>
          </w:p>
        </w:tc>
        <w:tc>
          <w:tcPr>
            <w:tcW w:w="2078" w:type="dxa"/>
            <w:tcBorders>
              <w:top w:val="single" w:sz="4" w:space="0" w:color="auto"/>
              <w:left w:val="nil"/>
              <w:bottom w:val="single" w:sz="4" w:space="0" w:color="auto"/>
              <w:right w:val="nil"/>
            </w:tcBorders>
            <w:shd w:val="clear" w:color="auto" w:fill="auto"/>
          </w:tcPr>
          <w:p w14:paraId="7C4B88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GPO</w:t>
            </w:r>
          </w:p>
        </w:tc>
        <w:tc>
          <w:tcPr>
            <w:tcW w:w="11264" w:type="dxa"/>
            <w:tcBorders>
              <w:top w:val="single" w:sz="4" w:space="0" w:color="auto"/>
              <w:left w:val="nil"/>
              <w:bottom w:val="single" w:sz="4" w:space="0" w:color="auto"/>
            </w:tcBorders>
            <w:shd w:val="clear" w:color="auto" w:fill="auto"/>
          </w:tcPr>
          <w:p w14:paraId="78CD6A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POLYGON((151.14314751386894 -33.90284655033456, 151.14302935915612 -33.902759574279045, 151.1428897467713 -33.90269040770616, 151.1426266152555 -33.90254762199235, 151.14225498290432 -33.90299355454138, 151.14252894983974 -33.90316842218645, 151.14314751386894 -33.90284655033456))</w:t>
            </w:r>
          </w:p>
        </w:tc>
      </w:tr>
      <w:tr w:rsidR="00965BFE" w:rsidRPr="00965BFE" w14:paraId="01F04128" w14:textId="77777777" w:rsidTr="00A1798F">
        <w:trPr>
          <w:trHeight w:val="20"/>
        </w:trPr>
        <w:tc>
          <w:tcPr>
            <w:tcW w:w="0" w:type="auto"/>
            <w:tcBorders>
              <w:top w:val="single" w:sz="4" w:space="0" w:color="auto"/>
              <w:bottom w:val="single" w:sz="4" w:space="0" w:color="auto"/>
              <w:right w:val="nil"/>
            </w:tcBorders>
            <w:shd w:val="clear" w:color="auto" w:fill="auto"/>
            <w:noWrap/>
          </w:tcPr>
          <w:p w14:paraId="21FEF8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550</w:t>
            </w:r>
          </w:p>
        </w:tc>
        <w:tc>
          <w:tcPr>
            <w:tcW w:w="2078" w:type="dxa"/>
            <w:tcBorders>
              <w:top w:val="single" w:sz="4" w:space="0" w:color="auto"/>
              <w:left w:val="nil"/>
              <w:bottom w:val="single" w:sz="4" w:space="0" w:color="auto"/>
              <w:right w:val="nil"/>
            </w:tcBorders>
            <w:shd w:val="clear" w:color="auto" w:fill="auto"/>
          </w:tcPr>
          <w:p w14:paraId="4D9B2C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Greenbank</w:t>
            </w:r>
          </w:p>
        </w:tc>
        <w:tc>
          <w:tcPr>
            <w:tcW w:w="11264" w:type="dxa"/>
            <w:tcBorders>
              <w:top w:val="single" w:sz="4" w:space="0" w:color="auto"/>
              <w:left w:val="nil"/>
              <w:bottom w:val="single" w:sz="4" w:space="0" w:color="auto"/>
            </w:tcBorders>
            <w:shd w:val="clear" w:color="auto" w:fill="auto"/>
          </w:tcPr>
          <w:p w14:paraId="550A29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POLYGON((150.84663901662907 -33.77619988345123, 150.8463741454508 -33.775881679898646, 150.8460065399073 -33.77607958320794, 150.84560674785564 -33.776308698937086, 150.84579665302863 -33.77653900211617, 150.846247339128 -33.776322623664775, 150.84663901662907 -33.77619988345123))</w:t>
            </w:r>
          </w:p>
        </w:tc>
      </w:tr>
      <w:tr w:rsidR="00965BFE" w:rsidRPr="00965BFE" w14:paraId="37669F2D" w14:textId="77777777" w:rsidTr="00A1798F">
        <w:trPr>
          <w:trHeight w:val="20"/>
        </w:trPr>
        <w:tc>
          <w:tcPr>
            <w:tcW w:w="0" w:type="auto"/>
            <w:tcBorders>
              <w:top w:val="single" w:sz="4" w:space="0" w:color="auto"/>
              <w:bottom w:val="single" w:sz="4" w:space="0" w:color="auto"/>
              <w:right w:val="nil"/>
            </w:tcBorders>
            <w:shd w:val="clear" w:color="auto" w:fill="auto"/>
            <w:noWrap/>
          </w:tcPr>
          <w:p w14:paraId="79005A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551</w:t>
            </w:r>
          </w:p>
        </w:tc>
        <w:tc>
          <w:tcPr>
            <w:tcW w:w="2078" w:type="dxa"/>
            <w:tcBorders>
              <w:top w:val="single" w:sz="4" w:space="0" w:color="auto"/>
              <w:left w:val="nil"/>
              <w:bottom w:val="single" w:sz="4" w:space="0" w:color="auto"/>
              <w:right w:val="nil"/>
            </w:tcBorders>
            <w:shd w:val="clear" w:color="auto" w:fill="auto"/>
          </w:tcPr>
          <w:p w14:paraId="1DACDC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Halls Head-Port Mandurah, Stage 2A</w:t>
            </w:r>
          </w:p>
        </w:tc>
        <w:tc>
          <w:tcPr>
            <w:tcW w:w="11264" w:type="dxa"/>
            <w:tcBorders>
              <w:top w:val="single" w:sz="4" w:space="0" w:color="auto"/>
              <w:left w:val="nil"/>
              <w:bottom w:val="single" w:sz="4" w:space="0" w:color="auto"/>
            </w:tcBorders>
            <w:shd w:val="clear" w:color="auto" w:fill="auto"/>
          </w:tcPr>
          <w:p w14:paraId="0BA0EB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POLYGON((115.70966005325317 -32.535507592267805, 115.71018576622009 -32.53575633036815, 115.7109260559082 -32.53589652790296, 115.712149143219 -32.53584225791545, 115.71253538131714 -32.53769646390815, 115.71199893951416 -32.53936069424691, 115.7111245393753 -32.53914814480748, 115.70982098579407 -32.538971773614115, 115.70907533168793 -32.53877731266606, 115.70850133895874 -32.53849240400501, 115.70824384689331 -32.53809669603183, 115.70814728736877 -32.537511045031586, 115.70843696594238 -32.53598697780928, 115.70899486541748 -32.53502820416756, 115.70966005325317 -32.535507592267805))</w:t>
            </w:r>
          </w:p>
        </w:tc>
      </w:tr>
      <w:tr w:rsidR="00965BFE" w:rsidRPr="00965BFE" w14:paraId="23B6E99F" w14:textId="77777777" w:rsidTr="00A1798F">
        <w:trPr>
          <w:trHeight w:val="20"/>
        </w:trPr>
        <w:tc>
          <w:tcPr>
            <w:tcW w:w="0" w:type="auto"/>
            <w:tcBorders>
              <w:top w:val="single" w:sz="4" w:space="0" w:color="auto"/>
              <w:bottom w:val="single" w:sz="4" w:space="0" w:color="auto"/>
              <w:right w:val="nil"/>
            </w:tcBorders>
            <w:shd w:val="clear" w:color="auto" w:fill="auto"/>
            <w:noWrap/>
          </w:tcPr>
          <w:p w14:paraId="76F55D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552</w:t>
            </w:r>
          </w:p>
        </w:tc>
        <w:tc>
          <w:tcPr>
            <w:tcW w:w="2078" w:type="dxa"/>
            <w:tcBorders>
              <w:top w:val="single" w:sz="4" w:space="0" w:color="auto"/>
              <w:left w:val="nil"/>
              <w:bottom w:val="single" w:sz="4" w:space="0" w:color="auto"/>
              <w:right w:val="nil"/>
            </w:tcBorders>
            <w:shd w:val="clear" w:color="auto" w:fill="auto"/>
          </w:tcPr>
          <w:p w14:paraId="3E0E4E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Halls Head-Port Mandurah, Stage 2B</w:t>
            </w:r>
          </w:p>
        </w:tc>
        <w:tc>
          <w:tcPr>
            <w:tcW w:w="11264" w:type="dxa"/>
            <w:tcBorders>
              <w:top w:val="single" w:sz="4" w:space="0" w:color="auto"/>
              <w:left w:val="nil"/>
              <w:bottom w:val="single" w:sz="4" w:space="0" w:color="auto"/>
            </w:tcBorders>
            <w:shd w:val="clear" w:color="auto" w:fill="auto"/>
          </w:tcPr>
          <w:p w14:paraId="45DBFE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POLYGON((115.7064950466156 -32.53337661342534, 115.70749819278717 -32.53353716645087, 115.70790722966194 -32.533993384221105, 115.70812918245792 -32.53421696965521, 115.7083511352539 -32.53442811746187, 115.7085844874382 -32.53464576595321, 115.70882856845856 -32.534846454354486, 115.70900559425354 -32.534995698395974, 115.7090176641941 -32.535046576989785, 115.70900559425354 -32.5350657977844, 115.70898983627558 -32.53514268092171, 115.70900140330195 -32.53518225309907, 115.70900584571064 -32.535206561713665, 115.70900224149227 -32.53522973968891, 115.70876151323318 -32.53558249642733, 115.7086619362235 -32.53576000490311, 115.70857979357243 -32.53594090489964, 115.70840209722519 -32.536517521206825, 115.70831760764122 -32.5368889279856, 115.70829279720783 -32.537090741983896, 115.7082961499691 -32.53714105408652, 115.70766180753708 -32.53712013782256, 115.70765376091003 -32.53718458251211, 115.70762157440186 -32.53721737014344, 115.70758402347565 -32.537220761966694, 115.70752501487732 -32.53722528439747, 115.70746600627899 -32.53722302318211, 115.7073587179184 -32.53722358848594, 115.70726752281189 -32.53721397832007, 115.70727489888668 -32.537081697108526, 115.70727691054344 -32.537026297227015, 115.70727825164795 -32.536931891227724, 115.7072339951992 -32.53691775858455, 115.70719543844461 -32.53690588716259, 115.70724740624428 -32.5369075830801, 115.70724925026298 -32.53687917645739, 115.70725042372942 -32.53688299227291, 115.70727288722992 -32.53681430756887, 115.70727657526731 -32.536784628976804, 115.70729753002524 -32.53673389269431, 115.70727615617216 -32.536699479628446, 115.70726551115513 -32.53669672375608, 115.70714078843594 -32.536667893086175, 115.70706199854612 -32.53667580738863, 115.70699661970139 -32.536667893086175, 115.70692654699087 -32.53664966192248, 115.70681624114513 -32.53663030013995, 115.70670425891876 -32.53660288271811, 115.70657333359122 -32.53658140102092, 115.70636730641127 -32.536571225478355, 115.70615641772747 -32.53656161524265, 115.70607611909509 -32.53656896424651, 115.70600789040327 -32.53657970509724, 115.70595676079392 -32.53659214187015, 115.7058922201395 -32.536595533717005, 115.70577889680862 -32.53663567056179, 115.70582985877991 -32.536388630824135, 115.7058995962143 -32.535730043306025, 115.70590294897556 -32.53545021281278, 115.70591568946838 -32.53506014460993, 115.70600621402264 -32.53459884437499, 115.70628985762596 -32.53389219113624, 115.70641994476318 -32.533575608682, 115.70645079016685 -32.533478372418486, 115.7064950466156 -32.53337661342534))</w:t>
            </w:r>
          </w:p>
        </w:tc>
      </w:tr>
      <w:tr w:rsidR="00965BFE" w:rsidRPr="00965BFE" w14:paraId="670ABC09" w14:textId="77777777" w:rsidTr="00A1798F">
        <w:trPr>
          <w:trHeight w:val="20"/>
        </w:trPr>
        <w:tc>
          <w:tcPr>
            <w:tcW w:w="0" w:type="auto"/>
            <w:tcBorders>
              <w:top w:val="single" w:sz="4" w:space="0" w:color="auto"/>
              <w:bottom w:val="single" w:sz="4" w:space="0" w:color="auto"/>
              <w:right w:val="nil"/>
            </w:tcBorders>
            <w:shd w:val="clear" w:color="auto" w:fill="auto"/>
            <w:noWrap/>
          </w:tcPr>
          <w:p w14:paraId="3B2D4D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553</w:t>
            </w:r>
          </w:p>
        </w:tc>
        <w:tc>
          <w:tcPr>
            <w:tcW w:w="2078" w:type="dxa"/>
            <w:tcBorders>
              <w:top w:val="single" w:sz="4" w:space="0" w:color="auto"/>
              <w:left w:val="nil"/>
              <w:bottom w:val="single" w:sz="4" w:space="0" w:color="auto"/>
              <w:right w:val="nil"/>
            </w:tcBorders>
            <w:shd w:val="clear" w:color="auto" w:fill="auto"/>
          </w:tcPr>
          <w:p w14:paraId="541477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Halls Head-Port Mandurah, Stage 2C</w:t>
            </w:r>
          </w:p>
        </w:tc>
        <w:tc>
          <w:tcPr>
            <w:tcW w:w="11264" w:type="dxa"/>
            <w:tcBorders>
              <w:top w:val="single" w:sz="4" w:space="0" w:color="auto"/>
              <w:left w:val="nil"/>
              <w:bottom w:val="single" w:sz="4" w:space="0" w:color="auto"/>
            </w:tcBorders>
            <w:shd w:val="clear" w:color="auto" w:fill="auto"/>
          </w:tcPr>
          <w:p w14:paraId="303E74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POLYGON((115.70580370724201 -32.53662888687098, 115.7058922201395 -32.536598360255965, 115.70616379380226 -32.536557516759466, 115.70633947849274 -32.53657108415136, 115.70648431777954 -32.53657956377026, 115.70657953619957 -32.53659171788929, 115.70666000247002 -32.53660613323762, 115.70686586201191 -32.53664570477019, 115.7070542871952 -32.53668188444183, 115.70715688169003 -32.53666435991521, 115.70725947618484 -32.53669997427219, 115.70729032158852 -32.53673671922891, 115.70727691054344 -32.53679268459562, 115.70724405348301 -32.53690970297696, 115.70719175040722 -32.53690461522442, 115.70720717310905 -32.5369300539842, 115.70724472403526 -32.53693196189093, 115.70727691054344 -32.53693648433627, 115.70726215839386 -32.53717504300507, 115.70726819336414 -32.537211787767404, 115.70735335350037 -32.53722478975663, 115.7075947523117 -32.537222528541236, 115.70763565599918 -32.53721122246347, 115.7076470553875 -32.53718861030367, 115.7082961499691 -32.53711625135405, 115.70827603340149 -32.537626154585, 115.7082599401474 -32.537684380601256, 115.70827066898346 -32.53773582297256, 115.70827603340149 -32.53788053981509, 115.70830419659615 -32.53802525642441, 115.70831710472703 -32.53808729794626, 115.70834208279848 -32.538136902867954, 115.70835968479514 -32.53818933425114, 115.70840544998646 -32.53824628798311, 115.70845775306225 -32.53831468894346, 115.70852547883987 -32.5383768715895, 115.70862203836441 -32.538453186596236, 115.70872664451599 -32.538522717990354, 115.70839941501617 -32.53897269221497, 115.7082860916853 -32.539141714613805, 115.70826463401318 -32.53918015444606, 115.70793271064758 -32.53918298090367, 115.70793941617012 -32.53923046537812, 115.70792734622955 -32.53926212168047, 115.70791125297546 -32.53930960611308, 115.7079079002142 -32.53933108715767, 115.70788845419884 -32.53933334831996, 115.70785224437714 -32.539343523549576, 115.70779524743557 -32.539350872325784, 115.70763766765594 -32.53930508378725, 115.70749416947365 -32.53931243256661, 115.70745527744293 -32.53931186727591, 115.70730037987232 -32.539313563148, 115.70711731910706 -32.53930508378725, 115.70689469575882 -32.539280210991095, 115.70678003132343 -32.539251381150564, 115.70666134357452 -32.539237248872425, 115.7064937055111 -32.53918524206967, 115.70601493120193 -32.5391207988158, 115.70593044161797 -32.53901904621555, 115.70588082075119 -32.53890824880857, 115.70581912994385 -32.53864143000224, 115.70578493177891 -32.53854476451871, 115.70576213300228 -32.53844357656192, 115.70573262870312 -32.538306774785426, 115.70572458207607 -32.53817562577926, 115.70571217685938 -32.53803712769843, 115.70571385324001 -32.537898629404005, 115.70571720600128 -32.53762050157171, 115.70576012134552 -32.53711172891778, 115.70577085018158 -32.536948921059775, 115.70578426122665 -32.53679968026401, 115.70580303668976 -32.53662775625579, 115.70580370724201 -32.53662888687098))</w:t>
            </w:r>
          </w:p>
        </w:tc>
      </w:tr>
      <w:tr w:rsidR="00965BFE" w:rsidRPr="00965BFE" w14:paraId="7A5998CE" w14:textId="77777777" w:rsidTr="00A1798F">
        <w:trPr>
          <w:trHeight w:val="20"/>
        </w:trPr>
        <w:tc>
          <w:tcPr>
            <w:tcW w:w="0" w:type="auto"/>
            <w:tcBorders>
              <w:top w:val="single" w:sz="4" w:space="0" w:color="auto"/>
              <w:bottom w:val="single" w:sz="4" w:space="0" w:color="auto"/>
              <w:right w:val="nil"/>
            </w:tcBorders>
            <w:shd w:val="clear" w:color="auto" w:fill="auto"/>
            <w:noWrap/>
          </w:tcPr>
          <w:p w14:paraId="21DC8B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554</w:t>
            </w:r>
          </w:p>
        </w:tc>
        <w:tc>
          <w:tcPr>
            <w:tcW w:w="2078" w:type="dxa"/>
            <w:tcBorders>
              <w:top w:val="single" w:sz="4" w:space="0" w:color="auto"/>
              <w:left w:val="nil"/>
              <w:bottom w:val="single" w:sz="4" w:space="0" w:color="auto"/>
              <w:right w:val="nil"/>
            </w:tcBorders>
            <w:shd w:val="clear" w:color="auto" w:fill="auto"/>
          </w:tcPr>
          <w:p w14:paraId="24E251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Halls Head-Port Mandurah, Stage 3</w:t>
            </w:r>
          </w:p>
        </w:tc>
        <w:tc>
          <w:tcPr>
            <w:tcW w:w="11264" w:type="dxa"/>
            <w:tcBorders>
              <w:top w:val="single" w:sz="4" w:space="0" w:color="auto"/>
              <w:left w:val="nil"/>
              <w:bottom w:val="single" w:sz="4" w:space="0" w:color="auto"/>
            </w:tcBorders>
            <w:shd w:val="clear" w:color="auto" w:fill="auto"/>
          </w:tcPr>
          <w:p w14:paraId="1958AF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POLYGON((115.70585131645203 -32.53875201575307, 115.70602834224701 -32.53875201575307, 115.70605583488941 -32.538911428583006, 115.70612289011478 -32.53904427239177, 115.70626236498356 -32.53911125951443, 115.70643939077854 -32.53917655071248, 115.70656042546034 -32.53921329465588, 115.70667207241058 -32.53923816747056, 115.70685982704163 -32.539276607261534, 115.70695638656616 -32.539286782497555, 115.70727221667767 -32.539311090001185, 115.70753306150436 -32.53930960611308, 115.70765443146229 -32.53930677965946, 115.7077905535698 -32.53934917645441, 115.70790387690067 -32.53933221773883, 115.70794008672237 -32.5392299000869, 115.70793271064758 -32.53918071973758, 115.70811040699482 -32.5391812850291, 115.70826329290867 -32.539179023862985, 115.70833202451468 -32.53907755397479, 115.70839673280716 -32.538982302192665, 115.70855230093002 -32.53905692080801, 115.70857778191566 -32.53907444486776, 115.70858381688595 -32.5391072318091, 115.70914104580879 -32.53928303744555, 115.70932041853666 -32.53933885990282, 115.70950113236904 -32.53938224594057, 115.70987462997437 -32.53946562621486, 115.710169672966 -32.539517632855215, 115.71057736873627 -32.53957190062174, 115.71086771786213 -32.539604934695326, 115.71118254214525 -32.53967628471975, 115.7114477455616 -32.539736328927624, 115.71158722043037 -32.539776464368686, 115.71166902780533 -32.53980048909595, 115.71174178272486 -32.53982917743833, 115.71175469085574 -32.539833063789416, 115.71177162230015 -32.539849386462194, 115.71233790367842 -32.54003423522458, 115.71238903328776 -32.540052607022695, 115.71249179542065 -32.54009132910792, 115.71278315037489 -32.540225301741145, 115.71290938183665 -32.54029285326734, 115.71297279093415 -32.54030719736102, 115.71306838653982 -32.54028988552353, 115.71313619613647 -32.54031631257207, 115.71265205740929 -32.540635132395074, 115.71241468191147 -32.54081036975898, 115.71218937635422 -32.541008217984626, 115.71191847324371 -32.54125807140671, 115.71163684129715 -32.541497749149244, 115.71088314056396 -32.542213386903725, 115.71049019694328 -32.542533895802315, 115.71015425026417 -32.542905842966434, 115.70972442626953 -32.54342023544175, 115.70964261889458 -32.54343747601763, 115.70945084095001 -32.543450194473124, 115.70918932557106 -32.543411756468785, 115.70896670222282 -32.54329870341952, 115.70883259177208 -32.54318494364498, 115.70871323347092 -32.543085456717805, 115.70861399173737 -32.54298031700453, 115.70852547883987 -32.54291248486608, 115.70837393403053 -32.542766645594924, 115.70815801620483 -32.54259593420917, 115.70805206894875 -32.542458008216734, 115.70790722966194 -32.54231103766376, 115.70771276950836 -32.54210640903168, 115.7072514295578 -32.541632708917284, 115.70690274238586 -32.54123835731863, 115.70676863193512 -32.54103033456276, 115.70674180984497 -32.54089862425349, 115.70667743682861 -32.54079404726089, 115.70641458034515 -32.54038365204831, 115.70616245269775 -32.53993142374659, 115.7059720158577 -32.53932769541413, 115.70592641830444 -32.53909253421619, 115.70585131645203 -32.53875201575307))</w:t>
            </w:r>
          </w:p>
        </w:tc>
      </w:tr>
      <w:tr w:rsidR="00965BFE" w:rsidRPr="00965BFE" w14:paraId="50B0C9D4" w14:textId="77777777" w:rsidTr="00A1798F">
        <w:trPr>
          <w:trHeight w:val="20"/>
        </w:trPr>
        <w:tc>
          <w:tcPr>
            <w:tcW w:w="0" w:type="auto"/>
            <w:tcBorders>
              <w:top w:val="single" w:sz="4" w:space="0" w:color="auto"/>
              <w:bottom w:val="single" w:sz="4" w:space="0" w:color="auto"/>
              <w:right w:val="nil"/>
            </w:tcBorders>
            <w:shd w:val="clear" w:color="auto" w:fill="auto"/>
            <w:noWrap/>
          </w:tcPr>
          <w:p w14:paraId="5A47FF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555</w:t>
            </w:r>
          </w:p>
        </w:tc>
        <w:tc>
          <w:tcPr>
            <w:tcW w:w="2078" w:type="dxa"/>
            <w:tcBorders>
              <w:top w:val="single" w:sz="4" w:space="0" w:color="auto"/>
              <w:left w:val="nil"/>
              <w:bottom w:val="single" w:sz="4" w:space="0" w:color="auto"/>
              <w:right w:val="nil"/>
            </w:tcBorders>
            <w:shd w:val="clear" w:color="auto" w:fill="auto"/>
          </w:tcPr>
          <w:p w14:paraId="172D94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Halls Head-Port Mandurah, Stage 4</w:t>
            </w:r>
          </w:p>
        </w:tc>
        <w:tc>
          <w:tcPr>
            <w:tcW w:w="11264" w:type="dxa"/>
            <w:tcBorders>
              <w:top w:val="single" w:sz="4" w:space="0" w:color="auto"/>
              <w:left w:val="nil"/>
              <w:bottom w:val="single" w:sz="4" w:space="0" w:color="auto"/>
            </w:tcBorders>
            <w:shd w:val="clear" w:color="auto" w:fill="auto"/>
          </w:tcPr>
          <w:p w14:paraId="4AA5AB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POLYGON((115.7139341533184 -32.53989920239318, 115.71389995515347 -32.53987772148449, 115.71400791406631 -32.53974827063642, 115.71401864290237 -32.539738660740696, 115.71413833647966 -32.53979914653783, 115.71419851854444 -32.53983023735228, 115.714266076684 -32.539866981028204, 115.71441929787397 -32.53994838234902, 115.71457922458649 -32.540030914168376, 115.71471802890301 -32.540109488912215, 115.71486085653305 -32.540186367731735, 115.71504592895508 -32.54028508060478, 115.71562126278877 -32.54060446582122, 115.71538455784321 -32.540923849901716, 115.71507945656776 -32.54080231450057, 115.71478843688965 -32.54064544879775, 115.7146368920803 -32.540567581126375, 115.71448937058449 -32.54048519112108, 115.7141500711441 -32.54030316970928, 115.71381211280823 -32.5401262354989, 115.71375779807568 -32.540097794563955, 115.71371555328369 -32.54008178990965, 115.71393214166164 -32.53989807181917, 115.7139341533184 -32.53989920239318))</w:t>
            </w:r>
          </w:p>
        </w:tc>
      </w:tr>
      <w:tr w:rsidR="00965BFE" w:rsidRPr="00965BFE" w14:paraId="360F8138" w14:textId="77777777" w:rsidTr="00A1798F">
        <w:trPr>
          <w:trHeight w:val="20"/>
        </w:trPr>
        <w:tc>
          <w:tcPr>
            <w:tcW w:w="0" w:type="auto"/>
            <w:tcBorders>
              <w:top w:val="single" w:sz="4" w:space="0" w:color="auto"/>
              <w:bottom w:val="single" w:sz="4" w:space="0" w:color="auto"/>
              <w:right w:val="nil"/>
            </w:tcBorders>
            <w:shd w:val="clear" w:color="auto" w:fill="auto"/>
            <w:noWrap/>
          </w:tcPr>
          <w:p w14:paraId="293BA7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556</w:t>
            </w:r>
          </w:p>
        </w:tc>
        <w:tc>
          <w:tcPr>
            <w:tcW w:w="2078" w:type="dxa"/>
            <w:tcBorders>
              <w:top w:val="single" w:sz="4" w:space="0" w:color="auto"/>
              <w:left w:val="nil"/>
              <w:bottom w:val="single" w:sz="4" w:space="0" w:color="auto"/>
              <w:right w:val="nil"/>
            </w:tcBorders>
            <w:shd w:val="clear" w:color="auto" w:fill="auto"/>
          </w:tcPr>
          <w:p w14:paraId="709C73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Halls Head-Port Mandurah, Stage 4B</w:t>
            </w:r>
          </w:p>
        </w:tc>
        <w:tc>
          <w:tcPr>
            <w:tcW w:w="11264" w:type="dxa"/>
            <w:tcBorders>
              <w:top w:val="single" w:sz="4" w:space="0" w:color="auto"/>
              <w:left w:val="nil"/>
              <w:bottom w:val="single" w:sz="4" w:space="0" w:color="auto"/>
            </w:tcBorders>
            <w:shd w:val="clear" w:color="auto" w:fill="auto"/>
          </w:tcPr>
          <w:p w14:paraId="3D0CFB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POLYGON((115.71213103830814 -32.54126040318028, 115.71242406964302 -32.54143620460128, 115.71272917091846 -32.541482557330184, 115.71275264024734 -32.541649879176894, 115.71282237768173 -32.54167475131667, 115.71301281452179 -32.5416521402808, 115.713050365448 -32.541660054144, 115.71362771093845 -32.54189012114807, 115.71391571313143 -32.54200289333402, 115.71406038478017 -32.54206097519406, 115.71419298648834 -32.542117926470524, 115.71423925459385 -32.5421377110246, 115.71423958986998 -32.542137993661015, 115.71431837975979 -32.54216032193822, 115.71431837975979 -32.54215880276764, 115.71431569755077 -32.54215954468815, 115.71438007056713 -32.5421795412103, 115.7143847644329 -32.54218116636915, 115.71472138166428 -32.54226426140846, 115.71419835090637 -32.54302737552044, 115.71407496929169 -32.54323765471371, 115.71397304534912 -32.543452455531686, 115.71380406618118 -32.54381648521821, 115.7132850587368 -32.54372703240796, 115.71321196854115 -32.54369679083741, 115.7131589949131 -32.54367955031132, 115.71303427219391 -32.54361115343752, 115.71302354335785 -32.543621328182375, 115.71289949119091 -32.54357101971044, 115.71295112371445 -32.54347605532706, 115.71276605129242 -32.543406527768404, 115.71278817951679 -32.54336187182834, 115.71201503276825 -32.543048149091696, 115.7113766670227 -32.54279603957561, 115.71138001978397 -32.542788125812535, 115.71132838726044 -32.54276155817422, 115.71126736700535 -32.542718032451866, 115.71116711944342 -32.54263663364188, 115.71108028292656 -32.5426377641814, 115.7110594958067 -32.54261911027727, 115.71090795099735 -32.54250831731229, 115.7116448879242 -32.54172767525029, 115.7121317088604 -32.54126040318028, 115.71213103830814 -32.54126040318028))</w:t>
            </w:r>
          </w:p>
        </w:tc>
      </w:tr>
      <w:tr w:rsidR="00965BFE" w:rsidRPr="00965BFE" w14:paraId="1804A674" w14:textId="77777777" w:rsidTr="00A1798F">
        <w:trPr>
          <w:trHeight w:val="20"/>
        </w:trPr>
        <w:tc>
          <w:tcPr>
            <w:tcW w:w="0" w:type="auto"/>
            <w:tcBorders>
              <w:top w:val="single" w:sz="4" w:space="0" w:color="auto"/>
              <w:bottom w:val="single" w:sz="4" w:space="0" w:color="auto"/>
              <w:right w:val="nil"/>
            </w:tcBorders>
            <w:shd w:val="clear" w:color="auto" w:fill="auto"/>
            <w:noWrap/>
          </w:tcPr>
          <w:p w14:paraId="0BDD19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557</w:t>
            </w:r>
          </w:p>
        </w:tc>
        <w:tc>
          <w:tcPr>
            <w:tcW w:w="2078" w:type="dxa"/>
            <w:tcBorders>
              <w:top w:val="single" w:sz="4" w:space="0" w:color="auto"/>
              <w:left w:val="nil"/>
              <w:bottom w:val="single" w:sz="4" w:space="0" w:color="auto"/>
              <w:right w:val="nil"/>
            </w:tcBorders>
            <w:shd w:val="clear" w:color="auto" w:fill="auto"/>
          </w:tcPr>
          <w:p w14:paraId="3C20CE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Halls Head-Port Mandurah, Stage 5A</w:t>
            </w:r>
          </w:p>
        </w:tc>
        <w:tc>
          <w:tcPr>
            <w:tcW w:w="11264" w:type="dxa"/>
            <w:tcBorders>
              <w:top w:val="single" w:sz="4" w:space="0" w:color="auto"/>
              <w:left w:val="nil"/>
              <w:bottom w:val="single" w:sz="4" w:space="0" w:color="auto"/>
            </w:tcBorders>
            <w:shd w:val="clear" w:color="auto" w:fill="auto"/>
          </w:tcPr>
          <w:p w14:paraId="51B140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POLYGON((115.7108724117279 -32.542450306400454, 115.71109235286713 -32.54263571507848, 115.71116879582405 -32.54263571507848, 115.7113042473793 -32.54274650788626, 115.7113927602768 -32.542803034776334, 115.71149468421936 -32.54284825626277, 115.71244418621063 -32.54322359372119, 115.71279019117355 -32.54336151853758, 115.71276471018791 -32.54340787027258, 115.71285791695118 -32.54344235142577, 115.71294575929642 -32.543475702036766, 115.71289479732513 -32.5435717969483, 115.71302589029074 -32.54362154015622, 115.71303226053715 -32.54361588752034, 115.71314994245768 -32.543672413863085, 115.71328103542328 -32.543727809644444, 115.7137343287468 -32.54394487033596, 115.71362301707268 -32.54409664292962, 115.71354389190674 -32.54423711007353, 115.71345537900925 -32.54438944743191, 115.71337692439556 -32.544520304733744, 115.71327533572912 -32.54481480362257, 115.71322118863463 -32.54496092219447, 115.71316100656986 -32.54511156256218, 115.71261987090111 -32.54495950905662, 115.71214444935322 -32.54476788735756, 115.71221116930246 -32.54464579190239, 115.71227788925171 -32.5445259573127, 115.71211025118828 -32.54445643056705, 115.71213036775589 -32.54441290566637, 115.71161672472954 -32.544209977604105, 115.7111044228077 -32.54400422277743, 115.71091398596764 -32.54394430507441, 115.71082480251789 -32.5439380871973, 115.71076713502407 -32.54393299984295, 115.71063101291656 -32.543949392428125, 115.71052372455597 -32.54397200288549, 115.7104218006134 -32.54401383221665, 115.7103681564331 -32.54404153000624, 115.71031451225281 -32.544082794044364, 115.71027494966984 -32.54405283522407, 115.71017302572727 -32.544163061023035, 115.70995442569256 -32.544053400484934, 115.70983842015266 -32.5439912217698, 115.70972308516502 -32.54389512730717, 115.70968754589558 -32.54384199267779, 115.70980422198772 -32.54368880649582, 115.70986490696669 -32.543594124868896, 115.70992559194565 -32.54353448952426, 115.71046471595764 -32.54290252201643, 115.7108724117279 -32.542450306400454))</w:t>
            </w:r>
          </w:p>
        </w:tc>
      </w:tr>
      <w:tr w:rsidR="00965BFE" w:rsidRPr="00965BFE" w14:paraId="586F062F" w14:textId="77777777" w:rsidTr="00A1798F">
        <w:trPr>
          <w:trHeight w:val="20"/>
        </w:trPr>
        <w:tc>
          <w:tcPr>
            <w:tcW w:w="0" w:type="auto"/>
            <w:tcBorders>
              <w:top w:val="single" w:sz="4" w:space="0" w:color="auto"/>
              <w:bottom w:val="single" w:sz="4" w:space="0" w:color="auto"/>
              <w:right w:val="nil"/>
            </w:tcBorders>
            <w:shd w:val="clear" w:color="auto" w:fill="auto"/>
            <w:noWrap/>
          </w:tcPr>
          <w:p w14:paraId="057260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558</w:t>
            </w:r>
          </w:p>
        </w:tc>
        <w:tc>
          <w:tcPr>
            <w:tcW w:w="2078" w:type="dxa"/>
            <w:tcBorders>
              <w:top w:val="single" w:sz="4" w:space="0" w:color="auto"/>
              <w:left w:val="nil"/>
              <w:bottom w:val="single" w:sz="4" w:space="0" w:color="auto"/>
              <w:right w:val="nil"/>
            </w:tcBorders>
            <w:shd w:val="clear" w:color="auto" w:fill="auto"/>
          </w:tcPr>
          <w:p w14:paraId="0FFA1A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Halls Head-Port Mandurah, Stage 5B</w:t>
            </w:r>
          </w:p>
        </w:tc>
        <w:tc>
          <w:tcPr>
            <w:tcW w:w="11264" w:type="dxa"/>
            <w:tcBorders>
              <w:top w:val="single" w:sz="4" w:space="0" w:color="auto"/>
              <w:left w:val="nil"/>
              <w:bottom w:val="single" w:sz="4" w:space="0" w:color="auto"/>
            </w:tcBorders>
            <w:shd w:val="clear" w:color="auto" w:fill="auto"/>
          </w:tcPr>
          <w:p w14:paraId="08E51B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POLYGON((115.70974789559841 -32.54378716222941, 115.7097814232111 -32.543810903252414, 115.709807574749 -32.54384199267779, 115.70982702076435 -32.543884387331424, 115.70981528609991 -32.54392084671754, 115.70979751646519 -32.54395334925857, 115.70988401770592 -32.54400987538886, 115.71012005209923 -32.544132536969194, 115.71017369627953 -32.54415966946201, 115.71023471653461 -32.544095795038736, 115.71028500795364 -32.544042095267194, 115.71033865213394 -32.544079967741, 115.71041945368052 -32.544017506413724, 115.7105378061533 -32.543979916544245, 115.71068398654461 -32.54394317455134, 115.71076478809118 -32.543935543520156, 115.7109159976244 -32.54394430507441, 115.71100886911154 -32.54397058973209, 115.71105061098933 -32.54398655836442, 115.71111573837698 -32.54400867420897, 115.71118488907814 -32.5440364426578, 115.71151345968246 -32.544168713624465, 115.71182526648045 -32.544290244469074, 115.71198787540197 -32.54435327086557, 115.71213036775589 -32.544412340407774, 115.71210488677025 -32.54445869160027, 115.7122765481472 -32.544525392054815, 115.71222491562366 -32.544625442643714, 115.71214511990547 -32.544767322101215, 115.71262590587139 -32.54496233533231, 115.71314424276352 -32.54516582694791, 115.7130315899849 -32.54543036535867, 115.71296453475952 -32.545566025779785, 115.71290820837021 -32.54568359797892, 115.71290016174316 -32.54568811998351, 115.71278885006905 -32.54591421992234, 115.71266412734985 -32.546142580282556, 115.71217864751816 -32.54595717884634, 115.71200162172318 -32.545885957461124, 115.71192182600498 -32.54583988963027, 115.7119171321392 -32.54585373824449, 115.71171529591084 -32.54576103727598, 115.71175452321768 -32.5457002728697, 115.71177832782269 -32.54564685668323, 115.71174681186676 -32.545577330805614, 115.71156643331051 -32.54550554386736, 115.71144707500935 -32.54545862796331, 115.71142226457596 -32.54544280090578, 115.7112405449152 -32.54536479608166, 115.71108296513557 -32.54530883605735, 115.7108073681593 -32.54519974217234, 115.71074768900871 -32.545183915069195, 115.71056798100471 -32.54510647527434, 115.71055993437767 -32.54510167061333, 115.71052640676498 -32.54508231065314, 115.71029104292393 -32.5449556229274, 115.71028601378202 -32.54495276132306, 115.71028819307685 -32.5449609398587, 115.71021527051926 -32.54490354877969, 115.71019783616066 -32.544885354616504, 115.71009658277035 -32.54477163218083, 115.71005869656801 -32.544697406928435, 115.71005517616868 -32.54465068490921, 115.71005836129189 -32.544609615439335, 115.7100784778595 -32.54446377892484, 115.7100422680378 -32.54452369628116, 115.70996314287186 -32.54456891690097, 115.70954740047455 -32.54458700514253, 115.70939719676971 -32.544577961022206, 115.7090163230896 -32.54455308968663, 115.70974856615067 -32.54378546644181, 115.70974789559841 -32.54378716222941))</w:t>
            </w:r>
          </w:p>
        </w:tc>
      </w:tr>
      <w:tr w:rsidR="00965BFE" w:rsidRPr="00965BFE" w14:paraId="5CCC1D36" w14:textId="77777777" w:rsidTr="00A1798F">
        <w:trPr>
          <w:trHeight w:val="20"/>
        </w:trPr>
        <w:tc>
          <w:tcPr>
            <w:tcW w:w="0" w:type="auto"/>
            <w:tcBorders>
              <w:top w:val="single" w:sz="4" w:space="0" w:color="auto"/>
              <w:bottom w:val="single" w:sz="4" w:space="0" w:color="auto"/>
              <w:right w:val="nil"/>
            </w:tcBorders>
            <w:shd w:val="clear" w:color="auto" w:fill="auto"/>
            <w:noWrap/>
          </w:tcPr>
          <w:p w14:paraId="364D14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559</w:t>
            </w:r>
          </w:p>
        </w:tc>
        <w:tc>
          <w:tcPr>
            <w:tcW w:w="2078" w:type="dxa"/>
            <w:tcBorders>
              <w:top w:val="single" w:sz="4" w:space="0" w:color="auto"/>
              <w:left w:val="nil"/>
              <w:bottom w:val="single" w:sz="4" w:space="0" w:color="auto"/>
              <w:right w:val="nil"/>
            </w:tcBorders>
            <w:shd w:val="clear" w:color="auto" w:fill="auto"/>
          </w:tcPr>
          <w:p w14:paraId="46068A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Halls Head-Port Mandurah, Stage 6</w:t>
            </w:r>
          </w:p>
        </w:tc>
        <w:tc>
          <w:tcPr>
            <w:tcW w:w="11264" w:type="dxa"/>
            <w:tcBorders>
              <w:top w:val="single" w:sz="4" w:space="0" w:color="auto"/>
              <w:left w:val="nil"/>
              <w:bottom w:val="single" w:sz="4" w:space="0" w:color="auto"/>
            </w:tcBorders>
            <w:shd w:val="clear" w:color="auto" w:fill="auto"/>
          </w:tcPr>
          <w:p w14:paraId="04055C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POLYGON((115.70902973413467 -32.54463498135928, 115.7095567882061 -32.54460375089415, 115.70989809930325 -32.54457343896171, 115.7099524140358 -32.54456496009766, 115.71000874042511 -32.54455308968663, 115.71003254503012 -32.54452652257057, 115.71004830300808 -32.54449882493056, 115.71004394441843 -32.544577961022206, 115.7100436091423 -32.54463674778799, 115.71006372570992 -32.54470411935264, 115.7100972533226 -32.54476629757407, 115.71019113063812 -32.54487482673009, 115.71031987667084 -32.54497374641949, 115.71053177118301 -32.545089623631284, 115.71084156632423 -32.54521624051126, 115.71105010807514 -32.54529763698265, 115.71126200258732 -32.545376207117684, 115.71143433451653 -32.545450255167616, 115.71172267198563 -32.54556376477445, 115.71174815297127 -32.545577330805614, 115.71175888180733 -32.545590896834746, 115.71178168058395 -32.54564968293728, 115.71170926094055 -32.5457649940266, 115.71184806525707 -32.545820953766565, 115.7119157910347 -32.54585384422877, 115.7119258493185 -32.5458442349865, 115.71201637387276 -32.54589284643687, 115.71217328310013 -32.54595671958164, 115.71265742182732 -32.54614551250495, 115.71275800466537 -32.54597989478222, 115.71284115314484 -32.54581088525532, 115.7129055261612 -32.54568200821163, 115.7130691409111 -32.545748707757355, 115.71323812007904 -32.54581540725349, 115.71333602070808 -32.54585576960991, 115.71334473788738 -32.545875217723534, 115.71336083114147 -32.54601483421204, 115.713253878057 -32.54625128441457, 115.7131796143949 -32.546425186022525, 115.71313083171844 -32.54650299562222, 115.71312949061394 -32.54650751758554, 115.713095292449 -32.546519952983466, 115.71298196911812 -32.54655679990531, 115.71296118199825 -32.54659986450523, 115.71293268352747 -32.546652997502434, 115.7129068672657 -32.54670160851489, 115.7128793746233 -32.54674626279381, 115.7128807157278 -32.54674354255752, 115.71285020560026 -32.54673268810735, 115.71283847093582 -32.546753487317076, 115.7126996666193 -32.54697958457281, 115.71256890892982 -32.54719223912048, 115.71237310767174 -32.547544913539454, 115.7122041285038 -32.54785632428819, 115.71210153400898 -32.548033737847156, 115.71203883737326 -32.54815466289757, 115.71201704442501 -32.548225847155784, 115.71199525147676 -32.548334372129645, 115.71198619902134 -32.548423113807644, 115.71211025118828 -32.5485045073715, 115.71285925805569 -32.548531355926706, 115.71320626884699 -32.548546475899016, 115.71340994909406 -32.548553470651704, 115.7135231886059 -32.54855583756282, 115.71361899375916 -32.54855763924141, 115.71368873119354 -32.54856074802005, 115.71375712752342 -32.548554389154525, 115.7137531042099 -32.54855594354392, 115.71376048028469 -32.54855594354392, 115.71376115083694 -32.54859664027481, 115.71376081556082 -32.548597770739335, 115.7137631624937 -32.54859890120381, 115.71327701210976 -32.548596640274845, 115.71265071630478 -32.548614727704894, 115.71217060089111 -32.548596640274845, 115.71092337369919 -32.54854195403841, 115.71058072149754 -32.54848733842276, 115.71038827300072 -32.54843046184075, 115.70996850728989 -32.54821115105548, 115.70980489253998 -32.548069842275986, 115.70966809988022 -32.54791722854429, 115.70947900414467 -32.5476950903156, 115.70931270718575 -32.54748199536591, 115.7091162353754 -32.54728868332942, 115.70893988013268 -32.54713154633808, 115.70876888930798 -32.54698797488971, 115.70859655737877 -32.54684440321173, 115.70833437144756 -32.54664543735714, 115.70819389075041 -32.546548215245096, 115.70808559656143 -32.54646908089012, 115.70791259407997 -32.54635829267596, 115.70775233209133 -32.546275766672494, 115.70764571428299 -32.546281419140904, 115.70793807506561 -32.5459196604451, 115.70813119411469 -32.54563929645321, 115.70873737335205 -32.54494290468515, 115.7090163230896 -32.54463540530219, 115.70902973413467 -32.54463498135928))</w:t>
            </w:r>
          </w:p>
        </w:tc>
      </w:tr>
      <w:tr w:rsidR="00965BFE" w:rsidRPr="00965BFE" w14:paraId="6C041272" w14:textId="77777777" w:rsidTr="00A1798F">
        <w:trPr>
          <w:trHeight w:val="20"/>
        </w:trPr>
        <w:tc>
          <w:tcPr>
            <w:tcW w:w="0" w:type="auto"/>
            <w:tcBorders>
              <w:top w:val="single" w:sz="4" w:space="0" w:color="auto"/>
              <w:bottom w:val="single" w:sz="4" w:space="0" w:color="auto"/>
              <w:right w:val="nil"/>
            </w:tcBorders>
            <w:shd w:val="clear" w:color="auto" w:fill="auto"/>
            <w:noWrap/>
          </w:tcPr>
          <w:p w14:paraId="1D8984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560</w:t>
            </w:r>
          </w:p>
        </w:tc>
        <w:tc>
          <w:tcPr>
            <w:tcW w:w="2078" w:type="dxa"/>
            <w:tcBorders>
              <w:top w:val="single" w:sz="4" w:space="0" w:color="auto"/>
              <w:left w:val="nil"/>
              <w:bottom w:val="single" w:sz="4" w:space="0" w:color="auto"/>
              <w:right w:val="nil"/>
            </w:tcBorders>
            <w:shd w:val="clear" w:color="auto" w:fill="auto"/>
          </w:tcPr>
          <w:p w14:paraId="3FA43B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Halls Head-Port Mandurah, Stage 900</w:t>
            </w:r>
          </w:p>
        </w:tc>
        <w:tc>
          <w:tcPr>
            <w:tcW w:w="11264" w:type="dxa"/>
            <w:tcBorders>
              <w:top w:val="single" w:sz="4" w:space="0" w:color="auto"/>
              <w:left w:val="nil"/>
              <w:bottom w:val="single" w:sz="4" w:space="0" w:color="auto"/>
            </w:tcBorders>
            <w:shd w:val="clear" w:color="auto" w:fill="auto"/>
          </w:tcPr>
          <w:p w14:paraId="1A8143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POLYGON((115.71331724524498 -32.54048879480214, 115.71338865906 -32.54054447518913, 115.71347884833813 -32.540586588758366, 115.71369543671608 -32.54067759922314, 115.71381144225597 -32.540754477556256, 115.71390867233276 -32.540804222324994, 115.71394354104996 -32.540812136262915, 115.7139690220356 -32.540847748975004, 115.71401864290237 -32.54086753380896, 115.71428686380386 -32.541016767844546, 115.71437805891037 -32.54106877358655, 115.71441292762756 -32.541082340296896, 115.71442097425461 -32.54110495147628, 115.71442365646362 -32.54113321544248, 115.71434319019318 -32.541318626840145, 115.71429491043091 -32.541646487520936, 115.71427211165428 -32.541670794385816, 115.71425266563892 -32.54167786033367, 115.71421712636948 -32.54167701241995, 115.7141862809658 -32.541673620765025, 115.71414403617382 -32.541661749971745, 115.71392275393009 -32.541605222363174, 115.71363743394613 -32.54145683722137, 115.7134954445064 -32.54138038344784, 115.71335814893246 -32.54130788655622, 115.71327567100525 -32.541263229572415, 115.7132676243782 -32.54119539613679, 115.71314960718155 -32.54120613643419, 115.71301482617855 -32.5412191378451, 115.71302153170109 -32.54129488515815, 115.71285724639893 -32.54144411848352, 115.7127707451582 -32.5414333782146, 115.71272984147072 -32.541477469836714, 115.71273922920227 -32.541550955825464, 115.71273788809776 -32.541564239824716, 115.71274057030678 -32.54157808909842, 115.71269631385803 -32.54158204603337, 115.7125461101532 -32.54160013487665, 115.71226447820663 -32.541634051447986, 115.71219205856323 -32.541593916837186, 115.7123026996851 -32.54145429347394, 115.7124388217926 -32.54132597545473, 115.71273788809776 -32.54103937904043, 115.71292832493782 -32.540851705942146, 115.71307718753815 -32.540697949376536, 115.7131952047348 -32.540589415171716, 115.71331456303596 -32.54048992536872, 115.71331724524498 -32.54048879480214))</w:t>
            </w:r>
          </w:p>
        </w:tc>
      </w:tr>
      <w:tr w:rsidR="00965BFE" w:rsidRPr="00965BFE" w14:paraId="70168494" w14:textId="77777777" w:rsidTr="00A1798F">
        <w:trPr>
          <w:trHeight w:val="20"/>
        </w:trPr>
        <w:tc>
          <w:tcPr>
            <w:tcW w:w="0" w:type="auto"/>
            <w:tcBorders>
              <w:top w:val="single" w:sz="4" w:space="0" w:color="auto"/>
              <w:bottom w:val="single" w:sz="4" w:space="0" w:color="auto"/>
              <w:right w:val="nil"/>
            </w:tcBorders>
            <w:shd w:val="clear" w:color="auto" w:fill="auto"/>
            <w:noWrap/>
          </w:tcPr>
          <w:p w14:paraId="734490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561</w:t>
            </w:r>
          </w:p>
        </w:tc>
        <w:tc>
          <w:tcPr>
            <w:tcW w:w="2078" w:type="dxa"/>
            <w:tcBorders>
              <w:top w:val="single" w:sz="4" w:space="0" w:color="auto"/>
              <w:left w:val="nil"/>
              <w:bottom w:val="single" w:sz="4" w:space="0" w:color="auto"/>
              <w:right w:val="nil"/>
            </w:tcBorders>
            <w:shd w:val="clear" w:color="auto" w:fill="auto"/>
          </w:tcPr>
          <w:p w14:paraId="286A7C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Hampton </w:t>
            </w:r>
            <w:proofErr w:type="spellStart"/>
            <w:r w:rsidRPr="00965BFE">
              <w:rPr>
                <w:rFonts w:eastAsia="Times New Roman" w:cs="Times New Roman"/>
                <w:sz w:val="20"/>
                <w:lang w:eastAsia="en-AU"/>
              </w:rPr>
              <w:t>Seachange</w:t>
            </w:r>
            <w:proofErr w:type="spellEnd"/>
          </w:p>
        </w:tc>
        <w:tc>
          <w:tcPr>
            <w:tcW w:w="11264" w:type="dxa"/>
            <w:tcBorders>
              <w:top w:val="single" w:sz="4" w:space="0" w:color="auto"/>
              <w:left w:val="nil"/>
              <w:bottom w:val="single" w:sz="4" w:space="0" w:color="auto"/>
            </w:tcBorders>
            <w:shd w:val="clear" w:color="auto" w:fill="auto"/>
          </w:tcPr>
          <w:p w14:paraId="182C21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POLYGON((151.91927744776453 -27.569983350340642, 151.91938741833414 -27.570149784588676, 151.92021622091974 -27.56970754445959, 151.92006869942392 -27.56956488597326, 151.91927744776453 -27.569983350340642))</w:t>
            </w:r>
          </w:p>
        </w:tc>
      </w:tr>
      <w:tr w:rsidR="00965BFE" w:rsidRPr="00965BFE" w14:paraId="565A6EEE" w14:textId="77777777" w:rsidTr="00A1798F">
        <w:trPr>
          <w:trHeight w:val="20"/>
        </w:trPr>
        <w:tc>
          <w:tcPr>
            <w:tcW w:w="0" w:type="auto"/>
            <w:tcBorders>
              <w:top w:val="single" w:sz="4" w:space="0" w:color="auto"/>
              <w:bottom w:val="single" w:sz="4" w:space="0" w:color="auto"/>
              <w:right w:val="nil"/>
            </w:tcBorders>
            <w:shd w:val="clear" w:color="auto" w:fill="auto"/>
            <w:noWrap/>
          </w:tcPr>
          <w:p w14:paraId="2AE921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562</w:t>
            </w:r>
          </w:p>
        </w:tc>
        <w:tc>
          <w:tcPr>
            <w:tcW w:w="2078" w:type="dxa"/>
            <w:tcBorders>
              <w:top w:val="single" w:sz="4" w:space="0" w:color="auto"/>
              <w:left w:val="nil"/>
              <w:bottom w:val="single" w:sz="4" w:space="0" w:color="auto"/>
              <w:right w:val="nil"/>
            </w:tcBorders>
            <w:shd w:val="clear" w:color="auto" w:fill="auto"/>
          </w:tcPr>
          <w:p w14:paraId="4CC3391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Harbourview</w:t>
            </w:r>
            <w:proofErr w:type="spellEnd"/>
          </w:p>
        </w:tc>
        <w:tc>
          <w:tcPr>
            <w:tcW w:w="11264" w:type="dxa"/>
            <w:tcBorders>
              <w:top w:val="single" w:sz="4" w:space="0" w:color="auto"/>
              <w:left w:val="nil"/>
              <w:bottom w:val="single" w:sz="4" w:space="0" w:color="auto"/>
            </w:tcBorders>
            <w:shd w:val="clear" w:color="auto" w:fill="auto"/>
          </w:tcPr>
          <w:p w14:paraId="78725C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POLYGON((151.3352083414053 -33.42679705995604, 151.33528141268766 -33.426438932908205, 151.33501029682338 -33.426400689308885, 151.33474454537713 -33.42636916136308, 151.33466985258008 -33.426719583762285, 151.3352083414053 -33.42679705995604))</w:t>
            </w:r>
          </w:p>
        </w:tc>
      </w:tr>
      <w:tr w:rsidR="00965BFE" w:rsidRPr="00965BFE" w14:paraId="6CCD3542" w14:textId="77777777" w:rsidTr="00A1798F">
        <w:trPr>
          <w:trHeight w:val="20"/>
        </w:trPr>
        <w:tc>
          <w:tcPr>
            <w:tcW w:w="0" w:type="auto"/>
            <w:tcBorders>
              <w:top w:val="single" w:sz="4" w:space="0" w:color="auto"/>
              <w:bottom w:val="single" w:sz="4" w:space="0" w:color="auto"/>
              <w:right w:val="nil"/>
            </w:tcBorders>
            <w:shd w:val="clear" w:color="auto" w:fill="auto"/>
            <w:noWrap/>
          </w:tcPr>
          <w:p w14:paraId="665E73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563</w:t>
            </w:r>
          </w:p>
        </w:tc>
        <w:tc>
          <w:tcPr>
            <w:tcW w:w="2078" w:type="dxa"/>
            <w:tcBorders>
              <w:top w:val="single" w:sz="4" w:space="0" w:color="auto"/>
              <w:left w:val="nil"/>
              <w:bottom w:val="single" w:sz="4" w:space="0" w:color="auto"/>
              <w:right w:val="nil"/>
            </w:tcBorders>
            <w:shd w:val="clear" w:color="auto" w:fill="auto"/>
          </w:tcPr>
          <w:p w14:paraId="5089B9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Harmony Residences</w:t>
            </w:r>
          </w:p>
        </w:tc>
        <w:tc>
          <w:tcPr>
            <w:tcW w:w="11264" w:type="dxa"/>
            <w:tcBorders>
              <w:top w:val="single" w:sz="4" w:space="0" w:color="auto"/>
              <w:left w:val="nil"/>
              <w:bottom w:val="single" w:sz="4" w:space="0" w:color="auto"/>
            </w:tcBorders>
            <w:shd w:val="clear" w:color="auto" w:fill="auto"/>
          </w:tcPr>
          <w:p w14:paraId="4E8C05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POLYGON((153.01349787402341 -27.47546844972761, 153.01373633377762 -27.475330593751686, 153.01361529658004 -27.475195258023735, 153.01339806534224 -27.475313941184805, 153.01349787402341 -27.47546844972761))</w:t>
            </w:r>
          </w:p>
        </w:tc>
      </w:tr>
      <w:tr w:rsidR="00965BFE" w:rsidRPr="00965BFE" w14:paraId="03D0F162" w14:textId="77777777" w:rsidTr="00A1798F">
        <w:trPr>
          <w:trHeight w:val="20"/>
        </w:trPr>
        <w:tc>
          <w:tcPr>
            <w:tcW w:w="0" w:type="auto"/>
            <w:tcBorders>
              <w:top w:val="single" w:sz="4" w:space="0" w:color="auto"/>
              <w:bottom w:val="single" w:sz="4" w:space="0" w:color="auto"/>
              <w:right w:val="nil"/>
            </w:tcBorders>
            <w:shd w:val="clear" w:color="auto" w:fill="auto"/>
            <w:noWrap/>
          </w:tcPr>
          <w:p w14:paraId="17811A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564</w:t>
            </w:r>
          </w:p>
        </w:tc>
        <w:tc>
          <w:tcPr>
            <w:tcW w:w="2078" w:type="dxa"/>
            <w:tcBorders>
              <w:top w:val="single" w:sz="4" w:space="0" w:color="auto"/>
              <w:left w:val="nil"/>
              <w:bottom w:val="single" w:sz="4" w:space="0" w:color="auto"/>
              <w:right w:val="nil"/>
            </w:tcBorders>
            <w:shd w:val="clear" w:color="auto" w:fill="auto"/>
          </w:tcPr>
          <w:p w14:paraId="4ED2BA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Hawthorn Bond</w:t>
            </w:r>
          </w:p>
        </w:tc>
        <w:tc>
          <w:tcPr>
            <w:tcW w:w="11264" w:type="dxa"/>
            <w:tcBorders>
              <w:top w:val="single" w:sz="4" w:space="0" w:color="auto"/>
              <w:left w:val="nil"/>
              <w:bottom w:val="single" w:sz="4" w:space="0" w:color="auto"/>
            </w:tcBorders>
            <w:shd w:val="clear" w:color="auto" w:fill="auto"/>
          </w:tcPr>
          <w:p w14:paraId="054D5C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POLYGON((145.04420112861442 -37.823548872775795, 145.04424672616767 -37.8232723838591, 145.04444655073928 -37.82329568947826, 145.0443781544094 -37.82358700909681, 145.04420112861442 -37.823548872775795))</w:t>
            </w:r>
          </w:p>
        </w:tc>
      </w:tr>
      <w:tr w:rsidR="00965BFE" w:rsidRPr="00965BFE" w14:paraId="2D064AB8" w14:textId="77777777" w:rsidTr="00A1798F">
        <w:trPr>
          <w:trHeight w:val="20"/>
        </w:trPr>
        <w:tc>
          <w:tcPr>
            <w:tcW w:w="0" w:type="auto"/>
            <w:tcBorders>
              <w:top w:val="single" w:sz="4" w:space="0" w:color="auto"/>
              <w:bottom w:val="single" w:sz="4" w:space="0" w:color="auto"/>
              <w:right w:val="nil"/>
            </w:tcBorders>
            <w:shd w:val="clear" w:color="auto" w:fill="auto"/>
            <w:noWrap/>
          </w:tcPr>
          <w:p w14:paraId="01C8F8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565</w:t>
            </w:r>
          </w:p>
        </w:tc>
        <w:tc>
          <w:tcPr>
            <w:tcW w:w="2078" w:type="dxa"/>
            <w:tcBorders>
              <w:top w:val="single" w:sz="4" w:space="0" w:color="auto"/>
              <w:left w:val="nil"/>
              <w:bottom w:val="single" w:sz="4" w:space="0" w:color="auto"/>
              <w:right w:val="nil"/>
            </w:tcBorders>
            <w:shd w:val="clear" w:color="auto" w:fill="auto"/>
          </w:tcPr>
          <w:p w14:paraId="15FF51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Hawthorn Hill Apartments</w:t>
            </w:r>
          </w:p>
        </w:tc>
        <w:tc>
          <w:tcPr>
            <w:tcW w:w="11264" w:type="dxa"/>
            <w:tcBorders>
              <w:top w:val="single" w:sz="4" w:space="0" w:color="auto"/>
              <w:left w:val="nil"/>
              <w:bottom w:val="single" w:sz="4" w:space="0" w:color="auto"/>
            </w:tcBorders>
            <w:shd w:val="clear" w:color="auto" w:fill="auto"/>
          </w:tcPr>
          <w:p w14:paraId="7EF235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POLYGON((145.03818064928055 -37.8230113575533, 145.03810286521912 -37.823426621678884, 145.03847032785416 -37.82347958887382, 145.0385481119156 -37.823047375452646, 145.03818064928055 -37.8230113575533))</w:t>
            </w:r>
          </w:p>
        </w:tc>
      </w:tr>
      <w:tr w:rsidR="00965BFE" w:rsidRPr="00965BFE" w14:paraId="008E5956" w14:textId="77777777" w:rsidTr="00A1798F">
        <w:trPr>
          <w:trHeight w:val="20"/>
        </w:trPr>
        <w:tc>
          <w:tcPr>
            <w:tcW w:w="0" w:type="auto"/>
            <w:tcBorders>
              <w:top w:val="single" w:sz="4" w:space="0" w:color="auto"/>
              <w:bottom w:val="single" w:sz="4" w:space="0" w:color="auto"/>
              <w:right w:val="nil"/>
            </w:tcBorders>
            <w:shd w:val="clear" w:color="auto" w:fill="auto"/>
            <w:noWrap/>
          </w:tcPr>
          <w:p w14:paraId="656D41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566</w:t>
            </w:r>
          </w:p>
        </w:tc>
        <w:tc>
          <w:tcPr>
            <w:tcW w:w="2078" w:type="dxa"/>
            <w:tcBorders>
              <w:top w:val="single" w:sz="4" w:space="0" w:color="auto"/>
              <w:left w:val="nil"/>
              <w:bottom w:val="single" w:sz="4" w:space="0" w:color="auto"/>
              <w:right w:val="nil"/>
            </w:tcBorders>
            <w:shd w:val="clear" w:color="auto" w:fill="auto"/>
          </w:tcPr>
          <w:p w14:paraId="2B7678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Horizon Towers</w:t>
            </w:r>
          </w:p>
        </w:tc>
        <w:tc>
          <w:tcPr>
            <w:tcW w:w="11264" w:type="dxa"/>
            <w:tcBorders>
              <w:top w:val="single" w:sz="4" w:space="0" w:color="auto"/>
              <w:left w:val="nil"/>
              <w:bottom w:val="single" w:sz="4" w:space="0" w:color="auto"/>
            </w:tcBorders>
            <w:shd w:val="clear" w:color="auto" w:fill="auto"/>
          </w:tcPr>
          <w:p w14:paraId="7AE6BA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POLYGON((151.00786973975778 -33.81871402912891, 151.00793445728254 -33.8189738514503, 151.00806354782367 -33.81893952723734, 151.00803741475045 -33.81880402726965, 151.00809243696438 -33.81878260614942, 151.00790996987234 -33.818160725938455, 151.00770906802074 -33.818203855004825, 151.00786973975778 -33.81871402912891))</w:t>
            </w:r>
          </w:p>
        </w:tc>
      </w:tr>
      <w:tr w:rsidR="00965BFE" w:rsidRPr="00965BFE" w14:paraId="2CA36C61" w14:textId="77777777" w:rsidTr="00A1798F">
        <w:trPr>
          <w:trHeight w:val="20"/>
        </w:trPr>
        <w:tc>
          <w:tcPr>
            <w:tcW w:w="0" w:type="auto"/>
            <w:tcBorders>
              <w:top w:val="single" w:sz="4" w:space="0" w:color="auto"/>
              <w:bottom w:val="single" w:sz="4" w:space="0" w:color="auto"/>
              <w:right w:val="nil"/>
            </w:tcBorders>
            <w:shd w:val="clear" w:color="auto" w:fill="auto"/>
            <w:noWrap/>
          </w:tcPr>
          <w:p w14:paraId="7005E3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567</w:t>
            </w:r>
          </w:p>
        </w:tc>
        <w:tc>
          <w:tcPr>
            <w:tcW w:w="2078" w:type="dxa"/>
            <w:tcBorders>
              <w:top w:val="single" w:sz="4" w:space="0" w:color="auto"/>
              <w:left w:val="nil"/>
              <w:bottom w:val="single" w:sz="4" w:space="0" w:color="auto"/>
              <w:right w:val="nil"/>
            </w:tcBorders>
            <w:shd w:val="clear" w:color="auto" w:fill="auto"/>
          </w:tcPr>
          <w:p w14:paraId="2CFA517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Illoura</w:t>
            </w:r>
            <w:proofErr w:type="spellEnd"/>
          </w:p>
        </w:tc>
        <w:tc>
          <w:tcPr>
            <w:tcW w:w="11264" w:type="dxa"/>
            <w:tcBorders>
              <w:top w:val="single" w:sz="4" w:space="0" w:color="auto"/>
              <w:left w:val="nil"/>
              <w:bottom w:val="single" w:sz="4" w:space="0" w:color="auto"/>
            </w:tcBorders>
            <w:shd w:val="clear" w:color="auto" w:fill="auto"/>
          </w:tcPr>
          <w:p w14:paraId="1A14D7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POLYGON((151.15007168857687 -33.91593979074816, 151.15012783717088 -33.91588036532377, 151.14982904271403 -33.91571297789871, 151.1497648750268 -33.915788403577935, 151.15007168857687 -33.91593979074816))</w:t>
            </w:r>
          </w:p>
        </w:tc>
      </w:tr>
      <w:tr w:rsidR="00965BFE" w:rsidRPr="00965BFE" w14:paraId="15119766" w14:textId="77777777" w:rsidTr="00A1798F">
        <w:trPr>
          <w:trHeight w:val="20"/>
        </w:trPr>
        <w:tc>
          <w:tcPr>
            <w:tcW w:w="0" w:type="auto"/>
            <w:tcBorders>
              <w:top w:val="single" w:sz="4" w:space="0" w:color="auto"/>
              <w:bottom w:val="single" w:sz="4" w:space="0" w:color="auto"/>
              <w:right w:val="nil"/>
            </w:tcBorders>
            <w:shd w:val="clear" w:color="auto" w:fill="auto"/>
            <w:noWrap/>
          </w:tcPr>
          <w:p w14:paraId="14819F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568</w:t>
            </w:r>
          </w:p>
        </w:tc>
        <w:tc>
          <w:tcPr>
            <w:tcW w:w="2078" w:type="dxa"/>
            <w:tcBorders>
              <w:top w:val="single" w:sz="4" w:space="0" w:color="auto"/>
              <w:left w:val="nil"/>
              <w:bottom w:val="single" w:sz="4" w:space="0" w:color="auto"/>
              <w:right w:val="nil"/>
            </w:tcBorders>
            <w:shd w:val="clear" w:color="auto" w:fill="auto"/>
          </w:tcPr>
          <w:p w14:paraId="4BC653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1A</w:t>
            </w:r>
          </w:p>
        </w:tc>
        <w:tc>
          <w:tcPr>
            <w:tcW w:w="11264" w:type="dxa"/>
            <w:tcBorders>
              <w:top w:val="single" w:sz="4" w:space="0" w:color="auto"/>
              <w:left w:val="nil"/>
              <w:bottom w:val="single" w:sz="4" w:space="0" w:color="auto"/>
            </w:tcBorders>
            <w:shd w:val="clear" w:color="auto" w:fill="auto"/>
          </w:tcPr>
          <w:p w14:paraId="12850B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POLYGON((115.73422908782959 -31.741005750924383, 115.7352215051651 -31.74060884842867, 115.73631852865219 -31.74056550839798, 115.73731899261475 -31.740430926068143, 115.73774814605713 -31.74234243302692, 115.73777228593826 -31.742757576101905, 115.73772668838501 -31.743081477648303, 115.73740214109421 -31.743240006513407, 115.73669135570526 -31.743435030860088, 115.73538780212402 -31.74368821975011, 115.7348245382309 -31.74367909583817, 115.73445439338684 -31.7436152284294, 115.73428273200989 -31.743250270962942, 115.73426932096481 -31.74283513009644, 115.73434174060822 -31.742474731571516, 115.7345375418663 -31.74193641217562, 115.73452949523926 -31.74154407572949, 115.73423981666565 -31.74101031301216, 115.73422908782959 -31.741005750924383))</w:t>
            </w:r>
          </w:p>
        </w:tc>
      </w:tr>
      <w:tr w:rsidR="00965BFE" w:rsidRPr="00965BFE" w14:paraId="5CC8BFE4" w14:textId="77777777" w:rsidTr="00A1798F">
        <w:trPr>
          <w:trHeight w:val="20"/>
        </w:trPr>
        <w:tc>
          <w:tcPr>
            <w:tcW w:w="0" w:type="auto"/>
            <w:tcBorders>
              <w:top w:val="single" w:sz="4" w:space="0" w:color="auto"/>
              <w:bottom w:val="single" w:sz="4" w:space="0" w:color="auto"/>
              <w:right w:val="nil"/>
            </w:tcBorders>
            <w:shd w:val="clear" w:color="auto" w:fill="auto"/>
            <w:noWrap/>
          </w:tcPr>
          <w:p w14:paraId="5EE9E8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569</w:t>
            </w:r>
          </w:p>
        </w:tc>
        <w:tc>
          <w:tcPr>
            <w:tcW w:w="2078" w:type="dxa"/>
            <w:tcBorders>
              <w:top w:val="single" w:sz="4" w:space="0" w:color="auto"/>
              <w:left w:val="nil"/>
              <w:bottom w:val="single" w:sz="4" w:space="0" w:color="auto"/>
              <w:right w:val="nil"/>
            </w:tcBorders>
            <w:shd w:val="clear" w:color="auto" w:fill="auto"/>
          </w:tcPr>
          <w:p w14:paraId="4E9370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1B</w:t>
            </w:r>
          </w:p>
        </w:tc>
        <w:tc>
          <w:tcPr>
            <w:tcW w:w="11264" w:type="dxa"/>
            <w:tcBorders>
              <w:top w:val="single" w:sz="4" w:space="0" w:color="auto"/>
              <w:left w:val="nil"/>
              <w:bottom w:val="single" w:sz="4" w:space="0" w:color="auto"/>
            </w:tcBorders>
            <w:shd w:val="clear" w:color="auto" w:fill="auto"/>
          </w:tcPr>
          <w:p w14:paraId="094951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POLYGON((115.73073148727417 -31.743250270962942, 115.73102653026581 -31.742438235440158, 115.73113113641739 -31.742424549387188, 115.73116198182106 -31.742098364526324, 115.73152609169483 -31.741228152441384, 115.73144529014826 -31.741025710056697, 115.73193060234189 -31.740919926606434, 115.73230862617493 -31.74079133254597, 115.73246955871582 -31.740963551601908, 115.73328495025635 -31.741245260228276, 115.7340681552887 -31.74171287184605, 115.73410034179688 -31.74181551798274, 115.73384284973145 -31.74227286216471, 115.73381066322327 -31.74275244384997, 115.7335638999939 -31.74289643192117, 115.73333859443665 -31.742877186003827, 115.73346197605133 -31.743031794760185, 115.73370337486267 -31.743149907407524, 115.73428273200989 -31.74314078344256, 115.73423445224762 -31.743669971925325, 115.7324481010437 -31.74359698059024, 115.73073148727417 -31.743245708985512, 115.73073148727417 -31.743250270962942))</w:t>
            </w:r>
          </w:p>
        </w:tc>
      </w:tr>
      <w:tr w:rsidR="00965BFE" w:rsidRPr="00965BFE" w14:paraId="48B72FE0" w14:textId="77777777" w:rsidTr="00A1798F">
        <w:trPr>
          <w:trHeight w:val="20"/>
        </w:trPr>
        <w:tc>
          <w:tcPr>
            <w:tcW w:w="0" w:type="auto"/>
            <w:tcBorders>
              <w:top w:val="single" w:sz="4" w:space="0" w:color="auto"/>
              <w:bottom w:val="single" w:sz="4" w:space="0" w:color="auto"/>
              <w:right w:val="nil"/>
            </w:tcBorders>
            <w:shd w:val="clear" w:color="auto" w:fill="auto"/>
            <w:noWrap/>
          </w:tcPr>
          <w:p w14:paraId="1C767B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570</w:t>
            </w:r>
          </w:p>
        </w:tc>
        <w:tc>
          <w:tcPr>
            <w:tcW w:w="2078" w:type="dxa"/>
            <w:tcBorders>
              <w:top w:val="single" w:sz="4" w:space="0" w:color="auto"/>
              <w:left w:val="nil"/>
              <w:bottom w:val="single" w:sz="4" w:space="0" w:color="auto"/>
              <w:right w:val="nil"/>
            </w:tcBorders>
            <w:shd w:val="clear" w:color="auto" w:fill="auto"/>
          </w:tcPr>
          <w:p w14:paraId="08707A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2</w:t>
            </w:r>
          </w:p>
        </w:tc>
        <w:tc>
          <w:tcPr>
            <w:tcW w:w="11264" w:type="dxa"/>
            <w:tcBorders>
              <w:top w:val="single" w:sz="4" w:space="0" w:color="auto"/>
              <w:left w:val="nil"/>
              <w:bottom w:val="single" w:sz="4" w:space="0" w:color="auto"/>
            </w:tcBorders>
            <w:shd w:val="clear" w:color="auto" w:fill="auto"/>
          </w:tcPr>
          <w:p w14:paraId="5E1438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POLYGON((115.73255270719528 -31.737971912801473, 115.73366716504097 -31.73816580768393, 115.73433168232441 -31.73826275497297, 115.73499619960785 -31.738352858832975, 115.73577672243118 -31.7384520870331, 115.73667526245117 -31.7384190109782, 115.73695957660675 -31.73914668145766, 115.73716074228287 -31.739752308798906, 115.73725461959839 -31.740284938235007, 115.73635339736938 -31.74041723971855, 115.7354736328125 -31.740405834425705, 115.73499083518982 -31.74052330887493, 115.73423981666565 -31.740836953519118, 115.73380529880524 -31.740437769242167, 115.73310524225235 -31.740000945619194, 115.73280081152916 -31.73956126858678, 115.73252320289612 -31.73891172891833, 115.73242396116257 -31.73853306629005, 115.73255002498627 -31.737971912801473, 115.73255270719528 -31.737971912801473))</w:t>
            </w:r>
          </w:p>
        </w:tc>
      </w:tr>
      <w:tr w:rsidR="00965BFE" w:rsidRPr="00965BFE" w14:paraId="706E20FA" w14:textId="77777777" w:rsidTr="00A1798F">
        <w:trPr>
          <w:trHeight w:val="20"/>
        </w:trPr>
        <w:tc>
          <w:tcPr>
            <w:tcW w:w="0" w:type="auto"/>
            <w:tcBorders>
              <w:top w:val="single" w:sz="4" w:space="0" w:color="auto"/>
              <w:bottom w:val="single" w:sz="4" w:space="0" w:color="auto"/>
              <w:right w:val="nil"/>
            </w:tcBorders>
            <w:shd w:val="clear" w:color="auto" w:fill="auto"/>
            <w:noWrap/>
          </w:tcPr>
          <w:p w14:paraId="36B486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571</w:t>
            </w:r>
          </w:p>
        </w:tc>
        <w:tc>
          <w:tcPr>
            <w:tcW w:w="2078" w:type="dxa"/>
            <w:tcBorders>
              <w:top w:val="single" w:sz="4" w:space="0" w:color="auto"/>
              <w:left w:val="nil"/>
              <w:bottom w:val="single" w:sz="4" w:space="0" w:color="auto"/>
              <w:right w:val="nil"/>
            </w:tcBorders>
            <w:shd w:val="clear" w:color="auto" w:fill="auto"/>
          </w:tcPr>
          <w:p w14:paraId="469707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3A</w:t>
            </w:r>
          </w:p>
        </w:tc>
        <w:tc>
          <w:tcPr>
            <w:tcW w:w="11264" w:type="dxa"/>
            <w:tcBorders>
              <w:top w:val="single" w:sz="4" w:space="0" w:color="auto"/>
              <w:left w:val="nil"/>
              <w:bottom w:val="single" w:sz="4" w:space="0" w:color="auto"/>
            </w:tcBorders>
            <w:shd w:val="clear" w:color="auto" w:fill="auto"/>
          </w:tcPr>
          <w:p w14:paraId="2B04C1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POLYGON((115.72329640388489 -31.737009275728724, 115.72374567389488 -31.737053757994, 115.72374936193228 -31.73695538372488, 115.72377450764179 -31.7367018912862, 115.72503179311752 -31.73683362760075, 115.72500765323639 -31.737141581890928, 115.72547435760498 -31.737228265136117, 115.72544619441032 -31.737476908731512, 115.72582572698593 -31.737515687947703, 115.7258015871048 -31.73793085265664, 115.72512567043304 -31.737949101612152, 115.72355926036835 -31.7384190109782, 115.72340369224548 -31.738263895528707, 115.72338223457336 -31.73803122186744, 115.72332322597504 -31.737328635108167, 115.72329640388489 -31.737009275728724))</w:t>
            </w:r>
          </w:p>
        </w:tc>
      </w:tr>
      <w:tr w:rsidR="00965BFE" w:rsidRPr="00965BFE" w14:paraId="2334385A" w14:textId="77777777" w:rsidTr="00A1798F">
        <w:trPr>
          <w:trHeight w:val="20"/>
        </w:trPr>
        <w:tc>
          <w:tcPr>
            <w:tcW w:w="0" w:type="auto"/>
            <w:tcBorders>
              <w:top w:val="single" w:sz="4" w:space="0" w:color="auto"/>
              <w:bottom w:val="single" w:sz="4" w:space="0" w:color="auto"/>
              <w:right w:val="nil"/>
            </w:tcBorders>
            <w:shd w:val="clear" w:color="auto" w:fill="auto"/>
            <w:noWrap/>
          </w:tcPr>
          <w:p w14:paraId="4BF405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572</w:t>
            </w:r>
          </w:p>
        </w:tc>
        <w:tc>
          <w:tcPr>
            <w:tcW w:w="2078" w:type="dxa"/>
            <w:tcBorders>
              <w:top w:val="single" w:sz="4" w:space="0" w:color="auto"/>
              <w:left w:val="nil"/>
              <w:bottom w:val="single" w:sz="4" w:space="0" w:color="auto"/>
              <w:right w:val="nil"/>
            </w:tcBorders>
            <w:shd w:val="clear" w:color="auto" w:fill="auto"/>
          </w:tcPr>
          <w:p w14:paraId="6B77F1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3B</w:t>
            </w:r>
          </w:p>
        </w:tc>
        <w:tc>
          <w:tcPr>
            <w:tcW w:w="11264" w:type="dxa"/>
            <w:tcBorders>
              <w:top w:val="single" w:sz="4" w:space="0" w:color="auto"/>
              <w:left w:val="nil"/>
              <w:bottom w:val="single" w:sz="4" w:space="0" w:color="auto"/>
            </w:tcBorders>
            <w:shd w:val="clear" w:color="auto" w:fill="auto"/>
          </w:tcPr>
          <w:p w14:paraId="73807C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POLYGON((115.72743773460388 -31.738291268862195, 115.72806537151337 -31.7384190109782, 115.72893440723419 -31.73872011669748, 115.72910740971565 -31.738348296614323, 115.72926431894302 -31.737269325592376, 115.72883784770966 -31.73723738968352, 115.72865545749664 -31.73684047104054, 115.72817400097847 -31.736983042587912, 115.72816997766495 -31.736952247152246, 115.72777569293976 -31.737068585411006, 115.72786957025528 -31.737317229434996, 115.72767376899719 -31.737387944585983, 115.72742164134979 -31.737429004971457, 115.72727680206299 -31.737068585411006, 115.72674304246902 -31.73702524372385, 115.72633802890778 -31.73695909058329, 115.72589010000229 -31.736911186555457, 115.7258740067482 -31.737009275728724, 115.72551727294922 -31.736979620873345, 115.72547301650047 -31.73722256229354, 115.72547167539597 -31.73750200116737, 115.72583645582199 -31.737511125687814, 115.72581768035889 -31.737926290417214, 115.72662770748138 -31.738156683227977, 115.72743773460388 -31.738295831083654, 115.72743773460388 -31.738291268862195))</w:t>
            </w:r>
          </w:p>
        </w:tc>
      </w:tr>
      <w:tr w:rsidR="00965BFE" w:rsidRPr="00965BFE" w14:paraId="16DF378F" w14:textId="77777777" w:rsidTr="00A1798F">
        <w:trPr>
          <w:trHeight w:val="20"/>
        </w:trPr>
        <w:tc>
          <w:tcPr>
            <w:tcW w:w="0" w:type="auto"/>
            <w:tcBorders>
              <w:top w:val="single" w:sz="4" w:space="0" w:color="auto"/>
              <w:bottom w:val="single" w:sz="4" w:space="0" w:color="auto"/>
              <w:right w:val="nil"/>
            </w:tcBorders>
            <w:shd w:val="clear" w:color="auto" w:fill="auto"/>
            <w:noWrap/>
          </w:tcPr>
          <w:p w14:paraId="25629B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573</w:t>
            </w:r>
          </w:p>
        </w:tc>
        <w:tc>
          <w:tcPr>
            <w:tcW w:w="2078" w:type="dxa"/>
            <w:tcBorders>
              <w:top w:val="single" w:sz="4" w:space="0" w:color="auto"/>
              <w:left w:val="nil"/>
              <w:bottom w:val="single" w:sz="4" w:space="0" w:color="auto"/>
              <w:right w:val="nil"/>
            </w:tcBorders>
            <w:shd w:val="clear" w:color="auto" w:fill="auto"/>
          </w:tcPr>
          <w:p w14:paraId="52E331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3C</w:t>
            </w:r>
          </w:p>
        </w:tc>
        <w:tc>
          <w:tcPr>
            <w:tcW w:w="11264" w:type="dxa"/>
            <w:tcBorders>
              <w:top w:val="single" w:sz="4" w:space="0" w:color="auto"/>
              <w:left w:val="nil"/>
              <w:bottom w:val="single" w:sz="4" w:space="0" w:color="auto"/>
            </w:tcBorders>
            <w:shd w:val="clear" w:color="auto" w:fill="auto"/>
          </w:tcPr>
          <w:p w14:paraId="70DE2F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POLYGON((115.72737872600555 -31.735964506637902, 115.72837114334106 -31.736078564971876, 115.72865277528763 -31.73683134645403, 115.72818338871002 -31.736979906016227, 115.72817265987396 -31.736945974006712, 115.7277649641037 -31.737069725981453, 115.7278561592102 -31.737317229434996, 115.72744309902191 -31.737447254025835, 115.72710514068604 -31.736692766686037, 115.72691202163696 -31.736038644570954, 115.72742164134979 -31.73604434748643, 115.72737872600555 -31.735964506637902))</w:t>
            </w:r>
          </w:p>
        </w:tc>
      </w:tr>
      <w:tr w:rsidR="00965BFE" w:rsidRPr="00965BFE" w14:paraId="587925A3" w14:textId="77777777" w:rsidTr="00A1798F">
        <w:trPr>
          <w:trHeight w:val="20"/>
        </w:trPr>
        <w:tc>
          <w:tcPr>
            <w:tcW w:w="0" w:type="auto"/>
            <w:tcBorders>
              <w:top w:val="single" w:sz="4" w:space="0" w:color="auto"/>
              <w:bottom w:val="single" w:sz="4" w:space="0" w:color="auto"/>
              <w:right w:val="nil"/>
            </w:tcBorders>
            <w:shd w:val="clear" w:color="auto" w:fill="auto"/>
            <w:noWrap/>
          </w:tcPr>
          <w:p w14:paraId="0C632F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574</w:t>
            </w:r>
          </w:p>
        </w:tc>
        <w:tc>
          <w:tcPr>
            <w:tcW w:w="2078" w:type="dxa"/>
            <w:tcBorders>
              <w:top w:val="single" w:sz="4" w:space="0" w:color="auto"/>
              <w:left w:val="nil"/>
              <w:bottom w:val="single" w:sz="4" w:space="0" w:color="auto"/>
              <w:right w:val="nil"/>
            </w:tcBorders>
            <w:shd w:val="clear" w:color="auto" w:fill="auto"/>
          </w:tcPr>
          <w:p w14:paraId="542632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3AB</w:t>
            </w:r>
          </w:p>
        </w:tc>
        <w:tc>
          <w:tcPr>
            <w:tcW w:w="11264" w:type="dxa"/>
            <w:tcBorders>
              <w:top w:val="single" w:sz="4" w:space="0" w:color="auto"/>
              <w:left w:val="nil"/>
              <w:bottom w:val="single" w:sz="4" w:space="0" w:color="auto"/>
            </w:tcBorders>
            <w:shd w:val="clear" w:color="auto" w:fill="auto"/>
          </w:tcPr>
          <w:p w14:paraId="585F3B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POLYGON((115.732501745224 -31.73569532841298, 115.73292821645737 -31.73555161429466, 115.73347337543964 -31.735462078005057, 115.73416337370872 -31.735491163051293, 115.73465455323458 -31.735427004848926, 115.73518328368664 -31.735253349758263, 115.73546793311834 -31.7350796943421, 115.73550833389163 -31.73494952385363, 115.73552459478378 -31.734620888893204, 115.73636412620544 -31.734682481304272, 115.73636412620544 -31.73542500881525, 115.73638021945953 -31.73605803448212, 115.7364459335804 -31.736836479034046, 115.7365545630455 -31.737363992686053, 115.73665782809258 -31.73805802499055, 115.73651969432831 -31.738387075465702, 115.73585048317909 -31.73843954094469, 115.73450535535812 -31.7382730199741, 115.73256611824036 -31.737962788326424, 115.73271095752716 -31.73745980024863, 115.73276996612549 -31.736883812814156, 115.73267877101898 -31.73621201304434, 115.732501745224 -31.73569532841298))</w:t>
            </w:r>
          </w:p>
        </w:tc>
      </w:tr>
      <w:tr w:rsidR="00965BFE" w:rsidRPr="00965BFE" w14:paraId="2F0411AA" w14:textId="77777777" w:rsidTr="00A1798F">
        <w:trPr>
          <w:trHeight w:val="20"/>
        </w:trPr>
        <w:tc>
          <w:tcPr>
            <w:tcW w:w="0" w:type="auto"/>
            <w:tcBorders>
              <w:top w:val="single" w:sz="4" w:space="0" w:color="auto"/>
              <w:bottom w:val="single" w:sz="4" w:space="0" w:color="auto"/>
              <w:right w:val="nil"/>
            </w:tcBorders>
            <w:shd w:val="clear" w:color="auto" w:fill="auto"/>
            <w:noWrap/>
          </w:tcPr>
          <w:p w14:paraId="3AA5BD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575</w:t>
            </w:r>
          </w:p>
        </w:tc>
        <w:tc>
          <w:tcPr>
            <w:tcW w:w="2078" w:type="dxa"/>
            <w:tcBorders>
              <w:top w:val="single" w:sz="4" w:space="0" w:color="auto"/>
              <w:left w:val="nil"/>
              <w:bottom w:val="single" w:sz="4" w:space="0" w:color="auto"/>
              <w:right w:val="nil"/>
            </w:tcBorders>
            <w:shd w:val="clear" w:color="auto" w:fill="auto"/>
          </w:tcPr>
          <w:p w14:paraId="035639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4A</w:t>
            </w:r>
          </w:p>
        </w:tc>
        <w:tc>
          <w:tcPr>
            <w:tcW w:w="11264" w:type="dxa"/>
            <w:tcBorders>
              <w:top w:val="single" w:sz="4" w:space="0" w:color="auto"/>
              <w:left w:val="nil"/>
              <w:bottom w:val="single" w:sz="4" w:space="0" w:color="auto"/>
            </w:tcBorders>
            <w:shd w:val="clear" w:color="auto" w:fill="auto"/>
          </w:tcPr>
          <w:p w14:paraId="1DFA86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POLYGON((115.73288798332214 -31.734344863140645, 115.73317229747772 -31.73394108845098, 115.73338150978088 -31.733439219152146, 115.73370069265366 -31.73358293654733, 115.73497876524925 -31.73353274954577, 115.73527984321117 -31.733592061453788, 115.73526944965124 -31.73365365454883, 115.73568535968661 -31.73370726332045, 115.73565459810197 -31.733825316569867, 115.7361327437684 -31.73379309432106, 115.73619782924652 -31.73397530671327, 115.7364097237587 -31.734276426876416, 115.73641642928123 -31.734541046817906, 115.7363212108612 -31.734664231705256, 115.73551654815674 -31.734611764088086, 115.7354736328125 -31.734878093967897, 115.73535025119781 -31.735085112167877, 115.73514506220818 -31.735240803236636, 115.73486477136612 -31.735350870391123, 115.73441818356514 -31.735459226529457, 115.73389984667301 -31.735472343316534, 115.73328495025635 -31.735458085939175, 115.73323667049408 -31.735152407240694, 115.73292821645737 -31.73459579567696, 115.73288932442665 -31.734474891903403, 115.73289066553116 -31.734340300724597, 115.73288798332214 -31.734344863140645))</w:t>
            </w:r>
          </w:p>
        </w:tc>
      </w:tr>
      <w:tr w:rsidR="00965BFE" w:rsidRPr="00965BFE" w14:paraId="027E8754" w14:textId="77777777" w:rsidTr="00A1798F">
        <w:trPr>
          <w:trHeight w:val="20"/>
        </w:trPr>
        <w:tc>
          <w:tcPr>
            <w:tcW w:w="0" w:type="auto"/>
            <w:tcBorders>
              <w:top w:val="single" w:sz="4" w:space="0" w:color="auto"/>
              <w:bottom w:val="single" w:sz="4" w:space="0" w:color="auto"/>
              <w:right w:val="nil"/>
            </w:tcBorders>
            <w:shd w:val="clear" w:color="auto" w:fill="auto"/>
            <w:noWrap/>
          </w:tcPr>
          <w:p w14:paraId="4A2669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576</w:t>
            </w:r>
          </w:p>
        </w:tc>
        <w:tc>
          <w:tcPr>
            <w:tcW w:w="2078" w:type="dxa"/>
            <w:tcBorders>
              <w:top w:val="single" w:sz="4" w:space="0" w:color="auto"/>
              <w:left w:val="nil"/>
              <w:bottom w:val="single" w:sz="4" w:space="0" w:color="auto"/>
              <w:right w:val="nil"/>
            </w:tcBorders>
            <w:shd w:val="clear" w:color="auto" w:fill="auto"/>
          </w:tcPr>
          <w:p w14:paraId="3E9F67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4B</w:t>
            </w:r>
          </w:p>
        </w:tc>
        <w:tc>
          <w:tcPr>
            <w:tcW w:w="11264" w:type="dxa"/>
            <w:tcBorders>
              <w:top w:val="single" w:sz="4" w:space="0" w:color="auto"/>
              <w:left w:val="nil"/>
              <w:bottom w:val="single" w:sz="4" w:space="0" w:color="auto"/>
            </w:tcBorders>
            <w:shd w:val="clear" w:color="auto" w:fill="auto"/>
          </w:tcPr>
          <w:p w14:paraId="04566C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POLYGON((115.73339223861694 -31.733395875766995, 115.73350220918655 -31.733243033141708, 115.73331579566002 -31.732806175591136, 115.73323868215084 -31.732802183410804, 115.73316425085068 -31.732405816079257, 115.73370203375816 -31.73242178486785, 115.73428206145763 -31.732470831844147, 115.73480810970068 -31.73238585508966, 115.7357899658382 -31.73212892825388, 115.73637208901346 -31.732078027569795, 115.73688983917236 -31.73212293993956, 115.7365357875824 -31.73423536509362, 115.7362300157547 -31.733998118881097, 115.73612004518509 -31.733788246725133, 115.73565736413002 -31.73382474626468, 115.73568351566792 -31.733703841484893, 115.73526978492737 -31.73365365454883, 115.73525369167328 -31.733581795933958, 115.73499083518982 -31.733532179238782, 115.73370337486267 -31.733592061453788, 115.73338687419891 -31.733439219152146, 115.73339223861694 -31.733395875766995))</w:t>
            </w:r>
          </w:p>
        </w:tc>
      </w:tr>
      <w:tr w:rsidR="00965BFE" w:rsidRPr="00965BFE" w14:paraId="269FA93F" w14:textId="77777777" w:rsidTr="00A1798F">
        <w:trPr>
          <w:trHeight w:val="20"/>
        </w:trPr>
        <w:tc>
          <w:tcPr>
            <w:tcW w:w="0" w:type="auto"/>
            <w:tcBorders>
              <w:top w:val="single" w:sz="4" w:space="0" w:color="auto"/>
              <w:bottom w:val="single" w:sz="4" w:space="0" w:color="auto"/>
              <w:right w:val="nil"/>
            </w:tcBorders>
            <w:shd w:val="clear" w:color="auto" w:fill="auto"/>
            <w:noWrap/>
          </w:tcPr>
          <w:p w14:paraId="4B1A5F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577</w:t>
            </w:r>
          </w:p>
        </w:tc>
        <w:tc>
          <w:tcPr>
            <w:tcW w:w="2078" w:type="dxa"/>
            <w:tcBorders>
              <w:top w:val="single" w:sz="4" w:space="0" w:color="auto"/>
              <w:left w:val="nil"/>
              <w:bottom w:val="single" w:sz="4" w:space="0" w:color="auto"/>
              <w:right w:val="nil"/>
            </w:tcBorders>
            <w:shd w:val="clear" w:color="auto" w:fill="auto"/>
          </w:tcPr>
          <w:p w14:paraId="4DCDD3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4C</w:t>
            </w:r>
          </w:p>
        </w:tc>
        <w:tc>
          <w:tcPr>
            <w:tcW w:w="11264" w:type="dxa"/>
            <w:tcBorders>
              <w:top w:val="single" w:sz="4" w:space="0" w:color="auto"/>
              <w:left w:val="nil"/>
              <w:bottom w:val="single" w:sz="4" w:space="0" w:color="auto"/>
            </w:tcBorders>
            <w:shd w:val="clear" w:color="auto" w:fill="auto"/>
          </w:tcPr>
          <w:p w14:paraId="6C44CD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POLYGON((115.73318302631378 -31.732396691055968, 115.73324203491211 -31.732800472476324, 115.73332518339157 -31.732803894345263, 115.73349952697754 -31.733259001786003, 115.73335736989975 -31.733432375461103, 115.73311731219292 -31.73394108845098, 115.73291145265102 -31.734261599012505, 115.73286652565002 -31.734399612115624, 115.73292553424835 -31.734691606102427, 115.73315620422363 -31.735074846813482, 115.733223259449 -31.735277872500152, 115.73324203491211 -31.735460367119707, 115.73287725448608 -31.735532224277502, 115.732501745224 -31.735661110785976, 115.73238104581833 -31.735406759362498, 115.73209539055824 -31.734946529787667, 115.73197938501835 -31.734752913316747, 115.73190361261368 -31.734422424178977, 115.73199078440666 -31.734130429343782, 115.73243737220764 -31.733332001267684, 115.73261171579361 -31.732925940920918, 115.73264390230179 -31.732604285113347, 115.73279276490211 -31.732473113098226, 115.73318302631378 -31.732396691055968))</w:t>
            </w:r>
          </w:p>
        </w:tc>
      </w:tr>
      <w:tr w:rsidR="00965BFE" w:rsidRPr="00965BFE" w14:paraId="32D4A5F5" w14:textId="77777777" w:rsidTr="00A1798F">
        <w:trPr>
          <w:trHeight w:val="20"/>
        </w:trPr>
        <w:tc>
          <w:tcPr>
            <w:tcW w:w="0" w:type="auto"/>
            <w:tcBorders>
              <w:top w:val="single" w:sz="4" w:space="0" w:color="auto"/>
              <w:bottom w:val="single" w:sz="4" w:space="0" w:color="auto"/>
              <w:right w:val="nil"/>
            </w:tcBorders>
            <w:shd w:val="clear" w:color="auto" w:fill="auto"/>
            <w:noWrap/>
          </w:tcPr>
          <w:p w14:paraId="562CA8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578</w:t>
            </w:r>
          </w:p>
        </w:tc>
        <w:tc>
          <w:tcPr>
            <w:tcW w:w="2078" w:type="dxa"/>
            <w:tcBorders>
              <w:top w:val="single" w:sz="4" w:space="0" w:color="auto"/>
              <w:left w:val="nil"/>
              <w:bottom w:val="single" w:sz="4" w:space="0" w:color="auto"/>
              <w:right w:val="nil"/>
            </w:tcBorders>
            <w:shd w:val="clear" w:color="auto" w:fill="auto"/>
          </w:tcPr>
          <w:p w14:paraId="0A3ED1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5</w:t>
            </w:r>
          </w:p>
        </w:tc>
        <w:tc>
          <w:tcPr>
            <w:tcW w:w="11264" w:type="dxa"/>
            <w:tcBorders>
              <w:top w:val="single" w:sz="4" w:space="0" w:color="auto"/>
              <w:left w:val="nil"/>
              <w:bottom w:val="single" w:sz="4" w:space="0" w:color="auto"/>
            </w:tcBorders>
            <w:shd w:val="clear" w:color="auto" w:fill="auto"/>
          </w:tcPr>
          <w:p w14:paraId="26EB7A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POLYGON((115.72926163673401 -31.73905315673185, 115.7295486330986 -31.7390622810995, 115.7300716638565 -31.739263016960418, 115.73052495718002 -31.739404444237586, 115.73095679283142 -31.739454628058205, 115.73098160326481 -31.739629130677407, 115.7317467033863 -31.739780822229612, 115.73234349489212 -31.74006139391961, 115.73235020041466 -31.74029235168521, 115.73227107524872 -31.740648766860055, 115.73232203722 -31.740773084150415, 115.73188617825508 -31.740928195398006, 115.73144227266312 -31.74102856136096, 115.73152776807547 -31.741200209716016, 115.731465741992 -31.741321674971083, 115.73137421160936 -31.74152069516206, 115.73117539286613 -31.742116612660777, 115.73115259408951 -31.742442797457368, 115.73102653026581 -31.742447359474347, 115.73075294494629 -31.74319552721893, 115.72972297668457 -31.74292294851185, 115.72845697402954 -31.74272336108367, 115.72782397270203 -31.742743890096133, 115.72788029909134 -31.74064990738642, 115.7280358672142 -31.74023703592713, 115.72840601205826 -31.739570963174195, 115.72882980108261 -31.738804517367424, 115.72917312383652 -31.738964194100152, 115.72926163673401 -31.73905315673185))</w:t>
            </w:r>
          </w:p>
        </w:tc>
      </w:tr>
      <w:tr w:rsidR="00965BFE" w:rsidRPr="00965BFE" w14:paraId="0AB5715B" w14:textId="77777777" w:rsidTr="00A1798F">
        <w:trPr>
          <w:trHeight w:val="20"/>
        </w:trPr>
        <w:tc>
          <w:tcPr>
            <w:tcW w:w="0" w:type="auto"/>
            <w:tcBorders>
              <w:top w:val="single" w:sz="4" w:space="0" w:color="auto"/>
              <w:bottom w:val="single" w:sz="4" w:space="0" w:color="auto"/>
              <w:right w:val="nil"/>
            </w:tcBorders>
            <w:shd w:val="clear" w:color="auto" w:fill="auto"/>
            <w:noWrap/>
          </w:tcPr>
          <w:p w14:paraId="22EF7A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579</w:t>
            </w:r>
          </w:p>
        </w:tc>
        <w:tc>
          <w:tcPr>
            <w:tcW w:w="2078" w:type="dxa"/>
            <w:tcBorders>
              <w:top w:val="single" w:sz="4" w:space="0" w:color="auto"/>
              <w:left w:val="nil"/>
              <w:bottom w:val="single" w:sz="4" w:space="0" w:color="auto"/>
              <w:right w:val="nil"/>
            </w:tcBorders>
            <w:shd w:val="clear" w:color="auto" w:fill="auto"/>
          </w:tcPr>
          <w:p w14:paraId="584119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6A</w:t>
            </w:r>
          </w:p>
        </w:tc>
        <w:tc>
          <w:tcPr>
            <w:tcW w:w="11264" w:type="dxa"/>
            <w:tcBorders>
              <w:top w:val="single" w:sz="4" w:space="0" w:color="auto"/>
              <w:left w:val="nil"/>
              <w:bottom w:val="single" w:sz="4" w:space="0" w:color="auto"/>
            </w:tcBorders>
            <w:shd w:val="clear" w:color="auto" w:fill="auto"/>
          </w:tcPr>
          <w:p w14:paraId="547E41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POLYGON((115.72519540786743 -31.741799550813408, 115.72498887777328 -31.741409494821536, 115.72591289877892 -31.741075322738375, 115.7260262221098 -31.741254954639423, 115.72748601436615 -31.74146652065387, 115.72785079479218 -31.74147564478378, 115.72781324386597 -31.742725642085286, 115.72597056627274 -31.74289899804318, 115.72551861405373 -31.742417706359948, 115.72519540786743 -31.741799550813408))</w:t>
            </w:r>
          </w:p>
        </w:tc>
      </w:tr>
      <w:tr w:rsidR="00965BFE" w:rsidRPr="00965BFE" w14:paraId="7ECC633F" w14:textId="77777777" w:rsidTr="00A1798F">
        <w:trPr>
          <w:trHeight w:val="20"/>
        </w:trPr>
        <w:tc>
          <w:tcPr>
            <w:tcW w:w="0" w:type="auto"/>
            <w:tcBorders>
              <w:top w:val="single" w:sz="4" w:space="0" w:color="auto"/>
              <w:bottom w:val="single" w:sz="4" w:space="0" w:color="auto"/>
              <w:right w:val="nil"/>
            </w:tcBorders>
            <w:shd w:val="clear" w:color="auto" w:fill="auto"/>
            <w:noWrap/>
          </w:tcPr>
          <w:p w14:paraId="6DCA74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580</w:t>
            </w:r>
          </w:p>
        </w:tc>
        <w:tc>
          <w:tcPr>
            <w:tcW w:w="2078" w:type="dxa"/>
            <w:tcBorders>
              <w:top w:val="single" w:sz="4" w:space="0" w:color="auto"/>
              <w:left w:val="nil"/>
              <w:bottom w:val="single" w:sz="4" w:space="0" w:color="auto"/>
              <w:right w:val="nil"/>
            </w:tcBorders>
            <w:shd w:val="clear" w:color="auto" w:fill="auto"/>
          </w:tcPr>
          <w:p w14:paraId="0AE8B2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6B</w:t>
            </w:r>
          </w:p>
        </w:tc>
        <w:tc>
          <w:tcPr>
            <w:tcW w:w="11264" w:type="dxa"/>
            <w:tcBorders>
              <w:top w:val="single" w:sz="4" w:space="0" w:color="auto"/>
              <w:left w:val="nil"/>
              <w:bottom w:val="single" w:sz="4" w:space="0" w:color="auto"/>
            </w:tcBorders>
            <w:shd w:val="clear" w:color="auto" w:fill="auto"/>
          </w:tcPr>
          <w:p w14:paraId="1C2627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POLYGON((115.72747528553009 -31.74127947579255, 115.72749271988869 -31.741443710325154, 115.72785884141922 -31.74144941290785, 115.72788164019585 -31.740637361595695, 115.72804592549801 -31.740235325129962, 115.72818875312805 -31.739956464769175, 115.72664380073547 -31.739250470981855, 115.7265043258667 -31.7395413091389, 115.72634875774384 -31.739556136157738, 115.72617843747139 -31.73984412201439, 115.72609327733517 -31.740147789299346, 115.72608590126038 -31.74030774884911, 115.72518467903137 -31.740850639806677, 115.72543144226074 -31.741246400747283, 115.72591155767441 -31.74104680970618, 115.72603091597557 -31.741245260228276, 115.72646073997021 -31.74109357107439, 115.72669208049774 -31.74108786846978, 115.72705686092377 -31.741253243861056, 115.72747528553009 -31.74127947579255))</w:t>
            </w:r>
          </w:p>
        </w:tc>
      </w:tr>
      <w:tr w:rsidR="00965BFE" w:rsidRPr="00965BFE" w14:paraId="5ECAA7D1" w14:textId="77777777" w:rsidTr="00A1798F">
        <w:trPr>
          <w:trHeight w:val="20"/>
        </w:trPr>
        <w:tc>
          <w:tcPr>
            <w:tcW w:w="0" w:type="auto"/>
            <w:tcBorders>
              <w:top w:val="single" w:sz="4" w:space="0" w:color="auto"/>
              <w:bottom w:val="single" w:sz="4" w:space="0" w:color="auto"/>
              <w:right w:val="nil"/>
            </w:tcBorders>
            <w:shd w:val="clear" w:color="auto" w:fill="auto"/>
            <w:noWrap/>
          </w:tcPr>
          <w:p w14:paraId="020854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581</w:t>
            </w:r>
          </w:p>
        </w:tc>
        <w:tc>
          <w:tcPr>
            <w:tcW w:w="2078" w:type="dxa"/>
            <w:tcBorders>
              <w:top w:val="single" w:sz="4" w:space="0" w:color="auto"/>
              <w:left w:val="nil"/>
              <w:bottom w:val="single" w:sz="4" w:space="0" w:color="auto"/>
              <w:right w:val="nil"/>
            </w:tcBorders>
            <w:shd w:val="clear" w:color="auto" w:fill="auto"/>
          </w:tcPr>
          <w:p w14:paraId="149CED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7A</w:t>
            </w:r>
          </w:p>
        </w:tc>
        <w:tc>
          <w:tcPr>
            <w:tcW w:w="11264" w:type="dxa"/>
            <w:tcBorders>
              <w:top w:val="single" w:sz="4" w:space="0" w:color="auto"/>
              <w:left w:val="nil"/>
              <w:bottom w:val="single" w:sz="4" w:space="0" w:color="auto"/>
            </w:tcBorders>
            <w:shd w:val="clear" w:color="auto" w:fill="auto"/>
          </w:tcPr>
          <w:p w14:paraId="6362C2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POLYGON((115.72419762611389 -31.74021194423216, 115.72500765323639 -31.741418618957066, 115.72542607784271 -31.741245260228276, 115.72518467903137 -31.7408574829497, 115.72608858346939 -31.740300905665464, 115.72609663009644 -31.74015035549751, 115.72618246078491 -31.739846973355032, 115.72582304477692 -31.739681595452886, 115.72556018829346 -31.739648519837026, 115.72535902261734 -31.739721514283886, 115.72519540786743 -31.73935654147433, 115.7252436876297 -31.73931320085767, 115.72488963603973 -31.738517098554855, 115.72402864694595 -31.738825047248472, 115.72422444820404 -31.73934057388108, 115.72376847267151 -31.739523060497085, 115.72419762611389 -31.74021194423216))</w:t>
            </w:r>
          </w:p>
        </w:tc>
      </w:tr>
      <w:tr w:rsidR="00965BFE" w:rsidRPr="00965BFE" w14:paraId="732BDCDF" w14:textId="77777777" w:rsidTr="00A1798F">
        <w:trPr>
          <w:trHeight w:val="20"/>
        </w:trPr>
        <w:tc>
          <w:tcPr>
            <w:tcW w:w="0" w:type="auto"/>
            <w:tcBorders>
              <w:top w:val="single" w:sz="4" w:space="0" w:color="auto"/>
              <w:bottom w:val="single" w:sz="4" w:space="0" w:color="auto"/>
              <w:right w:val="nil"/>
            </w:tcBorders>
            <w:shd w:val="clear" w:color="auto" w:fill="auto"/>
            <w:noWrap/>
          </w:tcPr>
          <w:p w14:paraId="1F94E8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582</w:t>
            </w:r>
          </w:p>
        </w:tc>
        <w:tc>
          <w:tcPr>
            <w:tcW w:w="2078" w:type="dxa"/>
            <w:tcBorders>
              <w:top w:val="single" w:sz="4" w:space="0" w:color="auto"/>
              <w:left w:val="nil"/>
              <w:bottom w:val="single" w:sz="4" w:space="0" w:color="auto"/>
              <w:right w:val="nil"/>
            </w:tcBorders>
            <w:shd w:val="clear" w:color="auto" w:fill="auto"/>
          </w:tcPr>
          <w:p w14:paraId="2EA090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7B</w:t>
            </w:r>
          </w:p>
        </w:tc>
        <w:tc>
          <w:tcPr>
            <w:tcW w:w="11264" w:type="dxa"/>
            <w:tcBorders>
              <w:top w:val="single" w:sz="4" w:space="0" w:color="auto"/>
              <w:left w:val="nil"/>
              <w:bottom w:val="single" w:sz="4" w:space="0" w:color="auto"/>
            </w:tcBorders>
            <w:shd w:val="clear" w:color="auto" w:fill="auto"/>
          </w:tcPr>
          <w:p w14:paraId="60D8AB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POLYGON((115.72343587875366 -31.738523941870273, 115.7239642739296 -31.738421292085807, 115.7248829305172 -31.738116763722605, 115.72534292936325 -31.738033502984603, 115.72585992515087 -31.738043197731912, 115.72659149765968 -31.738253630526554, 115.7277388125658 -31.738459500629993, 115.72883784770966 -31.738790830777518, 115.728180706501 -31.739958745838923, 115.72664380073547 -31.739237925001593, 115.72649091482162 -31.739559557777127, 115.72638496756554 -31.739493406446442, 115.72617441415787 -31.739846973355032, 115.72581365704536 -31.739691860296794, 115.72555482387543 -31.73965536306886, 115.72536170482635 -31.739721514283886, 115.72519540786743 -31.73936338472774, 115.7252436876297 -31.739331449540842, 115.7248842716217 -31.738514817449587, 115.72403132915497 -31.73881820395529, 115.7242351770401 -31.739329168455637, 115.72376310825348 -31.739536746978793, 115.72343587875366 -31.738523941870273))</w:t>
            </w:r>
          </w:p>
        </w:tc>
      </w:tr>
      <w:tr w:rsidR="00965BFE" w:rsidRPr="00965BFE" w14:paraId="3009A141" w14:textId="77777777" w:rsidTr="00A1798F">
        <w:trPr>
          <w:trHeight w:val="20"/>
        </w:trPr>
        <w:tc>
          <w:tcPr>
            <w:tcW w:w="0" w:type="auto"/>
            <w:tcBorders>
              <w:top w:val="single" w:sz="4" w:space="0" w:color="auto"/>
              <w:bottom w:val="single" w:sz="4" w:space="0" w:color="auto"/>
              <w:right w:val="nil"/>
            </w:tcBorders>
            <w:shd w:val="clear" w:color="auto" w:fill="auto"/>
            <w:noWrap/>
          </w:tcPr>
          <w:p w14:paraId="74C55D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583</w:t>
            </w:r>
          </w:p>
        </w:tc>
        <w:tc>
          <w:tcPr>
            <w:tcW w:w="2078" w:type="dxa"/>
            <w:tcBorders>
              <w:top w:val="single" w:sz="4" w:space="0" w:color="auto"/>
              <w:left w:val="nil"/>
              <w:bottom w:val="single" w:sz="4" w:space="0" w:color="auto"/>
              <w:right w:val="nil"/>
            </w:tcBorders>
            <w:shd w:val="clear" w:color="auto" w:fill="auto"/>
          </w:tcPr>
          <w:p w14:paraId="528FE0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10A</w:t>
            </w:r>
          </w:p>
        </w:tc>
        <w:tc>
          <w:tcPr>
            <w:tcW w:w="11264" w:type="dxa"/>
            <w:tcBorders>
              <w:top w:val="single" w:sz="4" w:space="0" w:color="auto"/>
              <w:left w:val="nil"/>
              <w:bottom w:val="single" w:sz="4" w:space="0" w:color="auto"/>
            </w:tcBorders>
            <w:shd w:val="clear" w:color="auto" w:fill="auto"/>
          </w:tcPr>
          <w:p w14:paraId="74A9C5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POLYGON((115.73139667510986 -31.728796799262806, 115.73141276836395 -31.72877626715945, 115.73226571083069 -31.72861315084341, 115.73227912187576 -31.728574938238364, 115.73316290974617 -31.728391574548603, 115.73356926441193 -31.728288058028518, 115.73387771844864 -31.728800221279585, 115.73404937982559 -31.72948576275991, 115.73359608650208 -31.729599829069812, 115.73366045951843 -31.729987653473174, 115.73350757360458 -31.730069780785634, 115.73299795389175 -31.73010400047767, 115.7329885661602 -31.730505510586884, 115.73280550539494 -31.730513495145267, 115.73204174637794 -31.730416539746813, 115.73204912245274 -31.730010466622826, 115.73161125183105 -31.730002482021085, 115.73158711194992 -31.72960268072575, 115.73139667510986 -31.728796799262806))</w:t>
            </w:r>
          </w:p>
        </w:tc>
      </w:tr>
      <w:tr w:rsidR="00965BFE" w:rsidRPr="00965BFE" w14:paraId="60D1C0B8" w14:textId="77777777" w:rsidTr="00A1798F">
        <w:trPr>
          <w:trHeight w:val="20"/>
        </w:trPr>
        <w:tc>
          <w:tcPr>
            <w:tcW w:w="0" w:type="auto"/>
            <w:tcBorders>
              <w:top w:val="single" w:sz="4" w:space="0" w:color="auto"/>
              <w:bottom w:val="single" w:sz="4" w:space="0" w:color="auto"/>
              <w:right w:val="nil"/>
            </w:tcBorders>
            <w:shd w:val="clear" w:color="auto" w:fill="auto"/>
            <w:noWrap/>
          </w:tcPr>
          <w:p w14:paraId="7C7BFC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584</w:t>
            </w:r>
          </w:p>
        </w:tc>
        <w:tc>
          <w:tcPr>
            <w:tcW w:w="2078" w:type="dxa"/>
            <w:tcBorders>
              <w:top w:val="single" w:sz="4" w:space="0" w:color="auto"/>
              <w:left w:val="nil"/>
              <w:bottom w:val="single" w:sz="4" w:space="0" w:color="auto"/>
              <w:right w:val="nil"/>
            </w:tcBorders>
            <w:shd w:val="clear" w:color="auto" w:fill="auto"/>
          </w:tcPr>
          <w:p w14:paraId="3B91A1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10B</w:t>
            </w:r>
          </w:p>
        </w:tc>
        <w:tc>
          <w:tcPr>
            <w:tcW w:w="11264" w:type="dxa"/>
            <w:tcBorders>
              <w:top w:val="single" w:sz="4" w:space="0" w:color="auto"/>
              <w:left w:val="nil"/>
              <w:bottom w:val="single" w:sz="4" w:space="0" w:color="auto"/>
            </w:tcBorders>
            <w:shd w:val="clear" w:color="auto" w:fill="auto"/>
          </w:tcPr>
          <w:p w14:paraId="5CE1E3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POLYGON((115.7312759757042 -31.728395281749652, 115.73119685053825 -31.728142051059816, 115.73116064071655 -31.7278933824117, 115.73508739471436 -31.727131402766123, 115.735382437706 -31.72744395206129, 115.73626756668091 -31.729020370760377, 115.7356721162796 -31.729199455703526, 115.73528051376343 -31.729168657680606, 115.73454827070236 -31.72940876792134, 115.73462069034576 -31.729685378710084, 115.73384284973145 -31.72995058209302, 115.73368728160858 -31.72995115242202, 115.73358535766602 -31.729608954368537, 115.73404937982559 -31.729478918776838, 115.73387771844864 -31.72881048732917, 115.73357194662094 -31.72828919870705, 115.73315754532814 -31.728390148702005, 115.73225498199463 -31.728575508575858, 115.73225900530815 -31.728612010168863, 115.73139399290085 -31.72878311119441, 115.7312759757042 -31.728397563104085, 115.7312759757042 -31.728395281749652))</w:t>
            </w:r>
          </w:p>
        </w:tc>
      </w:tr>
      <w:tr w:rsidR="00965BFE" w:rsidRPr="00965BFE" w14:paraId="65A20557" w14:textId="77777777" w:rsidTr="00A1798F">
        <w:trPr>
          <w:trHeight w:val="20"/>
        </w:trPr>
        <w:tc>
          <w:tcPr>
            <w:tcW w:w="0" w:type="auto"/>
            <w:tcBorders>
              <w:top w:val="single" w:sz="4" w:space="0" w:color="auto"/>
              <w:bottom w:val="single" w:sz="4" w:space="0" w:color="auto"/>
              <w:right w:val="nil"/>
            </w:tcBorders>
            <w:shd w:val="clear" w:color="auto" w:fill="auto"/>
            <w:noWrap/>
          </w:tcPr>
          <w:p w14:paraId="69DB4B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585</w:t>
            </w:r>
          </w:p>
        </w:tc>
        <w:tc>
          <w:tcPr>
            <w:tcW w:w="2078" w:type="dxa"/>
            <w:tcBorders>
              <w:top w:val="single" w:sz="4" w:space="0" w:color="auto"/>
              <w:left w:val="nil"/>
              <w:bottom w:val="single" w:sz="4" w:space="0" w:color="auto"/>
              <w:right w:val="nil"/>
            </w:tcBorders>
            <w:shd w:val="clear" w:color="auto" w:fill="auto"/>
          </w:tcPr>
          <w:p w14:paraId="1CDD12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11</w:t>
            </w:r>
          </w:p>
        </w:tc>
        <w:tc>
          <w:tcPr>
            <w:tcW w:w="11264" w:type="dxa"/>
            <w:tcBorders>
              <w:top w:val="single" w:sz="4" w:space="0" w:color="auto"/>
              <w:left w:val="nil"/>
              <w:bottom w:val="single" w:sz="4" w:space="0" w:color="auto"/>
            </w:tcBorders>
            <w:shd w:val="clear" w:color="auto" w:fill="auto"/>
          </w:tcPr>
          <w:p w14:paraId="6824C4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POLYGON((115.73141813278198 -31.729061434854355, 115.73122501373291 -31.72834737329384, 115.73029160499573 -31.728527600213223, 115.73038011789322 -31.728892615684966, 115.73051556944847 -31.7288698022601, 115.73072612285614 -31.72963404893539, 115.73075026273727 -31.73042452431287, 115.73067247867584 -31.731269743771392, 115.73050081729889 -31.731641592265117, 115.73083609342575 -31.731765921643305, 115.7308079302311 -31.731805273567712, 115.73116064071655 -31.732015720531866, 115.7313323020935 -31.731804703250074, 115.73150932788849 -31.731392933008244, 115.7315844297409 -31.73051691709866, 115.73157906532288 -31.72962720496329, 115.73141813278198 -31.729061434854355))</w:t>
            </w:r>
          </w:p>
        </w:tc>
      </w:tr>
      <w:tr w:rsidR="00965BFE" w:rsidRPr="00965BFE" w14:paraId="1511179E" w14:textId="77777777" w:rsidTr="00A1798F">
        <w:trPr>
          <w:trHeight w:val="20"/>
        </w:trPr>
        <w:tc>
          <w:tcPr>
            <w:tcW w:w="0" w:type="auto"/>
            <w:tcBorders>
              <w:top w:val="single" w:sz="4" w:space="0" w:color="auto"/>
              <w:bottom w:val="single" w:sz="4" w:space="0" w:color="auto"/>
              <w:right w:val="nil"/>
            </w:tcBorders>
            <w:shd w:val="clear" w:color="auto" w:fill="auto"/>
            <w:noWrap/>
          </w:tcPr>
          <w:p w14:paraId="13B3C2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586</w:t>
            </w:r>
          </w:p>
        </w:tc>
        <w:tc>
          <w:tcPr>
            <w:tcW w:w="2078" w:type="dxa"/>
            <w:tcBorders>
              <w:top w:val="single" w:sz="4" w:space="0" w:color="auto"/>
              <w:left w:val="nil"/>
              <w:bottom w:val="single" w:sz="4" w:space="0" w:color="auto"/>
              <w:right w:val="nil"/>
            </w:tcBorders>
            <w:shd w:val="clear" w:color="auto" w:fill="auto"/>
          </w:tcPr>
          <w:p w14:paraId="7234F3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12</w:t>
            </w:r>
          </w:p>
        </w:tc>
        <w:tc>
          <w:tcPr>
            <w:tcW w:w="11264" w:type="dxa"/>
            <w:tcBorders>
              <w:top w:val="single" w:sz="4" w:space="0" w:color="auto"/>
              <w:left w:val="nil"/>
              <w:bottom w:val="single" w:sz="4" w:space="0" w:color="auto"/>
            </w:tcBorders>
            <w:shd w:val="clear" w:color="auto" w:fill="auto"/>
          </w:tcPr>
          <w:p w14:paraId="745C54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POLYGON((115.73162198066711 -31.730703983691473, 115.73162734508514 -31.73034581927454, 115.73161125183105 -31.730001341363646, 115.7320511341095 -31.730008185308115, 115.7320511341095 -31.730421102356072, 115.73280215263367 -31.730510073191756, 115.73299258947372 -31.73050322928436, 115.73299258947372 -31.73010400047767, 115.7334914803505 -31.730092593915057, 115.73364704847336 -31.73005381159168, 115.73345795273781 -31.730522620354012, 115.7333493232727 -31.730941238339106, 115.73327153921127 -31.731372401480137, 115.73332786560059 -31.731552622515924, 115.73342174291611 -31.73166212373357, 115.73340699076653 -31.732024845592676, 115.73338955640793 -31.73239212854399, 115.73279947042465 -31.73245372243675, 115.7324843108654 -31.732429769261103, 115.7318439334631 -31.73211894772979, 115.73136448860168 -31.73183550039682, 115.73151469230652 -31.73146593396019, 115.73162198066711 -31.730703983691473))</w:t>
            </w:r>
          </w:p>
        </w:tc>
      </w:tr>
      <w:tr w:rsidR="00965BFE" w:rsidRPr="00965BFE" w14:paraId="7AADF406" w14:textId="77777777" w:rsidTr="00A1798F">
        <w:trPr>
          <w:trHeight w:val="20"/>
        </w:trPr>
        <w:tc>
          <w:tcPr>
            <w:tcW w:w="0" w:type="auto"/>
            <w:tcBorders>
              <w:top w:val="single" w:sz="4" w:space="0" w:color="auto"/>
              <w:bottom w:val="single" w:sz="4" w:space="0" w:color="auto"/>
              <w:right w:val="nil"/>
            </w:tcBorders>
            <w:shd w:val="clear" w:color="auto" w:fill="auto"/>
            <w:noWrap/>
          </w:tcPr>
          <w:p w14:paraId="4BC3D8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587</w:t>
            </w:r>
          </w:p>
        </w:tc>
        <w:tc>
          <w:tcPr>
            <w:tcW w:w="2078" w:type="dxa"/>
            <w:tcBorders>
              <w:top w:val="single" w:sz="4" w:space="0" w:color="auto"/>
              <w:left w:val="nil"/>
              <w:bottom w:val="single" w:sz="4" w:space="0" w:color="auto"/>
              <w:right w:val="nil"/>
            </w:tcBorders>
            <w:shd w:val="clear" w:color="auto" w:fill="auto"/>
          </w:tcPr>
          <w:p w14:paraId="334FA0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13A</w:t>
            </w:r>
          </w:p>
        </w:tc>
        <w:tc>
          <w:tcPr>
            <w:tcW w:w="11264" w:type="dxa"/>
            <w:tcBorders>
              <w:top w:val="single" w:sz="4" w:space="0" w:color="auto"/>
              <w:left w:val="nil"/>
              <w:bottom w:val="single" w:sz="4" w:space="0" w:color="auto"/>
            </w:tcBorders>
            <w:shd w:val="clear" w:color="auto" w:fill="auto"/>
          </w:tcPr>
          <w:p w14:paraId="10DC9E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POLYGON((115.7293152809143 -31.728176271463738, 115.7310962677002 -31.72788425694404, 115.73120892047882 -31.72835421736047, 115.73029160499573 -31.72853444426655, 115.73038280010223 -31.72889033434272, 115.73003679513931 -31.728965618606757, 115.73023527860641 -31.729691082016632, 115.73023796081543 -31.730046967650583, 115.72991341352463 -31.730108563102313, 115.7289370894432 -31.730416539746813, 115.72860449552536 -31.730192971617836, 115.72832554578781 -31.730484978862144, 115.72770059108734 -31.730044686336775, 115.72818875312805 -31.72946294948107, 115.72797819972038 -31.729320366361126, 115.7278910279274 -31.729310100368032, 115.72779178619385 -31.72897018128745, 115.728180706501 -31.728899459711315, 115.72804927825928 -31.728459159652203, 115.7293152809143 -31.728176271463738))</w:t>
            </w:r>
          </w:p>
        </w:tc>
      </w:tr>
      <w:tr w:rsidR="00965BFE" w:rsidRPr="00965BFE" w14:paraId="2186AF53" w14:textId="77777777" w:rsidTr="00A1798F">
        <w:trPr>
          <w:trHeight w:val="20"/>
        </w:trPr>
        <w:tc>
          <w:tcPr>
            <w:tcW w:w="0" w:type="auto"/>
            <w:tcBorders>
              <w:top w:val="single" w:sz="4" w:space="0" w:color="auto"/>
              <w:bottom w:val="single" w:sz="4" w:space="0" w:color="auto"/>
              <w:right w:val="nil"/>
            </w:tcBorders>
            <w:shd w:val="clear" w:color="auto" w:fill="auto"/>
            <w:noWrap/>
          </w:tcPr>
          <w:p w14:paraId="7E7780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588</w:t>
            </w:r>
          </w:p>
        </w:tc>
        <w:tc>
          <w:tcPr>
            <w:tcW w:w="2078" w:type="dxa"/>
            <w:tcBorders>
              <w:top w:val="single" w:sz="4" w:space="0" w:color="auto"/>
              <w:left w:val="nil"/>
              <w:bottom w:val="single" w:sz="4" w:space="0" w:color="auto"/>
              <w:right w:val="nil"/>
            </w:tcBorders>
            <w:shd w:val="clear" w:color="auto" w:fill="auto"/>
          </w:tcPr>
          <w:p w14:paraId="4994B3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13B</w:t>
            </w:r>
          </w:p>
        </w:tc>
        <w:tc>
          <w:tcPr>
            <w:tcW w:w="11264" w:type="dxa"/>
            <w:tcBorders>
              <w:top w:val="single" w:sz="4" w:space="0" w:color="auto"/>
              <w:left w:val="nil"/>
              <w:bottom w:val="single" w:sz="4" w:space="0" w:color="auto"/>
            </w:tcBorders>
            <w:shd w:val="clear" w:color="auto" w:fill="auto"/>
          </w:tcPr>
          <w:p w14:paraId="68C67B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POLYGON((115.72974979877472 -31.73137924532334, 115.72962641716003 -31.731484184189192, 115.7288807630539 -31.73101880222677, 115.72897732257843 -31.730891049906614, 115.72833895683289 -31.73050322928436, 115.7286125421524 -31.73019525292799, 115.72893440723419 -31.73042338366062, 115.72990536689758 -31.730107422446185, 115.73023796081543 -31.73003784239499, 115.73024332523346 -31.730416539746813, 115.73017224669456 -31.730422243008345, 115.73018565773964 -31.730783829073413, 115.73027417063713 -31.730776985186214, 115.73024667799473 -31.731124311822654, 115.73022086173296 -31.731252348981705, 115.73004484176636 -31.73158227910849, 115.72974979877472 -31.73137924532334))</w:t>
            </w:r>
          </w:p>
        </w:tc>
      </w:tr>
      <w:tr w:rsidR="00965BFE" w:rsidRPr="00965BFE" w14:paraId="3C17525A" w14:textId="77777777" w:rsidTr="00A1798F">
        <w:trPr>
          <w:trHeight w:val="20"/>
        </w:trPr>
        <w:tc>
          <w:tcPr>
            <w:tcW w:w="0" w:type="auto"/>
            <w:tcBorders>
              <w:top w:val="single" w:sz="4" w:space="0" w:color="auto"/>
              <w:bottom w:val="single" w:sz="4" w:space="0" w:color="auto"/>
              <w:right w:val="nil"/>
            </w:tcBorders>
            <w:shd w:val="clear" w:color="auto" w:fill="auto"/>
            <w:noWrap/>
          </w:tcPr>
          <w:p w14:paraId="4700C1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589</w:t>
            </w:r>
          </w:p>
        </w:tc>
        <w:tc>
          <w:tcPr>
            <w:tcW w:w="2078" w:type="dxa"/>
            <w:tcBorders>
              <w:top w:val="single" w:sz="4" w:space="0" w:color="auto"/>
              <w:left w:val="nil"/>
              <w:bottom w:val="single" w:sz="4" w:space="0" w:color="auto"/>
              <w:right w:val="nil"/>
            </w:tcBorders>
            <w:shd w:val="clear" w:color="auto" w:fill="auto"/>
          </w:tcPr>
          <w:p w14:paraId="030EBD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15A</w:t>
            </w:r>
          </w:p>
        </w:tc>
        <w:tc>
          <w:tcPr>
            <w:tcW w:w="11264" w:type="dxa"/>
            <w:tcBorders>
              <w:top w:val="single" w:sz="4" w:space="0" w:color="auto"/>
              <w:left w:val="nil"/>
              <w:bottom w:val="single" w:sz="4" w:space="0" w:color="auto"/>
            </w:tcBorders>
            <w:shd w:val="clear" w:color="auto" w:fill="auto"/>
          </w:tcPr>
          <w:p w14:paraId="678032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POLYGON((115.73163270950317 -31.73200887673567, 115.73206588625908 -31.732247268671852, 115.7324829697609 -31.732444597418183, 115.73261573910713 -31.73261455074147, 115.73259830474854 -31.73288944102729, 115.73245614767075 -31.733239611288994, 115.73222279548645 -31.73365365454883, 115.73178827762604 -31.733507656034792, 115.7315844297409 -31.733865808229464, 115.73021650314331 -31.733724372496354, 115.73031306266785 -31.733284095364308, 115.73055177927017 -31.73273887881409, 115.73075026273727 -31.732430909888656, 115.73042169213295 -31.732214190401564, 115.73063291609287 -31.731980360912758, 115.73036670684814 -31.731801281344254, 115.73049008846283 -31.731646154814054, 115.73083609342575 -31.731765921643305, 115.73080256581306 -31.731802992297183, 115.73118209838867 -31.73200887673567, 115.73133766651154 -31.73184462547539, 115.73163270950317 -31.73200887673567))</w:t>
            </w:r>
          </w:p>
        </w:tc>
      </w:tr>
      <w:tr w:rsidR="00965BFE" w:rsidRPr="00965BFE" w14:paraId="424FA4C9" w14:textId="77777777" w:rsidTr="00A1798F">
        <w:trPr>
          <w:trHeight w:val="20"/>
        </w:trPr>
        <w:tc>
          <w:tcPr>
            <w:tcW w:w="0" w:type="auto"/>
            <w:tcBorders>
              <w:top w:val="single" w:sz="4" w:space="0" w:color="auto"/>
              <w:bottom w:val="single" w:sz="4" w:space="0" w:color="auto"/>
              <w:right w:val="nil"/>
            </w:tcBorders>
            <w:shd w:val="clear" w:color="auto" w:fill="auto"/>
            <w:noWrap/>
          </w:tcPr>
          <w:p w14:paraId="65BF1A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590</w:t>
            </w:r>
          </w:p>
        </w:tc>
        <w:tc>
          <w:tcPr>
            <w:tcW w:w="2078" w:type="dxa"/>
            <w:tcBorders>
              <w:top w:val="single" w:sz="4" w:space="0" w:color="auto"/>
              <w:left w:val="nil"/>
              <w:bottom w:val="single" w:sz="4" w:space="0" w:color="auto"/>
              <w:right w:val="nil"/>
            </w:tcBorders>
            <w:shd w:val="clear" w:color="auto" w:fill="auto"/>
          </w:tcPr>
          <w:p w14:paraId="6F55E4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15B</w:t>
            </w:r>
          </w:p>
        </w:tc>
        <w:tc>
          <w:tcPr>
            <w:tcW w:w="11264" w:type="dxa"/>
            <w:tcBorders>
              <w:top w:val="single" w:sz="4" w:space="0" w:color="auto"/>
              <w:left w:val="nil"/>
              <w:bottom w:val="single" w:sz="4" w:space="0" w:color="auto"/>
            </w:tcBorders>
            <w:shd w:val="clear" w:color="auto" w:fill="auto"/>
          </w:tcPr>
          <w:p w14:paraId="4D3340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POLYGON((115.7304847240448 -31.73273887881409, 115.73074221611023 -31.732408097334936, 115.73042571544647 -31.732209627880597, 115.73060810565948 -31.73199518914177, 115.73029428720474 -31.73181496896679, 115.73053434491158 -31.73154463804709, 115.73064029216766 -31.73127886890567, 115.73072344064713 -31.730414258442096, 115.73069795966148 -31.72963518959736, 115.73049545288086 -31.728883490315678, 115.73004215955734 -31.728972462627727, 115.73022320866585 -31.729685378710084, 115.73024600744247 -31.730416539746813, 115.73016420006752 -31.730437071486726, 115.73019236326218 -31.730772422594487, 115.73027148842812 -31.730770141298525, 115.73024399578571 -31.731122600857194, 115.73022220283747 -31.731241798042106, 115.73004215955734 -31.731577716556398, 115.73000863194466 -31.73159938867679, 115.72980344295502 -31.731821812777312, 115.7301065325737 -31.73203397065258, 115.7303935289383 -31.73223928426286, 115.73014408349991 -31.73253014443197, 115.73003277182579 -31.73250219908281, 115.72989195585251 -31.732802753722286, 115.72973906993866 -31.733142658743173, 115.729800760746 -31.733163189878972, 115.72973102331161 -31.73370156026112, 115.7298356294632 -31.733718669438066, 115.72979539632797 -31.734036899553537, 115.7300341129303 -31.734046024415278, 115.73015749454498 -31.73384641785947, 115.73020845651627 -31.73347514852184, 115.73036000132561 -31.733011202335145, 115.7304847240448 -31.73273887881409))</w:t>
            </w:r>
          </w:p>
        </w:tc>
      </w:tr>
      <w:tr w:rsidR="00965BFE" w:rsidRPr="00965BFE" w14:paraId="6E160A12" w14:textId="77777777" w:rsidTr="00A1798F">
        <w:trPr>
          <w:trHeight w:val="20"/>
        </w:trPr>
        <w:tc>
          <w:tcPr>
            <w:tcW w:w="0" w:type="auto"/>
            <w:tcBorders>
              <w:top w:val="single" w:sz="4" w:space="0" w:color="auto"/>
              <w:bottom w:val="single" w:sz="4" w:space="0" w:color="auto"/>
              <w:right w:val="nil"/>
            </w:tcBorders>
            <w:shd w:val="clear" w:color="auto" w:fill="auto"/>
            <w:noWrap/>
          </w:tcPr>
          <w:p w14:paraId="04718C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591</w:t>
            </w:r>
          </w:p>
        </w:tc>
        <w:tc>
          <w:tcPr>
            <w:tcW w:w="2078" w:type="dxa"/>
            <w:tcBorders>
              <w:top w:val="single" w:sz="4" w:space="0" w:color="auto"/>
              <w:left w:val="nil"/>
              <w:bottom w:val="single" w:sz="4" w:space="0" w:color="auto"/>
              <w:right w:val="nil"/>
            </w:tcBorders>
            <w:shd w:val="clear" w:color="auto" w:fill="auto"/>
          </w:tcPr>
          <w:p w14:paraId="131BC6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15C</w:t>
            </w:r>
          </w:p>
        </w:tc>
        <w:tc>
          <w:tcPr>
            <w:tcW w:w="11264" w:type="dxa"/>
            <w:tcBorders>
              <w:top w:val="single" w:sz="4" w:space="0" w:color="auto"/>
              <w:left w:val="nil"/>
              <w:bottom w:val="single" w:sz="4" w:space="0" w:color="auto"/>
            </w:tcBorders>
            <w:shd w:val="clear" w:color="auto" w:fill="auto"/>
          </w:tcPr>
          <w:p w14:paraId="2BA4D8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POLYGON((115.72982490062714 -31.734148679047944, 115.73008239269257 -31.73419658450426, 115.72991073131561 -31.735553895472894, 115.72980880737305 -31.7362336840807, 115.72940111160278 -31.736181217352364, 115.7296746969223 -31.734134991770162, 115.72982490062714 -31.734148679047944))</w:t>
            </w:r>
          </w:p>
        </w:tc>
      </w:tr>
      <w:tr w:rsidR="00965BFE" w:rsidRPr="00965BFE" w14:paraId="24B85F14" w14:textId="77777777" w:rsidTr="00A1798F">
        <w:trPr>
          <w:trHeight w:val="20"/>
        </w:trPr>
        <w:tc>
          <w:tcPr>
            <w:tcW w:w="0" w:type="auto"/>
            <w:tcBorders>
              <w:top w:val="single" w:sz="4" w:space="0" w:color="auto"/>
              <w:bottom w:val="single" w:sz="4" w:space="0" w:color="auto"/>
              <w:right w:val="nil"/>
            </w:tcBorders>
            <w:shd w:val="clear" w:color="auto" w:fill="auto"/>
            <w:noWrap/>
          </w:tcPr>
          <w:p w14:paraId="5E8D3F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592</w:t>
            </w:r>
          </w:p>
        </w:tc>
        <w:tc>
          <w:tcPr>
            <w:tcW w:w="2078" w:type="dxa"/>
            <w:tcBorders>
              <w:top w:val="single" w:sz="4" w:space="0" w:color="auto"/>
              <w:left w:val="nil"/>
              <w:bottom w:val="single" w:sz="4" w:space="0" w:color="auto"/>
              <w:right w:val="nil"/>
            </w:tcBorders>
            <w:shd w:val="clear" w:color="auto" w:fill="auto"/>
          </w:tcPr>
          <w:p w14:paraId="6BDC92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16A</w:t>
            </w:r>
          </w:p>
        </w:tc>
        <w:tc>
          <w:tcPr>
            <w:tcW w:w="11264" w:type="dxa"/>
            <w:tcBorders>
              <w:top w:val="single" w:sz="4" w:space="0" w:color="auto"/>
              <w:left w:val="nil"/>
              <w:bottom w:val="single" w:sz="4" w:space="0" w:color="auto"/>
            </w:tcBorders>
            <w:shd w:val="clear" w:color="auto" w:fill="auto"/>
          </w:tcPr>
          <w:p w14:paraId="07F388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POLYGON((115.73013603687286 -31.73429011413332, 115.73025941848755 -31.734103054780793, 115.7301977276802 -31.733893182862552, 115.73022723197937 -31.73373349738888, 115.73158979415894 -31.733865808229464, 115.73176145553589 -31.733628561070603, 115.73179364204407 -31.733521343405254, 115.73220133781433 -31.733676466795853, 115.73195457458496 -31.734122445097086, 115.73188483715057 -31.734397330908973, 115.73189288377762 -31.734607201685176, 115.73162734508514 -31.734708715096552, 115.73144763708115 -31.734673356505212, 115.7310426235199 -31.73463457609919, 115.73101446032524 -31.73477601044278, 115.73005557060242 -31.734691606102427, 115.73013603687286 -31.73429011413332))</w:t>
            </w:r>
          </w:p>
        </w:tc>
      </w:tr>
      <w:tr w:rsidR="00965BFE" w:rsidRPr="00965BFE" w14:paraId="5123D657" w14:textId="77777777" w:rsidTr="00A1798F">
        <w:trPr>
          <w:trHeight w:val="20"/>
        </w:trPr>
        <w:tc>
          <w:tcPr>
            <w:tcW w:w="0" w:type="auto"/>
            <w:tcBorders>
              <w:top w:val="single" w:sz="4" w:space="0" w:color="auto"/>
              <w:bottom w:val="single" w:sz="4" w:space="0" w:color="auto"/>
              <w:right w:val="nil"/>
            </w:tcBorders>
            <w:shd w:val="clear" w:color="auto" w:fill="auto"/>
            <w:noWrap/>
          </w:tcPr>
          <w:p w14:paraId="502446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593</w:t>
            </w:r>
          </w:p>
        </w:tc>
        <w:tc>
          <w:tcPr>
            <w:tcW w:w="2078" w:type="dxa"/>
            <w:tcBorders>
              <w:top w:val="single" w:sz="4" w:space="0" w:color="auto"/>
              <w:left w:val="nil"/>
              <w:bottom w:val="single" w:sz="4" w:space="0" w:color="auto"/>
              <w:right w:val="nil"/>
            </w:tcBorders>
            <w:shd w:val="clear" w:color="auto" w:fill="auto"/>
          </w:tcPr>
          <w:p w14:paraId="1ABB0E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16B</w:t>
            </w:r>
          </w:p>
        </w:tc>
        <w:tc>
          <w:tcPr>
            <w:tcW w:w="11264" w:type="dxa"/>
            <w:tcBorders>
              <w:top w:val="single" w:sz="4" w:space="0" w:color="auto"/>
              <w:left w:val="nil"/>
              <w:bottom w:val="single" w:sz="4" w:space="0" w:color="auto"/>
            </w:tcBorders>
            <w:shd w:val="clear" w:color="auto" w:fill="auto"/>
          </w:tcPr>
          <w:p w14:paraId="1521EA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POLYGON((115.73095142841339 -31.735261904203846, 115.73000460863113 -31.735170656743534, 115.73006629943848 -31.734687043703463, 115.73105603456497 -31.73478285403457, 115.7310801744461 -31.734658528704834, 115.73146507143974 -31.734694457601666, 115.73155425488949 -31.73472154684007, 115.73163002729416 -31.73470643389752, 115.73188617825508 -31.734603779882853, 115.73203168809414 -31.734943107997886, 115.73216646909714 -31.73512845476275, 115.73173061013222 -31.735326917964493, 115.73095142841339 -31.735261904203846))</w:t>
            </w:r>
          </w:p>
        </w:tc>
      </w:tr>
      <w:tr w:rsidR="00965BFE" w:rsidRPr="00965BFE" w14:paraId="75648D89" w14:textId="77777777" w:rsidTr="00A1798F">
        <w:trPr>
          <w:trHeight w:val="20"/>
        </w:trPr>
        <w:tc>
          <w:tcPr>
            <w:tcW w:w="0" w:type="auto"/>
            <w:tcBorders>
              <w:top w:val="single" w:sz="4" w:space="0" w:color="auto"/>
              <w:bottom w:val="single" w:sz="4" w:space="0" w:color="auto"/>
              <w:right w:val="nil"/>
            </w:tcBorders>
            <w:shd w:val="clear" w:color="auto" w:fill="auto"/>
            <w:noWrap/>
          </w:tcPr>
          <w:p w14:paraId="66E299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594</w:t>
            </w:r>
          </w:p>
        </w:tc>
        <w:tc>
          <w:tcPr>
            <w:tcW w:w="2078" w:type="dxa"/>
            <w:tcBorders>
              <w:top w:val="single" w:sz="4" w:space="0" w:color="auto"/>
              <w:left w:val="nil"/>
              <w:bottom w:val="single" w:sz="4" w:space="0" w:color="auto"/>
              <w:right w:val="nil"/>
            </w:tcBorders>
            <w:shd w:val="clear" w:color="auto" w:fill="auto"/>
          </w:tcPr>
          <w:p w14:paraId="1E2A91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17</w:t>
            </w:r>
          </w:p>
        </w:tc>
        <w:tc>
          <w:tcPr>
            <w:tcW w:w="11264" w:type="dxa"/>
            <w:tcBorders>
              <w:top w:val="single" w:sz="4" w:space="0" w:color="auto"/>
              <w:left w:val="nil"/>
              <w:bottom w:val="single" w:sz="4" w:space="0" w:color="auto"/>
            </w:tcBorders>
            <w:shd w:val="clear" w:color="auto" w:fill="auto"/>
          </w:tcPr>
          <w:p w14:paraId="62230A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POLYGON((115.72956204414368 -31.73479197882284, 115.7296559214592 -31.734082523853267, 115.72931796312332 -31.73405286806098, 115.7293689250946 -31.733671904346902, 115.72861790657043 -31.733603467585578, 115.72850793600082 -31.734422424178977, 115.72800099849701 -31.73436995642485, 115.72778105735779 -31.73601697348897, 115.728360414505 -31.736078564971876, 115.72851866483688 -31.736470924568263, 115.72936356067657 -31.7365553272875, 115.72940647602081 -31.73620802101076, 115.72939038276672 -31.736124473411646, 115.72944939136505 -31.735621190205183, 115.72956204414368 -31.73479197882284))</w:t>
            </w:r>
          </w:p>
        </w:tc>
      </w:tr>
      <w:tr w:rsidR="00965BFE" w:rsidRPr="00965BFE" w14:paraId="4878809D" w14:textId="77777777" w:rsidTr="00A1798F">
        <w:trPr>
          <w:trHeight w:val="20"/>
        </w:trPr>
        <w:tc>
          <w:tcPr>
            <w:tcW w:w="0" w:type="auto"/>
            <w:tcBorders>
              <w:top w:val="single" w:sz="4" w:space="0" w:color="auto"/>
              <w:bottom w:val="single" w:sz="4" w:space="0" w:color="auto"/>
              <w:right w:val="nil"/>
            </w:tcBorders>
            <w:shd w:val="clear" w:color="auto" w:fill="auto"/>
            <w:noWrap/>
          </w:tcPr>
          <w:p w14:paraId="2D96A5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595</w:t>
            </w:r>
          </w:p>
        </w:tc>
        <w:tc>
          <w:tcPr>
            <w:tcW w:w="2078" w:type="dxa"/>
            <w:tcBorders>
              <w:top w:val="single" w:sz="4" w:space="0" w:color="auto"/>
              <w:left w:val="nil"/>
              <w:bottom w:val="single" w:sz="4" w:space="0" w:color="auto"/>
              <w:right w:val="nil"/>
            </w:tcBorders>
            <w:shd w:val="clear" w:color="auto" w:fill="auto"/>
          </w:tcPr>
          <w:p w14:paraId="0745B2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18</w:t>
            </w:r>
          </w:p>
        </w:tc>
        <w:tc>
          <w:tcPr>
            <w:tcW w:w="11264" w:type="dxa"/>
            <w:tcBorders>
              <w:top w:val="single" w:sz="4" w:space="0" w:color="auto"/>
              <w:left w:val="nil"/>
              <w:bottom w:val="single" w:sz="4" w:space="0" w:color="auto"/>
            </w:tcBorders>
            <w:shd w:val="clear" w:color="auto" w:fill="auto"/>
          </w:tcPr>
          <w:p w14:paraId="17DE5B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POLYGON((115.72900414466858 -31.733350251129117, 115.72906851768494 -31.732921378434984, 115.72917312383652 -31.73296472204213, 115.72928845882416 -31.73271150383994, 115.72919726371765 -31.732688691355317, 115.72942793369293 -31.73223700300303, 115.72979807853699 -31.731824094047383, 115.73040962219238 -31.73223244048319, 115.7301414012909 -31.732533566310877, 115.73002606630325 -31.73250162876948, 115.72973370552063 -31.733131252554628, 115.72972968220711 -31.73370612270862, 115.72984367609024 -31.733724372496354, 115.72979807853699 -31.734039180769056, 115.72937965393066 -31.733993556447988, 115.72942525148392 -31.733676466795853, 115.7289719581604 -31.733637685972557, 115.72900414466858 -31.733350251129117))</w:t>
            </w:r>
          </w:p>
        </w:tc>
      </w:tr>
      <w:tr w:rsidR="00965BFE" w:rsidRPr="00965BFE" w14:paraId="12AD64D3" w14:textId="77777777" w:rsidTr="00A1798F">
        <w:trPr>
          <w:trHeight w:val="20"/>
        </w:trPr>
        <w:tc>
          <w:tcPr>
            <w:tcW w:w="0" w:type="auto"/>
            <w:tcBorders>
              <w:top w:val="single" w:sz="4" w:space="0" w:color="auto"/>
              <w:bottom w:val="single" w:sz="4" w:space="0" w:color="auto"/>
              <w:right w:val="nil"/>
            </w:tcBorders>
            <w:shd w:val="clear" w:color="auto" w:fill="auto"/>
            <w:noWrap/>
          </w:tcPr>
          <w:p w14:paraId="51EADC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596</w:t>
            </w:r>
          </w:p>
        </w:tc>
        <w:tc>
          <w:tcPr>
            <w:tcW w:w="2078" w:type="dxa"/>
            <w:tcBorders>
              <w:top w:val="single" w:sz="4" w:space="0" w:color="auto"/>
              <w:left w:val="nil"/>
              <w:bottom w:val="single" w:sz="4" w:space="0" w:color="auto"/>
              <w:right w:val="nil"/>
            </w:tcBorders>
            <w:shd w:val="clear" w:color="auto" w:fill="auto"/>
          </w:tcPr>
          <w:p w14:paraId="3A23AA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19A</w:t>
            </w:r>
          </w:p>
        </w:tc>
        <w:tc>
          <w:tcPr>
            <w:tcW w:w="11264" w:type="dxa"/>
            <w:tcBorders>
              <w:top w:val="single" w:sz="4" w:space="0" w:color="auto"/>
              <w:left w:val="nil"/>
              <w:bottom w:val="single" w:sz="4" w:space="0" w:color="auto"/>
            </w:tcBorders>
            <w:shd w:val="clear" w:color="auto" w:fill="auto"/>
          </w:tcPr>
          <w:p w14:paraId="0543BC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POLYGON((115.72550654411316 -31.736977339730224, 115.72548106312752 -31.737206594332438, 115.72501435875893 -31.737154128155122, 115.7251001894474 -31.73648233034562, 115.7253147661686 -31.736501720163915, 115.72536170482635 -31.736174373863868, 115.72699785232544 -31.736329492812278, 115.7270984351635 -31.736657979139697, 115.72727143764496 -31.737077709974148, 115.7258914411068 -31.736915748844897, 115.72587668895721 -31.737012697442196, 115.72550654411316 -31.736977339730224))</w:t>
            </w:r>
          </w:p>
        </w:tc>
      </w:tr>
      <w:tr w:rsidR="00965BFE" w:rsidRPr="00965BFE" w14:paraId="3D3B9903" w14:textId="77777777" w:rsidTr="00A1798F">
        <w:trPr>
          <w:trHeight w:val="20"/>
        </w:trPr>
        <w:tc>
          <w:tcPr>
            <w:tcW w:w="0" w:type="auto"/>
            <w:tcBorders>
              <w:top w:val="single" w:sz="4" w:space="0" w:color="auto"/>
              <w:bottom w:val="single" w:sz="4" w:space="0" w:color="auto"/>
              <w:right w:val="nil"/>
            </w:tcBorders>
            <w:shd w:val="clear" w:color="auto" w:fill="auto"/>
            <w:noWrap/>
          </w:tcPr>
          <w:p w14:paraId="2101C0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597</w:t>
            </w:r>
          </w:p>
        </w:tc>
        <w:tc>
          <w:tcPr>
            <w:tcW w:w="2078" w:type="dxa"/>
            <w:tcBorders>
              <w:top w:val="single" w:sz="4" w:space="0" w:color="auto"/>
              <w:left w:val="nil"/>
              <w:bottom w:val="single" w:sz="4" w:space="0" w:color="auto"/>
              <w:right w:val="nil"/>
            </w:tcBorders>
            <w:shd w:val="clear" w:color="auto" w:fill="auto"/>
          </w:tcPr>
          <w:p w14:paraId="5B3A44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19B</w:t>
            </w:r>
          </w:p>
        </w:tc>
        <w:tc>
          <w:tcPr>
            <w:tcW w:w="11264" w:type="dxa"/>
            <w:tcBorders>
              <w:top w:val="single" w:sz="4" w:space="0" w:color="auto"/>
              <w:left w:val="nil"/>
              <w:bottom w:val="single" w:sz="4" w:space="0" w:color="auto"/>
            </w:tcBorders>
            <w:shd w:val="clear" w:color="auto" w:fill="auto"/>
          </w:tcPr>
          <w:p w14:paraId="6563B5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POLYGON((115.72341442108154 -31.736626043020095, 115.72348952293396 -31.736324930493975, 115.72447657585144 -31.73642530144475, 115.72457581758499 -31.735752357763225, 115.72497546672821 -31.735786575356514, 115.72502911090851 -31.735458085939175, 115.72691202163696 -31.735640580203718, 115.72687983512878 -31.73595310079678, 115.72699517011642 -31.736338617448205, 115.72534561157227 -31.73617893618959, 115.72532415390015 -31.736480049190263, 115.7250988483429 -31.736461799945364, 115.7250452041626 -31.73684503333345, 115.72379797697067 -31.736712726747708, 115.72375774383545 -31.737029806007662, 115.72336077690125 -31.737000151158856, 115.72341442108154 -31.736626043020095))</w:t>
            </w:r>
          </w:p>
        </w:tc>
      </w:tr>
      <w:tr w:rsidR="00965BFE" w:rsidRPr="00965BFE" w14:paraId="3F35BB47" w14:textId="77777777" w:rsidTr="00A1798F">
        <w:trPr>
          <w:trHeight w:val="20"/>
        </w:trPr>
        <w:tc>
          <w:tcPr>
            <w:tcW w:w="0" w:type="auto"/>
            <w:tcBorders>
              <w:top w:val="single" w:sz="4" w:space="0" w:color="auto"/>
              <w:bottom w:val="single" w:sz="4" w:space="0" w:color="auto"/>
              <w:right w:val="nil"/>
            </w:tcBorders>
            <w:shd w:val="clear" w:color="auto" w:fill="auto"/>
            <w:noWrap/>
          </w:tcPr>
          <w:p w14:paraId="3269D2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598</w:t>
            </w:r>
          </w:p>
        </w:tc>
        <w:tc>
          <w:tcPr>
            <w:tcW w:w="2078" w:type="dxa"/>
            <w:tcBorders>
              <w:top w:val="single" w:sz="4" w:space="0" w:color="auto"/>
              <w:left w:val="nil"/>
              <w:bottom w:val="single" w:sz="4" w:space="0" w:color="auto"/>
              <w:right w:val="nil"/>
            </w:tcBorders>
            <w:shd w:val="clear" w:color="auto" w:fill="auto"/>
          </w:tcPr>
          <w:p w14:paraId="20BA33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20</w:t>
            </w:r>
          </w:p>
        </w:tc>
        <w:tc>
          <w:tcPr>
            <w:tcW w:w="11264" w:type="dxa"/>
            <w:tcBorders>
              <w:top w:val="single" w:sz="4" w:space="0" w:color="auto"/>
              <w:left w:val="nil"/>
              <w:bottom w:val="single" w:sz="4" w:space="0" w:color="auto"/>
            </w:tcBorders>
            <w:shd w:val="clear" w:color="auto" w:fill="auto"/>
          </w:tcPr>
          <w:p w14:paraId="226607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POLYGON((115.72458386421204 -31.735302965531652, 115.72467505931854 -31.734728105286074, 115.72698444128036 -31.734949381279055, 115.7269737124443 -31.73503150419353, 115.72749674320221 -31.735093096331607, 115.72750747203827 -31.73497675559198, 115.72791516780853 -31.735013254663258, 115.72778910398483 -31.73601469232215, 115.72687447071075 -31.73594397612288, 115.72691202163696 -31.73563373667529, 115.72503447532654 -31.735458085939175, 115.72498887777328 -31.735759201282885, 115.72456508874893 -31.735720421331408, 115.72458386421204 -31.735302965531652))</w:t>
            </w:r>
          </w:p>
        </w:tc>
      </w:tr>
      <w:tr w:rsidR="00965BFE" w:rsidRPr="00965BFE" w14:paraId="0CAB54DA" w14:textId="77777777" w:rsidTr="00A1798F">
        <w:trPr>
          <w:trHeight w:val="20"/>
        </w:trPr>
        <w:tc>
          <w:tcPr>
            <w:tcW w:w="0" w:type="auto"/>
            <w:tcBorders>
              <w:top w:val="single" w:sz="4" w:space="0" w:color="auto"/>
              <w:bottom w:val="single" w:sz="4" w:space="0" w:color="auto"/>
              <w:right w:val="nil"/>
            </w:tcBorders>
            <w:shd w:val="clear" w:color="auto" w:fill="auto"/>
            <w:noWrap/>
          </w:tcPr>
          <w:p w14:paraId="0B5E5E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599</w:t>
            </w:r>
          </w:p>
        </w:tc>
        <w:tc>
          <w:tcPr>
            <w:tcW w:w="2078" w:type="dxa"/>
            <w:tcBorders>
              <w:top w:val="single" w:sz="4" w:space="0" w:color="auto"/>
              <w:left w:val="nil"/>
              <w:bottom w:val="single" w:sz="4" w:space="0" w:color="auto"/>
              <w:right w:val="nil"/>
            </w:tcBorders>
            <w:shd w:val="clear" w:color="auto" w:fill="auto"/>
          </w:tcPr>
          <w:p w14:paraId="3E60CC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20B</w:t>
            </w:r>
          </w:p>
        </w:tc>
        <w:tc>
          <w:tcPr>
            <w:tcW w:w="11264" w:type="dxa"/>
            <w:tcBorders>
              <w:top w:val="single" w:sz="4" w:space="0" w:color="auto"/>
              <w:left w:val="nil"/>
              <w:bottom w:val="single" w:sz="4" w:space="0" w:color="auto"/>
            </w:tcBorders>
            <w:shd w:val="clear" w:color="auto" w:fill="auto"/>
          </w:tcPr>
          <w:p w14:paraId="229A18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POLYGON((115.72858572006226 -31.73375630961625, 115.72848379611969 -31.734417861766758, 115.72799563407898 -31.734367675217484, 115.7279098033905 -31.735015535854757, 115.72748064994812 -31.734974474399536, 115.72745651006699 -31.735097658710572, 115.72698444128036 -31.73504519133887, 115.72703540325165 -31.734623170094345, 115.72714269161224 -31.73462773249645, 115.72723925113678 -31.733906870176057, 115.72719097137451 -31.73379280916838, 115.72723388671875 -31.733482562517025, 115.72858035564423 -31.733603467585578, 115.72858572006226 -31.73375630961625))</w:t>
            </w:r>
          </w:p>
        </w:tc>
      </w:tr>
      <w:tr w:rsidR="00965BFE" w:rsidRPr="00965BFE" w14:paraId="5AC1C413" w14:textId="77777777" w:rsidTr="00A1798F">
        <w:trPr>
          <w:trHeight w:val="20"/>
        </w:trPr>
        <w:tc>
          <w:tcPr>
            <w:tcW w:w="0" w:type="auto"/>
            <w:tcBorders>
              <w:top w:val="single" w:sz="4" w:space="0" w:color="auto"/>
              <w:bottom w:val="single" w:sz="4" w:space="0" w:color="auto"/>
              <w:right w:val="nil"/>
            </w:tcBorders>
            <w:shd w:val="clear" w:color="auto" w:fill="auto"/>
            <w:noWrap/>
          </w:tcPr>
          <w:p w14:paraId="23E2DA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600</w:t>
            </w:r>
          </w:p>
        </w:tc>
        <w:tc>
          <w:tcPr>
            <w:tcW w:w="2078" w:type="dxa"/>
            <w:tcBorders>
              <w:top w:val="single" w:sz="4" w:space="0" w:color="auto"/>
              <w:left w:val="nil"/>
              <w:bottom w:val="single" w:sz="4" w:space="0" w:color="auto"/>
              <w:right w:val="nil"/>
            </w:tcBorders>
            <w:shd w:val="clear" w:color="auto" w:fill="auto"/>
          </w:tcPr>
          <w:p w14:paraId="50F69F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21</w:t>
            </w:r>
          </w:p>
        </w:tc>
        <w:tc>
          <w:tcPr>
            <w:tcW w:w="11264" w:type="dxa"/>
            <w:tcBorders>
              <w:top w:val="single" w:sz="4" w:space="0" w:color="auto"/>
              <w:left w:val="nil"/>
              <w:bottom w:val="single" w:sz="4" w:space="0" w:color="auto"/>
            </w:tcBorders>
            <w:shd w:val="clear" w:color="auto" w:fill="auto"/>
          </w:tcPr>
          <w:p w14:paraId="2050E7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POLYGON((115.72432100772858 -31.734303801388187, 115.72442293167114 -31.733617154941893, 115.72481721639633 -31.73366734189773, 115.7247743010521 -31.73402093104333, 115.72719097137451 -31.734255895987292, 115.72714805603027 -31.734620888893204, 115.72704076766968 -31.734618607692006, 115.7269898056984 -31.734958506050926, 115.7246670126915 -31.734732667683012, 115.72461873292923 -31.735042910148124, 115.72421908378601 -31.73499500512941, 115.72432100772858 -31.734303801388187))</w:t>
            </w:r>
          </w:p>
        </w:tc>
      </w:tr>
      <w:tr w:rsidR="00965BFE" w:rsidRPr="00965BFE" w14:paraId="7E31466F" w14:textId="77777777" w:rsidTr="00A1798F">
        <w:trPr>
          <w:trHeight w:val="20"/>
        </w:trPr>
        <w:tc>
          <w:tcPr>
            <w:tcW w:w="0" w:type="auto"/>
            <w:tcBorders>
              <w:top w:val="single" w:sz="4" w:space="0" w:color="auto"/>
              <w:bottom w:val="single" w:sz="4" w:space="0" w:color="auto"/>
              <w:right w:val="nil"/>
            </w:tcBorders>
            <w:shd w:val="clear" w:color="auto" w:fill="auto"/>
            <w:noWrap/>
          </w:tcPr>
          <w:p w14:paraId="568BEA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601</w:t>
            </w:r>
          </w:p>
        </w:tc>
        <w:tc>
          <w:tcPr>
            <w:tcW w:w="2078" w:type="dxa"/>
            <w:tcBorders>
              <w:top w:val="single" w:sz="4" w:space="0" w:color="auto"/>
              <w:left w:val="nil"/>
              <w:bottom w:val="single" w:sz="4" w:space="0" w:color="auto"/>
              <w:right w:val="nil"/>
            </w:tcBorders>
            <w:shd w:val="clear" w:color="auto" w:fill="auto"/>
          </w:tcPr>
          <w:p w14:paraId="50A132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22</w:t>
            </w:r>
          </w:p>
        </w:tc>
        <w:tc>
          <w:tcPr>
            <w:tcW w:w="11264" w:type="dxa"/>
            <w:tcBorders>
              <w:top w:val="single" w:sz="4" w:space="0" w:color="auto"/>
              <w:left w:val="nil"/>
              <w:bottom w:val="single" w:sz="4" w:space="0" w:color="auto"/>
            </w:tcBorders>
            <w:shd w:val="clear" w:color="auto" w:fill="auto"/>
          </w:tcPr>
          <w:p w14:paraId="53299B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POLYGON((115.72442293167114 -31.73356468673172, 115.72446316480637 -31.733167752352987, 115.72723925113678 -31.733466593911274, 115.72718560695648 -31.733852120909894, 115.72723120450974 -31.73389774530061, 115.72718024253845 -31.73426730203737, 115.72477698326111 -31.734027774690894, 115.7248306274414 -31.73366506067305, 115.72440683841705 -31.733619436167753, 115.72442293167114 -31.73356468673172))</w:t>
            </w:r>
          </w:p>
        </w:tc>
      </w:tr>
      <w:tr w:rsidR="00965BFE" w:rsidRPr="00965BFE" w14:paraId="1E602289" w14:textId="77777777" w:rsidTr="00A1798F">
        <w:trPr>
          <w:trHeight w:val="20"/>
        </w:trPr>
        <w:tc>
          <w:tcPr>
            <w:tcW w:w="0" w:type="auto"/>
            <w:tcBorders>
              <w:top w:val="single" w:sz="4" w:space="0" w:color="auto"/>
              <w:bottom w:val="single" w:sz="4" w:space="0" w:color="auto"/>
              <w:right w:val="nil"/>
            </w:tcBorders>
            <w:shd w:val="clear" w:color="auto" w:fill="auto"/>
            <w:noWrap/>
          </w:tcPr>
          <w:p w14:paraId="4367FD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602</w:t>
            </w:r>
          </w:p>
        </w:tc>
        <w:tc>
          <w:tcPr>
            <w:tcW w:w="2078" w:type="dxa"/>
            <w:tcBorders>
              <w:top w:val="single" w:sz="4" w:space="0" w:color="auto"/>
              <w:left w:val="nil"/>
              <w:bottom w:val="single" w:sz="4" w:space="0" w:color="auto"/>
              <w:right w:val="nil"/>
            </w:tcBorders>
            <w:shd w:val="clear" w:color="auto" w:fill="auto"/>
          </w:tcPr>
          <w:p w14:paraId="0771DD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24</w:t>
            </w:r>
          </w:p>
        </w:tc>
        <w:tc>
          <w:tcPr>
            <w:tcW w:w="11264" w:type="dxa"/>
            <w:tcBorders>
              <w:top w:val="single" w:sz="4" w:space="0" w:color="auto"/>
              <w:left w:val="nil"/>
              <w:bottom w:val="single" w:sz="4" w:space="0" w:color="auto"/>
            </w:tcBorders>
            <w:shd w:val="clear" w:color="auto" w:fill="auto"/>
          </w:tcPr>
          <w:p w14:paraId="3652B7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POLYGON((115.7244873046875 -31.732857503608567, 115.72450339794159 -31.732629378869, 115.72398036718369 -31.732584894479327, 115.7239830493927 -31.7325392694421, 115.72409704327583 -31.73254953507744, 115.72418622672558 -31.731923329240608, 115.72423651814461 -31.731698624110685, 115.72474211454391 -31.731805843885326, 115.72469383478165 -31.731910782268027, 115.72501838207245 -31.732027126857734, 115.72513103485107 -31.731789304672876, 115.72547972202301 -31.73192675114192, 115.7254046201706 -31.732141190039147, 115.72577476501465 -31.732264378117364, 115.72574257850647 -31.7324320505162, 115.72561919689178 -31.733290939066308, 115.72444975376129 -31.733163189878972, 115.7244873046875 -31.732857503608567))</w:t>
            </w:r>
          </w:p>
        </w:tc>
      </w:tr>
      <w:tr w:rsidR="00965BFE" w:rsidRPr="00965BFE" w14:paraId="1C75F217" w14:textId="77777777" w:rsidTr="00A1798F">
        <w:trPr>
          <w:trHeight w:val="20"/>
        </w:trPr>
        <w:tc>
          <w:tcPr>
            <w:tcW w:w="0" w:type="auto"/>
            <w:tcBorders>
              <w:top w:val="single" w:sz="4" w:space="0" w:color="auto"/>
              <w:bottom w:val="single" w:sz="4" w:space="0" w:color="auto"/>
              <w:right w:val="nil"/>
            </w:tcBorders>
            <w:shd w:val="clear" w:color="auto" w:fill="auto"/>
            <w:noWrap/>
          </w:tcPr>
          <w:p w14:paraId="691996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603</w:t>
            </w:r>
          </w:p>
        </w:tc>
        <w:tc>
          <w:tcPr>
            <w:tcW w:w="2078" w:type="dxa"/>
            <w:tcBorders>
              <w:top w:val="single" w:sz="4" w:space="0" w:color="auto"/>
              <w:left w:val="nil"/>
              <w:bottom w:val="single" w:sz="4" w:space="0" w:color="auto"/>
              <w:right w:val="nil"/>
            </w:tcBorders>
            <w:shd w:val="clear" w:color="auto" w:fill="auto"/>
          </w:tcPr>
          <w:p w14:paraId="15BBC0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26</w:t>
            </w:r>
          </w:p>
        </w:tc>
        <w:tc>
          <w:tcPr>
            <w:tcW w:w="11264" w:type="dxa"/>
            <w:tcBorders>
              <w:top w:val="single" w:sz="4" w:space="0" w:color="auto"/>
              <w:left w:val="nil"/>
              <w:bottom w:val="single" w:sz="4" w:space="0" w:color="auto"/>
            </w:tcBorders>
            <w:shd w:val="clear" w:color="auto" w:fill="auto"/>
          </w:tcPr>
          <w:p w14:paraId="5EE1EE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POLYGON((115.72376847267151 -31.73256550384126, 115.72286456823349 -31.732499347516104, 115.72276264429092 -31.7319244698744, 115.72284579277039 -31.73122411808657, 115.7231991738081 -31.730524901656054, 115.72348818182945 -31.730090312602368, 115.72393745183945 -31.729709332595213, 115.72465058416128 -31.729264473718267, 115.72488360106945 -31.729659143495454, 115.72423920035362 -31.73003327976686, 115.7245597243309 -31.730265973515174, 115.72444170713425 -31.730386882781143, 115.72522222995758 -31.73074504703934, 115.72489231824875 -31.73139977684993, 115.72470992803574 -31.731778468635518, 115.72425127029419 -31.731680373923922, 115.72419293224812 -31.73191762607146, 115.72409704327583 -31.732547253825242, 115.72399109601974 -31.73254269132067, 115.72398170828819 -31.732581472602313, 115.72376847267151 -31.73256550384126))</w:t>
            </w:r>
          </w:p>
        </w:tc>
      </w:tr>
      <w:tr w:rsidR="00965BFE" w:rsidRPr="00965BFE" w14:paraId="3CE3EBD5" w14:textId="77777777" w:rsidTr="00A1798F">
        <w:trPr>
          <w:trHeight w:val="20"/>
        </w:trPr>
        <w:tc>
          <w:tcPr>
            <w:tcW w:w="0" w:type="auto"/>
            <w:tcBorders>
              <w:top w:val="single" w:sz="4" w:space="0" w:color="auto"/>
              <w:bottom w:val="single" w:sz="4" w:space="0" w:color="auto"/>
              <w:right w:val="nil"/>
            </w:tcBorders>
            <w:shd w:val="clear" w:color="auto" w:fill="auto"/>
            <w:noWrap/>
          </w:tcPr>
          <w:p w14:paraId="73D52A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604</w:t>
            </w:r>
          </w:p>
        </w:tc>
        <w:tc>
          <w:tcPr>
            <w:tcW w:w="2078" w:type="dxa"/>
            <w:tcBorders>
              <w:top w:val="single" w:sz="4" w:space="0" w:color="auto"/>
              <w:left w:val="nil"/>
              <w:bottom w:val="single" w:sz="4" w:space="0" w:color="auto"/>
              <w:right w:val="nil"/>
            </w:tcBorders>
            <w:shd w:val="clear" w:color="auto" w:fill="auto"/>
          </w:tcPr>
          <w:p w14:paraId="53DAE1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27</w:t>
            </w:r>
          </w:p>
        </w:tc>
        <w:tc>
          <w:tcPr>
            <w:tcW w:w="11264" w:type="dxa"/>
            <w:tcBorders>
              <w:top w:val="single" w:sz="4" w:space="0" w:color="auto"/>
              <w:left w:val="nil"/>
              <w:bottom w:val="single" w:sz="4" w:space="0" w:color="auto"/>
            </w:tcBorders>
            <w:shd w:val="clear" w:color="auto" w:fill="auto"/>
          </w:tcPr>
          <w:p w14:paraId="0F048E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POLYGON((115.72503179311752 -31.72983480522565, 115.72510153055191 -31.729985372157902, 115.72522222995758 -31.730302474442283, 115.72505056858063 -31.73038460147569, 115.72480648756027 -31.730539730117997, 115.72445511817932 -31.73039372669714, 115.72458654642105 -31.730268254823553, 115.72426736354828 -31.730010466622826, 115.72461068630219 -31.729796022794382, 115.72492450475693 -31.729681956725994, 115.72503179311752 -31.72983480522565))</w:t>
            </w:r>
          </w:p>
        </w:tc>
      </w:tr>
      <w:tr w:rsidR="00965BFE" w:rsidRPr="00965BFE" w14:paraId="434E5106" w14:textId="77777777" w:rsidTr="00A1798F">
        <w:trPr>
          <w:trHeight w:val="20"/>
        </w:trPr>
        <w:tc>
          <w:tcPr>
            <w:tcW w:w="0" w:type="auto"/>
            <w:tcBorders>
              <w:top w:val="single" w:sz="4" w:space="0" w:color="auto"/>
              <w:bottom w:val="single" w:sz="4" w:space="0" w:color="auto"/>
              <w:right w:val="nil"/>
            </w:tcBorders>
            <w:shd w:val="clear" w:color="auto" w:fill="auto"/>
            <w:noWrap/>
          </w:tcPr>
          <w:p w14:paraId="0EDB0C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605</w:t>
            </w:r>
          </w:p>
        </w:tc>
        <w:tc>
          <w:tcPr>
            <w:tcW w:w="2078" w:type="dxa"/>
            <w:tcBorders>
              <w:top w:val="single" w:sz="4" w:space="0" w:color="auto"/>
              <w:left w:val="nil"/>
              <w:bottom w:val="single" w:sz="4" w:space="0" w:color="auto"/>
              <w:right w:val="nil"/>
            </w:tcBorders>
            <w:shd w:val="clear" w:color="auto" w:fill="auto"/>
          </w:tcPr>
          <w:p w14:paraId="0482B2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28</w:t>
            </w:r>
          </w:p>
        </w:tc>
        <w:tc>
          <w:tcPr>
            <w:tcW w:w="11264" w:type="dxa"/>
            <w:tcBorders>
              <w:top w:val="single" w:sz="4" w:space="0" w:color="auto"/>
              <w:left w:val="nil"/>
              <w:bottom w:val="single" w:sz="4" w:space="0" w:color="auto"/>
            </w:tcBorders>
            <w:shd w:val="clear" w:color="auto" w:fill="auto"/>
          </w:tcPr>
          <w:p w14:paraId="250B73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POLYGON((115.72556018829346 -31.731488746745885, 115.72497010231018 -31.731287994039043, 115.72525978088379 -31.730731359258737, 115.72480916976929 -31.730539730117997, 115.72507202625275 -31.730373194947642, 115.72521150112152 -31.73029905248097, 115.72556018829346 -31.73020209685814, 115.72573184967041 -31.73014962671407, 115.7259088754654 -31.73017358047918, 115.7262709736824 -31.730393156370827, 115.72630986571312 -31.730391160228706, 115.72660088539124 -31.730594481341516, 115.72653114795685 -31.730690295904804, 115.72619050741196 -31.7314157458119, 115.72581231594086 -31.731287994039043, 115.72569698095322 -31.731527528468668, 115.72556018829346 -31.731488746745885))</w:t>
            </w:r>
          </w:p>
        </w:tc>
      </w:tr>
      <w:tr w:rsidR="00965BFE" w:rsidRPr="00965BFE" w14:paraId="34DD5425" w14:textId="77777777" w:rsidTr="00A1798F">
        <w:trPr>
          <w:trHeight w:val="20"/>
        </w:trPr>
        <w:tc>
          <w:tcPr>
            <w:tcW w:w="0" w:type="auto"/>
            <w:tcBorders>
              <w:top w:val="single" w:sz="4" w:space="0" w:color="auto"/>
              <w:bottom w:val="single" w:sz="4" w:space="0" w:color="auto"/>
              <w:right w:val="nil"/>
            </w:tcBorders>
            <w:shd w:val="clear" w:color="auto" w:fill="auto"/>
            <w:noWrap/>
          </w:tcPr>
          <w:p w14:paraId="2E873E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606</w:t>
            </w:r>
          </w:p>
        </w:tc>
        <w:tc>
          <w:tcPr>
            <w:tcW w:w="2078" w:type="dxa"/>
            <w:tcBorders>
              <w:top w:val="single" w:sz="4" w:space="0" w:color="auto"/>
              <w:left w:val="nil"/>
              <w:bottom w:val="single" w:sz="4" w:space="0" w:color="auto"/>
              <w:right w:val="nil"/>
            </w:tcBorders>
            <w:shd w:val="clear" w:color="auto" w:fill="auto"/>
          </w:tcPr>
          <w:p w14:paraId="15778C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29</w:t>
            </w:r>
          </w:p>
        </w:tc>
        <w:tc>
          <w:tcPr>
            <w:tcW w:w="11264" w:type="dxa"/>
            <w:tcBorders>
              <w:top w:val="single" w:sz="4" w:space="0" w:color="auto"/>
              <w:left w:val="nil"/>
              <w:bottom w:val="single" w:sz="4" w:space="0" w:color="auto"/>
            </w:tcBorders>
            <w:shd w:val="clear" w:color="auto" w:fill="auto"/>
          </w:tcPr>
          <w:p w14:paraId="264B61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POLYGON((115.72525978088379 -31.731370120198957, 115.72645872831345 -31.731778468635518, 115.72635680437088 -31.732004314204588, 115.72671890258789 -31.732136627514592, 115.72655528783798 -31.73246969121708, 115.72644799947739 -31.733352532361558, 115.72562724351883 -31.7332704079588, 115.72576135396957 -31.732264378117364, 115.72539925575256 -31.73212750246479, 115.7254958152771 -31.73191762607146, 115.72513103485107 -31.73178531244873, 115.7250103354454 -31.732015720531866, 115.72466969490051 -31.731908501000106, 115.72498083114624 -31.731269743771392, 115.72525978088379 -31.731370120198957))</w:t>
            </w:r>
          </w:p>
        </w:tc>
      </w:tr>
      <w:tr w:rsidR="00965BFE" w:rsidRPr="00965BFE" w14:paraId="4DBF79D2" w14:textId="77777777" w:rsidTr="00A1798F">
        <w:trPr>
          <w:trHeight w:val="20"/>
        </w:trPr>
        <w:tc>
          <w:tcPr>
            <w:tcW w:w="0" w:type="auto"/>
            <w:tcBorders>
              <w:top w:val="single" w:sz="4" w:space="0" w:color="auto"/>
              <w:bottom w:val="single" w:sz="4" w:space="0" w:color="auto"/>
              <w:right w:val="nil"/>
            </w:tcBorders>
            <w:shd w:val="clear" w:color="auto" w:fill="auto"/>
            <w:noWrap/>
          </w:tcPr>
          <w:p w14:paraId="29F1EF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607</w:t>
            </w:r>
          </w:p>
        </w:tc>
        <w:tc>
          <w:tcPr>
            <w:tcW w:w="2078" w:type="dxa"/>
            <w:tcBorders>
              <w:top w:val="single" w:sz="4" w:space="0" w:color="auto"/>
              <w:left w:val="nil"/>
              <w:bottom w:val="single" w:sz="4" w:space="0" w:color="auto"/>
              <w:right w:val="nil"/>
            </w:tcBorders>
            <w:shd w:val="clear" w:color="auto" w:fill="auto"/>
          </w:tcPr>
          <w:p w14:paraId="416F76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30</w:t>
            </w:r>
          </w:p>
        </w:tc>
        <w:tc>
          <w:tcPr>
            <w:tcW w:w="11264" w:type="dxa"/>
            <w:tcBorders>
              <w:top w:val="single" w:sz="4" w:space="0" w:color="auto"/>
              <w:left w:val="nil"/>
              <w:bottom w:val="single" w:sz="4" w:space="0" w:color="auto"/>
            </w:tcBorders>
            <w:shd w:val="clear" w:color="auto" w:fill="auto"/>
          </w:tcPr>
          <w:p w14:paraId="6C2B21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POLYGON((115.72622537612915 -31.731671248829198, 115.72572112083435 -31.731516122081292, 115.72581499814987 -31.731287994039043, 115.72619318962097 -31.7314157458119, 115.72653651237488 -31.7306857333088, 115.7270622253418 -31.73009715654027, 115.72774887084961 -31.730530604910935, 115.72724997997284 -31.73111005377618, 115.72687178850174 -31.731872000705646, 115.72682619094849 -31.73187428197448, 115.72672426700592 -31.732125221202203, 115.72634071111679 -31.732006595470157, 115.72646409273148 -31.73175109337761, 115.72622537612915 -31.731671248829198))</w:t>
            </w:r>
          </w:p>
        </w:tc>
      </w:tr>
      <w:tr w:rsidR="00965BFE" w:rsidRPr="00965BFE" w14:paraId="0324D8B9" w14:textId="77777777" w:rsidTr="00A1798F">
        <w:trPr>
          <w:trHeight w:val="20"/>
        </w:trPr>
        <w:tc>
          <w:tcPr>
            <w:tcW w:w="0" w:type="auto"/>
            <w:tcBorders>
              <w:top w:val="single" w:sz="4" w:space="0" w:color="auto"/>
              <w:bottom w:val="single" w:sz="4" w:space="0" w:color="auto"/>
              <w:right w:val="nil"/>
            </w:tcBorders>
            <w:shd w:val="clear" w:color="auto" w:fill="auto"/>
            <w:noWrap/>
          </w:tcPr>
          <w:p w14:paraId="45B159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608</w:t>
            </w:r>
          </w:p>
        </w:tc>
        <w:tc>
          <w:tcPr>
            <w:tcW w:w="2078" w:type="dxa"/>
            <w:tcBorders>
              <w:top w:val="single" w:sz="4" w:space="0" w:color="auto"/>
              <w:left w:val="nil"/>
              <w:bottom w:val="single" w:sz="4" w:space="0" w:color="auto"/>
              <w:right w:val="nil"/>
            </w:tcBorders>
            <w:shd w:val="clear" w:color="auto" w:fill="auto"/>
          </w:tcPr>
          <w:p w14:paraId="3FBFEF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31</w:t>
            </w:r>
          </w:p>
        </w:tc>
        <w:tc>
          <w:tcPr>
            <w:tcW w:w="11264" w:type="dxa"/>
            <w:tcBorders>
              <w:top w:val="single" w:sz="4" w:space="0" w:color="auto"/>
              <w:left w:val="nil"/>
              <w:bottom w:val="single" w:sz="4" w:space="0" w:color="auto"/>
            </w:tcBorders>
            <w:shd w:val="clear" w:color="auto" w:fill="auto"/>
          </w:tcPr>
          <w:p w14:paraId="4144B0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POLYGON((115.72703540325165 -31.73192675114192, 115.72723388671875 -31.731994048508863, 115.72711989283562 -31.732248409301647, 115.72747126221657 -31.732375019122067, 115.72738476097584 -31.732568355405927, 115.72733882814646 -31.732751710830435, 115.72724997997284 -31.73344606284268, 115.72644531726837 -31.73336850098696, 115.72655528783798 -31.73246969121708, 115.72685971856117 -31.731872000705646, 115.72703540325165 -31.73192675114192))</w:t>
            </w:r>
          </w:p>
        </w:tc>
      </w:tr>
      <w:tr w:rsidR="00965BFE" w:rsidRPr="00965BFE" w14:paraId="2E517BA6" w14:textId="77777777" w:rsidTr="00A1798F">
        <w:trPr>
          <w:trHeight w:val="20"/>
        </w:trPr>
        <w:tc>
          <w:tcPr>
            <w:tcW w:w="0" w:type="auto"/>
            <w:tcBorders>
              <w:top w:val="single" w:sz="4" w:space="0" w:color="auto"/>
              <w:bottom w:val="single" w:sz="4" w:space="0" w:color="auto"/>
              <w:right w:val="nil"/>
            </w:tcBorders>
            <w:shd w:val="clear" w:color="auto" w:fill="auto"/>
            <w:noWrap/>
          </w:tcPr>
          <w:p w14:paraId="379AED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609</w:t>
            </w:r>
          </w:p>
        </w:tc>
        <w:tc>
          <w:tcPr>
            <w:tcW w:w="2078" w:type="dxa"/>
            <w:tcBorders>
              <w:top w:val="single" w:sz="4" w:space="0" w:color="auto"/>
              <w:left w:val="nil"/>
              <w:bottom w:val="single" w:sz="4" w:space="0" w:color="auto"/>
              <w:right w:val="nil"/>
            </w:tcBorders>
            <w:shd w:val="clear" w:color="auto" w:fill="auto"/>
          </w:tcPr>
          <w:p w14:paraId="4D9CCF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32</w:t>
            </w:r>
          </w:p>
        </w:tc>
        <w:tc>
          <w:tcPr>
            <w:tcW w:w="11264" w:type="dxa"/>
            <w:tcBorders>
              <w:top w:val="single" w:sz="4" w:space="0" w:color="auto"/>
              <w:left w:val="nil"/>
              <w:bottom w:val="single" w:sz="4" w:space="0" w:color="auto"/>
            </w:tcBorders>
            <w:shd w:val="clear" w:color="auto" w:fill="auto"/>
          </w:tcPr>
          <w:p w14:paraId="13DA07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POLYGON((115.72532415390015 -31.729043184148168, 115.72594374418259 -31.728883490315678, 115.72611272335052 -31.72930781903608, 115.72597056627274 -31.729351164333615, 115.72707295417786 -31.730083468663963, 115.72661697864532 -31.73060132524217, 115.72629243135452 -31.730372054294747, 115.7262696325779 -31.73038973441287, 115.72591155767441 -31.730177002445117, 115.72573855519295 -31.730150767369686, 115.7252088189125 -31.730302474442283, 115.7250827550888 -31.729937464524188, 115.7246857881546 -31.72924850438553, 115.72532415390015 -31.729043184148168))</w:t>
            </w:r>
          </w:p>
        </w:tc>
      </w:tr>
      <w:tr w:rsidR="00965BFE" w:rsidRPr="00965BFE" w14:paraId="16B23BD0" w14:textId="77777777" w:rsidTr="00A1798F">
        <w:trPr>
          <w:trHeight w:val="20"/>
        </w:trPr>
        <w:tc>
          <w:tcPr>
            <w:tcW w:w="0" w:type="auto"/>
            <w:tcBorders>
              <w:top w:val="single" w:sz="4" w:space="0" w:color="auto"/>
              <w:bottom w:val="single" w:sz="4" w:space="0" w:color="auto"/>
              <w:right w:val="nil"/>
            </w:tcBorders>
            <w:shd w:val="clear" w:color="auto" w:fill="auto"/>
            <w:noWrap/>
          </w:tcPr>
          <w:p w14:paraId="07015B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610</w:t>
            </w:r>
          </w:p>
        </w:tc>
        <w:tc>
          <w:tcPr>
            <w:tcW w:w="2078" w:type="dxa"/>
            <w:tcBorders>
              <w:top w:val="single" w:sz="4" w:space="0" w:color="auto"/>
              <w:left w:val="nil"/>
              <w:bottom w:val="single" w:sz="4" w:space="0" w:color="auto"/>
              <w:right w:val="nil"/>
            </w:tcBorders>
            <w:shd w:val="clear" w:color="auto" w:fill="auto"/>
          </w:tcPr>
          <w:p w14:paraId="5A17BA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33</w:t>
            </w:r>
          </w:p>
        </w:tc>
        <w:tc>
          <w:tcPr>
            <w:tcW w:w="11264" w:type="dxa"/>
            <w:tcBorders>
              <w:top w:val="single" w:sz="4" w:space="0" w:color="auto"/>
              <w:left w:val="nil"/>
              <w:bottom w:val="single" w:sz="4" w:space="0" w:color="auto"/>
            </w:tcBorders>
            <w:shd w:val="clear" w:color="auto" w:fill="auto"/>
          </w:tcPr>
          <w:p w14:paraId="5B48E6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POLYGON((115.72647750377655 -31.728815050017513, 115.72596788406372 -31.728924554470318, 115.72611406445503 -31.729305537704064, 115.72597324848175 -31.72934660167168, 115.72740085422993 -31.730300193134756, 115.72778675705194 -31.729915792015063, 115.72816461324692 -31.72946294948107, 115.72789639234543 -31.72930097503988, 115.72779983282089 -31.72897018128745, 115.72817265987396 -31.728897178369248, 115.72806000709534 -31.728459159652203, 115.72647750377655 -31.728815050017513))</w:t>
            </w:r>
          </w:p>
        </w:tc>
      </w:tr>
      <w:tr w:rsidR="00965BFE" w:rsidRPr="00965BFE" w14:paraId="1DAC41AB" w14:textId="77777777" w:rsidTr="00A1798F">
        <w:trPr>
          <w:trHeight w:val="20"/>
        </w:trPr>
        <w:tc>
          <w:tcPr>
            <w:tcW w:w="0" w:type="auto"/>
            <w:tcBorders>
              <w:top w:val="single" w:sz="4" w:space="0" w:color="auto"/>
              <w:bottom w:val="single" w:sz="4" w:space="0" w:color="auto"/>
              <w:right w:val="nil"/>
            </w:tcBorders>
            <w:shd w:val="clear" w:color="auto" w:fill="auto"/>
            <w:noWrap/>
          </w:tcPr>
          <w:p w14:paraId="4EAD65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611</w:t>
            </w:r>
          </w:p>
        </w:tc>
        <w:tc>
          <w:tcPr>
            <w:tcW w:w="2078" w:type="dxa"/>
            <w:tcBorders>
              <w:top w:val="single" w:sz="4" w:space="0" w:color="auto"/>
              <w:left w:val="nil"/>
              <w:bottom w:val="single" w:sz="4" w:space="0" w:color="auto"/>
              <w:right w:val="nil"/>
            </w:tcBorders>
            <w:shd w:val="clear" w:color="auto" w:fill="auto"/>
          </w:tcPr>
          <w:p w14:paraId="6D211E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34A</w:t>
            </w:r>
          </w:p>
        </w:tc>
        <w:tc>
          <w:tcPr>
            <w:tcW w:w="11264" w:type="dxa"/>
            <w:tcBorders>
              <w:top w:val="single" w:sz="4" w:space="0" w:color="auto"/>
              <w:left w:val="nil"/>
              <w:bottom w:val="single" w:sz="4" w:space="0" w:color="auto"/>
            </w:tcBorders>
            <w:shd w:val="clear" w:color="auto" w:fill="auto"/>
          </w:tcPr>
          <w:p w14:paraId="2A9E80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POLYGON((115.72772741317749 -31.73052604230707, 115.72721242904663 -31.731141991797244, 115.72685837745667 -31.731876563243244, 115.72725534439087 -31.7319997516733, 115.72712123394012 -31.73225753433954, 115.72746992111206 -31.732383003519363, 115.72791516780853 -31.731443121168898, 115.7283952832222 -31.730954926088714, 115.72806537151337 -31.730740484446045, 115.72772741317749 -31.73052604230707))</w:t>
            </w:r>
          </w:p>
        </w:tc>
      </w:tr>
      <w:tr w:rsidR="00965BFE" w:rsidRPr="00965BFE" w14:paraId="448950E0" w14:textId="77777777" w:rsidTr="00A1798F">
        <w:trPr>
          <w:trHeight w:val="20"/>
        </w:trPr>
        <w:tc>
          <w:tcPr>
            <w:tcW w:w="0" w:type="auto"/>
            <w:tcBorders>
              <w:top w:val="single" w:sz="4" w:space="0" w:color="auto"/>
              <w:bottom w:val="single" w:sz="4" w:space="0" w:color="auto"/>
              <w:right w:val="nil"/>
            </w:tcBorders>
            <w:shd w:val="clear" w:color="auto" w:fill="auto"/>
            <w:noWrap/>
          </w:tcPr>
          <w:p w14:paraId="74600C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611A</w:t>
            </w:r>
          </w:p>
        </w:tc>
        <w:tc>
          <w:tcPr>
            <w:tcW w:w="2078" w:type="dxa"/>
            <w:tcBorders>
              <w:top w:val="single" w:sz="4" w:space="0" w:color="auto"/>
              <w:left w:val="nil"/>
              <w:bottom w:val="single" w:sz="4" w:space="0" w:color="auto"/>
              <w:right w:val="nil"/>
            </w:tcBorders>
            <w:shd w:val="clear" w:color="auto" w:fill="auto"/>
          </w:tcPr>
          <w:p w14:paraId="23BCDF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34B</w:t>
            </w:r>
          </w:p>
        </w:tc>
        <w:tc>
          <w:tcPr>
            <w:tcW w:w="11264" w:type="dxa"/>
            <w:tcBorders>
              <w:top w:val="single" w:sz="4" w:space="0" w:color="auto"/>
              <w:left w:val="nil"/>
              <w:bottom w:val="single" w:sz="4" w:space="0" w:color="auto"/>
            </w:tcBorders>
            <w:shd w:val="clear" w:color="auto" w:fill="auto"/>
          </w:tcPr>
          <w:p w14:paraId="1FE237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POLYGON((115.72836613725553 -31.73095209312119, 115.7290635115994 -31.731435725657214, 115.72858071397673 -31.731992356206046, 115.72838759492765 -31.732348233001236, 115.72762584756742 -31.73207448174164, 115.72786188196073 -31.73151785168619, 115.72836613725553 -31.73095209312119))</w:t>
            </w:r>
          </w:p>
        </w:tc>
      </w:tr>
      <w:tr w:rsidR="00965BFE" w:rsidRPr="00965BFE" w14:paraId="326D4AA5" w14:textId="77777777" w:rsidTr="00A1798F">
        <w:trPr>
          <w:trHeight w:val="20"/>
        </w:trPr>
        <w:tc>
          <w:tcPr>
            <w:tcW w:w="0" w:type="auto"/>
            <w:tcBorders>
              <w:top w:val="single" w:sz="4" w:space="0" w:color="auto"/>
              <w:bottom w:val="single" w:sz="4" w:space="0" w:color="auto"/>
              <w:right w:val="nil"/>
            </w:tcBorders>
            <w:shd w:val="clear" w:color="auto" w:fill="auto"/>
            <w:noWrap/>
          </w:tcPr>
          <w:p w14:paraId="62F074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611B</w:t>
            </w:r>
          </w:p>
        </w:tc>
        <w:tc>
          <w:tcPr>
            <w:tcW w:w="2078" w:type="dxa"/>
            <w:tcBorders>
              <w:top w:val="single" w:sz="4" w:space="0" w:color="auto"/>
              <w:left w:val="nil"/>
              <w:bottom w:val="single" w:sz="4" w:space="0" w:color="auto"/>
              <w:right w:val="nil"/>
            </w:tcBorders>
            <w:shd w:val="clear" w:color="auto" w:fill="auto"/>
          </w:tcPr>
          <w:p w14:paraId="3DC249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35</w:t>
            </w:r>
          </w:p>
        </w:tc>
        <w:tc>
          <w:tcPr>
            <w:tcW w:w="11264" w:type="dxa"/>
            <w:tcBorders>
              <w:top w:val="single" w:sz="4" w:space="0" w:color="auto"/>
              <w:left w:val="nil"/>
              <w:bottom w:val="single" w:sz="4" w:space="0" w:color="auto"/>
            </w:tcBorders>
            <w:shd w:val="clear" w:color="auto" w:fill="auto"/>
          </w:tcPr>
          <w:p w14:paraId="618B27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POLYGON((115.72757725684687 -31.7321341066768, 115.72736268012568 -31.732590358033153, 115.72722856967493 -31.73342529219745, 115.72759871451899 -31.73345722942046, 115.72759871451899 -31.7335347912019, 115.72811369864985 -31.733543916113092, 115.72819952933833 -31.73285042030097, 115.72823708026453 -31.732727233001942, 115.72839801280543 -31.732394170225255, 115.72757725684687 -31.7321341066768))</w:t>
            </w:r>
          </w:p>
        </w:tc>
      </w:tr>
      <w:tr w:rsidR="00965BFE" w:rsidRPr="00965BFE" w14:paraId="770B8460" w14:textId="77777777" w:rsidTr="00A1798F">
        <w:trPr>
          <w:trHeight w:val="20"/>
        </w:trPr>
        <w:tc>
          <w:tcPr>
            <w:tcW w:w="0" w:type="auto"/>
            <w:tcBorders>
              <w:top w:val="single" w:sz="4" w:space="0" w:color="auto"/>
              <w:bottom w:val="single" w:sz="4" w:space="0" w:color="auto"/>
              <w:right w:val="nil"/>
            </w:tcBorders>
            <w:shd w:val="clear" w:color="auto" w:fill="auto"/>
            <w:noWrap/>
          </w:tcPr>
          <w:p w14:paraId="25D55C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611C</w:t>
            </w:r>
          </w:p>
        </w:tc>
        <w:tc>
          <w:tcPr>
            <w:tcW w:w="2078" w:type="dxa"/>
            <w:tcBorders>
              <w:top w:val="single" w:sz="4" w:space="0" w:color="auto"/>
              <w:left w:val="nil"/>
              <w:bottom w:val="single" w:sz="4" w:space="0" w:color="auto"/>
              <w:right w:val="nil"/>
            </w:tcBorders>
            <w:shd w:val="clear" w:color="auto" w:fill="auto"/>
          </w:tcPr>
          <w:p w14:paraId="054E76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36</w:t>
            </w:r>
          </w:p>
        </w:tc>
        <w:tc>
          <w:tcPr>
            <w:tcW w:w="11264" w:type="dxa"/>
            <w:tcBorders>
              <w:top w:val="single" w:sz="4" w:space="0" w:color="auto"/>
              <w:left w:val="nil"/>
              <w:bottom w:val="single" w:sz="4" w:space="0" w:color="auto"/>
            </w:tcBorders>
            <w:shd w:val="clear" w:color="auto" w:fill="auto"/>
          </w:tcPr>
          <w:p w14:paraId="2E2FB3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POLYGON((115.729992533248 -31.731626590626067, 115.72942926935487 -31.732228845240837, 115.72926833681397 -31.732548221099627, 115.72934343866639 -31.732593846132435, 115.7291825061255 -31.732958845586136, 115.72906448892884 -31.732922345705468, 115.72897865824037 -31.73363409078474, 115.72811498693757 -31.733551966631566, 115.72819545320802 -31.732849345901, 115.72823836855225 -31.73272615860055, 115.72841002992921 -31.732370283256973, 115.72871043733888 -31.73179540481446, 115.72919323496156 -31.73133458697949, 115.72948291353516 -31.731503401699893, 115.72958483747773 -31.731393900294677, 115.729992533248 -31.731626590626067))</w:t>
            </w:r>
          </w:p>
        </w:tc>
      </w:tr>
      <w:tr w:rsidR="00965BFE" w:rsidRPr="00965BFE" w14:paraId="297F02B1" w14:textId="77777777" w:rsidTr="00A1798F">
        <w:trPr>
          <w:trHeight w:val="20"/>
        </w:trPr>
        <w:tc>
          <w:tcPr>
            <w:tcW w:w="0" w:type="auto"/>
            <w:tcBorders>
              <w:top w:val="single" w:sz="4" w:space="0" w:color="auto"/>
              <w:bottom w:val="single" w:sz="4" w:space="0" w:color="auto"/>
              <w:right w:val="nil"/>
            </w:tcBorders>
            <w:shd w:val="clear" w:color="auto" w:fill="auto"/>
            <w:noWrap/>
          </w:tcPr>
          <w:p w14:paraId="0FE243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612</w:t>
            </w:r>
          </w:p>
        </w:tc>
        <w:tc>
          <w:tcPr>
            <w:tcW w:w="2078" w:type="dxa"/>
            <w:tcBorders>
              <w:top w:val="single" w:sz="4" w:space="0" w:color="auto"/>
              <w:left w:val="nil"/>
              <w:bottom w:val="single" w:sz="4" w:space="0" w:color="auto"/>
              <w:right w:val="nil"/>
            </w:tcBorders>
            <w:shd w:val="clear" w:color="auto" w:fill="auto"/>
          </w:tcPr>
          <w:p w14:paraId="76310E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Iluka, Stage KADR</w:t>
            </w:r>
          </w:p>
        </w:tc>
        <w:tc>
          <w:tcPr>
            <w:tcW w:w="11264" w:type="dxa"/>
            <w:tcBorders>
              <w:top w:val="single" w:sz="4" w:space="0" w:color="auto"/>
              <w:left w:val="nil"/>
              <w:bottom w:val="single" w:sz="4" w:space="0" w:color="auto"/>
            </w:tcBorders>
            <w:shd w:val="clear" w:color="auto" w:fill="auto"/>
          </w:tcPr>
          <w:p w14:paraId="530CB4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POLYGON((115.72807610034943 -31.730334412741712, 115.72898268699646 -31.73090930024886, 115.72874665260315 -31.731187617522526, 115.72741091251373 -31.73032528751442, 115.72767913341522 -31.730074343411967, 115.72807610034943 -31.730334412741712))</w:t>
            </w:r>
          </w:p>
        </w:tc>
      </w:tr>
      <w:tr w:rsidR="00965BFE" w:rsidRPr="00965BFE" w14:paraId="324DE58C" w14:textId="77777777" w:rsidTr="00A1798F">
        <w:trPr>
          <w:trHeight w:val="20"/>
        </w:trPr>
        <w:tc>
          <w:tcPr>
            <w:tcW w:w="0" w:type="auto"/>
            <w:tcBorders>
              <w:top w:val="single" w:sz="4" w:space="0" w:color="auto"/>
              <w:bottom w:val="single" w:sz="4" w:space="0" w:color="auto"/>
              <w:right w:val="nil"/>
            </w:tcBorders>
            <w:shd w:val="clear" w:color="auto" w:fill="auto"/>
            <w:noWrap/>
          </w:tcPr>
          <w:p w14:paraId="08970B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613</w:t>
            </w:r>
          </w:p>
        </w:tc>
        <w:tc>
          <w:tcPr>
            <w:tcW w:w="2078" w:type="dxa"/>
            <w:tcBorders>
              <w:top w:val="single" w:sz="4" w:space="0" w:color="auto"/>
              <w:left w:val="nil"/>
              <w:bottom w:val="single" w:sz="4" w:space="0" w:color="auto"/>
              <w:right w:val="nil"/>
            </w:tcBorders>
            <w:shd w:val="clear" w:color="auto" w:fill="auto"/>
          </w:tcPr>
          <w:p w14:paraId="2590E2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Infinity</w:t>
            </w:r>
          </w:p>
        </w:tc>
        <w:tc>
          <w:tcPr>
            <w:tcW w:w="11264" w:type="dxa"/>
            <w:tcBorders>
              <w:top w:val="single" w:sz="4" w:space="0" w:color="auto"/>
              <w:left w:val="nil"/>
              <w:bottom w:val="single" w:sz="4" w:space="0" w:color="auto"/>
            </w:tcBorders>
            <w:shd w:val="clear" w:color="auto" w:fill="auto"/>
          </w:tcPr>
          <w:p w14:paraId="425783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POLYGON((153.01922002001743 -27.467757071951358, 153.019518037941 -27.468076612169536, 153.0198409650052 -27.467845053513354, 153.0195272228973 -27.467532570261557, 153.01922002001743 -27.467757071951358))</w:t>
            </w:r>
          </w:p>
        </w:tc>
      </w:tr>
      <w:tr w:rsidR="00965BFE" w:rsidRPr="00965BFE" w14:paraId="161A88B0" w14:textId="77777777" w:rsidTr="00A1798F">
        <w:trPr>
          <w:trHeight w:val="20"/>
        </w:trPr>
        <w:tc>
          <w:tcPr>
            <w:tcW w:w="0" w:type="auto"/>
            <w:tcBorders>
              <w:top w:val="single" w:sz="4" w:space="0" w:color="auto"/>
              <w:bottom w:val="single" w:sz="4" w:space="0" w:color="auto"/>
              <w:right w:val="nil"/>
            </w:tcBorders>
            <w:shd w:val="clear" w:color="auto" w:fill="auto"/>
            <w:noWrap/>
          </w:tcPr>
          <w:p w14:paraId="716C08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614</w:t>
            </w:r>
          </w:p>
        </w:tc>
        <w:tc>
          <w:tcPr>
            <w:tcW w:w="2078" w:type="dxa"/>
            <w:tcBorders>
              <w:top w:val="single" w:sz="4" w:space="0" w:color="auto"/>
              <w:left w:val="nil"/>
              <w:bottom w:val="single" w:sz="4" w:space="0" w:color="auto"/>
              <w:right w:val="nil"/>
            </w:tcBorders>
            <w:shd w:val="clear" w:color="auto" w:fill="auto"/>
          </w:tcPr>
          <w:p w14:paraId="589F10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Inspire</w:t>
            </w:r>
          </w:p>
        </w:tc>
        <w:tc>
          <w:tcPr>
            <w:tcW w:w="11264" w:type="dxa"/>
            <w:tcBorders>
              <w:top w:val="single" w:sz="4" w:space="0" w:color="auto"/>
              <w:left w:val="nil"/>
              <w:bottom w:val="single" w:sz="4" w:space="0" w:color="auto"/>
            </w:tcBorders>
            <w:shd w:val="clear" w:color="auto" w:fill="auto"/>
          </w:tcPr>
          <w:p w14:paraId="693AF6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POLYGON((150.9093575401298 -33.76631472124488, 150.90976737004746 -33.76640242469784, 150.90986708433115 -33.76592192587091, 150.90946457263863 -33.76583296372849, 150.9093575401298 -33.76631472124488))</w:t>
            </w:r>
          </w:p>
        </w:tc>
      </w:tr>
      <w:tr w:rsidR="00965BFE" w:rsidRPr="00965BFE" w14:paraId="661730B0" w14:textId="77777777" w:rsidTr="00A1798F">
        <w:trPr>
          <w:trHeight w:val="20"/>
        </w:trPr>
        <w:tc>
          <w:tcPr>
            <w:tcW w:w="0" w:type="auto"/>
            <w:tcBorders>
              <w:top w:val="single" w:sz="4" w:space="0" w:color="auto"/>
              <w:bottom w:val="single" w:sz="4" w:space="0" w:color="auto"/>
              <w:right w:val="nil"/>
            </w:tcBorders>
            <w:shd w:val="clear" w:color="auto" w:fill="auto"/>
            <w:noWrap/>
          </w:tcPr>
          <w:p w14:paraId="12FA91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615</w:t>
            </w:r>
          </w:p>
        </w:tc>
        <w:tc>
          <w:tcPr>
            <w:tcW w:w="2078" w:type="dxa"/>
            <w:tcBorders>
              <w:top w:val="single" w:sz="4" w:space="0" w:color="auto"/>
              <w:left w:val="nil"/>
              <w:bottom w:val="single" w:sz="4" w:space="0" w:color="auto"/>
              <w:right w:val="nil"/>
            </w:tcBorders>
            <w:shd w:val="clear" w:color="auto" w:fill="auto"/>
          </w:tcPr>
          <w:p w14:paraId="31B03C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Inspire Botany</w:t>
            </w:r>
          </w:p>
        </w:tc>
        <w:tc>
          <w:tcPr>
            <w:tcW w:w="11264" w:type="dxa"/>
            <w:tcBorders>
              <w:top w:val="single" w:sz="4" w:space="0" w:color="auto"/>
              <w:left w:val="nil"/>
              <w:bottom w:val="single" w:sz="4" w:space="0" w:color="auto"/>
            </w:tcBorders>
            <w:shd w:val="clear" w:color="auto" w:fill="auto"/>
          </w:tcPr>
          <w:p w14:paraId="511D24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POLYGON((151.20412256888505 -33.954836201387856, 151.20432414394384 -33.95447910472909, 151.20413516994086 -33.95439299124932, 151.2039676536101 -33.95431355222463, 151.20379176495794 -33.9546154054142, 151.20412256888505 -33.954836201387856))</w:t>
            </w:r>
          </w:p>
        </w:tc>
      </w:tr>
      <w:tr w:rsidR="00965BFE" w:rsidRPr="00965BFE" w14:paraId="2DB1F457" w14:textId="77777777" w:rsidTr="00A1798F">
        <w:trPr>
          <w:trHeight w:val="20"/>
        </w:trPr>
        <w:tc>
          <w:tcPr>
            <w:tcW w:w="0" w:type="auto"/>
            <w:tcBorders>
              <w:top w:val="single" w:sz="4" w:space="0" w:color="auto"/>
              <w:bottom w:val="single" w:sz="4" w:space="0" w:color="auto"/>
              <w:right w:val="nil"/>
            </w:tcBorders>
            <w:shd w:val="clear" w:color="auto" w:fill="auto"/>
            <w:noWrap/>
          </w:tcPr>
          <w:p w14:paraId="22B3BB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616</w:t>
            </w:r>
          </w:p>
        </w:tc>
        <w:tc>
          <w:tcPr>
            <w:tcW w:w="2078" w:type="dxa"/>
            <w:tcBorders>
              <w:top w:val="single" w:sz="4" w:space="0" w:color="auto"/>
              <w:left w:val="nil"/>
              <w:bottom w:val="single" w:sz="4" w:space="0" w:color="auto"/>
              <w:right w:val="nil"/>
            </w:tcBorders>
            <w:shd w:val="clear" w:color="auto" w:fill="auto"/>
          </w:tcPr>
          <w:p w14:paraId="642B6A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Iris</w:t>
            </w:r>
          </w:p>
        </w:tc>
        <w:tc>
          <w:tcPr>
            <w:tcW w:w="11264" w:type="dxa"/>
            <w:tcBorders>
              <w:top w:val="single" w:sz="4" w:space="0" w:color="auto"/>
              <w:left w:val="nil"/>
              <w:bottom w:val="single" w:sz="4" w:space="0" w:color="auto"/>
            </w:tcBorders>
            <w:shd w:val="clear" w:color="auto" w:fill="auto"/>
          </w:tcPr>
          <w:p w14:paraId="709F63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POLYGON((150.9282123814388 -33.69655471295564, 150.92835891638788 -33.696568720775396, 150.92843034948453 -33.69651578165868, 150.92845463867968 -33.69581938811742, 150.92781370923421 -33.695824517231486, 150.9282123814388 -33.69655471295564))</w:t>
            </w:r>
          </w:p>
        </w:tc>
      </w:tr>
      <w:tr w:rsidR="00965BFE" w:rsidRPr="00965BFE" w14:paraId="1904ED96" w14:textId="77777777" w:rsidTr="00A1798F">
        <w:trPr>
          <w:trHeight w:val="20"/>
        </w:trPr>
        <w:tc>
          <w:tcPr>
            <w:tcW w:w="0" w:type="auto"/>
            <w:tcBorders>
              <w:top w:val="single" w:sz="4" w:space="0" w:color="auto"/>
              <w:bottom w:val="single" w:sz="4" w:space="0" w:color="auto"/>
              <w:right w:val="nil"/>
            </w:tcBorders>
            <w:shd w:val="clear" w:color="auto" w:fill="auto"/>
            <w:noWrap/>
          </w:tcPr>
          <w:p w14:paraId="1EF786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617</w:t>
            </w:r>
          </w:p>
        </w:tc>
        <w:tc>
          <w:tcPr>
            <w:tcW w:w="2078" w:type="dxa"/>
            <w:tcBorders>
              <w:top w:val="single" w:sz="4" w:space="0" w:color="auto"/>
              <w:left w:val="nil"/>
              <w:bottom w:val="single" w:sz="4" w:space="0" w:color="auto"/>
              <w:right w:val="nil"/>
            </w:tcBorders>
            <w:shd w:val="clear" w:color="auto" w:fill="auto"/>
          </w:tcPr>
          <w:p w14:paraId="18E5F4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Ivanhoe</w:t>
            </w:r>
          </w:p>
        </w:tc>
        <w:tc>
          <w:tcPr>
            <w:tcW w:w="11264" w:type="dxa"/>
            <w:tcBorders>
              <w:top w:val="single" w:sz="4" w:space="0" w:color="auto"/>
              <w:left w:val="nil"/>
              <w:bottom w:val="single" w:sz="4" w:space="0" w:color="auto"/>
            </w:tcBorders>
            <w:shd w:val="clear" w:color="auto" w:fill="auto"/>
          </w:tcPr>
          <w:p w14:paraId="48D471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POLYGON((145.05540802384286 -37.755089789294225, 145.05587741042046 -37.754922257847674, 145.0562073221293 -37.755062220854406, 145.0557593932238 -37.75566872415728, 145.05540802384286 -37.755089789294225))</w:t>
            </w:r>
          </w:p>
        </w:tc>
      </w:tr>
      <w:tr w:rsidR="00965BFE" w:rsidRPr="00965BFE" w14:paraId="111568BB" w14:textId="77777777" w:rsidTr="00A1798F">
        <w:trPr>
          <w:trHeight w:val="20"/>
        </w:trPr>
        <w:tc>
          <w:tcPr>
            <w:tcW w:w="0" w:type="auto"/>
            <w:tcBorders>
              <w:top w:val="single" w:sz="4" w:space="0" w:color="auto"/>
              <w:bottom w:val="single" w:sz="4" w:space="0" w:color="auto"/>
              <w:right w:val="nil"/>
            </w:tcBorders>
            <w:shd w:val="clear" w:color="auto" w:fill="auto"/>
            <w:noWrap/>
          </w:tcPr>
          <w:p w14:paraId="6D1B4A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618</w:t>
            </w:r>
          </w:p>
        </w:tc>
        <w:tc>
          <w:tcPr>
            <w:tcW w:w="2078" w:type="dxa"/>
            <w:tcBorders>
              <w:top w:val="single" w:sz="4" w:space="0" w:color="auto"/>
              <w:left w:val="nil"/>
              <w:bottom w:val="single" w:sz="4" w:space="0" w:color="auto"/>
              <w:right w:val="nil"/>
            </w:tcBorders>
            <w:shd w:val="clear" w:color="auto" w:fill="auto"/>
          </w:tcPr>
          <w:p w14:paraId="4B13E3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1</w:t>
            </w:r>
          </w:p>
        </w:tc>
        <w:tc>
          <w:tcPr>
            <w:tcW w:w="11264" w:type="dxa"/>
            <w:tcBorders>
              <w:top w:val="single" w:sz="4" w:space="0" w:color="auto"/>
              <w:left w:val="nil"/>
              <w:bottom w:val="single" w:sz="4" w:space="0" w:color="auto"/>
            </w:tcBorders>
            <w:shd w:val="clear" w:color="auto" w:fill="auto"/>
          </w:tcPr>
          <w:p w14:paraId="54F9E0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POLYGON((115.68880319595337 -31.63454952004326, 115.68881392478943 -31.634238941525144, 115.68736553192139 -31.634193268126186, 115.68742990493774 -31.632220155878237, 115.68657159805298 -31.632211021001957, 115.68650722503662 -31.633471625445903, 115.6865930557251 -31.633508164450348, 115.68656086921692 -31.63458605862427, 115.68880319595337 -31.63454952004326))</w:t>
            </w:r>
          </w:p>
        </w:tc>
      </w:tr>
      <w:tr w:rsidR="00965BFE" w:rsidRPr="00965BFE" w14:paraId="3C0F2D90" w14:textId="77777777" w:rsidTr="00A1798F">
        <w:trPr>
          <w:trHeight w:val="20"/>
        </w:trPr>
        <w:tc>
          <w:tcPr>
            <w:tcW w:w="0" w:type="auto"/>
            <w:tcBorders>
              <w:top w:val="single" w:sz="4" w:space="0" w:color="auto"/>
              <w:bottom w:val="single" w:sz="4" w:space="0" w:color="auto"/>
              <w:right w:val="nil"/>
            </w:tcBorders>
            <w:shd w:val="clear" w:color="auto" w:fill="auto"/>
            <w:noWrap/>
          </w:tcPr>
          <w:p w14:paraId="7D5F9A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619</w:t>
            </w:r>
          </w:p>
        </w:tc>
        <w:tc>
          <w:tcPr>
            <w:tcW w:w="2078" w:type="dxa"/>
            <w:tcBorders>
              <w:top w:val="single" w:sz="4" w:space="0" w:color="auto"/>
              <w:left w:val="nil"/>
              <w:bottom w:val="single" w:sz="4" w:space="0" w:color="auto"/>
              <w:right w:val="nil"/>
            </w:tcBorders>
            <w:shd w:val="clear" w:color="auto" w:fill="auto"/>
          </w:tcPr>
          <w:p w14:paraId="57A900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2</w:t>
            </w:r>
          </w:p>
        </w:tc>
        <w:tc>
          <w:tcPr>
            <w:tcW w:w="11264" w:type="dxa"/>
            <w:tcBorders>
              <w:top w:val="single" w:sz="4" w:space="0" w:color="auto"/>
              <w:left w:val="nil"/>
              <w:bottom w:val="single" w:sz="4" w:space="0" w:color="auto"/>
            </w:tcBorders>
            <w:shd w:val="clear" w:color="auto" w:fill="auto"/>
          </w:tcPr>
          <w:p w14:paraId="09772D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POLYGON((115.6980836391449 -31.6561463128235, 115.69731920957565 -31.655933981368115, 115.69740772247314 -31.6556645708662, 115.69709658622742 -31.65558009453103, 115.69674253463745 -31.65557781138578, 115.69639384746552 -31.655593793401408, 115.69570988416672 -31.65566685400933, 115.69542020559311 -31.655817541331768, 115.6955623626709 -31.655959095866617, 115.69540947675705 -31.65605042125856, 115.69520562887192 -31.655831240167153, 115.69510638713837 -31.655564112513034, 115.69492667913437 -31.655518449589334, 115.69505006074905 -31.655296984091077, 115.69500178098679 -31.654959076953055, 115.69520562887192 -31.654938528506385, 115.69517076015472 -31.65468966362488, 115.69553822278976 -31.65464856660785, 115.69557309150696 -31.65497505907512, 115.69686859846115 -31.654879166301594, 115.69682031869888 -31.654614319079787, 115.69731920957565 -31.65458235470887, 115.69795489311218 -31.654000144600488, 115.69798171520233 -31.654016126887445, 115.69831430912018 -31.653733011683038, 115.69884806871414 -31.65418736550378, 115.6980836391449 -31.6561463128235))</w:t>
            </w:r>
          </w:p>
        </w:tc>
      </w:tr>
      <w:tr w:rsidR="00965BFE" w:rsidRPr="00965BFE" w14:paraId="636A1AA4" w14:textId="77777777" w:rsidTr="00A1798F">
        <w:trPr>
          <w:trHeight w:val="20"/>
        </w:trPr>
        <w:tc>
          <w:tcPr>
            <w:tcW w:w="0" w:type="auto"/>
            <w:tcBorders>
              <w:top w:val="single" w:sz="4" w:space="0" w:color="auto"/>
              <w:bottom w:val="single" w:sz="4" w:space="0" w:color="auto"/>
              <w:right w:val="nil"/>
            </w:tcBorders>
            <w:shd w:val="clear" w:color="auto" w:fill="auto"/>
            <w:noWrap/>
          </w:tcPr>
          <w:p w14:paraId="2D53D4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620</w:t>
            </w:r>
          </w:p>
        </w:tc>
        <w:tc>
          <w:tcPr>
            <w:tcW w:w="2078" w:type="dxa"/>
            <w:tcBorders>
              <w:top w:val="single" w:sz="4" w:space="0" w:color="auto"/>
              <w:left w:val="nil"/>
              <w:bottom w:val="single" w:sz="4" w:space="0" w:color="auto"/>
              <w:right w:val="nil"/>
            </w:tcBorders>
            <w:shd w:val="clear" w:color="auto" w:fill="auto"/>
          </w:tcPr>
          <w:p w14:paraId="04001E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3</w:t>
            </w:r>
          </w:p>
        </w:tc>
        <w:tc>
          <w:tcPr>
            <w:tcW w:w="11264" w:type="dxa"/>
            <w:tcBorders>
              <w:top w:val="single" w:sz="4" w:space="0" w:color="auto"/>
              <w:left w:val="nil"/>
              <w:bottom w:val="single" w:sz="4" w:space="0" w:color="auto"/>
            </w:tcBorders>
            <w:shd w:val="clear" w:color="auto" w:fill="auto"/>
          </w:tcPr>
          <w:p w14:paraId="1398AE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POLYGON((115.69818556308746 -31.65588146921292, 115.69885343313217 -31.65418051596518, 115.69772958755493 -31.65323070839146, 115.69851279258728 -31.65256401073884, 115.6987515091896 -31.652790049177476, 115.69914311170578 -31.65251606312058, 115.70003628730774 -31.653285505246103, 115.69897681474686 -31.65609380078829, 115.69818556308746 -31.65588146921292))</w:t>
            </w:r>
          </w:p>
        </w:tc>
      </w:tr>
      <w:tr w:rsidR="00965BFE" w:rsidRPr="00965BFE" w14:paraId="436C153A" w14:textId="77777777" w:rsidTr="00A1798F">
        <w:trPr>
          <w:trHeight w:val="20"/>
        </w:trPr>
        <w:tc>
          <w:tcPr>
            <w:tcW w:w="0" w:type="auto"/>
            <w:tcBorders>
              <w:top w:val="single" w:sz="4" w:space="0" w:color="auto"/>
              <w:bottom w:val="single" w:sz="4" w:space="0" w:color="auto"/>
              <w:right w:val="nil"/>
            </w:tcBorders>
            <w:shd w:val="clear" w:color="auto" w:fill="auto"/>
            <w:noWrap/>
          </w:tcPr>
          <w:p w14:paraId="788CF8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621</w:t>
            </w:r>
          </w:p>
        </w:tc>
        <w:tc>
          <w:tcPr>
            <w:tcW w:w="2078" w:type="dxa"/>
            <w:tcBorders>
              <w:top w:val="single" w:sz="4" w:space="0" w:color="auto"/>
              <w:left w:val="nil"/>
              <w:bottom w:val="single" w:sz="4" w:space="0" w:color="auto"/>
              <w:right w:val="nil"/>
            </w:tcBorders>
            <w:shd w:val="clear" w:color="auto" w:fill="auto"/>
          </w:tcPr>
          <w:p w14:paraId="532F71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4</w:t>
            </w:r>
          </w:p>
        </w:tc>
        <w:tc>
          <w:tcPr>
            <w:tcW w:w="11264" w:type="dxa"/>
            <w:tcBorders>
              <w:top w:val="single" w:sz="4" w:space="0" w:color="auto"/>
              <w:left w:val="nil"/>
              <w:bottom w:val="single" w:sz="4" w:space="0" w:color="auto"/>
            </w:tcBorders>
            <w:shd w:val="clear" w:color="auto" w:fill="auto"/>
          </w:tcPr>
          <w:p w14:paraId="5E2EC5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POLYGON((115.69370090961456 -31.650792215652338, 115.69573402404785 -31.65044059250785, 115.6958144903183 -31.65067805243956, 115.69573938846588 -31.650751116911895, 115.69575011730194 -31.650851580467563, 115.6958520412445 -31.65092007828418, 115.69592982530594 -31.651244300597835, 115.696482360363 -31.65114155421239, 115.69654405117035 -31.65136987935913, 115.69647699594498 -31.6513835788501, 115.6965708732605 -31.651755747582186, 115.69621413946152 -31.651808262068585, 115.69625169038773 -31.65195438917891, 115.69659769535065 -31.651888175360504, 115.69663792848587 -31.652063984360904, 115.69674521684647 -31.6522329433466, 115.6972199678421 -31.652671321985316, 115.69658428430557 -31.65321244276605, 115.6964984536171 -31.65316221227771, 115.6960478425026 -31.653365417267874, 115.69477647542953 -31.653504692341595, 115.69472551345825 -31.65317134509579, 115.69458872079849 -31.653178194708758, 115.6945726275444 -31.653105132144365, 115.6945189833641 -31.65311198176222, 115.6944814324379 -31.652796898818536, 115.69428026676178 -31.65282429737778, 115.69367945194244 -31.65288594410655, 115.69348096847534 -31.651680400658588, 115.6938698887825 -31.65164158555288, 115.69370090961456 -31.650792215652338))</w:t>
            </w:r>
          </w:p>
        </w:tc>
      </w:tr>
      <w:tr w:rsidR="00965BFE" w:rsidRPr="00965BFE" w14:paraId="29A2D632" w14:textId="77777777" w:rsidTr="00A1798F">
        <w:trPr>
          <w:trHeight w:val="20"/>
        </w:trPr>
        <w:tc>
          <w:tcPr>
            <w:tcW w:w="0" w:type="auto"/>
            <w:tcBorders>
              <w:top w:val="single" w:sz="4" w:space="0" w:color="auto"/>
              <w:bottom w:val="single" w:sz="4" w:space="0" w:color="auto"/>
              <w:right w:val="nil"/>
            </w:tcBorders>
            <w:shd w:val="clear" w:color="auto" w:fill="auto"/>
            <w:noWrap/>
          </w:tcPr>
          <w:p w14:paraId="24771C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622</w:t>
            </w:r>
          </w:p>
        </w:tc>
        <w:tc>
          <w:tcPr>
            <w:tcW w:w="2078" w:type="dxa"/>
            <w:tcBorders>
              <w:top w:val="single" w:sz="4" w:space="0" w:color="auto"/>
              <w:left w:val="nil"/>
              <w:bottom w:val="single" w:sz="4" w:space="0" w:color="auto"/>
              <w:right w:val="nil"/>
            </w:tcBorders>
            <w:shd w:val="clear" w:color="auto" w:fill="auto"/>
          </w:tcPr>
          <w:p w14:paraId="0897B5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5</w:t>
            </w:r>
          </w:p>
        </w:tc>
        <w:tc>
          <w:tcPr>
            <w:tcW w:w="11264" w:type="dxa"/>
            <w:tcBorders>
              <w:top w:val="single" w:sz="4" w:space="0" w:color="auto"/>
              <w:left w:val="nil"/>
              <w:bottom w:val="single" w:sz="4" w:space="0" w:color="auto"/>
            </w:tcBorders>
            <w:shd w:val="clear" w:color="auto" w:fill="auto"/>
          </w:tcPr>
          <w:p w14:paraId="3F187D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POLYGON((115.69236516952515 -31.651417827568686, 115.69303572177887 -31.651335630622878, 115.6930947303772 -31.651404128082763, 115.69379210472107 -31.651299098623632, 115.69383502006531 -31.651582221242233, 115.6934916973114 -31.651627886099938, 115.69369554519653 -31.65288366089511, 115.69446802139282 -31.65278319953589, 115.69452702999115 -31.65311654817385, 115.6946074962616 -31.65311198176222, 115.69462895393372 -31.653189610729275, 115.69473087787628 -31.65316221227771, 115.69478452205658 -31.653500125949037, 115.69297671318054 -31.653691914242966, 115.69281041622162 -31.652669038768607, 115.69274067878723 -31.65268273806807, 115.69272458553314 -31.652573143615705, 115.69262266159058 -31.652591409366746, 115.69257974624634 -31.652294590467612, 115.69274604320526 -31.652271758205348, 115.69267094135284 -31.65181511178201, 115.69237053394318 -31.651847077104666, 115.69231152534485 -31.651614186644988, 115.69236516952515 -31.651417827568686))</w:t>
            </w:r>
          </w:p>
        </w:tc>
      </w:tr>
      <w:tr w:rsidR="00965BFE" w:rsidRPr="00965BFE" w14:paraId="29653C0E" w14:textId="77777777" w:rsidTr="00A1798F">
        <w:trPr>
          <w:trHeight w:val="20"/>
        </w:trPr>
        <w:tc>
          <w:tcPr>
            <w:tcW w:w="0" w:type="auto"/>
            <w:tcBorders>
              <w:top w:val="single" w:sz="4" w:space="0" w:color="auto"/>
              <w:bottom w:val="single" w:sz="4" w:space="0" w:color="auto"/>
              <w:right w:val="nil"/>
            </w:tcBorders>
            <w:shd w:val="clear" w:color="auto" w:fill="auto"/>
            <w:noWrap/>
          </w:tcPr>
          <w:p w14:paraId="66FFF6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623</w:t>
            </w:r>
          </w:p>
        </w:tc>
        <w:tc>
          <w:tcPr>
            <w:tcW w:w="2078" w:type="dxa"/>
            <w:tcBorders>
              <w:top w:val="single" w:sz="4" w:space="0" w:color="auto"/>
              <w:left w:val="nil"/>
              <w:bottom w:val="single" w:sz="4" w:space="0" w:color="auto"/>
              <w:right w:val="nil"/>
            </w:tcBorders>
            <w:shd w:val="clear" w:color="auto" w:fill="auto"/>
          </w:tcPr>
          <w:p w14:paraId="049BEC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6B</w:t>
            </w:r>
          </w:p>
        </w:tc>
        <w:tc>
          <w:tcPr>
            <w:tcW w:w="11264" w:type="dxa"/>
            <w:tcBorders>
              <w:top w:val="single" w:sz="4" w:space="0" w:color="auto"/>
              <w:left w:val="nil"/>
              <w:bottom w:val="single" w:sz="4" w:space="0" w:color="auto"/>
            </w:tcBorders>
            <w:shd w:val="clear" w:color="auto" w:fill="auto"/>
          </w:tcPr>
          <w:p w14:paraId="6CD102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POLYGON((115.68360993673764 -31.632399300060385, 115.68408200552426 -31.63240843491817, 115.6840712766882 -31.63334932046384, 115.68355629255734 -31.63334932046384, 115.68363139440976 -31.63319402933054, 115.68360993673764 -31.632399300060385))</w:t>
            </w:r>
          </w:p>
        </w:tc>
      </w:tr>
      <w:tr w:rsidR="00965BFE" w:rsidRPr="00965BFE" w14:paraId="47FDDD58" w14:textId="77777777" w:rsidTr="00A1798F">
        <w:trPr>
          <w:trHeight w:val="20"/>
        </w:trPr>
        <w:tc>
          <w:tcPr>
            <w:tcW w:w="0" w:type="auto"/>
            <w:tcBorders>
              <w:top w:val="single" w:sz="4" w:space="0" w:color="auto"/>
              <w:bottom w:val="single" w:sz="4" w:space="0" w:color="auto"/>
              <w:right w:val="nil"/>
            </w:tcBorders>
            <w:shd w:val="clear" w:color="auto" w:fill="auto"/>
            <w:noWrap/>
          </w:tcPr>
          <w:p w14:paraId="2BBDA6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624</w:t>
            </w:r>
          </w:p>
        </w:tc>
        <w:tc>
          <w:tcPr>
            <w:tcW w:w="2078" w:type="dxa"/>
            <w:tcBorders>
              <w:top w:val="single" w:sz="4" w:space="0" w:color="auto"/>
              <w:left w:val="nil"/>
              <w:bottom w:val="single" w:sz="4" w:space="0" w:color="auto"/>
              <w:right w:val="nil"/>
            </w:tcBorders>
            <w:shd w:val="clear" w:color="auto" w:fill="auto"/>
          </w:tcPr>
          <w:p w14:paraId="25BA85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7</w:t>
            </w:r>
          </w:p>
        </w:tc>
        <w:tc>
          <w:tcPr>
            <w:tcW w:w="11264" w:type="dxa"/>
            <w:tcBorders>
              <w:top w:val="single" w:sz="4" w:space="0" w:color="auto"/>
              <w:left w:val="nil"/>
              <w:bottom w:val="single" w:sz="4" w:space="0" w:color="auto"/>
            </w:tcBorders>
            <w:shd w:val="clear" w:color="auto" w:fill="auto"/>
          </w:tcPr>
          <w:p w14:paraId="7F9310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POLYGON((115.68280577659607 -31.634174998760333, 115.6811535358429 -31.634238941525144, 115.68041324615479 -31.634211537488465, 115.68039178848267 -31.63522548146825, 115.67985534667969 -31.635234616048454, 115.6798768043518 -31.635764420165454, 115.67996263504028 -31.63597908131922, 115.68032741546631 -31.635864899916125, 115.68050980567932 -31.636038455593415, 115.68077802658081 -31.63595624504981, 115.68284869194031 -31.634695674281165, 115.68303108215332 -31.634650001106497, 115.68280577659607 -31.634174998760333))</w:t>
            </w:r>
          </w:p>
        </w:tc>
      </w:tr>
      <w:tr w:rsidR="00965BFE" w:rsidRPr="00965BFE" w14:paraId="16599233" w14:textId="77777777" w:rsidTr="00A1798F">
        <w:trPr>
          <w:trHeight w:val="20"/>
        </w:trPr>
        <w:tc>
          <w:tcPr>
            <w:tcW w:w="0" w:type="auto"/>
            <w:tcBorders>
              <w:top w:val="single" w:sz="4" w:space="0" w:color="auto"/>
              <w:bottom w:val="single" w:sz="4" w:space="0" w:color="auto"/>
              <w:right w:val="nil"/>
            </w:tcBorders>
            <w:shd w:val="clear" w:color="auto" w:fill="auto"/>
            <w:noWrap/>
          </w:tcPr>
          <w:p w14:paraId="712153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625</w:t>
            </w:r>
          </w:p>
        </w:tc>
        <w:tc>
          <w:tcPr>
            <w:tcW w:w="2078" w:type="dxa"/>
            <w:tcBorders>
              <w:top w:val="single" w:sz="4" w:space="0" w:color="auto"/>
              <w:left w:val="nil"/>
              <w:bottom w:val="single" w:sz="4" w:space="0" w:color="auto"/>
              <w:right w:val="nil"/>
            </w:tcBorders>
            <w:shd w:val="clear" w:color="auto" w:fill="auto"/>
          </w:tcPr>
          <w:p w14:paraId="267E20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7B</w:t>
            </w:r>
          </w:p>
        </w:tc>
        <w:tc>
          <w:tcPr>
            <w:tcW w:w="11264" w:type="dxa"/>
            <w:tcBorders>
              <w:top w:val="single" w:sz="4" w:space="0" w:color="auto"/>
              <w:left w:val="nil"/>
              <w:bottom w:val="single" w:sz="4" w:space="0" w:color="auto"/>
            </w:tcBorders>
            <w:shd w:val="clear" w:color="auto" w:fill="auto"/>
          </w:tcPr>
          <w:p w14:paraId="4FAC0C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POLYGON((115.68039178848267 -31.635243750627772, 115.68040251731873 -31.633864418991582, 115.67939400672913 -31.63383701484455, 115.67936182022095 -31.63443076955586, 115.67981243133545 -31.63443076955586, 115.67984461784363 -31.635243750627772, 115.68039178848267 -31.635243750627772))</w:t>
            </w:r>
          </w:p>
        </w:tc>
      </w:tr>
      <w:tr w:rsidR="00965BFE" w:rsidRPr="00965BFE" w14:paraId="35C512E4" w14:textId="77777777" w:rsidTr="00A1798F">
        <w:trPr>
          <w:trHeight w:val="20"/>
        </w:trPr>
        <w:tc>
          <w:tcPr>
            <w:tcW w:w="0" w:type="auto"/>
            <w:tcBorders>
              <w:top w:val="single" w:sz="4" w:space="0" w:color="auto"/>
              <w:bottom w:val="single" w:sz="4" w:space="0" w:color="auto"/>
              <w:right w:val="nil"/>
            </w:tcBorders>
            <w:shd w:val="clear" w:color="auto" w:fill="auto"/>
            <w:noWrap/>
          </w:tcPr>
          <w:p w14:paraId="054A63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626</w:t>
            </w:r>
          </w:p>
        </w:tc>
        <w:tc>
          <w:tcPr>
            <w:tcW w:w="2078" w:type="dxa"/>
            <w:tcBorders>
              <w:top w:val="single" w:sz="4" w:space="0" w:color="auto"/>
              <w:left w:val="nil"/>
              <w:bottom w:val="single" w:sz="4" w:space="0" w:color="auto"/>
              <w:right w:val="nil"/>
            </w:tcBorders>
            <w:shd w:val="clear" w:color="auto" w:fill="auto"/>
          </w:tcPr>
          <w:p w14:paraId="11E94E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8</w:t>
            </w:r>
          </w:p>
        </w:tc>
        <w:tc>
          <w:tcPr>
            <w:tcW w:w="11264" w:type="dxa"/>
            <w:tcBorders>
              <w:top w:val="single" w:sz="4" w:space="0" w:color="auto"/>
              <w:left w:val="nil"/>
              <w:bottom w:val="single" w:sz="4" w:space="0" w:color="auto"/>
            </w:tcBorders>
            <w:shd w:val="clear" w:color="auto" w:fill="auto"/>
          </w:tcPr>
          <w:p w14:paraId="3E7BFD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POLYGON((115.69029986858368 -31.6476047260575, 115.69048762321472 -31.647554492538635, 115.69067001342773 -31.64752252573976, 115.69085240364075 -31.64751339236664, 115.69106161594391 -31.647572759275914, 115.69123327732086 -31.647641259508724, 115.69134593009949 -31.647737159749873, 115.69156050682068 -31.647933526601623, 115.6916892528534 -31.64784675990433, 115.69189846515656 -31.64799745990571, 115.69173753261566 -31.648129893038558, 115.69146931171417 -31.64828972587869, 115.69185554981232 -31.64873725636899, 115.69150686264038 -31.648965587421728, 115.69145858287811 -31.648919921256038, 115.69137811660767 -31.64897928726705, 115.69128155708313 -31.6489016547835, 115.69101870059967 -31.649066052907244, 115.69078266620636 -31.648805755743695, 115.69050371646881 -31.64897928726705, 115.68974733352661 -31.64945878058151, 115.68924307823181 -31.6487920558728, 115.68952739238739 -31.64859569083464, 115.68902313709259 -31.648043126524552, 115.68922162055969 -31.647837626563053, 115.68975806236267 -31.647787393170034, 115.68989753723145 -31.647837626563053, 115.69007456302643 -31.6476047260575, 115.69029986858368 -31.6476047260575))</w:t>
            </w:r>
          </w:p>
        </w:tc>
      </w:tr>
      <w:tr w:rsidR="00965BFE" w:rsidRPr="00965BFE" w14:paraId="0660167E" w14:textId="77777777" w:rsidTr="00A1798F">
        <w:trPr>
          <w:trHeight w:val="20"/>
        </w:trPr>
        <w:tc>
          <w:tcPr>
            <w:tcW w:w="0" w:type="auto"/>
            <w:tcBorders>
              <w:top w:val="single" w:sz="4" w:space="0" w:color="auto"/>
              <w:bottom w:val="single" w:sz="4" w:space="0" w:color="auto"/>
              <w:right w:val="nil"/>
            </w:tcBorders>
            <w:shd w:val="clear" w:color="auto" w:fill="auto"/>
            <w:noWrap/>
          </w:tcPr>
          <w:p w14:paraId="647298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627</w:t>
            </w:r>
          </w:p>
        </w:tc>
        <w:tc>
          <w:tcPr>
            <w:tcW w:w="2078" w:type="dxa"/>
            <w:tcBorders>
              <w:top w:val="single" w:sz="4" w:space="0" w:color="auto"/>
              <w:left w:val="nil"/>
              <w:bottom w:val="single" w:sz="4" w:space="0" w:color="auto"/>
              <w:right w:val="nil"/>
            </w:tcBorders>
            <w:shd w:val="clear" w:color="auto" w:fill="auto"/>
          </w:tcPr>
          <w:p w14:paraId="1B4237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9</w:t>
            </w:r>
          </w:p>
        </w:tc>
        <w:tc>
          <w:tcPr>
            <w:tcW w:w="11264" w:type="dxa"/>
            <w:tcBorders>
              <w:top w:val="single" w:sz="4" w:space="0" w:color="auto"/>
              <w:left w:val="nil"/>
              <w:bottom w:val="single" w:sz="4" w:space="0" w:color="auto"/>
            </w:tcBorders>
            <w:shd w:val="clear" w:color="auto" w:fill="auto"/>
          </w:tcPr>
          <w:p w14:paraId="5657EE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POLYGON((115.69024085998535 -31.647650392869288, 115.69036960601807 -31.647595592692458, 115.69050371646881 -31.647540792483323, 115.6906807422638 -31.647517959053307, 115.69086849689484 -31.647527092425985, 115.69104552268982 -31.647559059223298, 115.69120645523071 -31.647645826189134, 115.69134593009949 -31.647746293101008, 115.69157660007477 -31.647435758658844, 115.69162487983704 -31.647262224254046, 115.69003164768219 -31.647015622174173, 115.68835258483887 -31.64722112395283, 115.68842232227325 -31.64740379181914, 115.68870663642883 -31.64752252573976, 115.68854033946991 -31.64768692630256, 115.68886756896973 -31.647892426597203, 115.68899631500244 -31.647883293260424, 115.68901777267456 -31.64802029321793, 115.68922162055969 -31.647855893244692, 115.68975806236267 -31.647778259822942, 115.68989217281342 -31.647851326574628, 115.69003164768219 -31.64768692630256, 115.69024085998535 -31.647650392869288))</w:t>
            </w:r>
          </w:p>
        </w:tc>
      </w:tr>
      <w:tr w:rsidR="00965BFE" w:rsidRPr="00965BFE" w14:paraId="1B93C2C0" w14:textId="77777777" w:rsidTr="00A1798F">
        <w:trPr>
          <w:trHeight w:val="20"/>
        </w:trPr>
        <w:tc>
          <w:tcPr>
            <w:tcW w:w="0" w:type="auto"/>
            <w:tcBorders>
              <w:top w:val="single" w:sz="4" w:space="0" w:color="auto"/>
              <w:bottom w:val="single" w:sz="4" w:space="0" w:color="auto"/>
              <w:right w:val="nil"/>
            </w:tcBorders>
            <w:shd w:val="clear" w:color="auto" w:fill="auto"/>
            <w:noWrap/>
          </w:tcPr>
          <w:p w14:paraId="2F4B95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628</w:t>
            </w:r>
          </w:p>
        </w:tc>
        <w:tc>
          <w:tcPr>
            <w:tcW w:w="2078" w:type="dxa"/>
            <w:tcBorders>
              <w:top w:val="single" w:sz="4" w:space="0" w:color="auto"/>
              <w:left w:val="nil"/>
              <w:bottom w:val="single" w:sz="4" w:space="0" w:color="auto"/>
              <w:right w:val="nil"/>
            </w:tcBorders>
            <w:shd w:val="clear" w:color="auto" w:fill="auto"/>
          </w:tcPr>
          <w:p w14:paraId="01BE8B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10</w:t>
            </w:r>
          </w:p>
        </w:tc>
        <w:tc>
          <w:tcPr>
            <w:tcW w:w="11264" w:type="dxa"/>
            <w:tcBorders>
              <w:top w:val="single" w:sz="4" w:space="0" w:color="auto"/>
              <w:left w:val="nil"/>
              <w:bottom w:val="single" w:sz="4" w:space="0" w:color="auto"/>
            </w:tcBorders>
            <w:shd w:val="clear" w:color="auto" w:fill="auto"/>
          </w:tcPr>
          <w:p w14:paraId="05FB7A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POLYGON((115.68600296974182 -31.638033394900287, 115.6857830286026 -31.63745793191344, 115.68536460399628 -31.6374716334545, 115.68535387516022 -31.636672373516376, 115.68510174751282 -31.636759150642064, 115.68484961986542 -31.636795688354972, 115.68457067012787 -31.636791121141652, 115.68436682224274 -31.636791121141652, 115.68382501602173 -31.636768285071636, 115.68383574485779 -31.637051451943393, 115.68402886390686 -31.637051451943393, 115.68400740623474 -31.638060797810823, 115.6838196516037 -31.638065364961793, 115.68385720252991 -31.63849467615178, 115.68609952926636 -31.638385064972553, 115.68600296974182 -31.638033394900287))</w:t>
            </w:r>
          </w:p>
        </w:tc>
      </w:tr>
      <w:tr w:rsidR="00965BFE" w:rsidRPr="00965BFE" w14:paraId="178C6A81" w14:textId="77777777" w:rsidTr="00A1798F">
        <w:trPr>
          <w:trHeight w:val="20"/>
        </w:trPr>
        <w:tc>
          <w:tcPr>
            <w:tcW w:w="0" w:type="auto"/>
            <w:tcBorders>
              <w:top w:val="single" w:sz="4" w:space="0" w:color="auto"/>
              <w:bottom w:val="single" w:sz="4" w:space="0" w:color="auto"/>
              <w:right w:val="nil"/>
            </w:tcBorders>
            <w:shd w:val="clear" w:color="auto" w:fill="auto"/>
            <w:noWrap/>
          </w:tcPr>
          <w:p w14:paraId="0EA2F7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628A</w:t>
            </w:r>
          </w:p>
        </w:tc>
        <w:tc>
          <w:tcPr>
            <w:tcW w:w="2078" w:type="dxa"/>
            <w:tcBorders>
              <w:top w:val="single" w:sz="4" w:space="0" w:color="auto"/>
              <w:left w:val="nil"/>
              <w:bottom w:val="single" w:sz="4" w:space="0" w:color="auto"/>
              <w:right w:val="nil"/>
            </w:tcBorders>
            <w:shd w:val="clear" w:color="auto" w:fill="auto"/>
          </w:tcPr>
          <w:p w14:paraId="1CFD46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11</w:t>
            </w:r>
          </w:p>
        </w:tc>
        <w:tc>
          <w:tcPr>
            <w:tcW w:w="11264" w:type="dxa"/>
            <w:tcBorders>
              <w:top w:val="single" w:sz="4" w:space="0" w:color="auto"/>
              <w:left w:val="nil"/>
              <w:bottom w:val="single" w:sz="4" w:space="0" w:color="auto"/>
            </w:tcBorders>
            <w:shd w:val="clear" w:color="auto" w:fill="auto"/>
          </w:tcPr>
          <w:p w14:paraId="3B8279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POLYGON((115.6890070438385 -31.648910788020213, 115.68802535533905 -31.64955924553399, 115.68827211856842 -31.64981497401395, 115.68843305110931 -31.64996110425804, 115.68856716156006 -31.650116367390673, 115.68872809410095 -31.65079678217793, 115.69061636924744 -31.650477124844514, 115.69045007228851 -31.649888039164708, 115.69038569927216 -31.64964601063284, 115.69031059741974 -31.649499879893373, 115.6900691986084 -31.649253283749598, 115.68974196910858 -31.64944508080685, 115.68920016288757 -31.648787489248715, 115.6890070438385 -31.648910788020213))</w:t>
            </w:r>
          </w:p>
        </w:tc>
      </w:tr>
      <w:tr w:rsidR="00965BFE" w:rsidRPr="00965BFE" w14:paraId="08350DA0" w14:textId="77777777" w:rsidTr="00A1798F">
        <w:trPr>
          <w:trHeight w:val="20"/>
        </w:trPr>
        <w:tc>
          <w:tcPr>
            <w:tcW w:w="0" w:type="auto"/>
            <w:tcBorders>
              <w:top w:val="single" w:sz="4" w:space="0" w:color="auto"/>
              <w:bottom w:val="single" w:sz="4" w:space="0" w:color="auto"/>
              <w:right w:val="nil"/>
            </w:tcBorders>
            <w:shd w:val="clear" w:color="auto" w:fill="auto"/>
            <w:noWrap/>
          </w:tcPr>
          <w:p w14:paraId="00DE9A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629</w:t>
            </w:r>
          </w:p>
        </w:tc>
        <w:tc>
          <w:tcPr>
            <w:tcW w:w="2078" w:type="dxa"/>
            <w:tcBorders>
              <w:top w:val="single" w:sz="4" w:space="0" w:color="auto"/>
              <w:left w:val="nil"/>
              <w:bottom w:val="single" w:sz="4" w:space="0" w:color="auto"/>
              <w:right w:val="nil"/>
            </w:tcBorders>
            <w:shd w:val="clear" w:color="auto" w:fill="auto"/>
          </w:tcPr>
          <w:p w14:paraId="76CC81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13</w:t>
            </w:r>
          </w:p>
        </w:tc>
        <w:tc>
          <w:tcPr>
            <w:tcW w:w="11264" w:type="dxa"/>
            <w:tcBorders>
              <w:top w:val="single" w:sz="4" w:space="0" w:color="auto"/>
              <w:left w:val="nil"/>
              <w:bottom w:val="single" w:sz="4" w:space="0" w:color="auto"/>
            </w:tcBorders>
            <w:shd w:val="clear" w:color="auto" w:fill="auto"/>
          </w:tcPr>
          <w:p w14:paraId="1EA3AD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POLYGON((115.68062782287598 -31.63630335573959, 115.68017721176147 -31.636714406196727, 115.6804883480072 -31.636942766776787, 115.68039178848267 -31.637974949603144, 115.68072438240051 -31.637965815292098, 115.68073511123657 -31.63852300662436, 115.68116426467896 -31.638513872367145, 115.68116426467896 -31.638239844233368, 115.68097114562988 -31.638239844233368, 115.68091750144958 -31.636915363536783, 115.68063855171204 -31.636586524026985, 115.68087458610535 -31.63638556597637, 115.68062782287598 -31.63630335573959))</w:t>
            </w:r>
          </w:p>
        </w:tc>
      </w:tr>
      <w:tr w:rsidR="00965BFE" w:rsidRPr="00965BFE" w14:paraId="0E125504" w14:textId="77777777" w:rsidTr="00A1798F">
        <w:trPr>
          <w:trHeight w:val="20"/>
        </w:trPr>
        <w:tc>
          <w:tcPr>
            <w:tcW w:w="0" w:type="auto"/>
            <w:tcBorders>
              <w:top w:val="single" w:sz="4" w:space="0" w:color="auto"/>
              <w:bottom w:val="single" w:sz="4" w:space="0" w:color="auto"/>
              <w:right w:val="nil"/>
            </w:tcBorders>
            <w:shd w:val="clear" w:color="auto" w:fill="auto"/>
            <w:noWrap/>
          </w:tcPr>
          <w:p w14:paraId="76586F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630</w:t>
            </w:r>
          </w:p>
        </w:tc>
        <w:tc>
          <w:tcPr>
            <w:tcW w:w="2078" w:type="dxa"/>
            <w:tcBorders>
              <w:top w:val="single" w:sz="4" w:space="0" w:color="auto"/>
              <w:left w:val="nil"/>
              <w:bottom w:val="single" w:sz="4" w:space="0" w:color="auto"/>
              <w:right w:val="nil"/>
            </w:tcBorders>
            <w:shd w:val="clear" w:color="auto" w:fill="auto"/>
          </w:tcPr>
          <w:p w14:paraId="39C0C3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15</w:t>
            </w:r>
          </w:p>
        </w:tc>
        <w:tc>
          <w:tcPr>
            <w:tcW w:w="11264" w:type="dxa"/>
            <w:tcBorders>
              <w:top w:val="single" w:sz="4" w:space="0" w:color="auto"/>
              <w:left w:val="nil"/>
              <w:bottom w:val="single" w:sz="4" w:space="0" w:color="auto"/>
            </w:tcBorders>
            <w:shd w:val="clear" w:color="auto" w:fill="auto"/>
          </w:tcPr>
          <w:p w14:paraId="332ADA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POLYGON((115.68369626998901 -31.632357178914532, 115.68409323692322 -31.632366313776448, 115.68409323692322 -31.631361473588143, 115.68251609802246 -31.631352338627543, 115.6825053691864 -31.631763410966066, 115.6829559803009 -31.63177254588628, 115.6829559803009 -31.63238458349757, 115.68369626998901 -31.632357178914532))</w:t>
            </w:r>
          </w:p>
        </w:tc>
      </w:tr>
      <w:tr w:rsidR="00965BFE" w:rsidRPr="00965BFE" w14:paraId="10A91CB8" w14:textId="77777777" w:rsidTr="00A1798F">
        <w:trPr>
          <w:trHeight w:val="20"/>
        </w:trPr>
        <w:tc>
          <w:tcPr>
            <w:tcW w:w="0" w:type="auto"/>
            <w:tcBorders>
              <w:top w:val="single" w:sz="4" w:space="0" w:color="auto"/>
              <w:bottom w:val="single" w:sz="4" w:space="0" w:color="auto"/>
              <w:right w:val="nil"/>
            </w:tcBorders>
            <w:shd w:val="clear" w:color="auto" w:fill="auto"/>
            <w:noWrap/>
          </w:tcPr>
          <w:p w14:paraId="70543D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631</w:t>
            </w:r>
          </w:p>
        </w:tc>
        <w:tc>
          <w:tcPr>
            <w:tcW w:w="2078" w:type="dxa"/>
            <w:tcBorders>
              <w:top w:val="single" w:sz="4" w:space="0" w:color="auto"/>
              <w:left w:val="nil"/>
              <w:bottom w:val="single" w:sz="4" w:space="0" w:color="auto"/>
              <w:right w:val="nil"/>
            </w:tcBorders>
            <w:shd w:val="clear" w:color="auto" w:fill="auto"/>
          </w:tcPr>
          <w:p w14:paraId="6AD9F9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17A</w:t>
            </w:r>
          </w:p>
        </w:tc>
        <w:tc>
          <w:tcPr>
            <w:tcW w:w="11264" w:type="dxa"/>
            <w:tcBorders>
              <w:top w:val="single" w:sz="4" w:space="0" w:color="auto"/>
              <w:left w:val="nil"/>
              <w:bottom w:val="single" w:sz="4" w:space="0" w:color="auto"/>
            </w:tcBorders>
            <w:shd w:val="clear" w:color="auto" w:fill="auto"/>
          </w:tcPr>
          <w:p w14:paraId="4743D7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POLYGON((115.68044177366983 -31.634046647115298, 115.6799697048832 -31.634051214463398, 115.6799857981373 -31.63348029421202, 115.68104795290719 -31.63348029421202, 115.68106404616128 -31.63270383704621, 115.68190089537393 -31.63269470221745, 115.68190089537393 -31.63401924302194, 115.68044177366983 -31.634046647115298))</w:t>
            </w:r>
          </w:p>
        </w:tc>
      </w:tr>
      <w:tr w:rsidR="00965BFE" w:rsidRPr="00965BFE" w14:paraId="65BFC8D7" w14:textId="77777777" w:rsidTr="00A1798F">
        <w:trPr>
          <w:trHeight w:val="20"/>
        </w:trPr>
        <w:tc>
          <w:tcPr>
            <w:tcW w:w="0" w:type="auto"/>
            <w:tcBorders>
              <w:top w:val="single" w:sz="4" w:space="0" w:color="auto"/>
              <w:bottom w:val="single" w:sz="4" w:space="0" w:color="auto"/>
              <w:right w:val="nil"/>
            </w:tcBorders>
            <w:shd w:val="clear" w:color="auto" w:fill="auto"/>
            <w:noWrap/>
          </w:tcPr>
          <w:p w14:paraId="42BF78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632</w:t>
            </w:r>
          </w:p>
        </w:tc>
        <w:tc>
          <w:tcPr>
            <w:tcW w:w="2078" w:type="dxa"/>
            <w:tcBorders>
              <w:top w:val="single" w:sz="4" w:space="0" w:color="auto"/>
              <w:left w:val="nil"/>
              <w:bottom w:val="single" w:sz="4" w:space="0" w:color="auto"/>
              <w:right w:val="nil"/>
            </w:tcBorders>
            <w:shd w:val="clear" w:color="auto" w:fill="auto"/>
          </w:tcPr>
          <w:p w14:paraId="468B9A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17B</w:t>
            </w:r>
          </w:p>
        </w:tc>
        <w:tc>
          <w:tcPr>
            <w:tcW w:w="11264" w:type="dxa"/>
            <w:tcBorders>
              <w:top w:val="single" w:sz="4" w:space="0" w:color="auto"/>
              <w:left w:val="nil"/>
              <w:bottom w:val="single" w:sz="4" w:space="0" w:color="auto"/>
            </w:tcBorders>
            <w:shd w:val="clear" w:color="auto" w:fill="auto"/>
          </w:tcPr>
          <w:p w14:paraId="74A7D5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POLYGON((115.68074038197051 -31.63328271742009, 115.67993571926604 -31.633278150034247, 115.67994108368407 -31.63160647175271, 115.68046009112845 -31.631601904284565, 115.68046411444197 -31.631962733577726, 115.68074038197051 -31.63195359867618, 115.68074038197051 -31.63328271742009))</w:t>
            </w:r>
          </w:p>
        </w:tc>
      </w:tr>
      <w:tr w:rsidR="00965BFE" w:rsidRPr="00965BFE" w14:paraId="388BF0A5" w14:textId="77777777" w:rsidTr="00A1798F">
        <w:trPr>
          <w:trHeight w:val="20"/>
        </w:trPr>
        <w:tc>
          <w:tcPr>
            <w:tcW w:w="0" w:type="auto"/>
            <w:tcBorders>
              <w:top w:val="single" w:sz="4" w:space="0" w:color="auto"/>
              <w:bottom w:val="single" w:sz="4" w:space="0" w:color="auto"/>
              <w:right w:val="nil"/>
            </w:tcBorders>
            <w:shd w:val="clear" w:color="auto" w:fill="auto"/>
            <w:noWrap/>
          </w:tcPr>
          <w:p w14:paraId="0988D2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633</w:t>
            </w:r>
          </w:p>
        </w:tc>
        <w:tc>
          <w:tcPr>
            <w:tcW w:w="2078" w:type="dxa"/>
            <w:tcBorders>
              <w:top w:val="single" w:sz="4" w:space="0" w:color="auto"/>
              <w:left w:val="nil"/>
              <w:bottom w:val="single" w:sz="4" w:space="0" w:color="auto"/>
              <w:right w:val="nil"/>
            </w:tcBorders>
            <w:shd w:val="clear" w:color="auto" w:fill="auto"/>
          </w:tcPr>
          <w:p w14:paraId="610C9F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19</w:t>
            </w:r>
          </w:p>
        </w:tc>
        <w:tc>
          <w:tcPr>
            <w:tcW w:w="11264" w:type="dxa"/>
            <w:tcBorders>
              <w:top w:val="single" w:sz="4" w:space="0" w:color="auto"/>
              <w:left w:val="nil"/>
              <w:bottom w:val="single" w:sz="4" w:space="0" w:color="auto"/>
            </w:tcBorders>
            <w:shd w:val="clear" w:color="auto" w:fill="auto"/>
          </w:tcPr>
          <w:p w14:paraId="3C5589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POLYGON((115.67999265282921 -31.631947911914153, 115.67994973748498 -31.633975838173757, 115.6788553962069 -31.63396670346992, 115.67893049805932 -31.631947911914153, 115.67999265282921 -31.631947911914153))</w:t>
            </w:r>
          </w:p>
        </w:tc>
      </w:tr>
      <w:tr w:rsidR="00965BFE" w:rsidRPr="00965BFE" w14:paraId="66E31E78" w14:textId="77777777" w:rsidTr="00A1798F">
        <w:trPr>
          <w:trHeight w:val="20"/>
        </w:trPr>
        <w:tc>
          <w:tcPr>
            <w:tcW w:w="0" w:type="auto"/>
            <w:tcBorders>
              <w:top w:val="single" w:sz="4" w:space="0" w:color="auto"/>
              <w:bottom w:val="single" w:sz="4" w:space="0" w:color="auto"/>
              <w:right w:val="nil"/>
            </w:tcBorders>
            <w:shd w:val="clear" w:color="auto" w:fill="auto"/>
            <w:noWrap/>
          </w:tcPr>
          <w:p w14:paraId="6B9BC9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634</w:t>
            </w:r>
          </w:p>
        </w:tc>
        <w:tc>
          <w:tcPr>
            <w:tcW w:w="2078" w:type="dxa"/>
            <w:tcBorders>
              <w:top w:val="single" w:sz="4" w:space="0" w:color="auto"/>
              <w:left w:val="nil"/>
              <w:bottom w:val="single" w:sz="4" w:space="0" w:color="auto"/>
              <w:right w:val="nil"/>
            </w:tcBorders>
            <w:shd w:val="clear" w:color="auto" w:fill="auto"/>
          </w:tcPr>
          <w:p w14:paraId="529896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26A</w:t>
            </w:r>
          </w:p>
        </w:tc>
        <w:tc>
          <w:tcPr>
            <w:tcW w:w="11264" w:type="dxa"/>
            <w:tcBorders>
              <w:top w:val="single" w:sz="4" w:space="0" w:color="auto"/>
              <w:left w:val="nil"/>
              <w:bottom w:val="single" w:sz="4" w:space="0" w:color="auto"/>
            </w:tcBorders>
            <w:shd w:val="clear" w:color="auto" w:fill="auto"/>
          </w:tcPr>
          <w:p w14:paraId="42E504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POLYGON((115.6863784790039 -31.63155330755335, 115.68635702133179 -31.631343203666056, 115.68825602531433 -31.63133406870367, 115.68829894065857 -31.63189129976755, 115.68781614303589 -31.63188216485898, 115.68742990493774 -31.63188216485898, 115.68742990493774 -31.63204659307581, 115.68703293800354 -31.632028323288292, 115.68662524223328 -31.632028323288292, 115.68658232688904 -31.631598982248654, 115.6863784790039 -31.63155330755335))</w:t>
            </w:r>
          </w:p>
        </w:tc>
      </w:tr>
      <w:tr w:rsidR="00965BFE" w:rsidRPr="00965BFE" w14:paraId="30D48479" w14:textId="77777777" w:rsidTr="00A1798F">
        <w:trPr>
          <w:trHeight w:val="20"/>
        </w:trPr>
        <w:tc>
          <w:tcPr>
            <w:tcW w:w="0" w:type="auto"/>
            <w:tcBorders>
              <w:top w:val="single" w:sz="4" w:space="0" w:color="auto"/>
              <w:bottom w:val="single" w:sz="4" w:space="0" w:color="auto"/>
              <w:right w:val="nil"/>
            </w:tcBorders>
            <w:shd w:val="clear" w:color="auto" w:fill="auto"/>
            <w:noWrap/>
          </w:tcPr>
          <w:p w14:paraId="3214BE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635</w:t>
            </w:r>
          </w:p>
        </w:tc>
        <w:tc>
          <w:tcPr>
            <w:tcW w:w="2078" w:type="dxa"/>
            <w:tcBorders>
              <w:top w:val="single" w:sz="4" w:space="0" w:color="auto"/>
              <w:left w:val="nil"/>
              <w:bottom w:val="single" w:sz="4" w:space="0" w:color="auto"/>
              <w:right w:val="nil"/>
            </w:tcBorders>
            <w:shd w:val="clear" w:color="auto" w:fill="auto"/>
          </w:tcPr>
          <w:p w14:paraId="60D49E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2627</w:t>
            </w:r>
          </w:p>
        </w:tc>
        <w:tc>
          <w:tcPr>
            <w:tcW w:w="11264" w:type="dxa"/>
            <w:tcBorders>
              <w:top w:val="single" w:sz="4" w:space="0" w:color="auto"/>
              <w:left w:val="nil"/>
              <w:bottom w:val="single" w:sz="4" w:space="0" w:color="auto"/>
            </w:tcBorders>
            <w:shd w:val="clear" w:color="auto" w:fill="auto"/>
          </w:tcPr>
          <w:p w14:paraId="57C161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POLYGON((115.68920700926185 -31.631977219067444, 115.68864374536872 -31.631981786517166, 115.68864910978675 -31.63163922716544, 115.68851499933601 -31.631643794631767, 115.68851499933601 -31.631232721764626, 115.68942158598304 -31.63122358679139, 115.68920700926185 -31.631977219067444))</w:t>
            </w:r>
          </w:p>
        </w:tc>
      </w:tr>
      <w:tr w:rsidR="00965BFE" w:rsidRPr="00965BFE" w14:paraId="7E4E7996" w14:textId="77777777" w:rsidTr="00A1798F">
        <w:trPr>
          <w:trHeight w:val="20"/>
        </w:trPr>
        <w:tc>
          <w:tcPr>
            <w:tcW w:w="0" w:type="auto"/>
            <w:tcBorders>
              <w:top w:val="single" w:sz="4" w:space="0" w:color="auto"/>
              <w:bottom w:val="single" w:sz="4" w:space="0" w:color="auto"/>
              <w:right w:val="nil"/>
            </w:tcBorders>
            <w:shd w:val="clear" w:color="auto" w:fill="auto"/>
            <w:noWrap/>
          </w:tcPr>
          <w:p w14:paraId="63EAF5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636</w:t>
            </w:r>
          </w:p>
        </w:tc>
        <w:tc>
          <w:tcPr>
            <w:tcW w:w="2078" w:type="dxa"/>
            <w:tcBorders>
              <w:top w:val="single" w:sz="4" w:space="0" w:color="auto"/>
              <w:left w:val="nil"/>
              <w:bottom w:val="single" w:sz="4" w:space="0" w:color="auto"/>
              <w:right w:val="nil"/>
            </w:tcBorders>
            <w:shd w:val="clear" w:color="auto" w:fill="auto"/>
          </w:tcPr>
          <w:p w14:paraId="47D2ED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DV2</w:t>
            </w:r>
          </w:p>
        </w:tc>
        <w:tc>
          <w:tcPr>
            <w:tcW w:w="11264" w:type="dxa"/>
            <w:tcBorders>
              <w:top w:val="single" w:sz="4" w:space="0" w:color="auto"/>
              <w:left w:val="nil"/>
              <w:bottom w:val="single" w:sz="4" w:space="0" w:color="auto"/>
            </w:tcBorders>
            <w:shd w:val="clear" w:color="auto" w:fill="auto"/>
          </w:tcPr>
          <w:p w14:paraId="01E30B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POLYGON((115.68832039833069 -31.63190956958197, 115.68830966949463 -31.634193268126186, 115.68741917610168 -31.634193268126186, 115.68741917610168 -31.63189129976755, 115.68832039833069 -31.63190956958197))</w:t>
            </w:r>
          </w:p>
        </w:tc>
      </w:tr>
      <w:tr w:rsidR="00965BFE" w:rsidRPr="00965BFE" w14:paraId="0F2EC5E3" w14:textId="77777777" w:rsidTr="00A1798F">
        <w:trPr>
          <w:trHeight w:val="20"/>
        </w:trPr>
        <w:tc>
          <w:tcPr>
            <w:tcW w:w="0" w:type="auto"/>
            <w:tcBorders>
              <w:top w:val="single" w:sz="4" w:space="0" w:color="auto"/>
              <w:bottom w:val="single" w:sz="4" w:space="0" w:color="auto"/>
              <w:right w:val="nil"/>
            </w:tcBorders>
            <w:shd w:val="clear" w:color="auto" w:fill="auto"/>
            <w:noWrap/>
          </w:tcPr>
          <w:p w14:paraId="239B69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637</w:t>
            </w:r>
          </w:p>
        </w:tc>
        <w:tc>
          <w:tcPr>
            <w:tcW w:w="2078" w:type="dxa"/>
            <w:tcBorders>
              <w:top w:val="single" w:sz="4" w:space="0" w:color="auto"/>
              <w:left w:val="nil"/>
              <w:bottom w:val="single" w:sz="4" w:space="0" w:color="auto"/>
              <w:right w:val="nil"/>
            </w:tcBorders>
            <w:shd w:val="clear" w:color="auto" w:fill="auto"/>
          </w:tcPr>
          <w:p w14:paraId="1C2D32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DV3</w:t>
            </w:r>
          </w:p>
        </w:tc>
        <w:tc>
          <w:tcPr>
            <w:tcW w:w="11264" w:type="dxa"/>
            <w:tcBorders>
              <w:top w:val="single" w:sz="4" w:space="0" w:color="auto"/>
              <w:left w:val="nil"/>
              <w:bottom w:val="single" w:sz="4" w:space="0" w:color="auto"/>
            </w:tcBorders>
            <w:shd w:val="clear" w:color="auto" w:fill="auto"/>
          </w:tcPr>
          <w:p w14:paraId="0D0836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POLYGON((115.6882253207624 -31.63199092141595, 115.68822661986144 -31.634250532148364, 115.68864504446776 -31.63425966682433, 115.68864504446776 -31.633857740233292, 115.68904201140197 -31.63386687494782, 115.68902715491492 -31.632974915820846, 115.6891946886409 -31.63196876195397, 115.6882253207624 -31.63199092141595))</w:t>
            </w:r>
          </w:p>
        </w:tc>
      </w:tr>
      <w:tr w:rsidR="00965BFE" w:rsidRPr="00965BFE" w14:paraId="270550BC" w14:textId="77777777" w:rsidTr="00A1798F">
        <w:trPr>
          <w:trHeight w:val="20"/>
        </w:trPr>
        <w:tc>
          <w:tcPr>
            <w:tcW w:w="0" w:type="auto"/>
            <w:tcBorders>
              <w:top w:val="single" w:sz="4" w:space="0" w:color="auto"/>
              <w:bottom w:val="single" w:sz="4" w:space="0" w:color="auto"/>
              <w:right w:val="nil"/>
            </w:tcBorders>
            <w:shd w:val="clear" w:color="auto" w:fill="auto"/>
            <w:noWrap/>
          </w:tcPr>
          <w:p w14:paraId="106A4F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638</w:t>
            </w:r>
          </w:p>
        </w:tc>
        <w:tc>
          <w:tcPr>
            <w:tcW w:w="2078" w:type="dxa"/>
            <w:tcBorders>
              <w:top w:val="single" w:sz="4" w:space="0" w:color="auto"/>
              <w:left w:val="nil"/>
              <w:bottom w:val="single" w:sz="4" w:space="0" w:color="auto"/>
              <w:right w:val="nil"/>
            </w:tcBorders>
            <w:shd w:val="clear" w:color="auto" w:fill="auto"/>
          </w:tcPr>
          <w:p w14:paraId="5965EC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Jindalee-Eden Beach, Stage DVP</w:t>
            </w:r>
          </w:p>
        </w:tc>
        <w:tc>
          <w:tcPr>
            <w:tcW w:w="11264" w:type="dxa"/>
            <w:tcBorders>
              <w:top w:val="single" w:sz="4" w:space="0" w:color="auto"/>
              <w:left w:val="nil"/>
              <w:bottom w:val="single" w:sz="4" w:space="0" w:color="auto"/>
            </w:tcBorders>
            <w:shd w:val="clear" w:color="auto" w:fill="auto"/>
          </w:tcPr>
          <w:p w14:paraId="363840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POLYGON((115.67764520645142 -31.637417754987087, 115.67708730697632 -31.63682401934514, 115.67749500274658 -31.636549986231902, 115.67905068397522 -31.636513448422452, 115.67911505699158 -31.636924497951014, 115.67829966545105 -31.637399486254637, 115.67764520645142 -31.637417754987087))</w:t>
            </w:r>
          </w:p>
        </w:tc>
      </w:tr>
      <w:tr w:rsidR="00965BFE" w:rsidRPr="00965BFE" w14:paraId="50A03EF2" w14:textId="77777777" w:rsidTr="00A1798F">
        <w:trPr>
          <w:trHeight w:val="20"/>
        </w:trPr>
        <w:tc>
          <w:tcPr>
            <w:tcW w:w="0" w:type="auto"/>
            <w:tcBorders>
              <w:top w:val="single" w:sz="4" w:space="0" w:color="auto"/>
              <w:bottom w:val="single" w:sz="4" w:space="0" w:color="auto"/>
              <w:right w:val="nil"/>
            </w:tcBorders>
            <w:shd w:val="clear" w:color="auto" w:fill="auto"/>
            <w:noWrap/>
          </w:tcPr>
          <w:p w14:paraId="11F6F7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639</w:t>
            </w:r>
          </w:p>
        </w:tc>
        <w:tc>
          <w:tcPr>
            <w:tcW w:w="2078" w:type="dxa"/>
            <w:tcBorders>
              <w:top w:val="single" w:sz="4" w:space="0" w:color="auto"/>
              <w:left w:val="nil"/>
              <w:bottom w:val="single" w:sz="4" w:space="0" w:color="auto"/>
              <w:right w:val="nil"/>
            </w:tcBorders>
            <w:shd w:val="clear" w:color="auto" w:fill="auto"/>
          </w:tcPr>
          <w:p w14:paraId="4A7BA3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3A</w:t>
            </w:r>
          </w:p>
        </w:tc>
        <w:tc>
          <w:tcPr>
            <w:tcW w:w="11264" w:type="dxa"/>
            <w:tcBorders>
              <w:top w:val="single" w:sz="4" w:space="0" w:color="auto"/>
              <w:left w:val="nil"/>
              <w:bottom w:val="single" w:sz="4" w:space="0" w:color="auto"/>
            </w:tcBorders>
            <w:shd w:val="clear" w:color="auto" w:fill="auto"/>
          </w:tcPr>
          <w:p w14:paraId="043DC4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POLYGON((115.69056272506714 -31.650835169524832, 115.6904661655426 -31.650570310778885, 115.69056272506714 -31.650506379244383, 115.69038033485413 -31.649620466311152, 115.6900691986084 -31.64925513893137, 115.69079875946045 -31.648807610934394, 115.69100260734558 -31.64907247470305, 115.69133520126343 -31.648862410396735, 115.69148540496826 -31.649008542138333, 115.69186091423035 -31.64878021119112, 115.69190382957458 -31.648844143912875, 115.69217205047607 -31.64983966204983, 115.69232225418091 -31.649821395758007, 115.69238662719727 -31.65023238645558, 115.69109916687012 -31.650442447665906, 115.69121718406677 -31.650780371225522, 115.69056272506714 -31.650835169524832))</w:t>
            </w:r>
          </w:p>
        </w:tc>
      </w:tr>
      <w:tr w:rsidR="00965BFE" w:rsidRPr="00965BFE" w14:paraId="3D5F2BE2" w14:textId="77777777" w:rsidTr="00A1798F">
        <w:trPr>
          <w:trHeight w:val="20"/>
        </w:trPr>
        <w:tc>
          <w:tcPr>
            <w:tcW w:w="0" w:type="auto"/>
            <w:tcBorders>
              <w:top w:val="single" w:sz="4" w:space="0" w:color="auto"/>
              <w:bottom w:val="single" w:sz="4" w:space="0" w:color="auto"/>
              <w:right w:val="nil"/>
            </w:tcBorders>
            <w:shd w:val="clear" w:color="auto" w:fill="auto"/>
            <w:noWrap/>
          </w:tcPr>
          <w:p w14:paraId="2E9BB1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640</w:t>
            </w:r>
          </w:p>
        </w:tc>
        <w:tc>
          <w:tcPr>
            <w:tcW w:w="2078" w:type="dxa"/>
            <w:tcBorders>
              <w:top w:val="single" w:sz="4" w:space="0" w:color="auto"/>
              <w:left w:val="nil"/>
              <w:bottom w:val="single" w:sz="4" w:space="0" w:color="auto"/>
              <w:right w:val="nil"/>
            </w:tcBorders>
            <w:shd w:val="clear" w:color="auto" w:fill="auto"/>
          </w:tcPr>
          <w:p w14:paraId="25F9BC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3B</w:t>
            </w:r>
          </w:p>
        </w:tc>
        <w:tc>
          <w:tcPr>
            <w:tcW w:w="11264" w:type="dxa"/>
            <w:tcBorders>
              <w:top w:val="single" w:sz="4" w:space="0" w:color="auto"/>
              <w:left w:val="nil"/>
              <w:bottom w:val="single" w:sz="4" w:space="0" w:color="auto"/>
            </w:tcBorders>
            <w:shd w:val="clear" w:color="auto" w:fill="auto"/>
          </w:tcPr>
          <w:p w14:paraId="78CF22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POLYGON((115.69233298301697 -31.649812262610766, 115.69260120391846 -31.64973919740043, 115.6924831867218 -31.649090741142043, 115.69326639175415 -31.64889894335366, 115.69318056106567 -31.648597546029528, 115.69368481636047 -31.648615812561836, 115.69377064704895 -31.648624945826644, 115.6940495967865 -31.648579279493617, 115.69411396980286 -31.648752811439767, 115.69446802139282 -31.648698011912813, 115.69432854652405 -31.648104348300254, 115.6925368309021 -31.647775548360343, 115.6921935081482 -31.64783948177308, 115.69190382957458 -31.648022148424303, 115.69146394729614 -31.648350947491977, 115.69186091423035 -31.648789344439773, 115.69190382957458 -31.648853277155247, 115.69217205047607 -31.64983966204983, 115.69233298301697 -31.649812262610766))</w:t>
            </w:r>
          </w:p>
        </w:tc>
      </w:tr>
      <w:tr w:rsidR="00965BFE" w:rsidRPr="00965BFE" w14:paraId="3F5D724A" w14:textId="77777777" w:rsidTr="00A1798F">
        <w:trPr>
          <w:trHeight w:val="20"/>
        </w:trPr>
        <w:tc>
          <w:tcPr>
            <w:tcW w:w="0" w:type="auto"/>
            <w:tcBorders>
              <w:top w:val="single" w:sz="4" w:space="0" w:color="auto"/>
              <w:bottom w:val="single" w:sz="4" w:space="0" w:color="auto"/>
              <w:right w:val="nil"/>
            </w:tcBorders>
            <w:shd w:val="clear" w:color="auto" w:fill="auto"/>
            <w:noWrap/>
          </w:tcPr>
          <w:p w14:paraId="072349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641</w:t>
            </w:r>
          </w:p>
        </w:tc>
        <w:tc>
          <w:tcPr>
            <w:tcW w:w="2078" w:type="dxa"/>
            <w:tcBorders>
              <w:top w:val="single" w:sz="4" w:space="0" w:color="auto"/>
              <w:left w:val="nil"/>
              <w:bottom w:val="single" w:sz="4" w:space="0" w:color="auto"/>
              <w:right w:val="nil"/>
            </w:tcBorders>
            <w:shd w:val="clear" w:color="auto" w:fill="auto"/>
          </w:tcPr>
          <w:p w14:paraId="6FCB84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4</w:t>
            </w:r>
          </w:p>
        </w:tc>
        <w:tc>
          <w:tcPr>
            <w:tcW w:w="11264" w:type="dxa"/>
            <w:tcBorders>
              <w:top w:val="single" w:sz="4" w:space="0" w:color="auto"/>
              <w:left w:val="nil"/>
              <w:bottom w:val="single" w:sz="4" w:space="0" w:color="auto"/>
            </w:tcBorders>
            <w:shd w:val="clear" w:color="auto" w:fill="auto"/>
          </w:tcPr>
          <w:p w14:paraId="6D9D1C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POLYGON((115.69381356239319 -31.650771238172503, 115.69583058357239 -31.650424181492554, 115.69603443145752 -31.65120962370545, 115.6965172290802 -31.65114569261068, 115.69656014442444 -31.65138315074103, 115.69647431373596 -31.651465347644823, 115.69659233093262 -31.65175760271401, 115.69624900817871 -31.651848932234667, 115.69724678993225 -31.652716558205025, 115.69656014442444 -31.653237129899534, 115.69648504257202 -31.65313666892238, 115.69605588912964 -31.65334672356893, 115.69475769996643 -31.653529379397426, 115.69470405578613 -31.6531184032785, 115.69453239440918 -31.6531184032785, 115.69448947906494 -31.652807886783375, 115.69368481636047 -31.652899215271994, 115.69348096847534 -31.651648007170756, 115.69391012191772 -31.651574943403453, 115.69381356239319 -31.650771238172503))</w:t>
            </w:r>
          </w:p>
        </w:tc>
      </w:tr>
      <w:tr w:rsidR="00965BFE" w:rsidRPr="00965BFE" w14:paraId="4237592D" w14:textId="77777777" w:rsidTr="00A1798F">
        <w:trPr>
          <w:trHeight w:val="20"/>
        </w:trPr>
        <w:tc>
          <w:tcPr>
            <w:tcW w:w="0" w:type="auto"/>
            <w:tcBorders>
              <w:top w:val="single" w:sz="4" w:space="0" w:color="auto"/>
              <w:bottom w:val="single" w:sz="4" w:space="0" w:color="auto"/>
              <w:right w:val="nil"/>
            </w:tcBorders>
            <w:shd w:val="clear" w:color="auto" w:fill="auto"/>
            <w:noWrap/>
          </w:tcPr>
          <w:p w14:paraId="7EF660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642</w:t>
            </w:r>
          </w:p>
        </w:tc>
        <w:tc>
          <w:tcPr>
            <w:tcW w:w="2078" w:type="dxa"/>
            <w:tcBorders>
              <w:top w:val="single" w:sz="4" w:space="0" w:color="auto"/>
              <w:left w:val="nil"/>
              <w:bottom w:val="single" w:sz="4" w:space="0" w:color="auto"/>
              <w:right w:val="nil"/>
            </w:tcBorders>
            <w:shd w:val="clear" w:color="auto" w:fill="auto"/>
          </w:tcPr>
          <w:p w14:paraId="4CE932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4C</w:t>
            </w:r>
          </w:p>
        </w:tc>
        <w:tc>
          <w:tcPr>
            <w:tcW w:w="11264" w:type="dxa"/>
            <w:tcBorders>
              <w:top w:val="single" w:sz="4" w:space="0" w:color="auto"/>
              <w:left w:val="nil"/>
              <w:bottom w:val="single" w:sz="4" w:space="0" w:color="auto"/>
            </w:tcBorders>
            <w:shd w:val="clear" w:color="auto" w:fill="auto"/>
          </w:tcPr>
          <w:p w14:paraId="294474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POLYGON((115.69646492600441 -31.65114305259801, 115.69695174694061 -31.651058108366488, 115.69711871445179 -31.65100273938418, 115.69726422429085 -31.650899421916666, 115.6973547488451 -31.65090684251208, 115.69812655448914 -31.651642049336402, 115.69808011874557 -31.651686287139196, 115.69810476154089 -31.65171682548108, 115.69795841351151 -31.651819285825884, 115.69794089533389 -31.65180144803025, 115.69782547652721 -31.65189663046818, 115.69788381457329 -31.651944578406, 115.69787878543139 -31.65194914487498, 115.69789119064808 -31.65195941942935, 115.69778545293957 -31.652044255810658, 115.69777684053406 -31.652039296915824, 115.69776219315827 -31.652052603877642, 115.69777937605977 -31.652069300009348, 115.69767384789884 -31.652152780622888, 115.69765796419233 -31.652137440173874, 115.69756150944158 -31.652228519593297, 115.6975555268582 -31.652221259642843, 115.69752437237184 -31.65225159267528, 115.69752808660269 -31.65225566859215, 115.69742222316563 -31.65233857823208, 115.69743567612022 -31.652348638691105, 115.69743035361171 -31.65235641592464, 115.69720379076898 -31.65255234491435, 115.69718840997666 -31.6525372899338, 115.69711938500404 -31.652593014754853, 115.69678880274296 -31.652277359245193, 115.69663189351559 -31.652067302181777, 115.69660808891058 -31.651944578406, 115.69660088047385 -31.651943151384394, 115.69658562541008 -31.651885785097864, 115.69633819162846 -31.651930022784644, 115.69619201123714 -31.65195599457802, 115.69613836705685 -31.651726529251167, 115.69622620940208 -31.651708263330157, 115.69623492658138 -31.651747078408015, 115.69630768150091 -31.651784181040792, 115.69630935788155 -31.65179502642298, 115.69657288491726 -31.651752215696515, 115.69655377417803 -31.651648613656864, 115.69652343168855 -31.651651610411704, 115.69652188103646 -31.651642941227802, 115.696543129161 -31.65163998014834, 115.69652548525482 -31.651539981228876, 115.6965012405999 -31.65154420879863, 115.69649783545174 -31.651528912843812, 115.69652125239372 -31.651525033111437, 115.69650985300541 -31.651467095755258, 115.69648135453463 -31.6514695217044, 115.69645956158638 -31.651388038319382, 115.69652192294598 -31.65137548045334, 115.69650147110224 -31.651292543197453, 115.69652393460274 -31.651287807236194, 115.69650683552027 -31.651194595264272, 115.69648118689656 -31.6511987916334, 115.69646559655666 -31.651142481784447, 115.69646492600441 -31.65114305259801))</w:t>
            </w:r>
          </w:p>
        </w:tc>
      </w:tr>
      <w:tr w:rsidR="00965BFE" w:rsidRPr="00965BFE" w14:paraId="4D57453E" w14:textId="77777777" w:rsidTr="00A1798F">
        <w:trPr>
          <w:trHeight w:val="20"/>
        </w:trPr>
        <w:tc>
          <w:tcPr>
            <w:tcW w:w="0" w:type="auto"/>
            <w:tcBorders>
              <w:top w:val="single" w:sz="4" w:space="0" w:color="auto"/>
              <w:bottom w:val="single" w:sz="4" w:space="0" w:color="auto"/>
              <w:right w:val="nil"/>
            </w:tcBorders>
            <w:shd w:val="clear" w:color="auto" w:fill="auto"/>
            <w:noWrap/>
          </w:tcPr>
          <w:p w14:paraId="6064F0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643</w:t>
            </w:r>
          </w:p>
        </w:tc>
        <w:tc>
          <w:tcPr>
            <w:tcW w:w="2078" w:type="dxa"/>
            <w:tcBorders>
              <w:top w:val="single" w:sz="4" w:space="0" w:color="auto"/>
              <w:left w:val="nil"/>
              <w:bottom w:val="single" w:sz="4" w:space="0" w:color="auto"/>
              <w:right w:val="nil"/>
            </w:tcBorders>
            <w:shd w:val="clear" w:color="auto" w:fill="auto"/>
          </w:tcPr>
          <w:p w14:paraId="1B5957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4D</w:t>
            </w:r>
          </w:p>
        </w:tc>
        <w:tc>
          <w:tcPr>
            <w:tcW w:w="11264" w:type="dxa"/>
            <w:tcBorders>
              <w:top w:val="single" w:sz="4" w:space="0" w:color="auto"/>
              <w:left w:val="nil"/>
              <w:bottom w:val="single" w:sz="4" w:space="0" w:color="auto"/>
            </w:tcBorders>
            <w:shd w:val="clear" w:color="auto" w:fill="auto"/>
          </w:tcPr>
          <w:p w14:paraId="4D72EF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POLYGON((115.69602772593498 -31.650783546388286, 115.69611892104149 -31.650766992729576, 115.69628790020943 -31.650744873612044, 115.69628521800041 -31.65073759570772, 115.69632947444916 -31.650730888618902, 115.69633349776268 -31.65075036771593, 115.69657120853662 -31.65071187330597, 115.69656500592828 -31.65068463466611, 115.69658763706684 -31.650682511942684, 115.69674387574196 -31.650655112752073, 115.69679852575064 -31.650646122390903, 115.69679953157902 -31.65064968999463, 115.69703858345747 -31.65061957941472, 115.69703740999103 -31.65060395330423, 115.69708719849586 -31.650595176994447, 115.69713179022074 -31.65064883376976, 115.69715559482574 -31.65064426723689, 115.69717235863209 -31.650697353167583, 115.69717973470688 -31.650703632146598, 115.69717839360237 -31.650719044184275, 115.69719716906548 -31.650800670859702, 115.69711569696665 -31.650818366143515, 115.69705249741673 -31.650866029229952, 115.69702349603176 -31.65087601849647, 115.69693598896265 -31.65091169443954, 115.6968592107296 -31.65092682103527, 115.69664195179939 -31.650961926144166, 115.69643408060074 -31.651006164270648, 115.69643139839172 -31.651001597755332, 115.69613367319107 -31.651051829411387, 115.69606125354767 -31.65100730589944, 115.69602772593498 -31.650783546388286))</w:t>
            </w:r>
          </w:p>
        </w:tc>
      </w:tr>
      <w:tr w:rsidR="00965BFE" w:rsidRPr="00965BFE" w14:paraId="53BD1D6C" w14:textId="77777777" w:rsidTr="00A1798F">
        <w:trPr>
          <w:trHeight w:val="20"/>
        </w:trPr>
        <w:tc>
          <w:tcPr>
            <w:tcW w:w="0" w:type="auto"/>
            <w:tcBorders>
              <w:top w:val="single" w:sz="4" w:space="0" w:color="auto"/>
              <w:bottom w:val="single" w:sz="4" w:space="0" w:color="auto"/>
              <w:right w:val="nil"/>
            </w:tcBorders>
            <w:shd w:val="clear" w:color="auto" w:fill="auto"/>
            <w:noWrap/>
          </w:tcPr>
          <w:p w14:paraId="28083A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644</w:t>
            </w:r>
          </w:p>
        </w:tc>
        <w:tc>
          <w:tcPr>
            <w:tcW w:w="2078" w:type="dxa"/>
            <w:tcBorders>
              <w:top w:val="single" w:sz="4" w:space="0" w:color="auto"/>
              <w:left w:val="nil"/>
              <w:bottom w:val="single" w:sz="4" w:space="0" w:color="auto"/>
              <w:right w:val="nil"/>
            </w:tcBorders>
            <w:shd w:val="clear" w:color="auto" w:fill="auto"/>
          </w:tcPr>
          <w:p w14:paraId="5EC8B8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4F</w:t>
            </w:r>
          </w:p>
        </w:tc>
        <w:tc>
          <w:tcPr>
            <w:tcW w:w="11264" w:type="dxa"/>
            <w:tcBorders>
              <w:top w:val="single" w:sz="4" w:space="0" w:color="auto"/>
              <w:left w:val="nil"/>
              <w:bottom w:val="single" w:sz="4" w:space="0" w:color="auto"/>
            </w:tcBorders>
            <w:shd w:val="clear" w:color="auto" w:fill="auto"/>
          </w:tcPr>
          <w:p w14:paraId="5569B7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POLYGON((115.69591239094734 -31.65009228592455, 115.69618262350559 -31.650043480800743, 115.69617826491594 -31.65002821135614, 115.69642066955566 -31.6499866841624, 115.69642335176468 -31.649995817292513, 115.6965085119009 -31.649982688417687, 115.69663926959038 -31.650032920624366, 115.69678444415331 -31.650221433862466, 115.69677656516433 -31.650226642587697, 115.69692425429821 -31.650403096901268, 115.69708837196231 -31.650594962938104, 115.69703590124846 -31.65060131327618, 115.69704017601907 -31.650619472386577, 115.69679969921708 -31.650649618642568, 115.69679928012192 -31.650644945081627, 115.69674521684647 -31.650655112752073, 115.6965883076191 -31.65068279735089, 115.69656416773796 -31.650687078473673, 115.69656886160374 -31.65071247979817, 115.6963361799717 -31.650751580699854, 115.69633014500141 -31.650728177242435, 115.6962875649333 -31.650736168667592, 115.696289408952 -31.650744730908052, 115.69611959159374 -31.650768705177164, 115.69611892104149 -31.650763567834307, 115.69602973759174 -31.650781833940965, 115.69602001458406 -31.650724466937668, 115.69600224494934 -31.650647692136562, 115.69596938788891 -31.650515833408228, 115.69591339677572 -31.650281512565808, 115.69588406011462 -31.65015807290762, 115.69589152000844 -31.650156859915942, 115.69588825106621 -31.650141947252298, 115.69589797407389 -31.65013966397344, 115.6959162466228 -31.650112264622802, 115.6959130614996 -31.650092856744546, 115.69591239094734 -31.65009228592455))</w:t>
            </w:r>
          </w:p>
        </w:tc>
      </w:tr>
      <w:tr w:rsidR="00965BFE" w:rsidRPr="00965BFE" w14:paraId="711C3D57" w14:textId="77777777" w:rsidTr="00A1798F">
        <w:trPr>
          <w:trHeight w:val="20"/>
        </w:trPr>
        <w:tc>
          <w:tcPr>
            <w:tcW w:w="0" w:type="auto"/>
            <w:tcBorders>
              <w:top w:val="single" w:sz="4" w:space="0" w:color="auto"/>
              <w:bottom w:val="single" w:sz="4" w:space="0" w:color="auto"/>
              <w:right w:val="nil"/>
            </w:tcBorders>
            <w:shd w:val="clear" w:color="auto" w:fill="auto"/>
            <w:noWrap/>
          </w:tcPr>
          <w:p w14:paraId="191E8B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645</w:t>
            </w:r>
          </w:p>
        </w:tc>
        <w:tc>
          <w:tcPr>
            <w:tcW w:w="2078" w:type="dxa"/>
            <w:tcBorders>
              <w:top w:val="single" w:sz="4" w:space="0" w:color="auto"/>
              <w:left w:val="nil"/>
              <w:bottom w:val="single" w:sz="4" w:space="0" w:color="auto"/>
              <w:right w:val="nil"/>
            </w:tcBorders>
            <w:shd w:val="clear" w:color="auto" w:fill="auto"/>
          </w:tcPr>
          <w:p w14:paraId="43EAFF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5</w:t>
            </w:r>
          </w:p>
        </w:tc>
        <w:tc>
          <w:tcPr>
            <w:tcW w:w="11264" w:type="dxa"/>
            <w:tcBorders>
              <w:top w:val="single" w:sz="4" w:space="0" w:color="auto"/>
              <w:left w:val="nil"/>
              <w:bottom w:val="single" w:sz="4" w:space="0" w:color="auto"/>
            </w:tcBorders>
            <w:shd w:val="clear" w:color="auto" w:fill="auto"/>
          </w:tcPr>
          <w:p w14:paraId="294C59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POLYGON((115.69234304130077 -31.65145311087078, 115.69245301187038 -31.651463956291586, 115.69289155304432 -31.65141258323447, 115.69293312728405 -31.65141301134339, 115.69297470152378 -31.651420289194856, 115.69309942424297 -31.651406304303315, 115.69375388324261 -31.65132581978465, 115.69376276805997 -31.65138047505935, 115.6937837228179 -31.651379761544227, 115.69380551576614 -31.651477655768687, 115.69390408694744 -31.651466239537903, 115.69391414523125 -31.651511904452605, 115.69388329982758 -31.651517041754104, 115.69390811026096 -31.651664310943016, 115.69348096847534 -31.651715113050948, 115.69349152967334 -31.65177023187964, 115.69350142031908 -31.65176826972125, 115.69351810030639 -31.65188487537102, 115.69351135287434 -31.651886097259037, 115.69351265206933 -31.651911293121437, 115.69352455437183 -31.65191047258372, 115.69353863596916 -31.652020210519527, 115.69352891296148 -31.652019782413408, 115.69355204701424 -31.652160914627373, 115.69358557462692 -31.652364906665085, 115.69360971450806 -31.652362266687046, 115.69362044334412 -31.65245744855066, 115.69362513720989 -31.65261998527082, 115.69363536313176 -31.652684878583443, 115.69365497678518 -31.65268470020716, 115.69367190822959 -31.652816948285857, 115.69365623407066 -31.652817429901134, 115.69366738200188 -31.652888691095256, 115.69370996206999 -31.65288498087674, 115.69371230900288 -31.652891545109412, 115.69384038448334 -31.652880699855185, 115.69384105503559 -31.652872137811485, 115.69399343803525 -31.652855727225514, 115.69399427622557 -31.652858723941424, 115.69406082853675 -31.652852017005685, 115.69406325928867 -31.65284695112836, 115.6944639980793 -31.652805353843554, 115.69447036832571 -31.65284787868338, 115.6944901496172 -31.65284473926634, 115.69451797753572 -31.6530667814101, 115.69450305774808 -31.653068208414442, 115.69450423121452 -31.653092467485042, 115.69459274411201 -31.65308276385755, 115.69460816681385 -31.653226034960298, 115.69472081959248 -31.65321461894426, 115.69473339244723 -31.653294959127255, 115.69474998861551 -31.653294245626817, 115.69477245211601 -31.65347661615884, 115.69476054981351 -31.653479327455134, 115.69476205855608 -31.65351286190271, 115.69397114217281 -31.653593629926753, 115.69297470152378 -31.653696944399375, 115.69296229630709 -31.65358506794874, 115.6929480470717 -31.653585924146565, 115.6929237395525 -31.65342010701816, 115.69290228188038 -31.653285969021415, 115.6928769685328 -31.653134421392163, 115.69285693578422 -31.65300156728793, 115.6928650662303 -31.653000568384172, 115.69285182282329 -31.652892115912227, 115.69283648394048 -31.652893828320664, 115.6928077340126 -31.6527060340076, 115.69270312786102 -31.65271516687051, 115.69268301129341 -31.652573607394583, 115.69263137876987 -31.652580457051613, 115.69262886419892 -31.652565616127415, 115.69264512509108 -31.652563332908098, 115.69261193275452 -31.65232245295507, 115.69258846342564 -31.652325021583447, 115.69258511066437 -31.65230818279609, 115.69273263216019 -31.65229220021543, 115.69272978231311 -31.65227793005178, 115.6927403435111 -31.652276217632004, 115.69270128384233 -31.652005369505883, 115.69269516505301 -31.652006368420334, 115.69266758859158 -31.651820142039984, 115.69251419976354 -31.65183726632043, 115.69251369684935 -31.651842974413203, 115.69233566522598 -31.651861240307746, 115.69230481982231 -31.651693422266693, 115.69230884313583 -31.651651182303876, 115.6923195719719 -31.651619216913836, 115.69235377013683 -31.65159467205331, 115.69234371185303 -31.65145311087078, 115.69234304130077 -31.65145311087078))</w:t>
            </w:r>
          </w:p>
        </w:tc>
      </w:tr>
      <w:tr w:rsidR="00965BFE" w:rsidRPr="00965BFE" w14:paraId="50470C29" w14:textId="77777777" w:rsidTr="00A1798F">
        <w:trPr>
          <w:trHeight w:val="20"/>
        </w:trPr>
        <w:tc>
          <w:tcPr>
            <w:tcW w:w="0" w:type="auto"/>
            <w:tcBorders>
              <w:top w:val="single" w:sz="4" w:space="0" w:color="auto"/>
              <w:bottom w:val="single" w:sz="4" w:space="0" w:color="auto"/>
              <w:right w:val="nil"/>
            </w:tcBorders>
            <w:shd w:val="clear" w:color="auto" w:fill="auto"/>
            <w:noWrap/>
          </w:tcPr>
          <w:p w14:paraId="636A38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646</w:t>
            </w:r>
          </w:p>
        </w:tc>
        <w:tc>
          <w:tcPr>
            <w:tcW w:w="2078" w:type="dxa"/>
            <w:tcBorders>
              <w:top w:val="single" w:sz="4" w:space="0" w:color="auto"/>
              <w:left w:val="nil"/>
              <w:bottom w:val="single" w:sz="4" w:space="0" w:color="auto"/>
              <w:right w:val="nil"/>
            </w:tcBorders>
            <w:shd w:val="clear" w:color="auto" w:fill="auto"/>
          </w:tcPr>
          <w:p w14:paraId="7D17B6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6</w:t>
            </w:r>
          </w:p>
        </w:tc>
        <w:tc>
          <w:tcPr>
            <w:tcW w:w="11264" w:type="dxa"/>
            <w:tcBorders>
              <w:top w:val="single" w:sz="4" w:space="0" w:color="auto"/>
              <w:left w:val="nil"/>
              <w:bottom w:val="single" w:sz="4" w:space="0" w:color="auto"/>
            </w:tcBorders>
            <w:shd w:val="clear" w:color="auto" w:fill="auto"/>
          </w:tcPr>
          <w:p w14:paraId="11BB0F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POLYGON((115.68763375282288 -31.651894596961345, 115.68937182426453 -31.651584076377507, 115.68948984146118 -31.651885464017802, 115.69036960601807 -31.651748469757006, 115.69027304649353 -31.65141054971704, 115.69085240364075 -31.651328352764796, 115.69069147109985 -31.65079863732889, 115.69050908088684 -31.65081690342867, 115.69044470787048 -31.65056117770523, 115.68830966949463 -31.650917366913234, 115.68841695785522 -31.651246155739877, 115.6874942779541 -31.651437948684972, 115.68763375282288 -31.651894596961345))</w:t>
            </w:r>
          </w:p>
        </w:tc>
      </w:tr>
      <w:tr w:rsidR="00965BFE" w:rsidRPr="00965BFE" w14:paraId="5BEE5D3C" w14:textId="77777777" w:rsidTr="00A1798F">
        <w:trPr>
          <w:trHeight w:val="20"/>
        </w:trPr>
        <w:tc>
          <w:tcPr>
            <w:tcW w:w="0" w:type="auto"/>
            <w:tcBorders>
              <w:top w:val="single" w:sz="4" w:space="0" w:color="auto"/>
              <w:bottom w:val="single" w:sz="4" w:space="0" w:color="auto"/>
              <w:right w:val="nil"/>
            </w:tcBorders>
            <w:shd w:val="clear" w:color="auto" w:fill="auto"/>
            <w:noWrap/>
          </w:tcPr>
          <w:p w14:paraId="50AA5F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647</w:t>
            </w:r>
          </w:p>
        </w:tc>
        <w:tc>
          <w:tcPr>
            <w:tcW w:w="2078" w:type="dxa"/>
            <w:tcBorders>
              <w:top w:val="single" w:sz="4" w:space="0" w:color="auto"/>
              <w:left w:val="nil"/>
              <w:bottom w:val="single" w:sz="4" w:space="0" w:color="auto"/>
              <w:right w:val="nil"/>
            </w:tcBorders>
            <w:shd w:val="clear" w:color="auto" w:fill="auto"/>
          </w:tcPr>
          <w:p w14:paraId="331148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8</w:t>
            </w:r>
          </w:p>
        </w:tc>
        <w:tc>
          <w:tcPr>
            <w:tcW w:w="11264" w:type="dxa"/>
            <w:tcBorders>
              <w:top w:val="single" w:sz="4" w:space="0" w:color="auto"/>
              <w:left w:val="nil"/>
              <w:bottom w:val="single" w:sz="4" w:space="0" w:color="auto"/>
            </w:tcBorders>
            <w:shd w:val="clear" w:color="auto" w:fill="auto"/>
          </w:tcPr>
          <w:p w14:paraId="3910FE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POLYGON((115.68898558616638 -31.648022148424303, 115.68921089172363 -31.647848615114167, 115.68974733352661 -31.647775548360343, 115.68987607955933 -31.647848615114167, 115.69153904914856 -31.647857748454353, 115.69181799888611 -31.648104348300254, 115.69149613380432 -31.648314414319664, 115.69189310073853 -31.648771077941557, 115.69153904914856 -31.64896287599377, 115.6913673877716 -31.648835010669604, 115.69104552268982 -31.649090741142043, 115.69082021713257 -31.648825877425423, 115.68973660469055 -31.64944693598479, 115.68921089172363 -31.64878021119112, 115.6895112991333 -31.648606679296126, 115.68898558616638 -31.648022148424303))</w:t>
            </w:r>
          </w:p>
        </w:tc>
      </w:tr>
      <w:tr w:rsidR="00965BFE" w:rsidRPr="00965BFE" w14:paraId="50867D4A" w14:textId="77777777" w:rsidTr="00A1798F">
        <w:trPr>
          <w:trHeight w:val="20"/>
        </w:trPr>
        <w:tc>
          <w:tcPr>
            <w:tcW w:w="0" w:type="auto"/>
            <w:tcBorders>
              <w:top w:val="single" w:sz="4" w:space="0" w:color="auto"/>
              <w:bottom w:val="single" w:sz="4" w:space="0" w:color="auto"/>
              <w:right w:val="nil"/>
            </w:tcBorders>
            <w:shd w:val="clear" w:color="auto" w:fill="auto"/>
            <w:noWrap/>
          </w:tcPr>
          <w:p w14:paraId="627BA8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648</w:t>
            </w:r>
          </w:p>
        </w:tc>
        <w:tc>
          <w:tcPr>
            <w:tcW w:w="2078" w:type="dxa"/>
            <w:tcBorders>
              <w:top w:val="single" w:sz="4" w:space="0" w:color="auto"/>
              <w:left w:val="nil"/>
              <w:bottom w:val="single" w:sz="4" w:space="0" w:color="auto"/>
              <w:right w:val="nil"/>
            </w:tcBorders>
            <w:shd w:val="clear" w:color="auto" w:fill="auto"/>
          </w:tcPr>
          <w:p w14:paraId="3D0D70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9</w:t>
            </w:r>
          </w:p>
        </w:tc>
        <w:tc>
          <w:tcPr>
            <w:tcW w:w="11264" w:type="dxa"/>
            <w:tcBorders>
              <w:top w:val="single" w:sz="4" w:space="0" w:color="auto"/>
              <w:left w:val="nil"/>
              <w:bottom w:val="single" w:sz="4" w:space="0" w:color="auto"/>
            </w:tcBorders>
            <w:shd w:val="clear" w:color="auto" w:fill="auto"/>
          </w:tcPr>
          <w:p w14:paraId="47A2ED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POLYGON((115.68881392478943 -31.64751068089632, 115.6886637210846 -31.647830348431086, 115.68880319595337 -31.647903415141833, 115.68898558616638 -31.647894281806135, 115.68898558616638 -31.648022148424303, 115.68922162055969 -31.647848615114167, 115.68972587585449 -31.647775548360343, 115.68987607955933 -31.647848615114167, 115.69154977798462 -31.647866881793647, 115.6913673877716 -31.64762941468042, 115.69157123565674 -31.647401080345624, 115.69159269332886 -31.647245812677614, 115.6900691986084 -31.647008343977856, 115.68847060203552 -31.64719101226229, 115.68853497505188 -31.647401080345624, 115.68881392478943 -31.64751068089632))</w:t>
            </w:r>
          </w:p>
        </w:tc>
      </w:tr>
      <w:tr w:rsidR="00965BFE" w:rsidRPr="00965BFE" w14:paraId="0CF2A23F" w14:textId="77777777" w:rsidTr="00A1798F">
        <w:trPr>
          <w:trHeight w:val="20"/>
        </w:trPr>
        <w:tc>
          <w:tcPr>
            <w:tcW w:w="0" w:type="auto"/>
            <w:tcBorders>
              <w:top w:val="single" w:sz="4" w:space="0" w:color="auto"/>
              <w:bottom w:val="single" w:sz="4" w:space="0" w:color="auto"/>
              <w:right w:val="nil"/>
            </w:tcBorders>
            <w:shd w:val="clear" w:color="auto" w:fill="auto"/>
            <w:noWrap/>
          </w:tcPr>
          <w:p w14:paraId="52816A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649</w:t>
            </w:r>
          </w:p>
        </w:tc>
        <w:tc>
          <w:tcPr>
            <w:tcW w:w="2078" w:type="dxa"/>
            <w:tcBorders>
              <w:top w:val="single" w:sz="4" w:space="0" w:color="auto"/>
              <w:left w:val="nil"/>
              <w:bottom w:val="single" w:sz="4" w:space="0" w:color="auto"/>
              <w:right w:val="nil"/>
            </w:tcBorders>
            <w:shd w:val="clear" w:color="auto" w:fill="auto"/>
          </w:tcPr>
          <w:p w14:paraId="49E862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10</w:t>
            </w:r>
          </w:p>
        </w:tc>
        <w:tc>
          <w:tcPr>
            <w:tcW w:w="11264" w:type="dxa"/>
            <w:tcBorders>
              <w:top w:val="single" w:sz="4" w:space="0" w:color="auto"/>
              <w:left w:val="nil"/>
              <w:bottom w:val="single" w:sz="4" w:space="0" w:color="auto"/>
            </w:tcBorders>
            <w:shd w:val="clear" w:color="auto" w:fill="auto"/>
          </w:tcPr>
          <w:p w14:paraId="731879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POLYGON((115.6895649433136 -31.652469970595185, 115.69042325019836 -31.652378641684773, 115.69048762321472 -31.65275308964714, 115.6901228427887 -31.65281701963627, 115.69020867347717 -31.6532188642754, 115.68901777267456 -31.65332845796633, 115.68886756896973 -31.65250650213422, 115.68908214569092 -31.652469970595185, 115.68902850151062 -31.652104654415083, 115.68892121315002 -31.65201332514571, 115.68880319595337 -31.651666273103608, 115.68943619728088 -31.65154754447591, 115.6895112991333 -31.65191286284574, 115.6895649433136 -31.652469970595185))</w:t>
            </w:r>
          </w:p>
        </w:tc>
      </w:tr>
      <w:tr w:rsidR="00965BFE" w:rsidRPr="00965BFE" w14:paraId="18EF4655" w14:textId="77777777" w:rsidTr="00A1798F">
        <w:trPr>
          <w:trHeight w:val="20"/>
        </w:trPr>
        <w:tc>
          <w:tcPr>
            <w:tcW w:w="0" w:type="auto"/>
            <w:tcBorders>
              <w:top w:val="single" w:sz="4" w:space="0" w:color="auto"/>
              <w:bottom w:val="single" w:sz="4" w:space="0" w:color="auto"/>
              <w:right w:val="nil"/>
            </w:tcBorders>
            <w:shd w:val="clear" w:color="auto" w:fill="auto"/>
            <w:noWrap/>
          </w:tcPr>
          <w:p w14:paraId="5346F6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649A</w:t>
            </w:r>
          </w:p>
        </w:tc>
        <w:tc>
          <w:tcPr>
            <w:tcW w:w="2078" w:type="dxa"/>
            <w:tcBorders>
              <w:top w:val="single" w:sz="4" w:space="0" w:color="auto"/>
              <w:left w:val="nil"/>
              <w:bottom w:val="single" w:sz="4" w:space="0" w:color="auto"/>
              <w:right w:val="nil"/>
            </w:tcBorders>
            <w:shd w:val="clear" w:color="auto" w:fill="auto"/>
          </w:tcPr>
          <w:p w14:paraId="646E14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15</w:t>
            </w:r>
          </w:p>
        </w:tc>
        <w:tc>
          <w:tcPr>
            <w:tcW w:w="11264" w:type="dxa"/>
            <w:tcBorders>
              <w:top w:val="single" w:sz="4" w:space="0" w:color="auto"/>
              <w:left w:val="nil"/>
              <w:bottom w:val="single" w:sz="4" w:space="0" w:color="auto"/>
            </w:tcBorders>
            <w:shd w:val="clear" w:color="auto" w:fill="auto"/>
          </w:tcPr>
          <w:p w14:paraId="6E24E8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POLYGON((115.68766593933105 -31.652337543645807, 115.68750500679016 -31.652396907474028, 115.68701148033142 -31.65191742931627, 115.68701148033142 -31.65228731268462, 115.68747818470001 -31.65315036815292, 115.68781681358814 -31.653010807147197, 115.68770483136177 -31.652802749553217, 115.68791002035141 -31.652751948039782, 115.68802535533905 -31.652956295531798, 115.68836331367493 -31.65289464884969, 115.68823456764221 -31.65254303365889, 115.68885684013367 -31.6524973692508, 115.68907141685486 -31.652460837708176, 115.68904995918274 -31.652095521492186, 115.68891048431396 -31.65200419221383, 115.68879246711731 -31.651666273103608, 115.68767130374908 -31.651894596961345, 115.68776249885559 -31.65228731268462, 115.68766593933105 -31.652337543645807))</w:t>
            </w:r>
          </w:p>
        </w:tc>
      </w:tr>
      <w:tr w:rsidR="00965BFE" w:rsidRPr="00965BFE" w14:paraId="2C637E09" w14:textId="77777777" w:rsidTr="00A1798F">
        <w:trPr>
          <w:trHeight w:val="20"/>
        </w:trPr>
        <w:tc>
          <w:tcPr>
            <w:tcW w:w="0" w:type="auto"/>
            <w:tcBorders>
              <w:top w:val="single" w:sz="4" w:space="0" w:color="auto"/>
              <w:bottom w:val="single" w:sz="4" w:space="0" w:color="auto"/>
              <w:right w:val="nil"/>
            </w:tcBorders>
            <w:shd w:val="clear" w:color="auto" w:fill="auto"/>
            <w:noWrap/>
          </w:tcPr>
          <w:p w14:paraId="2E69E5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650</w:t>
            </w:r>
          </w:p>
        </w:tc>
        <w:tc>
          <w:tcPr>
            <w:tcW w:w="2078" w:type="dxa"/>
            <w:tcBorders>
              <w:top w:val="single" w:sz="4" w:space="0" w:color="auto"/>
              <w:left w:val="nil"/>
              <w:bottom w:val="single" w:sz="4" w:space="0" w:color="auto"/>
              <w:right w:val="nil"/>
            </w:tcBorders>
            <w:shd w:val="clear" w:color="auto" w:fill="auto"/>
          </w:tcPr>
          <w:p w14:paraId="2F8C8E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21AB</w:t>
            </w:r>
          </w:p>
        </w:tc>
        <w:tc>
          <w:tcPr>
            <w:tcW w:w="11264" w:type="dxa"/>
            <w:tcBorders>
              <w:top w:val="single" w:sz="4" w:space="0" w:color="auto"/>
              <w:left w:val="nil"/>
              <w:bottom w:val="single" w:sz="4" w:space="0" w:color="auto"/>
            </w:tcBorders>
            <w:shd w:val="clear" w:color="auto" w:fill="auto"/>
          </w:tcPr>
          <w:p w14:paraId="3E505F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POLYGON((115.69160342216492 -31.647264079475548, 115.69157123565674 -31.647419347113058, 115.69138884544373 -31.647611147954272, 115.69154977798462 -31.647866881793647, 115.69189310073853 -31.648049548391032, 115.69220423698425 -31.647857748454353, 115.69263339042664 -31.647821215088204, 115.69469332695007 -31.648159148177168, 115.69475769996643 -31.647748148312857, 115.69160342216492 -31.647264079475548))</w:t>
            </w:r>
          </w:p>
        </w:tc>
      </w:tr>
      <w:tr w:rsidR="00965BFE" w:rsidRPr="00965BFE" w14:paraId="0E65648A" w14:textId="77777777" w:rsidTr="00A1798F">
        <w:trPr>
          <w:trHeight w:val="20"/>
        </w:trPr>
        <w:tc>
          <w:tcPr>
            <w:tcW w:w="0" w:type="auto"/>
            <w:tcBorders>
              <w:top w:val="single" w:sz="4" w:space="0" w:color="auto"/>
              <w:bottom w:val="single" w:sz="4" w:space="0" w:color="auto"/>
              <w:right w:val="nil"/>
            </w:tcBorders>
            <w:shd w:val="clear" w:color="auto" w:fill="auto"/>
            <w:noWrap/>
          </w:tcPr>
          <w:p w14:paraId="7FE6D9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651</w:t>
            </w:r>
          </w:p>
        </w:tc>
        <w:tc>
          <w:tcPr>
            <w:tcW w:w="2078" w:type="dxa"/>
            <w:tcBorders>
              <w:top w:val="single" w:sz="4" w:space="0" w:color="auto"/>
              <w:left w:val="nil"/>
              <w:bottom w:val="single" w:sz="4" w:space="0" w:color="auto"/>
              <w:right w:val="nil"/>
            </w:tcBorders>
            <w:shd w:val="clear" w:color="auto" w:fill="auto"/>
          </w:tcPr>
          <w:p w14:paraId="5643AE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MQ11</w:t>
            </w:r>
          </w:p>
        </w:tc>
        <w:tc>
          <w:tcPr>
            <w:tcW w:w="11264" w:type="dxa"/>
            <w:tcBorders>
              <w:top w:val="single" w:sz="4" w:space="0" w:color="auto"/>
              <w:left w:val="nil"/>
              <w:bottom w:val="single" w:sz="4" w:space="0" w:color="auto"/>
            </w:tcBorders>
            <w:shd w:val="clear" w:color="auto" w:fill="auto"/>
          </w:tcPr>
          <w:p w14:paraId="7D8FBD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POLYGON((115.69024957716465 -31.651427888127376, 115.69159738719463 -31.65118928848477, 115.691574588418 -31.651035168772786, 115.69171557202935 -31.65102032760184, 115.69171573966742 -31.65103402714435, 115.69190634414554 -31.651014619458547, 115.69190575741231 -31.651000919913194, 115.69192993920296 -31.65099720961933, 115.69212980568409 -31.65098151222051, 115.69216836243868 -31.651179584658593, 115.6921842880547 -31.65126777527691, 115.692248493433 -31.651405055652187, 115.69229643791914 -31.651447920052156, 115.6923396885395 -31.651453681682444, 115.69235444068909 -31.65159467205331, 115.69231487810612 -31.651627779072964, 115.69230649620295 -31.65168742875963, 115.69233432412148 -31.651859527880273, 115.69251470267773 -31.651841832794677, 115.69251503795385 -31.65183755172507, 115.69266825914383 -31.651820712849386, 115.69269575178623 -31.652005226803805, 115.69270044565201 -31.652003657081078, 115.69272190332413 -31.65214992658605, 115.69274134933949 -31.652277359245193, 115.69273078814149 -31.652278643560017, 115.69273363798857 -31.652294768844644, 115.69258578121662 -31.652308753602494, 115.6925888825208 -31.652323380515334, 115.69261075928807 -31.652320883237685, 115.69264646619558 -31.652564759920175, 115.69262584671378 -31.65256604423103, 115.69262936711311 -31.65257988624688, 115.69274805486202 -31.652566757737063, 115.69276884198189 -31.652711171243112, 115.69280907511711 -31.652707746419463, 115.69283790886402 -31.6528933288682, 115.69285333156586 -31.652892258612926, 115.69286674261093 -31.653001638638194, 115.69285668432713 -31.653002673217085, 115.69287747144699 -31.6531349921935, 115.69294922053814 -31.653584853899268, 115.69296061992645 -31.653583212853395, 115.69297939538956 -31.653722059502428, 115.69274537265301 -31.653740039628868, 115.69274369627237 -31.65372220220187, 115.69262869656086 -31.653733475456125, 115.69067806005478 -31.653936572172928, 115.69063514471054 -31.653596947693018, 115.69049566984177 -31.65350847388525, 115.69023683667183 -31.653521602262042, 115.69018855690956 -31.653174841252472, 115.69016844034195 -31.65307809041896, 115.6901402771473 -31.65286289793843, 115.69038972258568 -31.652836070193732, 115.6904648244381 -31.652883446844044, 115.69062978029251 -31.652863575766986, 115.6905023753643 -31.652059881679005, 115.69048024713993 -31.65190861745495, 115.69044537842274 -31.651715683861, 115.69032065570354 -31.651737945449966, 115.69030875340104 -31.651676413905594, 115.69033171981573 -31.65166968012779, 115.69030439481139 -31.651569333402346, 115.69028335623443 -31.651572245429996, 115.6902489066124 -31.651426746503745, 115.69024957716465 -31.651427888127376))</w:t>
            </w:r>
          </w:p>
        </w:tc>
      </w:tr>
      <w:tr w:rsidR="00965BFE" w:rsidRPr="00965BFE" w14:paraId="46AE66E9" w14:textId="77777777" w:rsidTr="00A1798F">
        <w:trPr>
          <w:trHeight w:val="20"/>
        </w:trPr>
        <w:tc>
          <w:tcPr>
            <w:tcW w:w="0" w:type="auto"/>
            <w:tcBorders>
              <w:top w:val="single" w:sz="4" w:space="0" w:color="auto"/>
              <w:bottom w:val="single" w:sz="4" w:space="0" w:color="auto"/>
              <w:right w:val="nil"/>
            </w:tcBorders>
            <w:shd w:val="clear" w:color="auto" w:fill="auto"/>
            <w:noWrap/>
          </w:tcPr>
          <w:p w14:paraId="62CECC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652</w:t>
            </w:r>
          </w:p>
        </w:tc>
        <w:tc>
          <w:tcPr>
            <w:tcW w:w="2078" w:type="dxa"/>
            <w:tcBorders>
              <w:top w:val="single" w:sz="4" w:space="0" w:color="auto"/>
              <w:left w:val="nil"/>
              <w:bottom w:val="single" w:sz="4" w:space="0" w:color="auto"/>
              <w:right w:val="nil"/>
            </w:tcBorders>
            <w:shd w:val="clear" w:color="auto" w:fill="auto"/>
          </w:tcPr>
          <w:p w14:paraId="329ACA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Jindalee-Jindalee Beach, Stage MQ12</w:t>
            </w:r>
          </w:p>
        </w:tc>
        <w:tc>
          <w:tcPr>
            <w:tcW w:w="11264" w:type="dxa"/>
            <w:tcBorders>
              <w:top w:val="single" w:sz="4" w:space="0" w:color="auto"/>
              <w:left w:val="nil"/>
              <w:bottom w:val="single" w:sz="4" w:space="0" w:color="auto"/>
            </w:tcBorders>
            <w:shd w:val="clear" w:color="auto" w:fill="auto"/>
          </w:tcPr>
          <w:p w14:paraId="776A5E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POLYGON((115.69432854652405 -31.64808608166744, 115.69447875022888 -31.648670612137224, 115.69401741027832 -31.648743678187508, 115.69398522377014 -31.648551879683026, 115.69357752799988 -31.648634079090556, 115.6934916973114 -31.648579279493617, 115.69337368011475 -31.648606679296126, 115.6934380531311 -31.648853277155247, 115.6924295425415 -31.649081607922998, 115.69261193275452 -31.64986706148081, 115.69233298301697 -31.649912727181185, 115.69240808486938 -31.65019585402272, 115.6910240650177 -31.65043331457968, 115.69105625152588 -31.65074383900804, 115.69088459014893 -31.650835169524832, 115.69100260734558 -31.651319219765618, 115.69162487983704 -31.651191357682855, 115.69159269332886 -31.65104522937289, 115.69222569465637 -31.650963032097582, 115.69380283355713 -31.650807770379224, 115.69579839706421 -31.65046071383568, 115.69574475288391 -31.65010452287774, 115.69682836532593 -31.64993099345505, 115.69433927536011 -31.64809521498429, 115.69432854652405 -31.64808608166744))</w:t>
            </w:r>
          </w:p>
        </w:tc>
      </w:tr>
      <w:tr w:rsidR="00965BFE" w:rsidRPr="00965BFE" w14:paraId="040AF74A" w14:textId="77777777" w:rsidTr="00A1798F">
        <w:trPr>
          <w:trHeight w:val="20"/>
        </w:trPr>
        <w:tc>
          <w:tcPr>
            <w:tcW w:w="0" w:type="auto"/>
            <w:tcBorders>
              <w:top w:val="single" w:sz="4" w:space="0" w:color="auto"/>
              <w:bottom w:val="single" w:sz="4" w:space="0" w:color="auto"/>
              <w:right w:val="nil"/>
            </w:tcBorders>
            <w:shd w:val="clear" w:color="auto" w:fill="auto"/>
            <w:noWrap/>
          </w:tcPr>
          <w:p w14:paraId="2BAED2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653</w:t>
            </w:r>
          </w:p>
        </w:tc>
        <w:tc>
          <w:tcPr>
            <w:tcW w:w="2078" w:type="dxa"/>
            <w:tcBorders>
              <w:top w:val="single" w:sz="4" w:space="0" w:color="auto"/>
              <w:left w:val="nil"/>
              <w:bottom w:val="single" w:sz="4" w:space="0" w:color="auto"/>
              <w:right w:val="nil"/>
            </w:tcBorders>
            <w:shd w:val="clear" w:color="auto" w:fill="auto"/>
          </w:tcPr>
          <w:p w14:paraId="6CC2313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Kalina</w:t>
            </w:r>
            <w:proofErr w:type="spellEnd"/>
            <w:r w:rsidRPr="00965BFE">
              <w:rPr>
                <w:rFonts w:eastAsia="Times New Roman" w:cs="Times New Roman"/>
                <w:sz w:val="20"/>
                <w:lang w:eastAsia="en-AU"/>
              </w:rPr>
              <w:t>, Stage 1</w:t>
            </w:r>
          </w:p>
        </w:tc>
        <w:tc>
          <w:tcPr>
            <w:tcW w:w="11264" w:type="dxa"/>
            <w:tcBorders>
              <w:top w:val="single" w:sz="4" w:space="0" w:color="auto"/>
              <w:left w:val="nil"/>
              <w:bottom w:val="single" w:sz="4" w:space="0" w:color="auto"/>
            </w:tcBorders>
            <w:shd w:val="clear" w:color="auto" w:fill="auto"/>
          </w:tcPr>
          <w:p w14:paraId="70E7B4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POLYGON((150.90093505981906 -33.77154294671071, 150.90083052734258 -33.771867839622985, 150.90153380709114 -33.77202694037095, 150.90164103867608 -33.7717038373895, 150.90093505981906 -33.77154294671071))</w:t>
            </w:r>
          </w:p>
        </w:tc>
      </w:tr>
      <w:tr w:rsidR="00965BFE" w:rsidRPr="00965BFE" w14:paraId="59EA2975" w14:textId="77777777" w:rsidTr="00A1798F">
        <w:trPr>
          <w:trHeight w:val="20"/>
        </w:trPr>
        <w:tc>
          <w:tcPr>
            <w:tcW w:w="0" w:type="auto"/>
            <w:tcBorders>
              <w:top w:val="single" w:sz="4" w:space="0" w:color="auto"/>
              <w:bottom w:val="single" w:sz="4" w:space="0" w:color="auto"/>
              <w:right w:val="nil"/>
            </w:tcBorders>
            <w:shd w:val="clear" w:color="auto" w:fill="auto"/>
            <w:noWrap/>
          </w:tcPr>
          <w:p w14:paraId="33BD8C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654</w:t>
            </w:r>
          </w:p>
        </w:tc>
        <w:tc>
          <w:tcPr>
            <w:tcW w:w="2078" w:type="dxa"/>
            <w:tcBorders>
              <w:top w:val="single" w:sz="4" w:space="0" w:color="auto"/>
              <w:left w:val="nil"/>
              <w:bottom w:val="single" w:sz="4" w:space="0" w:color="auto"/>
              <w:right w:val="nil"/>
            </w:tcBorders>
            <w:shd w:val="clear" w:color="auto" w:fill="auto"/>
          </w:tcPr>
          <w:p w14:paraId="09C01FF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Kalina</w:t>
            </w:r>
            <w:proofErr w:type="spellEnd"/>
            <w:r w:rsidRPr="00965BFE">
              <w:rPr>
                <w:rFonts w:eastAsia="Times New Roman" w:cs="Times New Roman"/>
                <w:sz w:val="20"/>
                <w:lang w:eastAsia="en-AU"/>
              </w:rPr>
              <w:t xml:space="preserve"> (Bankstown- Leonard St)</w:t>
            </w:r>
          </w:p>
        </w:tc>
        <w:tc>
          <w:tcPr>
            <w:tcW w:w="11264" w:type="dxa"/>
            <w:tcBorders>
              <w:top w:val="single" w:sz="4" w:space="0" w:color="auto"/>
              <w:left w:val="nil"/>
              <w:bottom w:val="single" w:sz="4" w:space="0" w:color="auto"/>
            </w:tcBorders>
            <w:shd w:val="clear" w:color="auto" w:fill="auto"/>
          </w:tcPr>
          <w:p w14:paraId="2A960F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POLYGON((151.0356309793591 -33.92383770974459, 151.03570239263115 -33.92348718745901, 151.0351788153598 -33.923418290608396, 151.035100629947 -33.92375288332587, 151.0356309793591 -33.92383770974459))</w:t>
            </w:r>
          </w:p>
        </w:tc>
      </w:tr>
      <w:tr w:rsidR="00965BFE" w:rsidRPr="00965BFE" w14:paraId="0E6500BA" w14:textId="77777777" w:rsidTr="00A1798F">
        <w:trPr>
          <w:trHeight w:val="20"/>
        </w:trPr>
        <w:tc>
          <w:tcPr>
            <w:tcW w:w="0" w:type="auto"/>
            <w:tcBorders>
              <w:top w:val="single" w:sz="4" w:space="0" w:color="auto"/>
              <w:bottom w:val="single" w:sz="4" w:space="0" w:color="auto"/>
              <w:right w:val="nil"/>
            </w:tcBorders>
            <w:shd w:val="clear" w:color="auto" w:fill="auto"/>
            <w:noWrap/>
          </w:tcPr>
          <w:p w14:paraId="074547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655</w:t>
            </w:r>
          </w:p>
        </w:tc>
        <w:tc>
          <w:tcPr>
            <w:tcW w:w="2078" w:type="dxa"/>
            <w:tcBorders>
              <w:top w:val="single" w:sz="4" w:space="0" w:color="auto"/>
              <w:left w:val="nil"/>
              <w:bottom w:val="single" w:sz="4" w:space="0" w:color="auto"/>
              <w:right w:val="nil"/>
            </w:tcBorders>
            <w:shd w:val="clear" w:color="auto" w:fill="auto"/>
          </w:tcPr>
          <w:p w14:paraId="07D48C6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Kee</w:t>
            </w:r>
            <w:proofErr w:type="spellEnd"/>
          </w:p>
        </w:tc>
        <w:tc>
          <w:tcPr>
            <w:tcW w:w="11264" w:type="dxa"/>
            <w:tcBorders>
              <w:top w:val="single" w:sz="4" w:space="0" w:color="auto"/>
              <w:left w:val="nil"/>
              <w:bottom w:val="single" w:sz="4" w:space="0" w:color="auto"/>
            </w:tcBorders>
            <w:shd w:val="clear" w:color="auto" w:fill="auto"/>
          </w:tcPr>
          <w:p w14:paraId="001A5C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POLYGON((151.04616020701792 -33.86497272754534, 151.0462371310706 -33.86456707815434, 151.04560327308968 -33.864440246470735, 151.04552381924168 -33.86486704062638, 151.04616020701792 -33.86497272754534))</w:t>
            </w:r>
          </w:p>
        </w:tc>
      </w:tr>
      <w:tr w:rsidR="00965BFE" w:rsidRPr="00965BFE" w14:paraId="470111F9" w14:textId="77777777" w:rsidTr="00A1798F">
        <w:trPr>
          <w:trHeight w:val="20"/>
        </w:trPr>
        <w:tc>
          <w:tcPr>
            <w:tcW w:w="0" w:type="auto"/>
            <w:tcBorders>
              <w:top w:val="single" w:sz="4" w:space="0" w:color="auto"/>
              <w:bottom w:val="single" w:sz="4" w:space="0" w:color="auto"/>
              <w:right w:val="nil"/>
            </w:tcBorders>
            <w:shd w:val="clear" w:color="auto" w:fill="auto"/>
            <w:noWrap/>
          </w:tcPr>
          <w:p w14:paraId="53D9A4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656</w:t>
            </w:r>
          </w:p>
        </w:tc>
        <w:tc>
          <w:tcPr>
            <w:tcW w:w="2078" w:type="dxa"/>
            <w:tcBorders>
              <w:top w:val="single" w:sz="4" w:space="0" w:color="auto"/>
              <w:left w:val="nil"/>
              <w:bottom w:val="single" w:sz="4" w:space="0" w:color="auto"/>
              <w:right w:val="nil"/>
            </w:tcBorders>
            <w:shd w:val="clear" w:color="auto" w:fill="auto"/>
          </w:tcPr>
          <w:p w14:paraId="5F8035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Kellyville</w:t>
            </w:r>
          </w:p>
        </w:tc>
        <w:tc>
          <w:tcPr>
            <w:tcW w:w="11264" w:type="dxa"/>
            <w:tcBorders>
              <w:top w:val="single" w:sz="4" w:space="0" w:color="auto"/>
              <w:left w:val="nil"/>
              <w:bottom w:val="single" w:sz="4" w:space="0" w:color="auto"/>
            </w:tcBorders>
            <w:shd w:val="clear" w:color="auto" w:fill="auto"/>
          </w:tcPr>
          <w:p w14:paraId="54972F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POLYGON((150.95609927900603 -33.692208784610216, 150.9564952843848 -33.69210977062944, 150.95617494553267 -33.69141213369349, 150.9558902140543 -33.69179781180229, 150.95602390718227 -33.69206744085349, 150.95609927900603 -33.692208784610216))</w:t>
            </w:r>
          </w:p>
        </w:tc>
      </w:tr>
      <w:tr w:rsidR="00965BFE" w:rsidRPr="00965BFE" w14:paraId="4423CC0C" w14:textId="77777777" w:rsidTr="00A1798F">
        <w:trPr>
          <w:trHeight w:val="20"/>
        </w:trPr>
        <w:tc>
          <w:tcPr>
            <w:tcW w:w="0" w:type="auto"/>
            <w:tcBorders>
              <w:top w:val="single" w:sz="4" w:space="0" w:color="auto"/>
              <w:bottom w:val="single" w:sz="4" w:space="0" w:color="auto"/>
              <w:right w:val="nil"/>
            </w:tcBorders>
            <w:shd w:val="clear" w:color="auto" w:fill="auto"/>
            <w:noWrap/>
          </w:tcPr>
          <w:p w14:paraId="0F1B5B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657</w:t>
            </w:r>
          </w:p>
        </w:tc>
        <w:tc>
          <w:tcPr>
            <w:tcW w:w="2078" w:type="dxa"/>
            <w:tcBorders>
              <w:top w:val="single" w:sz="4" w:space="0" w:color="auto"/>
              <w:left w:val="nil"/>
              <w:bottom w:val="single" w:sz="4" w:space="0" w:color="auto"/>
              <w:right w:val="nil"/>
            </w:tcBorders>
            <w:shd w:val="clear" w:color="auto" w:fill="auto"/>
          </w:tcPr>
          <w:p w14:paraId="279A68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Keona Edition</w:t>
            </w:r>
          </w:p>
        </w:tc>
        <w:tc>
          <w:tcPr>
            <w:tcW w:w="11264" w:type="dxa"/>
            <w:tcBorders>
              <w:top w:val="single" w:sz="4" w:space="0" w:color="auto"/>
              <w:left w:val="nil"/>
              <w:bottom w:val="single" w:sz="4" w:space="0" w:color="auto"/>
            </w:tcBorders>
            <w:shd w:val="clear" w:color="auto" w:fill="auto"/>
          </w:tcPr>
          <w:p w14:paraId="69AD9B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POLYGON((152.9877864174655 -27.39185451249566, 152.98816368043276 -27.3918090807246, 152.98828043194078 -27.3910257560734, 152.98775316806052 -27.39125417539982, 152.9877864174655 -27.39185451249566))</w:t>
            </w:r>
          </w:p>
        </w:tc>
      </w:tr>
      <w:tr w:rsidR="00965BFE" w:rsidRPr="00965BFE" w14:paraId="25BBA51B" w14:textId="77777777" w:rsidTr="00A1798F">
        <w:trPr>
          <w:trHeight w:val="20"/>
        </w:trPr>
        <w:tc>
          <w:tcPr>
            <w:tcW w:w="0" w:type="auto"/>
            <w:tcBorders>
              <w:top w:val="single" w:sz="4" w:space="0" w:color="auto"/>
              <w:bottom w:val="single" w:sz="4" w:space="0" w:color="auto"/>
              <w:right w:val="nil"/>
            </w:tcBorders>
            <w:shd w:val="clear" w:color="auto" w:fill="auto"/>
            <w:noWrap/>
          </w:tcPr>
          <w:p w14:paraId="2C57CA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657A</w:t>
            </w:r>
          </w:p>
        </w:tc>
        <w:tc>
          <w:tcPr>
            <w:tcW w:w="2078" w:type="dxa"/>
            <w:tcBorders>
              <w:top w:val="single" w:sz="4" w:space="0" w:color="auto"/>
              <w:left w:val="nil"/>
              <w:bottom w:val="single" w:sz="4" w:space="0" w:color="auto"/>
              <w:right w:val="nil"/>
            </w:tcBorders>
            <w:shd w:val="clear" w:color="auto" w:fill="auto"/>
          </w:tcPr>
          <w:p w14:paraId="3F0101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Kiara (Mascot, NSW)</w:t>
            </w:r>
          </w:p>
        </w:tc>
        <w:tc>
          <w:tcPr>
            <w:tcW w:w="11264" w:type="dxa"/>
            <w:tcBorders>
              <w:top w:val="single" w:sz="4" w:space="0" w:color="auto"/>
              <w:left w:val="nil"/>
              <w:bottom w:val="single" w:sz="4" w:space="0" w:color="auto"/>
            </w:tcBorders>
            <w:shd w:val="clear" w:color="auto" w:fill="auto"/>
          </w:tcPr>
          <w:p w14:paraId="24B097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POLYGON((151.1847655149819 -33.92083231588643, 151.18485134567038 -33.92020020839246, 151.18518393958823 -33.92003995504317, 151.18727606261984 -33.92029368937367, 151.18706148589865 -33.921161722158324, 151.1847655149819 -33.92083231588643))</w:t>
            </w:r>
          </w:p>
        </w:tc>
      </w:tr>
      <w:tr w:rsidR="00965BFE" w:rsidRPr="00965BFE" w14:paraId="625CD30D" w14:textId="77777777" w:rsidTr="00A1798F">
        <w:trPr>
          <w:trHeight w:val="20"/>
        </w:trPr>
        <w:tc>
          <w:tcPr>
            <w:tcW w:w="0" w:type="auto"/>
            <w:tcBorders>
              <w:top w:val="single" w:sz="4" w:space="0" w:color="auto"/>
              <w:bottom w:val="single" w:sz="4" w:space="0" w:color="auto"/>
              <w:right w:val="nil"/>
            </w:tcBorders>
            <w:shd w:val="clear" w:color="auto" w:fill="auto"/>
            <w:noWrap/>
          </w:tcPr>
          <w:p w14:paraId="2AB9C1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658</w:t>
            </w:r>
          </w:p>
        </w:tc>
        <w:tc>
          <w:tcPr>
            <w:tcW w:w="2078" w:type="dxa"/>
            <w:tcBorders>
              <w:top w:val="single" w:sz="4" w:space="0" w:color="auto"/>
              <w:left w:val="nil"/>
              <w:bottom w:val="single" w:sz="4" w:space="0" w:color="auto"/>
              <w:right w:val="nil"/>
            </w:tcBorders>
            <w:shd w:val="clear" w:color="auto" w:fill="auto"/>
          </w:tcPr>
          <w:p w14:paraId="333934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Kindred</w:t>
            </w:r>
          </w:p>
        </w:tc>
        <w:tc>
          <w:tcPr>
            <w:tcW w:w="11264" w:type="dxa"/>
            <w:tcBorders>
              <w:top w:val="single" w:sz="4" w:space="0" w:color="auto"/>
              <w:left w:val="nil"/>
              <w:bottom w:val="single" w:sz="4" w:space="0" w:color="auto"/>
            </w:tcBorders>
            <w:shd w:val="clear" w:color="auto" w:fill="auto"/>
          </w:tcPr>
          <w:p w14:paraId="34ACC0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POLYGON((151.1547841301149 -33.91070733088932, 151.1552352542282 -33.91004954259729, 151.1550882237426 -33.909974127517, 151.1546304928365 -33.91065096454779, 151.1547841301149 -33.91070733088932))</w:t>
            </w:r>
          </w:p>
        </w:tc>
      </w:tr>
      <w:tr w:rsidR="00965BFE" w:rsidRPr="00965BFE" w14:paraId="0CF87FF1" w14:textId="77777777" w:rsidTr="00A1798F">
        <w:trPr>
          <w:trHeight w:val="20"/>
        </w:trPr>
        <w:tc>
          <w:tcPr>
            <w:tcW w:w="0" w:type="auto"/>
            <w:tcBorders>
              <w:top w:val="single" w:sz="4" w:space="0" w:color="auto"/>
              <w:bottom w:val="single" w:sz="4" w:space="0" w:color="auto"/>
              <w:right w:val="nil"/>
            </w:tcBorders>
            <w:shd w:val="clear" w:color="auto" w:fill="auto"/>
            <w:noWrap/>
          </w:tcPr>
          <w:p w14:paraId="1E1992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659</w:t>
            </w:r>
          </w:p>
        </w:tc>
        <w:tc>
          <w:tcPr>
            <w:tcW w:w="2078" w:type="dxa"/>
            <w:tcBorders>
              <w:top w:val="single" w:sz="4" w:space="0" w:color="auto"/>
              <w:left w:val="nil"/>
              <w:bottom w:val="single" w:sz="4" w:space="0" w:color="auto"/>
              <w:right w:val="nil"/>
            </w:tcBorders>
            <w:shd w:val="clear" w:color="auto" w:fill="auto"/>
          </w:tcPr>
          <w:p w14:paraId="560518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w:t>
            </w:r>
          </w:p>
        </w:tc>
        <w:tc>
          <w:tcPr>
            <w:tcW w:w="11264" w:type="dxa"/>
            <w:tcBorders>
              <w:top w:val="single" w:sz="4" w:space="0" w:color="auto"/>
              <w:left w:val="nil"/>
              <w:bottom w:val="single" w:sz="4" w:space="0" w:color="auto"/>
            </w:tcBorders>
            <w:shd w:val="clear" w:color="auto" w:fill="auto"/>
          </w:tcPr>
          <w:p w14:paraId="1C83F2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POLYGON((115.767233846924 -32.473979006549854, 115.7686393244478 -32.473870391776806, 115.76859104468554 -32.47431390127516, 115.76886999442308 -32.4747664597355, 115.76879489257067 -32.47539551221641, 115.76913285090654 -32.47540908884019, 115.76911675765245 -32.475762080340075, 115.7695029957506 -32.47574397824553, 115.76992678477495 -32.475762080340075, 115.76984095408648 -32.476427329788926, 115.76974707677095 -32.476449957234756, 115.76943594052523 -32.47646579644343, 115.76939302518099 -32.47690703042247, 115.7691784484598 -32.477076735223115, 115.76914894416063 -32.477608474860055, 115.76927769019335 -32.47761300029029, 115.76899337603777 -32.478167827231594, 115.76916235520571 -32.47822892014099, 115.76899481980311 -32.478682330451996, 115.76950980393397 -32.47885485574634, 115.76920971620339 -32.47988781762421, 115.7687242363717 -32.480657118014854, 115.76828703630227 -32.48027925658583, 115.76633170593041 -32.47947375028017, 115.76662674892205 -32.479111722626236, 115.76619200986886 -32.478902966259994, 115.76635830682778 -32.478626611713935, 115.76646291297936 -32.47839807977599, 115.76654606145883 -32.47807279565629, 115.76658315542072 -32.477354886481656, 115.7665965664658 -32.476687244015444, 115.76663678751757 -32.47597687389434, 115.76678967114552 -32.475442871491886, 115.76691037055119 -32.47543834595256, 115.76701019523452 -32.47519096602894, 115.76738838670562 -32.47527921424749, 115.76756273029159 -32.474702205098254, 115.76716039893935 -32.47472935855291, 115.767233846924 -32.473979006549854))</w:t>
            </w:r>
          </w:p>
        </w:tc>
      </w:tr>
      <w:tr w:rsidR="00965BFE" w:rsidRPr="00965BFE" w14:paraId="5A9C03EC" w14:textId="77777777" w:rsidTr="00A1798F">
        <w:trPr>
          <w:trHeight w:val="20"/>
        </w:trPr>
        <w:tc>
          <w:tcPr>
            <w:tcW w:w="0" w:type="auto"/>
            <w:tcBorders>
              <w:top w:val="single" w:sz="4" w:space="0" w:color="auto"/>
              <w:bottom w:val="single" w:sz="4" w:space="0" w:color="auto"/>
              <w:right w:val="nil"/>
            </w:tcBorders>
            <w:shd w:val="clear" w:color="auto" w:fill="auto"/>
            <w:noWrap/>
          </w:tcPr>
          <w:p w14:paraId="3450FE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660</w:t>
            </w:r>
          </w:p>
        </w:tc>
        <w:tc>
          <w:tcPr>
            <w:tcW w:w="2078" w:type="dxa"/>
            <w:tcBorders>
              <w:top w:val="single" w:sz="4" w:space="0" w:color="auto"/>
              <w:left w:val="nil"/>
              <w:bottom w:val="single" w:sz="4" w:space="0" w:color="auto"/>
              <w:right w:val="nil"/>
            </w:tcBorders>
            <w:shd w:val="clear" w:color="auto" w:fill="auto"/>
          </w:tcPr>
          <w:p w14:paraId="223E10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1A</w:t>
            </w:r>
          </w:p>
        </w:tc>
        <w:tc>
          <w:tcPr>
            <w:tcW w:w="11264" w:type="dxa"/>
            <w:tcBorders>
              <w:top w:val="single" w:sz="4" w:space="0" w:color="auto"/>
              <w:left w:val="nil"/>
              <w:bottom w:val="single" w:sz="4" w:space="0" w:color="auto"/>
            </w:tcBorders>
            <w:shd w:val="clear" w:color="auto" w:fill="auto"/>
          </w:tcPr>
          <w:p w14:paraId="4201D0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POLYGON((115.76626539230347 -32.47886062203852, 115.76658725738525 -32.47790123903702, 115.76658725738525 -32.47660696086097, 115.76669454574585 -32.47561134960072, 115.7667750120163 -32.475461087712, 115.76638877391815 -32.47536152581415, 115.7662171125412 -32.47607203331045, 115.76619029045105 -32.476931875646876, 115.76617956161499 -32.47790484522752, 115.7660561800003 -32.47843431727817, 115.76592743396759 -32.4787239416975, 115.76626539230347 -32.47886062203852))</w:t>
            </w:r>
          </w:p>
        </w:tc>
      </w:tr>
      <w:tr w:rsidR="00965BFE" w:rsidRPr="00965BFE" w14:paraId="03E53F4C" w14:textId="77777777" w:rsidTr="00A1798F">
        <w:trPr>
          <w:trHeight w:val="20"/>
        </w:trPr>
        <w:tc>
          <w:tcPr>
            <w:tcW w:w="0" w:type="auto"/>
            <w:tcBorders>
              <w:top w:val="single" w:sz="4" w:space="0" w:color="auto"/>
              <w:bottom w:val="single" w:sz="4" w:space="0" w:color="auto"/>
              <w:right w:val="nil"/>
            </w:tcBorders>
            <w:shd w:val="clear" w:color="auto" w:fill="auto"/>
            <w:noWrap/>
          </w:tcPr>
          <w:p w14:paraId="2E4F49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661</w:t>
            </w:r>
          </w:p>
        </w:tc>
        <w:tc>
          <w:tcPr>
            <w:tcW w:w="2078" w:type="dxa"/>
            <w:tcBorders>
              <w:top w:val="single" w:sz="4" w:space="0" w:color="auto"/>
              <w:left w:val="nil"/>
              <w:bottom w:val="single" w:sz="4" w:space="0" w:color="auto"/>
              <w:right w:val="nil"/>
            </w:tcBorders>
            <w:shd w:val="clear" w:color="auto" w:fill="auto"/>
          </w:tcPr>
          <w:p w14:paraId="32CB57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1D</w:t>
            </w:r>
          </w:p>
        </w:tc>
        <w:tc>
          <w:tcPr>
            <w:tcW w:w="11264" w:type="dxa"/>
            <w:tcBorders>
              <w:top w:val="single" w:sz="4" w:space="0" w:color="auto"/>
              <w:left w:val="nil"/>
              <w:bottom w:val="single" w:sz="4" w:space="0" w:color="auto"/>
            </w:tcBorders>
            <w:shd w:val="clear" w:color="auto" w:fill="auto"/>
          </w:tcPr>
          <w:p w14:paraId="3DE7E2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POLYGON((115.76913267374039 -32.47756271609819, 115.7697656750679 -32.47759665683668, 115.76991856098175 -32.47581860452841, 115.76963156461716 -32.47579325453984, 115.7696583867073 -32.476078361949746, 115.76956987380981 -32.47609193847057, 115.76954036951065 -32.476431350825244, 115.76945722103119 -32.47658295459686, 115.76941430568695 -32.47689567192466, 115.76919436454773 -32.47711741949473, 115.76913267374039 -32.47756271609819))</w:t>
            </w:r>
          </w:p>
        </w:tc>
      </w:tr>
      <w:tr w:rsidR="00965BFE" w:rsidRPr="00965BFE" w14:paraId="65361476" w14:textId="77777777" w:rsidTr="00A1798F">
        <w:trPr>
          <w:trHeight w:val="20"/>
        </w:trPr>
        <w:tc>
          <w:tcPr>
            <w:tcW w:w="0" w:type="auto"/>
            <w:tcBorders>
              <w:top w:val="single" w:sz="4" w:space="0" w:color="auto"/>
              <w:bottom w:val="single" w:sz="4" w:space="0" w:color="auto"/>
              <w:right w:val="nil"/>
            </w:tcBorders>
            <w:shd w:val="clear" w:color="auto" w:fill="auto"/>
            <w:noWrap/>
          </w:tcPr>
          <w:p w14:paraId="0CB9EA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662</w:t>
            </w:r>
          </w:p>
        </w:tc>
        <w:tc>
          <w:tcPr>
            <w:tcW w:w="2078" w:type="dxa"/>
            <w:tcBorders>
              <w:top w:val="single" w:sz="4" w:space="0" w:color="auto"/>
              <w:left w:val="nil"/>
              <w:bottom w:val="single" w:sz="4" w:space="0" w:color="auto"/>
              <w:right w:val="nil"/>
            </w:tcBorders>
            <w:shd w:val="clear" w:color="auto" w:fill="auto"/>
          </w:tcPr>
          <w:p w14:paraId="536EAA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w:t>
            </w:r>
          </w:p>
        </w:tc>
        <w:tc>
          <w:tcPr>
            <w:tcW w:w="11264" w:type="dxa"/>
            <w:tcBorders>
              <w:top w:val="single" w:sz="4" w:space="0" w:color="auto"/>
              <w:left w:val="nil"/>
              <w:bottom w:val="single" w:sz="4" w:space="0" w:color="auto"/>
            </w:tcBorders>
            <w:shd w:val="clear" w:color="auto" w:fill="auto"/>
          </w:tcPr>
          <w:p w14:paraId="57835A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POLYGON((115.7689368724823 -32.48028065698492, 115.76839506626129 -32.48007249312801, 115.76826632022858 -32.48031233405137, 115.76634049415588 -32.479475150691805, 115.76579868793488 -32.47991863257652, 115.76528906822205 -32.48017204981531, 115.76547145843506 -32.480348536399376, 115.76549828052521 -32.481882597513916, 115.76636731624603 -32.48188712272927, 115.7664155960083 -32.481846395782966, 115.76805710792542 -32.48192332444384, 115.7689368724823 -32.48028065698492))</w:t>
            </w:r>
          </w:p>
        </w:tc>
      </w:tr>
      <w:tr w:rsidR="00965BFE" w:rsidRPr="00965BFE" w14:paraId="3ED101FA" w14:textId="77777777" w:rsidTr="00A1798F">
        <w:trPr>
          <w:trHeight w:val="20"/>
        </w:trPr>
        <w:tc>
          <w:tcPr>
            <w:tcW w:w="0" w:type="auto"/>
            <w:tcBorders>
              <w:top w:val="single" w:sz="4" w:space="0" w:color="auto"/>
              <w:bottom w:val="single" w:sz="4" w:space="0" w:color="auto"/>
              <w:right w:val="nil"/>
            </w:tcBorders>
            <w:shd w:val="clear" w:color="auto" w:fill="auto"/>
            <w:noWrap/>
          </w:tcPr>
          <w:p w14:paraId="66BBDE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663</w:t>
            </w:r>
          </w:p>
        </w:tc>
        <w:tc>
          <w:tcPr>
            <w:tcW w:w="2078" w:type="dxa"/>
            <w:tcBorders>
              <w:top w:val="single" w:sz="4" w:space="0" w:color="auto"/>
              <w:left w:val="nil"/>
              <w:bottom w:val="single" w:sz="4" w:space="0" w:color="auto"/>
              <w:right w:val="nil"/>
            </w:tcBorders>
            <w:shd w:val="clear" w:color="auto" w:fill="auto"/>
          </w:tcPr>
          <w:p w14:paraId="50410F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w:t>
            </w:r>
          </w:p>
        </w:tc>
        <w:tc>
          <w:tcPr>
            <w:tcW w:w="11264" w:type="dxa"/>
            <w:tcBorders>
              <w:top w:val="single" w:sz="4" w:space="0" w:color="auto"/>
              <w:left w:val="nil"/>
              <w:bottom w:val="single" w:sz="4" w:space="0" w:color="auto"/>
            </w:tcBorders>
            <w:shd w:val="clear" w:color="auto" w:fill="auto"/>
          </w:tcPr>
          <w:p w14:paraId="6AFE74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POLYGON((115.76626539230347 -32.47886062203852, 115.76658725738525 -32.47790123903702, 115.76658725738525 -32.47660696086097, 115.76669454574585 -32.47561134960072, 115.7667750120163 -32.475461087712, 115.76638877391815 -32.47536152581415, 115.7662171125412 -32.47607203331045, 115.76619029045105 -32.476931875646876, 115.76617956161499 -32.47790484522752, 115.7660561800003 -32.47843431727817, 115.76592743396759 -32.4787239416975, 115.76626539230347 -32.47886062203852))</w:t>
            </w:r>
          </w:p>
        </w:tc>
      </w:tr>
      <w:tr w:rsidR="00965BFE" w:rsidRPr="00965BFE" w14:paraId="517AEC6F" w14:textId="77777777" w:rsidTr="00A1798F">
        <w:trPr>
          <w:trHeight w:val="20"/>
        </w:trPr>
        <w:tc>
          <w:tcPr>
            <w:tcW w:w="0" w:type="auto"/>
            <w:tcBorders>
              <w:top w:val="single" w:sz="4" w:space="0" w:color="auto"/>
              <w:bottom w:val="single" w:sz="4" w:space="0" w:color="auto"/>
              <w:right w:val="nil"/>
            </w:tcBorders>
            <w:shd w:val="clear" w:color="auto" w:fill="auto"/>
            <w:noWrap/>
          </w:tcPr>
          <w:p w14:paraId="734597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664</w:t>
            </w:r>
          </w:p>
        </w:tc>
        <w:tc>
          <w:tcPr>
            <w:tcW w:w="2078" w:type="dxa"/>
            <w:tcBorders>
              <w:top w:val="single" w:sz="4" w:space="0" w:color="auto"/>
              <w:left w:val="nil"/>
              <w:bottom w:val="single" w:sz="4" w:space="0" w:color="auto"/>
              <w:right w:val="nil"/>
            </w:tcBorders>
            <w:shd w:val="clear" w:color="auto" w:fill="auto"/>
          </w:tcPr>
          <w:p w14:paraId="4FDCA3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4</w:t>
            </w:r>
          </w:p>
        </w:tc>
        <w:tc>
          <w:tcPr>
            <w:tcW w:w="11264" w:type="dxa"/>
            <w:tcBorders>
              <w:top w:val="single" w:sz="4" w:space="0" w:color="auto"/>
              <w:left w:val="nil"/>
              <w:bottom w:val="single" w:sz="4" w:space="0" w:color="auto"/>
            </w:tcBorders>
            <w:shd w:val="clear" w:color="auto" w:fill="auto"/>
          </w:tcPr>
          <w:p w14:paraId="5E85E3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POLYGON((115.76849162578583 -32.4706276830522, 115.76848089694977 -32.47080871412125, 115.76866328716278 -32.471315599178205, 115.7690280675888 -32.47119792968718, 115.76928555965424 -32.47202161289491, 115.77052474021912 -32.47188584145628, 115.77072858810425 -32.47037876473794, 115.76885640621185 -32.47027467142065, 115.76890468597412 -32.4705733736605, 115.76849162578583 -32.4706276830522))</w:t>
            </w:r>
          </w:p>
        </w:tc>
      </w:tr>
      <w:tr w:rsidR="00965BFE" w:rsidRPr="00965BFE" w14:paraId="27A9DB8A" w14:textId="77777777" w:rsidTr="00A1798F">
        <w:trPr>
          <w:trHeight w:val="20"/>
        </w:trPr>
        <w:tc>
          <w:tcPr>
            <w:tcW w:w="0" w:type="auto"/>
            <w:tcBorders>
              <w:top w:val="single" w:sz="4" w:space="0" w:color="auto"/>
              <w:bottom w:val="single" w:sz="4" w:space="0" w:color="auto"/>
              <w:right w:val="nil"/>
            </w:tcBorders>
            <w:shd w:val="clear" w:color="auto" w:fill="auto"/>
            <w:noWrap/>
          </w:tcPr>
          <w:p w14:paraId="73CD40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665</w:t>
            </w:r>
          </w:p>
        </w:tc>
        <w:tc>
          <w:tcPr>
            <w:tcW w:w="2078" w:type="dxa"/>
            <w:tcBorders>
              <w:top w:val="single" w:sz="4" w:space="0" w:color="auto"/>
              <w:left w:val="nil"/>
              <w:bottom w:val="single" w:sz="4" w:space="0" w:color="auto"/>
              <w:right w:val="nil"/>
            </w:tcBorders>
            <w:shd w:val="clear" w:color="auto" w:fill="auto"/>
          </w:tcPr>
          <w:p w14:paraId="243826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5</w:t>
            </w:r>
          </w:p>
        </w:tc>
        <w:tc>
          <w:tcPr>
            <w:tcW w:w="11264" w:type="dxa"/>
            <w:tcBorders>
              <w:top w:val="single" w:sz="4" w:space="0" w:color="auto"/>
              <w:left w:val="nil"/>
              <w:bottom w:val="single" w:sz="4" w:space="0" w:color="auto"/>
            </w:tcBorders>
            <w:shd w:val="clear" w:color="auto" w:fill="auto"/>
          </w:tcPr>
          <w:p w14:paraId="191DCF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POLYGON((115.76885104179382 -32.470271064924475, 115.76887249946594 -32.47057881874422, 115.7684862613678 -32.47058787031123, 115.76723635196686 -32.47070462130103, 115.76722025871277 -32.47055979630746, 115.76678037643433 -32.47059147679471, 115.76682329177856 -32.47097616753607, 115.76708614826202 -32.47175459553763, 115.7672792673111 -32.47257374796936, 115.76641023159027 -32.472646158875506, 115.76624393463135 -32.4719401500563, 115.76605081558228 -32.4713699081222, 115.76644778251648 -32.47126581595077, 115.76640486717224 -32.46999859725716, 115.76811611652374 -32.46995333911681, 115.7681268453598 -32.46984471948718, 115.768523812294 -32.46987640022603, 115.76851308345795 -32.47022941341906, 115.76885104179382 -32.470271064924475))</w:t>
            </w:r>
          </w:p>
        </w:tc>
      </w:tr>
      <w:tr w:rsidR="00965BFE" w:rsidRPr="00965BFE" w14:paraId="6A15C015" w14:textId="77777777" w:rsidTr="00A1798F">
        <w:trPr>
          <w:trHeight w:val="20"/>
        </w:trPr>
        <w:tc>
          <w:tcPr>
            <w:tcW w:w="0" w:type="auto"/>
            <w:tcBorders>
              <w:top w:val="single" w:sz="4" w:space="0" w:color="auto"/>
              <w:bottom w:val="single" w:sz="4" w:space="0" w:color="auto"/>
              <w:right w:val="nil"/>
            </w:tcBorders>
            <w:shd w:val="clear" w:color="auto" w:fill="auto"/>
            <w:noWrap/>
          </w:tcPr>
          <w:p w14:paraId="3A57F7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666</w:t>
            </w:r>
          </w:p>
        </w:tc>
        <w:tc>
          <w:tcPr>
            <w:tcW w:w="2078" w:type="dxa"/>
            <w:tcBorders>
              <w:top w:val="single" w:sz="4" w:space="0" w:color="auto"/>
              <w:left w:val="nil"/>
              <w:bottom w:val="single" w:sz="4" w:space="0" w:color="auto"/>
              <w:right w:val="nil"/>
            </w:tcBorders>
            <w:shd w:val="clear" w:color="auto" w:fill="auto"/>
          </w:tcPr>
          <w:p w14:paraId="5BAD97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7</w:t>
            </w:r>
          </w:p>
        </w:tc>
        <w:tc>
          <w:tcPr>
            <w:tcW w:w="11264" w:type="dxa"/>
            <w:tcBorders>
              <w:top w:val="single" w:sz="4" w:space="0" w:color="auto"/>
              <w:left w:val="nil"/>
              <w:bottom w:val="single" w:sz="4" w:space="0" w:color="auto"/>
            </w:tcBorders>
            <w:shd w:val="clear" w:color="auto" w:fill="auto"/>
          </w:tcPr>
          <w:p w14:paraId="2D8F35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POLYGON((115.76794981956482 -32.466192308164004, 115.76932311058044 -32.466174204145354, 115.7691353559494 -32.466889310114546, 115.76955914497375 -32.46696172559226, 115.76936602592468 -32.468161098472194, 115.76930165290833 -32.46844623005184, 115.76891541481018 -32.469411158970054, 115.76850235462189 -32.46990355513616, 115.76814293861389 -32.46985377112798, 115.76813757419586 -32.469948813301535, 115.7663244009018 -32.46998049400376, 115.76637804508209 -32.46951433397495, 115.76676428318024 -32.46958222150793, 115.76674818992615 -32.46922920577752, 115.76725780963898 -32.4680388989474, 115.76745629310608 -32.46649554993533, 115.76791226863861 -32.466518179877326, 115.76794981956482 -32.466192308164004))</w:t>
            </w:r>
          </w:p>
        </w:tc>
      </w:tr>
      <w:tr w:rsidR="00965BFE" w:rsidRPr="00965BFE" w14:paraId="47AB25AA" w14:textId="77777777" w:rsidTr="00A1798F">
        <w:trPr>
          <w:trHeight w:val="20"/>
        </w:trPr>
        <w:tc>
          <w:tcPr>
            <w:tcW w:w="0" w:type="auto"/>
            <w:tcBorders>
              <w:top w:val="single" w:sz="4" w:space="0" w:color="auto"/>
              <w:bottom w:val="single" w:sz="4" w:space="0" w:color="auto"/>
              <w:right w:val="nil"/>
            </w:tcBorders>
            <w:shd w:val="clear" w:color="auto" w:fill="auto"/>
            <w:noWrap/>
          </w:tcPr>
          <w:p w14:paraId="5F76DB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667</w:t>
            </w:r>
          </w:p>
        </w:tc>
        <w:tc>
          <w:tcPr>
            <w:tcW w:w="2078" w:type="dxa"/>
            <w:tcBorders>
              <w:top w:val="single" w:sz="4" w:space="0" w:color="auto"/>
              <w:left w:val="nil"/>
              <w:bottom w:val="single" w:sz="4" w:space="0" w:color="auto"/>
              <w:right w:val="nil"/>
            </w:tcBorders>
            <w:shd w:val="clear" w:color="auto" w:fill="auto"/>
          </w:tcPr>
          <w:p w14:paraId="6DDABF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8</w:t>
            </w:r>
          </w:p>
        </w:tc>
        <w:tc>
          <w:tcPr>
            <w:tcW w:w="11264" w:type="dxa"/>
            <w:tcBorders>
              <w:top w:val="single" w:sz="4" w:space="0" w:color="auto"/>
              <w:left w:val="nil"/>
              <w:bottom w:val="single" w:sz="4" w:space="0" w:color="auto"/>
            </w:tcBorders>
            <w:shd w:val="clear" w:color="auto" w:fill="auto"/>
          </w:tcPr>
          <w:p w14:paraId="7BECD4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POLYGON((115.76926946640015 -32.466364296159654, 115.77056229114532 -32.46653175783978, 115.77069640159607 -32.466192308164004, 115.77105581760406 -32.466196834168095, 115.77096462249756 -32.46640050411688, 115.77142059803009 -32.466454816025426, 115.77100217342377 -32.468305927323904, 115.7702511548996 -32.4682561424324, 115.77015727758408 -32.46784654750758, 115.77024579048157 -32.46747315824558, 115.76943576335907 -32.46742337289367, 115.76951622962952 -32.467097504456, 115.76907634735107 -32.46704319293507, 115.76926946640015 -32.466364296159654))</w:t>
            </w:r>
          </w:p>
        </w:tc>
      </w:tr>
      <w:tr w:rsidR="00965BFE" w:rsidRPr="00965BFE" w14:paraId="26D666C2" w14:textId="77777777" w:rsidTr="00A1798F">
        <w:trPr>
          <w:trHeight w:val="20"/>
        </w:trPr>
        <w:tc>
          <w:tcPr>
            <w:tcW w:w="0" w:type="auto"/>
            <w:tcBorders>
              <w:top w:val="single" w:sz="4" w:space="0" w:color="auto"/>
              <w:bottom w:val="single" w:sz="4" w:space="0" w:color="auto"/>
              <w:right w:val="nil"/>
            </w:tcBorders>
            <w:shd w:val="clear" w:color="auto" w:fill="auto"/>
            <w:noWrap/>
          </w:tcPr>
          <w:p w14:paraId="0BD0C91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668</w:t>
            </w:r>
          </w:p>
        </w:tc>
        <w:tc>
          <w:tcPr>
            <w:tcW w:w="2078" w:type="dxa"/>
            <w:tcBorders>
              <w:top w:val="single" w:sz="4" w:space="0" w:color="auto"/>
              <w:left w:val="nil"/>
              <w:bottom w:val="single" w:sz="4" w:space="0" w:color="auto"/>
              <w:right w:val="nil"/>
            </w:tcBorders>
            <w:shd w:val="clear" w:color="auto" w:fill="auto"/>
          </w:tcPr>
          <w:p w14:paraId="63BF6B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9</w:t>
            </w:r>
          </w:p>
        </w:tc>
        <w:tc>
          <w:tcPr>
            <w:tcW w:w="11264" w:type="dxa"/>
            <w:tcBorders>
              <w:top w:val="single" w:sz="4" w:space="0" w:color="auto"/>
              <w:left w:val="nil"/>
              <w:bottom w:val="single" w:sz="4" w:space="0" w:color="auto"/>
            </w:tcBorders>
            <w:shd w:val="clear" w:color="auto" w:fill="auto"/>
          </w:tcPr>
          <w:p w14:paraId="418BAF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POLYGON((115.76568603515625 -32.46648649795694, 115.76750457286835 -32.46650912790121, 115.76725244522095 -32.467962877747304, 115.76687157154083 -32.46888524040127, 115.76676964759827 -32.46957769567398, 115.76624393463135 -32.4694102396583, 115.76598107814789 -32.46941476550066, 115.76609909534454 -32.469125111131255, 115.76547145843506 -32.46909795598635, 115.76506912708282 -32.469061749113735, 115.76519787311554 -32.46859558432846, 115.76532661914825 -32.46857748079298, 115.76545000076294 -32.467866914150065, 115.76551973819733 -32.467808077170304, 115.76568603515625 -32.46648649795694))</w:t>
            </w:r>
          </w:p>
        </w:tc>
      </w:tr>
      <w:tr w:rsidR="00965BFE" w:rsidRPr="00965BFE" w14:paraId="23E80C58" w14:textId="77777777" w:rsidTr="00A1798F">
        <w:trPr>
          <w:trHeight w:val="20"/>
        </w:trPr>
        <w:tc>
          <w:tcPr>
            <w:tcW w:w="0" w:type="auto"/>
            <w:tcBorders>
              <w:top w:val="single" w:sz="4" w:space="0" w:color="auto"/>
              <w:bottom w:val="single" w:sz="4" w:space="0" w:color="auto"/>
              <w:right w:val="nil"/>
            </w:tcBorders>
            <w:shd w:val="clear" w:color="auto" w:fill="auto"/>
            <w:noWrap/>
          </w:tcPr>
          <w:p w14:paraId="0A30D8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669</w:t>
            </w:r>
          </w:p>
        </w:tc>
        <w:tc>
          <w:tcPr>
            <w:tcW w:w="2078" w:type="dxa"/>
            <w:tcBorders>
              <w:top w:val="single" w:sz="4" w:space="0" w:color="auto"/>
              <w:left w:val="nil"/>
              <w:bottom w:val="single" w:sz="4" w:space="0" w:color="auto"/>
              <w:right w:val="nil"/>
            </w:tcBorders>
            <w:shd w:val="clear" w:color="auto" w:fill="auto"/>
          </w:tcPr>
          <w:p w14:paraId="0EF801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11</w:t>
            </w:r>
          </w:p>
        </w:tc>
        <w:tc>
          <w:tcPr>
            <w:tcW w:w="11264" w:type="dxa"/>
            <w:tcBorders>
              <w:top w:val="single" w:sz="4" w:space="0" w:color="auto"/>
              <w:left w:val="nil"/>
              <w:bottom w:val="single" w:sz="4" w:space="0" w:color="auto"/>
            </w:tcBorders>
            <w:shd w:val="clear" w:color="auto" w:fill="auto"/>
          </w:tcPr>
          <w:p w14:paraId="5B4C94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POLYGON((115.76403379440308 -32.46640050411688, 115.76570749282837 -32.466481971967404, 115.76552510261536 -32.46784428454702, 115.76540172100067 -32.46788501782841, 115.76534807682037 -32.46854579959712, 115.76514959335327 -32.468604636094845, 115.7650476694107 -32.469306145221324, 115.76337933540344 -32.469116059417196, 115.7635349035263 -32.468468859503616, 115.76361536979675 -32.468468859503616, 115.76372802257538 -32.467667773448056, 115.76384603977203 -32.467667773448056, 115.76403379440308 -32.46640050411688))</w:t>
            </w:r>
          </w:p>
        </w:tc>
      </w:tr>
      <w:tr w:rsidR="00965BFE" w:rsidRPr="00965BFE" w14:paraId="13451781" w14:textId="77777777" w:rsidTr="00A1798F">
        <w:trPr>
          <w:trHeight w:val="20"/>
        </w:trPr>
        <w:tc>
          <w:tcPr>
            <w:tcW w:w="0" w:type="auto"/>
            <w:tcBorders>
              <w:top w:val="single" w:sz="4" w:space="0" w:color="auto"/>
              <w:bottom w:val="single" w:sz="4" w:space="0" w:color="auto"/>
              <w:right w:val="nil"/>
            </w:tcBorders>
            <w:shd w:val="clear" w:color="auto" w:fill="auto"/>
            <w:noWrap/>
          </w:tcPr>
          <w:p w14:paraId="182E5C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670</w:t>
            </w:r>
          </w:p>
        </w:tc>
        <w:tc>
          <w:tcPr>
            <w:tcW w:w="2078" w:type="dxa"/>
            <w:tcBorders>
              <w:top w:val="single" w:sz="4" w:space="0" w:color="auto"/>
              <w:left w:val="nil"/>
              <w:bottom w:val="single" w:sz="4" w:space="0" w:color="auto"/>
              <w:right w:val="nil"/>
            </w:tcBorders>
            <w:shd w:val="clear" w:color="auto" w:fill="auto"/>
          </w:tcPr>
          <w:p w14:paraId="45A017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12</w:t>
            </w:r>
          </w:p>
        </w:tc>
        <w:tc>
          <w:tcPr>
            <w:tcW w:w="11264" w:type="dxa"/>
            <w:tcBorders>
              <w:top w:val="single" w:sz="4" w:space="0" w:color="auto"/>
              <w:left w:val="nil"/>
              <w:bottom w:val="single" w:sz="4" w:space="0" w:color="auto"/>
            </w:tcBorders>
            <w:shd w:val="clear" w:color="auto" w:fill="auto"/>
          </w:tcPr>
          <w:p w14:paraId="29C204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POLYGON((115.7663083076477 -32.4706150250068, 115.76513886451721 -32.47098613835881, 115.76536417007446 -32.471330095709426, 115.7650101184845 -32.4714930224169, 115.76521396636963 -32.47174101836272, 115.76539099216461 -32.472107601366815, 115.76555728912354 -32.47260995342972, 115.7659649848938 -32.472600902065984, 115.7660561800003 -32.47299010988438, 115.76693594455719 -32.47287696825018, 115.7669734954834 -32.47265068455521, 115.76687157154083 -32.47259185070135, 115.76639413833618 -32.47264163319558, 115.76616883277893 -32.47179985277258, 115.76603472232819 -32.47138348535308, 115.76647996902466 -32.47125676445192, 115.7663083076477 -32.4706150250068))</w:t>
            </w:r>
          </w:p>
        </w:tc>
      </w:tr>
      <w:tr w:rsidR="00965BFE" w:rsidRPr="00965BFE" w14:paraId="5A11A5EC" w14:textId="77777777" w:rsidTr="00A1798F">
        <w:trPr>
          <w:trHeight w:val="20"/>
        </w:trPr>
        <w:tc>
          <w:tcPr>
            <w:tcW w:w="0" w:type="auto"/>
            <w:tcBorders>
              <w:top w:val="single" w:sz="4" w:space="0" w:color="auto"/>
              <w:bottom w:val="single" w:sz="4" w:space="0" w:color="auto"/>
              <w:right w:val="nil"/>
            </w:tcBorders>
            <w:shd w:val="clear" w:color="auto" w:fill="auto"/>
            <w:noWrap/>
          </w:tcPr>
          <w:p w14:paraId="5CA363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671</w:t>
            </w:r>
          </w:p>
        </w:tc>
        <w:tc>
          <w:tcPr>
            <w:tcW w:w="2078" w:type="dxa"/>
            <w:tcBorders>
              <w:top w:val="single" w:sz="4" w:space="0" w:color="auto"/>
              <w:left w:val="nil"/>
              <w:bottom w:val="single" w:sz="4" w:space="0" w:color="auto"/>
              <w:right w:val="nil"/>
            </w:tcBorders>
            <w:shd w:val="clear" w:color="auto" w:fill="auto"/>
          </w:tcPr>
          <w:p w14:paraId="033DD1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13</w:t>
            </w:r>
          </w:p>
        </w:tc>
        <w:tc>
          <w:tcPr>
            <w:tcW w:w="11264" w:type="dxa"/>
            <w:tcBorders>
              <w:top w:val="single" w:sz="4" w:space="0" w:color="auto"/>
              <w:left w:val="nil"/>
              <w:bottom w:val="single" w:sz="4" w:space="0" w:color="auto"/>
            </w:tcBorders>
            <w:shd w:val="clear" w:color="auto" w:fill="auto"/>
          </w:tcPr>
          <w:p w14:paraId="759116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POLYGON((115.76628684997559 -32.46939213628661, 115.76598644256592 -32.46940118797292, 115.76609909534454 -32.469088904269555, 115.76551973819733 -32.46907080083325, 115.76539635658264 -32.46909795598635, 115.76507985591888 -32.46906627497362, 115.76503694057465 -32.46931067106892, 115.76342225074768 -32.469143214556645, 115.76318085193634 -32.470351609971104, 115.76342761516571 -32.47037876473794, 115.76372265815735 -32.470537167381174, 115.76437175273895 -32.47084492029138, 115.76474189758301 -32.471179826674906, 115.76537489891052 -32.470804188348964, 115.7663083076477 -32.470568847876386, 115.76628684997559 -32.46939213628661))</w:t>
            </w:r>
          </w:p>
        </w:tc>
      </w:tr>
      <w:tr w:rsidR="00965BFE" w:rsidRPr="00965BFE" w14:paraId="49D2D21F" w14:textId="77777777" w:rsidTr="00A1798F">
        <w:trPr>
          <w:trHeight w:val="20"/>
        </w:trPr>
        <w:tc>
          <w:tcPr>
            <w:tcW w:w="0" w:type="auto"/>
            <w:tcBorders>
              <w:top w:val="single" w:sz="4" w:space="0" w:color="auto"/>
              <w:bottom w:val="single" w:sz="4" w:space="0" w:color="auto"/>
              <w:right w:val="nil"/>
            </w:tcBorders>
            <w:shd w:val="clear" w:color="auto" w:fill="auto"/>
            <w:noWrap/>
          </w:tcPr>
          <w:p w14:paraId="72173B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672</w:t>
            </w:r>
          </w:p>
        </w:tc>
        <w:tc>
          <w:tcPr>
            <w:tcW w:w="2078" w:type="dxa"/>
            <w:tcBorders>
              <w:top w:val="single" w:sz="4" w:space="0" w:color="auto"/>
              <w:left w:val="nil"/>
              <w:bottom w:val="single" w:sz="4" w:space="0" w:color="auto"/>
              <w:right w:val="nil"/>
            </w:tcBorders>
            <w:shd w:val="clear" w:color="auto" w:fill="auto"/>
          </w:tcPr>
          <w:p w14:paraId="005C3F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14</w:t>
            </w:r>
          </w:p>
        </w:tc>
        <w:tc>
          <w:tcPr>
            <w:tcW w:w="11264" w:type="dxa"/>
            <w:tcBorders>
              <w:top w:val="single" w:sz="4" w:space="0" w:color="auto"/>
              <w:left w:val="nil"/>
              <w:bottom w:val="single" w:sz="4" w:space="0" w:color="auto"/>
            </w:tcBorders>
            <w:shd w:val="clear" w:color="auto" w:fill="auto"/>
          </w:tcPr>
          <w:p w14:paraId="6E0ED3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POLYGON((115.76475262641907 -32.47121242623736, 115.7643449306488 -32.47086302337099, 115.76392114162445 -32.47059600257769, 115.7634973526001 -32.470424022664446, 115.76318085193634 -32.470328980992505, 115.76304137706757 -32.47105310548711, 115.76352953910828 -32.47123866145147, 115.76404988765717 -32.471614297964784, 115.76376557350159 -32.471845109984756, 115.76396942138672 -32.472148332719584, 115.7643073797226 -32.4719401500563, 115.76463997364044 -32.47175912126216, 115.76465606689453 -32.471650503810956, 115.76528906822205 -32.471315599178205, 115.76508522033691 -32.47102595092366, 115.76475262641907 -32.47121242623736))</w:t>
            </w:r>
          </w:p>
        </w:tc>
      </w:tr>
      <w:tr w:rsidR="00965BFE" w:rsidRPr="00965BFE" w14:paraId="49917786" w14:textId="77777777" w:rsidTr="00A1798F">
        <w:trPr>
          <w:trHeight w:val="20"/>
        </w:trPr>
        <w:tc>
          <w:tcPr>
            <w:tcW w:w="0" w:type="auto"/>
            <w:tcBorders>
              <w:top w:val="single" w:sz="4" w:space="0" w:color="auto"/>
              <w:bottom w:val="single" w:sz="4" w:space="0" w:color="auto"/>
              <w:right w:val="nil"/>
            </w:tcBorders>
            <w:shd w:val="clear" w:color="auto" w:fill="auto"/>
            <w:noWrap/>
          </w:tcPr>
          <w:p w14:paraId="37D3D4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673</w:t>
            </w:r>
          </w:p>
        </w:tc>
        <w:tc>
          <w:tcPr>
            <w:tcW w:w="2078" w:type="dxa"/>
            <w:tcBorders>
              <w:top w:val="single" w:sz="4" w:space="0" w:color="auto"/>
              <w:left w:val="nil"/>
              <w:bottom w:val="single" w:sz="4" w:space="0" w:color="auto"/>
              <w:right w:val="nil"/>
            </w:tcBorders>
            <w:shd w:val="clear" w:color="auto" w:fill="auto"/>
          </w:tcPr>
          <w:p w14:paraId="5485E8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15</w:t>
            </w:r>
          </w:p>
        </w:tc>
        <w:tc>
          <w:tcPr>
            <w:tcW w:w="11264" w:type="dxa"/>
            <w:tcBorders>
              <w:top w:val="single" w:sz="4" w:space="0" w:color="auto"/>
              <w:left w:val="nil"/>
              <w:bottom w:val="single" w:sz="4" w:space="0" w:color="auto"/>
            </w:tcBorders>
            <w:shd w:val="clear" w:color="auto" w:fill="auto"/>
          </w:tcPr>
          <w:p w14:paraId="303DAF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POLYGON((115.76496720314026 -32.47151020607589, 115.76521933078766 -32.471772698434336, 115.76545536518097 -32.472351989206985, 115.76554656028748 -32.47261447911123, 115.76595425605774 -32.47259637638378, 115.76600790023804 -32.473017263855446, 115.76422154903412 -32.47312135400193, 115.76421618461609 -32.47272762107531, 115.76387286186218 -32.47209402424513, 115.76352953910828 -32.471727441185756, 115.76300919055939 -32.47143779425611, 115.76306819915771 -32.47108931155896, 115.7635349035263 -32.47127486744871, 115.76399087905884 -32.47159619503622, 115.76369047164917 -32.47181795566017, 115.76399087905884 -32.472112127073586, 115.76441466808319 -32.47184058426456, 115.76466679573059 -32.47167765818604, 115.76496720314026 -32.47151020607589))</w:t>
            </w:r>
          </w:p>
        </w:tc>
      </w:tr>
      <w:tr w:rsidR="00965BFE" w:rsidRPr="00965BFE" w14:paraId="7B8E0500" w14:textId="77777777" w:rsidTr="00A1798F">
        <w:trPr>
          <w:trHeight w:val="20"/>
        </w:trPr>
        <w:tc>
          <w:tcPr>
            <w:tcW w:w="0" w:type="auto"/>
            <w:tcBorders>
              <w:top w:val="single" w:sz="4" w:space="0" w:color="auto"/>
              <w:bottom w:val="single" w:sz="4" w:space="0" w:color="auto"/>
              <w:right w:val="nil"/>
            </w:tcBorders>
            <w:shd w:val="clear" w:color="auto" w:fill="auto"/>
            <w:noWrap/>
          </w:tcPr>
          <w:p w14:paraId="6CA324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674</w:t>
            </w:r>
          </w:p>
        </w:tc>
        <w:tc>
          <w:tcPr>
            <w:tcW w:w="2078" w:type="dxa"/>
            <w:tcBorders>
              <w:top w:val="single" w:sz="4" w:space="0" w:color="auto"/>
              <w:left w:val="nil"/>
              <w:bottom w:val="single" w:sz="4" w:space="0" w:color="auto"/>
              <w:right w:val="nil"/>
            </w:tcBorders>
            <w:shd w:val="clear" w:color="auto" w:fill="auto"/>
          </w:tcPr>
          <w:p w14:paraId="49B36E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17</w:t>
            </w:r>
          </w:p>
        </w:tc>
        <w:tc>
          <w:tcPr>
            <w:tcW w:w="11264" w:type="dxa"/>
            <w:tcBorders>
              <w:top w:val="single" w:sz="4" w:space="0" w:color="auto"/>
              <w:left w:val="nil"/>
              <w:bottom w:val="single" w:sz="4" w:space="0" w:color="auto"/>
            </w:tcBorders>
            <w:shd w:val="clear" w:color="auto" w:fill="auto"/>
          </w:tcPr>
          <w:p w14:paraId="039162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POLYGON((115.76446898281574 -32.47956622304285, 115.76463561505079 -32.47953143454697, 115.76512143015862 -32.479358623201406, 115.76516635715961 -32.47937106789205, 115.76530180871487 -32.479536242713856, 115.76526962220669 -32.479588955762054, 115.7651898264885 -32.47961983760392, 115.76527297496796 -32.47976351669226, 115.76538495719433 -32.479723354450506, 115.76547145843506 -32.47974338254249, 115.76562836766243 -32.47993514290106, 115.76561897993088 -32.47997304239261, 115.76558243483305 -32.47998930522923, 115.76558880507946 -32.47999878009792, 115.76546500436962 -32.480052482786256, 115.76546144206077 -32.48004822263341, 115.7654350809753 -32.48005980105663, 115.765439607203 -32.48006878096248, 115.76535092666745 -32.48010802384758, 115.76534199994057 -32.48010482431571, 115.76532904990017 -32.48011124105632, 115.76533198356628 -32.48011445826495, 115.76536450535059 -32.480165792171654, 115.76535142958164 -32.48017187304571, 115.76550096273422 -32.480411996534826, 115.76550431549549 -32.48120782525892, 115.76550632715225 -32.48199516217808, 115.76548621058464 -32.48199547151859, 115.76548486948013 -32.48201161909189, 115.7651998847723 -32.48201362538568, 115.76520022004843 -32.48199539639303, 115.76500743627548 -32.48199526823767, 115.76500575989485 -32.48171017956913, 115.76499687507749 -32.48171074522214, 115.76499469578266 -32.481678502994654, 115.76465606689453 -32.481678502994654, 115.76464667916298 -32.48071236211757, 115.7645745947957 -32.48049571434977, 115.76451994478703 -32.480348076799345, 115.76483644545078 -32.48022815646519, 115.76472580432892 -32.480030740095366, 115.76464399695396 -32.48000528523106, 115.7645420730114 -32.47986477071517, 115.76453972607851 -32.479856599512665, 115.76451860368252 -32.479860872932335, 115.76444115489721 -32.47961625357846, 115.76447753235698 -32.47960707697007, 115.76446831226349 -32.47956735437582, 115.76446898281574 -32.47956622304285))</w:t>
            </w:r>
          </w:p>
        </w:tc>
      </w:tr>
      <w:tr w:rsidR="00965BFE" w:rsidRPr="00965BFE" w14:paraId="149FC198" w14:textId="77777777" w:rsidTr="00A1798F">
        <w:trPr>
          <w:trHeight w:val="20"/>
        </w:trPr>
        <w:tc>
          <w:tcPr>
            <w:tcW w:w="0" w:type="auto"/>
            <w:tcBorders>
              <w:top w:val="single" w:sz="4" w:space="0" w:color="auto"/>
              <w:bottom w:val="single" w:sz="4" w:space="0" w:color="auto"/>
              <w:right w:val="nil"/>
            </w:tcBorders>
            <w:shd w:val="clear" w:color="auto" w:fill="auto"/>
            <w:noWrap/>
          </w:tcPr>
          <w:p w14:paraId="1262D3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675</w:t>
            </w:r>
          </w:p>
        </w:tc>
        <w:tc>
          <w:tcPr>
            <w:tcW w:w="2078" w:type="dxa"/>
            <w:tcBorders>
              <w:top w:val="single" w:sz="4" w:space="0" w:color="auto"/>
              <w:left w:val="nil"/>
              <w:bottom w:val="single" w:sz="4" w:space="0" w:color="auto"/>
              <w:right w:val="nil"/>
            </w:tcBorders>
            <w:shd w:val="clear" w:color="auto" w:fill="auto"/>
          </w:tcPr>
          <w:p w14:paraId="7456C5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18</w:t>
            </w:r>
          </w:p>
        </w:tc>
        <w:tc>
          <w:tcPr>
            <w:tcW w:w="11264" w:type="dxa"/>
            <w:tcBorders>
              <w:top w:val="single" w:sz="4" w:space="0" w:color="auto"/>
              <w:left w:val="nil"/>
              <w:bottom w:val="single" w:sz="4" w:space="0" w:color="auto"/>
            </w:tcBorders>
            <w:shd w:val="clear" w:color="auto" w:fill="auto"/>
          </w:tcPr>
          <w:p w14:paraId="3FED7B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POLYGON((115.76371729373932 -32.47956735437582, 115.76405726373196 -32.479566788709334, 115.76405793428421 -32.47965276997429, 115.76419338583946 -32.47965220430834, 115.76422557234764 -32.47964626481567, 115.7642262428999 -32.47960355702348, 115.76425809413195 -32.479577023736745, 115.76446495950222 -32.4795668947718, 115.76447485014796 -32.47960691566681, 115.76444316655397 -32.47961525924338, 115.76451877132058 -32.47986061661555, 115.76454115100205 -32.4798565862549, 115.7645420730114 -32.479863303522556, 115.76464332640171 -32.48000528523106, 115.76472580432892 -32.480029608768206, 115.76483577489853 -32.48022985345217, 115.76477207243443 -32.48024696473571, 115.76477341353893 -32.48025559108403, 115.76471272855997 -32.480277510489984, 115.76470987871289 -32.48027545996511, 115.76452061533928 -32.480348076799345, 115.76457224786282 -32.48049628001045, 115.76465003192425 -32.480714624754704, 115.76465338468552 -32.48168065954751, 115.76458800584078 -32.48168108378741, 115.76458968222141 -32.481703002846196, 115.76432682573795 -32.48170385132578, 115.76432581990957 -32.48167986409769, 115.7641451060772 -32.48168076560749, 115.76385643333197 -32.481687270619055, 115.76385559514165 -32.481683735286744, 115.76380379498005 -32.48168246256707, 115.76380153186619 -32.481472251454754, 115.76378451660275 -32.48147133226617, 115.76378669589758 -32.48137446387796, 115.76380027458072 -32.481373756809056, 115.76379641890526 -32.48098614079622, 115.76375886797905 -32.48077741291211, 115.76378099620342 -32.480768220954864, 115.76378032565117 -32.480761291632625, 115.7638044655323 -32.480758887581935, 115.76408475637436 -32.48063034148355, 115.76404921710491 -32.48052484586848, 115.76395198702812 -32.48034185452179, 115.76378971338272 -32.48015971129717, 115.76378032565117 -32.480164519430524, 115.76371595263481 -32.48004035637555, 115.76371771283448 -32.48003171674886, 115.76371813192964 -32.479923520269274, 115.7637082412839 -32.47992434225013, 115.76371335424483 -32.47979295337677, 115.76371980831027 -32.47979279870273, 115.76371662318707 -32.47956622304285, 115.76371729373932 -32.47956735437582))</w:t>
            </w:r>
          </w:p>
        </w:tc>
      </w:tr>
      <w:tr w:rsidR="00965BFE" w:rsidRPr="00965BFE" w14:paraId="0F856686" w14:textId="77777777" w:rsidTr="00A1798F">
        <w:trPr>
          <w:trHeight w:val="20"/>
        </w:trPr>
        <w:tc>
          <w:tcPr>
            <w:tcW w:w="0" w:type="auto"/>
            <w:tcBorders>
              <w:top w:val="single" w:sz="4" w:space="0" w:color="auto"/>
              <w:bottom w:val="single" w:sz="4" w:space="0" w:color="auto"/>
              <w:right w:val="nil"/>
            </w:tcBorders>
            <w:shd w:val="clear" w:color="auto" w:fill="auto"/>
            <w:noWrap/>
          </w:tcPr>
          <w:p w14:paraId="4FD293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676</w:t>
            </w:r>
          </w:p>
        </w:tc>
        <w:tc>
          <w:tcPr>
            <w:tcW w:w="2078" w:type="dxa"/>
            <w:tcBorders>
              <w:top w:val="single" w:sz="4" w:space="0" w:color="auto"/>
              <w:left w:val="nil"/>
              <w:bottom w:val="single" w:sz="4" w:space="0" w:color="auto"/>
              <w:right w:val="nil"/>
            </w:tcBorders>
            <w:shd w:val="clear" w:color="auto" w:fill="auto"/>
          </w:tcPr>
          <w:p w14:paraId="5C6E80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19</w:t>
            </w:r>
          </w:p>
        </w:tc>
        <w:tc>
          <w:tcPr>
            <w:tcW w:w="11264" w:type="dxa"/>
            <w:tcBorders>
              <w:top w:val="single" w:sz="4" w:space="0" w:color="auto"/>
              <w:left w:val="nil"/>
              <w:bottom w:val="single" w:sz="4" w:space="0" w:color="auto"/>
            </w:tcBorders>
            <w:shd w:val="clear" w:color="auto" w:fill="auto"/>
          </w:tcPr>
          <w:p w14:paraId="164C7D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POLYGON((115.76379373669624 -32.48015744864612, 115.76395131647587 -32.48034298584502, 115.76404586434364 -32.48051692662163, 115.76408676803112 -32.480632038462936, 115.76380027458072 -32.480757332019685, 115.76377931982279 -32.48076270578006, 115.76378183439374 -32.48076864519906, 115.76375886797905 -32.480777978570984, 115.76380111277103 -32.48099349434429, 115.7638012804091 -32.48119540733739, 115.76380203478038 -32.48137442410534, 115.76378669589758 -32.48137356236511, 115.76378686353564 -32.481470262825596, 115.763801028952 -32.48147053239533, 115.7638031244278 -32.48168065954751, 115.7637682557106 -32.48168068606249, 115.7637682557106 -32.48169768217193, 115.76352417469025 -32.48169770868693, 115.76352350413799 -32.481683593873456, 115.76346550136805 -32.481683876700025, 115.7634624838829 -32.48164399814192, 115.76329350471497 -32.4816423011816, 115.76310072094202 -32.48164484662207, 115.7629119604826 -32.48164399814192, 115.76280903071165 -32.48155123093126, 115.76263636350632 -32.48138832242749, 115.76255723834038 -32.481459029279584, 115.76252035796642 -32.48155858443315, 115.7625250518322 -32.48162646288382, 115.76230376958847 -32.48132440338539, 115.7623503729701 -32.481333736699675, 115.76235540211201 -32.481337413459585, 115.7623641192913 -32.48133458518274, 115.76243318617344 -32.48133515083813, 115.7628033310175 -32.48101555498488, 115.76281405985355 -32.480936362916594, 115.76276242733002 -32.480868483945464, 115.76291061937809 -32.480794382676855, 115.76293274760246 -32.48082549390393, 115.76300919055939 -32.48083058483097, 115.76340548694134 -32.480491189064495, 115.76341554522514 -32.480405774261676, 115.76337061822414 -32.480342420183405, 115.76349399983883 -32.4802700154679, 115.76352283358574 -32.48031413709834, 115.76360195875168 -32.48032092503958, 115.76379105448723 -32.480158014308884, 115.76379373669624 -32.48015744864612))</w:t>
            </w:r>
          </w:p>
        </w:tc>
      </w:tr>
      <w:tr w:rsidR="00965BFE" w:rsidRPr="00965BFE" w14:paraId="07890C65" w14:textId="77777777" w:rsidTr="00A1798F">
        <w:trPr>
          <w:trHeight w:val="20"/>
        </w:trPr>
        <w:tc>
          <w:tcPr>
            <w:tcW w:w="0" w:type="auto"/>
            <w:tcBorders>
              <w:top w:val="single" w:sz="4" w:space="0" w:color="auto"/>
              <w:bottom w:val="single" w:sz="4" w:space="0" w:color="auto"/>
              <w:right w:val="nil"/>
            </w:tcBorders>
            <w:shd w:val="clear" w:color="auto" w:fill="auto"/>
            <w:noWrap/>
          </w:tcPr>
          <w:p w14:paraId="0BBAD0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677</w:t>
            </w:r>
          </w:p>
        </w:tc>
        <w:tc>
          <w:tcPr>
            <w:tcW w:w="2078" w:type="dxa"/>
            <w:tcBorders>
              <w:top w:val="single" w:sz="4" w:space="0" w:color="auto"/>
              <w:left w:val="nil"/>
              <w:bottom w:val="single" w:sz="4" w:space="0" w:color="auto"/>
              <w:right w:val="nil"/>
            </w:tcBorders>
            <w:shd w:val="clear" w:color="auto" w:fill="auto"/>
          </w:tcPr>
          <w:p w14:paraId="18F037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20</w:t>
            </w:r>
          </w:p>
        </w:tc>
        <w:tc>
          <w:tcPr>
            <w:tcW w:w="11264" w:type="dxa"/>
            <w:tcBorders>
              <w:top w:val="single" w:sz="4" w:space="0" w:color="auto"/>
              <w:left w:val="nil"/>
              <w:bottom w:val="single" w:sz="4" w:space="0" w:color="auto"/>
            </w:tcBorders>
            <w:shd w:val="clear" w:color="auto" w:fill="auto"/>
          </w:tcPr>
          <w:p w14:paraId="527FAF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POLYGON((115.76356709003448 -32.479296399722436, 115.76356440782547 -32.47956735437582, 115.76371930539608 -32.479566788709334, 115.76371846720576 -32.479790792359424, 115.76371360570192 -32.47979192368957, 115.76371008530259 -32.47992598621182, 115.76371905393898 -32.47992626904393, 115.76371917966753 -32.48003077544932, 115.76371394097805 -32.48003346235126, 115.76377898454666 -32.48016073656093, 115.76379105448723 -32.48015621125879, 115.76360128819942 -32.480321384639744, 115.76352417469025 -32.48031289971318, 115.76341822743416 -32.48040397121655, 115.76340347528458 -32.480490623403824, 115.76300784945488 -32.48083284746513, 115.76293006539345 -32.4808232312696, 115.76291229575872 -32.480799190776295, 115.76276443898678 -32.48086791828716, 115.76281573623419 -32.48093664574552, 115.7628033310175 -32.48101159538312, 115.76258808374405 -32.4811976964775, 115.76226152479649 -32.48074446327641, 115.76219379901886 -32.480660038618296, 115.76210126280785 -32.48051042152547, 115.76203387230635 -32.48036320824526, 115.76198391616344 -32.480210338100015, 115.76195307075977 -32.480068073883324, 115.76193194836378 -32.479738008721256, 115.76193362474442 -32.479565197772324, 115.76227493584156 -32.479565197772324, 115.76227191835642 -32.47934967857895, 115.7622742652893 -32.47915056327503, 115.76305210590363 -32.47915339162049, 115.76305076479912 -32.47929594011703, 115.76356574892998 -32.479296399722436, 115.76356709003448 -32.479296399722436))</w:t>
            </w:r>
          </w:p>
        </w:tc>
      </w:tr>
      <w:tr w:rsidR="00965BFE" w:rsidRPr="00965BFE" w14:paraId="39207AFE" w14:textId="77777777" w:rsidTr="00A1798F">
        <w:trPr>
          <w:trHeight w:val="20"/>
        </w:trPr>
        <w:tc>
          <w:tcPr>
            <w:tcW w:w="0" w:type="auto"/>
            <w:tcBorders>
              <w:top w:val="single" w:sz="4" w:space="0" w:color="auto"/>
              <w:bottom w:val="single" w:sz="4" w:space="0" w:color="auto"/>
              <w:right w:val="nil"/>
            </w:tcBorders>
            <w:shd w:val="clear" w:color="auto" w:fill="auto"/>
            <w:noWrap/>
          </w:tcPr>
          <w:p w14:paraId="2FAD30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678</w:t>
            </w:r>
          </w:p>
        </w:tc>
        <w:tc>
          <w:tcPr>
            <w:tcW w:w="2078" w:type="dxa"/>
            <w:tcBorders>
              <w:top w:val="single" w:sz="4" w:space="0" w:color="auto"/>
              <w:left w:val="nil"/>
              <w:bottom w:val="single" w:sz="4" w:space="0" w:color="auto"/>
              <w:right w:val="nil"/>
            </w:tcBorders>
            <w:shd w:val="clear" w:color="auto" w:fill="auto"/>
          </w:tcPr>
          <w:p w14:paraId="22398F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21</w:t>
            </w:r>
          </w:p>
        </w:tc>
        <w:tc>
          <w:tcPr>
            <w:tcW w:w="11264" w:type="dxa"/>
            <w:tcBorders>
              <w:top w:val="single" w:sz="4" w:space="0" w:color="auto"/>
              <w:left w:val="nil"/>
              <w:bottom w:val="single" w:sz="4" w:space="0" w:color="auto"/>
            </w:tcBorders>
            <w:shd w:val="clear" w:color="auto" w:fill="auto"/>
          </w:tcPr>
          <w:p w14:paraId="1542A7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POLYGON((115.76132945716381 -32.47905835916403, 115.76156817376614 -32.479070238226576, 115.761610083282 -32.47911860296503, 115.76171167194843 -32.479148866267685, 115.7622742652893 -32.47915056327503, 115.76227493584156 -32.47935052708074, 115.76227560639381 -32.47956406643933, 115.76193295419216 -32.47956406643933, 115.76193211600184 -32.47973602889228, 115.76194066554308 -32.47989441507147, 115.76195592060685 -32.48006581122994, 115.76198324561119 -32.48021288358098, 115.76203353703022 -32.48036278399914, 115.76210360974073 -32.48051155284657, 115.76219731941819 -32.480658624469235, 115.762262865901 -32.48074573600935, 115.76258942484856 -32.48119430254002, 115.76243251562119 -32.48133345387199, 115.76236328110099 -32.48133585790734, 115.76235439628363 -32.48133939325332, 115.76234953477979 -32.48133500942428, 115.76230578124523 -32.481327231662554, 115.7620670646429 -32.48100933275346, 115.76193161308765 -32.48082238278171, 115.76180286705494 -32.48063090714335, 115.76171334832907 -32.48046030752159, 115.76165400445461 -32.480300455152765, 115.76141193509102 -32.48032488467172, 115.76138578355312 -32.480225893815835, 115.76135510578752 -32.480066376893284, 115.76133381575346 -32.47988988975593, 115.76133348047733 -32.479571420103575, 115.76133482158184 -32.47937513362867, 115.76133213937283 -32.47928490958667, 115.76128453016281 -32.47928575808905, 115.76129257678986 -32.47913529020795, 115.76130867004395 -32.479093996346954, 115.7613281160593 -32.47905835916403, 115.76132945716381 -32.47905835916403))</w:t>
            </w:r>
          </w:p>
        </w:tc>
      </w:tr>
      <w:tr w:rsidR="00965BFE" w:rsidRPr="00965BFE" w14:paraId="3216143E" w14:textId="77777777" w:rsidTr="00A1798F">
        <w:trPr>
          <w:trHeight w:val="20"/>
        </w:trPr>
        <w:tc>
          <w:tcPr>
            <w:tcW w:w="0" w:type="auto"/>
            <w:tcBorders>
              <w:top w:val="single" w:sz="4" w:space="0" w:color="auto"/>
              <w:bottom w:val="single" w:sz="4" w:space="0" w:color="auto"/>
              <w:right w:val="nil"/>
            </w:tcBorders>
            <w:shd w:val="clear" w:color="auto" w:fill="auto"/>
            <w:noWrap/>
          </w:tcPr>
          <w:p w14:paraId="2E1B43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679</w:t>
            </w:r>
          </w:p>
        </w:tc>
        <w:tc>
          <w:tcPr>
            <w:tcW w:w="2078" w:type="dxa"/>
            <w:tcBorders>
              <w:top w:val="single" w:sz="4" w:space="0" w:color="auto"/>
              <w:left w:val="nil"/>
              <w:bottom w:val="single" w:sz="4" w:space="0" w:color="auto"/>
              <w:right w:val="nil"/>
            </w:tcBorders>
            <w:shd w:val="clear" w:color="auto" w:fill="auto"/>
          </w:tcPr>
          <w:p w14:paraId="66FA89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21B</w:t>
            </w:r>
          </w:p>
        </w:tc>
        <w:tc>
          <w:tcPr>
            <w:tcW w:w="11264" w:type="dxa"/>
            <w:tcBorders>
              <w:top w:val="single" w:sz="4" w:space="0" w:color="auto"/>
              <w:left w:val="nil"/>
              <w:bottom w:val="single" w:sz="4" w:space="0" w:color="auto"/>
            </w:tcBorders>
            <w:shd w:val="clear" w:color="auto" w:fill="auto"/>
          </w:tcPr>
          <w:p w14:paraId="34761B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POLYGON((115.76152592897415 -32.48060195242771, 115.76149675995111 -32.480543123770445, 115.76147966086864 -32.48050352753718, 115.76143272221088 -32.480387001378176, 115.76167143881321 -32.480350233384094, 115.76171200722456 -32.480457762047635, 115.76180085539818 -32.48063034148355, 115.76190982013941 -32.480791695797656, 115.76205231249332 -32.48098812059768, 115.7623004168272 -32.48132553469626, 115.76252304017544 -32.481552362239285, 115.76233729720116 -32.481731674381166, 115.76230444014072 -32.48172969459606, 115.7622367143631 -32.48173563395125, 115.76199196279049 -32.48194718787078, 115.76169088482857 -32.482124236624394, 115.7615339756012 -32.482211346745935, 115.7610397785902 -32.48159308931864, 115.76083039864898 -32.48132595893783, 115.76081547886133 -32.481333736699675, 115.76068991795182 -32.48117747426475, 115.76070290990174 -32.481167221742574, 115.76065018773079 -32.48109927223844, 115.76152592897415 -32.48060195242771))</w:t>
            </w:r>
          </w:p>
        </w:tc>
      </w:tr>
      <w:tr w:rsidR="00965BFE" w:rsidRPr="00965BFE" w14:paraId="4448EE2C" w14:textId="77777777" w:rsidTr="00A1798F">
        <w:trPr>
          <w:trHeight w:val="20"/>
        </w:trPr>
        <w:tc>
          <w:tcPr>
            <w:tcW w:w="0" w:type="auto"/>
            <w:tcBorders>
              <w:top w:val="single" w:sz="4" w:space="0" w:color="auto"/>
              <w:bottom w:val="single" w:sz="4" w:space="0" w:color="auto"/>
              <w:right w:val="nil"/>
            </w:tcBorders>
            <w:shd w:val="clear" w:color="auto" w:fill="auto"/>
            <w:noWrap/>
          </w:tcPr>
          <w:p w14:paraId="141356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680</w:t>
            </w:r>
          </w:p>
        </w:tc>
        <w:tc>
          <w:tcPr>
            <w:tcW w:w="2078" w:type="dxa"/>
            <w:tcBorders>
              <w:top w:val="single" w:sz="4" w:space="0" w:color="auto"/>
              <w:left w:val="nil"/>
              <w:bottom w:val="single" w:sz="4" w:space="0" w:color="auto"/>
              <w:right w:val="nil"/>
            </w:tcBorders>
            <w:shd w:val="clear" w:color="auto" w:fill="auto"/>
          </w:tcPr>
          <w:p w14:paraId="44F9C7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21C</w:t>
            </w:r>
          </w:p>
        </w:tc>
        <w:tc>
          <w:tcPr>
            <w:tcW w:w="11264" w:type="dxa"/>
            <w:tcBorders>
              <w:top w:val="single" w:sz="4" w:space="0" w:color="auto"/>
              <w:left w:val="nil"/>
              <w:bottom w:val="single" w:sz="4" w:space="0" w:color="auto"/>
            </w:tcBorders>
            <w:shd w:val="clear" w:color="auto" w:fill="auto"/>
          </w:tcPr>
          <w:p w14:paraId="3D6AC6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POLYGON((115.76153129339218 -32.482211346745935, 115.76199598610401 -32.48194549091618, 115.76223872601986 -32.48173563395125, 115.7623054459691 -32.48173026024896, 115.76233679428697 -32.481732664273714, 115.76239295303822 -32.48176448224228, 115.76243922114372 -32.48186856227425, 115.76243989169598 -32.48200035909855, 115.76258204877377 -32.48200239190749, 115.76258607208729 -32.48209459300253, 115.76244659721851 -32.48209402735192, 115.76244927942753 -32.48238533694128, 115.76191484928131 -32.48238307434615, 115.76166540384293 -32.48238194304858, 115.76153129339218 -32.482210781096065, 115.76153129339218 -32.482211346745935))</w:t>
            </w:r>
          </w:p>
        </w:tc>
      </w:tr>
      <w:tr w:rsidR="00965BFE" w:rsidRPr="00965BFE" w14:paraId="3EF80CF4" w14:textId="77777777" w:rsidTr="00A1798F">
        <w:trPr>
          <w:trHeight w:val="20"/>
        </w:trPr>
        <w:tc>
          <w:tcPr>
            <w:tcW w:w="0" w:type="auto"/>
            <w:tcBorders>
              <w:top w:val="single" w:sz="4" w:space="0" w:color="auto"/>
              <w:bottom w:val="single" w:sz="4" w:space="0" w:color="auto"/>
              <w:right w:val="nil"/>
            </w:tcBorders>
            <w:shd w:val="clear" w:color="auto" w:fill="auto"/>
            <w:noWrap/>
          </w:tcPr>
          <w:p w14:paraId="3CE5E8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681</w:t>
            </w:r>
          </w:p>
        </w:tc>
        <w:tc>
          <w:tcPr>
            <w:tcW w:w="2078" w:type="dxa"/>
            <w:tcBorders>
              <w:top w:val="single" w:sz="4" w:space="0" w:color="auto"/>
              <w:left w:val="nil"/>
              <w:bottom w:val="single" w:sz="4" w:space="0" w:color="auto"/>
              <w:right w:val="nil"/>
            </w:tcBorders>
            <w:shd w:val="clear" w:color="auto" w:fill="auto"/>
          </w:tcPr>
          <w:p w14:paraId="5B1AF9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23</w:t>
            </w:r>
          </w:p>
        </w:tc>
        <w:tc>
          <w:tcPr>
            <w:tcW w:w="11264" w:type="dxa"/>
            <w:tcBorders>
              <w:top w:val="single" w:sz="4" w:space="0" w:color="auto"/>
              <w:left w:val="nil"/>
              <w:bottom w:val="single" w:sz="4" w:space="0" w:color="auto"/>
            </w:tcBorders>
            <w:shd w:val="clear" w:color="auto" w:fill="auto"/>
          </w:tcPr>
          <w:p w14:paraId="34F1E5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POLYGON((115.76245129108429 -32.48209369149687, 115.76258808374405 -32.48209369149687, 115.76258540153503 -32.48200035909855, 115.76243989169598 -32.48199866214496, 115.76243586838245 -32.481861774449754, 115.76240787282586 -32.481783997257445, 115.76239194720984 -32.48176278528424, 115.76233930885792 -32.48173393699267, 115.76252035796642 -32.481556887471235, 115.762556232512 -32.48145874645228, 115.76263837516308 -32.48138832242749, 115.76268078759313 -32.48142636272082, 115.7626735791564 -32.481431595027566, 115.76279444620013 -32.481536099685094, 115.76290860772133 -32.48164399814192, 115.76309636235237 -32.48164484662207, 115.76346382498741 -32.48164116987471, 115.76346516609192 -32.48168415952663, 115.76352685689926 -32.481684725179804, 115.76352551579475 -32.48169773520191, 115.76376557350159 -32.48169603824261, 115.76376490294933 -32.48168161408728, 115.76385727152228 -32.48168225044713, 115.76385710388422 -32.48168741203236, 115.76414041221142 -32.481680199954276, 115.76431408524513 -32.48168076560749, 115.76432330533862 -32.48168118984739, 115.76432447880507 -32.481703108906146, 115.7645883411169 -32.48170282607962, 115.76458867639303 -32.48168161408728, 115.76499469578266 -32.481676806035, 115.76499712653458 -32.481710391689006, 115.76500358060002 -32.48171003815588, 115.76500307768583 -32.48188128944382, 115.7649945281446 -32.481879168249016, 115.76499804854393 -32.48199357128399, 115.76516836881638 -32.48199470258645, 115.7651998847723 -32.4819959753017, 115.76520055532455 -32.482010823645, 115.76548554003239 -32.48201153070891, 115.76548386365175 -32.48199378340319, 115.76550766825676 -32.48199357128399, 115.76551035046577 -32.482380475896996, 115.76499804854393 -32.48238160719461, 115.76334312558174 -32.482382172843394, 115.76280400156975 -32.48238104154579, 115.76244726777077 -32.48238104154579, 115.76244860887527 -32.48209369149687, 115.76245129108429 -32.48209369149687))</w:t>
            </w:r>
          </w:p>
        </w:tc>
      </w:tr>
      <w:tr w:rsidR="00965BFE" w:rsidRPr="00965BFE" w14:paraId="3982BCDF" w14:textId="77777777" w:rsidTr="00A1798F">
        <w:trPr>
          <w:trHeight w:val="20"/>
        </w:trPr>
        <w:tc>
          <w:tcPr>
            <w:tcW w:w="0" w:type="auto"/>
            <w:tcBorders>
              <w:top w:val="single" w:sz="4" w:space="0" w:color="auto"/>
              <w:bottom w:val="single" w:sz="4" w:space="0" w:color="auto"/>
              <w:right w:val="nil"/>
            </w:tcBorders>
            <w:shd w:val="clear" w:color="auto" w:fill="auto"/>
            <w:noWrap/>
          </w:tcPr>
          <w:p w14:paraId="4D15B8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682</w:t>
            </w:r>
          </w:p>
        </w:tc>
        <w:tc>
          <w:tcPr>
            <w:tcW w:w="2078" w:type="dxa"/>
            <w:tcBorders>
              <w:top w:val="single" w:sz="4" w:space="0" w:color="auto"/>
              <w:left w:val="nil"/>
              <w:bottom w:val="single" w:sz="4" w:space="0" w:color="auto"/>
              <w:right w:val="nil"/>
            </w:tcBorders>
            <w:shd w:val="clear" w:color="auto" w:fill="auto"/>
          </w:tcPr>
          <w:p w14:paraId="554167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24</w:t>
            </w:r>
          </w:p>
        </w:tc>
        <w:tc>
          <w:tcPr>
            <w:tcW w:w="11264" w:type="dxa"/>
            <w:tcBorders>
              <w:top w:val="single" w:sz="4" w:space="0" w:color="auto"/>
              <w:left w:val="nil"/>
              <w:bottom w:val="single" w:sz="4" w:space="0" w:color="auto"/>
            </w:tcBorders>
            <w:shd w:val="clear" w:color="auto" w:fill="auto"/>
          </w:tcPr>
          <w:p w14:paraId="49255D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POLYGON((115.76175324618816 -32.47518106959366, 115.76178459450603 -32.47518403948737, 115.76178375631571 -32.47518927215699, 115.76207242906094 -32.475209354291614, 115.76207846403122 -32.475159007523075, 115.7626075297594 -32.475209919985495, 115.76261289417744 -32.47515052210988, 115.76289989054203 -32.47515278488681, 115.76289854943752 -32.475190403544964, 115.76290592551231 -32.47519054496847, 115.76290391385555 -32.47519747471956, 115.7632016390562 -32.475198040413495, 115.76321605592966 -32.47546193625042, 115.76323198154569 -32.47571211331504, 115.76324120163918 -32.475913074715834, 115.7625163346529 -32.47590770066592, 115.76220503076911 -32.4759077713771, 115.76220218092203 -32.4759191558772, 115.76198659837246 -32.47590458937372, 115.76187193393707 -32.4768051625554, 115.76161712408066 -32.47680572823924, 115.76155744493008 -32.47675198825852, 115.76175391674042 -32.47518106959366, 115.76175324618816 -32.47518106959366))</w:t>
            </w:r>
          </w:p>
        </w:tc>
      </w:tr>
      <w:tr w:rsidR="00965BFE" w:rsidRPr="00965BFE" w14:paraId="3EA80C56" w14:textId="77777777" w:rsidTr="00A1798F">
        <w:trPr>
          <w:trHeight w:val="20"/>
        </w:trPr>
        <w:tc>
          <w:tcPr>
            <w:tcW w:w="0" w:type="auto"/>
            <w:tcBorders>
              <w:top w:val="single" w:sz="4" w:space="0" w:color="auto"/>
              <w:bottom w:val="single" w:sz="4" w:space="0" w:color="auto"/>
              <w:right w:val="nil"/>
            </w:tcBorders>
            <w:shd w:val="clear" w:color="auto" w:fill="auto"/>
            <w:noWrap/>
          </w:tcPr>
          <w:p w14:paraId="679477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683</w:t>
            </w:r>
          </w:p>
        </w:tc>
        <w:tc>
          <w:tcPr>
            <w:tcW w:w="2078" w:type="dxa"/>
            <w:tcBorders>
              <w:top w:val="single" w:sz="4" w:space="0" w:color="auto"/>
              <w:left w:val="nil"/>
              <w:bottom w:val="single" w:sz="4" w:space="0" w:color="auto"/>
              <w:right w:val="nil"/>
            </w:tcBorders>
            <w:shd w:val="clear" w:color="auto" w:fill="auto"/>
          </w:tcPr>
          <w:p w14:paraId="45C897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25</w:t>
            </w:r>
          </w:p>
        </w:tc>
        <w:tc>
          <w:tcPr>
            <w:tcW w:w="11264" w:type="dxa"/>
            <w:tcBorders>
              <w:top w:val="single" w:sz="4" w:space="0" w:color="auto"/>
              <w:left w:val="nil"/>
              <w:bottom w:val="single" w:sz="4" w:space="0" w:color="auto"/>
            </w:tcBorders>
            <w:shd w:val="clear" w:color="auto" w:fill="auto"/>
          </w:tcPr>
          <w:p w14:paraId="3B797C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POLYGON((115.7657229155302 -32.47317905609651, 115.76609406620264 -32.47314341657188, 115.76620051637292 -32.4731386080635, 115.76659329235554 -32.47310211996219, 115.76659668702632 -32.47311336339033, 115.76661483384669 -32.47311216126287, 115.76664039865136 -32.47332698825827, 115.76662300620228 -32.473329746073524, 115.76663241488859 -32.473414283676604, 115.76663914136589 -32.473413965467465, 115.76665263622999 -32.47353375345375, 115.76664567925036 -32.47353446058425, 115.76666822656989 -32.47370035324526, 115.76670527458191 -32.47400215547805, 115.76665095984936 -32.474007812492424, 115.76668046414852 -32.4741509348381, 115.76667853631079 -32.47418445258775, 115.76669001951814 -32.47418289691188, 115.76668750494719 -32.474330261724766, 115.7666851580143 -32.4745757749272, 115.7666489481926 -32.47471889636992, 115.7666127383709 -32.47483769265155, 115.76653696596622 -32.47483203568931, 115.76653612777591 -32.474826378726725, 115.76630998402834 -32.474786779978615, 115.76630981639028 -32.47479187124721, 115.76623991131783 -32.4747822544063, 115.76625801622868 -32.47470475394501, 115.766092389822 -32.474678731877354, 115.76607093214989 -32.4747630207214, 115.76603790745139 -32.474754393846695, 115.76603975147009 -32.474748029758274, 115.7658457942307 -32.47469245003352, 115.76584403403103 -32.47469633920113, 115.76573766767979 -32.47466628653798, 115.7657815888524 -32.47451779087873, 115.76585501432419 -32.47423918407619, 115.76572090387344 -32.473179621803155, 115.7657229155302 -32.47317905609651))</w:t>
            </w:r>
          </w:p>
        </w:tc>
      </w:tr>
      <w:tr w:rsidR="00965BFE" w:rsidRPr="00965BFE" w14:paraId="656F65E5" w14:textId="77777777" w:rsidTr="00A1798F">
        <w:trPr>
          <w:trHeight w:val="20"/>
        </w:trPr>
        <w:tc>
          <w:tcPr>
            <w:tcW w:w="0" w:type="auto"/>
            <w:tcBorders>
              <w:top w:val="single" w:sz="4" w:space="0" w:color="auto"/>
              <w:bottom w:val="single" w:sz="4" w:space="0" w:color="auto"/>
              <w:right w:val="nil"/>
            </w:tcBorders>
            <w:shd w:val="clear" w:color="auto" w:fill="auto"/>
            <w:noWrap/>
          </w:tcPr>
          <w:p w14:paraId="4FEE20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684</w:t>
            </w:r>
          </w:p>
        </w:tc>
        <w:tc>
          <w:tcPr>
            <w:tcW w:w="2078" w:type="dxa"/>
            <w:tcBorders>
              <w:top w:val="single" w:sz="4" w:space="0" w:color="auto"/>
              <w:left w:val="nil"/>
              <w:bottom w:val="single" w:sz="4" w:space="0" w:color="auto"/>
              <w:right w:val="nil"/>
            </w:tcBorders>
            <w:shd w:val="clear" w:color="auto" w:fill="auto"/>
          </w:tcPr>
          <w:p w14:paraId="7D6D1E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26</w:t>
            </w:r>
          </w:p>
        </w:tc>
        <w:tc>
          <w:tcPr>
            <w:tcW w:w="11264" w:type="dxa"/>
            <w:tcBorders>
              <w:top w:val="single" w:sz="4" w:space="0" w:color="auto"/>
              <w:left w:val="nil"/>
              <w:bottom w:val="single" w:sz="4" w:space="0" w:color="auto"/>
            </w:tcBorders>
            <w:shd w:val="clear" w:color="auto" w:fill="auto"/>
          </w:tcPr>
          <w:p w14:paraId="5E4A5A1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POLYGON((115.76573967933655 -32.474666392606224, 115.765843950212 -32.474697788799915, 115.76584495604038 -32.474691848980335, 115.76603975147009 -32.4747481358264, 115.76603589579463 -32.47475478276319, 115.76606690883636 -32.47476482387953, 115.76608501374722 -32.47470146583089, 115.7662533223629 -32.474718436741156, 115.76623722910881 -32.47478009768817, 115.76630763709545 -32.47479098734643, 115.76630964875221 -32.47478603750193, 115.76661206781864 -32.47483779871959, 115.76658323407173 -32.47495942332156, 115.76648935675621 -32.475142708457845, 115.766462367028 -32.47520612364923, 115.76640855520964 -32.47531026871817, 115.76634116470814 -32.47555815692079, 115.76623555272818 -32.47594039574426, 115.76623052358627 -32.47601659582534, 115.76587848365307 -32.476008110492984, 115.76588183641434 -32.47593174246569, 115.7657128572464 -32.475922125746564, 115.76570481061935 -32.4760047163598, 115.76568712480366 -32.4760039385376, 115.76568821445107 -32.4759975038264, 115.7654557004571 -32.47598915991447, 115.76545586809516 -32.47599495822623, 115.76535813510418 -32.47599283689271, 115.76536467298865 -32.475841965756324, 115.76550666242838 -32.47530981793137, 115.76556349173188 -32.4750984163519, 115.76573967933655 -32.47466582690894, 115.76573967933655 -32.474666392606224))</w:t>
            </w:r>
          </w:p>
        </w:tc>
      </w:tr>
      <w:tr w:rsidR="00965BFE" w:rsidRPr="00965BFE" w14:paraId="7D072A13" w14:textId="77777777" w:rsidTr="00A1798F">
        <w:trPr>
          <w:trHeight w:val="20"/>
        </w:trPr>
        <w:tc>
          <w:tcPr>
            <w:tcW w:w="0" w:type="auto"/>
            <w:tcBorders>
              <w:top w:val="single" w:sz="4" w:space="0" w:color="auto"/>
              <w:bottom w:val="single" w:sz="4" w:space="0" w:color="auto"/>
              <w:right w:val="nil"/>
            </w:tcBorders>
            <w:shd w:val="clear" w:color="auto" w:fill="auto"/>
            <w:noWrap/>
          </w:tcPr>
          <w:p w14:paraId="7DA4E2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685</w:t>
            </w:r>
          </w:p>
        </w:tc>
        <w:tc>
          <w:tcPr>
            <w:tcW w:w="2078" w:type="dxa"/>
            <w:tcBorders>
              <w:top w:val="single" w:sz="4" w:space="0" w:color="auto"/>
              <w:left w:val="nil"/>
              <w:bottom w:val="single" w:sz="4" w:space="0" w:color="auto"/>
              <w:right w:val="nil"/>
            </w:tcBorders>
            <w:shd w:val="clear" w:color="auto" w:fill="auto"/>
          </w:tcPr>
          <w:p w14:paraId="399F84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27</w:t>
            </w:r>
          </w:p>
        </w:tc>
        <w:tc>
          <w:tcPr>
            <w:tcW w:w="11264" w:type="dxa"/>
            <w:tcBorders>
              <w:top w:val="single" w:sz="4" w:space="0" w:color="auto"/>
              <w:left w:val="nil"/>
              <w:bottom w:val="single" w:sz="4" w:space="0" w:color="auto"/>
            </w:tcBorders>
            <w:shd w:val="clear" w:color="auto" w:fill="auto"/>
          </w:tcPr>
          <w:p w14:paraId="37B6DB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POLYGON((115.76208651065826 -32.47376127240443, 115.76225347816944 -32.473772586463134, 115.76247945427895 -32.47375108975041, 115.7627235352993 -32.47367075988376, 115.76283283531666 -32.473804831522585, 115.76296392828226 -32.47400650430789, 115.76300600543618 -32.47409150090745, 115.76314330101013 -32.4742919002264, 115.76316878199577 -32.47454476760836, 115.76320365071297 -32.475199737495316, 115.76290525496006 -32.47519634333167, 115.76290022581816 -32.475190120697974, 115.76289921998978 -32.475153350581024, 115.76261557638645 -32.475149956415635, 115.7626075297594 -32.47520482874055, 115.76243922114372 -32.47519181777994, 115.76207913458347 -32.47515731044051, 115.76207175850868 -32.475208788597755, 115.76178643852472 -32.47518762810879, 115.76178258284926 -32.47518213910896, 115.76175324618816 -32.475180044273195, 115.7618323713541 -32.47453458504295, 115.76190646737814 -32.47422203629431, 115.76192893087864 -32.47413406988973, 115.76197989284992 -32.473926457520115, 115.76201979070902 -32.47390043522748, 115.76208516955376 -32.47376014099849, 115.76208651065826 -32.47376127240443))</w:t>
            </w:r>
          </w:p>
        </w:tc>
      </w:tr>
      <w:tr w:rsidR="00965BFE" w:rsidRPr="00965BFE" w14:paraId="399BD6DD" w14:textId="77777777" w:rsidTr="00A1798F">
        <w:trPr>
          <w:trHeight w:val="20"/>
        </w:trPr>
        <w:tc>
          <w:tcPr>
            <w:tcW w:w="0" w:type="auto"/>
            <w:tcBorders>
              <w:top w:val="single" w:sz="4" w:space="0" w:color="auto"/>
              <w:bottom w:val="single" w:sz="4" w:space="0" w:color="auto"/>
              <w:right w:val="nil"/>
            </w:tcBorders>
            <w:shd w:val="clear" w:color="auto" w:fill="auto"/>
            <w:noWrap/>
          </w:tcPr>
          <w:p w14:paraId="16E621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686</w:t>
            </w:r>
          </w:p>
        </w:tc>
        <w:tc>
          <w:tcPr>
            <w:tcW w:w="2078" w:type="dxa"/>
            <w:tcBorders>
              <w:top w:val="single" w:sz="4" w:space="0" w:color="auto"/>
              <w:left w:val="nil"/>
              <w:bottom w:val="single" w:sz="4" w:space="0" w:color="auto"/>
              <w:right w:val="nil"/>
            </w:tcBorders>
            <w:shd w:val="clear" w:color="auto" w:fill="auto"/>
          </w:tcPr>
          <w:p w14:paraId="15A7A1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28</w:t>
            </w:r>
          </w:p>
        </w:tc>
        <w:tc>
          <w:tcPr>
            <w:tcW w:w="11264" w:type="dxa"/>
            <w:tcBorders>
              <w:top w:val="single" w:sz="4" w:space="0" w:color="auto"/>
              <w:left w:val="nil"/>
              <w:bottom w:val="single" w:sz="4" w:space="0" w:color="auto"/>
            </w:tcBorders>
            <w:shd w:val="clear" w:color="auto" w:fill="auto"/>
          </w:tcPr>
          <w:p w14:paraId="5ADF0A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POLYGON((115.76010704040527 -32.47443275932546, 115.76014593243599 -32.47440730287809, 115.76019957661629 -32.47431792240588, 115.76160304248333 -32.474528928061666, 115.7615802437067 -32.474666958303494, 115.76149441301823 -32.47534352970652, 115.76146490871906 -32.47557037232464, 115.76143406331539 -32.475810225244274, 115.76081614941359 -32.4757983457515, 115.76037995517254 -32.47579042608878, 115.76041884720325 -32.4747178710442, 115.76032379642129 -32.474706274255794, 115.76027031987906 -32.47470372861911, 115.76027048751712 -32.47469665740574, 115.76010435819626 -32.47467374667059, 115.76010905206203 -32.47443275932546, 115.76010704040527 -32.47443275932546))</w:t>
            </w:r>
          </w:p>
        </w:tc>
      </w:tr>
      <w:tr w:rsidR="00965BFE" w:rsidRPr="00965BFE" w14:paraId="6625ED02" w14:textId="77777777" w:rsidTr="00A1798F">
        <w:trPr>
          <w:trHeight w:val="20"/>
        </w:trPr>
        <w:tc>
          <w:tcPr>
            <w:tcW w:w="0" w:type="auto"/>
            <w:tcBorders>
              <w:top w:val="single" w:sz="4" w:space="0" w:color="auto"/>
              <w:bottom w:val="single" w:sz="4" w:space="0" w:color="auto"/>
              <w:right w:val="nil"/>
            </w:tcBorders>
            <w:shd w:val="clear" w:color="auto" w:fill="auto"/>
            <w:noWrap/>
          </w:tcPr>
          <w:p w14:paraId="2A8EA5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687</w:t>
            </w:r>
          </w:p>
        </w:tc>
        <w:tc>
          <w:tcPr>
            <w:tcW w:w="2078" w:type="dxa"/>
            <w:tcBorders>
              <w:top w:val="single" w:sz="4" w:space="0" w:color="auto"/>
              <w:left w:val="nil"/>
              <w:bottom w:val="single" w:sz="4" w:space="0" w:color="auto"/>
              <w:right w:val="nil"/>
            </w:tcBorders>
            <w:shd w:val="clear" w:color="auto" w:fill="auto"/>
          </w:tcPr>
          <w:p w14:paraId="3D6CB8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29</w:t>
            </w:r>
          </w:p>
        </w:tc>
        <w:tc>
          <w:tcPr>
            <w:tcW w:w="11264" w:type="dxa"/>
            <w:tcBorders>
              <w:top w:val="single" w:sz="4" w:space="0" w:color="auto"/>
              <w:left w:val="nil"/>
              <w:bottom w:val="single" w:sz="4" w:space="0" w:color="auto"/>
            </w:tcBorders>
            <w:shd w:val="clear" w:color="auto" w:fill="auto"/>
          </w:tcPr>
          <w:p w14:paraId="0EE0EE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POLYGON((115.76659262180328 -32.47310505456779, 115.76674785465002 -32.47309006332857, 115.76674617826939 -32.47307846633047, 115.76693326234818 -32.47306262652579, 115.7669372856617 -32.473099397496675, 115.76696880161762 -32.47312457146039, 115.76700568199158 -32.473346611172566, 115.76704390347004 -32.473571196005906, 115.76704658567905 -32.47391684058674, 115.76704658567905 -32.474169709022185, 115.76723769307137 -32.47416574911929, 115.76723903417587 -32.47462962227536, 115.76720885932446 -32.4747331448608, 115.76729787513614 -32.47472663934663, 115.76730240136385 -32.47470768849836, 115.76736258342862 -32.474719568135065, 115.76755553483963 -32.47470655710431, 115.76753709465265 -32.4747858960778, 115.76750323176384 -32.474905399390735, 115.76749686151743 -32.47490412657522, 115.76738454401493 -32.475283000532265, 115.76705798506737 -32.47521172313468, 115.7669547200203 -32.475439131777364, 115.7669111341238 -32.475553967266706, 115.76672539114952 -32.475504752074926, 115.76674416661263 -32.47544365731666, 115.76639547944069 -32.47537747128176, 115.76640889048576 -32.475317790670104, 115.7664705812931 -32.475193620929474, 115.76658055186272 -32.47496394888498, 115.7666864991188 -32.47457644669339, 115.76668918132782 -32.47428709177937, 115.76669119298458 -32.47414920238023, 115.76666370034218 -32.47400452435287, 115.76670728623867 -32.474002261547064, 115.76664593070745 -32.47353414237553, 115.76665431261063 -32.473533293818925, 115.76664006337523 -32.47341265727428, 115.76663360930979 -32.4734117380034, 115.76662313193083 -32.47333048856223, 115.7666415721178 -32.47333020570939, 115.7666140794754 -32.47311382302731, 115.76659329235554 -32.47311481301461, 115.76659262180328 -32.4731033574465, 115.76659262180328 -32.47310505456779))</w:t>
            </w:r>
          </w:p>
        </w:tc>
      </w:tr>
      <w:tr w:rsidR="00965BFE" w:rsidRPr="00965BFE" w14:paraId="2F315C2E" w14:textId="77777777" w:rsidTr="00A1798F">
        <w:trPr>
          <w:trHeight w:val="20"/>
        </w:trPr>
        <w:tc>
          <w:tcPr>
            <w:tcW w:w="0" w:type="auto"/>
            <w:tcBorders>
              <w:top w:val="single" w:sz="4" w:space="0" w:color="auto"/>
              <w:bottom w:val="single" w:sz="4" w:space="0" w:color="auto"/>
              <w:right w:val="nil"/>
            </w:tcBorders>
            <w:shd w:val="clear" w:color="auto" w:fill="auto"/>
            <w:noWrap/>
          </w:tcPr>
          <w:p w14:paraId="580243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688</w:t>
            </w:r>
          </w:p>
        </w:tc>
        <w:tc>
          <w:tcPr>
            <w:tcW w:w="2078" w:type="dxa"/>
            <w:tcBorders>
              <w:top w:val="single" w:sz="4" w:space="0" w:color="auto"/>
              <w:left w:val="nil"/>
              <w:bottom w:val="single" w:sz="4" w:space="0" w:color="auto"/>
              <w:right w:val="nil"/>
            </w:tcBorders>
            <w:shd w:val="clear" w:color="auto" w:fill="auto"/>
          </w:tcPr>
          <w:p w14:paraId="69E5C8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30</w:t>
            </w:r>
          </w:p>
        </w:tc>
        <w:tc>
          <w:tcPr>
            <w:tcW w:w="11264" w:type="dxa"/>
            <w:tcBorders>
              <w:top w:val="single" w:sz="4" w:space="0" w:color="auto"/>
              <w:left w:val="nil"/>
              <w:bottom w:val="single" w:sz="4" w:space="0" w:color="auto"/>
            </w:tcBorders>
            <w:shd w:val="clear" w:color="auto" w:fill="auto"/>
          </w:tcPr>
          <w:p w14:paraId="2F496E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POLYGON((115.76535880565643 -32.47599057413689, 115.76545737683773 -32.47599326115942, 115.76545670628548 -32.47598802853653, 115.7656867057085 -32.47599806951531, 115.76568637043238 -32.47600478707091, 115.76570883393288 -32.4760047163598, 115.76571352779865 -32.47592495419345, 115.76587948948145 -32.47593117677637, 115.76587915420532 -32.47600584773755, 115.76623052358627 -32.47601829289172, 115.7661909610033 -32.47682959302303, 115.76590094715357 -32.47682959302303, 115.7656023837626 -32.47682619892083, 115.76531253755093 -32.4768250675534, 115.76535813510418 -32.47599057413689, 115.76535880565643 -32.47599057413689))</w:t>
            </w:r>
          </w:p>
        </w:tc>
      </w:tr>
      <w:tr w:rsidR="00965BFE" w:rsidRPr="00965BFE" w14:paraId="4F7BF03A" w14:textId="77777777" w:rsidTr="00A1798F">
        <w:trPr>
          <w:trHeight w:val="20"/>
        </w:trPr>
        <w:tc>
          <w:tcPr>
            <w:tcW w:w="0" w:type="auto"/>
            <w:tcBorders>
              <w:top w:val="single" w:sz="4" w:space="0" w:color="auto"/>
              <w:bottom w:val="single" w:sz="4" w:space="0" w:color="auto"/>
              <w:right w:val="nil"/>
            </w:tcBorders>
            <w:shd w:val="clear" w:color="auto" w:fill="auto"/>
            <w:noWrap/>
          </w:tcPr>
          <w:p w14:paraId="13AA21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689</w:t>
            </w:r>
          </w:p>
        </w:tc>
        <w:tc>
          <w:tcPr>
            <w:tcW w:w="2078" w:type="dxa"/>
            <w:tcBorders>
              <w:top w:val="single" w:sz="4" w:space="0" w:color="auto"/>
              <w:left w:val="nil"/>
              <w:bottom w:val="single" w:sz="4" w:space="0" w:color="auto"/>
              <w:right w:val="nil"/>
            </w:tcBorders>
            <w:shd w:val="clear" w:color="auto" w:fill="auto"/>
          </w:tcPr>
          <w:p w14:paraId="00D924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31</w:t>
            </w:r>
          </w:p>
        </w:tc>
        <w:tc>
          <w:tcPr>
            <w:tcW w:w="11264" w:type="dxa"/>
            <w:tcBorders>
              <w:top w:val="single" w:sz="4" w:space="0" w:color="auto"/>
              <w:left w:val="nil"/>
              <w:bottom w:val="single" w:sz="4" w:space="0" w:color="auto"/>
            </w:tcBorders>
            <w:shd w:val="clear" w:color="auto" w:fill="auto"/>
          </w:tcPr>
          <w:p w14:paraId="2551D5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POLYGON((115.76422892510891 -32.476999757586796, 115.7655867934227 -32.477006545777975, 115.7658838480711 -32.477006545777975, 115.76618425548077 -32.47700767714312, 115.7661634683609 -32.47789476910662, 115.76614402234554 -32.477993762526275, 115.76606556773186 -32.47834165282322, 115.76572559773922 -32.47823134628927, 115.76572995632887 -32.478198537140266, 115.76555393636227 -32.478137444210276, 115.7655418664217 -32.47811594853985, 115.7652548700571 -32.478008470110765, 115.76511103659868 -32.47798584305671, 115.76457090675831 -32.47798414602743, 115.76439153403044 -32.47804043081492, 115.76423831284046 -32.47811877691784, 115.76407000422478 -32.47825227625739, 115.76395064592361 -32.47837700745291, 115.76387152075768 -32.47851531463092, 115.76382357627153 -32.47859931704634, 115.76379306614399 -32.478683319383364, 115.76375182718039 -32.478796736555765, 115.76373472809792 -32.47879701939143, 115.7637302018702 -32.478858054422794, 115.76370153576136 -32.47898810119435, 115.76369516551495 -32.479135626074026, 115.76362006366253 -32.47912714103568, 115.76358586549759 -32.47915146481014, 115.76335988938808 -32.47915316181742, 115.76305881142616 -32.47915089914104, 115.76312184333801 -32.47910055457699, 115.76313223689795 -32.47894075282482, 115.7631567120552 -32.478787173174396, 115.76330825686455 -32.47835839324211, 115.7634487375617 -32.47811996130108, 115.76359257102013 -32.477957329425024, 115.76361738145351 -32.477869649509046, 115.76361872255802 -32.47779158602814, 115.76351679861546 -32.47765158070255, 115.76342694461346 -32.477507049723854, 115.7636059820652 -32.477444259285065, 115.76362676918507 -32.47747820006822, 115.7642088085413 -32.47729916229276, 115.76422490179539 -32.477297748090905, 115.76422892510891 -32.47699919190417, 115.76422892510891 -32.476999757586796))</w:t>
            </w:r>
          </w:p>
        </w:tc>
      </w:tr>
      <w:tr w:rsidR="00965BFE" w:rsidRPr="00965BFE" w14:paraId="745CAE4D" w14:textId="77777777" w:rsidTr="00A1798F">
        <w:trPr>
          <w:trHeight w:val="20"/>
        </w:trPr>
        <w:tc>
          <w:tcPr>
            <w:tcW w:w="0" w:type="auto"/>
            <w:tcBorders>
              <w:top w:val="single" w:sz="4" w:space="0" w:color="auto"/>
              <w:bottom w:val="single" w:sz="4" w:space="0" w:color="auto"/>
              <w:right w:val="nil"/>
            </w:tcBorders>
            <w:shd w:val="clear" w:color="auto" w:fill="auto"/>
            <w:noWrap/>
          </w:tcPr>
          <w:p w14:paraId="60BBB5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690</w:t>
            </w:r>
          </w:p>
        </w:tc>
        <w:tc>
          <w:tcPr>
            <w:tcW w:w="2078" w:type="dxa"/>
            <w:tcBorders>
              <w:top w:val="single" w:sz="4" w:space="0" w:color="auto"/>
              <w:left w:val="nil"/>
              <w:bottom w:val="single" w:sz="4" w:space="0" w:color="auto"/>
              <w:right w:val="nil"/>
            </w:tcBorders>
            <w:shd w:val="clear" w:color="auto" w:fill="auto"/>
          </w:tcPr>
          <w:p w14:paraId="1C2B07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32</w:t>
            </w:r>
          </w:p>
        </w:tc>
        <w:tc>
          <w:tcPr>
            <w:tcW w:w="11264" w:type="dxa"/>
            <w:tcBorders>
              <w:top w:val="single" w:sz="4" w:space="0" w:color="auto"/>
              <w:left w:val="nil"/>
              <w:bottom w:val="single" w:sz="4" w:space="0" w:color="auto"/>
            </w:tcBorders>
            <w:shd w:val="clear" w:color="auto" w:fill="auto"/>
          </w:tcPr>
          <w:p w14:paraId="39D67B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POLYGON((115.76346717774868 -32.47655127621792, 115.76391762122512 -32.476554104645075, 115.76391552574933 -32.47654816494796, 115.76399121433496 -32.47654675073429, 115.76399012468755 -32.476554953173185, 115.76413307804614 -32.47655509459455, 115.76413119211793 -32.47654844779069, 115.76422867365181 -32.476549296318865, 115.764230475761 -32.476559337235045, 115.76443522470072 -32.47655813515359, 115.76459191390313 -32.476554705685814, 115.76459314499516 -32.47655921349137, 115.76475664973259 -32.476560327184465, 115.76475631445646 -32.47656428698205, 115.76477743685246 -32.47656598403809, 115.76477877795696 -32.476762276638894, 115.76475631445646 -32.476761993796835, 115.7647579908371 -32.476821673451035, 115.76479353010654 -32.476823370502224, 115.76479151844978 -32.47700156070014, 115.76354898512363 -32.476997600921784, 115.7635422796011 -32.476813753878346, 115.76347455382347 -32.47676114527066, 115.76346650719643 -32.47655127621792, 115.76346717774868 -32.47655127621792))</w:t>
            </w:r>
          </w:p>
        </w:tc>
      </w:tr>
      <w:tr w:rsidR="00965BFE" w:rsidRPr="00965BFE" w14:paraId="61404D7C" w14:textId="77777777" w:rsidTr="00A1798F">
        <w:trPr>
          <w:trHeight w:val="20"/>
        </w:trPr>
        <w:tc>
          <w:tcPr>
            <w:tcW w:w="0" w:type="auto"/>
            <w:tcBorders>
              <w:top w:val="single" w:sz="4" w:space="0" w:color="auto"/>
              <w:bottom w:val="single" w:sz="4" w:space="0" w:color="auto"/>
              <w:right w:val="nil"/>
            </w:tcBorders>
            <w:shd w:val="clear" w:color="auto" w:fill="auto"/>
            <w:noWrap/>
          </w:tcPr>
          <w:p w14:paraId="2297A8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691</w:t>
            </w:r>
          </w:p>
        </w:tc>
        <w:tc>
          <w:tcPr>
            <w:tcW w:w="2078" w:type="dxa"/>
            <w:tcBorders>
              <w:top w:val="single" w:sz="4" w:space="0" w:color="auto"/>
              <w:left w:val="nil"/>
              <w:bottom w:val="single" w:sz="4" w:space="0" w:color="auto"/>
              <w:right w:val="nil"/>
            </w:tcBorders>
            <w:shd w:val="clear" w:color="auto" w:fill="auto"/>
          </w:tcPr>
          <w:p w14:paraId="2F1C79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33</w:t>
            </w:r>
          </w:p>
        </w:tc>
        <w:tc>
          <w:tcPr>
            <w:tcW w:w="11264" w:type="dxa"/>
            <w:tcBorders>
              <w:top w:val="single" w:sz="4" w:space="0" w:color="auto"/>
              <w:left w:val="nil"/>
              <w:bottom w:val="single" w:sz="4" w:space="0" w:color="auto"/>
            </w:tcBorders>
            <w:shd w:val="clear" w:color="auto" w:fill="auto"/>
          </w:tcPr>
          <w:p w14:paraId="726D2C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POLYGON((115.7655069977045 -32.481856117928935, 115.76554639264941 -32.48185526945079, 115.76554957777262 -32.48186234010181, 115.76579751446843 -32.481861774449754, 115.76579810120165 -32.481853572494465, 115.76587781310081 -32.48185215836416, 115.76587781310081 -32.48189118835224, 115.76607093214989 -32.48189231965598, 115.76606959104538 -32.481852724016285, 115.7660786435008 -32.48185300684234, 115.7660809904337 -32.481869127926274, 115.76637167483568 -32.481870542056306, 115.76637284830213 -32.48185031999474, 115.76678641140461 -32.481876481402196, 115.76707776635885 -32.481897976174515, 115.76742192730308 -32.481883269225584, 115.76748718041927 -32.48188128944382, 115.76752158813179 -32.48187591575023, 115.76796792447567 -32.48190250138908, 115.76808325946331 -32.481938137445894, 115.7678210735321 -32.48233692092862, 115.7666590064764 -32.48233183008678, 115.76550766825676 -32.4823323957359, 115.76550766825676 -32.48185555227684, 115.7655069977045 -32.481856117928935))</w:t>
            </w:r>
          </w:p>
        </w:tc>
      </w:tr>
      <w:tr w:rsidR="00965BFE" w:rsidRPr="00965BFE" w14:paraId="7AF9BD0F" w14:textId="77777777" w:rsidTr="00A1798F">
        <w:trPr>
          <w:trHeight w:val="20"/>
        </w:trPr>
        <w:tc>
          <w:tcPr>
            <w:tcW w:w="0" w:type="auto"/>
            <w:tcBorders>
              <w:top w:val="single" w:sz="4" w:space="0" w:color="auto"/>
              <w:bottom w:val="single" w:sz="4" w:space="0" w:color="auto"/>
              <w:right w:val="nil"/>
            </w:tcBorders>
            <w:shd w:val="clear" w:color="auto" w:fill="auto"/>
            <w:noWrap/>
          </w:tcPr>
          <w:p w14:paraId="7AE968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692</w:t>
            </w:r>
          </w:p>
        </w:tc>
        <w:tc>
          <w:tcPr>
            <w:tcW w:w="2078" w:type="dxa"/>
            <w:tcBorders>
              <w:top w:val="single" w:sz="4" w:space="0" w:color="auto"/>
              <w:left w:val="nil"/>
              <w:bottom w:val="single" w:sz="4" w:space="0" w:color="auto"/>
              <w:right w:val="nil"/>
            </w:tcBorders>
            <w:shd w:val="clear" w:color="auto" w:fill="auto"/>
          </w:tcPr>
          <w:p w14:paraId="675FFF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34</w:t>
            </w:r>
          </w:p>
        </w:tc>
        <w:tc>
          <w:tcPr>
            <w:tcW w:w="11264" w:type="dxa"/>
            <w:tcBorders>
              <w:top w:val="single" w:sz="4" w:space="0" w:color="auto"/>
              <w:left w:val="nil"/>
              <w:bottom w:val="single" w:sz="4" w:space="0" w:color="auto"/>
            </w:tcBorders>
            <w:shd w:val="clear" w:color="auto" w:fill="auto"/>
          </w:tcPr>
          <w:p w14:paraId="68E6D8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POLYGON((115.77149033546448 -32.4656455793399, 115.76408743858337 -32.46569083964539, 115.76404452323914 -32.46641408209709, 115.76448976993561 -32.46642041141529, 115.76527297496796 -32.46645435635445, 115.76613128185272 -32.46648830128083, 115.76701909303665 -32.466519983200584, 115.76787739992142 -32.46650640523633, 115.76793104410172 -32.46618053348042, 115.76930165290833 -32.46618279648279, 115.7692801952362 -32.466393255454726, 115.76967984437943 -32.46643851538443, 115.77051669359207 -32.466529035175604, 115.77067226171494 -32.46615111444442, 115.77103704214096 -32.46618279648279, 115.7709726691246 -32.46638420346607, 115.77140718698502 -32.46645435635445, 115.77149033546448 -32.4656455793399))</w:t>
            </w:r>
          </w:p>
        </w:tc>
      </w:tr>
      <w:tr w:rsidR="00965BFE" w:rsidRPr="00965BFE" w14:paraId="1F87EB27" w14:textId="77777777" w:rsidTr="00A1798F">
        <w:trPr>
          <w:trHeight w:val="20"/>
        </w:trPr>
        <w:tc>
          <w:tcPr>
            <w:tcW w:w="0" w:type="auto"/>
            <w:tcBorders>
              <w:top w:val="single" w:sz="4" w:space="0" w:color="auto"/>
              <w:bottom w:val="single" w:sz="4" w:space="0" w:color="auto"/>
              <w:right w:val="nil"/>
            </w:tcBorders>
            <w:shd w:val="clear" w:color="auto" w:fill="auto"/>
            <w:noWrap/>
          </w:tcPr>
          <w:p w14:paraId="59D6DD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693</w:t>
            </w:r>
          </w:p>
        </w:tc>
        <w:tc>
          <w:tcPr>
            <w:tcW w:w="2078" w:type="dxa"/>
            <w:tcBorders>
              <w:top w:val="single" w:sz="4" w:space="0" w:color="auto"/>
              <w:left w:val="nil"/>
              <w:bottom w:val="single" w:sz="4" w:space="0" w:color="auto"/>
              <w:right w:val="nil"/>
            </w:tcBorders>
            <w:shd w:val="clear" w:color="auto" w:fill="auto"/>
          </w:tcPr>
          <w:p w14:paraId="230473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34B</w:t>
            </w:r>
          </w:p>
        </w:tc>
        <w:tc>
          <w:tcPr>
            <w:tcW w:w="11264" w:type="dxa"/>
            <w:tcBorders>
              <w:top w:val="single" w:sz="4" w:space="0" w:color="auto"/>
              <w:left w:val="nil"/>
              <w:bottom w:val="single" w:sz="4" w:space="0" w:color="auto"/>
            </w:tcBorders>
            <w:shd w:val="clear" w:color="auto" w:fill="auto"/>
          </w:tcPr>
          <w:p w14:paraId="7CC7FE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POLYGON((115.76650142669678 -32.46577591481428, 115.76649069786072 -32.46610178803437, 115.76754212379456 -32.46609273601641, 115.76752603054047 -32.465762336737846, 115.76650142669678 -32.46577591481428))</w:t>
            </w:r>
          </w:p>
        </w:tc>
      </w:tr>
      <w:tr w:rsidR="00965BFE" w:rsidRPr="00965BFE" w14:paraId="4C4D3DB0" w14:textId="77777777" w:rsidTr="00A1798F">
        <w:trPr>
          <w:trHeight w:val="20"/>
        </w:trPr>
        <w:tc>
          <w:tcPr>
            <w:tcW w:w="0" w:type="auto"/>
            <w:tcBorders>
              <w:top w:val="single" w:sz="4" w:space="0" w:color="auto"/>
              <w:bottom w:val="single" w:sz="4" w:space="0" w:color="auto"/>
              <w:right w:val="nil"/>
            </w:tcBorders>
            <w:shd w:val="clear" w:color="auto" w:fill="auto"/>
            <w:noWrap/>
          </w:tcPr>
          <w:p w14:paraId="3C54EC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694</w:t>
            </w:r>
          </w:p>
        </w:tc>
        <w:tc>
          <w:tcPr>
            <w:tcW w:w="2078" w:type="dxa"/>
            <w:tcBorders>
              <w:top w:val="single" w:sz="4" w:space="0" w:color="auto"/>
              <w:left w:val="nil"/>
              <w:bottom w:val="single" w:sz="4" w:space="0" w:color="auto"/>
              <w:right w:val="nil"/>
            </w:tcBorders>
            <w:shd w:val="clear" w:color="auto" w:fill="auto"/>
          </w:tcPr>
          <w:p w14:paraId="20FF8A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37</w:t>
            </w:r>
          </w:p>
        </w:tc>
        <w:tc>
          <w:tcPr>
            <w:tcW w:w="11264" w:type="dxa"/>
            <w:tcBorders>
              <w:top w:val="single" w:sz="4" w:space="0" w:color="auto"/>
              <w:left w:val="nil"/>
              <w:bottom w:val="single" w:sz="4" w:space="0" w:color="auto"/>
            </w:tcBorders>
            <w:shd w:val="clear" w:color="auto" w:fill="auto"/>
          </w:tcPr>
          <w:p w14:paraId="067186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POLYGON((115.77033162117004 -32.468252535855385, 115.77007412910461 -32.470307271310816, 115.77075004577637 -32.4703796840398, 115.77102899551392 -32.46828874305338, 115.77033162117004 -32.468252535855385))</w:t>
            </w:r>
          </w:p>
        </w:tc>
      </w:tr>
      <w:tr w:rsidR="00965BFE" w:rsidRPr="00965BFE" w14:paraId="4A488E18" w14:textId="77777777" w:rsidTr="00A1798F">
        <w:trPr>
          <w:trHeight w:val="20"/>
        </w:trPr>
        <w:tc>
          <w:tcPr>
            <w:tcW w:w="0" w:type="auto"/>
            <w:tcBorders>
              <w:top w:val="single" w:sz="4" w:space="0" w:color="auto"/>
              <w:bottom w:val="single" w:sz="4" w:space="0" w:color="auto"/>
              <w:right w:val="nil"/>
            </w:tcBorders>
            <w:shd w:val="clear" w:color="auto" w:fill="auto"/>
            <w:noWrap/>
          </w:tcPr>
          <w:p w14:paraId="4A4473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695</w:t>
            </w:r>
          </w:p>
        </w:tc>
        <w:tc>
          <w:tcPr>
            <w:tcW w:w="2078" w:type="dxa"/>
            <w:tcBorders>
              <w:top w:val="single" w:sz="4" w:space="0" w:color="auto"/>
              <w:left w:val="nil"/>
              <w:bottom w:val="single" w:sz="4" w:space="0" w:color="auto"/>
              <w:right w:val="nil"/>
            </w:tcBorders>
            <w:shd w:val="clear" w:color="auto" w:fill="auto"/>
          </w:tcPr>
          <w:p w14:paraId="3F06A1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39</w:t>
            </w:r>
          </w:p>
        </w:tc>
        <w:tc>
          <w:tcPr>
            <w:tcW w:w="11264" w:type="dxa"/>
            <w:tcBorders>
              <w:top w:val="single" w:sz="4" w:space="0" w:color="auto"/>
              <w:left w:val="nil"/>
              <w:bottom w:val="single" w:sz="4" w:space="0" w:color="auto"/>
            </w:tcBorders>
            <w:shd w:val="clear" w:color="auto" w:fill="auto"/>
          </w:tcPr>
          <w:p w14:paraId="7C6F06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POLYGON((115.77052474021912 -32.47190938932984, 115.77057838439941 -32.47152017683948, 115.76929092407227 -32.4716468973699, 115.7693338394165 -32.47199990362134, 115.76918363571167 -32.472018006468716, 115.76929092407227 -32.47261539839026, 115.76912999153137 -32.47271496332514, 115.76710224151611 -32.47299555482194, 115.76716661453247 -32.474027399901985, 115.76869010925293 -32.473909733955196, 115.76862573623657 -32.47428988492143, 115.76884031295776 -32.47476054579842, 115.76881885528564 -32.47540317494532, 115.76917290687561 -32.47542127710838, 115.76914072036743 -32.475774268560464, 115.76953768730164 -32.47573806437266, 115.76995611190796 -32.4757923706489, 115.77014923095703 -32.47464288080985, 115.76936602592468 -32.47456142034307, 115.76911926269531 -32.47424462893819, 115.76934456825256 -32.47268780926291, 115.76980590820312 -32.47259729566299, 115.76968789100647 -32.47199085219628, 115.77052474021912 -32.47190938932984))</w:t>
            </w:r>
          </w:p>
        </w:tc>
      </w:tr>
      <w:tr w:rsidR="00965BFE" w:rsidRPr="00965BFE" w14:paraId="50004BD0" w14:textId="77777777" w:rsidTr="00A1798F">
        <w:trPr>
          <w:trHeight w:val="20"/>
        </w:trPr>
        <w:tc>
          <w:tcPr>
            <w:tcW w:w="0" w:type="auto"/>
            <w:tcBorders>
              <w:top w:val="single" w:sz="4" w:space="0" w:color="auto"/>
              <w:bottom w:val="single" w:sz="4" w:space="0" w:color="auto"/>
              <w:right w:val="nil"/>
            </w:tcBorders>
            <w:shd w:val="clear" w:color="auto" w:fill="auto"/>
            <w:noWrap/>
          </w:tcPr>
          <w:p w14:paraId="5C8019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696</w:t>
            </w:r>
          </w:p>
        </w:tc>
        <w:tc>
          <w:tcPr>
            <w:tcW w:w="2078" w:type="dxa"/>
            <w:tcBorders>
              <w:top w:val="single" w:sz="4" w:space="0" w:color="auto"/>
              <w:left w:val="nil"/>
              <w:bottom w:val="single" w:sz="4" w:space="0" w:color="auto"/>
              <w:right w:val="nil"/>
            </w:tcBorders>
            <w:shd w:val="clear" w:color="auto" w:fill="auto"/>
          </w:tcPr>
          <w:p w14:paraId="39590A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39B</w:t>
            </w:r>
          </w:p>
        </w:tc>
        <w:tc>
          <w:tcPr>
            <w:tcW w:w="11264" w:type="dxa"/>
            <w:tcBorders>
              <w:top w:val="single" w:sz="4" w:space="0" w:color="auto"/>
              <w:left w:val="nil"/>
              <w:bottom w:val="single" w:sz="4" w:space="0" w:color="auto"/>
            </w:tcBorders>
            <w:shd w:val="clear" w:color="auto" w:fill="auto"/>
          </w:tcPr>
          <w:p w14:paraId="27FA7F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POLYGON((115.76967716217041 -32.47199990362134, 115.77052474021912 -32.471900337895676, 115.77040672302246 -32.472968400844344, 115.76929092407227 -32.473004606145984, 115.76934456825256 -32.47267875790701, 115.76979517936707 -32.47259729566299, 115.76967716217041 -32.47199990362134))</w:t>
            </w:r>
          </w:p>
        </w:tc>
      </w:tr>
      <w:tr w:rsidR="00965BFE" w:rsidRPr="00965BFE" w14:paraId="4F4C50FC" w14:textId="77777777" w:rsidTr="00A1798F">
        <w:trPr>
          <w:trHeight w:val="20"/>
        </w:trPr>
        <w:tc>
          <w:tcPr>
            <w:tcW w:w="0" w:type="auto"/>
            <w:tcBorders>
              <w:top w:val="single" w:sz="4" w:space="0" w:color="auto"/>
              <w:bottom w:val="single" w:sz="4" w:space="0" w:color="auto"/>
              <w:right w:val="nil"/>
            </w:tcBorders>
            <w:shd w:val="clear" w:color="auto" w:fill="auto"/>
            <w:noWrap/>
          </w:tcPr>
          <w:p w14:paraId="366947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697</w:t>
            </w:r>
          </w:p>
        </w:tc>
        <w:tc>
          <w:tcPr>
            <w:tcW w:w="2078" w:type="dxa"/>
            <w:tcBorders>
              <w:top w:val="single" w:sz="4" w:space="0" w:color="auto"/>
              <w:left w:val="nil"/>
              <w:bottom w:val="single" w:sz="4" w:space="0" w:color="auto"/>
              <w:right w:val="nil"/>
            </w:tcBorders>
            <w:shd w:val="clear" w:color="auto" w:fill="auto"/>
          </w:tcPr>
          <w:p w14:paraId="7FD970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60</w:t>
            </w:r>
          </w:p>
        </w:tc>
        <w:tc>
          <w:tcPr>
            <w:tcW w:w="11264" w:type="dxa"/>
            <w:tcBorders>
              <w:top w:val="single" w:sz="4" w:space="0" w:color="auto"/>
              <w:left w:val="nil"/>
              <w:bottom w:val="single" w:sz="4" w:space="0" w:color="auto"/>
            </w:tcBorders>
            <w:shd w:val="clear" w:color="auto" w:fill="auto"/>
          </w:tcPr>
          <w:p w14:paraId="53BB30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POLYGON((115.77132940292358 -32.47070554059955, 115.77098608016968 -32.47257919293209, 115.7724130153656 -32.47247057647024, 115.77338933944702 -32.47210852065102, 115.77315330505371 -32.471556382723506, 115.77309966087341 -32.47093182918331, 115.77223062515259 -32.47065123125482, 115.77132940292358 -32.47070554059955))</w:t>
            </w:r>
          </w:p>
        </w:tc>
      </w:tr>
      <w:tr w:rsidR="00965BFE" w:rsidRPr="00965BFE" w14:paraId="1403BB75" w14:textId="77777777" w:rsidTr="00A1798F">
        <w:trPr>
          <w:trHeight w:val="20"/>
        </w:trPr>
        <w:tc>
          <w:tcPr>
            <w:tcW w:w="0" w:type="auto"/>
            <w:tcBorders>
              <w:top w:val="single" w:sz="4" w:space="0" w:color="auto"/>
              <w:bottom w:val="single" w:sz="4" w:space="0" w:color="auto"/>
              <w:right w:val="nil"/>
            </w:tcBorders>
            <w:shd w:val="clear" w:color="auto" w:fill="auto"/>
            <w:noWrap/>
          </w:tcPr>
          <w:p w14:paraId="3DCBC0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698</w:t>
            </w:r>
          </w:p>
        </w:tc>
        <w:tc>
          <w:tcPr>
            <w:tcW w:w="2078" w:type="dxa"/>
            <w:tcBorders>
              <w:top w:val="single" w:sz="4" w:space="0" w:color="auto"/>
              <w:left w:val="nil"/>
              <w:bottom w:val="single" w:sz="4" w:space="0" w:color="auto"/>
              <w:right w:val="nil"/>
            </w:tcBorders>
            <w:shd w:val="clear" w:color="auto" w:fill="auto"/>
          </w:tcPr>
          <w:p w14:paraId="4CB5BE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60B</w:t>
            </w:r>
          </w:p>
        </w:tc>
        <w:tc>
          <w:tcPr>
            <w:tcW w:w="11264" w:type="dxa"/>
            <w:tcBorders>
              <w:top w:val="single" w:sz="4" w:space="0" w:color="auto"/>
              <w:left w:val="nil"/>
              <w:bottom w:val="single" w:sz="4" w:space="0" w:color="auto"/>
            </w:tcBorders>
            <w:shd w:val="clear" w:color="auto" w:fill="auto"/>
          </w:tcPr>
          <w:p w14:paraId="7368BC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POLYGON((115.77131867408752 -32.47072364370718, 115.77179074287415 -32.47069648904437, 115.77218770980835 -32.47034347768258, 115.77176928520203 -32.46999951656291, 115.77170491218567 -32.46980943222253, 115.77128648757935 -32.46981848386689, 115.77131867408752 -32.47072364370718))</w:t>
            </w:r>
          </w:p>
        </w:tc>
      </w:tr>
      <w:tr w:rsidR="00965BFE" w:rsidRPr="00965BFE" w14:paraId="5CEE90BC" w14:textId="77777777" w:rsidTr="00A1798F">
        <w:trPr>
          <w:trHeight w:val="20"/>
        </w:trPr>
        <w:tc>
          <w:tcPr>
            <w:tcW w:w="0" w:type="auto"/>
            <w:tcBorders>
              <w:top w:val="single" w:sz="4" w:space="0" w:color="auto"/>
              <w:bottom w:val="single" w:sz="4" w:space="0" w:color="auto"/>
              <w:right w:val="nil"/>
            </w:tcBorders>
            <w:shd w:val="clear" w:color="auto" w:fill="auto"/>
            <w:noWrap/>
          </w:tcPr>
          <w:p w14:paraId="6E3B44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699</w:t>
            </w:r>
          </w:p>
        </w:tc>
        <w:tc>
          <w:tcPr>
            <w:tcW w:w="2078" w:type="dxa"/>
            <w:tcBorders>
              <w:top w:val="single" w:sz="4" w:space="0" w:color="auto"/>
              <w:left w:val="nil"/>
              <w:bottom w:val="single" w:sz="4" w:space="0" w:color="auto"/>
              <w:right w:val="nil"/>
            </w:tcBorders>
            <w:shd w:val="clear" w:color="auto" w:fill="auto"/>
          </w:tcPr>
          <w:p w14:paraId="72CF44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61</w:t>
            </w:r>
          </w:p>
        </w:tc>
        <w:tc>
          <w:tcPr>
            <w:tcW w:w="11264" w:type="dxa"/>
            <w:tcBorders>
              <w:top w:val="single" w:sz="4" w:space="0" w:color="auto"/>
              <w:left w:val="nil"/>
              <w:bottom w:val="single" w:sz="4" w:space="0" w:color="auto"/>
            </w:tcBorders>
            <w:shd w:val="clear" w:color="auto" w:fill="auto"/>
          </w:tcPr>
          <w:p w14:paraId="1474B9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POLYGON((115.778067111969 -32.469058142569, 115.77818512916565 -32.47075079836181, 115.77853918075562 -32.47072364370718, 115.77856063842773 -32.47107665357846, 115.77519178390503 -32.471321044217035, 115.77514886856079 -32.47080510764648, 115.77537417411804 -32.47015339406835, 115.77600717544556 -32.46972796738239, 115.77696204185486 -32.4692391767937, 115.778067111969 -32.469058142569))</w:t>
            </w:r>
          </w:p>
        </w:tc>
      </w:tr>
      <w:tr w:rsidR="00965BFE" w:rsidRPr="00965BFE" w14:paraId="515EB7C2" w14:textId="77777777" w:rsidTr="00A1798F">
        <w:trPr>
          <w:trHeight w:val="20"/>
        </w:trPr>
        <w:tc>
          <w:tcPr>
            <w:tcW w:w="0" w:type="auto"/>
            <w:tcBorders>
              <w:top w:val="single" w:sz="4" w:space="0" w:color="auto"/>
              <w:bottom w:val="single" w:sz="4" w:space="0" w:color="auto"/>
              <w:right w:val="nil"/>
            </w:tcBorders>
            <w:shd w:val="clear" w:color="auto" w:fill="auto"/>
            <w:noWrap/>
          </w:tcPr>
          <w:p w14:paraId="473358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700</w:t>
            </w:r>
          </w:p>
        </w:tc>
        <w:tc>
          <w:tcPr>
            <w:tcW w:w="2078" w:type="dxa"/>
            <w:tcBorders>
              <w:top w:val="single" w:sz="4" w:space="0" w:color="auto"/>
              <w:left w:val="nil"/>
              <w:bottom w:val="single" w:sz="4" w:space="0" w:color="auto"/>
              <w:right w:val="nil"/>
            </w:tcBorders>
            <w:shd w:val="clear" w:color="auto" w:fill="auto"/>
          </w:tcPr>
          <w:p w14:paraId="17C9EA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63</w:t>
            </w:r>
          </w:p>
        </w:tc>
        <w:tc>
          <w:tcPr>
            <w:tcW w:w="11264" w:type="dxa"/>
            <w:tcBorders>
              <w:top w:val="single" w:sz="4" w:space="0" w:color="auto"/>
              <w:left w:val="nil"/>
              <w:bottom w:val="single" w:sz="4" w:space="0" w:color="auto"/>
            </w:tcBorders>
            <w:shd w:val="clear" w:color="auto" w:fill="auto"/>
          </w:tcPr>
          <w:p w14:paraId="384530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POLYGON((115.77600717544556 -32.47130477981436, 115.7765007019043 -32.47126857382915, 115.77658653259277 -32.471938382198736, 115.77686548233032 -32.471938382198736, 115.77692985534668 -32.47244526089585, 115.77652215957642 -32.47318747098222, 115.77677965164185 -32.47369434264694, 115.77598571777344 -32.47420121145789, 115.77547073364258 -32.47353141992307, 115.7754921913147 -32.47307885525422, 115.77596426010132 -32.47208320497482, 115.77600717544556 -32.47130477981436))</w:t>
            </w:r>
          </w:p>
        </w:tc>
      </w:tr>
      <w:tr w:rsidR="00965BFE" w:rsidRPr="00965BFE" w14:paraId="1FE24834" w14:textId="77777777" w:rsidTr="00A1798F">
        <w:trPr>
          <w:trHeight w:val="20"/>
        </w:trPr>
        <w:tc>
          <w:tcPr>
            <w:tcW w:w="0" w:type="auto"/>
            <w:tcBorders>
              <w:top w:val="single" w:sz="4" w:space="0" w:color="auto"/>
              <w:bottom w:val="single" w:sz="4" w:space="0" w:color="auto"/>
              <w:right w:val="nil"/>
            </w:tcBorders>
            <w:shd w:val="clear" w:color="auto" w:fill="auto"/>
            <w:noWrap/>
          </w:tcPr>
          <w:p w14:paraId="39BC6D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701</w:t>
            </w:r>
          </w:p>
        </w:tc>
        <w:tc>
          <w:tcPr>
            <w:tcW w:w="2078" w:type="dxa"/>
            <w:tcBorders>
              <w:top w:val="single" w:sz="4" w:space="0" w:color="auto"/>
              <w:left w:val="nil"/>
              <w:bottom w:val="single" w:sz="4" w:space="0" w:color="auto"/>
              <w:right w:val="nil"/>
            </w:tcBorders>
            <w:shd w:val="clear" w:color="auto" w:fill="auto"/>
          </w:tcPr>
          <w:p w14:paraId="0CB775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64</w:t>
            </w:r>
          </w:p>
        </w:tc>
        <w:tc>
          <w:tcPr>
            <w:tcW w:w="11264" w:type="dxa"/>
            <w:tcBorders>
              <w:top w:val="single" w:sz="4" w:space="0" w:color="auto"/>
              <w:left w:val="nil"/>
              <w:bottom w:val="single" w:sz="4" w:space="0" w:color="auto"/>
            </w:tcBorders>
            <w:shd w:val="clear" w:color="auto" w:fill="auto"/>
          </w:tcPr>
          <w:p w14:paraId="753225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POLYGON((115.77643632888794 -32.47459946352163, 115.77510595321655 -32.47659069741323, 115.77585697174072 -32.4772061607959, 115.77772378921509 -32.475540779577855, 115.77643632888794 -32.47459946352163))</w:t>
            </w:r>
          </w:p>
        </w:tc>
      </w:tr>
      <w:tr w:rsidR="00965BFE" w:rsidRPr="00965BFE" w14:paraId="08E9532F" w14:textId="77777777" w:rsidTr="00A1798F">
        <w:trPr>
          <w:trHeight w:val="20"/>
        </w:trPr>
        <w:tc>
          <w:tcPr>
            <w:tcW w:w="0" w:type="auto"/>
            <w:tcBorders>
              <w:top w:val="single" w:sz="4" w:space="0" w:color="auto"/>
              <w:bottom w:val="single" w:sz="4" w:space="0" w:color="auto"/>
              <w:right w:val="nil"/>
            </w:tcBorders>
            <w:shd w:val="clear" w:color="auto" w:fill="auto"/>
            <w:noWrap/>
          </w:tcPr>
          <w:p w14:paraId="46F8B5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702</w:t>
            </w:r>
          </w:p>
        </w:tc>
        <w:tc>
          <w:tcPr>
            <w:tcW w:w="2078" w:type="dxa"/>
            <w:tcBorders>
              <w:top w:val="single" w:sz="4" w:space="0" w:color="auto"/>
              <w:left w:val="nil"/>
              <w:bottom w:val="single" w:sz="4" w:space="0" w:color="auto"/>
              <w:right w:val="nil"/>
            </w:tcBorders>
            <w:shd w:val="clear" w:color="auto" w:fill="auto"/>
          </w:tcPr>
          <w:p w14:paraId="4E469C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65</w:t>
            </w:r>
          </w:p>
        </w:tc>
        <w:tc>
          <w:tcPr>
            <w:tcW w:w="11264" w:type="dxa"/>
            <w:tcBorders>
              <w:top w:val="single" w:sz="4" w:space="0" w:color="auto"/>
              <w:left w:val="nil"/>
              <w:bottom w:val="single" w:sz="4" w:space="0" w:color="auto"/>
            </w:tcBorders>
            <w:shd w:val="clear" w:color="auto" w:fill="auto"/>
          </w:tcPr>
          <w:p w14:paraId="05EDA5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POLYGON((115.77978372573853 -32.47055166403774, 115.77811002731323 -32.47073269525963, 115.77817440032959 -32.47109475661148, 115.77647924423218 -32.47125768374481, 115.77658653259277 -32.47199085219628, 115.77692985534668 -32.471963697915655, 115.77698349952698 -32.472343857099126, 115.77993392944336 -32.47209946923689, 115.77978372573853 -32.47055166403774))</w:t>
            </w:r>
          </w:p>
        </w:tc>
      </w:tr>
      <w:tr w:rsidR="00965BFE" w:rsidRPr="00965BFE" w14:paraId="1CB2F9CA" w14:textId="77777777" w:rsidTr="00A1798F">
        <w:trPr>
          <w:trHeight w:val="20"/>
        </w:trPr>
        <w:tc>
          <w:tcPr>
            <w:tcW w:w="0" w:type="auto"/>
            <w:tcBorders>
              <w:top w:val="single" w:sz="4" w:space="0" w:color="auto"/>
              <w:bottom w:val="single" w:sz="4" w:space="0" w:color="auto"/>
              <w:right w:val="nil"/>
            </w:tcBorders>
            <w:shd w:val="clear" w:color="auto" w:fill="auto"/>
            <w:noWrap/>
          </w:tcPr>
          <w:p w14:paraId="7A28D7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703</w:t>
            </w:r>
          </w:p>
        </w:tc>
        <w:tc>
          <w:tcPr>
            <w:tcW w:w="2078" w:type="dxa"/>
            <w:tcBorders>
              <w:top w:val="single" w:sz="4" w:space="0" w:color="auto"/>
              <w:left w:val="nil"/>
              <w:bottom w:val="single" w:sz="4" w:space="0" w:color="auto"/>
              <w:right w:val="nil"/>
            </w:tcBorders>
            <w:shd w:val="clear" w:color="auto" w:fill="auto"/>
          </w:tcPr>
          <w:p w14:paraId="0BEA3B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66</w:t>
            </w:r>
          </w:p>
        </w:tc>
        <w:tc>
          <w:tcPr>
            <w:tcW w:w="11264" w:type="dxa"/>
            <w:tcBorders>
              <w:top w:val="single" w:sz="4" w:space="0" w:color="auto"/>
              <w:left w:val="nil"/>
              <w:bottom w:val="single" w:sz="4" w:space="0" w:color="auto"/>
            </w:tcBorders>
            <w:shd w:val="clear" w:color="auto" w:fill="auto"/>
          </w:tcPr>
          <w:p w14:paraId="3400C5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POLYGON((115.77788472175598 -32.468994780504346, 115.77854990959167 -32.46886805624131, 115.7785177230835 -32.46852408948547, 115.77993392944336 -32.46856934834421, 115.78062057495117 -32.46929348699014, 115.77975153923035 -32.47011718762014, 115.7797622680664 -32.470542612467085, 115.77811002731323 -32.47073269525963, 115.77788472175598 -32.468994780504346))</w:t>
            </w:r>
          </w:p>
        </w:tc>
      </w:tr>
      <w:tr w:rsidR="00965BFE" w:rsidRPr="00965BFE" w14:paraId="7729C0EE" w14:textId="77777777" w:rsidTr="00A1798F">
        <w:trPr>
          <w:trHeight w:val="20"/>
        </w:trPr>
        <w:tc>
          <w:tcPr>
            <w:tcW w:w="0" w:type="auto"/>
            <w:tcBorders>
              <w:top w:val="single" w:sz="4" w:space="0" w:color="auto"/>
              <w:bottom w:val="single" w:sz="4" w:space="0" w:color="auto"/>
              <w:right w:val="nil"/>
            </w:tcBorders>
            <w:shd w:val="clear" w:color="auto" w:fill="auto"/>
            <w:noWrap/>
          </w:tcPr>
          <w:p w14:paraId="192579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704</w:t>
            </w:r>
          </w:p>
        </w:tc>
        <w:tc>
          <w:tcPr>
            <w:tcW w:w="2078" w:type="dxa"/>
            <w:tcBorders>
              <w:top w:val="single" w:sz="4" w:space="0" w:color="auto"/>
              <w:left w:val="nil"/>
              <w:bottom w:val="single" w:sz="4" w:space="0" w:color="auto"/>
              <w:right w:val="nil"/>
            </w:tcBorders>
            <w:shd w:val="clear" w:color="auto" w:fill="auto"/>
          </w:tcPr>
          <w:p w14:paraId="4DBA8E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40</w:t>
            </w:r>
          </w:p>
        </w:tc>
        <w:tc>
          <w:tcPr>
            <w:tcW w:w="11264" w:type="dxa"/>
            <w:tcBorders>
              <w:top w:val="single" w:sz="4" w:space="0" w:color="auto"/>
              <w:left w:val="nil"/>
              <w:bottom w:val="single" w:sz="4" w:space="0" w:color="auto"/>
            </w:tcBorders>
            <w:shd w:val="clear" w:color="auto" w:fill="auto"/>
          </w:tcPr>
          <w:p w14:paraId="08EC95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POLYGON((115.75938415039661 -32.46871654115151, 115.75860094536426 -32.47268112241512, 115.76196979988697 -32.473133689083326, 115.76286029327991 -32.4691600760382, 115.75938415039661 -32.46871654115151))</w:t>
            </w:r>
          </w:p>
        </w:tc>
      </w:tr>
      <w:tr w:rsidR="00965BFE" w:rsidRPr="00965BFE" w14:paraId="62DC3831" w14:textId="77777777" w:rsidTr="00A1798F">
        <w:trPr>
          <w:trHeight w:val="20"/>
        </w:trPr>
        <w:tc>
          <w:tcPr>
            <w:tcW w:w="0" w:type="auto"/>
            <w:tcBorders>
              <w:top w:val="single" w:sz="4" w:space="0" w:color="auto"/>
              <w:bottom w:val="single" w:sz="4" w:space="0" w:color="auto"/>
              <w:right w:val="nil"/>
            </w:tcBorders>
            <w:shd w:val="clear" w:color="auto" w:fill="auto"/>
            <w:noWrap/>
          </w:tcPr>
          <w:p w14:paraId="17DB6F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705</w:t>
            </w:r>
          </w:p>
        </w:tc>
        <w:tc>
          <w:tcPr>
            <w:tcW w:w="2078" w:type="dxa"/>
            <w:tcBorders>
              <w:top w:val="single" w:sz="4" w:space="0" w:color="auto"/>
              <w:left w:val="nil"/>
              <w:bottom w:val="single" w:sz="4" w:space="0" w:color="auto"/>
              <w:right w:val="nil"/>
            </w:tcBorders>
            <w:shd w:val="clear" w:color="auto" w:fill="auto"/>
          </w:tcPr>
          <w:p w14:paraId="585584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1622</w:t>
            </w:r>
          </w:p>
        </w:tc>
        <w:tc>
          <w:tcPr>
            <w:tcW w:w="11264" w:type="dxa"/>
            <w:tcBorders>
              <w:top w:val="single" w:sz="4" w:space="0" w:color="auto"/>
              <w:left w:val="nil"/>
              <w:bottom w:val="single" w:sz="4" w:space="0" w:color="auto"/>
            </w:tcBorders>
            <w:shd w:val="clear" w:color="auto" w:fill="auto"/>
          </w:tcPr>
          <w:p w14:paraId="63DAFB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POLYGON((115.7641464471817 -32.47814469192693, 115.763840675354 -32.47849314731378, 115.76367437839508 -32.478850652087914, 115.76366096735 -32.479239373280336, 115.76354295015335 -32.479257474671954, 115.76353222131729 -32.47956972310419, 115.76416790485382 -32.47956972310419, 115.76449513435364 -32.47953578310967, 115.76520591974258 -32.47928462675253, 115.76578259468079 -32.47992768320449, 115.76623857021332 -32.47962901200139, 115.7665765285492 -32.479253408930006, 115.76668381690979 -32.47907239484192, 115.7658576965332 -32.47868321331985, 115.76608836650848 -32.47835286024234, 115.76563239097595 -32.47819899675128, 115.7656592130661 -32.478103963287175, 115.76518714427948 -32.47795462478373, 115.76478481292725 -32.47793652313011, 115.76442003250122 -32.47799987890184, 115.7641464471817 -32.47814469192693))</w:t>
            </w:r>
          </w:p>
        </w:tc>
      </w:tr>
      <w:tr w:rsidR="00965BFE" w:rsidRPr="00965BFE" w14:paraId="68F9B86E" w14:textId="77777777" w:rsidTr="00A1798F">
        <w:trPr>
          <w:trHeight w:val="20"/>
        </w:trPr>
        <w:tc>
          <w:tcPr>
            <w:tcW w:w="0" w:type="auto"/>
            <w:tcBorders>
              <w:top w:val="single" w:sz="4" w:space="0" w:color="auto"/>
              <w:bottom w:val="single" w:sz="4" w:space="0" w:color="auto"/>
              <w:right w:val="nil"/>
            </w:tcBorders>
            <w:shd w:val="clear" w:color="auto" w:fill="auto"/>
            <w:noWrap/>
          </w:tcPr>
          <w:p w14:paraId="3564A0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706</w:t>
            </w:r>
          </w:p>
        </w:tc>
        <w:tc>
          <w:tcPr>
            <w:tcW w:w="2078" w:type="dxa"/>
            <w:tcBorders>
              <w:top w:val="single" w:sz="4" w:space="0" w:color="auto"/>
              <w:left w:val="nil"/>
              <w:bottom w:val="single" w:sz="4" w:space="0" w:color="auto"/>
              <w:right w:val="nil"/>
            </w:tcBorders>
            <w:shd w:val="clear" w:color="auto" w:fill="auto"/>
          </w:tcPr>
          <w:p w14:paraId="705CA3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3536</w:t>
            </w:r>
          </w:p>
        </w:tc>
        <w:tc>
          <w:tcPr>
            <w:tcW w:w="11264" w:type="dxa"/>
            <w:tcBorders>
              <w:top w:val="single" w:sz="4" w:space="0" w:color="auto"/>
              <w:left w:val="nil"/>
              <w:bottom w:val="single" w:sz="4" w:space="0" w:color="auto"/>
            </w:tcBorders>
            <w:shd w:val="clear" w:color="auto" w:fill="auto"/>
          </w:tcPr>
          <w:p w14:paraId="2CFC5F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POLYGON((115.76219916343689 -32.472932195528145, 115.76424837112427 -32.473049862752575, 115.76422691345215 -32.47272401467739, 115.76402306556702 -32.47229860013765, 115.76373338699341 -32.471918440763076, 115.76336860656738 -32.471628794447895, 115.7629930973053 -32.471465867986126, 115.7633900642395 -32.469230125091116, 115.76297163963318 -32.46920296997787, 115.76219916343689 -32.472932195528145))</w:t>
            </w:r>
          </w:p>
        </w:tc>
      </w:tr>
      <w:tr w:rsidR="00965BFE" w:rsidRPr="00965BFE" w14:paraId="02F80BDF" w14:textId="77777777" w:rsidTr="00A1798F">
        <w:trPr>
          <w:trHeight w:val="20"/>
        </w:trPr>
        <w:tc>
          <w:tcPr>
            <w:tcW w:w="0" w:type="auto"/>
            <w:tcBorders>
              <w:top w:val="single" w:sz="4" w:space="0" w:color="auto"/>
              <w:bottom w:val="single" w:sz="4" w:space="0" w:color="auto"/>
              <w:right w:val="nil"/>
            </w:tcBorders>
            <w:shd w:val="clear" w:color="auto" w:fill="auto"/>
            <w:noWrap/>
          </w:tcPr>
          <w:p w14:paraId="4F2534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707</w:t>
            </w:r>
          </w:p>
        </w:tc>
        <w:tc>
          <w:tcPr>
            <w:tcW w:w="2078" w:type="dxa"/>
            <w:tcBorders>
              <w:top w:val="single" w:sz="4" w:space="0" w:color="auto"/>
              <w:left w:val="nil"/>
              <w:bottom w:val="single" w:sz="4" w:space="0" w:color="auto"/>
              <w:right w:val="nil"/>
            </w:tcBorders>
            <w:shd w:val="clear" w:color="auto" w:fill="auto"/>
          </w:tcPr>
          <w:p w14:paraId="616BF6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Lakelands, Stage DV</w:t>
            </w:r>
          </w:p>
        </w:tc>
        <w:tc>
          <w:tcPr>
            <w:tcW w:w="11264" w:type="dxa"/>
            <w:tcBorders>
              <w:top w:val="single" w:sz="4" w:space="0" w:color="auto"/>
              <w:left w:val="nil"/>
              <w:bottom w:val="single" w:sz="4" w:space="0" w:color="auto"/>
            </w:tcBorders>
            <w:shd w:val="clear" w:color="auto" w:fill="auto"/>
          </w:tcPr>
          <w:p w14:paraId="05EA27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POLYGON((115.75907975435257 -32.475745736550394, 115.75877398252487 -32.475738948264144, 115.7587605714798 -32.476410986120044, 115.75844138860703 -32.47639967239295, 115.75852185487747 -32.47436091555549, 115.75854867696762 -32.47423193604507, 115.75861036777496 -32.474188942833855, 115.75913339853287 -32.4742613524409, 115.75936138629913 -32.47429529442415, 115.75990319252014 -32.47436747413037, 115.75994208455086 -32.47441159865408, 115.75993806123734 -32.47465960423859, 115.76010704040527 -32.474666392606224, 115.76042622327805 -32.474722962316676, 115.76038599014282 -32.475790991779, 115.76143741607666 -32.47581361938478, 115.76141327619553 -32.476057997164716, 115.76137036085129 -32.47630011153318, 115.76131939888 -32.476757185481745, 115.76126039028168 -32.476793389259676, 115.76009631156921 -32.47677348425467, 115.76003730297089 -32.47672370404526, 115.76004266738892 -32.47625757893062, 115.75993537902832 -32.47626210442876, 115.75993001461029 -32.47616706891977, 115.75922191143036 -32.47617611992495, 115.75913608074188 -32.4761806454272, 115.75906902551651 -32.47618018580588, 115.75907975435257 -32.475745736550394))</w:t>
            </w:r>
          </w:p>
        </w:tc>
      </w:tr>
      <w:tr w:rsidR="00965BFE" w:rsidRPr="00965BFE" w14:paraId="6AE29CBE" w14:textId="77777777" w:rsidTr="00A1798F">
        <w:trPr>
          <w:trHeight w:val="20"/>
        </w:trPr>
        <w:tc>
          <w:tcPr>
            <w:tcW w:w="0" w:type="auto"/>
            <w:tcBorders>
              <w:top w:val="single" w:sz="4" w:space="0" w:color="auto"/>
              <w:bottom w:val="single" w:sz="4" w:space="0" w:color="auto"/>
              <w:right w:val="nil"/>
            </w:tcBorders>
            <w:shd w:val="clear" w:color="auto" w:fill="auto"/>
            <w:noWrap/>
          </w:tcPr>
          <w:p w14:paraId="00EC1A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708</w:t>
            </w:r>
          </w:p>
        </w:tc>
        <w:tc>
          <w:tcPr>
            <w:tcW w:w="2078" w:type="dxa"/>
            <w:tcBorders>
              <w:top w:val="single" w:sz="4" w:space="0" w:color="auto"/>
              <w:left w:val="nil"/>
              <w:bottom w:val="single" w:sz="4" w:space="0" w:color="auto"/>
              <w:right w:val="nil"/>
            </w:tcBorders>
            <w:shd w:val="clear" w:color="auto" w:fill="auto"/>
          </w:tcPr>
          <w:p w14:paraId="7CB2BB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Leo Gardens</w:t>
            </w:r>
          </w:p>
        </w:tc>
        <w:tc>
          <w:tcPr>
            <w:tcW w:w="11264" w:type="dxa"/>
            <w:tcBorders>
              <w:top w:val="single" w:sz="4" w:space="0" w:color="auto"/>
              <w:left w:val="nil"/>
              <w:bottom w:val="single" w:sz="4" w:space="0" w:color="auto"/>
            </w:tcBorders>
            <w:shd w:val="clear" w:color="auto" w:fill="auto"/>
          </w:tcPr>
          <w:p w14:paraId="6FDF76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POLYGON((150.88501611634194 -33.89023676138356, 150.88619354245554 -33.88900648916671, 150.8844991934892 -33.88815101462551, 150.88316688022178 -33.88917395951463, 150.88501611634194 -33.89023676138356))</w:t>
            </w:r>
          </w:p>
        </w:tc>
      </w:tr>
      <w:tr w:rsidR="00965BFE" w:rsidRPr="00965BFE" w14:paraId="44767879" w14:textId="77777777" w:rsidTr="00A1798F">
        <w:trPr>
          <w:trHeight w:val="20"/>
        </w:trPr>
        <w:tc>
          <w:tcPr>
            <w:tcW w:w="0" w:type="auto"/>
            <w:tcBorders>
              <w:top w:val="single" w:sz="4" w:space="0" w:color="auto"/>
              <w:bottom w:val="single" w:sz="4" w:space="0" w:color="auto"/>
              <w:right w:val="nil"/>
            </w:tcBorders>
            <w:shd w:val="clear" w:color="auto" w:fill="auto"/>
            <w:noWrap/>
          </w:tcPr>
          <w:p w14:paraId="12A410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709</w:t>
            </w:r>
          </w:p>
        </w:tc>
        <w:tc>
          <w:tcPr>
            <w:tcW w:w="2078" w:type="dxa"/>
            <w:tcBorders>
              <w:top w:val="single" w:sz="4" w:space="0" w:color="auto"/>
              <w:left w:val="nil"/>
              <w:bottom w:val="single" w:sz="4" w:space="0" w:color="auto"/>
              <w:right w:val="nil"/>
            </w:tcBorders>
            <w:shd w:val="clear" w:color="auto" w:fill="auto"/>
          </w:tcPr>
          <w:p w14:paraId="3B2716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Level 1 2681 Gold Coast Hwy</w:t>
            </w:r>
          </w:p>
        </w:tc>
        <w:tc>
          <w:tcPr>
            <w:tcW w:w="11264" w:type="dxa"/>
            <w:tcBorders>
              <w:top w:val="single" w:sz="4" w:space="0" w:color="auto"/>
              <w:left w:val="nil"/>
              <w:bottom w:val="single" w:sz="4" w:space="0" w:color="auto"/>
            </w:tcBorders>
            <w:shd w:val="clear" w:color="auto" w:fill="auto"/>
          </w:tcPr>
          <w:p w14:paraId="65A9F7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POLYGON((153.43085208196203 -28.031170066520136, 153.43114371599836 -28.03112054665761, 153.43108019437182 -28.030870959200513, 153.4310710384391 -28.030822011608507, 153.4307791119553 -28.03086957408886, 153.43085208196203 -28.031170066520136))</w:t>
            </w:r>
          </w:p>
        </w:tc>
      </w:tr>
      <w:tr w:rsidR="00965BFE" w:rsidRPr="00965BFE" w14:paraId="2A51263C" w14:textId="77777777" w:rsidTr="00A1798F">
        <w:trPr>
          <w:trHeight w:val="20"/>
        </w:trPr>
        <w:tc>
          <w:tcPr>
            <w:tcW w:w="0" w:type="auto"/>
            <w:tcBorders>
              <w:top w:val="single" w:sz="4" w:space="0" w:color="auto"/>
              <w:bottom w:val="single" w:sz="4" w:space="0" w:color="auto"/>
              <w:right w:val="nil"/>
            </w:tcBorders>
            <w:shd w:val="clear" w:color="auto" w:fill="auto"/>
            <w:noWrap/>
          </w:tcPr>
          <w:p w14:paraId="0FF884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710</w:t>
            </w:r>
          </w:p>
        </w:tc>
        <w:tc>
          <w:tcPr>
            <w:tcW w:w="2078" w:type="dxa"/>
            <w:tcBorders>
              <w:top w:val="single" w:sz="4" w:space="0" w:color="auto"/>
              <w:left w:val="nil"/>
              <w:bottom w:val="single" w:sz="4" w:space="0" w:color="auto"/>
              <w:right w:val="nil"/>
            </w:tcBorders>
            <w:shd w:val="clear" w:color="auto" w:fill="auto"/>
          </w:tcPr>
          <w:p w14:paraId="4C0EC4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Level 3 20B Lexington Drive</w:t>
            </w:r>
          </w:p>
        </w:tc>
        <w:tc>
          <w:tcPr>
            <w:tcW w:w="11264" w:type="dxa"/>
            <w:tcBorders>
              <w:top w:val="single" w:sz="4" w:space="0" w:color="auto"/>
              <w:left w:val="nil"/>
              <w:bottom w:val="single" w:sz="4" w:space="0" w:color="auto"/>
            </w:tcBorders>
            <w:shd w:val="clear" w:color="auto" w:fill="auto"/>
          </w:tcPr>
          <w:p w14:paraId="6D95E3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POLYGON((150.94610488273364 -33.7353737941932, 150.9462228999303 -33.73563253825464, 150.9464589343236 -33.73554777735494, 150.9463301882909 -33.73529349415341, 150.94610488273364 -33.7353737941932))</w:t>
            </w:r>
          </w:p>
        </w:tc>
      </w:tr>
      <w:tr w:rsidR="00965BFE" w:rsidRPr="00965BFE" w14:paraId="1B0D25A6" w14:textId="77777777" w:rsidTr="00A1798F">
        <w:trPr>
          <w:trHeight w:val="20"/>
        </w:trPr>
        <w:tc>
          <w:tcPr>
            <w:tcW w:w="0" w:type="auto"/>
            <w:tcBorders>
              <w:top w:val="single" w:sz="4" w:space="0" w:color="auto"/>
              <w:bottom w:val="single" w:sz="4" w:space="0" w:color="auto"/>
              <w:right w:val="nil"/>
            </w:tcBorders>
            <w:shd w:val="clear" w:color="auto" w:fill="auto"/>
            <w:noWrap/>
          </w:tcPr>
          <w:p w14:paraId="0634A1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711</w:t>
            </w:r>
          </w:p>
        </w:tc>
        <w:tc>
          <w:tcPr>
            <w:tcW w:w="2078" w:type="dxa"/>
            <w:tcBorders>
              <w:top w:val="single" w:sz="4" w:space="0" w:color="auto"/>
              <w:left w:val="nil"/>
              <w:bottom w:val="single" w:sz="4" w:space="0" w:color="auto"/>
              <w:right w:val="nil"/>
            </w:tcBorders>
            <w:shd w:val="clear" w:color="auto" w:fill="auto"/>
          </w:tcPr>
          <w:p w14:paraId="2C3376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Lexington Drive</w:t>
            </w:r>
          </w:p>
        </w:tc>
        <w:tc>
          <w:tcPr>
            <w:tcW w:w="11264" w:type="dxa"/>
            <w:tcBorders>
              <w:top w:val="single" w:sz="4" w:space="0" w:color="auto"/>
              <w:left w:val="nil"/>
              <w:bottom w:val="single" w:sz="4" w:space="0" w:color="auto"/>
            </w:tcBorders>
            <w:shd w:val="clear" w:color="auto" w:fill="auto"/>
          </w:tcPr>
          <w:p w14:paraId="4D5042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POLYGON((150.94627209032308 -33.73453573398019, 150.94540687655706 -33.73477413892809, 150.9445523916271 -33.735043771118, 150.94509858668494 -33.73627365776699, 150.94683834496652 -33.735775355181325, 150.94655789985381 -33.73517339130803, 150.94627209032308 -33.73453573398019))</w:t>
            </w:r>
          </w:p>
        </w:tc>
      </w:tr>
      <w:tr w:rsidR="00965BFE" w:rsidRPr="00965BFE" w14:paraId="5ECF4A9F" w14:textId="77777777" w:rsidTr="00A1798F">
        <w:trPr>
          <w:trHeight w:val="20"/>
        </w:trPr>
        <w:tc>
          <w:tcPr>
            <w:tcW w:w="0" w:type="auto"/>
            <w:tcBorders>
              <w:top w:val="single" w:sz="4" w:space="0" w:color="auto"/>
              <w:bottom w:val="single" w:sz="4" w:space="0" w:color="auto"/>
              <w:right w:val="nil"/>
            </w:tcBorders>
            <w:shd w:val="clear" w:color="auto" w:fill="auto"/>
            <w:noWrap/>
          </w:tcPr>
          <w:p w14:paraId="626A0D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712</w:t>
            </w:r>
          </w:p>
        </w:tc>
        <w:tc>
          <w:tcPr>
            <w:tcW w:w="2078" w:type="dxa"/>
            <w:tcBorders>
              <w:top w:val="single" w:sz="4" w:space="0" w:color="auto"/>
              <w:left w:val="nil"/>
              <w:bottom w:val="single" w:sz="4" w:space="0" w:color="auto"/>
              <w:right w:val="nil"/>
            </w:tcBorders>
            <w:shd w:val="clear" w:color="auto" w:fill="auto"/>
          </w:tcPr>
          <w:p w14:paraId="198DEF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Lianas</w:t>
            </w:r>
          </w:p>
        </w:tc>
        <w:tc>
          <w:tcPr>
            <w:tcW w:w="11264" w:type="dxa"/>
            <w:tcBorders>
              <w:top w:val="single" w:sz="4" w:space="0" w:color="auto"/>
              <w:left w:val="nil"/>
              <w:bottom w:val="single" w:sz="4" w:space="0" w:color="auto"/>
            </w:tcBorders>
            <w:shd w:val="clear" w:color="auto" w:fill="auto"/>
          </w:tcPr>
          <w:p w14:paraId="752D1D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POLYGON((150.97091320263985 -33.8684625236959, 150.97072668655028 -33.86790772549779, 150.97028788398688 -33.86798505375645, 150.97038783622565 -33.86838757875207, 150.97091320263985 -33.8684625236959))</w:t>
            </w:r>
          </w:p>
        </w:tc>
      </w:tr>
      <w:tr w:rsidR="00965BFE" w:rsidRPr="00965BFE" w14:paraId="03AFEB75" w14:textId="77777777" w:rsidTr="00A1798F">
        <w:trPr>
          <w:trHeight w:val="20"/>
        </w:trPr>
        <w:tc>
          <w:tcPr>
            <w:tcW w:w="0" w:type="auto"/>
            <w:tcBorders>
              <w:top w:val="single" w:sz="4" w:space="0" w:color="auto"/>
              <w:bottom w:val="single" w:sz="4" w:space="0" w:color="auto"/>
              <w:right w:val="nil"/>
            </w:tcBorders>
            <w:shd w:val="clear" w:color="auto" w:fill="auto"/>
            <w:noWrap/>
          </w:tcPr>
          <w:p w14:paraId="516E96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713</w:t>
            </w:r>
          </w:p>
        </w:tc>
        <w:tc>
          <w:tcPr>
            <w:tcW w:w="2078" w:type="dxa"/>
            <w:tcBorders>
              <w:top w:val="single" w:sz="4" w:space="0" w:color="auto"/>
              <w:left w:val="nil"/>
              <w:bottom w:val="single" w:sz="4" w:space="0" w:color="auto"/>
              <w:right w:val="nil"/>
            </w:tcBorders>
            <w:shd w:val="clear" w:color="auto" w:fill="auto"/>
          </w:tcPr>
          <w:p w14:paraId="1A84CD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Linton Apartments</w:t>
            </w:r>
          </w:p>
        </w:tc>
        <w:tc>
          <w:tcPr>
            <w:tcW w:w="11264" w:type="dxa"/>
            <w:tcBorders>
              <w:top w:val="single" w:sz="4" w:space="0" w:color="auto"/>
              <w:left w:val="nil"/>
              <w:bottom w:val="single" w:sz="4" w:space="0" w:color="auto"/>
            </w:tcBorders>
            <w:shd w:val="clear" w:color="auto" w:fill="auto"/>
          </w:tcPr>
          <w:p w14:paraId="73C265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POLYGON((153.0397510063093 -27.484696052275563, 153.03980819021922 -27.48437896830686, 153.03941947154476 -27.484317793019702, 153.0393650750092 -27.484641731963606, 153.0397510063093 -27.484696052275563))</w:t>
            </w:r>
          </w:p>
        </w:tc>
      </w:tr>
      <w:tr w:rsidR="00965BFE" w:rsidRPr="00965BFE" w14:paraId="6AB5EC45" w14:textId="77777777" w:rsidTr="00A1798F">
        <w:trPr>
          <w:trHeight w:val="20"/>
        </w:trPr>
        <w:tc>
          <w:tcPr>
            <w:tcW w:w="0" w:type="auto"/>
            <w:tcBorders>
              <w:top w:val="single" w:sz="4" w:space="0" w:color="auto"/>
              <w:bottom w:val="single" w:sz="4" w:space="0" w:color="auto"/>
              <w:right w:val="nil"/>
            </w:tcBorders>
            <w:shd w:val="clear" w:color="auto" w:fill="auto"/>
            <w:noWrap/>
          </w:tcPr>
          <w:p w14:paraId="0EE889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714</w:t>
            </w:r>
          </w:p>
        </w:tc>
        <w:tc>
          <w:tcPr>
            <w:tcW w:w="2078" w:type="dxa"/>
            <w:tcBorders>
              <w:top w:val="single" w:sz="4" w:space="0" w:color="auto"/>
              <w:left w:val="nil"/>
              <w:bottom w:val="single" w:sz="4" w:space="0" w:color="auto"/>
              <w:right w:val="nil"/>
            </w:tcBorders>
            <w:shd w:val="clear" w:color="auto" w:fill="auto"/>
          </w:tcPr>
          <w:p w14:paraId="09FEFE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Liverpool</w:t>
            </w:r>
          </w:p>
        </w:tc>
        <w:tc>
          <w:tcPr>
            <w:tcW w:w="11264" w:type="dxa"/>
            <w:tcBorders>
              <w:top w:val="single" w:sz="4" w:space="0" w:color="auto"/>
              <w:left w:val="nil"/>
              <w:bottom w:val="single" w:sz="4" w:space="0" w:color="auto"/>
            </w:tcBorders>
            <w:shd w:val="clear" w:color="auto" w:fill="auto"/>
          </w:tcPr>
          <w:p w14:paraId="16703B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POLYGON((150.9193050731846 -33.9210295453307, 150.9197707754953 -33.92108369670059, 150.9198066431214 -33.92078611684018, 150.9193377005285 -33.92072418892197, 150.9193050731846 -33.9210295453307))</w:t>
            </w:r>
          </w:p>
        </w:tc>
      </w:tr>
      <w:tr w:rsidR="00965BFE" w:rsidRPr="00965BFE" w14:paraId="31625688" w14:textId="77777777" w:rsidTr="00A1798F">
        <w:trPr>
          <w:trHeight w:val="20"/>
        </w:trPr>
        <w:tc>
          <w:tcPr>
            <w:tcW w:w="0" w:type="auto"/>
            <w:tcBorders>
              <w:top w:val="single" w:sz="4" w:space="0" w:color="auto"/>
              <w:bottom w:val="single" w:sz="4" w:space="0" w:color="auto"/>
              <w:right w:val="nil"/>
            </w:tcBorders>
            <w:shd w:val="clear" w:color="auto" w:fill="auto"/>
            <w:noWrap/>
          </w:tcPr>
          <w:p w14:paraId="603602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715</w:t>
            </w:r>
          </w:p>
        </w:tc>
        <w:tc>
          <w:tcPr>
            <w:tcW w:w="2078" w:type="dxa"/>
            <w:tcBorders>
              <w:top w:val="single" w:sz="4" w:space="0" w:color="auto"/>
              <w:left w:val="nil"/>
              <w:bottom w:val="single" w:sz="4" w:space="0" w:color="auto"/>
              <w:right w:val="nil"/>
            </w:tcBorders>
            <w:shd w:val="clear" w:color="auto" w:fill="auto"/>
          </w:tcPr>
          <w:p w14:paraId="130A2C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Liverpool</w:t>
            </w:r>
          </w:p>
        </w:tc>
        <w:tc>
          <w:tcPr>
            <w:tcW w:w="11264" w:type="dxa"/>
            <w:tcBorders>
              <w:top w:val="single" w:sz="4" w:space="0" w:color="auto"/>
              <w:left w:val="nil"/>
              <w:bottom w:val="single" w:sz="4" w:space="0" w:color="auto"/>
            </w:tcBorders>
            <w:shd w:val="clear" w:color="auto" w:fill="auto"/>
          </w:tcPr>
          <w:p w14:paraId="0861F7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POLYGON((150.91702551590515 -33.92938234608819, 150.91767187359437 -33.92948917940063, 150.91775847932126 -33.92895355578514, 150.91711613636335 -33.92887135780152, 150.91702551590515 -33.92938234608819))</w:t>
            </w:r>
          </w:p>
        </w:tc>
      </w:tr>
      <w:tr w:rsidR="00965BFE" w:rsidRPr="00965BFE" w14:paraId="701ABE4A" w14:textId="77777777" w:rsidTr="00A1798F">
        <w:trPr>
          <w:trHeight w:val="20"/>
        </w:trPr>
        <w:tc>
          <w:tcPr>
            <w:tcW w:w="0" w:type="auto"/>
            <w:tcBorders>
              <w:top w:val="single" w:sz="4" w:space="0" w:color="auto"/>
              <w:bottom w:val="single" w:sz="4" w:space="0" w:color="auto"/>
              <w:right w:val="nil"/>
            </w:tcBorders>
            <w:shd w:val="clear" w:color="auto" w:fill="auto"/>
            <w:noWrap/>
          </w:tcPr>
          <w:p w14:paraId="249E5A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716</w:t>
            </w:r>
          </w:p>
        </w:tc>
        <w:tc>
          <w:tcPr>
            <w:tcW w:w="2078" w:type="dxa"/>
            <w:tcBorders>
              <w:top w:val="single" w:sz="4" w:space="0" w:color="auto"/>
              <w:left w:val="nil"/>
              <w:bottom w:val="single" w:sz="4" w:space="0" w:color="auto"/>
              <w:right w:val="nil"/>
            </w:tcBorders>
            <w:shd w:val="clear" w:color="auto" w:fill="auto"/>
          </w:tcPr>
          <w:p w14:paraId="69FDEC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Living Choice Glenhaven</w:t>
            </w:r>
          </w:p>
        </w:tc>
        <w:tc>
          <w:tcPr>
            <w:tcW w:w="11264" w:type="dxa"/>
            <w:tcBorders>
              <w:top w:val="single" w:sz="4" w:space="0" w:color="auto"/>
              <w:left w:val="nil"/>
              <w:bottom w:val="single" w:sz="4" w:space="0" w:color="auto"/>
            </w:tcBorders>
            <w:shd w:val="clear" w:color="auto" w:fill="auto"/>
          </w:tcPr>
          <w:p w14:paraId="4D73D7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POLYGON((150.99443078041077 -33.69626396335785, 150.99408745765686 -33.695897984789795, 150.99437713623047 -33.694835745483786, 150.99282145500183 -33.694621510755184, 150.9927999973297 -33.6938895380691, 150.99446296691895 -33.69413948066294, 150.99464535713196 -33.693612815063624, 150.99594354629517 -33.69373778685386, 150.995911359787 -33.692970100128676, 150.99798202514648 -33.69300580664007, 150.99801421165466 -33.69386275846236, 150.99871158599854 -33.694353716593305, 150.9984004497528 -33.69546952009524, 150.9974992275238 -33.69524636055398, 150.9952461719513 -33.69546952009524, 150.99443078041077 -33.69626396335785))</w:t>
            </w:r>
          </w:p>
        </w:tc>
      </w:tr>
      <w:tr w:rsidR="00965BFE" w:rsidRPr="00965BFE" w14:paraId="19E6AE26" w14:textId="77777777" w:rsidTr="00A1798F">
        <w:trPr>
          <w:trHeight w:val="20"/>
        </w:trPr>
        <w:tc>
          <w:tcPr>
            <w:tcW w:w="0" w:type="auto"/>
            <w:tcBorders>
              <w:top w:val="single" w:sz="4" w:space="0" w:color="auto"/>
              <w:bottom w:val="single" w:sz="4" w:space="0" w:color="auto"/>
              <w:right w:val="nil"/>
            </w:tcBorders>
            <w:shd w:val="clear" w:color="auto" w:fill="auto"/>
            <w:noWrap/>
          </w:tcPr>
          <w:p w14:paraId="4D0308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717</w:t>
            </w:r>
          </w:p>
        </w:tc>
        <w:tc>
          <w:tcPr>
            <w:tcW w:w="2078" w:type="dxa"/>
            <w:tcBorders>
              <w:top w:val="single" w:sz="4" w:space="0" w:color="auto"/>
              <w:left w:val="nil"/>
              <w:bottom w:val="single" w:sz="4" w:space="0" w:color="auto"/>
              <w:right w:val="nil"/>
            </w:tcBorders>
            <w:shd w:val="clear" w:color="auto" w:fill="auto"/>
          </w:tcPr>
          <w:p w14:paraId="085ACA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Loft</w:t>
            </w:r>
          </w:p>
        </w:tc>
        <w:tc>
          <w:tcPr>
            <w:tcW w:w="11264" w:type="dxa"/>
            <w:tcBorders>
              <w:top w:val="single" w:sz="4" w:space="0" w:color="auto"/>
              <w:left w:val="nil"/>
              <w:bottom w:val="single" w:sz="4" w:space="0" w:color="auto"/>
            </w:tcBorders>
            <w:shd w:val="clear" w:color="auto" w:fill="auto"/>
          </w:tcPr>
          <w:p w14:paraId="1E28AF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POLYGON((151.0620753652206 -34.0299182928687, 151.06256620947033 -34.03008723071072, 151.0624696499458 -34.03042288253037, 151.06193857256085 -34.030338413985554, 151.0620753652206 -34.0299182928687))</w:t>
            </w:r>
          </w:p>
        </w:tc>
      </w:tr>
      <w:tr w:rsidR="00965BFE" w:rsidRPr="00965BFE" w14:paraId="141AF7E6" w14:textId="77777777" w:rsidTr="00A1798F">
        <w:trPr>
          <w:trHeight w:val="20"/>
        </w:trPr>
        <w:tc>
          <w:tcPr>
            <w:tcW w:w="0" w:type="auto"/>
            <w:tcBorders>
              <w:top w:val="single" w:sz="4" w:space="0" w:color="auto"/>
              <w:bottom w:val="single" w:sz="4" w:space="0" w:color="auto"/>
              <w:right w:val="nil"/>
            </w:tcBorders>
            <w:shd w:val="clear" w:color="auto" w:fill="auto"/>
            <w:noWrap/>
          </w:tcPr>
          <w:p w14:paraId="41B3A8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718</w:t>
            </w:r>
          </w:p>
        </w:tc>
        <w:tc>
          <w:tcPr>
            <w:tcW w:w="2078" w:type="dxa"/>
            <w:tcBorders>
              <w:top w:val="single" w:sz="4" w:space="0" w:color="auto"/>
              <w:left w:val="nil"/>
              <w:bottom w:val="single" w:sz="4" w:space="0" w:color="auto"/>
              <w:right w:val="nil"/>
            </w:tcBorders>
            <w:shd w:val="clear" w:color="auto" w:fill="auto"/>
          </w:tcPr>
          <w:p w14:paraId="2455B3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Loftus Place</w:t>
            </w:r>
          </w:p>
        </w:tc>
        <w:tc>
          <w:tcPr>
            <w:tcW w:w="11264" w:type="dxa"/>
            <w:tcBorders>
              <w:top w:val="single" w:sz="4" w:space="0" w:color="auto"/>
              <w:left w:val="nil"/>
              <w:bottom w:val="single" w:sz="4" w:space="0" w:color="auto"/>
            </w:tcBorders>
            <w:shd w:val="clear" w:color="auto" w:fill="auto"/>
          </w:tcPr>
          <w:p w14:paraId="06E4D7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POLYGON((151.0806517088273 -33.86473307312386, 151.08079551912772 -33.86446643028152, 151.08055358638808 -33.86435944953713, 151.08031299475294 -33.864259150256544, 151.08014392433688 -33.864607788296446, 151.0806517088273 -33.86473307312386))</w:t>
            </w:r>
          </w:p>
        </w:tc>
      </w:tr>
      <w:tr w:rsidR="00965BFE" w:rsidRPr="00965BFE" w14:paraId="3C6DB1DA" w14:textId="77777777" w:rsidTr="00A1798F">
        <w:trPr>
          <w:trHeight w:val="20"/>
        </w:trPr>
        <w:tc>
          <w:tcPr>
            <w:tcW w:w="0" w:type="auto"/>
            <w:tcBorders>
              <w:top w:val="single" w:sz="4" w:space="0" w:color="auto"/>
              <w:bottom w:val="single" w:sz="4" w:space="0" w:color="auto"/>
              <w:right w:val="nil"/>
            </w:tcBorders>
            <w:shd w:val="clear" w:color="auto" w:fill="auto"/>
            <w:noWrap/>
          </w:tcPr>
          <w:p w14:paraId="69A4F4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719</w:t>
            </w:r>
          </w:p>
        </w:tc>
        <w:tc>
          <w:tcPr>
            <w:tcW w:w="2078" w:type="dxa"/>
            <w:tcBorders>
              <w:top w:val="single" w:sz="4" w:space="0" w:color="auto"/>
              <w:left w:val="nil"/>
              <w:bottom w:val="single" w:sz="4" w:space="0" w:color="auto"/>
              <w:right w:val="nil"/>
            </w:tcBorders>
            <w:shd w:val="clear" w:color="auto" w:fill="auto"/>
          </w:tcPr>
          <w:p w14:paraId="784FD91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Longford Hill</w:t>
            </w:r>
          </w:p>
        </w:tc>
        <w:tc>
          <w:tcPr>
            <w:tcW w:w="11264" w:type="dxa"/>
            <w:tcBorders>
              <w:top w:val="single" w:sz="4" w:space="0" w:color="auto"/>
              <w:left w:val="nil"/>
              <w:bottom w:val="single" w:sz="4" w:space="0" w:color="auto"/>
            </w:tcBorders>
            <w:shd w:val="clear" w:color="auto" w:fill="auto"/>
          </w:tcPr>
          <w:p w14:paraId="2A488D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POLYGON((145.1242232322693 -37.81367706414504, 145.12414813041687 -37.81400338455919, 145.1246201992035 -37.81405847747382, 145.12468993663788 -37.81372368143536, 145.1242232322693 -37.81367706414504))</w:t>
            </w:r>
          </w:p>
        </w:tc>
      </w:tr>
      <w:tr w:rsidR="00965BFE" w:rsidRPr="00965BFE" w14:paraId="03C544A8" w14:textId="77777777" w:rsidTr="00A1798F">
        <w:trPr>
          <w:trHeight w:val="20"/>
        </w:trPr>
        <w:tc>
          <w:tcPr>
            <w:tcW w:w="0" w:type="auto"/>
            <w:tcBorders>
              <w:top w:val="single" w:sz="4" w:space="0" w:color="auto"/>
              <w:bottom w:val="single" w:sz="4" w:space="0" w:color="auto"/>
              <w:right w:val="nil"/>
            </w:tcBorders>
            <w:shd w:val="clear" w:color="auto" w:fill="auto"/>
            <w:noWrap/>
          </w:tcPr>
          <w:p w14:paraId="574CCE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720</w:t>
            </w:r>
          </w:p>
        </w:tc>
        <w:tc>
          <w:tcPr>
            <w:tcW w:w="2078" w:type="dxa"/>
            <w:tcBorders>
              <w:top w:val="single" w:sz="4" w:space="0" w:color="auto"/>
              <w:left w:val="nil"/>
              <w:bottom w:val="single" w:sz="4" w:space="0" w:color="auto"/>
              <w:right w:val="nil"/>
            </w:tcBorders>
            <w:shd w:val="clear" w:color="auto" w:fill="auto"/>
          </w:tcPr>
          <w:p w14:paraId="38A11A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Lot 110 on SP 278710 Corner Pelican Waters Boulevarde and Coral Sea Drive</w:t>
            </w:r>
          </w:p>
        </w:tc>
        <w:tc>
          <w:tcPr>
            <w:tcW w:w="11264" w:type="dxa"/>
            <w:tcBorders>
              <w:top w:val="single" w:sz="4" w:space="0" w:color="auto"/>
              <w:left w:val="nil"/>
              <w:bottom w:val="single" w:sz="4" w:space="0" w:color="auto"/>
            </w:tcBorders>
            <w:shd w:val="clear" w:color="auto" w:fill="auto"/>
          </w:tcPr>
          <w:p w14:paraId="178C7D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POLYGON((153.10654481877563 -26.833945522171927, 153.10642411936996 -26.833593694057356, 153.10661723841903 -26.833277765839494, 153.1068076752591 -26.83317006283654, 153.10683986176727 -26.83389765446546, 153.10654481877563 -26.833945522171927))</w:t>
            </w:r>
          </w:p>
        </w:tc>
      </w:tr>
      <w:tr w:rsidR="00965BFE" w:rsidRPr="00965BFE" w14:paraId="7BCCC99A" w14:textId="77777777" w:rsidTr="00A1798F">
        <w:trPr>
          <w:trHeight w:val="20"/>
        </w:trPr>
        <w:tc>
          <w:tcPr>
            <w:tcW w:w="0" w:type="auto"/>
            <w:tcBorders>
              <w:top w:val="single" w:sz="4" w:space="0" w:color="auto"/>
              <w:bottom w:val="single" w:sz="4" w:space="0" w:color="auto"/>
              <w:right w:val="nil"/>
            </w:tcBorders>
            <w:shd w:val="clear" w:color="auto" w:fill="auto"/>
            <w:noWrap/>
          </w:tcPr>
          <w:p w14:paraId="41E78B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721</w:t>
            </w:r>
          </w:p>
        </w:tc>
        <w:tc>
          <w:tcPr>
            <w:tcW w:w="2078" w:type="dxa"/>
            <w:tcBorders>
              <w:top w:val="single" w:sz="4" w:space="0" w:color="auto"/>
              <w:left w:val="nil"/>
              <w:bottom w:val="single" w:sz="4" w:space="0" w:color="auto"/>
              <w:right w:val="nil"/>
            </w:tcBorders>
            <w:shd w:val="clear" w:color="auto" w:fill="auto"/>
          </w:tcPr>
          <w:p w14:paraId="6ADD40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Luna</w:t>
            </w:r>
          </w:p>
        </w:tc>
        <w:tc>
          <w:tcPr>
            <w:tcW w:w="11264" w:type="dxa"/>
            <w:tcBorders>
              <w:top w:val="single" w:sz="4" w:space="0" w:color="auto"/>
              <w:left w:val="nil"/>
              <w:bottom w:val="single" w:sz="4" w:space="0" w:color="auto"/>
            </w:tcBorders>
            <w:shd w:val="clear" w:color="auto" w:fill="auto"/>
          </w:tcPr>
          <w:p w14:paraId="450214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POLYGON((151.14449501037598 -33.892862052231486, 151.1436152458191 -33.893895120068215, 151.1451280117035 -33.89413112087849, 151.14557325839996 -33.893494362479224, 151.14494025707245 -33.89338749347078, 151.14489197731018 -33.89363685428218, 151.14475786685944 -33.89361904281982, 151.1448973417282 -33.89296892189834, 151.14449501037598 -33.892862052231486))</w:t>
            </w:r>
          </w:p>
        </w:tc>
      </w:tr>
      <w:tr w:rsidR="00965BFE" w:rsidRPr="00965BFE" w14:paraId="2DEA7207" w14:textId="77777777" w:rsidTr="00A1798F">
        <w:trPr>
          <w:trHeight w:val="20"/>
        </w:trPr>
        <w:tc>
          <w:tcPr>
            <w:tcW w:w="0" w:type="auto"/>
            <w:tcBorders>
              <w:top w:val="single" w:sz="4" w:space="0" w:color="auto"/>
              <w:bottom w:val="single" w:sz="4" w:space="0" w:color="auto"/>
              <w:right w:val="nil"/>
            </w:tcBorders>
            <w:shd w:val="clear" w:color="auto" w:fill="auto"/>
            <w:noWrap/>
          </w:tcPr>
          <w:p w14:paraId="7A5F0F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722</w:t>
            </w:r>
          </w:p>
        </w:tc>
        <w:tc>
          <w:tcPr>
            <w:tcW w:w="2078" w:type="dxa"/>
            <w:tcBorders>
              <w:top w:val="single" w:sz="4" w:space="0" w:color="auto"/>
              <w:left w:val="nil"/>
              <w:bottom w:val="single" w:sz="4" w:space="0" w:color="auto"/>
              <w:right w:val="nil"/>
            </w:tcBorders>
            <w:shd w:val="clear" w:color="auto" w:fill="auto"/>
          </w:tcPr>
          <w:p w14:paraId="2BD649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Macquarie Park</w:t>
            </w:r>
          </w:p>
        </w:tc>
        <w:tc>
          <w:tcPr>
            <w:tcW w:w="11264" w:type="dxa"/>
            <w:tcBorders>
              <w:top w:val="single" w:sz="4" w:space="0" w:color="auto"/>
              <w:left w:val="nil"/>
              <w:bottom w:val="single" w:sz="4" w:space="0" w:color="auto"/>
            </w:tcBorders>
            <w:shd w:val="clear" w:color="auto" w:fill="auto"/>
          </w:tcPr>
          <w:p w14:paraId="56DB16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POLYGON((151.1209774017334 -33.774815952362445, 151.12231314182281 -33.7757835627722, 151.12328946590424 -33.77485608388701, 151.12243115901947 -33.77432991351689, 151.12178474664688 -33.77434552031165, 151.1209774017334 -33.774815952362445))</w:t>
            </w:r>
          </w:p>
        </w:tc>
      </w:tr>
      <w:tr w:rsidR="00965BFE" w:rsidRPr="00965BFE" w14:paraId="24EAE3F8" w14:textId="77777777" w:rsidTr="00A1798F">
        <w:trPr>
          <w:trHeight w:val="20"/>
        </w:trPr>
        <w:tc>
          <w:tcPr>
            <w:tcW w:w="0" w:type="auto"/>
            <w:tcBorders>
              <w:top w:val="single" w:sz="4" w:space="0" w:color="auto"/>
              <w:bottom w:val="single" w:sz="4" w:space="0" w:color="auto"/>
              <w:right w:val="nil"/>
            </w:tcBorders>
            <w:shd w:val="clear" w:color="auto" w:fill="auto"/>
            <w:noWrap/>
          </w:tcPr>
          <w:p w14:paraId="162546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723</w:t>
            </w:r>
          </w:p>
        </w:tc>
        <w:tc>
          <w:tcPr>
            <w:tcW w:w="2078" w:type="dxa"/>
            <w:tcBorders>
              <w:top w:val="single" w:sz="4" w:space="0" w:color="auto"/>
              <w:left w:val="nil"/>
              <w:bottom w:val="single" w:sz="4" w:space="0" w:color="auto"/>
              <w:right w:val="nil"/>
            </w:tcBorders>
            <w:shd w:val="clear" w:color="auto" w:fill="auto"/>
          </w:tcPr>
          <w:p w14:paraId="2F1F61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Maddington, Stage 1</w:t>
            </w:r>
          </w:p>
        </w:tc>
        <w:tc>
          <w:tcPr>
            <w:tcW w:w="11264" w:type="dxa"/>
            <w:tcBorders>
              <w:top w:val="single" w:sz="4" w:space="0" w:color="auto"/>
              <w:left w:val="nil"/>
              <w:bottom w:val="single" w:sz="4" w:space="0" w:color="auto"/>
            </w:tcBorders>
            <w:shd w:val="clear" w:color="auto" w:fill="auto"/>
          </w:tcPr>
          <w:p w14:paraId="61EEE5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POLYGON((116.00603342056274 -32.02974797464645, 116.0039734840393 -32.027674150743145, 116.00231051445007 -32.02384288203264, 116.00209593772888 -32.02395203639516, 115.99326610565186 -32.03148337329439, 116.00103378295898 -32.03382271991907, 116.00603342056274 -32.02974797464645))</w:t>
            </w:r>
          </w:p>
        </w:tc>
      </w:tr>
      <w:tr w:rsidR="00965BFE" w:rsidRPr="00965BFE" w14:paraId="2016E723" w14:textId="77777777" w:rsidTr="00A1798F">
        <w:trPr>
          <w:trHeight w:val="20"/>
        </w:trPr>
        <w:tc>
          <w:tcPr>
            <w:tcW w:w="0" w:type="auto"/>
            <w:tcBorders>
              <w:top w:val="single" w:sz="4" w:space="0" w:color="auto"/>
              <w:bottom w:val="single" w:sz="4" w:space="0" w:color="auto"/>
              <w:right w:val="nil"/>
            </w:tcBorders>
            <w:shd w:val="clear" w:color="auto" w:fill="auto"/>
            <w:noWrap/>
          </w:tcPr>
          <w:p w14:paraId="62385C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724</w:t>
            </w:r>
          </w:p>
        </w:tc>
        <w:tc>
          <w:tcPr>
            <w:tcW w:w="2078" w:type="dxa"/>
            <w:tcBorders>
              <w:top w:val="single" w:sz="4" w:space="0" w:color="auto"/>
              <w:left w:val="nil"/>
              <w:bottom w:val="single" w:sz="4" w:space="0" w:color="auto"/>
              <w:right w:val="nil"/>
            </w:tcBorders>
            <w:shd w:val="clear" w:color="auto" w:fill="auto"/>
          </w:tcPr>
          <w:p w14:paraId="273669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1</w:t>
            </w:r>
          </w:p>
        </w:tc>
        <w:tc>
          <w:tcPr>
            <w:tcW w:w="11264" w:type="dxa"/>
            <w:tcBorders>
              <w:top w:val="single" w:sz="4" w:space="0" w:color="auto"/>
              <w:left w:val="nil"/>
              <w:bottom w:val="single" w:sz="4" w:space="0" w:color="auto"/>
            </w:tcBorders>
            <w:shd w:val="clear" w:color="auto" w:fill="auto"/>
          </w:tcPr>
          <w:p w14:paraId="6D7AEE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POLYGON((115.74949622154236 -32.48249894389024, 115.74949622154236 -32.482100726776004, 115.74971079826355 -32.48220933161828, 115.74985027313232 -32.481449094970216, 115.74678182601929 -32.481159479319864, 115.74671745300293 -32.48138574162634, 115.74624538421631 -32.481358590179596, 115.74589133262634 -32.48242654090962, 115.74949622154236 -32.48249894389024))</w:t>
            </w:r>
          </w:p>
        </w:tc>
      </w:tr>
      <w:tr w:rsidR="00965BFE" w:rsidRPr="00965BFE" w14:paraId="647FB1F1" w14:textId="77777777" w:rsidTr="00A1798F">
        <w:trPr>
          <w:trHeight w:val="20"/>
        </w:trPr>
        <w:tc>
          <w:tcPr>
            <w:tcW w:w="0" w:type="auto"/>
            <w:tcBorders>
              <w:top w:val="single" w:sz="4" w:space="0" w:color="auto"/>
              <w:bottom w:val="single" w:sz="4" w:space="0" w:color="auto"/>
              <w:right w:val="nil"/>
            </w:tcBorders>
            <w:shd w:val="clear" w:color="auto" w:fill="auto"/>
            <w:noWrap/>
          </w:tcPr>
          <w:p w14:paraId="29ADE7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725</w:t>
            </w:r>
          </w:p>
        </w:tc>
        <w:tc>
          <w:tcPr>
            <w:tcW w:w="2078" w:type="dxa"/>
            <w:tcBorders>
              <w:top w:val="single" w:sz="4" w:space="0" w:color="auto"/>
              <w:left w:val="nil"/>
              <w:bottom w:val="single" w:sz="4" w:space="0" w:color="auto"/>
              <w:right w:val="nil"/>
            </w:tcBorders>
            <w:shd w:val="clear" w:color="auto" w:fill="auto"/>
          </w:tcPr>
          <w:p w14:paraId="0F9DE0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2</w:t>
            </w:r>
          </w:p>
        </w:tc>
        <w:tc>
          <w:tcPr>
            <w:tcW w:w="11264" w:type="dxa"/>
            <w:tcBorders>
              <w:top w:val="single" w:sz="4" w:space="0" w:color="auto"/>
              <w:left w:val="nil"/>
              <w:bottom w:val="single" w:sz="4" w:space="0" w:color="auto"/>
            </w:tcBorders>
            <w:shd w:val="clear" w:color="auto" w:fill="auto"/>
          </w:tcPr>
          <w:p w14:paraId="36B54E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POLYGON((115.75327277183533 -32.48248989352084, 115.75364828109741 -32.48254419572355, 115.75412034988403 -32.48235413787074, 115.75434565544128 -32.482236482808354, 115.75419545173645 -32.48211882759215, 115.7544207572937 -32.48180206278403, 115.75366973876953 -32.481476246389654, 115.74648141860962 -32.48076125627894, 115.7462990283966 -32.48094226697052, 115.74623465538025 -32.481358590179596, 115.74671745300293 -32.481376691145, 115.74678182601929 -32.48116852982305, 115.74983954429626 -32.48145814544427, 115.74971079826355 -32.48220028121976, 115.74951767921448 -32.482127877998856, 115.7494854927063 -32.48249894389024, 115.74851989746094 -32.48248989352084, 115.74848771095276 -32.482797605569594, 115.7489275932312 -32.48281570624558, 115.74888467788696 -32.48292431022503, 115.74973225593567 -32.48301481344113, 115.74975371360779 -32.4829062095709, 115.75024724006653 -32.48295146119941, 115.75024724006653 -32.482752353863695, 115.75034379959106 -32.48237223863593, 115.75065493583679 -32.48239938977687, 115.75070858001709 -32.48221838201587, 115.75032234191895 -32.48218218042, 115.75040817260742 -32.48190161755814, 115.75063347816467 -32.48191971841432, 115.75066566467285 -32.481521498737195, 115.75247883796692 -32.48170250789976, 115.75253248214722 -32.48159390244591, 115.75287580490112 -32.48164820518922, 115.75299382209778 -32.48172965924276, 115.75339078903198 -32.48178396190416, 115.75327277183533 -32.48248989352084))</w:t>
            </w:r>
          </w:p>
        </w:tc>
      </w:tr>
      <w:tr w:rsidR="00965BFE" w:rsidRPr="00965BFE" w14:paraId="6A8802A9" w14:textId="77777777" w:rsidTr="00A1798F">
        <w:trPr>
          <w:trHeight w:val="20"/>
        </w:trPr>
        <w:tc>
          <w:tcPr>
            <w:tcW w:w="0" w:type="auto"/>
            <w:tcBorders>
              <w:top w:val="single" w:sz="4" w:space="0" w:color="auto"/>
              <w:bottom w:val="single" w:sz="4" w:space="0" w:color="auto"/>
              <w:right w:val="nil"/>
            </w:tcBorders>
            <w:shd w:val="clear" w:color="auto" w:fill="auto"/>
            <w:noWrap/>
          </w:tcPr>
          <w:p w14:paraId="11DA62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726</w:t>
            </w:r>
          </w:p>
        </w:tc>
        <w:tc>
          <w:tcPr>
            <w:tcW w:w="2078" w:type="dxa"/>
            <w:tcBorders>
              <w:top w:val="single" w:sz="4" w:space="0" w:color="auto"/>
              <w:left w:val="nil"/>
              <w:bottom w:val="single" w:sz="4" w:space="0" w:color="auto"/>
              <w:right w:val="nil"/>
            </w:tcBorders>
            <w:shd w:val="clear" w:color="auto" w:fill="auto"/>
          </w:tcPr>
          <w:p w14:paraId="01FC4E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3</w:t>
            </w:r>
          </w:p>
        </w:tc>
        <w:tc>
          <w:tcPr>
            <w:tcW w:w="11264" w:type="dxa"/>
            <w:tcBorders>
              <w:top w:val="single" w:sz="4" w:space="0" w:color="auto"/>
              <w:left w:val="nil"/>
              <w:bottom w:val="single" w:sz="4" w:space="0" w:color="auto"/>
            </w:tcBorders>
            <w:shd w:val="clear" w:color="auto" w:fill="auto"/>
          </w:tcPr>
          <w:p w14:paraId="475387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POLYGON((115.75326204299927 -32.48249894389024, 115.75336933135986 -32.48178396190416, 115.75300455093384 -32.48174776013353, 115.75286507606506 -32.481639154734275, 115.75253248214722 -32.48160295290539, 115.75247883796692 -32.48170250789976, 115.75065493583679 -32.48153959966983, 115.75061202049255 -32.48191066798668, 115.75040817260742 -32.48190161755814, 115.75034379959106 -32.48218218042, 115.75071930885315 -32.48220933161828, 115.75065493583679 -32.48239033939746, 115.750333070755 -32.48236318825379, 115.75031161308289 -32.482526094992956, 115.7505476474762 -32.482652800030664, 115.75050473213196 -32.483060065015046, 115.75113773345947 -32.483123417180316, 115.75119137763977 -32.4829786121656, 115.75163125991821 -32.483051014702085, 115.75162053108215 -32.48314151779077, 115.7517921924591 -32.483159618397586, 115.75232863426208 -32.4834854286977, 115.75252175331116 -32.48320486989869, 115.75286507606506 -32.48262564896617, 115.75320839881897 -32.482652800030664, 115.75326204299927 -32.48249894389024))</w:t>
            </w:r>
          </w:p>
        </w:tc>
      </w:tr>
      <w:tr w:rsidR="00965BFE" w:rsidRPr="00965BFE" w14:paraId="1EF7E4F9" w14:textId="77777777" w:rsidTr="00A1798F">
        <w:trPr>
          <w:trHeight w:val="20"/>
        </w:trPr>
        <w:tc>
          <w:tcPr>
            <w:tcW w:w="0" w:type="auto"/>
            <w:tcBorders>
              <w:top w:val="single" w:sz="4" w:space="0" w:color="auto"/>
              <w:bottom w:val="single" w:sz="4" w:space="0" w:color="auto"/>
              <w:right w:val="nil"/>
            </w:tcBorders>
            <w:shd w:val="clear" w:color="auto" w:fill="auto"/>
            <w:noWrap/>
          </w:tcPr>
          <w:p w14:paraId="7EDAFA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727</w:t>
            </w:r>
          </w:p>
        </w:tc>
        <w:tc>
          <w:tcPr>
            <w:tcW w:w="2078" w:type="dxa"/>
            <w:tcBorders>
              <w:top w:val="single" w:sz="4" w:space="0" w:color="auto"/>
              <w:left w:val="nil"/>
              <w:bottom w:val="single" w:sz="4" w:space="0" w:color="auto"/>
              <w:right w:val="nil"/>
            </w:tcBorders>
            <w:shd w:val="clear" w:color="auto" w:fill="auto"/>
          </w:tcPr>
          <w:p w14:paraId="31D9B8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4</w:t>
            </w:r>
          </w:p>
        </w:tc>
        <w:tc>
          <w:tcPr>
            <w:tcW w:w="11264" w:type="dxa"/>
            <w:tcBorders>
              <w:top w:val="single" w:sz="4" w:space="0" w:color="auto"/>
              <w:left w:val="nil"/>
              <w:bottom w:val="single" w:sz="4" w:space="0" w:color="auto"/>
            </w:tcBorders>
            <w:shd w:val="clear" w:color="auto" w:fill="auto"/>
          </w:tcPr>
          <w:p w14:paraId="088630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POLYGON((115.74877738952637 -32.48509636229129, 115.74794054031372 -32.48494251032846, 115.7484769821167 -32.48277950488996, 115.7489275932312 -32.48281570624558, 115.74891686439514 -32.4829062095709, 115.74970006942749 -32.48302386375774, 115.74975371360779 -32.4829062095709, 115.75019359588623 -32.48295146119941, 115.75026869773865 -32.4827161524826, 115.75056910514832 -32.4827161524826, 115.75048327445984 -32.48307816563825, 115.75065493583679 -32.483069115327105, 115.75045108795166 -32.4841008449352, 115.75031161308289 -32.48455335418958, 115.74996829032898 -32.48448095286177, 115.74987173080444 -32.48479770824082, 115.75032234191895 -32.4848882095729, 115.75022578239441 -32.48520496351843, 115.75001120567322 -32.48549456615007, 115.74877738952637 -32.48509636229129))</w:t>
            </w:r>
          </w:p>
        </w:tc>
      </w:tr>
      <w:tr w:rsidR="00965BFE" w:rsidRPr="00965BFE" w14:paraId="6EC19302" w14:textId="77777777" w:rsidTr="00A1798F">
        <w:trPr>
          <w:trHeight w:val="20"/>
        </w:trPr>
        <w:tc>
          <w:tcPr>
            <w:tcW w:w="0" w:type="auto"/>
            <w:tcBorders>
              <w:top w:val="single" w:sz="4" w:space="0" w:color="auto"/>
              <w:bottom w:val="single" w:sz="4" w:space="0" w:color="auto"/>
              <w:right w:val="nil"/>
            </w:tcBorders>
            <w:shd w:val="clear" w:color="auto" w:fill="auto"/>
            <w:noWrap/>
          </w:tcPr>
          <w:p w14:paraId="2717E6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728</w:t>
            </w:r>
          </w:p>
        </w:tc>
        <w:tc>
          <w:tcPr>
            <w:tcW w:w="2078" w:type="dxa"/>
            <w:tcBorders>
              <w:top w:val="single" w:sz="4" w:space="0" w:color="auto"/>
              <w:left w:val="nil"/>
              <w:bottom w:val="single" w:sz="4" w:space="0" w:color="auto"/>
              <w:right w:val="nil"/>
            </w:tcBorders>
            <w:shd w:val="clear" w:color="auto" w:fill="auto"/>
          </w:tcPr>
          <w:p w14:paraId="5AF724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5</w:t>
            </w:r>
          </w:p>
        </w:tc>
        <w:tc>
          <w:tcPr>
            <w:tcW w:w="11264" w:type="dxa"/>
            <w:tcBorders>
              <w:top w:val="single" w:sz="4" w:space="0" w:color="auto"/>
              <w:left w:val="nil"/>
              <w:bottom w:val="single" w:sz="4" w:space="0" w:color="auto"/>
            </w:tcBorders>
            <w:shd w:val="clear" w:color="auto" w:fill="auto"/>
          </w:tcPr>
          <w:p w14:paraId="56329D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POLYGON((115.74666380882263 -32.48039559235925, 115.74704200029373 -32.48043179467378, 115.74711978435516 -32.48044310789408, 115.74713855981827 -32.48038201648756, 115.74891954660416 -32.48055850265993, 115.74898928403854 -32.48056302794185, 115.7489624619484 -32.48075308957706, 115.74929505586624 -32.48078250384187, 115.7494667172432 -32.48079607965315, 115.74945330619812 -32.48089563554006, 115.75080513954163 -32.48103818127731, 115.75088024139404 -32.48104949442139, 115.75090706348419 -32.48099745394684, 115.75094193220139 -32.48092957502178, 115.75129866600037 -32.480970302382964, 115.75138717889786 -32.48098387816593, 115.75145959854126 -32.48079607965315, 115.75347930192947 -32.48098387816593, 115.7534658908844 -32.48109927223844, 115.75380384922028 -32.48113094901679, 115.75378239154816 -32.48125991864206, 115.75371533632278 -32.48133005993962, 115.7513228058815 -32.48110379749317, 115.75124770402908 -32.48108569647288, 115.75123965740204 -32.48113547426991, 115.75088024139404 -32.48109700961099, 115.74942916631699 -32.4809635144907, 115.74932724237442 -32.480954463966924, 115.74933797121048 -32.48091147396645, 115.7491984963417 -32.48089563554006, 115.74882298707962 -32.48085943341211, 115.74705004692078 -32.480691998380934, 115.74669599533081 -32.480646745616326, 115.74662357568741 -32.480574341145655, 115.74666380882263 -32.48039559235925))</w:t>
            </w:r>
          </w:p>
        </w:tc>
      </w:tr>
      <w:tr w:rsidR="00965BFE" w:rsidRPr="00965BFE" w14:paraId="0F4E73FC" w14:textId="77777777" w:rsidTr="00A1798F">
        <w:trPr>
          <w:trHeight w:val="20"/>
        </w:trPr>
        <w:tc>
          <w:tcPr>
            <w:tcW w:w="0" w:type="auto"/>
            <w:tcBorders>
              <w:top w:val="single" w:sz="4" w:space="0" w:color="auto"/>
              <w:bottom w:val="single" w:sz="4" w:space="0" w:color="auto"/>
              <w:right w:val="nil"/>
            </w:tcBorders>
            <w:shd w:val="clear" w:color="auto" w:fill="auto"/>
            <w:noWrap/>
          </w:tcPr>
          <w:p w14:paraId="1331A6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729</w:t>
            </w:r>
          </w:p>
        </w:tc>
        <w:tc>
          <w:tcPr>
            <w:tcW w:w="2078" w:type="dxa"/>
            <w:tcBorders>
              <w:top w:val="single" w:sz="4" w:space="0" w:color="auto"/>
              <w:left w:val="nil"/>
              <w:bottom w:val="single" w:sz="4" w:space="0" w:color="auto"/>
              <w:right w:val="nil"/>
            </w:tcBorders>
            <w:shd w:val="clear" w:color="auto" w:fill="auto"/>
          </w:tcPr>
          <w:p w14:paraId="72BF9B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6</w:t>
            </w:r>
          </w:p>
        </w:tc>
        <w:tc>
          <w:tcPr>
            <w:tcW w:w="11264" w:type="dxa"/>
            <w:tcBorders>
              <w:top w:val="single" w:sz="4" w:space="0" w:color="auto"/>
              <w:left w:val="nil"/>
              <w:bottom w:val="single" w:sz="4" w:space="0" w:color="auto"/>
            </w:tcBorders>
            <w:shd w:val="clear" w:color="auto" w:fill="auto"/>
          </w:tcPr>
          <w:p w14:paraId="3BAA4C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POLYGON((115.75034379959106 -32.477530154190156, 115.75122356414795 -32.47762971368948, 115.75095534324646 -32.47900543367882, 115.7511055469513 -32.479023535117484, 115.75106263160706 -32.479611829892086, 115.75151324272156 -32.47965708317702, 115.75154542922974 -32.48043543611672, 115.7513415813446 -32.480987519586535, 115.75091242790222 -32.48094226697052, 115.7488739490509 -32.480770306822166, 115.74895977973938 -32.48057119466099, 115.7470715045929 -32.48037208205932, 115.7470178604126 -32.48043543611672, 115.74649214744568 -32.48039923380366, 115.74664235115051 -32.47998290615692, 115.74718952178955 -32.48002815925528, 115.74731826782227 -32.47965708317702, 115.7490348815918 -32.47982904545228, 115.74915289878845 -32.47919549860314, 115.74972152709961 -32.47921360000358, 115.75010776519775 -32.47921360000358, 115.75034379959106 -32.477530154190156))</w:t>
            </w:r>
          </w:p>
        </w:tc>
      </w:tr>
      <w:tr w:rsidR="00965BFE" w:rsidRPr="00965BFE" w14:paraId="6D9C86F8" w14:textId="77777777" w:rsidTr="00A1798F">
        <w:trPr>
          <w:trHeight w:val="20"/>
        </w:trPr>
        <w:tc>
          <w:tcPr>
            <w:tcW w:w="0" w:type="auto"/>
            <w:tcBorders>
              <w:top w:val="single" w:sz="4" w:space="0" w:color="auto"/>
              <w:bottom w:val="single" w:sz="4" w:space="0" w:color="auto"/>
              <w:right w:val="nil"/>
            </w:tcBorders>
            <w:shd w:val="clear" w:color="auto" w:fill="auto"/>
            <w:noWrap/>
          </w:tcPr>
          <w:p w14:paraId="4FC43A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730</w:t>
            </w:r>
          </w:p>
        </w:tc>
        <w:tc>
          <w:tcPr>
            <w:tcW w:w="2078" w:type="dxa"/>
            <w:tcBorders>
              <w:top w:val="single" w:sz="4" w:space="0" w:color="auto"/>
              <w:left w:val="nil"/>
              <w:bottom w:val="single" w:sz="4" w:space="0" w:color="auto"/>
              <w:right w:val="nil"/>
            </w:tcBorders>
            <w:shd w:val="clear" w:color="auto" w:fill="auto"/>
          </w:tcPr>
          <w:p w14:paraId="35F3E4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7A</w:t>
            </w:r>
          </w:p>
        </w:tc>
        <w:tc>
          <w:tcPr>
            <w:tcW w:w="11264" w:type="dxa"/>
            <w:tcBorders>
              <w:top w:val="single" w:sz="4" w:space="0" w:color="auto"/>
              <w:left w:val="nil"/>
              <w:bottom w:val="single" w:sz="4" w:space="0" w:color="auto"/>
            </w:tcBorders>
            <w:shd w:val="clear" w:color="auto" w:fill="auto"/>
          </w:tcPr>
          <w:p w14:paraId="6899C1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POLYGON((115.74994683265686 -32.48449905319919, 115.75032234191895 -32.48455335418958, 115.75051546096802 -32.48391984059633, 115.7513952255249 -32.484037493458004, 115.7515561580658 -32.48411894534907, 115.7515025138855 -32.48421849756023, 115.7518458366394 -32.48447190269171, 115.75193166732788 -32.48441760165217, 115.75233936309814 -32.48468005637304, 115.75081586837769 -32.48615521866524, 115.75001120567322 -32.485476466012905, 115.75026869773865 -32.48522306371021, 115.75034379959106 -32.48479770824082, 115.7498824596405 -32.48472530710962, 115.74994683265686 -32.48449905319919))</w:t>
            </w:r>
          </w:p>
        </w:tc>
      </w:tr>
      <w:tr w:rsidR="00965BFE" w:rsidRPr="00965BFE" w14:paraId="3F7B24C1" w14:textId="77777777" w:rsidTr="00A1798F">
        <w:trPr>
          <w:trHeight w:val="20"/>
        </w:trPr>
        <w:tc>
          <w:tcPr>
            <w:tcW w:w="0" w:type="auto"/>
            <w:tcBorders>
              <w:top w:val="single" w:sz="4" w:space="0" w:color="auto"/>
              <w:bottom w:val="single" w:sz="4" w:space="0" w:color="auto"/>
              <w:right w:val="nil"/>
            </w:tcBorders>
            <w:shd w:val="clear" w:color="auto" w:fill="auto"/>
            <w:noWrap/>
          </w:tcPr>
          <w:p w14:paraId="28F2C5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731</w:t>
            </w:r>
          </w:p>
        </w:tc>
        <w:tc>
          <w:tcPr>
            <w:tcW w:w="2078" w:type="dxa"/>
            <w:tcBorders>
              <w:top w:val="single" w:sz="4" w:space="0" w:color="auto"/>
              <w:left w:val="nil"/>
              <w:bottom w:val="single" w:sz="4" w:space="0" w:color="auto"/>
              <w:right w:val="nil"/>
            </w:tcBorders>
            <w:shd w:val="clear" w:color="auto" w:fill="auto"/>
          </w:tcPr>
          <w:p w14:paraId="047DEE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7B</w:t>
            </w:r>
          </w:p>
        </w:tc>
        <w:tc>
          <w:tcPr>
            <w:tcW w:w="11264" w:type="dxa"/>
            <w:tcBorders>
              <w:top w:val="single" w:sz="4" w:space="0" w:color="auto"/>
              <w:left w:val="nil"/>
              <w:bottom w:val="single" w:sz="4" w:space="0" w:color="auto"/>
            </w:tcBorders>
            <w:shd w:val="clear" w:color="auto" w:fill="auto"/>
          </w:tcPr>
          <w:p w14:paraId="6E39EE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POLYGON((115.75050473213196 -32.483910790369826, 115.75067639350891 -32.48308721594849, 115.75111627578735 -32.48313246748599, 115.75119137763977 -32.482996712805196, 115.75162053108215 -32.48307816563825, 115.75156688690186 -32.48314151779077, 115.75182437896729 -32.483150568094636, 115.75225353240967 -32.483467328156415, 115.75253248214722 -32.48324107108319, 115.75246810913086 -32.483177719000764, 115.75283288955688 -32.48285190758663, 115.75284361839294 -32.482661850383664, 115.75324058532715 -32.482661850383664, 115.75328350067139 -32.482526094992956, 115.7536268234253 -32.4825351453587, 115.7543671131134 -32.48224553320323, 115.75459241867065 -32.48186541583484, 115.75502157211304 -32.482145978809534, 115.7523500919342 -32.48469815667041, 115.75194239616394 -32.48441760165217, 115.75183510780334 -32.484490003030935, 115.7515025138855 -32.48423659795042, 115.7515561580658 -32.48413704575929, 115.75140595436096 -32.48402844324333, 115.75050473213196 -32.483910790369826))</w:t>
            </w:r>
          </w:p>
        </w:tc>
      </w:tr>
      <w:tr w:rsidR="00965BFE" w:rsidRPr="00965BFE" w14:paraId="175496EB" w14:textId="77777777" w:rsidTr="00A1798F">
        <w:trPr>
          <w:trHeight w:val="20"/>
        </w:trPr>
        <w:tc>
          <w:tcPr>
            <w:tcW w:w="0" w:type="auto"/>
            <w:tcBorders>
              <w:top w:val="single" w:sz="4" w:space="0" w:color="auto"/>
              <w:bottom w:val="single" w:sz="4" w:space="0" w:color="auto"/>
              <w:right w:val="nil"/>
            </w:tcBorders>
            <w:shd w:val="clear" w:color="auto" w:fill="auto"/>
            <w:noWrap/>
          </w:tcPr>
          <w:p w14:paraId="723DE3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732</w:t>
            </w:r>
          </w:p>
        </w:tc>
        <w:tc>
          <w:tcPr>
            <w:tcW w:w="2078" w:type="dxa"/>
            <w:tcBorders>
              <w:top w:val="single" w:sz="4" w:space="0" w:color="auto"/>
              <w:left w:val="nil"/>
              <w:bottom w:val="single" w:sz="4" w:space="0" w:color="auto"/>
              <w:right w:val="nil"/>
            </w:tcBorders>
            <w:shd w:val="clear" w:color="auto" w:fill="auto"/>
          </w:tcPr>
          <w:p w14:paraId="4B4967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8A</w:t>
            </w:r>
          </w:p>
        </w:tc>
        <w:tc>
          <w:tcPr>
            <w:tcW w:w="11264" w:type="dxa"/>
            <w:tcBorders>
              <w:top w:val="single" w:sz="4" w:space="0" w:color="auto"/>
              <w:left w:val="nil"/>
              <w:bottom w:val="single" w:sz="4" w:space="0" w:color="auto"/>
            </w:tcBorders>
            <w:shd w:val="clear" w:color="auto" w:fill="auto"/>
          </w:tcPr>
          <w:p w14:paraId="5A01EF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POLYGON((115.7522964477539 -32.4846438557674, 115.75197458267212 -32.48439950129838, 115.75192093849182 -32.48448095286177, 115.75151324272156 -32.48421849756023, 115.7516098022461 -32.48413704575929, 115.75143814086914 -32.48401939302776, 115.75050473213196 -32.483910790369826, 115.75066566467285 -32.48308721594849, 115.75112700462341 -32.483114366873714, 115.75116991996765 -32.48298766248586, 115.75163125991821 -32.483060065015046, 115.75159907341003 -32.48314151779077, 115.75180292129517 -32.483159618397586, 115.75231790542603 -32.4834854286977, 115.75252175331116 -32.483213920196185, 115.752854347229 -32.4826346993219, 115.75320839881897 -32.482661850383664, 115.75325131416321 -32.48250799425871, 115.75368046760559 -32.482526094992956, 115.75410962104797 -32.48236318825379, 115.75434565544128 -32.482236482808354, 115.75454950332642 -32.48236318825379, 115.7522964477539 -32.4846438557674))</w:t>
            </w:r>
          </w:p>
        </w:tc>
      </w:tr>
      <w:tr w:rsidR="00965BFE" w:rsidRPr="00965BFE" w14:paraId="4EFC76BB" w14:textId="77777777" w:rsidTr="00A1798F">
        <w:trPr>
          <w:trHeight w:val="20"/>
        </w:trPr>
        <w:tc>
          <w:tcPr>
            <w:tcW w:w="0" w:type="auto"/>
            <w:tcBorders>
              <w:top w:val="single" w:sz="4" w:space="0" w:color="auto"/>
              <w:bottom w:val="single" w:sz="4" w:space="0" w:color="auto"/>
              <w:right w:val="nil"/>
            </w:tcBorders>
            <w:shd w:val="clear" w:color="auto" w:fill="auto"/>
            <w:noWrap/>
          </w:tcPr>
          <w:p w14:paraId="232E6B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733</w:t>
            </w:r>
          </w:p>
        </w:tc>
        <w:tc>
          <w:tcPr>
            <w:tcW w:w="2078" w:type="dxa"/>
            <w:tcBorders>
              <w:top w:val="single" w:sz="4" w:space="0" w:color="auto"/>
              <w:left w:val="nil"/>
              <w:bottom w:val="single" w:sz="4" w:space="0" w:color="auto"/>
              <w:right w:val="nil"/>
            </w:tcBorders>
            <w:shd w:val="clear" w:color="auto" w:fill="auto"/>
          </w:tcPr>
          <w:p w14:paraId="46DADA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9</w:t>
            </w:r>
          </w:p>
        </w:tc>
        <w:tc>
          <w:tcPr>
            <w:tcW w:w="11264" w:type="dxa"/>
            <w:tcBorders>
              <w:top w:val="single" w:sz="4" w:space="0" w:color="auto"/>
              <w:left w:val="nil"/>
              <w:bottom w:val="single" w:sz="4" w:space="0" w:color="auto"/>
            </w:tcBorders>
            <w:shd w:val="clear" w:color="auto" w:fill="auto"/>
          </w:tcPr>
          <w:p w14:paraId="54EE24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POLYGON((115.7468569278717 -32.47919549860314, 115.74670672416687 -32.47995575428698, 115.74721097946167 -32.479991956778406, 115.74727535247803 -32.479666133831266, 115.74905633926392 -32.479819994814406, 115.74915289878845 -32.4790778394116, 115.74742555618286 -32.478914926430946, 115.74735045433044 -32.479295056260476, 115.7468569278717 -32.47919549860314))</w:t>
            </w:r>
          </w:p>
        </w:tc>
      </w:tr>
      <w:tr w:rsidR="00965BFE" w:rsidRPr="00965BFE" w14:paraId="34AEB5AB" w14:textId="77777777" w:rsidTr="00A1798F">
        <w:trPr>
          <w:trHeight w:val="20"/>
        </w:trPr>
        <w:tc>
          <w:tcPr>
            <w:tcW w:w="0" w:type="auto"/>
            <w:tcBorders>
              <w:top w:val="single" w:sz="4" w:space="0" w:color="auto"/>
              <w:bottom w:val="single" w:sz="4" w:space="0" w:color="auto"/>
              <w:right w:val="nil"/>
            </w:tcBorders>
            <w:shd w:val="clear" w:color="auto" w:fill="auto"/>
            <w:noWrap/>
          </w:tcPr>
          <w:p w14:paraId="4663D1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734</w:t>
            </w:r>
          </w:p>
        </w:tc>
        <w:tc>
          <w:tcPr>
            <w:tcW w:w="2078" w:type="dxa"/>
            <w:tcBorders>
              <w:top w:val="single" w:sz="4" w:space="0" w:color="auto"/>
              <w:left w:val="nil"/>
              <w:bottom w:val="single" w:sz="4" w:space="0" w:color="auto"/>
              <w:right w:val="nil"/>
            </w:tcBorders>
            <w:shd w:val="clear" w:color="auto" w:fill="auto"/>
          </w:tcPr>
          <w:p w14:paraId="7E6544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11</w:t>
            </w:r>
          </w:p>
        </w:tc>
        <w:tc>
          <w:tcPr>
            <w:tcW w:w="11264" w:type="dxa"/>
            <w:tcBorders>
              <w:top w:val="single" w:sz="4" w:space="0" w:color="auto"/>
              <w:left w:val="nil"/>
              <w:bottom w:val="single" w:sz="4" w:space="0" w:color="auto"/>
            </w:tcBorders>
            <w:shd w:val="clear" w:color="auto" w:fill="auto"/>
          </w:tcPr>
          <w:p w14:paraId="0E0A1A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POLYGON((115.75101971626282 -32.47957562724776, 115.751051902771 -32.479286005568916, 115.75278997421265 -32.47945796855311, 115.75277924537659 -32.47955752592013, 115.75313329696655 -32.479602779232366, 115.75320839881897 -32.479503221915415, 115.75364828109741 -32.47954847525495, 115.75368046760559 -32.47939461380768, 115.75418472290039 -32.47943986720183, 115.75585842132568 -32.479638981865776, 115.75583696365356 -32.47970233643921, 115.75620174407959 -32.47983809608925, 115.75603008270264 -32.480145817204544, 115.75571894645691 -32.479991956778406, 115.75550436973572 -32.48029967736767, 115.75491428375244 -32.48028157618567, 115.75353026390076 -32.48018201961954, 115.75349807739258 -32.48028157618567, 115.75149178504944 -32.48008246294328, 115.75148105621338 -32.47967518448462, 115.75101971626282 -32.47957562724776))</w:t>
            </w:r>
          </w:p>
        </w:tc>
      </w:tr>
      <w:tr w:rsidR="00965BFE" w:rsidRPr="00965BFE" w14:paraId="595AA9DE" w14:textId="77777777" w:rsidTr="00A1798F">
        <w:trPr>
          <w:trHeight w:val="20"/>
        </w:trPr>
        <w:tc>
          <w:tcPr>
            <w:tcW w:w="0" w:type="auto"/>
            <w:tcBorders>
              <w:top w:val="single" w:sz="4" w:space="0" w:color="auto"/>
              <w:bottom w:val="single" w:sz="4" w:space="0" w:color="auto"/>
              <w:right w:val="nil"/>
            </w:tcBorders>
            <w:shd w:val="clear" w:color="auto" w:fill="auto"/>
            <w:noWrap/>
          </w:tcPr>
          <w:p w14:paraId="2D7C31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735</w:t>
            </w:r>
          </w:p>
        </w:tc>
        <w:tc>
          <w:tcPr>
            <w:tcW w:w="2078" w:type="dxa"/>
            <w:tcBorders>
              <w:top w:val="single" w:sz="4" w:space="0" w:color="auto"/>
              <w:left w:val="nil"/>
              <w:bottom w:val="single" w:sz="4" w:space="0" w:color="auto"/>
              <w:right w:val="nil"/>
            </w:tcBorders>
            <w:shd w:val="clear" w:color="auto" w:fill="auto"/>
          </w:tcPr>
          <w:p w14:paraId="1092F0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13</w:t>
            </w:r>
          </w:p>
        </w:tc>
        <w:tc>
          <w:tcPr>
            <w:tcW w:w="11264" w:type="dxa"/>
            <w:tcBorders>
              <w:top w:val="single" w:sz="4" w:space="0" w:color="auto"/>
              <w:left w:val="nil"/>
              <w:bottom w:val="single" w:sz="4" w:space="0" w:color="auto"/>
            </w:tcBorders>
            <w:shd w:val="clear" w:color="auto" w:fill="auto"/>
          </w:tcPr>
          <w:p w14:paraId="702869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POLYGON((115.75611591339111 -32.47997385553451, 115.75640559196472 -32.47925885348872, 115.75600862503052 -32.47915024508614, 115.75589060783386 -32.47924075209741, 115.75501084327698 -32.47915024508614, 115.7550323009491 -32.478607201107394, 115.75432419776917 -32.47818181436899, 115.75295090675354 -32.47801889976658, 115.75295090675354 -32.47810940791543, 115.75113773345947 -32.47790123903702, 115.75095534324646 -32.479023535117484, 115.7511055469513 -32.479023535117484, 115.75107336044312 -32.47931315764088, 115.75275778770447 -32.479448917877924, 115.75274705886841 -32.4795665765844, 115.75324058532715 -32.47962993120879, 115.75324058532715 -32.47949417124478, 115.75365900993347 -32.47955752592013, 115.75368046760559 -32.47939461380768, 115.75417399406433 -32.479430816524825, 115.75581550598145 -32.479666133831266, 115.75575113296509 -32.47986524799469, 115.75611591339111 -32.47997385553451))</w:t>
            </w:r>
          </w:p>
        </w:tc>
      </w:tr>
      <w:tr w:rsidR="00965BFE" w:rsidRPr="00965BFE" w14:paraId="55368218" w14:textId="77777777" w:rsidTr="00A1798F">
        <w:trPr>
          <w:trHeight w:val="20"/>
        </w:trPr>
        <w:tc>
          <w:tcPr>
            <w:tcW w:w="0" w:type="auto"/>
            <w:tcBorders>
              <w:top w:val="single" w:sz="4" w:space="0" w:color="auto"/>
              <w:bottom w:val="single" w:sz="4" w:space="0" w:color="auto"/>
              <w:right w:val="nil"/>
            </w:tcBorders>
            <w:shd w:val="clear" w:color="auto" w:fill="auto"/>
            <w:noWrap/>
          </w:tcPr>
          <w:p w14:paraId="06339F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736</w:t>
            </w:r>
          </w:p>
        </w:tc>
        <w:tc>
          <w:tcPr>
            <w:tcW w:w="2078" w:type="dxa"/>
            <w:tcBorders>
              <w:top w:val="single" w:sz="4" w:space="0" w:color="auto"/>
              <w:left w:val="nil"/>
              <w:bottom w:val="single" w:sz="4" w:space="0" w:color="auto"/>
              <w:right w:val="nil"/>
            </w:tcBorders>
            <w:shd w:val="clear" w:color="auto" w:fill="auto"/>
          </w:tcPr>
          <w:p w14:paraId="058C72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14</w:t>
            </w:r>
          </w:p>
        </w:tc>
        <w:tc>
          <w:tcPr>
            <w:tcW w:w="11264" w:type="dxa"/>
            <w:tcBorders>
              <w:top w:val="single" w:sz="4" w:space="0" w:color="auto"/>
              <w:left w:val="nil"/>
              <w:bottom w:val="single" w:sz="4" w:space="0" w:color="auto"/>
            </w:tcBorders>
            <w:shd w:val="clear" w:color="auto" w:fill="auto"/>
          </w:tcPr>
          <w:p w14:paraId="782241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POLYGON((115.74728608131409 -32.47702330412275, 115.74679255485535 -32.47920454930382, 115.74740409851074 -32.47926790418304, 115.74747920036316 -32.478914926430946, 115.7491797208786 -32.4790778394116, 115.74915289878845 -32.47918192255044, 115.74964642524719 -32.47921360000358, 115.74972152709961 -32.47911404225615, 115.75012922286987 -32.47915929579137, 115.75039744377136 -32.4772767295132, 115.74728608131409 -32.47702330412275))</w:t>
            </w:r>
          </w:p>
        </w:tc>
      </w:tr>
      <w:tr w:rsidR="00965BFE" w:rsidRPr="00965BFE" w14:paraId="70823870" w14:textId="77777777" w:rsidTr="00A1798F">
        <w:trPr>
          <w:trHeight w:val="20"/>
        </w:trPr>
        <w:tc>
          <w:tcPr>
            <w:tcW w:w="0" w:type="auto"/>
            <w:tcBorders>
              <w:top w:val="single" w:sz="4" w:space="0" w:color="auto"/>
              <w:bottom w:val="single" w:sz="4" w:space="0" w:color="auto"/>
              <w:right w:val="nil"/>
            </w:tcBorders>
            <w:shd w:val="clear" w:color="auto" w:fill="auto"/>
            <w:noWrap/>
          </w:tcPr>
          <w:p w14:paraId="2729A2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737</w:t>
            </w:r>
          </w:p>
        </w:tc>
        <w:tc>
          <w:tcPr>
            <w:tcW w:w="2078" w:type="dxa"/>
            <w:tcBorders>
              <w:top w:val="single" w:sz="4" w:space="0" w:color="auto"/>
              <w:left w:val="nil"/>
              <w:bottom w:val="single" w:sz="4" w:space="0" w:color="auto"/>
              <w:right w:val="nil"/>
            </w:tcBorders>
            <w:shd w:val="clear" w:color="auto" w:fill="auto"/>
          </w:tcPr>
          <w:p w14:paraId="035DCC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15</w:t>
            </w:r>
          </w:p>
        </w:tc>
        <w:tc>
          <w:tcPr>
            <w:tcW w:w="11264" w:type="dxa"/>
            <w:tcBorders>
              <w:top w:val="single" w:sz="4" w:space="0" w:color="auto"/>
              <w:left w:val="nil"/>
              <w:bottom w:val="single" w:sz="4" w:space="0" w:color="auto"/>
            </w:tcBorders>
            <w:shd w:val="clear" w:color="auto" w:fill="auto"/>
          </w:tcPr>
          <w:p w14:paraId="406EAA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POLYGON((115.75122892856598 -32.47758806558846, 115.75115919113159 -32.477950099370666, 115.75293481349945 -32.478103963287175, 115.75295090675354 -32.47799987890184, 115.7534122467041 -32.47805418381356, 115.7534658908844 -32.478103963287175, 115.75428128242493 -32.478167318941054, 115.75423300266266 -32.47779623519114, 115.75122892856598 -32.47758806558846))</w:t>
            </w:r>
          </w:p>
        </w:tc>
      </w:tr>
      <w:tr w:rsidR="00965BFE" w:rsidRPr="00965BFE" w14:paraId="018B69E0" w14:textId="77777777" w:rsidTr="00A1798F">
        <w:trPr>
          <w:trHeight w:val="20"/>
        </w:trPr>
        <w:tc>
          <w:tcPr>
            <w:tcW w:w="0" w:type="auto"/>
            <w:tcBorders>
              <w:top w:val="single" w:sz="4" w:space="0" w:color="auto"/>
              <w:bottom w:val="single" w:sz="4" w:space="0" w:color="auto"/>
              <w:right w:val="nil"/>
            </w:tcBorders>
            <w:shd w:val="clear" w:color="auto" w:fill="auto"/>
            <w:noWrap/>
          </w:tcPr>
          <w:p w14:paraId="4EBC09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738</w:t>
            </w:r>
          </w:p>
        </w:tc>
        <w:tc>
          <w:tcPr>
            <w:tcW w:w="2078" w:type="dxa"/>
            <w:tcBorders>
              <w:top w:val="single" w:sz="4" w:space="0" w:color="auto"/>
              <w:left w:val="nil"/>
              <w:bottom w:val="single" w:sz="4" w:space="0" w:color="auto"/>
              <w:right w:val="nil"/>
            </w:tcBorders>
            <w:shd w:val="clear" w:color="auto" w:fill="auto"/>
          </w:tcPr>
          <w:p w14:paraId="1EBA45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E1</w:t>
            </w:r>
          </w:p>
        </w:tc>
        <w:tc>
          <w:tcPr>
            <w:tcW w:w="11264" w:type="dxa"/>
            <w:tcBorders>
              <w:top w:val="single" w:sz="4" w:space="0" w:color="auto"/>
              <w:left w:val="nil"/>
              <w:bottom w:val="single" w:sz="4" w:space="0" w:color="auto"/>
            </w:tcBorders>
            <w:shd w:val="clear" w:color="auto" w:fill="auto"/>
          </w:tcPr>
          <w:p w14:paraId="6B06DE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POLYGON((115.75568675994873 -32.4776387645476, 115.75567603111267 -32.47773832392677, 115.75648069381714 -32.47863435338415, 115.75689911842346 -32.478652454897436, 115.75745701789856 -32.476199666676344, 115.75562238693237 -32.475910034135, 115.75557947158813 -32.47610915660728, 115.75511813163757 -32.476027697467316, 115.75488209724426 -32.47749395070857, 115.75568675994873 -32.4776387645476))</w:t>
            </w:r>
          </w:p>
        </w:tc>
      </w:tr>
      <w:tr w:rsidR="00965BFE" w:rsidRPr="00965BFE" w14:paraId="2C44A4FB" w14:textId="77777777" w:rsidTr="00A1798F">
        <w:trPr>
          <w:trHeight w:val="20"/>
        </w:trPr>
        <w:tc>
          <w:tcPr>
            <w:tcW w:w="0" w:type="auto"/>
            <w:tcBorders>
              <w:top w:val="single" w:sz="4" w:space="0" w:color="auto"/>
              <w:bottom w:val="single" w:sz="4" w:space="0" w:color="auto"/>
              <w:right w:val="nil"/>
            </w:tcBorders>
            <w:shd w:val="clear" w:color="auto" w:fill="auto"/>
            <w:noWrap/>
          </w:tcPr>
          <w:p w14:paraId="5C695C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739</w:t>
            </w:r>
          </w:p>
        </w:tc>
        <w:tc>
          <w:tcPr>
            <w:tcW w:w="2078" w:type="dxa"/>
            <w:tcBorders>
              <w:top w:val="single" w:sz="4" w:space="0" w:color="auto"/>
              <w:left w:val="nil"/>
              <w:bottom w:val="single" w:sz="4" w:space="0" w:color="auto"/>
              <w:right w:val="nil"/>
            </w:tcBorders>
            <w:shd w:val="clear" w:color="auto" w:fill="auto"/>
          </w:tcPr>
          <w:p w14:paraId="510EF8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E2A</w:t>
            </w:r>
          </w:p>
        </w:tc>
        <w:tc>
          <w:tcPr>
            <w:tcW w:w="11264" w:type="dxa"/>
            <w:tcBorders>
              <w:top w:val="single" w:sz="4" w:space="0" w:color="auto"/>
              <w:left w:val="nil"/>
              <w:bottom w:val="single" w:sz="4" w:space="0" w:color="auto"/>
            </w:tcBorders>
            <w:shd w:val="clear" w:color="auto" w:fill="auto"/>
          </w:tcPr>
          <w:p w14:paraId="466F05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POLYGON((115.75216770172119 -32.477656866261086, 115.75217843055725 -32.47725862772325, 115.75167417526245 -32.47718622052709, 115.7518994808197 -32.475946238253634, 115.75127720832825 -32.47586477896623, 115.7512879371643 -32.47574711542097, 115.75156688690186 -32.475366970608285, 115.75198531150818 -32.47542127710838, 115.75198531150818 -32.47529456189053, 115.75269341468811 -32.47537602169392, 115.75273633003235 -32.47552083894015, 115.75315475463867 -32.47542127710838, 115.75377702713013 -32.476281125660705, 115.75404524803162 -32.4764168904708, 115.75502157211304 -32.476561706042574, 115.75488209724426 -32.47750300158033, 115.75446367263794 -32.47783788319584, 115.75216770172119 -32.477656866261086))</w:t>
            </w:r>
          </w:p>
        </w:tc>
      </w:tr>
      <w:tr w:rsidR="00965BFE" w:rsidRPr="00965BFE" w14:paraId="6177E2A9" w14:textId="77777777" w:rsidTr="00A1798F">
        <w:trPr>
          <w:trHeight w:val="20"/>
        </w:trPr>
        <w:tc>
          <w:tcPr>
            <w:tcW w:w="0" w:type="auto"/>
            <w:tcBorders>
              <w:top w:val="single" w:sz="4" w:space="0" w:color="auto"/>
              <w:bottom w:val="single" w:sz="4" w:space="0" w:color="auto"/>
              <w:right w:val="nil"/>
            </w:tcBorders>
            <w:shd w:val="clear" w:color="auto" w:fill="auto"/>
            <w:noWrap/>
          </w:tcPr>
          <w:p w14:paraId="6079F9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740</w:t>
            </w:r>
          </w:p>
        </w:tc>
        <w:tc>
          <w:tcPr>
            <w:tcW w:w="2078" w:type="dxa"/>
            <w:tcBorders>
              <w:top w:val="single" w:sz="4" w:space="0" w:color="auto"/>
              <w:left w:val="nil"/>
              <w:bottom w:val="single" w:sz="4" w:space="0" w:color="auto"/>
              <w:right w:val="nil"/>
            </w:tcBorders>
            <w:shd w:val="clear" w:color="auto" w:fill="auto"/>
          </w:tcPr>
          <w:p w14:paraId="425C75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E2B</w:t>
            </w:r>
          </w:p>
        </w:tc>
        <w:tc>
          <w:tcPr>
            <w:tcW w:w="11264" w:type="dxa"/>
            <w:tcBorders>
              <w:top w:val="single" w:sz="4" w:space="0" w:color="auto"/>
              <w:left w:val="nil"/>
              <w:bottom w:val="single" w:sz="4" w:space="0" w:color="auto"/>
            </w:tcBorders>
            <w:shd w:val="clear" w:color="auto" w:fill="auto"/>
          </w:tcPr>
          <w:p w14:paraId="70149A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POLYGON((115.7520067691803 -32.47528551079671, 115.75226426124573 -32.473339504495996, 115.75297236442566 -32.47342096606844, 115.75326204299927 -32.4735929402571, 115.75343370437622 -32.47385542654325, 115.75343370437622 -32.47422652653854, 115.7530152797699 -32.47493251742812, 115.75316548347473 -32.47543937926781, 115.75274705886841 -32.47553894107955, 115.75271487236023 -32.47538507277862, 115.7520067691803 -32.47528551079671))</w:t>
            </w:r>
          </w:p>
        </w:tc>
      </w:tr>
      <w:tr w:rsidR="00965BFE" w:rsidRPr="00965BFE" w14:paraId="6C232853" w14:textId="77777777" w:rsidTr="00A1798F">
        <w:trPr>
          <w:trHeight w:val="20"/>
        </w:trPr>
        <w:tc>
          <w:tcPr>
            <w:tcW w:w="0" w:type="auto"/>
            <w:tcBorders>
              <w:top w:val="single" w:sz="4" w:space="0" w:color="auto"/>
              <w:bottom w:val="single" w:sz="4" w:space="0" w:color="auto"/>
              <w:right w:val="nil"/>
            </w:tcBorders>
            <w:shd w:val="clear" w:color="auto" w:fill="auto"/>
            <w:noWrap/>
          </w:tcPr>
          <w:p w14:paraId="4F3F56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741</w:t>
            </w:r>
          </w:p>
        </w:tc>
        <w:tc>
          <w:tcPr>
            <w:tcW w:w="2078" w:type="dxa"/>
            <w:tcBorders>
              <w:top w:val="single" w:sz="4" w:space="0" w:color="auto"/>
              <w:left w:val="nil"/>
              <w:bottom w:val="single" w:sz="4" w:space="0" w:color="auto"/>
              <w:right w:val="nil"/>
            </w:tcBorders>
            <w:shd w:val="clear" w:color="auto" w:fill="auto"/>
          </w:tcPr>
          <w:p w14:paraId="4BDB80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Madora Bay, Stage E3</w:t>
            </w:r>
          </w:p>
        </w:tc>
        <w:tc>
          <w:tcPr>
            <w:tcW w:w="11264" w:type="dxa"/>
            <w:tcBorders>
              <w:top w:val="single" w:sz="4" w:space="0" w:color="auto"/>
              <w:left w:val="nil"/>
              <w:bottom w:val="single" w:sz="4" w:space="0" w:color="auto"/>
            </w:tcBorders>
            <w:shd w:val="clear" w:color="auto" w:fill="auto"/>
          </w:tcPr>
          <w:p w14:paraId="3EE181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POLYGON((115.75556874275208 -32.47605485052216, 115.75516104698181 -32.476027697467316, 115.75509667396545 -32.47587383000181, 115.75462460517883 -32.47575616646838, 115.75370192527771 -32.47508638650256, 115.75371265411377 -32.474742443502485, 115.75446367263794 -32.474362294447275, 115.75438857078552 -32.47409075842503, 115.75377702713013 -32.473601991521086, 115.75347661972046 -32.47278737411772, 115.75231790542603 -32.47310417065045, 115.7522964477539 -32.47260634702708, 115.7538092136383 -32.47218093193135, 115.75560092926025 -32.47208136640588, 115.75576186180115 -32.47327614544425, 115.75556874275208 -32.47393688764886, 115.75592279434204 -32.47405455356019, 115.75581550598145 -32.474479959802565, 115.75568675994873 -32.47481485266434, 115.75597643852234 -32.47497777306556, 115.75586915016174 -32.47558419641211, 115.75556874275208 -32.47605485052216))</w:t>
            </w:r>
          </w:p>
        </w:tc>
      </w:tr>
      <w:tr w:rsidR="00965BFE" w:rsidRPr="00965BFE" w14:paraId="2DA20BD7" w14:textId="77777777" w:rsidTr="00A1798F">
        <w:trPr>
          <w:trHeight w:val="20"/>
        </w:trPr>
        <w:tc>
          <w:tcPr>
            <w:tcW w:w="0" w:type="auto"/>
            <w:tcBorders>
              <w:top w:val="single" w:sz="4" w:space="0" w:color="auto"/>
              <w:bottom w:val="single" w:sz="4" w:space="0" w:color="auto"/>
              <w:right w:val="nil"/>
            </w:tcBorders>
            <w:shd w:val="clear" w:color="auto" w:fill="auto"/>
            <w:noWrap/>
          </w:tcPr>
          <w:p w14:paraId="1BCEDC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742</w:t>
            </w:r>
          </w:p>
        </w:tc>
        <w:tc>
          <w:tcPr>
            <w:tcW w:w="2078" w:type="dxa"/>
            <w:tcBorders>
              <w:top w:val="single" w:sz="4" w:space="0" w:color="auto"/>
              <w:left w:val="nil"/>
              <w:bottom w:val="single" w:sz="4" w:space="0" w:color="auto"/>
              <w:right w:val="nil"/>
            </w:tcBorders>
            <w:shd w:val="clear" w:color="auto" w:fill="auto"/>
          </w:tcPr>
          <w:p w14:paraId="69ED3C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Marina</w:t>
            </w:r>
          </w:p>
        </w:tc>
        <w:tc>
          <w:tcPr>
            <w:tcW w:w="11264" w:type="dxa"/>
            <w:tcBorders>
              <w:top w:val="single" w:sz="4" w:space="0" w:color="auto"/>
              <w:left w:val="nil"/>
              <w:bottom w:val="single" w:sz="4" w:space="0" w:color="auto"/>
            </w:tcBorders>
            <w:shd w:val="clear" w:color="auto" w:fill="auto"/>
          </w:tcPr>
          <w:p w14:paraId="4D46BB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POLYGON((153.41903507709503 -27.975218769546974, 153.41934621334076 -27.97495820184799, 153.41972708702087 -27.975270883011238, 153.4194266796112 -27.975588300840805, 153.41903507709503 -27.975218769546974))</w:t>
            </w:r>
          </w:p>
        </w:tc>
      </w:tr>
      <w:tr w:rsidR="00965BFE" w:rsidRPr="00965BFE" w14:paraId="295C1AA2" w14:textId="77777777" w:rsidTr="00A1798F">
        <w:trPr>
          <w:trHeight w:val="20"/>
        </w:trPr>
        <w:tc>
          <w:tcPr>
            <w:tcW w:w="0" w:type="auto"/>
            <w:tcBorders>
              <w:top w:val="single" w:sz="4" w:space="0" w:color="auto"/>
              <w:bottom w:val="single" w:sz="4" w:space="0" w:color="auto"/>
              <w:right w:val="nil"/>
            </w:tcBorders>
            <w:shd w:val="clear" w:color="auto" w:fill="auto"/>
            <w:noWrap/>
          </w:tcPr>
          <w:p w14:paraId="3CAD08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743</w:t>
            </w:r>
          </w:p>
        </w:tc>
        <w:tc>
          <w:tcPr>
            <w:tcW w:w="2078" w:type="dxa"/>
            <w:tcBorders>
              <w:top w:val="single" w:sz="4" w:space="0" w:color="auto"/>
              <w:left w:val="nil"/>
              <w:bottom w:val="single" w:sz="4" w:space="0" w:color="auto"/>
              <w:right w:val="nil"/>
            </w:tcBorders>
            <w:shd w:val="clear" w:color="auto" w:fill="auto"/>
          </w:tcPr>
          <w:p w14:paraId="553C53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Mariner Shores</w:t>
            </w:r>
          </w:p>
        </w:tc>
        <w:tc>
          <w:tcPr>
            <w:tcW w:w="11264" w:type="dxa"/>
            <w:tcBorders>
              <w:top w:val="single" w:sz="4" w:space="0" w:color="auto"/>
              <w:left w:val="nil"/>
              <w:bottom w:val="single" w:sz="4" w:space="0" w:color="auto"/>
            </w:tcBorders>
            <w:shd w:val="clear" w:color="auto" w:fill="auto"/>
          </w:tcPr>
          <w:p w14:paraId="065942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POLYGON((153.41923296862467 -27.97493311954166, 153.41894476960056 -27.975143476026147, 153.4194617421116 -27.975569549747124, 153.4196052237195 -27.9754264418081, 153.41974334090924 -27.975245432984817, 153.41985864274807 -27.97496869125691, 153.41923296862467 -27.97493311954166))</w:t>
            </w:r>
          </w:p>
        </w:tc>
      </w:tr>
      <w:tr w:rsidR="00965BFE" w:rsidRPr="00965BFE" w14:paraId="17CFF87D" w14:textId="77777777" w:rsidTr="00A1798F">
        <w:trPr>
          <w:trHeight w:val="20"/>
        </w:trPr>
        <w:tc>
          <w:tcPr>
            <w:tcW w:w="0" w:type="auto"/>
            <w:tcBorders>
              <w:top w:val="single" w:sz="4" w:space="0" w:color="auto"/>
              <w:bottom w:val="single" w:sz="4" w:space="0" w:color="auto"/>
              <w:right w:val="nil"/>
            </w:tcBorders>
            <w:shd w:val="clear" w:color="auto" w:fill="auto"/>
            <w:noWrap/>
          </w:tcPr>
          <w:p w14:paraId="4D767D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744</w:t>
            </w:r>
          </w:p>
        </w:tc>
        <w:tc>
          <w:tcPr>
            <w:tcW w:w="2078" w:type="dxa"/>
            <w:tcBorders>
              <w:top w:val="single" w:sz="4" w:space="0" w:color="auto"/>
              <w:left w:val="nil"/>
              <w:bottom w:val="single" w:sz="4" w:space="0" w:color="auto"/>
              <w:right w:val="nil"/>
            </w:tcBorders>
            <w:shd w:val="clear" w:color="auto" w:fill="auto"/>
          </w:tcPr>
          <w:p w14:paraId="55C466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Marque on </w:t>
            </w:r>
            <w:proofErr w:type="spellStart"/>
            <w:r w:rsidRPr="00965BFE">
              <w:rPr>
                <w:rFonts w:eastAsia="Times New Roman" w:cs="Times New Roman"/>
                <w:sz w:val="20"/>
                <w:lang w:eastAsia="en-AU"/>
              </w:rPr>
              <w:t>Meron</w:t>
            </w:r>
            <w:proofErr w:type="spellEnd"/>
          </w:p>
        </w:tc>
        <w:tc>
          <w:tcPr>
            <w:tcW w:w="11264" w:type="dxa"/>
            <w:tcBorders>
              <w:top w:val="single" w:sz="4" w:space="0" w:color="auto"/>
              <w:left w:val="nil"/>
              <w:bottom w:val="single" w:sz="4" w:space="0" w:color="auto"/>
            </w:tcBorders>
            <w:shd w:val="clear" w:color="auto" w:fill="auto"/>
          </w:tcPr>
          <w:p w14:paraId="6A8BFF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POLYGON((153.41587946057066 -27.975370212086414, 153.4158338630174 -27.975668359579974, 153.41612756490454 -27.97570855917897, 153.4161745035623 -27.975403711845917, 153.41587946057066 -27.975370212086414))</w:t>
            </w:r>
          </w:p>
        </w:tc>
      </w:tr>
      <w:tr w:rsidR="00965BFE" w:rsidRPr="00965BFE" w14:paraId="2F595F62" w14:textId="77777777" w:rsidTr="00A1798F">
        <w:trPr>
          <w:trHeight w:val="20"/>
        </w:trPr>
        <w:tc>
          <w:tcPr>
            <w:tcW w:w="0" w:type="auto"/>
            <w:tcBorders>
              <w:top w:val="single" w:sz="4" w:space="0" w:color="auto"/>
              <w:bottom w:val="single" w:sz="4" w:space="0" w:color="auto"/>
              <w:right w:val="nil"/>
            </w:tcBorders>
            <w:shd w:val="clear" w:color="auto" w:fill="auto"/>
            <w:noWrap/>
          </w:tcPr>
          <w:p w14:paraId="207C90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745</w:t>
            </w:r>
          </w:p>
        </w:tc>
        <w:tc>
          <w:tcPr>
            <w:tcW w:w="2078" w:type="dxa"/>
            <w:tcBorders>
              <w:top w:val="single" w:sz="4" w:space="0" w:color="auto"/>
              <w:left w:val="nil"/>
              <w:bottom w:val="single" w:sz="4" w:space="0" w:color="auto"/>
              <w:right w:val="nil"/>
            </w:tcBorders>
            <w:shd w:val="clear" w:color="auto" w:fill="auto"/>
          </w:tcPr>
          <w:p w14:paraId="65B6D3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Marrickville</w:t>
            </w:r>
          </w:p>
        </w:tc>
        <w:tc>
          <w:tcPr>
            <w:tcW w:w="11264" w:type="dxa"/>
            <w:tcBorders>
              <w:top w:val="single" w:sz="4" w:space="0" w:color="auto"/>
              <w:left w:val="nil"/>
              <w:bottom w:val="single" w:sz="4" w:space="0" w:color="auto"/>
            </w:tcBorders>
            <w:shd w:val="clear" w:color="auto" w:fill="auto"/>
          </w:tcPr>
          <w:p w14:paraId="31EEC0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POLYGON((151.15146748813663 -33.915162331811224, 151.15102407768973 -33.91492998654507, 151.1508721926889 -33.915125271103676, 151.15118787361632 -33.915299693332855, 151.15146748813663 -33.915162331811224))</w:t>
            </w:r>
          </w:p>
        </w:tc>
      </w:tr>
      <w:tr w:rsidR="00965BFE" w:rsidRPr="00965BFE" w14:paraId="64EEBA6A" w14:textId="77777777" w:rsidTr="00A1798F">
        <w:trPr>
          <w:trHeight w:val="20"/>
        </w:trPr>
        <w:tc>
          <w:tcPr>
            <w:tcW w:w="0" w:type="auto"/>
            <w:tcBorders>
              <w:top w:val="single" w:sz="4" w:space="0" w:color="auto"/>
              <w:bottom w:val="single" w:sz="4" w:space="0" w:color="auto"/>
              <w:right w:val="nil"/>
            </w:tcBorders>
            <w:shd w:val="clear" w:color="auto" w:fill="auto"/>
            <w:noWrap/>
          </w:tcPr>
          <w:p w14:paraId="12ACEC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746</w:t>
            </w:r>
          </w:p>
        </w:tc>
        <w:tc>
          <w:tcPr>
            <w:tcW w:w="2078" w:type="dxa"/>
            <w:tcBorders>
              <w:top w:val="single" w:sz="4" w:space="0" w:color="auto"/>
              <w:left w:val="nil"/>
              <w:bottom w:val="single" w:sz="4" w:space="0" w:color="auto"/>
              <w:right w:val="nil"/>
            </w:tcBorders>
            <w:shd w:val="clear" w:color="auto" w:fill="auto"/>
          </w:tcPr>
          <w:p w14:paraId="0EEC34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Marrickville, Stage 1</w:t>
            </w:r>
          </w:p>
        </w:tc>
        <w:tc>
          <w:tcPr>
            <w:tcW w:w="11264" w:type="dxa"/>
            <w:tcBorders>
              <w:top w:val="single" w:sz="4" w:space="0" w:color="auto"/>
              <w:left w:val="nil"/>
              <w:bottom w:val="single" w:sz="4" w:space="0" w:color="auto"/>
            </w:tcBorders>
            <w:shd w:val="clear" w:color="auto" w:fill="auto"/>
          </w:tcPr>
          <w:p w14:paraId="16A577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POLYGON((151.1524273324917 -33.91311423423188, 151.15224456317355 -33.91326769981339, 151.15268112975843 -33.913452362231574, 151.15278830968396 -33.91334228397195, 151.1524273324917 -33.91311423423188))</w:t>
            </w:r>
          </w:p>
        </w:tc>
      </w:tr>
      <w:tr w:rsidR="00965BFE" w:rsidRPr="00965BFE" w14:paraId="3B14EFF8" w14:textId="77777777" w:rsidTr="00A1798F">
        <w:trPr>
          <w:trHeight w:val="20"/>
        </w:trPr>
        <w:tc>
          <w:tcPr>
            <w:tcW w:w="0" w:type="auto"/>
            <w:tcBorders>
              <w:top w:val="single" w:sz="4" w:space="0" w:color="auto"/>
              <w:bottom w:val="single" w:sz="4" w:space="0" w:color="auto"/>
              <w:right w:val="nil"/>
            </w:tcBorders>
            <w:shd w:val="clear" w:color="auto" w:fill="auto"/>
            <w:noWrap/>
          </w:tcPr>
          <w:p w14:paraId="357255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747</w:t>
            </w:r>
          </w:p>
        </w:tc>
        <w:tc>
          <w:tcPr>
            <w:tcW w:w="2078" w:type="dxa"/>
            <w:tcBorders>
              <w:top w:val="single" w:sz="4" w:space="0" w:color="auto"/>
              <w:left w:val="nil"/>
              <w:bottom w:val="single" w:sz="4" w:space="0" w:color="auto"/>
              <w:right w:val="nil"/>
            </w:tcBorders>
            <w:shd w:val="clear" w:color="auto" w:fill="auto"/>
          </w:tcPr>
          <w:p w14:paraId="7E56D0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Mascot Central</w:t>
            </w:r>
          </w:p>
        </w:tc>
        <w:tc>
          <w:tcPr>
            <w:tcW w:w="11264" w:type="dxa"/>
            <w:tcBorders>
              <w:top w:val="single" w:sz="4" w:space="0" w:color="auto"/>
              <w:left w:val="nil"/>
              <w:bottom w:val="single" w:sz="4" w:space="0" w:color="auto"/>
            </w:tcBorders>
            <w:shd w:val="clear" w:color="auto" w:fill="auto"/>
          </w:tcPr>
          <w:p w14:paraId="639A8C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POLYGON((151.18423461914062 -33.92268691887973, 151.18412733078003 -33.923105344546364, 151.18626236915588 -33.9233991315523, 151.18653059005737 -33.92220617195982, 151.185382604599 -33.92202811685658, 151.18521094322205 -33.922811556527265, 151.18423461914062 -33.92268691887973))</w:t>
            </w:r>
          </w:p>
        </w:tc>
      </w:tr>
      <w:tr w:rsidR="00965BFE" w:rsidRPr="00965BFE" w14:paraId="1A6EF9AE" w14:textId="77777777" w:rsidTr="00A1798F">
        <w:trPr>
          <w:trHeight w:val="20"/>
        </w:trPr>
        <w:tc>
          <w:tcPr>
            <w:tcW w:w="0" w:type="auto"/>
            <w:tcBorders>
              <w:top w:val="single" w:sz="4" w:space="0" w:color="auto"/>
              <w:bottom w:val="single" w:sz="4" w:space="0" w:color="auto"/>
              <w:right w:val="nil"/>
            </w:tcBorders>
            <w:shd w:val="clear" w:color="auto" w:fill="auto"/>
            <w:noWrap/>
          </w:tcPr>
          <w:p w14:paraId="2D46CC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747A</w:t>
            </w:r>
          </w:p>
        </w:tc>
        <w:tc>
          <w:tcPr>
            <w:tcW w:w="2078" w:type="dxa"/>
            <w:tcBorders>
              <w:top w:val="single" w:sz="4" w:space="0" w:color="auto"/>
              <w:left w:val="nil"/>
              <w:bottom w:val="single" w:sz="4" w:space="0" w:color="auto"/>
              <w:right w:val="nil"/>
            </w:tcBorders>
            <w:shd w:val="clear" w:color="auto" w:fill="auto"/>
          </w:tcPr>
          <w:p w14:paraId="101B12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Mascot Central Q4 (Mascot, NSW)</w:t>
            </w:r>
          </w:p>
        </w:tc>
        <w:tc>
          <w:tcPr>
            <w:tcW w:w="11264" w:type="dxa"/>
            <w:tcBorders>
              <w:top w:val="single" w:sz="4" w:space="0" w:color="auto"/>
              <w:left w:val="nil"/>
              <w:bottom w:val="single" w:sz="4" w:space="0" w:color="auto"/>
            </w:tcBorders>
            <w:shd w:val="clear" w:color="auto" w:fill="auto"/>
          </w:tcPr>
          <w:p w14:paraId="79AA6E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POLYGON((151.18543934451702 -33.921953175023134, 151.18562641912172 -33.92108093590857, 151.18469513435264 -33.92094023555154, 151.18462985920155 -33.92120443383519, 151.18453821302762 -33.92137882113379, 151.18436610058325 -33.92158881932437, 151.1844072116578 -33.921758874401235, 151.18483476518986 -33.921871604635406, 151.18543934451702 -33.921953175023134))</w:t>
            </w:r>
          </w:p>
        </w:tc>
      </w:tr>
      <w:tr w:rsidR="00965BFE" w:rsidRPr="00965BFE" w14:paraId="573DA20E" w14:textId="77777777" w:rsidTr="00A1798F">
        <w:trPr>
          <w:trHeight w:val="20"/>
        </w:trPr>
        <w:tc>
          <w:tcPr>
            <w:tcW w:w="0" w:type="auto"/>
            <w:tcBorders>
              <w:top w:val="single" w:sz="4" w:space="0" w:color="auto"/>
              <w:bottom w:val="single" w:sz="4" w:space="0" w:color="auto"/>
              <w:right w:val="nil"/>
            </w:tcBorders>
            <w:shd w:val="clear" w:color="auto" w:fill="auto"/>
            <w:noWrap/>
          </w:tcPr>
          <w:p w14:paraId="2E6D51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748</w:t>
            </w:r>
          </w:p>
        </w:tc>
        <w:tc>
          <w:tcPr>
            <w:tcW w:w="2078" w:type="dxa"/>
            <w:tcBorders>
              <w:top w:val="single" w:sz="4" w:space="0" w:color="auto"/>
              <w:left w:val="nil"/>
              <w:bottom w:val="single" w:sz="4" w:space="0" w:color="auto"/>
              <w:right w:val="nil"/>
            </w:tcBorders>
            <w:shd w:val="clear" w:color="auto" w:fill="auto"/>
          </w:tcPr>
          <w:p w14:paraId="32EA7A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Mascot Central (The </w:t>
            </w:r>
            <w:proofErr w:type="spellStart"/>
            <w:r w:rsidRPr="00965BFE">
              <w:rPr>
                <w:rFonts w:eastAsia="Times New Roman" w:cs="Times New Roman"/>
                <w:sz w:val="20"/>
                <w:lang w:eastAsia="en-AU"/>
              </w:rPr>
              <w:t>Parque</w:t>
            </w:r>
            <w:proofErr w:type="spellEnd"/>
            <w:r w:rsidRPr="00965BFE">
              <w:rPr>
                <w:rFonts w:eastAsia="Times New Roman" w:cs="Times New Roman"/>
                <w:sz w:val="20"/>
                <w:lang w:eastAsia="en-AU"/>
              </w:rPr>
              <w:t>)</w:t>
            </w:r>
          </w:p>
        </w:tc>
        <w:tc>
          <w:tcPr>
            <w:tcW w:w="11264" w:type="dxa"/>
            <w:tcBorders>
              <w:top w:val="single" w:sz="4" w:space="0" w:color="auto"/>
              <w:left w:val="nil"/>
              <w:bottom w:val="single" w:sz="4" w:space="0" w:color="auto"/>
            </w:tcBorders>
            <w:shd w:val="clear" w:color="auto" w:fill="auto"/>
          </w:tcPr>
          <w:p w14:paraId="6863C9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POLYGON((151.18445992469788 -33.92198360302261, 151.18550062179565 -33.92214385271601, 151.18535041809082 -33.922713626962434, 151.18430972099304 -33.92253557291978, 151.18445992469788 -33.92198360302261))</w:t>
            </w:r>
          </w:p>
        </w:tc>
      </w:tr>
      <w:tr w:rsidR="00965BFE" w:rsidRPr="00965BFE" w14:paraId="307713D3" w14:textId="77777777" w:rsidTr="00A1798F">
        <w:trPr>
          <w:trHeight w:val="20"/>
        </w:trPr>
        <w:tc>
          <w:tcPr>
            <w:tcW w:w="0" w:type="auto"/>
            <w:tcBorders>
              <w:top w:val="single" w:sz="4" w:space="0" w:color="auto"/>
              <w:bottom w:val="single" w:sz="4" w:space="0" w:color="auto"/>
              <w:right w:val="nil"/>
            </w:tcBorders>
            <w:shd w:val="clear" w:color="auto" w:fill="auto"/>
            <w:noWrap/>
          </w:tcPr>
          <w:p w14:paraId="727EDE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749</w:t>
            </w:r>
          </w:p>
        </w:tc>
        <w:tc>
          <w:tcPr>
            <w:tcW w:w="2078" w:type="dxa"/>
            <w:tcBorders>
              <w:top w:val="single" w:sz="4" w:space="0" w:color="auto"/>
              <w:left w:val="nil"/>
              <w:bottom w:val="single" w:sz="4" w:space="0" w:color="auto"/>
              <w:right w:val="nil"/>
            </w:tcBorders>
            <w:shd w:val="clear" w:color="auto" w:fill="auto"/>
          </w:tcPr>
          <w:p w14:paraId="082ED3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Mason </w:t>
            </w:r>
            <w:proofErr w:type="spellStart"/>
            <w:r w:rsidRPr="00965BFE">
              <w:rPr>
                <w:rFonts w:eastAsia="Times New Roman" w:cs="Times New Roman"/>
                <w:sz w:val="20"/>
                <w:lang w:eastAsia="en-AU"/>
              </w:rPr>
              <w:t>Sq</w:t>
            </w:r>
            <w:proofErr w:type="spellEnd"/>
            <w:r w:rsidRPr="00965BFE">
              <w:rPr>
                <w:rFonts w:eastAsia="Times New Roman" w:cs="Times New Roman"/>
                <w:sz w:val="20"/>
                <w:lang w:eastAsia="en-AU"/>
              </w:rPr>
              <w:t xml:space="preserve"> (S2) Homer</w:t>
            </w:r>
          </w:p>
        </w:tc>
        <w:tc>
          <w:tcPr>
            <w:tcW w:w="11264" w:type="dxa"/>
            <w:tcBorders>
              <w:top w:val="single" w:sz="4" w:space="0" w:color="auto"/>
              <w:left w:val="nil"/>
              <w:bottom w:val="single" w:sz="4" w:space="0" w:color="auto"/>
            </w:tcBorders>
            <w:shd w:val="clear" w:color="auto" w:fill="auto"/>
          </w:tcPr>
          <w:p w14:paraId="076B0A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POLYGON((144.92180851735475 -37.765115538000956, 144.92172000445726 -37.76560321951923, 144.9220901493013 -37.76564138576324, 144.9221759799898 -37.76515158413628, 144.92180851735475 -37.765115538000956))</w:t>
            </w:r>
          </w:p>
        </w:tc>
      </w:tr>
      <w:tr w:rsidR="00965BFE" w:rsidRPr="00965BFE" w14:paraId="0E540F84" w14:textId="77777777" w:rsidTr="00A1798F">
        <w:trPr>
          <w:trHeight w:val="20"/>
        </w:trPr>
        <w:tc>
          <w:tcPr>
            <w:tcW w:w="0" w:type="auto"/>
            <w:tcBorders>
              <w:top w:val="single" w:sz="4" w:space="0" w:color="auto"/>
              <w:bottom w:val="single" w:sz="4" w:space="0" w:color="auto"/>
              <w:right w:val="nil"/>
            </w:tcBorders>
            <w:shd w:val="clear" w:color="auto" w:fill="auto"/>
            <w:noWrap/>
          </w:tcPr>
          <w:p w14:paraId="634056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750</w:t>
            </w:r>
          </w:p>
        </w:tc>
        <w:tc>
          <w:tcPr>
            <w:tcW w:w="2078" w:type="dxa"/>
            <w:tcBorders>
              <w:top w:val="single" w:sz="4" w:space="0" w:color="auto"/>
              <w:left w:val="nil"/>
              <w:bottom w:val="single" w:sz="4" w:space="0" w:color="auto"/>
              <w:right w:val="nil"/>
            </w:tcBorders>
            <w:shd w:val="clear" w:color="auto" w:fill="auto"/>
          </w:tcPr>
          <w:p w14:paraId="363206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Mason </w:t>
            </w:r>
            <w:proofErr w:type="spellStart"/>
            <w:r w:rsidRPr="00965BFE">
              <w:rPr>
                <w:rFonts w:eastAsia="Times New Roman" w:cs="Times New Roman"/>
                <w:sz w:val="20"/>
                <w:lang w:eastAsia="en-AU"/>
              </w:rPr>
              <w:t>Sq</w:t>
            </w:r>
            <w:proofErr w:type="spellEnd"/>
            <w:r w:rsidRPr="00965BFE">
              <w:rPr>
                <w:rFonts w:eastAsia="Times New Roman" w:cs="Times New Roman"/>
                <w:sz w:val="20"/>
                <w:lang w:eastAsia="en-AU"/>
              </w:rPr>
              <w:t xml:space="preserve"> (S3) </w:t>
            </w:r>
            <w:proofErr w:type="spellStart"/>
            <w:r w:rsidRPr="00965BFE">
              <w:rPr>
                <w:rFonts w:eastAsia="Times New Roman" w:cs="Times New Roman"/>
                <w:sz w:val="20"/>
                <w:lang w:eastAsia="en-AU"/>
              </w:rPr>
              <w:t>Everage</w:t>
            </w:r>
            <w:proofErr w:type="spellEnd"/>
          </w:p>
        </w:tc>
        <w:tc>
          <w:tcPr>
            <w:tcW w:w="11264" w:type="dxa"/>
            <w:tcBorders>
              <w:top w:val="single" w:sz="4" w:space="0" w:color="auto"/>
              <w:left w:val="nil"/>
              <w:bottom w:val="single" w:sz="4" w:space="0" w:color="auto"/>
            </w:tcBorders>
            <w:shd w:val="clear" w:color="auto" w:fill="auto"/>
          </w:tcPr>
          <w:p w14:paraId="38396E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POLYGON((144.92096093930604 -37.765039204950504, 144.92097971476915 -37.76523851886096, 144.9216905001581 -37.76530000921427, 144.92172268666627 -37.765104936193104, 144.92096093930604 -37.765039204950504))</w:t>
            </w:r>
          </w:p>
        </w:tc>
      </w:tr>
      <w:tr w:rsidR="00965BFE" w:rsidRPr="00965BFE" w14:paraId="56F8C86E" w14:textId="77777777" w:rsidTr="00A1798F">
        <w:trPr>
          <w:trHeight w:val="20"/>
        </w:trPr>
        <w:tc>
          <w:tcPr>
            <w:tcW w:w="0" w:type="auto"/>
            <w:tcBorders>
              <w:top w:val="single" w:sz="4" w:space="0" w:color="auto"/>
              <w:bottom w:val="single" w:sz="4" w:space="0" w:color="auto"/>
              <w:right w:val="nil"/>
            </w:tcBorders>
            <w:shd w:val="clear" w:color="auto" w:fill="auto"/>
            <w:noWrap/>
          </w:tcPr>
          <w:p w14:paraId="49E3F6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751</w:t>
            </w:r>
          </w:p>
        </w:tc>
        <w:tc>
          <w:tcPr>
            <w:tcW w:w="2078" w:type="dxa"/>
            <w:tcBorders>
              <w:top w:val="single" w:sz="4" w:space="0" w:color="auto"/>
              <w:left w:val="nil"/>
              <w:bottom w:val="single" w:sz="4" w:space="0" w:color="auto"/>
              <w:right w:val="nil"/>
            </w:tcBorders>
            <w:shd w:val="clear" w:color="auto" w:fill="auto"/>
          </w:tcPr>
          <w:p w14:paraId="4963F6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Maylands, Stage 1A</w:t>
            </w:r>
          </w:p>
        </w:tc>
        <w:tc>
          <w:tcPr>
            <w:tcW w:w="11264" w:type="dxa"/>
            <w:tcBorders>
              <w:top w:val="single" w:sz="4" w:space="0" w:color="auto"/>
              <w:left w:val="nil"/>
              <w:bottom w:val="single" w:sz="4" w:space="0" w:color="auto"/>
            </w:tcBorders>
            <w:shd w:val="clear" w:color="auto" w:fill="auto"/>
          </w:tcPr>
          <w:p w14:paraId="1AF228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POLYGON((115.90473711490631 -31.94214264259967, 115.90475857257843 -31.94186040869591, 115.90559542179108 -31.941632800077613, 115.90785920619965 -31.94384513195713, 115.90760171413422 -31.944027214513305, 115.90627133846283 -31.942807254497644, 115.90605676174164 -31.942962026441407, 115.90608894824982 -31.943289777932456, 115.90569198131561 -31.943326194692638, 115.90539157390594 -31.942097121060915, 115.90482294559479 -31.94225189420069, 115.90473711490631 -31.94214264259967))</w:t>
            </w:r>
          </w:p>
        </w:tc>
      </w:tr>
      <w:tr w:rsidR="00965BFE" w:rsidRPr="00965BFE" w14:paraId="7D7594A8" w14:textId="77777777" w:rsidTr="00A1798F">
        <w:trPr>
          <w:trHeight w:val="20"/>
        </w:trPr>
        <w:tc>
          <w:tcPr>
            <w:tcW w:w="0" w:type="auto"/>
            <w:tcBorders>
              <w:top w:val="single" w:sz="4" w:space="0" w:color="auto"/>
              <w:bottom w:val="single" w:sz="4" w:space="0" w:color="auto"/>
              <w:right w:val="nil"/>
            </w:tcBorders>
            <w:shd w:val="clear" w:color="auto" w:fill="auto"/>
            <w:noWrap/>
          </w:tcPr>
          <w:p w14:paraId="212E08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752</w:t>
            </w:r>
          </w:p>
        </w:tc>
        <w:tc>
          <w:tcPr>
            <w:tcW w:w="2078" w:type="dxa"/>
            <w:tcBorders>
              <w:top w:val="single" w:sz="4" w:space="0" w:color="auto"/>
              <w:left w:val="nil"/>
              <w:bottom w:val="single" w:sz="4" w:space="0" w:color="auto"/>
              <w:right w:val="nil"/>
            </w:tcBorders>
            <w:shd w:val="clear" w:color="auto" w:fill="auto"/>
          </w:tcPr>
          <w:p w14:paraId="7DFB21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Maylands, Stage 1B</w:t>
            </w:r>
          </w:p>
        </w:tc>
        <w:tc>
          <w:tcPr>
            <w:tcW w:w="11264" w:type="dxa"/>
            <w:tcBorders>
              <w:top w:val="single" w:sz="4" w:space="0" w:color="auto"/>
              <w:left w:val="nil"/>
              <w:bottom w:val="single" w:sz="4" w:space="0" w:color="auto"/>
            </w:tcBorders>
            <w:shd w:val="clear" w:color="auto" w:fill="auto"/>
          </w:tcPr>
          <w:p w14:paraId="263940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POLYGON((115.90564370155334 -31.943313391927024, 115.90609431266785 -31.94324966257836, 115.90604066848755 -31.942967432074433, 115.90627670288086 -31.94284907708903, 115.90758562088013 -31.943959787108778, 115.90786457061768 -31.94380501684547, 115.90796113014221 -31.94392337059968, 115.90699553489685 -31.944383127967953, 115.90766340494156 -31.944920267326133, 115.90780422091484 -31.94506820769957, 115.90791285037994 -31.945134211789338, 115.90747833251953 -31.94533905176606, 115.9073469042778 -31.945350431751375, 115.90719401836395 -31.94533449977153, 115.90720742940903 -31.94513876379378, 115.90718865394592 -31.944961235453395, 115.90681850910187 -31.944610729774247, 115.90659856796265 -31.94444230449182, 115.9061050415039 -31.944141869437775, 115.90510725975037 -31.944560657425235, 115.90471029281616 -31.943905162339743, 115.9057080745697 -31.943477267192094, 115.90564370155334 -31.943313391927024))</w:t>
            </w:r>
          </w:p>
        </w:tc>
      </w:tr>
      <w:tr w:rsidR="00965BFE" w:rsidRPr="00965BFE" w14:paraId="592924C2" w14:textId="77777777" w:rsidTr="00A1798F">
        <w:trPr>
          <w:trHeight w:val="20"/>
        </w:trPr>
        <w:tc>
          <w:tcPr>
            <w:tcW w:w="0" w:type="auto"/>
            <w:tcBorders>
              <w:top w:val="single" w:sz="4" w:space="0" w:color="auto"/>
              <w:bottom w:val="single" w:sz="4" w:space="0" w:color="auto"/>
              <w:right w:val="nil"/>
            </w:tcBorders>
            <w:shd w:val="clear" w:color="auto" w:fill="auto"/>
            <w:noWrap/>
          </w:tcPr>
          <w:p w14:paraId="22D4F6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753</w:t>
            </w:r>
          </w:p>
        </w:tc>
        <w:tc>
          <w:tcPr>
            <w:tcW w:w="2078" w:type="dxa"/>
            <w:tcBorders>
              <w:top w:val="single" w:sz="4" w:space="0" w:color="auto"/>
              <w:left w:val="nil"/>
              <w:bottom w:val="single" w:sz="4" w:space="0" w:color="auto"/>
              <w:right w:val="nil"/>
            </w:tcBorders>
            <w:shd w:val="clear" w:color="auto" w:fill="auto"/>
          </w:tcPr>
          <w:p w14:paraId="5F0EF2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Maylands, Stage 2A</w:t>
            </w:r>
          </w:p>
        </w:tc>
        <w:tc>
          <w:tcPr>
            <w:tcW w:w="11264" w:type="dxa"/>
            <w:tcBorders>
              <w:top w:val="single" w:sz="4" w:space="0" w:color="auto"/>
              <w:left w:val="nil"/>
              <w:bottom w:val="single" w:sz="4" w:space="0" w:color="auto"/>
            </w:tcBorders>
            <w:shd w:val="clear" w:color="auto" w:fill="auto"/>
          </w:tcPr>
          <w:p w14:paraId="5B8A06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POLYGON((115.90683996677399 -31.945628102956373, 115.90871214866638 -31.944861091110077, 115.90922713279724 -31.94558030715301, 115.90891599655151 -31.945735074426217, 115.90892136096954 -31.945823837891744, 115.90818643569946 -31.9461254054354, 115.90742468833923 -31.946458835567377, 115.90736836194992 -31.94634048507884, 115.90728521347046 -31.94624489418835, 115.90717792510986 -31.946156131129573, 115.90702772140503 -31.94593308511623, 115.90683996677399 -31.94563265493635, 115.90683996677399 -31.945628102956373))</w:t>
            </w:r>
          </w:p>
        </w:tc>
      </w:tr>
      <w:tr w:rsidR="00965BFE" w:rsidRPr="00965BFE" w14:paraId="199AA506" w14:textId="77777777" w:rsidTr="00A1798F">
        <w:trPr>
          <w:trHeight w:val="20"/>
        </w:trPr>
        <w:tc>
          <w:tcPr>
            <w:tcW w:w="0" w:type="auto"/>
            <w:tcBorders>
              <w:top w:val="single" w:sz="4" w:space="0" w:color="auto"/>
              <w:bottom w:val="single" w:sz="4" w:space="0" w:color="auto"/>
              <w:right w:val="nil"/>
            </w:tcBorders>
            <w:shd w:val="clear" w:color="auto" w:fill="auto"/>
            <w:noWrap/>
          </w:tcPr>
          <w:p w14:paraId="1A741D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754</w:t>
            </w:r>
          </w:p>
        </w:tc>
        <w:tc>
          <w:tcPr>
            <w:tcW w:w="2078" w:type="dxa"/>
            <w:tcBorders>
              <w:top w:val="single" w:sz="4" w:space="0" w:color="auto"/>
              <w:left w:val="nil"/>
              <w:bottom w:val="single" w:sz="4" w:space="0" w:color="auto"/>
              <w:right w:val="nil"/>
            </w:tcBorders>
            <w:shd w:val="clear" w:color="auto" w:fill="auto"/>
          </w:tcPr>
          <w:p w14:paraId="73A6A2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Maylands, Stage 2B</w:t>
            </w:r>
          </w:p>
        </w:tc>
        <w:tc>
          <w:tcPr>
            <w:tcW w:w="11264" w:type="dxa"/>
            <w:tcBorders>
              <w:top w:val="single" w:sz="4" w:space="0" w:color="auto"/>
              <w:left w:val="nil"/>
              <w:bottom w:val="single" w:sz="4" w:space="0" w:color="auto"/>
            </w:tcBorders>
            <w:shd w:val="clear" w:color="auto" w:fill="auto"/>
          </w:tcPr>
          <w:p w14:paraId="5AAC28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POLYGON((115.90879261493683 -31.944767347939784, 115.90897500514984 -31.94469906757346, 115.90988829731941 -31.945991833895484, 115.90958319604397 -31.946161394326158, 115.90941857546568 -31.946239346499688, 115.90925395488739 -31.946301366794913, 115.90927004814148 -31.946344610278718, 115.90877920389175 -31.94656310335945, 115.90863704681396 -31.946345748264864, 115.90854719281197 -31.94623422555601, 115.90847812592983 -31.946132944611314, 115.90841576457024 -31.946024835614566, 115.90868197381496 -31.945909898541686, 115.9089320898056 -31.94580747924669, 115.90889118611813 -31.945742613634152, 115.90920567512512 -31.945577604413376, 115.9089444950223 -31.94520007358166, 115.9088755119592 -31.945108535635054, 115.90881218668073 -31.945018384537907, 115.90880183503032 -31.945026101617525, 115.90866319835186 -31.944839611272215, 115.90874969959259 -31.94479693608277, 115.90879261493683 -31.944769623951117, 115.90879261493683 -31.944767347939784))</w:t>
            </w:r>
          </w:p>
        </w:tc>
      </w:tr>
      <w:tr w:rsidR="00965BFE" w:rsidRPr="00965BFE" w14:paraId="3B5F5892" w14:textId="77777777" w:rsidTr="00A1798F">
        <w:trPr>
          <w:trHeight w:val="20"/>
        </w:trPr>
        <w:tc>
          <w:tcPr>
            <w:tcW w:w="0" w:type="auto"/>
            <w:tcBorders>
              <w:top w:val="single" w:sz="4" w:space="0" w:color="auto"/>
              <w:bottom w:val="single" w:sz="4" w:space="0" w:color="auto"/>
              <w:right w:val="nil"/>
            </w:tcBorders>
            <w:shd w:val="clear" w:color="auto" w:fill="auto"/>
            <w:noWrap/>
          </w:tcPr>
          <w:p w14:paraId="5CB987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755</w:t>
            </w:r>
          </w:p>
        </w:tc>
        <w:tc>
          <w:tcPr>
            <w:tcW w:w="2078" w:type="dxa"/>
            <w:tcBorders>
              <w:top w:val="single" w:sz="4" w:space="0" w:color="auto"/>
              <w:left w:val="nil"/>
              <w:bottom w:val="single" w:sz="4" w:space="0" w:color="auto"/>
              <w:right w:val="nil"/>
            </w:tcBorders>
            <w:shd w:val="clear" w:color="auto" w:fill="auto"/>
          </w:tcPr>
          <w:p w14:paraId="549346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Maylands, Stage 2C</w:t>
            </w:r>
          </w:p>
        </w:tc>
        <w:tc>
          <w:tcPr>
            <w:tcW w:w="11264" w:type="dxa"/>
            <w:tcBorders>
              <w:top w:val="single" w:sz="4" w:space="0" w:color="auto"/>
              <w:left w:val="nil"/>
              <w:bottom w:val="single" w:sz="4" w:space="0" w:color="auto"/>
            </w:tcBorders>
            <w:shd w:val="clear" w:color="auto" w:fill="auto"/>
          </w:tcPr>
          <w:p w14:paraId="30F17D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POLYGON((115.90629816055298 -31.94604190546462, 115.90634107589722 -31.945946314263495, 115.90673267841339 -31.94576878748331, 115.90688824653625 -31.94570505983753, 115.90701296925545 -31.94593038238698, 115.90703845024109 -31.94592945776906, 115.90721011161804 -31.946227611003344, 115.90724498033524 -31.946268578547716, 115.90729594230652 -31.946243542828334, 115.90743273496628 -31.946459760179966, 115.90841174125671 -31.946028249584835, 115.90859815478325 -31.946317298607102, 115.90863335877657 -31.9463451792718, 115.9086643718183 -31.94638415528888, 115.90869002044201 -31.946432235170377, 115.90877652168274 -31.9465653793263, 115.9080858528614 -31.946870358375172, 115.908013433218 -31.946823701198205, 115.90791754424572 -31.946996105039016, 115.9078722819686 -31.947092548630632, 115.90784311294556 -31.947170784508177, 115.90780556201935 -31.94722085543485, 115.90776398777962 -31.947360826289636, 115.90771034359932 -31.94750193490302, 115.90761344879866 -31.947472632124125, 115.90751923620701 -31.947429673664367, 115.90733215212822 -31.94732896302437, 115.9070572257042 -31.94708543627484, 115.90696200728416 -31.946952861861817, 115.90688824653625 -31.946806631493395, 115.90672865509987 -31.946547171589863, 115.90649127960205 -31.94616936024474, 115.90645372867584 -31.946117012767154, 115.90641617774963 -31.946078321134117, 115.9063571691513 -31.946051009383343, 115.90630620718002 -31.946033939534985, 115.90629816055298 -31.94604190546462))</w:t>
            </w:r>
          </w:p>
        </w:tc>
      </w:tr>
      <w:tr w:rsidR="00965BFE" w:rsidRPr="00965BFE" w14:paraId="6D6FB356" w14:textId="77777777" w:rsidTr="00A1798F">
        <w:trPr>
          <w:trHeight w:val="20"/>
        </w:trPr>
        <w:tc>
          <w:tcPr>
            <w:tcW w:w="0" w:type="auto"/>
            <w:tcBorders>
              <w:top w:val="single" w:sz="4" w:space="0" w:color="auto"/>
              <w:bottom w:val="single" w:sz="4" w:space="0" w:color="auto"/>
              <w:right w:val="nil"/>
            </w:tcBorders>
            <w:shd w:val="clear" w:color="auto" w:fill="auto"/>
            <w:noWrap/>
          </w:tcPr>
          <w:p w14:paraId="53D59B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756</w:t>
            </w:r>
          </w:p>
        </w:tc>
        <w:tc>
          <w:tcPr>
            <w:tcW w:w="2078" w:type="dxa"/>
            <w:tcBorders>
              <w:top w:val="single" w:sz="4" w:space="0" w:color="auto"/>
              <w:left w:val="nil"/>
              <w:bottom w:val="single" w:sz="4" w:space="0" w:color="auto"/>
              <w:right w:val="nil"/>
            </w:tcBorders>
            <w:shd w:val="clear" w:color="auto" w:fill="auto"/>
          </w:tcPr>
          <w:p w14:paraId="44C3FB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Maylands, Stage 2D</w:t>
            </w:r>
          </w:p>
        </w:tc>
        <w:tc>
          <w:tcPr>
            <w:tcW w:w="11264" w:type="dxa"/>
            <w:tcBorders>
              <w:top w:val="single" w:sz="4" w:space="0" w:color="auto"/>
              <w:left w:val="nil"/>
              <w:bottom w:val="single" w:sz="4" w:space="0" w:color="auto"/>
            </w:tcBorders>
            <w:shd w:val="clear" w:color="auto" w:fill="auto"/>
          </w:tcPr>
          <w:p w14:paraId="2D8F4C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POLYGON((115.90771973133087 -31.947507624761915, 115.90782701969147 -31.947161680700397, 115.90786457061768 -31.94709340211331, 115.90801611542702 -31.946819149277236, 115.90805098414421 -31.946848736759517, 115.9080845117569 -31.946870358375172, 115.90835474431515 -31.94674802548276, 115.90863034129143 -31.946630813349323, 115.9087684750557 -31.94656651730972, 115.90891666710377 -31.946503359209302, 115.90905547142029 -31.9464436150203, 115.90925328433514 -31.94635257618142, 115.90933308005333 -31.946275193097446, 115.9095798432827 -31.946156842372375, 115.90958939865232 -31.946146458226952, 115.909612365067 -31.946136074080375, 115.90976558625698 -31.946058406316645, 115.90985711663961 -31.946014878200575, 115.90995132923126 -31.945985005952128, 115.91001369059086 -31.94606864822331, 115.91007873415947 -31.946156842372375, 115.91020345687866 -31.946344610278718, 115.91042943298817 -31.946713317051064, 115.91035835444927 -31.946753146397796, 115.91016422957182 -31.946849305749463, 115.90998150408268 -31.94694546500052, 115.90991344302893 -31.946962534679532, 115.90984806418419 -31.946968224571837, 115.90978302061558 -31.94695798276543, 115.90970993041992 -31.946934085212746, 115.9096609801054 -31.94690734270593, 115.90962409973145 -31.946873772314017, 115.90959057211876 -31.946828822109033, 115.90954899787903 -31.946783871882058, 115.90949937701225 -31.94670933411544, 115.9094712138176 -31.946667513280968, 115.90943165123463 -31.94661203663444, 115.90859413146973 -31.946986432224826, 115.90835843235254 -31.947088850205684, 115.90824058279395 -31.947138921177007, 115.90811736881733 -31.94717647438758, 115.90824544429779 -31.947343756684617, 115.90816497802734 -31.947425690759808, 115.90806841850281 -31.94749624504377, 115.90800270438194 -31.9475224183934, 115.90796113014221 -31.947534936079716, 115.9079061448574 -31.947541194922234, 115.90784847736359 -31.947538349993884, 115.90772040188313 -31.947508762733655, 115.90771973133087 -31.947507624761915))</w:t>
            </w:r>
          </w:p>
        </w:tc>
      </w:tr>
      <w:tr w:rsidR="00965BFE" w:rsidRPr="00965BFE" w14:paraId="68CF4346" w14:textId="77777777" w:rsidTr="00A1798F">
        <w:trPr>
          <w:trHeight w:val="20"/>
        </w:trPr>
        <w:tc>
          <w:tcPr>
            <w:tcW w:w="0" w:type="auto"/>
            <w:tcBorders>
              <w:top w:val="single" w:sz="4" w:space="0" w:color="auto"/>
              <w:bottom w:val="single" w:sz="4" w:space="0" w:color="auto"/>
              <w:right w:val="nil"/>
            </w:tcBorders>
            <w:shd w:val="clear" w:color="auto" w:fill="auto"/>
            <w:noWrap/>
          </w:tcPr>
          <w:p w14:paraId="713FEA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757</w:t>
            </w:r>
          </w:p>
        </w:tc>
        <w:tc>
          <w:tcPr>
            <w:tcW w:w="2078" w:type="dxa"/>
            <w:tcBorders>
              <w:top w:val="single" w:sz="4" w:space="0" w:color="auto"/>
              <w:left w:val="nil"/>
              <w:bottom w:val="single" w:sz="4" w:space="0" w:color="auto"/>
              <w:right w:val="nil"/>
            </w:tcBorders>
            <w:shd w:val="clear" w:color="auto" w:fill="auto"/>
          </w:tcPr>
          <w:p w14:paraId="3C0F09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Maylands, Stage 3A</w:t>
            </w:r>
          </w:p>
        </w:tc>
        <w:tc>
          <w:tcPr>
            <w:tcW w:w="11264" w:type="dxa"/>
            <w:tcBorders>
              <w:top w:val="single" w:sz="4" w:space="0" w:color="auto"/>
              <w:left w:val="nil"/>
              <w:bottom w:val="single" w:sz="4" w:space="0" w:color="auto"/>
            </w:tcBorders>
            <w:shd w:val="clear" w:color="auto" w:fill="auto"/>
          </w:tcPr>
          <w:p w14:paraId="27E720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POLYGON((115.90655028820038 -31.948923250705924, 115.90664617717266 -31.94885724933799, 115.90673670172691 -31.948790109966797, 115.90675815939903 -31.948772471649278, 115.90679503977299 -31.948739470917086, 115.90669378638268 -31.94866607269435, 115.90672262012959 -31.948640468649376, 115.90674541890621 -31.948617140513292, 115.9068238735199 -31.94854943198721, 115.90700626373291 -31.948481723411245, 115.90708002448082 -31.948466076464328, 115.9071484208107 -31.94845953319481, 115.90720139443874 -31.948471766263502, 115.90724363923073 -31.948499361784588, 115.90727716684341 -31.948599502162565, 115.907291918993 -31.948672331459825, 115.90734422206879 -31.948777592451485, 115.90739384293556 -31.94885952524802, 115.90745754539967 -31.94894088899449, 115.9075128659606 -31.949007743767208, 115.90756483376026 -31.949074029515117, 115.90771034359932 -31.94930503355036, 115.90776264667511 -31.949431345856024, 115.90781360864639 -31.949516691910198, 115.90785719454288 -31.94958496869643, 115.907923579216 -31.949569606423953, 115.90803623199463 -31.949514416016438, 115.9081757068634 -31.94973347053132, 115.90827763080597 -31.94966064207524, 115.9084814786911 -31.950006576727446, 115.90852975845337 -31.950029335540478, 115.90836614370346 -31.950118094857412, 115.90802147984505 -31.950252371609803, 115.90789541602135 -31.950287647673218, 115.90741530060768 -31.950237578417905, 115.90655028820038 -31.948923250705924))</w:t>
            </w:r>
          </w:p>
        </w:tc>
      </w:tr>
      <w:tr w:rsidR="00965BFE" w:rsidRPr="00965BFE" w14:paraId="4C07AD0D" w14:textId="77777777" w:rsidTr="00A1798F">
        <w:trPr>
          <w:trHeight w:val="20"/>
        </w:trPr>
        <w:tc>
          <w:tcPr>
            <w:tcW w:w="0" w:type="auto"/>
            <w:tcBorders>
              <w:top w:val="single" w:sz="4" w:space="0" w:color="auto"/>
              <w:bottom w:val="single" w:sz="4" w:space="0" w:color="auto"/>
              <w:right w:val="nil"/>
            </w:tcBorders>
            <w:shd w:val="clear" w:color="auto" w:fill="auto"/>
            <w:noWrap/>
          </w:tcPr>
          <w:p w14:paraId="7254C6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758</w:t>
            </w:r>
          </w:p>
        </w:tc>
        <w:tc>
          <w:tcPr>
            <w:tcW w:w="2078" w:type="dxa"/>
            <w:tcBorders>
              <w:top w:val="single" w:sz="4" w:space="0" w:color="auto"/>
              <w:left w:val="nil"/>
              <w:bottom w:val="single" w:sz="4" w:space="0" w:color="auto"/>
              <w:right w:val="nil"/>
            </w:tcBorders>
            <w:shd w:val="clear" w:color="auto" w:fill="auto"/>
          </w:tcPr>
          <w:p w14:paraId="395774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Maylands, Stage 3B</w:t>
            </w:r>
          </w:p>
        </w:tc>
        <w:tc>
          <w:tcPr>
            <w:tcW w:w="11264" w:type="dxa"/>
            <w:tcBorders>
              <w:top w:val="single" w:sz="4" w:space="0" w:color="auto"/>
              <w:left w:val="nil"/>
              <w:bottom w:val="single" w:sz="4" w:space="0" w:color="auto"/>
            </w:tcBorders>
            <w:shd w:val="clear" w:color="auto" w:fill="auto"/>
          </w:tcPr>
          <w:p w14:paraId="6B202A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POLYGON((115.90805232524872 -31.94949734681152, 115.9080808237195 -31.949414561122715, 115.90812407433987 -31.949338034079403, 115.90819850564003 -31.949263498384887, 115.90831384062767 -31.949204324966008, 115.90839631855488 -31.949175307217835, 115.9084640443325 -31.949162220779378, 115.90855255723 -31.94915994487685, 115.90862900018692 -31.94914799638764, 115.90865649282932 -31.949120116573454, 115.90866521000862 -31.94908711596613, 115.90857267379761 -31.948932354339156, 115.90853914618492 -31.948883991277263, 115.90850159525871 -31.948836197167573, 115.90842850506306 -31.948760238620636, 115.90835943818092 -31.948680297160706, 115.90829975903034 -31.948571622181934, 115.90828500688076 -31.94848371484066, 115.90828768908978 -31.948393531493767, 115.90830881148577 -31.948338624870118, 115.90833261609077 -31.94828770108104, 115.90837016701698 -31.948232225412774, 115.9083902835846 -31.94820050469509, 115.9084090590477 -31.94817618072927, 115.90847544372082 -31.948128101760343, 115.90855658054352 -31.948087988518513, 115.90863838791847 -31.94806295329485, 115.90873494744301 -31.948048159750407, 115.90883284807205 -31.948048159750407, 115.90891599655151 -31.948068643119015, 115.909004509449 -31.948101075109964, 115.90907424688339 -31.948142895291923, 115.90912386775017 -31.948180732583012, 115.90920098125935 -31.948282011270457, 115.90929083526134 -31.948466929934217, 115.90933006256819 -31.948579587891555, 115.90936174616218 -31.94862510621897, 115.9093987941742 -31.94865924494972, 115.90950071811676 -31.94875483332836, 115.9096348285675 -31.948791247922646, 115.90964019298553 -31.94887488763924, 115.90963751077652 -31.948958527279686, 115.90945780277252 -31.94910987500694, 115.90941086411476 -31.949140599703068, 115.90932503342628 -31.949217980373746, 115.90953826904297 -31.94940119023126, 115.90916410088539 -31.949715263422718, 115.90908765792847 -31.949778988287047, 115.90889051556587 -31.949875713443106, 115.90856730937958 -31.95001568025334, 115.90847477316856 -31.949954231436084, 115.90826958417892 -31.94960602069529, 115.90810596942902 -31.94962877960755, 115.90805500745773 -31.94949734681152, 115.90805232524872 -31.94949734681152))</w:t>
            </w:r>
          </w:p>
        </w:tc>
      </w:tr>
      <w:tr w:rsidR="00965BFE" w:rsidRPr="00965BFE" w14:paraId="28B89968" w14:textId="77777777" w:rsidTr="00A1798F">
        <w:trPr>
          <w:trHeight w:val="20"/>
        </w:trPr>
        <w:tc>
          <w:tcPr>
            <w:tcW w:w="0" w:type="auto"/>
            <w:tcBorders>
              <w:top w:val="single" w:sz="4" w:space="0" w:color="auto"/>
              <w:bottom w:val="single" w:sz="4" w:space="0" w:color="auto"/>
              <w:right w:val="nil"/>
            </w:tcBorders>
            <w:shd w:val="clear" w:color="auto" w:fill="auto"/>
            <w:noWrap/>
          </w:tcPr>
          <w:p w14:paraId="5D869A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759</w:t>
            </w:r>
          </w:p>
        </w:tc>
        <w:tc>
          <w:tcPr>
            <w:tcW w:w="2078" w:type="dxa"/>
            <w:tcBorders>
              <w:top w:val="single" w:sz="4" w:space="0" w:color="auto"/>
              <w:left w:val="nil"/>
              <w:bottom w:val="single" w:sz="4" w:space="0" w:color="auto"/>
              <w:right w:val="nil"/>
            </w:tcBorders>
            <w:shd w:val="clear" w:color="auto" w:fill="auto"/>
          </w:tcPr>
          <w:p w14:paraId="0FE0EA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Maylands, Stage 3C</w:t>
            </w:r>
          </w:p>
        </w:tc>
        <w:tc>
          <w:tcPr>
            <w:tcW w:w="11264" w:type="dxa"/>
            <w:tcBorders>
              <w:top w:val="single" w:sz="4" w:space="0" w:color="auto"/>
              <w:left w:val="nil"/>
              <w:bottom w:val="single" w:sz="4" w:space="0" w:color="auto"/>
            </w:tcBorders>
            <w:shd w:val="clear" w:color="auto" w:fill="auto"/>
          </w:tcPr>
          <w:p w14:paraId="4282A3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POLYGON((115.91084316372871 -31.948233647866207, 115.91085255146027 -31.948246734436925, 115.91096252202988 -31.948392109042786, 115.91101214289665 -31.948465365239404, 115.9110376238823 -31.948501424336083, 115.91106578707695 -31.948538621377594, 115.91082572937012 -31.94864843435303, 115.91070234775543 -31.948706185683807, 115.91058701276779 -31.948761661065895, 115.91018736362457 -31.94895226853371, 115.90986549854279 -31.94920091111377, 115.90975418686867 -31.949296498928856, 115.90964019298553 -31.949389810747647, 115.90962141752243 -31.949404035101942, 115.90960666537285 -31.94940232817954, 115.90954430401325 -31.949400052282968, 115.90944707393646 -31.949317550993804, 115.90932503342628 -31.949215704472593, 115.9094363451004 -31.949123530428714, 115.90953625738621 -31.949039321962093, 115.90964555740356 -31.948946009787317, 115.90964153409004 -31.948798075657457, 115.909702219069 -31.948799782591095, 115.90976022183895 -31.948791247922646, 115.90988092124462 -31.948750850481254, 115.91005861759186 -31.94865924494972, 115.91011963784695 -31.948629089071545, 115.91017931699753 -31.94859381237129, 115.91033220291138 -31.948513586276743, 115.91046094894409 -31.94845896421483, 115.91067016124725 -31.948371341256045, 115.91076269745827 -31.948307899905796, 115.9108418226242 -31.948234216847585, 115.91084316372871 -31.948233647866207))</w:t>
            </w:r>
          </w:p>
        </w:tc>
      </w:tr>
      <w:tr w:rsidR="00965BFE" w:rsidRPr="00965BFE" w14:paraId="0603399A" w14:textId="77777777" w:rsidTr="00A1798F">
        <w:trPr>
          <w:trHeight w:val="20"/>
        </w:trPr>
        <w:tc>
          <w:tcPr>
            <w:tcW w:w="0" w:type="auto"/>
            <w:tcBorders>
              <w:top w:val="single" w:sz="4" w:space="0" w:color="auto"/>
              <w:bottom w:val="single" w:sz="4" w:space="0" w:color="auto"/>
              <w:right w:val="nil"/>
            </w:tcBorders>
            <w:shd w:val="clear" w:color="auto" w:fill="auto"/>
            <w:noWrap/>
          </w:tcPr>
          <w:p w14:paraId="4CE1E6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760</w:t>
            </w:r>
          </w:p>
        </w:tc>
        <w:tc>
          <w:tcPr>
            <w:tcW w:w="2078" w:type="dxa"/>
            <w:tcBorders>
              <w:top w:val="single" w:sz="4" w:space="0" w:color="auto"/>
              <w:left w:val="nil"/>
              <w:bottom w:val="single" w:sz="4" w:space="0" w:color="auto"/>
              <w:right w:val="nil"/>
            </w:tcBorders>
            <w:shd w:val="clear" w:color="auto" w:fill="auto"/>
          </w:tcPr>
          <w:p w14:paraId="115A4D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Mays Hill</w:t>
            </w:r>
          </w:p>
        </w:tc>
        <w:tc>
          <w:tcPr>
            <w:tcW w:w="11264" w:type="dxa"/>
            <w:tcBorders>
              <w:top w:val="single" w:sz="4" w:space="0" w:color="auto"/>
              <w:left w:val="nil"/>
              <w:bottom w:val="single" w:sz="4" w:space="0" w:color="auto"/>
            </w:tcBorders>
            <w:shd w:val="clear" w:color="auto" w:fill="auto"/>
          </w:tcPr>
          <w:p w14:paraId="504F1C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POLYGON((150.99069205092815 -33.82032926905001, 150.99087852242008 -33.820042634408196, 150.99037630443763 -33.81983848285486, 150.99019551048514 -33.82011252796809, 150.99069205092815 -33.82032926905001))</w:t>
            </w:r>
          </w:p>
        </w:tc>
      </w:tr>
      <w:tr w:rsidR="00965BFE" w:rsidRPr="00965BFE" w14:paraId="65E96E35" w14:textId="77777777" w:rsidTr="00A1798F">
        <w:trPr>
          <w:trHeight w:val="20"/>
        </w:trPr>
        <w:tc>
          <w:tcPr>
            <w:tcW w:w="0" w:type="auto"/>
            <w:tcBorders>
              <w:top w:val="single" w:sz="4" w:space="0" w:color="auto"/>
              <w:bottom w:val="single" w:sz="4" w:space="0" w:color="auto"/>
              <w:right w:val="nil"/>
            </w:tcBorders>
            <w:shd w:val="clear" w:color="auto" w:fill="auto"/>
            <w:noWrap/>
          </w:tcPr>
          <w:p w14:paraId="44C589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761</w:t>
            </w:r>
          </w:p>
        </w:tc>
        <w:tc>
          <w:tcPr>
            <w:tcW w:w="2078" w:type="dxa"/>
            <w:tcBorders>
              <w:top w:val="single" w:sz="4" w:space="0" w:color="auto"/>
              <w:left w:val="nil"/>
              <w:bottom w:val="single" w:sz="4" w:space="0" w:color="auto"/>
              <w:right w:val="nil"/>
            </w:tcBorders>
            <w:shd w:val="clear" w:color="auto" w:fill="auto"/>
          </w:tcPr>
          <w:p w14:paraId="694875A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Menser</w:t>
            </w:r>
            <w:proofErr w:type="spellEnd"/>
            <w:r w:rsidRPr="00965BFE">
              <w:rPr>
                <w:rFonts w:eastAsia="Times New Roman" w:cs="Times New Roman"/>
                <w:sz w:val="20"/>
                <w:lang w:eastAsia="en-AU"/>
              </w:rPr>
              <w:t xml:space="preserve"> Views</w:t>
            </w:r>
          </w:p>
        </w:tc>
        <w:tc>
          <w:tcPr>
            <w:tcW w:w="11264" w:type="dxa"/>
            <w:tcBorders>
              <w:top w:val="single" w:sz="4" w:space="0" w:color="auto"/>
              <w:left w:val="nil"/>
              <w:bottom w:val="single" w:sz="4" w:space="0" w:color="auto"/>
            </w:tcBorders>
            <w:shd w:val="clear" w:color="auto" w:fill="auto"/>
          </w:tcPr>
          <w:p w14:paraId="1BD56D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POLYGON((153.03605870204 -27.627294368135615, 153.03613448547526 -27.62684409356561, 153.03552832239632 -27.626763069819802, 153.03544777340812 -27.627207029174603, 153.03605870204 -27.627294368135615))</w:t>
            </w:r>
          </w:p>
        </w:tc>
      </w:tr>
      <w:tr w:rsidR="00965BFE" w:rsidRPr="00965BFE" w14:paraId="388E4C80" w14:textId="77777777" w:rsidTr="00A1798F">
        <w:trPr>
          <w:trHeight w:val="20"/>
        </w:trPr>
        <w:tc>
          <w:tcPr>
            <w:tcW w:w="0" w:type="auto"/>
            <w:tcBorders>
              <w:top w:val="single" w:sz="4" w:space="0" w:color="auto"/>
              <w:bottom w:val="single" w:sz="4" w:space="0" w:color="auto"/>
              <w:right w:val="nil"/>
            </w:tcBorders>
            <w:shd w:val="clear" w:color="auto" w:fill="auto"/>
            <w:noWrap/>
          </w:tcPr>
          <w:p w14:paraId="4735C5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762</w:t>
            </w:r>
          </w:p>
        </w:tc>
        <w:tc>
          <w:tcPr>
            <w:tcW w:w="2078" w:type="dxa"/>
            <w:tcBorders>
              <w:top w:val="single" w:sz="4" w:space="0" w:color="auto"/>
              <w:left w:val="nil"/>
              <w:bottom w:val="single" w:sz="4" w:space="0" w:color="auto"/>
              <w:right w:val="nil"/>
            </w:tcBorders>
            <w:shd w:val="clear" w:color="auto" w:fill="auto"/>
          </w:tcPr>
          <w:p w14:paraId="74DE802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Merindah</w:t>
            </w:r>
            <w:proofErr w:type="spellEnd"/>
          </w:p>
        </w:tc>
        <w:tc>
          <w:tcPr>
            <w:tcW w:w="11264" w:type="dxa"/>
            <w:tcBorders>
              <w:top w:val="single" w:sz="4" w:space="0" w:color="auto"/>
              <w:left w:val="nil"/>
              <w:bottom w:val="single" w:sz="4" w:space="0" w:color="auto"/>
            </w:tcBorders>
            <w:shd w:val="clear" w:color="auto" w:fill="auto"/>
          </w:tcPr>
          <w:p w14:paraId="16E70A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POLYGON((151.34186054461202 -33.42961920841726, 151.3417519024821 -33.42996980266773, 151.34239826820578 -33.43005158782445, 151.3424762078066 -33.42970643648104, 151.34186054461202 -33.42961920841726))</w:t>
            </w:r>
          </w:p>
        </w:tc>
      </w:tr>
      <w:tr w:rsidR="00965BFE" w:rsidRPr="00965BFE" w14:paraId="1DFE1771" w14:textId="77777777" w:rsidTr="00A1798F">
        <w:trPr>
          <w:trHeight w:val="20"/>
        </w:trPr>
        <w:tc>
          <w:tcPr>
            <w:tcW w:w="0" w:type="auto"/>
            <w:tcBorders>
              <w:top w:val="single" w:sz="4" w:space="0" w:color="auto"/>
              <w:bottom w:val="single" w:sz="4" w:space="0" w:color="auto"/>
              <w:right w:val="nil"/>
            </w:tcBorders>
            <w:shd w:val="clear" w:color="auto" w:fill="auto"/>
            <w:noWrap/>
          </w:tcPr>
          <w:p w14:paraId="461997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763</w:t>
            </w:r>
          </w:p>
        </w:tc>
        <w:tc>
          <w:tcPr>
            <w:tcW w:w="2078" w:type="dxa"/>
            <w:tcBorders>
              <w:top w:val="single" w:sz="4" w:space="0" w:color="auto"/>
              <w:left w:val="nil"/>
              <w:bottom w:val="single" w:sz="4" w:space="0" w:color="auto"/>
              <w:right w:val="nil"/>
            </w:tcBorders>
            <w:shd w:val="clear" w:color="auto" w:fill="auto"/>
          </w:tcPr>
          <w:p w14:paraId="5EE264E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w:t>
            </w:r>
          </w:p>
        </w:tc>
        <w:tc>
          <w:tcPr>
            <w:tcW w:w="11264" w:type="dxa"/>
            <w:tcBorders>
              <w:top w:val="single" w:sz="4" w:space="0" w:color="auto"/>
              <w:left w:val="nil"/>
              <w:bottom w:val="single" w:sz="4" w:space="0" w:color="auto"/>
            </w:tcBorders>
            <w:shd w:val="clear" w:color="auto" w:fill="auto"/>
          </w:tcPr>
          <w:p w14:paraId="2E44BC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POLYGON((115.72964385151863 -33.30790860838177, 115.72967603802681 -33.30790741752817, 115.72967670857906 -33.307873197992876, 115.72977662086487 -33.30787036095814, 115.73013670742512 -33.30787092136007, 115.7303174212575 -33.30787288276681, 115.73049277067184 -33.307873723369674, 115.73066376149654 -33.30787204216393, 115.73119282722473 -33.30783785763988, 115.7313571125269 -33.307826089194094, 115.73151737451553 -33.30781544155128, 115.73151536285877 -33.307807035516554, 115.73174301534891 -33.30779106404838, 115.73195926845074 -33.30777565297981, 115.73211818933487 -33.30776052210983, 115.7323408126831 -33.30810797105455, 115.73214769363403 -33.30813711187086, 115.73249101638794 -33.308578706126, 115.73274850845337 -33.30934084323463, 115.73283970355988 -33.309910200139164, 115.73283433914185 -33.310206084936425, 115.73278337717056 -33.31030471297904, 115.73308378458023 -33.310856131343584, 115.73313072323799 -33.311051144320665, 115.73313474655151 -33.31124615686157, 115.73311597108841 -33.311259605986244, 115.73303282260895 -33.31128202118942, 115.73274582624435 -33.31128202118942, 115.73243468999863 -33.31127977966936, 115.73247157037258 -33.31182278621958, 115.73223050683737 -33.31182586829045, 115.73209522292018 -33.311825167819805, 115.7320939656347 -33.31183042134949, 115.73202561121434 -33.311826323596364, 115.73197938501835 -33.311826708855214, 115.73180437088013 -33.31182895036121, 115.73180839419365 -33.3114053047039, 115.73181174695492 -33.31118899805856, 115.7318140938878 -33.31103153096626, 115.73175139725208 -33.31097829469635, 115.73130581527948 -33.31097325125857, 115.7308642566204 -33.31096932858454, 115.73024801909924 -33.31096316438213, 115.73010351508856 -33.31094831425636, 115.72993671521544 -33.31089942089987, 115.72980679571629 -33.310823068755376, 115.72974191978574 -33.31076661015414, 115.72969045490026 -33.31071239305107, 115.72962641716003 -33.310612364508835, 115.72956673800945 -33.31054932125101, 115.72945307940245 -33.31041973218896, 115.72946280241013 -33.31023410427806, 115.72948157787323 -33.31008055817536, 115.72952449321747 -33.30968380276017, 115.72952449321747 -33.309188416345826, 115.72951376438141 -33.30879838162299, 115.72951912879944 -33.30854732386697, 115.72953321039677 -33.308205480670885, 115.72953186929226 -33.308123312014345, 115.72957411408424 -33.30812443281496, 115.72964318096638 -33.308125553615554, 115.72964552789927 -33.30800895525138, 115.72964519262314 -33.307909729185134, 115.72964385151863 -33.30790860838177))</w:t>
            </w:r>
          </w:p>
        </w:tc>
      </w:tr>
      <w:tr w:rsidR="00965BFE" w:rsidRPr="00965BFE" w14:paraId="2707B363" w14:textId="77777777" w:rsidTr="00A1798F">
        <w:trPr>
          <w:trHeight w:val="20"/>
        </w:trPr>
        <w:tc>
          <w:tcPr>
            <w:tcW w:w="0" w:type="auto"/>
            <w:tcBorders>
              <w:top w:val="single" w:sz="4" w:space="0" w:color="auto"/>
              <w:bottom w:val="single" w:sz="4" w:space="0" w:color="auto"/>
              <w:right w:val="nil"/>
            </w:tcBorders>
            <w:shd w:val="clear" w:color="auto" w:fill="auto"/>
            <w:noWrap/>
          </w:tcPr>
          <w:p w14:paraId="37D5FC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764</w:t>
            </w:r>
          </w:p>
        </w:tc>
        <w:tc>
          <w:tcPr>
            <w:tcW w:w="2078" w:type="dxa"/>
            <w:tcBorders>
              <w:top w:val="single" w:sz="4" w:space="0" w:color="auto"/>
              <w:left w:val="nil"/>
              <w:bottom w:val="single" w:sz="4" w:space="0" w:color="auto"/>
              <w:right w:val="nil"/>
            </w:tcBorders>
            <w:shd w:val="clear" w:color="auto" w:fill="auto"/>
          </w:tcPr>
          <w:p w14:paraId="2735582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2</w:t>
            </w:r>
          </w:p>
        </w:tc>
        <w:tc>
          <w:tcPr>
            <w:tcW w:w="11264" w:type="dxa"/>
            <w:tcBorders>
              <w:top w:val="single" w:sz="4" w:space="0" w:color="auto"/>
              <w:left w:val="nil"/>
              <w:bottom w:val="single" w:sz="4" w:space="0" w:color="auto"/>
            </w:tcBorders>
            <w:shd w:val="clear" w:color="auto" w:fill="auto"/>
          </w:tcPr>
          <w:p w14:paraId="44846A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POLYGON((115.72964586317539 -33.30787092136007, 115.73048673570156 -33.30787260256584, 115.7306644320488 -33.307873723369674, 115.73110967874527 -33.3078417804548, 115.73131520301104 -33.30782749019962, 115.7315193861723 -33.3078075959189, 115.73196060955524 -33.307776213382354, 115.73209404945374 -33.307722414721965, 115.73192775249481 -33.307498253279796, 115.73197066783905 -33.306462619936035, 115.73196530342102 -33.30568700768863, 115.73189154267311 -33.30494725547626, 115.73197200894356 -33.30477240403644, 115.73176681995392 -33.30473877871936, 115.73131084442139 -33.304700109588694, 115.73123775422573 -33.30469450536543, 115.73108352720737 -33.304681055228144, 115.73066275566816 -33.30468357712904, 115.7306295633316 -33.30468721987466, 115.73049142956734 -33.304729251543826, 115.73015078902245 -33.30473037238807, 115.73015011847019 -33.30469170325367, 115.72981417179108 -33.30469170325367, 115.72968006134033 -33.30469170325367, 115.72964787483215 -33.30554017858199, 115.72964586317539 -33.306170084913106, 115.72961568832397 -33.306305704720096, 115.72964586317539 -33.3078698005562, 115.72964586317539 -33.30787092136007))</w:t>
            </w:r>
          </w:p>
        </w:tc>
      </w:tr>
      <w:tr w:rsidR="00965BFE" w:rsidRPr="00965BFE" w14:paraId="4813ACE3" w14:textId="77777777" w:rsidTr="00A1798F">
        <w:trPr>
          <w:trHeight w:val="20"/>
        </w:trPr>
        <w:tc>
          <w:tcPr>
            <w:tcW w:w="0" w:type="auto"/>
            <w:tcBorders>
              <w:top w:val="single" w:sz="4" w:space="0" w:color="auto"/>
              <w:bottom w:val="single" w:sz="4" w:space="0" w:color="auto"/>
              <w:right w:val="nil"/>
            </w:tcBorders>
            <w:shd w:val="clear" w:color="auto" w:fill="auto"/>
            <w:noWrap/>
          </w:tcPr>
          <w:p w14:paraId="6D799E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765</w:t>
            </w:r>
          </w:p>
        </w:tc>
        <w:tc>
          <w:tcPr>
            <w:tcW w:w="2078" w:type="dxa"/>
            <w:tcBorders>
              <w:top w:val="single" w:sz="4" w:space="0" w:color="auto"/>
              <w:left w:val="nil"/>
              <w:bottom w:val="single" w:sz="4" w:space="0" w:color="auto"/>
              <w:right w:val="nil"/>
            </w:tcBorders>
            <w:shd w:val="clear" w:color="auto" w:fill="auto"/>
          </w:tcPr>
          <w:p w14:paraId="6DD1D7C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3</w:t>
            </w:r>
          </w:p>
        </w:tc>
        <w:tc>
          <w:tcPr>
            <w:tcW w:w="11264" w:type="dxa"/>
            <w:tcBorders>
              <w:top w:val="single" w:sz="4" w:space="0" w:color="auto"/>
              <w:left w:val="nil"/>
              <w:bottom w:val="single" w:sz="4" w:space="0" w:color="auto"/>
            </w:tcBorders>
            <w:shd w:val="clear" w:color="auto" w:fill="auto"/>
          </w:tcPr>
          <w:p w14:paraId="264F37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POLYGON((115.72965525090694 -33.302394501737766, 115.73090851306915 -33.30240515004247, 115.73113851249218 -33.30240872282862, 115.73117941617966 -33.30249895314416, 115.7312598824501 -33.302664281740945, 115.73137857019901 -33.30280775308282, 115.73143657296896 -33.30288565343912, 115.73149122297764 -33.3029529054893, 115.73162734508514 -33.30306331082591, 115.73176145553589 -33.303152980031975, 115.73181845247746 -33.30319164984864, 115.73190897703171 -33.30323144051167, 115.73203772306442 -33.30329420884459, 115.73206923902035 -33.30330878005827, 115.73213160037994 -33.30331438437057, 115.73234617710114 -33.30334128506465, 115.73247224092484 -33.30336146057974, 115.73253057897091 -33.30336650445779, 115.7327987998724 -33.30338780082854, 115.73287189006805 -33.30339620728924, 115.73294162750244 -33.30340181159593, 115.73294028639793 -33.30345225033992, 115.73263116180897 -33.303627664855775, 115.73252856731415 -33.30373582762421, 115.73221743106842 -33.30417968587024, 115.73198676109314 -33.304598883250584, 115.73194921016693 -33.30478046010007, 115.73177821934223 -33.30474179098788, 115.731241106987 -33.30469527594615, 115.73108486831188 -33.30468350707624, 115.73066476732492 -33.30468322686504, 115.73065370321274 -33.304693034256765, 115.73050081729889 -33.30472890128001, 115.73014944791794 -33.30473170339057, 115.73014877736568 -33.304692473834415, 115.72994459420443 -33.30469219362324, 115.729790199548 -33.304691493095284, 115.72973303496838 -33.304693594679115, 115.72971493005753 -33.30396224044611, 115.72967201471329 -33.30355424859974, 115.72965525090694 -33.30239674348624, 115.72965525090694 -33.302394501737766))</w:t>
            </w:r>
          </w:p>
        </w:tc>
      </w:tr>
      <w:tr w:rsidR="00965BFE" w:rsidRPr="00965BFE" w14:paraId="0FD45E1D" w14:textId="77777777" w:rsidTr="00A1798F">
        <w:trPr>
          <w:trHeight w:val="20"/>
        </w:trPr>
        <w:tc>
          <w:tcPr>
            <w:tcW w:w="0" w:type="auto"/>
            <w:tcBorders>
              <w:top w:val="single" w:sz="4" w:space="0" w:color="auto"/>
              <w:bottom w:val="single" w:sz="4" w:space="0" w:color="auto"/>
              <w:right w:val="nil"/>
            </w:tcBorders>
            <w:shd w:val="clear" w:color="auto" w:fill="auto"/>
            <w:noWrap/>
          </w:tcPr>
          <w:p w14:paraId="35DC59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766</w:t>
            </w:r>
          </w:p>
        </w:tc>
        <w:tc>
          <w:tcPr>
            <w:tcW w:w="2078" w:type="dxa"/>
            <w:tcBorders>
              <w:top w:val="single" w:sz="4" w:space="0" w:color="auto"/>
              <w:left w:val="nil"/>
              <w:bottom w:val="single" w:sz="4" w:space="0" w:color="auto"/>
              <w:right w:val="nil"/>
            </w:tcBorders>
            <w:shd w:val="clear" w:color="auto" w:fill="auto"/>
          </w:tcPr>
          <w:p w14:paraId="6172D4A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7</w:t>
            </w:r>
          </w:p>
        </w:tc>
        <w:tc>
          <w:tcPr>
            <w:tcW w:w="11264" w:type="dxa"/>
            <w:tcBorders>
              <w:top w:val="single" w:sz="4" w:space="0" w:color="auto"/>
              <w:left w:val="nil"/>
              <w:bottom w:val="single" w:sz="4" w:space="0" w:color="auto"/>
            </w:tcBorders>
            <w:shd w:val="clear" w:color="auto" w:fill="auto"/>
          </w:tcPr>
          <w:p w14:paraId="0D54F8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POLYGON((115.73272973299026 -33.314029170846915, 115.73287524282932 -33.313903089227004, 115.73332518339157 -33.313511394497944, 115.73394745588303 -33.31296671735734, 115.73408156633377 -33.31284567753064, 115.73420092463493 -33.312742009026934, 115.73425658047199 -33.31269269639813, 115.73434844613075 -33.3126114425739, 115.73420092463493 -33.312526826441974, 115.73435582220554 -33.31232705359276, 115.73442924767733 -33.312228287744354, 115.7345013320446 -33.31213792740206, 115.73432765901089 -33.312084131432876, 115.7346622645855 -33.31172044739541, 115.73510482907295 -33.3119513224918, 115.73527716100216 -33.31205443156065, 115.7354548573494 -33.312158661256326, 115.73589071631432 -33.31241307085043, 115.73633059859276 -33.31267028155762, 115.73609925806522 -33.312861648072946, 115.73588199913502 -33.3130401256889, 115.73552493005991 -33.31326231159821, 115.73517322540283 -33.313538292046346, 115.73445975780487 -33.314130036011555, 115.73393136262894 -33.31459986300973, 115.73343515396118 -33.315051756092814, 115.73317900300026 -33.31525278349599, 115.73310993611813 -33.3153149828216, 115.73302209377289 -33.315363733613346, 115.73285780847073 -33.31533021744691, 115.73279812932014 -33.31531575330847, 115.73283366858959 -33.315186766708266, 115.73289066553116 -33.31494626905399, 115.7330958545208 -33.31476527373114, 115.73320046067238 -33.31467757771975, 115.73329567909241 -33.31458764018513, 115.73309317231178 -33.31433659909909, 115.73302209377289 -33.31422732875771, 115.73295973241329 -33.31424554049079, 115.73288932442665 -33.31425590716792, 115.73280550539494 -33.31421836298003, 115.73272973299026 -33.314029170846915))</w:t>
            </w:r>
          </w:p>
        </w:tc>
      </w:tr>
      <w:tr w:rsidR="00965BFE" w:rsidRPr="00965BFE" w14:paraId="72934730" w14:textId="77777777" w:rsidTr="00A1798F">
        <w:trPr>
          <w:trHeight w:val="20"/>
        </w:trPr>
        <w:tc>
          <w:tcPr>
            <w:tcW w:w="0" w:type="auto"/>
            <w:tcBorders>
              <w:top w:val="single" w:sz="4" w:space="0" w:color="auto"/>
              <w:bottom w:val="single" w:sz="4" w:space="0" w:color="auto"/>
              <w:right w:val="nil"/>
            </w:tcBorders>
            <w:shd w:val="clear" w:color="auto" w:fill="auto"/>
            <w:noWrap/>
          </w:tcPr>
          <w:p w14:paraId="612B35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767</w:t>
            </w:r>
          </w:p>
        </w:tc>
        <w:tc>
          <w:tcPr>
            <w:tcW w:w="2078" w:type="dxa"/>
            <w:tcBorders>
              <w:top w:val="single" w:sz="4" w:space="0" w:color="auto"/>
              <w:left w:val="nil"/>
              <w:bottom w:val="single" w:sz="4" w:space="0" w:color="auto"/>
              <w:right w:val="nil"/>
            </w:tcBorders>
            <w:shd w:val="clear" w:color="auto" w:fill="auto"/>
          </w:tcPr>
          <w:p w14:paraId="51B188A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8</w:t>
            </w:r>
          </w:p>
        </w:tc>
        <w:tc>
          <w:tcPr>
            <w:tcW w:w="11264" w:type="dxa"/>
            <w:tcBorders>
              <w:top w:val="single" w:sz="4" w:space="0" w:color="auto"/>
              <w:left w:val="nil"/>
              <w:bottom w:val="single" w:sz="4" w:space="0" w:color="auto"/>
            </w:tcBorders>
            <w:shd w:val="clear" w:color="auto" w:fill="auto"/>
          </w:tcPr>
          <w:p w14:paraId="22D579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POLYGON((115.73341101408005 -33.299816768123, 115.73307037353516 -33.29982573538153, 115.7330784201622 -33.299899715229266, 115.73284775018692 -33.299875055287, 115.73264390230179 -33.29987729710022, 115.73238372802734 -33.29989747341663, 115.73213428258896 -33.29993334241203, 115.73191702365875 -33.29998490406711, 115.73169440031052 -33.300054400162665, 115.73150932788849 -33.300135105236414, 115.73131620883942 -33.30024047008142, 115.7311874628067 -33.30031893318119, 115.73124915361404 -33.30040636340922, 115.73099434375763 -33.300547596669375, 115.73090583086014 -33.30046016658291, 115.73049008846283 -33.30093766829507, 115.73011457920074 -33.30076505060693, 115.72996705770493 -33.30095784436619, 115.72987049818039 -33.301141670577, 115.72971224784851 -33.30108562604159, 115.72966128587723 -33.30168417981825, 115.72964787483215 -33.301861279211884, 115.72965323925018 -33.30240154222885, 115.73112308979034 -33.30240826747354, 115.73116064071655 -33.30246879465234, 115.73123842477798 -33.30263244199953, 115.73136985301971 -33.30279384730147, 115.73148250579834 -33.302946285367916, 115.73161125183105 -33.303053888548504, 115.73182582855225 -33.30319287579364, 115.73206722736359 -33.30330720384537, 115.7325741648674 -33.30336548867681, 115.73293894529343 -33.30341032313602, 115.7329711318016 -33.30317494196801, 115.73289334774017 -33.30311441527927, 115.73277801275253 -33.303107690089035, 115.73272168636322 -33.30299560350884, 115.7326278090477 -33.302997845241855, 115.73261171579361 -33.302959735772745, 115.73247760534286 -33.3029552523047, 115.73234617710114 -33.302948527102195, 115.73218792676926 -33.302899208934654, 115.73206722736359 -33.302838682054556, 115.73191165924072 -33.30274452904646, 115.731780230999 -33.30261226631578, 115.73167830705643 -33.302480003384545, 115.7316192984581 -33.30234998200239, 115.73156833648682 -33.30217960886341, 115.73155224323273 -33.30205182879076, 115.73155224323273 -33.30193525733312, 115.73157101869583 -33.30179402631995, 115.73164075613022 -33.30161244325268, 115.7317453622818 -33.301462244627416, 115.73183119297028 -33.30136809013343, 115.73198139667511 -33.30125824309529, 115.73213964700699 -33.30117081372118, 115.73234349489212 -33.30109235138774, 115.73248833417892 -33.301060966434605, 115.73268413543701 -33.30104751573694, 115.73287725448608 -33.30105199930306, 115.73303014039993 -33.301076658912585, 115.73309987783432 -33.30106993356522, 115.73311060667038 -33.30114615413827, 115.7333654165268 -33.301280660869416, 115.73419153690338 -33.30100940541564, 115.73418617248535 -33.30078074313814, 115.73402523994446 -33.300410847008294, 115.73386162519455 -33.300009563978314, 115.73359072208405 -33.29992213335255, 115.73353439569473 -33.29991989154048, 115.73352634906769 -33.29980555904854, 115.73341101408005 -33.299816768123))</w:t>
            </w:r>
          </w:p>
        </w:tc>
      </w:tr>
      <w:tr w:rsidR="00965BFE" w:rsidRPr="00965BFE" w14:paraId="47D7C7D2" w14:textId="77777777" w:rsidTr="00A1798F">
        <w:trPr>
          <w:trHeight w:val="20"/>
        </w:trPr>
        <w:tc>
          <w:tcPr>
            <w:tcW w:w="0" w:type="auto"/>
            <w:tcBorders>
              <w:top w:val="single" w:sz="4" w:space="0" w:color="auto"/>
              <w:bottom w:val="single" w:sz="4" w:space="0" w:color="auto"/>
              <w:right w:val="nil"/>
            </w:tcBorders>
            <w:shd w:val="clear" w:color="auto" w:fill="auto"/>
            <w:noWrap/>
          </w:tcPr>
          <w:p w14:paraId="171EE2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768</w:t>
            </w:r>
          </w:p>
        </w:tc>
        <w:tc>
          <w:tcPr>
            <w:tcW w:w="2078" w:type="dxa"/>
            <w:tcBorders>
              <w:top w:val="single" w:sz="4" w:space="0" w:color="auto"/>
              <w:left w:val="nil"/>
              <w:bottom w:val="single" w:sz="4" w:space="0" w:color="auto"/>
              <w:right w:val="nil"/>
            </w:tcBorders>
            <w:shd w:val="clear" w:color="auto" w:fill="auto"/>
          </w:tcPr>
          <w:p w14:paraId="16E3BE8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9</w:t>
            </w:r>
          </w:p>
        </w:tc>
        <w:tc>
          <w:tcPr>
            <w:tcW w:w="11264" w:type="dxa"/>
            <w:tcBorders>
              <w:top w:val="single" w:sz="4" w:space="0" w:color="auto"/>
              <w:left w:val="nil"/>
              <w:bottom w:val="single" w:sz="4" w:space="0" w:color="auto"/>
            </w:tcBorders>
            <w:shd w:val="clear" w:color="auto" w:fill="auto"/>
          </w:tcPr>
          <w:p w14:paraId="3A1161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POLYGON((115.7347346842289 -33.29566465324826, 115.73509007692337 -33.295903417556836, 115.73543205857277 -33.29613489500678, 115.73541194200516 -33.29714318792056, 115.73522888123989 -33.2971314180316, 115.7351179048419 -33.29712441214455, 115.73499754071236 -33.297117406256945, 115.73457174003124 -33.29710507589339, 115.73425054550171 -33.297329264049395, 115.73405474424362 -33.297490679164945, 115.7338696718216 -33.29780678290106, 115.7338696718216 -33.29801079250553, 115.73385894298553 -33.298241703899784, 115.73393538594246 -33.29858806984506, 115.7340681552887 -33.298945643601414, 115.73445171117783 -33.29966751217273, 115.73459655046463 -33.299840132032955, 115.73341436684132 -33.29981435116645, 115.73308244347572 -33.29981827434227, 115.73308445513248 -33.299896037255365, 115.73287758976221 -33.299880624791605, 115.73285529389977 -33.2998774021852, 115.73282763361931 -33.29987754229853, 115.73262512683868 -33.29987642139193, 115.73245614767075 -33.299888856448725, 115.73241256177425 -33.29989512651894, 115.73225364089012 -33.29991540791618, 115.73205515742302 -33.29995015599857, 115.73187276721 -33.300001717643696, 115.73169104754925 -33.30006224649256, 115.73150765150785 -33.300135105236414, 115.7314932346344 -33.300142951559046, 115.73131486773491 -33.30024159098333, 115.73123574256897 -33.30027903610491, 115.7313048094511 -33.30037094997405, 115.7312498241663 -33.30040177472556, 115.73107212781906 -33.300502655654306, 115.73098830878735 -33.30054917293214, 115.73090314865112 -33.30045838014995, 115.73075897991657 -33.300620349923705, 115.73068890720606 -33.300693488425395, 115.73062151670456 -33.30077391268405, 115.73058262467384 -33.30080978131905, 115.73048070073128 -33.300927475174035, 115.73020443320274 -33.300810131598624, 115.73010988533497 -33.300769324019726, 115.7299630343914 -33.300702735817794, 115.72975784540176 -33.300581678967, 115.72948962450027 -33.300514425088394, 115.72961434721947 -33.30023027687891, 115.72977662086487 -33.299869906122034, 115.73005959391594 -33.299349908952195, 115.73012933135033 -33.299241740744556, 115.73026210069656 -33.2990601523638, 115.73039688169956 -33.29887239854793, 115.73055412620306 -33.29868268271455, 115.73071673512459 -33.298509219870624, 115.73085855692625 -33.29835537289164, 115.73100842535496 -33.29820713028182, 115.73125887662172 -33.29798877672554, 115.73136297985911 -33.29789697419086, 115.73153547942638 -33.29777042262269, 115.7318526506424 -33.29754623560047, 115.7320786267519 -33.297398832319416, 115.73230661451817 -33.29724582408739, 115.73261942714453 -33.297047417408876, 115.73276242241263 -33.29695157673304, 115.73291212320328 -33.296855175479195, 115.73310658335686 -33.296725986422544, 115.7333043962717 -33.296598478597694, 115.7336738705635 -33.29636027666737, 115.7340520620346 -33.29611030405987, 115.73474138975143 -33.29566241132678, 115.7347346842289 -33.29566465324826))</w:t>
            </w:r>
          </w:p>
        </w:tc>
      </w:tr>
      <w:tr w:rsidR="00965BFE" w:rsidRPr="00965BFE" w14:paraId="073C4502" w14:textId="77777777" w:rsidTr="00A1798F">
        <w:trPr>
          <w:trHeight w:val="20"/>
        </w:trPr>
        <w:tc>
          <w:tcPr>
            <w:tcW w:w="0" w:type="auto"/>
            <w:tcBorders>
              <w:top w:val="single" w:sz="4" w:space="0" w:color="auto"/>
              <w:bottom w:val="single" w:sz="4" w:space="0" w:color="auto"/>
              <w:right w:val="nil"/>
            </w:tcBorders>
            <w:shd w:val="clear" w:color="auto" w:fill="auto"/>
            <w:noWrap/>
          </w:tcPr>
          <w:p w14:paraId="3C1991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769</w:t>
            </w:r>
          </w:p>
        </w:tc>
        <w:tc>
          <w:tcPr>
            <w:tcW w:w="2078" w:type="dxa"/>
            <w:tcBorders>
              <w:top w:val="single" w:sz="4" w:space="0" w:color="auto"/>
              <w:left w:val="nil"/>
              <w:bottom w:val="single" w:sz="4" w:space="0" w:color="auto"/>
              <w:right w:val="nil"/>
            </w:tcBorders>
            <w:shd w:val="clear" w:color="auto" w:fill="auto"/>
          </w:tcPr>
          <w:p w14:paraId="3BE4C13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11</w:t>
            </w:r>
          </w:p>
        </w:tc>
        <w:tc>
          <w:tcPr>
            <w:tcW w:w="11264" w:type="dxa"/>
            <w:tcBorders>
              <w:top w:val="single" w:sz="4" w:space="0" w:color="auto"/>
              <w:left w:val="nil"/>
              <w:bottom w:val="single" w:sz="4" w:space="0" w:color="auto"/>
            </w:tcBorders>
            <w:shd w:val="clear" w:color="auto" w:fill="auto"/>
          </w:tcPr>
          <w:p w14:paraId="51D584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POLYGON((115.7363560795784 -33.30724335650221, 115.73614418506622 -33.307067388852005, 115.73598727583885 -33.30718843670045, 115.73579952120781 -33.307280343287985, 115.73561176657677 -33.30734198789608, 115.73539584875107 -33.30738457869075, 115.73519602417946 -33.30739130355117, 115.73498010635376 -33.30736687339171, 115.73476284742355 -33.30730634961234, 115.7347360253334 -33.307378081494385, 115.73439538478851 -33.307301866367744, 115.73420226573944 -33.307266000402755, 115.73389381170273 -33.30720547655337, 115.73380798101425 -33.30745429655442, 115.73378920555115 -33.30753723639699, 115.73380261659622 -33.30768294133481, 115.7336550951004 -33.30768742455981, 115.73343515396118 -33.307723290351475, 115.73312669992447 -33.30779278028084, 115.73325276374817 -33.30812229628878, 115.73351830244064 -33.30854147471699, 115.73363363742828 -33.3088665047315, 115.7339608669281 -33.3096134037029, 115.73420763015747 -33.30967168431954, 115.73435246944427 -33.30971651553661, 115.73434710502625 -33.30977927920178, 115.73440611362457 -33.310119995452915, 115.73467969894409 -33.31028138689665, 115.73475480079651 -33.31033518397817, 115.73467433452606 -33.31047415961848, 115.73448657989502 -33.31085522072161, 115.73425054550171 -33.310994195533006, 115.73423445224762 -33.31108833963422, 115.73473870754242 -33.311388703468076, 115.73493719100952 -33.31136628829231, 115.73510348796844 -33.311155585358556, 115.73533952236176 -33.31122731407403, 115.7352751493454 -33.3114290507699, 115.73529124259949 -33.31153216045642, 115.73551654815674 -33.31159492281459, 115.73575794696808 -33.31166395435168, 115.73591619729996 -33.310825625502574, 115.7359430193901 -33.31069561656337, 115.7359778881073 -33.310700099633465, 115.73603421449661 -33.31037283491066, 115.7362648844719 -33.31039076725605, 115.73640167713165 -33.31039525034183, 115.73659747838974 -33.31038852571308, 115.73678523302078 -33.310377317997364, 115.73697298765182 -33.310354902561585, 115.73695689439774 -33.31028541467409, 115.73725998401642 -33.310215926731196, 115.7374182343483 -33.31017782041642, 115.73739141225815 -33.31012402323781, 115.73773741722107 -33.310000737911615, 115.73762744665146 -33.309814688816594, 115.73753625154495 -33.30968243680886, 115.73762208223343 -33.3096308808871, 115.73741555213928 -33.30936413454412, 115.73750138282776 -33.30931033686347, 115.73728412389755 -33.30906152215863, 115.73742628097534 -33.30897231434873, 115.73731631040573 -33.30885753840251, 115.73705345392227 -33.308637863054564, 115.737184882164 -33.30851905880925, 115.73727607727051 -33.308395771213746, 115.73745310306549 -33.307882444624006, 115.73715806007385 -33.30781519637527, 115.73690861463547 -33.30767621649689, 115.736643075943 -33.307463263027685, 115.7363560795784 -33.30724335650221))</w:t>
            </w:r>
          </w:p>
        </w:tc>
      </w:tr>
      <w:tr w:rsidR="00965BFE" w:rsidRPr="00965BFE" w14:paraId="6A4AD956" w14:textId="77777777" w:rsidTr="00A1798F">
        <w:trPr>
          <w:trHeight w:val="20"/>
        </w:trPr>
        <w:tc>
          <w:tcPr>
            <w:tcW w:w="0" w:type="auto"/>
            <w:tcBorders>
              <w:top w:val="single" w:sz="4" w:space="0" w:color="auto"/>
              <w:bottom w:val="single" w:sz="4" w:space="0" w:color="auto"/>
              <w:right w:val="nil"/>
            </w:tcBorders>
            <w:shd w:val="clear" w:color="auto" w:fill="auto"/>
            <w:noWrap/>
          </w:tcPr>
          <w:p w14:paraId="2E3019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770</w:t>
            </w:r>
          </w:p>
        </w:tc>
        <w:tc>
          <w:tcPr>
            <w:tcW w:w="2078" w:type="dxa"/>
            <w:tcBorders>
              <w:top w:val="single" w:sz="4" w:space="0" w:color="auto"/>
              <w:left w:val="nil"/>
              <w:bottom w:val="single" w:sz="4" w:space="0" w:color="auto"/>
              <w:right w:val="nil"/>
            </w:tcBorders>
            <w:shd w:val="clear" w:color="auto" w:fill="auto"/>
          </w:tcPr>
          <w:p w14:paraId="06611A6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12A</w:t>
            </w:r>
          </w:p>
        </w:tc>
        <w:tc>
          <w:tcPr>
            <w:tcW w:w="11264" w:type="dxa"/>
            <w:tcBorders>
              <w:top w:val="single" w:sz="4" w:space="0" w:color="auto"/>
              <w:left w:val="nil"/>
              <w:bottom w:val="single" w:sz="4" w:space="0" w:color="auto"/>
            </w:tcBorders>
            <w:shd w:val="clear" w:color="auto" w:fill="auto"/>
          </w:tcPr>
          <w:p w14:paraId="563FD7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POLYGON((115.73746651411057 -33.30788916944603, 115.73726266622543 -33.30838904643078, 115.73718219995499 -33.30852354199127, 115.7370588183403 -33.308637863054564, 115.73732435703278 -33.30886874631359, 115.7374370098114 -33.30896289270976, 115.73728680610657 -33.309070943786935, 115.73750138282776 -33.30931033686347, 115.73740482330322 -33.30937310082101, 115.73760598897934 -33.30963760557427, 115.73769986629486 -33.30979451479448, 115.73763012886047 -33.309828138162075, 115.7377427816391 -33.310009704123026, 115.73812633752823 -33.310774070256784, 115.73928505182266 -33.30972054334013, 115.73962569236755 -33.30940224121451, 115.73978662490845 -33.30915566834666, 115.74008703231812 -33.30874097604191, 115.73986440896988 -33.30865803734428, 115.73989659547806 -33.30857509856778, 115.73914557695389 -33.308382321647315, 115.73918044567108 -33.3082769666386, 115.73889344930649 -33.30821196029311, 115.73888003826141 -33.30826127545619, 115.738625228405 -33.30819178590018, 115.73803782463074 -33.30804384020936, 115.73746651411057 -33.30788916944603))</w:t>
            </w:r>
          </w:p>
        </w:tc>
      </w:tr>
      <w:tr w:rsidR="00965BFE" w:rsidRPr="00965BFE" w14:paraId="355AAAAD" w14:textId="77777777" w:rsidTr="00A1798F">
        <w:trPr>
          <w:trHeight w:val="20"/>
        </w:trPr>
        <w:tc>
          <w:tcPr>
            <w:tcW w:w="0" w:type="auto"/>
            <w:tcBorders>
              <w:top w:val="single" w:sz="4" w:space="0" w:color="auto"/>
              <w:bottom w:val="single" w:sz="4" w:space="0" w:color="auto"/>
              <w:right w:val="nil"/>
            </w:tcBorders>
            <w:shd w:val="clear" w:color="auto" w:fill="auto"/>
            <w:noWrap/>
          </w:tcPr>
          <w:p w14:paraId="5480B4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771</w:t>
            </w:r>
          </w:p>
        </w:tc>
        <w:tc>
          <w:tcPr>
            <w:tcW w:w="2078" w:type="dxa"/>
            <w:tcBorders>
              <w:top w:val="single" w:sz="4" w:space="0" w:color="auto"/>
              <w:left w:val="nil"/>
              <w:bottom w:val="single" w:sz="4" w:space="0" w:color="auto"/>
              <w:right w:val="nil"/>
            </w:tcBorders>
            <w:shd w:val="clear" w:color="auto" w:fill="auto"/>
          </w:tcPr>
          <w:p w14:paraId="6892A63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12B</w:t>
            </w:r>
          </w:p>
        </w:tc>
        <w:tc>
          <w:tcPr>
            <w:tcW w:w="11264" w:type="dxa"/>
            <w:tcBorders>
              <w:top w:val="single" w:sz="4" w:space="0" w:color="auto"/>
              <w:left w:val="nil"/>
              <w:bottom w:val="single" w:sz="4" w:space="0" w:color="auto"/>
            </w:tcBorders>
            <w:shd w:val="clear" w:color="auto" w:fill="auto"/>
          </w:tcPr>
          <w:p w14:paraId="5CFEC8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POLYGON((115.73604226112366 -33.31037420085117, 115.73620587587357 -33.310391222569464, 115.7363010942936 -33.310393464112366, 115.73639966547489 -33.3103951452695, 115.7365894317627 -33.310391222569464, 115.73680132627487 -33.31037329022417, 115.73689587414265 -33.31035928057684, 115.73697231709957 -33.31034919362937, 115.7369589060545 -33.31028979269282, 115.73726266622543 -33.310223106687545, 115.73728814721107 -33.310279600664856, 115.73730356991291 -33.31027814716249, 115.73731932789087 -33.31032841556463, 115.73738068342209 -33.31030919606924, 115.73746114969254 -33.31028285791104, 115.73739543557167 -33.31013715731768, 115.73746785521507 -33.31010829736356, 115.73751211166382 -33.31008504127709, 115.73752284049988 -33.31010185290649, 115.73758386075497 -33.310074954297896, 115.73772769421339 -33.31001219084557, 115.73772652074695 -33.31000882851648, 115.73773263953626 -33.3100032246344, 115.73777094483376 -33.31007607507342, 115.73780849575996 -33.310149485838856, 115.73784403502941 -33.3102234569293, 115.73788728564978 -33.3103044327859, 115.73793187737465 -33.31039157281055, 115.73803246021271 -33.31058977401335, 115.73808208107948 -33.31068831406198, 115.73812834918499 -33.31077732748449, 115.73826983571053 -33.31084604445359, 115.73792114853859 -33.31117218663877, 115.73803648352623 -33.311227103931394, 115.7376753911376 -33.31156024941917, 115.73743768036366 -33.3117611447793, 115.73683016002178 -33.31226212031354, 115.73659680783749 -33.31216741710546, 115.73633193969727 -33.3120575836702, 115.73616027832031 -33.311990338641564, 115.73615089058876 -33.31194887084804, 115.7361388206482 -33.3119118860426, 115.73597319424152 -33.31173816932222, 115.73575660586357 -33.311669242914675, 115.73577404022217 -33.31156473244481, 115.73579482734203 -33.311459661470806, 115.73584243655205 -33.31120805099706, 115.73588937520981 -33.3109740217838, 115.73591820895672 -33.3108305638771, 115.73596648871899 -33.31083560732314, 115.7359879463911 -33.31074818755055, 115.73594234883785 -33.310742023332516, 115.73597252368927 -33.31065572423417, 115.73601443320513 -33.31049769579369, 115.7359985075891 -33.310492652328115, 115.73600261472166 -33.31048508712919, 115.73601070325822 -33.31048466684034, 115.73601946234703 -33.31045006305156, 115.73604360222816 -33.31037083853605, 115.73604226112366 -33.31037420085117))</w:t>
            </w:r>
          </w:p>
        </w:tc>
      </w:tr>
      <w:tr w:rsidR="00965BFE" w:rsidRPr="00965BFE" w14:paraId="5C0F35DB" w14:textId="77777777" w:rsidTr="00A1798F">
        <w:trPr>
          <w:trHeight w:val="20"/>
        </w:trPr>
        <w:tc>
          <w:tcPr>
            <w:tcW w:w="0" w:type="auto"/>
            <w:tcBorders>
              <w:top w:val="single" w:sz="4" w:space="0" w:color="auto"/>
              <w:bottom w:val="single" w:sz="4" w:space="0" w:color="auto"/>
              <w:right w:val="nil"/>
            </w:tcBorders>
            <w:shd w:val="clear" w:color="auto" w:fill="auto"/>
            <w:noWrap/>
          </w:tcPr>
          <w:p w14:paraId="72527C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772</w:t>
            </w:r>
          </w:p>
        </w:tc>
        <w:tc>
          <w:tcPr>
            <w:tcW w:w="2078" w:type="dxa"/>
            <w:tcBorders>
              <w:top w:val="single" w:sz="4" w:space="0" w:color="auto"/>
              <w:left w:val="nil"/>
              <w:bottom w:val="single" w:sz="4" w:space="0" w:color="auto"/>
              <w:right w:val="nil"/>
            </w:tcBorders>
            <w:shd w:val="clear" w:color="auto" w:fill="auto"/>
          </w:tcPr>
          <w:p w14:paraId="617E0EB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13B</w:t>
            </w:r>
          </w:p>
        </w:tc>
        <w:tc>
          <w:tcPr>
            <w:tcW w:w="11264" w:type="dxa"/>
            <w:tcBorders>
              <w:top w:val="single" w:sz="4" w:space="0" w:color="auto"/>
              <w:left w:val="nil"/>
              <w:bottom w:val="single" w:sz="4" w:space="0" w:color="auto"/>
            </w:tcBorders>
            <w:shd w:val="clear" w:color="auto" w:fill="auto"/>
          </w:tcPr>
          <w:p w14:paraId="3C0662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POLYGON((115.73639363050461 -33.30444644807269, 115.7365009188652 -33.30416623565355, 115.73666587471962 -33.30421443225375, 115.7367154955864 -33.304076567489275, 115.73679864406586 -33.30409674283428, 115.73689252138138 -33.30382997956214, 115.73737263679504 -33.303955515321256, 115.73752552270889 -33.303995305635766, 115.73746114969254 -33.30417015863364, 115.73750875890255 -33.30424077224494, 115.73780179023743 -33.304315869197396, 115.73809683322906 -33.30439432863085, 115.73803246021271 -33.30460897086324, 115.73791310191154 -33.30457926844484, 115.73783330619335 -33.30461569593772, 115.73747657239437 -33.30558522207944, 115.73718823492527 -33.305520774144355, 115.73719494044781 -33.30550452204885, 115.73719628155231 -33.30550564288311, 115.73705345392227 -33.305469215761974, 115.73704943060875 -33.30548322619499, 115.7369964569807 -33.305469215761974, 115.73700852692127 -33.305438392801435, 115.73676846921444 -33.30537898851948, 115.73675606399775 -33.30541093233651, 115.73674231767654 -33.305407009412235, 115.73650024831295 -33.305345363436274, 115.73641911149025 -33.30556280541177, 115.73625817894936 -33.305520774144355, 115.73617771267891 -33.30555608041034, 115.73588266968727 -33.305478182439366, 115.73618173599243 -33.304681825808984, 115.73628097772598 -33.30441338305408, 115.73639363050461 -33.30444644807269))</w:t>
            </w:r>
          </w:p>
        </w:tc>
      </w:tr>
      <w:tr w:rsidR="00965BFE" w:rsidRPr="00965BFE" w14:paraId="384EDC49" w14:textId="77777777" w:rsidTr="00A1798F">
        <w:trPr>
          <w:trHeight w:val="20"/>
        </w:trPr>
        <w:tc>
          <w:tcPr>
            <w:tcW w:w="0" w:type="auto"/>
            <w:tcBorders>
              <w:top w:val="single" w:sz="4" w:space="0" w:color="auto"/>
              <w:bottom w:val="single" w:sz="4" w:space="0" w:color="auto"/>
              <w:right w:val="nil"/>
            </w:tcBorders>
            <w:shd w:val="clear" w:color="auto" w:fill="auto"/>
            <w:noWrap/>
          </w:tcPr>
          <w:p w14:paraId="4E91FF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773</w:t>
            </w:r>
          </w:p>
        </w:tc>
        <w:tc>
          <w:tcPr>
            <w:tcW w:w="2078" w:type="dxa"/>
            <w:tcBorders>
              <w:top w:val="single" w:sz="4" w:space="0" w:color="auto"/>
              <w:left w:val="nil"/>
              <w:bottom w:val="single" w:sz="4" w:space="0" w:color="auto"/>
              <w:right w:val="nil"/>
            </w:tcBorders>
            <w:shd w:val="clear" w:color="auto" w:fill="auto"/>
          </w:tcPr>
          <w:p w14:paraId="51F5766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14A</w:t>
            </w:r>
          </w:p>
        </w:tc>
        <w:tc>
          <w:tcPr>
            <w:tcW w:w="11264" w:type="dxa"/>
            <w:tcBorders>
              <w:top w:val="single" w:sz="4" w:space="0" w:color="auto"/>
              <w:left w:val="nil"/>
              <w:bottom w:val="single" w:sz="4" w:space="0" w:color="auto"/>
            </w:tcBorders>
            <w:shd w:val="clear" w:color="auto" w:fill="auto"/>
          </w:tcPr>
          <w:p w14:paraId="50CBDF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POLYGON((115.74061274528503 -33.30715752678407, 115.74064761400223 -33.30706001599586, 115.74095070362091 -33.30713342930057, 115.74097350239754 -33.30705889518156, 115.7412651926279 -33.30713511052056, 115.74121925979853 -33.307259520710225, 115.74111834168434 -33.30746911225, 115.7408219575882 -33.308085555035376, 115.74070528149605 -33.30830859416955, 115.7405886054039 -33.3085405990957, 115.74034720659256 -33.308868991486634, 115.7402828335762 -33.308836488540635, 115.74023187160492 -33.30880846874987, 115.74015274643898 -33.30876812023536, 115.74009373784065 -33.30874346280063, 115.73986306786537 -33.30866164489908, 115.73988988995552 -33.3085809477155, 115.73951907455921 -33.308481196927026, 115.73914155364037 -33.308383687619006, 115.73918782174587 -33.308258718633795, 115.73900744318962 -33.30821332626746, 115.73899134993553 -33.308232379856214, 115.73889680206776 -33.30821276586773, 115.73884785175323 -33.308242467048565, 115.73867350816727 -33.30825703743547, 115.73865741491318 -33.30823938485102, 115.73866344988346 -33.3082138866672, 115.73863931000233 -33.30821080446865, 115.73862791061401 -33.30819539347425, 115.73856554925442 -33.30817802107731, 115.73849648237228 -33.308160088276836, 115.73854342103004 -33.30803848137636, 115.73781251907349 -33.30784570326954, 115.73805592954159 -33.30716369125552, 115.738445520401 -33.307265124768655, 115.73898665606976 -33.30740298449234, 115.73925957083702 -33.30665729248339, 115.7392367720604 -33.306649166541916, 115.73925420641899 -33.30661358051346, 115.73945000767708 -33.306678027640935, 115.7394278794527 -33.306744155948316, 115.73971420526505 -33.306819811153716, 115.73967799544334 -33.3069178826186, 115.74061140418053 -33.30716201003607, 115.74061274528503 -33.30715752678407))</w:t>
            </w:r>
          </w:p>
        </w:tc>
      </w:tr>
      <w:tr w:rsidR="00965BFE" w:rsidRPr="00965BFE" w14:paraId="2A2AEA8D" w14:textId="77777777" w:rsidTr="00A1798F">
        <w:trPr>
          <w:trHeight w:val="20"/>
        </w:trPr>
        <w:tc>
          <w:tcPr>
            <w:tcW w:w="0" w:type="auto"/>
            <w:tcBorders>
              <w:top w:val="single" w:sz="4" w:space="0" w:color="auto"/>
              <w:bottom w:val="single" w:sz="4" w:space="0" w:color="auto"/>
              <w:right w:val="nil"/>
            </w:tcBorders>
            <w:shd w:val="clear" w:color="auto" w:fill="auto"/>
            <w:noWrap/>
          </w:tcPr>
          <w:p w14:paraId="4465AA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774</w:t>
            </w:r>
          </w:p>
        </w:tc>
        <w:tc>
          <w:tcPr>
            <w:tcW w:w="2078" w:type="dxa"/>
            <w:tcBorders>
              <w:top w:val="single" w:sz="4" w:space="0" w:color="auto"/>
              <w:left w:val="nil"/>
              <w:bottom w:val="single" w:sz="4" w:space="0" w:color="auto"/>
              <w:right w:val="nil"/>
            </w:tcBorders>
            <w:shd w:val="clear" w:color="auto" w:fill="auto"/>
          </w:tcPr>
          <w:p w14:paraId="0B400E0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14B</w:t>
            </w:r>
          </w:p>
        </w:tc>
        <w:tc>
          <w:tcPr>
            <w:tcW w:w="11264" w:type="dxa"/>
            <w:tcBorders>
              <w:top w:val="single" w:sz="4" w:space="0" w:color="auto"/>
              <w:left w:val="nil"/>
              <w:bottom w:val="single" w:sz="4" w:space="0" w:color="auto"/>
            </w:tcBorders>
            <w:shd w:val="clear" w:color="auto" w:fill="auto"/>
          </w:tcPr>
          <w:p w14:paraId="3367A4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POLYGON((115.73966860771179 -33.30571208629949, 115.73932528495789 -33.306718587276094, 115.73971152305603 -33.3068172192635, 115.73968470096588 -33.306924817668005, 115.74061542749405 -33.307160188714974, 115.74064493179321 -33.3070570738583, 115.74105530977249 -33.30715122221054, 115.74137181043625 -33.30616041779071, 115.74143081903458 -33.30572105295191, 115.74104189872742 -33.305608969730486, 115.74101775884628 -33.30568294467279, 115.74022650718689 -33.30546774466637, 115.7402640581131 -33.30537583616847, 115.73988854885101 -33.30527944422514, 115.73966860771179 -33.30571208629949))</w:t>
            </w:r>
          </w:p>
        </w:tc>
      </w:tr>
      <w:tr w:rsidR="00965BFE" w:rsidRPr="00965BFE" w14:paraId="43A31969" w14:textId="77777777" w:rsidTr="00A1798F">
        <w:trPr>
          <w:trHeight w:val="20"/>
        </w:trPr>
        <w:tc>
          <w:tcPr>
            <w:tcW w:w="0" w:type="auto"/>
            <w:tcBorders>
              <w:top w:val="single" w:sz="4" w:space="0" w:color="auto"/>
              <w:bottom w:val="single" w:sz="4" w:space="0" w:color="auto"/>
              <w:right w:val="nil"/>
            </w:tcBorders>
            <w:shd w:val="clear" w:color="auto" w:fill="auto"/>
            <w:noWrap/>
          </w:tcPr>
          <w:p w14:paraId="4B74EA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775</w:t>
            </w:r>
          </w:p>
        </w:tc>
        <w:tc>
          <w:tcPr>
            <w:tcW w:w="2078" w:type="dxa"/>
            <w:tcBorders>
              <w:top w:val="single" w:sz="4" w:space="0" w:color="auto"/>
              <w:left w:val="nil"/>
              <w:bottom w:val="single" w:sz="4" w:space="0" w:color="auto"/>
              <w:right w:val="nil"/>
            </w:tcBorders>
            <w:shd w:val="clear" w:color="auto" w:fill="auto"/>
          </w:tcPr>
          <w:p w14:paraId="5F43015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15</w:t>
            </w:r>
          </w:p>
        </w:tc>
        <w:tc>
          <w:tcPr>
            <w:tcW w:w="11264" w:type="dxa"/>
            <w:tcBorders>
              <w:top w:val="single" w:sz="4" w:space="0" w:color="auto"/>
              <w:left w:val="nil"/>
              <w:bottom w:val="single" w:sz="4" w:space="0" w:color="auto"/>
            </w:tcBorders>
            <w:shd w:val="clear" w:color="auto" w:fill="auto"/>
          </w:tcPr>
          <w:p w14:paraId="2896FE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POLYGON((115.74146032333374 -33.303199145626344, 115.7415796816349 -33.304577797334225, 115.7415434718132 -33.30499026775588, 115.74144959449768 -33.30570311964616, 115.74106360785663 -33.305608059053725, 115.74103167280555 -33.30567439832849, 115.74024897068739 -33.30546634362293, 115.74027948081493 -33.30536855073462, 115.73991671204567 -33.305262631665975, 115.73997169733047 -33.305120285201795, 115.73983490467072 -33.304949917474644, 115.73800697922707 -33.304479162813934, 115.73780447244644 -33.304371561391825, 115.7378876209259 -33.30414290792906, 115.73830336332321 -33.30424378453065, 115.73834761977196 -33.30419782964885, 115.7392367720604 -33.30442984551195, 115.73966592550278 -33.30453968855552, 115.74003338813782 -33.303490569755084, 115.74050545692444 -33.303604897416584, 115.7407146692276 -33.302979456024005, 115.74077904224396 -33.302658887550145, 115.74135035276413 -33.30257370132398, 115.74146300554276 -33.303199145626344, 115.74146032333374 -33.303199145626344))</w:t>
            </w:r>
          </w:p>
        </w:tc>
      </w:tr>
      <w:tr w:rsidR="00965BFE" w:rsidRPr="00965BFE" w14:paraId="43134D40" w14:textId="77777777" w:rsidTr="00A1798F">
        <w:trPr>
          <w:trHeight w:val="20"/>
        </w:trPr>
        <w:tc>
          <w:tcPr>
            <w:tcW w:w="0" w:type="auto"/>
            <w:tcBorders>
              <w:top w:val="single" w:sz="4" w:space="0" w:color="auto"/>
              <w:bottom w:val="single" w:sz="4" w:space="0" w:color="auto"/>
              <w:right w:val="nil"/>
            </w:tcBorders>
            <w:shd w:val="clear" w:color="auto" w:fill="auto"/>
            <w:noWrap/>
          </w:tcPr>
          <w:p w14:paraId="6312A9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776</w:t>
            </w:r>
          </w:p>
        </w:tc>
        <w:tc>
          <w:tcPr>
            <w:tcW w:w="2078" w:type="dxa"/>
            <w:tcBorders>
              <w:top w:val="single" w:sz="4" w:space="0" w:color="auto"/>
              <w:left w:val="nil"/>
              <w:bottom w:val="single" w:sz="4" w:space="0" w:color="auto"/>
              <w:right w:val="nil"/>
            </w:tcBorders>
            <w:shd w:val="clear" w:color="auto" w:fill="auto"/>
          </w:tcPr>
          <w:p w14:paraId="5DEB9A9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16</w:t>
            </w:r>
          </w:p>
        </w:tc>
        <w:tc>
          <w:tcPr>
            <w:tcW w:w="11264" w:type="dxa"/>
            <w:tcBorders>
              <w:top w:val="single" w:sz="4" w:space="0" w:color="auto"/>
              <w:left w:val="nil"/>
              <w:bottom w:val="single" w:sz="4" w:space="0" w:color="auto"/>
            </w:tcBorders>
            <w:shd w:val="clear" w:color="auto" w:fill="auto"/>
          </w:tcPr>
          <w:p w14:paraId="329617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POLYGON((115.73949694633484 -33.302654404066644, 115.74068516492844 -33.30298842295739, 115.74048399925232 -33.303604897416584, 115.74003338813782 -33.303488328034746, 115.73966324329376 -33.30453856770883, 115.73834896087646 -33.30419670879776, 115.7383194565773 -33.30424154282966, 115.73787689208984 -33.30413618281814, 115.7383543252945 -33.3027889084718, 115.7384803891182 -33.30281132585249, 115.73855012655258 -33.302629744903186, 115.73884785175323 -33.30270820585359, 115.73892831802368 -33.302519899454055, 115.73949694633484 -33.302654404066644))</w:t>
            </w:r>
          </w:p>
        </w:tc>
      </w:tr>
      <w:tr w:rsidR="00965BFE" w:rsidRPr="00965BFE" w14:paraId="77A46813" w14:textId="77777777" w:rsidTr="00A1798F">
        <w:trPr>
          <w:trHeight w:val="20"/>
        </w:trPr>
        <w:tc>
          <w:tcPr>
            <w:tcW w:w="0" w:type="auto"/>
            <w:tcBorders>
              <w:top w:val="single" w:sz="4" w:space="0" w:color="auto"/>
              <w:bottom w:val="single" w:sz="4" w:space="0" w:color="auto"/>
              <w:right w:val="nil"/>
            </w:tcBorders>
            <w:shd w:val="clear" w:color="auto" w:fill="auto"/>
            <w:noWrap/>
          </w:tcPr>
          <w:p w14:paraId="56876A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777</w:t>
            </w:r>
          </w:p>
        </w:tc>
        <w:tc>
          <w:tcPr>
            <w:tcW w:w="2078" w:type="dxa"/>
            <w:tcBorders>
              <w:top w:val="single" w:sz="4" w:space="0" w:color="auto"/>
              <w:left w:val="nil"/>
              <w:bottom w:val="single" w:sz="4" w:space="0" w:color="auto"/>
              <w:right w:val="nil"/>
            </w:tcBorders>
            <w:shd w:val="clear" w:color="auto" w:fill="auto"/>
          </w:tcPr>
          <w:p w14:paraId="241A84B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17</w:t>
            </w:r>
          </w:p>
        </w:tc>
        <w:tc>
          <w:tcPr>
            <w:tcW w:w="11264" w:type="dxa"/>
            <w:tcBorders>
              <w:top w:val="single" w:sz="4" w:space="0" w:color="auto"/>
              <w:left w:val="nil"/>
              <w:bottom w:val="single" w:sz="4" w:space="0" w:color="auto"/>
            </w:tcBorders>
            <w:shd w:val="clear" w:color="auto" w:fill="auto"/>
          </w:tcPr>
          <w:p w14:paraId="2862F6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POLYGON((115.73590815067291 -33.303896320189494, 115.73631584644318 -33.303999438783585, 115.73628902435303 -33.304084623617186, 115.73651432991028 -33.30413842452184, 115.73640704154968 -33.30444777907953, 115.736283659935 -33.30441639533383, 115.73552191257477 -33.30655494759633, 115.73585450649261 -33.30677462819171, 115.73580622673035 -33.30684636051117, 115.73572844266891 -33.30691136787471, 115.73594838380814 -33.30720950447288, 115.73569357395172 -33.30732382725896, 115.73543071746826 -33.30737314292433, 115.73518127202988 -33.30737314292433, 115.73491305112839 -33.30733279374564, 115.73480039834976 -33.30730813590504, 115.73476552963257 -33.307375384544805, 115.73411375284195 -33.30724761208489, 115.73416739702225 -33.30714225570518, 115.73432564735413 -33.30717139684423, 115.73449060320854 -33.30707164444328, 115.73445171117783 -33.306949475617, 115.7345375418663 -33.30689567644656, 115.73468774557114 -33.30640027419207, 115.73467969894409 -33.306398032546525, 115.73469579219818 -33.306373374441584, 115.73478162288666 -33.30619628421044, 115.73484867811203 -33.30599005209557, 115.73506593704224 -33.3053332443927, 115.73501229286194 -33.30532427770041, 115.73526710271835 -33.30463832300736, 115.73526710271835 -33.30461590609629, 115.73528856039047 -33.30461814778765, 115.73529660701752 -33.3045352051687, 115.73530465364456 -33.304591247487444, 115.73529660701752 -33.304528480088024, 115.73547631502151 -33.3040532397408, 115.7355460524559 -33.30383355228992, 115.73581159114838 -33.30392097899483, 115.7358518242836 -33.30391873728555, 115.73590815067291 -33.303896320189494))</w:t>
            </w:r>
          </w:p>
        </w:tc>
      </w:tr>
      <w:tr w:rsidR="00965BFE" w:rsidRPr="00965BFE" w14:paraId="542F0549" w14:textId="77777777" w:rsidTr="00A1798F">
        <w:trPr>
          <w:trHeight w:val="20"/>
        </w:trPr>
        <w:tc>
          <w:tcPr>
            <w:tcW w:w="0" w:type="auto"/>
            <w:tcBorders>
              <w:top w:val="single" w:sz="4" w:space="0" w:color="auto"/>
              <w:bottom w:val="single" w:sz="4" w:space="0" w:color="auto"/>
              <w:right w:val="nil"/>
            </w:tcBorders>
            <w:shd w:val="clear" w:color="auto" w:fill="auto"/>
            <w:noWrap/>
          </w:tcPr>
          <w:p w14:paraId="793996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778</w:t>
            </w:r>
          </w:p>
        </w:tc>
        <w:tc>
          <w:tcPr>
            <w:tcW w:w="2078" w:type="dxa"/>
            <w:tcBorders>
              <w:top w:val="single" w:sz="4" w:space="0" w:color="auto"/>
              <w:left w:val="nil"/>
              <w:bottom w:val="single" w:sz="4" w:space="0" w:color="auto"/>
              <w:right w:val="nil"/>
            </w:tcBorders>
            <w:shd w:val="clear" w:color="auto" w:fill="auto"/>
          </w:tcPr>
          <w:p w14:paraId="3142AD7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18</w:t>
            </w:r>
          </w:p>
        </w:tc>
        <w:tc>
          <w:tcPr>
            <w:tcW w:w="11264" w:type="dxa"/>
            <w:tcBorders>
              <w:top w:val="single" w:sz="4" w:space="0" w:color="auto"/>
              <w:left w:val="nil"/>
              <w:bottom w:val="single" w:sz="4" w:space="0" w:color="auto"/>
            </w:tcBorders>
            <w:shd w:val="clear" w:color="auto" w:fill="auto"/>
          </w:tcPr>
          <w:p w14:paraId="660475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POLYGON((115.73506593704224 -33.30232262564704, 115.73554873466492 -33.302869611015325, 115.73532342910767 -33.30311171819783, 115.73506593704224 -33.303802168323195, 115.73551654815674 -33.303927704122344, 115.73548436164856 -33.30407117338583, 115.73590278625488 -33.30416980836756, 115.735924243927 -33.30402185585312, 115.73585450649261 -33.30395460462723, 115.73587596416473 -33.3038918367696, 115.73636412620544 -33.30400392219796, 115.7364821434021 -33.303941154375835, 115.73654115200043 -33.30395460462723, 115.73655724525452 -33.304066689974924, 115.73680937290192 -33.30412945770669, 115.73692202568054 -33.3038290688668, 115.73739945888519 -33.303959088043904, 115.73742628097534 -33.3038918367696, 115.73750138282776 -33.303905287028606, 115.73744773864746 -33.30411600748227, 115.73754966259003 -33.30423257602512, 115.7378339767456 -33.30431327723276, 115.7383382320404 -33.30286512754264, 115.73834896087646 -33.30280684237681, 115.73837041854858 -33.30278442499496, 115.73841333389282 -33.302793391948384, 115.73849380016327 -33.302793391948384, 115.73856353759766 -33.30261853619024, 115.73887467384338 -33.30270372237262, 115.73891758918762 -33.302569217836094, 115.73607444763184 -33.30179805448941, 115.73506593704224 -33.30232262564704))</w:t>
            </w:r>
          </w:p>
        </w:tc>
      </w:tr>
      <w:tr w:rsidR="00965BFE" w:rsidRPr="00965BFE" w14:paraId="696C1DE8" w14:textId="77777777" w:rsidTr="00A1798F">
        <w:trPr>
          <w:trHeight w:val="20"/>
        </w:trPr>
        <w:tc>
          <w:tcPr>
            <w:tcW w:w="0" w:type="auto"/>
            <w:tcBorders>
              <w:top w:val="single" w:sz="4" w:space="0" w:color="auto"/>
              <w:bottom w:val="single" w:sz="4" w:space="0" w:color="auto"/>
              <w:right w:val="nil"/>
            </w:tcBorders>
            <w:shd w:val="clear" w:color="auto" w:fill="auto"/>
            <w:noWrap/>
          </w:tcPr>
          <w:p w14:paraId="2AEA98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779</w:t>
            </w:r>
          </w:p>
        </w:tc>
        <w:tc>
          <w:tcPr>
            <w:tcW w:w="2078" w:type="dxa"/>
            <w:tcBorders>
              <w:top w:val="single" w:sz="4" w:space="0" w:color="auto"/>
              <w:left w:val="nil"/>
              <w:bottom w:val="single" w:sz="4" w:space="0" w:color="auto"/>
              <w:right w:val="nil"/>
            </w:tcBorders>
            <w:shd w:val="clear" w:color="auto" w:fill="auto"/>
          </w:tcPr>
          <w:p w14:paraId="04FAEE3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19</w:t>
            </w:r>
          </w:p>
        </w:tc>
        <w:tc>
          <w:tcPr>
            <w:tcW w:w="11264" w:type="dxa"/>
            <w:tcBorders>
              <w:top w:val="single" w:sz="4" w:space="0" w:color="auto"/>
              <w:left w:val="nil"/>
              <w:bottom w:val="single" w:sz="4" w:space="0" w:color="auto"/>
            </w:tcBorders>
            <w:shd w:val="clear" w:color="auto" w:fill="auto"/>
          </w:tcPr>
          <w:p w14:paraId="299237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POLYGON((115.73731899261475 -33.30214776894505, 115.73629975318909 -33.301878757949794, 115.7365357875824 -33.3013676347729, 115.73680937290192 -33.30111207206122, 115.73708295822144 -33.30091927864285, 115.73752820491791 -33.30080718925021, 115.73794394731522 -33.30075786987183, 115.73846697807312 -33.30077132061416, 115.73947012424469 -33.301017917189206, 115.73931455612183 -33.30141247025914, 115.73893368244171 -33.30133176636731, 115.73851525783539 -33.30244368008151, 115.73731899261475 -33.30214776894505))</w:t>
            </w:r>
          </w:p>
        </w:tc>
      </w:tr>
      <w:tr w:rsidR="00965BFE" w:rsidRPr="00965BFE" w14:paraId="4D307227" w14:textId="77777777" w:rsidTr="00A1798F">
        <w:trPr>
          <w:trHeight w:val="20"/>
        </w:trPr>
        <w:tc>
          <w:tcPr>
            <w:tcW w:w="0" w:type="auto"/>
            <w:tcBorders>
              <w:top w:val="single" w:sz="4" w:space="0" w:color="auto"/>
              <w:bottom w:val="single" w:sz="4" w:space="0" w:color="auto"/>
              <w:right w:val="nil"/>
            </w:tcBorders>
            <w:shd w:val="clear" w:color="auto" w:fill="auto"/>
            <w:noWrap/>
          </w:tcPr>
          <w:p w14:paraId="73C43C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780</w:t>
            </w:r>
          </w:p>
        </w:tc>
        <w:tc>
          <w:tcPr>
            <w:tcW w:w="2078" w:type="dxa"/>
            <w:tcBorders>
              <w:top w:val="single" w:sz="4" w:space="0" w:color="auto"/>
              <w:left w:val="nil"/>
              <w:bottom w:val="single" w:sz="4" w:space="0" w:color="auto"/>
              <w:right w:val="nil"/>
            </w:tcBorders>
            <w:shd w:val="clear" w:color="auto" w:fill="auto"/>
          </w:tcPr>
          <w:p w14:paraId="4A64FC2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Millbridge</w:t>
            </w:r>
            <w:proofErr w:type="spellEnd"/>
            <w:r w:rsidRPr="00965BFE">
              <w:rPr>
                <w:rFonts w:eastAsia="Times New Roman" w:cs="Times New Roman"/>
                <w:sz w:val="20"/>
                <w:lang w:eastAsia="en-AU"/>
              </w:rPr>
              <w:t>, Stage 21</w:t>
            </w:r>
          </w:p>
        </w:tc>
        <w:tc>
          <w:tcPr>
            <w:tcW w:w="11264" w:type="dxa"/>
            <w:tcBorders>
              <w:top w:val="single" w:sz="4" w:space="0" w:color="auto"/>
              <w:left w:val="nil"/>
              <w:bottom w:val="single" w:sz="4" w:space="0" w:color="auto"/>
            </w:tcBorders>
            <w:shd w:val="clear" w:color="auto" w:fill="auto"/>
          </w:tcPr>
          <w:p w14:paraId="1F2AEF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POLYGON((115.73470115661621 -33.30636216620976, 115.73393940925598 -33.30616490109398, 115.73381066322327 -33.30645183202398, 115.73342978954315 -33.30624335886393, 115.73299527168274 -33.30618731760689, 115.73312938213348 -33.30560448639862, 115.73305428028107 -33.304936467376734, 115.73429346084595 -33.30392322070406, 115.73449730873108 -33.30319242044265, 115.734304189682 -33.30263647013028, 115.73443293571472 -33.30226882362223, 115.73504447937012 -33.302331592647946, 115.7355272769928 -33.30289651184656, 115.73530197143555 -33.30319242044265, 115.7351303100586 -33.30373940035586, 115.73553800582886 -33.303847002557916, 115.73503911495209 -33.30528616924791, 115.73506325483322 -33.305328761046674, 115.73483526706696 -33.30603040189555, 115.73484063148499 -33.306111101439505, 115.73470115661621 -33.30636216620976))</w:t>
            </w:r>
          </w:p>
        </w:tc>
      </w:tr>
      <w:tr w:rsidR="00965BFE" w:rsidRPr="00965BFE" w14:paraId="1647B750" w14:textId="77777777" w:rsidTr="00A1798F">
        <w:trPr>
          <w:trHeight w:val="20"/>
        </w:trPr>
        <w:tc>
          <w:tcPr>
            <w:tcW w:w="0" w:type="auto"/>
            <w:tcBorders>
              <w:top w:val="single" w:sz="4" w:space="0" w:color="auto"/>
              <w:bottom w:val="single" w:sz="4" w:space="0" w:color="auto"/>
              <w:right w:val="nil"/>
            </w:tcBorders>
            <w:shd w:val="clear" w:color="auto" w:fill="auto"/>
            <w:noWrap/>
          </w:tcPr>
          <w:p w14:paraId="569833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781</w:t>
            </w:r>
          </w:p>
        </w:tc>
        <w:tc>
          <w:tcPr>
            <w:tcW w:w="2078" w:type="dxa"/>
            <w:tcBorders>
              <w:top w:val="single" w:sz="4" w:space="0" w:color="auto"/>
              <w:left w:val="nil"/>
              <w:bottom w:val="single" w:sz="4" w:space="0" w:color="auto"/>
              <w:right w:val="nil"/>
            </w:tcBorders>
            <w:shd w:val="clear" w:color="auto" w:fill="auto"/>
          </w:tcPr>
          <w:p w14:paraId="27FDE1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Miramar</w:t>
            </w:r>
          </w:p>
        </w:tc>
        <w:tc>
          <w:tcPr>
            <w:tcW w:w="11264" w:type="dxa"/>
            <w:tcBorders>
              <w:top w:val="single" w:sz="4" w:space="0" w:color="auto"/>
              <w:left w:val="nil"/>
              <w:bottom w:val="single" w:sz="4" w:space="0" w:color="auto"/>
            </w:tcBorders>
            <w:shd w:val="clear" w:color="auto" w:fill="auto"/>
          </w:tcPr>
          <w:p w14:paraId="51CBE6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POLYGON((144.3566401525075 -38.14244605188376, 144.35719268756458 -38.142604264028776, 144.35733484464237 -38.142287839395664, 144.35677962737628 -38.142144393109916, 144.3566401525075 -38.14244605188376))</w:t>
            </w:r>
          </w:p>
        </w:tc>
      </w:tr>
      <w:tr w:rsidR="00965BFE" w:rsidRPr="00965BFE" w14:paraId="4949316D" w14:textId="77777777" w:rsidTr="00A1798F">
        <w:trPr>
          <w:trHeight w:val="20"/>
        </w:trPr>
        <w:tc>
          <w:tcPr>
            <w:tcW w:w="0" w:type="auto"/>
            <w:tcBorders>
              <w:top w:val="single" w:sz="4" w:space="0" w:color="auto"/>
              <w:bottom w:val="single" w:sz="4" w:space="0" w:color="auto"/>
              <w:right w:val="nil"/>
            </w:tcBorders>
            <w:shd w:val="clear" w:color="auto" w:fill="auto"/>
            <w:noWrap/>
          </w:tcPr>
          <w:p w14:paraId="585024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782</w:t>
            </w:r>
          </w:p>
        </w:tc>
        <w:tc>
          <w:tcPr>
            <w:tcW w:w="2078" w:type="dxa"/>
            <w:tcBorders>
              <w:top w:val="single" w:sz="4" w:space="0" w:color="auto"/>
              <w:left w:val="nil"/>
              <w:bottom w:val="single" w:sz="4" w:space="0" w:color="auto"/>
              <w:right w:val="nil"/>
            </w:tcBorders>
            <w:shd w:val="clear" w:color="auto" w:fill="auto"/>
          </w:tcPr>
          <w:p w14:paraId="15896B7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Momento</w:t>
            </w:r>
            <w:proofErr w:type="spellEnd"/>
          </w:p>
        </w:tc>
        <w:tc>
          <w:tcPr>
            <w:tcW w:w="11264" w:type="dxa"/>
            <w:tcBorders>
              <w:top w:val="single" w:sz="4" w:space="0" w:color="auto"/>
              <w:left w:val="nil"/>
              <w:bottom w:val="single" w:sz="4" w:space="0" w:color="auto"/>
            </w:tcBorders>
            <w:shd w:val="clear" w:color="auto" w:fill="auto"/>
          </w:tcPr>
          <w:p w14:paraId="53ED14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POLYGON((151.112335268665 -33.91550722044592, 151.11212028947693 -33.91509149123253, 151.11170849363452 -33.915256681216114, 151.1118431439528 -33.91549192873195, 151.11194426665838 -33.91566485161562, 151.112335268665 -33.91550722044592))</w:t>
            </w:r>
          </w:p>
        </w:tc>
      </w:tr>
      <w:tr w:rsidR="00965BFE" w:rsidRPr="00965BFE" w14:paraId="78F32342" w14:textId="77777777" w:rsidTr="00A1798F">
        <w:trPr>
          <w:trHeight w:val="20"/>
        </w:trPr>
        <w:tc>
          <w:tcPr>
            <w:tcW w:w="0" w:type="auto"/>
            <w:tcBorders>
              <w:top w:val="single" w:sz="4" w:space="0" w:color="auto"/>
              <w:bottom w:val="single" w:sz="4" w:space="0" w:color="auto"/>
              <w:right w:val="nil"/>
            </w:tcBorders>
            <w:shd w:val="clear" w:color="auto" w:fill="auto"/>
            <w:noWrap/>
          </w:tcPr>
          <w:p w14:paraId="17F9EE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783</w:t>
            </w:r>
          </w:p>
        </w:tc>
        <w:tc>
          <w:tcPr>
            <w:tcW w:w="2078" w:type="dxa"/>
            <w:tcBorders>
              <w:top w:val="single" w:sz="4" w:space="0" w:color="auto"/>
              <w:left w:val="nil"/>
              <w:bottom w:val="single" w:sz="4" w:space="0" w:color="auto"/>
              <w:right w:val="nil"/>
            </w:tcBorders>
            <w:shd w:val="clear" w:color="auto" w:fill="auto"/>
          </w:tcPr>
          <w:p w14:paraId="6A33FE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Mona</w:t>
            </w:r>
          </w:p>
        </w:tc>
        <w:tc>
          <w:tcPr>
            <w:tcW w:w="11264" w:type="dxa"/>
            <w:tcBorders>
              <w:top w:val="single" w:sz="4" w:space="0" w:color="auto"/>
              <w:left w:val="nil"/>
              <w:bottom w:val="single" w:sz="4" w:space="0" w:color="auto"/>
            </w:tcBorders>
            <w:shd w:val="clear" w:color="auto" w:fill="auto"/>
          </w:tcPr>
          <w:p w14:paraId="67C7D9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POLYGON((151.12577762266892 -33.83058454169503, 151.1260186458244 -33.830406840017986, 151.12574370377058 -33.83013475693153, 151.12549683283385 -33.830309759161096, 151.12577762266892 -33.83058454169503))</w:t>
            </w:r>
          </w:p>
        </w:tc>
      </w:tr>
      <w:tr w:rsidR="00965BFE" w:rsidRPr="00965BFE" w14:paraId="56FC8518" w14:textId="77777777" w:rsidTr="00A1798F">
        <w:trPr>
          <w:trHeight w:val="20"/>
        </w:trPr>
        <w:tc>
          <w:tcPr>
            <w:tcW w:w="0" w:type="auto"/>
            <w:tcBorders>
              <w:top w:val="single" w:sz="4" w:space="0" w:color="auto"/>
              <w:bottom w:val="single" w:sz="4" w:space="0" w:color="auto"/>
              <w:right w:val="nil"/>
            </w:tcBorders>
            <w:shd w:val="clear" w:color="auto" w:fill="auto"/>
            <w:noWrap/>
          </w:tcPr>
          <w:p w14:paraId="229C9E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784</w:t>
            </w:r>
          </w:p>
        </w:tc>
        <w:tc>
          <w:tcPr>
            <w:tcW w:w="2078" w:type="dxa"/>
            <w:tcBorders>
              <w:top w:val="single" w:sz="4" w:space="0" w:color="auto"/>
              <w:left w:val="nil"/>
              <w:bottom w:val="single" w:sz="4" w:space="0" w:color="auto"/>
              <w:right w:val="nil"/>
            </w:tcBorders>
            <w:shd w:val="clear" w:color="auto" w:fill="auto"/>
          </w:tcPr>
          <w:p w14:paraId="6D67408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Monarco</w:t>
            </w:r>
            <w:proofErr w:type="spellEnd"/>
          </w:p>
        </w:tc>
        <w:tc>
          <w:tcPr>
            <w:tcW w:w="11264" w:type="dxa"/>
            <w:tcBorders>
              <w:top w:val="single" w:sz="4" w:space="0" w:color="auto"/>
              <w:left w:val="nil"/>
              <w:bottom w:val="single" w:sz="4" w:space="0" w:color="auto"/>
            </w:tcBorders>
            <w:shd w:val="clear" w:color="auto" w:fill="auto"/>
          </w:tcPr>
          <w:p w14:paraId="2D23F1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POLYGON((150.98000586032867 -33.80716923345989, 150.98034918308258 -33.80774423285526, 150.98165810108185 -33.80764617121618, 150.98231256008148 -33.807231636681976, 150.98211407661438 -33.80703105473476, 150.98147571086884 -33.80742330343666, 150.98061740398407 -33.80742776079793, 150.9803706407547 -33.80706671378196, 150.98000586032867 -33.80716923345989))</w:t>
            </w:r>
          </w:p>
        </w:tc>
      </w:tr>
      <w:tr w:rsidR="00965BFE" w:rsidRPr="00965BFE" w14:paraId="1914856A" w14:textId="77777777" w:rsidTr="00A1798F">
        <w:trPr>
          <w:trHeight w:val="20"/>
        </w:trPr>
        <w:tc>
          <w:tcPr>
            <w:tcW w:w="0" w:type="auto"/>
            <w:tcBorders>
              <w:top w:val="single" w:sz="4" w:space="0" w:color="auto"/>
              <w:bottom w:val="single" w:sz="4" w:space="0" w:color="auto"/>
              <w:right w:val="nil"/>
            </w:tcBorders>
            <w:shd w:val="clear" w:color="auto" w:fill="auto"/>
            <w:noWrap/>
          </w:tcPr>
          <w:p w14:paraId="308AC9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785</w:t>
            </w:r>
          </w:p>
        </w:tc>
        <w:tc>
          <w:tcPr>
            <w:tcW w:w="2078" w:type="dxa"/>
            <w:tcBorders>
              <w:top w:val="single" w:sz="4" w:space="0" w:color="auto"/>
              <w:left w:val="nil"/>
              <w:bottom w:val="single" w:sz="4" w:space="0" w:color="auto"/>
              <w:right w:val="nil"/>
            </w:tcBorders>
            <w:shd w:val="clear" w:color="auto" w:fill="auto"/>
          </w:tcPr>
          <w:p w14:paraId="57602C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Monash Hill</w:t>
            </w:r>
          </w:p>
        </w:tc>
        <w:tc>
          <w:tcPr>
            <w:tcW w:w="11264" w:type="dxa"/>
            <w:tcBorders>
              <w:top w:val="single" w:sz="4" w:space="0" w:color="auto"/>
              <w:left w:val="nil"/>
              <w:bottom w:val="single" w:sz="4" w:space="0" w:color="auto"/>
            </w:tcBorders>
            <w:shd w:val="clear" w:color="auto" w:fill="auto"/>
          </w:tcPr>
          <w:p w14:paraId="1F9458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POLYGON((151.12440526485443 -33.82322319042405, 151.12382054328918 -33.823700038675824, 151.1242926120758 -33.8239718855545, 151.1247968673706 -33.82352177795835, 151.12440526485443 -33.82322319042405))</w:t>
            </w:r>
          </w:p>
        </w:tc>
      </w:tr>
      <w:tr w:rsidR="00965BFE" w:rsidRPr="00965BFE" w14:paraId="0001B611" w14:textId="77777777" w:rsidTr="00A1798F">
        <w:trPr>
          <w:trHeight w:val="20"/>
        </w:trPr>
        <w:tc>
          <w:tcPr>
            <w:tcW w:w="0" w:type="auto"/>
            <w:tcBorders>
              <w:top w:val="single" w:sz="4" w:space="0" w:color="auto"/>
              <w:bottom w:val="single" w:sz="4" w:space="0" w:color="auto"/>
              <w:right w:val="nil"/>
            </w:tcBorders>
            <w:shd w:val="clear" w:color="auto" w:fill="auto"/>
            <w:noWrap/>
          </w:tcPr>
          <w:p w14:paraId="434EF5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786</w:t>
            </w:r>
          </w:p>
        </w:tc>
        <w:tc>
          <w:tcPr>
            <w:tcW w:w="2078" w:type="dxa"/>
            <w:tcBorders>
              <w:top w:val="single" w:sz="4" w:space="0" w:color="auto"/>
              <w:left w:val="nil"/>
              <w:bottom w:val="single" w:sz="4" w:space="0" w:color="auto"/>
              <w:right w:val="nil"/>
            </w:tcBorders>
            <w:shd w:val="clear" w:color="auto" w:fill="auto"/>
          </w:tcPr>
          <w:p w14:paraId="4730AA0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Mossvale</w:t>
            </w:r>
            <w:proofErr w:type="spellEnd"/>
          </w:p>
        </w:tc>
        <w:tc>
          <w:tcPr>
            <w:tcW w:w="11264" w:type="dxa"/>
            <w:tcBorders>
              <w:top w:val="single" w:sz="4" w:space="0" w:color="auto"/>
              <w:left w:val="nil"/>
              <w:bottom w:val="single" w:sz="4" w:space="0" w:color="auto"/>
            </w:tcBorders>
            <w:shd w:val="clear" w:color="auto" w:fill="auto"/>
          </w:tcPr>
          <w:p w14:paraId="30F69D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POLYGON((150.3604915456984 -34.55273183918965, 150.3606149273131 -34.553566867069726, 150.36141959001756 -34.553319452275254, 150.36131230165697 -34.552537439962016, 150.3604915456984 -34.55273183918965))</w:t>
            </w:r>
          </w:p>
        </w:tc>
      </w:tr>
      <w:tr w:rsidR="00965BFE" w:rsidRPr="00965BFE" w14:paraId="41B56428" w14:textId="77777777" w:rsidTr="00A1798F">
        <w:trPr>
          <w:trHeight w:val="20"/>
        </w:trPr>
        <w:tc>
          <w:tcPr>
            <w:tcW w:w="0" w:type="auto"/>
            <w:tcBorders>
              <w:top w:val="single" w:sz="4" w:space="0" w:color="auto"/>
              <w:bottom w:val="single" w:sz="4" w:space="0" w:color="auto"/>
              <w:right w:val="nil"/>
            </w:tcBorders>
            <w:shd w:val="clear" w:color="auto" w:fill="auto"/>
            <w:noWrap/>
          </w:tcPr>
          <w:p w14:paraId="5CB253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787</w:t>
            </w:r>
          </w:p>
        </w:tc>
        <w:tc>
          <w:tcPr>
            <w:tcW w:w="2078" w:type="dxa"/>
            <w:tcBorders>
              <w:top w:val="single" w:sz="4" w:space="0" w:color="auto"/>
              <w:left w:val="nil"/>
              <w:bottom w:val="single" w:sz="4" w:space="0" w:color="auto"/>
              <w:right w:val="nil"/>
            </w:tcBorders>
            <w:shd w:val="clear" w:color="auto" w:fill="auto"/>
          </w:tcPr>
          <w:p w14:paraId="4035D3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Mt Colah</w:t>
            </w:r>
          </w:p>
        </w:tc>
        <w:tc>
          <w:tcPr>
            <w:tcW w:w="11264" w:type="dxa"/>
            <w:tcBorders>
              <w:top w:val="single" w:sz="4" w:space="0" w:color="auto"/>
              <w:left w:val="nil"/>
              <w:bottom w:val="single" w:sz="4" w:space="0" w:color="auto"/>
            </w:tcBorders>
            <w:shd w:val="clear" w:color="auto" w:fill="auto"/>
          </w:tcPr>
          <w:p w14:paraId="6BEEC2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POLYGON((151.1127911544571 -33.67630987229547, 151.1128203621755 -33.6761759937347, 151.11241736339184 -33.67610706955591, 151.11246596452384 -33.676358876683096, 151.1127911544571 -33.67630987229547))</w:t>
            </w:r>
          </w:p>
        </w:tc>
      </w:tr>
      <w:tr w:rsidR="00965BFE" w:rsidRPr="00965BFE" w14:paraId="387B3455" w14:textId="77777777" w:rsidTr="00A1798F">
        <w:trPr>
          <w:trHeight w:val="20"/>
        </w:trPr>
        <w:tc>
          <w:tcPr>
            <w:tcW w:w="0" w:type="auto"/>
            <w:tcBorders>
              <w:top w:val="single" w:sz="4" w:space="0" w:color="auto"/>
              <w:bottom w:val="single" w:sz="4" w:space="0" w:color="auto"/>
              <w:right w:val="nil"/>
            </w:tcBorders>
            <w:shd w:val="clear" w:color="auto" w:fill="auto"/>
            <w:noWrap/>
          </w:tcPr>
          <w:p w14:paraId="66D039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788</w:t>
            </w:r>
          </w:p>
        </w:tc>
        <w:tc>
          <w:tcPr>
            <w:tcW w:w="2078" w:type="dxa"/>
            <w:tcBorders>
              <w:top w:val="single" w:sz="4" w:space="0" w:color="auto"/>
              <w:left w:val="nil"/>
              <w:bottom w:val="single" w:sz="4" w:space="0" w:color="auto"/>
              <w:right w:val="nil"/>
            </w:tcBorders>
            <w:shd w:val="clear" w:color="auto" w:fill="auto"/>
          </w:tcPr>
          <w:p w14:paraId="5D3173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Mudgee</w:t>
            </w:r>
          </w:p>
        </w:tc>
        <w:tc>
          <w:tcPr>
            <w:tcW w:w="11264" w:type="dxa"/>
            <w:tcBorders>
              <w:top w:val="single" w:sz="4" w:space="0" w:color="auto"/>
              <w:left w:val="nil"/>
              <w:bottom w:val="single" w:sz="4" w:space="0" w:color="auto"/>
            </w:tcBorders>
            <w:shd w:val="clear" w:color="auto" w:fill="auto"/>
          </w:tcPr>
          <w:p w14:paraId="4D39AB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POLYGON((149.55791462470393 -32.57302902487269, 149.55882121135096 -32.57330930329841, 149.55856371928553 -32.574159174460185, 149.55754447985987 -32.574132051036884, 149.55791462470393 -32.57302902487269))</w:t>
            </w:r>
          </w:p>
        </w:tc>
      </w:tr>
      <w:tr w:rsidR="00965BFE" w:rsidRPr="00965BFE" w14:paraId="5BBD50F9" w14:textId="77777777" w:rsidTr="00A1798F">
        <w:trPr>
          <w:trHeight w:val="20"/>
        </w:trPr>
        <w:tc>
          <w:tcPr>
            <w:tcW w:w="0" w:type="auto"/>
            <w:tcBorders>
              <w:top w:val="single" w:sz="4" w:space="0" w:color="auto"/>
              <w:bottom w:val="single" w:sz="4" w:space="0" w:color="auto"/>
              <w:right w:val="nil"/>
            </w:tcBorders>
            <w:shd w:val="clear" w:color="auto" w:fill="auto"/>
            <w:noWrap/>
          </w:tcPr>
          <w:p w14:paraId="699374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789</w:t>
            </w:r>
          </w:p>
        </w:tc>
        <w:tc>
          <w:tcPr>
            <w:tcW w:w="2078" w:type="dxa"/>
            <w:tcBorders>
              <w:top w:val="single" w:sz="4" w:space="0" w:color="auto"/>
              <w:left w:val="nil"/>
              <w:bottom w:val="single" w:sz="4" w:space="0" w:color="auto"/>
              <w:right w:val="nil"/>
            </w:tcBorders>
            <w:shd w:val="clear" w:color="auto" w:fill="auto"/>
          </w:tcPr>
          <w:p w14:paraId="58F1C0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1</w:t>
            </w:r>
          </w:p>
        </w:tc>
        <w:tc>
          <w:tcPr>
            <w:tcW w:w="11264" w:type="dxa"/>
            <w:tcBorders>
              <w:top w:val="single" w:sz="4" w:space="0" w:color="auto"/>
              <w:left w:val="nil"/>
              <w:bottom w:val="single" w:sz="4" w:space="0" w:color="auto"/>
            </w:tcBorders>
            <w:shd w:val="clear" w:color="auto" w:fill="auto"/>
          </w:tcPr>
          <w:p w14:paraId="4D80A8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POLYGON((115.8599978685379 -32.607827868144106, 115.85984498262405 -32.607565773189165, 115.85967868566513 -32.607638075322306, 115.85952043533325 -32.60765615084647, 115.85937827825546 -32.607665188607186, 115.85934340953827 -32.60769456132322, 115.85930585861206 -32.60789791063151, 115.85936486721039 -32.60817130175169, 115.85933268070221 -32.60823908454496, 115.85923880338669 -32.608747453859216, 115.85918247699738 -32.60909314334466, 115.85910737514496 -32.609438831495765, 115.85883378982544 -32.609411718747836, 115.85847169160843 -32.609362012021954, 115.85808008909225 -32.60927841428438, 115.85789501667023 -32.60923322628564, 115.8574578166008 -32.609050214657586, 115.85720837116241 -32.60889657497736, 115.85702866315842 -32.60877230739616, 115.8566826581955 -32.608442432616926, 115.85647344589233 -32.60807640575495, 115.85640102624893 -32.60784142475885, 115.85633665323257 -32.60759514593779, 115.85610061883926 -32.607629037558866, 115.85599333047867 -32.60807640575495, 115.85558295249939 -32.609507072269054, 115.85611402988434 -32.609620041877726, 115.85629105567932 -32.60966522968129, 115.85631787776947 -32.609561297698995, 115.85637152194977 -32.60948899711844, 115.85647881031036 -32.609421215271155, 115.85663437843323 -32.60938054613817, 115.85675776004791 -32.60939410251788, 115.85689187049866 -32.609479959541765, 115.85649490356445 -32.61092596020873, 115.85657000541687 -32.6110163344752, 115.8581417798996 -32.610966628639936, 115.85822224617004 -32.61096210992626, 115.85827052593231 -32.611423017545654, 115.8582866191864 -32.611567615525644, 115.85844218730927 -32.611572134208764, 115.85845291614532 -32.61210533721514, 115.86320042610168 -32.612055631984326, 115.86331844329834 -32.611838736108794, 115.86365103721619 -32.611319087603334, 115.86392998695374 -32.610989222204836, 115.86393535137177 -32.610831067130796, 115.8636724948883 -32.61051475614477, 115.86331844329834 -32.61034304399877, 115.86303412914276 -32.61024815030315, 115.86265861988068 -32.61020928198585, 115.8626988530159 -32.60995397214719, 115.8627524971962 -32.609644436233886, 115.8619236946106 -32.609447869076604, 115.8614730834961 -32.60925807968778, 115.86111098527908 -32.6090750681105, 115.86055308580399 -32.608792642103055, 115.86037069559097 -32.60870226559258, 115.8599790930748 -32.60857347890756, 115.85967600345612 -32.60852151229801, 115.85975378751755 -32.60812385376589, 115.85979670286179 -32.60790468893383, 115.8599978685379 -32.607827868144106))</w:t>
            </w:r>
          </w:p>
        </w:tc>
      </w:tr>
      <w:tr w:rsidR="00965BFE" w:rsidRPr="00965BFE" w14:paraId="6501FCA6" w14:textId="77777777" w:rsidTr="00A1798F">
        <w:trPr>
          <w:trHeight w:val="20"/>
        </w:trPr>
        <w:tc>
          <w:tcPr>
            <w:tcW w:w="0" w:type="auto"/>
            <w:tcBorders>
              <w:top w:val="single" w:sz="4" w:space="0" w:color="auto"/>
              <w:bottom w:val="single" w:sz="4" w:space="0" w:color="auto"/>
              <w:right w:val="nil"/>
            </w:tcBorders>
            <w:shd w:val="clear" w:color="auto" w:fill="auto"/>
            <w:noWrap/>
          </w:tcPr>
          <w:p w14:paraId="08D839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790</w:t>
            </w:r>
          </w:p>
        </w:tc>
        <w:tc>
          <w:tcPr>
            <w:tcW w:w="2078" w:type="dxa"/>
            <w:tcBorders>
              <w:top w:val="single" w:sz="4" w:space="0" w:color="auto"/>
              <w:left w:val="nil"/>
              <w:bottom w:val="single" w:sz="4" w:space="0" w:color="auto"/>
              <w:right w:val="nil"/>
            </w:tcBorders>
            <w:shd w:val="clear" w:color="auto" w:fill="auto"/>
          </w:tcPr>
          <w:p w14:paraId="6A1EC8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2E</w:t>
            </w:r>
          </w:p>
        </w:tc>
        <w:tc>
          <w:tcPr>
            <w:tcW w:w="11264" w:type="dxa"/>
            <w:tcBorders>
              <w:top w:val="single" w:sz="4" w:space="0" w:color="auto"/>
              <w:left w:val="nil"/>
              <w:bottom w:val="single" w:sz="4" w:space="0" w:color="auto"/>
            </w:tcBorders>
            <w:shd w:val="clear" w:color="auto" w:fill="auto"/>
          </w:tcPr>
          <w:p w14:paraId="3A0B77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POLYGON((115.85958480834961 -32.605396152485035, 115.85954256355762 -32.6056311398964, 115.85947751998901 -32.605680848692884, 115.8594922721386 -32.605815288254256, 115.85952177643776 -32.605815570690105, 115.85968740284443 -32.60583661215775, 115.85975982248783 -32.605855959006185, 115.8597993850708 -32.60572716822841, 115.85996199399233 -32.605770663380206, 115.86019434034824 -32.605872340276015, 115.860397182405 -32.60600903903188, 115.86046004667878 -32.606076823461535, 115.86062081158161 -32.60629825224091, 115.86070597171783 -32.60646545320139, 115.86077235639095 -32.60664847011112, 115.86079850792885 -32.606953497462996, 115.86080521345139 -32.60708341620483, 115.86077973246574 -32.60721333475819, 115.86062282323837 -32.607189610514695, 115.86063288152218 -32.606950108275896, 115.86059331893921 -32.60688740829157, 115.86025603115559 -32.60684815017093, 115.85995629429817 -32.60681623528321, 115.85981883108616 -32.60675805413117, 115.8596558868885 -32.60659367805082, 115.8595734089613 -32.606550465732205, 115.85948556661606 -32.60652758861389, 115.85938967764378 -32.60652419941069, 115.85924416780472 -32.606554702234945, 115.85905373096466 -32.60666767556762, 115.85896823555231 -32.60670100267354, 115.85883043706417 -32.60670043780745, 115.85838049650192 -32.606643386313124, 115.85802342742682 -32.606603845652174, 115.85770055651665 -32.60653832108989, 115.85779510438442 -32.60631535716768, 115.85790742188692 -32.60612422840132, 115.8579808473587 -32.606030256976055, 115.85809014737606 -32.6059138936131, 115.8582403510809 -32.60578566779051, 115.85840798914433 -32.60567325821792, 115.85857428610325 -32.605566497236985, 115.85878115147352 -32.605504643594564, 115.85890201851726 -32.60546693827104, 115.85896521806717 -32.60545408738936, 115.8591067045927 -32.60542709700136, 115.85938733071089 -32.605408517936226, 115.85958480834961 -32.605396152485035))</w:t>
            </w:r>
          </w:p>
        </w:tc>
      </w:tr>
      <w:tr w:rsidR="00965BFE" w:rsidRPr="00965BFE" w14:paraId="1AEE4E91" w14:textId="77777777" w:rsidTr="00A1798F">
        <w:trPr>
          <w:trHeight w:val="20"/>
        </w:trPr>
        <w:tc>
          <w:tcPr>
            <w:tcW w:w="0" w:type="auto"/>
            <w:tcBorders>
              <w:top w:val="single" w:sz="4" w:space="0" w:color="auto"/>
              <w:bottom w:val="single" w:sz="4" w:space="0" w:color="auto"/>
              <w:right w:val="nil"/>
            </w:tcBorders>
            <w:shd w:val="clear" w:color="auto" w:fill="auto"/>
            <w:noWrap/>
          </w:tcPr>
          <w:p w14:paraId="184662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791</w:t>
            </w:r>
          </w:p>
        </w:tc>
        <w:tc>
          <w:tcPr>
            <w:tcW w:w="2078" w:type="dxa"/>
            <w:tcBorders>
              <w:top w:val="single" w:sz="4" w:space="0" w:color="auto"/>
              <w:left w:val="nil"/>
              <w:bottom w:val="single" w:sz="4" w:space="0" w:color="auto"/>
              <w:right w:val="nil"/>
            </w:tcBorders>
            <w:shd w:val="clear" w:color="auto" w:fill="auto"/>
          </w:tcPr>
          <w:p w14:paraId="5F369A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2D</w:t>
            </w:r>
          </w:p>
        </w:tc>
        <w:tc>
          <w:tcPr>
            <w:tcW w:w="11264" w:type="dxa"/>
            <w:tcBorders>
              <w:top w:val="single" w:sz="4" w:space="0" w:color="auto"/>
              <w:left w:val="nil"/>
              <w:bottom w:val="single" w:sz="4" w:space="0" w:color="auto"/>
            </w:tcBorders>
            <w:shd w:val="clear" w:color="auto" w:fill="auto"/>
          </w:tcPr>
          <w:p w14:paraId="4CD177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POLYGON((115.85716210305691 -32.606426477329705, 115.85770223289728 -32.60653634405492, 115.85802426561713 -32.606602574702066, 115.85823498666286 -32.606643386313124, 115.8582504093647 -32.60694986114766, 115.85847906768322 -32.60695212060575, 115.85848074406385 -32.60695960506024, 115.85849717259407 -32.60695466249603, 115.85852164775133 -32.60708302786104, 115.85851175710559 -32.60708338090085, 115.85851661860943 -32.60710519875804, 115.85857696831226 -32.60723907131883, 115.85866648703814 -32.607361646441625, 115.85878685116768 -32.607471794450355, 115.8589219674468 -32.60755843882645, 115.85907988250256 -32.607623618430715, 115.85920594632626 -32.607655250600736, 115.8592401444912 -32.607703828554335, 115.8592039346695 -32.60788797265086, 115.85910268127918 -32.60818621750096, 115.8590530604124 -32.60843362440705, 115.85885860025883 -32.609415460872384, 115.85847605019808 -32.60936208262812, 115.85789903998375 -32.60923075506631, 115.857447758317 -32.60905056768964, 115.85703000426292 -32.608773225282334, 115.85687108337879 -32.608616760856904, 115.85669539868832 -32.60844617478198, 115.85652206093073 -32.60816289950604, 115.8564667403698 -32.60806941564404, 115.85639633238316 -32.6078558992671, 115.85634000599384 -32.607600017859106, 115.85680268704891 -32.607524891390796, 115.85676044225693 -32.60726336041179, 115.8567825704813 -32.6070597272309, 115.85679329931736 -32.60692500710501, 115.85686437785625 -32.606700473111566, 115.85690058767796 -32.60659159510457, 115.85694618523121 -32.606477068290296, 115.85712656378746 -32.60651773874172, 115.85716210305691 -32.606426477329705))</w:t>
            </w:r>
          </w:p>
        </w:tc>
      </w:tr>
      <w:tr w:rsidR="00965BFE" w:rsidRPr="00965BFE" w14:paraId="45DF5487" w14:textId="77777777" w:rsidTr="00A1798F">
        <w:trPr>
          <w:trHeight w:val="20"/>
        </w:trPr>
        <w:tc>
          <w:tcPr>
            <w:tcW w:w="0" w:type="auto"/>
            <w:tcBorders>
              <w:top w:val="single" w:sz="4" w:space="0" w:color="auto"/>
              <w:bottom w:val="single" w:sz="4" w:space="0" w:color="auto"/>
              <w:right w:val="nil"/>
            </w:tcBorders>
            <w:shd w:val="clear" w:color="auto" w:fill="auto"/>
            <w:noWrap/>
          </w:tcPr>
          <w:p w14:paraId="4348C8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792</w:t>
            </w:r>
          </w:p>
        </w:tc>
        <w:tc>
          <w:tcPr>
            <w:tcW w:w="2078" w:type="dxa"/>
            <w:tcBorders>
              <w:top w:val="single" w:sz="4" w:space="0" w:color="auto"/>
              <w:left w:val="nil"/>
              <w:bottom w:val="single" w:sz="4" w:space="0" w:color="auto"/>
              <w:right w:val="nil"/>
            </w:tcBorders>
            <w:shd w:val="clear" w:color="auto" w:fill="auto"/>
          </w:tcPr>
          <w:p w14:paraId="5A4656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3</w:t>
            </w:r>
          </w:p>
        </w:tc>
        <w:tc>
          <w:tcPr>
            <w:tcW w:w="11264" w:type="dxa"/>
            <w:tcBorders>
              <w:top w:val="single" w:sz="4" w:space="0" w:color="auto"/>
              <w:left w:val="nil"/>
              <w:bottom w:val="single" w:sz="4" w:space="0" w:color="auto"/>
            </w:tcBorders>
            <w:shd w:val="clear" w:color="auto" w:fill="auto"/>
          </w:tcPr>
          <w:p w14:paraId="57612B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POLYGON((115.85558697581291 -32.6095100377231, 115.85580557584763 -32.60955240134164, 115.85581094026566 -32.60953940983409, 115.8560261875391 -32.609584597678335, 115.8560224995017 -32.609595894635845, 115.8561059832573 -32.60961340491714, 115.85623472929001 -32.60963995275648, 115.85625819861889 -32.60958290313461, 115.8563145250082 -32.609590246157275, 115.85634235292673 -32.609522464386615, 115.85640085861087 -32.609461460749166, 115.85647813975811 -32.609411754050896, 115.85656028240919 -32.609387183115984, 115.85664913058281 -32.60937955765207, 115.85674703121185 -32.60939735040021, 115.8568898588419 -32.60946936863044, 115.85648953914642 -32.610927795936924, 115.85655592381954 -32.61101817020155, 115.8574092015624 -32.611011956973776, 115.8576031588018 -32.611006026165036, 115.85822559893131 -32.61095942693992, 115.85825057700276 -32.61116135674032, 115.85826348513365 -32.61116333367319, 115.85826021619141 -32.61129621170309, 115.85827572271228 -32.61141779280959, 115.85830070078373 -32.611573969923704, 115.85844688117504 -32.61157679410048, 115.85845291614532 -32.61209248728595, 115.85487619042397 -32.612113386070945, 115.85558697581291 -32.60950947287472, 115.85558697581291 -32.6095100377231))</w:t>
            </w:r>
          </w:p>
        </w:tc>
      </w:tr>
      <w:tr w:rsidR="00965BFE" w:rsidRPr="00965BFE" w14:paraId="3D9CD4FE" w14:textId="77777777" w:rsidTr="00A1798F">
        <w:trPr>
          <w:trHeight w:val="20"/>
        </w:trPr>
        <w:tc>
          <w:tcPr>
            <w:tcW w:w="0" w:type="auto"/>
            <w:tcBorders>
              <w:top w:val="single" w:sz="4" w:space="0" w:color="auto"/>
              <w:bottom w:val="single" w:sz="4" w:space="0" w:color="auto"/>
              <w:right w:val="nil"/>
            </w:tcBorders>
            <w:shd w:val="clear" w:color="auto" w:fill="auto"/>
            <w:noWrap/>
          </w:tcPr>
          <w:p w14:paraId="23BA9D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793</w:t>
            </w:r>
          </w:p>
        </w:tc>
        <w:tc>
          <w:tcPr>
            <w:tcW w:w="2078" w:type="dxa"/>
            <w:tcBorders>
              <w:top w:val="single" w:sz="4" w:space="0" w:color="auto"/>
              <w:left w:val="nil"/>
              <w:bottom w:val="single" w:sz="4" w:space="0" w:color="auto"/>
              <w:right w:val="nil"/>
            </w:tcBorders>
            <w:shd w:val="clear" w:color="auto" w:fill="auto"/>
          </w:tcPr>
          <w:p w14:paraId="493FDF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4</w:t>
            </w:r>
          </w:p>
        </w:tc>
        <w:tc>
          <w:tcPr>
            <w:tcW w:w="11264" w:type="dxa"/>
            <w:tcBorders>
              <w:top w:val="single" w:sz="4" w:space="0" w:color="auto"/>
              <w:left w:val="nil"/>
              <w:bottom w:val="single" w:sz="4" w:space="0" w:color="auto"/>
            </w:tcBorders>
            <w:shd w:val="clear" w:color="auto" w:fill="auto"/>
          </w:tcPr>
          <w:p w14:paraId="326DE9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POLYGON((115.85642248392105 -32.60631745777251, 115.85701659321785 -32.60649878038255, 115.85694953799248 -32.606654401208424, 115.85689455270767 -32.60681567041783, 115.85685096681118 -32.607021281177886, 115.85683152079582 -32.60722915091704, 115.85685029625893 -32.60738279345766, 115.85687778890133 -32.60751214671581, 115.85610061883926 -32.60763754576588, 115.85626892745495 -32.60702156360993, 115.85635777562857 -32.60669718982731, 115.85643991827965 -32.60639992853784, 115.85640035569668 -32.606389196045285, 115.85642047226429 -32.60631745777251, 115.85642248392105 -32.60631745777251))</w:t>
            </w:r>
          </w:p>
        </w:tc>
      </w:tr>
      <w:tr w:rsidR="00965BFE" w:rsidRPr="00965BFE" w14:paraId="4457B106" w14:textId="77777777" w:rsidTr="00A1798F">
        <w:trPr>
          <w:trHeight w:val="20"/>
        </w:trPr>
        <w:tc>
          <w:tcPr>
            <w:tcW w:w="0" w:type="auto"/>
            <w:tcBorders>
              <w:top w:val="single" w:sz="4" w:space="0" w:color="auto"/>
              <w:bottom w:val="single" w:sz="4" w:space="0" w:color="auto"/>
              <w:right w:val="nil"/>
            </w:tcBorders>
            <w:shd w:val="clear" w:color="auto" w:fill="auto"/>
            <w:noWrap/>
          </w:tcPr>
          <w:p w14:paraId="44A3E4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794</w:t>
            </w:r>
          </w:p>
        </w:tc>
        <w:tc>
          <w:tcPr>
            <w:tcW w:w="2078" w:type="dxa"/>
            <w:tcBorders>
              <w:top w:val="single" w:sz="4" w:space="0" w:color="auto"/>
              <w:left w:val="nil"/>
              <w:bottom w:val="single" w:sz="4" w:space="0" w:color="auto"/>
              <w:right w:val="nil"/>
            </w:tcBorders>
            <w:shd w:val="clear" w:color="auto" w:fill="auto"/>
          </w:tcPr>
          <w:p w14:paraId="5E8E30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5</w:t>
            </w:r>
          </w:p>
        </w:tc>
        <w:tc>
          <w:tcPr>
            <w:tcW w:w="11264" w:type="dxa"/>
            <w:tcBorders>
              <w:top w:val="single" w:sz="4" w:space="0" w:color="auto"/>
              <w:left w:val="nil"/>
              <w:bottom w:val="single" w:sz="4" w:space="0" w:color="auto"/>
            </w:tcBorders>
            <w:shd w:val="clear" w:color="auto" w:fill="auto"/>
          </w:tcPr>
          <w:p w14:paraId="0FDDA0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POLYGON((115.85983894765377 -32.607576540844526, 115.85998009890318 -32.60749774275961, 115.86010716855526 -32.607396915001466, 115.86036533117294 -32.607585578613275, 115.86040422320366 -32.60753700059553, 115.86062282323837 -32.60764714838861, 115.86082398891449 -32.607721145035065, 115.86065031588078 -32.60796403436093, 115.86120318621397 -32.60820438117335, 115.86141726002097 -32.60831777606715, 115.86142383981496 -32.6083085618548, 115.86156459292397 -32.6083621348961, 115.86155182099901 -32.60838948626019, 115.86170132271945 -32.60846654486638, 115.86176489945501 -32.60850082449534, 115.86189324734733 -32.608559763538345, 115.8620685338974 -32.60863677786882, 115.86210742592812 -32.608571819648084, 115.86210273206234 -32.60856730081357, 115.86220800876617 -32.60839276065655, 115.8622945100069 -32.608430041107, 115.86237229406834 -32.60830125403054, 115.86275450885296 -32.60841817914717, 115.86299691349268 -32.60846139056469, 115.86324267089367 -32.60850742623493, 115.86308442056179 -32.60898416233655, 115.86311258375645 -32.609132153359056, 115.86312314495444 -32.60914613341437, 115.86317259818316 -32.609169151076465, 115.86325541138649 -32.609183554763845, 115.863256752491 -32.609328156359766, 115.86313739418983 -32.60934792609106, 115.86307369172573 -32.60938690069141, 115.86296170949936 -32.60997886065214, 115.86324535310268 -32.61001896466826, 115.8632443472743 -32.61009832537964, 115.86332783102989 -32.61010538593773, 115.86321651935577 -32.610316637578684, 115.86302809417248 -32.61026015323151, 115.86264587938786 -32.610207622756676, 115.86269415915012 -32.609958526214555, 115.8627524971962 -32.60964899031701, 115.86192235350609 -32.60944564498452, 115.86147375404835 -32.609264328340345, 115.86128801107407 -32.609169998352264, 115.8603586256504 -32.60869665236099, 115.85997641086578 -32.608568995376544, 115.85967063903809 -32.60852211245604, 115.85975177586079 -32.60812840792632, 115.85978597402573 -32.607912632256216, 115.85999853909016 -32.60783750605011, 115.85983827710152 -32.607574846262786, 115.85983894765377 -32.607576540844526))</w:t>
            </w:r>
          </w:p>
        </w:tc>
      </w:tr>
      <w:tr w:rsidR="00965BFE" w:rsidRPr="00965BFE" w14:paraId="69CBA622" w14:textId="77777777" w:rsidTr="00A1798F">
        <w:trPr>
          <w:trHeight w:val="20"/>
        </w:trPr>
        <w:tc>
          <w:tcPr>
            <w:tcW w:w="0" w:type="auto"/>
            <w:tcBorders>
              <w:top w:val="single" w:sz="4" w:space="0" w:color="auto"/>
              <w:bottom w:val="single" w:sz="4" w:space="0" w:color="auto"/>
              <w:right w:val="nil"/>
            </w:tcBorders>
            <w:shd w:val="clear" w:color="auto" w:fill="auto"/>
            <w:noWrap/>
          </w:tcPr>
          <w:p w14:paraId="732F0D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795</w:t>
            </w:r>
          </w:p>
        </w:tc>
        <w:tc>
          <w:tcPr>
            <w:tcW w:w="2078" w:type="dxa"/>
            <w:tcBorders>
              <w:top w:val="single" w:sz="4" w:space="0" w:color="auto"/>
              <w:left w:val="nil"/>
              <w:bottom w:val="single" w:sz="4" w:space="0" w:color="auto"/>
              <w:right w:val="nil"/>
            </w:tcBorders>
            <w:shd w:val="clear" w:color="auto" w:fill="auto"/>
          </w:tcPr>
          <w:p w14:paraId="6F2A49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5BC</w:t>
            </w:r>
          </w:p>
        </w:tc>
        <w:tc>
          <w:tcPr>
            <w:tcW w:w="11264" w:type="dxa"/>
            <w:tcBorders>
              <w:top w:val="single" w:sz="4" w:space="0" w:color="auto"/>
              <w:left w:val="nil"/>
              <w:bottom w:val="single" w:sz="4" w:space="0" w:color="auto"/>
            </w:tcBorders>
            <w:shd w:val="clear" w:color="auto" w:fill="auto"/>
          </w:tcPr>
          <w:p w14:paraId="4450C6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POLYGON((115.86150728166103 -32.606947283953225, 115.86170442402363 -32.60692977315066, 115.8618526160717 -32.606956886649954, 115.86294025182724 -32.60702805954656, 115.86325407028198 -32.60708341620483, 115.8632031083107 -32.60744831740217, 115.86291544139385 -32.60791828084058, 115.86262978613377 -32.60837976898077, 115.86236894130707 -32.60830238374255, 115.86229115724564 -32.60842891139661, 115.86220800876617 -32.60839106609024, 115.8621034026146 -32.60857040751231, 115.8620685338974 -32.60863790757658, 115.8617453277111 -32.60849161030181, 115.86155354976654 -32.60838937152391, 115.86156830191612 -32.60836677730311, 115.86142413318157 -32.608307749874356, 115.86141675710678 -32.60831876456498, 115.86120620369911 -32.608208617597825, 115.86103521287441 -32.60813010249757, 115.86065098643303 -32.607964599219045, 115.8608266711235 -32.607721145035065, 115.86063154041767 -32.607647148388565, 115.8605369925499 -32.607610432472626, 115.8603948354721 -32.607552251836495, 115.86050815880299 -32.6074155554359, 115.86056683212519 -32.60732235322498, 115.86063958704472 -32.60716136735946, 115.86077436804771 -32.607206556403554, 115.86112406104803 -32.60733929908872, 115.86113311350346 -32.607328566708716, 115.8612434193492 -32.607385052904824, 115.86136445403099 -32.60742911211305, 115.86150795221329 -32.60694784881777, 115.86150728166103 -32.606947283953225))</w:t>
            </w:r>
          </w:p>
        </w:tc>
      </w:tr>
      <w:tr w:rsidR="00965BFE" w:rsidRPr="00965BFE" w14:paraId="113B8E63" w14:textId="77777777" w:rsidTr="00A1798F">
        <w:trPr>
          <w:trHeight w:val="20"/>
        </w:trPr>
        <w:tc>
          <w:tcPr>
            <w:tcW w:w="0" w:type="auto"/>
            <w:tcBorders>
              <w:top w:val="single" w:sz="4" w:space="0" w:color="auto"/>
              <w:bottom w:val="single" w:sz="4" w:space="0" w:color="auto"/>
              <w:right w:val="nil"/>
            </w:tcBorders>
            <w:shd w:val="clear" w:color="auto" w:fill="auto"/>
            <w:noWrap/>
          </w:tcPr>
          <w:p w14:paraId="44B161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796</w:t>
            </w:r>
          </w:p>
        </w:tc>
        <w:tc>
          <w:tcPr>
            <w:tcW w:w="2078" w:type="dxa"/>
            <w:tcBorders>
              <w:top w:val="single" w:sz="4" w:space="0" w:color="auto"/>
              <w:left w:val="nil"/>
              <w:bottom w:val="single" w:sz="4" w:space="0" w:color="auto"/>
              <w:right w:val="nil"/>
            </w:tcBorders>
            <w:shd w:val="clear" w:color="auto" w:fill="auto"/>
          </w:tcPr>
          <w:p w14:paraId="63F1D0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6A</w:t>
            </w:r>
          </w:p>
        </w:tc>
        <w:tc>
          <w:tcPr>
            <w:tcW w:w="11264" w:type="dxa"/>
            <w:tcBorders>
              <w:top w:val="single" w:sz="4" w:space="0" w:color="auto"/>
              <w:left w:val="nil"/>
              <w:bottom w:val="single" w:sz="4" w:space="0" w:color="auto"/>
            </w:tcBorders>
            <w:shd w:val="clear" w:color="auto" w:fill="auto"/>
          </w:tcPr>
          <w:p w14:paraId="4ECC5D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POLYGON((115.86325541138649 -32.60708285134114, 115.86368657648563 -32.6073401816857, 115.86383946239948 -32.60724810912163, 115.86402956396341 -32.607195012017115, 115.86456432938576 -32.60715264728348, 115.86459651589394 -32.607352891081284, 115.86461160331964 -32.60752129040247, 115.86461998522282 -32.607583495690086, 115.8646535128355 -32.60787962333413, 115.86480304598808 -32.60786267757261, 115.8648593723774 -32.60779715393125, 115.86502499878407 -32.607779078435534, 115.86509004235268 -32.60820441647689, 115.8651651442051 -32.608253558988956, 115.86577132344246 -32.60819481391392, 115.86603216826916 -32.608165441361955, 115.86607843637466 -32.60842439255491, 115.86612939834595 -32.60842891139661, 115.86614582687616 -32.608745512176355, 115.86612202227116 -32.609060417283274, 115.86606536060572 -32.609223094285916, 115.86600383743644 -32.60934086547324, 115.86592353880405 -32.609458636505686, 115.86564928293228 -32.60979020208181, 115.86546823382378 -32.6097201610743, 115.8657344430685 -32.60937616855678, 115.86578909307718 -32.6093109284475, 115.8658710680902 -32.60914585098903, 115.86591482162476 -32.60898472718824, 115.86592890322208 -32.608776861523616, 115.86586520075798 -32.608375250136575, 115.86579412221909 -32.60832836711466, 115.8651765435934 -32.60838654724663, 115.86511351168156 -32.60844303277548, 115.86508199572563 -32.60872263561872, 115.86505852639675 -32.60882487401617, 115.86501812562346 -32.60892923049211, 115.86497236043215 -32.609020030412175, 115.86490446701646 -32.60911252479284, 115.8648231625557 -32.609201629976106, 115.8647483959794 -32.609263198640484, 115.86465753614902 -32.6093270266607, 115.86456432938576 -32.609380122501264, 115.8643276244402 -32.60946259044653, 115.86421279236674 -32.60948659651223, 115.86408991366625 -32.609497046209405, 115.86385890841484 -32.60948292499672, 115.8636899292469 -32.609450605062804, 115.86325742304325 -32.60933129833521, 115.86325541138649 -32.60918556704351, 115.86317963898182 -32.609167491828025, 115.86312297731638 -32.6091488517582, 115.86310788989067 -32.60911270130875, 115.86309246718884 -32.60903390457535, 115.86308643221855 -32.60896301569862, 115.86324535310268 -32.60850912079902, 115.86299322545528 -32.608460861013135, 115.86274947971106 -32.60841821445063, 115.86262978613377 -32.608382346133986, 115.86282290518284 -32.60806489678422, 115.86320377886295 -32.607451459443546, 115.86325339972973 -32.60708228647744, 115.86325541138649 -32.60708285134114))</w:t>
            </w:r>
          </w:p>
        </w:tc>
      </w:tr>
      <w:tr w:rsidR="00965BFE" w:rsidRPr="00965BFE" w14:paraId="04E9CD5D" w14:textId="77777777" w:rsidTr="00A1798F">
        <w:trPr>
          <w:trHeight w:val="20"/>
        </w:trPr>
        <w:tc>
          <w:tcPr>
            <w:tcW w:w="0" w:type="auto"/>
            <w:tcBorders>
              <w:top w:val="single" w:sz="4" w:space="0" w:color="auto"/>
              <w:bottom w:val="single" w:sz="4" w:space="0" w:color="auto"/>
              <w:right w:val="nil"/>
            </w:tcBorders>
            <w:shd w:val="clear" w:color="auto" w:fill="auto"/>
            <w:noWrap/>
          </w:tcPr>
          <w:p w14:paraId="34D21E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797</w:t>
            </w:r>
          </w:p>
        </w:tc>
        <w:tc>
          <w:tcPr>
            <w:tcW w:w="2078" w:type="dxa"/>
            <w:tcBorders>
              <w:top w:val="single" w:sz="4" w:space="0" w:color="auto"/>
              <w:left w:val="nil"/>
              <w:bottom w:val="single" w:sz="4" w:space="0" w:color="auto"/>
              <w:right w:val="nil"/>
            </w:tcBorders>
            <w:shd w:val="clear" w:color="auto" w:fill="auto"/>
          </w:tcPr>
          <w:p w14:paraId="7BDC25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6B</w:t>
            </w:r>
          </w:p>
        </w:tc>
        <w:tc>
          <w:tcPr>
            <w:tcW w:w="11264" w:type="dxa"/>
            <w:tcBorders>
              <w:top w:val="single" w:sz="4" w:space="0" w:color="auto"/>
              <w:left w:val="nil"/>
              <w:bottom w:val="single" w:sz="4" w:space="0" w:color="auto"/>
            </w:tcBorders>
            <w:shd w:val="clear" w:color="auto" w:fill="auto"/>
          </w:tcPr>
          <w:p w14:paraId="47A7A1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POLYGON((115.86456768214703 -32.60716902831621, 115.86486674845219 -32.60714841080902, 115.86552456021309 -32.60705379616043, 115.8657418191433 -32.60702668269047, 115.86584776639938 -32.60747405389527, 115.86596712470055 -32.608172219644025, 115.86516715586185 -32.60825299413265, 115.8650940656662 -32.608208935329706, 115.86502902209759 -32.60778585674686, 115.86486138403416 -32.60780110794545, 115.86480371654034 -32.60786267757261, 115.86465284228325 -32.60787453960601, 115.86460892111063 -32.60751641847687, 115.86459500715137 -32.60735373837426, 115.8645900618285 -32.607354303236235, 115.86456902325153 -32.60716846345306, 115.86456768214703 -32.60716902831621))</w:t>
            </w:r>
          </w:p>
        </w:tc>
      </w:tr>
      <w:tr w:rsidR="00965BFE" w:rsidRPr="00965BFE" w14:paraId="5C5624FB" w14:textId="77777777" w:rsidTr="00A1798F">
        <w:trPr>
          <w:trHeight w:val="20"/>
        </w:trPr>
        <w:tc>
          <w:tcPr>
            <w:tcW w:w="0" w:type="auto"/>
            <w:tcBorders>
              <w:top w:val="single" w:sz="4" w:space="0" w:color="auto"/>
              <w:bottom w:val="single" w:sz="4" w:space="0" w:color="auto"/>
              <w:right w:val="nil"/>
            </w:tcBorders>
            <w:shd w:val="clear" w:color="auto" w:fill="auto"/>
            <w:noWrap/>
          </w:tcPr>
          <w:p w14:paraId="187823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798</w:t>
            </w:r>
          </w:p>
        </w:tc>
        <w:tc>
          <w:tcPr>
            <w:tcW w:w="2078" w:type="dxa"/>
            <w:tcBorders>
              <w:top w:val="single" w:sz="4" w:space="0" w:color="auto"/>
              <w:left w:val="nil"/>
              <w:bottom w:val="single" w:sz="4" w:space="0" w:color="auto"/>
              <w:right w:val="nil"/>
            </w:tcBorders>
            <w:shd w:val="clear" w:color="auto" w:fill="auto"/>
          </w:tcPr>
          <w:p w14:paraId="53FD9B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7A</w:t>
            </w:r>
          </w:p>
        </w:tc>
        <w:tc>
          <w:tcPr>
            <w:tcW w:w="11264" w:type="dxa"/>
            <w:tcBorders>
              <w:top w:val="single" w:sz="4" w:space="0" w:color="auto"/>
              <w:left w:val="nil"/>
              <w:bottom w:val="single" w:sz="4" w:space="0" w:color="auto"/>
            </w:tcBorders>
            <w:shd w:val="clear" w:color="auto" w:fill="auto"/>
          </w:tcPr>
          <w:p w14:paraId="433827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POLYGON((115.85722647607327 -32.603443925540866, 115.85807874798775 -32.6037755133831, 115.8580331504345 -32.60389018487255, 115.85795000195503 -32.60392294812828, 115.85785545408726 -32.604115008351926, 115.8588032796979 -32.60449941000384, 115.85883638821542 -32.6045127552924, 115.8588426746428 -32.604504635143506, 115.85899581201375 -32.60456768984553, 115.85899258498102 -32.604573797605454, 115.85919320583344 -32.604655034303434, 115.85956335067749 -32.60480500955229, 115.85978128015995 -32.604894542679084, 115.859879180789 -32.60474541489778, 115.85985973477364 -32.60467028603512, 115.8600240200758 -32.604546012590156, 115.860241279006 -32.604697965097124, 115.86013399064541 -32.60480246760102, 115.86000256240368 -32.6047889105263, 115.85987851023674 -32.6049860527856, 115.85980106145144 -32.60514492427626, 115.85974372923374 -32.60530379548513, 115.85968740284443 -32.605635658879024, 115.85977256298065 -32.60571869514443, 115.85973300039768 -32.605846921062906, 115.8596857264638 -32.605835906068315, 115.85958497598767 -32.60582305523956, 115.85952655412257 -32.60581380546608, 115.85945338010788 -32.6058130287675, 115.85947751998901 -32.60567858920273, 115.85954792797565 -32.6056311398964, 115.85958749055862 -32.60539502273638, 115.85937023162842 -32.60541055677919, 115.85915833711624 -32.605421006951936, 115.85910737514496 -32.605426514474914, 115.8588995039463 -32.60546591443713, 115.85857294499874 -32.60556730924224, 115.85838954895735 -32.60568367305548, 115.85823817178607 -32.605785914921945, 115.85808612406254 -32.605914705615234, 115.85798185318708 -32.60602739731998, 115.85790323093534 -32.606133451664476, 115.85779242217541 -32.60631519829842, 115.85770457983017 -32.60653549675423, 115.85716679692268 -32.60642082865126, 115.85708230733871 -32.60664112684726, 115.85695557296276 -32.60660102131858, 115.85700184106827 -32.606494826310865, 115.85642114281654 -32.60631858750953, 115.85662432014942 -32.60557578234058, 115.8567875996232 -32.60497729719303, 115.85689790546894 -32.604571997052005, 115.85709974169731 -32.6038303071673, 115.85769720375538 -32.60394893277086, 115.85772804915905 -32.60385346741653, 115.85768345743418 -32.60377833780578, 115.85766786709428 -32.603774101171716, 115.85766904056072 -32.60376252103759, 115.85753191262484 -32.60373173482009, 115.85715137422085 -32.60361113182939, 115.85722580552101 -32.60344279576757, 115.85722647607327 -32.603443925540866))</w:t>
            </w:r>
          </w:p>
        </w:tc>
      </w:tr>
      <w:tr w:rsidR="00965BFE" w:rsidRPr="00965BFE" w14:paraId="5015EB3C" w14:textId="77777777" w:rsidTr="00A1798F">
        <w:trPr>
          <w:trHeight w:val="20"/>
        </w:trPr>
        <w:tc>
          <w:tcPr>
            <w:tcW w:w="0" w:type="auto"/>
            <w:tcBorders>
              <w:top w:val="single" w:sz="4" w:space="0" w:color="auto"/>
              <w:bottom w:val="single" w:sz="4" w:space="0" w:color="auto"/>
              <w:right w:val="nil"/>
            </w:tcBorders>
            <w:shd w:val="clear" w:color="auto" w:fill="auto"/>
            <w:noWrap/>
          </w:tcPr>
          <w:p w14:paraId="6FD59F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799</w:t>
            </w:r>
          </w:p>
        </w:tc>
        <w:tc>
          <w:tcPr>
            <w:tcW w:w="2078" w:type="dxa"/>
            <w:tcBorders>
              <w:top w:val="single" w:sz="4" w:space="0" w:color="auto"/>
              <w:left w:val="nil"/>
              <w:bottom w:val="single" w:sz="4" w:space="0" w:color="auto"/>
              <w:right w:val="nil"/>
            </w:tcBorders>
            <w:shd w:val="clear" w:color="auto" w:fill="auto"/>
          </w:tcPr>
          <w:p w14:paraId="716532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Murray-Murray River Country Estate, </w:t>
            </w:r>
            <w:r w:rsidRPr="00965BFE">
              <w:rPr>
                <w:rFonts w:eastAsia="Times New Roman" w:cs="Times New Roman"/>
                <w:sz w:val="20"/>
                <w:lang w:eastAsia="en-AU"/>
              </w:rPr>
              <w:br/>
              <w:t>Stage 7B</w:t>
            </w:r>
          </w:p>
        </w:tc>
        <w:tc>
          <w:tcPr>
            <w:tcW w:w="11264" w:type="dxa"/>
            <w:tcBorders>
              <w:top w:val="single" w:sz="4" w:space="0" w:color="auto"/>
              <w:left w:val="nil"/>
              <w:bottom w:val="single" w:sz="4" w:space="0" w:color="auto"/>
            </w:tcBorders>
            <w:shd w:val="clear" w:color="auto" w:fill="auto"/>
          </w:tcPr>
          <w:p w14:paraId="52598A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POLYGON((115.85810221731663 -32.60372297910491, 115.85858434438705 -32.60387267347233, 115.85878819227219 -32.603939894635175, 115.85912480950356 -32.60407829098807, 115.85957273840904 -32.604311587213225, 115.86002603173256 -32.604545447710464, 115.85985906422138 -32.60466972115621, 115.8598805218935 -32.604742590505595, 115.8597819507122 -32.6048928480466, 115.85968371480703 -32.60485387149062, 115.85968757048249 -32.60484059686262, 115.8596231136471 -32.60482944052479, 115.85937358438969 -32.604725644150555, 115.8589930459857 -32.604574256570054, 115.85899740457535 -32.60456747801569, 115.8588408306241 -32.60450520002346, 115.85883714258671 -32.60451296712237, 115.85842341184616 -32.60434548007674, 115.85785210132599 -32.604115573234346, 115.85794933140278 -32.60392181836104, 115.85803013294935 -32.603891032198284, 115.85805863142014 -32.60386024602493, 115.85810154676437 -32.603723543989794, 115.85810221731663 -32.60372297910491))</w:t>
            </w:r>
          </w:p>
        </w:tc>
      </w:tr>
      <w:tr w:rsidR="00965BFE" w:rsidRPr="00965BFE" w14:paraId="027ADE98" w14:textId="77777777" w:rsidTr="00A1798F">
        <w:trPr>
          <w:trHeight w:val="20"/>
        </w:trPr>
        <w:tc>
          <w:tcPr>
            <w:tcW w:w="0" w:type="auto"/>
            <w:tcBorders>
              <w:top w:val="single" w:sz="4" w:space="0" w:color="auto"/>
              <w:bottom w:val="single" w:sz="4" w:space="0" w:color="auto"/>
              <w:right w:val="nil"/>
            </w:tcBorders>
            <w:shd w:val="clear" w:color="auto" w:fill="auto"/>
            <w:noWrap/>
          </w:tcPr>
          <w:p w14:paraId="73EE3A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800</w:t>
            </w:r>
          </w:p>
        </w:tc>
        <w:tc>
          <w:tcPr>
            <w:tcW w:w="2078" w:type="dxa"/>
            <w:tcBorders>
              <w:top w:val="single" w:sz="4" w:space="0" w:color="auto"/>
              <w:left w:val="nil"/>
              <w:bottom w:val="single" w:sz="4" w:space="0" w:color="auto"/>
              <w:right w:val="nil"/>
            </w:tcBorders>
            <w:shd w:val="clear" w:color="auto" w:fill="auto"/>
          </w:tcPr>
          <w:p w14:paraId="153FB6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Murray-Riverland Ramble, Stage 1</w:t>
            </w:r>
          </w:p>
        </w:tc>
        <w:tc>
          <w:tcPr>
            <w:tcW w:w="11264" w:type="dxa"/>
            <w:tcBorders>
              <w:top w:val="single" w:sz="4" w:space="0" w:color="auto"/>
              <w:left w:val="nil"/>
              <w:bottom w:val="single" w:sz="4" w:space="0" w:color="auto"/>
            </w:tcBorders>
            <w:shd w:val="clear" w:color="auto" w:fill="auto"/>
          </w:tcPr>
          <w:p w14:paraId="484B0E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POLYGON((115.8260753005743 -32.57704251337142, 115.82641325891018 -32.57696679622878, 115.82647159695625 -32.57694871451362, 115.82645483314991 -32.57691085591069, 115.82653194665909 -32.57688938386012, 115.82654871046543 -32.57691820161101, 115.82698255777359 -32.57680688593385, 115.82704290747643 -32.57692893763349, 115.82711666822433 -32.57722106996209, 115.82720048725605 -32.5777081434111, 115.82719512283802 -32.57802004984499, 115.82760013639927 -32.57804918065685, 115.82799308001995 -32.578085092017446, 115.82844637334347 -32.578127532296485, 115.82847252488136 -32.577956323126116, 115.82851678133011 -32.57796140855173, 115.8285865187645 -32.57779302430591, 115.828947275877 -32.577893602853194, 115.82899153232574 -32.57783031748828, 115.82915715873241 -32.57788851742372, 115.82912027835846 -32.5779636687408, 115.82930635660887 -32.578042492798936, 115.82936771214008 -32.57805351121014, 115.82936553284526 -32.57806989756276, 115.82945052534342 -32.57810662558363, 115.82936033606529 -32.57822867551414, 115.82926779985428 -32.57856318187949, 115.82926981151104 -32.57872817442445, 115.82924298942089 -32.57905476836131, 115.82928523421288 -32.579057028522826, 115.82933686673641 -32.57917851212006, 115.82922035828233 -32.579191084250375, 115.82921650260687 -32.579186705193955, 115.82893252372742 -32.57921806488364, 115.8289734274149 -32.57933672306971, 115.82879170775414 -32.57938588141508, 115.82876287400723 -32.579312991445065, 115.82867989316583 -32.57933064890448, 115.82867603749037 -32.5793257048162, 115.8284329622984 -32.57938418630017, 115.82843899726868 -32.57944012507523, 115.82856774330139 -32.57976050102376, 115.82882523536682 -32.580066591062646, 115.82907199859619 -32.58036194444644, 115.82934893667698 -32.580691357582694, 115.82904987037182 -32.58087555719645, 115.82877930253744 -32.58098291262501, 115.82852063700557 -32.58104619576478, 115.82785360515118 -32.58116993677509, 115.82782812416553 -32.58112981984525, 115.82744054496288 -32.58126373121707, 115.82745999097824 -32.58130667321799, 115.82737550139427 -32.581327014158624, 115.82732923328876 -32.58117558704546, 115.82725748419762 -32.58103489520738, 115.82679077982903 -32.58059360732721, 115.826674439013 -32.580420001480704, 115.82659430801868 -32.58021249331914, 115.82654435187578 -32.58000978746956, 115.82652524113655 -32.57981499166036, 115.8265782147646 -32.57915213182965, 115.82556903362274 -32.57955952457875, 115.8246798813343 -32.578217551178405, 115.8255609869957 -32.577790940690136, 115.82573063671589 -32.577818628054956, 115.82578159868717 -32.57772822030153, 115.82565888762474 -32.57769149212566, 115.82574605941772 -32.57740953224374, 115.82582250237465 -32.57739427587215, 115.82589223980904 -32.577432699321584, 115.82621410489082 -32.577507851020684, 115.82611503079534 -32.57718654439905, 115.82610715180635 -32.57718957713986, 115.82606574520469 -32.57705275937211, 115.82607655785978 -32.57704989658401, 115.8260753005743 -32.577043643477545, 115.8260753005743 -32.57704251337142))</w:t>
            </w:r>
          </w:p>
        </w:tc>
      </w:tr>
      <w:tr w:rsidR="00965BFE" w:rsidRPr="00965BFE" w14:paraId="75AFCA36" w14:textId="77777777" w:rsidTr="00A1798F">
        <w:trPr>
          <w:trHeight w:val="20"/>
        </w:trPr>
        <w:tc>
          <w:tcPr>
            <w:tcW w:w="0" w:type="auto"/>
            <w:tcBorders>
              <w:top w:val="single" w:sz="4" w:space="0" w:color="auto"/>
              <w:bottom w:val="single" w:sz="4" w:space="0" w:color="auto"/>
              <w:right w:val="nil"/>
            </w:tcBorders>
            <w:shd w:val="clear" w:color="auto" w:fill="auto"/>
            <w:noWrap/>
          </w:tcPr>
          <w:p w14:paraId="3EBA21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801</w:t>
            </w:r>
          </w:p>
        </w:tc>
        <w:tc>
          <w:tcPr>
            <w:tcW w:w="2078" w:type="dxa"/>
            <w:tcBorders>
              <w:top w:val="single" w:sz="4" w:space="0" w:color="auto"/>
              <w:left w:val="nil"/>
              <w:bottom w:val="single" w:sz="4" w:space="0" w:color="auto"/>
              <w:right w:val="nil"/>
            </w:tcBorders>
            <w:shd w:val="clear" w:color="auto" w:fill="auto"/>
          </w:tcPr>
          <w:p w14:paraId="05AD5C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Murray-Riverland Ramble, Stage 2AB</w:t>
            </w:r>
          </w:p>
        </w:tc>
        <w:tc>
          <w:tcPr>
            <w:tcW w:w="11264" w:type="dxa"/>
            <w:tcBorders>
              <w:top w:val="single" w:sz="4" w:space="0" w:color="auto"/>
              <w:left w:val="nil"/>
              <w:bottom w:val="single" w:sz="4" w:space="0" w:color="auto"/>
            </w:tcBorders>
            <w:shd w:val="clear" w:color="auto" w:fill="auto"/>
          </w:tcPr>
          <w:p w14:paraId="66C384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POLYGON((115.82933753728867 -32.579175898811854, 115.82893788814545 -32.57922110197013, 115.82895129919052 -32.579279866041816, 115.82875818014145 -32.57931828868326, 115.8284255862236 -32.57937705269125, 115.8284443616867 -32.579440336964474, 115.82856506109238 -32.57976127794817, 115.82934558391571 -32.58069969177585, 115.82905054092407 -32.58087100165075, 115.8287850022316 -32.58098400736721, 115.82828342914581 -32.58109475283113, 115.82785159349442 -32.581167076325585, 115.82782745361328 -32.581121874148394, 115.82744926214218 -32.58126200082349, 115.82745730876923 -32.58129364230048, 115.82744389772415 -32.58154225351669, 115.82745999097824 -32.58182250533383, 115.82752972841263 -32.58187222733892, 115.82780867815018 -32.581856406703935, 115.82807421684265 -32.581856406703935, 115.8283719420433 -32.58188804797113, 115.82849532365799 -32.58191064886943, 115.82869380712509 -32.581955850648924, 115.828857421875 -32.58201913310195, 115.82895398139954 -32.582055294483624, 115.82919806241989 -32.58216829870735, 115.82951188087463 -32.582333284618166, 115.82961648702621 -32.5824056071135, 115.82986861467361 -32.58258189295145, 115.83013147115707 -32.582816940196146, 115.83028703927994 -32.582981924913284, 115.83051770925522 -32.58241916757488, 115.83077251911163 -32.58182250533383, 115.83101123571396 -32.58124391997451, 115.83117753267288 -32.58084614037402, 115.83092540502548 -32.580778336856966, 115.83080470561981 -32.580773816620685, 115.83059012889862 -32.58039863621395, 115.83036482334137 -32.58044383875578, 115.83034068346024 -32.58046191976612, 115.83023071289062 -32.58034213300463, 115.82998663187027 -32.58010029886634, 115.82944750785828 -32.5794629384798, 115.82933753728867 -32.579175898811854))</w:t>
            </w:r>
          </w:p>
        </w:tc>
      </w:tr>
      <w:tr w:rsidR="00965BFE" w:rsidRPr="00965BFE" w14:paraId="37CC5B28" w14:textId="77777777" w:rsidTr="00A1798F">
        <w:trPr>
          <w:trHeight w:val="20"/>
        </w:trPr>
        <w:tc>
          <w:tcPr>
            <w:tcW w:w="0" w:type="auto"/>
            <w:tcBorders>
              <w:top w:val="single" w:sz="4" w:space="0" w:color="auto"/>
              <w:bottom w:val="single" w:sz="4" w:space="0" w:color="auto"/>
              <w:right w:val="nil"/>
            </w:tcBorders>
            <w:shd w:val="clear" w:color="auto" w:fill="auto"/>
            <w:noWrap/>
          </w:tcPr>
          <w:p w14:paraId="73ED61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802</w:t>
            </w:r>
          </w:p>
        </w:tc>
        <w:tc>
          <w:tcPr>
            <w:tcW w:w="2078" w:type="dxa"/>
            <w:tcBorders>
              <w:top w:val="single" w:sz="4" w:space="0" w:color="auto"/>
              <w:left w:val="nil"/>
              <w:bottom w:val="single" w:sz="4" w:space="0" w:color="auto"/>
              <w:right w:val="nil"/>
            </w:tcBorders>
            <w:shd w:val="clear" w:color="auto" w:fill="auto"/>
          </w:tcPr>
          <w:p w14:paraId="74C6C8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Murray-Riverland Ramble, Stage 3</w:t>
            </w:r>
          </w:p>
        </w:tc>
        <w:tc>
          <w:tcPr>
            <w:tcW w:w="11264" w:type="dxa"/>
            <w:tcBorders>
              <w:top w:val="single" w:sz="4" w:space="0" w:color="auto"/>
              <w:left w:val="nil"/>
              <w:bottom w:val="single" w:sz="4" w:space="0" w:color="auto"/>
            </w:tcBorders>
            <w:shd w:val="clear" w:color="auto" w:fill="auto"/>
          </w:tcPr>
          <w:p w14:paraId="090FA2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POLYGON((115.82939855754375 -32.57817241814493, 115.83010766655207 -32.57827356131196, 115.8303096704185 -32.57830096600517, 115.83050765097141 -32.578329500779915, 115.83070219494402 -32.57836368599317, 115.83089539781213 -32.578411432260914, 115.83126839250326 -32.578541392387514, 115.83201438188553 -32.57880809257927, 115.83198571577668 -32.57887127130877, 115.83199862390757 -32.57887342552962, 115.83192251622677 -32.57908679908236, 115.83190005272627 -32.579082066870725, 115.83180382847786 -32.579312391091385, 115.83148196339607 -32.58009454258437, 115.83116948604584 -32.58084900083376, 115.83092138171196 -32.58078176234838, 115.83080470561981 -32.580774981994125, 115.83058644086123 -32.58040940713419, 115.83051569759846 -32.58026249873351, 115.83028972148895 -32.580311409369564, 115.83023473620415 -32.58034474627883, 115.83019115030766 -32.58030519401226, 115.83019584417343 -32.58030067375213, 115.83004631102085 -32.5801268554508, 115.83002552390099 -32.580138368010225, 115.82998998463154 -32.580104112844374, 115.82983374595642 -32.579917298359106, 115.82944616675377 -32.579461596514975, 115.82928657531738 -32.57905589844207, 115.82924365997314 -32.579053638280534, 115.8292718231678 -32.57872930450932, 115.82926779985428 -32.57856487700991, 115.82935698330402 -32.57822924055972, 115.8293978869915 -32.57817354823682, 115.82939855754375 -32.57817241814493))</w:t>
            </w:r>
          </w:p>
        </w:tc>
      </w:tr>
      <w:tr w:rsidR="00965BFE" w:rsidRPr="00965BFE" w14:paraId="4A42E5BF" w14:textId="77777777" w:rsidTr="00A1798F">
        <w:trPr>
          <w:trHeight w:val="20"/>
        </w:trPr>
        <w:tc>
          <w:tcPr>
            <w:tcW w:w="0" w:type="auto"/>
            <w:tcBorders>
              <w:top w:val="single" w:sz="4" w:space="0" w:color="auto"/>
              <w:bottom w:val="single" w:sz="4" w:space="0" w:color="auto"/>
              <w:right w:val="nil"/>
            </w:tcBorders>
            <w:shd w:val="clear" w:color="auto" w:fill="auto"/>
            <w:noWrap/>
          </w:tcPr>
          <w:p w14:paraId="35D1CE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803</w:t>
            </w:r>
          </w:p>
        </w:tc>
        <w:tc>
          <w:tcPr>
            <w:tcW w:w="2078" w:type="dxa"/>
            <w:tcBorders>
              <w:top w:val="single" w:sz="4" w:space="0" w:color="auto"/>
              <w:left w:val="nil"/>
              <w:bottom w:val="single" w:sz="4" w:space="0" w:color="auto"/>
              <w:right w:val="nil"/>
            </w:tcBorders>
            <w:shd w:val="clear" w:color="auto" w:fill="auto"/>
          </w:tcPr>
          <w:p w14:paraId="4CF443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Murray-Riverland Ramble, Stage 4A</w:t>
            </w:r>
          </w:p>
        </w:tc>
        <w:tc>
          <w:tcPr>
            <w:tcW w:w="11264" w:type="dxa"/>
            <w:tcBorders>
              <w:top w:val="single" w:sz="4" w:space="0" w:color="auto"/>
              <w:left w:val="nil"/>
              <w:bottom w:val="single" w:sz="4" w:space="0" w:color="auto"/>
            </w:tcBorders>
            <w:shd w:val="clear" w:color="auto" w:fill="auto"/>
          </w:tcPr>
          <w:p w14:paraId="51D743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POLYGON((115.83113729953766 -32.58092245458368, 115.83143301308155 -32.58101229408831, 115.83146721124649 -32.58094449069692, 115.83172805607319 -32.58103489520738, 115.83168514072895 -32.5811343400636, 115.83174599334598 -32.58114402498377, 115.83174917846918 -32.581133368922956, 115.83181380294263 -32.58114612176444, 115.83181271329522 -32.581154354386996, 115.83203181624413 -32.58119681087034, 115.83207204937935 -32.58102052230888, 115.83216190338135 -32.5810338004658, 115.83238653838634 -32.58104933873206, 115.83280764520168 -32.58098662062271, 115.83319455385208 -32.58086965970701, 115.83327669650316 -32.58095074132422, 115.83329446613789 -32.58094367846849, 115.83332363516092 -32.580991988390544, 115.83347216248512 -32.58113409286416, 115.83360090851784 -32.58123071247704, 115.83387851715088 -32.58150192486909, 115.8340984582901 -32.58179856248348, 115.83422116935253 -32.581900831604926, 115.8343593031168 -32.58225001479787, 115.83405151963234 -32.58235849861975, 115.83359755575657 -32.58245991957407, 115.83319053053856 -32.58252630927313, 115.83174750208855 -32.58262801254656, 115.83140417933464 -32.58262575247506, 115.83147995173931 -32.5823336377555, 115.83152286708355 -32.58218503744587, 115.83129186183214 -32.58214887611653, 115.83106018602848 -32.58209576413761, 115.83100721240044 -32.582230239087025, 115.83090092986822 -32.5823859020644, 115.83087779581547 -32.58245229181827, 115.8308657258749 -32.582654568382296, 115.83085583522916 -32.58265188454818, 115.83085801452398 -32.582633380216116, 115.83064092323184 -32.58260696562861, 115.83045937120914 -32.582568685651076, 115.83070110529661 -32.581975697048044, 115.83088567480445 -32.58152946983175, 115.83093035034835 -32.58142840096574, 115.83093345165253 -32.58142903661934, 115.8311366289854 -32.5809230196123, 115.83113729953766 -32.58092245458368))</w:t>
            </w:r>
          </w:p>
        </w:tc>
      </w:tr>
      <w:tr w:rsidR="00965BFE" w:rsidRPr="00965BFE" w14:paraId="79E93D7F" w14:textId="77777777" w:rsidTr="00A1798F">
        <w:trPr>
          <w:trHeight w:val="20"/>
        </w:trPr>
        <w:tc>
          <w:tcPr>
            <w:tcW w:w="0" w:type="auto"/>
            <w:tcBorders>
              <w:top w:val="single" w:sz="4" w:space="0" w:color="auto"/>
              <w:bottom w:val="single" w:sz="4" w:space="0" w:color="auto"/>
              <w:right w:val="nil"/>
            </w:tcBorders>
            <w:shd w:val="clear" w:color="auto" w:fill="auto"/>
            <w:noWrap/>
          </w:tcPr>
          <w:p w14:paraId="0374A3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804</w:t>
            </w:r>
          </w:p>
        </w:tc>
        <w:tc>
          <w:tcPr>
            <w:tcW w:w="2078" w:type="dxa"/>
            <w:tcBorders>
              <w:top w:val="single" w:sz="4" w:space="0" w:color="auto"/>
              <w:left w:val="nil"/>
              <w:bottom w:val="single" w:sz="4" w:space="0" w:color="auto"/>
              <w:right w:val="nil"/>
            </w:tcBorders>
            <w:shd w:val="clear" w:color="auto" w:fill="auto"/>
          </w:tcPr>
          <w:p w14:paraId="2CBEEF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Murray-Riverland Ramble, Stage 4B</w:t>
            </w:r>
          </w:p>
        </w:tc>
        <w:tc>
          <w:tcPr>
            <w:tcW w:w="11264" w:type="dxa"/>
            <w:tcBorders>
              <w:top w:val="single" w:sz="4" w:space="0" w:color="auto"/>
              <w:left w:val="nil"/>
              <w:bottom w:val="single" w:sz="4" w:space="0" w:color="auto"/>
            </w:tcBorders>
            <w:shd w:val="clear" w:color="auto" w:fill="auto"/>
          </w:tcPr>
          <w:p w14:paraId="33FFDD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POLYGON((115.83140216767788 -32.582628577564414, 115.83180483430624 -32.58262433993035, 115.83239123225212 -32.58258055103332, 115.83320662379265 -32.58252178912497, 115.8335942029953 -32.582460767102454, 115.83403676748276 -32.58235906363931, 115.83433046936989 -32.58225679504058, 115.83419367671013 -32.58191269707555, 115.8340984582901 -32.581797997460384, 115.83387918770313 -32.581501642356606, 115.83377374336123 -32.5813990196388, 115.83377692848444 -32.58139697142093, 115.83360627293587 -32.58123353761034, 115.83347283303738 -32.58113522291871, 115.83332765847445 -32.58099650861583, 115.83329245448112 -32.58094367846849, 115.83327736705542 -32.580951306352645, 115.83319254219532 -32.580868529649116, 115.83347719162703 -32.58073348762742, 115.83347601816058 -32.580731510023085, 115.83352044224739 -32.580714841641914, 115.8336042612791 -32.580807506501316, 115.83370216190815 -32.58074591828227, 115.83378128707409 -32.58083265030335, 115.83386242389679 -32.58090977675326, 115.83406291902065 -32.581072504869454, 115.83424028009176 -32.58124964086853, 115.8343955129385 -32.58144090215241, 115.83461746573448 -32.581760140904954, 115.83448134362698 -32.58184545938791, 115.83450548350811 -32.58189744147017, 115.83450045436621 -32.581902809183475, 115.83451017737389 -32.58192173743306, 115.83426006138325 -32.5819940602604, 115.83435997366905 -32.58224662467632, 115.83440892398357 -32.58236810395182, 115.83445586264133 -32.58280712303089, 115.83291426301003 -32.582930861610755, 115.83102330565453 -32.58307776563909, 115.83050698041916 -32.583115621638136, 115.83049826323986 -32.583025784241194, 115.83033230155706 -32.582985103126184, 115.83045668900013 -32.582572075760446, 115.8306223154068 -32.582602586739014, 115.83085633814335 -32.58263140265368, 115.8308519795537 -32.58265146078489, 115.83086639642715 -32.58265569841767, 115.83084896206856 -32.5829978159766, 115.83101391792297 -32.58298354933323, 115.83105683326721 -32.58283968211442, 115.8310990780592 -32.582846091520466, 115.83110444247723 -32.58283046528177, 115.83128582686186 -32.58286540801966, 115.83128264173865 -32.582883444399755, 115.83132840692997 -32.58289413556607, 115.83140149712563 -32.58262801254656, 115.83140216767788 -32.582628577564414))</w:t>
            </w:r>
          </w:p>
        </w:tc>
      </w:tr>
      <w:tr w:rsidR="00965BFE" w:rsidRPr="00965BFE" w14:paraId="7A62737A" w14:textId="77777777" w:rsidTr="00A1798F">
        <w:trPr>
          <w:trHeight w:val="20"/>
        </w:trPr>
        <w:tc>
          <w:tcPr>
            <w:tcW w:w="0" w:type="auto"/>
            <w:tcBorders>
              <w:top w:val="single" w:sz="4" w:space="0" w:color="auto"/>
              <w:bottom w:val="single" w:sz="4" w:space="0" w:color="auto"/>
              <w:right w:val="nil"/>
            </w:tcBorders>
            <w:shd w:val="clear" w:color="auto" w:fill="auto"/>
            <w:noWrap/>
          </w:tcPr>
          <w:p w14:paraId="03E91B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805</w:t>
            </w:r>
          </w:p>
        </w:tc>
        <w:tc>
          <w:tcPr>
            <w:tcW w:w="2078" w:type="dxa"/>
            <w:tcBorders>
              <w:top w:val="single" w:sz="4" w:space="0" w:color="auto"/>
              <w:left w:val="nil"/>
              <w:bottom w:val="single" w:sz="4" w:space="0" w:color="auto"/>
              <w:right w:val="nil"/>
            </w:tcBorders>
            <w:shd w:val="clear" w:color="auto" w:fill="auto"/>
          </w:tcPr>
          <w:p w14:paraId="20D7ED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Murray-Riverland Ramble, Stage 4C</w:t>
            </w:r>
          </w:p>
        </w:tc>
        <w:tc>
          <w:tcPr>
            <w:tcW w:w="11264" w:type="dxa"/>
            <w:tcBorders>
              <w:top w:val="single" w:sz="4" w:space="0" w:color="auto"/>
              <w:left w:val="nil"/>
              <w:bottom w:val="single" w:sz="4" w:space="0" w:color="auto"/>
            </w:tcBorders>
            <w:shd w:val="clear" w:color="auto" w:fill="auto"/>
          </w:tcPr>
          <w:p w14:paraId="16CABA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POLYGON((115.83105951547623 -32.58209406907393, 115.83128616213799 -32.58214661603296, 115.8315309137106 -32.58218560246652, 115.83148347213864 -32.58233321399071, 115.83144407719374 -32.58246161463084, 115.83132773637772 -32.58289300553368, 115.83128213882446 -32.58288777913373, 115.831288844347 -32.582866732276756, 115.83110377192497 -32.58282845241016, 115.83109606057405 -32.58284801610787, 115.83105348050594 -32.58284045901213, 115.83101727068424 -32.58298284306369, 115.83084627985954 -32.58298284306369, 115.83087712526321 -32.58245568193204, 115.83089992403984 -32.58238872716131, 115.8310179412365 -32.58221215843331, 115.83106085658073 -32.58209406907393, 115.83105951547623 -32.58209406907393))</w:t>
            </w:r>
          </w:p>
        </w:tc>
      </w:tr>
      <w:tr w:rsidR="00965BFE" w:rsidRPr="00965BFE" w14:paraId="76425C12" w14:textId="77777777" w:rsidTr="00A1798F">
        <w:trPr>
          <w:trHeight w:val="20"/>
        </w:trPr>
        <w:tc>
          <w:tcPr>
            <w:tcW w:w="0" w:type="auto"/>
            <w:tcBorders>
              <w:top w:val="single" w:sz="4" w:space="0" w:color="auto"/>
              <w:bottom w:val="single" w:sz="4" w:space="0" w:color="auto"/>
              <w:right w:val="nil"/>
            </w:tcBorders>
            <w:shd w:val="clear" w:color="auto" w:fill="auto"/>
            <w:noWrap/>
          </w:tcPr>
          <w:p w14:paraId="2DF516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806</w:t>
            </w:r>
          </w:p>
        </w:tc>
        <w:tc>
          <w:tcPr>
            <w:tcW w:w="2078" w:type="dxa"/>
            <w:tcBorders>
              <w:top w:val="single" w:sz="4" w:space="0" w:color="auto"/>
              <w:left w:val="nil"/>
              <w:bottom w:val="single" w:sz="4" w:space="0" w:color="auto"/>
              <w:right w:val="nil"/>
            </w:tcBorders>
            <w:shd w:val="clear" w:color="auto" w:fill="auto"/>
          </w:tcPr>
          <w:p w14:paraId="2E6CAD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Murray-Riverland Ramble, Stage 5A</w:t>
            </w:r>
          </w:p>
        </w:tc>
        <w:tc>
          <w:tcPr>
            <w:tcW w:w="11264" w:type="dxa"/>
            <w:tcBorders>
              <w:top w:val="single" w:sz="4" w:space="0" w:color="auto"/>
              <w:left w:val="nil"/>
              <w:bottom w:val="single" w:sz="4" w:space="0" w:color="auto"/>
            </w:tcBorders>
            <w:shd w:val="clear" w:color="auto" w:fill="auto"/>
          </w:tcPr>
          <w:p w14:paraId="1A4222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POLYGON((115.8320713788271 -32.5795649983765, 115.83223164081573 -32.579613591559855, 115.83218939602375 -32.57971529813742, 115.83281569182873 -32.5797345093669, 115.83281284198165 -32.57980330248576, 115.8328515663743 -32.57985062421038, 115.83281317725778 -32.57987251932822, 115.83284863270819 -32.57999477874297, 115.83286263048649 -32.5799961206998, 115.83285919390619 -32.580027197589274, 115.83287423942238 -32.58006646746147, 115.83289599046111 -32.58007070521643, 115.8328864350915 -32.58011816805835, 115.83295650780201 -32.58035265673006, 115.8332435041666 -32.58021930903051, 115.83328306674957 -32.58031027930467, 115.83339639008045 -32.580531206729056, 115.83350501954556 -32.58068659014135, 115.83335347473621 -32.580758913965035, 115.83329681307077 -32.5807925332226, 115.8331798017025 -32.58084027819697, 115.83313688635826 -32.58088435045843, 115.83280630409718 -32.58098944576372, 115.83237513899803 -32.58105046878768, 115.83217397332191 -32.58103690811927, 115.83207473158836 -32.58101882722489, 115.83203047513962 -32.581197375897226, 115.83180919289589 -32.58115556389824, 115.8318105340004 -32.58114652346346, 115.83174733445048 -32.581133104066424, 115.8317431434989 -32.58114228575935, 115.83168514072895 -32.58112900761849, 115.83172671496868 -32.58104029828657, 115.831693187356 -32.581030692812234, 115.83145312964916 -32.58097079983144, 115.8314323425293 -32.58101204688854, 115.83113797008991 -32.58091768715464, 115.83150073885918 -32.580046973786054, 115.8316945284605 -32.579575857683935, 115.83202410489321 -32.57967564847754, 115.83207204937935 -32.57956581061742, 115.8320713788271 -32.5795649983765))</w:t>
            </w:r>
          </w:p>
        </w:tc>
      </w:tr>
      <w:tr w:rsidR="00965BFE" w:rsidRPr="00965BFE" w14:paraId="3C897F1E" w14:textId="77777777" w:rsidTr="00A1798F">
        <w:trPr>
          <w:trHeight w:val="20"/>
        </w:trPr>
        <w:tc>
          <w:tcPr>
            <w:tcW w:w="0" w:type="auto"/>
            <w:tcBorders>
              <w:top w:val="single" w:sz="4" w:space="0" w:color="auto"/>
              <w:bottom w:val="single" w:sz="4" w:space="0" w:color="auto"/>
              <w:right w:val="nil"/>
            </w:tcBorders>
            <w:shd w:val="clear" w:color="auto" w:fill="auto"/>
            <w:noWrap/>
          </w:tcPr>
          <w:p w14:paraId="6AD322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807</w:t>
            </w:r>
          </w:p>
        </w:tc>
        <w:tc>
          <w:tcPr>
            <w:tcW w:w="2078" w:type="dxa"/>
            <w:tcBorders>
              <w:top w:val="single" w:sz="4" w:space="0" w:color="auto"/>
              <w:left w:val="nil"/>
              <w:bottom w:val="single" w:sz="4" w:space="0" w:color="auto"/>
              <w:right w:val="nil"/>
            </w:tcBorders>
            <w:shd w:val="clear" w:color="auto" w:fill="auto"/>
          </w:tcPr>
          <w:p w14:paraId="40DC0A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Newbury</w:t>
            </w:r>
          </w:p>
        </w:tc>
        <w:tc>
          <w:tcPr>
            <w:tcW w:w="11264" w:type="dxa"/>
            <w:tcBorders>
              <w:top w:val="single" w:sz="4" w:space="0" w:color="auto"/>
              <w:left w:val="nil"/>
              <w:bottom w:val="single" w:sz="4" w:space="0" w:color="auto"/>
            </w:tcBorders>
            <w:shd w:val="clear" w:color="auto" w:fill="auto"/>
          </w:tcPr>
          <w:p w14:paraId="54863A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POLYGON((145.00238160870484 -37.75025442166152, 145.00231723568848 -37.750415601329216, 145.00272224924973 -37.75050679493307, 145.002773211221 -37.75036470252472, 145.00238160870484 -37.75025442166152))</w:t>
            </w:r>
          </w:p>
        </w:tc>
      </w:tr>
      <w:tr w:rsidR="00965BFE" w:rsidRPr="00965BFE" w14:paraId="3724C822" w14:textId="77777777" w:rsidTr="00A1798F">
        <w:trPr>
          <w:trHeight w:val="20"/>
        </w:trPr>
        <w:tc>
          <w:tcPr>
            <w:tcW w:w="0" w:type="auto"/>
            <w:tcBorders>
              <w:top w:val="single" w:sz="4" w:space="0" w:color="auto"/>
              <w:bottom w:val="single" w:sz="4" w:space="0" w:color="auto"/>
              <w:right w:val="nil"/>
            </w:tcBorders>
            <w:shd w:val="clear" w:color="auto" w:fill="auto"/>
            <w:noWrap/>
          </w:tcPr>
          <w:p w14:paraId="01DE7C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808</w:t>
            </w:r>
          </w:p>
        </w:tc>
        <w:tc>
          <w:tcPr>
            <w:tcW w:w="2078" w:type="dxa"/>
            <w:tcBorders>
              <w:top w:val="single" w:sz="4" w:space="0" w:color="auto"/>
              <w:left w:val="nil"/>
              <w:bottom w:val="single" w:sz="4" w:space="0" w:color="auto"/>
              <w:right w:val="nil"/>
            </w:tcBorders>
            <w:shd w:val="clear" w:color="auto" w:fill="auto"/>
          </w:tcPr>
          <w:p w14:paraId="4F6611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Norwest Esplanade</w:t>
            </w:r>
          </w:p>
        </w:tc>
        <w:tc>
          <w:tcPr>
            <w:tcW w:w="11264" w:type="dxa"/>
            <w:tcBorders>
              <w:top w:val="single" w:sz="4" w:space="0" w:color="auto"/>
              <w:left w:val="nil"/>
              <w:bottom w:val="single" w:sz="4" w:space="0" w:color="auto"/>
            </w:tcBorders>
            <w:shd w:val="clear" w:color="auto" w:fill="auto"/>
          </w:tcPr>
          <w:p w14:paraId="19BB07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POLYGON((150.96145419441712 -33.73156142286913, 150.96083418400804 -33.732067156865426, 150.96187387755936 -33.73268045242619, 150.96263904223974 -33.73205035515119, 150.96145419441712 -33.73156142286913))</w:t>
            </w:r>
          </w:p>
        </w:tc>
      </w:tr>
      <w:tr w:rsidR="00965BFE" w:rsidRPr="00965BFE" w14:paraId="5A9D621D" w14:textId="77777777" w:rsidTr="00A1798F">
        <w:trPr>
          <w:trHeight w:val="20"/>
        </w:trPr>
        <w:tc>
          <w:tcPr>
            <w:tcW w:w="0" w:type="auto"/>
            <w:tcBorders>
              <w:top w:val="single" w:sz="4" w:space="0" w:color="auto"/>
              <w:bottom w:val="single" w:sz="4" w:space="0" w:color="auto"/>
              <w:right w:val="nil"/>
            </w:tcBorders>
            <w:shd w:val="clear" w:color="auto" w:fill="auto"/>
            <w:noWrap/>
          </w:tcPr>
          <w:p w14:paraId="191E9E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809</w:t>
            </w:r>
          </w:p>
        </w:tc>
        <w:tc>
          <w:tcPr>
            <w:tcW w:w="2078" w:type="dxa"/>
            <w:tcBorders>
              <w:top w:val="single" w:sz="4" w:space="0" w:color="auto"/>
              <w:left w:val="nil"/>
              <w:bottom w:val="single" w:sz="4" w:space="0" w:color="auto"/>
              <w:right w:val="nil"/>
            </w:tcBorders>
            <w:shd w:val="clear" w:color="auto" w:fill="auto"/>
          </w:tcPr>
          <w:p w14:paraId="46B1F4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Novella Residences, Stage 1</w:t>
            </w:r>
          </w:p>
        </w:tc>
        <w:tc>
          <w:tcPr>
            <w:tcW w:w="11264" w:type="dxa"/>
            <w:tcBorders>
              <w:top w:val="single" w:sz="4" w:space="0" w:color="auto"/>
              <w:left w:val="nil"/>
              <w:bottom w:val="single" w:sz="4" w:space="0" w:color="auto"/>
            </w:tcBorders>
            <w:shd w:val="clear" w:color="auto" w:fill="auto"/>
          </w:tcPr>
          <w:p w14:paraId="33EE5E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POLYGON((151.0980777755144 -33.92090662633755, 151.0982404356613 -33.92117384829795, 151.09836554488197 -33.92114727566189, 151.0984870172906 -33.92133005588297, 151.0990297284609 -33.92113071258842, 151.09873875549056 -33.920620157919814, 151.0980777755144 -33.92090662633755))</w:t>
            </w:r>
          </w:p>
        </w:tc>
      </w:tr>
      <w:tr w:rsidR="00965BFE" w:rsidRPr="00965BFE" w14:paraId="03057332" w14:textId="77777777" w:rsidTr="00A1798F">
        <w:trPr>
          <w:trHeight w:val="20"/>
        </w:trPr>
        <w:tc>
          <w:tcPr>
            <w:tcW w:w="0" w:type="auto"/>
            <w:tcBorders>
              <w:top w:val="single" w:sz="4" w:space="0" w:color="auto"/>
              <w:bottom w:val="single" w:sz="4" w:space="0" w:color="auto"/>
              <w:right w:val="nil"/>
            </w:tcBorders>
            <w:shd w:val="clear" w:color="auto" w:fill="auto"/>
            <w:noWrap/>
          </w:tcPr>
          <w:p w14:paraId="62C9DB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810</w:t>
            </w:r>
          </w:p>
        </w:tc>
        <w:tc>
          <w:tcPr>
            <w:tcW w:w="2078" w:type="dxa"/>
            <w:tcBorders>
              <w:top w:val="single" w:sz="4" w:space="0" w:color="auto"/>
              <w:left w:val="nil"/>
              <w:bottom w:val="single" w:sz="4" w:space="0" w:color="auto"/>
              <w:right w:val="nil"/>
            </w:tcBorders>
            <w:shd w:val="clear" w:color="auto" w:fill="auto"/>
          </w:tcPr>
          <w:p w14:paraId="74FF96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Oaktree - 85 Wahroonga Rd Kanwal</w:t>
            </w:r>
          </w:p>
        </w:tc>
        <w:tc>
          <w:tcPr>
            <w:tcW w:w="11264" w:type="dxa"/>
            <w:tcBorders>
              <w:top w:val="single" w:sz="4" w:space="0" w:color="auto"/>
              <w:left w:val="nil"/>
              <w:bottom w:val="single" w:sz="4" w:space="0" w:color="auto"/>
            </w:tcBorders>
            <w:shd w:val="clear" w:color="auto" w:fill="auto"/>
          </w:tcPr>
          <w:p w14:paraId="0C2BAF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POLYGON((151.47966799534106 -33.266649418839286, 151.4794587830379 -33.26755096624892, 151.4805745819881 -33.267739348114205, 151.48078915870929 -33.266783978745025, 151.47966799534106 -33.266649418839286))</w:t>
            </w:r>
          </w:p>
        </w:tc>
      </w:tr>
      <w:tr w:rsidR="00965BFE" w:rsidRPr="00965BFE" w14:paraId="76D1038B" w14:textId="77777777" w:rsidTr="00A1798F">
        <w:trPr>
          <w:trHeight w:val="20"/>
        </w:trPr>
        <w:tc>
          <w:tcPr>
            <w:tcW w:w="0" w:type="auto"/>
            <w:tcBorders>
              <w:top w:val="single" w:sz="4" w:space="0" w:color="auto"/>
              <w:bottom w:val="single" w:sz="4" w:space="0" w:color="auto"/>
              <w:right w:val="nil"/>
            </w:tcBorders>
            <w:shd w:val="clear" w:color="auto" w:fill="auto"/>
            <w:noWrap/>
          </w:tcPr>
          <w:p w14:paraId="0320FF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811</w:t>
            </w:r>
          </w:p>
        </w:tc>
        <w:tc>
          <w:tcPr>
            <w:tcW w:w="2078" w:type="dxa"/>
            <w:tcBorders>
              <w:top w:val="single" w:sz="4" w:space="0" w:color="auto"/>
              <w:left w:val="nil"/>
              <w:bottom w:val="single" w:sz="4" w:space="0" w:color="auto"/>
              <w:right w:val="nil"/>
            </w:tcBorders>
            <w:shd w:val="clear" w:color="auto" w:fill="auto"/>
          </w:tcPr>
          <w:p w14:paraId="23F5117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Oceanvale</w:t>
            </w:r>
            <w:proofErr w:type="spellEnd"/>
          </w:p>
        </w:tc>
        <w:tc>
          <w:tcPr>
            <w:tcW w:w="11264" w:type="dxa"/>
            <w:tcBorders>
              <w:top w:val="single" w:sz="4" w:space="0" w:color="auto"/>
              <w:left w:val="nil"/>
              <w:bottom w:val="single" w:sz="4" w:space="0" w:color="auto"/>
            </w:tcBorders>
            <w:shd w:val="clear" w:color="auto" w:fill="auto"/>
          </w:tcPr>
          <w:p w14:paraId="0BAC94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POLYGON((151.294527053833 -33.68864057566693, 151.2958574295044 -33.689631475769865, 151.2969732284546 -33.68982786902833, 151.29673719406128 -33.690988365485424, 151.2974238395691 -33.69224704008101, 151.29664063453674 -33.69250591413057, 151.2958574295044 -33.690836609147034, 151.2951385974884 -33.69024743494062, 151.29377603530884 -33.68998855408781, 151.29395842552185 -33.68920297983002, 151.294527053833 -33.68864057566693))</w:t>
            </w:r>
          </w:p>
        </w:tc>
      </w:tr>
      <w:tr w:rsidR="00965BFE" w:rsidRPr="00965BFE" w14:paraId="6815C077" w14:textId="77777777" w:rsidTr="00A1798F">
        <w:trPr>
          <w:trHeight w:val="20"/>
        </w:trPr>
        <w:tc>
          <w:tcPr>
            <w:tcW w:w="0" w:type="auto"/>
            <w:tcBorders>
              <w:top w:val="single" w:sz="4" w:space="0" w:color="auto"/>
              <w:bottom w:val="single" w:sz="4" w:space="0" w:color="auto"/>
              <w:right w:val="nil"/>
            </w:tcBorders>
            <w:shd w:val="clear" w:color="auto" w:fill="auto"/>
            <w:noWrap/>
          </w:tcPr>
          <w:p w14:paraId="4B81E3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812</w:t>
            </w:r>
          </w:p>
        </w:tc>
        <w:tc>
          <w:tcPr>
            <w:tcW w:w="2078" w:type="dxa"/>
            <w:tcBorders>
              <w:top w:val="single" w:sz="4" w:space="0" w:color="auto"/>
              <w:left w:val="nil"/>
              <w:bottom w:val="single" w:sz="4" w:space="0" w:color="auto"/>
              <w:right w:val="nil"/>
            </w:tcBorders>
            <w:shd w:val="clear" w:color="auto" w:fill="auto"/>
          </w:tcPr>
          <w:p w14:paraId="50EE92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ODE Marrickville</w:t>
            </w:r>
          </w:p>
        </w:tc>
        <w:tc>
          <w:tcPr>
            <w:tcW w:w="11264" w:type="dxa"/>
            <w:tcBorders>
              <w:top w:val="single" w:sz="4" w:space="0" w:color="auto"/>
              <w:left w:val="nil"/>
              <w:bottom w:val="single" w:sz="4" w:space="0" w:color="auto"/>
            </w:tcBorders>
            <w:shd w:val="clear" w:color="auto" w:fill="auto"/>
          </w:tcPr>
          <w:p w14:paraId="6B81A7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POLYGON((151.15596132729615 -33.91084981379909, 151.1560613820227 -33.91073896814397, 151.15580555938345 -33.91062467401829, 151.1557163674338 -33.91073808123061, 151.15596132729615 -33.91084981379909))</w:t>
            </w:r>
          </w:p>
        </w:tc>
      </w:tr>
      <w:tr w:rsidR="00965BFE" w:rsidRPr="00965BFE" w14:paraId="231B755E" w14:textId="77777777" w:rsidTr="00A1798F">
        <w:trPr>
          <w:trHeight w:val="20"/>
        </w:trPr>
        <w:tc>
          <w:tcPr>
            <w:tcW w:w="0" w:type="auto"/>
            <w:tcBorders>
              <w:top w:val="single" w:sz="4" w:space="0" w:color="auto"/>
              <w:bottom w:val="single" w:sz="4" w:space="0" w:color="auto"/>
              <w:right w:val="nil"/>
            </w:tcBorders>
            <w:shd w:val="clear" w:color="auto" w:fill="auto"/>
            <w:noWrap/>
          </w:tcPr>
          <w:p w14:paraId="25857A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813</w:t>
            </w:r>
          </w:p>
        </w:tc>
        <w:tc>
          <w:tcPr>
            <w:tcW w:w="2078" w:type="dxa"/>
            <w:tcBorders>
              <w:top w:val="single" w:sz="4" w:space="0" w:color="auto"/>
              <w:left w:val="nil"/>
              <w:bottom w:val="single" w:sz="4" w:space="0" w:color="auto"/>
              <w:right w:val="nil"/>
            </w:tcBorders>
            <w:shd w:val="clear" w:color="auto" w:fill="auto"/>
          </w:tcPr>
          <w:p w14:paraId="0CB203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Old Colonists Fitzroy</w:t>
            </w:r>
          </w:p>
        </w:tc>
        <w:tc>
          <w:tcPr>
            <w:tcW w:w="11264" w:type="dxa"/>
            <w:tcBorders>
              <w:top w:val="single" w:sz="4" w:space="0" w:color="auto"/>
              <w:left w:val="nil"/>
              <w:bottom w:val="single" w:sz="4" w:space="0" w:color="auto"/>
            </w:tcBorders>
            <w:shd w:val="clear" w:color="auto" w:fill="auto"/>
          </w:tcPr>
          <w:p w14:paraId="244917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POLYGON((144.99213717532734 -37.7857126924151, 144.99362526654284 -37.78426660025696, 144.9919168919821 -37.783284173431156, 144.99128501756547 -37.78343914649648, 144.99213717532734 -37.7857126924151))</w:t>
            </w:r>
          </w:p>
        </w:tc>
      </w:tr>
      <w:tr w:rsidR="00965BFE" w:rsidRPr="00965BFE" w14:paraId="01582A5A" w14:textId="77777777" w:rsidTr="00A1798F">
        <w:trPr>
          <w:trHeight w:val="20"/>
        </w:trPr>
        <w:tc>
          <w:tcPr>
            <w:tcW w:w="0" w:type="auto"/>
            <w:tcBorders>
              <w:top w:val="single" w:sz="4" w:space="0" w:color="auto"/>
              <w:bottom w:val="single" w:sz="4" w:space="0" w:color="auto"/>
              <w:right w:val="nil"/>
            </w:tcBorders>
            <w:shd w:val="clear" w:color="auto" w:fill="auto"/>
            <w:noWrap/>
          </w:tcPr>
          <w:p w14:paraId="6F726B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814</w:t>
            </w:r>
          </w:p>
        </w:tc>
        <w:tc>
          <w:tcPr>
            <w:tcW w:w="2078" w:type="dxa"/>
            <w:tcBorders>
              <w:top w:val="single" w:sz="4" w:space="0" w:color="auto"/>
              <w:left w:val="nil"/>
              <w:bottom w:val="single" w:sz="4" w:space="0" w:color="auto"/>
              <w:right w:val="nil"/>
            </w:tcBorders>
            <w:shd w:val="clear" w:color="auto" w:fill="auto"/>
          </w:tcPr>
          <w:p w14:paraId="139C34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Olive Waters, Stage Group Housing</w:t>
            </w:r>
          </w:p>
        </w:tc>
        <w:tc>
          <w:tcPr>
            <w:tcW w:w="11264" w:type="dxa"/>
            <w:tcBorders>
              <w:top w:val="single" w:sz="4" w:space="0" w:color="auto"/>
              <w:left w:val="nil"/>
              <w:bottom w:val="single" w:sz="4" w:space="0" w:color="auto"/>
            </w:tcBorders>
            <w:shd w:val="clear" w:color="auto" w:fill="auto"/>
          </w:tcPr>
          <w:p w14:paraId="6A9C18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POLYGON((115.66523462845545 -32.58391972059918, 115.66527217938166 -32.58311966325976, 115.66536337448817 -32.58288009667863, 115.66638261391383 -32.582884616808734, 115.66611975743037 -32.58344511117456, 115.66596955372553 -32.58393780090854, 115.66523462845545 -32.58391972059918))</w:t>
            </w:r>
          </w:p>
        </w:tc>
      </w:tr>
      <w:tr w:rsidR="00965BFE" w:rsidRPr="00965BFE" w14:paraId="4E2178BA" w14:textId="77777777" w:rsidTr="00A1798F">
        <w:trPr>
          <w:trHeight w:val="20"/>
        </w:trPr>
        <w:tc>
          <w:tcPr>
            <w:tcW w:w="0" w:type="auto"/>
            <w:tcBorders>
              <w:top w:val="single" w:sz="4" w:space="0" w:color="auto"/>
              <w:bottom w:val="single" w:sz="4" w:space="0" w:color="auto"/>
              <w:right w:val="nil"/>
            </w:tcBorders>
            <w:shd w:val="clear" w:color="auto" w:fill="auto"/>
            <w:noWrap/>
          </w:tcPr>
          <w:p w14:paraId="2E5D74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815</w:t>
            </w:r>
          </w:p>
        </w:tc>
        <w:tc>
          <w:tcPr>
            <w:tcW w:w="2078" w:type="dxa"/>
            <w:tcBorders>
              <w:top w:val="single" w:sz="4" w:space="0" w:color="auto"/>
              <w:left w:val="nil"/>
              <w:bottom w:val="single" w:sz="4" w:space="0" w:color="auto"/>
              <w:right w:val="nil"/>
            </w:tcBorders>
            <w:shd w:val="clear" w:color="auto" w:fill="auto"/>
          </w:tcPr>
          <w:p w14:paraId="52480F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Olive Waters</w:t>
            </w:r>
          </w:p>
        </w:tc>
        <w:tc>
          <w:tcPr>
            <w:tcW w:w="11264" w:type="dxa"/>
            <w:tcBorders>
              <w:top w:val="single" w:sz="4" w:space="0" w:color="auto"/>
              <w:left w:val="nil"/>
              <w:bottom w:val="single" w:sz="4" w:space="0" w:color="auto"/>
            </w:tcBorders>
            <w:shd w:val="clear" w:color="auto" w:fill="auto"/>
          </w:tcPr>
          <w:p w14:paraId="319221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POLYGON((115.66177994324427 -32.582852975893275, 115.66179067208033 -32.58465197021105, 115.66580716659227 -32.58467334477813, 115.66595200587908 -32.583932055186985, 115.66525999595324 -32.58392301503218, 115.66527608920732 -32.58313199795764, 115.66537264873186 -32.582856270365475, 115.66376868774095 -32.58285175023396, 115.6637579589049 -32.58343484531931, 115.66247049857775 -32.58344388552334, 115.66247586299578 -32.58284270997021, 115.66177994324427 -32.582852975893275))</w:t>
            </w:r>
          </w:p>
        </w:tc>
      </w:tr>
      <w:tr w:rsidR="00965BFE" w:rsidRPr="00965BFE" w14:paraId="584DEC88" w14:textId="77777777" w:rsidTr="00A1798F">
        <w:trPr>
          <w:trHeight w:val="20"/>
        </w:trPr>
        <w:tc>
          <w:tcPr>
            <w:tcW w:w="0" w:type="auto"/>
            <w:tcBorders>
              <w:top w:val="single" w:sz="4" w:space="0" w:color="auto"/>
              <w:bottom w:val="single" w:sz="4" w:space="0" w:color="auto"/>
              <w:right w:val="nil"/>
            </w:tcBorders>
            <w:shd w:val="clear" w:color="auto" w:fill="auto"/>
            <w:noWrap/>
          </w:tcPr>
          <w:p w14:paraId="752163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816</w:t>
            </w:r>
          </w:p>
        </w:tc>
        <w:tc>
          <w:tcPr>
            <w:tcW w:w="2078" w:type="dxa"/>
            <w:tcBorders>
              <w:top w:val="single" w:sz="4" w:space="0" w:color="auto"/>
              <w:left w:val="nil"/>
              <w:bottom w:val="single" w:sz="4" w:space="0" w:color="auto"/>
              <w:right w:val="nil"/>
            </w:tcBorders>
            <w:shd w:val="clear" w:color="auto" w:fill="auto"/>
          </w:tcPr>
          <w:p w14:paraId="1D001B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On Forbes</w:t>
            </w:r>
          </w:p>
        </w:tc>
        <w:tc>
          <w:tcPr>
            <w:tcW w:w="11264" w:type="dxa"/>
            <w:tcBorders>
              <w:top w:val="single" w:sz="4" w:space="0" w:color="auto"/>
              <w:left w:val="nil"/>
              <w:bottom w:val="single" w:sz="4" w:space="0" w:color="auto"/>
            </w:tcBorders>
            <w:shd w:val="clear" w:color="auto" w:fill="auto"/>
          </w:tcPr>
          <w:p w14:paraId="2818BE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POLYGON((149.13061913480493 -35.26199280515093, 149.13146671285364 -35.26212288911843, 149.13150962819788 -35.26168308057839, 149.13071569432947 -35.26162733002962, 149.13061913480493 -35.26199280515093))</w:t>
            </w:r>
          </w:p>
        </w:tc>
      </w:tr>
      <w:tr w:rsidR="00965BFE" w:rsidRPr="00965BFE" w14:paraId="645B6D1A" w14:textId="77777777" w:rsidTr="00A1798F">
        <w:trPr>
          <w:trHeight w:val="20"/>
        </w:trPr>
        <w:tc>
          <w:tcPr>
            <w:tcW w:w="0" w:type="auto"/>
            <w:tcBorders>
              <w:top w:val="single" w:sz="4" w:space="0" w:color="auto"/>
              <w:bottom w:val="single" w:sz="4" w:space="0" w:color="auto"/>
              <w:right w:val="nil"/>
            </w:tcBorders>
            <w:shd w:val="clear" w:color="auto" w:fill="auto"/>
            <w:noWrap/>
          </w:tcPr>
          <w:p w14:paraId="4077F9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817</w:t>
            </w:r>
          </w:p>
        </w:tc>
        <w:tc>
          <w:tcPr>
            <w:tcW w:w="2078" w:type="dxa"/>
            <w:tcBorders>
              <w:top w:val="single" w:sz="4" w:space="0" w:color="auto"/>
              <w:left w:val="nil"/>
              <w:bottom w:val="single" w:sz="4" w:space="0" w:color="auto"/>
              <w:right w:val="nil"/>
            </w:tcBorders>
            <w:shd w:val="clear" w:color="auto" w:fill="auto"/>
          </w:tcPr>
          <w:p w14:paraId="559FBA3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Ospray</w:t>
            </w:r>
            <w:proofErr w:type="spellEnd"/>
          </w:p>
        </w:tc>
        <w:tc>
          <w:tcPr>
            <w:tcW w:w="11264" w:type="dxa"/>
            <w:tcBorders>
              <w:top w:val="single" w:sz="4" w:space="0" w:color="auto"/>
              <w:left w:val="nil"/>
              <w:bottom w:val="single" w:sz="4" w:space="0" w:color="auto"/>
            </w:tcBorders>
            <w:shd w:val="clear" w:color="auto" w:fill="auto"/>
          </w:tcPr>
          <w:p w14:paraId="6BB6F1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POLYGON((151.2828356596977 -33.755784694317306, 151.2833238217384 -33.75526063688069, 151.28286248178784 -33.755158737986584, 151.2826210829765 -33.75571624645177, 151.2828356596977 -33.755784694317306))</w:t>
            </w:r>
          </w:p>
        </w:tc>
      </w:tr>
      <w:tr w:rsidR="00965BFE" w:rsidRPr="00965BFE" w14:paraId="05C416FC" w14:textId="77777777" w:rsidTr="00A1798F">
        <w:trPr>
          <w:trHeight w:val="20"/>
        </w:trPr>
        <w:tc>
          <w:tcPr>
            <w:tcW w:w="0" w:type="auto"/>
            <w:tcBorders>
              <w:top w:val="single" w:sz="4" w:space="0" w:color="auto"/>
              <w:bottom w:val="single" w:sz="4" w:space="0" w:color="auto"/>
              <w:right w:val="nil"/>
            </w:tcBorders>
            <w:shd w:val="clear" w:color="auto" w:fill="auto"/>
            <w:noWrap/>
          </w:tcPr>
          <w:p w14:paraId="227561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818</w:t>
            </w:r>
          </w:p>
        </w:tc>
        <w:tc>
          <w:tcPr>
            <w:tcW w:w="2078" w:type="dxa"/>
            <w:tcBorders>
              <w:top w:val="single" w:sz="4" w:space="0" w:color="auto"/>
              <w:left w:val="nil"/>
              <w:bottom w:val="single" w:sz="4" w:space="0" w:color="auto"/>
              <w:right w:val="nil"/>
            </w:tcBorders>
            <w:shd w:val="clear" w:color="auto" w:fill="auto"/>
          </w:tcPr>
          <w:p w14:paraId="0C38A9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Pacific Gardens</w:t>
            </w:r>
          </w:p>
        </w:tc>
        <w:tc>
          <w:tcPr>
            <w:tcW w:w="11264" w:type="dxa"/>
            <w:tcBorders>
              <w:top w:val="single" w:sz="4" w:space="0" w:color="auto"/>
              <w:left w:val="nil"/>
              <w:bottom w:val="single" w:sz="4" w:space="0" w:color="auto"/>
            </w:tcBorders>
            <w:shd w:val="clear" w:color="auto" w:fill="auto"/>
          </w:tcPr>
          <w:p w14:paraId="74D0B5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POLYGON((151.10982396161376 -33.68397511028424, 151.11034848816826 -33.684031283163094, 151.1104397520271 -33.683790273013535, 151.1102929588401 -33.68375664070699, 151.11017566995224 -33.683743095462816, 151.10991963450442 -33.68371154117243, 151.10982396161376 -33.68397511028424))</w:t>
            </w:r>
          </w:p>
        </w:tc>
      </w:tr>
      <w:tr w:rsidR="00965BFE" w:rsidRPr="00965BFE" w14:paraId="4125688D" w14:textId="77777777" w:rsidTr="00A1798F">
        <w:trPr>
          <w:trHeight w:val="20"/>
        </w:trPr>
        <w:tc>
          <w:tcPr>
            <w:tcW w:w="0" w:type="auto"/>
            <w:tcBorders>
              <w:top w:val="single" w:sz="4" w:space="0" w:color="auto"/>
              <w:bottom w:val="single" w:sz="4" w:space="0" w:color="auto"/>
              <w:right w:val="nil"/>
            </w:tcBorders>
            <w:shd w:val="clear" w:color="auto" w:fill="auto"/>
            <w:noWrap/>
          </w:tcPr>
          <w:p w14:paraId="4EB270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819</w:t>
            </w:r>
          </w:p>
        </w:tc>
        <w:tc>
          <w:tcPr>
            <w:tcW w:w="2078" w:type="dxa"/>
            <w:tcBorders>
              <w:top w:val="single" w:sz="4" w:space="0" w:color="auto"/>
              <w:left w:val="nil"/>
              <w:bottom w:val="single" w:sz="4" w:space="0" w:color="auto"/>
              <w:right w:val="nil"/>
            </w:tcBorders>
            <w:shd w:val="clear" w:color="auto" w:fill="auto"/>
          </w:tcPr>
          <w:p w14:paraId="2E93C0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Pagewood Green</w:t>
            </w:r>
          </w:p>
        </w:tc>
        <w:tc>
          <w:tcPr>
            <w:tcW w:w="11264" w:type="dxa"/>
            <w:tcBorders>
              <w:top w:val="single" w:sz="4" w:space="0" w:color="auto"/>
              <w:left w:val="nil"/>
              <w:bottom w:val="single" w:sz="4" w:space="0" w:color="auto"/>
            </w:tcBorders>
            <w:shd w:val="clear" w:color="auto" w:fill="auto"/>
          </w:tcPr>
          <w:p w14:paraId="75510B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POLYGON((151.22275114059448 -33.943452567717465, 151.22397422790527 -33.93955404850278, 151.2281584739685 -33.94017711150477, 151.22723579406738 -33.94227769031008, 151.22667789459229 -33.94416460673941, 151.22275114059448 -33.943452567717465))</w:t>
            </w:r>
          </w:p>
        </w:tc>
      </w:tr>
      <w:tr w:rsidR="00965BFE" w:rsidRPr="00965BFE" w14:paraId="42041983" w14:textId="77777777" w:rsidTr="00A1798F">
        <w:trPr>
          <w:trHeight w:val="20"/>
        </w:trPr>
        <w:tc>
          <w:tcPr>
            <w:tcW w:w="0" w:type="auto"/>
            <w:tcBorders>
              <w:top w:val="single" w:sz="4" w:space="0" w:color="auto"/>
              <w:bottom w:val="single" w:sz="4" w:space="0" w:color="auto"/>
              <w:right w:val="nil"/>
            </w:tcBorders>
            <w:shd w:val="clear" w:color="auto" w:fill="auto"/>
            <w:noWrap/>
          </w:tcPr>
          <w:p w14:paraId="5328C8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820</w:t>
            </w:r>
          </w:p>
        </w:tc>
        <w:tc>
          <w:tcPr>
            <w:tcW w:w="2078" w:type="dxa"/>
            <w:tcBorders>
              <w:top w:val="single" w:sz="4" w:space="0" w:color="auto"/>
              <w:left w:val="nil"/>
              <w:bottom w:val="single" w:sz="4" w:space="0" w:color="auto"/>
              <w:right w:val="nil"/>
            </w:tcBorders>
            <w:shd w:val="clear" w:color="auto" w:fill="auto"/>
          </w:tcPr>
          <w:p w14:paraId="5E9F05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Palladium</w:t>
            </w:r>
          </w:p>
        </w:tc>
        <w:tc>
          <w:tcPr>
            <w:tcW w:w="11264" w:type="dxa"/>
            <w:tcBorders>
              <w:top w:val="single" w:sz="4" w:space="0" w:color="auto"/>
              <w:left w:val="nil"/>
              <w:bottom w:val="single" w:sz="4" w:space="0" w:color="auto"/>
            </w:tcBorders>
            <w:shd w:val="clear" w:color="auto" w:fill="auto"/>
          </w:tcPr>
          <w:p w14:paraId="15964C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POLYGON((144.95954860173129 -37.82652740743285, 144.95976317845248 -37.826951126124214, 144.96009577237032 -37.826840959498504, 144.9597846361246 -37.826383342523556, 144.95954860173129 -37.82652740743285))</w:t>
            </w:r>
          </w:p>
        </w:tc>
      </w:tr>
      <w:tr w:rsidR="00965BFE" w:rsidRPr="00965BFE" w14:paraId="74E2C02E" w14:textId="77777777" w:rsidTr="00A1798F">
        <w:trPr>
          <w:trHeight w:val="20"/>
        </w:trPr>
        <w:tc>
          <w:tcPr>
            <w:tcW w:w="0" w:type="auto"/>
            <w:tcBorders>
              <w:top w:val="single" w:sz="4" w:space="0" w:color="auto"/>
              <w:bottom w:val="single" w:sz="4" w:space="0" w:color="auto"/>
              <w:right w:val="nil"/>
            </w:tcBorders>
            <w:shd w:val="clear" w:color="auto" w:fill="auto"/>
            <w:noWrap/>
          </w:tcPr>
          <w:p w14:paraId="325391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821</w:t>
            </w:r>
          </w:p>
        </w:tc>
        <w:tc>
          <w:tcPr>
            <w:tcW w:w="2078" w:type="dxa"/>
            <w:tcBorders>
              <w:top w:val="single" w:sz="4" w:space="0" w:color="auto"/>
              <w:left w:val="nil"/>
              <w:bottom w:val="single" w:sz="4" w:space="0" w:color="auto"/>
              <w:right w:val="nil"/>
            </w:tcBorders>
            <w:shd w:val="clear" w:color="auto" w:fill="auto"/>
          </w:tcPr>
          <w:p w14:paraId="4AFB1C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Panorama Residences</w:t>
            </w:r>
          </w:p>
        </w:tc>
        <w:tc>
          <w:tcPr>
            <w:tcW w:w="11264" w:type="dxa"/>
            <w:tcBorders>
              <w:top w:val="single" w:sz="4" w:space="0" w:color="auto"/>
              <w:left w:val="nil"/>
              <w:bottom w:val="single" w:sz="4" w:space="0" w:color="auto"/>
            </w:tcBorders>
            <w:shd w:val="clear" w:color="auto" w:fill="auto"/>
          </w:tcPr>
          <w:p w14:paraId="1E711F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POLYGON((151.1117328337608 -33.98844038447096, 151.11181248584774 -33.98854415378494, 151.1119289825324 -33.98848364896698, 151.111850925127 -33.98838169363544, 151.1117328337608 -33.98844038447096))</w:t>
            </w:r>
          </w:p>
        </w:tc>
      </w:tr>
      <w:tr w:rsidR="00965BFE" w:rsidRPr="00965BFE" w14:paraId="0C5F7D67" w14:textId="77777777" w:rsidTr="00A1798F">
        <w:trPr>
          <w:trHeight w:val="20"/>
        </w:trPr>
        <w:tc>
          <w:tcPr>
            <w:tcW w:w="0" w:type="auto"/>
            <w:tcBorders>
              <w:top w:val="single" w:sz="4" w:space="0" w:color="auto"/>
              <w:bottom w:val="single" w:sz="4" w:space="0" w:color="auto"/>
              <w:right w:val="nil"/>
            </w:tcBorders>
            <w:shd w:val="clear" w:color="auto" w:fill="auto"/>
            <w:noWrap/>
          </w:tcPr>
          <w:p w14:paraId="39F392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822</w:t>
            </w:r>
          </w:p>
        </w:tc>
        <w:tc>
          <w:tcPr>
            <w:tcW w:w="2078" w:type="dxa"/>
            <w:tcBorders>
              <w:top w:val="single" w:sz="4" w:space="0" w:color="auto"/>
              <w:left w:val="nil"/>
              <w:bottom w:val="single" w:sz="4" w:space="0" w:color="auto"/>
              <w:right w:val="nil"/>
            </w:tcBorders>
            <w:shd w:val="clear" w:color="auto" w:fill="auto"/>
          </w:tcPr>
          <w:p w14:paraId="505895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Porter Vista</w:t>
            </w:r>
          </w:p>
        </w:tc>
        <w:tc>
          <w:tcPr>
            <w:tcW w:w="11264" w:type="dxa"/>
            <w:tcBorders>
              <w:top w:val="single" w:sz="4" w:space="0" w:color="auto"/>
              <w:left w:val="nil"/>
              <w:bottom w:val="single" w:sz="4" w:space="0" w:color="auto"/>
            </w:tcBorders>
            <w:shd w:val="clear" w:color="auto" w:fill="auto"/>
          </w:tcPr>
          <w:p w14:paraId="717764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POLYGON((151.09849765915655 -33.819396939038995, 151.09885171074652 -33.8196598861497, 151.09914943594717 -33.819370198609576, 151.09881952423834 -33.8191429046219, 151.09849765915655 -33.819396939038995))</w:t>
            </w:r>
          </w:p>
        </w:tc>
      </w:tr>
      <w:tr w:rsidR="00965BFE" w:rsidRPr="00965BFE" w14:paraId="597FDD6A" w14:textId="77777777" w:rsidTr="00A1798F">
        <w:trPr>
          <w:trHeight w:val="20"/>
        </w:trPr>
        <w:tc>
          <w:tcPr>
            <w:tcW w:w="0" w:type="auto"/>
            <w:tcBorders>
              <w:top w:val="single" w:sz="4" w:space="0" w:color="auto"/>
              <w:bottom w:val="single" w:sz="4" w:space="0" w:color="auto"/>
              <w:right w:val="nil"/>
            </w:tcBorders>
            <w:shd w:val="clear" w:color="auto" w:fill="auto"/>
            <w:noWrap/>
          </w:tcPr>
          <w:p w14:paraId="465A7F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823</w:t>
            </w:r>
          </w:p>
        </w:tc>
        <w:tc>
          <w:tcPr>
            <w:tcW w:w="2078" w:type="dxa"/>
            <w:tcBorders>
              <w:top w:val="single" w:sz="4" w:space="0" w:color="auto"/>
              <w:left w:val="nil"/>
              <w:bottom w:val="single" w:sz="4" w:space="0" w:color="auto"/>
              <w:right w:val="nil"/>
            </w:tcBorders>
            <w:shd w:val="clear" w:color="auto" w:fill="auto"/>
          </w:tcPr>
          <w:p w14:paraId="18D877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Precinct</w:t>
            </w:r>
          </w:p>
        </w:tc>
        <w:tc>
          <w:tcPr>
            <w:tcW w:w="11264" w:type="dxa"/>
            <w:tcBorders>
              <w:top w:val="single" w:sz="4" w:space="0" w:color="auto"/>
              <w:left w:val="nil"/>
              <w:bottom w:val="single" w:sz="4" w:space="0" w:color="auto"/>
            </w:tcBorders>
            <w:shd w:val="clear" w:color="auto" w:fill="auto"/>
          </w:tcPr>
          <w:p w14:paraId="4366CA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POLYGON((145.00705629284812 -37.811110174617035, 145.00711765602796 -37.810656475114705, 145.0064024929627 -37.81060058306665, 145.00633113152605 -37.811018245831974, 145.00705629284812 -37.811110174617035))</w:t>
            </w:r>
          </w:p>
        </w:tc>
      </w:tr>
      <w:tr w:rsidR="00965BFE" w:rsidRPr="00965BFE" w14:paraId="03DF30F6" w14:textId="77777777" w:rsidTr="00A1798F">
        <w:trPr>
          <w:trHeight w:val="20"/>
        </w:trPr>
        <w:tc>
          <w:tcPr>
            <w:tcW w:w="0" w:type="auto"/>
            <w:tcBorders>
              <w:top w:val="single" w:sz="4" w:space="0" w:color="auto"/>
              <w:bottom w:val="single" w:sz="4" w:space="0" w:color="auto"/>
              <w:right w:val="nil"/>
            </w:tcBorders>
            <w:shd w:val="clear" w:color="auto" w:fill="auto"/>
            <w:noWrap/>
          </w:tcPr>
          <w:p w14:paraId="195E00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824</w:t>
            </w:r>
          </w:p>
        </w:tc>
        <w:tc>
          <w:tcPr>
            <w:tcW w:w="2078" w:type="dxa"/>
            <w:tcBorders>
              <w:top w:val="single" w:sz="4" w:space="0" w:color="auto"/>
              <w:left w:val="nil"/>
              <w:bottom w:val="single" w:sz="4" w:space="0" w:color="auto"/>
              <w:right w:val="nil"/>
            </w:tcBorders>
            <w:shd w:val="clear" w:color="auto" w:fill="auto"/>
          </w:tcPr>
          <w:p w14:paraId="464241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Prime</w:t>
            </w:r>
          </w:p>
        </w:tc>
        <w:tc>
          <w:tcPr>
            <w:tcW w:w="11264" w:type="dxa"/>
            <w:tcBorders>
              <w:top w:val="single" w:sz="4" w:space="0" w:color="auto"/>
              <w:left w:val="nil"/>
              <w:bottom w:val="single" w:sz="4" w:space="0" w:color="auto"/>
            </w:tcBorders>
            <w:shd w:val="clear" w:color="auto" w:fill="auto"/>
          </w:tcPr>
          <w:p w14:paraId="76D927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POLYGON((151.12068090468648 -33.778955159609374, 151.1217806103826 -33.77795637275908, 151.1225584509969 -33.778500356327065, 151.12137827903035 -33.7796195247697, 151.12068090468648 -33.778955159609374))</w:t>
            </w:r>
          </w:p>
        </w:tc>
      </w:tr>
      <w:tr w:rsidR="00965BFE" w:rsidRPr="00965BFE" w14:paraId="0C5B2044" w14:textId="77777777" w:rsidTr="00A1798F">
        <w:trPr>
          <w:trHeight w:val="20"/>
        </w:trPr>
        <w:tc>
          <w:tcPr>
            <w:tcW w:w="0" w:type="auto"/>
            <w:tcBorders>
              <w:top w:val="single" w:sz="4" w:space="0" w:color="auto"/>
              <w:bottom w:val="single" w:sz="4" w:space="0" w:color="auto"/>
              <w:right w:val="nil"/>
            </w:tcBorders>
            <w:shd w:val="clear" w:color="auto" w:fill="auto"/>
            <w:noWrap/>
          </w:tcPr>
          <w:p w14:paraId="2465F5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825</w:t>
            </w:r>
          </w:p>
        </w:tc>
        <w:tc>
          <w:tcPr>
            <w:tcW w:w="2078" w:type="dxa"/>
            <w:tcBorders>
              <w:top w:val="single" w:sz="4" w:space="0" w:color="auto"/>
              <w:left w:val="nil"/>
              <w:bottom w:val="single" w:sz="4" w:space="0" w:color="auto"/>
              <w:right w:val="nil"/>
            </w:tcBorders>
            <w:shd w:val="clear" w:color="auto" w:fill="auto"/>
          </w:tcPr>
          <w:p w14:paraId="767AC45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Pyrus</w:t>
            </w:r>
            <w:proofErr w:type="spellEnd"/>
          </w:p>
        </w:tc>
        <w:tc>
          <w:tcPr>
            <w:tcW w:w="11264" w:type="dxa"/>
            <w:tcBorders>
              <w:top w:val="single" w:sz="4" w:space="0" w:color="auto"/>
              <w:left w:val="nil"/>
              <w:bottom w:val="single" w:sz="4" w:space="0" w:color="auto"/>
            </w:tcBorders>
            <w:shd w:val="clear" w:color="auto" w:fill="auto"/>
          </w:tcPr>
          <w:p w14:paraId="5ECA27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POLYGON((151.11136683407562 -33.91608338633661, 151.11108143200738 -33.9156004825161, 151.1104761605194 -33.91585049518261, 151.1107594206578 -33.91632076312938, 151.11136683407562 -33.91608338633661))</w:t>
            </w:r>
          </w:p>
        </w:tc>
      </w:tr>
      <w:tr w:rsidR="00965BFE" w:rsidRPr="00965BFE" w14:paraId="1DA45E7E" w14:textId="77777777" w:rsidTr="00A1798F">
        <w:trPr>
          <w:trHeight w:val="20"/>
        </w:trPr>
        <w:tc>
          <w:tcPr>
            <w:tcW w:w="0" w:type="auto"/>
            <w:tcBorders>
              <w:top w:val="single" w:sz="4" w:space="0" w:color="auto"/>
              <w:bottom w:val="single" w:sz="4" w:space="0" w:color="auto"/>
              <w:right w:val="nil"/>
            </w:tcBorders>
            <w:shd w:val="clear" w:color="auto" w:fill="auto"/>
            <w:noWrap/>
          </w:tcPr>
          <w:p w14:paraId="1EF189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826</w:t>
            </w:r>
          </w:p>
        </w:tc>
        <w:tc>
          <w:tcPr>
            <w:tcW w:w="2078" w:type="dxa"/>
            <w:tcBorders>
              <w:top w:val="single" w:sz="4" w:space="0" w:color="auto"/>
              <w:left w:val="nil"/>
              <w:bottom w:val="single" w:sz="4" w:space="0" w:color="auto"/>
              <w:right w:val="nil"/>
            </w:tcBorders>
            <w:shd w:val="clear" w:color="auto" w:fill="auto"/>
          </w:tcPr>
          <w:p w14:paraId="332F01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Q24 (Chermside)</w:t>
            </w:r>
          </w:p>
        </w:tc>
        <w:tc>
          <w:tcPr>
            <w:tcW w:w="11264" w:type="dxa"/>
            <w:tcBorders>
              <w:top w:val="single" w:sz="4" w:space="0" w:color="auto"/>
              <w:left w:val="nil"/>
              <w:bottom w:val="single" w:sz="4" w:space="0" w:color="auto"/>
            </w:tcBorders>
            <w:shd w:val="clear" w:color="auto" w:fill="auto"/>
          </w:tcPr>
          <w:p w14:paraId="2D57D5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POLYGON((153.0255969646867 -27.38369873033596, 153.0256112690318 -27.38357637285306, 153.0251350954044 -27.38350251756057, 153.0251102097807 -27.38363246746296, 153.0255969646867 -27.38369873033596))</w:t>
            </w:r>
          </w:p>
        </w:tc>
      </w:tr>
      <w:tr w:rsidR="00965BFE" w:rsidRPr="00965BFE" w14:paraId="1BC3D2E0" w14:textId="77777777" w:rsidTr="00A1798F">
        <w:trPr>
          <w:trHeight w:val="20"/>
        </w:trPr>
        <w:tc>
          <w:tcPr>
            <w:tcW w:w="0" w:type="auto"/>
            <w:tcBorders>
              <w:top w:val="single" w:sz="4" w:space="0" w:color="auto"/>
              <w:bottom w:val="single" w:sz="4" w:space="0" w:color="auto"/>
              <w:right w:val="nil"/>
            </w:tcBorders>
            <w:shd w:val="clear" w:color="auto" w:fill="auto"/>
            <w:noWrap/>
          </w:tcPr>
          <w:p w14:paraId="45C9C6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827</w:t>
            </w:r>
          </w:p>
        </w:tc>
        <w:tc>
          <w:tcPr>
            <w:tcW w:w="2078" w:type="dxa"/>
            <w:tcBorders>
              <w:top w:val="single" w:sz="4" w:space="0" w:color="auto"/>
              <w:left w:val="nil"/>
              <w:bottom w:val="single" w:sz="4" w:space="0" w:color="auto"/>
              <w:right w:val="nil"/>
            </w:tcBorders>
            <w:shd w:val="clear" w:color="auto" w:fill="auto"/>
          </w:tcPr>
          <w:p w14:paraId="68D924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Quay West</w:t>
            </w:r>
          </w:p>
        </w:tc>
        <w:tc>
          <w:tcPr>
            <w:tcW w:w="11264" w:type="dxa"/>
            <w:tcBorders>
              <w:top w:val="single" w:sz="4" w:space="0" w:color="auto"/>
              <w:left w:val="nil"/>
              <w:bottom w:val="single" w:sz="4" w:space="0" w:color="auto"/>
            </w:tcBorders>
            <w:shd w:val="clear" w:color="auto" w:fill="auto"/>
          </w:tcPr>
          <w:p w14:paraId="6D4C1B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POLYGON((153.38051400963604 -27.925196957953865, 153.38098531570563 -27.925293940458374, 153.38101215758275 -27.925185447211433, 153.38052949860526 -27.92510373333185, 153.38051400963604 -27.925196957953865))</w:t>
            </w:r>
          </w:p>
        </w:tc>
      </w:tr>
      <w:tr w:rsidR="00965BFE" w:rsidRPr="00965BFE" w14:paraId="13EFF319" w14:textId="77777777" w:rsidTr="00A1798F">
        <w:trPr>
          <w:trHeight w:val="20"/>
        </w:trPr>
        <w:tc>
          <w:tcPr>
            <w:tcW w:w="0" w:type="auto"/>
            <w:tcBorders>
              <w:top w:val="single" w:sz="4" w:space="0" w:color="auto"/>
              <w:bottom w:val="single" w:sz="4" w:space="0" w:color="auto"/>
              <w:right w:val="nil"/>
            </w:tcBorders>
            <w:shd w:val="clear" w:color="auto" w:fill="auto"/>
            <w:noWrap/>
          </w:tcPr>
          <w:p w14:paraId="427DA5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828</w:t>
            </w:r>
          </w:p>
        </w:tc>
        <w:tc>
          <w:tcPr>
            <w:tcW w:w="2078" w:type="dxa"/>
            <w:tcBorders>
              <w:top w:val="single" w:sz="4" w:space="0" w:color="auto"/>
              <w:left w:val="nil"/>
              <w:bottom w:val="single" w:sz="4" w:space="0" w:color="auto"/>
              <w:right w:val="nil"/>
            </w:tcBorders>
            <w:shd w:val="clear" w:color="auto" w:fill="auto"/>
          </w:tcPr>
          <w:p w14:paraId="69422BC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Quinns</w:t>
            </w:r>
            <w:proofErr w:type="spellEnd"/>
            <w:r w:rsidRPr="00965BFE">
              <w:rPr>
                <w:rFonts w:eastAsia="Times New Roman" w:cs="Times New Roman"/>
                <w:sz w:val="20"/>
                <w:lang w:eastAsia="en-AU"/>
              </w:rPr>
              <w:t xml:space="preserve"> Rock-Brighton Beachside, Stage 1</w:t>
            </w:r>
          </w:p>
        </w:tc>
        <w:tc>
          <w:tcPr>
            <w:tcW w:w="11264" w:type="dxa"/>
            <w:tcBorders>
              <w:top w:val="single" w:sz="4" w:space="0" w:color="auto"/>
              <w:left w:val="nil"/>
              <w:bottom w:val="single" w:sz="4" w:space="0" w:color="auto"/>
            </w:tcBorders>
            <w:shd w:val="clear" w:color="auto" w:fill="auto"/>
          </w:tcPr>
          <w:p w14:paraId="2A9793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POLYGON((115.69262735545635 -31.6537321198117, 115.69274134933949 -31.653721845453287, 115.69274503737688 -31.653741252573777, 115.6929787248373 -31.653719562262378, 115.69297570735216 -31.653696159552297, 115.69359228014946 -31.653634513360938, 115.69496423006058 -31.653488959691312, 115.69499842822552 -31.65348696189426, 115.69499909877777 -31.65349295528528, 115.69516472518444 -31.6534781145068, 115.6951630488038 -31.653467554720667, 115.69587349891663 -31.65339363618415, 115.6960491836071 -31.653375941390614, 115.6961739063263 -31.65331372418664, 115.69618798792362 -31.653320002988934, 115.6962114572525 -31.653297741778886, 115.69625906646252 -31.653273625461985, 115.69627046585083 -31.653280332367324, 115.69629393517971 -31.653256786846484, 115.69649443030357 -31.653156753991478, 115.69655478000641 -31.653209267686275, 115.69682970643044 -31.65299921272905, 115.69689072668552 -31.653059717738245, 115.69690480828285 -31.653081408203633, 115.69703824818134 -31.653000354333365, 115.69707982242107 -31.65301919080248, 115.69710396230221 -31.65302090320857, 115.69713581353426 -31.653023757218655, 115.69717034697533 -31.653054009720186, 115.69721929728985 -31.65308340600941, 115.69723203778267 -31.653087687021625, 115.69724410772324 -31.653108521278273, 115.69727160036564 -31.653104811068516, 115.69726724177599 -31.65307370238098, 115.69717235863209 -31.65299921272905, 115.6971126794815 -31.652997214921477, 115.69705165922642 -31.65297010181438, 115.69696616381407 -31.652888762445606, 115.69700656458735 -31.65285494237133, 115.6970389187336 -31.652878202592515, 115.69722801446915 -31.652714952819053, 115.69720521569252 -31.652693833072156, 115.69721728563309 -31.6526795629702, 115.69711938500404 -31.65259337150776, 115.69718811661005 -31.652536291025047, 115.69720722734928 -31.652551131953924, 115.6974321976304 -31.652353633244832, 115.69741576910019 -31.652344500346388, 115.69752775132656 -31.652256310749713, 115.69752138108015 -31.652252743207633, 115.69762146100402 -31.65217218807101, 115.69762032944709 -31.65216860268798, 115.69765674881637 -31.652138760166103, 115.69767460227013 -31.652154992501373, 115.69777987897396 -31.652069656764255, 115.6977622769773 -31.65205117685769, 115.6977762747556 -31.652037941246675, 115.69778356701136 -31.652045254724705, 115.69788850843906 -31.651958063759064, 115.69787945598364 -31.65195064324756, 115.69788314402103 -31.65194778920452, 115.69782480597496 -31.65189869965053, 115.69793812930584 -31.651803374512333, 115.69795522838831 -31.651819071772355, 115.69810526445508 -31.651716754129815, 115.69807567633688 -31.65168728605706, 115.69812789559364 -31.651642406092975, 115.69837398827076 -31.651853034925875, 115.698371976614 -31.651861597063455, 115.69840148091316 -31.65189242075221, 115.698371976614 -31.651914967703277, 115.69837130606174 -31.65196434265293, 115.69853827357292 -31.652122456477073, 115.69824993610382 -31.65236790339684, 115.69849468767643 -31.652579101390355, 115.698316488415 -31.652729508317492, 115.69831799715757 -31.65273264773843, 115.69802069105208 -31.6529768087416, 115.69802781566978 -31.652984657272853, 115.69793368689716 -31.6530638560511, 115.69792618509382 -31.65306064529114, 115.69772154092789 -31.653235524522543, 115.69773226976395 -31.653247511336634, 115.69771081209183 -31.65326634775567, 115.69773964583874 -31.65329660017822, 115.6975569203496 -31.653425315564135, 115.69754334166646 -31.653410332074948, 115.69750562310219 -31.653444437346835, 115.69744259119034 -31.65336966259211, 115.69730713963509 -31.65345585333463, 115.69723840802908 -31.65349966217479, 115.69709591567516 -31.65361082523023, 115.69707747548819 -31.653590133785823, 115.69704562425613 -31.65360939823421, 115.69713816046715 -31.653716137475904, 115.69696851074696 -31.65381716862382, 115.69658696651459 -31.654006102283667, 115.69623492658138 -31.654179624098138, 115.69609805010259 -31.654195606354225, 115.69609796628356 -31.654204739070757, 115.69591817446053 -31.654220150527877, 115.69591612089425 -31.65421644036251, 115.69585237652063 -31.65422300450114, 115.69547183811665 -31.654265243295125, 115.69545641541481 -31.65413738526523, 115.6952103227377 -31.654160466792014, 115.69520596414804 -31.65414962168587, 115.69511527195573 -31.65415818361189, 115.6949146091938 -31.654156471226745, 115.69489449262619 -31.654159182503204, 115.69489449262619 -31.654175592859, 115.69467253983021 -31.65419714036528, 115.69466952234507 -31.65418451152942, 115.6945364177227 -31.654196997666574, 115.6945551931858 -31.654338554669863, 115.69439677521586 -31.654352111024792, 115.69439535029233 -31.6543440485613, 115.69418475497514 -31.654361707495898, 115.69418471306562 -31.654369092140275, 115.69401397369802 -31.65438300523679, 115.69401242304593 -31.65437512114902, 115.69398281397298 -31.6543791702168, 115.69398270919919 -31.654392922776115, 115.69382538087666 -31.65440597967878, 115.69382517132908 -31.654396525910638, 115.69380494998768 -31.654399790136353, 115.6938075274229 -31.65441561181892, 115.69364508613944 -31.654429168162615, 115.6936436612159 -31.654411973010532, 115.69361145375296 -31.654416236124263, 115.6936100916937 -31.654428490345474, 115.69344578543678 -31.654443027738253, 115.69344611023553 -31.65443317263481, 115.69341743888799 -31.654436236189696, 115.69341961294413 -31.654449574023584, 115.69325134623796 -31.654467018890696, 115.69325036136433 -31.654453480389815, 115.69323444622569 -31.654454702244063, 115.69323462434113 -31.65446733996185, 115.69308316335082 -31.654480539552317, 115.69308056496084 -31.654472619798266, 115.69303639233112 -31.654476115905993, 115.69301661103964 -31.654340124353165, 115.69303840398788 -31.654337698478955, 115.69303270429373 -31.654285613517473, 115.69301040843129 -31.654287539948072, 115.69299884140491 -31.654222112634503, 115.69276414811611 -31.654247227595647, 115.69266825914383 -31.65402005110926, 115.69262869656086 -31.65373154901404, 115.69262735545635 -31.6537321198117))</w:t>
            </w:r>
          </w:p>
        </w:tc>
      </w:tr>
      <w:tr w:rsidR="00965BFE" w:rsidRPr="00965BFE" w14:paraId="70D02A23" w14:textId="77777777" w:rsidTr="00A1798F">
        <w:trPr>
          <w:trHeight w:val="20"/>
        </w:trPr>
        <w:tc>
          <w:tcPr>
            <w:tcW w:w="0" w:type="auto"/>
            <w:tcBorders>
              <w:top w:val="single" w:sz="4" w:space="0" w:color="auto"/>
              <w:bottom w:val="single" w:sz="4" w:space="0" w:color="auto"/>
              <w:right w:val="nil"/>
            </w:tcBorders>
            <w:shd w:val="clear" w:color="auto" w:fill="auto"/>
            <w:noWrap/>
          </w:tcPr>
          <w:p w14:paraId="774DB6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829</w:t>
            </w:r>
          </w:p>
        </w:tc>
        <w:tc>
          <w:tcPr>
            <w:tcW w:w="2078" w:type="dxa"/>
            <w:tcBorders>
              <w:top w:val="single" w:sz="4" w:space="0" w:color="auto"/>
              <w:left w:val="nil"/>
              <w:bottom w:val="single" w:sz="4" w:space="0" w:color="auto"/>
              <w:right w:val="nil"/>
            </w:tcBorders>
            <w:shd w:val="clear" w:color="auto" w:fill="auto"/>
          </w:tcPr>
          <w:p w14:paraId="7B503A9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Quinns</w:t>
            </w:r>
            <w:proofErr w:type="spellEnd"/>
            <w:r w:rsidRPr="00965BFE">
              <w:rPr>
                <w:rFonts w:eastAsia="Times New Roman" w:cs="Times New Roman"/>
                <w:sz w:val="20"/>
                <w:lang w:eastAsia="en-AU"/>
              </w:rPr>
              <w:t xml:space="preserve"> Rock-Brighton Beachside, Stage 1B</w:t>
            </w:r>
          </w:p>
        </w:tc>
        <w:tc>
          <w:tcPr>
            <w:tcW w:w="11264" w:type="dxa"/>
            <w:tcBorders>
              <w:top w:val="single" w:sz="4" w:space="0" w:color="auto"/>
              <w:left w:val="nil"/>
              <w:bottom w:val="single" w:sz="4" w:space="0" w:color="auto"/>
            </w:tcBorders>
            <w:shd w:val="clear" w:color="auto" w:fill="auto"/>
          </w:tcPr>
          <w:p w14:paraId="4FE3CA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POLYGON((115.69510839879513 -31.654158504684087, 115.69520780816674 -31.654150941649508, 115.69520931690931 -31.654159360876648, 115.69545976817608 -31.654137956060413, 115.69547116756439 -31.65426467250074, 115.69591473788023 -31.65421458527977, 115.69591842591763 -31.654220435925204, 115.69609846919775 -31.654201742398254, 115.69609930738807 -31.654195820402286, 115.69623425602913 -31.654177340918473, 115.69697991013527 -31.653813173043783, 115.6971374899149 -31.653717279071415, 115.69704629480839 -31.65361168142783, 115.69707714021206 -31.653591418082502, 115.69709993898869 -31.65360996903262, 115.69724410772324 -31.653495523881315, 115.69730646908283 -31.653455282535276, 115.6974546611309 -31.65338050778928, 115.69750227034092 -31.653442154149108, 115.69754334166646 -31.65341076017467, 115.69755893200636 -31.653425030164367, 115.69774014875293 -31.65329660017822, 115.6977107282728 -31.653267203956435, 115.69773361086845 -31.653248082137274, 115.6978938728571 -31.653383361788322, 115.69829821586609 -31.653736686192858, 115.69824188947678 -31.653787772566684, 115.69825798273087 -31.653804611085985, 115.69812789559364 -31.653905927536023, 115.69811582565308 -31.653893227311027, 115.69806419312954 -31.653941031519704, 115.6979401409626 -31.65405461992889, 115.69790460169315 -31.654024938548936, 115.69770226255059 -31.654193465873675, 115.69771450012922 -31.654202170494337, 115.69763017818332 -31.65427195012889, 115.69762288592756 -31.65426403035705, 115.6974533200264 -31.654407370987975, 115.69726757705212 -31.654599157409677, 115.69710295647383 -31.654614854197504, 115.69710312411189 -31.65460729120006, 115.69686147384346 -31.65462776837096, 115.69686067756265 -31.6546197416059, 115.69682233035564 -31.654621418307997, 115.69683909416199 -31.654764972434428, 115.69682601839304 -31.654765685923564, 115.69684244692326 -31.654890831834013, 115.69666542112827 -31.654899964482237, 115.69629058241844 -31.65490167685367, 115.69573536515236 -31.65496303680946, 115.69556504487991 -31.654983299855722, 115.69555196911097 -31.654978162745806, 115.69555071182549 -31.65496403569212, 115.6955655477941 -31.654963607599548, 115.69554746383801 -31.65482515522416, 115.6955364102032 -31.6548238531073, 115.69553474429995 -31.654813418334605, 115.6955602671951 -31.654811634612663, 115.69555293302983 -31.654743639106602, 115.6955281435512 -31.65474674278504, 115.69552280008793 -31.65469619205559, 115.69517511874437 -31.65473957221746, 115.69511041045189 -31.654158504684087, 115.69510839879513 -31.654158504684087))</w:t>
            </w:r>
          </w:p>
        </w:tc>
      </w:tr>
      <w:tr w:rsidR="00965BFE" w:rsidRPr="00965BFE" w14:paraId="3472FFB2" w14:textId="77777777" w:rsidTr="00A1798F">
        <w:trPr>
          <w:trHeight w:val="20"/>
        </w:trPr>
        <w:tc>
          <w:tcPr>
            <w:tcW w:w="0" w:type="auto"/>
            <w:tcBorders>
              <w:top w:val="single" w:sz="4" w:space="0" w:color="auto"/>
              <w:bottom w:val="single" w:sz="4" w:space="0" w:color="auto"/>
              <w:right w:val="nil"/>
            </w:tcBorders>
            <w:shd w:val="clear" w:color="auto" w:fill="auto"/>
            <w:noWrap/>
          </w:tcPr>
          <w:p w14:paraId="7CED82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830</w:t>
            </w:r>
          </w:p>
        </w:tc>
        <w:tc>
          <w:tcPr>
            <w:tcW w:w="2078" w:type="dxa"/>
            <w:tcBorders>
              <w:top w:val="single" w:sz="4" w:space="0" w:color="auto"/>
              <w:left w:val="nil"/>
              <w:bottom w:val="single" w:sz="4" w:space="0" w:color="auto"/>
              <w:right w:val="nil"/>
            </w:tcBorders>
            <w:shd w:val="clear" w:color="auto" w:fill="auto"/>
          </w:tcPr>
          <w:p w14:paraId="3EAE26B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Quinns</w:t>
            </w:r>
            <w:proofErr w:type="spellEnd"/>
            <w:r w:rsidRPr="00965BFE">
              <w:rPr>
                <w:rFonts w:eastAsia="Times New Roman" w:cs="Times New Roman"/>
                <w:sz w:val="20"/>
                <w:lang w:eastAsia="en-AU"/>
              </w:rPr>
              <w:t xml:space="preserve"> Rock-Brighton Beachside, Stage 2</w:t>
            </w:r>
          </w:p>
        </w:tc>
        <w:tc>
          <w:tcPr>
            <w:tcW w:w="11264" w:type="dxa"/>
            <w:tcBorders>
              <w:top w:val="single" w:sz="4" w:space="0" w:color="auto"/>
              <w:left w:val="nil"/>
              <w:bottom w:val="single" w:sz="4" w:space="0" w:color="auto"/>
            </w:tcBorders>
            <w:shd w:val="clear" w:color="auto" w:fill="auto"/>
          </w:tcPr>
          <w:p w14:paraId="3A10E0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POLYGON((115.69517679512501 -31.654733293511082, 115.69551944732666 -31.65469619205559, 115.69552447646856 -31.65474371045554, 115.69555431604385 -31.654743853153406, 115.69556102156639 -31.654811634612663, 115.69553419947624 -31.654815844196396, 115.69553755223751 -31.654823175293043, 115.69554626941681 -31.654821373734062, 115.69556470960379 -31.654960842834992, 115.69555280730128 -31.654964080285087, 115.69555498659611 -31.65498158748578, 115.69629058241844 -31.65490167685367, 115.69668218493462 -31.65489967908698, 115.69684311747551 -31.654890261043477, 115.6968266889453 -31.65476896797354, 115.69684110581875 -31.654766399412704, 115.6968243420124 -31.654623130684566, 115.69686021655798 -31.654619563233336, 115.69686189293861 -31.65462741162585, 115.69707110524178 -31.654608218737515, 115.69709926843643 -31.654604901007353, 115.69710329174995 -31.65461528229168, 115.69724544882774 -31.654603509701126, 115.69724544882774 -31.654596481820587, 115.69726958870888 -31.654598015825016, 115.69745130836964 -31.65440965416199, 115.69762011989951 -31.654264306835586, 115.69763068109751 -31.65427079070287, 115.69771567359567 -31.654202500485056, 115.69770586676896 -31.654192899538167, 115.6979052722454 -31.654026329863832, 115.69792538881302 -31.654041366765817, 115.69806553423405 -31.653938052676082, 115.69811607711017 -31.653893831552804, 115.6981317512691 -31.653905548491412, 115.69825563579798 -31.65380569024947, 115.69824138656259 -31.65379030993909, 115.69830223917961 -31.653737256990482, 115.69887019693851 -31.654229283242003, 115.69879040122032 -31.65429892015766, 115.69875083863735 -31.65440965416199, 115.69868244230747 -31.65455748956004, 115.69866282865405 -31.6546085754827, 115.6986928358674 -31.65461856434697, 115.69861739873886 -31.65482176615286, 115.69858454167843 -31.65481306159022, 115.69843903183937 -31.655200485186818, 115.69837532937527 -31.65536073395919, 115.69838907569647 -31.6553663704871, 115.69833928719163 -31.65549362036516, 115.69832780398428 -31.655491033987254, 115.69832168519497 -31.65550100491959, 115.69826200604439 -31.65565797115528, 115.69829352200031 -31.65566767451389, 115.69823820143938 -31.655821501151575, 115.69820383563638 -31.655814509037207, 115.69807291030884 -31.6561522703691, 115.69730378687382 -31.655937655790904, 115.69732138887048 -31.655892563835142, 115.6973497197032 -31.655899984031898, 115.69739347323775 -31.65574758448732, 115.69737779907882 -31.655744445168224, 115.69740101695061 -31.655681373371355, 115.69723337888718 -31.65563713747017, 115.6970751285553 -31.655591759975476, 115.69689474999905 -31.65558548132666, 115.6968954205513 -31.655591759975476, 115.69677639752626 -31.655591474582344, 115.69677455350757 -31.655583340878106, 115.69657154381275 -31.655579773463742, 115.69619553163648 -31.655620441979405, 115.69599813781679 -31.655643059374288, 115.69599788635969 -31.65564741161683, 115.69593389052898 -31.65565458211436, 115.69593474967405 -31.655649605575107, 115.69586855359375 -31.655657186324763, 115.69587064906955 -31.655665819460115, 115.69577283225954 -31.655675023380383, 115.69576952140778 -31.655671063554337, 115.69569379091263 -31.65567737787147, 115.69565456360579 -31.655699638511496, 115.69566898047924 -31.655720757575324, 115.69547552615404 -31.655813795556124, 115.69545926526189 -31.655795245045915, 115.69540679454803 -31.655821215759154, 115.69546312093735 -31.65590911658094, 115.69539673626423 -31.655950783824554, 115.69525323808193 -31.655742447419666, 115.69519825279713 -31.655566074591288, 115.69518283009529 -31.65551927009519, 115.69510102272034 -31.655490445363295, 115.69500043988228 -31.655449063306854, 115.69515198469162 -31.65527953937976, 115.6951130926609 -31.654999281973602, 115.69520428776741 -31.65499243249484, 115.6951754540205 -31.654733864302596, 115.69517679512501 -31.654733293511082))</w:t>
            </w:r>
          </w:p>
        </w:tc>
      </w:tr>
      <w:tr w:rsidR="00965BFE" w:rsidRPr="00965BFE" w14:paraId="4D6DDE70" w14:textId="77777777" w:rsidTr="00A1798F">
        <w:trPr>
          <w:trHeight w:val="20"/>
        </w:trPr>
        <w:tc>
          <w:tcPr>
            <w:tcW w:w="0" w:type="auto"/>
            <w:tcBorders>
              <w:top w:val="single" w:sz="4" w:space="0" w:color="auto"/>
              <w:bottom w:val="single" w:sz="4" w:space="0" w:color="auto"/>
              <w:right w:val="nil"/>
            </w:tcBorders>
            <w:shd w:val="clear" w:color="auto" w:fill="auto"/>
            <w:noWrap/>
          </w:tcPr>
          <w:p w14:paraId="3AC821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831</w:t>
            </w:r>
          </w:p>
        </w:tc>
        <w:tc>
          <w:tcPr>
            <w:tcW w:w="2078" w:type="dxa"/>
            <w:tcBorders>
              <w:top w:val="single" w:sz="4" w:space="0" w:color="auto"/>
              <w:left w:val="nil"/>
              <w:bottom w:val="single" w:sz="4" w:space="0" w:color="auto"/>
              <w:right w:val="nil"/>
            </w:tcBorders>
            <w:shd w:val="clear" w:color="auto" w:fill="auto"/>
          </w:tcPr>
          <w:p w14:paraId="2AC7D8B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Quinns</w:t>
            </w:r>
            <w:proofErr w:type="spellEnd"/>
            <w:r w:rsidRPr="00965BFE">
              <w:rPr>
                <w:rFonts w:eastAsia="Times New Roman" w:cs="Times New Roman"/>
                <w:sz w:val="20"/>
                <w:lang w:eastAsia="en-AU"/>
              </w:rPr>
              <w:t xml:space="preserve"> Rock-Brighton Beachside, Stage 3</w:t>
            </w:r>
          </w:p>
        </w:tc>
        <w:tc>
          <w:tcPr>
            <w:tcW w:w="11264" w:type="dxa"/>
            <w:tcBorders>
              <w:top w:val="single" w:sz="4" w:space="0" w:color="auto"/>
              <w:left w:val="nil"/>
              <w:bottom w:val="single" w:sz="4" w:space="0" w:color="auto"/>
            </w:tcBorders>
            <w:shd w:val="clear" w:color="auto" w:fill="auto"/>
          </w:tcPr>
          <w:p w14:paraId="4FD22F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POLYGON((115.69908209145069 -31.652459678259575, 115.69954242557287 -31.652860855533934, 115.70003628730774 -31.653282009093566, 115.69996872916818 -31.65346017000465, 115.69998566061258 -31.65346480774908, 115.69993620738387 -31.65359045485999, 115.69992086850107 -31.653585353348017, 115.69986462593079 -31.653737792113247, 115.69979187101126 -31.65391595215061, 115.69980645552278 -31.6539205541975, 115.69975733757019 -31.654046165017544, 115.69974577054381 -31.65404232998366, 115.69967519491911 -31.65422457418639, 115.69968156516552 -31.65422603684764, 115.69963596761227 -31.6543396605831, 115.69963060319424 -31.654347384138095, 115.69958098232746 -31.654479540664454, 115.69957058876753 -31.654508936502776, 115.69959908723831 -31.654517783792116, 115.69954846054316 -31.6546413603582, 115.69951979443431 -31.654633511966853, 115.69951795041561 -31.654635937833337, 115.69943815469742 -31.65484570369588, 115.69944553077221 -31.654846559882117, 115.69939997512847 -31.654972704566223, 115.69939329056069 -31.65497127759113, 115.69938258267939 -31.654999531694163, 115.69940412417054 -31.65500523959272, 115.69935861043632 -31.655122822225103, 115.69933719467372 -31.65511711433377, 115.69928895682096 -31.655245541804124, 115.69920689798892 -31.65545744674219, 115.6992158247158 -31.655458945058207, 115.69920932874084 -31.655467292818486, 115.69916381500661 -31.655585588349084, 115.69915916305035 -31.65558480351795, 115.69909684360027 -31.65575068813222, 115.69905845448375 -31.655849433929752, 115.69903389550745 -31.65590908090692, 115.69905560463667 -31.65591735727871, 115.69898536428809 -31.656104859711213, 115.69896331988275 -31.65609872379286, 115.69895200431347 -31.656131401120863, 115.69874580949545 -31.656076320552597, 115.69875402376056 -31.656059625140735, 115.69817215204239 -31.655895096690827, 115.69820400327444 -31.65581276100853, 115.69823853671551 -31.655824034009207, 115.69829419255257 -31.65566435682153, 115.69826401770115 -31.655658791659917, 115.69832134991884 -31.655502110819, 115.69832763634622 -31.65549062373421, 115.69833928719163 -31.65549283553324, 115.69839251227677 -31.655368332569527, 115.69837667047977 -31.655362553344823, 115.69855470210314 -31.65489051076434, 115.69858680479228 -31.65481159893822, 115.69861622527242 -31.654824013642248, 115.6986951828003 -31.654617101691915, 115.69866433739662 -31.654609681392717, 115.69874882698059 -31.65441161626461, 115.6987964361906 -31.654295174320794, 115.69886952638626 -31.654230674553844, 115.69882962852716 -31.654190576224828, 115.69874010980129 -31.65411394698566, 115.69832235574722 -31.653754059844083, 115.69802664220333 -31.653499483800072, 115.69789353758097 -31.65338589471239, 115.69771952927113 -31.653236915849273, 115.69792756810784 -31.65306053826581, 115.69793100468814 -31.653064819279074, 115.698033683002 -31.65298347999321, 115.6980244629085 -31.652979484377333, 115.69819352589548 -31.65283193187072, 115.69849267601967 -31.652577067898456, 115.69871798157692 -31.6527688580972, 115.69908007979393 -31.652459678259575, 115.69908209145069 -31.652459678259575))</w:t>
            </w:r>
          </w:p>
        </w:tc>
      </w:tr>
      <w:tr w:rsidR="00965BFE" w:rsidRPr="00965BFE" w14:paraId="726B7DD4" w14:textId="77777777" w:rsidTr="00A1798F">
        <w:trPr>
          <w:trHeight w:val="20"/>
        </w:trPr>
        <w:tc>
          <w:tcPr>
            <w:tcW w:w="0" w:type="auto"/>
            <w:tcBorders>
              <w:top w:val="single" w:sz="4" w:space="0" w:color="auto"/>
              <w:bottom w:val="single" w:sz="4" w:space="0" w:color="auto"/>
              <w:right w:val="nil"/>
            </w:tcBorders>
            <w:shd w:val="clear" w:color="auto" w:fill="auto"/>
            <w:noWrap/>
          </w:tcPr>
          <w:p w14:paraId="0AFB48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832</w:t>
            </w:r>
          </w:p>
        </w:tc>
        <w:tc>
          <w:tcPr>
            <w:tcW w:w="2078" w:type="dxa"/>
            <w:tcBorders>
              <w:top w:val="single" w:sz="4" w:space="0" w:color="auto"/>
              <w:left w:val="nil"/>
              <w:bottom w:val="single" w:sz="4" w:space="0" w:color="auto"/>
              <w:right w:val="nil"/>
            </w:tcBorders>
            <w:shd w:val="clear" w:color="auto" w:fill="auto"/>
          </w:tcPr>
          <w:p w14:paraId="651474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Ramsgate Parl</w:t>
            </w:r>
          </w:p>
        </w:tc>
        <w:tc>
          <w:tcPr>
            <w:tcW w:w="11264" w:type="dxa"/>
            <w:tcBorders>
              <w:top w:val="single" w:sz="4" w:space="0" w:color="auto"/>
              <w:left w:val="nil"/>
              <w:bottom w:val="single" w:sz="4" w:space="0" w:color="auto"/>
            </w:tcBorders>
            <w:shd w:val="clear" w:color="auto" w:fill="auto"/>
          </w:tcPr>
          <w:p w14:paraId="5CD856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POLYGON((151.13675352923363 -33.97860957188985, 151.13722559802025 -33.978676298219106, 151.13731411091774 -33.979381369897716, 151.13677498690575 -33.979198985986336, 151.13675352923363 -33.97860957188985))</w:t>
            </w:r>
          </w:p>
        </w:tc>
      </w:tr>
      <w:tr w:rsidR="00965BFE" w:rsidRPr="00965BFE" w14:paraId="0695D987" w14:textId="77777777" w:rsidTr="00A1798F">
        <w:trPr>
          <w:trHeight w:val="20"/>
        </w:trPr>
        <w:tc>
          <w:tcPr>
            <w:tcW w:w="0" w:type="auto"/>
            <w:tcBorders>
              <w:top w:val="single" w:sz="4" w:space="0" w:color="auto"/>
              <w:bottom w:val="single" w:sz="4" w:space="0" w:color="auto"/>
              <w:right w:val="nil"/>
            </w:tcBorders>
            <w:shd w:val="clear" w:color="auto" w:fill="auto"/>
            <w:noWrap/>
          </w:tcPr>
          <w:p w14:paraId="20C727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833</w:t>
            </w:r>
          </w:p>
        </w:tc>
        <w:tc>
          <w:tcPr>
            <w:tcW w:w="2078" w:type="dxa"/>
            <w:tcBorders>
              <w:top w:val="single" w:sz="4" w:space="0" w:color="auto"/>
              <w:left w:val="nil"/>
              <w:bottom w:val="single" w:sz="4" w:space="0" w:color="auto"/>
              <w:right w:val="nil"/>
            </w:tcBorders>
            <w:shd w:val="clear" w:color="auto" w:fill="auto"/>
          </w:tcPr>
          <w:p w14:paraId="1336B84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Ravello</w:t>
            </w:r>
            <w:proofErr w:type="spellEnd"/>
          </w:p>
        </w:tc>
        <w:tc>
          <w:tcPr>
            <w:tcW w:w="11264" w:type="dxa"/>
            <w:tcBorders>
              <w:top w:val="single" w:sz="4" w:space="0" w:color="auto"/>
              <w:left w:val="nil"/>
              <w:bottom w:val="single" w:sz="4" w:space="0" w:color="auto"/>
            </w:tcBorders>
            <w:shd w:val="clear" w:color="auto" w:fill="auto"/>
          </w:tcPr>
          <w:p w14:paraId="35472C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POLYGON((151.06351535896783 -34.03012085678379, 151.06355930641575 -34.02979503708617, 151.06314814385837 -34.0296853424658, 151.06309114462454 -34.0299517647749, 151.06351535896783 -34.03012085678379))</w:t>
            </w:r>
          </w:p>
        </w:tc>
      </w:tr>
      <w:tr w:rsidR="00965BFE" w:rsidRPr="00965BFE" w14:paraId="00DD8163" w14:textId="77777777" w:rsidTr="00A1798F">
        <w:trPr>
          <w:trHeight w:val="20"/>
        </w:trPr>
        <w:tc>
          <w:tcPr>
            <w:tcW w:w="0" w:type="auto"/>
            <w:tcBorders>
              <w:top w:val="single" w:sz="4" w:space="0" w:color="auto"/>
              <w:bottom w:val="single" w:sz="4" w:space="0" w:color="auto"/>
              <w:right w:val="nil"/>
            </w:tcBorders>
            <w:shd w:val="clear" w:color="auto" w:fill="auto"/>
            <w:noWrap/>
          </w:tcPr>
          <w:p w14:paraId="3DC6CD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834</w:t>
            </w:r>
          </w:p>
        </w:tc>
        <w:tc>
          <w:tcPr>
            <w:tcW w:w="2078" w:type="dxa"/>
            <w:tcBorders>
              <w:top w:val="single" w:sz="4" w:space="0" w:color="auto"/>
              <w:left w:val="nil"/>
              <w:bottom w:val="single" w:sz="4" w:space="0" w:color="auto"/>
              <w:right w:val="nil"/>
            </w:tcBorders>
            <w:shd w:val="clear" w:color="auto" w:fill="auto"/>
          </w:tcPr>
          <w:p w14:paraId="0ED725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Redfern Hospital</w:t>
            </w:r>
          </w:p>
        </w:tc>
        <w:tc>
          <w:tcPr>
            <w:tcW w:w="11264" w:type="dxa"/>
            <w:tcBorders>
              <w:top w:val="single" w:sz="4" w:space="0" w:color="auto"/>
              <w:left w:val="nil"/>
              <w:bottom w:val="single" w:sz="4" w:space="0" w:color="auto"/>
            </w:tcBorders>
            <w:shd w:val="clear" w:color="auto" w:fill="auto"/>
          </w:tcPr>
          <w:p w14:paraId="6EB3C01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POLYGON((151.203397163846 -33.89483376145143, 151.2035321203532 -33.89420699791951, 151.20277826481 -33.89409555397492, 151.2026398589734 -33.89472974474487, 151.203397163846 -33.89483376145143))</w:t>
            </w:r>
          </w:p>
        </w:tc>
      </w:tr>
      <w:tr w:rsidR="00965BFE" w:rsidRPr="00965BFE" w14:paraId="179B4332" w14:textId="77777777" w:rsidTr="00A1798F">
        <w:trPr>
          <w:trHeight w:val="20"/>
        </w:trPr>
        <w:tc>
          <w:tcPr>
            <w:tcW w:w="0" w:type="auto"/>
            <w:tcBorders>
              <w:top w:val="single" w:sz="4" w:space="0" w:color="auto"/>
              <w:bottom w:val="single" w:sz="4" w:space="0" w:color="auto"/>
              <w:right w:val="nil"/>
            </w:tcBorders>
            <w:shd w:val="clear" w:color="auto" w:fill="auto"/>
            <w:noWrap/>
          </w:tcPr>
          <w:p w14:paraId="4CB961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835</w:t>
            </w:r>
          </w:p>
        </w:tc>
        <w:tc>
          <w:tcPr>
            <w:tcW w:w="2078" w:type="dxa"/>
            <w:tcBorders>
              <w:top w:val="single" w:sz="4" w:space="0" w:color="auto"/>
              <w:left w:val="nil"/>
              <w:bottom w:val="single" w:sz="4" w:space="0" w:color="auto"/>
              <w:right w:val="nil"/>
            </w:tcBorders>
            <w:shd w:val="clear" w:color="auto" w:fill="auto"/>
          </w:tcPr>
          <w:p w14:paraId="7EE3D6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Regatta</w:t>
            </w:r>
          </w:p>
        </w:tc>
        <w:tc>
          <w:tcPr>
            <w:tcW w:w="11264" w:type="dxa"/>
            <w:tcBorders>
              <w:top w:val="single" w:sz="4" w:space="0" w:color="auto"/>
              <w:left w:val="nil"/>
              <w:bottom w:val="single" w:sz="4" w:space="0" w:color="auto"/>
            </w:tcBorders>
            <w:shd w:val="clear" w:color="auto" w:fill="auto"/>
          </w:tcPr>
          <w:p w14:paraId="05BBFB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POLYGON((153.4178128089848 -27.975997156526546, 153.41832779311565 -27.975621960690425, 153.41813467406658 -27.975360662819302, 153.41770015620617 -27.975715759771784, 153.4178128089848 -27.975997156526546))</w:t>
            </w:r>
          </w:p>
        </w:tc>
      </w:tr>
      <w:tr w:rsidR="00965BFE" w:rsidRPr="00965BFE" w14:paraId="3BB6E405" w14:textId="77777777" w:rsidTr="00A1798F">
        <w:trPr>
          <w:trHeight w:val="20"/>
        </w:trPr>
        <w:tc>
          <w:tcPr>
            <w:tcW w:w="0" w:type="auto"/>
            <w:tcBorders>
              <w:top w:val="single" w:sz="4" w:space="0" w:color="auto"/>
              <w:bottom w:val="single" w:sz="4" w:space="0" w:color="auto"/>
              <w:right w:val="nil"/>
            </w:tcBorders>
            <w:shd w:val="clear" w:color="auto" w:fill="auto"/>
            <w:noWrap/>
          </w:tcPr>
          <w:p w14:paraId="3A6D99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835A</w:t>
            </w:r>
          </w:p>
        </w:tc>
        <w:tc>
          <w:tcPr>
            <w:tcW w:w="2078" w:type="dxa"/>
            <w:tcBorders>
              <w:top w:val="single" w:sz="4" w:space="0" w:color="auto"/>
              <w:left w:val="nil"/>
              <w:bottom w:val="single" w:sz="4" w:space="0" w:color="auto"/>
              <w:right w:val="nil"/>
            </w:tcBorders>
            <w:shd w:val="clear" w:color="auto" w:fill="auto"/>
          </w:tcPr>
          <w:p w14:paraId="19A0D0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Retreat (Lidcombe, NSW)</w:t>
            </w:r>
          </w:p>
        </w:tc>
        <w:tc>
          <w:tcPr>
            <w:tcW w:w="11264" w:type="dxa"/>
            <w:tcBorders>
              <w:top w:val="single" w:sz="4" w:space="0" w:color="auto"/>
              <w:left w:val="nil"/>
              <w:bottom w:val="single" w:sz="4" w:space="0" w:color="auto"/>
            </w:tcBorders>
            <w:shd w:val="clear" w:color="auto" w:fill="auto"/>
          </w:tcPr>
          <w:p w14:paraId="496827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POLYGON((151.05955481529236 -33.85113793830214, 151.0601556301117 -33.850389481109815, 151.06214046478271 -33.84965883800145, 151.06305241584778 -33.85136069215259, 151.0637390613556 -33.852073500570604, 151.06309533119202 -33.85238535238306, 151.06279492378235 -33.8527863030404, 151.05955481529236 -33.85113793830214))</w:t>
            </w:r>
          </w:p>
        </w:tc>
      </w:tr>
      <w:tr w:rsidR="00965BFE" w:rsidRPr="00965BFE" w14:paraId="6AC180A8" w14:textId="77777777" w:rsidTr="00A1798F">
        <w:trPr>
          <w:trHeight w:val="20"/>
        </w:trPr>
        <w:tc>
          <w:tcPr>
            <w:tcW w:w="0" w:type="auto"/>
            <w:tcBorders>
              <w:top w:val="single" w:sz="4" w:space="0" w:color="auto"/>
              <w:bottom w:val="single" w:sz="4" w:space="0" w:color="auto"/>
              <w:right w:val="nil"/>
            </w:tcBorders>
            <w:shd w:val="clear" w:color="auto" w:fill="auto"/>
            <w:noWrap/>
          </w:tcPr>
          <w:p w14:paraId="725673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836</w:t>
            </w:r>
          </w:p>
        </w:tc>
        <w:tc>
          <w:tcPr>
            <w:tcW w:w="2078" w:type="dxa"/>
            <w:tcBorders>
              <w:top w:val="single" w:sz="4" w:space="0" w:color="auto"/>
              <w:left w:val="nil"/>
              <w:bottom w:val="single" w:sz="4" w:space="0" w:color="auto"/>
              <w:right w:val="nil"/>
            </w:tcBorders>
            <w:shd w:val="clear" w:color="auto" w:fill="auto"/>
          </w:tcPr>
          <w:p w14:paraId="79A82C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Rhythm on Beach</w:t>
            </w:r>
          </w:p>
        </w:tc>
        <w:tc>
          <w:tcPr>
            <w:tcW w:w="11264" w:type="dxa"/>
            <w:tcBorders>
              <w:top w:val="single" w:sz="4" w:space="0" w:color="auto"/>
              <w:left w:val="nil"/>
              <w:bottom w:val="single" w:sz="4" w:space="0" w:color="auto"/>
            </w:tcBorders>
            <w:shd w:val="clear" w:color="auto" w:fill="auto"/>
          </w:tcPr>
          <w:p w14:paraId="43D202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POLYGON((153.09003299399046 -26.65121737859687, 153.0895367853227 -26.651440321143358, 153.08952069206862 -26.650996832853703, 153.08983719273238 -26.650896148785815, 153.09003299399046 -26.65121737859687))</w:t>
            </w:r>
          </w:p>
        </w:tc>
      </w:tr>
      <w:tr w:rsidR="00965BFE" w:rsidRPr="00965BFE" w14:paraId="47FA2F14" w14:textId="77777777" w:rsidTr="00A1798F">
        <w:trPr>
          <w:trHeight w:val="20"/>
        </w:trPr>
        <w:tc>
          <w:tcPr>
            <w:tcW w:w="0" w:type="auto"/>
            <w:tcBorders>
              <w:top w:val="single" w:sz="4" w:space="0" w:color="auto"/>
              <w:bottom w:val="single" w:sz="4" w:space="0" w:color="auto"/>
              <w:right w:val="nil"/>
            </w:tcBorders>
            <w:shd w:val="clear" w:color="auto" w:fill="auto"/>
            <w:noWrap/>
          </w:tcPr>
          <w:p w14:paraId="1C718A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837</w:t>
            </w:r>
          </w:p>
        </w:tc>
        <w:tc>
          <w:tcPr>
            <w:tcW w:w="2078" w:type="dxa"/>
            <w:tcBorders>
              <w:top w:val="single" w:sz="4" w:space="0" w:color="auto"/>
              <w:left w:val="nil"/>
              <w:bottom w:val="single" w:sz="4" w:space="0" w:color="auto"/>
              <w:right w:val="nil"/>
            </w:tcBorders>
            <w:shd w:val="clear" w:color="auto" w:fill="auto"/>
          </w:tcPr>
          <w:p w14:paraId="4AD144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Rise Apartments</w:t>
            </w:r>
          </w:p>
        </w:tc>
        <w:tc>
          <w:tcPr>
            <w:tcW w:w="11264" w:type="dxa"/>
            <w:tcBorders>
              <w:top w:val="single" w:sz="4" w:space="0" w:color="auto"/>
              <w:left w:val="nil"/>
              <w:bottom w:val="single" w:sz="4" w:space="0" w:color="auto"/>
            </w:tcBorders>
            <w:shd w:val="clear" w:color="auto" w:fill="auto"/>
          </w:tcPr>
          <w:p w14:paraId="594BB2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POLYGON((153.41521427035332 -27.973933894499815, 153.4157145023346 -27.974014434438743, 153.41568499803543 -27.974168407684015, 153.41518342494965 -27.974091421088847, 153.41521427035332 -27.973933894499815))</w:t>
            </w:r>
          </w:p>
        </w:tc>
      </w:tr>
      <w:tr w:rsidR="00965BFE" w:rsidRPr="00965BFE" w14:paraId="1020743E" w14:textId="77777777" w:rsidTr="00A1798F">
        <w:trPr>
          <w:trHeight w:val="20"/>
        </w:trPr>
        <w:tc>
          <w:tcPr>
            <w:tcW w:w="0" w:type="auto"/>
            <w:tcBorders>
              <w:top w:val="single" w:sz="4" w:space="0" w:color="auto"/>
              <w:bottom w:val="single" w:sz="4" w:space="0" w:color="auto"/>
              <w:right w:val="nil"/>
            </w:tcBorders>
            <w:shd w:val="clear" w:color="auto" w:fill="auto"/>
            <w:noWrap/>
          </w:tcPr>
          <w:p w14:paraId="63ECFF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838</w:t>
            </w:r>
          </w:p>
        </w:tc>
        <w:tc>
          <w:tcPr>
            <w:tcW w:w="2078" w:type="dxa"/>
            <w:tcBorders>
              <w:top w:val="single" w:sz="4" w:space="0" w:color="auto"/>
              <w:left w:val="nil"/>
              <w:bottom w:val="single" w:sz="4" w:space="0" w:color="auto"/>
              <w:right w:val="nil"/>
            </w:tcBorders>
            <w:shd w:val="clear" w:color="auto" w:fill="auto"/>
          </w:tcPr>
          <w:p w14:paraId="160D583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Rivage</w:t>
            </w:r>
            <w:proofErr w:type="spellEnd"/>
            <w:r w:rsidRPr="00965BFE">
              <w:rPr>
                <w:rFonts w:eastAsia="Times New Roman" w:cs="Times New Roman"/>
                <w:sz w:val="20"/>
                <w:lang w:eastAsia="en-AU"/>
              </w:rPr>
              <w:t xml:space="preserve"> Royale</w:t>
            </w:r>
          </w:p>
        </w:tc>
        <w:tc>
          <w:tcPr>
            <w:tcW w:w="11264" w:type="dxa"/>
            <w:tcBorders>
              <w:top w:val="single" w:sz="4" w:space="0" w:color="auto"/>
              <w:left w:val="nil"/>
              <w:bottom w:val="single" w:sz="4" w:space="0" w:color="auto"/>
            </w:tcBorders>
            <w:shd w:val="clear" w:color="auto" w:fill="auto"/>
          </w:tcPr>
          <w:p w14:paraId="18FF2A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POLYGON((153.4184342622757 -27.97685130068532, 153.41887950897217 -27.97759508830604, 153.4199470281601 -27.976576524343333, 153.41956079006195 -27.97573797842049, 153.4184342622757 -27.97685130068532))</w:t>
            </w:r>
          </w:p>
        </w:tc>
      </w:tr>
      <w:tr w:rsidR="00965BFE" w:rsidRPr="00965BFE" w14:paraId="647879DB" w14:textId="77777777" w:rsidTr="00A1798F">
        <w:trPr>
          <w:trHeight w:val="20"/>
        </w:trPr>
        <w:tc>
          <w:tcPr>
            <w:tcW w:w="0" w:type="auto"/>
            <w:tcBorders>
              <w:top w:val="single" w:sz="4" w:space="0" w:color="auto"/>
              <w:bottom w:val="single" w:sz="4" w:space="0" w:color="auto"/>
              <w:right w:val="nil"/>
            </w:tcBorders>
            <w:shd w:val="clear" w:color="auto" w:fill="auto"/>
            <w:noWrap/>
          </w:tcPr>
          <w:p w14:paraId="481823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839</w:t>
            </w:r>
          </w:p>
        </w:tc>
        <w:tc>
          <w:tcPr>
            <w:tcW w:w="2078" w:type="dxa"/>
            <w:tcBorders>
              <w:top w:val="single" w:sz="4" w:space="0" w:color="auto"/>
              <w:left w:val="nil"/>
              <w:bottom w:val="single" w:sz="4" w:space="0" w:color="auto"/>
              <w:right w:val="nil"/>
            </w:tcBorders>
            <w:shd w:val="clear" w:color="auto" w:fill="auto"/>
          </w:tcPr>
          <w:p w14:paraId="611988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Riviera Gladesville</w:t>
            </w:r>
          </w:p>
        </w:tc>
        <w:tc>
          <w:tcPr>
            <w:tcW w:w="11264" w:type="dxa"/>
            <w:tcBorders>
              <w:top w:val="single" w:sz="4" w:space="0" w:color="auto"/>
              <w:left w:val="nil"/>
              <w:bottom w:val="single" w:sz="4" w:space="0" w:color="auto"/>
            </w:tcBorders>
            <w:shd w:val="clear" w:color="auto" w:fill="auto"/>
          </w:tcPr>
          <w:p w14:paraId="2BA7EE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POLYGON((151.12631231546402 -33.83396273802018, 151.12604677677155 -33.833715430863116, 151.12631499767303 -33.83353496302666, 151.12660735845566 -33.83380455064183, 151.12631231546402 -33.83396273802018))</w:t>
            </w:r>
          </w:p>
        </w:tc>
      </w:tr>
      <w:tr w:rsidR="00965BFE" w:rsidRPr="00965BFE" w14:paraId="5EB506A9" w14:textId="77777777" w:rsidTr="00A1798F">
        <w:trPr>
          <w:trHeight w:val="20"/>
        </w:trPr>
        <w:tc>
          <w:tcPr>
            <w:tcW w:w="0" w:type="auto"/>
            <w:tcBorders>
              <w:top w:val="single" w:sz="4" w:space="0" w:color="auto"/>
              <w:bottom w:val="single" w:sz="4" w:space="0" w:color="auto"/>
              <w:right w:val="nil"/>
            </w:tcBorders>
            <w:shd w:val="clear" w:color="auto" w:fill="auto"/>
            <w:noWrap/>
          </w:tcPr>
          <w:p w14:paraId="7CE7BB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840</w:t>
            </w:r>
          </w:p>
        </w:tc>
        <w:tc>
          <w:tcPr>
            <w:tcW w:w="2078" w:type="dxa"/>
            <w:tcBorders>
              <w:top w:val="single" w:sz="4" w:space="0" w:color="auto"/>
              <w:left w:val="nil"/>
              <w:bottom w:val="single" w:sz="4" w:space="0" w:color="auto"/>
              <w:right w:val="nil"/>
            </w:tcBorders>
            <w:shd w:val="clear" w:color="auto" w:fill="auto"/>
          </w:tcPr>
          <w:p w14:paraId="610EEC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Rochedale Outlook</w:t>
            </w:r>
          </w:p>
        </w:tc>
        <w:tc>
          <w:tcPr>
            <w:tcW w:w="11264" w:type="dxa"/>
            <w:tcBorders>
              <w:top w:val="single" w:sz="4" w:space="0" w:color="auto"/>
              <w:left w:val="nil"/>
              <w:bottom w:val="single" w:sz="4" w:space="0" w:color="auto"/>
            </w:tcBorders>
            <w:shd w:val="clear" w:color="auto" w:fill="auto"/>
          </w:tcPr>
          <w:p w14:paraId="14821D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POLYGON((153.11475663622093 -27.57060313102173, 153.11600268766097 -27.57080614168287, 153.11619981050762 -27.569502184687053, 153.1150694746034 -27.569358728915297, 153.11475663622093 -27.57060313102173))</w:t>
            </w:r>
          </w:p>
        </w:tc>
      </w:tr>
      <w:tr w:rsidR="00965BFE" w:rsidRPr="00965BFE" w14:paraId="3DF0EBEC" w14:textId="77777777" w:rsidTr="00A1798F">
        <w:trPr>
          <w:trHeight w:val="20"/>
        </w:trPr>
        <w:tc>
          <w:tcPr>
            <w:tcW w:w="0" w:type="auto"/>
            <w:tcBorders>
              <w:top w:val="single" w:sz="4" w:space="0" w:color="auto"/>
              <w:bottom w:val="single" w:sz="4" w:space="0" w:color="auto"/>
              <w:right w:val="nil"/>
            </w:tcBorders>
            <w:shd w:val="clear" w:color="auto" w:fill="auto"/>
            <w:noWrap/>
          </w:tcPr>
          <w:p w14:paraId="61CD6A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841</w:t>
            </w:r>
          </w:p>
        </w:tc>
        <w:tc>
          <w:tcPr>
            <w:tcW w:w="2078" w:type="dxa"/>
            <w:tcBorders>
              <w:top w:val="single" w:sz="4" w:space="0" w:color="auto"/>
              <w:left w:val="nil"/>
              <w:bottom w:val="single" w:sz="4" w:space="0" w:color="auto"/>
              <w:right w:val="nil"/>
            </w:tcBorders>
            <w:shd w:val="clear" w:color="auto" w:fill="auto"/>
          </w:tcPr>
          <w:p w14:paraId="206B04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Rockdale</w:t>
            </w:r>
          </w:p>
        </w:tc>
        <w:tc>
          <w:tcPr>
            <w:tcW w:w="11264" w:type="dxa"/>
            <w:tcBorders>
              <w:top w:val="single" w:sz="4" w:space="0" w:color="auto"/>
              <w:left w:val="nil"/>
              <w:bottom w:val="single" w:sz="4" w:space="0" w:color="auto"/>
            </w:tcBorders>
            <w:shd w:val="clear" w:color="auto" w:fill="auto"/>
          </w:tcPr>
          <w:p w14:paraId="44A661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POLYGON((151.1393413887352 -33.9482175942543, 151.13984564403 -33.948268769392726, 151.13962570289078 -33.94862921949605, 151.13918582061234 -33.94850684463213, 151.1393413887352 -33.9482175942543))</w:t>
            </w:r>
          </w:p>
        </w:tc>
      </w:tr>
      <w:tr w:rsidR="00965BFE" w:rsidRPr="00965BFE" w14:paraId="070FEC2E" w14:textId="77777777" w:rsidTr="00A1798F">
        <w:trPr>
          <w:trHeight w:val="20"/>
        </w:trPr>
        <w:tc>
          <w:tcPr>
            <w:tcW w:w="0" w:type="auto"/>
            <w:tcBorders>
              <w:top w:val="single" w:sz="4" w:space="0" w:color="auto"/>
              <w:bottom w:val="single" w:sz="4" w:space="0" w:color="auto"/>
              <w:right w:val="nil"/>
            </w:tcBorders>
            <w:shd w:val="clear" w:color="auto" w:fill="auto"/>
            <w:noWrap/>
          </w:tcPr>
          <w:p w14:paraId="5E9781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842</w:t>
            </w:r>
          </w:p>
        </w:tc>
        <w:tc>
          <w:tcPr>
            <w:tcW w:w="2078" w:type="dxa"/>
            <w:tcBorders>
              <w:top w:val="single" w:sz="4" w:space="0" w:color="auto"/>
              <w:left w:val="nil"/>
              <w:bottom w:val="single" w:sz="4" w:space="0" w:color="auto"/>
              <w:right w:val="nil"/>
            </w:tcBorders>
            <w:shd w:val="clear" w:color="auto" w:fill="auto"/>
          </w:tcPr>
          <w:p w14:paraId="75593B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Rodney </w:t>
            </w:r>
            <w:proofErr w:type="spellStart"/>
            <w:r w:rsidRPr="00965BFE">
              <w:rPr>
                <w:rFonts w:eastAsia="Times New Roman" w:cs="Times New Roman"/>
                <w:sz w:val="20"/>
                <w:lang w:eastAsia="en-AU"/>
              </w:rPr>
              <w:t>Khoury</w:t>
            </w:r>
            <w:proofErr w:type="spellEnd"/>
          </w:p>
        </w:tc>
        <w:tc>
          <w:tcPr>
            <w:tcW w:w="11264" w:type="dxa"/>
            <w:tcBorders>
              <w:top w:val="single" w:sz="4" w:space="0" w:color="auto"/>
              <w:left w:val="nil"/>
              <w:bottom w:val="single" w:sz="4" w:space="0" w:color="auto"/>
            </w:tcBorders>
            <w:shd w:val="clear" w:color="auto" w:fill="auto"/>
          </w:tcPr>
          <w:p w14:paraId="7B3A4F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POLYGON((151.20882989675465 -33.888010406321065, 151.20884144156275 -33.88786757499353, 151.20868505441535 -33.88785952478355, 151.20866728094734 -33.88800152009771, 151.20882989675465 -33.888010406321065))</w:t>
            </w:r>
          </w:p>
        </w:tc>
      </w:tr>
      <w:tr w:rsidR="00965BFE" w:rsidRPr="00965BFE" w14:paraId="3F3E436A" w14:textId="77777777" w:rsidTr="00A1798F">
        <w:trPr>
          <w:trHeight w:val="20"/>
        </w:trPr>
        <w:tc>
          <w:tcPr>
            <w:tcW w:w="0" w:type="auto"/>
            <w:tcBorders>
              <w:top w:val="single" w:sz="4" w:space="0" w:color="auto"/>
              <w:bottom w:val="single" w:sz="4" w:space="0" w:color="auto"/>
              <w:right w:val="nil"/>
            </w:tcBorders>
            <w:shd w:val="clear" w:color="auto" w:fill="auto"/>
            <w:noWrap/>
          </w:tcPr>
          <w:p w14:paraId="08E461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843</w:t>
            </w:r>
          </w:p>
        </w:tc>
        <w:tc>
          <w:tcPr>
            <w:tcW w:w="2078" w:type="dxa"/>
            <w:tcBorders>
              <w:top w:val="single" w:sz="4" w:space="0" w:color="auto"/>
              <w:left w:val="nil"/>
              <w:bottom w:val="single" w:sz="4" w:space="0" w:color="auto"/>
              <w:right w:val="nil"/>
            </w:tcBorders>
            <w:shd w:val="clear" w:color="auto" w:fill="auto"/>
          </w:tcPr>
          <w:p w14:paraId="3C6CF0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Rosehill</w:t>
            </w:r>
          </w:p>
        </w:tc>
        <w:tc>
          <w:tcPr>
            <w:tcW w:w="11264" w:type="dxa"/>
            <w:tcBorders>
              <w:top w:val="single" w:sz="4" w:space="0" w:color="auto"/>
              <w:left w:val="nil"/>
              <w:bottom w:val="single" w:sz="4" w:space="0" w:color="auto"/>
            </w:tcBorders>
            <w:shd w:val="clear" w:color="auto" w:fill="auto"/>
          </w:tcPr>
          <w:p w14:paraId="3A613B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POLYGON((151.02040375757804 -33.822436358766744, 151.02062390054493 -33.82247331364864, 151.02068529578423 -33.82201311861953, 151.0204734287537 -33.82199027758556, 151.02040375757804 -33.822436358766744))</w:t>
            </w:r>
          </w:p>
        </w:tc>
      </w:tr>
      <w:tr w:rsidR="00965BFE" w:rsidRPr="00965BFE" w14:paraId="412E141E" w14:textId="77777777" w:rsidTr="00A1798F">
        <w:trPr>
          <w:trHeight w:val="20"/>
        </w:trPr>
        <w:tc>
          <w:tcPr>
            <w:tcW w:w="0" w:type="auto"/>
            <w:tcBorders>
              <w:top w:val="single" w:sz="4" w:space="0" w:color="auto"/>
              <w:bottom w:val="single" w:sz="4" w:space="0" w:color="auto"/>
              <w:right w:val="nil"/>
            </w:tcBorders>
            <w:shd w:val="clear" w:color="auto" w:fill="auto"/>
            <w:noWrap/>
          </w:tcPr>
          <w:p w14:paraId="52AD0D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844</w:t>
            </w:r>
          </w:p>
        </w:tc>
        <w:tc>
          <w:tcPr>
            <w:tcW w:w="2078" w:type="dxa"/>
            <w:tcBorders>
              <w:top w:val="single" w:sz="4" w:space="0" w:color="auto"/>
              <w:left w:val="nil"/>
              <w:bottom w:val="single" w:sz="4" w:space="0" w:color="auto"/>
              <w:right w:val="nil"/>
            </w:tcBorders>
            <w:shd w:val="clear" w:color="auto" w:fill="auto"/>
          </w:tcPr>
          <w:p w14:paraId="53E619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Rutherford</w:t>
            </w:r>
          </w:p>
        </w:tc>
        <w:tc>
          <w:tcPr>
            <w:tcW w:w="11264" w:type="dxa"/>
            <w:tcBorders>
              <w:top w:val="single" w:sz="4" w:space="0" w:color="auto"/>
              <w:left w:val="nil"/>
              <w:bottom w:val="single" w:sz="4" w:space="0" w:color="auto"/>
            </w:tcBorders>
            <w:shd w:val="clear" w:color="auto" w:fill="auto"/>
          </w:tcPr>
          <w:p w14:paraId="3D675B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POLYGON((151.5093423175583 -32.7183401942948, 151.50913310525513 -32.71877572549582, 151.50951666114426 -32.71888404380626, 151.5097366022835 -32.71846430962059, 151.5093423175583 -32.7183401942948))</w:t>
            </w:r>
          </w:p>
        </w:tc>
      </w:tr>
      <w:tr w:rsidR="00965BFE" w:rsidRPr="00965BFE" w14:paraId="03B530DD" w14:textId="77777777" w:rsidTr="00A1798F">
        <w:trPr>
          <w:trHeight w:val="20"/>
        </w:trPr>
        <w:tc>
          <w:tcPr>
            <w:tcW w:w="0" w:type="auto"/>
            <w:tcBorders>
              <w:top w:val="single" w:sz="4" w:space="0" w:color="auto"/>
              <w:bottom w:val="single" w:sz="4" w:space="0" w:color="auto"/>
              <w:right w:val="nil"/>
            </w:tcBorders>
            <w:shd w:val="clear" w:color="auto" w:fill="auto"/>
            <w:noWrap/>
          </w:tcPr>
          <w:p w14:paraId="1FC69B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845</w:t>
            </w:r>
          </w:p>
        </w:tc>
        <w:tc>
          <w:tcPr>
            <w:tcW w:w="2078" w:type="dxa"/>
            <w:tcBorders>
              <w:top w:val="single" w:sz="4" w:space="0" w:color="auto"/>
              <w:left w:val="nil"/>
              <w:bottom w:val="single" w:sz="4" w:space="0" w:color="auto"/>
              <w:right w:val="nil"/>
            </w:tcBorders>
            <w:shd w:val="clear" w:color="auto" w:fill="auto"/>
          </w:tcPr>
          <w:p w14:paraId="215551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Rutherford (Future stages)</w:t>
            </w:r>
          </w:p>
        </w:tc>
        <w:tc>
          <w:tcPr>
            <w:tcW w:w="11264" w:type="dxa"/>
            <w:tcBorders>
              <w:top w:val="single" w:sz="4" w:space="0" w:color="auto"/>
              <w:left w:val="nil"/>
              <w:bottom w:val="single" w:sz="4" w:space="0" w:color="auto"/>
            </w:tcBorders>
            <w:shd w:val="clear" w:color="auto" w:fill="auto"/>
          </w:tcPr>
          <w:p w14:paraId="61332F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POLYGON((151.5093423175583 -32.7183401942948, 151.50913310525513 -32.71877572549582, 151.50951666114426 -32.71888404380626, 151.5097366022835 -32.71846430962059, 151.5093423175583 -32.7183401942948))</w:t>
            </w:r>
          </w:p>
        </w:tc>
      </w:tr>
      <w:tr w:rsidR="00965BFE" w:rsidRPr="00965BFE" w14:paraId="5E5D40D5" w14:textId="77777777" w:rsidTr="00A1798F">
        <w:trPr>
          <w:trHeight w:val="20"/>
        </w:trPr>
        <w:tc>
          <w:tcPr>
            <w:tcW w:w="0" w:type="auto"/>
            <w:tcBorders>
              <w:top w:val="single" w:sz="4" w:space="0" w:color="auto"/>
              <w:bottom w:val="single" w:sz="4" w:space="0" w:color="auto"/>
              <w:right w:val="nil"/>
            </w:tcBorders>
            <w:shd w:val="clear" w:color="auto" w:fill="auto"/>
            <w:noWrap/>
          </w:tcPr>
          <w:p w14:paraId="592037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846</w:t>
            </w:r>
          </w:p>
        </w:tc>
        <w:tc>
          <w:tcPr>
            <w:tcW w:w="2078" w:type="dxa"/>
            <w:tcBorders>
              <w:top w:val="single" w:sz="4" w:space="0" w:color="auto"/>
              <w:left w:val="nil"/>
              <w:bottom w:val="single" w:sz="4" w:space="0" w:color="auto"/>
              <w:right w:val="nil"/>
            </w:tcBorders>
            <w:shd w:val="clear" w:color="auto" w:fill="auto"/>
          </w:tcPr>
          <w:p w14:paraId="4400B9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Ryman Health</w:t>
            </w:r>
          </w:p>
        </w:tc>
        <w:tc>
          <w:tcPr>
            <w:tcW w:w="11264" w:type="dxa"/>
            <w:tcBorders>
              <w:top w:val="single" w:sz="4" w:space="0" w:color="auto"/>
              <w:left w:val="nil"/>
              <w:bottom w:val="single" w:sz="4" w:space="0" w:color="auto"/>
            </w:tcBorders>
            <w:shd w:val="clear" w:color="auto" w:fill="auto"/>
          </w:tcPr>
          <w:p w14:paraId="6AC9E4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POLYGON((145.1666252498092 -37.90514162211864, 145.16652332586662 -37.906026247164064, 145.16470478815452 -37.90584847647767, 145.16465114397425 -37.90636062419626, 145.16338514131922 -37.90627173931066, 145.16366945547477 -37.90486649732881, 145.1666252498092 -37.90514162211864))</w:t>
            </w:r>
          </w:p>
        </w:tc>
      </w:tr>
      <w:tr w:rsidR="00965BFE" w:rsidRPr="00965BFE" w14:paraId="5A0CE1DC" w14:textId="77777777" w:rsidTr="00A1798F">
        <w:trPr>
          <w:trHeight w:val="20"/>
        </w:trPr>
        <w:tc>
          <w:tcPr>
            <w:tcW w:w="0" w:type="auto"/>
            <w:tcBorders>
              <w:top w:val="single" w:sz="4" w:space="0" w:color="auto"/>
              <w:bottom w:val="single" w:sz="4" w:space="0" w:color="auto"/>
              <w:right w:val="nil"/>
            </w:tcBorders>
            <w:shd w:val="clear" w:color="auto" w:fill="auto"/>
            <w:noWrap/>
          </w:tcPr>
          <w:p w14:paraId="3A8D09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847</w:t>
            </w:r>
          </w:p>
        </w:tc>
        <w:tc>
          <w:tcPr>
            <w:tcW w:w="2078" w:type="dxa"/>
            <w:tcBorders>
              <w:top w:val="single" w:sz="4" w:space="0" w:color="auto"/>
              <w:left w:val="nil"/>
              <w:bottom w:val="single" w:sz="4" w:space="0" w:color="auto"/>
              <w:right w:val="nil"/>
            </w:tcBorders>
            <w:shd w:val="clear" w:color="auto" w:fill="auto"/>
          </w:tcPr>
          <w:p w14:paraId="4FBA7F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Sabre Apartments</w:t>
            </w:r>
          </w:p>
        </w:tc>
        <w:tc>
          <w:tcPr>
            <w:tcW w:w="11264" w:type="dxa"/>
            <w:tcBorders>
              <w:top w:val="single" w:sz="4" w:space="0" w:color="auto"/>
              <w:left w:val="nil"/>
              <w:bottom w:val="single" w:sz="4" w:space="0" w:color="auto"/>
            </w:tcBorders>
            <w:shd w:val="clear" w:color="auto" w:fill="auto"/>
          </w:tcPr>
          <w:p w14:paraId="40B0CF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POLYGON((153.0420689162446 -27.49397457287274, 153.04235772458503 -27.494021556447525, 153.04241242887088 -27.493749159247077, 153.04213658439335 -27.493696612299054, 153.04212152578202 -27.4937856277468, 153.04208784493858 -27.4937890928249, 153.0420616167853 -27.49390384123205, 153.04208068921685 -27.49391838836093, 153.0420689162446 -27.49397457287274))</w:t>
            </w:r>
          </w:p>
        </w:tc>
      </w:tr>
      <w:tr w:rsidR="00965BFE" w:rsidRPr="00965BFE" w14:paraId="57CA6A62" w14:textId="77777777" w:rsidTr="00A1798F">
        <w:trPr>
          <w:trHeight w:val="20"/>
        </w:trPr>
        <w:tc>
          <w:tcPr>
            <w:tcW w:w="0" w:type="auto"/>
            <w:tcBorders>
              <w:top w:val="single" w:sz="4" w:space="0" w:color="auto"/>
              <w:bottom w:val="single" w:sz="4" w:space="0" w:color="auto"/>
              <w:right w:val="nil"/>
            </w:tcBorders>
            <w:shd w:val="clear" w:color="auto" w:fill="auto"/>
            <w:noWrap/>
          </w:tcPr>
          <w:p w14:paraId="3B4193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848</w:t>
            </w:r>
          </w:p>
        </w:tc>
        <w:tc>
          <w:tcPr>
            <w:tcW w:w="2078" w:type="dxa"/>
            <w:tcBorders>
              <w:top w:val="single" w:sz="4" w:space="0" w:color="auto"/>
              <w:left w:val="nil"/>
              <w:bottom w:val="single" w:sz="4" w:space="0" w:color="auto"/>
              <w:right w:val="nil"/>
            </w:tcBorders>
            <w:shd w:val="clear" w:color="auto" w:fill="auto"/>
          </w:tcPr>
          <w:p w14:paraId="5DC698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4G</w:t>
            </w:r>
          </w:p>
        </w:tc>
        <w:tc>
          <w:tcPr>
            <w:tcW w:w="11264" w:type="dxa"/>
            <w:tcBorders>
              <w:top w:val="single" w:sz="4" w:space="0" w:color="auto"/>
              <w:left w:val="nil"/>
              <w:bottom w:val="single" w:sz="4" w:space="0" w:color="auto"/>
            </w:tcBorders>
            <w:shd w:val="clear" w:color="auto" w:fill="auto"/>
          </w:tcPr>
          <w:p w14:paraId="26CB13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POLYGON((144.75862477608356 -37.890109217985255, 144.75838874169025 -37.8913792707355, 144.7581097919527 -37.892183626145446, 144.75822780914936 -37.89230216198919, 144.75957964249287 -37.892242894091176, 144.76009462662373 -37.89190421947286, 144.75988004990253 -37.89163327865646, 144.75985859223042 -37.891243799485984, 144.7601268131319 -37.8909643892466, 144.76091001816425 -37.89069344497147, 144.76085637398396 -37.89043943380797, 144.76053450890217 -37.890481769062745, 144.75986932106647 -37.89032936203163, 144.7588286239687 -37.89001607992133, 144.75862477608356 -37.890109217985255))</w:t>
            </w:r>
          </w:p>
        </w:tc>
      </w:tr>
      <w:tr w:rsidR="00965BFE" w:rsidRPr="00965BFE" w14:paraId="51CA4B7B" w14:textId="77777777" w:rsidTr="00A1798F">
        <w:trPr>
          <w:trHeight w:val="20"/>
        </w:trPr>
        <w:tc>
          <w:tcPr>
            <w:tcW w:w="0" w:type="auto"/>
            <w:tcBorders>
              <w:top w:val="single" w:sz="4" w:space="0" w:color="auto"/>
              <w:bottom w:val="single" w:sz="4" w:space="0" w:color="auto"/>
              <w:right w:val="nil"/>
            </w:tcBorders>
            <w:shd w:val="clear" w:color="auto" w:fill="auto"/>
            <w:noWrap/>
          </w:tcPr>
          <w:p w14:paraId="0B6028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849</w:t>
            </w:r>
          </w:p>
        </w:tc>
        <w:tc>
          <w:tcPr>
            <w:tcW w:w="2078" w:type="dxa"/>
            <w:tcBorders>
              <w:top w:val="single" w:sz="4" w:space="0" w:color="auto"/>
              <w:left w:val="nil"/>
              <w:bottom w:val="single" w:sz="4" w:space="0" w:color="auto"/>
              <w:right w:val="nil"/>
            </w:tcBorders>
            <w:shd w:val="clear" w:color="auto" w:fill="auto"/>
          </w:tcPr>
          <w:p w14:paraId="02FF0D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8</w:t>
            </w:r>
          </w:p>
        </w:tc>
        <w:tc>
          <w:tcPr>
            <w:tcW w:w="11264" w:type="dxa"/>
            <w:tcBorders>
              <w:top w:val="single" w:sz="4" w:space="0" w:color="auto"/>
              <w:left w:val="nil"/>
              <w:bottom w:val="single" w:sz="4" w:space="0" w:color="auto"/>
            </w:tcBorders>
            <w:shd w:val="clear" w:color="auto" w:fill="auto"/>
          </w:tcPr>
          <w:p w14:paraId="0DB773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POLYGON((144.7603240502611 -37.89352370915659, 144.7599646342531 -37.8943365077426, 144.75933487755566 -37.894941716310896, 144.75874479157238 -37.89521687820329, 144.75881452900677 -37.89531424293424, 144.75930269104748 -37.89559786989475, 144.7601015217386 -37.89602563117197, 144.7610563881479 -37.89609759562964, 144.76140507531983 -37.89622882475367, 144.76127096486908 -37.89637698638673, 144.76167329622132 -37.89657594582485, 144.76184495759827 -37.89655901312765, 144.76196297479493 -37.89661827755082, 144.76242895273626 -37.89609519240763, 144.76278836874425 -37.89628991941727, 144.76324434427679 -37.89576076873253, 144.76466055063665 -37.895252780496534, 144.76534085926576 -37.895006490794216, 144.76618843731447 -37.89485409312994, 144.76666587051912 -37.89494722507338, 144.7668589895682 -37.89509962254484, 144.76686435398622 -37.895268952698665, 144.76665514168306 -37.895518713964556, 144.76662295517488 -37.895633011210386, 144.76670342144533 -37.895874304813205, 144.76687508282228 -37.89614523002113, 144.7668890458406 -37.89630828458776, 144.7668514949144 -37.89646914560184, 144.76663155377517 -37.897146451278616, 144.76669317041694 -37.897697622357654, 144.76684337412178 -37.897862713435444, 144.7670472220069 -37.89786694653513, 144.7674441889411 -37.897646825028446, 144.76893069712972 -37.8971573762437, 144.76907553641652 -37.897030381922875, 144.7689467903838 -37.896636698135914, 144.76868393390035 -37.89617528112486, 144.76841571299886 -37.895836624597415, 144.76829233138417 -37.895557231789354, 144.76823868720388 -37.895073078011094, 144.76805093257283 -37.8947005501673, 144.76781489817952 -37.89440845315299, 144.76761783410342 -37.89388563624449, 144.76761783410342 -37.89347500223219, 144.76743007947238 -37.89330143458984, 144.76641084004672 -37.89331836803637, 144.76623381425173 -37.89344536876124, 144.76611043263705 -37.89391950286491, 144.76606215287478 -37.89415233545854, 144.76432408143313 -37.89410576899873, 144.7635867273094 -37.89487005149082, 144.76382812612073 -37.89509018130132, 144.7634633456947 -37.89520024595972, 144.7629429971458 -37.89525104497733, 144.76276597135083 -37.89525527822721, 144.76256748788373 -37.89521717896948, 144.76210614793317 -37.895069015002, 144.76197740190045 -37.89509018130132, 144.761779706268 -37.89516531423722, 144.76145247676817 -37.89497905078436, 144.76110378959623 -37.89456842287123, 144.76093212821928 -37.894018093210114, 144.76087935358413 -37.89388686014495, 144.76061113268264 -37.89359475990198, 144.76047165781387 -37.89349739289677, 144.76039119154342 -37.89349315954579, 144.7603240502611 -37.89352370915659))</w:t>
            </w:r>
          </w:p>
        </w:tc>
      </w:tr>
      <w:tr w:rsidR="00965BFE" w:rsidRPr="00965BFE" w14:paraId="761F4116" w14:textId="77777777" w:rsidTr="00A1798F">
        <w:trPr>
          <w:trHeight w:val="20"/>
        </w:trPr>
        <w:tc>
          <w:tcPr>
            <w:tcW w:w="0" w:type="auto"/>
            <w:tcBorders>
              <w:top w:val="single" w:sz="4" w:space="0" w:color="auto"/>
              <w:bottom w:val="single" w:sz="4" w:space="0" w:color="auto"/>
              <w:right w:val="nil"/>
            </w:tcBorders>
            <w:shd w:val="clear" w:color="auto" w:fill="auto"/>
            <w:noWrap/>
          </w:tcPr>
          <w:p w14:paraId="58BE9F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850</w:t>
            </w:r>
          </w:p>
        </w:tc>
        <w:tc>
          <w:tcPr>
            <w:tcW w:w="2078" w:type="dxa"/>
            <w:tcBorders>
              <w:top w:val="single" w:sz="4" w:space="0" w:color="auto"/>
              <w:left w:val="nil"/>
              <w:bottom w:val="single" w:sz="4" w:space="0" w:color="auto"/>
              <w:right w:val="nil"/>
            </w:tcBorders>
            <w:shd w:val="clear" w:color="auto" w:fill="auto"/>
          </w:tcPr>
          <w:p w14:paraId="23EB68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21</w:t>
            </w:r>
          </w:p>
        </w:tc>
        <w:tc>
          <w:tcPr>
            <w:tcW w:w="11264" w:type="dxa"/>
            <w:tcBorders>
              <w:top w:val="single" w:sz="4" w:space="0" w:color="auto"/>
              <w:left w:val="nil"/>
              <w:bottom w:val="single" w:sz="4" w:space="0" w:color="auto"/>
            </w:tcBorders>
            <w:shd w:val="clear" w:color="auto" w:fill="auto"/>
          </w:tcPr>
          <w:p w14:paraId="19192E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POLYGON((144.76815761539547 -37.88654872029511, 144.76534666034786 -37.88919900035256, 144.764831676217 -37.888987320147265, 144.76395191166012 -37.88925827070098, 144.76339401218502 -37.889097393929966, 144.7640752932748 -37.88784847019834, 144.76471902343837 -37.88724305208806, 144.76569118105286 -37.88674514411711, 144.76667823397034 -37.88649535308582, 144.76752044760102 -37.88646571680554, 144.76815761539547 -37.88654872029511))</w:t>
            </w:r>
          </w:p>
        </w:tc>
      </w:tr>
      <w:tr w:rsidR="00965BFE" w:rsidRPr="00965BFE" w14:paraId="5F3A3FF5" w14:textId="77777777" w:rsidTr="00A1798F">
        <w:trPr>
          <w:trHeight w:val="20"/>
        </w:trPr>
        <w:tc>
          <w:tcPr>
            <w:tcW w:w="0" w:type="auto"/>
            <w:tcBorders>
              <w:top w:val="single" w:sz="4" w:space="0" w:color="auto"/>
              <w:bottom w:val="single" w:sz="4" w:space="0" w:color="auto"/>
              <w:right w:val="nil"/>
            </w:tcBorders>
            <w:shd w:val="clear" w:color="auto" w:fill="auto"/>
            <w:noWrap/>
          </w:tcPr>
          <w:p w14:paraId="2810DE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851</w:t>
            </w:r>
          </w:p>
        </w:tc>
        <w:tc>
          <w:tcPr>
            <w:tcW w:w="2078" w:type="dxa"/>
            <w:tcBorders>
              <w:top w:val="single" w:sz="4" w:space="0" w:color="auto"/>
              <w:left w:val="nil"/>
              <w:bottom w:val="single" w:sz="4" w:space="0" w:color="auto"/>
              <w:right w:val="nil"/>
            </w:tcBorders>
            <w:shd w:val="clear" w:color="auto" w:fill="auto"/>
          </w:tcPr>
          <w:p w14:paraId="2A2E27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25B</w:t>
            </w:r>
          </w:p>
        </w:tc>
        <w:tc>
          <w:tcPr>
            <w:tcW w:w="11264" w:type="dxa"/>
            <w:tcBorders>
              <w:top w:val="single" w:sz="4" w:space="0" w:color="auto"/>
              <w:left w:val="nil"/>
              <w:bottom w:val="single" w:sz="4" w:space="0" w:color="auto"/>
            </w:tcBorders>
            <w:shd w:val="clear" w:color="auto" w:fill="auto"/>
          </w:tcPr>
          <w:p w14:paraId="47B754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POLYGON((144.76709979226462 -37.88995653699118, 144.7665204351174 -37.89023595105545, 144.76593034913412 -37.8908709790761, 144.76687448670737 -37.89142979920349, 144.76730364014975 -37.89229342196644, 144.76847308328024 -37.89187007874066, 144.76794737031332 -37.89135783018262, 144.7677435224282 -37.89140863185171, 144.76725536038748 -37.8907355068913, 144.76748603036276 -37.89060003445722, 144.76709979226462 -37.88995653699118))</w:t>
            </w:r>
          </w:p>
        </w:tc>
      </w:tr>
      <w:tr w:rsidR="00965BFE" w:rsidRPr="00965BFE" w14:paraId="68924AF7" w14:textId="77777777" w:rsidTr="00A1798F">
        <w:trPr>
          <w:trHeight w:val="20"/>
        </w:trPr>
        <w:tc>
          <w:tcPr>
            <w:tcW w:w="0" w:type="auto"/>
            <w:tcBorders>
              <w:top w:val="single" w:sz="4" w:space="0" w:color="auto"/>
              <w:bottom w:val="single" w:sz="4" w:space="0" w:color="auto"/>
              <w:right w:val="nil"/>
            </w:tcBorders>
            <w:shd w:val="clear" w:color="auto" w:fill="auto"/>
            <w:noWrap/>
          </w:tcPr>
          <w:p w14:paraId="58B472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851A</w:t>
            </w:r>
          </w:p>
        </w:tc>
        <w:tc>
          <w:tcPr>
            <w:tcW w:w="2078" w:type="dxa"/>
            <w:tcBorders>
              <w:top w:val="single" w:sz="4" w:space="0" w:color="auto"/>
              <w:left w:val="nil"/>
              <w:bottom w:val="single" w:sz="4" w:space="0" w:color="auto"/>
              <w:right w:val="nil"/>
            </w:tcBorders>
            <w:shd w:val="clear" w:color="auto" w:fill="auto"/>
          </w:tcPr>
          <w:p w14:paraId="1D9659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33A</w:t>
            </w:r>
          </w:p>
        </w:tc>
        <w:tc>
          <w:tcPr>
            <w:tcW w:w="11264" w:type="dxa"/>
            <w:tcBorders>
              <w:top w:val="single" w:sz="4" w:space="0" w:color="auto"/>
              <w:left w:val="nil"/>
              <w:bottom w:val="single" w:sz="4" w:space="0" w:color="auto"/>
            </w:tcBorders>
            <w:shd w:val="clear" w:color="auto" w:fill="auto"/>
          </w:tcPr>
          <w:p w14:paraId="2BF81D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POLYGON((144.77358871328352 -37.9007635610679, 144.77348142492292 -37.90083128796435, 144.7727411352348 -37.90067890235968, 144.77252655851362 -37.90078895866137, 144.7723227106285 -37.9013561692987, 144.77247291433332 -37.90150855350107, 144.77381401884077 -37.90193184129659, 144.77521949636457 -37.90292232522424, 144.7757666670036 -37.90266835625723, 144.77591687070844 -37.90230433254276, 144.77545553075788 -37.901864115412906, 144.77474742757795 -37.901347703500434, 144.7737818323326 -37.90094134403817, 144.77377110349653 -37.900805890385485, 144.77358871328352 -37.9007635610679))</w:t>
            </w:r>
          </w:p>
        </w:tc>
      </w:tr>
      <w:tr w:rsidR="00965BFE" w:rsidRPr="00965BFE" w14:paraId="42538096" w14:textId="77777777" w:rsidTr="00A1798F">
        <w:trPr>
          <w:trHeight w:val="20"/>
        </w:trPr>
        <w:tc>
          <w:tcPr>
            <w:tcW w:w="0" w:type="auto"/>
            <w:tcBorders>
              <w:top w:val="single" w:sz="4" w:space="0" w:color="auto"/>
              <w:bottom w:val="single" w:sz="4" w:space="0" w:color="auto"/>
              <w:right w:val="nil"/>
            </w:tcBorders>
            <w:shd w:val="clear" w:color="auto" w:fill="auto"/>
            <w:noWrap/>
          </w:tcPr>
          <w:p w14:paraId="4F52CE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851B</w:t>
            </w:r>
          </w:p>
        </w:tc>
        <w:tc>
          <w:tcPr>
            <w:tcW w:w="2078" w:type="dxa"/>
            <w:tcBorders>
              <w:top w:val="single" w:sz="4" w:space="0" w:color="auto"/>
              <w:left w:val="nil"/>
              <w:bottom w:val="single" w:sz="4" w:space="0" w:color="auto"/>
              <w:right w:val="nil"/>
            </w:tcBorders>
            <w:shd w:val="clear" w:color="auto" w:fill="auto"/>
          </w:tcPr>
          <w:p w14:paraId="36B6DC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33B</w:t>
            </w:r>
          </w:p>
        </w:tc>
        <w:tc>
          <w:tcPr>
            <w:tcW w:w="11264" w:type="dxa"/>
            <w:tcBorders>
              <w:top w:val="single" w:sz="4" w:space="0" w:color="auto"/>
              <w:left w:val="nil"/>
              <w:bottom w:val="single" w:sz="4" w:space="0" w:color="auto"/>
            </w:tcBorders>
            <w:shd w:val="clear" w:color="auto" w:fill="auto"/>
          </w:tcPr>
          <w:p w14:paraId="203F95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POLYGON((144.77321497880186 -37.89803751966218, 144.7728984781381 -37.89821954229672, 144.77299503766264 -37.898397331412184, 144.77359048806395 -37.89888836578581, 144.77383725129332 -37.898638615953416, 144.77383188687529 -37.898528556436226, 144.77330617390837 -37.898067151284515, 144.77321497880186 -37.89803751966218))</w:t>
            </w:r>
          </w:p>
        </w:tc>
      </w:tr>
      <w:tr w:rsidR="00965BFE" w:rsidRPr="00965BFE" w14:paraId="26A950B1" w14:textId="77777777" w:rsidTr="00A1798F">
        <w:trPr>
          <w:trHeight w:val="20"/>
        </w:trPr>
        <w:tc>
          <w:tcPr>
            <w:tcW w:w="0" w:type="auto"/>
            <w:tcBorders>
              <w:top w:val="single" w:sz="4" w:space="0" w:color="auto"/>
              <w:bottom w:val="single" w:sz="4" w:space="0" w:color="auto"/>
              <w:right w:val="nil"/>
            </w:tcBorders>
            <w:shd w:val="clear" w:color="auto" w:fill="auto"/>
            <w:noWrap/>
          </w:tcPr>
          <w:p w14:paraId="1878D1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852</w:t>
            </w:r>
          </w:p>
        </w:tc>
        <w:tc>
          <w:tcPr>
            <w:tcW w:w="2078" w:type="dxa"/>
            <w:tcBorders>
              <w:top w:val="single" w:sz="4" w:space="0" w:color="auto"/>
              <w:left w:val="nil"/>
              <w:bottom w:val="single" w:sz="4" w:space="0" w:color="auto"/>
              <w:right w:val="nil"/>
            </w:tcBorders>
            <w:shd w:val="clear" w:color="auto" w:fill="auto"/>
          </w:tcPr>
          <w:p w14:paraId="6DFAF8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36A</w:t>
            </w:r>
          </w:p>
        </w:tc>
        <w:tc>
          <w:tcPr>
            <w:tcW w:w="11264" w:type="dxa"/>
            <w:tcBorders>
              <w:top w:val="single" w:sz="4" w:space="0" w:color="auto"/>
              <w:left w:val="nil"/>
              <w:bottom w:val="single" w:sz="4" w:space="0" w:color="auto"/>
            </w:tcBorders>
            <w:shd w:val="clear" w:color="auto" w:fill="auto"/>
          </w:tcPr>
          <w:p w14:paraId="500D3B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POLYGON((144.77004626212306 -37.89911614506388, 144.7701964658279 -37.89917964045235, 144.7702340167541 -37.899243135786065, 144.7707731407661 -37.89938705833967, 144.7708482426185 -37.8994188059239, 144.7709203321743 -37.89949746549872, 144.7709712941456 -37.89961810606497, 144.77090960333825 -37.89983187219675, 144.77072327611236 -37.9001077672207, 144.77064549205093 -37.900167028786555, 144.77052747485428 -37.90021570789425, 144.77037995335846 -37.90021359141196, 144.7700795459488 -37.90008660236419, 144.76959358172948 -37.89983670370835, 144.76933072524602 -37.89976685940153, 144.76916174607808 -37.89975416042954, 144.7690195890003 -37.899764742906356, 144.76811213751623 -37.900014204442876, 144.76787610312292 -37.89996764169133, 144.76769907732793 -37.89959090561813, 144.76768298407384 -37.89931999309266, 144.76781173010656 -37.899209934594346, 144.76804776449987 -37.89913797317954, 144.76924939413854 -37.89900251620787, 144.76959808131048 -37.899049079570005, 144.76991458197423 -37.899146439232, 144.77004626212306 -37.89911614506388))</w:t>
            </w:r>
          </w:p>
        </w:tc>
      </w:tr>
      <w:tr w:rsidR="00965BFE" w:rsidRPr="00965BFE" w14:paraId="5E7F766C" w14:textId="77777777" w:rsidTr="00A1798F">
        <w:trPr>
          <w:trHeight w:val="20"/>
        </w:trPr>
        <w:tc>
          <w:tcPr>
            <w:tcW w:w="0" w:type="auto"/>
            <w:tcBorders>
              <w:top w:val="single" w:sz="4" w:space="0" w:color="auto"/>
              <w:bottom w:val="single" w:sz="4" w:space="0" w:color="auto"/>
              <w:right w:val="nil"/>
            </w:tcBorders>
            <w:shd w:val="clear" w:color="auto" w:fill="auto"/>
            <w:noWrap/>
          </w:tcPr>
          <w:p w14:paraId="48896D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853</w:t>
            </w:r>
          </w:p>
        </w:tc>
        <w:tc>
          <w:tcPr>
            <w:tcW w:w="2078" w:type="dxa"/>
            <w:tcBorders>
              <w:top w:val="single" w:sz="4" w:space="0" w:color="auto"/>
              <w:left w:val="nil"/>
              <w:bottom w:val="single" w:sz="4" w:space="0" w:color="auto"/>
              <w:right w:val="nil"/>
            </w:tcBorders>
            <w:shd w:val="clear" w:color="auto" w:fill="auto"/>
          </w:tcPr>
          <w:p w14:paraId="5B4C8A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37B</w:t>
            </w:r>
          </w:p>
        </w:tc>
        <w:tc>
          <w:tcPr>
            <w:tcW w:w="11264" w:type="dxa"/>
            <w:tcBorders>
              <w:top w:val="single" w:sz="4" w:space="0" w:color="auto"/>
              <w:left w:val="nil"/>
              <w:bottom w:val="single" w:sz="4" w:space="0" w:color="auto"/>
            </w:tcBorders>
            <w:shd w:val="clear" w:color="auto" w:fill="auto"/>
          </w:tcPr>
          <w:p w14:paraId="226A2E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POLYGON((144.77704517327513 -37.89582358042354, 144.7787135072824 -37.895861679367414, 144.7790192791101 -37.897233228213835, 144.77913729630674 -37.89778635622428, 144.77793030225004 -37.89887002292291, 144.7772221990701 -37.89856524327653, 144.77641753636564 -37.898076323291036, 144.77695666037764 -37.897265682565745, 144.77708004199232 -37.89652276377381, 144.77704517327513 -37.89582358042354))</w:t>
            </w:r>
          </w:p>
        </w:tc>
      </w:tr>
      <w:tr w:rsidR="00965BFE" w:rsidRPr="00965BFE" w14:paraId="0C0AE598" w14:textId="77777777" w:rsidTr="00A1798F">
        <w:trPr>
          <w:trHeight w:val="20"/>
        </w:trPr>
        <w:tc>
          <w:tcPr>
            <w:tcW w:w="0" w:type="auto"/>
            <w:tcBorders>
              <w:top w:val="single" w:sz="4" w:space="0" w:color="auto"/>
              <w:bottom w:val="single" w:sz="4" w:space="0" w:color="auto"/>
              <w:right w:val="nil"/>
            </w:tcBorders>
            <w:shd w:val="clear" w:color="auto" w:fill="auto"/>
            <w:noWrap/>
          </w:tcPr>
          <w:p w14:paraId="5AEEF2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854</w:t>
            </w:r>
          </w:p>
        </w:tc>
        <w:tc>
          <w:tcPr>
            <w:tcW w:w="2078" w:type="dxa"/>
            <w:tcBorders>
              <w:top w:val="single" w:sz="4" w:space="0" w:color="auto"/>
              <w:left w:val="nil"/>
              <w:bottom w:val="single" w:sz="4" w:space="0" w:color="auto"/>
              <w:right w:val="nil"/>
            </w:tcBorders>
            <w:shd w:val="clear" w:color="auto" w:fill="auto"/>
          </w:tcPr>
          <w:p w14:paraId="1BD5A2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46</w:t>
            </w:r>
          </w:p>
        </w:tc>
        <w:tc>
          <w:tcPr>
            <w:tcW w:w="11264" w:type="dxa"/>
            <w:tcBorders>
              <w:top w:val="single" w:sz="4" w:space="0" w:color="auto"/>
              <w:left w:val="nil"/>
              <w:bottom w:val="single" w:sz="4" w:space="0" w:color="auto"/>
            </w:tcBorders>
            <w:shd w:val="clear" w:color="auto" w:fill="auto"/>
          </w:tcPr>
          <w:p w14:paraId="6DB677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POLYGON((144.7783428255353 -37.902817680401554, 144.77660475409365 -37.9028854054077, 144.77617560065127 -37.90334254756898, 144.77581082022525 -37.90371503167487, 144.77437315619326 -37.90379968689054, 144.77212010062075 -37.90225894672274, 144.77045358241895 -37.902089632649236, 144.77045358241895 -37.90186952377133, 144.77167666972974 -37.90149703032441, 144.7716337543855 -37.90112453499215, 144.77137626232008 -37.90083669639868, 144.77114022792676 -37.900785901235906, 144.77064670146802 -37.90102294502888, 144.76998151363233 -37.901107603341345, 144.76929486812452 -37.900955218308795, 144.76856530727247 -37.90065044729713, 144.76820052684644 -37.90083669639868, 144.7680288654695 -37.901226124815196, 144.76877988399366 -37.90168327728354, 144.7694021564851 -37.90185259229192, 144.77008880199293 -37.901903386718466, 144.77019609035352 -37.902174289734674, 144.76908565582136 -37.90256371107341, 144.7681039673219 -37.90313937362566, 144.76843656123975 -37.903494927658365, 144.7685867649446 -37.90339334096717, 144.7689676386247 -37.90378698861439, 144.769203673018 -37.90366423849872, 144.7697776657472 -37.904218728774, 144.76968065574644 -37.90444683164926, 144.76976268577846 -37.90481443227415, 144.76968780658316 -37.90511642451149, 144.7691542696463 -37.90545016049192, 144.76845443575047 -37.90579659289034, 144.76763904420994 -37.90607171420271, 144.76664228599685 -37.906208723842695, 144.76528508823532 -37.906174862876654, 144.76392167420173 -37.90590397458738, 144.7629989943006 -37.90679705564027, 144.7627844175794 -37.907398080388994, 144.76715105385566 -37.90779593914181, 144.77059840761478 -37.90818519328096, 144.77164584778458 -37.90317579255853, 144.77419931076676 -37.90464879020994, 144.77882343910844 -37.9043186381276, 144.77884489678056 -37.90412393235903, 144.7783428255353 -37.902817680401554))</w:t>
            </w:r>
          </w:p>
        </w:tc>
      </w:tr>
      <w:tr w:rsidR="00965BFE" w:rsidRPr="00965BFE" w14:paraId="66E34E8E" w14:textId="77777777" w:rsidTr="00A1798F">
        <w:trPr>
          <w:trHeight w:val="20"/>
        </w:trPr>
        <w:tc>
          <w:tcPr>
            <w:tcW w:w="0" w:type="auto"/>
            <w:tcBorders>
              <w:top w:val="single" w:sz="4" w:space="0" w:color="auto"/>
              <w:bottom w:val="single" w:sz="4" w:space="0" w:color="auto"/>
              <w:right w:val="nil"/>
            </w:tcBorders>
            <w:shd w:val="clear" w:color="auto" w:fill="auto"/>
            <w:noWrap/>
          </w:tcPr>
          <w:p w14:paraId="1916A3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855</w:t>
            </w:r>
          </w:p>
        </w:tc>
        <w:tc>
          <w:tcPr>
            <w:tcW w:w="2078" w:type="dxa"/>
            <w:tcBorders>
              <w:top w:val="single" w:sz="4" w:space="0" w:color="auto"/>
              <w:left w:val="nil"/>
              <w:bottom w:val="single" w:sz="4" w:space="0" w:color="auto"/>
              <w:right w:val="nil"/>
            </w:tcBorders>
            <w:shd w:val="clear" w:color="auto" w:fill="auto"/>
          </w:tcPr>
          <w:p w14:paraId="14782C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80</w:t>
            </w:r>
          </w:p>
        </w:tc>
        <w:tc>
          <w:tcPr>
            <w:tcW w:w="11264" w:type="dxa"/>
            <w:tcBorders>
              <w:top w:val="single" w:sz="4" w:space="0" w:color="auto"/>
              <w:left w:val="nil"/>
              <w:bottom w:val="single" w:sz="4" w:space="0" w:color="auto"/>
            </w:tcBorders>
            <w:shd w:val="clear" w:color="auto" w:fill="auto"/>
          </w:tcPr>
          <w:p w14:paraId="6149CA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POLYGON((144.78073120275224 -37.900949518967884, 144.7796797768184 -37.90091988850595, 144.7788000122615 -37.90095798481196, 144.7786551729747 -37.901152698956906, 144.77850496926987 -37.901165397687606, 144.77833330789292 -37.901101904012236, 144.7781184483819 -37.90063301440861, 144.7776517440133 -37.90018008838311, 144.77748008263634 -37.900218185072056, 144.7768417168908 -37.90062878146801, 144.7768578101449 -37.90077693424437, 144.7770938445382 -37.901001279309405, 144.7772354204549 -37.90121615632993, 144.77729442905323 -37.90142780137288, 144.7772890646352 -37.901745267796095, 144.7772193272008 -37.90193574699269, 144.77711203884022 -37.90216432137784, 144.77717104743854 -37.90225744407196, 144.7776323873891 -37.90241829208428, 144.77805617641346 -37.90248178462393, 144.77817955802814 -37.90240136073111, 144.7783512194051 -37.90198654136185, 144.77839413474933 -37.901389705310066, 144.77850142310993 -37.90131351312528, 144.77854433845417 -37.901228855049666, 144.77866772006885 -37.901220389236755, 144.77868381332294 -37.901300814420146, 144.7788179237737 -37.90135160922753, 144.7790700514211 -37.90289660120169, 144.78026631664173 -37.90208812999501, 144.78063109706775 -37.901529390777306, 144.78073120275224 -37.900949518967884))</w:t>
            </w:r>
          </w:p>
        </w:tc>
      </w:tr>
      <w:tr w:rsidR="00965BFE" w:rsidRPr="00965BFE" w14:paraId="3FADD5EE" w14:textId="77777777" w:rsidTr="00A1798F">
        <w:trPr>
          <w:trHeight w:val="20"/>
        </w:trPr>
        <w:tc>
          <w:tcPr>
            <w:tcW w:w="0" w:type="auto"/>
            <w:tcBorders>
              <w:top w:val="single" w:sz="4" w:space="0" w:color="auto"/>
              <w:bottom w:val="single" w:sz="4" w:space="0" w:color="auto"/>
              <w:right w:val="nil"/>
            </w:tcBorders>
            <w:shd w:val="clear" w:color="auto" w:fill="auto"/>
            <w:noWrap/>
          </w:tcPr>
          <w:p w14:paraId="394982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856</w:t>
            </w:r>
          </w:p>
        </w:tc>
        <w:tc>
          <w:tcPr>
            <w:tcW w:w="2078" w:type="dxa"/>
            <w:tcBorders>
              <w:top w:val="single" w:sz="4" w:space="0" w:color="auto"/>
              <w:left w:val="nil"/>
              <w:bottom w:val="single" w:sz="4" w:space="0" w:color="auto"/>
              <w:right w:val="nil"/>
            </w:tcBorders>
            <w:shd w:val="clear" w:color="auto" w:fill="auto"/>
          </w:tcPr>
          <w:p w14:paraId="54154F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Esperance, Stage ESP</w:t>
            </w:r>
          </w:p>
        </w:tc>
        <w:tc>
          <w:tcPr>
            <w:tcW w:w="11264" w:type="dxa"/>
            <w:tcBorders>
              <w:top w:val="single" w:sz="4" w:space="0" w:color="auto"/>
              <w:left w:val="nil"/>
              <w:bottom w:val="single" w:sz="4" w:space="0" w:color="auto"/>
            </w:tcBorders>
            <w:shd w:val="clear" w:color="auto" w:fill="auto"/>
          </w:tcPr>
          <w:p w14:paraId="509D5A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POLYGON((144.75285353396964 -37.90439101286955, 144.75247266028953 -37.90628301632485, 144.75364746783805 -37.906439622931984, 144.7542697403295 -37.90645655335603, 144.75864323171606 -37.90693579625865, 144.75898655446997 -37.90696119172202, 144.75893291028967 -37.90730402961964, 144.7617428105654 -37.907638345914776, 144.76182327683586 -37.90728704445984, 144.76204321797508 -37.90730820724556, 144.76211295540946 -37.90731243980198, 144.76243819031302 -37.90540948897665, 144.75285353396964 -37.90439101286955))</w:t>
            </w:r>
          </w:p>
        </w:tc>
      </w:tr>
      <w:tr w:rsidR="00965BFE" w:rsidRPr="00965BFE" w14:paraId="1D22E15A" w14:textId="77777777" w:rsidTr="00A1798F">
        <w:trPr>
          <w:trHeight w:val="20"/>
        </w:trPr>
        <w:tc>
          <w:tcPr>
            <w:tcW w:w="0" w:type="auto"/>
            <w:tcBorders>
              <w:top w:val="single" w:sz="4" w:space="0" w:color="auto"/>
              <w:bottom w:val="single" w:sz="4" w:space="0" w:color="auto"/>
              <w:right w:val="nil"/>
            </w:tcBorders>
            <w:shd w:val="clear" w:color="auto" w:fill="auto"/>
            <w:noWrap/>
          </w:tcPr>
          <w:p w14:paraId="0AF4CE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857</w:t>
            </w:r>
          </w:p>
        </w:tc>
        <w:tc>
          <w:tcPr>
            <w:tcW w:w="2078" w:type="dxa"/>
            <w:tcBorders>
              <w:top w:val="single" w:sz="4" w:space="0" w:color="auto"/>
              <w:left w:val="nil"/>
              <w:bottom w:val="single" w:sz="4" w:space="0" w:color="auto"/>
              <w:right w:val="nil"/>
            </w:tcBorders>
            <w:shd w:val="clear" w:color="auto" w:fill="auto"/>
          </w:tcPr>
          <w:p w14:paraId="6CAF33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Sandhurst, Stage 1</w:t>
            </w:r>
          </w:p>
        </w:tc>
        <w:tc>
          <w:tcPr>
            <w:tcW w:w="11264" w:type="dxa"/>
            <w:tcBorders>
              <w:top w:val="single" w:sz="4" w:space="0" w:color="auto"/>
              <w:left w:val="nil"/>
              <w:bottom w:val="single" w:sz="4" w:space="0" w:color="auto"/>
            </w:tcBorders>
            <w:shd w:val="clear" w:color="auto" w:fill="auto"/>
          </w:tcPr>
          <w:p w14:paraId="185558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POLYGON((145.20187474906726 -38.07741126076357, 145.2208647888927 -38.07886387339179, 145.21820403754992 -38.09028107944302, 145.19286252677722 -38.08703850397646, 145.19256211936755 -38.08700472639176, 145.1936886471538 -38.08079372124723, 145.20118766835054 -38.08169991707092, 145.20187474906726 -38.07741126076357))</w:t>
            </w:r>
          </w:p>
        </w:tc>
      </w:tr>
      <w:tr w:rsidR="00965BFE" w:rsidRPr="00965BFE" w14:paraId="39D5E97C" w14:textId="77777777" w:rsidTr="00A1798F">
        <w:trPr>
          <w:trHeight w:val="20"/>
        </w:trPr>
        <w:tc>
          <w:tcPr>
            <w:tcW w:w="0" w:type="auto"/>
            <w:tcBorders>
              <w:top w:val="single" w:sz="4" w:space="0" w:color="auto"/>
              <w:bottom w:val="single" w:sz="4" w:space="0" w:color="auto"/>
              <w:right w:val="nil"/>
            </w:tcBorders>
            <w:shd w:val="clear" w:color="auto" w:fill="auto"/>
            <w:noWrap/>
          </w:tcPr>
          <w:p w14:paraId="5E2BFA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858</w:t>
            </w:r>
          </w:p>
        </w:tc>
        <w:tc>
          <w:tcPr>
            <w:tcW w:w="2078" w:type="dxa"/>
            <w:tcBorders>
              <w:top w:val="single" w:sz="4" w:space="0" w:color="auto"/>
              <w:left w:val="nil"/>
              <w:bottom w:val="single" w:sz="4" w:space="0" w:color="auto"/>
              <w:right w:val="nil"/>
            </w:tcBorders>
            <w:shd w:val="clear" w:color="auto" w:fill="auto"/>
          </w:tcPr>
          <w:p w14:paraId="583ECB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7C081E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CELL1</w:t>
            </w:r>
          </w:p>
        </w:tc>
        <w:tc>
          <w:tcPr>
            <w:tcW w:w="11264" w:type="dxa"/>
            <w:tcBorders>
              <w:top w:val="single" w:sz="4" w:space="0" w:color="auto"/>
              <w:left w:val="nil"/>
              <w:bottom w:val="single" w:sz="4" w:space="0" w:color="auto"/>
            </w:tcBorders>
            <w:shd w:val="clear" w:color="auto" w:fill="auto"/>
          </w:tcPr>
          <w:p w14:paraId="5E8BF2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POLYGON((115.74870228767395 -32.40690570593458, 115.74997901916504 -32.40485858309609, 115.75016140937805 -32.40424262554521, 115.7498824596405 -32.402693654894534, 115.74950695037842 -32.402548720608365, 115.74921727180481 -32.4026483629551, 115.7470178604126 -32.39986739434345, 115.74654579162598 -32.40045620592129, 115.74551582336426 -32.402240734477644, 115.74638485908508 -32.40485858309609, 115.74681401252747 -32.40555605936611, 115.7474148273468 -32.40661585065508, 115.74870228767395 -32.40690570593458))</w:t>
            </w:r>
          </w:p>
        </w:tc>
      </w:tr>
      <w:tr w:rsidR="00965BFE" w:rsidRPr="00965BFE" w14:paraId="3F15181E" w14:textId="77777777" w:rsidTr="00A1798F">
        <w:trPr>
          <w:trHeight w:val="20"/>
        </w:trPr>
        <w:tc>
          <w:tcPr>
            <w:tcW w:w="0" w:type="auto"/>
            <w:tcBorders>
              <w:top w:val="single" w:sz="4" w:space="0" w:color="auto"/>
              <w:bottom w:val="single" w:sz="4" w:space="0" w:color="auto"/>
              <w:right w:val="nil"/>
            </w:tcBorders>
            <w:shd w:val="clear" w:color="auto" w:fill="auto"/>
            <w:noWrap/>
          </w:tcPr>
          <w:p w14:paraId="5E6B04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859</w:t>
            </w:r>
          </w:p>
        </w:tc>
        <w:tc>
          <w:tcPr>
            <w:tcW w:w="2078" w:type="dxa"/>
            <w:tcBorders>
              <w:top w:val="single" w:sz="4" w:space="0" w:color="auto"/>
              <w:left w:val="nil"/>
              <w:bottom w:val="single" w:sz="4" w:space="0" w:color="auto"/>
              <w:right w:val="nil"/>
            </w:tcBorders>
            <w:shd w:val="clear" w:color="auto" w:fill="auto"/>
          </w:tcPr>
          <w:p w14:paraId="4A9F37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591CC9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CELL2</w:t>
            </w:r>
          </w:p>
        </w:tc>
        <w:tc>
          <w:tcPr>
            <w:tcW w:w="11264" w:type="dxa"/>
            <w:tcBorders>
              <w:top w:val="single" w:sz="4" w:space="0" w:color="auto"/>
              <w:left w:val="nil"/>
              <w:bottom w:val="single" w:sz="4" w:space="0" w:color="auto"/>
            </w:tcBorders>
            <w:shd w:val="clear" w:color="auto" w:fill="auto"/>
          </w:tcPr>
          <w:p w14:paraId="40635D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POLYGON((115.74663698673248 -32.39632446515415, 115.74640095233917 -32.396097989253605, 115.74716806411743 -32.39560879936989, 115.7471090555191 -32.39538685123385, 115.74365973472595 -32.39553724663434, 115.74568748474121 -32.397883523993336, 115.7470178604126 -32.39985833567381, 115.74900269508362 -32.40226790976674, 115.7498288154602 -32.402041448774334, 115.74967861175537 -32.40163381755646, 115.7499897480011 -32.40143453051337, 115.74818730354309 -32.39805564232595, 115.74684619903564 -32.398599171748515, 115.7463526725769 -32.39783730959899, 115.74621319770813 -32.397302834517106, 115.74641168117523 -32.39669135490755, 115.74663698673248 -32.39632446515415))</w:t>
            </w:r>
          </w:p>
        </w:tc>
      </w:tr>
      <w:tr w:rsidR="00965BFE" w:rsidRPr="00965BFE" w14:paraId="3CEBAE02" w14:textId="77777777" w:rsidTr="00A1798F">
        <w:trPr>
          <w:trHeight w:val="20"/>
        </w:trPr>
        <w:tc>
          <w:tcPr>
            <w:tcW w:w="0" w:type="auto"/>
            <w:tcBorders>
              <w:top w:val="single" w:sz="4" w:space="0" w:color="auto"/>
              <w:bottom w:val="single" w:sz="4" w:space="0" w:color="auto"/>
              <w:right w:val="nil"/>
            </w:tcBorders>
            <w:shd w:val="clear" w:color="auto" w:fill="auto"/>
            <w:noWrap/>
          </w:tcPr>
          <w:p w14:paraId="274B04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860</w:t>
            </w:r>
          </w:p>
        </w:tc>
        <w:tc>
          <w:tcPr>
            <w:tcW w:w="2078" w:type="dxa"/>
            <w:tcBorders>
              <w:top w:val="single" w:sz="4" w:space="0" w:color="auto"/>
              <w:left w:val="nil"/>
              <w:bottom w:val="single" w:sz="4" w:space="0" w:color="auto"/>
              <w:right w:val="nil"/>
            </w:tcBorders>
            <w:shd w:val="clear" w:color="auto" w:fill="auto"/>
          </w:tcPr>
          <w:p w14:paraId="03EB0A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6AEDBC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CELL3</w:t>
            </w:r>
          </w:p>
        </w:tc>
        <w:tc>
          <w:tcPr>
            <w:tcW w:w="11264" w:type="dxa"/>
            <w:tcBorders>
              <w:top w:val="single" w:sz="4" w:space="0" w:color="auto"/>
              <w:left w:val="nil"/>
              <w:bottom w:val="single" w:sz="4" w:space="0" w:color="auto"/>
            </w:tcBorders>
            <w:shd w:val="clear" w:color="auto" w:fill="auto"/>
          </w:tcPr>
          <w:p w14:paraId="3D6A953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POLYGON((115.74823021888733 -32.398073760026065, 115.74863791465759 -32.39761175753701, 115.75041890144348 -32.39726206933863, 115.75027406215668 -32.39687706396756, 115.75005948543549 -32.39687706396756, 115.74997365474701 -32.39660529448194, 115.74971616268158 -32.396664177939904, 115.74945330619812 -32.39637881928576, 115.7491260766983 -32.39607534163232, 115.74869692325592 -32.39594851484808, 115.74824631214142 -32.39592133765687, 115.7482248544693 -32.395563503876225, 115.74716806411743 -32.39560879936989, 115.74641168117523 -32.396097989253605, 115.74664235115051 -32.39633805369012, 115.74635803699493 -32.3967864742299, 115.74621319770813 -32.3972167746743, 115.74632048606873 -32.39776030914666, 115.74657797813416 -32.39824042854231, 115.74683547019958 -32.39858013411962, 115.74823021888733 -32.398073760026065))</w:t>
            </w:r>
          </w:p>
        </w:tc>
      </w:tr>
      <w:tr w:rsidR="00965BFE" w:rsidRPr="00965BFE" w14:paraId="42568918" w14:textId="77777777" w:rsidTr="00A1798F">
        <w:trPr>
          <w:trHeight w:val="20"/>
        </w:trPr>
        <w:tc>
          <w:tcPr>
            <w:tcW w:w="0" w:type="auto"/>
            <w:tcBorders>
              <w:top w:val="single" w:sz="4" w:space="0" w:color="auto"/>
              <w:bottom w:val="single" w:sz="4" w:space="0" w:color="auto"/>
              <w:right w:val="nil"/>
            </w:tcBorders>
            <w:shd w:val="clear" w:color="auto" w:fill="auto"/>
            <w:noWrap/>
          </w:tcPr>
          <w:p w14:paraId="387F57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861</w:t>
            </w:r>
          </w:p>
        </w:tc>
        <w:tc>
          <w:tcPr>
            <w:tcW w:w="2078" w:type="dxa"/>
            <w:tcBorders>
              <w:top w:val="single" w:sz="4" w:space="0" w:color="auto"/>
              <w:left w:val="nil"/>
              <w:bottom w:val="single" w:sz="4" w:space="0" w:color="auto"/>
              <w:right w:val="nil"/>
            </w:tcBorders>
            <w:shd w:val="clear" w:color="auto" w:fill="auto"/>
          </w:tcPr>
          <w:p w14:paraId="085420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1E7964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CELL4</w:t>
            </w:r>
          </w:p>
        </w:tc>
        <w:tc>
          <w:tcPr>
            <w:tcW w:w="11264" w:type="dxa"/>
            <w:tcBorders>
              <w:top w:val="single" w:sz="4" w:space="0" w:color="auto"/>
              <w:left w:val="nil"/>
              <w:bottom w:val="single" w:sz="4" w:space="0" w:color="auto"/>
            </w:tcBorders>
            <w:shd w:val="clear" w:color="auto" w:fill="auto"/>
          </w:tcPr>
          <w:p w14:paraId="321DF5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POLYGON((115.75070321559906 -32.40169177773249, 115.75112700462341 -32.40164648529039, 115.75112164020538 -32.40131584977482, 115.7513576745987 -32.40130180198475, 115.75131475925446 -32.40107126929917, 115.75148105621338 -32.400926332408346, 115.7517009973526 -32.40077686599598, 115.75275778770447 -32.40075874883826, 115.75314939022064 -32.4009127445629, 115.75320303440094 -32.40105315220055, 115.75322985649109 -32.40139737645278, 115.75365364551544 -32.40139737645278, 115.75366973876953 -32.40244907815165, 115.75406670570374 -32.403970878230695, 115.75374484062195 -32.40512126959667, 115.75231790542603 -32.40555605936611, 115.75191020965576 -32.405764395388445, 115.7511055469513 -32.4049582228932, 115.75132012367249 -32.40299258112488, 115.75070321559906 -32.40169177773249))</w:t>
            </w:r>
          </w:p>
        </w:tc>
      </w:tr>
      <w:tr w:rsidR="00965BFE" w:rsidRPr="00965BFE" w14:paraId="7870B492" w14:textId="77777777" w:rsidTr="00A1798F">
        <w:trPr>
          <w:trHeight w:val="20"/>
        </w:trPr>
        <w:tc>
          <w:tcPr>
            <w:tcW w:w="0" w:type="auto"/>
            <w:tcBorders>
              <w:top w:val="single" w:sz="4" w:space="0" w:color="auto"/>
              <w:bottom w:val="single" w:sz="4" w:space="0" w:color="auto"/>
              <w:right w:val="nil"/>
            </w:tcBorders>
            <w:shd w:val="clear" w:color="auto" w:fill="auto"/>
            <w:noWrap/>
          </w:tcPr>
          <w:p w14:paraId="0CD626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862</w:t>
            </w:r>
          </w:p>
        </w:tc>
        <w:tc>
          <w:tcPr>
            <w:tcW w:w="2078" w:type="dxa"/>
            <w:tcBorders>
              <w:top w:val="single" w:sz="4" w:space="0" w:color="auto"/>
              <w:left w:val="nil"/>
              <w:bottom w:val="single" w:sz="4" w:space="0" w:color="auto"/>
              <w:right w:val="nil"/>
            </w:tcBorders>
            <w:shd w:val="clear" w:color="auto" w:fill="auto"/>
          </w:tcPr>
          <w:p w14:paraId="0E8918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C789C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CELL5</w:t>
            </w:r>
          </w:p>
        </w:tc>
        <w:tc>
          <w:tcPr>
            <w:tcW w:w="11264" w:type="dxa"/>
            <w:tcBorders>
              <w:top w:val="single" w:sz="4" w:space="0" w:color="auto"/>
              <w:left w:val="nil"/>
              <w:bottom w:val="single" w:sz="4" w:space="0" w:color="auto"/>
            </w:tcBorders>
            <w:shd w:val="clear" w:color="auto" w:fill="auto"/>
          </w:tcPr>
          <w:p w14:paraId="7A10FA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POLYGON((115.75163930654526 -32.39817882138352, 115.75165271759033 -32.39860685049362, 115.75219988822937 -32.39862634813377, 115.75232863426208 -32.39927857892552, 115.75258612632751 -32.399930805005575, 115.75226426124573 -32.4008094910247, 115.75167417526245 -32.400791373873545, 115.75133085250854 -32.40109936494883, 115.7513415813446 -32.40133488682687, 115.75111627578735 -32.40132582830446, 115.75108408927917 -32.401670051517016, 115.75069785118103 -32.40171534394728, 115.7505476474762 -32.40077325671875, 115.75008630752563 -32.399341990001204, 115.74956059455872 -32.39847234850924, 115.7498824596405 -32.39817340731183, 115.75163930654526 -32.39817882138352))</w:t>
            </w:r>
          </w:p>
        </w:tc>
      </w:tr>
      <w:tr w:rsidR="00965BFE" w:rsidRPr="00965BFE" w14:paraId="5B8CCFBA" w14:textId="77777777" w:rsidTr="00A1798F">
        <w:trPr>
          <w:trHeight w:val="20"/>
        </w:trPr>
        <w:tc>
          <w:tcPr>
            <w:tcW w:w="0" w:type="auto"/>
            <w:tcBorders>
              <w:top w:val="single" w:sz="4" w:space="0" w:color="auto"/>
              <w:bottom w:val="single" w:sz="4" w:space="0" w:color="auto"/>
              <w:right w:val="nil"/>
            </w:tcBorders>
            <w:shd w:val="clear" w:color="auto" w:fill="auto"/>
            <w:noWrap/>
          </w:tcPr>
          <w:p w14:paraId="16CC4B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863</w:t>
            </w:r>
          </w:p>
        </w:tc>
        <w:tc>
          <w:tcPr>
            <w:tcW w:w="2078" w:type="dxa"/>
            <w:tcBorders>
              <w:top w:val="single" w:sz="4" w:space="0" w:color="auto"/>
              <w:left w:val="nil"/>
              <w:bottom w:val="single" w:sz="4" w:space="0" w:color="auto"/>
              <w:right w:val="nil"/>
            </w:tcBorders>
            <w:shd w:val="clear" w:color="auto" w:fill="auto"/>
          </w:tcPr>
          <w:p w14:paraId="368BE1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2F5BCA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CELL6</w:t>
            </w:r>
          </w:p>
        </w:tc>
        <w:tc>
          <w:tcPr>
            <w:tcW w:w="11264" w:type="dxa"/>
            <w:tcBorders>
              <w:top w:val="single" w:sz="4" w:space="0" w:color="auto"/>
              <w:left w:val="nil"/>
              <w:bottom w:val="single" w:sz="4" w:space="0" w:color="auto"/>
            </w:tcBorders>
            <w:shd w:val="clear" w:color="auto" w:fill="auto"/>
          </w:tcPr>
          <w:p w14:paraId="6F77A1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POLYGON((115.75228571891785 -32.40080043244959, 115.75283825397491 -32.40077686599598, 115.75320303440094 -32.4009535080931, 115.75319766998291 -32.40142455199574, 115.75364828109741 -32.401410964225285, 115.75389504432678 -32.400954428103105, 115.7550859451294 -32.40037467839339, 115.75428128242493 -32.3992514027366, 115.75370192527771 -32.39819152498833, 115.75165271759033 -32.39820058382523, 115.75164198875427 -32.39864446571939, 115.75224280357361 -32.39863540692701, 115.7523500919342 -32.39927857892552, 115.7525646686554 -32.39980398363681, 115.75228571891785 -32.40080043244959))</w:t>
            </w:r>
          </w:p>
        </w:tc>
      </w:tr>
      <w:tr w:rsidR="00965BFE" w:rsidRPr="00965BFE" w14:paraId="10076B46" w14:textId="77777777" w:rsidTr="00A1798F">
        <w:trPr>
          <w:trHeight w:val="20"/>
        </w:trPr>
        <w:tc>
          <w:tcPr>
            <w:tcW w:w="0" w:type="auto"/>
            <w:tcBorders>
              <w:top w:val="single" w:sz="4" w:space="0" w:color="auto"/>
              <w:bottom w:val="single" w:sz="4" w:space="0" w:color="auto"/>
              <w:right w:val="nil"/>
            </w:tcBorders>
            <w:shd w:val="clear" w:color="auto" w:fill="auto"/>
            <w:noWrap/>
          </w:tcPr>
          <w:p w14:paraId="4409F4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864</w:t>
            </w:r>
          </w:p>
        </w:tc>
        <w:tc>
          <w:tcPr>
            <w:tcW w:w="2078" w:type="dxa"/>
            <w:tcBorders>
              <w:top w:val="single" w:sz="4" w:space="0" w:color="auto"/>
              <w:left w:val="nil"/>
              <w:bottom w:val="single" w:sz="4" w:space="0" w:color="auto"/>
              <w:right w:val="nil"/>
            </w:tcBorders>
            <w:shd w:val="clear" w:color="auto" w:fill="auto"/>
          </w:tcPr>
          <w:p w14:paraId="4CF5BB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0A345C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CELL7</w:t>
            </w:r>
          </w:p>
        </w:tc>
        <w:tc>
          <w:tcPr>
            <w:tcW w:w="11264" w:type="dxa"/>
            <w:tcBorders>
              <w:top w:val="single" w:sz="4" w:space="0" w:color="auto"/>
              <w:left w:val="nil"/>
              <w:bottom w:val="single" w:sz="4" w:space="0" w:color="auto"/>
            </w:tcBorders>
            <w:shd w:val="clear" w:color="auto" w:fill="auto"/>
          </w:tcPr>
          <w:p w14:paraId="15CDB7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POLYGON((115.75763940811157 -32.40004856754565, 115.75816512107849 -32.40080043244959, 115.75812220573425 -32.40181498721385, 115.7570493221283 -32.403019756187646, 115.75637340545654 -32.40272988842972, 115.75615882873535 -32.40295634769514, 115.756276845932 -32.403173748055465, 115.75516104698181 -32.40350890591857, 115.75446367263794 -32.40212297479705, 115.75468897819519 -32.40196898113679, 115.75465679168701 -32.4016972269779, 115.75591206550598 -32.400764198139996, 115.75613737106323 -32.40045620592129, 115.75700640678406 -32.40032032666724, 115.75763940811157 -32.40004856754565))</w:t>
            </w:r>
          </w:p>
        </w:tc>
      </w:tr>
      <w:tr w:rsidR="00965BFE" w:rsidRPr="00965BFE" w14:paraId="44525F4A" w14:textId="77777777" w:rsidTr="00A1798F">
        <w:trPr>
          <w:trHeight w:val="20"/>
        </w:trPr>
        <w:tc>
          <w:tcPr>
            <w:tcW w:w="0" w:type="auto"/>
            <w:tcBorders>
              <w:top w:val="single" w:sz="4" w:space="0" w:color="auto"/>
              <w:bottom w:val="single" w:sz="4" w:space="0" w:color="auto"/>
              <w:right w:val="nil"/>
            </w:tcBorders>
            <w:shd w:val="clear" w:color="auto" w:fill="auto"/>
            <w:noWrap/>
          </w:tcPr>
          <w:p w14:paraId="07AB28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865</w:t>
            </w:r>
          </w:p>
        </w:tc>
        <w:tc>
          <w:tcPr>
            <w:tcW w:w="2078" w:type="dxa"/>
            <w:tcBorders>
              <w:top w:val="single" w:sz="4" w:space="0" w:color="auto"/>
              <w:left w:val="nil"/>
              <w:bottom w:val="single" w:sz="4" w:space="0" w:color="auto"/>
              <w:right w:val="nil"/>
            </w:tcBorders>
            <w:shd w:val="clear" w:color="auto" w:fill="auto"/>
          </w:tcPr>
          <w:p w14:paraId="4C2E7F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2ED1EC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CELL8</w:t>
            </w:r>
          </w:p>
        </w:tc>
        <w:tc>
          <w:tcPr>
            <w:tcW w:w="11264" w:type="dxa"/>
            <w:tcBorders>
              <w:top w:val="single" w:sz="4" w:space="0" w:color="auto"/>
              <w:left w:val="nil"/>
              <w:bottom w:val="single" w:sz="4" w:space="0" w:color="auto"/>
            </w:tcBorders>
            <w:shd w:val="clear" w:color="auto" w:fill="auto"/>
          </w:tcPr>
          <w:p w14:paraId="4672FC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POLYGON((115.75819730758667 -32.40081854959892, 115.75812220573425 -32.40181498721385, 115.75707077980042 -32.40304693124223, 115.75712442398071 -32.403490789309124, 115.75721025466919 -32.403726304948194, 115.75701713562012 -32.40455966304487, 115.75579404830933 -32.405619466032505, 115.75608372688293 -32.40612671776022, 115.75751066207886 -32.40642563262204, 115.75785398483276 -32.40543830401034, 115.75774669647217 -32.404668361359846, 115.75761795043945 -32.40373536322973, 115.75810074806213 -32.403409264521684, 115.75959205627441 -32.40332773966059, 115.7595705986023 -32.40056490917726, 115.75819730758667 -32.40081854959892))</w:t>
            </w:r>
          </w:p>
        </w:tc>
      </w:tr>
      <w:tr w:rsidR="00965BFE" w:rsidRPr="00965BFE" w14:paraId="0161D685" w14:textId="77777777" w:rsidTr="00A1798F">
        <w:trPr>
          <w:trHeight w:val="20"/>
        </w:trPr>
        <w:tc>
          <w:tcPr>
            <w:tcW w:w="0" w:type="auto"/>
            <w:tcBorders>
              <w:top w:val="single" w:sz="4" w:space="0" w:color="auto"/>
              <w:bottom w:val="single" w:sz="4" w:space="0" w:color="auto"/>
              <w:right w:val="nil"/>
            </w:tcBorders>
            <w:shd w:val="clear" w:color="auto" w:fill="auto"/>
            <w:noWrap/>
          </w:tcPr>
          <w:p w14:paraId="271E79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866</w:t>
            </w:r>
          </w:p>
        </w:tc>
        <w:tc>
          <w:tcPr>
            <w:tcW w:w="2078" w:type="dxa"/>
            <w:tcBorders>
              <w:top w:val="single" w:sz="4" w:space="0" w:color="auto"/>
              <w:left w:val="nil"/>
              <w:bottom w:val="single" w:sz="4" w:space="0" w:color="auto"/>
              <w:right w:val="nil"/>
            </w:tcBorders>
            <w:shd w:val="clear" w:color="auto" w:fill="auto"/>
          </w:tcPr>
          <w:p w14:paraId="572A87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15A841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CELL9</w:t>
            </w:r>
          </w:p>
        </w:tc>
        <w:tc>
          <w:tcPr>
            <w:tcW w:w="11264" w:type="dxa"/>
            <w:tcBorders>
              <w:top w:val="single" w:sz="4" w:space="0" w:color="auto"/>
              <w:left w:val="nil"/>
              <w:bottom w:val="single" w:sz="4" w:space="0" w:color="auto"/>
            </w:tcBorders>
            <w:shd w:val="clear" w:color="auto" w:fill="auto"/>
          </w:tcPr>
          <w:p w14:paraId="72E976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POLYGON((115.7574999332428 -32.399432577174885, 115.75793981552124 -32.3988165826014, 115.75806856155396 -32.39839987800683, 115.75819730758667 -32.39759363974418, 115.75792908668518 -32.39711351690927, 115.75718879699707 -32.396986691583216, 115.75642704963684 -32.397131634798434, 115.75595498085022 -32.39753928634384, 115.75507521629333 -32.39761175753701, 115.7544207572937 -32.39803752462217, 115.75575113296509 -32.399296696380254, 115.7574999332428 -32.399432577174885))</w:t>
            </w:r>
          </w:p>
        </w:tc>
      </w:tr>
      <w:tr w:rsidR="00965BFE" w:rsidRPr="00965BFE" w14:paraId="6438C09C" w14:textId="77777777" w:rsidTr="00A1798F">
        <w:trPr>
          <w:trHeight w:val="20"/>
        </w:trPr>
        <w:tc>
          <w:tcPr>
            <w:tcW w:w="0" w:type="auto"/>
            <w:tcBorders>
              <w:top w:val="single" w:sz="4" w:space="0" w:color="auto"/>
              <w:bottom w:val="single" w:sz="4" w:space="0" w:color="auto"/>
              <w:right w:val="nil"/>
            </w:tcBorders>
            <w:shd w:val="clear" w:color="auto" w:fill="auto"/>
            <w:noWrap/>
          </w:tcPr>
          <w:p w14:paraId="216F56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867</w:t>
            </w:r>
          </w:p>
        </w:tc>
        <w:tc>
          <w:tcPr>
            <w:tcW w:w="2078" w:type="dxa"/>
            <w:tcBorders>
              <w:top w:val="single" w:sz="4" w:space="0" w:color="auto"/>
              <w:left w:val="nil"/>
              <w:bottom w:val="single" w:sz="4" w:space="0" w:color="auto"/>
              <w:right w:val="nil"/>
            </w:tcBorders>
            <w:shd w:val="clear" w:color="auto" w:fill="auto"/>
          </w:tcPr>
          <w:p w14:paraId="474511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FB2E7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CELL10</w:t>
            </w:r>
          </w:p>
        </w:tc>
        <w:tc>
          <w:tcPr>
            <w:tcW w:w="11264" w:type="dxa"/>
            <w:tcBorders>
              <w:top w:val="single" w:sz="4" w:space="0" w:color="auto"/>
              <w:left w:val="nil"/>
              <w:bottom w:val="single" w:sz="4" w:space="0" w:color="auto"/>
            </w:tcBorders>
            <w:shd w:val="clear" w:color="auto" w:fill="auto"/>
          </w:tcPr>
          <w:p w14:paraId="4D7A34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POLYGON((115.75586915016174 -32.39568219217621, 115.75425982475281 -32.39675115836224, 115.75473189353943 -32.397466815092514, 115.75516104698181 -32.39755740414759, 115.75595498085022 -32.39753022744061, 115.75655579566956 -32.397059163219915, 115.7577896118164 -32.39707728111999, 115.75821876525879 -32.39748493291079, 115.75814366340637 -32.39855387775495, 115.75793981552124 -32.39889811153626, 115.758798122406 -32.39917893285949, 115.75945258140564 -32.399124580413485, 115.75945258140564 -32.39551006931932, 115.75586915016174 -32.39568219217621))</w:t>
            </w:r>
          </w:p>
        </w:tc>
      </w:tr>
      <w:tr w:rsidR="00965BFE" w:rsidRPr="00965BFE" w14:paraId="0372C6A9" w14:textId="77777777" w:rsidTr="00A1798F">
        <w:trPr>
          <w:trHeight w:val="20"/>
        </w:trPr>
        <w:tc>
          <w:tcPr>
            <w:tcW w:w="0" w:type="auto"/>
            <w:tcBorders>
              <w:top w:val="single" w:sz="4" w:space="0" w:color="auto"/>
              <w:bottom w:val="single" w:sz="4" w:space="0" w:color="auto"/>
              <w:right w:val="nil"/>
            </w:tcBorders>
            <w:shd w:val="clear" w:color="auto" w:fill="auto"/>
            <w:noWrap/>
          </w:tcPr>
          <w:p w14:paraId="70420A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868</w:t>
            </w:r>
          </w:p>
        </w:tc>
        <w:tc>
          <w:tcPr>
            <w:tcW w:w="2078" w:type="dxa"/>
            <w:tcBorders>
              <w:top w:val="single" w:sz="4" w:space="0" w:color="auto"/>
              <w:left w:val="nil"/>
              <w:bottom w:val="single" w:sz="4" w:space="0" w:color="auto"/>
              <w:right w:val="nil"/>
            </w:tcBorders>
            <w:shd w:val="clear" w:color="auto" w:fill="auto"/>
          </w:tcPr>
          <w:p w14:paraId="308D0A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2DCE67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CELL11</w:t>
            </w:r>
          </w:p>
        </w:tc>
        <w:tc>
          <w:tcPr>
            <w:tcW w:w="11264" w:type="dxa"/>
            <w:tcBorders>
              <w:top w:val="single" w:sz="4" w:space="0" w:color="auto"/>
              <w:left w:val="nil"/>
              <w:bottom w:val="single" w:sz="4" w:space="0" w:color="auto"/>
            </w:tcBorders>
            <w:shd w:val="clear" w:color="auto" w:fill="auto"/>
          </w:tcPr>
          <w:p w14:paraId="6276D2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POLYGON((115.75571894645691 -32.39552818753023, 115.75414180755615 -32.39676021734365, 115.75410962104797 -32.39722222418981, 115.75038135051727 -32.39728471666228, 115.7502955198288 -32.39687706396756, 115.75010776519775 -32.39690877035426, 115.74997365474701 -32.396627941970316, 115.74975371360779 -32.396655118948864, 115.74913144111633 -32.3961025187772, 115.74857890605927 -32.39593039672152, 115.74823021888733 -32.39590774905819, 115.74826240539551 -32.395536326569115, 115.74927091598511 -32.395663153932276, 115.74944794178009 -32.39545026504266, 115.75571894645691 -32.39552818753023))</w:t>
            </w:r>
          </w:p>
        </w:tc>
      </w:tr>
      <w:tr w:rsidR="00965BFE" w:rsidRPr="00965BFE" w14:paraId="0D760AEE" w14:textId="77777777" w:rsidTr="00A1798F">
        <w:trPr>
          <w:trHeight w:val="20"/>
        </w:trPr>
        <w:tc>
          <w:tcPr>
            <w:tcW w:w="0" w:type="auto"/>
            <w:tcBorders>
              <w:top w:val="single" w:sz="4" w:space="0" w:color="auto"/>
              <w:bottom w:val="single" w:sz="4" w:space="0" w:color="auto"/>
              <w:right w:val="nil"/>
            </w:tcBorders>
            <w:shd w:val="clear" w:color="auto" w:fill="auto"/>
            <w:noWrap/>
          </w:tcPr>
          <w:p w14:paraId="653C03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869</w:t>
            </w:r>
          </w:p>
        </w:tc>
        <w:tc>
          <w:tcPr>
            <w:tcW w:w="2078" w:type="dxa"/>
            <w:tcBorders>
              <w:top w:val="single" w:sz="4" w:space="0" w:color="auto"/>
              <w:left w:val="nil"/>
              <w:bottom w:val="single" w:sz="4" w:space="0" w:color="auto"/>
              <w:right w:val="nil"/>
            </w:tcBorders>
            <w:shd w:val="clear" w:color="auto" w:fill="auto"/>
          </w:tcPr>
          <w:p w14:paraId="4A6FA6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85A96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CC01</w:t>
            </w:r>
          </w:p>
        </w:tc>
        <w:tc>
          <w:tcPr>
            <w:tcW w:w="11264" w:type="dxa"/>
            <w:tcBorders>
              <w:top w:val="single" w:sz="4" w:space="0" w:color="auto"/>
              <w:left w:val="nil"/>
              <w:bottom w:val="single" w:sz="4" w:space="0" w:color="auto"/>
            </w:tcBorders>
            <w:shd w:val="clear" w:color="auto" w:fill="auto"/>
          </w:tcPr>
          <w:p w14:paraId="065F34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POLYGON((115.75775742530823 -32.40794191679376, 115.75746238231659 -32.40807325565298, 115.75755894184113 -32.40824082564416, 115.75744092464447 -32.40831328824669, 115.75751602649689 -32.40840386641805, 115.75794517993927 -32.40819553648804, 115.75824558734894 -32.408662013707676, 115.75842261314392 -32.408589551385134, 115.75792372226715 -32.40786039602639, 115.75775742530823 -32.40794191679376))</w:t>
            </w:r>
          </w:p>
        </w:tc>
      </w:tr>
      <w:tr w:rsidR="00965BFE" w:rsidRPr="00965BFE" w14:paraId="3131D91F" w14:textId="77777777" w:rsidTr="00A1798F">
        <w:trPr>
          <w:trHeight w:val="20"/>
        </w:trPr>
        <w:tc>
          <w:tcPr>
            <w:tcW w:w="0" w:type="auto"/>
            <w:tcBorders>
              <w:top w:val="single" w:sz="4" w:space="0" w:color="auto"/>
              <w:bottom w:val="single" w:sz="4" w:space="0" w:color="auto"/>
              <w:right w:val="nil"/>
            </w:tcBorders>
            <w:shd w:val="clear" w:color="auto" w:fill="auto"/>
            <w:noWrap/>
          </w:tcPr>
          <w:p w14:paraId="048DF3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870</w:t>
            </w:r>
          </w:p>
        </w:tc>
        <w:tc>
          <w:tcPr>
            <w:tcW w:w="2078" w:type="dxa"/>
            <w:tcBorders>
              <w:top w:val="single" w:sz="4" w:space="0" w:color="auto"/>
              <w:left w:val="nil"/>
              <w:bottom w:val="single" w:sz="4" w:space="0" w:color="auto"/>
              <w:right w:val="nil"/>
            </w:tcBorders>
            <w:shd w:val="clear" w:color="auto" w:fill="auto"/>
          </w:tcPr>
          <w:p w14:paraId="54C901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E3ADA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CC02</w:t>
            </w:r>
          </w:p>
        </w:tc>
        <w:tc>
          <w:tcPr>
            <w:tcW w:w="11264" w:type="dxa"/>
            <w:tcBorders>
              <w:top w:val="single" w:sz="4" w:space="0" w:color="auto"/>
              <w:left w:val="nil"/>
              <w:bottom w:val="single" w:sz="4" w:space="0" w:color="auto"/>
            </w:tcBorders>
            <w:shd w:val="clear" w:color="auto" w:fill="auto"/>
          </w:tcPr>
          <w:p w14:paraId="72D35A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POLYGON((115.7580041885376 -32.41016651368836, 115.7574999332428 -32.41060127915419, 115.75675964355469 -32.409342265076745, 115.75608909130096 -32.40840839532423, 115.7559335231781 -32.40828158586525, 115.75626611709595 -32.40805966888331, 115.75641632080078 -32.40816836298345, 115.757355093956 -32.40740750153355, 115.75716733932495 -32.40716746653093, 115.75637876987457 -32.40658775672231, 115.75599253177643 -32.40637036458416, 115.7551771402359 -32.40622090718546, 115.75408816337585 -32.40628884239737, 115.75406670570374 -32.405985398055016, 115.75501084327698 -32.405940107767165, 115.75613737106323 -32.406171087997585, 115.75726389884949 -32.40651076373326, 115.75787544250488 -32.40661040170659, 115.75787544250488 -32.406787032388976, 115.7587069272995 -32.406805148336865, 115.75862109661102 -32.40730333547873, 115.75819730758667 -32.40728069066829, 115.75823485851288 -32.407647535897794, 115.75789153575897 -32.40764300695343, 115.75840651988983 -32.40838122188373, 115.75856745243073 -32.40831328824669, 115.75905561447144 -32.409092257549595, 115.7588678598404 -32.409178306071865, 115.75949013233185 -32.41014294967994, 115.75977981090546 -32.41002972913325, 115.75995683670044 -32.41031957344916, 115.75969934463501 -32.41045996645503, 115.75976371765137 -32.410582244056386, 115.75955986976624 -32.410623003220024, 115.75936675071716 -32.41034221749713, 115.75917363166809 -32.410419207217764, 115.75910925865173 -32.41030145820669, 115.75873911380768 -32.4103693903472, 115.75837433338165 -32.41026522771083, 115.7580041885376 -32.41016651368836))</w:t>
            </w:r>
          </w:p>
        </w:tc>
      </w:tr>
      <w:tr w:rsidR="00965BFE" w:rsidRPr="00965BFE" w14:paraId="288CA644" w14:textId="77777777" w:rsidTr="00A1798F">
        <w:trPr>
          <w:trHeight w:val="20"/>
        </w:trPr>
        <w:tc>
          <w:tcPr>
            <w:tcW w:w="0" w:type="auto"/>
            <w:tcBorders>
              <w:top w:val="single" w:sz="4" w:space="0" w:color="auto"/>
              <w:bottom w:val="single" w:sz="4" w:space="0" w:color="auto"/>
              <w:right w:val="nil"/>
            </w:tcBorders>
            <w:shd w:val="clear" w:color="auto" w:fill="auto"/>
            <w:noWrap/>
          </w:tcPr>
          <w:p w14:paraId="606349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871</w:t>
            </w:r>
          </w:p>
        </w:tc>
        <w:tc>
          <w:tcPr>
            <w:tcW w:w="2078" w:type="dxa"/>
            <w:tcBorders>
              <w:top w:val="single" w:sz="4" w:space="0" w:color="auto"/>
              <w:left w:val="nil"/>
              <w:bottom w:val="single" w:sz="4" w:space="0" w:color="auto"/>
              <w:right w:val="nil"/>
            </w:tcBorders>
            <w:shd w:val="clear" w:color="auto" w:fill="auto"/>
          </w:tcPr>
          <w:p w14:paraId="5C0BCD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4BCCDE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CC03</w:t>
            </w:r>
          </w:p>
        </w:tc>
        <w:tc>
          <w:tcPr>
            <w:tcW w:w="11264" w:type="dxa"/>
            <w:tcBorders>
              <w:top w:val="single" w:sz="4" w:space="0" w:color="auto"/>
              <w:left w:val="nil"/>
              <w:bottom w:val="single" w:sz="4" w:space="0" w:color="auto"/>
            </w:tcBorders>
            <w:shd w:val="clear" w:color="auto" w:fill="auto"/>
          </w:tcPr>
          <w:p w14:paraId="0D8453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POLYGON((115.76191484928131 -32.41216278036248, 115.76135158538818 -32.41216278036248, 115.76075077056885 -32.411823125898366, 115.75990855693817 -32.411216273406694, 115.75977981090546 -32.411075881577375, 115.75881958007812 -32.411134755596905, 115.75796127319336 -32.41107135280506, 115.75754821300507 -32.41059130164989, 115.75801491737366 -32.41014747849886, 115.75838506221771 -32.4102561700846, 115.75871765613556 -32.41037391915475, 115.7591199874878 -32.4102969293955, 115.75916826725006 -32.41042826482763, 115.75937211513519 -32.41034221749713, 115.7595705986023 -32.41063206080945, 115.7597690820694 -32.41059130164989, 115.75967788696289 -32.41045996645503, 115.75996220111847 -32.41031957344916, 115.76115310192108 -32.40980781644971, 115.76145350933075 -32.41008860383525, 115.76178073883057 -32.410754338177625, 115.76191484928131 -32.41216278036248))</w:t>
            </w:r>
          </w:p>
        </w:tc>
      </w:tr>
      <w:tr w:rsidR="00965BFE" w:rsidRPr="00965BFE" w14:paraId="16F802D1" w14:textId="77777777" w:rsidTr="00A1798F">
        <w:trPr>
          <w:trHeight w:val="20"/>
        </w:trPr>
        <w:tc>
          <w:tcPr>
            <w:tcW w:w="0" w:type="auto"/>
            <w:tcBorders>
              <w:top w:val="single" w:sz="4" w:space="0" w:color="auto"/>
              <w:bottom w:val="single" w:sz="4" w:space="0" w:color="auto"/>
              <w:right w:val="nil"/>
            </w:tcBorders>
            <w:shd w:val="clear" w:color="auto" w:fill="auto"/>
            <w:noWrap/>
          </w:tcPr>
          <w:p w14:paraId="36D352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872</w:t>
            </w:r>
          </w:p>
        </w:tc>
        <w:tc>
          <w:tcPr>
            <w:tcW w:w="2078" w:type="dxa"/>
            <w:tcBorders>
              <w:top w:val="single" w:sz="4" w:space="0" w:color="auto"/>
              <w:left w:val="nil"/>
              <w:bottom w:val="single" w:sz="4" w:space="0" w:color="auto"/>
              <w:right w:val="nil"/>
            </w:tcBorders>
            <w:shd w:val="clear" w:color="auto" w:fill="auto"/>
          </w:tcPr>
          <w:p w14:paraId="640449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137788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SW1</w:t>
            </w:r>
          </w:p>
        </w:tc>
        <w:tc>
          <w:tcPr>
            <w:tcW w:w="11264" w:type="dxa"/>
            <w:tcBorders>
              <w:top w:val="single" w:sz="4" w:space="0" w:color="auto"/>
              <w:left w:val="nil"/>
              <w:bottom w:val="single" w:sz="4" w:space="0" w:color="auto"/>
            </w:tcBorders>
            <w:shd w:val="clear" w:color="auto" w:fill="auto"/>
          </w:tcPr>
          <w:p w14:paraId="6BB4ED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POLYGON((115.74916899204254 -32.411390170745285, 115.7493057847023 -32.411682275062795, 115.74840992689133 -32.41197437843481, 115.7484769821167 -32.41240372197288, 115.74851453304291 -32.41297069290131, 115.74890613555908 -32.41294804951286, 115.7489088177681 -32.41318806914127, 115.7499361038208 -32.41318580480814, 115.75019091367722 -32.41299107194606, 115.75046181678772 -32.41321071246948, 115.75084269046783 -32.41312013912254, 115.75129061937332 -32.41329449273447, 115.75140058994293 -32.41348922494178, 115.75142741203308 -32.41360923411605, 115.75178951025009 -32.41343035245831, 115.75169026851654 -32.413364686950665, 115.75197994709015 -32.41312466779204, 115.75119137763977 -32.41223163099697, 115.75039744377136 -32.41180593085713, 115.74958205223083 -32.41117190564957, 115.74916899204254 -32.411390170745285))</w:t>
            </w:r>
          </w:p>
        </w:tc>
      </w:tr>
      <w:tr w:rsidR="00965BFE" w:rsidRPr="00965BFE" w14:paraId="3E62E2E0" w14:textId="77777777" w:rsidTr="00A1798F">
        <w:trPr>
          <w:trHeight w:val="20"/>
        </w:trPr>
        <w:tc>
          <w:tcPr>
            <w:tcW w:w="0" w:type="auto"/>
            <w:tcBorders>
              <w:top w:val="single" w:sz="4" w:space="0" w:color="auto"/>
              <w:bottom w:val="single" w:sz="4" w:space="0" w:color="auto"/>
              <w:right w:val="nil"/>
            </w:tcBorders>
            <w:shd w:val="clear" w:color="auto" w:fill="auto"/>
            <w:noWrap/>
          </w:tcPr>
          <w:p w14:paraId="4390CA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873</w:t>
            </w:r>
          </w:p>
        </w:tc>
        <w:tc>
          <w:tcPr>
            <w:tcW w:w="2078" w:type="dxa"/>
            <w:tcBorders>
              <w:top w:val="single" w:sz="4" w:space="0" w:color="auto"/>
              <w:left w:val="nil"/>
              <w:bottom w:val="single" w:sz="4" w:space="0" w:color="auto"/>
              <w:right w:val="nil"/>
            </w:tcBorders>
            <w:shd w:val="clear" w:color="auto" w:fill="auto"/>
          </w:tcPr>
          <w:p w14:paraId="24C090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0A71BF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SW2</w:t>
            </w:r>
          </w:p>
        </w:tc>
        <w:tc>
          <w:tcPr>
            <w:tcW w:w="11264" w:type="dxa"/>
            <w:tcBorders>
              <w:top w:val="single" w:sz="4" w:space="0" w:color="auto"/>
              <w:left w:val="nil"/>
              <w:bottom w:val="single" w:sz="4" w:space="0" w:color="auto"/>
            </w:tcBorders>
            <w:shd w:val="clear" w:color="auto" w:fill="auto"/>
          </w:tcPr>
          <w:p w14:paraId="48BE0F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POLYGON((115.75046181678772 -32.41321888529436, 115.75016140937805 -32.413544948561125, 115.75077295303345 -32.41412461368177, 115.7509446144104 -32.414188014328424, 115.75142741203308 -32.413789495238, 115.75183510780334 -32.4140159267553, 115.75129866600037 -32.414408996368046, 115.7512879371643 -32.4146308977371, 115.75084269046783 -32.41465354070326, 115.74895977973938 -32.41468071225516, 115.74896514415741 -32.414576554595136, 115.74850916862488 -32.41458108319154, 115.74852526187897 -32.41311833473072, 115.7489275932312 -32.413136449407745, 115.74891686439514 -32.4131998507487, 115.74983954429626 -32.413208908079476, 115.75019896030426 -32.412991531889716, 115.75046181678772 -32.41321888529436))</w:t>
            </w:r>
          </w:p>
        </w:tc>
      </w:tr>
      <w:tr w:rsidR="00965BFE" w:rsidRPr="00965BFE" w14:paraId="0BE8A3FF" w14:textId="77777777" w:rsidTr="00A1798F">
        <w:trPr>
          <w:trHeight w:val="20"/>
        </w:trPr>
        <w:tc>
          <w:tcPr>
            <w:tcW w:w="0" w:type="auto"/>
            <w:tcBorders>
              <w:top w:val="single" w:sz="4" w:space="0" w:color="auto"/>
              <w:bottom w:val="single" w:sz="4" w:space="0" w:color="auto"/>
              <w:right w:val="nil"/>
            </w:tcBorders>
            <w:shd w:val="clear" w:color="auto" w:fill="auto"/>
            <w:noWrap/>
          </w:tcPr>
          <w:p w14:paraId="72A685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874</w:t>
            </w:r>
          </w:p>
        </w:tc>
        <w:tc>
          <w:tcPr>
            <w:tcW w:w="2078" w:type="dxa"/>
            <w:tcBorders>
              <w:top w:val="single" w:sz="4" w:space="0" w:color="auto"/>
              <w:left w:val="nil"/>
              <w:bottom w:val="single" w:sz="4" w:space="0" w:color="auto"/>
              <w:right w:val="nil"/>
            </w:tcBorders>
            <w:shd w:val="clear" w:color="auto" w:fill="auto"/>
          </w:tcPr>
          <w:p w14:paraId="794E80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53AF56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SW3</w:t>
            </w:r>
          </w:p>
        </w:tc>
        <w:tc>
          <w:tcPr>
            <w:tcW w:w="11264" w:type="dxa"/>
            <w:tcBorders>
              <w:top w:val="single" w:sz="4" w:space="0" w:color="auto"/>
              <w:left w:val="nil"/>
              <w:bottom w:val="single" w:sz="4" w:space="0" w:color="auto"/>
            </w:tcBorders>
            <w:shd w:val="clear" w:color="auto" w:fill="auto"/>
          </w:tcPr>
          <w:p w14:paraId="088C5D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POLYGON((115.75231790542603 -32.41281944203479, 115.75207114219666 -32.412914544363616, 115.75192630290985 -32.413131920738834, 115.7517009973526 -32.41337646853503, 115.75177609920502 -32.413448927014024, 115.75142741203308 -32.41361195837907, 115.75143277645111 -32.41374781762494, 115.75184047222137 -32.413969720619946, 115.751593708992 -32.41419795605525, 115.7522776722908 -32.41458741615021, 115.75219452381134 -32.41468704520683, 115.75219720602036 -32.41492253163062, 115.75257807970047 -32.414920267340996, 115.7525834441185 -32.41482743141807, 115.7530876994133 -32.414841017168854, 115.75309038162231 -32.414813845665236, 115.7536107301712 -32.41483468422798, 115.75361609458923 -32.41487997005235, 115.7540237903595 -32.41487544147093, 115.75395941734314 -32.41450409702161, 115.75383603572845 -32.41451768282108, 115.7539165019989 -32.413752346262925, 115.75231790542603 -32.41281944203479))</w:t>
            </w:r>
          </w:p>
        </w:tc>
      </w:tr>
      <w:tr w:rsidR="00965BFE" w:rsidRPr="00965BFE" w14:paraId="68F87CEA" w14:textId="77777777" w:rsidTr="00A1798F">
        <w:trPr>
          <w:trHeight w:val="20"/>
        </w:trPr>
        <w:tc>
          <w:tcPr>
            <w:tcW w:w="0" w:type="auto"/>
            <w:tcBorders>
              <w:top w:val="single" w:sz="4" w:space="0" w:color="auto"/>
              <w:bottom w:val="single" w:sz="4" w:space="0" w:color="auto"/>
              <w:right w:val="nil"/>
            </w:tcBorders>
            <w:shd w:val="clear" w:color="auto" w:fill="auto"/>
            <w:noWrap/>
          </w:tcPr>
          <w:p w14:paraId="76E824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875</w:t>
            </w:r>
          </w:p>
        </w:tc>
        <w:tc>
          <w:tcPr>
            <w:tcW w:w="2078" w:type="dxa"/>
            <w:tcBorders>
              <w:top w:val="single" w:sz="4" w:space="0" w:color="auto"/>
              <w:left w:val="nil"/>
              <w:bottom w:val="single" w:sz="4" w:space="0" w:color="auto"/>
              <w:right w:val="nil"/>
            </w:tcBorders>
            <w:shd w:val="clear" w:color="auto" w:fill="auto"/>
          </w:tcPr>
          <w:p w14:paraId="42BE22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132C81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SW4</w:t>
            </w:r>
          </w:p>
        </w:tc>
        <w:tc>
          <w:tcPr>
            <w:tcW w:w="11264" w:type="dxa"/>
            <w:tcBorders>
              <w:top w:val="single" w:sz="4" w:space="0" w:color="auto"/>
              <w:left w:val="nil"/>
              <w:bottom w:val="single" w:sz="4" w:space="0" w:color="auto"/>
            </w:tcBorders>
            <w:shd w:val="clear" w:color="auto" w:fill="auto"/>
          </w:tcPr>
          <w:p w14:paraId="2D6DD1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POLYGON((115.7539701461792 -32.414884498633526, 115.75395405292511 -32.41539622684363, 115.7535195350647 -32.41541434106336, 115.75351417064667 -32.41552302630543, 115.75308501720428 -32.415509440657324, 115.7530689239502 -32.4152060273168, 115.7525646686554 -32.415210555881636, 115.7525646686554 -32.41527395576526, 115.75218379497528 -32.41526942720362, 115.75217843055725 -32.41518338448928, 115.75178414583206 -32.41517206307339, 115.7517009973526 -32.415255841517336, 115.75127989053726 -32.41529433428983, 115.75127854943275 -32.416083432507, 115.75086481869221 -32.41609758413371, 115.75078133493662 -32.416036732123146, 115.75039207935333 -32.41604380794044, 115.75036525726318 -32.415432455279465, 115.74900805950165 -32.41545962659681, 115.74900269508362 -32.41532376992829, 115.74855744838715 -32.41533735560435, 115.74854671955109 -32.41456749740163, 115.74900805950165 -32.414594668979426, 115.74899733066559 -32.41468071225516, 115.75039207935333 -32.41468524084634, 115.75082123279572 -32.41469610238834, 115.75091779232025 -32.414628173504845, 115.75130939483643 -32.414650816471706, 115.75134426355362 -32.414385893403974, 115.75160443782806 -32.41417757728308, 115.75226694345474 -32.414580623255986, 115.75218379497528 -32.41468704520683, 115.75219184160233 -32.414927060209656, 115.75262367725372 -32.41492479592017, 115.7526370882988 -32.41483196000189, 115.75309306383133 -32.4148546029176, 115.75309306383133 -32.414818374249734, 115.7535919547081 -32.414836488585486, 115.75361341238022 -32.41488403869952, 115.7539701461792 -32.414884498633526))</w:t>
            </w:r>
          </w:p>
        </w:tc>
      </w:tr>
      <w:tr w:rsidR="00965BFE" w:rsidRPr="00965BFE" w14:paraId="789BC470" w14:textId="77777777" w:rsidTr="00A1798F">
        <w:trPr>
          <w:trHeight w:val="20"/>
        </w:trPr>
        <w:tc>
          <w:tcPr>
            <w:tcW w:w="0" w:type="auto"/>
            <w:tcBorders>
              <w:top w:val="single" w:sz="4" w:space="0" w:color="auto"/>
              <w:bottom w:val="single" w:sz="4" w:space="0" w:color="auto"/>
              <w:right w:val="nil"/>
            </w:tcBorders>
            <w:shd w:val="clear" w:color="auto" w:fill="auto"/>
            <w:noWrap/>
          </w:tcPr>
          <w:p w14:paraId="1FDCFD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876</w:t>
            </w:r>
          </w:p>
        </w:tc>
        <w:tc>
          <w:tcPr>
            <w:tcW w:w="2078" w:type="dxa"/>
            <w:tcBorders>
              <w:top w:val="single" w:sz="4" w:space="0" w:color="auto"/>
              <w:left w:val="nil"/>
              <w:bottom w:val="single" w:sz="4" w:space="0" w:color="auto"/>
              <w:right w:val="nil"/>
            </w:tcBorders>
            <w:shd w:val="clear" w:color="auto" w:fill="auto"/>
          </w:tcPr>
          <w:p w14:paraId="7BF688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BF262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SW5</w:t>
            </w:r>
          </w:p>
        </w:tc>
        <w:tc>
          <w:tcPr>
            <w:tcW w:w="11264" w:type="dxa"/>
            <w:tcBorders>
              <w:top w:val="single" w:sz="4" w:space="0" w:color="auto"/>
              <w:left w:val="nil"/>
              <w:bottom w:val="single" w:sz="4" w:space="0" w:color="auto"/>
            </w:tcBorders>
            <w:shd w:val="clear" w:color="auto" w:fill="auto"/>
          </w:tcPr>
          <w:p w14:paraId="5CBA78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POLYGON((115.75394868850708 -32.415387169732384, 115.75353026390076 -32.41540981250877, 115.75351417064667 -32.41552302630543, 115.75307428836823 -32.415509440657324, 115.75305819511414 -32.415210555881636, 115.7525646686554 -32.4152060273168, 115.7525646686554 -32.41526942720362, 115.75218915939331 -32.41526489864175, 115.75218379497528 -32.4151788559231, 115.75178146362305 -32.415160741656095, 115.75169563293457 -32.415251312954794, 115.75128257274628 -32.41529659857005, 115.7512879371643 -32.416093621678456, 115.75085878372192 -32.41609815019873, 115.75075685977936 -32.41603475089421, 115.7503867149353 -32.41604380794044, 115.75037598609924 -32.415427926725776, 115.74901342391968 -32.41545056949193, 115.74901878833771 -32.41531924136916, 115.74855208396912 -32.41534188416258, 115.74848771095276 -32.41691328014552, 115.75257539749146 -32.41694950797225, 115.75387895107269 -32.416935922538926, 115.75388967990875 -32.416474016589135, 115.75405061244965 -32.41649665909278, 115.75408279895782 -32.41620230610229, 115.75393795967102 -32.4161706064922, 115.75394868850708 -32.415387169732384))</w:t>
            </w:r>
          </w:p>
        </w:tc>
      </w:tr>
      <w:tr w:rsidR="00965BFE" w:rsidRPr="00965BFE" w14:paraId="6F869B87" w14:textId="77777777" w:rsidTr="00A1798F">
        <w:trPr>
          <w:trHeight w:val="20"/>
        </w:trPr>
        <w:tc>
          <w:tcPr>
            <w:tcW w:w="0" w:type="auto"/>
            <w:tcBorders>
              <w:top w:val="single" w:sz="4" w:space="0" w:color="auto"/>
              <w:bottom w:val="single" w:sz="4" w:space="0" w:color="auto"/>
              <w:right w:val="nil"/>
            </w:tcBorders>
            <w:shd w:val="clear" w:color="auto" w:fill="auto"/>
            <w:noWrap/>
          </w:tcPr>
          <w:p w14:paraId="0ACBEE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877</w:t>
            </w:r>
          </w:p>
        </w:tc>
        <w:tc>
          <w:tcPr>
            <w:tcW w:w="2078" w:type="dxa"/>
            <w:tcBorders>
              <w:top w:val="single" w:sz="4" w:space="0" w:color="auto"/>
              <w:left w:val="nil"/>
              <w:bottom w:val="single" w:sz="4" w:space="0" w:color="auto"/>
              <w:right w:val="nil"/>
            </w:tcBorders>
            <w:shd w:val="clear" w:color="auto" w:fill="auto"/>
          </w:tcPr>
          <w:p w14:paraId="4C83E1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7A7510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SW7</w:t>
            </w:r>
          </w:p>
        </w:tc>
        <w:tc>
          <w:tcPr>
            <w:tcW w:w="11264" w:type="dxa"/>
            <w:tcBorders>
              <w:top w:val="single" w:sz="4" w:space="0" w:color="auto"/>
              <w:left w:val="nil"/>
              <w:bottom w:val="single" w:sz="4" w:space="0" w:color="auto"/>
            </w:tcBorders>
            <w:shd w:val="clear" w:color="auto" w:fill="auto"/>
          </w:tcPr>
          <w:p w14:paraId="7818EE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POLYGON((115.75388431549072 -32.416944979494694, 115.75388431549072 -32.41646948808774, 115.7540613412857 -32.41651024459224, 115.75410425662994 -32.41620683461712, 115.75393259525299 -32.4161706064922, 115.75394868850708 -32.41538264117643, 115.7539701461792 -32.41449956842133, 115.75384140014648 -32.41449956842133, 115.7538628578186 -32.41409652208637, 115.75554192066193 -32.414110107947195, 115.7555365562439 -32.414490511220095, 115.75564384460449 -32.414490511220095, 115.75564384460449 -32.41621136313171, 115.75550973415375 -32.41621589164606, 115.75551509857178 -32.416614400020094, 115.75556337833405 -32.416627985501805, 115.75556337833405 -32.41696762188014, 115.75388431549072 -32.416944979494694))</w:t>
            </w:r>
          </w:p>
        </w:tc>
      </w:tr>
      <w:tr w:rsidR="00965BFE" w:rsidRPr="00965BFE" w14:paraId="1CD14BCB" w14:textId="77777777" w:rsidTr="00A1798F">
        <w:trPr>
          <w:trHeight w:val="20"/>
        </w:trPr>
        <w:tc>
          <w:tcPr>
            <w:tcW w:w="0" w:type="auto"/>
            <w:tcBorders>
              <w:top w:val="single" w:sz="4" w:space="0" w:color="auto"/>
              <w:bottom w:val="single" w:sz="4" w:space="0" w:color="auto"/>
              <w:right w:val="nil"/>
            </w:tcBorders>
            <w:shd w:val="clear" w:color="auto" w:fill="auto"/>
            <w:noWrap/>
          </w:tcPr>
          <w:p w14:paraId="1A0987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878</w:t>
            </w:r>
          </w:p>
        </w:tc>
        <w:tc>
          <w:tcPr>
            <w:tcW w:w="2078" w:type="dxa"/>
            <w:tcBorders>
              <w:top w:val="single" w:sz="4" w:space="0" w:color="auto"/>
              <w:left w:val="nil"/>
              <w:bottom w:val="single" w:sz="4" w:space="0" w:color="auto"/>
              <w:right w:val="nil"/>
            </w:tcBorders>
            <w:shd w:val="clear" w:color="auto" w:fill="auto"/>
          </w:tcPr>
          <w:p w14:paraId="7AA1E9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07F97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SW8</w:t>
            </w:r>
          </w:p>
        </w:tc>
        <w:tc>
          <w:tcPr>
            <w:tcW w:w="11264" w:type="dxa"/>
            <w:tcBorders>
              <w:top w:val="single" w:sz="4" w:space="0" w:color="auto"/>
              <w:left w:val="nil"/>
              <w:bottom w:val="single" w:sz="4" w:space="0" w:color="auto"/>
            </w:tcBorders>
            <w:shd w:val="clear" w:color="auto" w:fill="auto"/>
          </w:tcPr>
          <w:p w14:paraId="29D649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POLYGON((115.75555801391602 -32.414115556442894, 115.75551509857178 -32.414505016893514, 115.75565993785858 -32.41448598261913, 115.75562238693237 -32.41622586852847, 115.75550436973572 -32.41619869744189, 115.75551241636276 -32.416616204342, 115.75556069612503 -32.41662978982347, 115.75557947158813 -32.41697759867944, 115.75770914554596 -32.41694950797225, 115.75771987438202 -32.416505716092644, 115.75783789157867 -32.41651024459224, 115.75782716274261 -32.415808324442985, 115.75787007808685 -32.41581285297758, 115.75783789157867 -32.41449503982082, 115.75790226459503 -32.41450862562165, 115.75789153575897 -32.41409652208637, 115.75555801391602 -32.414115556442894))</w:t>
            </w:r>
          </w:p>
        </w:tc>
      </w:tr>
      <w:tr w:rsidR="00965BFE" w:rsidRPr="00965BFE" w14:paraId="3971C24D" w14:textId="77777777" w:rsidTr="00A1798F">
        <w:trPr>
          <w:trHeight w:val="20"/>
        </w:trPr>
        <w:tc>
          <w:tcPr>
            <w:tcW w:w="0" w:type="auto"/>
            <w:tcBorders>
              <w:top w:val="single" w:sz="4" w:space="0" w:color="auto"/>
              <w:bottom w:val="single" w:sz="4" w:space="0" w:color="auto"/>
              <w:right w:val="nil"/>
            </w:tcBorders>
            <w:shd w:val="clear" w:color="auto" w:fill="auto"/>
            <w:noWrap/>
          </w:tcPr>
          <w:p w14:paraId="245577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879</w:t>
            </w:r>
          </w:p>
        </w:tc>
        <w:tc>
          <w:tcPr>
            <w:tcW w:w="2078" w:type="dxa"/>
            <w:tcBorders>
              <w:top w:val="single" w:sz="4" w:space="0" w:color="auto"/>
              <w:left w:val="nil"/>
              <w:bottom w:val="single" w:sz="4" w:space="0" w:color="auto"/>
              <w:right w:val="nil"/>
            </w:tcBorders>
            <w:shd w:val="clear" w:color="auto" w:fill="auto"/>
          </w:tcPr>
          <w:p w14:paraId="7DE396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1F0413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SW9</w:t>
            </w:r>
          </w:p>
        </w:tc>
        <w:tc>
          <w:tcPr>
            <w:tcW w:w="11264" w:type="dxa"/>
            <w:tcBorders>
              <w:top w:val="single" w:sz="4" w:space="0" w:color="auto"/>
              <w:left w:val="nil"/>
              <w:bottom w:val="single" w:sz="4" w:space="0" w:color="auto"/>
            </w:tcBorders>
            <w:shd w:val="clear" w:color="auto" w:fill="auto"/>
          </w:tcPr>
          <w:p w14:paraId="7A62C0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POLYGON((115.75788617134094 -32.414091993465625, 115.75789153575897 -32.41450862562165, 115.75783789157867 -32.41449956842133, 115.75787007808685 -32.41582643858, 115.75781106948853 -32.41581738151194, 115.75783252716064 -32.416514773091606, 115.75772523880005 -32.416505716092644, 115.75769305229187 -32.41695856492664, 115.75922459363937 -32.416951312287445, 115.75923800468445 -32.41618373211336, 115.75932919979095 -32.41618146785539, 115.75929164886475 -32.4157494534726, 115.75930774211884 -32.41549585500719, 115.75944721698761 -32.415482269354996, 115.7594633102417 -32.41447692541653, 115.75964570045471 -32.41447692541653, 115.75962424278259 -32.41414180828119, 115.75788617134094 -32.414091993465625))</w:t>
            </w:r>
          </w:p>
        </w:tc>
      </w:tr>
      <w:tr w:rsidR="00965BFE" w:rsidRPr="00965BFE" w14:paraId="73EBC7FD" w14:textId="77777777" w:rsidTr="00A1798F">
        <w:trPr>
          <w:trHeight w:val="20"/>
        </w:trPr>
        <w:tc>
          <w:tcPr>
            <w:tcW w:w="0" w:type="auto"/>
            <w:tcBorders>
              <w:top w:val="single" w:sz="4" w:space="0" w:color="auto"/>
              <w:bottom w:val="single" w:sz="4" w:space="0" w:color="auto"/>
              <w:right w:val="nil"/>
            </w:tcBorders>
            <w:shd w:val="clear" w:color="auto" w:fill="auto"/>
            <w:noWrap/>
          </w:tcPr>
          <w:p w14:paraId="5C37D7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880</w:t>
            </w:r>
          </w:p>
        </w:tc>
        <w:tc>
          <w:tcPr>
            <w:tcW w:w="2078" w:type="dxa"/>
            <w:tcBorders>
              <w:top w:val="single" w:sz="4" w:space="0" w:color="auto"/>
              <w:left w:val="nil"/>
              <w:bottom w:val="single" w:sz="4" w:space="0" w:color="auto"/>
              <w:right w:val="nil"/>
            </w:tcBorders>
            <w:shd w:val="clear" w:color="auto" w:fill="auto"/>
          </w:tcPr>
          <w:p w14:paraId="655F50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14A32D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SW10</w:t>
            </w:r>
          </w:p>
        </w:tc>
        <w:tc>
          <w:tcPr>
            <w:tcW w:w="11264" w:type="dxa"/>
            <w:tcBorders>
              <w:top w:val="single" w:sz="4" w:space="0" w:color="auto"/>
              <w:left w:val="nil"/>
              <w:bottom w:val="single" w:sz="4" w:space="0" w:color="auto"/>
            </w:tcBorders>
            <w:shd w:val="clear" w:color="auto" w:fill="auto"/>
          </w:tcPr>
          <w:p w14:paraId="532600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POLYGON((115.76142132282257 -32.41395567479921, 115.76106458902359 -32.413792644055185, 115.76064079999924 -32.413826608817814, 115.76020896434784 -32.414030397125124, 115.75982809066772 -32.41414361265255, 115.75961351394653 -32.41415493419748, 115.75962692499161 -32.4144877869836, 115.75949817895889 -32.41449005128407, 115.75946867465973 -32.41528255295589, 115.75944721698761 -32.415481809424016, 115.75932115316391 -32.41548633797501, 115.75930774211884 -32.41619505340231, 115.75920045375824 -32.41619958191749, 115.75921654701233 -32.41694451957119, 115.7603269815445 -32.41696762188014, 115.76047718524933 -32.41628834784499, 115.7610297203064 -32.41491167011587, 115.76142132282257 -32.41395567479921))</w:t>
            </w:r>
          </w:p>
        </w:tc>
      </w:tr>
      <w:tr w:rsidR="00965BFE" w:rsidRPr="00965BFE" w14:paraId="66F1DDAF" w14:textId="77777777" w:rsidTr="00A1798F">
        <w:trPr>
          <w:trHeight w:val="20"/>
        </w:trPr>
        <w:tc>
          <w:tcPr>
            <w:tcW w:w="0" w:type="auto"/>
            <w:tcBorders>
              <w:top w:val="single" w:sz="4" w:space="0" w:color="auto"/>
              <w:bottom w:val="single" w:sz="4" w:space="0" w:color="auto"/>
              <w:right w:val="nil"/>
            </w:tcBorders>
            <w:shd w:val="clear" w:color="auto" w:fill="auto"/>
            <w:noWrap/>
          </w:tcPr>
          <w:p w14:paraId="376426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881</w:t>
            </w:r>
          </w:p>
        </w:tc>
        <w:tc>
          <w:tcPr>
            <w:tcW w:w="2078" w:type="dxa"/>
            <w:tcBorders>
              <w:top w:val="single" w:sz="4" w:space="0" w:color="auto"/>
              <w:left w:val="nil"/>
              <w:bottom w:val="single" w:sz="4" w:space="0" w:color="auto"/>
              <w:right w:val="nil"/>
            </w:tcBorders>
            <w:shd w:val="clear" w:color="auto" w:fill="auto"/>
          </w:tcPr>
          <w:p w14:paraId="1814A5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6B1845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E7</w:t>
            </w:r>
          </w:p>
        </w:tc>
        <w:tc>
          <w:tcPr>
            <w:tcW w:w="11264" w:type="dxa"/>
            <w:tcBorders>
              <w:top w:val="single" w:sz="4" w:space="0" w:color="auto"/>
              <w:left w:val="nil"/>
              <w:bottom w:val="single" w:sz="4" w:space="0" w:color="auto"/>
            </w:tcBorders>
            <w:shd w:val="clear" w:color="auto" w:fill="auto"/>
          </w:tcPr>
          <w:p w14:paraId="1D29C8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POLYGON((115.76882354915142 -32.40659752237248, 115.7692252099514 -32.40663375434067, 115.76933216303587 -32.40661818591862, 115.76983759179711 -32.40664153855069, 115.7699916511774 -32.40664903969789, 115.77116578817368 -32.40668017652868, 115.7717914134264 -32.406676779784014, 115.77237546443939 -32.40657261288589, 115.7725216448307 -32.406669738615, 115.77254846692085 -32.4066680402425, 115.77255383133888 -32.40708640503782, 115.77203415334225 -32.40708810340246, 115.77204421162605 -32.40782745510514, 115.77190808951855 -32.40782971957272, 115.77191412448883 -32.40813768663446, 115.77200397849083 -32.40813485605963, 115.77201135456562 -32.40854189180826, 115.77135924249887 -32.4085472698761, 115.77134407125413 -32.40854578383108, 115.77134365215898 -32.40855222335936, 115.77102405019104 -32.40855186953914, 115.77093377709389 -32.40855264794362, 115.77093444764614 -32.40882098480035, 115.77087342739105 -32.40886627364264, 115.77046036720276 -32.40887533140836, 115.77002987265587 -32.40887816195996, 115.76986961066723 -32.4088608955938, 115.76975762844086 -32.408822683132335, 115.76971605420113 -32.40891835578314, 115.76967984437943 -32.40889005027572, 115.76958194375038 -32.40900893334726, 115.76956182718277 -32.40926877722987, 115.76954707503319 -32.40943011782625, 115.76952025294304 -32.40974430658095, 115.76942838728428 -32.409995090693876, 115.76888658106327 -32.40984903592277, 115.76898884028196 -32.40965033312211, 115.7690528780222 -32.409426155078215, 115.769086740911 -32.409193201798686, 115.7690991461277 -32.408960247917854, 115.76904349029064 -32.40823902115478, 115.76897911727428 -32.40685882388765, 115.76882489025593 -32.40659752237248, 115.76882354915142 -32.40659752237248))</w:t>
            </w:r>
          </w:p>
        </w:tc>
      </w:tr>
      <w:tr w:rsidR="00965BFE" w:rsidRPr="00965BFE" w14:paraId="1E20FEC8" w14:textId="77777777" w:rsidTr="00A1798F">
        <w:trPr>
          <w:trHeight w:val="20"/>
        </w:trPr>
        <w:tc>
          <w:tcPr>
            <w:tcW w:w="0" w:type="auto"/>
            <w:tcBorders>
              <w:top w:val="single" w:sz="4" w:space="0" w:color="auto"/>
              <w:bottom w:val="single" w:sz="4" w:space="0" w:color="auto"/>
              <w:right w:val="nil"/>
            </w:tcBorders>
            <w:shd w:val="clear" w:color="auto" w:fill="auto"/>
            <w:noWrap/>
          </w:tcPr>
          <w:p w14:paraId="67D273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882</w:t>
            </w:r>
          </w:p>
        </w:tc>
        <w:tc>
          <w:tcPr>
            <w:tcW w:w="2078" w:type="dxa"/>
            <w:tcBorders>
              <w:top w:val="single" w:sz="4" w:space="0" w:color="auto"/>
              <w:left w:val="nil"/>
              <w:bottom w:val="single" w:sz="4" w:space="0" w:color="auto"/>
              <w:right w:val="nil"/>
            </w:tcBorders>
            <w:shd w:val="clear" w:color="auto" w:fill="auto"/>
          </w:tcPr>
          <w:p w14:paraId="0F9CD8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0F3386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E8</w:t>
            </w:r>
          </w:p>
        </w:tc>
        <w:tc>
          <w:tcPr>
            <w:tcW w:w="11264" w:type="dxa"/>
            <w:tcBorders>
              <w:top w:val="single" w:sz="4" w:space="0" w:color="auto"/>
              <w:left w:val="nil"/>
              <w:bottom w:val="single" w:sz="4" w:space="0" w:color="auto"/>
            </w:tcBorders>
            <w:shd w:val="clear" w:color="auto" w:fill="auto"/>
          </w:tcPr>
          <w:p w14:paraId="46C567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POLYGON((115.77237211167812 -32.40657632807965, 115.77264100313187 -32.40651263902283, 115.77313017100096 -32.40636926771496, 115.77357776463032 -32.406212309131575, 115.77371589839458 -32.406262694423425, 115.77402535825968 -32.40696024830042, 115.7741073332727 -32.40739479037992, 115.7742315530777 -32.40807559087881, 115.77422618865967 -32.40874990250129, 115.77422685921192 -32.408889165728475, 115.77423758804798 -32.40906465973314, 115.77423624694347 -32.40906465973314, 115.77396333217621 -32.409063456751205, 115.77358312904835 -32.40906013085989, 115.77358044683933 -32.40910428736439, 115.77300377190113 -32.40910938234428, 115.77300444245338 -32.4092209057211, 115.77245509251952 -32.40922925581611, 115.77208050526679 -32.40923343086333, 115.77170725911856 -32.409240436450574, 115.77154817059636 -32.409240577977606, 115.77148639596999 -32.40924206401118, 115.77148631215096 -32.409252607772615, 115.77127307653427 -32.409254589150464, 115.77127374708652 -32.4092453898958, 115.7712060213089 -32.40924524836879, 115.7708727568388 -32.40925034334073, 115.77048752456903 -32.40925317388057, 115.77027076855302 -32.409256287474285, 115.77006205916405 -32.409259401067914, 115.77007010579109 -32.409149009955904, 115.76992191374302 -32.40912749782605, 115.7699105143547 -32.4092911031059, 115.76955914497375 -32.40927072322562, 115.76958194375038 -32.409009747129666, 115.76967917382717 -32.408890864059195, 115.76971873641014 -32.40891803734624, 115.7697643339634 -32.40882293080577, 115.76989576220512 -32.408865106039954, 115.77001813799143 -32.408879400326256, 115.77011905610561 -32.40887671130228, 115.77087342739105 -32.408872748529944, 115.77093780040741 -32.40881840192038, 115.7709364593029 -32.40855289561777, 115.77134532853961 -32.4085511972807, 115.77134390361607 -32.40854780060646, 115.77135790139437 -32.40854780060646, 115.77201537787914 -32.40854157337002, 115.77200263738632 -32.40813453761997, 115.77191479504108 -32.408137368194794, 115.7719087600708 -32.40782883501509, 115.77204823493958 -32.40782713666439, 115.77203549444675 -32.40708891720217, 115.77240664511919 -32.407082689865064, 115.77255316078663 -32.40708212374349, 115.77255014330149 -32.40684689992165, 115.77254444360733 -32.40666715567348, 115.77251695096493 -32.406668287921825, 115.77237278223038 -32.40657462970537, 115.77237211167812 -32.40657632807965))</w:t>
            </w:r>
          </w:p>
        </w:tc>
      </w:tr>
      <w:tr w:rsidR="00965BFE" w:rsidRPr="00965BFE" w14:paraId="3E2DD537" w14:textId="77777777" w:rsidTr="00A1798F">
        <w:trPr>
          <w:trHeight w:val="20"/>
        </w:trPr>
        <w:tc>
          <w:tcPr>
            <w:tcW w:w="0" w:type="auto"/>
            <w:tcBorders>
              <w:top w:val="single" w:sz="4" w:space="0" w:color="auto"/>
              <w:bottom w:val="single" w:sz="4" w:space="0" w:color="auto"/>
              <w:right w:val="nil"/>
            </w:tcBorders>
            <w:shd w:val="clear" w:color="auto" w:fill="auto"/>
            <w:noWrap/>
          </w:tcPr>
          <w:p w14:paraId="72DB11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883</w:t>
            </w:r>
          </w:p>
        </w:tc>
        <w:tc>
          <w:tcPr>
            <w:tcW w:w="2078" w:type="dxa"/>
            <w:tcBorders>
              <w:top w:val="single" w:sz="4" w:space="0" w:color="auto"/>
              <w:left w:val="nil"/>
              <w:bottom w:val="single" w:sz="4" w:space="0" w:color="auto"/>
              <w:right w:val="nil"/>
            </w:tcBorders>
            <w:shd w:val="clear" w:color="auto" w:fill="auto"/>
          </w:tcPr>
          <w:p w14:paraId="593F1D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65637D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E9</w:t>
            </w:r>
          </w:p>
        </w:tc>
        <w:tc>
          <w:tcPr>
            <w:tcW w:w="11264" w:type="dxa"/>
            <w:tcBorders>
              <w:top w:val="single" w:sz="4" w:space="0" w:color="auto"/>
              <w:left w:val="nil"/>
              <w:bottom w:val="single" w:sz="4" w:space="0" w:color="auto"/>
            </w:tcBorders>
            <w:shd w:val="clear" w:color="auto" w:fill="auto"/>
          </w:tcPr>
          <w:p w14:paraId="34DDDB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POLYGON((115.76955780386925 -32.40927015711777, 115.7699091732502 -32.40929028932604, 115.76992258429527 -32.40913008069716, 115.77007010579109 -32.409144799522984, 115.77006205916405 -32.40925858728778, 115.77069640159607 -32.409252360100375, 115.77087007462978 -32.40924896345253, 115.77120669186115 -32.40924500069653, 115.77127274125814 -32.4092435854265, 115.77127374708652 -32.40925292620834, 115.77148497104645 -32.40925405842425, 115.7714843004942 -32.40924273626447, 115.7717116177082 -32.40923933961624, 115.77208042144775 -32.40923481075176, 115.77260211110115 -32.40922716829244, 115.77300578355789 -32.40922292248141, 115.77300243079662 -32.40911139910708, 115.77358044683933 -32.409103473582846, 115.77358312904835 -32.409061581514635, 115.77423959970474 -32.40906554427867, 115.77426575124264 -32.409400114158224, 115.77426441013813 -32.4094420060693, 115.77398613095284 -32.410345791010435, 115.77388890087605 -32.41066917568784, 115.7736823707819 -32.41127617338232, 115.77306613326073 -32.411124459722465, 115.77295750379562 -32.41112247838566, 115.77288307249546 -32.41112488429463, 115.77267788350582 -32.41112842239593, 115.7726389914751 -32.41112502581868, 115.77174313366413 -32.41113634774234, 115.77158220112324 -32.41113691383848, 115.77158086001873 -32.411044074023216, 115.77070243656635 -32.411057660343594, 115.77069908380508 -32.41090651241399, 115.7706568390131 -32.41085839410612, 115.77044829726219 -32.410762157413416, 115.76980590820312 -32.410590629406656, 115.76917424798012 -32.41042079937581, 115.76923459768295 -32.41028267071505, 115.76905153691769 -32.410233419870934, 115.76893150806427 -32.41017058254806, 115.76891407370567 -32.410124162155306, 115.76891340315342 -32.410036982328776, 115.76899655163288 -32.40987734112943, 115.76942637562752 -32.409992826280615, 115.7695222645998 -32.40974487268583, 115.7695484161377 -32.40942785339882, 115.7695584744215 -32.40927185544131, 115.76955780386925 -32.40927015711777))</w:t>
            </w:r>
          </w:p>
        </w:tc>
      </w:tr>
      <w:tr w:rsidR="00965BFE" w:rsidRPr="00965BFE" w14:paraId="2EC1FAB0" w14:textId="77777777" w:rsidTr="00A1798F">
        <w:trPr>
          <w:trHeight w:val="20"/>
        </w:trPr>
        <w:tc>
          <w:tcPr>
            <w:tcW w:w="0" w:type="auto"/>
            <w:tcBorders>
              <w:top w:val="single" w:sz="4" w:space="0" w:color="auto"/>
              <w:bottom w:val="single" w:sz="4" w:space="0" w:color="auto"/>
              <w:right w:val="nil"/>
            </w:tcBorders>
            <w:shd w:val="clear" w:color="auto" w:fill="auto"/>
            <w:noWrap/>
          </w:tcPr>
          <w:p w14:paraId="7F597B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884</w:t>
            </w:r>
          </w:p>
        </w:tc>
        <w:tc>
          <w:tcPr>
            <w:tcW w:w="2078" w:type="dxa"/>
            <w:tcBorders>
              <w:top w:val="single" w:sz="4" w:space="0" w:color="auto"/>
              <w:left w:val="nil"/>
              <w:bottom w:val="single" w:sz="4" w:space="0" w:color="auto"/>
              <w:right w:val="nil"/>
            </w:tcBorders>
            <w:shd w:val="clear" w:color="auto" w:fill="auto"/>
          </w:tcPr>
          <w:p w14:paraId="26E73D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1022C1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E10</w:t>
            </w:r>
          </w:p>
        </w:tc>
        <w:tc>
          <w:tcPr>
            <w:tcW w:w="11264" w:type="dxa"/>
            <w:tcBorders>
              <w:top w:val="single" w:sz="4" w:space="0" w:color="auto"/>
              <w:left w:val="nil"/>
              <w:bottom w:val="single" w:sz="4" w:space="0" w:color="auto"/>
            </w:tcBorders>
            <w:shd w:val="clear" w:color="auto" w:fill="auto"/>
          </w:tcPr>
          <w:p w14:paraId="20711F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POLYGON((115.76870754361153 -32.410379155588195, 115.7688570767641 -32.410337264112115, 115.76971035450697 -32.410564270391575, 115.77044829726219 -32.41076240508151, 115.77066019177437 -32.41085977396972, 115.7707031071186 -32.4109093075208, 115.77070511877537 -32.41105451143098, 115.77158018946648 -32.41104545388396, 115.77158287167549 -32.41113716150555, 115.77267989516258 -32.411125839581985, 115.77288374304771 -32.41112442434145, 115.77288206666708 -32.41112145233624, 115.77295482158661 -32.41112187690842, 115.77306680381298 -32.41112697177442, 115.77368102967739 -32.41127415666789, 115.77348070219159 -32.41186190318099, 115.77340375632048 -32.41215527967354, 115.7732230424881 -32.412840528720515, 115.7732143253088 -32.413037455483845, 115.77255383133888 -32.41291348295424, 115.771763920784 -32.41292374324426, 115.77074937522411 -32.41293110234812, 115.77073730528355 -32.41235102268443, 115.77072322368622 -32.412093045159615, 115.7706568390131 -32.412151352425774, 115.76921246945858 -32.41217059947624, 115.76921112835407 -32.41213267146111, 115.76915547251701 -32.412134369730786, 115.769152790308 -32.41217229774521, 115.76905086636543 -32.412162108130964, 115.768949277699 -32.4121338036409, 115.76886512339115 -32.41208059117557, 115.76821636408567 -32.41157676946998, 115.76785996556282 -32.41132032880256, 115.76785393059254 -32.411245038137096, 115.76839372515678 -32.410708501874566, 115.76855633407831 -32.41054496108134, 115.76870821416378 -32.41038028778999, 115.76870754361153 -32.410379155588195))</w:t>
            </w:r>
          </w:p>
        </w:tc>
      </w:tr>
      <w:tr w:rsidR="00965BFE" w:rsidRPr="00965BFE" w14:paraId="06E53DBB" w14:textId="77777777" w:rsidTr="00A1798F">
        <w:trPr>
          <w:trHeight w:val="20"/>
        </w:trPr>
        <w:tc>
          <w:tcPr>
            <w:tcW w:w="0" w:type="auto"/>
            <w:tcBorders>
              <w:top w:val="single" w:sz="4" w:space="0" w:color="auto"/>
              <w:bottom w:val="single" w:sz="4" w:space="0" w:color="auto"/>
              <w:right w:val="nil"/>
            </w:tcBorders>
            <w:shd w:val="clear" w:color="auto" w:fill="auto"/>
            <w:noWrap/>
          </w:tcPr>
          <w:p w14:paraId="62BB03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885</w:t>
            </w:r>
          </w:p>
        </w:tc>
        <w:tc>
          <w:tcPr>
            <w:tcW w:w="2078" w:type="dxa"/>
            <w:tcBorders>
              <w:top w:val="single" w:sz="4" w:space="0" w:color="auto"/>
              <w:left w:val="nil"/>
              <w:bottom w:val="single" w:sz="4" w:space="0" w:color="auto"/>
              <w:right w:val="nil"/>
            </w:tcBorders>
            <w:shd w:val="clear" w:color="auto" w:fill="auto"/>
          </w:tcPr>
          <w:p w14:paraId="3B7511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153A25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E11</w:t>
            </w:r>
          </w:p>
        </w:tc>
        <w:tc>
          <w:tcPr>
            <w:tcW w:w="11264" w:type="dxa"/>
            <w:tcBorders>
              <w:top w:val="single" w:sz="4" w:space="0" w:color="auto"/>
              <w:left w:val="nil"/>
              <w:bottom w:val="single" w:sz="4" w:space="0" w:color="auto"/>
            </w:tcBorders>
            <w:shd w:val="clear" w:color="auto" w:fill="auto"/>
          </w:tcPr>
          <w:p w14:paraId="72C4E7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POLYGON((115.76990649104118 -32.41235910713585, 115.76997019350529 -32.41230306435925, 115.7706742733717 -32.412295705204194, 115.77073596417904 -32.41234721927705, 115.7707480341196 -32.41293538336499, 115.77242374420166 -32.41291613647764, 115.77235467731953 -32.413355983436915, 115.77233120799065 -32.41366902636325, 115.77050797641277 -32.41369110349065, 115.76999232172966 -32.41369506605142, 115.76992861926556 -32.41364015626541, 115.76990582048893 -32.41235910713585, 115.76990649104118 -32.41235910713585))</w:t>
            </w:r>
          </w:p>
        </w:tc>
      </w:tr>
      <w:tr w:rsidR="00965BFE" w:rsidRPr="00965BFE" w14:paraId="7C81622B" w14:textId="77777777" w:rsidTr="00A1798F">
        <w:trPr>
          <w:trHeight w:val="20"/>
        </w:trPr>
        <w:tc>
          <w:tcPr>
            <w:tcW w:w="0" w:type="auto"/>
            <w:tcBorders>
              <w:top w:val="single" w:sz="4" w:space="0" w:color="auto"/>
              <w:bottom w:val="single" w:sz="4" w:space="0" w:color="auto"/>
              <w:right w:val="nil"/>
            </w:tcBorders>
            <w:shd w:val="clear" w:color="auto" w:fill="auto"/>
            <w:noWrap/>
          </w:tcPr>
          <w:p w14:paraId="237DF1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886</w:t>
            </w:r>
          </w:p>
        </w:tc>
        <w:tc>
          <w:tcPr>
            <w:tcW w:w="2078" w:type="dxa"/>
            <w:tcBorders>
              <w:top w:val="single" w:sz="4" w:space="0" w:color="auto"/>
              <w:left w:val="nil"/>
              <w:bottom w:val="single" w:sz="4" w:space="0" w:color="auto"/>
              <w:right w:val="nil"/>
            </w:tcBorders>
            <w:shd w:val="clear" w:color="auto" w:fill="auto"/>
          </w:tcPr>
          <w:p w14:paraId="31B98C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65FDF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E12</w:t>
            </w:r>
          </w:p>
        </w:tc>
        <w:tc>
          <w:tcPr>
            <w:tcW w:w="11264" w:type="dxa"/>
            <w:tcBorders>
              <w:top w:val="single" w:sz="4" w:space="0" w:color="auto"/>
              <w:left w:val="nil"/>
              <w:bottom w:val="single" w:sz="4" w:space="0" w:color="auto"/>
            </w:tcBorders>
            <w:shd w:val="clear" w:color="auto" w:fill="auto"/>
          </w:tcPr>
          <w:p w14:paraId="1710D9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POLYGON((115.76728194952011 -32.411640737999726, 115.76737381517887 -32.411702442113786, 115.76743349432945 -32.41164470065051, 115.76750859618187 -32.411699045558144, 115.76749183237553 -32.411714330057514, 115.76750323176384 -32.41172395362986, 115.7675602287054 -32.41176188181677, 115.76757431030273 -32.41174772951009, 115.76770707964897 -32.41184170078492, 115.76710626482964 -32.412440057751695, 115.7671751640737 -32.41249086413259, 115.76717365533113 -32.412494119136525, 115.76738454401493 -32.41264045267014, 115.76733559370041 -32.41268630568214, 115.76745629310608 -32.41277235077758, 115.76750859618187 -32.41272196911981, 115.76756458729506 -32.4127660530719, 115.7675602287054 -32.41277051099844, 115.76769702136517 -32.41286582566081, 115.76770305633545 -32.41286207534562, 115.76802425086498 -32.41309728349016, 115.76799474656582 -32.41313011634724, 115.76812081038952 -32.41321446277016, 115.7682166993618 -32.4131153981714, 115.76825827360153 -32.41314398539535, 115.76825425028801 -32.413149929272464, 115.76843027025461 -32.41327899622174, 115.76843647286296 -32.41327446755994, 115.76850973069668 -32.4133265471565, 115.7684876024723 -32.41341712029628, 115.76889663934708 -32.41341202555957, 115.76889999210835 -32.41361072007771, 115.76914189383388 -32.41361255983973, 115.76914507895708 -32.41361666392408, 115.76940961182117 -32.41361072007771, 115.76942637562752 -32.414565374621766, 115.7693187519908 -32.41456749740163, 115.76931707561016 -32.41457528092736, 115.76908573508263 -32.41456933714413, 115.76907970011234 -32.41436869885106, 115.76891088858247 -32.41436756669931, 115.76882178895175 -32.41437039707865, 115.76882388442755 -32.414377756064525, 115.76868323609233 -32.41438002036774, 115.76868197880685 -32.414370963154504, 115.76825223863125 -32.414376057837075, 115.76825022697449 -32.414425872495805, 115.76801402494311 -32.414436486411006, 115.76801519840956 -32.41444370387265, 115.76777564361691 -32.41444186412758, 115.76777723617852 -32.4144381138779, 115.76775334775448 -32.41443776008076, 115.76774932444096 -32.41428378743062, 115.76741337776184 -32.4142888821181, 115.76724775135517 -32.41426623906043, 115.76688766479492 -32.414269635519446, 115.76688162982464 -32.41396338761792, 115.76654300093651 -32.4139684823235, 115.76654300093651 -32.413877343658186, 115.76631819829345 -32.41387748517792, 115.76631736010313 -32.41388215532914, 115.76609591022134 -32.41388965587456, 115.7660958264023 -32.413880386332494, 115.76602064073086 -32.41388130621076, 115.76601259410381 -32.413557508483265, 115.76595777645707 -32.41355765000351, 115.76595593243837 -32.41356684881862, 115.76570497825742 -32.41356812250062, 115.76570489443839 -32.413560834208845, 115.76565518975258 -32.41356260321176, 115.76564982533455 -32.41346297291363, 115.76549392193556 -32.41356769793995, 115.76487265527248 -32.413877343658186, 115.76403647661209 -32.414291712499896, 115.76391242444515 -32.41411396435003, 115.76386012136936 -32.41407150852996, 115.76372131705284 -32.4141049071101, 115.76363950967789 -32.41400471133258, 115.76375551521778 -32.413943574871304, 115.76375015079975 -32.4138694185525, 115.76384201645851 -32.41379979080838, 115.76393220573664 -32.41380658376139, 115.76400898396969 -32.41382809477589, 115.7645108923316 -32.41358213300162, 115.765011459589 -32.41333447230987, 115.76553549617529 -32.413069262335426, 115.76579013839364 -32.412940053564974, 115.76599784195423 -32.41280518375289, 115.76626170426607 -32.41261384659078, 115.76651349663734 -32.41241684814198, 115.76728262007236 -32.411640737999726, 115.76728194952011 -32.411640737999726))</w:t>
            </w:r>
          </w:p>
        </w:tc>
      </w:tr>
      <w:tr w:rsidR="00965BFE" w:rsidRPr="00965BFE" w14:paraId="5475FD3C" w14:textId="77777777" w:rsidTr="00A1798F">
        <w:trPr>
          <w:trHeight w:val="20"/>
        </w:trPr>
        <w:tc>
          <w:tcPr>
            <w:tcW w:w="0" w:type="auto"/>
            <w:tcBorders>
              <w:top w:val="single" w:sz="4" w:space="0" w:color="auto"/>
              <w:bottom w:val="single" w:sz="4" w:space="0" w:color="auto"/>
              <w:right w:val="nil"/>
            </w:tcBorders>
            <w:shd w:val="clear" w:color="auto" w:fill="auto"/>
            <w:noWrap/>
          </w:tcPr>
          <w:p w14:paraId="0AA008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887</w:t>
            </w:r>
          </w:p>
        </w:tc>
        <w:tc>
          <w:tcPr>
            <w:tcW w:w="2078" w:type="dxa"/>
            <w:tcBorders>
              <w:top w:val="single" w:sz="4" w:space="0" w:color="auto"/>
              <w:left w:val="nil"/>
              <w:bottom w:val="single" w:sz="4" w:space="0" w:color="auto"/>
              <w:right w:val="nil"/>
            </w:tcBorders>
            <w:shd w:val="clear" w:color="auto" w:fill="auto"/>
          </w:tcPr>
          <w:p w14:paraId="387C94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1E6466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E13</w:t>
            </w:r>
          </w:p>
        </w:tc>
        <w:tc>
          <w:tcPr>
            <w:tcW w:w="11264" w:type="dxa"/>
            <w:tcBorders>
              <w:top w:val="single" w:sz="4" w:space="0" w:color="auto"/>
              <w:left w:val="nil"/>
              <w:bottom w:val="single" w:sz="4" w:space="0" w:color="auto"/>
            </w:tcBorders>
            <w:shd w:val="clear" w:color="auto" w:fill="auto"/>
          </w:tcPr>
          <w:p w14:paraId="0CC74A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POLYGON((115.76404117047787 -32.414296488769004, 115.76485890895128 -32.41388211994922, 115.765495095402 -32.41356511519583, 115.76565250754356 -32.41346152232965, 115.76565250754356 -32.41356115262938, 115.76570346951485 -32.41356157719008, 115.76570346951485 -32.41357105904521, 115.76595727354288 -32.41356752103968, 115.7659581117332 -32.413556694741885, 115.76601527631283 -32.41355492573886, 115.7660199701786 -32.413880987791366, 115.7660960778594 -32.41388183690976, 115.76609574258327 -32.413888346817146, 115.76631920412183 -32.41388226146895, 115.76631736010313 -32.413877308278245, 115.766541659832 -32.41388438426488, 115.76654367148876 -32.41396816390437, 115.76688230037689 -32.41396363527723, 115.76688967645168 -32.41427101533088, 115.76717231422663 -32.41426919327218, 115.76717181131244 -32.414266584013305, 115.76724842190742 -32.41426397475435, 115.76741203665733 -32.414287183888966, 115.76774798333645 -32.41428346901264, 115.76775267720222 -32.41443913988962, 115.76777396723628 -32.4144378662199, 115.76777447015047 -32.41444281937983, 115.76801570132375 -32.414444376087175, 115.76801494695246 -32.41443326685686, 115.76808833051473 -32.41443563729784, 115.76825089752674 -32.41444083811589, 115.768251568079 -32.4143785697985, 115.76857946813107 -32.4143723429644, 115.7685861736536 -32.414734064705634, 115.76849263161421 -32.41473717811026, 115.76849296689034 -32.414747084396986, 115.76846815645695 -32.41474680136024, 115.76846815645695 -32.414809352460075, 115.76846580952406 -32.41499445817569, 115.76847603544593 -32.414995307283604, 115.76847150921822 -32.415092954640215, 115.76823815703392 -32.41509012428355, 115.76824754476547 -32.415340893540495, 115.76824754476547 -32.41547391983858, 115.7672705501318 -32.41547448590751, 115.76669689267874 -32.4154736368041, 115.76632289215922 -32.41547547652814, 115.76625256799161 -32.415473566045485, 115.76625265181065 -32.41547788232103, 115.76602164655924 -32.4154804296311, 115.76602349057794 -32.4154732122524, 115.76598577201366 -32.41547222163174, 115.76582551002502 -32.415491467973894, 115.76508320868015 -32.415490335836225, 115.76485186815262 -32.41549373224917, 115.76483108103275 -32.41543910659227, 115.76467953622341 -32.41521975452821, 115.7640391588211 -32.414297054845335, 115.76404117047787 -32.414296488769004))</w:t>
            </w:r>
          </w:p>
        </w:tc>
      </w:tr>
      <w:tr w:rsidR="00965BFE" w:rsidRPr="00965BFE" w14:paraId="33206ECF" w14:textId="77777777" w:rsidTr="00A1798F">
        <w:trPr>
          <w:trHeight w:val="20"/>
        </w:trPr>
        <w:tc>
          <w:tcPr>
            <w:tcW w:w="0" w:type="auto"/>
            <w:tcBorders>
              <w:top w:val="single" w:sz="4" w:space="0" w:color="auto"/>
              <w:bottom w:val="single" w:sz="4" w:space="0" w:color="auto"/>
              <w:right w:val="nil"/>
            </w:tcBorders>
            <w:shd w:val="clear" w:color="auto" w:fill="auto"/>
            <w:noWrap/>
          </w:tcPr>
          <w:p w14:paraId="4D80D2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888</w:t>
            </w:r>
          </w:p>
        </w:tc>
        <w:tc>
          <w:tcPr>
            <w:tcW w:w="2078" w:type="dxa"/>
            <w:tcBorders>
              <w:top w:val="single" w:sz="4" w:space="0" w:color="auto"/>
              <w:left w:val="nil"/>
              <w:bottom w:val="single" w:sz="4" w:space="0" w:color="auto"/>
              <w:right w:val="nil"/>
            </w:tcBorders>
            <w:shd w:val="clear" w:color="auto" w:fill="auto"/>
          </w:tcPr>
          <w:p w14:paraId="62285F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41DE11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E14</w:t>
            </w:r>
          </w:p>
        </w:tc>
        <w:tc>
          <w:tcPr>
            <w:tcW w:w="11264" w:type="dxa"/>
            <w:tcBorders>
              <w:top w:val="single" w:sz="4" w:space="0" w:color="auto"/>
              <w:left w:val="nil"/>
              <w:bottom w:val="single" w:sz="4" w:space="0" w:color="auto"/>
            </w:tcBorders>
            <w:shd w:val="clear" w:color="auto" w:fill="auto"/>
          </w:tcPr>
          <w:p w14:paraId="7F45C8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POLYGON((115.76508186757565 -32.41548838997459, 115.76582349836826 -32.415491786387605, 115.76598308980465 -32.41547310611447, 115.76602315530181 -32.41547381370065, 115.76602298766375 -32.41547904983816, 115.76625214889646 -32.415477493148664, 115.76625139452517 -32.415473318390326, 115.7663257420063 -32.41547537039021, 115.76824888586998 -32.41547593645914, 115.768251568079 -32.415783877428105, 115.76826497912407 -32.41591746913924, 115.76830118894577 -32.41591746913924, 115.76829951256514 -32.41608870398822, 115.76830588281155 -32.41622257828015, 115.76830722391605 -32.416361263912215, 115.76830923557281 -32.41663863453685, 115.76831191778183 -32.41664712546089, 115.76835751533508 -32.41664769152246, 115.76835550367832 -32.416946571537615, 115.76824570074677 -32.41694628850775, 115.76824586838484 -32.41695393031337, 115.76801016926765 -32.416953364253715, 115.7680094987154 -32.41694430729875, 115.76725110411644 -32.41694543941821, 115.76622314751148 -32.416942609119644, 115.766068585217 -32.41695025092557, 115.76606908813119 -32.41694388275401, 115.76568846590817 -32.41694409502641, 115.76498597860336 -32.41694374123909, 115.76497323811054 -32.41556537530473, 115.76494507491589 -32.415491786387605, 115.7650838792324 -32.41548952211228, 115.76508186757565 -32.41548838997459))</w:t>
            </w:r>
          </w:p>
        </w:tc>
      </w:tr>
      <w:tr w:rsidR="00965BFE" w:rsidRPr="00965BFE" w14:paraId="154ABB6B" w14:textId="77777777" w:rsidTr="00A1798F">
        <w:trPr>
          <w:trHeight w:val="20"/>
        </w:trPr>
        <w:tc>
          <w:tcPr>
            <w:tcW w:w="0" w:type="auto"/>
            <w:tcBorders>
              <w:top w:val="single" w:sz="4" w:space="0" w:color="auto"/>
              <w:bottom w:val="single" w:sz="4" w:space="0" w:color="auto"/>
              <w:right w:val="nil"/>
            </w:tcBorders>
            <w:shd w:val="clear" w:color="auto" w:fill="auto"/>
            <w:noWrap/>
          </w:tcPr>
          <w:p w14:paraId="7E47C5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889</w:t>
            </w:r>
          </w:p>
        </w:tc>
        <w:tc>
          <w:tcPr>
            <w:tcW w:w="2078" w:type="dxa"/>
            <w:tcBorders>
              <w:top w:val="single" w:sz="4" w:space="0" w:color="auto"/>
              <w:left w:val="nil"/>
              <w:bottom w:val="single" w:sz="4" w:space="0" w:color="auto"/>
              <w:right w:val="nil"/>
            </w:tcBorders>
            <w:shd w:val="clear" w:color="auto" w:fill="auto"/>
          </w:tcPr>
          <w:p w14:paraId="22634D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56A983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E15</w:t>
            </w:r>
          </w:p>
        </w:tc>
        <w:tc>
          <w:tcPr>
            <w:tcW w:w="11264" w:type="dxa"/>
            <w:tcBorders>
              <w:top w:val="single" w:sz="4" w:space="0" w:color="auto"/>
              <w:left w:val="nil"/>
              <w:bottom w:val="single" w:sz="4" w:space="0" w:color="auto"/>
            </w:tcBorders>
            <w:shd w:val="clear" w:color="auto" w:fill="auto"/>
          </w:tcPr>
          <w:p w14:paraId="401589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POLYGON((115.76824150979519 -32.41516629622664, 115.7685412466526 -32.41516969265177, 115.7686036080122 -32.415223469366005, 115.76860830187798 -32.415340079815195, 115.76873235404491 -32.415342910164, 115.7687296718359 -32.41513629446574, 115.76885137706995 -32.41505138376762, 115.7689006626606 -32.41502817482957, 115.76902337372303 -32.41500666410117, 115.76908506453037 -32.415017985537816, 115.76908975839615 -32.41491552648444, 115.76908774673939 -32.41457022163571, 115.7693187519908 -32.41457531630702, 115.76932026073337 -32.41456597607607, 115.76942503452301 -32.41456512696412, 115.76942771673203 -32.41473777956342, 115.76994806528091 -32.4147389117105, 115.7699467241764 -32.4146613596012, 115.7702873647213 -32.41465626493474, 115.77029339969158 -32.41502760875783, 115.77059045433998 -32.41502647661436, 115.77059581875801 -32.415164598014016, 115.77065885066986 -32.415214978307986, 115.77066756784916 -32.41573123318251, 115.77060453593731 -32.415785009562065, 115.77048450708389 -32.415783311361096, 115.77048785984516 -32.41591690307308, 115.77041745185852 -32.415919733403825, 115.77041409909725 -32.41620672848005, 115.77104810625315 -32.41620955880171, 115.77105447649956 -32.41621352125187, 115.77104978263378 -32.416504477831, 115.77115640044212 -32.41650617601839, 115.77115975320339 -32.41664203090656, 115.77110879123211 -32.41664259696815, 115.77110812067986 -32.416948269716684, 115.7700939103961 -32.41694628850775, 115.76932730153203 -32.416944448813716, 115.76932780444622 -32.41695166607474, 115.76925102621317 -32.41695194910458, 115.76924817636609 -32.41694643002269, 115.76864719390869 -32.41694543941821, 115.76864585280418 -32.41696072302893, 115.76836556196213 -32.41695506243268, 115.76836723834276 -32.416946146992835, 115.7683528214693 -32.416947420627146, 115.7683528214693 -32.41664712546089, 115.76831392943859 -32.416646559399304, 115.76830605044961 -32.416513393314474, 115.76830353587866 -32.416358716627016, 115.76830387115479 -32.416224842537076, 115.76830118894577 -32.41609153431358, 115.76829917728901 -32.41591746913924, 115.76825559139252 -32.41591690307308, 115.76825559139252 -32.41578161316009, 115.76824218034744 -32.415167994439216, 115.76824150979519 -32.41516629622664))</w:t>
            </w:r>
          </w:p>
        </w:tc>
      </w:tr>
      <w:tr w:rsidR="00965BFE" w:rsidRPr="00965BFE" w14:paraId="78FDB981" w14:textId="77777777" w:rsidTr="00A1798F">
        <w:trPr>
          <w:trHeight w:val="20"/>
        </w:trPr>
        <w:tc>
          <w:tcPr>
            <w:tcW w:w="0" w:type="auto"/>
            <w:tcBorders>
              <w:top w:val="single" w:sz="4" w:space="0" w:color="auto"/>
              <w:bottom w:val="single" w:sz="4" w:space="0" w:color="auto"/>
              <w:right w:val="nil"/>
            </w:tcBorders>
            <w:shd w:val="clear" w:color="auto" w:fill="auto"/>
            <w:noWrap/>
          </w:tcPr>
          <w:p w14:paraId="6F04BF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890</w:t>
            </w:r>
          </w:p>
        </w:tc>
        <w:tc>
          <w:tcPr>
            <w:tcW w:w="2078" w:type="dxa"/>
            <w:tcBorders>
              <w:top w:val="single" w:sz="4" w:space="0" w:color="auto"/>
              <w:left w:val="nil"/>
              <w:bottom w:val="single" w:sz="4" w:space="0" w:color="auto"/>
              <w:right w:val="nil"/>
            </w:tcBorders>
            <w:shd w:val="clear" w:color="auto" w:fill="auto"/>
          </w:tcPr>
          <w:p w14:paraId="243384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67640F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E16</w:t>
            </w:r>
          </w:p>
        </w:tc>
        <w:tc>
          <w:tcPr>
            <w:tcW w:w="11264" w:type="dxa"/>
            <w:tcBorders>
              <w:top w:val="single" w:sz="4" w:space="0" w:color="auto"/>
              <w:left w:val="nil"/>
              <w:bottom w:val="single" w:sz="4" w:space="0" w:color="auto"/>
            </w:tcBorders>
            <w:shd w:val="clear" w:color="auto" w:fill="auto"/>
          </w:tcPr>
          <w:p w14:paraId="04B042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POLYGON((115.77028535306454 -32.41465877688837, 115.77064611017704 -32.414653682221775, 115.7706467807293 -32.41468104836153, 115.77072188258171 -32.41468331265715, 115.77072188258171 -32.41470482346265, 115.77080838382244 -32.41470595561016, 115.77081240713596 -32.41467651977013, 115.77151112258434 -32.41467482154831, 115.77151112258434 -32.41474784505824, 115.77166803181171 -32.41475079925423, 115.77166870236397 -32.414630791598185, 115.7723580300808 -32.414631357672405, 115.7723593711853 -32.414749101033784, 115.77296622097492 -32.4147417420782, 115.7730240561068 -32.41494658085934, 115.77306713908911 -32.415127644192026, 115.77319823205471 -32.41576884127238, 115.77325120568275 -32.41604720433255, 115.77333502471447 -32.41646028956854, 115.7734215259552 -32.41689318501662, 115.77342353761196 -32.416949083427475, 115.77255919575691 -32.41694964948716, 115.77170424163342 -32.416950498576675, 115.7711061090231 -32.41694964948716, 115.77110879123211 -32.41664397674331, 115.77115170657635 -32.416643605265385, 115.77114634215832 -32.4165077503796, 115.7710538059473 -32.416508316442034, 115.7710538059473 -32.4162133974253, 115.77104642987251 -32.41620943497513, 115.77041611075401 -32.41620830284648, 115.77041544020176 -32.41591904351072, 115.77049925923347 -32.41591904351072, 115.77049791812897 -32.415784319667935, 115.77060453593731 -32.415784319667935, 115.77066756784916 -32.41572884508597, 115.77066086232662 -32.41521598662117, 115.77059514820576 -32.415159945618875, 115.77059380710125 -32.415029183144846, 115.77029339969158 -32.41502635278615, 115.77028535306454 -32.41465934296242, 115.77028535306454 -32.41465877688837))</w:t>
            </w:r>
          </w:p>
        </w:tc>
      </w:tr>
      <w:tr w:rsidR="00965BFE" w:rsidRPr="00965BFE" w14:paraId="52BB6004" w14:textId="77777777" w:rsidTr="00A1798F">
        <w:trPr>
          <w:trHeight w:val="20"/>
        </w:trPr>
        <w:tc>
          <w:tcPr>
            <w:tcW w:w="0" w:type="auto"/>
            <w:tcBorders>
              <w:top w:val="single" w:sz="4" w:space="0" w:color="auto"/>
              <w:bottom w:val="single" w:sz="4" w:space="0" w:color="auto"/>
              <w:right w:val="nil"/>
            </w:tcBorders>
            <w:shd w:val="clear" w:color="auto" w:fill="auto"/>
            <w:noWrap/>
          </w:tcPr>
          <w:p w14:paraId="38C290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891</w:t>
            </w:r>
          </w:p>
        </w:tc>
        <w:tc>
          <w:tcPr>
            <w:tcW w:w="2078" w:type="dxa"/>
            <w:tcBorders>
              <w:top w:val="single" w:sz="4" w:space="0" w:color="auto"/>
              <w:left w:val="nil"/>
              <w:bottom w:val="single" w:sz="4" w:space="0" w:color="auto"/>
              <w:right w:val="nil"/>
            </w:tcBorders>
            <w:shd w:val="clear" w:color="auto" w:fill="auto"/>
          </w:tcPr>
          <w:p w14:paraId="1B2BD4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7B91A9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OPSS</w:t>
            </w:r>
          </w:p>
        </w:tc>
        <w:tc>
          <w:tcPr>
            <w:tcW w:w="11264" w:type="dxa"/>
            <w:tcBorders>
              <w:top w:val="single" w:sz="4" w:space="0" w:color="auto"/>
              <w:left w:val="nil"/>
              <w:bottom w:val="single" w:sz="4" w:space="0" w:color="auto"/>
            </w:tcBorders>
            <w:shd w:val="clear" w:color="auto" w:fill="auto"/>
          </w:tcPr>
          <w:p w14:paraId="1E30D7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POLYGON((115.75942173600197 -32.4068398233832, 115.75943045318127 -32.40683161459793, 115.75963161885738 -32.40682623642786, 115.76021164655685 -32.4068120833472, 115.76023377478123 -32.406756320187775, 115.76028540730476 -32.406688102265704, 115.76035715639591 -32.40665639931341, 115.76049193739891 -32.406627526972166, 115.76108001172543 -32.40651656651598, 115.76123122125864 -32.40649080781915, 115.76152190566063 -32.406457689483815, 115.76186321675777 -32.40645882173481, 115.76187629252672 -32.406656682375534, 115.76189070940018 -32.40689983241154, 115.76210327446461 -32.40757836332439, 115.76212406158447 -32.407641768570166, 115.76205030083656 -32.40796275694339, 115.76176397502422 -32.40777084339716, 115.7614615559578 -32.40785179812867, 115.76127883046865 -32.40791520318235, 115.76109744608402 -32.407993327205105, 115.76069042086601 -32.408166558492624, 115.76074406504631 -32.408251475668976, 115.76032295823097 -32.40843061526689, 115.76005842536688 -32.40800760393838, 115.75989179313183 -32.407649128104744, 115.75965978205204 -32.406964122700096, 115.75942173600197 -32.4068398233832))</w:t>
            </w:r>
          </w:p>
        </w:tc>
      </w:tr>
      <w:tr w:rsidR="00965BFE" w:rsidRPr="00965BFE" w14:paraId="4A38682F" w14:textId="77777777" w:rsidTr="00A1798F">
        <w:trPr>
          <w:trHeight w:val="20"/>
        </w:trPr>
        <w:tc>
          <w:tcPr>
            <w:tcW w:w="0" w:type="auto"/>
            <w:tcBorders>
              <w:top w:val="single" w:sz="4" w:space="0" w:color="auto"/>
              <w:bottom w:val="single" w:sz="4" w:space="0" w:color="auto"/>
              <w:right w:val="nil"/>
            </w:tcBorders>
            <w:shd w:val="clear" w:color="auto" w:fill="auto"/>
            <w:noWrap/>
          </w:tcPr>
          <w:p w14:paraId="795F59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892</w:t>
            </w:r>
          </w:p>
        </w:tc>
        <w:tc>
          <w:tcPr>
            <w:tcW w:w="2078" w:type="dxa"/>
            <w:tcBorders>
              <w:top w:val="single" w:sz="4" w:space="0" w:color="auto"/>
              <w:left w:val="nil"/>
              <w:bottom w:val="single" w:sz="4" w:space="0" w:color="auto"/>
              <w:right w:val="nil"/>
            </w:tcBorders>
            <w:shd w:val="clear" w:color="auto" w:fill="auto"/>
          </w:tcPr>
          <w:p w14:paraId="59FF8A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B817A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SG01</w:t>
            </w:r>
          </w:p>
        </w:tc>
        <w:tc>
          <w:tcPr>
            <w:tcW w:w="11264" w:type="dxa"/>
            <w:tcBorders>
              <w:top w:val="single" w:sz="4" w:space="0" w:color="auto"/>
              <w:left w:val="nil"/>
              <w:bottom w:val="single" w:sz="4" w:space="0" w:color="auto"/>
            </w:tcBorders>
            <w:shd w:val="clear" w:color="auto" w:fill="auto"/>
          </w:tcPr>
          <w:p w14:paraId="7146F5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POLYGON((115.7535745203495 -32.407114958789, 115.75371835380793 -32.407116657153104, 115.75372405350208 -32.40710703308945, 115.75375255197287 -32.40711835551717, 115.75399696826935 -32.40712571509441, 115.75402714312077 -32.40696452960052, 115.75400367379189 -32.40681013729844, 115.7539151608944 -32.40657462970537, 115.75385883450508 -32.406472727190994, 115.75378641486168 -32.4063968663556, 115.75366705656052 -32.40636289879669, 115.75358357280493 -32.40636516330101, 115.75346387922764 -32.4063827132076, 115.7533311098814 -32.40642488958206, 115.7532224804163 -32.40648065294624, 115.75313664972782 -32.40636572942709, 115.75357183814049 -32.406162489938936, 115.75361676514149 -32.40608549658714, 115.75362246483564 -32.40602888378657, 115.75361743569374 -32.405989254805036, 115.75382798910141 -32.40594339839041, 115.75387895107269 -32.406029449914755, 115.75394198298454 -32.40606624823892, 115.75403921306133 -32.406060586959256, 115.75410291552544 -32.40621287525861, 115.75402781367302 -32.406250805761594, 115.75399361550808 -32.406340253750315, 115.75417265295982 -32.406738805736566, 115.7541947811842 -32.407061495686165, 115.7541672885418 -32.407325308015906, 115.754070058465 -32.40757723108746, 115.75397316366434 -32.407709419653834, 115.75385883450508 -32.40783368239086, 115.75356915593147 -32.40811900483896, 115.75346522033215 -32.40804452529385, 115.75328450649977 -32.408195111902096, 115.75319850817323 -32.40826955594079, 115.75312323868275 -32.40834513214542, 115.75285702943802 -32.408148124378364, 115.75357384979725 -32.40711439266764, 115.7535745203495 -32.407114958789))</w:t>
            </w:r>
          </w:p>
        </w:tc>
      </w:tr>
      <w:tr w:rsidR="00965BFE" w:rsidRPr="00965BFE" w14:paraId="0442F101" w14:textId="77777777" w:rsidTr="00A1798F">
        <w:trPr>
          <w:trHeight w:val="20"/>
        </w:trPr>
        <w:tc>
          <w:tcPr>
            <w:tcW w:w="0" w:type="auto"/>
            <w:tcBorders>
              <w:top w:val="single" w:sz="4" w:space="0" w:color="auto"/>
              <w:bottom w:val="single" w:sz="4" w:space="0" w:color="auto"/>
              <w:right w:val="nil"/>
            </w:tcBorders>
            <w:shd w:val="clear" w:color="auto" w:fill="auto"/>
            <w:noWrap/>
          </w:tcPr>
          <w:p w14:paraId="7101AC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893</w:t>
            </w:r>
          </w:p>
        </w:tc>
        <w:tc>
          <w:tcPr>
            <w:tcW w:w="2078" w:type="dxa"/>
            <w:tcBorders>
              <w:top w:val="single" w:sz="4" w:space="0" w:color="auto"/>
              <w:left w:val="nil"/>
              <w:bottom w:val="single" w:sz="4" w:space="0" w:color="auto"/>
              <w:right w:val="nil"/>
            </w:tcBorders>
            <w:shd w:val="clear" w:color="auto" w:fill="auto"/>
          </w:tcPr>
          <w:p w14:paraId="684D9E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04D73E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SG02</w:t>
            </w:r>
          </w:p>
        </w:tc>
        <w:tc>
          <w:tcPr>
            <w:tcW w:w="11264" w:type="dxa"/>
            <w:tcBorders>
              <w:top w:val="single" w:sz="4" w:space="0" w:color="auto"/>
              <w:left w:val="nil"/>
              <w:bottom w:val="single" w:sz="4" w:space="0" w:color="auto"/>
            </w:tcBorders>
            <w:shd w:val="clear" w:color="auto" w:fill="auto"/>
          </w:tcPr>
          <w:p w14:paraId="5091CB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POLYGON((115.75290530920029 -32.41113464945387, 115.7530166208744 -32.4110593586335, 115.75302768498659 -32.41104945194194, 115.75302265584469 -32.411044074023216, 115.75330629944801 -32.41085216702911, 115.75387760996819 -32.41048080602322, 115.75394935905933 -32.410558361725386, 115.75409017503262 -32.41064950374275, 115.75425043702126 -32.41070724584277, 115.7544106990099 -32.41072309660887, 115.75457666069269 -32.41070158485421, 115.75471714138985 -32.410643842750574, 115.75488612055779 -32.410535151631734, 115.75498804450035 -32.41064837154435, 115.75488276779652 -32.41072196441139, 115.75474396348 -32.410870848258845, 115.75466953217983 -32.411026525023, 115.75464203953743 -32.411212770689815, 115.75467556715012 -32.41138967541254, 115.75476877391338 -32.411559220573366, 115.754902549088 -32.411705414099856, 115.75504034757614 -32.41183802118865, 115.75502894818783 -32.41184849388533, 115.75515417382121 -32.411963127377675, 115.75516540557146 -32.411954352967356, 115.75532491318882 -32.41210903720481, 115.75531141832471 -32.41212333097733, 115.75543542858213 -32.41223067572133, 115.75544982450083 -32.412218681703855, 115.7554950658232 -32.412248578293095, 115.75547620654106 -32.41227079729029, 115.75559087097645 -32.412344954922816, 115.75561936944723 -32.41231693353449, 115.75574174523354 -32.41236250366664, 115.75567670166492 -32.41249666653082, 115.75568608939648 -32.412608185721815, 115.75566798448563 -32.412608185721815, 115.75567603111267 -32.412792163781354, 115.75569681823254 -32.412791880738475, 115.75570151209831 -32.41287424617922, 115.75503028929234 -32.41290255043704, 115.75443115085363 -32.412789333352514, 115.75407408177853 -32.412719138688765, 115.75404625386 -32.41272536563695, 115.7540425658226 -32.412739517790314, 115.75400669127703 -32.412732724756985, 115.75392588973045 -32.412750273425395, 115.75385062023997 -32.41273244171391, 115.75384844094515 -32.41274348039286, 115.75371818616986 -32.412713760869536, 115.7537214551121 -32.412707958485264, 115.75354367494583 -32.41267441786645, 115.7535383105278 -32.4126925326326, 115.75348064303398 -32.4126803617745, 115.75348525308073 -32.41266136249565, 115.7534603588283 -32.41265708146576, 115.75345424003899 -32.41266865086007, 115.75329829473048 -32.41262575210465, 115.75325250858441 -32.412615058370484, 115.75324427336454 -32.412619082894246, 115.75317017734051 -32.41257139006488, 115.75318040326238 -32.4125586973288, 115.75299214571714 -32.41235466687925, 115.75267396867275 -32.412008874591834, 115.75291469693184 -32.41184849388533, 115.75292609632015 -32.411775468029106, 115.75301796197891 -32.411744332956154, 115.7530702650547 -32.41174942778701, 115.75315408408642 -32.411684893241606, 115.75317956507206 -32.41161073506664, 115.75314871966839 -32.41152751933211, 115.75315777212381 -32.411458172828056, 115.75313463807106 -32.41138769408158, 115.75290530920029 -32.41113521555003, 115.75290530920029 -32.41113464945387))</w:t>
            </w:r>
          </w:p>
        </w:tc>
      </w:tr>
      <w:tr w:rsidR="00965BFE" w:rsidRPr="00965BFE" w14:paraId="4A711A0F" w14:textId="77777777" w:rsidTr="00A1798F">
        <w:trPr>
          <w:trHeight w:val="20"/>
        </w:trPr>
        <w:tc>
          <w:tcPr>
            <w:tcW w:w="0" w:type="auto"/>
            <w:tcBorders>
              <w:top w:val="single" w:sz="4" w:space="0" w:color="auto"/>
              <w:bottom w:val="single" w:sz="4" w:space="0" w:color="auto"/>
              <w:right w:val="nil"/>
            </w:tcBorders>
            <w:shd w:val="clear" w:color="auto" w:fill="auto"/>
            <w:noWrap/>
          </w:tcPr>
          <w:p w14:paraId="17245B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894</w:t>
            </w:r>
          </w:p>
        </w:tc>
        <w:tc>
          <w:tcPr>
            <w:tcW w:w="2078" w:type="dxa"/>
            <w:tcBorders>
              <w:top w:val="single" w:sz="4" w:space="0" w:color="auto"/>
              <w:left w:val="nil"/>
              <w:bottom w:val="single" w:sz="4" w:space="0" w:color="auto"/>
              <w:right w:val="nil"/>
            </w:tcBorders>
            <w:shd w:val="clear" w:color="auto" w:fill="auto"/>
          </w:tcPr>
          <w:p w14:paraId="68E38A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7C5038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SG03</w:t>
            </w:r>
          </w:p>
        </w:tc>
        <w:tc>
          <w:tcPr>
            <w:tcW w:w="11264" w:type="dxa"/>
            <w:tcBorders>
              <w:top w:val="single" w:sz="4" w:space="0" w:color="auto"/>
              <w:left w:val="nil"/>
              <w:bottom w:val="single" w:sz="4" w:space="0" w:color="auto"/>
            </w:tcBorders>
            <w:shd w:val="clear" w:color="auto" w:fill="auto"/>
          </w:tcPr>
          <w:p w14:paraId="2C9E27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POLYGON((115.75572766363621 -32.4123574088704, 115.75578264892101 -32.41237722196528, 115.75598414987326 -32.412403262026224, 115.75607635080814 -32.412398167232276, 115.75666073709726 -32.41236901368363, 115.75674841180444 -32.412367456940494, 115.7568971067667 -32.41236023931278, 115.75696215033531 -32.41230872524737, 115.75708419084549 -32.412298535648524, 115.75711838901043 -32.41210549914196, 115.75712878257036 -32.41210663132209, 115.75713515281677 -32.412067005009156, 115.7575462013483 -32.41211116004245, 115.75766086578369 -32.41203077522211, 115.7577346265316 -32.41210549914196, 115.75804241001606 -32.412138332359895, 115.75852420181036 -32.41221701881636, 115.75890339910984 -32.41228381733705, 115.75925007462502 -32.4123466531885, 115.76032228767872 -32.41265064223039, 115.76032564043999 -32.4127202708612, 115.75968258082867 -32.41302991948734, 115.75900331139565 -32.413270504980744, 115.758708268404 -32.413155024023965, 115.75840517878532 -32.41311313383644, 115.75841791927814 -32.413042373340396, 115.75825296342373 -32.41297274495811, 115.75703725218773 -32.412810844609496, 115.75635261833668 -32.41284436748742, 115.75570553541183 -32.41286656864776, 115.75569748878479 -32.41278958101503, 115.75567737221718 -32.412790713186574, 115.75566731393337 -32.41261101615634, 115.75568441301584 -32.412608468765264, 115.75568072497845 -32.41249553435559, 115.7557263225317 -32.41235684278191, 115.75572766363621 -32.4123574088704))</w:t>
            </w:r>
          </w:p>
        </w:tc>
      </w:tr>
      <w:tr w:rsidR="00965BFE" w:rsidRPr="00965BFE" w14:paraId="22E77692" w14:textId="77777777" w:rsidTr="00A1798F">
        <w:trPr>
          <w:trHeight w:val="20"/>
        </w:trPr>
        <w:tc>
          <w:tcPr>
            <w:tcW w:w="0" w:type="auto"/>
            <w:tcBorders>
              <w:top w:val="single" w:sz="4" w:space="0" w:color="auto"/>
              <w:bottom w:val="single" w:sz="4" w:space="0" w:color="auto"/>
              <w:right w:val="nil"/>
            </w:tcBorders>
            <w:shd w:val="clear" w:color="auto" w:fill="auto"/>
            <w:noWrap/>
          </w:tcPr>
          <w:p w14:paraId="700182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895</w:t>
            </w:r>
          </w:p>
        </w:tc>
        <w:tc>
          <w:tcPr>
            <w:tcW w:w="2078" w:type="dxa"/>
            <w:tcBorders>
              <w:top w:val="single" w:sz="4" w:space="0" w:color="auto"/>
              <w:left w:val="nil"/>
              <w:bottom w:val="single" w:sz="4" w:space="0" w:color="auto"/>
              <w:right w:val="nil"/>
            </w:tcBorders>
            <w:shd w:val="clear" w:color="auto" w:fill="auto"/>
          </w:tcPr>
          <w:p w14:paraId="04FED6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F74FA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SG04</w:t>
            </w:r>
          </w:p>
        </w:tc>
        <w:tc>
          <w:tcPr>
            <w:tcW w:w="11264" w:type="dxa"/>
            <w:tcBorders>
              <w:top w:val="single" w:sz="4" w:space="0" w:color="auto"/>
              <w:left w:val="nil"/>
              <w:bottom w:val="single" w:sz="4" w:space="0" w:color="auto"/>
            </w:tcBorders>
            <w:shd w:val="clear" w:color="auto" w:fill="auto"/>
          </w:tcPr>
          <w:p w14:paraId="05BF9C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POLYGON((115.75498804450035 -32.41064780544514, 115.75488477945328 -32.410536849931475, 115.75505845248699 -32.410413882333415, 115.75535751879215 -32.41073712524216, 115.75541250407696 -32.41074222012988, 115.75543195009232 -32.41076033528387, 115.7556190341711 -32.41062956643432, 115.75561366975307 -32.4105978648665, 115.75570955872536 -32.41059729876699, 115.75571358203888 -32.410630698632964, 115.75576789677143 -32.41068504415122, 115.75610786676407 -32.41045917037635, 115.75618011876941 -32.41055160169777, 115.75635965913534 -32.410751591715126, 115.75648220255971 -32.41088761227103, 115.75661815702915 -32.41102363262193, 115.75690045952797 -32.411291426994985, 115.75716935098171 -32.41154563432848, 115.7572115957737 -32.41158582696367, 115.75765952467918 -32.41202964304104, 115.7575448602438 -32.41211229222252, 115.75713649392128 -32.41206813718977, 115.75713112950325 -32.412106348277064, 115.75712040066719 -32.412106065232024, 115.7570868730545 -32.41229910173737, 115.75696751475334 -32.41230589480336, 115.75689174234867 -32.41235967322433, 115.75623661279678 -32.41239250634979, 115.7559871673584 -32.41240156376161, 115.755779966712 -32.41237637283273, 115.75561668723822 -32.41231792418978, 115.75559355318546 -32.41234269056853, 115.75547318905592 -32.41226853293413, 115.7554929703474 -32.41224871981539, 115.75544913299382 -32.41221907089029, 115.7554347999394 -32.41223131257177, 115.75531183741987 -32.41212184499118, 115.75532746966928 -32.412110134004266, 115.75516429496929 -32.41195652887967, 115.75515400618315 -32.41196482565053, 115.75503012165427 -32.41184891845409, 115.75504173059016 -32.41183975484461, 115.75497823767364 -32.41177964295852, 115.75476676225662 -32.411554691825295, 115.75467690825462 -32.411389392365265, 115.75464271008968 -32.41121107240279, 115.75466819107533 -32.41102878941032, 115.75475167483091 -32.41086462118271, 115.75488276779652 -32.41072196441139, 115.7549887150526 -32.41064723934592, 115.75498804450035 -32.41064780544514))</w:t>
            </w:r>
          </w:p>
        </w:tc>
      </w:tr>
      <w:tr w:rsidR="00965BFE" w:rsidRPr="00965BFE" w14:paraId="6699D9CD" w14:textId="77777777" w:rsidTr="00A1798F">
        <w:trPr>
          <w:trHeight w:val="20"/>
        </w:trPr>
        <w:tc>
          <w:tcPr>
            <w:tcW w:w="0" w:type="auto"/>
            <w:tcBorders>
              <w:top w:val="single" w:sz="4" w:space="0" w:color="auto"/>
              <w:bottom w:val="single" w:sz="4" w:space="0" w:color="auto"/>
              <w:right w:val="nil"/>
            </w:tcBorders>
            <w:shd w:val="clear" w:color="auto" w:fill="auto"/>
            <w:noWrap/>
          </w:tcPr>
          <w:p w14:paraId="24BC82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896</w:t>
            </w:r>
          </w:p>
        </w:tc>
        <w:tc>
          <w:tcPr>
            <w:tcW w:w="2078" w:type="dxa"/>
            <w:tcBorders>
              <w:top w:val="single" w:sz="4" w:space="0" w:color="auto"/>
              <w:left w:val="nil"/>
              <w:bottom w:val="single" w:sz="4" w:space="0" w:color="auto"/>
              <w:right w:val="nil"/>
            </w:tcBorders>
            <w:shd w:val="clear" w:color="auto" w:fill="auto"/>
          </w:tcPr>
          <w:p w14:paraId="6EE648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136805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SG05</w:t>
            </w:r>
          </w:p>
        </w:tc>
        <w:tc>
          <w:tcPr>
            <w:tcW w:w="11264" w:type="dxa"/>
            <w:tcBorders>
              <w:top w:val="single" w:sz="4" w:space="0" w:color="auto"/>
              <w:left w:val="nil"/>
              <w:bottom w:val="single" w:sz="4" w:space="0" w:color="auto"/>
            </w:tcBorders>
            <w:shd w:val="clear" w:color="auto" w:fill="auto"/>
          </w:tcPr>
          <w:p w14:paraId="189D53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POLYGON((115.7538541406393 -32.40793526492834, 115.75432118028402 -32.40843486111518, 115.75445411726832 -32.40857653080538, 115.7548525929451 -32.40900125548696, 115.75525157153606 -32.409426119696526, 115.75538266450167 -32.409568353936734, 115.7555003464222 -32.409716249003516, 115.75585640966892 -32.410154130201214, 115.75610585510731 -32.41046010798012, 115.75576923787594 -32.410684283455716, 115.75571224093437 -32.41063390063219, 115.75561836361885 -32.41063446673149, 115.75543060898781 -32.41075787629345, 115.75541518628597 -32.41074259163208, 115.7553581893444 -32.410735798448435, 115.75505778193474 -32.4104136877363, 115.75488612055779 -32.41053483320052, 115.75473122298717 -32.41063887169152, 115.75466349720955 -32.410663656221665, 115.7545816898346 -32.410697339112545, 115.7544120401144 -32.41072153983731, 115.75425043702126 -32.410703283150816, 115.75409285724163 -32.41065459863541, 115.75394818559289 -32.41055482360174, 115.75377400964499 -32.41037013335471, 115.75344979763031 -32.410026792473424, 115.75339129194617 -32.40993267778282, 115.75334016233683 -32.40980686114835, 115.75319968163967 -32.40943634500139, 115.7531115040183 -32.409202259531604, 115.7530602067709 -32.409031577724086, 115.75305484235287 -32.408881558621765, 115.7531051337719 -32.4086687009015, 115.75321644544601 -32.40846999550214, 115.75334385037422 -32.408350669444445, 115.75359698385 -32.408150043861646, 115.75385347008705 -32.40793469881212, 115.7538541406393 -32.40793526492834))</w:t>
            </w:r>
          </w:p>
        </w:tc>
      </w:tr>
      <w:tr w:rsidR="00965BFE" w:rsidRPr="00965BFE" w14:paraId="00DA20A6" w14:textId="77777777" w:rsidTr="00A1798F">
        <w:trPr>
          <w:trHeight w:val="20"/>
        </w:trPr>
        <w:tc>
          <w:tcPr>
            <w:tcW w:w="0" w:type="auto"/>
            <w:tcBorders>
              <w:top w:val="single" w:sz="4" w:space="0" w:color="auto"/>
              <w:bottom w:val="single" w:sz="4" w:space="0" w:color="auto"/>
              <w:right w:val="nil"/>
            </w:tcBorders>
            <w:shd w:val="clear" w:color="auto" w:fill="auto"/>
            <w:noWrap/>
          </w:tcPr>
          <w:p w14:paraId="374568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897</w:t>
            </w:r>
          </w:p>
        </w:tc>
        <w:tc>
          <w:tcPr>
            <w:tcW w:w="2078" w:type="dxa"/>
            <w:tcBorders>
              <w:top w:val="single" w:sz="4" w:space="0" w:color="auto"/>
              <w:left w:val="nil"/>
              <w:bottom w:val="single" w:sz="4" w:space="0" w:color="auto"/>
              <w:right w:val="nil"/>
            </w:tcBorders>
            <w:shd w:val="clear" w:color="auto" w:fill="auto"/>
          </w:tcPr>
          <w:p w14:paraId="7CB5F8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6C08DD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SG06</w:t>
            </w:r>
          </w:p>
        </w:tc>
        <w:tc>
          <w:tcPr>
            <w:tcW w:w="11264" w:type="dxa"/>
            <w:tcBorders>
              <w:top w:val="single" w:sz="4" w:space="0" w:color="auto"/>
              <w:left w:val="nil"/>
              <w:bottom w:val="single" w:sz="4" w:space="0" w:color="auto"/>
            </w:tcBorders>
            <w:shd w:val="clear" w:color="auto" w:fill="auto"/>
          </w:tcPr>
          <w:p w14:paraId="2B29E2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POLYGON((115.75285837054253 -32.40815070727752, 115.75309071689844 -32.40831997546635, 115.753258690238 -32.40843263204486, 115.75321946293116 -32.408470561615005, 115.75310714542866 -32.40866756867825, 115.75294956564903 -32.408608126937224, 115.75293246656656 -32.40865086838354, 115.75288452208042 -32.408870236415254, 115.75282618403435 -32.40892854576366, 115.75270213186741 -32.40896817345467, 115.75276248157024 -32.409094415840016, 115.75282484292984 -32.40907346980624, 115.75290396809578 -32.40910970078051, 115.75294587761164 -32.40923990572429, 115.7530776411295 -32.409581834334446, 115.7532600313425 -32.4100505688008, 115.75350310653448 -32.41031380629227, 115.75374014675617 -32.410565721022095, 115.75338441878557 -32.410803482594034, 115.7530221529305 -32.41104690450678, 115.7530274335295 -32.411053131570355, 115.75301930308342 -32.41105822644023, 115.75290396809578 -32.411137479934624, 115.75313530862331 -32.41138542970327, 115.7531587779522 -32.41145222883952, 115.75314939022064 -32.41152751933211, 115.75318023562431 -32.41160903678712, 115.75315609574318 -32.411680930592574, 115.75306758284569 -32.41174999387931, 115.75302064418793 -32.41174489904849, 115.75292810797691 -32.41177829848974, 115.75291402637959 -32.41185019216036, 115.75267262756824 -32.412010962051156, 115.75242703780532 -32.41174532361774, 115.75227473862469 -32.41157967069853, 115.75226526707411 -32.41158724219698, 115.75218362733722 -32.411507847574136, 115.75219708029181 -32.41149818859786, 115.75202141655609 -32.4113096614494, 115.7520120497793 -32.41131360642427, 115.75194771867245 -32.41123856341997, 115.75195109238848 -32.41123500763252, 115.7518082857132 -32.411080870302875, 115.7517009973526 -32.410800369053696, 115.75164064764977 -32.41063917243175, 115.75158096849918 -32.41046552131494, 115.75132146477699 -32.40972675732799, 115.75142003595829 -32.40947936910873, 115.75154408812523 -32.40917819992652, 115.75211774557829 -32.408843346169064, 115.75231606140733 -32.40873252996474, 115.7525385171175 -32.408608126937224, 115.75285837054253 -32.40815070727752))</w:t>
            </w:r>
          </w:p>
        </w:tc>
      </w:tr>
      <w:tr w:rsidR="00965BFE" w:rsidRPr="00965BFE" w14:paraId="2EEF8FD3" w14:textId="77777777" w:rsidTr="00A1798F">
        <w:trPr>
          <w:trHeight w:val="20"/>
        </w:trPr>
        <w:tc>
          <w:tcPr>
            <w:tcW w:w="0" w:type="auto"/>
            <w:tcBorders>
              <w:top w:val="single" w:sz="4" w:space="0" w:color="auto"/>
              <w:bottom w:val="single" w:sz="4" w:space="0" w:color="auto"/>
              <w:right w:val="nil"/>
            </w:tcBorders>
            <w:shd w:val="clear" w:color="auto" w:fill="auto"/>
            <w:noWrap/>
          </w:tcPr>
          <w:p w14:paraId="4B2340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898</w:t>
            </w:r>
          </w:p>
        </w:tc>
        <w:tc>
          <w:tcPr>
            <w:tcW w:w="2078" w:type="dxa"/>
            <w:tcBorders>
              <w:top w:val="single" w:sz="4" w:space="0" w:color="auto"/>
              <w:left w:val="nil"/>
              <w:bottom w:val="single" w:sz="4" w:space="0" w:color="auto"/>
              <w:right w:val="nil"/>
            </w:tcBorders>
            <w:shd w:val="clear" w:color="auto" w:fill="auto"/>
          </w:tcPr>
          <w:p w14:paraId="227D5A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E0D4B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1</w:t>
            </w:r>
          </w:p>
        </w:tc>
        <w:tc>
          <w:tcPr>
            <w:tcW w:w="11264" w:type="dxa"/>
            <w:tcBorders>
              <w:top w:val="single" w:sz="4" w:space="0" w:color="auto"/>
              <w:left w:val="nil"/>
              <w:bottom w:val="single" w:sz="4" w:space="0" w:color="auto"/>
            </w:tcBorders>
            <w:shd w:val="clear" w:color="auto" w:fill="auto"/>
          </w:tcPr>
          <w:p w14:paraId="1F0C1E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POLYGON((115.76186522841454 -32.40646052011125, 115.76273560523987 -32.40645882173481, 115.76327472925186 -32.40645938786028, 115.76327539980412 -32.40688373329524, 115.76385945081711 -32.40688373329524, 115.76386012136936 -32.40695166800826, 115.76422154903412 -32.40738475060181, 115.76411493122578 -32.40745190652375, 115.76411828398705 -32.40745339258678, 115.76399691402912 -32.40752904023968, 115.76399255543947 -32.407523839023284, 115.76381251215935 -32.40763582433027, 115.76377730816603 -32.407663210289414, 115.76378233730793 -32.40766795152697, 115.76343197375536 -32.40789064788224, 115.76315201818943 -32.40807258339098, 115.76307021081448 -32.40797351314777, 115.76292268931866 -32.40789369075841, 115.76285563409328 -32.407876141145614, 115.7624714076519 -32.40797294703179, 115.76226018369198 -32.40798200488717, 115.76204895973206 -32.40795709578268, 115.76212204992771 -32.40764120245209, 115.76189137995243 -32.40690411371452, 115.76186321675777 -32.406461086236725, 115.76186522841454 -32.40646052011125))</w:t>
            </w:r>
          </w:p>
        </w:tc>
      </w:tr>
      <w:tr w:rsidR="00965BFE" w:rsidRPr="00965BFE" w14:paraId="3C447DC4" w14:textId="77777777" w:rsidTr="00A1798F">
        <w:trPr>
          <w:trHeight w:val="20"/>
        </w:trPr>
        <w:tc>
          <w:tcPr>
            <w:tcW w:w="0" w:type="auto"/>
            <w:tcBorders>
              <w:top w:val="single" w:sz="4" w:space="0" w:color="auto"/>
              <w:bottom w:val="single" w:sz="4" w:space="0" w:color="auto"/>
              <w:right w:val="nil"/>
            </w:tcBorders>
            <w:shd w:val="clear" w:color="auto" w:fill="auto"/>
            <w:noWrap/>
          </w:tcPr>
          <w:p w14:paraId="376D70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899</w:t>
            </w:r>
          </w:p>
        </w:tc>
        <w:tc>
          <w:tcPr>
            <w:tcW w:w="2078" w:type="dxa"/>
            <w:tcBorders>
              <w:top w:val="single" w:sz="4" w:space="0" w:color="auto"/>
              <w:left w:val="nil"/>
              <w:bottom w:val="single" w:sz="4" w:space="0" w:color="auto"/>
              <w:right w:val="nil"/>
            </w:tcBorders>
            <w:shd w:val="clear" w:color="auto" w:fill="auto"/>
          </w:tcPr>
          <w:p w14:paraId="7C8DA9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61A357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2</w:t>
            </w:r>
          </w:p>
        </w:tc>
        <w:tc>
          <w:tcPr>
            <w:tcW w:w="11264" w:type="dxa"/>
            <w:tcBorders>
              <w:top w:val="single" w:sz="4" w:space="0" w:color="auto"/>
              <w:left w:val="nil"/>
              <w:bottom w:val="single" w:sz="4" w:space="0" w:color="auto"/>
            </w:tcBorders>
            <w:shd w:val="clear" w:color="auto" w:fill="auto"/>
          </w:tcPr>
          <w:p w14:paraId="524F03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POLYGON((115.7632713764906 -32.40646052011125, 115.76538294553757 -32.406480900626086, 115.76634854078293 -32.40648542962876, 115.76723031699657 -32.40648882638061, 115.76724272221327 -32.40666206055571, 115.76724171638489 -32.40687379076263, 115.76680719852448 -32.40687265851687, 115.76680317521095 -32.407020734914084, 115.76676160097122 -32.40713056250796, 115.76652824878693 -32.40741305658131, 115.7662707567215 -32.40772668624028, 115.76587311923504 -32.40772385565256, 115.76587110757828 -32.407629880089985, 115.76492294669151 -32.407629880089985, 115.76492227613926 -32.40771536388888, 115.76450183987617 -32.407718194476864, 115.76419405639172 -32.40734908505496, 115.7638581097126 -32.40695223413066, 115.76385878026485 -32.40688203492676, 115.76327607035637 -32.40688203492676, 115.7632713764906 -32.40646165236219, 115.7632713764906 -32.40646052011125))</w:t>
            </w:r>
          </w:p>
        </w:tc>
      </w:tr>
      <w:tr w:rsidR="00965BFE" w:rsidRPr="00965BFE" w14:paraId="733E56F3" w14:textId="77777777" w:rsidTr="00A1798F">
        <w:trPr>
          <w:trHeight w:val="20"/>
        </w:trPr>
        <w:tc>
          <w:tcPr>
            <w:tcW w:w="0" w:type="auto"/>
            <w:tcBorders>
              <w:top w:val="single" w:sz="4" w:space="0" w:color="auto"/>
              <w:bottom w:val="single" w:sz="4" w:space="0" w:color="auto"/>
              <w:right w:val="nil"/>
            </w:tcBorders>
            <w:shd w:val="clear" w:color="auto" w:fill="auto"/>
            <w:noWrap/>
          </w:tcPr>
          <w:p w14:paraId="2A998F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900</w:t>
            </w:r>
          </w:p>
        </w:tc>
        <w:tc>
          <w:tcPr>
            <w:tcW w:w="2078" w:type="dxa"/>
            <w:tcBorders>
              <w:top w:val="single" w:sz="4" w:space="0" w:color="auto"/>
              <w:left w:val="nil"/>
              <w:bottom w:val="single" w:sz="4" w:space="0" w:color="auto"/>
              <w:right w:val="nil"/>
            </w:tcBorders>
            <w:shd w:val="clear" w:color="auto" w:fill="auto"/>
          </w:tcPr>
          <w:p w14:paraId="601032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686ED6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3</w:t>
            </w:r>
          </w:p>
        </w:tc>
        <w:tc>
          <w:tcPr>
            <w:tcW w:w="11264" w:type="dxa"/>
            <w:tcBorders>
              <w:top w:val="single" w:sz="4" w:space="0" w:color="auto"/>
              <w:left w:val="nil"/>
              <w:bottom w:val="single" w:sz="4" w:space="0" w:color="auto"/>
            </w:tcBorders>
            <w:shd w:val="clear" w:color="auto" w:fill="auto"/>
          </w:tcPr>
          <w:p w14:paraId="7F1F6A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POLYGON((115.76422020792961 -32.40738329992011, 115.76446831226349 -32.40768107838488, 115.76449982821941 -32.407716743800535, 115.76492562890053 -32.407716743800535, 115.76492428779602 -32.40762956164853, 115.76587043702602 -32.407631260002944, 115.7658714428544 -32.40801225670226, 115.76586993411183 -32.40815010578046, 115.76587110757828 -32.40836211555347, 115.76552979648113 -32.40836070026959, 115.76526459306479 -32.40835489760544, 115.76492428779602 -32.40835532219064, 115.76492428779602 -32.40844816477187, 115.7643274962902 -32.4084459003198, 115.7639030367136 -32.40826304562807, 115.76365124434233 -32.407976025287425, 115.76352685689926 -32.40783449618384, 115.76378099620342 -32.40766834073304, 115.76377730816603 -32.4076622549654, 115.76381452381611 -32.40763635506599, 115.7640016078949 -32.40752681114698, 115.76422087848186 -32.40738329992011, 115.76422020792961 -32.40738329992011))</w:t>
            </w:r>
          </w:p>
        </w:tc>
      </w:tr>
      <w:tr w:rsidR="00965BFE" w:rsidRPr="00965BFE" w14:paraId="1AEA42F1" w14:textId="77777777" w:rsidTr="00A1798F">
        <w:trPr>
          <w:trHeight w:val="20"/>
        </w:trPr>
        <w:tc>
          <w:tcPr>
            <w:tcW w:w="0" w:type="auto"/>
            <w:tcBorders>
              <w:top w:val="single" w:sz="4" w:space="0" w:color="auto"/>
              <w:bottom w:val="single" w:sz="4" w:space="0" w:color="auto"/>
              <w:right w:val="nil"/>
            </w:tcBorders>
            <w:shd w:val="clear" w:color="auto" w:fill="auto"/>
            <w:noWrap/>
          </w:tcPr>
          <w:p w14:paraId="399AAB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901</w:t>
            </w:r>
          </w:p>
        </w:tc>
        <w:tc>
          <w:tcPr>
            <w:tcW w:w="2078" w:type="dxa"/>
            <w:tcBorders>
              <w:top w:val="single" w:sz="4" w:space="0" w:color="auto"/>
              <w:left w:val="nil"/>
              <w:bottom w:val="single" w:sz="4" w:space="0" w:color="auto"/>
              <w:right w:val="nil"/>
            </w:tcBorders>
            <w:shd w:val="clear" w:color="auto" w:fill="auto"/>
          </w:tcPr>
          <w:p w14:paraId="7DA004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7EC794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4</w:t>
            </w:r>
          </w:p>
        </w:tc>
        <w:tc>
          <w:tcPr>
            <w:tcW w:w="11264" w:type="dxa"/>
            <w:tcBorders>
              <w:top w:val="single" w:sz="4" w:space="0" w:color="auto"/>
              <w:left w:val="nil"/>
              <w:bottom w:val="single" w:sz="4" w:space="0" w:color="auto"/>
            </w:tcBorders>
            <w:shd w:val="clear" w:color="auto" w:fill="auto"/>
          </w:tcPr>
          <w:p w14:paraId="499CAE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POLYGON((115.76587110757828 -32.40772750003423, 115.76626539230347 -32.407725801681636, 115.76675958931446 -32.407129677943466, 115.76680485159159 -32.40701871810458, 115.76680652797222 -32.40687379076263, 115.76730340719223 -32.40687152627107, 115.76729066669941 -32.407225918509575, 115.76747976243496 -32.40722648463024, 115.76753944158554 -32.40728253055936, 115.76753944158554 -32.408017917859524, 115.76759777963161 -32.40818152515075, 115.76758369803429 -32.40893388842659, 115.76766148209572 -32.40905050700347, 115.76733894646168 -32.409224868478155, 115.76731782406569 -32.409191751146054, 115.76714867725968 -32.409194440160654, 115.76714758761227 -32.409190972747076, 115.76712369918823 -32.409191468091876, 115.7669748365879 -32.40916429488715, 115.76665297150612 -32.40918241035788, 115.76633982360363 -32.40918750533337, 115.76618559658527 -32.40916712542969, 115.76585467904806 -32.40918722227918, 115.76550431549549 -32.40917505094834, 115.76534673571587 -32.40918807144173, 115.76532930135727 -32.409188354495925, 115.76532930135727 -32.40919543085022, 115.76510600745678 -32.40920477163704, 115.76507281512022 -32.40920434705585, 115.7650738209486 -32.40920788523244, 115.7650701329112 -32.40921552769342, 115.76472245156765 -32.40908107689678, 115.76474357396364 -32.40900436908936, 115.76475664973259 -32.40891181013534, 115.7646594196558 -32.408855199107514, 115.76437510550022 -32.40884274467662, 115.76406497508287 -32.40877934027454, 115.76373003423214 -32.4086468702193, 115.76356390491128 -32.40852034415166, 115.76341789215803 -32.40836438000765, 115.76315335929394 -32.408066603797245, 115.76352752745152 -32.40783166559951, 115.76390169560909 -32.40826191339972, 115.7643274962902 -32.40844646643283, 115.764921605587 -32.40844646643283, 115.76492562890053 -32.40835645441781, 115.7652617432177 -32.408357728173364, 115.76553616672754 -32.40836239861025, 115.76587177813053 -32.40835928498569, 115.76587244868279 -32.40772806615175, 115.76587110757828 -32.40772750003423))</w:t>
            </w:r>
          </w:p>
        </w:tc>
      </w:tr>
      <w:tr w:rsidR="00965BFE" w:rsidRPr="00965BFE" w14:paraId="4328F19A" w14:textId="77777777" w:rsidTr="00A1798F">
        <w:trPr>
          <w:trHeight w:val="20"/>
        </w:trPr>
        <w:tc>
          <w:tcPr>
            <w:tcW w:w="0" w:type="auto"/>
            <w:tcBorders>
              <w:top w:val="single" w:sz="4" w:space="0" w:color="auto"/>
              <w:bottom w:val="single" w:sz="4" w:space="0" w:color="auto"/>
              <w:right w:val="nil"/>
            </w:tcBorders>
            <w:shd w:val="clear" w:color="auto" w:fill="auto"/>
            <w:noWrap/>
          </w:tcPr>
          <w:p w14:paraId="2816DC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902</w:t>
            </w:r>
          </w:p>
        </w:tc>
        <w:tc>
          <w:tcPr>
            <w:tcW w:w="2078" w:type="dxa"/>
            <w:tcBorders>
              <w:top w:val="single" w:sz="4" w:space="0" w:color="auto"/>
              <w:left w:val="nil"/>
              <w:bottom w:val="single" w:sz="4" w:space="0" w:color="auto"/>
              <w:right w:val="nil"/>
            </w:tcBorders>
            <w:shd w:val="clear" w:color="auto" w:fill="auto"/>
          </w:tcPr>
          <w:p w14:paraId="10269E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3493FC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5</w:t>
            </w:r>
          </w:p>
        </w:tc>
        <w:tc>
          <w:tcPr>
            <w:tcW w:w="11264" w:type="dxa"/>
            <w:tcBorders>
              <w:top w:val="single" w:sz="4" w:space="0" w:color="auto"/>
              <w:left w:val="nil"/>
              <w:bottom w:val="single" w:sz="4" w:space="0" w:color="auto"/>
            </w:tcBorders>
            <w:shd w:val="clear" w:color="auto" w:fill="auto"/>
          </w:tcPr>
          <w:p w14:paraId="2C408B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POLYGON((115.76472111046314 -32.40908309366019, 115.76506845653057 -32.40921782750793, 115.76507080346346 -32.409202825639866, 115.76532796025276 -32.40919348485285, 115.76532628387213 -32.40918838987769, 115.76550364494324 -32.40917367105898, 115.76572559773922 -32.40918187963125, 115.76585702598095 -32.40918895598607, 115.7659287750721 -32.41010321636051, 115.76557874679565 -32.410121897745285, 115.76542116701603 -32.41015869440097, 115.76524145901203 -32.41018473510207, 115.7650738209486 -32.410310975785706, 115.7650949433446 -32.41046212471273, 115.76508270576596 -32.41046325691349, 115.76509003993124 -32.41052807538247, 115.76510309474543 -32.41052651860757, 115.76511078514159 -32.41055100242804, 115.76510336715728 -32.410552983777386, 115.76512210071087 -32.41066422232077, 115.76513048261404 -32.41066422232077, 115.76513266190886 -32.41067214770794, 115.76503157615662 -32.410687998480206, 115.76503308489919 -32.41069861283507, 115.76501313596964 -32.41070243400251, 115.76504699885845 -32.41086179069339, 115.76508991420269 -32.411048036700194, 115.76415717601776 -32.411177672751606, 115.76401636004448 -32.41106869922741, 115.7639392465353 -32.41092575972995, 115.76378032565117 -32.41050175173038, 115.76377764344215 -32.41017907408073, 115.76387319713831 -32.409904231067536, 115.76400764286518 -32.40963957711758, 115.7642862573266 -32.40939360392704, 115.76445758342743 -32.40928236381751, 115.76455749571323 -32.40924245321045, 115.76464131474495 -32.40918782376932, 115.76472043991089 -32.40908365976924, 115.76472111046314 -32.40908309366019))</w:t>
            </w:r>
          </w:p>
        </w:tc>
      </w:tr>
      <w:tr w:rsidR="00965BFE" w:rsidRPr="00965BFE" w14:paraId="518C84B7" w14:textId="77777777" w:rsidTr="00A1798F">
        <w:trPr>
          <w:trHeight w:val="20"/>
        </w:trPr>
        <w:tc>
          <w:tcPr>
            <w:tcW w:w="0" w:type="auto"/>
            <w:tcBorders>
              <w:top w:val="single" w:sz="4" w:space="0" w:color="auto"/>
              <w:bottom w:val="single" w:sz="4" w:space="0" w:color="auto"/>
              <w:right w:val="nil"/>
            </w:tcBorders>
            <w:shd w:val="clear" w:color="auto" w:fill="auto"/>
            <w:noWrap/>
          </w:tcPr>
          <w:p w14:paraId="14C985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903</w:t>
            </w:r>
          </w:p>
        </w:tc>
        <w:tc>
          <w:tcPr>
            <w:tcW w:w="2078" w:type="dxa"/>
            <w:tcBorders>
              <w:top w:val="single" w:sz="4" w:space="0" w:color="auto"/>
              <w:left w:val="nil"/>
              <w:bottom w:val="single" w:sz="4" w:space="0" w:color="auto"/>
              <w:right w:val="nil"/>
            </w:tcBorders>
            <w:shd w:val="clear" w:color="auto" w:fill="auto"/>
          </w:tcPr>
          <w:p w14:paraId="1204F0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62986E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6</w:t>
            </w:r>
          </w:p>
        </w:tc>
        <w:tc>
          <w:tcPr>
            <w:tcW w:w="11264" w:type="dxa"/>
            <w:tcBorders>
              <w:top w:val="single" w:sz="4" w:space="0" w:color="auto"/>
              <w:left w:val="nil"/>
              <w:bottom w:val="single" w:sz="4" w:space="0" w:color="auto"/>
            </w:tcBorders>
            <w:shd w:val="clear" w:color="auto" w:fill="auto"/>
          </w:tcPr>
          <w:p w14:paraId="0CD7E5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POLYGON((115.7658576965332 -32.40918838987769, 115.76618559658527 -32.40916914219119, 115.76633512973785 -32.40918555933582, 115.76665833592415 -32.40918329490226, 115.7667039334774 -32.40980261536464, 115.76675422489643 -32.41045306710626, 115.76723702251911 -32.410517602532565, 115.76766684651375 -32.41082725871677, 115.76743751764297 -32.411054263763695, 115.76738655567169 -32.41111087341213, 115.76710626482964 -32.41090877680432, 115.76700434088707 -32.41087254655229, 115.76652087271214 -32.410848204343516, 115.76617302373052 -32.41088061344559, 115.76579835265875 -32.410941327408985, 115.76508589088917 -32.41105256547368, 115.765011459589 -32.41070045265646, 115.76502989977598 -32.41069776368671, 115.76502956449986 -32.41068941372758, 115.7651311531663 -32.4106722892327, 115.76512344181538 -32.41066875111354, 115.76510231941938 -32.41055666342606, 115.765111874789 -32.41055666342606, 115.76510688755661 -32.41052524488262, 115.76509385369718 -32.410525527932606, 115.76508417259902 -32.410463539963665, 115.76509609585628 -32.41046141708726, 115.76507315039635 -32.41031663679876, 115.76523877680302 -32.410185867306296, 115.76542183756828 -32.4101575621964, 115.76557941734791 -32.41011906723269, 115.7659287750721 -32.41010321636051, 115.76585836708546 -32.40918782376932, 115.7658576965332 -32.40918838987769))</w:t>
            </w:r>
          </w:p>
        </w:tc>
      </w:tr>
      <w:tr w:rsidR="00965BFE" w:rsidRPr="00965BFE" w14:paraId="6845DA6D" w14:textId="77777777" w:rsidTr="00A1798F">
        <w:trPr>
          <w:trHeight w:val="20"/>
        </w:trPr>
        <w:tc>
          <w:tcPr>
            <w:tcW w:w="0" w:type="auto"/>
            <w:tcBorders>
              <w:top w:val="single" w:sz="4" w:space="0" w:color="auto"/>
              <w:bottom w:val="single" w:sz="4" w:space="0" w:color="auto"/>
              <w:right w:val="nil"/>
            </w:tcBorders>
            <w:shd w:val="clear" w:color="auto" w:fill="auto"/>
            <w:noWrap/>
          </w:tcPr>
          <w:p w14:paraId="16CC4E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904</w:t>
            </w:r>
          </w:p>
        </w:tc>
        <w:tc>
          <w:tcPr>
            <w:tcW w:w="2078" w:type="dxa"/>
            <w:tcBorders>
              <w:top w:val="single" w:sz="4" w:space="0" w:color="auto"/>
              <w:left w:val="nil"/>
              <w:bottom w:val="single" w:sz="4" w:space="0" w:color="auto"/>
              <w:right w:val="nil"/>
            </w:tcBorders>
            <w:shd w:val="clear" w:color="auto" w:fill="auto"/>
          </w:tcPr>
          <w:p w14:paraId="36DFEB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Secret Harbour, </w:t>
            </w:r>
          </w:p>
          <w:p w14:paraId="474E7E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7</w:t>
            </w:r>
          </w:p>
        </w:tc>
        <w:tc>
          <w:tcPr>
            <w:tcW w:w="11264" w:type="dxa"/>
            <w:tcBorders>
              <w:top w:val="single" w:sz="4" w:space="0" w:color="auto"/>
              <w:left w:val="nil"/>
              <w:bottom w:val="single" w:sz="4" w:space="0" w:color="auto"/>
            </w:tcBorders>
            <w:shd w:val="clear" w:color="auto" w:fill="auto"/>
          </w:tcPr>
          <w:p w14:paraId="294F74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POLYGON((115.76665632426739 -32.40918272879386, 115.7669734954834 -32.4091651794317, 115.76712302863598 -32.40918952209442, 115.76714666560292 -32.40918994667568, 115.76714482158422 -32.409196032340304, 115.76731614768505 -32.40919122041949, 115.76733693480492 -32.40922405469771, 115.76765075325966 -32.409059883187126, 115.76790824532509 -32.40938256483834, 115.76800748705864 -32.409624858372446, 115.76819591224194 -32.409779971181266, 115.76840177178383 -32.4099214972341, 115.76860696077347 -32.41004603997701, 115.76881617307663 -32.41014793845701, 115.76876118779182 -32.41025889444883, 115.76827302575111 -32.41072762539867, 115.76778754591942 -32.411243905946165, 115.76775200664997 -32.41121899774195, 115.76762661337852 -32.41135259621138, 115.7673691213131 -32.41111823266381, 115.76766483485699 -32.41083008920716, 115.76723501086235 -32.41051930083264, 115.76675154268742 -32.410451934905396, 115.76671466231346 -32.4099401786565, 115.76665364205837 -32.40918272879386, 115.76665632426739 -32.40918272879386))</w:t>
            </w:r>
          </w:p>
        </w:tc>
      </w:tr>
      <w:tr w:rsidR="00965BFE" w:rsidRPr="00965BFE" w14:paraId="025C826C" w14:textId="77777777" w:rsidTr="00A1798F">
        <w:trPr>
          <w:trHeight w:val="20"/>
        </w:trPr>
        <w:tc>
          <w:tcPr>
            <w:tcW w:w="0" w:type="auto"/>
            <w:tcBorders>
              <w:top w:val="single" w:sz="4" w:space="0" w:color="auto"/>
              <w:bottom w:val="single" w:sz="4" w:space="0" w:color="auto"/>
              <w:right w:val="nil"/>
            </w:tcBorders>
            <w:shd w:val="clear" w:color="auto" w:fill="auto"/>
            <w:noWrap/>
          </w:tcPr>
          <w:p w14:paraId="5AD96D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905</w:t>
            </w:r>
          </w:p>
        </w:tc>
        <w:tc>
          <w:tcPr>
            <w:tcW w:w="2078" w:type="dxa"/>
            <w:tcBorders>
              <w:top w:val="single" w:sz="4" w:space="0" w:color="auto"/>
              <w:left w:val="nil"/>
              <w:bottom w:val="single" w:sz="4" w:space="0" w:color="auto"/>
              <w:right w:val="nil"/>
            </w:tcBorders>
            <w:shd w:val="clear" w:color="auto" w:fill="auto"/>
          </w:tcPr>
          <w:p w14:paraId="623C43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Secret Harbour-Anstey Park, Stage 1A</w:t>
            </w:r>
          </w:p>
        </w:tc>
        <w:tc>
          <w:tcPr>
            <w:tcW w:w="11264" w:type="dxa"/>
            <w:tcBorders>
              <w:top w:val="single" w:sz="4" w:space="0" w:color="auto"/>
              <w:left w:val="nil"/>
              <w:bottom w:val="single" w:sz="4" w:space="0" w:color="auto"/>
            </w:tcBorders>
            <w:shd w:val="clear" w:color="auto" w:fill="auto"/>
          </w:tcPr>
          <w:p w14:paraId="3CEA44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POLYGON((115.76890334486961 -32.398474967071245, 115.76900728046894 -32.39847440089568, 115.76900660991669 -32.39854007723677, 115.76929360628128 -32.398560459539794, 115.76939955353737 -32.39856951833966, 115.76973415911198 -32.398619341722735, 115.770302452147 -32.398618209373424, 115.77079363167286 -32.39861990789737, 115.77079631388187 -32.398514033176184, 115.77117249369621 -32.398511768474904, 115.77112086117268 -32.399065486245604, 115.77110074460506 -32.399349456369336, 115.77111683785915 -32.400001681937354, 115.77112220227718 -32.400151149633096, 115.77127257362008 -32.40065170007001, 115.77136192470789 -32.40094050410434, 115.77159645035863 -32.40147898267291, 115.77172041870654 -32.40176463924714, 115.77184304594994 -32.402044067232815, 115.77125295996666 -32.402233728347106, 115.77129922807217 -32.40234526021931, 115.77114634215832 -32.40238319234748, 115.77104710042477 -32.40216069471146, 115.77100355643779 -32.40216094240315, 115.77100292779505 -32.40216458700944, 115.77090708073229 -32.40216596700593, 115.77090676641092 -32.40216156163238, 115.77081549272407 -32.402160743365194, 115.77081675524823 -32.40216502046988, 115.77072481100913 -32.40216844834576, 115.77072510699509 -32.40216393460722, 115.77022785320878 -32.40217074391678, 115.77002320904285 -32.40217254852746, 115.77002241276205 -32.402176617747536, 115.76997668948025 -32.40217785620577, 115.76997863827273 -32.40217338006375, 115.76976601034403 -32.40217796235929, 115.76897107064724 -32.40219013463371, 115.76894491910934 -32.40067000302103, 115.76891273260117 -32.399157206039305, 115.76890133321285 -32.39847440089568, 115.76890334486961 -32.398474967071245))</w:t>
            </w:r>
          </w:p>
        </w:tc>
      </w:tr>
      <w:tr w:rsidR="00965BFE" w:rsidRPr="00965BFE" w14:paraId="4BD693E5" w14:textId="77777777" w:rsidTr="00A1798F">
        <w:trPr>
          <w:trHeight w:val="20"/>
        </w:trPr>
        <w:tc>
          <w:tcPr>
            <w:tcW w:w="0" w:type="auto"/>
            <w:tcBorders>
              <w:top w:val="single" w:sz="4" w:space="0" w:color="auto"/>
              <w:bottom w:val="single" w:sz="4" w:space="0" w:color="auto"/>
              <w:right w:val="nil"/>
            </w:tcBorders>
            <w:shd w:val="clear" w:color="auto" w:fill="auto"/>
            <w:noWrap/>
          </w:tcPr>
          <w:p w14:paraId="320428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906</w:t>
            </w:r>
          </w:p>
        </w:tc>
        <w:tc>
          <w:tcPr>
            <w:tcW w:w="2078" w:type="dxa"/>
            <w:tcBorders>
              <w:top w:val="single" w:sz="4" w:space="0" w:color="auto"/>
              <w:left w:val="nil"/>
              <w:bottom w:val="single" w:sz="4" w:space="0" w:color="auto"/>
              <w:right w:val="nil"/>
            </w:tcBorders>
            <w:shd w:val="clear" w:color="auto" w:fill="auto"/>
          </w:tcPr>
          <w:p w14:paraId="649A2F1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Secret Harbour-Anstey Park, Stage 1B</w:t>
            </w:r>
          </w:p>
        </w:tc>
        <w:tc>
          <w:tcPr>
            <w:tcW w:w="11264" w:type="dxa"/>
            <w:tcBorders>
              <w:top w:val="single" w:sz="4" w:space="0" w:color="auto"/>
              <w:left w:val="nil"/>
              <w:bottom w:val="single" w:sz="4" w:space="0" w:color="auto"/>
            </w:tcBorders>
            <w:shd w:val="clear" w:color="auto" w:fill="auto"/>
          </w:tcPr>
          <w:p w14:paraId="0A0DBB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POLYGON((115.76897978782654 -32.402189320789844, 115.76959200203419 -32.40218139465779, 115.76997857540846 -32.40217642313262, 115.77040923759341 -32.40216940815099, 115.77065281569958 -32.4021652239309, 115.77072758227587 -32.40216494085469, 115.77081634663045 -32.402165153161846, 115.770816472359 -32.40216016394355, 115.77090638922527 -32.402158235486745, 115.77090511098504 -32.40216649777383, 115.77100125141442 -32.402162747014046, 115.77104575932026 -32.402156731644276, 115.77114634215832 -32.402381493894325, 115.7712972164154 -32.40233733410096, 115.7712509483099 -32.40223599295501, 115.77184706926346 -32.40204236877327, 115.7722232490778 -32.40289216070478, 115.77253371477127 -32.40359531360339, 115.77281601727009 -32.40474394057982, 115.77304400503635 -32.40516351732726, 115.77210925519466 -32.4051612527928, 115.7706343755126 -32.405161535859605, 115.7697125338018 -32.405161677392975, 115.76906360685825 -32.405160686659165, 115.7690267264843 -32.40452749935821, 115.76899353414774 -32.40285634299972, 115.76898045837879 -32.402189320789844, 115.76897978782654 -32.402189320789844))</w:t>
            </w:r>
          </w:p>
        </w:tc>
      </w:tr>
      <w:tr w:rsidR="00965BFE" w:rsidRPr="00965BFE" w14:paraId="7691194F" w14:textId="77777777" w:rsidTr="00A1798F">
        <w:trPr>
          <w:trHeight w:val="20"/>
        </w:trPr>
        <w:tc>
          <w:tcPr>
            <w:tcW w:w="0" w:type="auto"/>
            <w:tcBorders>
              <w:top w:val="single" w:sz="4" w:space="0" w:color="auto"/>
              <w:bottom w:val="single" w:sz="4" w:space="0" w:color="auto"/>
              <w:right w:val="nil"/>
            </w:tcBorders>
            <w:shd w:val="clear" w:color="auto" w:fill="auto"/>
            <w:noWrap/>
          </w:tcPr>
          <w:p w14:paraId="01F490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907</w:t>
            </w:r>
          </w:p>
        </w:tc>
        <w:tc>
          <w:tcPr>
            <w:tcW w:w="2078" w:type="dxa"/>
            <w:tcBorders>
              <w:top w:val="single" w:sz="4" w:space="0" w:color="auto"/>
              <w:left w:val="nil"/>
              <w:bottom w:val="single" w:sz="4" w:space="0" w:color="auto"/>
              <w:right w:val="nil"/>
            </w:tcBorders>
            <w:shd w:val="clear" w:color="auto" w:fill="auto"/>
          </w:tcPr>
          <w:p w14:paraId="1E6230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Secret Harbour-Anstey Park, Stage NE1</w:t>
            </w:r>
          </w:p>
        </w:tc>
        <w:tc>
          <w:tcPr>
            <w:tcW w:w="11264" w:type="dxa"/>
            <w:tcBorders>
              <w:top w:val="single" w:sz="4" w:space="0" w:color="auto"/>
              <w:left w:val="nil"/>
              <w:bottom w:val="single" w:sz="4" w:space="0" w:color="auto"/>
            </w:tcBorders>
            <w:shd w:val="clear" w:color="auto" w:fill="auto"/>
          </w:tcPr>
          <w:p w14:paraId="37F615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POLYGON((115.7690455019474 -32.405161818926416, 115.77081844210625 -32.40515930670845, 115.77117819339037 -32.40515987284208, 115.7715567201376 -32.40516270351019, 115.77195033431053 -32.405160438975706, 115.77229768037796 -32.40516100510934, 115.77304668724537 -32.40516270351019, 115.77312413603067 -32.405306625175626, 115.77295482158661 -32.40562491504083, 115.77291190624237 -32.405692036889, 115.77278718352318 -32.40587404759563, 115.77260881662369 -32.40613984484227, 115.77246531844139 -32.40624627674715, 115.77248677611351 -32.40628250885634, 115.77249616384506 -32.406297794273044, 115.77202945947647 -32.40639856473321, 115.77141925692558 -32.40645234667433, 115.77036246657372 -32.40640932112399, 115.76986625790596 -32.40637025843553, 115.76963491737843 -32.40635723753562, 115.76963558793068 -32.40655198471213, 115.76936468482018 -32.40655198471213, 115.76920710504055 -32.4065689684576, 115.7690991461277 -32.40625105344206, 115.76903644949198 -32.40606778739928, 115.76904483139515 -32.40595472096409, 115.76904684305191 -32.40516295119365, 115.7690455019474 -32.405161818926416))</w:t>
            </w:r>
          </w:p>
        </w:tc>
      </w:tr>
      <w:tr w:rsidR="00965BFE" w:rsidRPr="00965BFE" w14:paraId="2D2ED48B" w14:textId="77777777" w:rsidTr="00A1798F">
        <w:trPr>
          <w:trHeight w:val="20"/>
        </w:trPr>
        <w:tc>
          <w:tcPr>
            <w:tcW w:w="0" w:type="auto"/>
            <w:tcBorders>
              <w:top w:val="single" w:sz="4" w:space="0" w:color="auto"/>
              <w:bottom w:val="single" w:sz="4" w:space="0" w:color="auto"/>
              <w:right w:val="nil"/>
            </w:tcBorders>
            <w:shd w:val="clear" w:color="auto" w:fill="auto"/>
            <w:noWrap/>
          </w:tcPr>
          <w:p w14:paraId="3784EA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908</w:t>
            </w:r>
          </w:p>
        </w:tc>
        <w:tc>
          <w:tcPr>
            <w:tcW w:w="2078" w:type="dxa"/>
            <w:tcBorders>
              <w:top w:val="single" w:sz="4" w:space="0" w:color="auto"/>
              <w:left w:val="nil"/>
              <w:bottom w:val="single" w:sz="4" w:space="0" w:color="auto"/>
              <w:right w:val="nil"/>
            </w:tcBorders>
            <w:shd w:val="clear" w:color="auto" w:fill="auto"/>
          </w:tcPr>
          <w:p w14:paraId="011B91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Secret Harbour-St Anthony's, Stage 1A</w:t>
            </w:r>
          </w:p>
        </w:tc>
        <w:tc>
          <w:tcPr>
            <w:tcW w:w="11264" w:type="dxa"/>
            <w:tcBorders>
              <w:top w:val="single" w:sz="4" w:space="0" w:color="auto"/>
              <w:left w:val="nil"/>
              <w:bottom w:val="single" w:sz="4" w:space="0" w:color="auto"/>
            </w:tcBorders>
            <w:shd w:val="clear" w:color="auto" w:fill="auto"/>
          </w:tcPr>
          <w:p w14:paraId="19AA16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POLYGON((115.76701171696186 -32.398919979961995, 115.76880544424057 -32.39892790638038, 115.76880745589733 -32.39926226613602, 115.76819255948067 -32.3992690601832, 115.76809315010905 -32.399455047026166, 115.76808895915747 -32.39946665349835, 115.76808476820588 -32.39946467190564, 115.7680457085371 -32.39953629230004, 115.76797530055046 -32.399672172734086, 115.76804302632809 -32.39972482634732, 115.76804637908936 -32.3999258156638, 115.76753944158554 -32.399930911161775, 115.76703116297722 -32.39993883749141, 115.76702512800694 -32.399688591606015, 115.76702596619725 -32.39948384204395, 115.76701875776052 -32.399282489040566, 115.76701356098056 -32.39901206260756, 115.76701171696186 -32.39892054613476, 115.76701171696186 -32.398919979961995))</w:t>
            </w:r>
          </w:p>
        </w:tc>
      </w:tr>
      <w:tr w:rsidR="00965BFE" w:rsidRPr="00965BFE" w14:paraId="21261B22" w14:textId="77777777" w:rsidTr="00A1798F">
        <w:trPr>
          <w:trHeight w:val="20"/>
        </w:trPr>
        <w:tc>
          <w:tcPr>
            <w:tcW w:w="0" w:type="auto"/>
            <w:tcBorders>
              <w:top w:val="single" w:sz="4" w:space="0" w:color="auto"/>
              <w:bottom w:val="single" w:sz="4" w:space="0" w:color="auto"/>
              <w:right w:val="nil"/>
            </w:tcBorders>
            <w:shd w:val="clear" w:color="auto" w:fill="auto"/>
            <w:noWrap/>
          </w:tcPr>
          <w:p w14:paraId="789CB0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909</w:t>
            </w:r>
          </w:p>
        </w:tc>
        <w:tc>
          <w:tcPr>
            <w:tcW w:w="2078" w:type="dxa"/>
            <w:tcBorders>
              <w:top w:val="single" w:sz="4" w:space="0" w:color="auto"/>
              <w:left w:val="nil"/>
              <w:bottom w:val="single" w:sz="4" w:space="0" w:color="auto"/>
              <w:right w:val="nil"/>
            </w:tcBorders>
            <w:shd w:val="clear" w:color="auto" w:fill="auto"/>
          </w:tcPr>
          <w:p w14:paraId="2E3A51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Secret Harbour-St Anthony's, Stage 1B</w:t>
            </w:r>
          </w:p>
        </w:tc>
        <w:tc>
          <w:tcPr>
            <w:tcW w:w="11264" w:type="dxa"/>
            <w:tcBorders>
              <w:top w:val="single" w:sz="4" w:space="0" w:color="auto"/>
              <w:left w:val="nil"/>
              <w:bottom w:val="single" w:sz="4" w:space="0" w:color="auto"/>
            </w:tcBorders>
            <w:shd w:val="clear" w:color="auto" w:fill="auto"/>
          </w:tcPr>
          <w:p w14:paraId="0E52FF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POLYGON((115.76819188892841 -32.39927075869492, 115.76880745589733 -32.3992616999654, 115.76881784945726 -32.399710955237126, 115.76882556080818 -32.40011038574062, 115.76883159577847 -32.40035440265564, 115.76884500682354 -32.40106267075477, 115.76853688806295 -32.4010615384361, 115.7682267576456 -32.40106493539206, 115.76774999499321 -32.40106040611743, 115.76774194836617 -32.400649939660305, 115.76773457229137 -32.400296653932536, 115.76798871159554 -32.40029269078351, 115.76805174350739 -32.4002915584552, 115.76805174350739 -32.40012199212854, 115.76804839074612 -32.3999258156638, 115.7680443674326 -32.399728789521255, 115.76803799718618 -32.39971689999889, 115.76803145930171 -32.39971605074723, 115.76798602938652 -32.399674437406254, 115.76804637908936 -32.39953459379333, 115.7681905478239 -32.39927019252435, 115.76819188892841 -32.39927075869492))</w:t>
            </w:r>
          </w:p>
        </w:tc>
      </w:tr>
      <w:tr w:rsidR="00965BFE" w:rsidRPr="00965BFE" w14:paraId="7FBB10D1" w14:textId="77777777" w:rsidTr="00A1798F">
        <w:trPr>
          <w:trHeight w:val="20"/>
        </w:trPr>
        <w:tc>
          <w:tcPr>
            <w:tcW w:w="0" w:type="auto"/>
            <w:tcBorders>
              <w:top w:val="single" w:sz="4" w:space="0" w:color="auto"/>
              <w:bottom w:val="single" w:sz="4" w:space="0" w:color="auto"/>
              <w:right w:val="nil"/>
            </w:tcBorders>
            <w:shd w:val="clear" w:color="auto" w:fill="auto"/>
            <w:noWrap/>
          </w:tcPr>
          <w:p w14:paraId="4DEBB8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910</w:t>
            </w:r>
          </w:p>
        </w:tc>
        <w:tc>
          <w:tcPr>
            <w:tcW w:w="2078" w:type="dxa"/>
            <w:tcBorders>
              <w:top w:val="single" w:sz="4" w:space="0" w:color="auto"/>
              <w:left w:val="nil"/>
              <w:bottom w:val="single" w:sz="4" w:space="0" w:color="auto"/>
              <w:right w:val="nil"/>
            </w:tcBorders>
            <w:shd w:val="clear" w:color="auto" w:fill="auto"/>
          </w:tcPr>
          <w:p w14:paraId="670096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Secret Harbour-Surf Drive, Stage 1</w:t>
            </w:r>
          </w:p>
        </w:tc>
        <w:tc>
          <w:tcPr>
            <w:tcW w:w="11264" w:type="dxa"/>
            <w:tcBorders>
              <w:top w:val="single" w:sz="4" w:space="0" w:color="auto"/>
              <w:left w:val="nil"/>
              <w:bottom w:val="single" w:sz="4" w:space="0" w:color="auto"/>
            </w:tcBorders>
            <w:shd w:val="clear" w:color="auto" w:fill="auto"/>
          </w:tcPr>
          <w:p w14:paraId="1C90F2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POLYGON((115.75983613729477 -32.39970387813927, 115.76097004115582 -32.39970897364978, 115.76104044914246 -32.40253605300101, 115.75989179313183 -32.40252359769818, 115.75989112257957 -32.40243207593879, 115.75987368822098 -32.40167909231253, 115.75986698269844 -32.40121893059441, 115.75985625386238 -32.40054859662019, 115.75983613729477 -32.399704444307126, 115.75983613729477 -32.39970387813927))</w:t>
            </w:r>
          </w:p>
        </w:tc>
      </w:tr>
      <w:tr w:rsidR="00965BFE" w:rsidRPr="00965BFE" w14:paraId="193326B3" w14:textId="77777777" w:rsidTr="00A1798F">
        <w:trPr>
          <w:trHeight w:val="20"/>
        </w:trPr>
        <w:tc>
          <w:tcPr>
            <w:tcW w:w="0" w:type="auto"/>
            <w:tcBorders>
              <w:top w:val="single" w:sz="4" w:space="0" w:color="auto"/>
              <w:bottom w:val="single" w:sz="4" w:space="0" w:color="auto"/>
              <w:right w:val="nil"/>
            </w:tcBorders>
            <w:shd w:val="clear" w:color="auto" w:fill="auto"/>
            <w:noWrap/>
          </w:tcPr>
          <w:p w14:paraId="46811B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911</w:t>
            </w:r>
          </w:p>
        </w:tc>
        <w:tc>
          <w:tcPr>
            <w:tcW w:w="2078" w:type="dxa"/>
            <w:tcBorders>
              <w:top w:val="single" w:sz="4" w:space="0" w:color="auto"/>
              <w:left w:val="nil"/>
              <w:bottom w:val="single" w:sz="4" w:space="0" w:color="auto"/>
              <w:right w:val="nil"/>
            </w:tcBorders>
            <w:shd w:val="clear" w:color="auto" w:fill="auto"/>
          </w:tcPr>
          <w:p w14:paraId="620FE8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Serenity</w:t>
            </w:r>
          </w:p>
        </w:tc>
        <w:tc>
          <w:tcPr>
            <w:tcW w:w="11264" w:type="dxa"/>
            <w:tcBorders>
              <w:top w:val="single" w:sz="4" w:space="0" w:color="auto"/>
              <w:left w:val="nil"/>
              <w:bottom w:val="single" w:sz="4" w:space="0" w:color="auto"/>
            </w:tcBorders>
            <w:shd w:val="clear" w:color="auto" w:fill="auto"/>
          </w:tcPr>
          <w:p w14:paraId="176503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POLYGON((153.13206553459167 -27.628316175283402, 153.1346619129181 -27.62835894991354, 153.13472628593445 -27.628867491457793, 153.13212454319 -27.628881749597888, 153.13206553459167 -27.628316175283402))</w:t>
            </w:r>
          </w:p>
        </w:tc>
      </w:tr>
      <w:tr w:rsidR="00965BFE" w:rsidRPr="00965BFE" w14:paraId="1960D1E2" w14:textId="77777777" w:rsidTr="00A1798F">
        <w:trPr>
          <w:trHeight w:val="20"/>
        </w:trPr>
        <w:tc>
          <w:tcPr>
            <w:tcW w:w="0" w:type="auto"/>
            <w:tcBorders>
              <w:top w:val="single" w:sz="4" w:space="0" w:color="auto"/>
              <w:bottom w:val="single" w:sz="4" w:space="0" w:color="auto"/>
              <w:right w:val="nil"/>
            </w:tcBorders>
            <w:shd w:val="clear" w:color="auto" w:fill="auto"/>
            <w:noWrap/>
          </w:tcPr>
          <w:p w14:paraId="5A6069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912</w:t>
            </w:r>
          </w:p>
        </w:tc>
        <w:tc>
          <w:tcPr>
            <w:tcW w:w="2078" w:type="dxa"/>
            <w:tcBorders>
              <w:top w:val="single" w:sz="4" w:space="0" w:color="auto"/>
              <w:left w:val="nil"/>
              <w:bottom w:val="single" w:sz="4" w:space="0" w:color="auto"/>
              <w:right w:val="nil"/>
            </w:tcBorders>
            <w:shd w:val="clear" w:color="auto" w:fill="auto"/>
          </w:tcPr>
          <w:p w14:paraId="3FAD26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Sherwood Apartments</w:t>
            </w:r>
          </w:p>
        </w:tc>
        <w:tc>
          <w:tcPr>
            <w:tcW w:w="11264" w:type="dxa"/>
            <w:tcBorders>
              <w:top w:val="single" w:sz="4" w:space="0" w:color="auto"/>
              <w:left w:val="nil"/>
              <w:bottom w:val="single" w:sz="4" w:space="0" w:color="auto"/>
            </w:tcBorders>
            <w:shd w:val="clear" w:color="auto" w:fill="auto"/>
          </w:tcPr>
          <w:p w14:paraId="70BCE3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POLYGON((152.9827987465776 -27.533973031955696, 152.9831970396301 -27.534031857070598, 152.9832117465478 -27.53394319287848, 152.98288329900345 -27.533892313893258, 152.98288869418639 -27.533850012594083, 152.98290079489198 -27.533802359839648, 152.98283380119665 -27.533789704312955, 152.98281526805874 -27.53388136817256, 152.9827987465776 -27.533973031955696))</w:t>
            </w:r>
          </w:p>
        </w:tc>
      </w:tr>
      <w:tr w:rsidR="00965BFE" w:rsidRPr="00965BFE" w14:paraId="0C8DFD0C" w14:textId="77777777" w:rsidTr="00A1798F">
        <w:trPr>
          <w:trHeight w:val="20"/>
        </w:trPr>
        <w:tc>
          <w:tcPr>
            <w:tcW w:w="0" w:type="auto"/>
            <w:tcBorders>
              <w:top w:val="single" w:sz="4" w:space="0" w:color="auto"/>
              <w:bottom w:val="single" w:sz="4" w:space="0" w:color="auto"/>
              <w:right w:val="nil"/>
            </w:tcBorders>
            <w:shd w:val="clear" w:color="auto" w:fill="auto"/>
            <w:noWrap/>
          </w:tcPr>
          <w:p w14:paraId="32608D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913</w:t>
            </w:r>
          </w:p>
        </w:tc>
        <w:tc>
          <w:tcPr>
            <w:tcW w:w="2078" w:type="dxa"/>
            <w:tcBorders>
              <w:top w:val="single" w:sz="4" w:space="0" w:color="auto"/>
              <w:left w:val="nil"/>
              <w:bottom w:val="single" w:sz="4" w:space="0" w:color="auto"/>
              <w:right w:val="nil"/>
            </w:tcBorders>
            <w:shd w:val="clear" w:color="auto" w:fill="auto"/>
          </w:tcPr>
          <w:p w14:paraId="3D23AB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Sherwood Apartments</w:t>
            </w:r>
          </w:p>
        </w:tc>
        <w:tc>
          <w:tcPr>
            <w:tcW w:w="11264" w:type="dxa"/>
            <w:tcBorders>
              <w:top w:val="single" w:sz="4" w:space="0" w:color="auto"/>
              <w:left w:val="nil"/>
              <w:bottom w:val="single" w:sz="4" w:space="0" w:color="auto"/>
            </w:tcBorders>
            <w:shd w:val="clear" w:color="auto" w:fill="auto"/>
          </w:tcPr>
          <w:p w14:paraId="1C79ED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POLYGON((152.98282206058502 -27.53380051938424, 152.98323512077332 -27.53385760138718, 152.98315599560738 -27.534258363781372, 152.98273086547852 -27.534185822328723, 152.98282206058502 -27.53380051938424))</w:t>
            </w:r>
          </w:p>
        </w:tc>
      </w:tr>
      <w:tr w:rsidR="00965BFE" w:rsidRPr="00965BFE" w14:paraId="6529542A" w14:textId="77777777" w:rsidTr="00A1798F">
        <w:trPr>
          <w:trHeight w:val="20"/>
        </w:trPr>
        <w:tc>
          <w:tcPr>
            <w:tcW w:w="0" w:type="auto"/>
            <w:tcBorders>
              <w:top w:val="single" w:sz="4" w:space="0" w:color="auto"/>
              <w:bottom w:val="single" w:sz="4" w:space="0" w:color="auto"/>
              <w:right w:val="nil"/>
            </w:tcBorders>
            <w:shd w:val="clear" w:color="auto" w:fill="auto"/>
            <w:noWrap/>
          </w:tcPr>
          <w:p w14:paraId="3E3173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914</w:t>
            </w:r>
          </w:p>
        </w:tc>
        <w:tc>
          <w:tcPr>
            <w:tcW w:w="2078" w:type="dxa"/>
            <w:tcBorders>
              <w:top w:val="single" w:sz="4" w:space="0" w:color="auto"/>
              <w:left w:val="nil"/>
              <w:bottom w:val="single" w:sz="4" w:space="0" w:color="auto"/>
              <w:right w:val="nil"/>
            </w:tcBorders>
            <w:shd w:val="clear" w:color="auto" w:fill="auto"/>
          </w:tcPr>
          <w:p w14:paraId="0A2219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Sienna by the Bay</w:t>
            </w:r>
          </w:p>
        </w:tc>
        <w:tc>
          <w:tcPr>
            <w:tcW w:w="11264" w:type="dxa"/>
            <w:tcBorders>
              <w:top w:val="single" w:sz="4" w:space="0" w:color="auto"/>
              <w:left w:val="nil"/>
              <w:bottom w:val="single" w:sz="4" w:space="0" w:color="auto"/>
            </w:tcBorders>
            <w:shd w:val="clear" w:color="auto" w:fill="auto"/>
          </w:tcPr>
          <w:p w14:paraId="5931C3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POLYGON((151.08459055423737 -33.82958062353869, 151.0853898525238 -33.829692028635954, 151.08526647090912 -33.830284701312806, 151.08442962169647 -33.83017329698787, 151.08459055423737 -33.82958062353869))</w:t>
            </w:r>
          </w:p>
        </w:tc>
      </w:tr>
      <w:tr w:rsidR="00965BFE" w:rsidRPr="00965BFE" w14:paraId="70F021EF" w14:textId="77777777" w:rsidTr="00A1798F">
        <w:trPr>
          <w:trHeight w:val="20"/>
        </w:trPr>
        <w:tc>
          <w:tcPr>
            <w:tcW w:w="0" w:type="auto"/>
            <w:tcBorders>
              <w:top w:val="single" w:sz="4" w:space="0" w:color="auto"/>
              <w:bottom w:val="single" w:sz="4" w:space="0" w:color="auto"/>
              <w:right w:val="nil"/>
            </w:tcBorders>
            <w:shd w:val="clear" w:color="auto" w:fill="auto"/>
            <w:noWrap/>
          </w:tcPr>
          <w:p w14:paraId="7D8EC7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914A</w:t>
            </w:r>
          </w:p>
        </w:tc>
        <w:tc>
          <w:tcPr>
            <w:tcW w:w="2078" w:type="dxa"/>
            <w:tcBorders>
              <w:top w:val="single" w:sz="4" w:space="0" w:color="auto"/>
              <w:left w:val="nil"/>
              <w:bottom w:val="single" w:sz="4" w:space="0" w:color="auto"/>
              <w:right w:val="nil"/>
            </w:tcBorders>
            <w:shd w:val="clear" w:color="auto" w:fill="auto"/>
          </w:tcPr>
          <w:p w14:paraId="6977C20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Signia</w:t>
            </w:r>
            <w:proofErr w:type="spellEnd"/>
            <w:r w:rsidRPr="00965BFE">
              <w:rPr>
                <w:rFonts w:eastAsia="Times New Roman" w:cs="Times New Roman"/>
                <w:sz w:val="20"/>
                <w:lang w:eastAsia="en-AU"/>
              </w:rPr>
              <w:t xml:space="preserve"> (Mascot, NSW)</w:t>
            </w:r>
          </w:p>
        </w:tc>
        <w:tc>
          <w:tcPr>
            <w:tcW w:w="11264" w:type="dxa"/>
            <w:tcBorders>
              <w:top w:val="single" w:sz="4" w:space="0" w:color="auto"/>
              <w:left w:val="nil"/>
              <w:bottom w:val="single" w:sz="4" w:space="0" w:color="auto"/>
            </w:tcBorders>
            <w:shd w:val="clear" w:color="auto" w:fill="auto"/>
          </w:tcPr>
          <w:p w14:paraId="325B3A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POLYGON((151.19026541269704 -33.92475298743475, 151.19199843364413 -33.92499779689493, 151.1923688368995 -33.92382752576669, 151.19111683904885 -33.92369151572852, 151.19026541269704 -33.92475298743475))</w:t>
            </w:r>
          </w:p>
        </w:tc>
      </w:tr>
      <w:tr w:rsidR="00965BFE" w:rsidRPr="00965BFE" w14:paraId="01E3E468" w14:textId="77777777" w:rsidTr="00A1798F">
        <w:trPr>
          <w:trHeight w:val="20"/>
        </w:trPr>
        <w:tc>
          <w:tcPr>
            <w:tcW w:w="0" w:type="auto"/>
            <w:tcBorders>
              <w:top w:val="single" w:sz="4" w:space="0" w:color="auto"/>
              <w:bottom w:val="single" w:sz="4" w:space="0" w:color="auto"/>
              <w:right w:val="nil"/>
            </w:tcBorders>
            <w:shd w:val="clear" w:color="auto" w:fill="auto"/>
            <w:noWrap/>
          </w:tcPr>
          <w:p w14:paraId="4752C2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915</w:t>
            </w:r>
          </w:p>
        </w:tc>
        <w:tc>
          <w:tcPr>
            <w:tcW w:w="2078" w:type="dxa"/>
            <w:tcBorders>
              <w:top w:val="single" w:sz="4" w:space="0" w:color="auto"/>
              <w:left w:val="nil"/>
              <w:bottom w:val="single" w:sz="4" w:space="0" w:color="auto"/>
              <w:right w:val="nil"/>
            </w:tcBorders>
            <w:shd w:val="clear" w:color="auto" w:fill="auto"/>
          </w:tcPr>
          <w:p w14:paraId="4CFC08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Sky Gardens</w:t>
            </w:r>
          </w:p>
        </w:tc>
        <w:tc>
          <w:tcPr>
            <w:tcW w:w="11264" w:type="dxa"/>
            <w:tcBorders>
              <w:top w:val="single" w:sz="4" w:space="0" w:color="auto"/>
              <w:left w:val="nil"/>
              <w:bottom w:val="single" w:sz="4" w:space="0" w:color="auto"/>
            </w:tcBorders>
            <w:shd w:val="clear" w:color="auto" w:fill="auto"/>
          </w:tcPr>
          <w:p w14:paraId="7BD3A8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POLYGON((153.07977855205536 -27.559427356322978, 153.08020770549774 -27.559294195937127, 153.08036863803864 -27.55974598944779, 153.07994484901428 -27.55988866069648, 153.07977855205536 -27.559427356322978))</w:t>
            </w:r>
          </w:p>
        </w:tc>
      </w:tr>
      <w:tr w:rsidR="00965BFE" w:rsidRPr="00965BFE" w14:paraId="3E34BF7A" w14:textId="77777777" w:rsidTr="00A1798F">
        <w:trPr>
          <w:trHeight w:val="20"/>
        </w:trPr>
        <w:tc>
          <w:tcPr>
            <w:tcW w:w="0" w:type="auto"/>
            <w:tcBorders>
              <w:top w:val="single" w:sz="4" w:space="0" w:color="auto"/>
              <w:bottom w:val="single" w:sz="4" w:space="0" w:color="auto"/>
              <w:right w:val="nil"/>
            </w:tcBorders>
            <w:shd w:val="clear" w:color="auto" w:fill="auto"/>
            <w:noWrap/>
          </w:tcPr>
          <w:p w14:paraId="1EBE14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916</w:t>
            </w:r>
          </w:p>
        </w:tc>
        <w:tc>
          <w:tcPr>
            <w:tcW w:w="2078" w:type="dxa"/>
            <w:tcBorders>
              <w:top w:val="single" w:sz="4" w:space="0" w:color="auto"/>
              <w:left w:val="nil"/>
              <w:bottom w:val="single" w:sz="4" w:space="0" w:color="auto"/>
              <w:right w:val="nil"/>
            </w:tcBorders>
            <w:shd w:val="clear" w:color="auto" w:fill="auto"/>
          </w:tcPr>
          <w:p w14:paraId="7D334D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Skye (Wollongong)</w:t>
            </w:r>
          </w:p>
        </w:tc>
        <w:tc>
          <w:tcPr>
            <w:tcW w:w="11264" w:type="dxa"/>
            <w:tcBorders>
              <w:top w:val="single" w:sz="4" w:space="0" w:color="auto"/>
              <w:left w:val="nil"/>
              <w:bottom w:val="single" w:sz="4" w:space="0" w:color="auto"/>
            </w:tcBorders>
            <w:shd w:val="clear" w:color="auto" w:fill="auto"/>
          </w:tcPr>
          <w:p w14:paraId="342302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POLYGON((150.88903674870937 -34.42510571975598, 150.88954147847198 -34.4251695929367, 150.88965378952912 -34.42460322451939, 150.8891604066115 -34.424532234046026, 150.88903674870937 -34.42510571975598))</w:t>
            </w:r>
          </w:p>
        </w:tc>
      </w:tr>
      <w:tr w:rsidR="00965BFE" w:rsidRPr="00965BFE" w14:paraId="395686B6" w14:textId="77777777" w:rsidTr="00A1798F">
        <w:trPr>
          <w:trHeight w:val="20"/>
        </w:trPr>
        <w:tc>
          <w:tcPr>
            <w:tcW w:w="0" w:type="auto"/>
            <w:tcBorders>
              <w:top w:val="single" w:sz="4" w:space="0" w:color="auto"/>
              <w:bottom w:val="single" w:sz="4" w:space="0" w:color="auto"/>
              <w:right w:val="nil"/>
            </w:tcBorders>
            <w:shd w:val="clear" w:color="auto" w:fill="auto"/>
            <w:noWrap/>
          </w:tcPr>
          <w:p w14:paraId="08A282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917</w:t>
            </w:r>
          </w:p>
        </w:tc>
        <w:tc>
          <w:tcPr>
            <w:tcW w:w="2078" w:type="dxa"/>
            <w:tcBorders>
              <w:top w:val="single" w:sz="4" w:space="0" w:color="auto"/>
              <w:left w:val="nil"/>
              <w:bottom w:val="single" w:sz="4" w:space="0" w:color="auto"/>
              <w:right w:val="nil"/>
            </w:tcBorders>
            <w:shd w:val="clear" w:color="auto" w:fill="auto"/>
          </w:tcPr>
          <w:p w14:paraId="5D7C6BD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Skygardens</w:t>
            </w:r>
            <w:proofErr w:type="spellEnd"/>
          </w:p>
        </w:tc>
        <w:tc>
          <w:tcPr>
            <w:tcW w:w="11264" w:type="dxa"/>
            <w:tcBorders>
              <w:top w:val="single" w:sz="4" w:space="0" w:color="auto"/>
              <w:left w:val="nil"/>
              <w:bottom w:val="single" w:sz="4" w:space="0" w:color="auto"/>
            </w:tcBorders>
            <w:shd w:val="clear" w:color="auto" w:fill="auto"/>
          </w:tcPr>
          <w:p w14:paraId="0941B8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POLYGON((153.07995291253974 -27.559900991519847, 153.08043602265252 -27.559755693101835, 153.080230289979 -27.559261083544147, 153.07977030641996 -27.559399961404246, 153.07995291253974 -27.559900991519847))</w:t>
            </w:r>
          </w:p>
        </w:tc>
      </w:tr>
      <w:tr w:rsidR="00965BFE" w:rsidRPr="00965BFE" w14:paraId="2ED7764F" w14:textId="77777777" w:rsidTr="00A1798F">
        <w:trPr>
          <w:trHeight w:val="20"/>
        </w:trPr>
        <w:tc>
          <w:tcPr>
            <w:tcW w:w="0" w:type="auto"/>
            <w:tcBorders>
              <w:top w:val="single" w:sz="4" w:space="0" w:color="auto"/>
              <w:bottom w:val="single" w:sz="4" w:space="0" w:color="auto"/>
              <w:right w:val="nil"/>
            </w:tcBorders>
            <w:shd w:val="clear" w:color="auto" w:fill="auto"/>
            <w:noWrap/>
          </w:tcPr>
          <w:p w14:paraId="477AC0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918</w:t>
            </w:r>
          </w:p>
        </w:tc>
        <w:tc>
          <w:tcPr>
            <w:tcW w:w="2078" w:type="dxa"/>
            <w:tcBorders>
              <w:top w:val="single" w:sz="4" w:space="0" w:color="auto"/>
              <w:left w:val="nil"/>
              <w:bottom w:val="single" w:sz="4" w:space="0" w:color="auto"/>
              <w:right w:val="nil"/>
            </w:tcBorders>
            <w:shd w:val="clear" w:color="auto" w:fill="auto"/>
          </w:tcPr>
          <w:p w14:paraId="4B4AB8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Slate</w:t>
            </w:r>
          </w:p>
        </w:tc>
        <w:tc>
          <w:tcPr>
            <w:tcW w:w="11264" w:type="dxa"/>
            <w:tcBorders>
              <w:top w:val="single" w:sz="4" w:space="0" w:color="auto"/>
              <w:left w:val="nil"/>
              <w:bottom w:val="single" w:sz="4" w:space="0" w:color="auto"/>
            </w:tcBorders>
            <w:shd w:val="clear" w:color="auto" w:fill="auto"/>
          </w:tcPr>
          <w:p w14:paraId="0C8394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POLYGON((151.11749129687462 -34.037789598400764, 151.11757812285282 -34.037569259129086, 151.11720667011184 -34.037437877467376, 151.11712757503142 -34.03768266005251, 151.11749129687462 -34.037789598400764))</w:t>
            </w:r>
          </w:p>
        </w:tc>
      </w:tr>
      <w:tr w:rsidR="00965BFE" w:rsidRPr="00965BFE" w14:paraId="1A79D1CF" w14:textId="77777777" w:rsidTr="00A1798F">
        <w:trPr>
          <w:trHeight w:val="20"/>
        </w:trPr>
        <w:tc>
          <w:tcPr>
            <w:tcW w:w="0" w:type="auto"/>
            <w:tcBorders>
              <w:top w:val="single" w:sz="4" w:space="0" w:color="auto"/>
              <w:bottom w:val="single" w:sz="4" w:space="0" w:color="auto"/>
              <w:right w:val="nil"/>
            </w:tcBorders>
            <w:shd w:val="clear" w:color="auto" w:fill="auto"/>
            <w:noWrap/>
          </w:tcPr>
          <w:p w14:paraId="1AE27B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919</w:t>
            </w:r>
          </w:p>
        </w:tc>
        <w:tc>
          <w:tcPr>
            <w:tcW w:w="2078" w:type="dxa"/>
            <w:tcBorders>
              <w:top w:val="single" w:sz="4" w:space="0" w:color="auto"/>
              <w:left w:val="nil"/>
              <w:bottom w:val="single" w:sz="4" w:space="0" w:color="auto"/>
              <w:right w:val="nil"/>
            </w:tcBorders>
            <w:shd w:val="clear" w:color="auto" w:fill="auto"/>
          </w:tcPr>
          <w:p w14:paraId="7DB756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Society Apartments</w:t>
            </w:r>
          </w:p>
        </w:tc>
        <w:tc>
          <w:tcPr>
            <w:tcW w:w="11264" w:type="dxa"/>
            <w:tcBorders>
              <w:top w:val="single" w:sz="4" w:space="0" w:color="auto"/>
              <w:left w:val="nil"/>
              <w:bottom w:val="single" w:sz="4" w:space="0" w:color="auto"/>
            </w:tcBorders>
            <w:shd w:val="clear" w:color="auto" w:fill="auto"/>
          </w:tcPr>
          <w:p w14:paraId="7D6B5A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POLYGON((144.99539097831791 -37.84478296864024, 144.99573131782336 -37.84482960640539, 144.99576198473505 -37.84443990194627, 144.9956907277042 -37.844412389018, 144.9957359682735 -37.84419638830114, 144.99548901628305 -37.8441640174231, 144.99539097831791 -37.84478296864024))</w:t>
            </w:r>
          </w:p>
        </w:tc>
      </w:tr>
      <w:tr w:rsidR="00965BFE" w:rsidRPr="00965BFE" w14:paraId="588F9313" w14:textId="77777777" w:rsidTr="00A1798F">
        <w:trPr>
          <w:trHeight w:val="20"/>
        </w:trPr>
        <w:tc>
          <w:tcPr>
            <w:tcW w:w="0" w:type="auto"/>
            <w:tcBorders>
              <w:top w:val="single" w:sz="4" w:space="0" w:color="auto"/>
              <w:bottom w:val="single" w:sz="4" w:space="0" w:color="auto"/>
              <w:right w:val="nil"/>
            </w:tcBorders>
            <w:shd w:val="clear" w:color="auto" w:fill="auto"/>
            <w:noWrap/>
          </w:tcPr>
          <w:p w14:paraId="4E72B8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920</w:t>
            </w:r>
          </w:p>
        </w:tc>
        <w:tc>
          <w:tcPr>
            <w:tcW w:w="2078" w:type="dxa"/>
            <w:tcBorders>
              <w:top w:val="single" w:sz="4" w:space="0" w:color="auto"/>
              <w:left w:val="nil"/>
              <w:bottom w:val="single" w:sz="4" w:space="0" w:color="auto"/>
              <w:right w:val="nil"/>
            </w:tcBorders>
            <w:shd w:val="clear" w:color="auto" w:fill="auto"/>
          </w:tcPr>
          <w:p w14:paraId="221F0E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Soleil</w:t>
            </w:r>
          </w:p>
        </w:tc>
        <w:tc>
          <w:tcPr>
            <w:tcW w:w="11264" w:type="dxa"/>
            <w:tcBorders>
              <w:top w:val="single" w:sz="4" w:space="0" w:color="auto"/>
              <w:left w:val="nil"/>
              <w:bottom w:val="single" w:sz="4" w:space="0" w:color="auto"/>
            </w:tcBorders>
            <w:shd w:val="clear" w:color="auto" w:fill="auto"/>
          </w:tcPr>
          <w:p w14:paraId="1C8C97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POLYGON((153.0325031925878 -27.46209763553226, 153.0322958706081 -27.462387178278327, 153.0326076824241 -27.462523399212916, 153.03288914283462 -27.462149510481385, 153.0325031925878 -27.46209763553226))</w:t>
            </w:r>
          </w:p>
        </w:tc>
      </w:tr>
      <w:tr w:rsidR="00965BFE" w:rsidRPr="00965BFE" w14:paraId="1966604C" w14:textId="77777777" w:rsidTr="00A1798F">
        <w:trPr>
          <w:trHeight w:val="20"/>
        </w:trPr>
        <w:tc>
          <w:tcPr>
            <w:tcW w:w="0" w:type="auto"/>
            <w:tcBorders>
              <w:top w:val="single" w:sz="4" w:space="0" w:color="auto"/>
              <w:bottom w:val="single" w:sz="4" w:space="0" w:color="auto"/>
              <w:right w:val="nil"/>
            </w:tcBorders>
            <w:shd w:val="clear" w:color="auto" w:fill="auto"/>
            <w:noWrap/>
          </w:tcPr>
          <w:p w14:paraId="170A2C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921</w:t>
            </w:r>
          </w:p>
        </w:tc>
        <w:tc>
          <w:tcPr>
            <w:tcW w:w="2078" w:type="dxa"/>
            <w:tcBorders>
              <w:top w:val="single" w:sz="4" w:space="0" w:color="auto"/>
              <w:left w:val="nil"/>
              <w:bottom w:val="single" w:sz="4" w:space="0" w:color="auto"/>
              <w:right w:val="nil"/>
            </w:tcBorders>
            <w:shd w:val="clear" w:color="auto" w:fill="auto"/>
          </w:tcPr>
          <w:p w14:paraId="7C6A3E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South Lakes</w:t>
            </w:r>
          </w:p>
        </w:tc>
        <w:tc>
          <w:tcPr>
            <w:tcW w:w="11264" w:type="dxa"/>
            <w:tcBorders>
              <w:top w:val="single" w:sz="4" w:space="0" w:color="auto"/>
              <w:left w:val="nil"/>
              <w:bottom w:val="single" w:sz="4" w:space="0" w:color="auto"/>
            </w:tcBorders>
            <w:shd w:val="clear" w:color="auto" w:fill="auto"/>
          </w:tcPr>
          <w:p w14:paraId="12EFED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POLYGON((153.404079079628 -28.087758223950093, 153.4038805961609 -28.087549987719676, 153.4052163362503 -28.086423612017953, 153.4056293964386 -28.086906345908528, 153.40576350688934 -28.087436404151045, 153.40613901615143 -28.087725095485908, 153.40558111667633 -28.087777154496457, 153.40468525886536 -28.087673036450106, 153.404438495636 -28.08756891830277, 153.40432047843933 -28.08759731417114, 153.404079079628 -28.087758223950093))</w:t>
            </w:r>
          </w:p>
        </w:tc>
      </w:tr>
      <w:tr w:rsidR="00965BFE" w:rsidRPr="00965BFE" w14:paraId="3F03AFAD" w14:textId="77777777" w:rsidTr="00A1798F">
        <w:trPr>
          <w:trHeight w:val="20"/>
        </w:trPr>
        <w:tc>
          <w:tcPr>
            <w:tcW w:w="0" w:type="auto"/>
            <w:tcBorders>
              <w:top w:val="single" w:sz="4" w:space="0" w:color="auto"/>
              <w:bottom w:val="single" w:sz="4" w:space="0" w:color="auto"/>
              <w:right w:val="nil"/>
            </w:tcBorders>
            <w:shd w:val="clear" w:color="auto" w:fill="auto"/>
            <w:noWrap/>
          </w:tcPr>
          <w:p w14:paraId="078903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922</w:t>
            </w:r>
          </w:p>
        </w:tc>
        <w:tc>
          <w:tcPr>
            <w:tcW w:w="2078" w:type="dxa"/>
            <w:tcBorders>
              <w:top w:val="single" w:sz="4" w:space="0" w:color="auto"/>
              <w:left w:val="nil"/>
              <w:bottom w:val="single" w:sz="4" w:space="0" w:color="auto"/>
              <w:right w:val="nil"/>
            </w:tcBorders>
            <w:shd w:val="clear" w:color="auto" w:fill="auto"/>
          </w:tcPr>
          <w:p w14:paraId="2E4AA3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Sovereign (ACI)</w:t>
            </w:r>
          </w:p>
        </w:tc>
        <w:tc>
          <w:tcPr>
            <w:tcW w:w="11264" w:type="dxa"/>
            <w:tcBorders>
              <w:top w:val="single" w:sz="4" w:space="0" w:color="auto"/>
              <w:left w:val="nil"/>
              <w:bottom w:val="single" w:sz="4" w:space="0" w:color="auto"/>
            </w:tcBorders>
            <w:shd w:val="clear" w:color="auto" w:fill="auto"/>
          </w:tcPr>
          <w:p w14:paraId="007C63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POLYGON((151.2141274740202 -33.89784974087043, 151.21408187646693 -33.89807571231239, 151.2142361034853 -33.898087957053235, 151.21428706545657 -33.89787534357621, 151.2141274740202 -33.89784974087043))</w:t>
            </w:r>
          </w:p>
        </w:tc>
      </w:tr>
      <w:tr w:rsidR="00965BFE" w:rsidRPr="00965BFE" w14:paraId="6A5D462D" w14:textId="77777777" w:rsidTr="00A1798F">
        <w:trPr>
          <w:trHeight w:val="20"/>
        </w:trPr>
        <w:tc>
          <w:tcPr>
            <w:tcW w:w="0" w:type="auto"/>
            <w:tcBorders>
              <w:top w:val="single" w:sz="4" w:space="0" w:color="auto"/>
              <w:bottom w:val="single" w:sz="4" w:space="0" w:color="auto"/>
              <w:right w:val="nil"/>
            </w:tcBorders>
            <w:shd w:val="clear" w:color="auto" w:fill="auto"/>
            <w:noWrap/>
          </w:tcPr>
          <w:p w14:paraId="0B7754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923</w:t>
            </w:r>
          </w:p>
        </w:tc>
        <w:tc>
          <w:tcPr>
            <w:tcW w:w="2078" w:type="dxa"/>
            <w:tcBorders>
              <w:top w:val="single" w:sz="4" w:space="0" w:color="auto"/>
              <w:left w:val="nil"/>
              <w:bottom w:val="single" w:sz="4" w:space="0" w:color="auto"/>
              <w:right w:val="nil"/>
            </w:tcBorders>
            <w:shd w:val="clear" w:color="auto" w:fill="auto"/>
          </w:tcPr>
          <w:p w14:paraId="7BE0FB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Spectrum</w:t>
            </w:r>
          </w:p>
        </w:tc>
        <w:tc>
          <w:tcPr>
            <w:tcW w:w="11264" w:type="dxa"/>
            <w:tcBorders>
              <w:top w:val="single" w:sz="4" w:space="0" w:color="auto"/>
              <w:left w:val="nil"/>
              <w:bottom w:val="single" w:sz="4" w:space="0" w:color="auto"/>
            </w:tcBorders>
            <w:shd w:val="clear" w:color="auto" w:fill="auto"/>
          </w:tcPr>
          <w:p w14:paraId="0127AE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POLYGON((151.18795026324165 -33.92366303696352, 151.1880465338121 -33.92315825385713, 151.18732369101474 -33.92303321596187, 151.18722176167682 -33.923554807542914, 151.18795026324165 -33.92366303696352))</w:t>
            </w:r>
          </w:p>
        </w:tc>
      </w:tr>
      <w:tr w:rsidR="00965BFE" w:rsidRPr="00965BFE" w14:paraId="27ED27F6" w14:textId="77777777" w:rsidTr="00A1798F">
        <w:trPr>
          <w:trHeight w:val="20"/>
        </w:trPr>
        <w:tc>
          <w:tcPr>
            <w:tcW w:w="0" w:type="auto"/>
            <w:tcBorders>
              <w:top w:val="single" w:sz="4" w:space="0" w:color="auto"/>
              <w:bottom w:val="single" w:sz="4" w:space="0" w:color="auto"/>
              <w:right w:val="nil"/>
            </w:tcBorders>
            <w:shd w:val="clear" w:color="auto" w:fill="auto"/>
            <w:noWrap/>
          </w:tcPr>
          <w:p w14:paraId="175A0D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924</w:t>
            </w:r>
          </w:p>
        </w:tc>
        <w:tc>
          <w:tcPr>
            <w:tcW w:w="2078" w:type="dxa"/>
            <w:tcBorders>
              <w:top w:val="single" w:sz="4" w:space="0" w:color="auto"/>
              <w:left w:val="nil"/>
              <w:bottom w:val="single" w:sz="4" w:space="0" w:color="auto"/>
              <w:right w:val="nil"/>
            </w:tcBorders>
            <w:shd w:val="clear" w:color="auto" w:fill="auto"/>
          </w:tcPr>
          <w:p w14:paraId="74C8CF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1</w:t>
            </w:r>
          </w:p>
        </w:tc>
        <w:tc>
          <w:tcPr>
            <w:tcW w:w="11264" w:type="dxa"/>
            <w:tcBorders>
              <w:top w:val="single" w:sz="4" w:space="0" w:color="auto"/>
              <w:left w:val="nil"/>
              <w:bottom w:val="single" w:sz="4" w:space="0" w:color="auto"/>
            </w:tcBorders>
            <w:shd w:val="clear" w:color="auto" w:fill="auto"/>
          </w:tcPr>
          <w:p w14:paraId="56D797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POLYGON((115.81991493701935 -31.89042653070404, 115.81886351108551 -31.890813680462966, 115.81896543502808 -31.891966010700887, 115.82105755805969 -31.892029775589428, 115.82129895687103 -31.892325826279183, 115.82121312618256 -31.892549002323744, 115.8215993642807 -31.89264009443139, 115.82169592380524 -31.892426027835505, 115.82164227962494 -31.892139086724182, 115.82151353359222 -31.89181570757463, 115.82150280475616 -31.890408311851743, 115.81991493701935 -31.89042653070404))</w:t>
            </w:r>
          </w:p>
        </w:tc>
      </w:tr>
      <w:tr w:rsidR="00965BFE" w:rsidRPr="00965BFE" w14:paraId="71530DBB" w14:textId="77777777" w:rsidTr="00A1798F">
        <w:trPr>
          <w:trHeight w:val="20"/>
        </w:trPr>
        <w:tc>
          <w:tcPr>
            <w:tcW w:w="0" w:type="auto"/>
            <w:tcBorders>
              <w:top w:val="single" w:sz="4" w:space="0" w:color="auto"/>
              <w:bottom w:val="single" w:sz="4" w:space="0" w:color="auto"/>
              <w:right w:val="nil"/>
            </w:tcBorders>
            <w:shd w:val="clear" w:color="auto" w:fill="auto"/>
            <w:noWrap/>
          </w:tcPr>
          <w:p w14:paraId="5022C4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925</w:t>
            </w:r>
          </w:p>
        </w:tc>
        <w:tc>
          <w:tcPr>
            <w:tcW w:w="2078" w:type="dxa"/>
            <w:tcBorders>
              <w:top w:val="single" w:sz="4" w:space="0" w:color="auto"/>
              <w:left w:val="nil"/>
              <w:bottom w:val="single" w:sz="4" w:space="0" w:color="auto"/>
              <w:right w:val="nil"/>
            </w:tcBorders>
            <w:shd w:val="clear" w:color="auto" w:fill="auto"/>
          </w:tcPr>
          <w:p w14:paraId="60D1F0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2</w:t>
            </w:r>
          </w:p>
        </w:tc>
        <w:tc>
          <w:tcPr>
            <w:tcW w:w="11264" w:type="dxa"/>
            <w:tcBorders>
              <w:top w:val="single" w:sz="4" w:space="0" w:color="auto"/>
              <w:left w:val="nil"/>
              <w:bottom w:val="single" w:sz="4" w:space="0" w:color="auto"/>
            </w:tcBorders>
            <w:shd w:val="clear" w:color="auto" w:fill="auto"/>
          </w:tcPr>
          <w:p w14:paraId="71053F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POLYGON((115.81886351108551 -31.89080912576938, 115.81755459308624 -31.890649711352005, 115.81709325313568 -31.891560647162564, 115.81662118434906 -31.891533319219366, 115.8164495229721 -31.891902245768204, 115.81649780273438 -31.8919295736019, 115.81602036952972 -31.89277217782739, 115.81637442111969 -31.892890597262717, 115.81649243831635 -31.892936143158824, 115.81823587417603 -31.89357833789554, 115.8184289932251 -31.89316387230142, 115.81897616386414 -31.891961456064298, 115.81886351108551 -31.89080912576938))</w:t>
            </w:r>
          </w:p>
        </w:tc>
      </w:tr>
      <w:tr w:rsidR="00965BFE" w:rsidRPr="00965BFE" w14:paraId="3C3F4C87" w14:textId="77777777" w:rsidTr="00A1798F">
        <w:trPr>
          <w:trHeight w:val="20"/>
        </w:trPr>
        <w:tc>
          <w:tcPr>
            <w:tcW w:w="0" w:type="auto"/>
            <w:tcBorders>
              <w:top w:val="single" w:sz="4" w:space="0" w:color="auto"/>
              <w:bottom w:val="single" w:sz="4" w:space="0" w:color="auto"/>
              <w:right w:val="nil"/>
            </w:tcBorders>
            <w:shd w:val="clear" w:color="auto" w:fill="auto"/>
            <w:noWrap/>
          </w:tcPr>
          <w:p w14:paraId="1A42A2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926</w:t>
            </w:r>
          </w:p>
        </w:tc>
        <w:tc>
          <w:tcPr>
            <w:tcW w:w="2078" w:type="dxa"/>
            <w:tcBorders>
              <w:top w:val="single" w:sz="4" w:space="0" w:color="auto"/>
              <w:left w:val="nil"/>
              <w:bottom w:val="single" w:sz="4" w:space="0" w:color="auto"/>
              <w:right w:val="nil"/>
            </w:tcBorders>
            <w:shd w:val="clear" w:color="auto" w:fill="auto"/>
          </w:tcPr>
          <w:p w14:paraId="096CE4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3A</w:t>
            </w:r>
          </w:p>
        </w:tc>
        <w:tc>
          <w:tcPr>
            <w:tcW w:w="11264" w:type="dxa"/>
            <w:tcBorders>
              <w:top w:val="single" w:sz="4" w:space="0" w:color="auto"/>
              <w:left w:val="nil"/>
              <w:bottom w:val="single" w:sz="4" w:space="0" w:color="auto"/>
            </w:tcBorders>
            <w:shd w:val="clear" w:color="auto" w:fill="auto"/>
          </w:tcPr>
          <w:p w14:paraId="3180FB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POLYGON((115.81600964069366 -31.89277217782739, 115.81543564796448 -31.893842501806187, 115.81583797931671 -31.893956365327032, 115.81589698791504 -31.89396547440261, 115.81619203090668 -31.89407933777137, 115.81614375114441 -31.894193200999315, 115.81643342971802 -31.894297955044653, 115.8165568113327 -31.894038346974828, 115.81665873527527 -31.89395181078888, 115.81677675247192 -31.89372863814453, 115.81687331199646 -31.893760519983996, 115.8170235157013 -31.89351912863917, 115.81717908382416 -31.893573783338706, 115.81735074520111 -31.893254963800743, 115.81600964069366 -31.89277217782739))</w:t>
            </w:r>
          </w:p>
        </w:tc>
      </w:tr>
      <w:tr w:rsidR="00965BFE" w:rsidRPr="00965BFE" w14:paraId="6CD5137F" w14:textId="77777777" w:rsidTr="00A1798F">
        <w:trPr>
          <w:trHeight w:val="20"/>
        </w:trPr>
        <w:tc>
          <w:tcPr>
            <w:tcW w:w="0" w:type="auto"/>
            <w:tcBorders>
              <w:top w:val="single" w:sz="4" w:space="0" w:color="auto"/>
              <w:bottom w:val="single" w:sz="4" w:space="0" w:color="auto"/>
              <w:right w:val="nil"/>
            </w:tcBorders>
            <w:shd w:val="clear" w:color="auto" w:fill="auto"/>
            <w:noWrap/>
          </w:tcPr>
          <w:p w14:paraId="6367BD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927</w:t>
            </w:r>
          </w:p>
        </w:tc>
        <w:tc>
          <w:tcPr>
            <w:tcW w:w="2078" w:type="dxa"/>
            <w:tcBorders>
              <w:top w:val="single" w:sz="4" w:space="0" w:color="auto"/>
              <w:left w:val="nil"/>
              <w:bottom w:val="single" w:sz="4" w:space="0" w:color="auto"/>
              <w:right w:val="nil"/>
            </w:tcBorders>
            <w:shd w:val="clear" w:color="auto" w:fill="auto"/>
          </w:tcPr>
          <w:p w14:paraId="1DF0A9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3B</w:t>
            </w:r>
          </w:p>
        </w:tc>
        <w:tc>
          <w:tcPr>
            <w:tcW w:w="11264" w:type="dxa"/>
            <w:tcBorders>
              <w:top w:val="single" w:sz="4" w:space="0" w:color="auto"/>
              <w:left w:val="nil"/>
              <w:bottom w:val="single" w:sz="4" w:space="0" w:color="auto"/>
            </w:tcBorders>
            <w:shd w:val="clear" w:color="auto" w:fill="auto"/>
          </w:tcPr>
          <w:p w14:paraId="3495AB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POLYGON((115.81736147403717 -31.893254963800743, 115.81762969493866 -31.893350609778057, 115.81729710102081 -31.893924483555388, 115.81714153289795 -31.89417953741939, 115.81716299057007 -31.894275182436246, 115.81700205802917 -31.894521126309026, 115.81643879413605 -31.894302509565662, 115.81655144691467 -31.894024683371942, 115.81666946411133 -31.893960919864934, 115.81677675247192 -31.89372408359515, 115.81687867641449 -31.893765074531583, 115.81702888011932 -31.893505464959222, 115.81717908382416 -31.893573783338706, 115.81736147403717 -31.893254963800743))</w:t>
            </w:r>
          </w:p>
        </w:tc>
      </w:tr>
      <w:tr w:rsidR="00965BFE" w:rsidRPr="00965BFE" w14:paraId="504B7745" w14:textId="77777777" w:rsidTr="00A1798F">
        <w:trPr>
          <w:trHeight w:val="20"/>
        </w:trPr>
        <w:tc>
          <w:tcPr>
            <w:tcW w:w="0" w:type="auto"/>
            <w:tcBorders>
              <w:top w:val="single" w:sz="4" w:space="0" w:color="auto"/>
              <w:bottom w:val="single" w:sz="4" w:space="0" w:color="auto"/>
              <w:right w:val="nil"/>
            </w:tcBorders>
            <w:shd w:val="clear" w:color="auto" w:fill="auto"/>
            <w:noWrap/>
          </w:tcPr>
          <w:p w14:paraId="4559DE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928</w:t>
            </w:r>
          </w:p>
        </w:tc>
        <w:tc>
          <w:tcPr>
            <w:tcW w:w="2078" w:type="dxa"/>
            <w:tcBorders>
              <w:top w:val="single" w:sz="4" w:space="0" w:color="auto"/>
              <w:left w:val="nil"/>
              <w:bottom w:val="single" w:sz="4" w:space="0" w:color="auto"/>
              <w:right w:val="nil"/>
            </w:tcBorders>
            <w:shd w:val="clear" w:color="auto" w:fill="auto"/>
          </w:tcPr>
          <w:p w14:paraId="23C46B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4</w:t>
            </w:r>
          </w:p>
        </w:tc>
        <w:tc>
          <w:tcPr>
            <w:tcW w:w="11264" w:type="dxa"/>
            <w:tcBorders>
              <w:top w:val="single" w:sz="4" w:space="0" w:color="auto"/>
              <w:left w:val="nil"/>
              <w:bottom w:val="single" w:sz="4" w:space="0" w:color="auto"/>
            </w:tcBorders>
            <w:shd w:val="clear" w:color="auto" w:fill="auto"/>
          </w:tcPr>
          <w:p w14:paraId="414A09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POLYGON((115.81580579280853 -31.893960919864934, 115.81544101238251 -31.893819729085127, 115.8150976896286 -31.89445736314584, 115.81544101238251 -31.894584889428067, 115.81555366516113 -31.894662316013246, 115.81782281398773 -31.89552311307416, 115.81809639930725 -31.8949128133427, 115.81613302230835 -31.89418409194627, 115.81619203090668 -31.894052010575702, 115.81580579280853 -31.893960919864934))</w:t>
            </w:r>
          </w:p>
        </w:tc>
      </w:tr>
      <w:tr w:rsidR="00965BFE" w:rsidRPr="00965BFE" w14:paraId="0F50C0CB" w14:textId="77777777" w:rsidTr="00A1798F">
        <w:trPr>
          <w:trHeight w:val="20"/>
        </w:trPr>
        <w:tc>
          <w:tcPr>
            <w:tcW w:w="0" w:type="auto"/>
            <w:tcBorders>
              <w:top w:val="single" w:sz="4" w:space="0" w:color="auto"/>
              <w:bottom w:val="single" w:sz="4" w:space="0" w:color="auto"/>
              <w:right w:val="nil"/>
            </w:tcBorders>
            <w:shd w:val="clear" w:color="auto" w:fill="auto"/>
            <w:noWrap/>
          </w:tcPr>
          <w:p w14:paraId="7A2B69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929</w:t>
            </w:r>
          </w:p>
        </w:tc>
        <w:tc>
          <w:tcPr>
            <w:tcW w:w="2078" w:type="dxa"/>
            <w:tcBorders>
              <w:top w:val="single" w:sz="4" w:space="0" w:color="auto"/>
              <w:left w:val="nil"/>
              <w:bottom w:val="single" w:sz="4" w:space="0" w:color="auto"/>
              <w:right w:val="nil"/>
            </w:tcBorders>
            <w:shd w:val="clear" w:color="auto" w:fill="auto"/>
          </w:tcPr>
          <w:p w14:paraId="6E7E58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5</w:t>
            </w:r>
          </w:p>
        </w:tc>
        <w:tc>
          <w:tcPr>
            <w:tcW w:w="11264" w:type="dxa"/>
            <w:tcBorders>
              <w:top w:val="single" w:sz="4" w:space="0" w:color="auto"/>
              <w:left w:val="nil"/>
              <w:bottom w:val="single" w:sz="4" w:space="0" w:color="auto"/>
            </w:tcBorders>
            <w:shd w:val="clear" w:color="auto" w:fill="auto"/>
          </w:tcPr>
          <w:p w14:paraId="0027BB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POLYGON((115.8210414648056 -31.892940697747186, 115.82122921943665 -31.892539893108026, 115.82158863544464 -31.892621876017067, 115.82168519496918 -31.892416918607612, 115.82153499126434 -31.891884027207897, 115.82148134708405 -31.89169273210701, 115.82189977169037 -31.891710950705168, 115.82193732261658 -31.89171550535415, 115.82268297672272 -31.89171550535415, 115.82365393638611 -31.891729169299722, 115.8237773180008 -31.891934128240056, 115.82319259643555 -31.893646656220962, 115.82138478755951 -31.893150208568745, 115.82143843173981 -31.89303178946731, 115.8210414648056 -31.892940697747186))</w:t>
            </w:r>
          </w:p>
        </w:tc>
      </w:tr>
      <w:tr w:rsidR="00965BFE" w:rsidRPr="00965BFE" w14:paraId="332C519A" w14:textId="77777777" w:rsidTr="00A1798F">
        <w:trPr>
          <w:trHeight w:val="20"/>
        </w:trPr>
        <w:tc>
          <w:tcPr>
            <w:tcW w:w="0" w:type="auto"/>
            <w:tcBorders>
              <w:top w:val="single" w:sz="4" w:space="0" w:color="auto"/>
              <w:bottom w:val="single" w:sz="4" w:space="0" w:color="auto"/>
              <w:right w:val="nil"/>
            </w:tcBorders>
            <w:shd w:val="clear" w:color="auto" w:fill="auto"/>
            <w:noWrap/>
          </w:tcPr>
          <w:p w14:paraId="2800F4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930</w:t>
            </w:r>
          </w:p>
        </w:tc>
        <w:tc>
          <w:tcPr>
            <w:tcW w:w="2078" w:type="dxa"/>
            <w:tcBorders>
              <w:top w:val="single" w:sz="4" w:space="0" w:color="auto"/>
              <w:left w:val="nil"/>
              <w:bottom w:val="single" w:sz="4" w:space="0" w:color="auto"/>
              <w:right w:val="nil"/>
            </w:tcBorders>
            <w:shd w:val="clear" w:color="auto" w:fill="auto"/>
          </w:tcPr>
          <w:p w14:paraId="47ADE9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6</w:t>
            </w:r>
          </w:p>
        </w:tc>
        <w:tc>
          <w:tcPr>
            <w:tcW w:w="11264" w:type="dxa"/>
            <w:tcBorders>
              <w:top w:val="single" w:sz="4" w:space="0" w:color="auto"/>
              <w:left w:val="nil"/>
              <w:bottom w:val="single" w:sz="4" w:space="0" w:color="auto"/>
            </w:tcBorders>
            <w:shd w:val="clear" w:color="auto" w:fill="auto"/>
          </w:tcPr>
          <w:p w14:paraId="75D623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POLYGON((115.82143843173981 -31.893022680299353, 115.82104682922363 -31.892940697747186, 115.82081615924835 -31.893510019519436, 115.82032263278961 -31.893601110676308, 115.82060158252716 -31.89458944393488, 115.8224630355835 -31.89421141910272, 115.8225005865097 -31.89412032854965, 115.82301020622253 -31.894102110428225, 115.8232033252716 -31.8936421016675, 115.82139015197754 -31.893150208568745, 115.82143843173981 -31.893022680299353))</w:t>
            </w:r>
          </w:p>
        </w:tc>
      </w:tr>
      <w:tr w:rsidR="00965BFE" w:rsidRPr="00965BFE" w14:paraId="219DBBAA" w14:textId="77777777" w:rsidTr="00A1798F">
        <w:trPr>
          <w:trHeight w:val="20"/>
        </w:trPr>
        <w:tc>
          <w:tcPr>
            <w:tcW w:w="0" w:type="auto"/>
            <w:tcBorders>
              <w:top w:val="single" w:sz="4" w:space="0" w:color="auto"/>
              <w:bottom w:val="single" w:sz="4" w:space="0" w:color="auto"/>
              <w:right w:val="nil"/>
            </w:tcBorders>
            <w:shd w:val="clear" w:color="auto" w:fill="auto"/>
            <w:noWrap/>
          </w:tcPr>
          <w:p w14:paraId="46433E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931</w:t>
            </w:r>
          </w:p>
        </w:tc>
        <w:tc>
          <w:tcPr>
            <w:tcW w:w="2078" w:type="dxa"/>
            <w:tcBorders>
              <w:top w:val="single" w:sz="4" w:space="0" w:color="auto"/>
              <w:left w:val="nil"/>
              <w:bottom w:val="single" w:sz="4" w:space="0" w:color="auto"/>
              <w:right w:val="nil"/>
            </w:tcBorders>
            <w:shd w:val="clear" w:color="auto" w:fill="auto"/>
          </w:tcPr>
          <w:p w14:paraId="1CAED4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7A</w:t>
            </w:r>
          </w:p>
        </w:tc>
        <w:tc>
          <w:tcPr>
            <w:tcW w:w="11264" w:type="dxa"/>
            <w:tcBorders>
              <w:top w:val="single" w:sz="4" w:space="0" w:color="auto"/>
              <w:left w:val="nil"/>
              <w:bottom w:val="single" w:sz="4" w:space="0" w:color="auto"/>
            </w:tcBorders>
            <w:shd w:val="clear" w:color="auto" w:fill="auto"/>
          </w:tcPr>
          <w:p w14:paraId="7A1563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POLYGON((115.82032799720764 -31.893601110676308, 115.82059621810913 -31.89458944393488, 115.81934094429016 -31.894839941462607, 115.8193838596344 -31.894976576190462, 115.8190780878067 -31.895217963714146, 115.8185201883316 -31.894972021702813, 115.81932485103607 -31.893482692154805, 115.82032799720764 -31.893601110676308))</w:t>
            </w:r>
          </w:p>
        </w:tc>
      </w:tr>
      <w:tr w:rsidR="00965BFE" w:rsidRPr="00965BFE" w14:paraId="6477446C" w14:textId="77777777" w:rsidTr="00A1798F">
        <w:trPr>
          <w:trHeight w:val="20"/>
        </w:trPr>
        <w:tc>
          <w:tcPr>
            <w:tcW w:w="0" w:type="auto"/>
            <w:tcBorders>
              <w:top w:val="single" w:sz="4" w:space="0" w:color="auto"/>
              <w:bottom w:val="single" w:sz="4" w:space="0" w:color="auto"/>
              <w:right w:val="nil"/>
            </w:tcBorders>
            <w:shd w:val="clear" w:color="auto" w:fill="auto"/>
            <w:noWrap/>
          </w:tcPr>
          <w:p w14:paraId="3B353E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932</w:t>
            </w:r>
          </w:p>
        </w:tc>
        <w:tc>
          <w:tcPr>
            <w:tcW w:w="2078" w:type="dxa"/>
            <w:tcBorders>
              <w:top w:val="single" w:sz="4" w:space="0" w:color="auto"/>
              <w:left w:val="nil"/>
              <w:bottom w:val="single" w:sz="4" w:space="0" w:color="auto"/>
              <w:right w:val="nil"/>
            </w:tcBorders>
            <w:shd w:val="clear" w:color="auto" w:fill="auto"/>
          </w:tcPr>
          <w:p w14:paraId="049C41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7B</w:t>
            </w:r>
          </w:p>
        </w:tc>
        <w:tc>
          <w:tcPr>
            <w:tcW w:w="11264" w:type="dxa"/>
            <w:tcBorders>
              <w:top w:val="single" w:sz="4" w:space="0" w:color="auto"/>
              <w:left w:val="nil"/>
              <w:bottom w:val="single" w:sz="4" w:space="0" w:color="auto"/>
            </w:tcBorders>
            <w:shd w:val="clear" w:color="auto" w:fill="auto"/>
          </w:tcPr>
          <w:p w14:paraId="7976FA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POLYGON((115.81938922405243 -31.894981130677913, 115.81907272338867 -31.89523618161477, 115.81768870353699 -31.895919350286057, 115.81757068634033 -31.89613340875999, 115.81882059574127 -31.89658429625762, 115.81911027431488 -31.896215388469255, 115.81938922405243 -31.896024102367402, 115.81953406333923 -31.896110636605567, 115.82011878490448 -31.896055983411983, 115.81988275051117 -31.89581459808551, 115.81989347934723 -31.89515420103355, 115.82093417644501 -31.894926476813797, 115.82080543041229 -31.894534789838268, 115.81934094429016 -31.89484449595681, 115.81938922405243 -31.894981130677913))</w:t>
            </w:r>
          </w:p>
        </w:tc>
      </w:tr>
      <w:tr w:rsidR="00965BFE" w:rsidRPr="00965BFE" w14:paraId="5AAF53A5" w14:textId="77777777" w:rsidTr="00A1798F">
        <w:trPr>
          <w:trHeight w:val="20"/>
        </w:trPr>
        <w:tc>
          <w:tcPr>
            <w:tcW w:w="0" w:type="auto"/>
            <w:tcBorders>
              <w:top w:val="single" w:sz="4" w:space="0" w:color="auto"/>
              <w:bottom w:val="single" w:sz="4" w:space="0" w:color="auto"/>
              <w:right w:val="nil"/>
            </w:tcBorders>
            <w:shd w:val="clear" w:color="auto" w:fill="auto"/>
            <w:noWrap/>
          </w:tcPr>
          <w:p w14:paraId="4E88C2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933</w:t>
            </w:r>
          </w:p>
        </w:tc>
        <w:tc>
          <w:tcPr>
            <w:tcW w:w="2078" w:type="dxa"/>
            <w:tcBorders>
              <w:top w:val="single" w:sz="4" w:space="0" w:color="auto"/>
              <w:left w:val="nil"/>
              <w:bottom w:val="single" w:sz="4" w:space="0" w:color="auto"/>
              <w:right w:val="nil"/>
            </w:tcBorders>
            <w:shd w:val="clear" w:color="auto" w:fill="auto"/>
          </w:tcPr>
          <w:p w14:paraId="6F994A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8A</w:t>
            </w:r>
          </w:p>
        </w:tc>
        <w:tc>
          <w:tcPr>
            <w:tcW w:w="11264" w:type="dxa"/>
            <w:tcBorders>
              <w:top w:val="single" w:sz="4" w:space="0" w:color="auto"/>
              <w:left w:val="nil"/>
              <w:bottom w:val="single" w:sz="4" w:space="0" w:color="auto"/>
            </w:tcBorders>
            <w:shd w:val="clear" w:color="auto" w:fill="auto"/>
          </w:tcPr>
          <w:p w14:paraId="66C2CF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POLYGON((115.81471681594849 -31.895140537596255, 115.81486165523529 -31.89502667553988, 115.81486701965332 -31.894703306531973, 115.8150440454483 -31.894694197529393, 115.81508696079254 -31.894466472171853, 115.8155483007431 -31.894671425018995, 115.81786572933197 -31.895518558613542, 115.81757605075836 -31.896147072049924, 115.81607401371002 -31.89560053887032, 115.81560730934143 -31.895454796141134, 115.81501185894012 -31.895468459531788, 115.81471681594849 -31.895140537596255))</w:t>
            </w:r>
          </w:p>
        </w:tc>
      </w:tr>
      <w:tr w:rsidR="00965BFE" w:rsidRPr="00965BFE" w14:paraId="350A06CC" w14:textId="77777777" w:rsidTr="00A1798F">
        <w:trPr>
          <w:trHeight w:val="20"/>
        </w:trPr>
        <w:tc>
          <w:tcPr>
            <w:tcW w:w="0" w:type="auto"/>
            <w:tcBorders>
              <w:top w:val="single" w:sz="4" w:space="0" w:color="auto"/>
              <w:bottom w:val="single" w:sz="4" w:space="0" w:color="auto"/>
              <w:right w:val="nil"/>
            </w:tcBorders>
            <w:shd w:val="clear" w:color="auto" w:fill="auto"/>
            <w:noWrap/>
          </w:tcPr>
          <w:p w14:paraId="1328C2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934</w:t>
            </w:r>
          </w:p>
        </w:tc>
        <w:tc>
          <w:tcPr>
            <w:tcW w:w="2078" w:type="dxa"/>
            <w:tcBorders>
              <w:top w:val="single" w:sz="4" w:space="0" w:color="auto"/>
              <w:left w:val="nil"/>
              <w:bottom w:val="single" w:sz="4" w:space="0" w:color="auto"/>
              <w:right w:val="nil"/>
            </w:tcBorders>
            <w:shd w:val="clear" w:color="auto" w:fill="auto"/>
          </w:tcPr>
          <w:p w14:paraId="1DC02E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8B</w:t>
            </w:r>
          </w:p>
        </w:tc>
        <w:tc>
          <w:tcPr>
            <w:tcW w:w="11264" w:type="dxa"/>
            <w:tcBorders>
              <w:top w:val="single" w:sz="4" w:space="0" w:color="auto"/>
              <w:left w:val="nil"/>
              <w:bottom w:val="single" w:sz="4" w:space="0" w:color="auto"/>
            </w:tcBorders>
            <w:shd w:val="clear" w:color="auto" w:fill="auto"/>
          </w:tcPr>
          <w:p w14:paraId="70CE4A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POLYGON((115.81502258777618 -31.89547756845777, 115.81538200378418 -31.895837370313167, 115.8146470785141 -31.89637479325054, 115.81415891647339 -31.896743700400148, 115.81558048725128 -31.897139932358677, 115.81575751304626 -31.896743700400148, 115.81588089466095 -31.89679379878793, 115.81643879413605 -31.895728063569088, 115.81606864929199 -31.89560509332689, 115.81560730934143 -31.895454796141134, 115.81502258777618 -31.89547756845777))</w:t>
            </w:r>
          </w:p>
        </w:tc>
      </w:tr>
      <w:tr w:rsidR="00965BFE" w:rsidRPr="00965BFE" w14:paraId="36A57504" w14:textId="77777777" w:rsidTr="00A1798F">
        <w:trPr>
          <w:trHeight w:val="20"/>
        </w:trPr>
        <w:tc>
          <w:tcPr>
            <w:tcW w:w="0" w:type="auto"/>
            <w:tcBorders>
              <w:top w:val="single" w:sz="4" w:space="0" w:color="auto"/>
              <w:bottom w:val="single" w:sz="4" w:space="0" w:color="auto"/>
              <w:right w:val="nil"/>
            </w:tcBorders>
            <w:shd w:val="clear" w:color="auto" w:fill="auto"/>
            <w:noWrap/>
          </w:tcPr>
          <w:p w14:paraId="5CB399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935</w:t>
            </w:r>
          </w:p>
        </w:tc>
        <w:tc>
          <w:tcPr>
            <w:tcW w:w="2078" w:type="dxa"/>
            <w:tcBorders>
              <w:top w:val="single" w:sz="4" w:space="0" w:color="auto"/>
              <w:left w:val="nil"/>
              <w:bottom w:val="single" w:sz="4" w:space="0" w:color="auto"/>
              <w:right w:val="nil"/>
            </w:tcBorders>
            <w:shd w:val="clear" w:color="auto" w:fill="auto"/>
          </w:tcPr>
          <w:p w14:paraId="712011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9</w:t>
            </w:r>
          </w:p>
        </w:tc>
        <w:tc>
          <w:tcPr>
            <w:tcW w:w="11264" w:type="dxa"/>
            <w:tcBorders>
              <w:top w:val="single" w:sz="4" w:space="0" w:color="auto"/>
              <w:left w:val="nil"/>
              <w:bottom w:val="single" w:sz="4" w:space="0" w:color="auto"/>
            </w:tcBorders>
            <w:shd w:val="clear" w:color="auto" w:fill="auto"/>
          </w:tcPr>
          <w:p w14:paraId="7640FF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POLYGON((115.81558048725128 -31.89714904111928, 115.8157628774643 -31.89675280919995, 115.81587553024292 -31.89679835318547, 115.81643342971802 -31.895718954667892, 115.81791400909424 -31.896247269447596, 115.81708252429962 -31.897750217326394, 115.81558048725128 -31.89714904111928))</w:t>
            </w:r>
          </w:p>
        </w:tc>
      </w:tr>
      <w:tr w:rsidR="00965BFE" w:rsidRPr="00965BFE" w14:paraId="397B9911" w14:textId="77777777" w:rsidTr="00A1798F">
        <w:trPr>
          <w:trHeight w:val="20"/>
        </w:trPr>
        <w:tc>
          <w:tcPr>
            <w:tcW w:w="0" w:type="auto"/>
            <w:tcBorders>
              <w:top w:val="single" w:sz="4" w:space="0" w:color="auto"/>
              <w:bottom w:val="single" w:sz="4" w:space="0" w:color="auto"/>
              <w:right w:val="nil"/>
            </w:tcBorders>
            <w:shd w:val="clear" w:color="auto" w:fill="auto"/>
            <w:noWrap/>
          </w:tcPr>
          <w:p w14:paraId="0486F4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936</w:t>
            </w:r>
          </w:p>
        </w:tc>
        <w:tc>
          <w:tcPr>
            <w:tcW w:w="2078" w:type="dxa"/>
            <w:tcBorders>
              <w:top w:val="single" w:sz="4" w:space="0" w:color="auto"/>
              <w:left w:val="nil"/>
              <w:bottom w:val="single" w:sz="4" w:space="0" w:color="auto"/>
              <w:right w:val="nil"/>
            </w:tcBorders>
            <w:shd w:val="clear" w:color="auto" w:fill="auto"/>
          </w:tcPr>
          <w:p w14:paraId="4856B2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10</w:t>
            </w:r>
          </w:p>
        </w:tc>
        <w:tc>
          <w:tcPr>
            <w:tcW w:w="11264" w:type="dxa"/>
            <w:tcBorders>
              <w:top w:val="single" w:sz="4" w:space="0" w:color="auto"/>
              <w:left w:val="nil"/>
              <w:bottom w:val="single" w:sz="4" w:space="0" w:color="auto"/>
            </w:tcBorders>
            <w:shd w:val="clear" w:color="auto" w:fill="auto"/>
          </w:tcPr>
          <w:p w14:paraId="411ABA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POLYGON((115.81708252429962 -31.897763880376377, 115.81791937351227 -31.8962427150228, 115.81881523132324 -31.896597959480648, 115.81900298595428 -31.896297368105543, 115.81941068172455 -31.896010439059204, 115.82062840461731 -31.897203693663975, 115.82000076770782 -31.897686456399633, 115.81975400447845 -31.897476955900743, 115.81823587417603 -31.898519899315282, 115.81708252429962 -31.897763880376377))</w:t>
            </w:r>
          </w:p>
        </w:tc>
      </w:tr>
      <w:tr w:rsidR="00965BFE" w:rsidRPr="00965BFE" w14:paraId="06E55C90" w14:textId="77777777" w:rsidTr="00A1798F">
        <w:trPr>
          <w:trHeight w:val="20"/>
        </w:trPr>
        <w:tc>
          <w:tcPr>
            <w:tcW w:w="0" w:type="auto"/>
            <w:tcBorders>
              <w:top w:val="single" w:sz="4" w:space="0" w:color="auto"/>
              <w:bottom w:val="single" w:sz="4" w:space="0" w:color="auto"/>
              <w:right w:val="nil"/>
            </w:tcBorders>
            <w:shd w:val="clear" w:color="auto" w:fill="auto"/>
            <w:noWrap/>
          </w:tcPr>
          <w:p w14:paraId="55ABEC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937</w:t>
            </w:r>
          </w:p>
        </w:tc>
        <w:tc>
          <w:tcPr>
            <w:tcW w:w="2078" w:type="dxa"/>
            <w:tcBorders>
              <w:top w:val="single" w:sz="4" w:space="0" w:color="auto"/>
              <w:left w:val="nil"/>
              <w:bottom w:val="single" w:sz="4" w:space="0" w:color="auto"/>
              <w:right w:val="nil"/>
            </w:tcBorders>
            <w:shd w:val="clear" w:color="auto" w:fill="auto"/>
          </w:tcPr>
          <w:p w14:paraId="3FAD32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11</w:t>
            </w:r>
          </w:p>
        </w:tc>
        <w:tc>
          <w:tcPr>
            <w:tcW w:w="11264" w:type="dxa"/>
            <w:tcBorders>
              <w:top w:val="single" w:sz="4" w:space="0" w:color="auto"/>
              <w:left w:val="nil"/>
              <w:bottom w:val="single" w:sz="4" w:space="0" w:color="auto"/>
            </w:tcBorders>
            <w:shd w:val="clear" w:color="auto" w:fill="auto"/>
          </w:tcPr>
          <w:p w14:paraId="7274D3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POLYGON((115.818230509758 -31.898519899315282, 115.81975400447845 -31.897472401536778, 115.82000613212585 -31.897695565106154, 115.82103073596954 -31.89692587622506, 115.82132577896118 -31.89720824804122, 115.82083225250244 -31.897513390804374, 115.82200169563293 -31.898610985515337, 115.82045674324036 -31.899763218164633, 115.818230509758 -31.898519899315282))</w:t>
            </w:r>
          </w:p>
        </w:tc>
      </w:tr>
      <w:tr w:rsidR="00965BFE" w:rsidRPr="00965BFE" w14:paraId="79FF0343" w14:textId="77777777" w:rsidTr="00A1798F">
        <w:trPr>
          <w:trHeight w:val="20"/>
        </w:trPr>
        <w:tc>
          <w:tcPr>
            <w:tcW w:w="0" w:type="auto"/>
            <w:tcBorders>
              <w:top w:val="single" w:sz="4" w:space="0" w:color="auto"/>
              <w:bottom w:val="single" w:sz="4" w:space="0" w:color="auto"/>
              <w:right w:val="nil"/>
            </w:tcBorders>
            <w:shd w:val="clear" w:color="auto" w:fill="auto"/>
            <w:noWrap/>
          </w:tcPr>
          <w:p w14:paraId="281CAF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938</w:t>
            </w:r>
          </w:p>
        </w:tc>
        <w:tc>
          <w:tcPr>
            <w:tcW w:w="2078" w:type="dxa"/>
            <w:tcBorders>
              <w:top w:val="single" w:sz="4" w:space="0" w:color="auto"/>
              <w:left w:val="nil"/>
              <w:bottom w:val="single" w:sz="4" w:space="0" w:color="auto"/>
              <w:right w:val="nil"/>
            </w:tcBorders>
            <w:shd w:val="clear" w:color="auto" w:fill="auto"/>
          </w:tcPr>
          <w:p w14:paraId="6F8925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WD01</w:t>
            </w:r>
          </w:p>
        </w:tc>
        <w:tc>
          <w:tcPr>
            <w:tcW w:w="11264" w:type="dxa"/>
            <w:tcBorders>
              <w:top w:val="single" w:sz="4" w:space="0" w:color="auto"/>
              <w:left w:val="nil"/>
              <w:bottom w:val="single" w:sz="4" w:space="0" w:color="auto"/>
            </w:tcBorders>
            <w:shd w:val="clear" w:color="auto" w:fill="auto"/>
          </w:tcPr>
          <w:p w14:paraId="7B68AE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POLYGON((115.8215081691742 -31.891187164570194, 115.82149744033813 -31.89172461465143, 115.82361102104187 -31.89172461465143, 115.82328915596008 -31.89117350054419, 115.8215081691742 -31.891187164570194))</w:t>
            </w:r>
          </w:p>
        </w:tc>
      </w:tr>
      <w:tr w:rsidR="00965BFE" w:rsidRPr="00965BFE" w14:paraId="4B8C00BF" w14:textId="77777777" w:rsidTr="00A1798F">
        <w:trPr>
          <w:trHeight w:val="20"/>
        </w:trPr>
        <w:tc>
          <w:tcPr>
            <w:tcW w:w="0" w:type="auto"/>
            <w:tcBorders>
              <w:top w:val="single" w:sz="4" w:space="0" w:color="auto"/>
              <w:bottom w:val="single" w:sz="4" w:space="0" w:color="auto"/>
              <w:right w:val="nil"/>
            </w:tcBorders>
            <w:shd w:val="clear" w:color="auto" w:fill="auto"/>
            <w:noWrap/>
          </w:tcPr>
          <w:p w14:paraId="472D1F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939</w:t>
            </w:r>
          </w:p>
        </w:tc>
        <w:tc>
          <w:tcPr>
            <w:tcW w:w="2078" w:type="dxa"/>
            <w:tcBorders>
              <w:top w:val="single" w:sz="4" w:space="0" w:color="auto"/>
              <w:left w:val="nil"/>
              <w:bottom w:val="single" w:sz="4" w:space="0" w:color="auto"/>
              <w:right w:val="nil"/>
            </w:tcBorders>
            <w:shd w:val="clear" w:color="auto" w:fill="auto"/>
          </w:tcPr>
          <w:p w14:paraId="292D66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Stirling-Princeton, Stage L218</w:t>
            </w:r>
          </w:p>
        </w:tc>
        <w:tc>
          <w:tcPr>
            <w:tcW w:w="11264" w:type="dxa"/>
            <w:tcBorders>
              <w:top w:val="single" w:sz="4" w:space="0" w:color="auto"/>
              <w:left w:val="nil"/>
              <w:bottom w:val="single" w:sz="4" w:space="0" w:color="auto"/>
            </w:tcBorders>
            <w:shd w:val="clear" w:color="auto" w:fill="auto"/>
          </w:tcPr>
          <w:p w14:paraId="4DB248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POLYGON((115.82150280475616 -31.891178055219736, 115.82151353359222 -31.890435640128818, 115.82230746746063 -31.890435640128818, 115.82229673862457 -31.89117350054419, 115.82150280475616 -31.891178055219736))</w:t>
            </w:r>
          </w:p>
        </w:tc>
      </w:tr>
      <w:tr w:rsidR="00965BFE" w:rsidRPr="00965BFE" w14:paraId="2E39B6A8" w14:textId="77777777" w:rsidTr="00A1798F">
        <w:trPr>
          <w:trHeight w:val="20"/>
        </w:trPr>
        <w:tc>
          <w:tcPr>
            <w:tcW w:w="0" w:type="auto"/>
            <w:tcBorders>
              <w:top w:val="single" w:sz="4" w:space="0" w:color="auto"/>
              <w:bottom w:val="single" w:sz="4" w:space="0" w:color="auto"/>
              <w:right w:val="nil"/>
            </w:tcBorders>
            <w:shd w:val="clear" w:color="auto" w:fill="auto"/>
            <w:noWrap/>
          </w:tcPr>
          <w:p w14:paraId="55056C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940</w:t>
            </w:r>
          </w:p>
        </w:tc>
        <w:tc>
          <w:tcPr>
            <w:tcW w:w="2078" w:type="dxa"/>
            <w:tcBorders>
              <w:top w:val="single" w:sz="4" w:space="0" w:color="auto"/>
              <w:left w:val="nil"/>
              <w:bottom w:val="single" w:sz="4" w:space="0" w:color="auto"/>
              <w:right w:val="nil"/>
            </w:tcBorders>
            <w:shd w:val="clear" w:color="auto" w:fill="auto"/>
          </w:tcPr>
          <w:p w14:paraId="4C172E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Stage 1</w:t>
            </w:r>
          </w:p>
        </w:tc>
        <w:tc>
          <w:tcPr>
            <w:tcW w:w="11264" w:type="dxa"/>
            <w:tcBorders>
              <w:top w:val="single" w:sz="4" w:space="0" w:color="auto"/>
              <w:left w:val="nil"/>
              <w:bottom w:val="single" w:sz="4" w:space="0" w:color="auto"/>
            </w:tcBorders>
            <w:shd w:val="clear" w:color="auto" w:fill="auto"/>
          </w:tcPr>
          <w:p w14:paraId="3050FE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POLYGON((115.81453442573547 -31.886405556850722, 115.81644415855408 -31.886414666673275, 115.81662118434906 -31.886550388688388, 115.81685721874237 -31.886322643190052, 115.81738293170929 -31.886655151428503, 115.81692159175873 -31.887106085340765, 115.81688404083252 -31.887957843373144, 115.81852555274963 -31.889132983234312, 115.81854164600372 -31.890221568407977, 115.81757605075836 -31.890125919180367, 115.8175653219223 -31.88950647415828, 115.81546783447266 -31.888054420052516, 115.81449151039124 -31.888027091068768, 115.81449151039124 -31.8873894124791, 115.81328988075256 -31.887362083298004, 115.8132791519165 -31.887034132492396, 115.81421256065369 -31.887006803205875, 115.81420183181763 -31.886687960930622, 115.81453442573547 -31.886405556850722))</w:t>
            </w:r>
          </w:p>
        </w:tc>
      </w:tr>
      <w:tr w:rsidR="00965BFE" w:rsidRPr="00965BFE" w14:paraId="276E10C5" w14:textId="77777777" w:rsidTr="00A1798F">
        <w:trPr>
          <w:trHeight w:val="20"/>
        </w:trPr>
        <w:tc>
          <w:tcPr>
            <w:tcW w:w="0" w:type="auto"/>
            <w:tcBorders>
              <w:top w:val="single" w:sz="4" w:space="0" w:color="auto"/>
              <w:bottom w:val="single" w:sz="4" w:space="0" w:color="auto"/>
              <w:right w:val="nil"/>
            </w:tcBorders>
            <w:shd w:val="clear" w:color="auto" w:fill="auto"/>
            <w:noWrap/>
          </w:tcPr>
          <w:p w14:paraId="772112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941</w:t>
            </w:r>
          </w:p>
        </w:tc>
        <w:tc>
          <w:tcPr>
            <w:tcW w:w="2078" w:type="dxa"/>
            <w:tcBorders>
              <w:top w:val="single" w:sz="4" w:space="0" w:color="auto"/>
              <w:left w:val="nil"/>
              <w:bottom w:val="single" w:sz="4" w:space="0" w:color="auto"/>
              <w:right w:val="nil"/>
            </w:tcBorders>
            <w:shd w:val="clear" w:color="auto" w:fill="auto"/>
          </w:tcPr>
          <w:p w14:paraId="4AC490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71F724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2A</w:t>
            </w:r>
          </w:p>
        </w:tc>
        <w:tc>
          <w:tcPr>
            <w:tcW w:w="11264" w:type="dxa"/>
            <w:tcBorders>
              <w:top w:val="single" w:sz="4" w:space="0" w:color="auto"/>
              <w:left w:val="nil"/>
              <w:bottom w:val="single" w:sz="4" w:space="0" w:color="auto"/>
            </w:tcBorders>
            <w:shd w:val="clear" w:color="auto" w:fill="auto"/>
          </w:tcPr>
          <w:p w14:paraId="313709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POLYGON((115.81463098526001 -31.886387337202933, 115.81622958183289 -31.886405556850722, 115.81632614135742 -31.88630534874326, 115.81662654876709 -31.88654220409429, 115.81687331199646 -31.88633267823793, 115.81721663475037 -31.886560423711447, 115.81750631332397 -31.886287129075637, 115.8169162273407 -31.885877185601327, 115.81669092178345 -31.886032053350533, 115.8163583278656 -31.885758757146842, 115.81652998924255 -31.88559477903534, 115.81538200378418 -31.884756664128293, 115.81463098526001 -31.886387337202933))</w:t>
            </w:r>
          </w:p>
        </w:tc>
      </w:tr>
      <w:tr w:rsidR="00965BFE" w:rsidRPr="00965BFE" w14:paraId="554C881C" w14:textId="77777777" w:rsidTr="00A1798F">
        <w:trPr>
          <w:trHeight w:val="20"/>
        </w:trPr>
        <w:tc>
          <w:tcPr>
            <w:tcW w:w="0" w:type="auto"/>
            <w:tcBorders>
              <w:top w:val="single" w:sz="4" w:space="0" w:color="auto"/>
              <w:bottom w:val="single" w:sz="4" w:space="0" w:color="auto"/>
              <w:right w:val="nil"/>
            </w:tcBorders>
            <w:shd w:val="clear" w:color="auto" w:fill="auto"/>
            <w:noWrap/>
          </w:tcPr>
          <w:p w14:paraId="448617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942</w:t>
            </w:r>
          </w:p>
        </w:tc>
        <w:tc>
          <w:tcPr>
            <w:tcW w:w="2078" w:type="dxa"/>
            <w:tcBorders>
              <w:top w:val="single" w:sz="4" w:space="0" w:color="auto"/>
              <w:left w:val="nil"/>
              <w:bottom w:val="single" w:sz="4" w:space="0" w:color="auto"/>
              <w:right w:val="nil"/>
            </w:tcBorders>
            <w:shd w:val="clear" w:color="auto" w:fill="auto"/>
          </w:tcPr>
          <w:p w14:paraId="6751C2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46B015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2B</w:t>
            </w:r>
          </w:p>
        </w:tc>
        <w:tc>
          <w:tcPr>
            <w:tcW w:w="11264" w:type="dxa"/>
            <w:tcBorders>
              <w:top w:val="single" w:sz="4" w:space="0" w:color="auto"/>
              <w:left w:val="nil"/>
              <w:bottom w:val="single" w:sz="4" w:space="0" w:color="auto"/>
            </w:tcBorders>
            <w:shd w:val="clear" w:color="auto" w:fill="auto"/>
          </w:tcPr>
          <w:p w14:paraId="6C3F59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POLYGON((115.81539273262024 -31.884756664128293, 115.81655144691467 -31.88559477903534, 115.81636905670166 -31.885758757146842, 115.8167016506195 -31.88604116321002, 115.81692695617676 -31.885877185601327, 115.81750631332397 -31.886287129075637, 115.81790328025818 -31.88543991055087, 115.81786036491394 -31.883654349215078, 115.81744194030762 -31.88367256940351, 115.81740975379944 -31.884027862357616, 115.81621885299683 -31.883991422117703, 115.81618666648865 -31.883699899679414, 115.81597208976746 -31.88367256940351, 115.81553220748901 -31.884228283419432, 115.81539273262024 -31.884756664128293))</w:t>
            </w:r>
          </w:p>
        </w:tc>
      </w:tr>
      <w:tr w:rsidR="00965BFE" w:rsidRPr="00965BFE" w14:paraId="2152BC2D" w14:textId="77777777" w:rsidTr="00A1798F">
        <w:trPr>
          <w:trHeight w:val="20"/>
        </w:trPr>
        <w:tc>
          <w:tcPr>
            <w:tcW w:w="0" w:type="auto"/>
            <w:tcBorders>
              <w:top w:val="single" w:sz="4" w:space="0" w:color="auto"/>
              <w:bottom w:val="single" w:sz="4" w:space="0" w:color="auto"/>
              <w:right w:val="nil"/>
            </w:tcBorders>
            <w:shd w:val="clear" w:color="auto" w:fill="auto"/>
            <w:noWrap/>
          </w:tcPr>
          <w:p w14:paraId="740E6A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943</w:t>
            </w:r>
          </w:p>
        </w:tc>
        <w:tc>
          <w:tcPr>
            <w:tcW w:w="2078" w:type="dxa"/>
            <w:tcBorders>
              <w:top w:val="single" w:sz="4" w:space="0" w:color="auto"/>
              <w:left w:val="nil"/>
              <w:bottom w:val="single" w:sz="4" w:space="0" w:color="auto"/>
              <w:right w:val="nil"/>
            </w:tcBorders>
            <w:shd w:val="clear" w:color="auto" w:fill="auto"/>
          </w:tcPr>
          <w:p w14:paraId="6820F8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53F58F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2C</w:t>
            </w:r>
          </w:p>
        </w:tc>
        <w:tc>
          <w:tcPr>
            <w:tcW w:w="11264" w:type="dxa"/>
            <w:tcBorders>
              <w:top w:val="single" w:sz="4" w:space="0" w:color="auto"/>
              <w:left w:val="nil"/>
              <w:bottom w:val="single" w:sz="4" w:space="0" w:color="auto"/>
            </w:tcBorders>
            <w:shd w:val="clear" w:color="auto" w:fill="auto"/>
          </w:tcPr>
          <w:p w14:paraId="0E9FBE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POLYGON((115.81808567047119 -31.888783189960623, 115.81831097602844 -31.888537230761386, 115.81896543502808 -31.888919833676333, 115.81900835037231 -31.8899218813963, 115.81856846809387 -31.889930990871015, 115.8185362815857 -31.889147572751973, 115.81808567047119 -31.888783189960623))</w:t>
            </w:r>
          </w:p>
        </w:tc>
      </w:tr>
      <w:tr w:rsidR="00965BFE" w:rsidRPr="00965BFE" w14:paraId="3D5E7AED" w14:textId="77777777" w:rsidTr="00A1798F">
        <w:trPr>
          <w:trHeight w:val="20"/>
        </w:trPr>
        <w:tc>
          <w:tcPr>
            <w:tcW w:w="0" w:type="auto"/>
            <w:tcBorders>
              <w:top w:val="single" w:sz="4" w:space="0" w:color="auto"/>
              <w:bottom w:val="single" w:sz="4" w:space="0" w:color="auto"/>
              <w:right w:val="nil"/>
            </w:tcBorders>
            <w:shd w:val="clear" w:color="auto" w:fill="auto"/>
            <w:noWrap/>
          </w:tcPr>
          <w:p w14:paraId="7E09C7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944</w:t>
            </w:r>
          </w:p>
        </w:tc>
        <w:tc>
          <w:tcPr>
            <w:tcW w:w="2078" w:type="dxa"/>
            <w:tcBorders>
              <w:top w:val="single" w:sz="4" w:space="0" w:color="auto"/>
              <w:left w:val="nil"/>
              <w:bottom w:val="single" w:sz="4" w:space="0" w:color="auto"/>
              <w:right w:val="nil"/>
            </w:tcBorders>
            <w:shd w:val="clear" w:color="auto" w:fill="auto"/>
          </w:tcPr>
          <w:p w14:paraId="584268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06A162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3</w:t>
            </w:r>
          </w:p>
        </w:tc>
        <w:tc>
          <w:tcPr>
            <w:tcW w:w="11264" w:type="dxa"/>
            <w:tcBorders>
              <w:top w:val="single" w:sz="4" w:space="0" w:color="auto"/>
              <w:left w:val="nil"/>
              <w:bottom w:val="single" w:sz="4" w:space="0" w:color="auto"/>
            </w:tcBorders>
            <w:shd w:val="clear" w:color="auto" w:fill="auto"/>
          </w:tcPr>
          <w:p w14:paraId="783C53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POLYGON((115.81617593765259 -31.88369078958835, 115.81620812416077 -31.883982312055473, 115.81739902496338 -31.884027862357616, 115.81744194030762 -31.88366345930975, 115.81789255142212 -31.883645239119506, 115.81787109375 -31.882287824810536, 115.81722736358643 -31.882306045269278, 115.81624031066895 -31.883399266198538, 115.81617593765259 -31.88369078958835))</w:t>
            </w:r>
          </w:p>
        </w:tc>
      </w:tr>
      <w:tr w:rsidR="00965BFE" w:rsidRPr="00965BFE" w14:paraId="75C80C39" w14:textId="77777777" w:rsidTr="00A1798F">
        <w:trPr>
          <w:trHeight w:val="20"/>
        </w:trPr>
        <w:tc>
          <w:tcPr>
            <w:tcW w:w="0" w:type="auto"/>
            <w:tcBorders>
              <w:top w:val="single" w:sz="4" w:space="0" w:color="auto"/>
              <w:bottom w:val="single" w:sz="4" w:space="0" w:color="auto"/>
              <w:right w:val="nil"/>
            </w:tcBorders>
            <w:shd w:val="clear" w:color="auto" w:fill="auto"/>
            <w:noWrap/>
          </w:tcPr>
          <w:p w14:paraId="6C9EB8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945</w:t>
            </w:r>
          </w:p>
        </w:tc>
        <w:tc>
          <w:tcPr>
            <w:tcW w:w="2078" w:type="dxa"/>
            <w:tcBorders>
              <w:top w:val="single" w:sz="4" w:space="0" w:color="auto"/>
              <w:left w:val="nil"/>
              <w:bottom w:val="single" w:sz="4" w:space="0" w:color="auto"/>
              <w:right w:val="nil"/>
            </w:tcBorders>
            <w:shd w:val="clear" w:color="auto" w:fill="auto"/>
          </w:tcPr>
          <w:p w14:paraId="200C8D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1CA260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4</w:t>
            </w:r>
          </w:p>
        </w:tc>
        <w:tc>
          <w:tcPr>
            <w:tcW w:w="11264" w:type="dxa"/>
            <w:tcBorders>
              <w:top w:val="single" w:sz="4" w:space="0" w:color="auto"/>
              <w:left w:val="nil"/>
              <w:bottom w:val="single" w:sz="4" w:space="0" w:color="auto"/>
            </w:tcBorders>
            <w:shd w:val="clear" w:color="auto" w:fill="auto"/>
          </w:tcPr>
          <w:p w14:paraId="1C54A1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POLYGON((115.81788182258606 -31.884055192528088, 115.81789255142212 -31.885376141099215, 115.81910490989685 -31.885367031173946, 115.81958770751953 -31.885603888938082, 115.82052111625671 -31.884282943633337, 115.81964135169983 -31.883872991238434, 115.81953406333923 -31.883927651663168, 115.81924438476562 -31.883882101311475, 115.81788182258606 -31.884055192528088))</w:t>
            </w:r>
          </w:p>
        </w:tc>
      </w:tr>
      <w:tr w:rsidR="00965BFE" w:rsidRPr="00965BFE" w14:paraId="4BD29928" w14:textId="77777777" w:rsidTr="00A1798F">
        <w:trPr>
          <w:trHeight w:val="20"/>
        </w:trPr>
        <w:tc>
          <w:tcPr>
            <w:tcW w:w="0" w:type="auto"/>
            <w:tcBorders>
              <w:top w:val="single" w:sz="4" w:space="0" w:color="auto"/>
              <w:bottom w:val="single" w:sz="4" w:space="0" w:color="auto"/>
              <w:right w:val="nil"/>
            </w:tcBorders>
            <w:shd w:val="clear" w:color="auto" w:fill="auto"/>
            <w:noWrap/>
          </w:tcPr>
          <w:p w14:paraId="1689D5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946</w:t>
            </w:r>
          </w:p>
        </w:tc>
        <w:tc>
          <w:tcPr>
            <w:tcW w:w="2078" w:type="dxa"/>
            <w:tcBorders>
              <w:top w:val="single" w:sz="4" w:space="0" w:color="auto"/>
              <w:left w:val="nil"/>
              <w:bottom w:val="single" w:sz="4" w:space="0" w:color="auto"/>
              <w:right w:val="nil"/>
            </w:tcBorders>
            <w:shd w:val="clear" w:color="auto" w:fill="auto"/>
          </w:tcPr>
          <w:p w14:paraId="40DFC7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63FBF9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5A</w:t>
            </w:r>
          </w:p>
        </w:tc>
        <w:tc>
          <w:tcPr>
            <w:tcW w:w="11264" w:type="dxa"/>
            <w:tcBorders>
              <w:top w:val="single" w:sz="4" w:space="0" w:color="auto"/>
              <w:left w:val="nil"/>
              <w:bottom w:val="single" w:sz="4" w:space="0" w:color="auto"/>
            </w:tcBorders>
            <w:shd w:val="clear" w:color="auto" w:fill="auto"/>
          </w:tcPr>
          <w:p w14:paraId="54A4A8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POLYGON((115.81715226173401 -31.886870156651636, 115.8174741268158 -31.88713433980689, 115.81890106201172 -31.886988583677024, 115.81892251968384 -31.886605972738565, 115.81874012947083 -31.88642377649491, 115.81935167312622 -31.88551278987011, 115.81908345222473 -31.88534881132071, 115.81789255142212 -31.885385251023585, 115.81764578819275 -31.88625068972959, 115.81715226173401 -31.886870156651636))</w:t>
            </w:r>
          </w:p>
        </w:tc>
      </w:tr>
      <w:tr w:rsidR="00965BFE" w:rsidRPr="00965BFE" w14:paraId="406B1C87" w14:textId="77777777" w:rsidTr="00A1798F">
        <w:trPr>
          <w:trHeight w:val="20"/>
        </w:trPr>
        <w:tc>
          <w:tcPr>
            <w:tcW w:w="0" w:type="auto"/>
            <w:tcBorders>
              <w:top w:val="single" w:sz="4" w:space="0" w:color="auto"/>
              <w:bottom w:val="single" w:sz="4" w:space="0" w:color="auto"/>
              <w:right w:val="nil"/>
            </w:tcBorders>
            <w:shd w:val="clear" w:color="auto" w:fill="auto"/>
            <w:noWrap/>
          </w:tcPr>
          <w:p w14:paraId="694A82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947</w:t>
            </w:r>
          </w:p>
        </w:tc>
        <w:tc>
          <w:tcPr>
            <w:tcW w:w="2078" w:type="dxa"/>
            <w:tcBorders>
              <w:top w:val="single" w:sz="4" w:space="0" w:color="auto"/>
              <w:left w:val="nil"/>
              <w:bottom w:val="single" w:sz="4" w:space="0" w:color="auto"/>
              <w:right w:val="nil"/>
            </w:tcBorders>
            <w:shd w:val="clear" w:color="auto" w:fill="auto"/>
          </w:tcPr>
          <w:p w14:paraId="6A8E81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781BAF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5B</w:t>
            </w:r>
          </w:p>
        </w:tc>
        <w:tc>
          <w:tcPr>
            <w:tcW w:w="11264" w:type="dxa"/>
            <w:tcBorders>
              <w:top w:val="single" w:sz="4" w:space="0" w:color="auto"/>
              <w:left w:val="nil"/>
              <w:bottom w:val="single" w:sz="4" w:space="0" w:color="auto"/>
            </w:tcBorders>
            <w:shd w:val="clear" w:color="auto" w:fill="auto"/>
          </w:tcPr>
          <w:p w14:paraId="593AD0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POLYGON((115.8193838596344 -31.88551278987011, 115.81990957260132 -31.885795196687514, 115.81964135169983 -31.886123151904883, 115.81975936889648 -31.887234547012373, 115.8192229270935 -31.88728009570608, 115.81895470619202 -31.886615082541297, 115.81875085830688 -31.8864419961355, 115.8193838596344 -31.88551278987011))</w:t>
            </w:r>
          </w:p>
        </w:tc>
      </w:tr>
      <w:tr w:rsidR="00965BFE" w:rsidRPr="00965BFE" w14:paraId="01012CFC" w14:textId="77777777" w:rsidTr="00A1798F">
        <w:trPr>
          <w:trHeight w:val="20"/>
        </w:trPr>
        <w:tc>
          <w:tcPr>
            <w:tcW w:w="0" w:type="auto"/>
            <w:tcBorders>
              <w:top w:val="single" w:sz="4" w:space="0" w:color="auto"/>
              <w:bottom w:val="single" w:sz="4" w:space="0" w:color="auto"/>
              <w:right w:val="nil"/>
            </w:tcBorders>
            <w:shd w:val="clear" w:color="auto" w:fill="auto"/>
            <w:noWrap/>
          </w:tcPr>
          <w:p w14:paraId="68323F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948</w:t>
            </w:r>
          </w:p>
        </w:tc>
        <w:tc>
          <w:tcPr>
            <w:tcW w:w="2078" w:type="dxa"/>
            <w:tcBorders>
              <w:top w:val="single" w:sz="4" w:space="0" w:color="auto"/>
              <w:left w:val="nil"/>
              <w:bottom w:val="single" w:sz="4" w:space="0" w:color="auto"/>
              <w:right w:val="nil"/>
            </w:tcBorders>
            <w:shd w:val="clear" w:color="auto" w:fill="auto"/>
          </w:tcPr>
          <w:p w14:paraId="6AA813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4CEE01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6A</w:t>
            </w:r>
          </w:p>
        </w:tc>
        <w:tc>
          <w:tcPr>
            <w:tcW w:w="11264" w:type="dxa"/>
            <w:tcBorders>
              <w:top w:val="single" w:sz="4" w:space="0" w:color="auto"/>
              <w:left w:val="nil"/>
              <w:bottom w:val="single" w:sz="4" w:space="0" w:color="auto"/>
            </w:tcBorders>
            <w:shd w:val="clear" w:color="auto" w:fill="auto"/>
          </w:tcPr>
          <w:p w14:paraId="61AB3A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POLYGON((115.8179247379303 -31.882397147508946, 115.8189868927002 -31.882324265724417, 115.81934094429016 -31.882324265724417, 115.8193838596344 -31.882368891589564, 115.81928730010986 -31.882542910905013, 115.81955552101135 -31.88272511482572, 115.81950187683105 -31.88287998787495, 115.81985592842102 -31.88306219112889, 115.81966280937195 -31.88334460546023, 115.81960916519165 -31.88376367029163, 115.81963062286377 -31.883882101311475, 115.81958770751953 -31.883945871797547, 115.81786036491394 -31.883025750506942, 115.8179247379303 -31.882397147508946))</w:t>
            </w:r>
          </w:p>
        </w:tc>
      </w:tr>
      <w:tr w:rsidR="00965BFE" w:rsidRPr="00965BFE" w14:paraId="492A092A" w14:textId="77777777" w:rsidTr="00A1798F">
        <w:trPr>
          <w:trHeight w:val="20"/>
        </w:trPr>
        <w:tc>
          <w:tcPr>
            <w:tcW w:w="0" w:type="auto"/>
            <w:tcBorders>
              <w:top w:val="single" w:sz="4" w:space="0" w:color="auto"/>
              <w:bottom w:val="single" w:sz="4" w:space="0" w:color="auto"/>
              <w:right w:val="nil"/>
            </w:tcBorders>
            <w:shd w:val="clear" w:color="auto" w:fill="auto"/>
            <w:noWrap/>
          </w:tcPr>
          <w:p w14:paraId="252775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949</w:t>
            </w:r>
          </w:p>
        </w:tc>
        <w:tc>
          <w:tcPr>
            <w:tcW w:w="2078" w:type="dxa"/>
            <w:tcBorders>
              <w:top w:val="single" w:sz="4" w:space="0" w:color="auto"/>
              <w:left w:val="nil"/>
              <w:bottom w:val="single" w:sz="4" w:space="0" w:color="auto"/>
              <w:right w:val="nil"/>
            </w:tcBorders>
            <w:shd w:val="clear" w:color="auto" w:fill="auto"/>
          </w:tcPr>
          <w:p w14:paraId="75D63A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368D66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6B</w:t>
            </w:r>
          </w:p>
        </w:tc>
        <w:tc>
          <w:tcPr>
            <w:tcW w:w="11264" w:type="dxa"/>
            <w:tcBorders>
              <w:top w:val="single" w:sz="4" w:space="0" w:color="auto"/>
              <w:left w:val="nil"/>
              <w:bottom w:val="single" w:sz="4" w:space="0" w:color="auto"/>
            </w:tcBorders>
            <w:shd w:val="clear" w:color="auto" w:fill="auto"/>
          </w:tcPr>
          <w:p w14:paraId="699D0D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POLYGON((115.81892251968384 -31.88118548035138, 115.81896543502808 -31.882315155497302, 115.81934094429016 -31.882318785353522, 115.81937313079834 -31.882355226255168, 115.81934630870819 -31.882455438660347, 115.8196359872818 -31.882560206058276, 115.81988275051117 -31.882469103979883, 115.82016170024872 -31.882596646864418, 115.82082152366638 -31.88169473267556, 115.82025825977325 -31.8812209964329, 115.82039773464203 -31.881116227511782, 115.82032799720764 -31.88105245506668, 115.82032263278961 -31.880842916721924, 115.81993639469147 -31.880870247837404, 115.81994712352753 -31.881198220590623, 115.81892251968384 -31.88118548035138))</w:t>
            </w:r>
          </w:p>
        </w:tc>
      </w:tr>
      <w:tr w:rsidR="00965BFE" w:rsidRPr="00965BFE" w14:paraId="082866A6" w14:textId="77777777" w:rsidTr="00A1798F">
        <w:trPr>
          <w:trHeight w:val="20"/>
        </w:trPr>
        <w:tc>
          <w:tcPr>
            <w:tcW w:w="0" w:type="auto"/>
            <w:tcBorders>
              <w:top w:val="single" w:sz="4" w:space="0" w:color="auto"/>
              <w:bottom w:val="single" w:sz="4" w:space="0" w:color="auto"/>
              <w:right w:val="nil"/>
            </w:tcBorders>
            <w:shd w:val="clear" w:color="auto" w:fill="auto"/>
            <w:noWrap/>
          </w:tcPr>
          <w:p w14:paraId="6CAE72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950</w:t>
            </w:r>
          </w:p>
        </w:tc>
        <w:tc>
          <w:tcPr>
            <w:tcW w:w="2078" w:type="dxa"/>
            <w:tcBorders>
              <w:top w:val="single" w:sz="4" w:space="0" w:color="auto"/>
              <w:left w:val="nil"/>
              <w:bottom w:val="single" w:sz="4" w:space="0" w:color="auto"/>
              <w:right w:val="nil"/>
            </w:tcBorders>
            <w:shd w:val="clear" w:color="auto" w:fill="auto"/>
          </w:tcPr>
          <w:p w14:paraId="7B6544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7702CF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7A</w:t>
            </w:r>
          </w:p>
        </w:tc>
        <w:tc>
          <w:tcPr>
            <w:tcW w:w="11264" w:type="dxa"/>
            <w:tcBorders>
              <w:top w:val="single" w:sz="4" w:space="0" w:color="auto"/>
              <w:left w:val="nil"/>
              <w:bottom w:val="single" w:sz="4" w:space="0" w:color="auto"/>
            </w:tcBorders>
            <w:shd w:val="clear" w:color="auto" w:fill="auto"/>
          </w:tcPr>
          <w:p w14:paraId="41DE4C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POLYGON((115.81935167312622 -31.882455438660347, 115.81928193569183 -31.88257387136228, 115.81953942775726 -31.882696859006945, 115.81965744495392 -31.882760630313612, 115.81962525844574 -31.882847177016313, 115.81989884376526 -31.882974719377355, 115.81965744495392 -31.883320904895655, 115.8201402425766 -31.88340745107193, 115.8204460144043 -31.883539547710527, 115.82085371017456 -31.88292916855439, 115.81987738609314 -31.882469103979883, 115.81962525844574 -31.88256476115984, 115.81935167312622 -31.882455438660347))</w:t>
            </w:r>
          </w:p>
        </w:tc>
      </w:tr>
      <w:tr w:rsidR="00965BFE" w:rsidRPr="00965BFE" w14:paraId="2D06DA51" w14:textId="77777777" w:rsidTr="00A1798F">
        <w:trPr>
          <w:trHeight w:val="20"/>
        </w:trPr>
        <w:tc>
          <w:tcPr>
            <w:tcW w:w="0" w:type="auto"/>
            <w:tcBorders>
              <w:top w:val="single" w:sz="4" w:space="0" w:color="auto"/>
              <w:bottom w:val="single" w:sz="4" w:space="0" w:color="auto"/>
              <w:right w:val="nil"/>
            </w:tcBorders>
            <w:shd w:val="clear" w:color="auto" w:fill="auto"/>
            <w:noWrap/>
          </w:tcPr>
          <w:p w14:paraId="10F693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951</w:t>
            </w:r>
          </w:p>
        </w:tc>
        <w:tc>
          <w:tcPr>
            <w:tcW w:w="2078" w:type="dxa"/>
            <w:tcBorders>
              <w:top w:val="single" w:sz="4" w:space="0" w:color="auto"/>
              <w:left w:val="nil"/>
              <w:bottom w:val="single" w:sz="4" w:space="0" w:color="auto"/>
              <w:right w:val="nil"/>
            </w:tcBorders>
            <w:shd w:val="clear" w:color="auto" w:fill="auto"/>
          </w:tcPr>
          <w:p w14:paraId="5E89FF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6F260D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7B</w:t>
            </w:r>
          </w:p>
        </w:tc>
        <w:tc>
          <w:tcPr>
            <w:tcW w:w="11264" w:type="dxa"/>
            <w:tcBorders>
              <w:top w:val="single" w:sz="4" w:space="0" w:color="auto"/>
              <w:left w:val="nil"/>
              <w:bottom w:val="single" w:sz="4" w:space="0" w:color="auto"/>
            </w:tcBorders>
            <w:shd w:val="clear" w:color="auto" w:fill="auto"/>
          </w:tcPr>
          <w:p w14:paraId="21E36E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POLYGON((115.82085371017456 -31.8829337236377, 115.82117021083832 -31.88310681663653, 115.82043528556824 -31.884282018395602, 115.81964135169983 -31.88387206599659, 115.81964671611786 -31.883302684637655, 115.8201402425766 -31.88339834095193, 115.82041382789612 -31.883521327495764, 115.82085371017456 -31.8829337236377))</w:t>
            </w:r>
          </w:p>
        </w:tc>
      </w:tr>
      <w:tr w:rsidR="00965BFE" w:rsidRPr="00965BFE" w14:paraId="7598CA46" w14:textId="77777777" w:rsidTr="00A1798F">
        <w:trPr>
          <w:trHeight w:val="20"/>
        </w:trPr>
        <w:tc>
          <w:tcPr>
            <w:tcW w:w="0" w:type="auto"/>
            <w:tcBorders>
              <w:top w:val="single" w:sz="4" w:space="0" w:color="auto"/>
              <w:bottom w:val="single" w:sz="4" w:space="0" w:color="auto"/>
              <w:right w:val="nil"/>
            </w:tcBorders>
            <w:shd w:val="clear" w:color="auto" w:fill="auto"/>
            <w:noWrap/>
          </w:tcPr>
          <w:p w14:paraId="7AF215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952</w:t>
            </w:r>
          </w:p>
        </w:tc>
        <w:tc>
          <w:tcPr>
            <w:tcW w:w="2078" w:type="dxa"/>
            <w:tcBorders>
              <w:top w:val="single" w:sz="4" w:space="0" w:color="auto"/>
              <w:left w:val="nil"/>
              <w:bottom w:val="single" w:sz="4" w:space="0" w:color="auto"/>
              <w:right w:val="nil"/>
            </w:tcBorders>
            <w:shd w:val="clear" w:color="auto" w:fill="auto"/>
          </w:tcPr>
          <w:p w14:paraId="3437E1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5ED1D0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8A</w:t>
            </w:r>
          </w:p>
        </w:tc>
        <w:tc>
          <w:tcPr>
            <w:tcW w:w="11264" w:type="dxa"/>
            <w:tcBorders>
              <w:top w:val="single" w:sz="4" w:space="0" w:color="auto"/>
              <w:left w:val="nil"/>
              <w:bottom w:val="single" w:sz="4" w:space="0" w:color="auto"/>
            </w:tcBorders>
            <w:shd w:val="clear" w:color="auto" w:fill="auto"/>
          </w:tcPr>
          <w:p w14:paraId="323D52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POLYGON((115.82017779350281 -31.882592091764444, 115.82083225250244 -31.88170384296403, 115.82126677036285 -31.881485195791786, 115.821653008461 -31.881430533917634, 115.82184076309204 -31.881517081870054, 115.8215993642807 -31.881794945799303, 115.8217602968216 -31.881876938274004, 115.8215993642807 -31.88211380501317, 115.82147598266602 -31.882050033258707, 115.82085371017456 -31.88292461347087, 115.82017779350281 -31.882592091764444))</w:t>
            </w:r>
          </w:p>
        </w:tc>
      </w:tr>
      <w:tr w:rsidR="00965BFE" w:rsidRPr="00965BFE" w14:paraId="30F48475" w14:textId="77777777" w:rsidTr="00A1798F">
        <w:trPr>
          <w:trHeight w:val="20"/>
        </w:trPr>
        <w:tc>
          <w:tcPr>
            <w:tcW w:w="0" w:type="auto"/>
            <w:tcBorders>
              <w:top w:val="single" w:sz="4" w:space="0" w:color="auto"/>
              <w:bottom w:val="single" w:sz="4" w:space="0" w:color="auto"/>
              <w:right w:val="nil"/>
            </w:tcBorders>
            <w:shd w:val="clear" w:color="auto" w:fill="auto"/>
            <w:noWrap/>
          </w:tcPr>
          <w:p w14:paraId="0194D8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953</w:t>
            </w:r>
          </w:p>
        </w:tc>
        <w:tc>
          <w:tcPr>
            <w:tcW w:w="2078" w:type="dxa"/>
            <w:tcBorders>
              <w:top w:val="single" w:sz="4" w:space="0" w:color="auto"/>
              <w:left w:val="nil"/>
              <w:bottom w:val="single" w:sz="4" w:space="0" w:color="auto"/>
              <w:right w:val="nil"/>
            </w:tcBorders>
            <w:shd w:val="clear" w:color="auto" w:fill="auto"/>
          </w:tcPr>
          <w:p w14:paraId="4631C8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7EEEB5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8B</w:t>
            </w:r>
          </w:p>
        </w:tc>
        <w:tc>
          <w:tcPr>
            <w:tcW w:w="11264" w:type="dxa"/>
            <w:tcBorders>
              <w:top w:val="single" w:sz="4" w:space="0" w:color="auto"/>
              <w:left w:val="nil"/>
              <w:bottom w:val="single" w:sz="4" w:space="0" w:color="auto"/>
            </w:tcBorders>
            <w:shd w:val="clear" w:color="auto" w:fill="auto"/>
          </w:tcPr>
          <w:p w14:paraId="26C364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POLYGON((115.82026362419128 -31.8812209964329, 115.820392370224 -31.881120782684754, 115.82032263278961 -31.88106156541868, 115.82034409046173 -31.880856582280675, 115.82076787948608 -31.880847471908407, 115.82081079483032 -31.88123466193556, 115.82051038742065 -31.88143508907505, 115.82026362419128 -31.8812209964329))</w:t>
            </w:r>
          </w:p>
        </w:tc>
      </w:tr>
      <w:tr w:rsidR="00965BFE" w:rsidRPr="00965BFE" w14:paraId="6B4333CD" w14:textId="77777777" w:rsidTr="00A1798F">
        <w:trPr>
          <w:trHeight w:val="20"/>
        </w:trPr>
        <w:tc>
          <w:tcPr>
            <w:tcW w:w="0" w:type="auto"/>
            <w:tcBorders>
              <w:top w:val="single" w:sz="4" w:space="0" w:color="auto"/>
              <w:bottom w:val="single" w:sz="4" w:space="0" w:color="auto"/>
              <w:right w:val="nil"/>
            </w:tcBorders>
            <w:shd w:val="clear" w:color="auto" w:fill="auto"/>
            <w:noWrap/>
          </w:tcPr>
          <w:p w14:paraId="2F8A48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954</w:t>
            </w:r>
          </w:p>
        </w:tc>
        <w:tc>
          <w:tcPr>
            <w:tcW w:w="2078" w:type="dxa"/>
            <w:tcBorders>
              <w:top w:val="single" w:sz="4" w:space="0" w:color="auto"/>
              <w:left w:val="nil"/>
              <w:bottom w:val="single" w:sz="4" w:space="0" w:color="auto"/>
              <w:right w:val="nil"/>
            </w:tcBorders>
            <w:shd w:val="clear" w:color="auto" w:fill="auto"/>
          </w:tcPr>
          <w:p w14:paraId="66FFF8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04DD22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9</w:t>
            </w:r>
          </w:p>
        </w:tc>
        <w:tc>
          <w:tcPr>
            <w:tcW w:w="11264" w:type="dxa"/>
            <w:tcBorders>
              <w:top w:val="single" w:sz="4" w:space="0" w:color="auto"/>
              <w:left w:val="nil"/>
              <w:bottom w:val="single" w:sz="4" w:space="0" w:color="auto"/>
            </w:tcBorders>
            <w:shd w:val="clear" w:color="auto" w:fill="auto"/>
          </w:tcPr>
          <w:p w14:paraId="328674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POLYGON((115.82051575183868 -31.88143508907505, 115.82083225250244 -31.88123466193556, 115.8214920759201 -31.881043344713774, 115.82185685634613 -31.88102512400527, 115.82253813743591 -31.881289323925945, 115.82123458385468 -31.88318425287281, 115.82085907459259 -31.88293827872079, 115.82145988941193 -31.88207736401603, 115.8215993642807 -31.88211380501317, 115.82173883914948 -31.881876938274004, 115.82162618637085 -31.8817995009387, 115.82184612751007 -31.881485195791786, 115.82160472869873 -31.881444199389225, 115.82135796546936 -31.881444199389225, 115.82107901573181 -31.881548967937306, 115.82083225250244 -31.88169473267556, 115.82051575183868 -31.88143508907505))</w:t>
            </w:r>
          </w:p>
        </w:tc>
      </w:tr>
      <w:tr w:rsidR="00965BFE" w:rsidRPr="00965BFE" w14:paraId="21BD17FF" w14:textId="77777777" w:rsidTr="00A1798F">
        <w:trPr>
          <w:trHeight w:val="20"/>
        </w:trPr>
        <w:tc>
          <w:tcPr>
            <w:tcW w:w="0" w:type="auto"/>
            <w:tcBorders>
              <w:top w:val="single" w:sz="4" w:space="0" w:color="auto"/>
              <w:bottom w:val="single" w:sz="4" w:space="0" w:color="auto"/>
              <w:right w:val="nil"/>
            </w:tcBorders>
            <w:shd w:val="clear" w:color="auto" w:fill="auto"/>
            <w:noWrap/>
          </w:tcPr>
          <w:p w14:paraId="0C271F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955</w:t>
            </w:r>
          </w:p>
        </w:tc>
        <w:tc>
          <w:tcPr>
            <w:tcW w:w="2078" w:type="dxa"/>
            <w:tcBorders>
              <w:top w:val="single" w:sz="4" w:space="0" w:color="auto"/>
              <w:left w:val="nil"/>
              <w:bottom w:val="single" w:sz="4" w:space="0" w:color="auto"/>
              <w:right w:val="nil"/>
            </w:tcBorders>
            <w:shd w:val="clear" w:color="auto" w:fill="auto"/>
          </w:tcPr>
          <w:p w14:paraId="53E319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Stirling-</w:t>
            </w:r>
            <w:proofErr w:type="spellStart"/>
            <w:r w:rsidRPr="00965BFE">
              <w:rPr>
                <w:rFonts w:eastAsia="Times New Roman" w:cs="Times New Roman"/>
                <w:sz w:val="20"/>
                <w:lang w:eastAsia="en-AU"/>
              </w:rPr>
              <w:t>Roselea</w:t>
            </w:r>
            <w:proofErr w:type="spellEnd"/>
            <w:r w:rsidRPr="00965BFE">
              <w:rPr>
                <w:rFonts w:eastAsia="Times New Roman" w:cs="Times New Roman"/>
                <w:sz w:val="20"/>
                <w:lang w:eastAsia="en-AU"/>
              </w:rPr>
              <w:t xml:space="preserve">, </w:t>
            </w:r>
          </w:p>
          <w:p w14:paraId="4A5EA0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10</w:t>
            </w:r>
          </w:p>
        </w:tc>
        <w:tc>
          <w:tcPr>
            <w:tcW w:w="11264" w:type="dxa"/>
            <w:tcBorders>
              <w:top w:val="single" w:sz="4" w:space="0" w:color="auto"/>
              <w:left w:val="nil"/>
              <w:bottom w:val="single" w:sz="4" w:space="0" w:color="auto"/>
            </w:tcBorders>
            <w:shd w:val="clear" w:color="auto" w:fill="auto"/>
          </w:tcPr>
          <w:p w14:paraId="2B2E13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POLYGON((115.81931948661804 -31.88830949017637, 115.81984519958496 -31.888300380541253, 115.81996321678162 -31.889666815738455, 115.81941604614258 -31.88963037772965, 115.81931948661804 -31.88830949017637))</w:t>
            </w:r>
          </w:p>
        </w:tc>
      </w:tr>
      <w:tr w:rsidR="00965BFE" w:rsidRPr="00965BFE" w14:paraId="442AE0E4" w14:textId="77777777" w:rsidTr="00A1798F">
        <w:trPr>
          <w:trHeight w:val="20"/>
        </w:trPr>
        <w:tc>
          <w:tcPr>
            <w:tcW w:w="0" w:type="auto"/>
            <w:tcBorders>
              <w:top w:val="single" w:sz="4" w:space="0" w:color="auto"/>
              <w:bottom w:val="single" w:sz="4" w:space="0" w:color="auto"/>
              <w:right w:val="nil"/>
            </w:tcBorders>
            <w:shd w:val="clear" w:color="auto" w:fill="auto"/>
            <w:noWrap/>
          </w:tcPr>
          <w:p w14:paraId="6E4E5E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956</w:t>
            </w:r>
          </w:p>
        </w:tc>
        <w:tc>
          <w:tcPr>
            <w:tcW w:w="2078" w:type="dxa"/>
            <w:tcBorders>
              <w:top w:val="single" w:sz="4" w:space="0" w:color="auto"/>
              <w:left w:val="nil"/>
              <w:bottom w:val="single" w:sz="4" w:space="0" w:color="auto"/>
              <w:right w:val="nil"/>
            </w:tcBorders>
            <w:shd w:val="clear" w:color="auto" w:fill="auto"/>
          </w:tcPr>
          <w:p w14:paraId="4F7E50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Strathfield South</w:t>
            </w:r>
          </w:p>
        </w:tc>
        <w:tc>
          <w:tcPr>
            <w:tcW w:w="11264" w:type="dxa"/>
            <w:tcBorders>
              <w:top w:val="single" w:sz="4" w:space="0" w:color="auto"/>
              <w:left w:val="nil"/>
              <w:bottom w:val="single" w:sz="4" w:space="0" w:color="auto"/>
            </w:tcBorders>
            <w:shd w:val="clear" w:color="auto" w:fill="auto"/>
          </w:tcPr>
          <w:p w14:paraId="3BD061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POLYGON((151.08648151159286 -33.89278144764482, 151.08641982078552 -33.89310428299313, 151.08662903308868 -33.89312877390071, 151.086688041687 -33.89283042963837, 151.08648151159286 -33.89278144764482))</w:t>
            </w:r>
          </w:p>
        </w:tc>
      </w:tr>
      <w:tr w:rsidR="00965BFE" w:rsidRPr="00965BFE" w14:paraId="2FA3681A" w14:textId="77777777" w:rsidTr="00A1798F">
        <w:trPr>
          <w:trHeight w:val="20"/>
        </w:trPr>
        <w:tc>
          <w:tcPr>
            <w:tcW w:w="0" w:type="auto"/>
            <w:tcBorders>
              <w:top w:val="single" w:sz="4" w:space="0" w:color="auto"/>
              <w:bottom w:val="single" w:sz="4" w:space="0" w:color="auto"/>
              <w:right w:val="nil"/>
            </w:tcBorders>
            <w:shd w:val="clear" w:color="auto" w:fill="auto"/>
            <w:noWrap/>
          </w:tcPr>
          <w:p w14:paraId="3C0263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957</w:t>
            </w:r>
          </w:p>
        </w:tc>
        <w:tc>
          <w:tcPr>
            <w:tcW w:w="2078" w:type="dxa"/>
            <w:tcBorders>
              <w:top w:val="single" w:sz="4" w:space="0" w:color="auto"/>
              <w:left w:val="nil"/>
              <w:bottom w:val="single" w:sz="4" w:space="0" w:color="auto"/>
              <w:right w:val="nil"/>
            </w:tcBorders>
            <w:shd w:val="clear" w:color="auto" w:fill="auto"/>
          </w:tcPr>
          <w:p w14:paraId="42B487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Sundale</w:t>
            </w:r>
          </w:p>
        </w:tc>
        <w:tc>
          <w:tcPr>
            <w:tcW w:w="11264" w:type="dxa"/>
            <w:tcBorders>
              <w:top w:val="single" w:sz="4" w:space="0" w:color="auto"/>
              <w:left w:val="nil"/>
              <w:bottom w:val="single" w:sz="4" w:space="0" w:color="auto"/>
            </w:tcBorders>
            <w:shd w:val="clear" w:color="auto" w:fill="auto"/>
          </w:tcPr>
          <w:p w14:paraId="22C30B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POLYGON((153.41898679733276 -27.97459148135539, 153.4197324514389 -27.975273695953188, 153.4200918674469 -27.974482516124198, 153.41997921466827 -27.974079817575625, 153.41970562934875 -27.97393768831722, 153.41898679733276 -27.97459148135539))</w:t>
            </w:r>
          </w:p>
        </w:tc>
      </w:tr>
      <w:tr w:rsidR="00965BFE" w:rsidRPr="00965BFE" w14:paraId="20D7BF83" w14:textId="77777777" w:rsidTr="00A1798F">
        <w:trPr>
          <w:trHeight w:val="20"/>
        </w:trPr>
        <w:tc>
          <w:tcPr>
            <w:tcW w:w="0" w:type="auto"/>
            <w:tcBorders>
              <w:top w:val="single" w:sz="4" w:space="0" w:color="auto"/>
              <w:bottom w:val="single" w:sz="4" w:space="0" w:color="auto"/>
              <w:right w:val="nil"/>
            </w:tcBorders>
            <w:shd w:val="clear" w:color="auto" w:fill="auto"/>
            <w:noWrap/>
          </w:tcPr>
          <w:p w14:paraId="2ADD84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958</w:t>
            </w:r>
          </w:p>
        </w:tc>
        <w:tc>
          <w:tcPr>
            <w:tcW w:w="2078" w:type="dxa"/>
            <w:tcBorders>
              <w:top w:val="single" w:sz="4" w:space="0" w:color="auto"/>
              <w:left w:val="nil"/>
              <w:bottom w:val="single" w:sz="4" w:space="0" w:color="auto"/>
              <w:right w:val="nil"/>
            </w:tcBorders>
            <w:shd w:val="clear" w:color="auto" w:fill="auto"/>
          </w:tcPr>
          <w:p w14:paraId="0F2312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Sussex St</w:t>
            </w:r>
          </w:p>
        </w:tc>
        <w:tc>
          <w:tcPr>
            <w:tcW w:w="11264" w:type="dxa"/>
            <w:tcBorders>
              <w:top w:val="single" w:sz="4" w:space="0" w:color="auto"/>
              <w:left w:val="nil"/>
              <w:bottom w:val="single" w:sz="4" w:space="0" w:color="auto"/>
            </w:tcBorders>
            <w:shd w:val="clear" w:color="auto" w:fill="auto"/>
          </w:tcPr>
          <w:p w14:paraId="4F8E4A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POLYGON((151.2040283650523 -33.87144494302013, 151.20438815136868 -33.871401932137765, 151.20436366019908 -33.87128062327739, 151.20401887739092 -33.87131886359707, 151.2040283650523 -33.87144494302013))</w:t>
            </w:r>
          </w:p>
        </w:tc>
      </w:tr>
      <w:tr w:rsidR="00965BFE" w:rsidRPr="00965BFE" w14:paraId="3FC96EA0" w14:textId="77777777" w:rsidTr="00A1798F">
        <w:trPr>
          <w:trHeight w:val="20"/>
        </w:trPr>
        <w:tc>
          <w:tcPr>
            <w:tcW w:w="0" w:type="auto"/>
            <w:tcBorders>
              <w:top w:val="single" w:sz="4" w:space="0" w:color="auto"/>
              <w:bottom w:val="single" w:sz="4" w:space="0" w:color="auto"/>
              <w:right w:val="nil"/>
            </w:tcBorders>
            <w:shd w:val="clear" w:color="auto" w:fill="auto"/>
            <w:noWrap/>
          </w:tcPr>
          <w:p w14:paraId="0FDACA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959</w:t>
            </w:r>
          </w:p>
        </w:tc>
        <w:tc>
          <w:tcPr>
            <w:tcW w:w="2078" w:type="dxa"/>
            <w:tcBorders>
              <w:top w:val="single" w:sz="4" w:space="0" w:color="auto"/>
              <w:left w:val="nil"/>
              <w:bottom w:val="single" w:sz="4" w:space="0" w:color="auto"/>
              <w:right w:val="nil"/>
            </w:tcBorders>
            <w:shd w:val="clear" w:color="auto" w:fill="auto"/>
          </w:tcPr>
          <w:p w14:paraId="57A2D5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Symphony</w:t>
            </w:r>
          </w:p>
        </w:tc>
        <w:tc>
          <w:tcPr>
            <w:tcW w:w="11264" w:type="dxa"/>
            <w:tcBorders>
              <w:top w:val="single" w:sz="4" w:space="0" w:color="auto"/>
              <w:left w:val="nil"/>
              <w:bottom w:val="single" w:sz="4" w:space="0" w:color="auto"/>
            </w:tcBorders>
            <w:shd w:val="clear" w:color="auto" w:fill="auto"/>
          </w:tcPr>
          <w:p w14:paraId="1CE607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POLYGON((151.20677590370178 -33.90920355422195, 151.20620727539062 -33.9103521759504, 151.20645403862 -33.91063710297528, 151.2070655822754 -33.91069943063501, 151.20766639709473 -33.90957752578645, 151.20677590370178 -33.90920355422195))</w:t>
            </w:r>
          </w:p>
        </w:tc>
      </w:tr>
      <w:tr w:rsidR="00965BFE" w:rsidRPr="00965BFE" w14:paraId="347D6494" w14:textId="77777777" w:rsidTr="00A1798F">
        <w:trPr>
          <w:trHeight w:val="20"/>
        </w:trPr>
        <w:tc>
          <w:tcPr>
            <w:tcW w:w="0" w:type="auto"/>
            <w:tcBorders>
              <w:top w:val="single" w:sz="4" w:space="0" w:color="auto"/>
              <w:bottom w:val="single" w:sz="4" w:space="0" w:color="auto"/>
              <w:right w:val="nil"/>
            </w:tcBorders>
            <w:shd w:val="clear" w:color="auto" w:fill="auto"/>
            <w:noWrap/>
          </w:tcPr>
          <w:p w14:paraId="2DA5BD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960</w:t>
            </w:r>
          </w:p>
        </w:tc>
        <w:tc>
          <w:tcPr>
            <w:tcW w:w="2078" w:type="dxa"/>
            <w:tcBorders>
              <w:top w:val="single" w:sz="4" w:space="0" w:color="auto"/>
              <w:left w:val="nil"/>
              <w:bottom w:val="single" w:sz="4" w:space="0" w:color="auto"/>
              <w:right w:val="nil"/>
            </w:tcBorders>
            <w:shd w:val="clear" w:color="auto" w:fill="auto"/>
          </w:tcPr>
          <w:p w14:paraId="4A702F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 The Kestrels, Stage 1</w:t>
            </w:r>
          </w:p>
        </w:tc>
        <w:tc>
          <w:tcPr>
            <w:tcW w:w="11264" w:type="dxa"/>
            <w:tcBorders>
              <w:top w:val="single" w:sz="4" w:space="0" w:color="auto"/>
              <w:left w:val="nil"/>
              <w:bottom w:val="single" w:sz="4" w:space="0" w:color="auto"/>
            </w:tcBorders>
            <w:shd w:val="clear" w:color="auto" w:fill="auto"/>
          </w:tcPr>
          <w:p w14:paraId="4CD578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POLYGON((115.78534126281738 -31.721625828114394, 115.78589916229248 -31.721507188941835, 115.78589916229248 -31.72141592793653, 115.78628540039062 -31.721352045179373, 115.78625321388245 -31.72121515340859, 115.78670382499695 -31.721224279532937, 115.78672528266907 -31.72112389211578, 115.78750848770142 -31.721133018249095, 115.78920364379883 -31.721105639846424, 115.7894504070282 -31.721324666841383, 115.78965425491333 -31.72167145852495, 115.78982591629028 -31.721799223554996, 115.79001903533936 -31.722082131209078, 115.78985810279846 -31.722191643617542, 115.78983664512634 -31.72242892005869, 115.78963279724121 -31.72241979405294, 115.78965425491333 -31.72278483358149, 115.78956842422485 -31.722821337455283, 115.78963279724121 -31.723852565949837, 115.78625321388245 -31.723852565949837, 115.78534126281738 -31.721625828114394))</w:t>
            </w:r>
          </w:p>
        </w:tc>
      </w:tr>
      <w:tr w:rsidR="00965BFE" w:rsidRPr="00965BFE" w14:paraId="4C718A20" w14:textId="77777777" w:rsidTr="00A1798F">
        <w:trPr>
          <w:trHeight w:val="20"/>
        </w:trPr>
        <w:tc>
          <w:tcPr>
            <w:tcW w:w="0" w:type="auto"/>
            <w:tcBorders>
              <w:top w:val="single" w:sz="4" w:space="0" w:color="auto"/>
              <w:bottom w:val="single" w:sz="4" w:space="0" w:color="auto"/>
              <w:right w:val="nil"/>
            </w:tcBorders>
            <w:shd w:val="clear" w:color="auto" w:fill="auto"/>
            <w:noWrap/>
          </w:tcPr>
          <w:p w14:paraId="498848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961</w:t>
            </w:r>
          </w:p>
        </w:tc>
        <w:tc>
          <w:tcPr>
            <w:tcW w:w="2078" w:type="dxa"/>
            <w:tcBorders>
              <w:top w:val="single" w:sz="4" w:space="0" w:color="auto"/>
              <w:left w:val="nil"/>
              <w:bottom w:val="single" w:sz="4" w:space="0" w:color="auto"/>
              <w:right w:val="nil"/>
            </w:tcBorders>
            <w:shd w:val="clear" w:color="auto" w:fill="auto"/>
          </w:tcPr>
          <w:p w14:paraId="0C54FB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 The Kestrels, Stage 2</w:t>
            </w:r>
          </w:p>
        </w:tc>
        <w:tc>
          <w:tcPr>
            <w:tcW w:w="11264" w:type="dxa"/>
            <w:tcBorders>
              <w:top w:val="single" w:sz="4" w:space="0" w:color="auto"/>
              <w:left w:val="nil"/>
              <w:bottom w:val="single" w:sz="4" w:space="0" w:color="auto"/>
            </w:tcBorders>
            <w:shd w:val="clear" w:color="auto" w:fill="auto"/>
          </w:tcPr>
          <w:p w14:paraId="334DD8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POLYGON((115.78534126281738 -31.721616702029586, 115.78590989112854 -31.72151631503743, 115.78589916229248 -31.721397675724695, 115.78630685806274 -31.721352045179373, 115.78625321388245 -31.72121515340859, 115.78669309616089 -31.721224279532937, 115.78672528266907 -31.72112389211578, 115.78751921653748 -31.72112389211578, 115.78921437263489 -31.7210965137104, 115.78947186470032 -31.721324666841383, 115.78965425491333 -31.721680584604364, 115.7903516292572 -31.721397675724695, 115.79015851020813 -31.721069135296943, 115.79014778137207 -31.720421177151447, 115.78930020332336 -31.72040292474374, 115.78925728797913 -31.72048506055016, 115.78843116760254 -31.720448555756285, 115.78836679458618 -31.720311662651238, 115.78506231307983 -31.720293410221952, 115.78534126281738 -31.721616702029586))</w:t>
            </w:r>
          </w:p>
        </w:tc>
      </w:tr>
      <w:tr w:rsidR="00965BFE" w:rsidRPr="00965BFE" w14:paraId="1D56F3A8" w14:textId="77777777" w:rsidTr="00A1798F">
        <w:trPr>
          <w:trHeight w:val="20"/>
        </w:trPr>
        <w:tc>
          <w:tcPr>
            <w:tcW w:w="0" w:type="auto"/>
            <w:tcBorders>
              <w:top w:val="single" w:sz="4" w:space="0" w:color="auto"/>
              <w:bottom w:val="single" w:sz="4" w:space="0" w:color="auto"/>
              <w:right w:val="nil"/>
            </w:tcBorders>
            <w:shd w:val="clear" w:color="auto" w:fill="auto"/>
            <w:noWrap/>
          </w:tcPr>
          <w:p w14:paraId="3ACCC5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962</w:t>
            </w:r>
          </w:p>
        </w:tc>
        <w:tc>
          <w:tcPr>
            <w:tcW w:w="2078" w:type="dxa"/>
            <w:tcBorders>
              <w:top w:val="single" w:sz="4" w:space="0" w:color="auto"/>
              <w:left w:val="nil"/>
              <w:bottom w:val="single" w:sz="4" w:space="0" w:color="auto"/>
              <w:right w:val="nil"/>
            </w:tcBorders>
            <w:shd w:val="clear" w:color="auto" w:fill="auto"/>
          </w:tcPr>
          <w:p w14:paraId="5CC235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 The Kestrels, Stage 3</w:t>
            </w:r>
          </w:p>
        </w:tc>
        <w:tc>
          <w:tcPr>
            <w:tcW w:w="11264" w:type="dxa"/>
            <w:tcBorders>
              <w:top w:val="single" w:sz="4" w:space="0" w:color="auto"/>
              <w:left w:val="nil"/>
              <w:bottom w:val="single" w:sz="4" w:space="0" w:color="auto"/>
            </w:tcBorders>
            <w:shd w:val="clear" w:color="auto" w:fill="auto"/>
          </w:tcPr>
          <w:p w14:paraId="218243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POLYGON((115.7879912853241 -31.718668929622027, 115.7879912853241 -31.720293410221952, 115.78836679458618 -31.720311662651238, 115.78842043876648 -31.720439429555583, 115.78924655914307 -31.72048506055016, 115.78930020332336 -31.72039379853853, 115.79017996788025 -31.720421177151447, 115.79043745994568 -31.720430303353957, 115.79038381576538 -31.720138264427955, 115.7905125617981 -31.720083507026903, 115.79050183296204 -31.719709330587307, 115.79048037528992 -31.7194355419917, 115.79067349433899 -31.719399036784516, 115.79064130783081 -31.719262142129555, 115.79104900360107 -31.719170878913932, 115.7907485961914 -31.718130471905475, 115.7879912853241 -31.718668929622027))</w:t>
            </w:r>
          </w:p>
        </w:tc>
      </w:tr>
      <w:tr w:rsidR="00965BFE" w:rsidRPr="00965BFE" w14:paraId="0932B32C" w14:textId="77777777" w:rsidTr="00A1798F">
        <w:trPr>
          <w:trHeight w:val="20"/>
        </w:trPr>
        <w:tc>
          <w:tcPr>
            <w:tcW w:w="0" w:type="auto"/>
            <w:tcBorders>
              <w:top w:val="single" w:sz="4" w:space="0" w:color="auto"/>
              <w:bottom w:val="single" w:sz="4" w:space="0" w:color="auto"/>
              <w:right w:val="nil"/>
            </w:tcBorders>
            <w:shd w:val="clear" w:color="auto" w:fill="auto"/>
            <w:noWrap/>
          </w:tcPr>
          <w:p w14:paraId="2BCE28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963</w:t>
            </w:r>
          </w:p>
        </w:tc>
        <w:tc>
          <w:tcPr>
            <w:tcW w:w="2078" w:type="dxa"/>
            <w:tcBorders>
              <w:top w:val="single" w:sz="4" w:space="0" w:color="auto"/>
              <w:left w:val="nil"/>
              <w:bottom w:val="single" w:sz="4" w:space="0" w:color="auto"/>
              <w:right w:val="nil"/>
            </w:tcBorders>
            <w:shd w:val="clear" w:color="auto" w:fill="auto"/>
          </w:tcPr>
          <w:p w14:paraId="1EEB36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 The Kestrels, Stage 4</w:t>
            </w:r>
          </w:p>
        </w:tc>
        <w:tc>
          <w:tcPr>
            <w:tcW w:w="11264" w:type="dxa"/>
            <w:tcBorders>
              <w:top w:val="single" w:sz="4" w:space="0" w:color="auto"/>
              <w:left w:val="nil"/>
              <w:bottom w:val="single" w:sz="4" w:space="0" w:color="auto"/>
            </w:tcBorders>
            <w:shd w:val="clear" w:color="auto" w:fill="auto"/>
          </w:tcPr>
          <w:p w14:paraId="409AAE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POLYGON((115.7907485961914 -31.71812134547654, 115.79104900360107 -31.719180005239544, 115.79064130783081 -31.7192803947619, 115.79067349433899 -31.719399036784516, 115.79049110412598 -31.719444668291246, 115.79050183296204 -31.7197275831316, 115.79052329063416 -31.72009263326264, 115.79038381576538 -31.720129138196693, 115.7904589176178 -31.720439429555583, 115.79015851020813 -31.720530691522274, 115.79015851020813 -31.721050883016815, 115.7904052734375 -31.72151631503743, 115.78980445861816 -31.721771845349085, 115.78996539115906 -31.72206387912842, 115.79210042953491 -31.721169522773415, 115.79159617424011 -31.720129138196693, 115.79310894012451 -31.719535931237306, 115.79325914382935 -31.719526804946746, 115.79359173774719 -31.719408163087646, 115.79320549964905 -31.718796698790555, 115.79293727874756 -31.717674149358366, 115.7907485961914 -31.71812134547654))</w:t>
            </w:r>
          </w:p>
        </w:tc>
      </w:tr>
      <w:tr w:rsidR="00965BFE" w:rsidRPr="00965BFE" w14:paraId="11A74A4E" w14:textId="77777777" w:rsidTr="00A1798F">
        <w:trPr>
          <w:trHeight w:val="20"/>
        </w:trPr>
        <w:tc>
          <w:tcPr>
            <w:tcW w:w="0" w:type="auto"/>
            <w:tcBorders>
              <w:top w:val="single" w:sz="4" w:space="0" w:color="auto"/>
              <w:bottom w:val="single" w:sz="4" w:space="0" w:color="auto"/>
              <w:right w:val="nil"/>
            </w:tcBorders>
            <w:shd w:val="clear" w:color="auto" w:fill="auto"/>
            <w:noWrap/>
          </w:tcPr>
          <w:p w14:paraId="791047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964</w:t>
            </w:r>
          </w:p>
        </w:tc>
        <w:tc>
          <w:tcPr>
            <w:tcW w:w="2078" w:type="dxa"/>
            <w:tcBorders>
              <w:top w:val="single" w:sz="4" w:space="0" w:color="auto"/>
              <w:left w:val="nil"/>
              <w:bottom w:val="single" w:sz="4" w:space="0" w:color="auto"/>
              <w:right w:val="nil"/>
            </w:tcBorders>
            <w:shd w:val="clear" w:color="auto" w:fill="auto"/>
          </w:tcPr>
          <w:p w14:paraId="00949D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 The Kestrels, Stage 5B</w:t>
            </w:r>
          </w:p>
        </w:tc>
        <w:tc>
          <w:tcPr>
            <w:tcW w:w="11264" w:type="dxa"/>
            <w:tcBorders>
              <w:top w:val="single" w:sz="4" w:space="0" w:color="auto"/>
              <w:left w:val="nil"/>
              <w:bottom w:val="single" w:sz="4" w:space="0" w:color="auto"/>
            </w:tcBorders>
            <w:shd w:val="clear" w:color="auto" w:fill="auto"/>
          </w:tcPr>
          <w:p w14:paraId="606805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POLYGON((115.79213261604309 -31.721169522773415, 115.789954662323 -31.722073005169193, 115.78980445861816 -31.722228147724937, 115.78981518745422 -31.722374164010784, 115.78963279724121 -31.722465424072645, 115.78964352607727 -31.72278483358149, 115.79162836074829 -31.722775707610815, 115.79188585281372 -31.722301155896616, 115.79251885414124 -31.72199087076985, 115.79213261604309 -31.721169522773415))</w:t>
            </w:r>
          </w:p>
        </w:tc>
      </w:tr>
      <w:tr w:rsidR="00965BFE" w:rsidRPr="00965BFE" w14:paraId="1C64AB57" w14:textId="77777777" w:rsidTr="00A1798F">
        <w:trPr>
          <w:trHeight w:val="20"/>
        </w:trPr>
        <w:tc>
          <w:tcPr>
            <w:tcW w:w="0" w:type="auto"/>
            <w:tcBorders>
              <w:top w:val="single" w:sz="4" w:space="0" w:color="auto"/>
              <w:bottom w:val="single" w:sz="4" w:space="0" w:color="auto"/>
              <w:right w:val="nil"/>
            </w:tcBorders>
            <w:shd w:val="clear" w:color="auto" w:fill="auto"/>
            <w:noWrap/>
          </w:tcPr>
          <w:p w14:paraId="59DA52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965</w:t>
            </w:r>
          </w:p>
        </w:tc>
        <w:tc>
          <w:tcPr>
            <w:tcW w:w="2078" w:type="dxa"/>
            <w:tcBorders>
              <w:top w:val="single" w:sz="4" w:space="0" w:color="auto"/>
              <w:left w:val="nil"/>
              <w:bottom w:val="single" w:sz="4" w:space="0" w:color="auto"/>
              <w:right w:val="nil"/>
            </w:tcBorders>
            <w:shd w:val="clear" w:color="auto" w:fill="auto"/>
          </w:tcPr>
          <w:p w14:paraId="27A098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 The Kestrels, Stage 6A</w:t>
            </w:r>
          </w:p>
        </w:tc>
        <w:tc>
          <w:tcPr>
            <w:tcW w:w="11264" w:type="dxa"/>
            <w:tcBorders>
              <w:top w:val="single" w:sz="4" w:space="0" w:color="auto"/>
              <w:left w:val="nil"/>
              <w:bottom w:val="single" w:sz="4" w:space="0" w:color="auto"/>
            </w:tcBorders>
            <w:shd w:val="clear" w:color="auto" w:fill="auto"/>
          </w:tcPr>
          <w:p w14:paraId="56F8A8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POLYGON((115.79255104064941 -31.722027374956312, 115.79211115837097 -31.721169522773415, 115.791574716568 -31.720165643116353, 115.79317331314087 -31.719490299775504, 115.7932698726654 -31.719517678655283, 115.79358100891113 -31.71938991048047, 115.79365611076355 -31.71954505752698, 115.79350590705872 -31.719700204313817, 115.7938814163208 -31.720448555756285, 115.79365611076355 -31.72054894390484, 115.7937741279602 -31.720813603048075, 115.79492211341858 -31.720840981537012, 115.79492211341858 -31.721634954198308, 115.79334497451782 -31.721662332444634, 115.79255104064941 -31.722027374956312))</w:t>
            </w:r>
          </w:p>
        </w:tc>
      </w:tr>
      <w:tr w:rsidR="00965BFE" w:rsidRPr="00965BFE" w14:paraId="6FDB9951" w14:textId="77777777" w:rsidTr="00A1798F">
        <w:trPr>
          <w:trHeight w:val="20"/>
        </w:trPr>
        <w:tc>
          <w:tcPr>
            <w:tcW w:w="0" w:type="auto"/>
            <w:tcBorders>
              <w:top w:val="single" w:sz="4" w:space="0" w:color="auto"/>
              <w:bottom w:val="single" w:sz="4" w:space="0" w:color="auto"/>
              <w:right w:val="nil"/>
            </w:tcBorders>
            <w:shd w:val="clear" w:color="auto" w:fill="auto"/>
            <w:noWrap/>
          </w:tcPr>
          <w:p w14:paraId="5D0DD9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966</w:t>
            </w:r>
          </w:p>
        </w:tc>
        <w:tc>
          <w:tcPr>
            <w:tcW w:w="2078" w:type="dxa"/>
            <w:tcBorders>
              <w:top w:val="single" w:sz="4" w:space="0" w:color="auto"/>
              <w:left w:val="nil"/>
              <w:bottom w:val="single" w:sz="4" w:space="0" w:color="auto"/>
              <w:right w:val="nil"/>
            </w:tcBorders>
            <w:shd w:val="clear" w:color="auto" w:fill="auto"/>
          </w:tcPr>
          <w:p w14:paraId="776207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 The Kestrels, Stage 6B</w:t>
            </w:r>
          </w:p>
        </w:tc>
        <w:tc>
          <w:tcPr>
            <w:tcW w:w="11264" w:type="dxa"/>
            <w:tcBorders>
              <w:top w:val="single" w:sz="4" w:space="0" w:color="auto"/>
              <w:left w:val="nil"/>
              <w:bottom w:val="single" w:sz="4" w:space="0" w:color="auto"/>
            </w:tcBorders>
            <w:shd w:val="clear" w:color="auto" w:fill="auto"/>
          </w:tcPr>
          <w:p w14:paraId="06C933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POLYGON((115.79366683959961 -31.71955418381575, 115.79350590705872 -31.719700204313817, 115.79389214515686 -31.720457681956113, 115.7952332496643 -31.719882729612948, 115.79500794410706 -31.719535931237306, 115.79541563987732 -31.719362531562957, 115.79525470733643 -31.718988352213167, 115.79480409622192 -31.718924467782987, 115.79480409622192 -31.71910699460955, 115.79366683959961 -31.71955418381575))</w:t>
            </w:r>
          </w:p>
        </w:tc>
      </w:tr>
      <w:tr w:rsidR="00965BFE" w:rsidRPr="00965BFE" w14:paraId="5A053F72" w14:textId="77777777" w:rsidTr="00A1798F">
        <w:trPr>
          <w:trHeight w:val="20"/>
        </w:trPr>
        <w:tc>
          <w:tcPr>
            <w:tcW w:w="0" w:type="auto"/>
            <w:tcBorders>
              <w:top w:val="single" w:sz="4" w:space="0" w:color="auto"/>
              <w:bottom w:val="single" w:sz="4" w:space="0" w:color="auto"/>
              <w:right w:val="nil"/>
            </w:tcBorders>
            <w:shd w:val="clear" w:color="auto" w:fill="auto"/>
            <w:noWrap/>
          </w:tcPr>
          <w:p w14:paraId="5695AB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967</w:t>
            </w:r>
          </w:p>
        </w:tc>
        <w:tc>
          <w:tcPr>
            <w:tcW w:w="2078" w:type="dxa"/>
            <w:tcBorders>
              <w:top w:val="single" w:sz="4" w:space="0" w:color="auto"/>
              <w:left w:val="nil"/>
              <w:bottom w:val="single" w:sz="4" w:space="0" w:color="auto"/>
              <w:right w:val="nil"/>
            </w:tcBorders>
            <w:shd w:val="clear" w:color="auto" w:fill="auto"/>
          </w:tcPr>
          <w:p w14:paraId="46E780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 The Kestrels, Stage 7</w:t>
            </w:r>
          </w:p>
        </w:tc>
        <w:tc>
          <w:tcPr>
            <w:tcW w:w="11264" w:type="dxa"/>
            <w:tcBorders>
              <w:top w:val="single" w:sz="4" w:space="0" w:color="auto"/>
              <w:left w:val="nil"/>
              <w:bottom w:val="single" w:sz="4" w:space="0" w:color="auto"/>
            </w:tcBorders>
            <w:shd w:val="clear" w:color="auto" w:fill="auto"/>
          </w:tcPr>
          <w:p w14:paraId="3A4090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POLYGON((115.79525470733643 -31.71897922586869, 115.79480409622192 -31.718915341432222, 115.79480409622192 -31.719116120941443, 115.79366683959961 -31.71954505752698, 115.79313039779663 -31.71861417135302, 115.79293727874756 -31.717701528774533, 115.79520106315613 -31.717226951082996, 115.7953405380249 -31.7174368607462, 115.79513669013977 -31.7177927934367, 115.7955551147461 -31.718139598333497, 115.794997215271 -31.718550286664975, 115.794997215271 -31.718650676869277, 115.79530835151672 -31.718769319697824, 115.79525470733643 -31.71897922586869))</w:t>
            </w:r>
          </w:p>
        </w:tc>
      </w:tr>
      <w:tr w:rsidR="00965BFE" w:rsidRPr="00965BFE" w14:paraId="7E43A65F" w14:textId="77777777" w:rsidTr="00A1798F">
        <w:trPr>
          <w:trHeight w:val="20"/>
        </w:trPr>
        <w:tc>
          <w:tcPr>
            <w:tcW w:w="0" w:type="auto"/>
            <w:tcBorders>
              <w:top w:val="single" w:sz="4" w:space="0" w:color="auto"/>
              <w:bottom w:val="single" w:sz="4" w:space="0" w:color="auto"/>
              <w:right w:val="nil"/>
            </w:tcBorders>
            <w:shd w:val="clear" w:color="auto" w:fill="auto"/>
            <w:noWrap/>
          </w:tcPr>
          <w:p w14:paraId="165FE6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968</w:t>
            </w:r>
          </w:p>
        </w:tc>
        <w:tc>
          <w:tcPr>
            <w:tcW w:w="2078" w:type="dxa"/>
            <w:tcBorders>
              <w:top w:val="single" w:sz="4" w:space="0" w:color="auto"/>
              <w:left w:val="nil"/>
              <w:bottom w:val="single" w:sz="4" w:space="0" w:color="auto"/>
              <w:right w:val="nil"/>
            </w:tcBorders>
            <w:shd w:val="clear" w:color="auto" w:fill="auto"/>
          </w:tcPr>
          <w:p w14:paraId="782295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 The Kestrels, Stage 8</w:t>
            </w:r>
          </w:p>
        </w:tc>
        <w:tc>
          <w:tcPr>
            <w:tcW w:w="11264" w:type="dxa"/>
            <w:tcBorders>
              <w:top w:val="single" w:sz="4" w:space="0" w:color="auto"/>
              <w:left w:val="nil"/>
              <w:bottom w:val="single" w:sz="4" w:space="0" w:color="auto"/>
            </w:tcBorders>
            <w:shd w:val="clear" w:color="auto" w:fill="auto"/>
          </w:tcPr>
          <w:p w14:paraId="61E08B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POLYGON((115.79535126686096 -31.7174368607462, 115.79512596130371 -31.71780191989797, 115.79556584358215 -31.718130471905475, 115.794997215271 -31.718541160277383, 115.79498648643494 -31.718641550491554, 115.79531908035278 -31.718769319697824, 115.79527616500854 -31.71897922586869, 115.7952332496643 -31.719052236599317, 115.79535126686096 -31.719371657869704, 115.79502940177917 -31.71954505752698, 115.79517960548401 -31.719919234629643, 115.79480409622192 -31.720083507026903, 115.7949435710907 -31.720357293708712, 115.79493284225464 -31.720850107698187, 115.79492211341858 -31.721644080281308, 115.79668164253235 -31.721625828114394, 115.79668164253235 -31.719444668291246, 115.79653143882751 -31.719253015812036, 115.79692840576172 -31.718824077875187, 115.79535126686096 -31.7174368607462))</w:t>
            </w:r>
          </w:p>
        </w:tc>
      </w:tr>
      <w:tr w:rsidR="00965BFE" w:rsidRPr="00965BFE" w14:paraId="40B4666A" w14:textId="77777777" w:rsidTr="00A1798F">
        <w:trPr>
          <w:trHeight w:val="20"/>
        </w:trPr>
        <w:tc>
          <w:tcPr>
            <w:tcW w:w="0" w:type="auto"/>
            <w:tcBorders>
              <w:top w:val="single" w:sz="4" w:space="0" w:color="auto"/>
              <w:bottom w:val="single" w:sz="4" w:space="0" w:color="auto"/>
              <w:right w:val="nil"/>
            </w:tcBorders>
            <w:shd w:val="clear" w:color="auto" w:fill="auto"/>
            <w:noWrap/>
          </w:tcPr>
          <w:p w14:paraId="045288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969</w:t>
            </w:r>
          </w:p>
        </w:tc>
        <w:tc>
          <w:tcPr>
            <w:tcW w:w="2078" w:type="dxa"/>
            <w:tcBorders>
              <w:top w:val="single" w:sz="4" w:space="0" w:color="auto"/>
              <w:left w:val="nil"/>
              <w:bottom w:val="single" w:sz="4" w:space="0" w:color="auto"/>
              <w:right w:val="nil"/>
            </w:tcBorders>
            <w:shd w:val="clear" w:color="auto" w:fill="auto"/>
          </w:tcPr>
          <w:p w14:paraId="6D4184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 The Kestrels, Stage 9</w:t>
            </w:r>
          </w:p>
        </w:tc>
        <w:tc>
          <w:tcPr>
            <w:tcW w:w="11264" w:type="dxa"/>
            <w:tcBorders>
              <w:top w:val="single" w:sz="4" w:space="0" w:color="auto"/>
              <w:left w:val="nil"/>
              <w:bottom w:val="single" w:sz="4" w:space="0" w:color="auto"/>
            </w:tcBorders>
            <w:shd w:val="clear" w:color="auto" w:fill="auto"/>
          </w:tcPr>
          <w:p w14:paraId="0587AA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POLYGON((115.79168200492859 -31.72278483358149, 115.79119920730591 -31.722766581639213, 115.7912528514862 -31.72531269286624, 115.7929265499115 -31.72531269286624, 115.79290509223938 -31.723861691814495, 115.79167127609253 -31.723843440084288, 115.79168200492859 -31.72278483358149))</w:t>
            </w:r>
          </w:p>
        </w:tc>
      </w:tr>
      <w:tr w:rsidR="00965BFE" w:rsidRPr="00965BFE" w14:paraId="2E69EC01" w14:textId="77777777" w:rsidTr="00A1798F">
        <w:trPr>
          <w:trHeight w:val="20"/>
        </w:trPr>
        <w:tc>
          <w:tcPr>
            <w:tcW w:w="0" w:type="auto"/>
            <w:tcBorders>
              <w:top w:val="single" w:sz="4" w:space="0" w:color="auto"/>
              <w:bottom w:val="single" w:sz="4" w:space="0" w:color="auto"/>
              <w:right w:val="nil"/>
            </w:tcBorders>
            <w:shd w:val="clear" w:color="auto" w:fill="auto"/>
            <w:noWrap/>
          </w:tcPr>
          <w:p w14:paraId="63C9CC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970</w:t>
            </w:r>
          </w:p>
        </w:tc>
        <w:tc>
          <w:tcPr>
            <w:tcW w:w="2078" w:type="dxa"/>
            <w:tcBorders>
              <w:top w:val="single" w:sz="4" w:space="0" w:color="auto"/>
              <w:left w:val="nil"/>
              <w:bottom w:val="single" w:sz="4" w:space="0" w:color="auto"/>
              <w:right w:val="nil"/>
            </w:tcBorders>
            <w:shd w:val="clear" w:color="auto" w:fill="auto"/>
          </w:tcPr>
          <w:p w14:paraId="4FA6A7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Tapping-Ashton Heights, Stage 1</w:t>
            </w:r>
          </w:p>
        </w:tc>
        <w:tc>
          <w:tcPr>
            <w:tcW w:w="11264" w:type="dxa"/>
            <w:tcBorders>
              <w:top w:val="single" w:sz="4" w:space="0" w:color="auto"/>
              <w:left w:val="nil"/>
              <w:bottom w:val="single" w:sz="4" w:space="0" w:color="auto"/>
            </w:tcBorders>
            <w:shd w:val="clear" w:color="auto" w:fill="auto"/>
          </w:tcPr>
          <w:p w14:paraId="4762A5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POLYGON((115.79671382904053 -31.716962281699793, 115.7993745803833 -31.71641468747362, 115.80005049705505 -31.718887962374538, 115.7999324798584 -31.71895184682988, 115.80002903938293 -31.719253015812036, 115.79918146133423 -31.719481173480464, 115.79899907112122 -31.719955739631974, 115.79856991767883 -31.71980971953642, 115.79856991767883 -31.719736709402387, 115.79748630523682 -31.71919825788806, 115.79712152481079 -31.71927126844617, 115.79671382904053 -31.716962281699793))</w:t>
            </w:r>
          </w:p>
        </w:tc>
      </w:tr>
      <w:tr w:rsidR="00965BFE" w:rsidRPr="00965BFE" w14:paraId="7AD7C6EF" w14:textId="77777777" w:rsidTr="00A1798F">
        <w:trPr>
          <w:trHeight w:val="20"/>
        </w:trPr>
        <w:tc>
          <w:tcPr>
            <w:tcW w:w="0" w:type="auto"/>
            <w:tcBorders>
              <w:top w:val="single" w:sz="4" w:space="0" w:color="auto"/>
              <w:bottom w:val="single" w:sz="4" w:space="0" w:color="auto"/>
              <w:right w:val="nil"/>
            </w:tcBorders>
            <w:shd w:val="clear" w:color="auto" w:fill="auto"/>
            <w:noWrap/>
          </w:tcPr>
          <w:p w14:paraId="308FA9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971</w:t>
            </w:r>
          </w:p>
        </w:tc>
        <w:tc>
          <w:tcPr>
            <w:tcW w:w="2078" w:type="dxa"/>
            <w:tcBorders>
              <w:top w:val="single" w:sz="4" w:space="0" w:color="auto"/>
              <w:left w:val="nil"/>
              <w:bottom w:val="single" w:sz="4" w:space="0" w:color="auto"/>
              <w:right w:val="nil"/>
            </w:tcBorders>
            <w:shd w:val="clear" w:color="auto" w:fill="auto"/>
          </w:tcPr>
          <w:p w14:paraId="1273A8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Tapping-Ashton Heights, Stage 2</w:t>
            </w:r>
          </w:p>
        </w:tc>
        <w:tc>
          <w:tcPr>
            <w:tcW w:w="11264" w:type="dxa"/>
            <w:tcBorders>
              <w:top w:val="single" w:sz="4" w:space="0" w:color="auto"/>
              <w:left w:val="nil"/>
              <w:bottom w:val="single" w:sz="4" w:space="0" w:color="auto"/>
            </w:tcBorders>
            <w:shd w:val="clear" w:color="auto" w:fill="auto"/>
          </w:tcPr>
          <w:p w14:paraId="7A0A5E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POLYGON((115.79986810684204 -31.718075713318413, 115.80025434494019 -31.71798444893478, 115.80024361610413 -31.717811046358346, 115.80045819282532 -31.717738034650182, 115.80052256584167 -31.718066586884092, 115.80319404602051 -31.71748249321878, 115.80355882644653 -31.718723687858667, 115.80300092697144 -31.718796698790555, 115.80300092697144 -31.719134373602543, 115.80261468887329 -31.719116120941443, 115.80153107643127 -31.719335152637367, 115.80147743225098 -31.719015731241186, 115.800039768219 -31.71927126844617, 115.79991102218628 -31.718960973177047, 115.80006122589111 -31.71887883602019, 115.79986810684204 -31.718075713318413))</w:t>
            </w:r>
          </w:p>
        </w:tc>
      </w:tr>
      <w:tr w:rsidR="00965BFE" w:rsidRPr="00965BFE" w14:paraId="3A60E59B" w14:textId="77777777" w:rsidTr="00A1798F">
        <w:trPr>
          <w:trHeight w:val="20"/>
        </w:trPr>
        <w:tc>
          <w:tcPr>
            <w:tcW w:w="0" w:type="auto"/>
            <w:tcBorders>
              <w:top w:val="single" w:sz="4" w:space="0" w:color="auto"/>
              <w:bottom w:val="single" w:sz="4" w:space="0" w:color="auto"/>
              <w:right w:val="nil"/>
            </w:tcBorders>
            <w:shd w:val="clear" w:color="auto" w:fill="auto"/>
            <w:noWrap/>
          </w:tcPr>
          <w:p w14:paraId="42F7C3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972</w:t>
            </w:r>
          </w:p>
        </w:tc>
        <w:tc>
          <w:tcPr>
            <w:tcW w:w="2078" w:type="dxa"/>
            <w:tcBorders>
              <w:top w:val="single" w:sz="4" w:space="0" w:color="auto"/>
              <w:left w:val="nil"/>
              <w:bottom w:val="single" w:sz="4" w:space="0" w:color="auto"/>
              <w:right w:val="nil"/>
            </w:tcBorders>
            <w:shd w:val="clear" w:color="auto" w:fill="auto"/>
          </w:tcPr>
          <w:p w14:paraId="362039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Tapping-Ashton Heights, Stage 3</w:t>
            </w:r>
          </w:p>
        </w:tc>
        <w:tc>
          <w:tcPr>
            <w:tcW w:w="11264" w:type="dxa"/>
            <w:tcBorders>
              <w:top w:val="single" w:sz="4" w:space="0" w:color="auto"/>
              <w:left w:val="nil"/>
              <w:bottom w:val="single" w:sz="4" w:space="0" w:color="auto"/>
            </w:tcBorders>
            <w:shd w:val="clear" w:color="auto" w:fill="auto"/>
          </w:tcPr>
          <w:p w14:paraId="0D380D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POLYGON((115.79984664916992 -31.718066586884092, 115.80025434494019 -31.71799357537719, 115.80024361610413 -31.71780191989797, 115.80044746398926 -31.71771065524479, 115.80053329467773 -31.718057460448865, 115.80319404602051 -31.717473366726065, 115.80286145210266 -31.716113509270553, 115.80221772193909 -31.715775823455147, 115.79936385154724 -31.716442067261738, 115.79984664916992 -31.718066586884092))</w:t>
            </w:r>
          </w:p>
        </w:tc>
      </w:tr>
      <w:tr w:rsidR="00965BFE" w:rsidRPr="00965BFE" w14:paraId="2DB5FD37" w14:textId="77777777" w:rsidTr="00A1798F">
        <w:trPr>
          <w:trHeight w:val="20"/>
        </w:trPr>
        <w:tc>
          <w:tcPr>
            <w:tcW w:w="0" w:type="auto"/>
            <w:tcBorders>
              <w:top w:val="single" w:sz="4" w:space="0" w:color="auto"/>
              <w:bottom w:val="single" w:sz="4" w:space="0" w:color="auto"/>
              <w:right w:val="nil"/>
            </w:tcBorders>
            <w:shd w:val="clear" w:color="auto" w:fill="auto"/>
            <w:noWrap/>
          </w:tcPr>
          <w:p w14:paraId="32553C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973</w:t>
            </w:r>
          </w:p>
        </w:tc>
        <w:tc>
          <w:tcPr>
            <w:tcW w:w="2078" w:type="dxa"/>
            <w:tcBorders>
              <w:top w:val="single" w:sz="4" w:space="0" w:color="auto"/>
              <w:left w:val="nil"/>
              <w:bottom w:val="single" w:sz="4" w:space="0" w:color="auto"/>
              <w:right w:val="nil"/>
            </w:tcBorders>
            <w:shd w:val="clear" w:color="auto" w:fill="auto"/>
          </w:tcPr>
          <w:p w14:paraId="0AF483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Tapping-Ashton Heights, Stage 4</w:t>
            </w:r>
          </w:p>
        </w:tc>
        <w:tc>
          <w:tcPr>
            <w:tcW w:w="11264" w:type="dxa"/>
            <w:tcBorders>
              <w:top w:val="single" w:sz="4" w:space="0" w:color="auto"/>
              <w:left w:val="nil"/>
              <w:bottom w:val="single" w:sz="4" w:space="0" w:color="auto"/>
            </w:tcBorders>
            <w:shd w:val="clear" w:color="auto" w:fill="auto"/>
          </w:tcPr>
          <w:p w14:paraId="6173AC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POLYGON((115.80303311347961 -31.718741940597035, 115.80515742301941 -31.718778446062974, 115.80520033836365 -31.721644080281308, 115.80469608306885 -31.72172621498797, 115.80465316772461 -31.72214601346307, 115.80297946929932 -31.722100383286136, 115.8030116558075 -31.721279036260107, 115.80278635025024 -31.721306414611572, 115.80281853675842 -31.720795350717626, 115.80271124839783 -31.720558070094775, 115.80279171466827 -31.720534327739404, 115.80264151096344 -31.720173842461556, 115.80296874046326 -31.72009263326264, 115.8029580116272 -31.71980059327282, 115.80311894416809 -31.719791467008314, 115.80311894416809 -31.719481173480464, 115.80283999443054 -31.719408163087646, 115.80282926559448 -31.71910699460955, 115.80300092697144 -31.71910699460955, 115.80303311347961 -31.718741940597035))</w:t>
            </w:r>
          </w:p>
        </w:tc>
      </w:tr>
      <w:tr w:rsidR="00965BFE" w:rsidRPr="00965BFE" w14:paraId="0FFC31AD" w14:textId="77777777" w:rsidTr="00A1798F">
        <w:trPr>
          <w:trHeight w:val="20"/>
        </w:trPr>
        <w:tc>
          <w:tcPr>
            <w:tcW w:w="0" w:type="auto"/>
            <w:tcBorders>
              <w:top w:val="single" w:sz="4" w:space="0" w:color="auto"/>
              <w:bottom w:val="single" w:sz="4" w:space="0" w:color="auto"/>
              <w:right w:val="nil"/>
            </w:tcBorders>
            <w:shd w:val="clear" w:color="auto" w:fill="auto"/>
            <w:noWrap/>
          </w:tcPr>
          <w:p w14:paraId="39BFEF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974</w:t>
            </w:r>
          </w:p>
        </w:tc>
        <w:tc>
          <w:tcPr>
            <w:tcW w:w="2078" w:type="dxa"/>
            <w:tcBorders>
              <w:top w:val="single" w:sz="4" w:space="0" w:color="auto"/>
              <w:left w:val="nil"/>
              <w:bottom w:val="single" w:sz="4" w:space="0" w:color="auto"/>
              <w:right w:val="nil"/>
            </w:tcBorders>
            <w:shd w:val="clear" w:color="auto" w:fill="auto"/>
          </w:tcPr>
          <w:p w14:paraId="135FC7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Tapping-Ashton Heights, Stage 5</w:t>
            </w:r>
          </w:p>
        </w:tc>
        <w:tc>
          <w:tcPr>
            <w:tcW w:w="11264" w:type="dxa"/>
            <w:tcBorders>
              <w:top w:val="single" w:sz="4" w:space="0" w:color="auto"/>
              <w:left w:val="nil"/>
              <w:bottom w:val="single" w:sz="4" w:space="0" w:color="auto"/>
            </w:tcBorders>
            <w:shd w:val="clear" w:color="auto" w:fill="auto"/>
          </w:tcPr>
          <w:p w14:paraId="5C6E56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POLYGON((115.80281049013138 -31.71911383935856, 115.80281049013138 -31.71911383935856, 115.80281853675842 -31.719116120941443, 115.80282926559448 -31.719408163087646, 115.80311894416809 -31.719472047184507, 115.80311894416809 -31.71980059327282, 115.8029580116272 -31.719818845799136, 115.80296874046326 -31.720083507026903, 115.80264687538147 -31.720183895570802, 115.80281853675842 -31.720539817714013, 115.80271124839783 -31.720576322471935, 115.80282926559448 -31.720795350717626, 115.80278635025024 -31.721306414611572, 115.8030116558075 -31.72126991014116, 115.80297946929932 -31.722127761394994, 115.80085515975952 -31.722082131209078, 115.8008873462677 -31.721680584604364, 115.80051183700562 -31.721653206363413, 115.80056548118591 -31.72134291906761, 115.800940990448 -31.721324666841383, 115.80091953277588 -31.720183895570802, 115.80086588859558 -31.719928360881582, 115.80053329467773 -31.720074380790244, 115.80039381980896 -31.71974583567229, 115.80117702484131 -31.719472047184507, 115.80116629600525 -31.71910699460955, 115.80150961875916 -31.71899747855673, 115.80157399177551 -31.719298647390644, 115.80280780792236 -31.71910699460955, 115.80281049013138 -31.719116120941443, 115.80281049013138 -31.71911383935856))</w:t>
            </w:r>
          </w:p>
        </w:tc>
      </w:tr>
      <w:tr w:rsidR="00965BFE" w:rsidRPr="00965BFE" w14:paraId="530AB717" w14:textId="77777777" w:rsidTr="00A1798F">
        <w:trPr>
          <w:trHeight w:val="20"/>
        </w:trPr>
        <w:tc>
          <w:tcPr>
            <w:tcW w:w="0" w:type="auto"/>
            <w:tcBorders>
              <w:top w:val="single" w:sz="4" w:space="0" w:color="auto"/>
              <w:bottom w:val="single" w:sz="4" w:space="0" w:color="auto"/>
              <w:right w:val="nil"/>
            </w:tcBorders>
            <w:shd w:val="clear" w:color="auto" w:fill="auto"/>
            <w:noWrap/>
          </w:tcPr>
          <w:p w14:paraId="590A7F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975</w:t>
            </w:r>
          </w:p>
        </w:tc>
        <w:tc>
          <w:tcPr>
            <w:tcW w:w="2078" w:type="dxa"/>
            <w:tcBorders>
              <w:top w:val="single" w:sz="4" w:space="0" w:color="auto"/>
              <w:left w:val="nil"/>
              <w:bottom w:val="single" w:sz="4" w:space="0" w:color="auto"/>
              <w:right w:val="nil"/>
            </w:tcBorders>
            <w:shd w:val="clear" w:color="auto" w:fill="auto"/>
          </w:tcPr>
          <w:p w14:paraId="02C59B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Tapping-Ashton Heights, Stage 6</w:t>
            </w:r>
          </w:p>
        </w:tc>
        <w:tc>
          <w:tcPr>
            <w:tcW w:w="11264" w:type="dxa"/>
            <w:tcBorders>
              <w:top w:val="single" w:sz="4" w:space="0" w:color="auto"/>
              <w:left w:val="nil"/>
              <w:bottom w:val="single" w:sz="4" w:space="0" w:color="auto"/>
            </w:tcBorders>
            <w:shd w:val="clear" w:color="auto" w:fill="auto"/>
          </w:tcPr>
          <w:p w14:paraId="71F159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POLYGON((115.80300092697144 -31.722109509323303, 115.80467462539673 -31.722136887429485, 115.80471754074097 -31.72174446713511, 115.80524325370789 -31.721817475687757, 115.80523252487183 -31.722885219199814, 115.79773306846619 -31.722812211488183, 115.79769015312195 -31.722438046063523, 115.79727172851562 -31.722365037999662, 115.79722881317139 -31.722082131209078, 115.79855918884277 -31.722054753086738, 115.79856991767883 -31.721735341061976, 115.79884886741638 -31.72175359320734, 115.7988166809082 -31.722091257248056, 115.80085515975952 -31.722082131209078, 115.80300092697144 -31.722109509323303))</w:t>
            </w:r>
          </w:p>
        </w:tc>
      </w:tr>
      <w:tr w:rsidR="00965BFE" w:rsidRPr="00965BFE" w14:paraId="724DBAEE" w14:textId="77777777" w:rsidTr="00A1798F">
        <w:trPr>
          <w:trHeight w:val="20"/>
        </w:trPr>
        <w:tc>
          <w:tcPr>
            <w:tcW w:w="0" w:type="auto"/>
            <w:tcBorders>
              <w:top w:val="single" w:sz="4" w:space="0" w:color="auto"/>
              <w:bottom w:val="single" w:sz="4" w:space="0" w:color="auto"/>
              <w:right w:val="nil"/>
            </w:tcBorders>
            <w:shd w:val="clear" w:color="auto" w:fill="auto"/>
            <w:noWrap/>
          </w:tcPr>
          <w:p w14:paraId="5D1ECB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976</w:t>
            </w:r>
          </w:p>
        </w:tc>
        <w:tc>
          <w:tcPr>
            <w:tcW w:w="2078" w:type="dxa"/>
            <w:tcBorders>
              <w:top w:val="single" w:sz="4" w:space="0" w:color="auto"/>
              <w:left w:val="nil"/>
              <w:bottom w:val="single" w:sz="4" w:space="0" w:color="auto"/>
              <w:right w:val="nil"/>
            </w:tcBorders>
            <w:shd w:val="clear" w:color="auto" w:fill="auto"/>
          </w:tcPr>
          <w:p w14:paraId="016D93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Tapping-Ashton Heights, Stage 7</w:t>
            </w:r>
          </w:p>
        </w:tc>
        <w:tc>
          <w:tcPr>
            <w:tcW w:w="11264" w:type="dxa"/>
            <w:tcBorders>
              <w:top w:val="single" w:sz="4" w:space="0" w:color="auto"/>
              <w:left w:val="nil"/>
              <w:bottom w:val="single" w:sz="4" w:space="0" w:color="auto"/>
            </w:tcBorders>
            <w:shd w:val="clear" w:color="auto" w:fill="auto"/>
          </w:tcPr>
          <w:p w14:paraId="63C407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POLYGON((115.79807639122009 -31.72134291906761, 115.79810857772827 -31.72168971068288, 115.79884886741638 -31.721735341061976, 115.7988166809082 -31.722073005169193, 115.80086588859558 -31.72206387912842, 115.8008873462677 -31.72167145852495, 115.80047965049744 -31.72167145852495, 115.80056548118591 -31.72134291906761, 115.80093026161194 -31.72133379295494, 115.800940990448 -31.720120011964525, 115.80087661743164 -31.719937487132615, 115.80050110816956 -31.72009263326264, 115.8003294467926 -31.71980059327282, 115.79965353012085 -31.720001370864665, 115.79908490180969 -31.719955739631974, 115.79862356185913 -31.719818845799136, 115.79843044281006 -31.720065254552694, 115.798419713974 -31.721324666841383, 115.79807639122009 -31.72134291906761))</w:t>
            </w:r>
          </w:p>
        </w:tc>
      </w:tr>
      <w:tr w:rsidR="00965BFE" w:rsidRPr="00965BFE" w14:paraId="7BF8B539" w14:textId="77777777" w:rsidTr="00A1798F">
        <w:trPr>
          <w:trHeight w:val="20"/>
        </w:trPr>
        <w:tc>
          <w:tcPr>
            <w:tcW w:w="0" w:type="auto"/>
            <w:tcBorders>
              <w:top w:val="single" w:sz="4" w:space="0" w:color="auto"/>
              <w:bottom w:val="single" w:sz="4" w:space="0" w:color="auto"/>
              <w:right w:val="nil"/>
            </w:tcBorders>
            <w:shd w:val="clear" w:color="auto" w:fill="auto"/>
            <w:noWrap/>
          </w:tcPr>
          <w:p w14:paraId="2B0934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977</w:t>
            </w:r>
          </w:p>
        </w:tc>
        <w:tc>
          <w:tcPr>
            <w:tcW w:w="2078" w:type="dxa"/>
            <w:tcBorders>
              <w:top w:val="single" w:sz="4" w:space="0" w:color="auto"/>
              <w:left w:val="nil"/>
              <w:bottom w:val="single" w:sz="4" w:space="0" w:color="auto"/>
              <w:right w:val="nil"/>
            </w:tcBorders>
            <w:shd w:val="clear" w:color="auto" w:fill="auto"/>
          </w:tcPr>
          <w:p w14:paraId="1B3585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Tapping-Ashton Heights, Stage 8</w:t>
            </w:r>
          </w:p>
        </w:tc>
        <w:tc>
          <w:tcPr>
            <w:tcW w:w="11264" w:type="dxa"/>
            <w:tcBorders>
              <w:top w:val="single" w:sz="4" w:space="0" w:color="auto"/>
              <w:left w:val="nil"/>
              <w:bottom w:val="single" w:sz="4" w:space="0" w:color="auto"/>
            </w:tcBorders>
            <w:shd w:val="clear" w:color="auto" w:fill="auto"/>
          </w:tcPr>
          <w:p w14:paraId="6F466E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POLYGON((115.79861283302307 -31.719818845799136, 115.79844117164612 -31.720065254552694, 115.798419713974 -31.721324666841383, 115.79808712005615 -31.72133379295494, 115.79810857772827 -31.7216988367605, 115.79846262931824 -31.721717088913035, 115.79845190048218 -31.722109509323303, 115.79722881317139 -31.72206387912842, 115.79726099967957 -31.72239241603035, 115.79771161079407 -31.72245629807049, 115.79777598381042 -31.722821337455283, 115.79717516899109 -31.722839589386783, 115.79667091369629 -31.721634954198308, 115.79669237136841 -31.71959981524609, 115.79666018486023 -31.7194355419917, 115.79653143882751 -31.719262142129555, 115.7970678806305 -31.719024857582063, 115.79718589782715 -31.719289521076725, 115.79747557640076 -31.719225636854095, 115.79861283302307 -31.719818845799136))</w:t>
            </w:r>
          </w:p>
        </w:tc>
      </w:tr>
      <w:tr w:rsidR="00965BFE" w:rsidRPr="00965BFE" w14:paraId="5C7010AC" w14:textId="77777777" w:rsidTr="00A1798F">
        <w:trPr>
          <w:trHeight w:val="20"/>
        </w:trPr>
        <w:tc>
          <w:tcPr>
            <w:tcW w:w="0" w:type="auto"/>
            <w:tcBorders>
              <w:top w:val="single" w:sz="4" w:space="0" w:color="auto"/>
              <w:bottom w:val="single" w:sz="4" w:space="0" w:color="auto"/>
              <w:right w:val="nil"/>
            </w:tcBorders>
            <w:shd w:val="clear" w:color="auto" w:fill="auto"/>
            <w:noWrap/>
          </w:tcPr>
          <w:p w14:paraId="0F4D37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978</w:t>
            </w:r>
          </w:p>
        </w:tc>
        <w:tc>
          <w:tcPr>
            <w:tcW w:w="2078" w:type="dxa"/>
            <w:tcBorders>
              <w:top w:val="single" w:sz="4" w:space="0" w:color="auto"/>
              <w:left w:val="nil"/>
              <w:bottom w:val="single" w:sz="4" w:space="0" w:color="auto"/>
              <w:right w:val="nil"/>
            </w:tcBorders>
            <w:shd w:val="clear" w:color="auto" w:fill="auto"/>
          </w:tcPr>
          <w:p w14:paraId="2046DF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Tapping-Ashton Heights, Stage MEWS</w:t>
            </w:r>
          </w:p>
        </w:tc>
        <w:tc>
          <w:tcPr>
            <w:tcW w:w="11264" w:type="dxa"/>
            <w:tcBorders>
              <w:top w:val="single" w:sz="4" w:space="0" w:color="auto"/>
              <w:left w:val="nil"/>
              <w:bottom w:val="single" w:sz="4" w:space="0" w:color="auto"/>
            </w:tcBorders>
            <w:shd w:val="clear" w:color="auto" w:fill="auto"/>
          </w:tcPr>
          <w:p w14:paraId="59F30E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POLYGON((115.80423474311829 -31.718011828259296, 115.80512523651123 -31.717701528774533, 115.80523252487183 -31.718787572427214, 115.80417037010193 -31.718732814228296, 115.80423474311829 -31.718011828259296))</w:t>
            </w:r>
          </w:p>
        </w:tc>
      </w:tr>
      <w:tr w:rsidR="00965BFE" w:rsidRPr="00965BFE" w14:paraId="3343460D" w14:textId="77777777" w:rsidTr="00A1798F">
        <w:trPr>
          <w:trHeight w:val="20"/>
        </w:trPr>
        <w:tc>
          <w:tcPr>
            <w:tcW w:w="0" w:type="auto"/>
            <w:tcBorders>
              <w:top w:val="single" w:sz="4" w:space="0" w:color="auto"/>
              <w:bottom w:val="single" w:sz="4" w:space="0" w:color="auto"/>
              <w:right w:val="nil"/>
            </w:tcBorders>
            <w:shd w:val="clear" w:color="auto" w:fill="auto"/>
            <w:noWrap/>
          </w:tcPr>
          <w:p w14:paraId="523C76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979</w:t>
            </w:r>
          </w:p>
        </w:tc>
        <w:tc>
          <w:tcPr>
            <w:tcW w:w="2078" w:type="dxa"/>
            <w:tcBorders>
              <w:top w:val="single" w:sz="4" w:space="0" w:color="auto"/>
              <w:left w:val="nil"/>
              <w:bottom w:val="single" w:sz="4" w:space="0" w:color="auto"/>
              <w:right w:val="nil"/>
            </w:tcBorders>
            <w:shd w:val="clear" w:color="auto" w:fill="auto"/>
          </w:tcPr>
          <w:p w14:paraId="749C87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Telopea</w:t>
            </w:r>
          </w:p>
        </w:tc>
        <w:tc>
          <w:tcPr>
            <w:tcW w:w="11264" w:type="dxa"/>
            <w:tcBorders>
              <w:top w:val="single" w:sz="4" w:space="0" w:color="auto"/>
              <w:left w:val="nil"/>
              <w:bottom w:val="single" w:sz="4" w:space="0" w:color="auto"/>
            </w:tcBorders>
            <w:shd w:val="clear" w:color="auto" w:fill="auto"/>
          </w:tcPr>
          <w:p w14:paraId="33F759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POLYGON((151.04559884866893 -33.79718580402348, 151.046151383726 -33.79651711721573, 151.04656980833232 -33.796650854995185, 151.04711697897136 -33.79674447131647, 151.04585634073436 -33.79738195116286, 151.04559884866893 -33.79718580402348))</w:t>
            </w:r>
          </w:p>
        </w:tc>
      </w:tr>
      <w:tr w:rsidR="00965BFE" w:rsidRPr="00965BFE" w14:paraId="0A2411D6" w14:textId="77777777" w:rsidTr="00A1798F">
        <w:trPr>
          <w:trHeight w:val="20"/>
        </w:trPr>
        <w:tc>
          <w:tcPr>
            <w:tcW w:w="0" w:type="auto"/>
            <w:tcBorders>
              <w:top w:val="single" w:sz="4" w:space="0" w:color="auto"/>
              <w:bottom w:val="single" w:sz="4" w:space="0" w:color="auto"/>
              <w:right w:val="nil"/>
            </w:tcBorders>
            <w:shd w:val="clear" w:color="auto" w:fill="auto"/>
            <w:noWrap/>
          </w:tcPr>
          <w:p w14:paraId="36E33B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980</w:t>
            </w:r>
          </w:p>
        </w:tc>
        <w:tc>
          <w:tcPr>
            <w:tcW w:w="2078" w:type="dxa"/>
            <w:tcBorders>
              <w:top w:val="single" w:sz="4" w:space="0" w:color="auto"/>
              <w:left w:val="nil"/>
              <w:bottom w:val="single" w:sz="4" w:space="0" w:color="auto"/>
              <w:right w:val="nil"/>
            </w:tcBorders>
            <w:shd w:val="clear" w:color="auto" w:fill="auto"/>
          </w:tcPr>
          <w:p w14:paraId="465E97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Ten 57</w:t>
            </w:r>
          </w:p>
        </w:tc>
        <w:tc>
          <w:tcPr>
            <w:tcW w:w="11264" w:type="dxa"/>
            <w:tcBorders>
              <w:top w:val="single" w:sz="4" w:space="0" w:color="auto"/>
              <w:left w:val="nil"/>
              <w:bottom w:val="single" w:sz="4" w:space="0" w:color="auto"/>
            </w:tcBorders>
            <w:shd w:val="clear" w:color="auto" w:fill="auto"/>
          </w:tcPr>
          <w:p w14:paraId="35D6BD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POLYGON((153.09513419866562 -27.46948644810579, 153.09501886367798 -27.470081398424117, 153.09517174959183 -27.470107576164352, 153.09528976678848 -27.469507866372986, 153.09513419866562 -27.46948644810579))</w:t>
            </w:r>
          </w:p>
        </w:tc>
      </w:tr>
      <w:tr w:rsidR="00965BFE" w:rsidRPr="00965BFE" w14:paraId="5F1425AE" w14:textId="77777777" w:rsidTr="00A1798F">
        <w:trPr>
          <w:trHeight w:val="20"/>
        </w:trPr>
        <w:tc>
          <w:tcPr>
            <w:tcW w:w="0" w:type="auto"/>
            <w:tcBorders>
              <w:top w:val="single" w:sz="4" w:space="0" w:color="auto"/>
              <w:bottom w:val="single" w:sz="4" w:space="0" w:color="auto"/>
              <w:right w:val="nil"/>
            </w:tcBorders>
            <w:shd w:val="clear" w:color="auto" w:fill="auto"/>
            <w:noWrap/>
          </w:tcPr>
          <w:p w14:paraId="24CCF1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981</w:t>
            </w:r>
          </w:p>
        </w:tc>
        <w:tc>
          <w:tcPr>
            <w:tcW w:w="2078" w:type="dxa"/>
            <w:tcBorders>
              <w:top w:val="single" w:sz="4" w:space="0" w:color="auto"/>
              <w:left w:val="nil"/>
              <w:bottom w:val="single" w:sz="4" w:space="0" w:color="auto"/>
              <w:right w:val="nil"/>
            </w:tcBorders>
            <w:shd w:val="clear" w:color="auto" w:fill="auto"/>
          </w:tcPr>
          <w:p w14:paraId="6566C0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Terraces at Mackenzie</w:t>
            </w:r>
          </w:p>
        </w:tc>
        <w:tc>
          <w:tcPr>
            <w:tcW w:w="11264" w:type="dxa"/>
            <w:tcBorders>
              <w:top w:val="single" w:sz="4" w:space="0" w:color="auto"/>
              <w:left w:val="nil"/>
              <w:bottom w:val="single" w:sz="4" w:space="0" w:color="auto"/>
            </w:tcBorders>
            <w:shd w:val="clear" w:color="auto" w:fill="auto"/>
          </w:tcPr>
          <w:p w14:paraId="31FA01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POLYGON((153.11980783939362 -27.543846495302684, 153.11955571174622 -27.545144984812374, 153.11795711517334 -27.544850091105904, 153.11773717403412 -27.543741854454172, 153.11860620975494 -27.543665751956283, 153.11980783939362 -27.543846495302684))</w:t>
            </w:r>
          </w:p>
        </w:tc>
      </w:tr>
      <w:tr w:rsidR="00965BFE" w:rsidRPr="00965BFE" w14:paraId="3A30F362" w14:textId="77777777" w:rsidTr="00A1798F">
        <w:trPr>
          <w:trHeight w:val="20"/>
        </w:trPr>
        <w:tc>
          <w:tcPr>
            <w:tcW w:w="0" w:type="auto"/>
            <w:tcBorders>
              <w:top w:val="single" w:sz="4" w:space="0" w:color="auto"/>
              <w:bottom w:val="single" w:sz="4" w:space="0" w:color="auto"/>
              <w:right w:val="nil"/>
            </w:tcBorders>
            <w:shd w:val="clear" w:color="auto" w:fill="auto"/>
            <w:noWrap/>
          </w:tcPr>
          <w:p w14:paraId="22F661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982</w:t>
            </w:r>
          </w:p>
        </w:tc>
        <w:tc>
          <w:tcPr>
            <w:tcW w:w="2078" w:type="dxa"/>
            <w:tcBorders>
              <w:top w:val="single" w:sz="4" w:space="0" w:color="auto"/>
              <w:left w:val="nil"/>
              <w:bottom w:val="single" w:sz="4" w:space="0" w:color="auto"/>
              <w:right w:val="nil"/>
            </w:tcBorders>
            <w:shd w:val="clear" w:color="auto" w:fill="auto"/>
          </w:tcPr>
          <w:p w14:paraId="610A04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Terraces on Mackenzie, Stage 2</w:t>
            </w:r>
          </w:p>
        </w:tc>
        <w:tc>
          <w:tcPr>
            <w:tcW w:w="11264" w:type="dxa"/>
            <w:tcBorders>
              <w:top w:val="single" w:sz="4" w:space="0" w:color="auto"/>
              <w:left w:val="nil"/>
              <w:bottom w:val="single" w:sz="4" w:space="0" w:color="auto"/>
            </w:tcBorders>
            <w:shd w:val="clear" w:color="auto" w:fill="auto"/>
          </w:tcPr>
          <w:p w14:paraId="58546E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POLYGON((153.11987567298866 -27.543661984202792, 153.1199411342559 -27.54310674752369, 153.1195828042329 -27.54307649674125, 153.11947471776034 -27.543242115687626, 153.11898039318953 -27.54323174674272, 153.11886852008763 -27.54368740294857, 153.11986425536543 -27.543664177407003, 153.11987567298866 -27.543661984202792))</w:t>
            </w:r>
          </w:p>
        </w:tc>
      </w:tr>
      <w:tr w:rsidR="00965BFE" w:rsidRPr="00965BFE" w14:paraId="228CBDDD" w14:textId="77777777" w:rsidTr="00A1798F">
        <w:trPr>
          <w:trHeight w:val="20"/>
        </w:trPr>
        <w:tc>
          <w:tcPr>
            <w:tcW w:w="0" w:type="auto"/>
            <w:tcBorders>
              <w:top w:val="single" w:sz="4" w:space="0" w:color="auto"/>
              <w:bottom w:val="single" w:sz="4" w:space="0" w:color="auto"/>
              <w:right w:val="nil"/>
            </w:tcBorders>
            <w:shd w:val="clear" w:color="auto" w:fill="auto"/>
            <w:noWrap/>
          </w:tcPr>
          <w:p w14:paraId="02F5DCA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983</w:t>
            </w:r>
          </w:p>
        </w:tc>
        <w:tc>
          <w:tcPr>
            <w:tcW w:w="2078" w:type="dxa"/>
            <w:tcBorders>
              <w:top w:val="single" w:sz="4" w:space="0" w:color="auto"/>
              <w:left w:val="nil"/>
              <w:bottom w:val="single" w:sz="4" w:space="0" w:color="auto"/>
              <w:right w:val="nil"/>
            </w:tcBorders>
            <w:shd w:val="clear" w:color="auto" w:fill="auto"/>
          </w:tcPr>
          <w:p w14:paraId="2D1EDB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Botanical Apartments</w:t>
            </w:r>
          </w:p>
        </w:tc>
        <w:tc>
          <w:tcPr>
            <w:tcW w:w="11264" w:type="dxa"/>
            <w:tcBorders>
              <w:top w:val="single" w:sz="4" w:space="0" w:color="auto"/>
              <w:left w:val="nil"/>
              <w:bottom w:val="single" w:sz="4" w:space="0" w:color="auto"/>
            </w:tcBorders>
            <w:shd w:val="clear" w:color="auto" w:fill="auto"/>
          </w:tcPr>
          <w:p w14:paraId="13DD0E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POLYGON((151.20440459332724 -33.955008467994304, 151.2045783298861 -33.95467015503994, 151.20437016296387 -33.95451160592558, 151.20419175490088 -33.954876807527484, 151.20440459332724 -33.955008467994304))</w:t>
            </w:r>
          </w:p>
        </w:tc>
      </w:tr>
      <w:tr w:rsidR="00965BFE" w:rsidRPr="00965BFE" w14:paraId="02CA866D" w14:textId="77777777" w:rsidTr="00A1798F">
        <w:trPr>
          <w:trHeight w:val="20"/>
        </w:trPr>
        <w:tc>
          <w:tcPr>
            <w:tcW w:w="0" w:type="auto"/>
            <w:tcBorders>
              <w:top w:val="single" w:sz="4" w:space="0" w:color="auto"/>
              <w:bottom w:val="single" w:sz="4" w:space="0" w:color="auto"/>
              <w:right w:val="nil"/>
            </w:tcBorders>
            <w:shd w:val="clear" w:color="auto" w:fill="auto"/>
            <w:noWrap/>
          </w:tcPr>
          <w:p w14:paraId="0C5C8B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984</w:t>
            </w:r>
          </w:p>
        </w:tc>
        <w:tc>
          <w:tcPr>
            <w:tcW w:w="2078" w:type="dxa"/>
            <w:tcBorders>
              <w:top w:val="single" w:sz="4" w:space="0" w:color="auto"/>
              <w:left w:val="nil"/>
              <w:bottom w:val="single" w:sz="4" w:space="0" w:color="auto"/>
              <w:right w:val="nil"/>
            </w:tcBorders>
            <w:shd w:val="clear" w:color="auto" w:fill="auto"/>
          </w:tcPr>
          <w:p w14:paraId="555C7F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Cannon Apartments</w:t>
            </w:r>
          </w:p>
        </w:tc>
        <w:tc>
          <w:tcPr>
            <w:tcW w:w="11264" w:type="dxa"/>
            <w:tcBorders>
              <w:top w:val="single" w:sz="4" w:space="0" w:color="auto"/>
              <w:left w:val="nil"/>
              <w:bottom w:val="single" w:sz="4" w:space="0" w:color="auto"/>
            </w:tcBorders>
            <w:shd w:val="clear" w:color="auto" w:fill="auto"/>
          </w:tcPr>
          <w:p w14:paraId="589FBA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POLYGON((153.09494107961655 -27.469448371176078, 153.09511810541153 -27.469474549066664, 153.0949866771698 -27.4700909176031, 153.09480160474777 -27.470067119654086, 153.09494107961655 -27.469448371176078))</w:t>
            </w:r>
          </w:p>
        </w:tc>
      </w:tr>
      <w:tr w:rsidR="00965BFE" w:rsidRPr="00965BFE" w14:paraId="1EF2D9C8" w14:textId="77777777" w:rsidTr="00A1798F">
        <w:trPr>
          <w:trHeight w:val="20"/>
        </w:trPr>
        <w:tc>
          <w:tcPr>
            <w:tcW w:w="0" w:type="auto"/>
            <w:tcBorders>
              <w:top w:val="single" w:sz="4" w:space="0" w:color="auto"/>
              <w:bottom w:val="single" w:sz="4" w:space="0" w:color="auto"/>
              <w:right w:val="nil"/>
            </w:tcBorders>
            <w:shd w:val="clear" w:color="auto" w:fill="auto"/>
            <w:noWrap/>
          </w:tcPr>
          <w:p w14:paraId="2E93C0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985</w:t>
            </w:r>
          </w:p>
        </w:tc>
        <w:tc>
          <w:tcPr>
            <w:tcW w:w="2078" w:type="dxa"/>
            <w:tcBorders>
              <w:top w:val="single" w:sz="4" w:space="0" w:color="auto"/>
              <w:left w:val="nil"/>
              <w:bottom w:val="single" w:sz="4" w:space="0" w:color="auto"/>
              <w:right w:val="nil"/>
            </w:tcBorders>
            <w:shd w:val="clear" w:color="auto" w:fill="auto"/>
          </w:tcPr>
          <w:p w14:paraId="7558D4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Cayley</w:t>
            </w:r>
          </w:p>
        </w:tc>
        <w:tc>
          <w:tcPr>
            <w:tcW w:w="11264" w:type="dxa"/>
            <w:tcBorders>
              <w:top w:val="single" w:sz="4" w:space="0" w:color="auto"/>
              <w:left w:val="nil"/>
              <w:bottom w:val="single" w:sz="4" w:space="0" w:color="auto"/>
            </w:tcBorders>
            <w:shd w:val="clear" w:color="auto" w:fill="auto"/>
          </w:tcPr>
          <w:p w14:paraId="6BE72E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POLYGON((150.91829044722942 -33.93041300307766, 150.91889508183203 -33.930503552364705, 150.91896680033005 -33.930153690041976, 150.91836182487145 -33.93007535819947, 150.91829044722942 -33.93041300307766))</w:t>
            </w:r>
          </w:p>
        </w:tc>
      </w:tr>
      <w:tr w:rsidR="00965BFE" w:rsidRPr="00965BFE" w14:paraId="57331A2F" w14:textId="77777777" w:rsidTr="00A1798F">
        <w:trPr>
          <w:trHeight w:val="20"/>
        </w:trPr>
        <w:tc>
          <w:tcPr>
            <w:tcW w:w="0" w:type="auto"/>
            <w:tcBorders>
              <w:top w:val="single" w:sz="4" w:space="0" w:color="auto"/>
              <w:bottom w:val="single" w:sz="4" w:space="0" w:color="auto"/>
              <w:right w:val="nil"/>
            </w:tcBorders>
            <w:shd w:val="clear" w:color="auto" w:fill="auto"/>
            <w:noWrap/>
          </w:tcPr>
          <w:p w14:paraId="659984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986</w:t>
            </w:r>
          </w:p>
        </w:tc>
        <w:tc>
          <w:tcPr>
            <w:tcW w:w="2078" w:type="dxa"/>
            <w:tcBorders>
              <w:top w:val="single" w:sz="4" w:space="0" w:color="auto"/>
              <w:left w:val="nil"/>
              <w:bottom w:val="single" w:sz="4" w:space="0" w:color="auto"/>
              <w:right w:val="nil"/>
            </w:tcBorders>
            <w:shd w:val="clear" w:color="auto" w:fill="auto"/>
          </w:tcPr>
          <w:p w14:paraId="4D7A41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Crescent</w:t>
            </w:r>
          </w:p>
        </w:tc>
        <w:tc>
          <w:tcPr>
            <w:tcW w:w="11264" w:type="dxa"/>
            <w:tcBorders>
              <w:top w:val="single" w:sz="4" w:space="0" w:color="auto"/>
              <w:left w:val="nil"/>
              <w:bottom w:val="single" w:sz="4" w:space="0" w:color="auto"/>
            </w:tcBorders>
            <w:shd w:val="clear" w:color="auto" w:fill="auto"/>
          </w:tcPr>
          <w:p w14:paraId="66293D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POLYGON((151.08106444213865 -33.86488789692781, 151.08119587092858 -33.86463420748986, 151.08100723307075 -33.864560053159266, 151.08080652527246 -33.86451039788676, 151.08067167117247 -33.86476382756591, 151.08106444213865 -33.86488789692781))</w:t>
            </w:r>
          </w:p>
        </w:tc>
      </w:tr>
      <w:tr w:rsidR="00965BFE" w:rsidRPr="00965BFE" w14:paraId="7812FBE2" w14:textId="77777777" w:rsidTr="00A1798F">
        <w:trPr>
          <w:trHeight w:val="20"/>
        </w:trPr>
        <w:tc>
          <w:tcPr>
            <w:tcW w:w="0" w:type="auto"/>
            <w:tcBorders>
              <w:top w:val="single" w:sz="4" w:space="0" w:color="auto"/>
              <w:bottom w:val="single" w:sz="4" w:space="0" w:color="auto"/>
              <w:right w:val="nil"/>
            </w:tcBorders>
            <w:shd w:val="clear" w:color="auto" w:fill="auto"/>
            <w:noWrap/>
          </w:tcPr>
          <w:p w14:paraId="5E806D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987</w:t>
            </w:r>
          </w:p>
        </w:tc>
        <w:tc>
          <w:tcPr>
            <w:tcW w:w="2078" w:type="dxa"/>
            <w:tcBorders>
              <w:top w:val="single" w:sz="4" w:space="0" w:color="auto"/>
              <w:left w:val="nil"/>
              <w:bottom w:val="single" w:sz="4" w:space="0" w:color="auto"/>
              <w:right w:val="nil"/>
            </w:tcBorders>
            <w:shd w:val="clear" w:color="auto" w:fill="auto"/>
          </w:tcPr>
          <w:p w14:paraId="7FFCF9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Crest, Stage 3</w:t>
            </w:r>
          </w:p>
        </w:tc>
        <w:tc>
          <w:tcPr>
            <w:tcW w:w="11264" w:type="dxa"/>
            <w:tcBorders>
              <w:top w:val="single" w:sz="4" w:space="0" w:color="auto"/>
              <w:left w:val="nil"/>
              <w:bottom w:val="single" w:sz="4" w:space="0" w:color="auto"/>
            </w:tcBorders>
            <w:shd w:val="clear" w:color="auto" w:fill="auto"/>
          </w:tcPr>
          <w:p w14:paraId="26F74B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POLYGON((150.6530121336641 -33.7573100396559, 150.65305721300103 -33.75715930808068, 150.6529342748529 -33.757138527373826, 150.65291193294092 -33.75729702099153, 150.6530121336641 -33.7573100396559))</w:t>
            </w:r>
          </w:p>
        </w:tc>
      </w:tr>
      <w:tr w:rsidR="00965BFE" w:rsidRPr="00965BFE" w14:paraId="4D87B4BE" w14:textId="77777777" w:rsidTr="00A1798F">
        <w:trPr>
          <w:trHeight w:val="20"/>
        </w:trPr>
        <w:tc>
          <w:tcPr>
            <w:tcW w:w="0" w:type="auto"/>
            <w:tcBorders>
              <w:top w:val="single" w:sz="4" w:space="0" w:color="auto"/>
              <w:bottom w:val="single" w:sz="4" w:space="0" w:color="auto"/>
              <w:right w:val="nil"/>
            </w:tcBorders>
            <w:shd w:val="clear" w:color="auto" w:fill="auto"/>
            <w:noWrap/>
          </w:tcPr>
          <w:p w14:paraId="0B5609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988</w:t>
            </w:r>
          </w:p>
        </w:tc>
        <w:tc>
          <w:tcPr>
            <w:tcW w:w="2078" w:type="dxa"/>
            <w:tcBorders>
              <w:top w:val="single" w:sz="4" w:space="0" w:color="auto"/>
              <w:left w:val="nil"/>
              <w:bottom w:val="single" w:sz="4" w:space="0" w:color="auto"/>
              <w:right w:val="nil"/>
            </w:tcBorders>
            <w:shd w:val="clear" w:color="auto" w:fill="auto"/>
          </w:tcPr>
          <w:p w14:paraId="7EC221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Exchange</w:t>
            </w:r>
          </w:p>
        </w:tc>
        <w:tc>
          <w:tcPr>
            <w:tcW w:w="11264" w:type="dxa"/>
            <w:tcBorders>
              <w:top w:val="single" w:sz="4" w:space="0" w:color="auto"/>
              <w:left w:val="nil"/>
              <w:bottom w:val="single" w:sz="4" w:space="0" w:color="auto"/>
            </w:tcBorders>
            <w:shd w:val="clear" w:color="auto" w:fill="auto"/>
          </w:tcPr>
          <w:p w14:paraId="787C24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POLYGON((151.1939082185794 -33.92948904029947, 151.1944103473561 -33.9295279083157, 151.1944876997975 -33.9291401031046, 151.193997112484 -33.92907036174827, 151.1939082185794 -33.92948904029947))</w:t>
            </w:r>
          </w:p>
        </w:tc>
      </w:tr>
      <w:tr w:rsidR="00965BFE" w:rsidRPr="00965BFE" w14:paraId="43C7966F" w14:textId="77777777" w:rsidTr="00A1798F">
        <w:trPr>
          <w:trHeight w:val="20"/>
        </w:trPr>
        <w:tc>
          <w:tcPr>
            <w:tcW w:w="0" w:type="auto"/>
            <w:tcBorders>
              <w:top w:val="single" w:sz="4" w:space="0" w:color="auto"/>
              <w:bottom w:val="single" w:sz="4" w:space="0" w:color="auto"/>
              <w:right w:val="nil"/>
            </w:tcBorders>
            <w:shd w:val="clear" w:color="auto" w:fill="auto"/>
            <w:noWrap/>
          </w:tcPr>
          <w:p w14:paraId="6A2DC2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989</w:t>
            </w:r>
          </w:p>
        </w:tc>
        <w:tc>
          <w:tcPr>
            <w:tcW w:w="2078" w:type="dxa"/>
            <w:tcBorders>
              <w:top w:val="single" w:sz="4" w:space="0" w:color="auto"/>
              <w:left w:val="nil"/>
              <w:bottom w:val="single" w:sz="4" w:space="0" w:color="auto"/>
              <w:right w:val="nil"/>
            </w:tcBorders>
            <w:shd w:val="clear" w:color="auto" w:fill="auto"/>
          </w:tcPr>
          <w:p w14:paraId="7898F9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Grace</w:t>
            </w:r>
          </w:p>
        </w:tc>
        <w:tc>
          <w:tcPr>
            <w:tcW w:w="11264" w:type="dxa"/>
            <w:tcBorders>
              <w:top w:val="single" w:sz="4" w:space="0" w:color="auto"/>
              <w:left w:val="nil"/>
              <w:bottom w:val="single" w:sz="4" w:space="0" w:color="auto"/>
            </w:tcBorders>
            <w:shd w:val="clear" w:color="auto" w:fill="auto"/>
          </w:tcPr>
          <w:p w14:paraId="1F9F77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POLYGON((151.10237015659766 -33.68994761130991, 151.10269738609747 -33.690006752291296, 151.10265178854422 -33.69016520528609, 151.1023433345075 -33.690118338937765, 151.10237015659766 -33.68994761130991))</w:t>
            </w:r>
          </w:p>
        </w:tc>
      </w:tr>
      <w:tr w:rsidR="00965BFE" w:rsidRPr="00965BFE" w14:paraId="6F0B4B99" w14:textId="77777777" w:rsidTr="00A1798F">
        <w:trPr>
          <w:trHeight w:val="20"/>
        </w:trPr>
        <w:tc>
          <w:tcPr>
            <w:tcW w:w="0" w:type="auto"/>
            <w:tcBorders>
              <w:top w:val="single" w:sz="4" w:space="0" w:color="auto"/>
              <w:bottom w:val="single" w:sz="4" w:space="0" w:color="auto"/>
              <w:right w:val="nil"/>
            </w:tcBorders>
            <w:shd w:val="clear" w:color="auto" w:fill="auto"/>
            <w:noWrap/>
          </w:tcPr>
          <w:p w14:paraId="5AE2FF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990</w:t>
            </w:r>
          </w:p>
        </w:tc>
        <w:tc>
          <w:tcPr>
            <w:tcW w:w="2078" w:type="dxa"/>
            <w:tcBorders>
              <w:top w:val="single" w:sz="4" w:space="0" w:color="auto"/>
              <w:left w:val="nil"/>
              <w:bottom w:val="single" w:sz="4" w:space="0" w:color="auto"/>
              <w:right w:val="nil"/>
            </w:tcBorders>
            <w:shd w:val="clear" w:color="auto" w:fill="auto"/>
          </w:tcPr>
          <w:p w14:paraId="515EC6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Grand</w:t>
            </w:r>
          </w:p>
        </w:tc>
        <w:tc>
          <w:tcPr>
            <w:tcW w:w="11264" w:type="dxa"/>
            <w:tcBorders>
              <w:top w:val="single" w:sz="4" w:space="0" w:color="auto"/>
              <w:left w:val="nil"/>
              <w:bottom w:val="single" w:sz="4" w:space="0" w:color="auto"/>
            </w:tcBorders>
            <w:shd w:val="clear" w:color="auto" w:fill="auto"/>
          </w:tcPr>
          <w:p w14:paraId="3BF2DC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POLYGON((151.24875896433468 -33.893674911414855, 151.24872807746124 -33.893945630691114, 151.24933394798938 -33.894027469519436, 151.24940041203251 -33.89377821285712, 151.24875896433468 -33.893674911414855))</w:t>
            </w:r>
          </w:p>
        </w:tc>
      </w:tr>
      <w:tr w:rsidR="00965BFE" w:rsidRPr="00965BFE" w14:paraId="37BC90DB" w14:textId="77777777" w:rsidTr="00A1798F">
        <w:trPr>
          <w:trHeight w:val="20"/>
        </w:trPr>
        <w:tc>
          <w:tcPr>
            <w:tcW w:w="0" w:type="auto"/>
            <w:tcBorders>
              <w:top w:val="single" w:sz="4" w:space="0" w:color="auto"/>
              <w:bottom w:val="single" w:sz="4" w:space="0" w:color="auto"/>
              <w:right w:val="nil"/>
            </w:tcBorders>
            <w:shd w:val="clear" w:color="auto" w:fill="auto"/>
            <w:noWrap/>
          </w:tcPr>
          <w:p w14:paraId="1F601F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991</w:t>
            </w:r>
          </w:p>
        </w:tc>
        <w:tc>
          <w:tcPr>
            <w:tcW w:w="2078" w:type="dxa"/>
            <w:tcBorders>
              <w:top w:val="single" w:sz="4" w:space="0" w:color="auto"/>
              <w:left w:val="nil"/>
              <w:bottom w:val="single" w:sz="4" w:space="0" w:color="auto"/>
              <w:right w:val="nil"/>
            </w:tcBorders>
            <w:shd w:val="clear" w:color="auto" w:fill="auto"/>
          </w:tcPr>
          <w:p w14:paraId="45B762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Grove on Anderson</w:t>
            </w:r>
          </w:p>
        </w:tc>
        <w:tc>
          <w:tcPr>
            <w:tcW w:w="11264" w:type="dxa"/>
            <w:tcBorders>
              <w:top w:val="single" w:sz="4" w:space="0" w:color="auto"/>
              <w:left w:val="nil"/>
              <w:bottom w:val="single" w:sz="4" w:space="0" w:color="auto"/>
            </w:tcBorders>
            <w:shd w:val="clear" w:color="auto" w:fill="auto"/>
          </w:tcPr>
          <w:p w14:paraId="275660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POLYGON((150.99883154790166 -33.953514728025816, 150.99915264832453 -33.95355916780504, 150.99921196347952 -33.95324451974384, 150.9989028042164 -33.95321411254859, 150.99883154790166 -33.953514728025816))</w:t>
            </w:r>
          </w:p>
        </w:tc>
      </w:tr>
      <w:tr w:rsidR="00965BFE" w:rsidRPr="00965BFE" w14:paraId="72240767" w14:textId="77777777" w:rsidTr="00A1798F">
        <w:trPr>
          <w:trHeight w:val="20"/>
        </w:trPr>
        <w:tc>
          <w:tcPr>
            <w:tcW w:w="0" w:type="auto"/>
            <w:tcBorders>
              <w:top w:val="single" w:sz="4" w:space="0" w:color="auto"/>
              <w:bottom w:val="single" w:sz="4" w:space="0" w:color="auto"/>
              <w:right w:val="nil"/>
            </w:tcBorders>
            <w:shd w:val="clear" w:color="auto" w:fill="auto"/>
            <w:noWrap/>
          </w:tcPr>
          <w:p w14:paraId="580DE1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992</w:t>
            </w:r>
          </w:p>
        </w:tc>
        <w:tc>
          <w:tcPr>
            <w:tcW w:w="2078" w:type="dxa"/>
            <w:tcBorders>
              <w:top w:val="single" w:sz="4" w:space="0" w:color="auto"/>
              <w:left w:val="nil"/>
              <w:bottom w:val="single" w:sz="4" w:space="0" w:color="auto"/>
              <w:right w:val="nil"/>
            </w:tcBorders>
            <w:shd w:val="clear" w:color="auto" w:fill="auto"/>
          </w:tcPr>
          <w:p w14:paraId="279856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The Hills Village </w:t>
            </w:r>
          </w:p>
          <w:p w14:paraId="1A2B5D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(1-11 Olive St)</w:t>
            </w:r>
          </w:p>
        </w:tc>
        <w:tc>
          <w:tcPr>
            <w:tcW w:w="11264" w:type="dxa"/>
            <w:tcBorders>
              <w:top w:val="single" w:sz="4" w:space="0" w:color="auto"/>
              <w:left w:val="nil"/>
              <w:bottom w:val="single" w:sz="4" w:space="0" w:color="auto"/>
            </w:tcBorders>
            <w:shd w:val="clear" w:color="auto" w:fill="auto"/>
          </w:tcPr>
          <w:p w14:paraId="0CAD5F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POLYGON((150.93403862756782 -33.77749679084611, 150.93433208578392 -33.777791626522436, 150.9346362728361 -33.77808646118396, 150.9347407511641 -33.77810439622329, 150.93483450065605 -33.77806882459542, 150.9349388511605 -33.777957551242565, 150.93507513252598 -33.777850935616875, 150.93433767075658 -33.77716898243012, 150.93403862756782 -33.77749679084611))</w:t>
            </w:r>
          </w:p>
        </w:tc>
      </w:tr>
      <w:tr w:rsidR="00965BFE" w:rsidRPr="00965BFE" w14:paraId="253B54AE" w14:textId="77777777" w:rsidTr="00A1798F">
        <w:trPr>
          <w:trHeight w:val="20"/>
        </w:trPr>
        <w:tc>
          <w:tcPr>
            <w:tcW w:w="0" w:type="auto"/>
            <w:tcBorders>
              <w:top w:val="single" w:sz="4" w:space="0" w:color="auto"/>
              <w:bottom w:val="single" w:sz="4" w:space="0" w:color="auto"/>
              <w:right w:val="nil"/>
            </w:tcBorders>
            <w:shd w:val="clear" w:color="auto" w:fill="auto"/>
            <w:noWrap/>
          </w:tcPr>
          <w:p w14:paraId="6B3CF5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993</w:t>
            </w:r>
          </w:p>
        </w:tc>
        <w:tc>
          <w:tcPr>
            <w:tcW w:w="2078" w:type="dxa"/>
            <w:tcBorders>
              <w:top w:val="single" w:sz="4" w:space="0" w:color="auto"/>
              <w:left w:val="nil"/>
              <w:bottom w:val="single" w:sz="4" w:space="0" w:color="auto"/>
              <w:right w:val="nil"/>
            </w:tcBorders>
            <w:shd w:val="clear" w:color="auto" w:fill="auto"/>
          </w:tcPr>
          <w:p w14:paraId="1CA400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Hills Village (124-132 Best St)</w:t>
            </w:r>
          </w:p>
        </w:tc>
        <w:tc>
          <w:tcPr>
            <w:tcW w:w="11264" w:type="dxa"/>
            <w:tcBorders>
              <w:top w:val="single" w:sz="4" w:space="0" w:color="auto"/>
              <w:left w:val="nil"/>
              <w:bottom w:val="single" w:sz="4" w:space="0" w:color="auto"/>
            </w:tcBorders>
            <w:shd w:val="clear" w:color="auto" w:fill="auto"/>
          </w:tcPr>
          <w:p w14:paraId="5AAC76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POLYGON((150.9364953754905 -33.77731522765824, 150.93684071182213 -33.77708648728525, 150.936531889776 -33.77680230285006, 150.9362365201847 -33.77702227298004, 150.9364953754905 -33.77731522765824))</w:t>
            </w:r>
          </w:p>
        </w:tc>
      </w:tr>
      <w:tr w:rsidR="00965BFE" w:rsidRPr="00965BFE" w14:paraId="1118E1D1" w14:textId="77777777" w:rsidTr="00A1798F">
        <w:trPr>
          <w:trHeight w:val="20"/>
        </w:trPr>
        <w:tc>
          <w:tcPr>
            <w:tcW w:w="0" w:type="auto"/>
            <w:tcBorders>
              <w:top w:val="single" w:sz="4" w:space="0" w:color="auto"/>
              <w:bottom w:val="single" w:sz="4" w:space="0" w:color="auto"/>
              <w:right w:val="nil"/>
            </w:tcBorders>
            <w:shd w:val="clear" w:color="auto" w:fill="auto"/>
            <w:noWrap/>
          </w:tcPr>
          <w:p w14:paraId="702C688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994</w:t>
            </w:r>
          </w:p>
        </w:tc>
        <w:tc>
          <w:tcPr>
            <w:tcW w:w="2078" w:type="dxa"/>
            <w:tcBorders>
              <w:top w:val="single" w:sz="4" w:space="0" w:color="auto"/>
              <w:left w:val="nil"/>
              <w:bottom w:val="single" w:sz="4" w:space="0" w:color="auto"/>
              <w:right w:val="nil"/>
            </w:tcBorders>
            <w:shd w:val="clear" w:color="auto" w:fill="auto"/>
          </w:tcPr>
          <w:p w14:paraId="72B220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Hinkler</w:t>
            </w:r>
          </w:p>
        </w:tc>
        <w:tc>
          <w:tcPr>
            <w:tcW w:w="11264" w:type="dxa"/>
            <w:tcBorders>
              <w:top w:val="single" w:sz="4" w:space="0" w:color="auto"/>
              <w:left w:val="nil"/>
              <w:bottom w:val="single" w:sz="4" w:space="0" w:color="auto"/>
            </w:tcBorders>
            <w:shd w:val="clear" w:color="auto" w:fill="auto"/>
          </w:tcPr>
          <w:p w14:paraId="3687C1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POLYGON((151.117939456494 -34.03770190985641, 151.11805648539985 -34.0374683677925, 151.11770065393216 -34.037223889056065, 151.1172750850302 -34.03705942618511, 151.1171934747406 -34.03725935199422, 151.11759060549844 -34.03753619795618, 151.117939456494 -34.03770190985641))</w:t>
            </w:r>
          </w:p>
        </w:tc>
      </w:tr>
      <w:tr w:rsidR="00965BFE" w:rsidRPr="00965BFE" w14:paraId="799E639B" w14:textId="77777777" w:rsidTr="00A1798F">
        <w:trPr>
          <w:trHeight w:val="20"/>
        </w:trPr>
        <w:tc>
          <w:tcPr>
            <w:tcW w:w="0" w:type="auto"/>
            <w:tcBorders>
              <w:top w:val="single" w:sz="4" w:space="0" w:color="auto"/>
              <w:bottom w:val="single" w:sz="4" w:space="0" w:color="auto"/>
              <w:right w:val="nil"/>
            </w:tcBorders>
            <w:shd w:val="clear" w:color="auto" w:fill="auto"/>
            <w:noWrap/>
          </w:tcPr>
          <w:p w14:paraId="029BCD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995</w:t>
            </w:r>
          </w:p>
        </w:tc>
        <w:tc>
          <w:tcPr>
            <w:tcW w:w="2078" w:type="dxa"/>
            <w:tcBorders>
              <w:top w:val="single" w:sz="4" w:space="0" w:color="auto"/>
              <w:left w:val="nil"/>
              <w:bottom w:val="single" w:sz="4" w:space="0" w:color="auto"/>
              <w:right w:val="nil"/>
            </w:tcBorders>
            <w:shd w:val="clear" w:color="auto" w:fill="auto"/>
          </w:tcPr>
          <w:p w14:paraId="2E18C8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Johnson</w:t>
            </w:r>
          </w:p>
        </w:tc>
        <w:tc>
          <w:tcPr>
            <w:tcW w:w="11264" w:type="dxa"/>
            <w:tcBorders>
              <w:top w:val="single" w:sz="4" w:space="0" w:color="auto"/>
              <w:left w:val="nil"/>
              <w:bottom w:val="single" w:sz="4" w:space="0" w:color="auto"/>
            </w:tcBorders>
            <w:shd w:val="clear" w:color="auto" w:fill="auto"/>
          </w:tcPr>
          <w:p w14:paraId="07D461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POLYGON((153.02281111478806 -27.459689757472187, 153.0236479640007 -27.459818278434664, 153.02347362041473 -27.46064414104499, 153.0226367712021 -27.46051562104522, 153.02281111478806 -27.459689757472187))</w:t>
            </w:r>
          </w:p>
        </w:tc>
      </w:tr>
      <w:tr w:rsidR="00965BFE" w:rsidRPr="00965BFE" w14:paraId="231F3109" w14:textId="77777777" w:rsidTr="00A1798F">
        <w:trPr>
          <w:trHeight w:val="20"/>
        </w:trPr>
        <w:tc>
          <w:tcPr>
            <w:tcW w:w="0" w:type="auto"/>
            <w:tcBorders>
              <w:top w:val="single" w:sz="4" w:space="0" w:color="auto"/>
              <w:bottom w:val="single" w:sz="4" w:space="0" w:color="auto"/>
              <w:right w:val="nil"/>
            </w:tcBorders>
            <w:shd w:val="clear" w:color="auto" w:fill="auto"/>
            <w:noWrap/>
          </w:tcPr>
          <w:p w14:paraId="4C603B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996</w:t>
            </w:r>
          </w:p>
        </w:tc>
        <w:tc>
          <w:tcPr>
            <w:tcW w:w="2078" w:type="dxa"/>
            <w:tcBorders>
              <w:top w:val="single" w:sz="4" w:space="0" w:color="auto"/>
              <w:left w:val="nil"/>
              <w:bottom w:val="single" w:sz="4" w:space="0" w:color="auto"/>
              <w:right w:val="nil"/>
            </w:tcBorders>
            <w:shd w:val="clear" w:color="auto" w:fill="auto"/>
          </w:tcPr>
          <w:p w14:paraId="22E4EE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Link</w:t>
            </w:r>
          </w:p>
        </w:tc>
        <w:tc>
          <w:tcPr>
            <w:tcW w:w="11264" w:type="dxa"/>
            <w:tcBorders>
              <w:top w:val="single" w:sz="4" w:space="0" w:color="auto"/>
              <w:left w:val="nil"/>
              <w:bottom w:val="single" w:sz="4" w:space="0" w:color="auto"/>
            </w:tcBorders>
            <w:shd w:val="clear" w:color="auto" w:fill="auto"/>
          </w:tcPr>
          <w:p w14:paraId="439E18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POLYGON((153.0616146326065 -27.39869443083911, 153.0620813369751 -27.39875158285368, 153.06199818849564 -27.3991754593727, 153.0615422129631 -27.399108782275192, 153.0616146326065 -27.39869443083911))</w:t>
            </w:r>
          </w:p>
        </w:tc>
      </w:tr>
      <w:tr w:rsidR="00965BFE" w:rsidRPr="00965BFE" w14:paraId="7B268190" w14:textId="77777777" w:rsidTr="00A1798F">
        <w:trPr>
          <w:trHeight w:val="20"/>
        </w:trPr>
        <w:tc>
          <w:tcPr>
            <w:tcW w:w="0" w:type="auto"/>
            <w:tcBorders>
              <w:top w:val="single" w:sz="4" w:space="0" w:color="auto"/>
              <w:bottom w:val="single" w:sz="4" w:space="0" w:color="auto"/>
              <w:right w:val="nil"/>
            </w:tcBorders>
            <w:shd w:val="clear" w:color="auto" w:fill="auto"/>
            <w:noWrap/>
          </w:tcPr>
          <w:p w14:paraId="7EA8D8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997</w:t>
            </w:r>
          </w:p>
        </w:tc>
        <w:tc>
          <w:tcPr>
            <w:tcW w:w="2078" w:type="dxa"/>
            <w:tcBorders>
              <w:top w:val="single" w:sz="4" w:space="0" w:color="auto"/>
              <w:left w:val="nil"/>
              <w:bottom w:val="single" w:sz="4" w:space="0" w:color="auto"/>
              <w:right w:val="nil"/>
            </w:tcBorders>
            <w:shd w:val="clear" w:color="auto" w:fill="auto"/>
          </w:tcPr>
          <w:p w14:paraId="2E90E7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Lofts (Wollongong)</w:t>
            </w:r>
          </w:p>
        </w:tc>
        <w:tc>
          <w:tcPr>
            <w:tcW w:w="11264" w:type="dxa"/>
            <w:tcBorders>
              <w:top w:val="single" w:sz="4" w:space="0" w:color="auto"/>
              <w:left w:val="nil"/>
              <w:bottom w:val="single" w:sz="4" w:space="0" w:color="auto"/>
            </w:tcBorders>
            <w:shd w:val="clear" w:color="auto" w:fill="auto"/>
          </w:tcPr>
          <w:p w14:paraId="081726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POLYGON((150.88586629637985 -34.42481871109708, 150.88595196364054 -34.42446042186452, 150.88566544890227 -34.42441924045569, 150.8856237606019 -34.42458624588328, 150.88563345509442 -34.42462523159388, 150.88564314958694 -34.42464651748974, 150.88562736309382 -34.42467112209149, 150.88562081095188 -34.42475754223009, 150.88558207230164 -34.42478311934372, 150.88586629637985 -34.42481871109708))</w:t>
            </w:r>
          </w:p>
        </w:tc>
      </w:tr>
      <w:tr w:rsidR="00965BFE" w:rsidRPr="00965BFE" w14:paraId="365CE005" w14:textId="77777777" w:rsidTr="00A1798F">
        <w:trPr>
          <w:trHeight w:val="20"/>
        </w:trPr>
        <w:tc>
          <w:tcPr>
            <w:tcW w:w="0" w:type="auto"/>
            <w:tcBorders>
              <w:top w:val="single" w:sz="4" w:space="0" w:color="auto"/>
              <w:bottom w:val="single" w:sz="4" w:space="0" w:color="auto"/>
              <w:right w:val="nil"/>
            </w:tcBorders>
            <w:shd w:val="clear" w:color="auto" w:fill="auto"/>
            <w:noWrap/>
          </w:tcPr>
          <w:p w14:paraId="0F4566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997A</w:t>
            </w:r>
          </w:p>
        </w:tc>
        <w:tc>
          <w:tcPr>
            <w:tcW w:w="2078" w:type="dxa"/>
            <w:tcBorders>
              <w:top w:val="single" w:sz="4" w:space="0" w:color="auto"/>
              <w:left w:val="nil"/>
              <w:bottom w:val="single" w:sz="4" w:space="0" w:color="auto"/>
              <w:right w:val="nil"/>
            </w:tcBorders>
            <w:shd w:val="clear" w:color="auto" w:fill="auto"/>
          </w:tcPr>
          <w:p w14:paraId="7482B9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Marc (Kangaroo Point, QLD)</w:t>
            </w:r>
          </w:p>
        </w:tc>
        <w:tc>
          <w:tcPr>
            <w:tcW w:w="11264" w:type="dxa"/>
            <w:tcBorders>
              <w:top w:val="single" w:sz="4" w:space="0" w:color="auto"/>
              <w:left w:val="nil"/>
              <w:bottom w:val="single" w:sz="4" w:space="0" w:color="auto"/>
            </w:tcBorders>
            <w:shd w:val="clear" w:color="auto" w:fill="auto"/>
          </w:tcPr>
          <w:p w14:paraId="560C71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POLYGON((153.0358251929283 -27.4789376721538, 153.03582787513733 -27.478623564033978, 153.03622752428055 -27.478618804813156, 153.03623020648956 -27.47893291294654, 153.0358251929283 -27.4789376721538))</w:t>
            </w:r>
          </w:p>
        </w:tc>
      </w:tr>
      <w:tr w:rsidR="00965BFE" w:rsidRPr="00965BFE" w14:paraId="3E2F6333" w14:textId="77777777" w:rsidTr="00A1798F">
        <w:trPr>
          <w:trHeight w:val="20"/>
        </w:trPr>
        <w:tc>
          <w:tcPr>
            <w:tcW w:w="0" w:type="auto"/>
            <w:tcBorders>
              <w:top w:val="single" w:sz="4" w:space="0" w:color="auto"/>
              <w:bottom w:val="single" w:sz="4" w:space="0" w:color="auto"/>
              <w:right w:val="nil"/>
            </w:tcBorders>
            <w:shd w:val="clear" w:color="auto" w:fill="auto"/>
            <w:noWrap/>
          </w:tcPr>
          <w:p w14:paraId="240B02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998</w:t>
            </w:r>
          </w:p>
        </w:tc>
        <w:tc>
          <w:tcPr>
            <w:tcW w:w="2078" w:type="dxa"/>
            <w:tcBorders>
              <w:top w:val="single" w:sz="4" w:space="0" w:color="auto"/>
              <w:left w:val="nil"/>
              <w:bottom w:val="single" w:sz="4" w:space="0" w:color="auto"/>
              <w:right w:val="nil"/>
            </w:tcBorders>
            <w:shd w:val="clear" w:color="auto" w:fill="auto"/>
          </w:tcPr>
          <w:p w14:paraId="556304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Mark</w:t>
            </w:r>
          </w:p>
        </w:tc>
        <w:tc>
          <w:tcPr>
            <w:tcW w:w="11264" w:type="dxa"/>
            <w:tcBorders>
              <w:top w:val="single" w:sz="4" w:space="0" w:color="auto"/>
              <w:left w:val="nil"/>
              <w:bottom w:val="single" w:sz="4" w:space="0" w:color="auto"/>
            </w:tcBorders>
            <w:shd w:val="clear" w:color="auto" w:fill="auto"/>
          </w:tcPr>
          <w:p w14:paraId="52BD2B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POLYGON((151.0349980870286 -33.92169085021649, 151.03552988754905 -33.92177690530432, 151.03552844904607 -33.9217861122527, 151.03562357889678 -33.92127107015429, 151.03496945437905 -33.92119661985857, 151.0350240038391 -33.921450412514815, 151.0349980870286 -33.92169085021649))</w:t>
            </w:r>
          </w:p>
        </w:tc>
      </w:tr>
      <w:tr w:rsidR="00965BFE" w:rsidRPr="00965BFE" w14:paraId="25EC2E59" w14:textId="77777777" w:rsidTr="00A1798F">
        <w:trPr>
          <w:trHeight w:val="20"/>
        </w:trPr>
        <w:tc>
          <w:tcPr>
            <w:tcW w:w="0" w:type="auto"/>
            <w:tcBorders>
              <w:top w:val="single" w:sz="4" w:space="0" w:color="auto"/>
              <w:bottom w:val="single" w:sz="4" w:space="0" w:color="auto"/>
              <w:right w:val="nil"/>
            </w:tcBorders>
            <w:shd w:val="clear" w:color="auto" w:fill="auto"/>
            <w:noWrap/>
          </w:tcPr>
          <w:p w14:paraId="3AFD78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999</w:t>
            </w:r>
          </w:p>
        </w:tc>
        <w:tc>
          <w:tcPr>
            <w:tcW w:w="2078" w:type="dxa"/>
            <w:tcBorders>
              <w:top w:val="single" w:sz="4" w:space="0" w:color="auto"/>
              <w:left w:val="nil"/>
              <w:bottom w:val="single" w:sz="4" w:space="0" w:color="auto"/>
              <w:right w:val="nil"/>
            </w:tcBorders>
            <w:shd w:val="clear" w:color="auto" w:fill="auto"/>
          </w:tcPr>
          <w:p w14:paraId="28FC83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Mills</w:t>
            </w:r>
          </w:p>
        </w:tc>
        <w:tc>
          <w:tcPr>
            <w:tcW w:w="11264" w:type="dxa"/>
            <w:tcBorders>
              <w:top w:val="single" w:sz="4" w:space="0" w:color="auto"/>
              <w:left w:val="nil"/>
              <w:bottom w:val="single" w:sz="4" w:space="0" w:color="auto"/>
            </w:tcBorders>
            <w:shd w:val="clear" w:color="auto" w:fill="auto"/>
          </w:tcPr>
          <w:p w14:paraId="7A583B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POLYGON((150.9944263995567 -33.83432809195084, 150.99463024744182 -33.83384239100505, 150.99517741808086 -33.8335482955129, 150.9956548512855 -33.83385130297386, 150.9949306548515 -33.83449296228666, 150.9944263995567 -33.83432809195084))</w:t>
            </w:r>
          </w:p>
        </w:tc>
      </w:tr>
      <w:tr w:rsidR="00965BFE" w:rsidRPr="00965BFE" w14:paraId="17A83811" w14:textId="77777777" w:rsidTr="00A1798F">
        <w:trPr>
          <w:trHeight w:val="20"/>
        </w:trPr>
        <w:tc>
          <w:tcPr>
            <w:tcW w:w="0" w:type="auto"/>
            <w:tcBorders>
              <w:top w:val="single" w:sz="4" w:space="0" w:color="auto"/>
              <w:bottom w:val="single" w:sz="4" w:space="0" w:color="auto"/>
              <w:right w:val="nil"/>
            </w:tcBorders>
            <w:shd w:val="clear" w:color="auto" w:fill="auto"/>
            <w:noWrap/>
          </w:tcPr>
          <w:p w14:paraId="70BAC1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1000</w:t>
            </w:r>
          </w:p>
        </w:tc>
        <w:tc>
          <w:tcPr>
            <w:tcW w:w="2078" w:type="dxa"/>
            <w:tcBorders>
              <w:top w:val="single" w:sz="4" w:space="0" w:color="auto"/>
              <w:left w:val="nil"/>
              <w:bottom w:val="single" w:sz="4" w:space="0" w:color="auto"/>
              <w:right w:val="nil"/>
            </w:tcBorders>
            <w:shd w:val="clear" w:color="auto" w:fill="auto"/>
          </w:tcPr>
          <w:p w14:paraId="47ADB6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One Apartments</w:t>
            </w:r>
          </w:p>
        </w:tc>
        <w:tc>
          <w:tcPr>
            <w:tcW w:w="11264" w:type="dxa"/>
            <w:tcBorders>
              <w:top w:val="single" w:sz="4" w:space="0" w:color="auto"/>
              <w:left w:val="nil"/>
              <w:bottom w:val="single" w:sz="4" w:space="0" w:color="auto"/>
            </w:tcBorders>
            <w:shd w:val="clear" w:color="auto" w:fill="auto"/>
          </w:tcPr>
          <w:p w14:paraId="6E358E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POLYGON((153.002476929199 -27.48149413561872, 153.00223284817864 -27.481858205914925, 153.00237902856995 -27.48191769441103, 153.00260969854523 -27.48156195272589, 153.002476929199 -27.48149413561872))</w:t>
            </w:r>
          </w:p>
        </w:tc>
      </w:tr>
      <w:tr w:rsidR="00965BFE" w:rsidRPr="00965BFE" w14:paraId="160EDA74" w14:textId="77777777" w:rsidTr="00A1798F">
        <w:trPr>
          <w:trHeight w:val="20"/>
        </w:trPr>
        <w:tc>
          <w:tcPr>
            <w:tcW w:w="0" w:type="auto"/>
            <w:tcBorders>
              <w:top w:val="single" w:sz="4" w:space="0" w:color="auto"/>
              <w:bottom w:val="single" w:sz="4" w:space="0" w:color="auto"/>
              <w:right w:val="nil"/>
            </w:tcBorders>
            <w:shd w:val="clear" w:color="auto" w:fill="auto"/>
            <w:noWrap/>
          </w:tcPr>
          <w:p w14:paraId="2B7B91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1001</w:t>
            </w:r>
          </w:p>
        </w:tc>
        <w:tc>
          <w:tcPr>
            <w:tcW w:w="2078" w:type="dxa"/>
            <w:tcBorders>
              <w:top w:val="single" w:sz="4" w:space="0" w:color="auto"/>
              <w:left w:val="nil"/>
              <w:bottom w:val="single" w:sz="4" w:space="0" w:color="auto"/>
              <w:right w:val="nil"/>
            </w:tcBorders>
            <w:shd w:val="clear" w:color="auto" w:fill="auto"/>
          </w:tcPr>
          <w:p w14:paraId="3E9B3D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The </w:t>
            </w:r>
            <w:proofErr w:type="spellStart"/>
            <w:r w:rsidRPr="00965BFE">
              <w:rPr>
                <w:rFonts w:eastAsia="Times New Roman" w:cs="Times New Roman"/>
                <w:sz w:val="20"/>
                <w:lang w:eastAsia="en-AU"/>
              </w:rPr>
              <w:t>Parque</w:t>
            </w:r>
            <w:proofErr w:type="spellEnd"/>
            <w:r w:rsidRPr="00965BFE">
              <w:rPr>
                <w:rFonts w:eastAsia="Times New Roman" w:cs="Times New Roman"/>
                <w:sz w:val="20"/>
                <w:lang w:eastAsia="en-AU"/>
              </w:rPr>
              <w:t xml:space="preserve"> (Richlands)</w:t>
            </w:r>
          </w:p>
        </w:tc>
        <w:tc>
          <w:tcPr>
            <w:tcW w:w="11264" w:type="dxa"/>
            <w:tcBorders>
              <w:top w:val="single" w:sz="4" w:space="0" w:color="auto"/>
              <w:left w:val="nil"/>
              <w:bottom w:val="single" w:sz="4" w:space="0" w:color="auto"/>
            </w:tcBorders>
            <w:shd w:val="clear" w:color="auto" w:fill="auto"/>
          </w:tcPr>
          <w:p w14:paraId="64867A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POLYGON((152.9525790860074 -27.59852749352453, 152.95349226516555 -27.59832185668819, 152.95315543240577 -27.59689567758673, 152.95274719174756 -27.596909771794472, 152.9521672897124 -27.59698091518421, 152.9525790860074 -27.59852749352453))</w:t>
            </w:r>
          </w:p>
        </w:tc>
      </w:tr>
      <w:tr w:rsidR="00965BFE" w:rsidRPr="00965BFE" w14:paraId="58B8D0F3" w14:textId="77777777" w:rsidTr="00A1798F">
        <w:trPr>
          <w:trHeight w:val="20"/>
        </w:trPr>
        <w:tc>
          <w:tcPr>
            <w:tcW w:w="0" w:type="auto"/>
            <w:tcBorders>
              <w:top w:val="single" w:sz="4" w:space="0" w:color="auto"/>
              <w:bottom w:val="single" w:sz="4" w:space="0" w:color="auto"/>
              <w:right w:val="nil"/>
            </w:tcBorders>
            <w:shd w:val="clear" w:color="auto" w:fill="auto"/>
            <w:noWrap/>
          </w:tcPr>
          <w:p w14:paraId="52DF5E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1002</w:t>
            </w:r>
          </w:p>
        </w:tc>
        <w:tc>
          <w:tcPr>
            <w:tcW w:w="2078" w:type="dxa"/>
            <w:tcBorders>
              <w:top w:val="single" w:sz="4" w:space="0" w:color="auto"/>
              <w:left w:val="nil"/>
              <w:bottom w:val="single" w:sz="4" w:space="0" w:color="auto"/>
              <w:right w:val="nil"/>
            </w:tcBorders>
            <w:shd w:val="clear" w:color="auto" w:fill="auto"/>
          </w:tcPr>
          <w:p w14:paraId="5E4C21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Place</w:t>
            </w:r>
          </w:p>
        </w:tc>
        <w:tc>
          <w:tcPr>
            <w:tcW w:w="11264" w:type="dxa"/>
            <w:tcBorders>
              <w:top w:val="single" w:sz="4" w:space="0" w:color="auto"/>
              <w:left w:val="nil"/>
              <w:bottom w:val="single" w:sz="4" w:space="0" w:color="auto"/>
            </w:tcBorders>
            <w:shd w:val="clear" w:color="auto" w:fill="auto"/>
          </w:tcPr>
          <w:p w14:paraId="29B67B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POLYGON((151.12316487910914 -33.886855515314814, 151.1228785588279 -33.88731548378973, 151.12316485301403 -33.88739534926817, 151.12327581359887 -33.887386296887485, 151.1233492232575 -33.88736833812158, 151.12357641137328 -33.886975273862866, 151.12316487910914 -33.886855515314814))</w:t>
            </w:r>
          </w:p>
        </w:tc>
      </w:tr>
      <w:tr w:rsidR="00965BFE" w:rsidRPr="00965BFE" w14:paraId="25758F61" w14:textId="77777777" w:rsidTr="00A1798F">
        <w:trPr>
          <w:trHeight w:val="20"/>
        </w:trPr>
        <w:tc>
          <w:tcPr>
            <w:tcW w:w="0" w:type="auto"/>
            <w:tcBorders>
              <w:top w:val="single" w:sz="4" w:space="0" w:color="auto"/>
              <w:bottom w:val="single" w:sz="4" w:space="0" w:color="auto"/>
              <w:right w:val="nil"/>
            </w:tcBorders>
            <w:shd w:val="clear" w:color="auto" w:fill="auto"/>
            <w:noWrap/>
          </w:tcPr>
          <w:p w14:paraId="4534D3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1003</w:t>
            </w:r>
          </w:p>
        </w:tc>
        <w:tc>
          <w:tcPr>
            <w:tcW w:w="2078" w:type="dxa"/>
            <w:tcBorders>
              <w:top w:val="single" w:sz="4" w:space="0" w:color="auto"/>
              <w:left w:val="nil"/>
              <w:bottom w:val="single" w:sz="4" w:space="0" w:color="auto"/>
              <w:right w:val="nil"/>
            </w:tcBorders>
            <w:shd w:val="clear" w:color="auto" w:fill="auto"/>
          </w:tcPr>
          <w:p w14:paraId="16AED5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Retreat, Stage P1</w:t>
            </w:r>
          </w:p>
        </w:tc>
        <w:tc>
          <w:tcPr>
            <w:tcW w:w="11264" w:type="dxa"/>
            <w:tcBorders>
              <w:top w:val="single" w:sz="4" w:space="0" w:color="auto"/>
              <w:left w:val="nil"/>
              <w:bottom w:val="single" w:sz="4" w:space="0" w:color="auto"/>
            </w:tcBorders>
            <w:shd w:val="clear" w:color="auto" w:fill="auto"/>
          </w:tcPr>
          <w:p w14:paraId="4C3196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POLYGON((151.06270399903 -33.85141583354947,  151.0614193016727 -33.85188045483861,  151.0617471614316 -33.85228572899531,  151.0627291330547 -33.85274499806393,  151.0631770205405 -33.85224238853549,  151.0630218910539 -33.85179791763193,  151.06270399903 -33.85141583354947))</w:t>
            </w:r>
          </w:p>
        </w:tc>
      </w:tr>
      <w:tr w:rsidR="00965BFE" w:rsidRPr="00965BFE" w14:paraId="057C222E" w14:textId="77777777" w:rsidTr="00A1798F">
        <w:trPr>
          <w:trHeight w:val="20"/>
        </w:trPr>
        <w:tc>
          <w:tcPr>
            <w:tcW w:w="0" w:type="auto"/>
            <w:tcBorders>
              <w:top w:val="single" w:sz="4" w:space="0" w:color="auto"/>
              <w:bottom w:val="single" w:sz="4" w:space="0" w:color="auto"/>
              <w:right w:val="nil"/>
            </w:tcBorders>
            <w:shd w:val="clear" w:color="auto" w:fill="auto"/>
            <w:noWrap/>
          </w:tcPr>
          <w:p w14:paraId="2A0A2F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1004</w:t>
            </w:r>
          </w:p>
        </w:tc>
        <w:tc>
          <w:tcPr>
            <w:tcW w:w="2078" w:type="dxa"/>
            <w:tcBorders>
              <w:top w:val="single" w:sz="4" w:space="0" w:color="auto"/>
              <w:left w:val="nil"/>
              <w:bottom w:val="single" w:sz="4" w:space="0" w:color="auto"/>
              <w:right w:val="nil"/>
            </w:tcBorders>
            <w:shd w:val="clear" w:color="auto" w:fill="auto"/>
          </w:tcPr>
          <w:p w14:paraId="63D551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Retreat, Stage P2</w:t>
            </w:r>
          </w:p>
        </w:tc>
        <w:tc>
          <w:tcPr>
            <w:tcW w:w="11264" w:type="dxa"/>
            <w:tcBorders>
              <w:top w:val="single" w:sz="4" w:space="0" w:color="auto"/>
              <w:left w:val="nil"/>
              <w:bottom w:val="single" w:sz="4" w:space="0" w:color="auto"/>
            </w:tcBorders>
            <w:shd w:val="clear" w:color="auto" w:fill="auto"/>
          </w:tcPr>
          <w:p w14:paraId="09971E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POLYGON((151.06270399903 -33.85141583354947,  151.0614193016727 -33.85188045483861,  151.0617471614316 -33.85228572899531,  151.0627291330547 -33.85274499806393,  151.0631770205405 -33.85224238853549,  151.0630218910539 -33.85179791763193,  151.06270399903 -33.85141583354947))</w:t>
            </w:r>
          </w:p>
        </w:tc>
      </w:tr>
      <w:tr w:rsidR="00965BFE" w:rsidRPr="00965BFE" w14:paraId="1BFF906C" w14:textId="77777777" w:rsidTr="00A1798F">
        <w:trPr>
          <w:trHeight w:val="20"/>
        </w:trPr>
        <w:tc>
          <w:tcPr>
            <w:tcW w:w="0" w:type="auto"/>
            <w:tcBorders>
              <w:top w:val="single" w:sz="4" w:space="0" w:color="auto"/>
              <w:bottom w:val="single" w:sz="4" w:space="0" w:color="auto"/>
              <w:right w:val="nil"/>
            </w:tcBorders>
            <w:shd w:val="clear" w:color="auto" w:fill="auto"/>
            <w:noWrap/>
          </w:tcPr>
          <w:p w14:paraId="0637E4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1005</w:t>
            </w:r>
          </w:p>
        </w:tc>
        <w:tc>
          <w:tcPr>
            <w:tcW w:w="2078" w:type="dxa"/>
            <w:tcBorders>
              <w:top w:val="single" w:sz="4" w:space="0" w:color="auto"/>
              <w:left w:val="nil"/>
              <w:bottom w:val="single" w:sz="4" w:space="0" w:color="auto"/>
              <w:right w:val="nil"/>
            </w:tcBorders>
            <w:shd w:val="clear" w:color="auto" w:fill="auto"/>
          </w:tcPr>
          <w:p w14:paraId="293685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Retreat, Stage P3</w:t>
            </w:r>
          </w:p>
        </w:tc>
        <w:tc>
          <w:tcPr>
            <w:tcW w:w="11264" w:type="dxa"/>
            <w:tcBorders>
              <w:top w:val="single" w:sz="4" w:space="0" w:color="auto"/>
              <w:left w:val="nil"/>
              <w:bottom w:val="single" w:sz="4" w:space="0" w:color="auto"/>
            </w:tcBorders>
            <w:shd w:val="clear" w:color="auto" w:fill="auto"/>
          </w:tcPr>
          <w:p w14:paraId="2BA961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POLYGON((151.06270399903 -33.85141583354947,  151.0614193016727 -33.85188045483861,  151.0617471614316 -33.85228572899531,  151.0627291330547 -33.85274499806393,  151.0631770205405 -33.85224238853549,  151.0630218910539 -33.85179791763193,  151.06270399903 -33.85141583354947))</w:t>
            </w:r>
          </w:p>
        </w:tc>
      </w:tr>
      <w:tr w:rsidR="00965BFE" w:rsidRPr="00965BFE" w14:paraId="48C0DDCD" w14:textId="77777777" w:rsidTr="00A1798F">
        <w:trPr>
          <w:trHeight w:val="20"/>
        </w:trPr>
        <w:tc>
          <w:tcPr>
            <w:tcW w:w="0" w:type="auto"/>
            <w:tcBorders>
              <w:top w:val="single" w:sz="4" w:space="0" w:color="auto"/>
              <w:bottom w:val="single" w:sz="4" w:space="0" w:color="auto"/>
              <w:right w:val="nil"/>
            </w:tcBorders>
            <w:shd w:val="clear" w:color="auto" w:fill="auto"/>
            <w:noWrap/>
          </w:tcPr>
          <w:p w14:paraId="36542E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1006</w:t>
            </w:r>
          </w:p>
        </w:tc>
        <w:tc>
          <w:tcPr>
            <w:tcW w:w="2078" w:type="dxa"/>
            <w:tcBorders>
              <w:top w:val="single" w:sz="4" w:space="0" w:color="auto"/>
              <w:left w:val="nil"/>
              <w:bottom w:val="single" w:sz="4" w:space="0" w:color="auto"/>
              <w:right w:val="nil"/>
            </w:tcBorders>
            <w:shd w:val="clear" w:color="auto" w:fill="auto"/>
          </w:tcPr>
          <w:p w14:paraId="568949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Summit (The 8)</w:t>
            </w:r>
          </w:p>
        </w:tc>
        <w:tc>
          <w:tcPr>
            <w:tcW w:w="11264" w:type="dxa"/>
            <w:tcBorders>
              <w:top w:val="single" w:sz="4" w:space="0" w:color="auto"/>
              <w:left w:val="nil"/>
              <w:bottom w:val="single" w:sz="4" w:space="0" w:color="auto"/>
            </w:tcBorders>
            <w:shd w:val="clear" w:color="auto" w:fill="auto"/>
          </w:tcPr>
          <w:p w14:paraId="6BC391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POLYGON((151.10163595016957 -33.88812454327859, 151.10184910788132 -33.88815161870943, 151.10205153675702 -33.888184260569076, 151.1020996125327 -33.887958954293346, 151.10201518301585 -33.887913833341614, 151.101930753499 -33.88787984528098, 151.1018342540417 -33.887832497703386, 151.10179539204455 -33.887826636580414, 151.10176189446543 -33.887836361546285, 151.10173575786848 -33.88784775273768, 151.10171498568957 -33.88788363634122, 151.10169221679496 -33.887970989567705, 151.10163595016957 -33.88812454327859))</w:t>
            </w:r>
          </w:p>
        </w:tc>
      </w:tr>
      <w:tr w:rsidR="00965BFE" w:rsidRPr="00965BFE" w14:paraId="6010ACA4" w14:textId="77777777" w:rsidTr="00A1798F">
        <w:trPr>
          <w:trHeight w:val="20"/>
        </w:trPr>
        <w:tc>
          <w:tcPr>
            <w:tcW w:w="0" w:type="auto"/>
            <w:tcBorders>
              <w:top w:val="single" w:sz="4" w:space="0" w:color="auto"/>
              <w:bottom w:val="single" w:sz="4" w:space="0" w:color="auto"/>
              <w:right w:val="nil"/>
            </w:tcBorders>
            <w:shd w:val="clear" w:color="auto" w:fill="auto"/>
            <w:noWrap/>
          </w:tcPr>
          <w:p w14:paraId="2A09D2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1007</w:t>
            </w:r>
          </w:p>
        </w:tc>
        <w:tc>
          <w:tcPr>
            <w:tcW w:w="2078" w:type="dxa"/>
            <w:tcBorders>
              <w:top w:val="single" w:sz="4" w:space="0" w:color="auto"/>
              <w:left w:val="nil"/>
              <w:bottom w:val="single" w:sz="4" w:space="0" w:color="auto"/>
              <w:right w:val="nil"/>
            </w:tcBorders>
            <w:shd w:val="clear" w:color="auto" w:fill="auto"/>
          </w:tcPr>
          <w:p w14:paraId="55E1EC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The Victoria </w:t>
            </w:r>
            <w:proofErr w:type="spellStart"/>
            <w:r w:rsidRPr="00965BFE">
              <w:rPr>
                <w:rFonts w:eastAsia="Times New Roman" w:cs="Times New Roman"/>
                <w:sz w:val="20"/>
                <w:lang w:eastAsia="en-AU"/>
              </w:rPr>
              <w:t>Center</w:t>
            </w:r>
            <w:proofErr w:type="spellEnd"/>
          </w:p>
        </w:tc>
        <w:tc>
          <w:tcPr>
            <w:tcW w:w="11264" w:type="dxa"/>
            <w:tcBorders>
              <w:top w:val="single" w:sz="4" w:space="0" w:color="auto"/>
              <w:left w:val="nil"/>
              <w:bottom w:val="single" w:sz="4" w:space="0" w:color="auto"/>
            </w:tcBorders>
            <w:shd w:val="clear" w:color="auto" w:fill="auto"/>
          </w:tcPr>
          <w:p w14:paraId="5743D3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POLYGON((151.1268127182766 -33.82968960534816, 151.12699568449273 -33.82967678002867, 151.12698632887532 -33.829578726689846, 151.12733102484788 -33.82938263651825, 151.12727476268685 -33.8293046189962, 151.12695302606164 -33.82929341106852, 151.12675601412775 -33.82929777878186, 151.1268127182766 -33.82968960534816))</w:t>
            </w:r>
          </w:p>
        </w:tc>
      </w:tr>
      <w:tr w:rsidR="00965BFE" w:rsidRPr="00965BFE" w14:paraId="4C583FA1" w14:textId="77777777" w:rsidTr="00A1798F">
        <w:trPr>
          <w:trHeight w:val="20"/>
        </w:trPr>
        <w:tc>
          <w:tcPr>
            <w:tcW w:w="0" w:type="auto"/>
            <w:tcBorders>
              <w:top w:val="single" w:sz="4" w:space="0" w:color="auto"/>
              <w:bottom w:val="single" w:sz="4" w:space="0" w:color="auto"/>
              <w:right w:val="nil"/>
            </w:tcBorders>
            <w:shd w:val="clear" w:color="auto" w:fill="auto"/>
            <w:noWrap/>
          </w:tcPr>
          <w:p w14:paraId="7ABBF4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1008</w:t>
            </w:r>
          </w:p>
        </w:tc>
        <w:tc>
          <w:tcPr>
            <w:tcW w:w="2078" w:type="dxa"/>
            <w:tcBorders>
              <w:top w:val="single" w:sz="4" w:space="0" w:color="auto"/>
              <w:left w:val="nil"/>
              <w:bottom w:val="single" w:sz="4" w:space="0" w:color="auto"/>
              <w:right w:val="nil"/>
            </w:tcBorders>
            <w:shd w:val="clear" w:color="auto" w:fill="auto"/>
          </w:tcPr>
          <w:p w14:paraId="17946CE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Watson</w:t>
            </w:r>
          </w:p>
        </w:tc>
        <w:tc>
          <w:tcPr>
            <w:tcW w:w="11264" w:type="dxa"/>
            <w:tcBorders>
              <w:top w:val="single" w:sz="4" w:space="0" w:color="auto"/>
              <w:left w:val="nil"/>
              <w:bottom w:val="single" w:sz="4" w:space="0" w:color="auto"/>
            </w:tcBorders>
            <w:shd w:val="clear" w:color="auto" w:fill="auto"/>
          </w:tcPr>
          <w:p w14:paraId="342361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POLYGON((138.61643850803375 -34.89654667959043, 138.61681401729584 -34.89636628667025, 138.61770451068878 -34.89629588932564, 138.61776888370514 -34.89684586697488, 138.61690521240234 -34.896942662660074, 138.61643850803375 -34.89654667959043))</w:t>
            </w:r>
          </w:p>
        </w:tc>
      </w:tr>
      <w:tr w:rsidR="00965BFE" w:rsidRPr="00965BFE" w14:paraId="0A8022ED" w14:textId="77777777" w:rsidTr="00A1798F">
        <w:trPr>
          <w:trHeight w:val="20"/>
        </w:trPr>
        <w:tc>
          <w:tcPr>
            <w:tcW w:w="0" w:type="auto"/>
            <w:tcBorders>
              <w:top w:val="single" w:sz="4" w:space="0" w:color="auto"/>
              <w:bottom w:val="single" w:sz="4" w:space="0" w:color="auto"/>
              <w:right w:val="nil"/>
            </w:tcBorders>
            <w:shd w:val="clear" w:color="auto" w:fill="auto"/>
            <w:noWrap/>
          </w:tcPr>
          <w:p w14:paraId="708DE4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1009</w:t>
            </w:r>
          </w:p>
        </w:tc>
        <w:tc>
          <w:tcPr>
            <w:tcW w:w="2078" w:type="dxa"/>
            <w:tcBorders>
              <w:top w:val="single" w:sz="4" w:space="0" w:color="auto"/>
              <w:left w:val="nil"/>
              <w:bottom w:val="single" w:sz="4" w:space="0" w:color="auto"/>
              <w:right w:val="nil"/>
            </w:tcBorders>
            <w:shd w:val="clear" w:color="auto" w:fill="auto"/>
          </w:tcPr>
          <w:p w14:paraId="0E95E4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Wave</w:t>
            </w:r>
          </w:p>
        </w:tc>
        <w:tc>
          <w:tcPr>
            <w:tcW w:w="11264" w:type="dxa"/>
            <w:tcBorders>
              <w:top w:val="single" w:sz="4" w:space="0" w:color="auto"/>
              <w:left w:val="nil"/>
              <w:bottom w:val="single" w:sz="4" w:space="0" w:color="auto"/>
            </w:tcBorders>
            <w:shd w:val="clear" w:color="auto" w:fill="auto"/>
          </w:tcPr>
          <w:p w14:paraId="275888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POLYGON((151.13996677675027 -33.94859657884908, 151.1399165637156 -33.94869687905118, 151.14012142442425 -33.948738813287434, 151.1401610367476 -33.948647096733836, 151.13996677675027 -33.94859657884908))</w:t>
            </w:r>
          </w:p>
        </w:tc>
      </w:tr>
      <w:tr w:rsidR="00965BFE" w:rsidRPr="00965BFE" w14:paraId="631F2774" w14:textId="77777777" w:rsidTr="00A1798F">
        <w:trPr>
          <w:trHeight w:val="20"/>
        </w:trPr>
        <w:tc>
          <w:tcPr>
            <w:tcW w:w="0" w:type="auto"/>
            <w:tcBorders>
              <w:top w:val="single" w:sz="4" w:space="0" w:color="auto"/>
              <w:bottom w:val="single" w:sz="4" w:space="0" w:color="auto"/>
              <w:right w:val="nil"/>
            </w:tcBorders>
            <w:shd w:val="clear" w:color="auto" w:fill="auto"/>
            <w:noWrap/>
          </w:tcPr>
          <w:p w14:paraId="70C89B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1010</w:t>
            </w:r>
          </w:p>
        </w:tc>
        <w:tc>
          <w:tcPr>
            <w:tcW w:w="2078" w:type="dxa"/>
            <w:tcBorders>
              <w:top w:val="single" w:sz="4" w:space="0" w:color="auto"/>
              <w:left w:val="nil"/>
              <w:bottom w:val="single" w:sz="4" w:space="0" w:color="auto"/>
              <w:right w:val="nil"/>
            </w:tcBorders>
            <w:shd w:val="clear" w:color="auto" w:fill="auto"/>
          </w:tcPr>
          <w:p w14:paraId="5B12343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William Edition</w:t>
            </w:r>
          </w:p>
        </w:tc>
        <w:tc>
          <w:tcPr>
            <w:tcW w:w="11264" w:type="dxa"/>
            <w:tcBorders>
              <w:top w:val="single" w:sz="4" w:space="0" w:color="auto"/>
              <w:left w:val="nil"/>
              <w:bottom w:val="single" w:sz="4" w:space="0" w:color="auto"/>
            </w:tcBorders>
            <w:shd w:val="clear" w:color="auto" w:fill="auto"/>
          </w:tcPr>
          <w:p w14:paraId="646A75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POLYGON((153.12004797680743 -27.568615476170734, 153.12046716180464 -27.56840832278824, 153.12053632420748 -27.567937586294928, 153.12037959496104 -27.56792395825182, 153.12014239944415 -27.567877042698342, 153.12004797680743 -27.568615476170734))</w:t>
            </w:r>
          </w:p>
        </w:tc>
      </w:tr>
      <w:tr w:rsidR="00965BFE" w:rsidRPr="00965BFE" w14:paraId="4A43B2DA" w14:textId="77777777" w:rsidTr="00A1798F">
        <w:trPr>
          <w:trHeight w:val="20"/>
        </w:trPr>
        <w:tc>
          <w:tcPr>
            <w:tcW w:w="0" w:type="auto"/>
            <w:tcBorders>
              <w:top w:val="single" w:sz="4" w:space="0" w:color="auto"/>
              <w:bottom w:val="single" w:sz="4" w:space="0" w:color="auto"/>
              <w:right w:val="nil"/>
            </w:tcBorders>
            <w:shd w:val="clear" w:color="auto" w:fill="auto"/>
            <w:noWrap/>
          </w:tcPr>
          <w:p w14:paraId="3D3965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1011</w:t>
            </w:r>
          </w:p>
        </w:tc>
        <w:tc>
          <w:tcPr>
            <w:tcW w:w="2078" w:type="dxa"/>
            <w:tcBorders>
              <w:top w:val="single" w:sz="4" w:space="0" w:color="auto"/>
              <w:left w:val="nil"/>
              <w:bottom w:val="single" w:sz="4" w:space="0" w:color="auto"/>
              <w:right w:val="nil"/>
            </w:tcBorders>
            <w:shd w:val="clear" w:color="auto" w:fill="auto"/>
          </w:tcPr>
          <w:p w14:paraId="5DFCBF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Thornton - 2</w:t>
            </w:r>
          </w:p>
        </w:tc>
        <w:tc>
          <w:tcPr>
            <w:tcW w:w="11264" w:type="dxa"/>
            <w:tcBorders>
              <w:top w:val="single" w:sz="4" w:space="0" w:color="auto"/>
              <w:left w:val="nil"/>
              <w:bottom w:val="single" w:sz="4" w:space="0" w:color="auto"/>
            </w:tcBorders>
            <w:shd w:val="clear" w:color="auto" w:fill="auto"/>
          </w:tcPr>
          <w:p w14:paraId="443F44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POLYGON((150.69462974270482 -33.747215321245825, 150.69432900655806 -33.74762813796857, 150.69564484645912 -33.74805774460206, 150.69589020800368 -33.747678092380234, 150.69462974270482 -33.747215321245825))</w:t>
            </w:r>
          </w:p>
        </w:tc>
      </w:tr>
      <w:tr w:rsidR="00965BFE" w:rsidRPr="00965BFE" w14:paraId="7FD2EC60" w14:textId="77777777" w:rsidTr="00A1798F">
        <w:trPr>
          <w:trHeight w:val="20"/>
        </w:trPr>
        <w:tc>
          <w:tcPr>
            <w:tcW w:w="0" w:type="auto"/>
            <w:tcBorders>
              <w:top w:val="single" w:sz="4" w:space="0" w:color="auto"/>
              <w:bottom w:val="single" w:sz="4" w:space="0" w:color="auto"/>
              <w:right w:val="nil"/>
            </w:tcBorders>
            <w:shd w:val="clear" w:color="auto" w:fill="auto"/>
            <w:noWrap/>
          </w:tcPr>
          <w:p w14:paraId="223139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1012</w:t>
            </w:r>
          </w:p>
        </w:tc>
        <w:tc>
          <w:tcPr>
            <w:tcW w:w="2078" w:type="dxa"/>
            <w:tcBorders>
              <w:top w:val="single" w:sz="4" w:space="0" w:color="auto"/>
              <w:left w:val="nil"/>
              <w:bottom w:val="single" w:sz="4" w:space="0" w:color="auto"/>
              <w:right w:val="nil"/>
            </w:tcBorders>
            <w:shd w:val="clear" w:color="auto" w:fill="auto"/>
          </w:tcPr>
          <w:p w14:paraId="5589EB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Thornton - 26</w:t>
            </w:r>
          </w:p>
        </w:tc>
        <w:tc>
          <w:tcPr>
            <w:tcW w:w="11264" w:type="dxa"/>
            <w:tcBorders>
              <w:top w:val="single" w:sz="4" w:space="0" w:color="auto"/>
              <w:left w:val="nil"/>
              <w:bottom w:val="single" w:sz="4" w:space="0" w:color="auto"/>
            </w:tcBorders>
            <w:shd w:val="clear" w:color="auto" w:fill="auto"/>
          </w:tcPr>
          <w:p w14:paraId="270B83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POLYGON((150.6947974182375 -33.74719278528547, 150.69589397980553 -33.74760526452791, 150.69607797386868 -33.74730451456048, 150.69498829802296 -33.74685517291459, 150.6947974182375 -33.74719278528547))</w:t>
            </w:r>
          </w:p>
        </w:tc>
      </w:tr>
      <w:tr w:rsidR="00965BFE" w:rsidRPr="00965BFE" w14:paraId="0833D8D0" w14:textId="77777777" w:rsidTr="00A1798F">
        <w:trPr>
          <w:trHeight w:val="20"/>
        </w:trPr>
        <w:tc>
          <w:tcPr>
            <w:tcW w:w="0" w:type="auto"/>
            <w:tcBorders>
              <w:top w:val="single" w:sz="4" w:space="0" w:color="auto"/>
              <w:bottom w:val="single" w:sz="4" w:space="0" w:color="auto"/>
              <w:right w:val="nil"/>
            </w:tcBorders>
            <w:shd w:val="clear" w:color="auto" w:fill="auto"/>
            <w:noWrap/>
          </w:tcPr>
          <w:p w14:paraId="59C327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1013</w:t>
            </w:r>
          </w:p>
        </w:tc>
        <w:tc>
          <w:tcPr>
            <w:tcW w:w="2078" w:type="dxa"/>
            <w:tcBorders>
              <w:top w:val="single" w:sz="4" w:space="0" w:color="auto"/>
              <w:left w:val="nil"/>
              <w:bottom w:val="single" w:sz="4" w:space="0" w:color="auto"/>
              <w:right w:val="nil"/>
            </w:tcBorders>
            <w:shd w:val="clear" w:color="auto" w:fill="auto"/>
          </w:tcPr>
          <w:p w14:paraId="2EDF44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Thornton - 50 - Lumina</w:t>
            </w:r>
          </w:p>
        </w:tc>
        <w:tc>
          <w:tcPr>
            <w:tcW w:w="11264" w:type="dxa"/>
            <w:tcBorders>
              <w:top w:val="single" w:sz="4" w:space="0" w:color="auto"/>
              <w:left w:val="nil"/>
              <w:bottom w:val="single" w:sz="4" w:space="0" w:color="auto"/>
            </w:tcBorders>
            <w:shd w:val="clear" w:color="auto" w:fill="auto"/>
          </w:tcPr>
          <w:p w14:paraId="465D66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POLYGON((150.69893104727646 -33.7476793906055, 150.69895453428273 -33.74762669319535, 150.69887609734656 -33.74749816761431, 150.69869240138394 -33.74732586522006, 150.69811329163326 -33.74719094989387, 150.69828579528337 -33.74752719194642, 150.69848598166413 -33.7478672612573, 150.69893104727646 -33.7476793906055))</w:t>
            </w:r>
          </w:p>
        </w:tc>
      </w:tr>
      <w:tr w:rsidR="00965BFE" w:rsidRPr="00965BFE" w14:paraId="3FD75B21" w14:textId="77777777" w:rsidTr="00A1798F">
        <w:trPr>
          <w:trHeight w:val="20"/>
        </w:trPr>
        <w:tc>
          <w:tcPr>
            <w:tcW w:w="0" w:type="auto"/>
            <w:tcBorders>
              <w:top w:val="single" w:sz="4" w:space="0" w:color="auto"/>
              <w:bottom w:val="single" w:sz="4" w:space="0" w:color="auto"/>
              <w:right w:val="nil"/>
            </w:tcBorders>
            <w:shd w:val="clear" w:color="auto" w:fill="auto"/>
            <w:noWrap/>
          </w:tcPr>
          <w:p w14:paraId="48114F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1014</w:t>
            </w:r>
          </w:p>
        </w:tc>
        <w:tc>
          <w:tcPr>
            <w:tcW w:w="2078" w:type="dxa"/>
            <w:tcBorders>
              <w:top w:val="single" w:sz="4" w:space="0" w:color="auto"/>
              <w:left w:val="nil"/>
              <w:bottom w:val="single" w:sz="4" w:space="0" w:color="auto"/>
              <w:right w:val="nil"/>
            </w:tcBorders>
            <w:shd w:val="clear" w:color="auto" w:fill="auto"/>
          </w:tcPr>
          <w:p w14:paraId="5B2E18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Three72</w:t>
            </w:r>
          </w:p>
        </w:tc>
        <w:tc>
          <w:tcPr>
            <w:tcW w:w="11264" w:type="dxa"/>
            <w:tcBorders>
              <w:top w:val="single" w:sz="4" w:space="0" w:color="auto"/>
              <w:left w:val="nil"/>
              <w:bottom w:val="single" w:sz="4" w:space="0" w:color="auto"/>
            </w:tcBorders>
            <w:shd w:val="clear" w:color="auto" w:fill="auto"/>
          </w:tcPr>
          <w:p w14:paraId="127C26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POLYGON((153.40765751124172 -27.94053593762165, 153.40759645390267 -27.940342709438553, 153.4070992304703 -27.940281888714797, 153.407083211933 -27.94044472641092, 153.40765751124172 -27.94053593762165))</w:t>
            </w:r>
          </w:p>
        </w:tc>
      </w:tr>
      <w:tr w:rsidR="00965BFE" w:rsidRPr="00965BFE" w14:paraId="4B47E1AF" w14:textId="77777777" w:rsidTr="00A1798F">
        <w:trPr>
          <w:trHeight w:val="20"/>
        </w:trPr>
        <w:tc>
          <w:tcPr>
            <w:tcW w:w="0" w:type="auto"/>
            <w:tcBorders>
              <w:top w:val="single" w:sz="4" w:space="0" w:color="auto"/>
              <w:bottom w:val="single" w:sz="4" w:space="0" w:color="auto"/>
              <w:right w:val="nil"/>
            </w:tcBorders>
            <w:shd w:val="clear" w:color="auto" w:fill="auto"/>
            <w:noWrap/>
          </w:tcPr>
          <w:p w14:paraId="43CFC9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1015</w:t>
            </w:r>
          </w:p>
        </w:tc>
        <w:tc>
          <w:tcPr>
            <w:tcW w:w="2078" w:type="dxa"/>
            <w:tcBorders>
              <w:top w:val="single" w:sz="4" w:space="0" w:color="auto"/>
              <w:left w:val="nil"/>
              <w:bottom w:val="single" w:sz="4" w:space="0" w:color="auto"/>
              <w:right w:val="nil"/>
            </w:tcBorders>
            <w:shd w:val="clear" w:color="auto" w:fill="auto"/>
          </w:tcPr>
          <w:p w14:paraId="156187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Top Garden II</w:t>
            </w:r>
          </w:p>
        </w:tc>
        <w:tc>
          <w:tcPr>
            <w:tcW w:w="11264" w:type="dxa"/>
            <w:tcBorders>
              <w:top w:val="single" w:sz="4" w:space="0" w:color="auto"/>
              <w:left w:val="nil"/>
              <w:bottom w:val="single" w:sz="4" w:space="0" w:color="auto"/>
            </w:tcBorders>
            <w:shd w:val="clear" w:color="auto" w:fill="auto"/>
          </w:tcPr>
          <w:p w14:paraId="5991D9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POLYGON((151.15148010267444 -33.93277088827554, 151.15221427836013 -33.93234961740437, 151.15174969000213 -33.93182474678538, 151.15102760484388 -33.93225094405953, 151.15148010267444 -33.93277088827554))</w:t>
            </w:r>
          </w:p>
        </w:tc>
      </w:tr>
      <w:tr w:rsidR="00965BFE" w:rsidRPr="00965BFE" w14:paraId="6F017605" w14:textId="77777777" w:rsidTr="00A1798F">
        <w:trPr>
          <w:trHeight w:val="20"/>
        </w:trPr>
        <w:tc>
          <w:tcPr>
            <w:tcW w:w="0" w:type="auto"/>
            <w:tcBorders>
              <w:top w:val="single" w:sz="4" w:space="0" w:color="auto"/>
              <w:bottom w:val="single" w:sz="4" w:space="0" w:color="auto"/>
              <w:right w:val="nil"/>
            </w:tcBorders>
            <w:shd w:val="clear" w:color="auto" w:fill="auto"/>
            <w:noWrap/>
          </w:tcPr>
          <w:p w14:paraId="1FA9DF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1016</w:t>
            </w:r>
          </w:p>
        </w:tc>
        <w:tc>
          <w:tcPr>
            <w:tcW w:w="2078" w:type="dxa"/>
            <w:tcBorders>
              <w:top w:val="single" w:sz="4" w:space="0" w:color="auto"/>
              <w:left w:val="nil"/>
              <w:bottom w:val="single" w:sz="4" w:space="0" w:color="auto"/>
              <w:right w:val="nil"/>
            </w:tcBorders>
            <w:shd w:val="clear" w:color="auto" w:fill="auto"/>
          </w:tcPr>
          <w:p w14:paraId="52E94A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Tribeca</w:t>
            </w:r>
          </w:p>
        </w:tc>
        <w:tc>
          <w:tcPr>
            <w:tcW w:w="11264" w:type="dxa"/>
            <w:tcBorders>
              <w:top w:val="single" w:sz="4" w:space="0" w:color="auto"/>
              <w:left w:val="nil"/>
              <w:bottom w:val="single" w:sz="4" w:space="0" w:color="auto"/>
            </w:tcBorders>
            <w:shd w:val="clear" w:color="auto" w:fill="auto"/>
          </w:tcPr>
          <w:p w14:paraId="5AD9C2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POLYGON((151.20310127735138 -33.90109062473532, 151.20352506637573 -33.90231504681968, 151.2041473388672 -33.90212804531177, 151.20383620262146 -33.900916977997845, 151.20310127735138 -33.90109062473532))</w:t>
            </w:r>
          </w:p>
        </w:tc>
      </w:tr>
      <w:tr w:rsidR="00965BFE" w:rsidRPr="00965BFE" w14:paraId="3EEB3B95" w14:textId="77777777" w:rsidTr="00A1798F">
        <w:trPr>
          <w:trHeight w:val="20"/>
        </w:trPr>
        <w:tc>
          <w:tcPr>
            <w:tcW w:w="0" w:type="auto"/>
            <w:tcBorders>
              <w:top w:val="single" w:sz="4" w:space="0" w:color="auto"/>
              <w:bottom w:val="single" w:sz="4" w:space="0" w:color="auto"/>
              <w:right w:val="nil"/>
            </w:tcBorders>
            <w:shd w:val="clear" w:color="auto" w:fill="auto"/>
            <w:noWrap/>
          </w:tcPr>
          <w:p w14:paraId="261985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1017</w:t>
            </w:r>
          </w:p>
        </w:tc>
        <w:tc>
          <w:tcPr>
            <w:tcW w:w="2078" w:type="dxa"/>
            <w:tcBorders>
              <w:top w:val="single" w:sz="4" w:space="0" w:color="auto"/>
              <w:left w:val="nil"/>
              <w:bottom w:val="single" w:sz="4" w:space="0" w:color="auto"/>
              <w:right w:val="nil"/>
            </w:tcBorders>
            <w:shd w:val="clear" w:color="auto" w:fill="auto"/>
          </w:tcPr>
          <w:p w14:paraId="3C29C1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Trilby</w:t>
            </w:r>
          </w:p>
        </w:tc>
        <w:tc>
          <w:tcPr>
            <w:tcW w:w="11264" w:type="dxa"/>
            <w:tcBorders>
              <w:top w:val="single" w:sz="4" w:space="0" w:color="auto"/>
              <w:left w:val="nil"/>
              <w:bottom w:val="single" w:sz="4" w:space="0" w:color="auto"/>
            </w:tcBorders>
            <w:shd w:val="clear" w:color="auto" w:fill="auto"/>
          </w:tcPr>
          <w:p w14:paraId="28F7A1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POLYGON((144.98518774464176 -37.79422005741589, 144.98558202936695 -37.79428899904288, 144.9855203385596 -37.79472063211486, 144.98511264278935 -37.79467866789908, 144.98518774464176 -37.79422005741589))</w:t>
            </w:r>
          </w:p>
        </w:tc>
      </w:tr>
      <w:tr w:rsidR="00965BFE" w:rsidRPr="00965BFE" w14:paraId="5C90A71D" w14:textId="77777777" w:rsidTr="00A1798F">
        <w:trPr>
          <w:trHeight w:val="20"/>
        </w:trPr>
        <w:tc>
          <w:tcPr>
            <w:tcW w:w="0" w:type="auto"/>
            <w:tcBorders>
              <w:top w:val="single" w:sz="4" w:space="0" w:color="auto"/>
              <w:bottom w:val="single" w:sz="4" w:space="0" w:color="auto"/>
              <w:right w:val="nil"/>
            </w:tcBorders>
            <w:shd w:val="clear" w:color="auto" w:fill="auto"/>
            <w:noWrap/>
          </w:tcPr>
          <w:p w14:paraId="615989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1018</w:t>
            </w:r>
          </w:p>
        </w:tc>
        <w:tc>
          <w:tcPr>
            <w:tcW w:w="2078" w:type="dxa"/>
            <w:tcBorders>
              <w:top w:val="single" w:sz="4" w:space="0" w:color="auto"/>
              <w:left w:val="nil"/>
              <w:bottom w:val="single" w:sz="4" w:space="0" w:color="auto"/>
              <w:right w:val="nil"/>
            </w:tcBorders>
            <w:shd w:val="clear" w:color="auto" w:fill="auto"/>
          </w:tcPr>
          <w:p w14:paraId="42F3A9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Upper West Side</w:t>
            </w:r>
          </w:p>
        </w:tc>
        <w:tc>
          <w:tcPr>
            <w:tcW w:w="11264" w:type="dxa"/>
            <w:tcBorders>
              <w:top w:val="single" w:sz="4" w:space="0" w:color="auto"/>
              <w:left w:val="nil"/>
              <w:bottom w:val="single" w:sz="4" w:space="0" w:color="auto"/>
            </w:tcBorders>
            <w:shd w:val="clear" w:color="auto" w:fill="auto"/>
          </w:tcPr>
          <w:p w14:paraId="18C51A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POLYGON((144.95247602462769 -37.815143375724084, 144.95389759540558 -37.81475349225062, 144.95431065559387 -37.81560530021797, 144.95288908481598 -37.81601213040595, 144.95247602462769 -37.815143375724084))</w:t>
            </w:r>
          </w:p>
        </w:tc>
      </w:tr>
      <w:tr w:rsidR="00965BFE" w:rsidRPr="00965BFE" w14:paraId="149FEEFA" w14:textId="77777777" w:rsidTr="00A1798F">
        <w:trPr>
          <w:trHeight w:val="20"/>
        </w:trPr>
        <w:tc>
          <w:tcPr>
            <w:tcW w:w="0" w:type="auto"/>
            <w:tcBorders>
              <w:top w:val="single" w:sz="4" w:space="0" w:color="auto"/>
              <w:bottom w:val="single" w:sz="4" w:space="0" w:color="auto"/>
              <w:right w:val="nil"/>
            </w:tcBorders>
            <w:shd w:val="clear" w:color="auto" w:fill="auto"/>
            <w:noWrap/>
          </w:tcPr>
          <w:p w14:paraId="3467FB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1019</w:t>
            </w:r>
          </w:p>
        </w:tc>
        <w:tc>
          <w:tcPr>
            <w:tcW w:w="2078" w:type="dxa"/>
            <w:tcBorders>
              <w:top w:val="single" w:sz="4" w:space="0" w:color="auto"/>
              <w:left w:val="nil"/>
              <w:bottom w:val="single" w:sz="4" w:space="0" w:color="auto"/>
              <w:right w:val="nil"/>
            </w:tcBorders>
            <w:shd w:val="clear" w:color="auto" w:fill="auto"/>
          </w:tcPr>
          <w:p w14:paraId="1419AA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Vale (Wolli Creek)</w:t>
            </w:r>
          </w:p>
        </w:tc>
        <w:tc>
          <w:tcPr>
            <w:tcW w:w="11264" w:type="dxa"/>
            <w:tcBorders>
              <w:top w:val="single" w:sz="4" w:space="0" w:color="auto"/>
              <w:left w:val="nil"/>
              <w:bottom w:val="single" w:sz="4" w:space="0" w:color="auto"/>
            </w:tcBorders>
            <w:shd w:val="clear" w:color="auto" w:fill="auto"/>
          </w:tcPr>
          <w:p w14:paraId="37A373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POLYGON((151.1544955441633 -33.93391918007175, 151.15472947991634 -33.93359701824956, 151.15454551556832 -33.933500028644936, 151.15432003868102 -33.93383942052598, 151.1544955441633 -33.93391918007175))</w:t>
            </w:r>
          </w:p>
        </w:tc>
      </w:tr>
      <w:tr w:rsidR="00965BFE" w:rsidRPr="00965BFE" w14:paraId="2B1520C1" w14:textId="77777777" w:rsidTr="00A1798F">
        <w:trPr>
          <w:trHeight w:val="20"/>
        </w:trPr>
        <w:tc>
          <w:tcPr>
            <w:tcW w:w="0" w:type="auto"/>
            <w:tcBorders>
              <w:top w:val="single" w:sz="4" w:space="0" w:color="auto"/>
              <w:bottom w:val="single" w:sz="4" w:space="0" w:color="auto"/>
              <w:right w:val="nil"/>
            </w:tcBorders>
            <w:shd w:val="clear" w:color="auto" w:fill="auto"/>
            <w:noWrap/>
          </w:tcPr>
          <w:p w14:paraId="569FA7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1020</w:t>
            </w:r>
          </w:p>
        </w:tc>
        <w:tc>
          <w:tcPr>
            <w:tcW w:w="2078" w:type="dxa"/>
            <w:tcBorders>
              <w:top w:val="single" w:sz="4" w:space="0" w:color="auto"/>
              <w:left w:val="nil"/>
              <w:bottom w:val="single" w:sz="4" w:space="0" w:color="auto"/>
              <w:right w:val="nil"/>
            </w:tcBorders>
            <w:shd w:val="clear" w:color="auto" w:fill="auto"/>
          </w:tcPr>
          <w:p w14:paraId="45EC28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Vantage Sydney, Stage 1</w:t>
            </w:r>
          </w:p>
        </w:tc>
        <w:tc>
          <w:tcPr>
            <w:tcW w:w="11264" w:type="dxa"/>
            <w:tcBorders>
              <w:top w:val="single" w:sz="4" w:space="0" w:color="auto"/>
              <w:left w:val="nil"/>
              <w:bottom w:val="single" w:sz="4" w:space="0" w:color="auto"/>
            </w:tcBorders>
            <w:shd w:val="clear" w:color="auto" w:fill="auto"/>
          </w:tcPr>
          <w:p w14:paraId="0FE3A3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POLYGON((151.1234941557733 -33.82380311339465, 151.1232128600435 -33.82414590568334, 151.12353634815202 -33.824288458589436, 151.1238438676496 -33.82399677511061, 151.1234941557733 -33.82380311339465))</w:t>
            </w:r>
          </w:p>
        </w:tc>
      </w:tr>
      <w:tr w:rsidR="00965BFE" w:rsidRPr="00965BFE" w14:paraId="7A704D54" w14:textId="77777777" w:rsidTr="00A1798F">
        <w:trPr>
          <w:trHeight w:val="20"/>
        </w:trPr>
        <w:tc>
          <w:tcPr>
            <w:tcW w:w="0" w:type="auto"/>
            <w:tcBorders>
              <w:top w:val="single" w:sz="4" w:space="0" w:color="auto"/>
              <w:bottom w:val="single" w:sz="4" w:space="0" w:color="auto"/>
              <w:right w:val="nil"/>
            </w:tcBorders>
            <w:shd w:val="clear" w:color="auto" w:fill="auto"/>
            <w:noWrap/>
          </w:tcPr>
          <w:p w14:paraId="64965B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1021</w:t>
            </w:r>
          </w:p>
        </w:tc>
        <w:tc>
          <w:tcPr>
            <w:tcW w:w="2078" w:type="dxa"/>
            <w:tcBorders>
              <w:top w:val="single" w:sz="4" w:space="0" w:color="auto"/>
              <w:left w:val="nil"/>
              <w:bottom w:val="single" w:sz="4" w:space="0" w:color="auto"/>
              <w:right w:val="nil"/>
            </w:tcBorders>
            <w:shd w:val="clear" w:color="auto" w:fill="auto"/>
          </w:tcPr>
          <w:p w14:paraId="774285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Verde on Nottingham</w:t>
            </w:r>
          </w:p>
        </w:tc>
        <w:tc>
          <w:tcPr>
            <w:tcW w:w="11264" w:type="dxa"/>
            <w:tcBorders>
              <w:top w:val="single" w:sz="4" w:space="0" w:color="auto"/>
              <w:left w:val="nil"/>
              <w:bottom w:val="single" w:sz="4" w:space="0" w:color="auto"/>
            </w:tcBorders>
            <w:shd w:val="clear" w:color="auto" w:fill="auto"/>
          </w:tcPr>
          <w:p w14:paraId="4E003E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POLYGON((153.03692975115575 -27.630954804914797, 153.03742092791765 -27.63102746730918, 153.03760364785603 -27.63007606063209, 153.0371011494493 -27.63001441605915, 153.03692975115575 -27.630954804914797))</w:t>
            </w:r>
          </w:p>
        </w:tc>
      </w:tr>
      <w:tr w:rsidR="00965BFE" w:rsidRPr="00965BFE" w14:paraId="3A0874A1" w14:textId="77777777" w:rsidTr="00A1798F">
        <w:trPr>
          <w:trHeight w:val="20"/>
        </w:trPr>
        <w:tc>
          <w:tcPr>
            <w:tcW w:w="0" w:type="auto"/>
            <w:tcBorders>
              <w:top w:val="single" w:sz="4" w:space="0" w:color="auto"/>
              <w:bottom w:val="single" w:sz="4" w:space="0" w:color="auto"/>
              <w:right w:val="nil"/>
            </w:tcBorders>
            <w:shd w:val="clear" w:color="auto" w:fill="auto"/>
            <w:noWrap/>
          </w:tcPr>
          <w:p w14:paraId="415386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1022</w:t>
            </w:r>
          </w:p>
        </w:tc>
        <w:tc>
          <w:tcPr>
            <w:tcW w:w="2078" w:type="dxa"/>
            <w:tcBorders>
              <w:top w:val="single" w:sz="4" w:space="0" w:color="auto"/>
              <w:left w:val="nil"/>
              <w:bottom w:val="single" w:sz="4" w:space="0" w:color="auto"/>
              <w:right w:val="nil"/>
            </w:tcBorders>
            <w:shd w:val="clear" w:color="auto" w:fill="auto"/>
          </w:tcPr>
          <w:p w14:paraId="3C5607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Vicinity Point (Guess Apt)</w:t>
            </w:r>
          </w:p>
        </w:tc>
        <w:tc>
          <w:tcPr>
            <w:tcW w:w="11264" w:type="dxa"/>
            <w:tcBorders>
              <w:top w:val="single" w:sz="4" w:space="0" w:color="auto"/>
              <w:left w:val="nil"/>
              <w:bottom w:val="single" w:sz="4" w:space="0" w:color="auto"/>
            </w:tcBorders>
            <w:shd w:val="clear" w:color="auto" w:fill="auto"/>
          </w:tcPr>
          <w:p w14:paraId="4B7747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POLYGON((151.15087875066092 -33.930462137784595, 151.1515933392718 -33.92967107132951, 151.15076961997033 -33.92944043461753, 151.15070905477933 -33.92942246888754, 151.15059562370436 -33.92953588833175, 151.15025688707215 -33.929738327258164, 151.15087875066092 -33.930462137784595))</w:t>
            </w:r>
          </w:p>
        </w:tc>
      </w:tr>
      <w:tr w:rsidR="00965BFE" w:rsidRPr="00965BFE" w14:paraId="22A9B04B" w14:textId="77777777" w:rsidTr="00A1798F">
        <w:trPr>
          <w:trHeight w:val="20"/>
        </w:trPr>
        <w:tc>
          <w:tcPr>
            <w:tcW w:w="0" w:type="auto"/>
            <w:tcBorders>
              <w:top w:val="single" w:sz="4" w:space="0" w:color="auto"/>
              <w:bottom w:val="single" w:sz="4" w:space="0" w:color="auto"/>
              <w:right w:val="nil"/>
            </w:tcBorders>
            <w:shd w:val="clear" w:color="auto" w:fill="auto"/>
            <w:noWrap/>
          </w:tcPr>
          <w:p w14:paraId="716F23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1022A</w:t>
            </w:r>
          </w:p>
        </w:tc>
        <w:tc>
          <w:tcPr>
            <w:tcW w:w="2078" w:type="dxa"/>
            <w:tcBorders>
              <w:top w:val="single" w:sz="4" w:space="0" w:color="auto"/>
              <w:left w:val="nil"/>
              <w:bottom w:val="single" w:sz="4" w:space="0" w:color="auto"/>
              <w:right w:val="nil"/>
            </w:tcBorders>
            <w:shd w:val="clear" w:color="auto" w:fill="auto"/>
          </w:tcPr>
          <w:p w14:paraId="4FA625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Vida (Mascot, NSW)</w:t>
            </w:r>
          </w:p>
        </w:tc>
        <w:tc>
          <w:tcPr>
            <w:tcW w:w="11264" w:type="dxa"/>
            <w:tcBorders>
              <w:top w:val="single" w:sz="4" w:space="0" w:color="auto"/>
              <w:left w:val="nil"/>
              <w:bottom w:val="single" w:sz="4" w:space="0" w:color="auto"/>
            </w:tcBorders>
            <w:shd w:val="clear" w:color="auto" w:fill="auto"/>
          </w:tcPr>
          <w:p w14:paraId="340443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POLYGON((151.194043658302 -33.92180529204431, 151.19436292362184 -33.92184302024812, 151.1944623397127 -33.92130412619351, 151.19416838199663 -33.92125998881034, 151.194043658302 -33.92180529204431))</w:t>
            </w:r>
          </w:p>
        </w:tc>
      </w:tr>
      <w:tr w:rsidR="00965BFE" w:rsidRPr="00965BFE" w14:paraId="67CAC134" w14:textId="77777777" w:rsidTr="00A1798F">
        <w:trPr>
          <w:trHeight w:val="20"/>
        </w:trPr>
        <w:tc>
          <w:tcPr>
            <w:tcW w:w="0" w:type="auto"/>
            <w:tcBorders>
              <w:top w:val="single" w:sz="4" w:space="0" w:color="auto"/>
              <w:bottom w:val="single" w:sz="4" w:space="0" w:color="auto"/>
              <w:right w:val="nil"/>
            </w:tcBorders>
            <w:shd w:val="clear" w:color="auto" w:fill="auto"/>
            <w:noWrap/>
          </w:tcPr>
          <w:p w14:paraId="62DCF6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1023</w:t>
            </w:r>
          </w:p>
        </w:tc>
        <w:tc>
          <w:tcPr>
            <w:tcW w:w="2078" w:type="dxa"/>
            <w:tcBorders>
              <w:top w:val="single" w:sz="4" w:space="0" w:color="auto"/>
              <w:left w:val="nil"/>
              <w:bottom w:val="single" w:sz="4" w:space="0" w:color="auto"/>
              <w:right w:val="nil"/>
            </w:tcBorders>
            <w:shd w:val="clear" w:color="auto" w:fill="auto"/>
          </w:tcPr>
          <w:p w14:paraId="51DC05E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Viscona</w:t>
            </w:r>
            <w:proofErr w:type="spellEnd"/>
          </w:p>
        </w:tc>
        <w:tc>
          <w:tcPr>
            <w:tcW w:w="11264" w:type="dxa"/>
            <w:tcBorders>
              <w:top w:val="single" w:sz="4" w:space="0" w:color="auto"/>
              <w:left w:val="nil"/>
              <w:bottom w:val="single" w:sz="4" w:space="0" w:color="auto"/>
            </w:tcBorders>
            <w:shd w:val="clear" w:color="auto" w:fill="auto"/>
          </w:tcPr>
          <w:p w14:paraId="00DADF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POLYGON((150.708383285912 -33.75818898909572, 150.7084634714122 -33.75785182929981, 150.7080861339411 -33.75779030644014, 150.7079782206877 -33.75810242173905, 150.708383285912 -33.75818898909572))</w:t>
            </w:r>
          </w:p>
        </w:tc>
      </w:tr>
      <w:tr w:rsidR="00965BFE" w:rsidRPr="00965BFE" w14:paraId="60802CDC" w14:textId="77777777" w:rsidTr="00A1798F">
        <w:trPr>
          <w:trHeight w:val="20"/>
        </w:trPr>
        <w:tc>
          <w:tcPr>
            <w:tcW w:w="0" w:type="auto"/>
            <w:tcBorders>
              <w:top w:val="single" w:sz="4" w:space="0" w:color="auto"/>
              <w:bottom w:val="single" w:sz="4" w:space="0" w:color="auto"/>
              <w:right w:val="nil"/>
            </w:tcBorders>
            <w:shd w:val="clear" w:color="auto" w:fill="auto"/>
            <w:noWrap/>
          </w:tcPr>
          <w:p w14:paraId="6862D0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1024</w:t>
            </w:r>
          </w:p>
        </w:tc>
        <w:tc>
          <w:tcPr>
            <w:tcW w:w="2078" w:type="dxa"/>
            <w:tcBorders>
              <w:top w:val="single" w:sz="4" w:space="0" w:color="auto"/>
              <w:left w:val="nil"/>
              <w:bottom w:val="single" w:sz="4" w:space="0" w:color="auto"/>
              <w:right w:val="nil"/>
            </w:tcBorders>
            <w:shd w:val="clear" w:color="auto" w:fill="auto"/>
          </w:tcPr>
          <w:p w14:paraId="31DCA6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Vision Apartments</w:t>
            </w:r>
          </w:p>
        </w:tc>
        <w:tc>
          <w:tcPr>
            <w:tcW w:w="11264" w:type="dxa"/>
            <w:tcBorders>
              <w:top w:val="single" w:sz="4" w:space="0" w:color="auto"/>
              <w:left w:val="nil"/>
              <w:bottom w:val="single" w:sz="4" w:space="0" w:color="auto"/>
            </w:tcBorders>
            <w:shd w:val="clear" w:color="auto" w:fill="auto"/>
          </w:tcPr>
          <w:p w14:paraId="78FEC2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POLYGON((152.98100144417208 -27.53578788778385, 152.98101822645094 -27.535686945392406, 152.98070745968823 -27.535641569648636, 152.98066851526482 -27.535748970801443, 152.98100144417208 -27.53578788778385))</w:t>
            </w:r>
          </w:p>
        </w:tc>
      </w:tr>
      <w:tr w:rsidR="00965BFE" w:rsidRPr="00965BFE" w14:paraId="28E6F9AB" w14:textId="77777777" w:rsidTr="00A1798F">
        <w:trPr>
          <w:trHeight w:val="20"/>
        </w:trPr>
        <w:tc>
          <w:tcPr>
            <w:tcW w:w="0" w:type="auto"/>
            <w:tcBorders>
              <w:top w:val="single" w:sz="4" w:space="0" w:color="auto"/>
              <w:bottom w:val="single" w:sz="4" w:space="0" w:color="auto"/>
              <w:right w:val="nil"/>
            </w:tcBorders>
            <w:shd w:val="clear" w:color="auto" w:fill="auto"/>
            <w:noWrap/>
          </w:tcPr>
          <w:p w14:paraId="3045DA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1025</w:t>
            </w:r>
          </w:p>
        </w:tc>
        <w:tc>
          <w:tcPr>
            <w:tcW w:w="2078" w:type="dxa"/>
            <w:tcBorders>
              <w:top w:val="single" w:sz="4" w:space="0" w:color="auto"/>
              <w:left w:val="nil"/>
              <w:bottom w:val="single" w:sz="4" w:space="0" w:color="auto"/>
              <w:right w:val="nil"/>
            </w:tcBorders>
            <w:shd w:val="clear" w:color="auto" w:fill="auto"/>
          </w:tcPr>
          <w:p w14:paraId="02CAEE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Vision on Norton</w:t>
            </w:r>
          </w:p>
        </w:tc>
        <w:tc>
          <w:tcPr>
            <w:tcW w:w="11264" w:type="dxa"/>
            <w:tcBorders>
              <w:top w:val="single" w:sz="4" w:space="0" w:color="auto"/>
              <w:left w:val="nil"/>
              <w:bottom w:val="single" w:sz="4" w:space="0" w:color="auto"/>
            </w:tcBorders>
            <w:shd w:val="clear" w:color="auto" w:fill="auto"/>
          </w:tcPr>
          <w:p w14:paraId="3E24E8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POLYGON((153.08064490556717 -27.55602647714239, 153.0807790160179 -27.556045500630706, 153.08069854974747 -27.556404568354658, 153.08056712150574 -27.55638554492854, 153.08064490556717 -27.55602647714239))</w:t>
            </w:r>
          </w:p>
        </w:tc>
      </w:tr>
      <w:tr w:rsidR="00965BFE" w:rsidRPr="00965BFE" w14:paraId="0138310B" w14:textId="77777777" w:rsidTr="00A1798F">
        <w:trPr>
          <w:trHeight w:val="20"/>
        </w:trPr>
        <w:tc>
          <w:tcPr>
            <w:tcW w:w="0" w:type="auto"/>
            <w:tcBorders>
              <w:top w:val="single" w:sz="4" w:space="0" w:color="auto"/>
              <w:bottom w:val="single" w:sz="4" w:space="0" w:color="auto"/>
              <w:right w:val="nil"/>
            </w:tcBorders>
            <w:shd w:val="clear" w:color="auto" w:fill="auto"/>
            <w:noWrap/>
          </w:tcPr>
          <w:p w14:paraId="4004CF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1026</w:t>
            </w:r>
          </w:p>
        </w:tc>
        <w:tc>
          <w:tcPr>
            <w:tcW w:w="2078" w:type="dxa"/>
            <w:tcBorders>
              <w:top w:val="single" w:sz="4" w:space="0" w:color="auto"/>
              <w:left w:val="nil"/>
              <w:bottom w:val="single" w:sz="4" w:space="0" w:color="auto"/>
              <w:right w:val="nil"/>
            </w:tcBorders>
            <w:shd w:val="clear" w:color="auto" w:fill="auto"/>
          </w:tcPr>
          <w:p w14:paraId="1395FB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Vista Grande North</w:t>
            </w:r>
          </w:p>
        </w:tc>
        <w:tc>
          <w:tcPr>
            <w:tcW w:w="11264" w:type="dxa"/>
            <w:tcBorders>
              <w:top w:val="single" w:sz="4" w:space="0" w:color="auto"/>
              <w:left w:val="nil"/>
              <w:bottom w:val="single" w:sz="4" w:space="0" w:color="auto"/>
            </w:tcBorders>
            <w:shd w:val="clear" w:color="auto" w:fill="auto"/>
          </w:tcPr>
          <w:p w14:paraId="7BDDA6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POLYGON((151.21368527412415 -33.901362225333486, 151.21351897716522 -33.90212804531177, 151.21454894542694 -33.902266070273924, 151.21476888656616 -33.90149579908078, 151.21368527412415 -33.901362225333486))</w:t>
            </w:r>
          </w:p>
        </w:tc>
      </w:tr>
      <w:tr w:rsidR="00965BFE" w:rsidRPr="00965BFE" w14:paraId="15526D61" w14:textId="77777777" w:rsidTr="00A1798F">
        <w:trPr>
          <w:trHeight w:val="20"/>
        </w:trPr>
        <w:tc>
          <w:tcPr>
            <w:tcW w:w="0" w:type="auto"/>
            <w:tcBorders>
              <w:top w:val="single" w:sz="4" w:space="0" w:color="auto"/>
              <w:bottom w:val="single" w:sz="4" w:space="0" w:color="auto"/>
              <w:right w:val="nil"/>
            </w:tcBorders>
            <w:shd w:val="clear" w:color="auto" w:fill="auto"/>
            <w:noWrap/>
          </w:tcPr>
          <w:p w14:paraId="63BE31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1026A</w:t>
            </w:r>
          </w:p>
        </w:tc>
        <w:tc>
          <w:tcPr>
            <w:tcW w:w="2078" w:type="dxa"/>
            <w:tcBorders>
              <w:top w:val="single" w:sz="4" w:space="0" w:color="auto"/>
              <w:left w:val="nil"/>
              <w:bottom w:val="single" w:sz="4" w:space="0" w:color="auto"/>
              <w:right w:val="nil"/>
            </w:tcBorders>
            <w:shd w:val="clear" w:color="auto" w:fill="auto"/>
          </w:tcPr>
          <w:p w14:paraId="1274AF03" w14:textId="7F2F8E86"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Vista Grande South (Waterloo,</w:t>
            </w:r>
            <w:r w:rsidR="00821A18">
              <w:rPr>
                <w:rFonts w:eastAsia="Times New Roman" w:cs="Times New Roman"/>
                <w:sz w:val="20"/>
                <w:lang w:eastAsia="en-AU"/>
              </w:rPr>
              <w:t xml:space="preserve"> </w:t>
            </w:r>
            <w:r w:rsidRPr="00965BFE">
              <w:rPr>
                <w:rFonts w:eastAsia="Times New Roman" w:cs="Times New Roman"/>
                <w:sz w:val="20"/>
                <w:lang w:eastAsia="en-AU"/>
              </w:rPr>
              <w:t>NSW)</w:t>
            </w:r>
          </w:p>
        </w:tc>
        <w:tc>
          <w:tcPr>
            <w:tcW w:w="11264" w:type="dxa"/>
            <w:tcBorders>
              <w:top w:val="single" w:sz="4" w:space="0" w:color="auto"/>
              <w:left w:val="nil"/>
              <w:bottom w:val="single" w:sz="4" w:space="0" w:color="auto"/>
            </w:tcBorders>
            <w:shd w:val="clear" w:color="auto" w:fill="auto"/>
          </w:tcPr>
          <w:p w14:paraId="216AB2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MULTIPOLYGON(((151.2133687734604 -33.90303633450804, 151.2139481306076 -33.9031120248376, 151.21379792690277 -33.90381994878422, 151.2132078409195 -33.903739806745705, 151.2133687734604 -33.90303633450804)), ((151.21418416500092 -33.90223045095024, 151.213840842247 -33.90382885345052, 151.2140715122223 -33.903860019775216, 151.21452748775482 -33.902266070273924, 151.21418416500092 -33.90223045095024)))</w:t>
            </w:r>
          </w:p>
        </w:tc>
      </w:tr>
      <w:tr w:rsidR="00965BFE" w:rsidRPr="00965BFE" w14:paraId="51D7EDF1" w14:textId="77777777" w:rsidTr="00A1798F">
        <w:trPr>
          <w:trHeight w:val="20"/>
        </w:trPr>
        <w:tc>
          <w:tcPr>
            <w:tcW w:w="0" w:type="auto"/>
            <w:tcBorders>
              <w:top w:val="single" w:sz="4" w:space="0" w:color="auto"/>
              <w:bottom w:val="single" w:sz="4" w:space="0" w:color="auto"/>
              <w:right w:val="nil"/>
            </w:tcBorders>
            <w:shd w:val="clear" w:color="auto" w:fill="auto"/>
            <w:noWrap/>
          </w:tcPr>
          <w:p w14:paraId="163AD4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1027</w:t>
            </w:r>
          </w:p>
        </w:tc>
        <w:tc>
          <w:tcPr>
            <w:tcW w:w="2078" w:type="dxa"/>
            <w:tcBorders>
              <w:top w:val="single" w:sz="4" w:space="0" w:color="auto"/>
              <w:left w:val="nil"/>
              <w:bottom w:val="single" w:sz="4" w:space="0" w:color="auto"/>
              <w:right w:val="nil"/>
            </w:tcBorders>
            <w:shd w:val="clear" w:color="auto" w:fill="auto"/>
          </w:tcPr>
          <w:p w14:paraId="6A0600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Vivacity</w:t>
            </w:r>
          </w:p>
        </w:tc>
        <w:tc>
          <w:tcPr>
            <w:tcW w:w="11264" w:type="dxa"/>
            <w:tcBorders>
              <w:top w:val="single" w:sz="4" w:space="0" w:color="auto"/>
              <w:left w:val="nil"/>
              <w:bottom w:val="single" w:sz="4" w:space="0" w:color="auto"/>
            </w:tcBorders>
            <w:shd w:val="clear" w:color="auto" w:fill="auto"/>
          </w:tcPr>
          <w:p w14:paraId="0350E7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POLYGON((151.06154694734914 -33.84968768776788, 151.06138088770115 -33.849426943258614, 151.0613864894301 -33.84943350867419, 151.06035894254785 -33.84762048973076, 151.05909536127228 -33.848182106618495, 151.06029440067528 -33.85021979049531, 151.06154694734914 -33.84968768776788))</w:t>
            </w:r>
          </w:p>
        </w:tc>
      </w:tr>
      <w:tr w:rsidR="00965BFE" w:rsidRPr="00965BFE" w14:paraId="03FBBCB3" w14:textId="77777777" w:rsidTr="00A1798F">
        <w:trPr>
          <w:trHeight w:val="20"/>
        </w:trPr>
        <w:tc>
          <w:tcPr>
            <w:tcW w:w="0" w:type="auto"/>
            <w:tcBorders>
              <w:top w:val="single" w:sz="4" w:space="0" w:color="auto"/>
              <w:bottom w:val="single" w:sz="4" w:space="0" w:color="auto"/>
              <w:right w:val="nil"/>
            </w:tcBorders>
            <w:shd w:val="clear" w:color="auto" w:fill="auto"/>
            <w:noWrap/>
          </w:tcPr>
          <w:p w14:paraId="63D029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1028</w:t>
            </w:r>
          </w:p>
        </w:tc>
        <w:tc>
          <w:tcPr>
            <w:tcW w:w="2078" w:type="dxa"/>
            <w:tcBorders>
              <w:top w:val="single" w:sz="4" w:space="0" w:color="auto"/>
              <w:left w:val="nil"/>
              <w:bottom w:val="single" w:sz="4" w:space="0" w:color="auto"/>
              <w:right w:val="nil"/>
            </w:tcBorders>
            <w:shd w:val="clear" w:color="auto" w:fill="auto"/>
          </w:tcPr>
          <w:p w14:paraId="43C36A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Vivid</w:t>
            </w:r>
          </w:p>
        </w:tc>
        <w:tc>
          <w:tcPr>
            <w:tcW w:w="11264" w:type="dxa"/>
            <w:tcBorders>
              <w:top w:val="single" w:sz="4" w:space="0" w:color="auto"/>
              <w:left w:val="nil"/>
              <w:bottom w:val="single" w:sz="4" w:space="0" w:color="auto"/>
            </w:tcBorders>
            <w:shd w:val="clear" w:color="auto" w:fill="auto"/>
          </w:tcPr>
          <w:p w14:paraId="3AD7CD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POLYGON((150.88923453954283 -34.428206566608885, 150.88935766157442 -34.42766180565044, 150.88882306420328 -34.427561413619664, 150.8886533612133 -34.428115880563524, 150.88900161787183 -34.428172285506704, 150.88923453954283 -34.428206566608885))</w:t>
            </w:r>
          </w:p>
        </w:tc>
      </w:tr>
      <w:tr w:rsidR="00965BFE" w:rsidRPr="00965BFE" w14:paraId="061DCC79" w14:textId="77777777" w:rsidTr="00A1798F">
        <w:trPr>
          <w:trHeight w:val="20"/>
        </w:trPr>
        <w:tc>
          <w:tcPr>
            <w:tcW w:w="0" w:type="auto"/>
            <w:tcBorders>
              <w:top w:val="single" w:sz="4" w:space="0" w:color="auto"/>
              <w:bottom w:val="single" w:sz="4" w:space="0" w:color="auto"/>
              <w:right w:val="nil"/>
            </w:tcBorders>
            <w:shd w:val="clear" w:color="auto" w:fill="auto"/>
            <w:noWrap/>
          </w:tcPr>
          <w:p w14:paraId="6B82E2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1029</w:t>
            </w:r>
          </w:p>
        </w:tc>
        <w:tc>
          <w:tcPr>
            <w:tcW w:w="2078" w:type="dxa"/>
            <w:tcBorders>
              <w:top w:val="single" w:sz="4" w:space="0" w:color="auto"/>
              <w:left w:val="nil"/>
              <w:bottom w:val="single" w:sz="4" w:space="0" w:color="auto"/>
              <w:right w:val="nil"/>
            </w:tcBorders>
            <w:shd w:val="clear" w:color="auto" w:fill="auto"/>
          </w:tcPr>
          <w:p w14:paraId="174AD4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VQ Harbour Views</w:t>
            </w:r>
          </w:p>
        </w:tc>
        <w:tc>
          <w:tcPr>
            <w:tcW w:w="11264" w:type="dxa"/>
            <w:tcBorders>
              <w:top w:val="single" w:sz="4" w:space="0" w:color="auto"/>
              <w:left w:val="nil"/>
              <w:bottom w:val="single" w:sz="4" w:space="0" w:color="auto"/>
            </w:tcBorders>
            <w:shd w:val="clear" w:color="auto" w:fill="auto"/>
          </w:tcPr>
          <w:p w14:paraId="2CB711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POLYGON((151.08715947054503 -33.82639351102415, 151.08703340672133 -33.8269483276517, 151.087333814131 -33.82699957559228, 151.08748670004485 -33.82643584655634, 151.08715947054503 -33.82639351102415))</w:t>
            </w:r>
          </w:p>
        </w:tc>
      </w:tr>
      <w:tr w:rsidR="00965BFE" w:rsidRPr="00965BFE" w14:paraId="066661E3" w14:textId="77777777" w:rsidTr="00A1798F">
        <w:trPr>
          <w:trHeight w:val="20"/>
        </w:trPr>
        <w:tc>
          <w:tcPr>
            <w:tcW w:w="0" w:type="auto"/>
            <w:tcBorders>
              <w:top w:val="single" w:sz="4" w:space="0" w:color="auto"/>
              <w:bottom w:val="single" w:sz="4" w:space="0" w:color="auto"/>
              <w:right w:val="nil"/>
            </w:tcBorders>
            <w:shd w:val="clear" w:color="auto" w:fill="auto"/>
            <w:noWrap/>
          </w:tcPr>
          <w:p w14:paraId="4039F9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1030</w:t>
            </w:r>
          </w:p>
        </w:tc>
        <w:tc>
          <w:tcPr>
            <w:tcW w:w="2078" w:type="dxa"/>
            <w:tcBorders>
              <w:top w:val="single" w:sz="4" w:space="0" w:color="auto"/>
              <w:left w:val="nil"/>
              <w:bottom w:val="single" w:sz="4" w:space="0" w:color="auto"/>
              <w:right w:val="nil"/>
            </w:tcBorders>
            <w:shd w:val="clear" w:color="auto" w:fill="auto"/>
          </w:tcPr>
          <w:p w14:paraId="0B37B2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VSQ3 Imperium</w:t>
            </w:r>
          </w:p>
        </w:tc>
        <w:tc>
          <w:tcPr>
            <w:tcW w:w="11264" w:type="dxa"/>
            <w:tcBorders>
              <w:top w:val="single" w:sz="4" w:space="0" w:color="auto"/>
              <w:left w:val="nil"/>
              <w:bottom w:val="single" w:sz="4" w:space="0" w:color="auto"/>
            </w:tcBorders>
            <w:shd w:val="clear" w:color="auto" w:fill="auto"/>
          </w:tcPr>
          <w:p w14:paraId="72BE37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POLYGON((151.2117326259613 -33.90866040212283, 151.21150732040405 -33.9090521843127, 151.2128484249115 -33.909568621720645, 151.21296644210815 -33.90909670490214, 151.2117326259613 -33.90866040212283))</w:t>
            </w:r>
          </w:p>
        </w:tc>
      </w:tr>
      <w:tr w:rsidR="00965BFE" w:rsidRPr="00965BFE" w14:paraId="7245DE26" w14:textId="77777777" w:rsidTr="00A1798F">
        <w:trPr>
          <w:trHeight w:val="20"/>
        </w:trPr>
        <w:tc>
          <w:tcPr>
            <w:tcW w:w="0" w:type="auto"/>
            <w:tcBorders>
              <w:top w:val="single" w:sz="4" w:space="0" w:color="auto"/>
              <w:bottom w:val="single" w:sz="4" w:space="0" w:color="auto"/>
              <w:right w:val="nil"/>
            </w:tcBorders>
            <w:shd w:val="clear" w:color="auto" w:fill="auto"/>
            <w:noWrap/>
          </w:tcPr>
          <w:p w14:paraId="20C5FB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1031</w:t>
            </w:r>
          </w:p>
        </w:tc>
        <w:tc>
          <w:tcPr>
            <w:tcW w:w="2078" w:type="dxa"/>
            <w:tcBorders>
              <w:top w:val="single" w:sz="4" w:space="0" w:color="auto"/>
              <w:left w:val="nil"/>
              <w:bottom w:val="single" w:sz="4" w:space="0" w:color="auto"/>
              <w:right w:val="nil"/>
            </w:tcBorders>
            <w:shd w:val="clear" w:color="auto" w:fill="auto"/>
          </w:tcPr>
          <w:p w14:paraId="664F87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VSQ4 Vertex</w:t>
            </w:r>
          </w:p>
        </w:tc>
        <w:tc>
          <w:tcPr>
            <w:tcW w:w="11264" w:type="dxa"/>
            <w:tcBorders>
              <w:top w:val="single" w:sz="4" w:space="0" w:color="auto"/>
              <w:left w:val="nil"/>
              <w:bottom w:val="single" w:sz="4" w:space="0" w:color="auto"/>
            </w:tcBorders>
            <w:shd w:val="clear" w:color="auto" w:fill="auto"/>
          </w:tcPr>
          <w:p w14:paraId="141B31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POLYGON((151.21146440505981 -33.909159033688304, 151.21283769607544 -33.90964875827937, 151.21267676353455 -33.91011176803227, 151.21123909950256 -33.90958642985132, 151.21146440505981 -33.909159033688304))</w:t>
            </w:r>
          </w:p>
        </w:tc>
      </w:tr>
      <w:tr w:rsidR="00965BFE" w:rsidRPr="00965BFE" w14:paraId="6DF05F2B" w14:textId="77777777" w:rsidTr="00A1798F">
        <w:trPr>
          <w:trHeight w:val="20"/>
        </w:trPr>
        <w:tc>
          <w:tcPr>
            <w:tcW w:w="0" w:type="auto"/>
            <w:tcBorders>
              <w:top w:val="single" w:sz="4" w:space="0" w:color="auto"/>
              <w:bottom w:val="single" w:sz="4" w:space="0" w:color="auto"/>
              <w:right w:val="nil"/>
            </w:tcBorders>
            <w:shd w:val="clear" w:color="auto" w:fill="auto"/>
            <w:noWrap/>
          </w:tcPr>
          <w:p w14:paraId="7D6846E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1032</w:t>
            </w:r>
          </w:p>
        </w:tc>
        <w:tc>
          <w:tcPr>
            <w:tcW w:w="2078" w:type="dxa"/>
            <w:tcBorders>
              <w:top w:val="single" w:sz="4" w:space="0" w:color="auto"/>
              <w:left w:val="nil"/>
              <w:bottom w:val="single" w:sz="4" w:space="0" w:color="auto"/>
              <w:right w:val="nil"/>
            </w:tcBorders>
            <w:shd w:val="clear" w:color="auto" w:fill="auto"/>
          </w:tcPr>
          <w:p w14:paraId="2475B3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1C</w:t>
            </w:r>
          </w:p>
        </w:tc>
        <w:tc>
          <w:tcPr>
            <w:tcW w:w="11264" w:type="dxa"/>
            <w:tcBorders>
              <w:top w:val="single" w:sz="4" w:space="0" w:color="auto"/>
              <w:left w:val="nil"/>
              <w:bottom w:val="single" w:sz="4" w:space="0" w:color="auto"/>
            </w:tcBorders>
            <w:shd w:val="clear" w:color="auto" w:fill="auto"/>
          </w:tcPr>
          <w:p w14:paraId="5285B1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POLYGON((115.86255669593811 -32.18982875360023, 115.86143553256989 -32.1905278864698, 115.86227774620056 -32.19157657570502, 115.86371004581451 -32.191540257665096, 115.8637261390686 -32.19193975530721, 115.86410164833069 -32.19193521557113, 115.86396753787994 -32.19006482503982, 115.86391389369965 -32.189433786553316, 115.86255669593811 -32.18982875360023))</w:t>
            </w:r>
          </w:p>
        </w:tc>
      </w:tr>
      <w:tr w:rsidR="00965BFE" w:rsidRPr="00965BFE" w14:paraId="01736E0F" w14:textId="77777777" w:rsidTr="00A1798F">
        <w:trPr>
          <w:trHeight w:val="20"/>
        </w:trPr>
        <w:tc>
          <w:tcPr>
            <w:tcW w:w="0" w:type="auto"/>
            <w:tcBorders>
              <w:top w:val="single" w:sz="4" w:space="0" w:color="auto"/>
              <w:bottom w:val="single" w:sz="4" w:space="0" w:color="auto"/>
              <w:right w:val="nil"/>
            </w:tcBorders>
            <w:shd w:val="clear" w:color="auto" w:fill="auto"/>
            <w:noWrap/>
          </w:tcPr>
          <w:p w14:paraId="397FE0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1033</w:t>
            </w:r>
          </w:p>
        </w:tc>
        <w:tc>
          <w:tcPr>
            <w:tcW w:w="2078" w:type="dxa"/>
            <w:tcBorders>
              <w:top w:val="single" w:sz="4" w:space="0" w:color="auto"/>
              <w:left w:val="nil"/>
              <w:bottom w:val="single" w:sz="4" w:space="0" w:color="auto"/>
              <w:right w:val="nil"/>
            </w:tcBorders>
            <w:shd w:val="clear" w:color="auto" w:fill="auto"/>
          </w:tcPr>
          <w:p w14:paraId="79CC77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2A</w:t>
            </w:r>
          </w:p>
        </w:tc>
        <w:tc>
          <w:tcPr>
            <w:tcW w:w="11264" w:type="dxa"/>
            <w:tcBorders>
              <w:top w:val="single" w:sz="4" w:space="0" w:color="auto"/>
              <w:left w:val="nil"/>
              <w:bottom w:val="single" w:sz="4" w:space="0" w:color="auto"/>
            </w:tcBorders>
            <w:shd w:val="clear" w:color="auto" w:fill="auto"/>
          </w:tcPr>
          <w:p w14:paraId="341E17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POLYGON((115.85992813110352 -32.19166737074143, 115.85976719856262 -32.19149939985285, 115.85830271244049 -32.19236194977314, 115.85933268070221 -32.19335160224278, 115.85955262184143 -32.19319271381, 115.8597457408905 -32.1933606815734, 115.86118876934052 -32.19382372623479, 115.86130142211914 -32.193564966273264, 115.86074888706207 -32.193387919559875, 115.8608990907669 -32.19313369803573, 115.86104929447174 -32.19276144380844, 115.86042165756226 -32.19255261759964, 115.8597993850708 -32.191799023383346, 115.85992813110352 -32.19166737074143))</w:t>
            </w:r>
          </w:p>
        </w:tc>
      </w:tr>
      <w:tr w:rsidR="00965BFE" w:rsidRPr="00965BFE" w14:paraId="6881D726" w14:textId="77777777" w:rsidTr="00A1798F">
        <w:trPr>
          <w:trHeight w:val="20"/>
        </w:trPr>
        <w:tc>
          <w:tcPr>
            <w:tcW w:w="0" w:type="auto"/>
            <w:tcBorders>
              <w:top w:val="single" w:sz="4" w:space="0" w:color="auto"/>
              <w:bottom w:val="single" w:sz="4" w:space="0" w:color="auto"/>
              <w:right w:val="nil"/>
            </w:tcBorders>
            <w:shd w:val="clear" w:color="auto" w:fill="auto"/>
            <w:noWrap/>
          </w:tcPr>
          <w:p w14:paraId="4451E1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1034</w:t>
            </w:r>
          </w:p>
        </w:tc>
        <w:tc>
          <w:tcPr>
            <w:tcW w:w="2078" w:type="dxa"/>
            <w:tcBorders>
              <w:top w:val="single" w:sz="4" w:space="0" w:color="auto"/>
              <w:left w:val="nil"/>
              <w:bottom w:val="single" w:sz="4" w:space="0" w:color="auto"/>
              <w:right w:val="nil"/>
            </w:tcBorders>
            <w:shd w:val="clear" w:color="auto" w:fill="auto"/>
          </w:tcPr>
          <w:p w14:paraId="1433CB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2B</w:t>
            </w:r>
          </w:p>
        </w:tc>
        <w:tc>
          <w:tcPr>
            <w:tcW w:w="11264" w:type="dxa"/>
            <w:tcBorders>
              <w:top w:val="single" w:sz="4" w:space="0" w:color="auto"/>
              <w:left w:val="nil"/>
              <w:bottom w:val="single" w:sz="4" w:space="0" w:color="auto"/>
            </w:tcBorders>
            <w:shd w:val="clear" w:color="auto" w:fill="auto"/>
          </w:tcPr>
          <w:p w14:paraId="220D04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POLYGON((115.8582866191864 -32.192348330627375, 115.85761070251465 -32.193406078212995, 115.85764825344086 -32.19446835311488, 115.85989594459534 -32.19450466998633, 115.86009442806244 -32.1935286490268, 115.85926294326782 -32.19303382509983, 115.85910201072693 -32.19317909478856, 115.85874795913696 -32.192806840746954, 115.8582866191864 -32.192348330627375))</w:t>
            </w:r>
          </w:p>
        </w:tc>
      </w:tr>
      <w:tr w:rsidR="00965BFE" w:rsidRPr="00965BFE" w14:paraId="22B97B9C" w14:textId="77777777" w:rsidTr="00A1798F">
        <w:trPr>
          <w:trHeight w:val="20"/>
        </w:trPr>
        <w:tc>
          <w:tcPr>
            <w:tcW w:w="0" w:type="auto"/>
            <w:tcBorders>
              <w:top w:val="single" w:sz="4" w:space="0" w:color="auto"/>
              <w:bottom w:val="single" w:sz="4" w:space="0" w:color="auto"/>
              <w:right w:val="nil"/>
            </w:tcBorders>
            <w:shd w:val="clear" w:color="auto" w:fill="auto"/>
            <w:noWrap/>
          </w:tcPr>
          <w:p w14:paraId="5827C6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1035</w:t>
            </w:r>
          </w:p>
        </w:tc>
        <w:tc>
          <w:tcPr>
            <w:tcW w:w="2078" w:type="dxa"/>
            <w:tcBorders>
              <w:top w:val="single" w:sz="4" w:space="0" w:color="auto"/>
              <w:left w:val="nil"/>
              <w:bottom w:val="single" w:sz="4" w:space="0" w:color="auto"/>
              <w:right w:val="nil"/>
            </w:tcBorders>
            <w:shd w:val="clear" w:color="auto" w:fill="auto"/>
          </w:tcPr>
          <w:p w14:paraId="08FF22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3</w:t>
            </w:r>
          </w:p>
        </w:tc>
        <w:tc>
          <w:tcPr>
            <w:tcW w:w="11264" w:type="dxa"/>
            <w:tcBorders>
              <w:top w:val="single" w:sz="4" w:space="0" w:color="auto"/>
              <w:left w:val="nil"/>
              <w:bottom w:val="single" w:sz="4" w:space="0" w:color="auto"/>
            </w:tcBorders>
            <w:shd w:val="clear" w:color="auto" w:fill="auto"/>
          </w:tcPr>
          <w:p w14:paraId="3ED23E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POLYGON((115.86115658283234 -32.18811721735232, 115.85987985134125 -32.18827611464564, 115.85974037647247 -32.18853034973802, 115.85937023162842 -32.18860752810772, 115.85936486721039 -32.18890262127073, 115.86057186126709 -32.19037807273555, 115.8622670173645 -32.189302130490155, 115.86115658283234 -32.18811721735232))</w:t>
            </w:r>
          </w:p>
        </w:tc>
      </w:tr>
      <w:tr w:rsidR="00965BFE" w:rsidRPr="00965BFE" w14:paraId="0F52DF08" w14:textId="77777777" w:rsidTr="00A1798F">
        <w:trPr>
          <w:trHeight w:val="20"/>
        </w:trPr>
        <w:tc>
          <w:tcPr>
            <w:tcW w:w="0" w:type="auto"/>
            <w:tcBorders>
              <w:top w:val="single" w:sz="4" w:space="0" w:color="auto"/>
              <w:bottom w:val="single" w:sz="4" w:space="0" w:color="auto"/>
              <w:right w:val="nil"/>
            </w:tcBorders>
            <w:shd w:val="clear" w:color="auto" w:fill="auto"/>
            <w:noWrap/>
          </w:tcPr>
          <w:p w14:paraId="40C7D0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1036</w:t>
            </w:r>
          </w:p>
        </w:tc>
        <w:tc>
          <w:tcPr>
            <w:tcW w:w="2078" w:type="dxa"/>
            <w:tcBorders>
              <w:top w:val="single" w:sz="4" w:space="0" w:color="auto"/>
              <w:left w:val="nil"/>
              <w:bottom w:val="single" w:sz="4" w:space="0" w:color="auto"/>
              <w:right w:val="nil"/>
            </w:tcBorders>
            <w:shd w:val="clear" w:color="auto" w:fill="auto"/>
          </w:tcPr>
          <w:p w14:paraId="4C9043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4A</w:t>
            </w:r>
          </w:p>
        </w:tc>
        <w:tc>
          <w:tcPr>
            <w:tcW w:w="11264" w:type="dxa"/>
            <w:tcBorders>
              <w:top w:val="single" w:sz="4" w:space="0" w:color="auto"/>
              <w:left w:val="nil"/>
              <w:bottom w:val="single" w:sz="4" w:space="0" w:color="auto"/>
            </w:tcBorders>
            <w:shd w:val="clear" w:color="auto" w:fill="auto"/>
          </w:tcPr>
          <w:p w14:paraId="5582A0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POLYGON((115.85843682289124 -32.18987415200155, 115.8586460351944 -32.190128382630476, 115.85852801799774 -32.19024641803826, 115.858935713768 -32.19071855813859, 115.85876941680908 -32.19079119485972, 115.85901081562042 -32.1910268027315, 115.85891962051392 -32.191083549982665, 115.85913419723511 -32.19130826874975, 115.86059331893921 -32.190355373663394, 115.85942655801773 -32.18898387812634, 115.85934340953827 -32.18856212907464, 115.85894107818604 -32.188571208883076, 115.85899472236633 -32.18899341897457, 115.85924685001373 -32.18932936969125, 115.85843682289124 -32.18987415200155))</w:t>
            </w:r>
          </w:p>
        </w:tc>
      </w:tr>
      <w:tr w:rsidR="00965BFE" w:rsidRPr="00965BFE" w14:paraId="13588BBC" w14:textId="77777777" w:rsidTr="00A1798F">
        <w:trPr>
          <w:trHeight w:val="20"/>
        </w:trPr>
        <w:tc>
          <w:tcPr>
            <w:tcW w:w="0" w:type="auto"/>
            <w:tcBorders>
              <w:top w:val="single" w:sz="4" w:space="0" w:color="auto"/>
              <w:bottom w:val="single" w:sz="4" w:space="0" w:color="auto"/>
              <w:right w:val="nil"/>
            </w:tcBorders>
            <w:shd w:val="clear" w:color="auto" w:fill="auto"/>
            <w:noWrap/>
          </w:tcPr>
          <w:p w14:paraId="7942FB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1037</w:t>
            </w:r>
          </w:p>
        </w:tc>
        <w:tc>
          <w:tcPr>
            <w:tcW w:w="2078" w:type="dxa"/>
            <w:tcBorders>
              <w:top w:val="single" w:sz="4" w:space="0" w:color="auto"/>
              <w:left w:val="nil"/>
              <w:bottom w:val="single" w:sz="4" w:space="0" w:color="auto"/>
              <w:right w:val="nil"/>
            </w:tcBorders>
            <w:shd w:val="clear" w:color="auto" w:fill="auto"/>
          </w:tcPr>
          <w:p w14:paraId="19BD86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4B</w:t>
            </w:r>
          </w:p>
        </w:tc>
        <w:tc>
          <w:tcPr>
            <w:tcW w:w="11264" w:type="dxa"/>
            <w:tcBorders>
              <w:top w:val="single" w:sz="4" w:space="0" w:color="auto"/>
              <w:left w:val="nil"/>
              <w:bottom w:val="single" w:sz="4" w:space="0" w:color="auto"/>
            </w:tcBorders>
            <w:shd w:val="clear" w:color="auto" w:fill="auto"/>
          </w:tcPr>
          <w:p w14:paraId="16E612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POLYGON((115.85865676403046 -32.19011203216078, 115.85845023393631 -32.18989185027843, 115.85827857255936 -32.190003076244324, 115.85812836885452 -32.18995086815482, 115.857675075531 -32.18991681938464, 115.85754632949829 -32.191949756912464, 115.85800766944885 -32.191949756912464, 115.859115421772 -32.191290109678064, 115.85885524749756 -32.190972325337114, 115.85891425609589 -32.19092692748354, 115.8587720990181 -32.190774844509086, 115.85890889167786 -32.190708786934614, 115.85854142904282 -32.19028454542842, 115.85865676403046 -32.19011203216078))</w:t>
            </w:r>
          </w:p>
        </w:tc>
      </w:tr>
      <w:tr w:rsidR="00965BFE" w:rsidRPr="00965BFE" w14:paraId="712FE77E" w14:textId="77777777" w:rsidTr="00A1798F">
        <w:trPr>
          <w:trHeight w:val="20"/>
        </w:trPr>
        <w:tc>
          <w:tcPr>
            <w:tcW w:w="0" w:type="auto"/>
            <w:tcBorders>
              <w:top w:val="single" w:sz="4" w:space="0" w:color="auto"/>
              <w:bottom w:val="single" w:sz="4" w:space="0" w:color="auto"/>
              <w:right w:val="nil"/>
            </w:tcBorders>
            <w:shd w:val="clear" w:color="auto" w:fill="auto"/>
            <w:noWrap/>
          </w:tcPr>
          <w:p w14:paraId="46F55F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1038</w:t>
            </w:r>
          </w:p>
        </w:tc>
        <w:tc>
          <w:tcPr>
            <w:tcW w:w="2078" w:type="dxa"/>
            <w:tcBorders>
              <w:top w:val="single" w:sz="4" w:space="0" w:color="auto"/>
              <w:left w:val="nil"/>
              <w:bottom w:val="single" w:sz="4" w:space="0" w:color="auto"/>
              <w:right w:val="nil"/>
            </w:tcBorders>
            <w:shd w:val="clear" w:color="auto" w:fill="auto"/>
          </w:tcPr>
          <w:p w14:paraId="4E5E62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5</w:t>
            </w:r>
          </w:p>
        </w:tc>
        <w:tc>
          <w:tcPr>
            <w:tcW w:w="11264" w:type="dxa"/>
            <w:tcBorders>
              <w:top w:val="single" w:sz="4" w:space="0" w:color="auto"/>
              <w:left w:val="nil"/>
              <w:bottom w:val="single" w:sz="4" w:space="0" w:color="auto"/>
            </w:tcBorders>
            <w:shd w:val="clear" w:color="auto" w:fill="auto"/>
          </w:tcPr>
          <w:p w14:paraId="15EE47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POLYGON((115.85911273956299 -32.187654143658285, 115.85910737514496 -32.187885680799766, 115.85800230503082 -32.187876600922955, 115.85810959339142 -32.18592440637912, 115.85937023162842 -32.185947106556256, 115.85937559604645 -32.186133247795205, 115.85994958877563 -32.186133247795205, 115.85994958877563 -32.18606968741495, 115.86029827594757 -32.18606514738609, 115.86028218269348 -32.1870594083015, 115.86019366979599 -32.18705894720983, 115.86018562316895 -32.187372205250085, 115.85971355438232 -32.18736312532205, 115.85969477891922 -32.18766730241786, 115.85911273956299 -32.187654143658285))</w:t>
            </w:r>
          </w:p>
        </w:tc>
      </w:tr>
      <w:tr w:rsidR="00965BFE" w:rsidRPr="00965BFE" w14:paraId="5A3338C5" w14:textId="77777777" w:rsidTr="00A1798F">
        <w:trPr>
          <w:trHeight w:val="20"/>
        </w:trPr>
        <w:tc>
          <w:tcPr>
            <w:tcW w:w="0" w:type="auto"/>
            <w:tcBorders>
              <w:top w:val="single" w:sz="4" w:space="0" w:color="auto"/>
              <w:bottom w:val="single" w:sz="4" w:space="0" w:color="auto"/>
              <w:right w:val="nil"/>
            </w:tcBorders>
            <w:shd w:val="clear" w:color="auto" w:fill="auto"/>
            <w:noWrap/>
          </w:tcPr>
          <w:p w14:paraId="55D0C2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1039</w:t>
            </w:r>
          </w:p>
        </w:tc>
        <w:tc>
          <w:tcPr>
            <w:tcW w:w="2078" w:type="dxa"/>
            <w:tcBorders>
              <w:top w:val="single" w:sz="4" w:space="0" w:color="auto"/>
              <w:left w:val="nil"/>
              <w:bottom w:val="single" w:sz="4" w:space="0" w:color="auto"/>
              <w:right w:val="nil"/>
            </w:tcBorders>
            <w:shd w:val="clear" w:color="auto" w:fill="auto"/>
          </w:tcPr>
          <w:p w14:paraId="44B0B7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6</w:t>
            </w:r>
          </w:p>
        </w:tc>
        <w:tc>
          <w:tcPr>
            <w:tcW w:w="11264" w:type="dxa"/>
            <w:tcBorders>
              <w:top w:val="single" w:sz="4" w:space="0" w:color="auto"/>
              <w:left w:val="nil"/>
              <w:bottom w:val="single" w:sz="4" w:space="0" w:color="auto"/>
            </w:tcBorders>
            <w:shd w:val="clear" w:color="auto" w:fill="auto"/>
          </w:tcPr>
          <w:p w14:paraId="4A7A8A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POLYGON((115.86129069328308 -32.18418101586471, 115.86103856563568 -32.18397216997009, 115.86084008216858 -32.184176475741666, 115.86068451404572 -32.18406297259184, 115.8602499961853 -32.18458508590935, 115.85987448692322 -32.185701944343684, 115.85805058479309 -32.18563838366228, 115.85806667804718 -32.18625128838369, 115.85997641086578 -32.18620588817546, 115.86029827594757 -32.18619226810857, 115.86028218269348 -32.18705486832199, 115.86019098758698 -32.187054407230306, 115.86018294095993 -32.187365395304155, 115.86056917905807 -32.18735631537544, 115.86058259010315 -32.18558482524116, 115.86129069328308 -32.18418101586471))</w:t>
            </w:r>
          </w:p>
        </w:tc>
      </w:tr>
      <w:tr w:rsidR="00965BFE" w:rsidRPr="00965BFE" w14:paraId="0679252B" w14:textId="77777777" w:rsidTr="00A1798F">
        <w:trPr>
          <w:trHeight w:val="20"/>
        </w:trPr>
        <w:tc>
          <w:tcPr>
            <w:tcW w:w="0" w:type="auto"/>
            <w:tcBorders>
              <w:top w:val="single" w:sz="4" w:space="0" w:color="auto"/>
              <w:bottom w:val="single" w:sz="4" w:space="0" w:color="auto"/>
              <w:right w:val="nil"/>
            </w:tcBorders>
            <w:shd w:val="clear" w:color="auto" w:fill="auto"/>
            <w:noWrap/>
          </w:tcPr>
          <w:p w14:paraId="7A15B9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1040</w:t>
            </w:r>
          </w:p>
        </w:tc>
        <w:tc>
          <w:tcPr>
            <w:tcW w:w="2078" w:type="dxa"/>
            <w:tcBorders>
              <w:top w:val="single" w:sz="4" w:space="0" w:color="auto"/>
              <w:left w:val="nil"/>
              <w:bottom w:val="single" w:sz="4" w:space="0" w:color="auto"/>
              <w:right w:val="nil"/>
            </w:tcBorders>
            <w:shd w:val="clear" w:color="auto" w:fill="auto"/>
          </w:tcPr>
          <w:p w14:paraId="2E6BFF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7</w:t>
            </w:r>
          </w:p>
        </w:tc>
        <w:tc>
          <w:tcPr>
            <w:tcW w:w="11264" w:type="dxa"/>
            <w:tcBorders>
              <w:top w:val="single" w:sz="4" w:space="0" w:color="auto"/>
              <w:left w:val="nil"/>
              <w:bottom w:val="single" w:sz="4" w:space="0" w:color="auto"/>
            </w:tcBorders>
            <w:shd w:val="clear" w:color="auto" w:fill="auto"/>
          </w:tcPr>
          <w:p w14:paraId="0034D9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POLYGON((115.8579808473587 -32.18555120046794, 115.85960626602173 -32.18555120046794, 115.85971891880035 -32.18549217973896, 115.85978865623474 -32.185414998727914, 115.85986375808716 -32.18509719387539, 115.85977792739868 -32.184997312121176, 115.85979402065277 -32.18491105051798, 115.8599603176117 -32.18484294919456, 115.86007297039032 -32.18448428138388, 115.86018562316895 -32.184307217006996, 115.86026072502136 -32.184202794264316, 115.86034119129181 -32.18416193315851, 115.86059868335724 -32.18390314572907, 115.86092054843903 -32.18414831278582, 115.86103856563568 -32.184039349730995, 115.8612585067749 -32.18417555352915, 115.86115658283234 -32.184325377471765, 115.8614033460617 -32.18451152202669, 115.8617091178894 -32.183989408287275, 115.86143016815186 -32.18361257651056, 115.86162865161896 -32.183494532500646, 115.86138725280762 -32.18266822014574, 115.86117804050446 -32.18266822014574, 115.8611673116684 -32.18294971201001, 115.86107075214386 -32.18332200636468, 115.86087763309479 -32.1836398174142, 115.86078643798828 -32.1836488977136, 115.86065232753754 -32.18353539390603, 115.86036264896393 -32.183871364765956, 115.85968136787415 -32.183848664071235, 115.85968136787415 -32.183739700657775, 115.85948288440704 -32.18374878094722, 115.85947751998901 -32.18381688308912, 115.85935950279236 -32.18382142323011, 115.85935950279236 -32.18375786123574, 115.85903763771057 -32.18375786123574, 115.85903763771057 -32.183866824627465, 115.85804522037506 -32.183866824627465, 115.8579808473587 -32.18555120046794))</w:t>
            </w:r>
          </w:p>
        </w:tc>
      </w:tr>
      <w:tr w:rsidR="00965BFE" w:rsidRPr="00965BFE" w14:paraId="1446761F" w14:textId="77777777" w:rsidTr="00A1798F">
        <w:trPr>
          <w:trHeight w:val="20"/>
        </w:trPr>
        <w:tc>
          <w:tcPr>
            <w:tcW w:w="0" w:type="auto"/>
            <w:tcBorders>
              <w:top w:val="single" w:sz="4" w:space="0" w:color="auto"/>
              <w:bottom w:val="single" w:sz="4" w:space="0" w:color="auto"/>
              <w:right w:val="nil"/>
            </w:tcBorders>
            <w:shd w:val="clear" w:color="auto" w:fill="auto"/>
            <w:noWrap/>
          </w:tcPr>
          <w:p w14:paraId="7093A5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1041</w:t>
            </w:r>
          </w:p>
        </w:tc>
        <w:tc>
          <w:tcPr>
            <w:tcW w:w="2078" w:type="dxa"/>
            <w:tcBorders>
              <w:top w:val="single" w:sz="4" w:space="0" w:color="auto"/>
              <w:left w:val="nil"/>
              <w:bottom w:val="single" w:sz="4" w:space="0" w:color="auto"/>
              <w:right w:val="nil"/>
            </w:tcBorders>
            <w:shd w:val="clear" w:color="auto" w:fill="auto"/>
          </w:tcPr>
          <w:p w14:paraId="6B5381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8</w:t>
            </w:r>
          </w:p>
        </w:tc>
        <w:tc>
          <w:tcPr>
            <w:tcW w:w="11264" w:type="dxa"/>
            <w:tcBorders>
              <w:top w:val="single" w:sz="4" w:space="0" w:color="auto"/>
              <w:left w:val="nil"/>
              <w:bottom w:val="single" w:sz="4" w:space="0" w:color="auto"/>
            </w:tcBorders>
            <w:shd w:val="clear" w:color="auto" w:fill="auto"/>
          </w:tcPr>
          <w:p w14:paraId="7DA3E9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POLYGON((115.86116194725037 -32.18292701108547, 115.86071133613586 -32.18199626830627, 115.8603036403656 -32.18214609583522, 115.86033582687378 -32.182209658954825, 115.8601051568985 -32.18229592311763, 115.86017489433289 -32.18243666973407, 115.85992813110352 -32.18253201409254, 115.85923612117767 -32.18252293368175, 115.85924685001373 -32.18240488825905, 115.85857629776001 -32.18240034804742, 115.85857093334198 -32.182600117144624, 115.85809886455536 -32.182591036740604, 115.85805594921112 -32.183871364765956, 115.85902154445648 -32.183871364765956, 115.85902690887451 -32.18375786123574, 115.85935950279236 -32.183766941523366, 115.85935950279236 -32.18383050351138, 115.85947215557098 -32.18383050351138, 115.85947215557098 -32.18377602181008, 115.85973501205444 -32.183766941523366, 115.8597457408905 -32.18388044504226, 115.86030900478363 -32.183871364765956, 115.86064159870148 -32.18353539390603, 115.86075961589813 -32.1836488977136, 115.86085617542267 -32.18364435756401, 115.86104393005371 -32.183394648988106, 115.86111903190613 -32.18318126111689, 115.86116194725037 -32.18292701108547))</w:t>
            </w:r>
          </w:p>
        </w:tc>
      </w:tr>
      <w:tr w:rsidR="00965BFE" w:rsidRPr="00965BFE" w14:paraId="5254C99B" w14:textId="77777777" w:rsidTr="00A1798F">
        <w:trPr>
          <w:trHeight w:val="20"/>
        </w:trPr>
        <w:tc>
          <w:tcPr>
            <w:tcW w:w="0" w:type="auto"/>
            <w:tcBorders>
              <w:top w:val="single" w:sz="4" w:space="0" w:color="auto"/>
              <w:bottom w:val="single" w:sz="4" w:space="0" w:color="auto"/>
              <w:right w:val="nil"/>
            </w:tcBorders>
            <w:shd w:val="clear" w:color="auto" w:fill="auto"/>
            <w:noWrap/>
          </w:tcPr>
          <w:p w14:paraId="6E2E32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1042</w:t>
            </w:r>
          </w:p>
        </w:tc>
        <w:tc>
          <w:tcPr>
            <w:tcW w:w="2078" w:type="dxa"/>
            <w:tcBorders>
              <w:top w:val="single" w:sz="4" w:space="0" w:color="auto"/>
              <w:left w:val="nil"/>
              <w:bottom w:val="single" w:sz="4" w:space="0" w:color="auto"/>
              <w:right w:val="nil"/>
            </w:tcBorders>
            <w:shd w:val="clear" w:color="auto" w:fill="auto"/>
          </w:tcPr>
          <w:p w14:paraId="7D5009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Stage 9</w:t>
            </w:r>
          </w:p>
        </w:tc>
        <w:tc>
          <w:tcPr>
            <w:tcW w:w="11264" w:type="dxa"/>
            <w:tcBorders>
              <w:top w:val="single" w:sz="4" w:space="0" w:color="auto"/>
              <w:left w:val="nil"/>
              <w:bottom w:val="single" w:sz="4" w:space="0" w:color="auto"/>
            </w:tcBorders>
            <w:shd w:val="clear" w:color="auto" w:fill="auto"/>
          </w:tcPr>
          <w:p w14:paraId="029612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POLYGON((115.86030900478363 -32.18107459656852, 115.8599442243576 -32.18094292841579, 115.8596009016037 -32.180915686705255, 115.85813641548157 -32.181369714150215, 115.85814714431763 -32.182600117144624, 115.85856020450592 -32.182600117144624, 115.85856556892395 -32.18240488825905, 115.85893034934998 -32.18240488825905, 115.85891962051392 -32.18245029036281, 115.85901618003845 -32.182463910989526, 115.85925757884979 -32.18246845119798, 115.85925757884979 -32.18254563470704, 115.85993349552155 -32.18253201409254, 115.86033046245575 -32.18240488825905, 115.86028754711151 -32.1823186241995, 115.86040019989014 -32.18227776224804, 115.86077034473419 -32.18215971650744, 115.86030900478363 -32.18107459656852))</w:t>
            </w:r>
          </w:p>
        </w:tc>
      </w:tr>
      <w:tr w:rsidR="00965BFE" w:rsidRPr="00965BFE" w14:paraId="0DA3A42D" w14:textId="77777777" w:rsidTr="00A1798F">
        <w:trPr>
          <w:trHeight w:val="20"/>
        </w:trPr>
        <w:tc>
          <w:tcPr>
            <w:tcW w:w="0" w:type="auto"/>
            <w:tcBorders>
              <w:top w:val="single" w:sz="4" w:space="0" w:color="auto"/>
              <w:bottom w:val="single" w:sz="4" w:space="0" w:color="auto"/>
              <w:right w:val="nil"/>
            </w:tcBorders>
            <w:shd w:val="clear" w:color="auto" w:fill="auto"/>
            <w:noWrap/>
          </w:tcPr>
          <w:p w14:paraId="19C71E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1043</w:t>
            </w:r>
          </w:p>
        </w:tc>
        <w:tc>
          <w:tcPr>
            <w:tcW w:w="2078" w:type="dxa"/>
            <w:tcBorders>
              <w:top w:val="single" w:sz="4" w:space="0" w:color="auto"/>
              <w:left w:val="nil"/>
              <w:bottom w:val="single" w:sz="4" w:space="0" w:color="auto"/>
              <w:right w:val="nil"/>
            </w:tcBorders>
            <w:shd w:val="clear" w:color="auto" w:fill="auto"/>
          </w:tcPr>
          <w:p w14:paraId="06E8C6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xml:space="preserve"> Rise, Stage 1</w:t>
            </w:r>
          </w:p>
        </w:tc>
        <w:tc>
          <w:tcPr>
            <w:tcW w:w="11264" w:type="dxa"/>
            <w:tcBorders>
              <w:top w:val="single" w:sz="4" w:space="0" w:color="auto"/>
              <w:left w:val="nil"/>
              <w:bottom w:val="single" w:sz="4" w:space="0" w:color="auto"/>
            </w:tcBorders>
            <w:shd w:val="clear" w:color="auto" w:fill="auto"/>
          </w:tcPr>
          <w:p w14:paraId="2B0C30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POLYGON((115.86058259010315 -32.19725016931778, 115.86166620254517 -32.19851213352277, 115.86254596710205 -32.19801279726082, 115.86303949356079 -32.19870278846353, 115.8637261390686 -32.19906593962647, 115.86370468139648 -32.199177154380216, 115.86363226175308 -32.1991476484384, 115.86344718933105 -32.19946086487099, 115.86333453655243 -32.19939731379795, 115.86311995983124 -32.199751383496796, 115.86307972669601 -32.19973322610985, 115.86293488740921 -32.19997835052773, 115.86258351802826 -32.19983082202203, 115.86221069097519 -32.2004549794498, 115.86185932159424 -32.200298373079406, 115.86175739765167 -32.20047767600286, 115.8613309264183 -32.20032106967152, 115.86096078157425 -32.200913448723576, 115.8609876036644 -32.200999695160455, 115.86094468832016 -32.20110863791123, 115.86083739995956 -32.201106368271915, 115.86071401834488 -32.20116764851344, 115.86041897535324 -32.201444543904906, 115.86022853851318 -32.20131744448558, 115.86055308580399 -32.20107232367546, 115.86052626371384 -32.20095884159528, 115.86015075445175 -32.20081131467942, 115.85955798625946 -32.20008275517184, 115.85944533348083 -32.20007821584199, 115.85935413837433 -32.19998062019519, 115.86054235696793 -32.19929744773634, 115.86079180240631 -32.199154457502736, 115.86099565029144 -32.199118142486995, 115.86128532886505 -32.199118142486995, 115.8615294098854 -32.19909771528428, 115.86160182952881 -32.19904551241204, 115.86161524057388 -32.198956994429786, 115.86157768964767 -32.19876407032394, 115.86146771907806 -32.19861653984933, 115.860915184021 -32.19795378461244, 115.86042433977127 -32.19733187976027, 115.86058259010315 -32.19725016931778))</w:t>
            </w:r>
          </w:p>
        </w:tc>
      </w:tr>
      <w:tr w:rsidR="00965BFE" w:rsidRPr="00965BFE" w14:paraId="7C435C7A" w14:textId="77777777" w:rsidTr="00A1798F">
        <w:trPr>
          <w:trHeight w:val="20"/>
        </w:trPr>
        <w:tc>
          <w:tcPr>
            <w:tcW w:w="0" w:type="auto"/>
            <w:tcBorders>
              <w:top w:val="single" w:sz="4" w:space="0" w:color="auto"/>
              <w:bottom w:val="single" w:sz="4" w:space="0" w:color="auto"/>
              <w:right w:val="nil"/>
            </w:tcBorders>
            <w:shd w:val="clear" w:color="auto" w:fill="auto"/>
            <w:noWrap/>
          </w:tcPr>
          <w:p w14:paraId="59DE0A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1044</w:t>
            </w:r>
          </w:p>
        </w:tc>
        <w:tc>
          <w:tcPr>
            <w:tcW w:w="2078" w:type="dxa"/>
            <w:tcBorders>
              <w:top w:val="single" w:sz="4" w:space="0" w:color="auto"/>
              <w:left w:val="nil"/>
              <w:bottom w:val="single" w:sz="4" w:space="0" w:color="auto"/>
              <w:right w:val="nil"/>
            </w:tcBorders>
            <w:shd w:val="clear" w:color="auto" w:fill="auto"/>
          </w:tcPr>
          <w:p w14:paraId="3638F9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xml:space="preserve"> Rise, Stage 2</w:t>
            </w:r>
          </w:p>
        </w:tc>
        <w:tc>
          <w:tcPr>
            <w:tcW w:w="11264" w:type="dxa"/>
            <w:tcBorders>
              <w:top w:val="single" w:sz="4" w:space="0" w:color="auto"/>
              <w:left w:val="nil"/>
              <w:bottom w:val="single" w:sz="4" w:space="0" w:color="auto"/>
            </w:tcBorders>
            <w:shd w:val="clear" w:color="auto" w:fill="auto"/>
          </w:tcPr>
          <w:p w14:paraId="42D4E4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POLYGON((115.86048603057861 -32.20142638685588, 115.86084008216858 -32.2011222557459, 115.86101710796356 -32.20105416655214, 115.86093664169312 -32.200922527299724, 115.86150795221329 -32.19999196853159, 115.8619076013565 -32.20014630576613, 115.86198270320892 -32.200016934866696, 115.86217850446701 -32.19966967522705, 115.86258083581924 -32.19984217037712, 115.86297243833542 -32.19924070560705, 115.8633291721344 -32.19939504411595, 115.86347669363022 -32.19913403030819, 115.86351156234741 -32.19907047900684, 115.86411237716675 -32.199329223313285, 115.86298048496246 -32.2012720517928, 115.86247086524963 -32.202238911252834, 115.8626800775528 -32.202361470168896, 115.86271226406097 -32.20281085144856, 115.86247622966766 -32.202838086606285, 115.86244404315948 -32.2027155283323, 115.86209535598755 -32.202751841912175, 115.86208462715149 -32.20267467553761, 115.86186468601227 -32.20240232310423, 115.8606469631195 -32.20248856812968, 115.86061477661133 -32.20211181294327, 115.86071133613586 -32.20203918525808, 115.86067914962769 -32.201753213184034, 115.86033582687378 -32.201598878675384, 115.86020171642303 -32.20163065344856, 115.86002469062805 -32.20145362242806, 115.86021780967712 -32.201371915687034, 115.86032509803772 -32.20126751252227, 115.86048603057861 -32.20142638685588))</w:t>
            </w:r>
          </w:p>
        </w:tc>
      </w:tr>
      <w:tr w:rsidR="00965BFE" w:rsidRPr="00965BFE" w14:paraId="61465C25" w14:textId="77777777" w:rsidTr="00A1798F">
        <w:trPr>
          <w:trHeight w:val="20"/>
        </w:trPr>
        <w:tc>
          <w:tcPr>
            <w:tcW w:w="0" w:type="auto"/>
            <w:tcBorders>
              <w:top w:val="single" w:sz="4" w:space="0" w:color="auto"/>
              <w:bottom w:val="single" w:sz="4" w:space="0" w:color="auto"/>
              <w:right w:val="nil"/>
            </w:tcBorders>
            <w:shd w:val="clear" w:color="auto" w:fill="auto"/>
            <w:noWrap/>
          </w:tcPr>
          <w:p w14:paraId="3F3FC0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1045</w:t>
            </w:r>
          </w:p>
        </w:tc>
        <w:tc>
          <w:tcPr>
            <w:tcW w:w="2078" w:type="dxa"/>
            <w:tcBorders>
              <w:top w:val="single" w:sz="4" w:space="0" w:color="auto"/>
              <w:left w:val="nil"/>
              <w:bottom w:val="single" w:sz="4" w:space="0" w:color="auto"/>
              <w:right w:val="nil"/>
            </w:tcBorders>
            <w:shd w:val="clear" w:color="auto" w:fill="auto"/>
          </w:tcPr>
          <w:p w14:paraId="0BC375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xml:space="preserve"> Rise, Stage 3</w:t>
            </w:r>
          </w:p>
        </w:tc>
        <w:tc>
          <w:tcPr>
            <w:tcW w:w="11264" w:type="dxa"/>
            <w:tcBorders>
              <w:top w:val="single" w:sz="4" w:space="0" w:color="auto"/>
              <w:left w:val="nil"/>
              <w:bottom w:val="single" w:sz="4" w:space="0" w:color="auto"/>
            </w:tcBorders>
            <w:shd w:val="clear" w:color="auto" w:fill="auto"/>
          </w:tcPr>
          <w:p w14:paraId="649272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POLYGON((115.86074888706207 -32.201903930224965, 115.86079180240631 -32.20224437250434, 115.86184859275818 -32.20214904879454, 115.86202025413513 -32.20242140198615, 115.86209535598755 -32.2032566133563, 115.86026072502136 -32.20341548421632, 115.860196352005 -32.20268921516282, 115.86034119129181 -32.201949322602495, 115.86074888706207 -32.201903930224965))</w:t>
            </w:r>
          </w:p>
        </w:tc>
      </w:tr>
      <w:tr w:rsidR="00965BFE" w:rsidRPr="00965BFE" w14:paraId="3AA0D067" w14:textId="77777777" w:rsidTr="00A1798F">
        <w:trPr>
          <w:trHeight w:val="20"/>
        </w:trPr>
        <w:tc>
          <w:tcPr>
            <w:tcW w:w="0" w:type="auto"/>
            <w:tcBorders>
              <w:top w:val="single" w:sz="4" w:space="0" w:color="auto"/>
              <w:bottom w:val="single" w:sz="4" w:space="0" w:color="auto"/>
              <w:right w:val="nil"/>
            </w:tcBorders>
            <w:shd w:val="clear" w:color="auto" w:fill="auto"/>
            <w:noWrap/>
          </w:tcPr>
          <w:p w14:paraId="6349D6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1046</w:t>
            </w:r>
          </w:p>
        </w:tc>
        <w:tc>
          <w:tcPr>
            <w:tcW w:w="2078" w:type="dxa"/>
            <w:tcBorders>
              <w:top w:val="single" w:sz="4" w:space="0" w:color="auto"/>
              <w:left w:val="nil"/>
              <w:bottom w:val="single" w:sz="4" w:space="0" w:color="auto"/>
              <w:right w:val="nil"/>
            </w:tcBorders>
            <w:shd w:val="clear" w:color="auto" w:fill="auto"/>
          </w:tcPr>
          <w:p w14:paraId="22BA9F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xml:space="preserve"> Rise, Stage 4</w:t>
            </w:r>
          </w:p>
        </w:tc>
        <w:tc>
          <w:tcPr>
            <w:tcW w:w="11264" w:type="dxa"/>
            <w:tcBorders>
              <w:top w:val="single" w:sz="4" w:space="0" w:color="auto"/>
              <w:left w:val="nil"/>
              <w:bottom w:val="single" w:sz="4" w:space="0" w:color="auto"/>
            </w:tcBorders>
            <w:shd w:val="clear" w:color="auto" w:fill="auto"/>
          </w:tcPr>
          <w:p w14:paraId="6C8B64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POLYGON((115.86207389831543 -32.20245771568343, 115.86248695850372 -32.20241232355956, 115.86264252662659 -32.20456026822412, 115.86068987846375 -32.20468736311298, 115.86061477661133 -32.20348903281961, 115.86207389831543 -32.20341640623389, 115.86207389831543 -32.20245771568343))</w:t>
            </w:r>
          </w:p>
        </w:tc>
      </w:tr>
      <w:tr w:rsidR="00965BFE" w:rsidRPr="00965BFE" w14:paraId="4738D60E" w14:textId="77777777" w:rsidTr="00A1798F">
        <w:trPr>
          <w:trHeight w:val="20"/>
        </w:trPr>
        <w:tc>
          <w:tcPr>
            <w:tcW w:w="0" w:type="auto"/>
            <w:tcBorders>
              <w:top w:val="single" w:sz="4" w:space="0" w:color="auto"/>
              <w:bottom w:val="single" w:sz="4" w:space="0" w:color="auto"/>
              <w:right w:val="nil"/>
            </w:tcBorders>
            <w:shd w:val="clear" w:color="auto" w:fill="auto"/>
            <w:noWrap/>
          </w:tcPr>
          <w:p w14:paraId="4667DD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1047</w:t>
            </w:r>
          </w:p>
        </w:tc>
        <w:tc>
          <w:tcPr>
            <w:tcW w:w="2078" w:type="dxa"/>
            <w:tcBorders>
              <w:top w:val="single" w:sz="4" w:space="0" w:color="auto"/>
              <w:left w:val="nil"/>
              <w:bottom w:val="single" w:sz="4" w:space="0" w:color="auto"/>
              <w:right w:val="nil"/>
            </w:tcBorders>
            <w:shd w:val="clear" w:color="auto" w:fill="auto"/>
          </w:tcPr>
          <w:p w14:paraId="19B302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xml:space="preserve"> Rise, Stage 6</w:t>
            </w:r>
          </w:p>
        </w:tc>
        <w:tc>
          <w:tcPr>
            <w:tcW w:w="11264" w:type="dxa"/>
            <w:tcBorders>
              <w:top w:val="single" w:sz="4" w:space="0" w:color="auto"/>
              <w:left w:val="nil"/>
              <w:bottom w:val="single" w:sz="4" w:space="0" w:color="auto"/>
            </w:tcBorders>
            <w:shd w:val="clear" w:color="auto" w:fill="auto"/>
          </w:tcPr>
          <w:p w14:paraId="0382AD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POLYGON((115.85786819458008 -32.20331654458385, 115.85866212844849 -32.20357073765924, 115.85869431495667 -32.20398833902689, 115.85910201072693 -32.20444225138262, 115.85781455039978 -32.20511403751256, 115.85744976997375 -32.204823536011126, 115.85610866546631 -32.2051957408927, 115.85586190223694 -32.204641972101626, 115.85617303848267 -32.204387782019516, 115.85776090621948 -32.20422437373453, 115.85776090621948 -32.20328023122939, 115.85786819458008 -32.20331654458385))</w:t>
            </w:r>
          </w:p>
        </w:tc>
      </w:tr>
      <w:tr w:rsidR="00965BFE" w:rsidRPr="00965BFE" w14:paraId="772CE534" w14:textId="77777777" w:rsidTr="00A1798F">
        <w:trPr>
          <w:trHeight w:val="20"/>
        </w:trPr>
        <w:tc>
          <w:tcPr>
            <w:tcW w:w="0" w:type="auto"/>
            <w:tcBorders>
              <w:top w:val="single" w:sz="4" w:space="0" w:color="auto"/>
              <w:bottom w:val="single" w:sz="4" w:space="0" w:color="auto"/>
              <w:right w:val="nil"/>
            </w:tcBorders>
            <w:shd w:val="clear" w:color="auto" w:fill="auto"/>
            <w:noWrap/>
          </w:tcPr>
          <w:p w14:paraId="6A78B5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1048</w:t>
            </w:r>
          </w:p>
        </w:tc>
        <w:tc>
          <w:tcPr>
            <w:tcW w:w="2078" w:type="dxa"/>
            <w:tcBorders>
              <w:top w:val="single" w:sz="4" w:space="0" w:color="auto"/>
              <w:left w:val="nil"/>
              <w:bottom w:val="single" w:sz="4" w:space="0" w:color="auto"/>
              <w:right w:val="nil"/>
            </w:tcBorders>
            <w:shd w:val="clear" w:color="auto" w:fill="auto"/>
          </w:tcPr>
          <w:p w14:paraId="33E03D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Wandi-</w:t>
            </w:r>
            <w:proofErr w:type="spellStart"/>
            <w:r w:rsidRPr="00965BFE">
              <w:rPr>
                <w:rFonts w:eastAsia="Times New Roman" w:cs="Times New Roman"/>
                <w:sz w:val="20"/>
                <w:lang w:eastAsia="en-AU"/>
              </w:rPr>
              <w:t>Honeywood</w:t>
            </w:r>
            <w:proofErr w:type="spellEnd"/>
            <w:r w:rsidRPr="00965BFE">
              <w:rPr>
                <w:rFonts w:eastAsia="Times New Roman" w:cs="Times New Roman"/>
                <w:sz w:val="20"/>
                <w:lang w:eastAsia="en-AU"/>
              </w:rPr>
              <w:t xml:space="preserve"> Rise, Stage 5</w:t>
            </w:r>
          </w:p>
        </w:tc>
        <w:tc>
          <w:tcPr>
            <w:tcW w:w="11264" w:type="dxa"/>
            <w:tcBorders>
              <w:top w:val="single" w:sz="4" w:space="0" w:color="auto"/>
              <w:left w:val="nil"/>
              <w:bottom w:val="single" w:sz="4" w:space="0" w:color="auto"/>
            </w:tcBorders>
            <w:shd w:val="clear" w:color="auto" w:fill="auto"/>
          </w:tcPr>
          <w:p w14:paraId="3CA3E8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POLYGON((115.86283824808334 -32.2050183550533, 115.86099288828109 -32.205163605608895, 115.86120746500228 -32.207006451894486, 115.86150787241195 -32.207024607829794, 115.86231253511642 -32.20679765837792, 115.86306355364059 -32.20670687843863, 115.86283824808334 -32.2050183550533))</w:t>
            </w:r>
          </w:p>
        </w:tc>
      </w:tr>
      <w:tr w:rsidR="00965BFE" w:rsidRPr="00965BFE" w14:paraId="0924C4BE" w14:textId="77777777" w:rsidTr="00A1798F">
        <w:trPr>
          <w:trHeight w:val="20"/>
        </w:trPr>
        <w:tc>
          <w:tcPr>
            <w:tcW w:w="0" w:type="auto"/>
            <w:tcBorders>
              <w:top w:val="single" w:sz="4" w:space="0" w:color="auto"/>
              <w:bottom w:val="single" w:sz="4" w:space="0" w:color="auto"/>
              <w:right w:val="nil"/>
            </w:tcBorders>
            <w:shd w:val="clear" w:color="auto" w:fill="auto"/>
            <w:noWrap/>
          </w:tcPr>
          <w:p w14:paraId="1061F2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1049</w:t>
            </w:r>
          </w:p>
        </w:tc>
        <w:tc>
          <w:tcPr>
            <w:tcW w:w="2078" w:type="dxa"/>
            <w:tcBorders>
              <w:top w:val="single" w:sz="4" w:space="0" w:color="auto"/>
              <w:left w:val="nil"/>
              <w:bottom w:val="single" w:sz="4" w:space="0" w:color="auto"/>
              <w:right w:val="nil"/>
            </w:tcBorders>
            <w:shd w:val="clear" w:color="auto" w:fill="auto"/>
          </w:tcPr>
          <w:p w14:paraId="18AC868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East, </w:t>
            </w:r>
          </w:p>
          <w:p w14:paraId="2DB0C9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EP1</w:t>
            </w:r>
          </w:p>
        </w:tc>
        <w:tc>
          <w:tcPr>
            <w:tcW w:w="11264" w:type="dxa"/>
            <w:tcBorders>
              <w:top w:val="single" w:sz="4" w:space="0" w:color="auto"/>
              <w:left w:val="nil"/>
              <w:bottom w:val="single" w:sz="4" w:space="0" w:color="auto"/>
            </w:tcBorders>
            <w:shd w:val="clear" w:color="auto" w:fill="auto"/>
          </w:tcPr>
          <w:p w14:paraId="722178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POLYGON((115.64143002033234 -32.60514633646602, 115.64374208450317 -32.606954839016176, 115.64403176307678 -32.60618662000698, 115.64484179019928 -32.60263373321785, 115.64393520355225 -32.6022812400748, 115.64143002033234 -32.60514633646602))</w:t>
            </w:r>
          </w:p>
        </w:tc>
      </w:tr>
      <w:tr w:rsidR="00965BFE" w:rsidRPr="00965BFE" w14:paraId="5492873E" w14:textId="77777777" w:rsidTr="00A1798F">
        <w:trPr>
          <w:trHeight w:val="20"/>
        </w:trPr>
        <w:tc>
          <w:tcPr>
            <w:tcW w:w="0" w:type="auto"/>
            <w:tcBorders>
              <w:top w:val="single" w:sz="4" w:space="0" w:color="auto"/>
              <w:bottom w:val="single" w:sz="4" w:space="0" w:color="auto"/>
              <w:right w:val="nil"/>
            </w:tcBorders>
            <w:shd w:val="clear" w:color="auto" w:fill="auto"/>
            <w:noWrap/>
          </w:tcPr>
          <w:p w14:paraId="629C66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1050</w:t>
            </w:r>
          </w:p>
        </w:tc>
        <w:tc>
          <w:tcPr>
            <w:tcW w:w="2078" w:type="dxa"/>
            <w:tcBorders>
              <w:top w:val="single" w:sz="4" w:space="0" w:color="auto"/>
              <w:left w:val="nil"/>
              <w:bottom w:val="single" w:sz="4" w:space="0" w:color="auto"/>
              <w:right w:val="nil"/>
            </w:tcBorders>
            <w:shd w:val="clear" w:color="auto" w:fill="auto"/>
          </w:tcPr>
          <w:p w14:paraId="2509565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East, </w:t>
            </w:r>
          </w:p>
          <w:p w14:paraId="724241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EP2</w:t>
            </w:r>
          </w:p>
        </w:tc>
        <w:tc>
          <w:tcPr>
            <w:tcW w:w="11264" w:type="dxa"/>
            <w:tcBorders>
              <w:top w:val="single" w:sz="4" w:space="0" w:color="auto"/>
              <w:left w:val="nil"/>
              <w:bottom w:val="single" w:sz="4" w:space="0" w:color="auto"/>
            </w:tcBorders>
            <w:shd w:val="clear" w:color="auto" w:fill="auto"/>
          </w:tcPr>
          <w:p w14:paraId="72C6ED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POLYGON((115.64411759376526 -32.60624084744729, 115.64523339271545 -32.60642160534456, 115.64615607261658 -32.606620438610236, 115.64857006072998 -32.60799418365861, 115.64977169036865 -32.60656621139973, 115.64604073762894 -32.60339926417999, 115.64500272274017 -32.604274163828194, 115.64444482326508 -32.60479385321003, 115.64411759376526 -32.60624084744729))</w:t>
            </w:r>
          </w:p>
        </w:tc>
      </w:tr>
      <w:tr w:rsidR="00965BFE" w:rsidRPr="00965BFE" w14:paraId="5F26FEAD" w14:textId="77777777" w:rsidTr="00A1798F">
        <w:trPr>
          <w:trHeight w:val="20"/>
        </w:trPr>
        <w:tc>
          <w:tcPr>
            <w:tcW w:w="0" w:type="auto"/>
            <w:tcBorders>
              <w:top w:val="single" w:sz="4" w:space="0" w:color="auto"/>
              <w:bottom w:val="single" w:sz="4" w:space="0" w:color="auto"/>
              <w:right w:val="nil"/>
            </w:tcBorders>
            <w:shd w:val="clear" w:color="auto" w:fill="auto"/>
            <w:noWrap/>
          </w:tcPr>
          <w:p w14:paraId="145B28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1051</w:t>
            </w:r>
          </w:p>
        </w:tc>
        <w:tc>
          <w:tcPr>
            <w:tcW w:w="2078" w:type="dxa"/>
            <w:tcBorders>
              <w:top w:val="single" w:sz="4" w:space="0" w:color="auto"/>
              <w:left w:val="nil"/>
              <w:bottom w:val="single" w:sz="4" w:space="0" w:color="auto"/>
              <w:right w:val="nil"/>
            </w:tcBorders>
            <w:shd w:val="clear" w:color="auto" w:fill="auto"/>
          </w:tcPr>
          <w:p w14:paraId="082C605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East, </w:t>
            </w:r>
          </w:p>
          <w:p w14:paraId="297957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EP3</w:t>
            </w:r>
          </w:p>
        </w:tc>
        <w:tc>
          <w:tcPr>
            <w:tcW w:w="11264" w:type="dxa"/>
            <w:tcBorders>
              <w:top w:val="single" w:sz="4" w:space="0" w:color="auto"/>
              <w:left w:val="nil"/>
              <w:bottom w:val="single" w:sz="4" w:space="0" w:color="auto"/>
            </w:tcBorders>
            <w:shd w:val="clear" w:color="auto" w:fill="auto"/>
          </w:tcPr>
          <w:p w14:paraId="2F2FFD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POLYGON((115.64603269100189 -32.60341102088821, 115.64819991588593 -32.60508307034273, 115.65008282661438 -32.606267043243285, 115.65141320228577 -32.60480289125956, 115.64817309379578 -32.60275574975191, 115.64857006072998 -32.601846941477646, 115.64825624227524 -32.60151704119307, 115.64603269100189 -32.60341102088821))</w:t>
            </w:r>
          </w:p>
        </w:tc>
      </w:tr>
      <w:tr w:rsidR="00965BFE" w:rsidRPr="00965BFE" w14:paraId="11CB9B3E" w14:textId="77777777" w:rsidTr="00A1798F">
        <w:trPr>
          <w:trHeight w:val="20"/>
        </w:trPr>
        <w:tc>
          <w:tcPr>
            <w:tcW w:w="0" w:type="auto"/>
            <w:tcBorders>
              <w:top w:val="single" w:sz="4" w:space="0" w:color="auto"/>
              <w:bottom w:val="single" w:sz="4" w:space="0" w:color="auto"/>
              <w:right w:val="nil"/>
            </w:tcBorders>
            <w:shd w:val="clear" w:color="auto" w:fill="auto"/>
            <w:noWrap/>
          </w:tcPr>
          <w:p w14:paraId="76050E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1052</w:t>
            </w:r>
          </w:p>
        </w:tc>
        <w:tc>
          <w:tcPr>
            <w:tcW w:w="2078" w:type="dxa"/>
            <w:tcBorders>
              <w:top w:val="single" w:sz="4" w:space="0" w:color="auto"/>
              <w:left w:val="nil"/>
              <w:bottom w:val="single" w:sz="4" w:space="0" w:color="auto"/>
              <w:right w:val="nil"/>
            </w:tcBorders>
            <w:shd w:val="clear" w:color="auto" w:fill="auto"/>
          </w:tcPr>
          <w:p w14:paraId="3B122A1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East, </w:t>
            </w:r>
          </w:p>
          <w:p w14:paraId="42E69E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EP4</w:t>
            </w:r>
          </w:p>
        </w:tc>
        <w:tc>
          <w:tcPr>
            <w:tcW w:w="11264" w:type="dxa"/>
            <w:tcBorders>
              <w:top w:val="single" w:sz="4" w:space="0" w:color="auto"/>
              <w:left w:val="nil"/>
              <w:bottom w:val="single" w:sz="4" w:space="0" w:color="auto"/>
            </w:tcBorders>
            <w:shd w:val="clear" w:color="auto" w:fill="auto"/>
          </w:tcPr>
          <w:p w14:paraId="244F50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POLYGON((115.65199792385101 -32.60215424475941, 115.65223395824432 -32.60187179692932, 115.65045833587646 -32.600808902457786, 115.64985752105713 -32.600736594812226, 115.64851641654968 -32.601408580560175, 115.64897239208221 -32.60201912888979, 115.64857006072998 -32.602327349533134, 115.6485915184021 -32.602679842494766, 115.65163850784302 -32.604614009956684, 115.65199255943298 -32.60442421032481, 115.6529152393341 -32.603149830952674, 115.65304398536682 -32.6028244545906, 115.65199792385101 -32.60215424475941))</w:t>
            </w:r>
          </w:p>
        </w:tc>
      </w:tr>
      <w:tr w:rsidR="00965BFE" w:rsidRPr="00965BFE" w14:paraId="2FFD3BCF" w14:textId="77777777" w:rsidTr="00A1798F">
        <w:trPr>
          <w:trHeight w:val="20"/>
        </w:trPr>
        <w:tc>
          <w:tcPr>
            <w:tcW w:w="0" w:type="auto"/>
            <w:tcBorders>
              <w:top w:val="single" w:sz="4" w:space="0" w:color="auto"/>
              <w:bottom w:val="single" w:sz="4" w:space="0" w:color="auto"/>
              <w:right w:val="nil"/>
            </w:tcBorders>
            <w:shd w:val="clear" w:color="auto" w:fill="auto"/>
            <w:noWrap/>
          </w:tcPr>
          <w:p w14:paraId="4B0F52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1053</w:t>
            </w:r>
          </w:p>
        </w:tc>
        <w:tc>
          <w:tcPr>
            <w:tcW w:w="2078" w:type="dxa"/>
            <w:tcBorders>
              <w:top w:val="single" w:sz="4" w:space="0" w:color="auto"/>
              <w:left w:val="nil"/>
              <w:bottom w:val="single" w:sz="4" w:space="0" w:color="auto"/>
              <w:right w:val="nil"/>
            </w:tcBorders>
            <w:shd w:val="clear" w:color="auto" w:fill="auto"/>
          </w:tcPr>
          <w:p w14:paraId="25E160F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East,      Stage EP5</w:t>
            </w:r>
          </w:p>
        </w:tc>
        <w:tc>
          <w:tcPr>
            <w:tcW w:w="11264" w:type="dxa"/>
            <w:tcBorders>
              <w:top w:val="single" w:sz="4" w:space="0" w:color="auto"/>
              <w:left w:val="nil"/>
              <w:bottom w:val="single" w:sz="4" w:space="0" w:color="auto"/>
            </w:tcBorders>
            <w:shd w:val="clear" w:color="auto" w:fill="auto"/>
          </w:tcPr>
          <w:p w14:paraId="525207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POLYGON((115.65045833587646 -32.60078178709753, 115.65038323402405 -32.60043832515743, 115.65153658390045 -32.60001259717091, 115.65169751644135 -32.60039673397374, 115.65099477767944 -32.60069500376701, 115.65265238285065 -32.60159432637512, 115.65346240997314 -32.600618176793986, 115.65249681472778 -32.600093943925444, 115.65183699131012 -32.600337983745874, 115.65162241458893 -32.59996288522901, 115.65259337425232 -32.599597741696684, 115.65426707267761 -32.60061005629208, 115.65290451049805 -32.60216466000612, 115.65045833587646 -32.60078178709753))</w:t>
            </w:r>
          </w:p>
        </w:tc>
      </w:tr>
      <w:tr w:rsidR="00965BFE" w:rsidRPr="00965BFE" w14:paraId="73D98455" w14:textId="77777777" w:rsidTr="00A1798F">
        <w:trPr>
          <w:trHeight w:val="20"/>
        </w:trPr>
        <w:tc>
          <w:tcPr>
            <w:tcW w:w="0" w:type="auto"/>
            <w:tcBorders>
              <w:top w:val="single" w:sz="4" w:space="0" w:color="auto"/>
              <w:bottom w:val="single" w:sz="4" w:space="0" w:color="auto"/>
              <w:right w:val="nil"/>
            </w:tcBorders>
            <w:shd w:val="clear" w:color="auto" w:fill="auto"/>
            <w:noWrap/>
          </w:tcPr>
          <w:p w14:paraId="20EC44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1054</w:t>
            </w:r>
          </w:p>
        </w:tc>
        <w:tc>
          <w:tcPr>
            <w:tcW w:w="2078" w:type="dxa"/>
            <w:tcBorders>
              <w:top w:val="single" w:sz="4" w:space="0" w:color="auto"/>
              <w:left w:val="nil"/>
              <w:bottom w:val="single" w:sz="4" w:space="0" w:color="auto"/>
              <w:right w:val="nil"/>
            </w:tcBorders>
            <w:shd w:val="clear" w:color="auto" w:fill="auto"/>
          </w:tcPr>
          <w:p w14:paraId="2307D7F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East, </w:t>
            </w:r>
          </w:p>
          <w:p w14:paraId="7EF5D8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EPIS</w:t>
            </w:r>
          </w:p>
        </w:tc>
        <w:tc>
          <w:tcPr>
            <w:tcW w:w="11264" w:type="dxa"/>
            <w:tcBorders>
              <w:top w:val="single" w:sz="4" w:space="0" w:color="auto"/>
              <w:left w:val="nil"/>
              <w:bottom w:val="single" w:sz="4" w:space="0" w:color="auto"/>
            </w:tcBorders>
            <w:shd w:val="clear" w:color="auto" w:fill="auto"/>
          </w:tcPr>
          <w:p w14:paraId="388C27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POLYGON((115.65171360969543 -32.600455484163064, 115.65126299858093 -32.600649811437926, 115.65194427967072 -32.601124329756345, 115.65267384052277 -32.60153557693263, 115.65343022346497 -32.60068596530302, 115.65255045890808 -32.6001481750541, 115.65171360969543 -32.600455484163064))</w:t>
            </w:r>
          </w:p>
        </w:tc>
      </w:tr>
      <w:tr w:rsidR="00965BFE" w:rsidRPr="00965BFE" w14:paraId="5747A36F" w14:textId="77777777" w:rsidTr="00A1798F">
        <w:trPr>
          <w:trHeight w:val="20"/>
        </w:trPr>
        <w:tc>
          <w:tcPr>
            <w:tcW w:w="0" w:type="auto"/>
            <w:tcBorders>
              <w:top w:val="single" w:sz="4" w:space="0" w:color="auto"/>
              <w:bottom w:val="single" w:sz="4" w:space="0" w:color="auto"/>
              <w:right w:val="nil"/>
            </w:tcBorders>
            <w:shd w:val="clear" w:color="auto" w:fill="auto"/>
            <w:noWrap/>
          </w:tcPr>
          <w:p w14:paraId="7AB6B5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1055</w:t>
            </w:r>
          </w:p>
        </w:tc>
        <w:tc>
          <w:tcPr>
            <w:tcW w:w="2078" w:type="dxa"/>
            <w:tcBorders>
              <w:top w:val="single" w:sz="4" w:space="0" w:color="auto"/>
              <w:left w:val="nil"/>
              <w:bottom w:val="single" w:sz="4" w:space="0" w:color="auto"/>
              <w:right w:val="nil"/>
            </w:tcBorders>
            <w:shd w:val="clear" w:color="auto" w:fill="auto"/>
          </w:tcPr>
          <w:p w14:paraId="4E525D5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48D397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NP1</w:t>
            </w:r>
          </w:p>
        </w:tc>
        <w:tc>
          <w:tcPr>
            <w:tcW w:w="11264" w:type="dxa"/>
            <w:tcBorders>
              <w:top w:val="single" w:sz="4" w:space="0" w:color="auto"/>
              <w:left w:val="nil"/>
              <w:bottom w:val="single" w:sz="4" w:space="0" w:color="auto"/>
            </w:tcBorders>
            <w:shd w:val="clear" w:color="auto" w:fill="auto"/>
          </w:tcPr>
          <w:p w14:paraId="785B07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POLYGON((115.64025521278381 -32.60023856019557, 115.63976168632507 -32.600713080692266, 115.64028203487396 -32.601770574471466, 115.6393164396286 -32.602208933617604, 115.63930571079254 -32.602489120814134, 115.64119935035706 -32.60401657753876, 115.64049661159515 -32.60454078745289, 115.63801288604736 -32.60320406023146, 115.63579201698303 -32.60230023463249, 115.63512682914734 -32.602146583373774, 115.63538432121277 -32.60185735676009, 115.63565254211426 -32.60126986232628, 115.6360924243927 -32.600926402257336, 115.63666105270386 -32.60021236263661, 115.63696146011353 -32.59971432510571, 115.63735842704773 -32.60008490540083, 115.63810408115387 -32.60035154149419, 115.63860297203064 -32.59951999580172, 115.63960611820221 -32.60002615496846, 115.63986361026764 -32.60008896567566, 115.6399655342102 -32.59998728221532, 115.64025521278381 -32.60023856019557))</w:t>
            </w:r>
          </w:p>
        </w:tc>
      </w:tr>
      <w:tr w:rsidR="00965BFE" w:rsidRPr="00965BFE" w14:paraId="61C181F7" w14:textId="77777777" w:rsidTr="00A1798F">
        <w:trPr>
          <w:trHeight w:val="20"/>
        </w:trPr>
        <w:tc>
          <w:tcPr>
            <w:tcW w:w="0" w:type="auto"/>
            <w:tcBorders>
              <w:top w:val="single" w:sz="4" w:space="0" w:color="auto"/>
              <w:bottom w:val="single" w:sz="4" w:space="0" w:color="auto"/>
              <w:right w:val="nil"/>
            </w:tcBorders>
            <w:shd w:val="clear" w:color="auto" w:fill="auto"/>
            <w:noWrap/>
          </w:tcPr>
          <w:p w14:paraId="7255B0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1056</w:t>
            </w:r>
          </w:p>
        </w:tc>
        <w:tc>
          <w:tcPr>
            <w:tcW w:w="2078" w:type="dxa"/>
            <w:tcBorders>
              <w:top w:val="single" w:sz="4" w:space="0" w:color="auto"/>
              <w:left w:val="nil"/>
              <w:bottom w:val="single" w:sz="4" w:space="0" w:color="auto"/>
              <w:right w:val="nil"/>
            </w:tcBorders>
            <w:shd w:val="clear" w:color="auto" w:fill="auto"/>
          </w:tcPr>
          <w:p w14:paraId="5C59E8D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004683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NP2</w:t>
            </w:r>
          </w:p>
        </w:tc>
        <w:tc>
          <w:tcPr>
            <w:tcW w:w="11264" w:type="dxa"/>
            <w:tcBorders>
              <w:top w:val="single" w:sz="4" w:space="0" w:color="auto"/>
              <w:left w:val="nil"/>
              <w:bottom w:val="single" w:sz="4" w:space="0" w:color="auto"/>
            </w:tcBorders>
            <w:shd w:val="clear" w:color="auto" w:fill="auto"/>
          </w:tcPr>
          <w:p w14:paraId="2C1CA3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POLYGON((115.6345796585083 -32.601983893518465, 115.63247680664062 -32.601287939135545, 115.63191890716553 -32.60090832537513, 115.63336730003357 -32.59760923329753, 115.63381254673004 -32.59761283468432, 115.63431680202484 -32.5975405244593, 115.63469767570496 -32.59732811283579, 115.63499808311462 -32.597594757133535, 115.63466012477875 -32.59781168750223, 115.63476204872131 -32.59854834295918, 115.63521265983582 -32.5988746528397, 115.63618898391724 -32.5990825414838, 115.6361836194992 -32.5992687158061, 115.63653230667114 -32.5993387649863, 115.63644915819168 -32.599587326151536, 115.63635528087616 -32.59964653586149, 115.63581883907318 -32.599429609935314, 115.63510000705719 -32.59932114677527, 115.63450455665588 -32.598959601960104, 115.63419878482819 -32.59909066212418, 115.63425779342651 -32.599429609935314, 115.63509464263916 -32.59980019140809, 115.63583493232727 -32.5999357696127, 115.63591003417969 -32.600229521685534, 115.63560962677002 -32.60060101781952, 115.63529849052429 -32.6007727486423, 115.63476204872131 -32.6006371717043, 115.63382863998413 -32.60029370920976, 115.63356041908264 -32.600646210173224, 115.63385009765625 -32.600872171599775, 115.63488006591797 -32.60102582504428, 115.6350302696228 -32.601170439810154, 115.6345796585083 -32.601983893518465))</w:t>
            </w:r>
          </w:p>
        </w:tc>
      </w:tr>
      <w:tr w:rsidR="00965BFE" w:rsidRPr="00965BFE" w14:paraId="76A6ECF6" w14:textId="77777777" w:rsidTr="00A1798F">
        <w:trPr>
          <w:trHeight w:val="20"/>
        </w:trPr>
        <w:tc>
          <w:tcPr>
            <w:tcW w:w="0" w:type="auto"/>
            <w:tcBorders>
              <w:top w:val="single" w:sz="4" w:space="0" w:color="auto"/>
              <w:bottom w:val="single" w:sz="4" w:space="0" w:color="auto"/>
              <w:right w:val="nil"/>
            </w:tcBorders>
            <w:shd w:val="clear" w:color="auto" w:fill="auto"/>
            <w:noWrap/>
          </w:tcPr>
          <w:p w14:paraId="57A3CA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1057</w:t>
            </w:r>
          </w:p>
        </w:tc>
        <w:tc>
          <w:tcPr>
            <w:tcW w:w="2078" w:type="dxa"/>
            <w:tcBorders>
              <w:top w:val="single" w:sz="4" w:space="0" w:color="auto"/>
              <w:left w:val="nil"/>
              <w:bottom w:val="single" w:sz="4" w:space="0" w:color="auto"/>
              <w:right w:val="nil"/>
            </w:tcBorders>
            <w:shd w:val="clear" w:color="auto" w:fill="auto"/>
          </w:tcPr>
          <w:p w14:paraId="41A908A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0CBD95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NP3</w:t>
            </w:r>
          </w:p>
        </w:tc>
        <w:tc>
          <w:tcPr>
            <w:tcW w:w="11264" w:type="dxa"/>
            <w:tcBorders>
              <w:top w:val="single" w:sz="4" w:space="0" w:color="auto"/>
              <w:left w:val="nil"/>
              <w:bottom w:val="single" w:sz="4" w:space="0" w:color="auto"/>
            </w:tcBorders>
            <w:shd w:val="clear" w:color="auto" w:fill="auto"/>
          </w:tcPr>
          <w:p w14:paraId="6027EC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POLYGON((115.63499808311462 -32.59760379590938, 115.63536822795868 -32.597287438212135, 115.635786652565 -32.59748629175222, 115.63606023788452 -32.59696655997817, 115.63622653484344 -32.59633835841848, 115.63661277294159 -32.59550225598571, 115.63623189926147 -32.59534407356676, 115.63631772994995 -32.594964434621986, 115.63569009304047 -32.59468422389296, 115.63509464263916 -32.5950096298188, 115.63444018363953 -32.59507290305605, 115.63336730003357 -32.59756764080052, 115.63381254673004 -32.597621873458344, 115.63433825969696 -32.59754956324061, 115.63456356525421 -32.59742302021916, 115.63471376895905 -32.59733263223728, 115.63499808311462 -32.59760379590938))</w:t>
            </w:r>
          </w:p>
        </w:tc>
      </w:tr>
      <w:tr w:rsidR="00965BFE" w:rsidRPr="00965BFE" w14:paraId="7A802B38" w14:textId="77777777" w:rsidTr="00A1798F">
        <w:trPr>
          <w:trHeight w:val="20"/>
        </w:trPr>
        <w:tc>
          <w:tcPr>
            <w:tcW w:w="0" w:type="auto"/>
            <w:tcBorders>
              <w:top w:val="single" w:sz="4" w:space="0" w:color="auto"/>
              <w:bottom w:val="single" w:sz="4" w:space="0" w:color="auto"/>
              <w:right w:val="nil"/>
            </w:tcBorders>
            <w:shd w:val="clear" w:color="auto" w:fill="auto"/>
            <w:noWrap/>
          </w:tcPr>
          <w:p w14:paraId="7CDD9C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1058</w:t>
            </w:r>
          </w:p>
        </w:tc>
        <w:tc>
          <w:tcPr>
            <w:tcW w:w="2078" w:type="dxa"/>
            <w:tcBorders>
              <w:top w:val="single" w:sz="4" w:space="0" w:color="auto"/>
              <w:left w:val="nil"/>
              <w:bottom w:val="single" w:sz="4" w:space="0" w:color="auto"/>
              <w:right w:val="nil"/>
            </w:tcBorders>
            <w:shd w:val="clear" w:color="auto" w:fill="auto"/>
          </w:tcPr>
          <w:p w14:paraId="5CD7C21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5C3DFD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N4P1</w:t>
            </w:r>
          </w:p>
        </w:tc>
        <w:tc>
          <w:tcPr>
            <w:tcW w:w="11264" w:type="dxa"/>
            <w:tcBorders>
              <w:top w:val="single" w:sz="4" w:space="0" w:color="auto"/>
              <w:left w:val="nil"/>
              <w:bottom w:val="single" w:sz="4" w:space="0" w:color="auto"/>
            </w:tcBorders>
            <w:shd w:val="clear" w:color="auto" w:fill="auto"/>
          </w:tcPr>
          <w:p w14:paraId="51385E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POLYGON((115.63909113407135 -32.59712925894463, 115.64041078090668 -32.597626392845, 115.64002990722656 -32.59823198859699, 115.64022302627563 -32.59831785632002, 115.63945591449738 -32.59953807296406, 115.63963830471039 -32.59961490086331, 115.63940227031708 -32.59990819499969, 115.63825964927673 -32.59945626671399, 115.63788950443268 -32.59920770518516, 115.63909113407135 -32.59712925894463))</w:t>
            </w:r>
          </w:p>
        </w:tc>
      </w:tr>
      <w:tr w:rsidR="00965BFE" w:rsidRPr="00965BFE" w14:paraId="0F7ACF9C" w14:textId="77777777" w:rsidTr="00A1798F">
        <w:trPr>
          <w:trHeight w:val="20"/>
        </w:trPr>
        <w:tc>
          <w:tcPr>
            <w:tcW w:w="0" w:type="auto"/>
            <w:tcBorders>
              <w:top w:val="single" w:sz="4" w:space="0" w:color="auto"/>
              <w:bottom w:val="single" w:sz="4" w:space="0" w:color="auto"/>
              <w:right w:val="nil"/>
            </w:tcBorders>
            <w:shd w:val="clear" w:color="auto" w:fill="auto"/>
            <w:noWrap/>
          </w:tcPr>
          <w:p w14:paraId="220700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1059</w:t>
            </w:r>
          </w:p>
        </w:tc>
        <w:tc>
          <w:tcPr>
            <w:tcW w:w="2078" w:type="dxa"/>
            <w:tcBorders>
              <w:top w:val="single" w:sz="4" w:space="0" w:color="auto"/>
              <w:left w:val="nil"/>
              <w:bottom w:val="single" w:sz="4" w:space="0" w:color="auto"/>
              <w:right w:val="nil"/>
            </w:tcBorders>
            <w:shd w:val="clear" w:color="auto" w:fill="auto"/>
          </w:tcPr>
          <w:p w14:paraId="01AFC89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4FAE90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N4P2</w:t>
            </w:r>
          </w:p>
        </w:tc>
        <w:tc>
          <w:tcPr>
            <w:tcW w:w="11264" w:type="dxa"/>
            <w:tcBorders>
              <w:top w:val="single" w:sz="4" w:space="0" w:color="auto"/>
              <w:left w:val="nil"/>
              <w:bottom w:val="single" w:sz="4" w:space="0" w:color="auto"/>
            </w:tcBorders>
            <w:shd w:val="clear" w:color="auto" w:fill="auto"/>
          </w:tcPr>
          <w:p w14:paraId="76D975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POLYGON((115.63935399055481 -32.593080692667876, 115.64087212085724 -32.594982512703446, 115.64040005207062 -32.59534859306832, 115.64051806926727 -32.59551581446576, 115.640829205513 -32.596229891516266, 115.64063340425491 -32.59630626324528, 115.64075142145157 -32.59659776749882, 115.6408479809761 -32.59690056936263, 115.64058780670166 -32.59729827771868, 115.63873708248138 -32.596794821859746, 115.63755691051483 -32.59597680156712, 115.63693463802338 -32.59577342519711, 115.63668251037598 -32.59630764026615, 115.63651084899902 -32.597012672171864, 115.63636064529419 -32.59755500063205, 115.63597440719604 -32.59800693850802, 115.63666105270386 -32.5987933049781, 115.6365430355072 -32.59934374327777, 115.63622117042542 -32.599239799319065, 115.63629627227783 -32.59886017688015, 115.6361997127533 -32.59886017688015, 115.63615679740906 -32.5990545076153, 115.6352287530899 -32.59885565755571, 115.63476204872131 -32.59853026559714, 115.6347244977951 -32.597834284385435, 115.63543796539307 -32.597338069641886, 115.63580274581909 -32.59750980671909, 115.63661813735962 -32.595485096031446, 115.63622117042542 -32.59532239407955, 115.6362909078598 -32.59498703222325, 115.63568472862244 -32.594675184822584, 115.63686490058899 -32.593885180674185, 115.63882827758789 -32.59327955554365, 115.63935399055481 -32.593080692667876))</w:t>
            </w:r>
          </w:p>
        </w:tc>
      </w:tr>
      <w:tr w:rsidR="00965BFE" w:rsidRPr="00965BFE" w14:paraId="30FDF113" w14:textId="77777777" w:rsidTr="00A1798F">
        <w:trPr>
          <w:trHeight w:val="20"/>
        </w:trPr>
        <w:tc>
          <w:tcPr>
            <w:tcW w:w="0" w:type="auto"/>
            <w:tcBorders>
              <w:top w:val="single" w:sz="4" w:space="0" w:color="auto"/>
              <w:bottom w:val="single" w:sz="4" w:space="0" w:color="auto"/>
              <w:right w:val="nil"/>
            </w:tcBorders>
            <w:shd w:val="clear" w:color="auto" w:fill="auto"/>
            <w:noWrap/>
          </w:tcPr>
          <w:p w14:paraId="757B54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1060</w:t>
            </w:r>
          </w:p>
        </w:tc>
        <w:tc>
          <w:tcPr>
            <w:tcW w:w="2078" w:type="dxa"/>
            <w:tcBorders>
              <w:top w:val="single" w:sz="4" w:space="0" w:color="auto"/>
              <w:left w:val="nil"/>
              <w:bottom w:val="single" w:sz="4" w:space="0" w:color="auto"/>
              <w:right w:val="nil"/>
            </w:tcBorders>
            <w:shd w:val="clear" w:color="auto" w:fill="auto"/>
          </w:tcPr>
          <w:p w14:paraId="176AB73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w:t>
            </w:r>
          </w:p>
          <w:p w14:paraId="7402EC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 Stage NP5A</w:t>
            </w:r>
          </w:p>
        </w:tc>
        <w:tc>
          <w:tcPr>
            <w:tcW w:w="11264" w:type="dxa"/>
            <w:tcBorders>
              <w:top w:val="single" w:sz="4" w:space="0" w:color="auto"/>
              <w:left w:val="nil"/>
              <w:bottom w:val="single" w:sz="4" w:space="0" w:color="auto"/>
            </w:tcBorders>
            <w:shd w:val="clear" w:color="auto" w:fill="auto"/>
          </w:tcPr>
          <w:p w14:paraId="2F2B73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POLYGON((115.64074337482452 -32.596080749311305, 115.64051806926727 -32.59550225598571, 115.64207911491394 -32.59506930156718, 115.64249753952026 -32.594056924369255, 115.64403176307678 -32.59306261420274, 115.64484715461731 -32.59383094575473, 115.64402103424072 -32.594345258130325, 115.64353823661804 -32.594706821564884, 115.64336657524109 -32.595063864024894, 115.64340949058533 -32.59539830757043, 115.6436026096344 -32.595732749867715, 115.6437635421753 -32.59586833422722, 115.64302325248718 -32.59671347210979, 115.64263164997101 -32.59640163071748, 115.64083725214005 -32.59690056936263, 115.64072728157043 -32.59661358553197, 115.64080774784088 -32.59657291058395, 115.64065217971802 -32.5961349828691, 115.64074337482452 -32.596080749311305))</w:t>
            </w:r>
          </w:p>
        </w:tc>
      </w:tr>
      <w:tr w:rsidR="00965BFE" w:rsidRPr="00965BFE" w14:paraId="7C285E77" w14:textId="77777777" w:rsidTr="00A1798F">
        <w:trPr>
          <w:trHeight w:val="20"/>
        </w:trPr>
        <w:tc>
          <w:tcPr>
            <w:tcW w:w="0" w:type="auto"/>
            <w:tcBorders>
              <w:top w:val="single" w:sz="4" w:space="0" w:color="auto"/>
              <w:bottom w:val="single" w:sz="4" w:space="0" w:color="auto"/>
              <w:right w:val="nil"/>
            </w:tcBorders>
            <w:shd w:val="clear" w:color="auto" w:fill="auto"/>
            <w:noWrap/>
          </w:tcPr>
          <w:p w14:paraId="191626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1061</w:t>
            </w:r>
          </w:p>
        </w:tc>
        <w:tc>
          <w:tcPr>
            <w:tcW w:w="2078" w:type="dxa"/>
            <w:tcBorders>
              <w:top w:val="single" w:sz="4" w:space="0" w:color="auto"/>
              <w:left w:val="nil"/>
              <w:bottom w:val="single" w:sz="4" w:space="0" w:color="auto"/>
              <w:right w:val="nil"/>
            </w:tcBorders>
            <w:shd w:val="clear" w:color="auto" w:fill="auto"/>
          </w:tcPr>
          <w:p w14:paraId="01CF794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0F6C79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NP5B</w:t>
            </w:r>
          </w:p>
        </w:tc>
        <w:tc>
          <w:tcPr>
            <w:tcW w:w="11264" w:type="dxa"/>
            <w:tcBorders>
              <w:top w:val="single" w:sz="4" w:space="0" w:color="auto"/>
              <w:left w:val="nil"/>
              <w:bottom w:val="single" w:sz="4" w:space="0" w:color="auto"/>
            </w:tcBorders>
            <w:shd w:val="clear" w:color="auto" w:fill="auto"/>
          </w:tcPr>
          <w:p w14:paraId="4F8D55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POLYGON((115.64508318901062 -32.5945576768249, 115.64574301242828 -32.59407860416264, 115.64513683319092 -32.59355161421411, 115.64507514238358 -32.59360132971317, 115.64453065395355 -32.593104173481414, 115.64455211162567 -32.593072536173324, 115.64421951770782 -32.592866893398494, 115.6440880894661 -32.593009261523626, 115.64484983682632 -32.593836348062624, 115.64363479614258 -32.594593833148295, 115.64342021942139 -32.59492375892537, 115.64333438873291 -32.59514069576066, 115.6434041261673 -32.59541638556437, 115.64373135566711 -32.595852057053236, 115.64351409673691 -32.59607125137366, 115.64360529184341 -32.596145822515076, 115.64337193965912 -32.59638309391577, 115.6437635421753 -32.59657788902911, 115.64386546611786 -32.59649653908221, 115.64516365528107 -32.59726484119102, 115.64566254615784 -32.59670895267708, 115.64769566059113 -32.59788399750842, 115.64822137355804 -32.597224166538645, 115.64513683319092 -32.595448022044955, 115.64529240131378 -32.59516781282814, 115.64527630805969 -32.59492827844812, 115.64521729946136 -32.594706821564884, 115.64508318901062 -32.5945576768249))</w:t>
            </w:r>
          </w:p>
        </w:tc>
      </w:tr>
      <w:tr w:rsidR="00965BFE" w:rsidRPr="00965BFE" w14:paraId="4BEBE1E5" w14:textId="77777777" w:rsidTr="00A1798F">
        <w:trPr>
          <w:trHeight w:val="20"/>
        </w:trPr>
        <w:tc>
          <w:tcPr>
            <w:tcW w:w="0" w:type="auto"/>
            <w:tcBorders>
              <w:top w:val="single" w:sz="4" w:space="0" w:color="auto"/>
              <w:bottom w:val="single" w:sz="4" w:space="0" w:color="auto"/>
              <w:right w:val="nil"/>
            </w:tcBorders>
            <w:shd w:val="clear" w:color="auto" w:fill="auto"/>
            <w:noWrap/>
          </w:tcPr>
          <w:p w14:paraId="33BCE4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1062</w:t>
            </w:r>
          </w:p>
        </w:tc>
        <w:tc>
          <w:tcPr>
            <w:tcW w:w="2078" w:type="dxa"/>
            <w:tcBorders>
              <w:top w:val="single" w:sz="4" w:space="0" w:color="auto"/>
              <w:left w:val="nil"/>
              <w:bottom w:val="single" w:sz="4" w:space="0" w:color="auto"/>
              <w:right w:val="nil"/>
            </w:tcBorders>
            <w:shd w:val="clear" w:color="auto" w:fill="auto"/>
          </w:tcPr>
          <w:p w14:paraId="709FAA2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385095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NP6</w:t>
            </w:r>
          </w:p>
          <w:p w14:paraId="0676EF7C" w14:textId="77777777" w:rsidR="00965BFE" w:rsidRPr="00965BFE" w:rsidRDefault="00965BFE" w:rsidP="00965BFE">
            <w:pPr>
              <w:spacing w:before="60" w:line="240" w:lineRule="atLeast"/>
              <w:rPr>
                <w:rFonts w:eastAsia="Times New Roman" w:cs="Times New Roman"/>
                <w:sz w:val="20"/>
                <w:lang w:eastAsia="en-AU"/>
              </w:rPr>
            </w:pPr>
          </w:p>
        </w:tc>
        <w:tc>
          <w:tcPr>
            <w:tcW w:w="11264" w:type="dxa"/>
            <w:tcBorders>
              <w:top w:val="single" w:sz="4" w:space="0" w:color="auto"/>
              <w:left w:val="nil"/>
              <w:bottom w:val="single" w:sz="4" w:space="0" w:color="auto"/>
            </w:tcBorders>
            <w:shd w:val="clear" w:color="auto" w:fill="auto"/>
          </w:tcPr>
          <w:p w14:paraId="1BCE14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POLYGON((115.64337730407715 -32.59636999457357, 115.64308226108551 -32.59669539437756, 115.64342021942139 -32.59689424923159, 115.64291059970856 -32.597594757133535, 115.64245462417603 -32.59743205901232, 115.64227759838104 -32.59773485805671, 115.64381718635559 -32.59837208852375, 115.6438547372818 -32.59796986556497, 115.64464330673218 -32.59794726871596, 115.64519584178925 -32.59724676357002, 115.6437474489212 -32.59642874740339, 115.64364552497864 -32.59654625294741, 115.64337730407715 -32.59636999457357))</w:t>
            </w:r>
          </w:p>
        </w:tc>
      </w:tr>
      <w:tr w:rsidR="00965BFE" w:rsidRPr="00965BFE" w14:paraId="4B11C95A" w14:textId="77777777" w:rsidTr="00A1798F">
        <w:trPr>
          <w:trHeight w:val="20"/>
        </w:trPr>
        <w:tc>
          <w:tcPr>
            <w:tcW w:w="0" w:type="auto"/>
            <w:tcBorders>
              <w:top w:val="single" w:sz="4" w:space="0" w:color="auto"/>
              <w:bottom w:val="single" w:sz="4" w:space="0" w:color="auto"/>
              <w:right w:val="nil"/>
            </w:tcBorders>
            <w:shd w:val="clear" w:color="auto" w:fill="auto"/>
            <w:noWrap/>
          </w:tcPr>
          <w:p w14:paraId="3345F7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1063</w:t>
            </w:r>
          </w:p>
        </w:tc>
        <w:tc>
          <w:tcPr>
            <w:tcW w:w="2078" w:type="dxa"/>
            <w:tcBorders>
              <w:top w:val="single" w:sz="4" w:space="0" w:color="auto"/>
              <w:left w:val="nil"/>
              <w:bottom w:val="single" w:sz="4" w:space="0" w:color="auto"/>
              <w:right w:val="nil"/>
            </w:tcBorders>
            <w:shd w:val="clear" w:color="auto" w:fill="auto"/>
          </w:tcPr>
          <w:p w14:paraId="1E3C118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017A16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NP7</w:t>
            </w:r>
          </w:p>
        </w:tc>
        <w:tc>
          <w:tcPr>
            <w:tcW w:w="11264" w:type="dxa"/>
            <w:tcBorders>
              <w:top w:val="single" w:sz="4" w:space="0" w:color="auto"/>
              <w:left w:val="nil"/>
              <w:bottom w:val="single" w:sz="4" w:space="0" w:color="auto"/>
            </w:tcBorders>
            <w:shd w:val="clear" w:color="auto" w:fill="auto"/>
          </w:tcPr>
          <w:p w14:paraId="43B67E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POLYGON((115.6409901380539 -32.5968580938364, 115.64074337482452 -32.597002715329594, 115.64003795385361 -32.59824508766695, 115.64104378223419 -32.598683923058175, 115.64093112945557 -32.598846159912206, 115.64124494791031 -32.599022413415035, 115.64114302396774 -32.59918058934029, 115.64127445220947 -32.59922126310451, 115.64155608415604 -32.59895010432762, 115.64182162284851 -32.59868844239127, 115.64188599586487 -32.59874267437069, 115.64270675182343 -32.59788399750842, 115.64225614070892 -32.59769418361771, 115.64244389533997 -32.59742753961586, 115.6409901380539 -32.5968580938364))</w:t>
            </w:r>
          </w:p>
        </w:tc>
      </w:tr>
      <w:tr w:rsidR="00965BFE" w:rsidRPr="00965BFE" w14:paraId="3BF00766" w14:textId="77777777" w:rsidTr="00A1798F">
        <w:trPr>
          <w:trHeight w:val="20"/>
        </w:trPr>
        <w:tc>
          <w:tcPr>
            <w:tcW w:w="0" w:type="auto"/>
            <w:tcBorders>
              <w:top w:val="single" w:sz="4" w:space="0" w:color="auto"/>
              <w:bottom w:val="single" w:sz="4" w:space="0" w:color="auto"/>
              <w:right w:val="nil"/>
            </w:tcBorders>
            <w:shd w:val="clear" w:color="auto" w:fill="auto"/>
            <w:noWrap/>
          </w:tcPr>
          <w:p w14:paraId="04664F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1064</w:t>
            </w:r>
          </w:p>
        </w:tc>
        <w:tc>
          <w:tcPr>
            <w:tcW w:w="2078" w:type="dxa"/>
            <w:tcBorders>
              <w:top w:val="single" w:sz="4" w:space="0" w:color="auto"/>
              <w:left w:val="nil"/>
              <w:bottom w:val="single" w:sz="4" w:space="0" w:color="auto"/>
              <w:right w:val="nil"/>
            </w:tcBorders>
            <w:shd w:val="clear" w:color="auto" w:fill="auto"/>
          </w:tcPr>
          <w:p w14:paraId="63FDDD8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1D2824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NP8</w:t>
            </w:r>
          </w:p>
        </w:tc>
        <w:tc>
          <w:tcPr>
            <w:tcW w:w="11264" w:type="dxa"/>
            <w:tcBorders>
              <w:top w:val="single" w:sz="4" w:space="0" w:color="auto"/>
              <w:left w:val="nil"/>
              <w:bottom w:val="single" w:sz="4" w:space="0" w:color="auto"/>
            </w:tcBorders>
            <w:shd w:val="clear" w:color="auto" w:fill="auto"/>
          </w:tcPr>
          <w:p w14:paraId="2803FC3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POLYGON((115.64375281333923 -32.59834949177619, 115.64271211624146 -32.59791111374568, 115.64189672470093 -32.59875623236041, 115.64182698726654 -32.59869748105679, 115.64126372337341 -32.59923076070825, 115.64112961292267 -32.59917652902428, 115.64125299453735 -32.59901383377539, 115.64093112945557 -32.59886469620435, 115.6399655342102 -32.599736921509056, 115.63959002494812 -32.5995742272778, 115.63941836357117 -32.59995790697195, 115.63971877098083 -32.60008444641321, 115.63997089862823 -32.60001891708202, 115.640290081501 -32.60023132232629, 115.64052611589432 -32.600098004199886, 115.64118325710297 -32.600794426810765, 115.6434416770935 -32.598869215528346, 115.64375281333923 -32.59834949177619))</w:t>
            </w:r>
          </w:p>
        </w:tc>
      </w:tr>
      <w:tr w:rsidR="00965BFE" w:rsidRPr="00965BFE" w14:paraId="5F94A560" w14:textId="77777777" w:rsidTr="00A1798F">
        <w:trPr>
          <w:trHeight w:val="20"/>
        </w:trPr>
        <w:tc>
          <w:tcPr>
            <w:tcW w:w="0" w:type="auto"/>
            <w:tcBorders>
              <w:top w:val="single" w:sz="4" w:space="0" w:color="auto"/>
              <w:bottom w:val="single" w:sz="4" w:space="0" w:color="auto"/>
              <w:right w:val="nil"/>
            </w:tcBorders>
            <w:shd w:val="clear" w:color="auto" w:fill="auto"/>
            <w:noWrap/>
          </w:tcPr>
          <w:p w14:paraId="0258B5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1065</w:t>
            </w:r>
          </w:p>
        </w:tc>
        <w:tc>
          <w:tcPr>
            <w:tcW w:w="2078" w:type="dxa"/>
            <w:tcBorders>
              <w:top w:val="single" w:sz="4" w:space="0" w:color="auto"/>
              <w:left w:val="nil"/>
              <w:bottom w:val="single" w:sz="4" w:space="0" w:color="auto"/>
              <w:right w:val="nil"/>
            </w:tcBorders>
            <w:shd w:val="clear" w:color="auto" w:fill="auto"/>
          </w:tcPr>
          <w:p w14:paraId="2027EF7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3719DC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NP9</w:t>
            </w:r>
          </w:p>
        </w:tc>
        <w:tc>
          <w:tcPr>
            <w:tcW w:w="11264" w:type="dxa"/>
            <w:tcBorders>
              <w:top w:val="single" w:sz="4" w:space="0" w:color="auto"/>
              <w:left w:val="nil"/>
              <w:bottom w:val="single" w:sz="4" w:space="0" w:color="auto"/>
            </w:tcBorders>
            <w:shd w:val="clear" w:color="auto" w:fill="auto"/>
          </w:tcPr>
          <w:p w14:paraId="7620B3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POLYGON((115.64459502696991 -32.59203573727241, 115.64585566520691 -32.5920266979349, 115.64582884311676 -32.592487702985544, 115.64560890197754 -32.59306349694038, 115.64521729946136 -32.593488339902684, 115.6450966000557 -32.593599069918355, 115.64453601837158 -32.59311547251731, 115.6445762515068 -32.59306349694038, 115.64428120851517 -32.59286915321176, 115.64459502696991 -32.59203573727241))</w:t>
            </w:r>
          </w:p>
        </w:tc>
      </w:tr>
      <w:tr w:rsidR="00965BFE" w:rsidRPr="00965BFE" w14:paraId="75D30149" w14:textId="77777777" w:rsidTr="00A1798F">
        <w:trPr>
          <w:trHeight w:val="20"/>
        </w:trPr>
        <w:tc>
          <w:tcPr>
            <w:tcW w:w="0" w:type="auto"/>
            <w:tcBorders>
              <w:top w:val="single" w:sz="4" w:space="0" w:color="auto"/>
              <w:bottom w:val="single" w:sz="4" w:space="0" w:color="auto"/>
              <w:right w:val="nil"/>
            </w:tcBorders>
            <w:shd w:val="clear" w:color="auto" w:fill="auto"/>
            <w:noWrap/>
          </w:tcPr>
          <w:p w14:paraId="649931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1066</w:t>
            </w:r>
          </w:p>
        </w:tc>
        <w:tc>
          <w:tcPr>
            <w:tcW w:w="2078" w:type="dxa"/>
            <w:tcBorders>
              <w:top w:val="single" w:sz="4" w:space="0" w:color="auto"/>
              <w:left w:val="nil"/>
              <w:bottom w:val="single" w:sz="4" w:space="0" w:color="auto"/>
              <w:right w:val="nil"/>
            </w:tcBorders>
            <w:shd w:val="clear" w:color="auto" w:fill="auto"/>
          </w:tcPr>
          <w:p w14:paraId="6411106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7DB00E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NP10</w:t>
            </w:r>
          </w:p>
        </w:tc>
        <w:tc>
          <w:tcPr>
            <w:tcW w:w="11264" w:type="dxa"/>
            <w:tcBorders>
              <w:top w:val="single" w:sz="4" w:space="0" w:color="auto"/>
              <w:left w:val="nil"/>
              <w:bottom w:val="single" w:sz="4" w:space="0" w:color="auto"/>
            </w:tcBorders>
            <w:shd w:val="clear" w:color="auto" w:fill="auto"/>
          </w:tcPr>
          <w:p w14:paraId="663762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POLYGON((115.64583957195282 -32.59203121760377, 115.64582347869873 -32.59242894757173, 115.64568400382996 -32.59288543092758, 115.6454747915268 -32.59327863749872, 115.64514756202698 -32.59356337221459, 115.64571619033813 -32.594114760679325, 115.64506709575653 -32.59452604002996, 115.64524412155151 -32.59487856368525, 115.64530313014984 -32.59511809819815, 115.64517438411713 -32.595461580533225, 115.6461238861084 -32.59602199625333, 115.64835548400879 -32.59334191195822, 115.64782440662384 -32.592944186042104, 115.64795851707458 -32.59226624007091, 115.64726114273071 -32.59191822581363, 115.64670324325562 -32.59180071420077, 115.6446647644043 -32.59181879292047, 115.64454138278961 -32.59191370613905, 115.64454674720764 -32.59206285527948, 115.64583957195282 -32.59203121760377))</w:t>
            </w:r>
          </w:p>
        </w:tc>
      </w:tr>
      <w:tr w:rsidR="00965BFE" w:rsidRPr="00965BFE" w14:paraId="0E697829" w14:textId="77777777" w:rsidTr="00A1798F">
        <w:trPr>
          <w:trHeight w:val="20"/>
        </w:trPr>
        <w:tc>
          <w:tcPr>
            <w:tcW w:w="0" w:type="auto"/>
            <w:tcBorders>
              <w:top w:val="single" w:sz="4" w:space="0" w:color="auto"/>
              <w:bottom w:val="single" w:sz="4" w:space="0" w:color="auto"/>
              <w:right w:val="nil"/>
            </w:tcBorders>
            <w:shd w:val="clear" w:color="auto" w:fill="auto"/>
            <w:noWrap/>
          </w:tcPr>
          <w:p w14:paraId="3AE542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1067</w:t>
            </w:r>
          </w:p>
        </w:tc>
        <w:tc>
          <w:tcPr>
            <w:tcW w:w="2078" w:type="dxa"/>
            <w:tcBorders>
              <w:top w:val="single" w:sz="4" w:space="0" w:color="auto"/>
              <w:left w:val="nil"/>
              <w:bottom w:val="single" w:sz="4" w:space="0" w:color="auto"/>
              <w:right w:val="nil"/>
            </w:tcBorders>
            <w:shd w:val="clear" w:color="auto" w:fill="auto"/>
          </w:tcPr>
          <w:p w14:paraId="0837374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495146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NP11</w:t>
            </w:r>
          </w:p>
        </w:tc>
        <w:tc>
          <w:tcPr>
            <w:tcW w:w="11264" w:type="dxa"/>
            <w:tcBorders>
              <w:top w:val="single" w:sz="4" w:space="0" w:color="auto"/>
              <w:left w:val="nil"/>
              <w:bottom w:val="single" w:sz="4" w:space="0" w:color="auto"/>
            </w:tcBorders>
            <w:shd w:val="clear" w:color="auto" w:fill="auto"/>
          </w:tcPr>
          <w:p w14:paraId="4DFD6D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POLYGON((115.64292669296265 -32.59186850938083, 115.6425940990448 -32.59216228790185, 115.6422883272171 -32.59221200417167, 115.64203083515167 -32.59258713513653, 115.64146757125854 -32.59274532242211, 115.64152657985687 -32.59237923142228, 115.64155876636505 -32.59173291896942, 115.64292669296265 -32.59186850938083))</w:t>
            </w:r>
          </w:p>
        </w:tc>
      </w:tr>
      <w:tr w:rsidR="00965BFE" w:rsidRPr="00965BFE" w14:paraId="17499C6C" w14:textId="77777777" w:rsidTr="00A1798F">
        <w:trPr>
          <w:trHeight w:val="20"/>
        </w:trPr>
        <w:tc>
          <w:tcPr>
            <w:tcW w:w="0" w:type="auto"/>
            <w:tcBorders>
              <w:top w:val="single" w:sz="4" w:space="0" w:color="auto"/>
              <w:bottom w:val="single" w:sz="4" w:space="0" w:color="auto"/>
              <w:right w:val="nil"/>
            </w:tcBorders>
            <w:shd w:val="clear" w:color="auto" w:fill="auto"/>
            <w:noWrap/>
          </w:tcPr>
          <w:p w14:paraId="7F3382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1068</w:t>
            </w:r>
          </w:p>
        </w:tc>
        <w:tc>
          <w:tcPr>
            <w:tcW w:w="2078" w:type="dxa"/>
            <w:tcBorders>
              <w:top w:val="single" w:sz="4" w:space="0" w:color="auto"/>
              <w:left w:val="nil"/>
              <w:bottom w:val="single" w:sz="4" w:space="0" w:color="auto"/>
              <w:right w:val="nil"/>
            </w:tcBorders>
            <w:shd w:val="clear" w:color="auto" w:fill="auto"/>
          </w:tcPr>
          <w:p w14:paraId="76339E1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35457F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NP12</w:t>
            </w:r>
          </w:p>
        </w:tc>
        <w:tc>
          <w:tcPr>
            <w:tcW w:w="11264" w:type="dxa"/>
            <w:tcBorders>
              <w:top w:val="single" w:sz="4" w:space="0" w:color="auto"/>
              <w:left w:val="nil"/>
              <w:bottom w:val="single" w:sz="4" w:space="0" w:color="auto"/>
            </w:tcBorders>
            <w:shd w:val="clear" w:color="auto" w:fill="auto"/>
          </w:tcPr>
          <w:p w14:paraId="463917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POLYGON((115.65177261829376 -32.59278599910757, 115.64907431602478 -32.59278599910757, 115.64913332462311 -32.59307525500493, 115.64883828163147 -32.593364509968644, 115.64835011959076 -32.59327411789277, 115.64777612686157 -32.594101201987286, 115.64790219068527 -32.59413689947678, 115.64982533454895 -32.595222046938495, 115.65177261829376 -32.59278599910757))</w:t>
            </w:r>
          </w:p>
        </w:tc>
      </w:tr>
      <w:tr w:rsidR="00965BFE" w:rsidRPr="00965BFE" w14:paraId="656BCAF7" w14:textId="77777777" w:rsidTr="00A1798F">
        <w:trPr>
          <w:trHeight w:val="20"/>
        </w:trPr>
        <w:tc>
          <w:tcPr>
            <w:tcW w:w="0" w:type="auto"/>
            <w:tcBorders>
              <w:top w:val="single" w:sz="4" w:space="0" w:color="auto"/>
              <w:bottom w:val="single" w:sz="4" w:space="0" w:color="auto"/>
              <w:right w:val="nil"/>
            </w:tcBorders>
            <w:shd w:val="clear" w:color="auto" w:fill="auto"/>
            <w:noWrap/>
          </w:tcPr>
          <w:p w14:paraId="7E029C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1069</w:t>
            </w:r>
          </w:p>
        </w:tc>
        <w:tc>
          <w:tcPr>
            <w:tcW w:w="2078" w:type="dxa"/>
            <w:tcBorders>
              <w:top w:val="single" w:sz="4" w:space="0" w:color="auto"/>
              <w:left w:val="nil"/>
              <w:bottom w:val="single" w:sz="4" w:space="0" w:color="auto"/>
              <w:right w:val="nil"/>
            </w:tcBorders>
            <w:shd w:val="clear" w:color="auto" w:fill="auto"/>
          </w:tcPr>
          <w:p w14:paraId="452956C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Wannanup</w:t>
            </w:r>
            <w:proofErr w:type="spellEnd"/>
            <w:r w:rsidRPr="00965BFE">
              <w:rPr>
                <w:rFonts w:eastAsia="Times New Roman" w:cs="Times New Roman"/>
                <w:sz w:val="20"/>
                <w:lang w:eastAsia="en-AU"/>
              </w:rPr>
              <w:t xml:space="preserve">-Port </w:t>
            </w:r>
            <w:proofErr w:type="spellStart"/>
            <w:r w:rsidRPr="00965BFE">
              <w:rPr>
                <w:rFonts w:eastAsia="Times New Roman" w:cs="Times New Roman"/>
                <w:sz w:val="20"/>
                <w:lang w:eastAsia="en-AU"/>
              </w:rPr>
              <w:t>Bouvard</w:t>
            </w:r>
            <w:proofErr w:type="spellEnd"/>
            <w:r w:rsidRPr="00965BFE">
              <w:rPr>
                <w:rFonts w:eastAsia="Times New Roman" w:cs="Times New Roman"/>
                <w:sz w:val="20"/>
                <w:lang w:eastAsia="en-AU"/>
              </w:rPr>
              <w:t xml:space="preserve"> North, </w:t>
            </w:r>
          </w:p>
          <w:p w14:paraId="5DF298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Island</w:t>
            </w:r>
          </w:p>
        </w:tc>
        <w:tc>
          <w:tcPr>
            <w:tcW w:w="11264" w:type="dxa"/>
            <w:tcBorders>
              <w:top w:val="single" w:sz="4" w:space="0" w:color="auto"/>
              <w:left w:val="nil"/>
              <w:bottom w:val="single" w:sz="4" w:space="0" w:color="auto"/>
            </w:tcBorders>
            <w:shd w:val="clear" w:color="auto" w:fill="auto"/>
          </w:tcPr>
          <w:p w14:paraId="3EC9F9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POLYGON((115.63733696937561 -32.59623532898779, 115.63700437545776 -32.596624001422796, 115.63647866249084 -32.59811540325905, 115.63716530799866 -32.59881138228705, 115.6376588344574 -32.598919846064234, 115.63835620880127 -32.59822386787879, 115.6385600566864 -32.59711209930197, 115.63733696937561 -32.59623532898779))</w:t>
            </w:r>
          </w:p>
        </w:tc>
      </w:tr>
      <w:tr w:rsidR="00965BFE" w:rsidRPr="00965BFE" w14:paraId="6DF0BCC4" w14:textId="77777777" w:rsidTr="00A1798F">
        <w:trPr>
          <w:trHeight w:val="20"/>
        </w:trPr>
        <w:tc>
          <w:tcPr>
            <w:tcW w:w="0" w:type="auto"/>
            <w:tcBorders>
              <w:top w:val="single" w:sz="4" w:space="0" w:color="auto"/>
              <w:bottom w:val="single" w:sz="4" w:space="0" w:color="auto"/>
              <w:right w:val="nil"/>
            </w:tcBorders>
            <w:shd w:val="clear" w:color="auto" w:fill="auto"/>
            <w:noWrap/>
          </w:tcPr>
          <w:p w14:paraId="735640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1070</w:t>
            </w:r>
          </w:p>
        </w:tc>
        <w:tc>
          <w:tcPr>
            <w:tcW w:w="2078" w:type="dxa"/>
            <w:tcBorders>
              <w:top w:val="single" w:sz="4" w:space="0" w:color="auto"/>
              <w:left w:val="nil"/>
              <w:bottom w:val="single" w:sz="4" w:space="0" w:color="auto"/>
              <w:right w:val="nil"/>
            </w:tcBorders>
            <w:shd w:val="clear" w:color="auto" w:fill="auto"/>
          </w:tcPr>
          <w:p w14:paraId="4F0273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Warwick Farm</w:t>
            </w:r>
          </w:p>
        </w:tc>
        <w:tc>
          <w:tcPr>
            <w:tcW w:w="11264" w:type="dxa"/>
            <w:tcBorders>
              <w:top w:val="single" w:sz="4" w:space="0" w:color="auto"/>
              <w:left w:val="nil"/>
              <w:bottom w:val="single" w:sz="4" w:space="0" w:color="auto"/>
            </w:tcBorders>
            <w:shd w:val="clear" w:color="auto" w:fill="auto"/>
          </w:tcPr>
          <w:p w14:paraId="2C1648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POLYGON((150.92893755335479 -33.91556176727279, 150.929488556627 -33.91563961598873, 150.92958040476867 -33.91516839821209, 150.92902781666317 -33.915096706648946, 150.92893755335479 -33.91556176727279))</w:t>
            </w:r>
          </w:p>
        </w:tc>
      </w:tr>
      <w:tr w:rsidR="00965BFE" w:rsidRPr="00965BFE" w14:paraId="4B589ADF" w14:textId="77777777" w:rsidTr="00A1798F">
        <w:trPr>
          <w:trHeight w:val="20"/>
        </w:trPr>
        <w:tc>
          <w:tcPr>
            <w:tcW w:w="0" w:type="auto"/>
            <w:tcBorders>
              <w:top w:val="single" w:sz="4" w:space="0" w:color="auto"/>
              <w:bottom w:val="single" w:sz="4" w:space="0" w:color="auto"/>
              <w:right w:val="nil"/>
            </w:tcBorders>
            <w:shd w:val="clear" w:color="auto" w:fill="auto"/>
            <w:noWrap/>
          </w:tcPr>
          <w:p w14:paraId="4786AA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1071</w:t>
            </w:r>
          </w:p>
        </w:tc>
        <w:tc>
          <w:tcPr>
            <w:tcW w:w="2078" w:type="dxa"/>
            <w:tcBorders>
              <w:top w:val="single" w:sz="4" w:space="0" w:color="auto"/>
              <w:left w:val="nil"/>
              <w:bottom w:val="single" w:sz="4" w:space="0" w:color="auto"/>
              <w:right w:val="nil"/>
            </w:tcBorders>
            <w:shd w:val="clear" w:color="auto" w:fill="auto"/>
          </w:tcPr>
          <w:p w14:paraId="1436C8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Waterford</w:t>
            </w:r>
          </w:p>
        </w:tc>
        <w:tc>
          <w:tcPr>
            <w:tcW w:w="11264" w:type="dxa"/>
            <w:tcBorders>
              <w:top w:val="single" w:sz="4" w:space="0" w:color="auto"/>
              <w:left w:val="nil"/>
              <w:bottom w:val="single" w:sz="4" w:space="0" w:color="auto"/>
            </w:tcBorders>
            <w:shd w:val="clear" w:color="auto" w:fill="auto"/>
          </w:tcPr>
          <w:p w14:paraId="14C457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POLYGON((153.40570986270905 -27.999714983980798, 153.40554624795914 -28.000392303141684, 153.40500980615616 -28.000292836958177, 153.4051814675331 -27.99961788543051, 153.40570986270905 -27.999714983980798))</w:t>
            </w:r>
          </w:p>
        </w:tc>
      </w:tr>
      <w:tr w:rsidR="00965BFE" w:rsidRPr="00965BFE" w14:paraId="56DBEC7A" w14:textId="77777777" w:rsidTr="00A1798F">
        <w:trPr>
          <w:trHeight w:val="20"/>
        </w:trPr>
        <w:tc>
          <w:tcPr>
            <w:tcW w:w="0" w:type="auto"/>
            <w:tcBorders>
              <w:top w:val="single" w:sz="4" w:space="0" w:color="auto"/>
              <w:bottom w:val="single" w:sz="4" w:space="0" w:color="auto"/>
              <w:right w:val="nil"/>
            </w:tcBorders>
            <w:shd w:val="clear" w:color="auto" w:fill="auto"/>
            <w:noWrap/>
          </w:tcPr>
          <w:p w14:paraId="213A42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1072</w:t>
            </w:r>
          </w:p>
        </w:tc>
        <w:tc>
          <w:tcPr>
            <w:tcW w:w="2078" w:type="dxa"/>
            <w:tcBorders>
              <w:top w:val="single" w:sz="4" w:space="0" w:color="auto"/>
              <w:left w:val="nil"/>
              <w:bottom w:val="single" w:sz="4" w:space="0" w:color="auto"/>
              <w:right w:val="nil"/>
            </w:tcBorders>
            <w:shd w:val="clear" w:color="auto" w:fill="auto"/>
          </w:tcPr>
          <w:p w14:paraId="5309275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WaterPoint</w:t>
            </w:r>
            <w:proofErr w:type="spellEnd"/>
            <w:r w:rsidRPr="00965BFE">
              <w:rPr>
                <w:rFonts w:eastAsia="Times New Roman" w:cs="Times New Roman"/>
                <w:sz w:val="20"/>
                <w:lang w:eastAsia="en-AU"/>
              </w:rPr>
              <w:t xml:space="preserve"> Apartments</w:t>
            </w:r>
          </w:p>
        </w:tc>
        <w:tc>
          <w:tcPr>
            <w:tcW w:w="11264" w:type="dxa"/>
            <w:tcBorders>
              <w:top w:val="single" w:sz="4" w:space="0" w:color="auto"/>
              <w:left w:val="nil"/>
              <w:bottom w:val="single" w:sz="4" w:space="0" w:color="auto"/>
            </w:tcBorders>
            <w:shd w:val="clear" w:color="auto" w:fill="auto"/>
          </w:tcPr>
          <w:p w14:paraId="213705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POLYGON((153.39236855506897 -27.93120048208051, 153.39479327201843 -27.931570164059732, 153.39463233947754 -27.93238535575014, 153.39128494262695 -27.93189244988163, 153.39236855506897 -27.93120048208051))</w:t>
            </w:r>
          </w:p>
        </w:tc>
      </w:tr>
      <w:tr w:rsidR="00965BFE" w:rsidRPr="00965BFE" w14:paraId="27E2F2AE" w14:textId="77777777" w:rsidTr="00A1798F">
        <w:trPr>
          <w:trHeight w:val="20"/>
        </w:trPr>
        <w:tc>
          <w:tcPr>
            <w:tcW w:w="0" w:type="auto"/>
            <w:tcBorders>
              <w:top w:val="single" w:sz="4" w:space="0" w:color="auto"/>
              <w:bottom w:val="single" w:sz="4" w:space="0" w:color="auto"/>
              <w:right w:val="nil"/>
            </w:tcBorders>
            <w:shd w:val="clear" w:color="auto" w:fill="auto"/>
            <w:noWrap/>
          </w:tcPr>
          <w:p w14:paraId="4E0BD5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1073</w:t>
            </w:r>
          </w:p>
        </w:tc>
        <w:tc>
          <w:tcPr>
            <w:tcW w:w="2078" w:type="dxa"/>
            <w:tcBorders>
              <w:top w:val="single" w:sz="4" w:space="0" w:color="auto"/>
              <w:left w:val="nil"/>
              <w:bottom w:val="single" w:sz="4" w:space="0" w:color="auto"/>
              <w:right w:val="nil"/>
            </w:tcBorders>
            <w:shd w:val="clear" w:color="auto" w:fill="auto"/>
          </w:tcPr>
          <w:p w14:paraId="37064B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Waterville Residences</w:t>
            </w:r>
          </w:p>
        </w:tc>
        <w:tc>
          <w:tcPr>
            <w:tcW w:w="11264" w:type="dxa"/>
            <w:tcBorders>
              <w:top w:val="single" w:sz="4" w:space="0" w:color="auto"/>
              <w:left w:val="nil"/>
              <w:bottom w:val="single" w:sz="4" w:space="0" w:color="auto"/>
            </w:tcBorders>
            <w:shd w:val="clear" w:color="auto" w:fill="auto"/>
          </w:tcPr>
          <w:p w14:paraId="0792DA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POLYGON((153.36901846289595 -27.870868389595895, 153.36917623395198 -27.87086398986192, 153.36927685129388 -27.870850611471536, 153.36925140481196 -27.870699710198306, 153.3692112406843 -27.870497492850795, 153.36894865045883 -27.870517323361263, 153.36901846289595 -27.870868389595895))</w:t>
            </w:r>
          </w:p>
        </w:tc>
      </w:tr>
      <w:tr w:rsidR="00965BFE" w:rsidRPr="00965BFE" w14:paraId="41CE05C4" w14:textId="77777777" w:rsidTr="00A1798F">
        <w:trPr>
          <w:trHeight w:val="20"/>
        </w:trPr>
        <w:tc>
          <w:tcPr>
            <w:tcW w:w="0" w:type="auto"/>
            <w:tcBorders>
              <w:top w:val="single" w:sz="4" w:space="0" w:color="auto"/>
              <w:bottom w:val="single" w:sz="4" w:space="0" w:color="auto"/>
              <w:right w:val="nil"/>
            </w:tcBorders>
            <w:shd w:val="clear" w:color="auto" w:fill="auto"/>
            <w:noWrap/>
          </w:tcPr>
          <w:p w14:paraId="4884BE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1074</w:t>
            </w:r>
          </w:p>
        </w:tc>
        <w:tc>
          <w:tcPr>
            <w:tcW w:w="2078" w:type="dxa"/>
            <w:tcBorders>
              <w:top w:val="single" w:sz="4" w:space="0" w:color="auto"/>
              <w:left w:val="nil"/>
              <w:bottom w:val="single" w:sz="4" w:space="0" w:color="auto"/>
              <w:right w:val="nil"/>
            </w:tcBorders>
            <w:shd w:val="clear" w:color="auto" w:fill="auto"/>
          </w:tcPr>
          <w:p w14:paraId="27A028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West Wing</w:t>
            </w:r>
          </w:p>
        </w:tc>
        <w:tc>
          <w:tcPr>
            <w:tcW w:w="11264" w:type="dxa"/>
            <w:tcBorders>
              <w:top w:val="single" w:sz="4" w:space="0" w:color="auto"/>
              <w:left w:val="nil"/>
              <w:bottom w:val="single" w:sz="4" w:space="0" w:color="auto"/>
            </w:tcBorders>
            <w:shd w:val="clear" w:color="auto" w:fill="auto"/>
          </w:tcPr>
          <w:p w14:paraId="464E38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POLYGON((153.0253205596425 -27.383370675164976, 153.02549758543748 -27.38339568264028, 153.0254841743924 -27.383455224225365, 153.02556866397637 -27.38347308669465, 153.0255552529313 -27.38353262823807, 153.0252132712819 -27.38348023168155, 153.02522534122247 -27.383420690109922, 153.02531251301545 -27.383432598426808, 153.0253205596425 -27.383370675164976))</w:t>
            </w:r>
          </w:p>
        </w:tc>
      </w:tr>
      <w:tr w:rsidR="00965BFE" w:rsidRPr="00965BFE" w14:paraId="480B0028" w14:textId="77777777" w:rsidTr="00A1798F">
        <w:trPr>
          <w:trHeight w:val="20"/>
        </w:trPr>
        <w:tc>
          <w:tcPr>
            <w:tcW w:w="0" w:type="auto"/>
            <w:tcBorders>
              <w:top w:val="single" w:sz="4" w:space="0" w:color="auto"/>
              <w:bottom w:val="single" w:sz="4" w:space="0" w:color="auto"/>
              <w:right w:val="nil"/>
            </w:tcBorders>
            <w:shd w:val="clear" w:color="auto" w:fill="auto"/>
            <w:noWrap/>
          </w:tcPr>
          <w:p w14:paraId="17C00D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1075</w:t>
            </w:r>
          </w:p>
        </w:tc>
        <w:tc>
          <w:tcPr>
            <w:tcW w:w="2078" w:type="dxa"/>
            <w:tcBorders>
              <w:top w:val="single" w:sz="4" w:space="0" w:color="auto"/>
              <w:left w:val="nil"/>
              <w:bottom w:val="single" w:sz="4" w:space="0" w:color="auto"/>
              <w:right w:val="nil"/>
            </w:tcBorders>
            <w:shd w:val="clear" w:color="auto" w:fill="auto"/>
          </w:tcPr>
          <w:p w14:paraId="3DE0B3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Westmead</w:t>
            </w:r>
          </w:p>
        </w:tc>
        <w:tc>
          <w:tcPr>
            <w:tcW w:w="11264" w:type="dxa"/>
            <w:tcBorders>
              <w:top w:val="single" w:sz="4" w:space="0" w:color="auto"/>
              <w:left w:val="nil"/>
              <w:bottom w:val="single" w:sz="4" w:space="0" w:color="auto"/>
            </w:tcBorders>
            <w:shd w:val="clear" w:color="auto" w:fill="auto"/>
          </w:tcPr>
          <w:p w14:paraId="7042A6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POLYGON((150.99294022698518 -33.81661689123457, 150.99277542905384 -33.816656978941815, 150.99275278820016 -33.816632441871526, 150.9925197518619 -33.81666359158702, 150.99259213209064 -33.81692400318094, 150.99301987994 -33.816867028998175, 150.99294022698518 -33.81661689123457))</w:t>
            </w:r>
          </w:p>
        </w:tc>
      </w:tr>
      <w:tr w:rsidR="00965BFE" w:rsidRPr="00965BFE" w14:paraId="4FB628AA" w14:textId="77777777" w:rsidTr="00A1798F">
        <w:trPr>
          <w:trHeight w:val="20"/>
        </w:trPr>
        <w:tc>
          <w:tcPr>
            <w:tcW w:w="0" w:type="auto"/>
            <w:tcBorders>
              <w:top w:val="single" w:sz="4" w:space="0" w:color="auto"/>
              <w:bottom w:val="single" w:sz="4" w:space="0" w:color="auto"/>
              <w:right w:val="nil"/>
            </w:tcBorders>
            <w:shd w:val="clear" w:color="auto" w:fill="auto"/>
            <w:noWrap/>
          </w:tcPr>
          <w:p w14:paraId="6911D6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1076</w:t>
            </w:r>
          </w:p>
        </w:tc>
        <w:tc>
          <w:tcPr>
            <w:tcW w:w="2078" w:type="dxa"/>
            <w:tcBorders>
              <w:top w:val="single" w:sz="4" w:space="0" w:color="auto"/>
              <w:left w:val="nil"/>
              <w:bottom w:val="single" w:sz="4" w:space="0" w:color="auto"/>
              <w:right w:val="nil"/>
            </w:tcBorders>
            <w:shd w:val="clear" w:color="auto" w:fill="auto"/>
          </w:tcPr>
          <w:p w14:paraId="6C6189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Wharf Square</w:t>
            </w:r>
          </w:p>
        </w:tc>
        <w:tc>
          <w:tcPr>
            <w:tcW w:w="11264" w:type="dxa"/>
            <w:tcBorders>
              <w:top w:val="single" w:sz="4" w:space="0" w:color="auto"/>
              <w:left w:val="nil"/>
              <w:bottom w:val="single" w:sz="4" w:space="0" w:color="auto"/>
            </w:tcBorders>
            <w:shd w:val="clear" w:color="auto" w:fill="auto"/>
          </w:tcPr>
          <w:p w14:paraId="74DCA5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POLYGON((151.12718671560287 -33.833820146593546, 151.127028465271 -33.83383128655732, 151.12679779529572 -33.83419890454732, 151.1273342370987 -33.834401650762345, 151.12741470336914 -33.83435040725891, 151.12718671560287 -33.833820146593546))</w:t>
            </w:r>
          </w:p>
        </w:tc>
      </w:tr>
      <w:tr w:rsidR="00965BFE" w:rsidRPr="00965BFE" w14:paraId="61212F9D" w14:textId="77777777" w:rsidTr="00A1798F">
        <w:trPr>
          <w:trHeight w:val="20"/>
        </w:trPr>
        <w:tc>
          <w:tcPr>
            <w:tcW w:w="0" w:type="auto"/>
            <w:tcBorders>
              <w:top w:val="single" w:sz="4" w:space="0" w:color="auto"/>
              <w:bottom w:val="single" w:sz="4" w:space="0" w:color="auto"/>
              <w:right w:val="nil"/>
            </w:tcBorders>
            <w:shd w:val="clear" w:color="auto" w:fill="auto"/>
            <w:noWrap/>
          </w:tcPr>
          <w:p w14:paraId="1A42DC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1077</w:t>
            </w:r>
          </w:p>
        </w:tc>
        <w:tc>
          <w:tcPr>
            <w:tcW w:w="2078" w:type="dxa"/>
            <w:tcBorders>
              <w:top w:val="single" w:sz="4" w:space="0" w:color="auto"/>
              <w:left w:val="nil"/>
              <w:bottom w:val="single" w:sz="4" w:space="0" w:color="auto"/>
              <w:right w:val="nil"/>
            </w:tcBorders>
            <w:shd w:val="clear" w:color="auto" w:fill="auto"/>
          </w:tcPr>
          <w:p w14:paraId="120C0C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Wharf Square - Gladesville</w:t>
            </w:r>
          </w:p>
        </w:tc>
        <w:tc>
          <w:tcPr>
            <w:tcW w:w="11264" w:type="dxa"/>
            <w:tcBorders>
              <w:top w:val="single" w:sz="4" w:space="0" w:color="auto"/>
              <w:left w:val="nil"/>
              <w:bottom w:val="single" w:sz="4" w:space="0" w:color="auto"/>
            </w:tcBorders>
            <w:shd w:val="clear" w:color="auto" w:fill="auto"/>
          </w:tcPr>
          <w:p w14:paraId="735A0F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POLYGON((151.12733753252996 -33.834395184184515, 151.12741199541915 -33.8343418572125, 151.12730283621397 -33.834140616415226, 151.12717221933679 -33.83393937514421, 151.12717378023763 -33.833910431935095, 151.12712169695806 -33.83388148871619, 151.12702401612535 -33.8338859653618, 151.12695852180082 -33.83393500181688, 151.12679125335194 -33.83417887255992, 151.12733753252996 -33.834395184184515))</w:t>
            </w:r>
          </w:p>
        </w:tc>
      </w:tr>
      <w:tr w:rsidR="00965BFE" w:rsidRPr="00965BFE" w14:paraId="65E5C997" w14:textId="77777777" w:rsidTr="00A1798F">
        <w:trPr>
          <w:trHeight w:val="20"/>
        </w:trPr>
        <w:tc>
          <w:tcPr>
            <w:tcW w:w="0" w:type="auto"/>
            <w:tcBorders>
              <w:top w:val="single" w:sz="4" w:space="0" w:color="auto"/>
              <w:bottom w:val="single" w:sz="4" w:space="0" w:color="auto"/>
              <w:right w:val="nil"/>
            </w:tcBorders>
            <w:shd w:val="clear" w:color="auto" w:fill="auto"/>
            <w:noWrap/>
          </w:tcPr>
          <w:p w14:paraId="512C8F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1078</w:t>
            </w:r>
          </w:p>
        </w:tc>
        <w:tc>
          <w:tcPr>
            <w:tcW w:w="2078" w:type="dxa"/>
            <w:tcBorders>
              <w:top w:val="single" w:sz="4" w:space="0" w:color="auto"/>
              <w:left w:val="nil"/>
              <w:bottom w:val="single" w:sz="4" w:space="0" w:color="auto"/>
              <w:right w:val="nil"/>
            </w:tcBorders>
            <w:shd w:val="clear" w:color="auto" w:fill="auto"/>
          </w:tcPr>
          <w:p w14:paraId="3587FA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Wild Woods</w:t>
            </w:r>
          </w:p>
        </w:tc>
        <w:tc>
          <w:tcPr>
            <w:tcW w:w="11264" w:type="dxa"/>
            <w:tcBorders>
              <w:top w:val="single" w:sz="4" w:space="0" w:color="auto"/>
              <w:left w:val="nil"/>
              <w:bottom w:val="single" w:sz="4" w:space="0" w:color="auto"/>
            </w:tcBorders>
            <w:shd w:val="clear" w:color="auto" w:fill="auto"/>
          </w:tcPr>
          <w:p w14:paraId="3CA01F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POLYGON((150.69840909967866 -33.74786871105437, 150.6980106589109 -33.74742761314932, 150.69754248070876 -33.74704896005527, 150.6973912420408 -33.74741908731009, 150.69817861664023 -33.747981065075, 150.69840909967866 -33.74786871105437))</w:t>
            </w:r>
          </w:p>
        </w:tc>
      </w:tr>
      <w:tr w:rsidR="00965BFE" w:rsidRPr="00965BFE" w14:paraId="70E0627B" w14:textId="77777777" w:rsidTr="00A1798F">
        <w:trPr>
          <w:trHeight w:val="20"/>
        </w:trPr>
        <w:tc>
          <w:tcPr>
            <w:tcW w:w="0" w:type="auto"/>
            <w:tcBorders>
              <w:top w:val="single" w:sz="4" w:space="0" w:color="auto"/>
              <w:bottom w:val="single" w:sz="4" w:space="0" w:color="auto"/>
              <w:right w:val="nil"/>
            </w:tcBorders>
            <w:shd w:val="clear" w:color="auto" w:fill="auto"/>
            <w:noWrap/>
          </w:tcPr>
          <w:p w14:paraId="3B73A0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1079</w:t>
            </w:r>
          </w:p>
        </w:tc>
        <w:tc>
          <w:tcPr>
            <w:tcW w:w="2078" w:type="dxa"/>
            <w:tcBorders>
              <w:top w:val="single" w:sz="4" w:space="0" w:color="auto"/>
              <w:left w:val="nil"/>
              <w:bottom w:val="single" w:sz="4" w:space="0" w:color="auto"/>
              <w:right w:val="nil"/>
            </w:tcBorders>
            <w:shd w:val="clear" w:color="auto" w:fill="auto"/>
          </w:tcPr>
          <w:p w14:paraId="5DDBE8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Windsor &amp; Co</w:t>
            </w:r>
          </w:p>
        </w:tc>
        <w:tc>
          <w:tcPr>
            <w:tcW w:w="11264" w:type="dxa"/>
            <w:tcBorders>
              <w:top w:val="single" w:sz="4" w:space="0" w:color="auto"/>
              <w:left w:val="nil"/>
              <w:bottom w:val="single" w:sz="4" w:space="0" w:color="auto"/>
            </w:tcBorders>
            <w:shd w:val="clear" w:color="auto" w:fill="auto"/>
          </w:tcPr>
          <w:p w14:paraId="588491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POLYGON((145.00210193862327 -37.74611001492413, 145.00252572764762 -37.746141828510055, 145.0024479435862 -37.74675264670798, 145.00208584536918 -37.746727196050394, 145.00198928584464 -37.74665296491576, 145.00210193862327 -37.74611001492413))</w:t>
            </w:r>
          </w:p>
        </w:tc>
      </w:tr>
      <w:tr w:rsidR="00965BFE" w:rsidRPr="00965BFE" w14:paraId="7ECD613D" w14:textId="77777777" w:rsidTr="00A1798F">
        <w:trPr>
          <w:trHeight w:val="20"/>
        </w:trPr>
        <w:tc>
          <w:tcPr>
            <w:tcW w:w="0" w:type="auto"/>
            <w:tcBorders>
              <w:top w:val="single" w:sz="4" w:space="0" w:color="auto"/>
              <w:bottom w:val="single" w:sz="4" w:space="0" w:color="auto"/>
              <w:right w:val="nil"/>
            </w:tcBorders>
            <w:shd w:val="clear" w:color="auto" w:fill="auto"/>
            <w:noWrap/>
          </w:tcPr>
          <w:p w14:paraId="6B2EF9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1080</w:t>
            </w:r>
          </w:p>
        </w:tc>
        <w:tc>
          <w:tcPr>
            <w:tcW w:w="2078" w:type="dxa"/>
            <w:tcBorders>
              <w:top w:val="single" w:sz="4" w:space="0" w:color="auto"/>
              <w:left w:val="nil"/>
              <w:bottom w:val="single" w:sz="4" w:space="0" w:color="auto"/>
              <w:right w:val="nil"/>
            </w:tcBorders>
            <w:shd w:val="clear" w:color="auto" w:fill="auto"/>
          </w:tcPr>
          <w:p w14:paraId="0435D8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Wren Muse</w:t>
            </w:r>
          </w:p>
        </w:tc>
        <w:tc>
          <w:tcPr>
            <w:tcW w:w="11264" w:type="dxa"/>
            <w:tcBorders>
              <w:top w:val="single" w:sz="4" w:space="0" w:color="auto"/>
              <w:left w:val="nil"/>
              <w:bottom w:val="single" w:sz="4" w:space="0" w:color="auto"/>
            </w:tcBorders>
            <w:shd w:val="clear" w:color="auto" w:fill="auto"/>
          </w:tcPr>
          <w:p w14:paraId="20AF43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POLYGON((153.02977949380875 -27.396365461110484, 153.02999943494797 -27.396398800491614, 153.02992701530457 -27.396779821276176, 153.02970439195633 -27.396744100633413, 153.02977949380875 -27.396365461110484))</w:t>
            </w:r>
          </w:p>
        </w:tc>
      </w:tr>
      <w:tr w:rsidR="00965BFE" w:rsidRPr="00965BFE" w14:paraId="028C495D" w14:textId="77777777" w:rsidTr="00A1798F">
        <w:trPr>
          <w:trHeight w:val="20"/>
        </w:trPr>
        <w:tc>
          <w:tcPr>
            <w:tcW w:w="0" w:type="auto"/>
            <w:tcBorders>
              <w:top w:val="single" w:sz="4" w:space="0" w:color="auto"/>
              <w:bottom w:val="single" w:sz="4" w:space="0" w:color="auto"/>
              <w:right w:val="nil"/>
            </w:tcBorders>
            <w:shd w:val="clear" w:color="auto" w:fill="auto"/>
            <w:noWrap/>
          </w:tcPr>
          <w:p w14:paraId="28185D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1080A</w:t>
            </w:r>
          </w:p>
        </w:tc>
        <w:tc>
          <w:tcPr>
            <w:tcW w:w="2078" w:type="dxa"/>
            <w:tcBorders>
              <w:top w:val="single" w:sz="4" w:space="0" w:color="auto"/>
              <w:left w:val="nil"/>
              <w:bottom w:val="single" w:sz="4" w:space="0" w:color="auto"/>
              <w:right w:val="nil"/>
            </w:tcBorders>
            <w:shd w:val="clear" w:color="auto" w:fill="auto"/>
          </w:tcPr>
          <w:p w14:paraId="49C0C5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WWP Stage 1 (Sydney Olympic Park, NSW)</w:t>
            </w:r>
          </w:p>
        </w:tc>
        <w:tc>
          <w:tcPr>
            <w:tcW w:w="11264" w:type="dxa"/>
            <w:tcBorders>
              <w:top w:val="single" w:sz="4" w:space="0" w:color="auto"/>
              <w:left w:val="nil"/>
              <w:bottom w:val="single" w:sz="4" w:space="0" w:color="auto"/>
            </w:tcBorders>
            <w:shd w:val="clear" w:color="auto" w:fill="auto"/>
          </w:tcPr>
          <w:p w14:paraId="036631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POLYGON((151.0745644569397 -33.82709673956692, 151.0737919807434 -33.827970177012475, 151.0746932029724 -33.82852275527796, 151.07351303100586 -33.82989527293624, 151.07619524002075 -33.83153513527263, 151.07728958129883 -33.830180468645665, 151.07540130615234 -33.82921792931329, 151.07638835906982 -33.82813060332843, 151.0745644569397 -33.82709673956692))</w:t>
            </w:r>
          </w:p>
        </w:tc>
      </w:tr>
      <w:tr w:rsidR="00965BFE" w:rsidRPr="00965BFE" w14:paraId="66B49BB6" w14:textId="77777777" w:rsidTr="00A1798F">
        <w:trPr>
          <w:trHeight w:val="20"/>
        </w:trPr>
        <w:tc>
          <w:tcPr>
            <w:tcW w:w="0" w:type="auto"/>
            <w:tcBorders>
              <w:top w:val="single" w:sz="4" w:space="0" w:color="auto"/>
              <w:bottom w:val="single" w:sz="4" w:space="0" w:color="auto"/>
              <w:right w:val="nil"/>
            </w:tcBorders>
            <w:shd w:val="clear" w:color="auto" w:fill="auto"/>
            <w:noWrap/>
          </w:tcPr>
          <w:p w14:paraId="5AE718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1080B</w:t>
            </w:r>
          </w:p>
        </w:tc>
        <w:tc>
          <w:tcPr>
            <w:tcW w:w="2078" w:type="dxa"/>
            <w:tcBorders>
              <w:top w:val="single" w:sz="4" w:space="0" w:color="auto"/>
              <w:left w:val="nil"/>
              <w:bottom w:val="single" w:sz="4" w:space="0" w:color="auto"/>
              <w:right w:val="nil"/>
            </w:tcBorders>
            <w:shd w:val="clear" w:color="auto" w:fill="auto"/>
          </w:tcPr>
          <w:p w14:paraId="6EB31E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WWP Stage 2 (Sydney Olympic Park, NSW)</w:t>
            </w:r>
          </w:p>
        </w:tc>
        <w:tc>
          <w:tcPr>
            <w:tcW w:w="11264" w:type="dxa"/>
            <w:tcBorders>
              <w:top w:val="single" w:sz="4" w:space="0" w:color="auto"/>
              <w:left w:val="nil"/>
              <w:bottom w:val="single" w:sz="4" w:space="0" w:color="auto"/>
            </w:tcBorders>
            <w:shd w:val="clear" w:color="auto" w:fill="auto"/>
          </w:tcPr>
          <w:p w14:paraId="68A6EB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POLYGON((151.07364177703857 -33.828184078700204, 151.0743498802185 -33.82857623040444, 151.07316970825195 -33.82996657195279, 151.07610940933228 -33.83162425732446, 151.07450008392334 -33.833299734605355, 151.07308387756348 -33.832533296945705, 151.07306241989136 -33.831677730510926, 151.07196807861328 -33.83105387458731, 151.0719895362854 -33.830394364803375, 151.07237577438354 -33.829663550721776, 151.07364177703857 -33.828184078700204))</w:t>
            </w:r>
          </w:p>
        </w:tc>
      </w:tr>
      <w:tr w:rsidR="00965BFE" w:rsidRPr="00965BFE" w14:paraId="3E88C250" w14:textId="77777777" w:rsidTr="00A1798F">
        <w:trPr>
          <w:trHeight w:val="20"/>
        </w:trPr>
        <w:tc>
          <w:tcPr>
            <w:tcW w:w="0" w:type="auto"/>
            <w:tcBorders>
              <w:top w:val="single" w:sz="4" w:space="0" w:color="auto"/>
              <w:bottom w:val="single" w:sz="4" w:space="0" w:color="auto"/>
              <w:right w:val="nil"/>
            </w:tcBorders>
            <w:shd w:val="clear" w:color="auto" w:fill="auto"/>
            <w:noWrap/>
          </w:tcPr>
          <w:p w14:paraId="39C688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1081</w:t>
            </w:r>
          </w:p>
        </w:tc>
        <w:tc>
          <w:tcPr>
            <w:tcW w:w="2078" w:type="dxa"/>
            <w:tcBorders>
              <w:top w:val="single" w:sz="4" w:space="0" w:color="auto"/>
              <w:left w:val="nil"/>
              <w:bottom w:val="single" w:sz="4" w:space="0" w:color="auto"/>
              <w:right w:val="nil"/>
            </w:tcBorders>
            <w:shd w:val="clear" w:color="auto" w:fill="auto"/>
          </w:tcPr>
          <w:p w14:paraId="105E73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Zeta</w:t>
            </w:r>
          </w:p>
        </w:tc>
        <w:tc>
          <w:tcPr>
            <w:tcW w:w="11264" w:type="dxa"/>
            <w:tcBorders>
              <w:top w:val="single" w:sz="4" w:space="0" w:color="auto"/>
              <w:left w:val="nil"/>
              <w:bottom w:val="single" w:sz="4" w:space="0" w:color="auto"/>
            </w:tcBorders>
            <w:shd w:val="clear" w:color="auto" w:fill="auto"/>
          </w:tcPr>
          <w:p w14:paraId="127C1D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POLYGON((151.20912551879883 -33.91349522449202, 151.20808482170105 -33.913272632800094, 151.20766639709473 -33.91459036714943, 151.2087070941925 -33.91481295539952, 151.20912551879883 -33.91349522449202))</w:t>
            </w:r>
          </w:p>
        </w:tc>
      </w:tr>
      <w:tr w:rsidR="00965BFE" w:rsidRPr="00965BFE" w14:paraId="44782BBE" w14:textId="77777777" w:rsidTr="00A1798F">
        <w:trPr>
          <w:trHeight w:val="20"/>
        </w:trPr>
        <w:tc>
          <w:tcPr>
            <w:tcW w:w="0" w:type="auto"/>
            <w:tcBorders>
              <w:top w:val="single" w:sz="4" w:space="0" w:color="auto"/>
              <w:bottom w:val="single" w:sz="4" w:space="0" w:color="auto"/>
              <w:right w:val="nil"/>
            </w:tcBorders>
            <w:shd w:val="clear" w:color="auto" w:fill="auto"/>
            <w:noWrap/>
          </w:tcPr>
          <w:p w14:paraId="1F934C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1082</w:t>
            </w:r>
          </w:p>
        </w:tc>
        <w:tc>
          <w:tcPr>
            <w:tcW w:w="2078" w:type="dxa"/>
            <w:tcBorders>
              <w:top w:val="single" w:sz="4" w:space="0" w:color="auto"/>
              <w:left w:val="nil"/>
              <w:bottom w:val="single" w:sz="4" w:space="0" w:color="auto"/>
              <w:right w:val="nil"/>
            </w:tcBorders>
            <w:shd w:val="clear" w:color="auto" w:fill="auto"/>
          </w:tcPr>
          <w:p w14:paraId="70E4277A"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Zivanovic</w:t>
            </w:r>
            <w:proofErr w:type="spellEnd"/>
            <w:r w:rsidRPr="00965BFE">
              <w:rPr>
                <w:rFonts w:eastAsia="Times New Roman" w:cs="Times New Roman"/>
                <w:sz w:val="20"/>
                <w:lang w:eastAsia="en-AU"/>
              </w:rPr>
              <w:t xml:space="preserve"> Waters</w:t>
            </w:r>
          </w:p>
        </w:tc>
        <w:tc>
          <w:tcPr>
            <w:tcW w:w="11264" w:type="dxa"/>
            <w:tcBorders>
              <w:top w:val="single" w:sz="4" w:space="0" w:color="auto"/>
              <w:left w:val="nil"/>
              <w:bottom w:val="single" w:sz="4" w:space="0" w:color="auto"/>
            </w:tcBorders>
            <w:shd w:val="clear" w:color="auto" w:fill="auto"/>
          </w:tcPr>
          <w:p w14:paraId="7BCB61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POLYGON((153.37063076957918 -27.87777163445455, 153.370595225721 -27.87716555008301, 153.3700883661818 -27.877208071609438, 153.37010978483852 -27.87777875173821, 153.37063076957918 -27.87777163445455))</w:t>
            </w:r>
          </w:p>
        </w:tc>
      </w:tr>
    </w:tbl>
    <w:p w14:paraId="5132FADA" w14:textId="77777777" w:rsidR="00965BFE" w:rsidRPr="00965BFE" w:rsidRDefault="00965BFE" w:rsidP="00965BFE">
      <w:pPr>
        <w:spacing w:before="60" w:line="240" w:lineRule="auto"/>
        <w:rPr>
          <w:rFonts w:eastAsia="Times New Roman" w:cs="Times New Roman"/>
          <w:b/>
          <w:sz w:val="20"/>
          <w:lang w:eastAsia="en-AU"/>
        </w:rPr>
      </w:pPr>
    </w:p>
    <w:p w14:paraId="2BCE6D70" w14:textId="77777777" w:rsidR="00965BFE" w:rsidRPr="00965BFE" w:rsidRDefault="00965BFE" w:rsidP="00965BFE">
      <w:pPr>
        <w:spacing w:line="240" w:lineRule="auto"/>
        <w:rPr>
          <w:rFonts w:ascii="Arial" w:eastAsia="Times New Roman" w:hAnsi="Arial" w:cs="Times New Roman"/>
          <w:b/>
          <w:kern w:val="28"/>
          <w:sz w:val="32"/>
          <w:lang w:eastAsia="en-AU"/>
        </w:rPr>
      </w:pPr>
      <w:r w:rsidRPr="00965BFE">
        <w:br w:type="page"/>
      </w:r>
    </w:p>
    <w:p w14:paraId="29493F46" w14:textId="77777777" w:rsidR="00965BFE" w:rsidRPr="00965BFE" w:rsidRDefault="00965BFE" w:rsidP="00682106">
      <w:pPr>
        <w:pStyle w:val="ActHead6"/>
      </w:pPr>
      <w:r w:rsidRPr="00965BFE">
        <w:t xml:space="preserve">Schedule 9— </w:t>
      </w:r>
      <w:proofErr w:type="spellStart"/>
      <w:r w:rsidRPr="00965BFE">
        <w:t>Lynham</w:t>
      </w:r>
      <w:proofErr w:type="spellEnd"/>
      <w:r w:rsidRPr="00965BFE">
        <w:t xml:space="preserve"> Networks Pty Ltd</w:t>
      </w:r>
    </w:p>
    <w:p w14:paraId="7A0D353F" w14:textId="77777777" w:rsidR="00965BFE" w:rsidRPr="00965BFE" w:rsidRDefault="00965BFE" w:rsidP="00965BFE"/>
    <w:p w14:paraId="67C0A367"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 xml:space="preserve">Specified areas for which </w:t>
      </w:r>
      <w:proofErr w:type="spellStart"/>
      <w:r w:rsidRPr="00965BFE">
        <w:rPr>
          <w:rFonts w:eastAsia="Times New Roman" w:cs="Times New Roman"/>
          <w:b/>
          <w:sz w:val="20"/>
          <w:lang w:eastAsia="en-AU"/>
        </w:rPr>
        <w:t>Lynham</w:t>
      </w:r>
      <w:proofErr w:type="spellEnd"/>
      <w:r w:rsidRPr="00965BFE">
        <w:rPr>
          <w:rFonts w:eastAsia="Times New Roman" w:cs="Times New Roman"/>
          <w:b/>
          <w:sz w:val="20"/>
          <w:lang w:eastAsia="en-AU"/>
        </w:rPr>
        <w:t xml:space="preserve"> Networks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27"/>
        <w:gridCol w:w="10594"/>
      </w:tblGrid>
      <w:tr w:rsidR="00965BFE" w:rsidRPr="00965BFE" w14:paraId="14948DB9" w14:textId="77777777" w:rsidTr="00A1798F">
        <w:trPr>
          <w:trHeight w:val="20"/>
        </w:trPr>
        <w:tc>
          <w:tcPr>
            <w:tcW w:w="0" w:type="auto"/>
            <w:tcBorders>
              <w:bottom w:val="single" w:sz="12" w:space="0" w:color="auto"/>
              <w:right w:val="nil"/>
            </w:tcBorders>
            <w:shd w:val="clear" w:color="auto" w:fill="auto"/>
            <w:noWrap/>
            <w:hideMark/>
          </w:tcPr>
          <w:p w14:paraId="64498773"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73DE293B"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2CE0B033"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42D4606E"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688435DF"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3313AB04"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1708996C" w14:textId="77777777" w:rsidTr="00A1798F">
        <w:trPr>
          <w:trHeight w:val="20"/>
        </w:trPr>
        <w:tc>
          <w:tcPr>
            <w:tcW w:w="0" w:type="auto"/>
            <w:tcBorders>
              <w:top w:val="single" w:sz="4" w:space="0" w:color="auto"/>
              <w:bottom w:val="single" w:sz="4" w:space="0" w:color="auto"/>
              <w:right w:val="nil"/>
            </w:tcBorders>
            <w:shd w:val="clear" w:color="auto" w:fill="auto"/>
            <w:noWrap/>
          </w:tcPr>
          <w:p w14:paraId="220DC0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04AA8D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 White St, Windsor VIC</w:t>
            </w:r>
          </w:p>
        </w:tc>
        <w:tc>
          <w:tcPr>
            <w:tcW w:w="11264" w:type="dxa"/>
            <w:tcBorders>
              <w:top w:val="single" w:sz="4" w:space="0" w:color="auto"/>
              <w:left w:val="nil"/>
              <w:bottom w:val="single" w:sz="4" w:space="0" w:color="auto"/>
            </w:tcBorders>
            <w:shd w:val="clear" w:color="auto" w:fill="auto"/>
          </w:tcPr>
          <w:p w14:paraId="1E0092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POLYGON((144.99390581070887 -37.85550673419439, 144.9937153738688 -37.85548555651845, 144.99376097142206 -37.85525471945612, 144.99323525845514 -37.85517636175686, 144.9932647627543 -37.855057766161735, 144.9939862769793 -37.85515730176337, 144.99390581070887 -37.85550673419439))</w:t>
            </w:r>
          </w:p>
        </w:tc>
      </w:tr>
      <w:tr w:rsidR="00965BFE" w:rsidRPr="00965BFE" w14:paraId="5DDA4BEC" w14:textId="77777777" w:rsidTr="00A1798F">
        <w:trPr>
          <w:trHeight w:val="20"/>
        </w:trPr>
        <w:tc>
          <w:tcPr>
            <w:tcW w:w="0" w:type="auto"/>
            <w:tcBorders>
              <w:top w:val="single" w:sz="4" w:space="0" w:color="auto"/>
              <w:bottom w:val="single" w:sz="4" w:space="0" w:color="auto"/>
              <w:right w:val="nil"/>
            </w:tcBorders>
            <w:shd w:val="clear" w:color="auto" w:fill="auto"/>
            <w:noWrap/>
          </w:tcPr>
          <w:p w14:paraId="3FF287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563778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 Newman Ave, Carnegie VIC 3163</w:t>
            </w:r>
          </w:p>
        </w:tc>
        <w:tc>
          <w:tcPr>
            <w:tcW w:w="11264" w:type="dxa"/>
            <w:tcBorders>
              <w:top w:val="single" w:sz="4" w:space="0" w:color="auto"/>
              <w:left w:val="nil"/>
              <w:bottom w:val="single" w:sz="4" w:space="0" w:color="auto"/>
            </w:tcBorders>
            <w:shd w:val="clear" w:color="auto" w:fill="auto"/>
          </w:tcPr>
          <w:p w14:paraId="29091E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POLYGON((145.05221676818263 -37.90076079388056, 145.05218458167445 -37.900921645163926, 145.05277734986674 -37.90099148837488, 145.05281490079295 -37.900826404314905, 145.05221676818263 -37.90076079388056))</w:t>
            </w:r>
          </w:p>
        </w:tc>
      </w:tr>
      <w:tr w:rsidR="00965BFE" w:rsidRPr="00965BFE" w14:paraId="53624F92" w14:textId="77777777" w:rsidTr="00A1798F">
        <w:trPr>
          <w:trHeight w:val="20"/>
        </w:trPr>
        <w:tc>
          <w:tcPr>
            <w:tcW w:w="0" w:type="auto"/>
            <w:tcBorders>
              <w:top w:val="single" w:sz="4" w:space="0" w:color="auto"/>
              <w:bottom w:val="single" w:sz="4" w:space="0" w:color="auto"/>
              <w:right w:val="nil"/>
            </w:tcBorders>
            <w:shd w:val="clear" w:color="auto" w:fill="auto"/>
            <w:noWrap/>
          </w:tcPr>
          <w:p w14:paraId="1A9F92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76BC47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2-14 James St, Windsor</w:t>
            </w:r>
          </w:p>
        </w:tc>
        <w:tc>
          <w:tcPr>
            <w:tcW w:w="11264" w:type="dxa"/>
            <w:tcBorders>
              <w:top w:val="single" w:sz="4" w:space="0" w:color="auto"/>
              <w:left w:val="nil"/>
              <w:bottom w:val="single" w:sz="4" w:space="0" w:color="auto"/>
            </w:tcBorders>
            <w:shd w:val="clear" w:color="auto" w:fill="auto"/>
          </w:tcPr>
          <w:p w14:paraId="300538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POLYGON((144.99344715296732 -37.854852341197294, 144.9934069198321 -37.855038706137584, 144.9939862769793 -37.85511071064743, 144.9940211456965 -37.85492646367315, 144.99344715296732 -37.854852341197294))</w:t>
            </w:r>
          </w:p>
        </w:tc>
      </w:tr>
      <w:tr w:rsidR="00965BFE" w:rsidRPr="00965BFE" w14:paraId="1667E941" w14:textId="77777777" w:rsidTr="00A1798F">
        <w:trPr>
          <w:trHeight w:val="20"/>
        </w:trPr>
        <w:tc>
          <w:tcPr>
            <w:tcW w:w="0" w:type="auto"/>
            <w:tcBorders>
              <w:top w:val="single" w:sz="4" w:space="0" w:color="auto"/>
              <w:bottom w:val="single" w:sz="4" w:space="0" w:color="auto"/>
              <w:right w:val="nil"/>
            </w:tcBorders>
            <w:shd w:val="clear" w:color="auto" w:fill="auto"/>
            <w:noWrap/>
          </w:tcPr>
          <w:p w14:paraId="7D9368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8" w:type="dxa"/>
            <w:tcBorders>
              <w:top w:val="single" w:sz="4" w:space="0" w:color="auto"/>
              <w:left w:val="nil"/>
              <w:bottom w:val="single" w:sz="4" w:space="0" w:color="auto"/>
              <w:right w:val="nil"/>
            </w:tcBorders>
            <w:shd w:val="clear" w:color="auto" w:fill="auto"/>
          </w:tcPr>
          <w:p w14:paraId="1B0DCC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 Docker St, Elwood</w:t>
            </w:r>
          </w:p>
        </w:tc>
        <w:tc>
          <w:tcPr>
            <w:tcW w:w="11264" w:type="dxa"/>
            <w:tcBorders>
              <w:top w:val="single" w:sz="4" w:space="0" w:color="auto"/>
              <w:left w:val="nil"/>
              <w:bottom w:val="single" w:sz="4" w:space="0" w:color="auto"/>
            </w:tcBorders>
            <w:shd w:val="clear" w:color="auto" w:fill="auto"/>
          </w:tcPr>
          <w:p w14:paraId="7B6616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POLYGON((144.9879374123833 -37.88626976734946, 144.98784219396327 -37.88636291015233, 144.98820965659831 -37.886582006962726, 144.9882995106003 -37.8864835722445, 144.9879374123833 -37.88626976734946))</w:t>
            </w:r>
          </w:p>
        </w:tc>
      </w:tr>
      <w:tr w:rsidR="00965BFE" w:rsidRPr="00965BFE" w14:paraId="541FDFC4" w14:textId="77777777" w:rsidTr="00A1798F">
        <w:trPr>
          <w:trHeight w:val="20"/>
        </w:trPr>
        <w:tc>
          <w:tcPr>
            <w:tcW w:w="0" w:type="auto"/>
            <w:tcBorders>
              <w:top w:val="single" w:sz="4" w:space="0" w:color="auto"/>
              <w:bottom w:val="single" w:sz="4" w:space="0" w:color="auto"/>
              <w:right w:val="nil"/>
            </w:tcBorders>
            <w:shd w:val="clear" w:color="auto" w:fill="auto"/>
            <w:noWrap/>
          </w:tcPr>
          <w:p w14:paraId="2B6C2C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w:t>
            </w:r>
          </w:p>
        </w:tc>
        <w:tc>
          <w:tcPr>
            <w:tcW w:w="2078" w:type="dxa"/>
            <w:tcBorders>
              <w:top w:val="single" w:sz="4" w:space="0" w:color="auto"/>
              <w:left w:val="nil"/>
              <w:bottom w:val="single" w:sz="4" w:space="0" w:color="auto"/>
              <w:right w:val="nil"/>
            </w:tcBorders>
            <w:shd w:val="clear" w:color="auto" w:fill="auto"/>
          </w:tcPr>
          <w:p w14:paraId="70021A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3-9 </w:t>
            </w:r>
            <w:proofErr w:type="spellStart"/>
            <w:r w:rsidRPr="00965BFE">
              <w:rPr>
                <w:rFonts w:eastAsia="Times New Roman" w:cs="Times New Roman"/>
                <w:sz w:val="20"/>
                <w:lang w:eastAsia="en-AU"/>
              </w:rPr>
              <w:t>Shuter</w:t>
            </w:r>
            <w:proofErr w:type="spellEnd"/>
            <w:r w:rsidRPr="00965BFE">
              <w:rPr>
                <w:rFonts w:eastAsia="Times New Roman" w:cs="Times New Roman"/>
                <w:sz w:val="20"/>
                <w:lang w:eastAsia="en-AU"/>
              </w:rPr>
              <w:t xml:space="preserve"> St, Moonee Ponds</w:t>
            </w:r>
          </w:p>
        </w:tc>
        <w:tc>
          <w:tcPr>
            <w:tcW w:w="11264" w:type="dxa"/>
            <w:tcBorders>
              <w:top w:val="single" w:sz="4" w:space="0" w:color="auto"/>
              <w:left w:val="nil"/>
              <w:bottom w:val="single" w:sz="4" w:space="0" w:color="auto"/>
            </w:tcBorders>
            <w:shd w:val="clear" w:color="auto" w:fill="auto"/>
          </w:tcPr>
          <w:p w14:paraId="1BC79E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POLYGON((144.9202512537979 -37.76759525748105, 144.9202552771114 -37.7678200079138, 144.92027539367902 -37.76782106805573, 144.9202525949024 -37.76799599126639, 144.92055300231206 -37.76802991571996, 144.92062139864194 -37.767633422697024, 144.9202512537979 -37.76759525748105))</w:t>
            </w:r>
          </w:p>
        </w:tc>
      </w:tr>
      <w:tr w:rsidR="00965BFE" w:rsidRPr="00965BFE" w14:paraId="285D4649" w14:textId="77777777" w:rsidTr="00A1798F">
        <w:trPr>
          <w:trHeight w:val="20"/>
        </w:trPr>
        <w:tc>
          <w:tcPr>
            <w:tcW w:w="0" w:type="auto"/>
            <w:tcBorders>
              <w:top w:val="single" w:sz="4" w:space="0" w:color="auto"/>
              <w:bottom w:val="single" w:sz="4" w:space="0" w:color="auto"/>
              <w:right w:val="nil"/>
            </w:tcBorders>
            <w:shd w:val="clear" w:color="auto" w:fill="auto"/>
            <w:noWrap/>
          </w:tcPr>
          <w:p w14:paraId="65D838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w:t>
            </w:r>
          </w:p>
        </w:tc>
        <w:tc>
          <w:tcPr>
            <w:tcW w:w="2078" w:type="dxa"/>
            <w:tcBorders>
              <w:top w:val="single" w:sz="4" w:space="0" w:color="auto"/>
              <w:left w:val="nil"/>
              <w:bottom w:val="single" w:sz="4" w:space="0" w:color="auto"/>
              <w:right w:val="nil"/>
            </w:tcBorders>
            <w:shd w:val="clear" w:color="auto" w:fill="auto"/>
          </w:tcPr>
          <w:p w14:paraId="32FD29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6 St </w:t>
            </w:r>
            <w:proofErr w:type="spellStart"/>
            <w:r w:rsidRPr="00965BFE">
              <w:rPr>
                <w:rFonts w:eastAsia="Times New Roman" w:cs="Times New Roman"/>
                <w:sz w:val="20"/>
                <w:lang w:eastAsia="en-AU"/>
              </w:rPr>
              <w:t>Aubins</w:t>
            </w:r>
            <w:proofErr w:type="spellEnd"/>
            <w:r w:rsidRPr="00965BFE">
              <w:rPr>
                <w:rFonts w:eastAsia="Times New Roman" w:cs="Times New Roman"/>
                <w:sz w:val="20"/>
                <w:lang w:eastAsia="en-AU"/>
              </w:rPr>
              <w:t xml:space="preserve"> Rd, Caulfield</w:t>
            </w:r>
          </w:p>
        </w:tc>
        <w:tc>
          <w:tcPr>
            <w:tcW w:w="11264" w:type="dxa"/>
            <w:tcBorders>
              <w:top w:val="single" w:sz="4" w:space="0" w:color="auto"/>
              <w:left w:val="nil"/>
              <w:bottom w:val="single" w:sz="4" w:space="0" w:color="auto"/>
            </w:tcBorders>
            <w:shd w:val="clear" w:color="auto" w:fill="auto"/>
          </w:tcPr>
          <w:p w14:paraId="35375F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POLYGON((145.00963792720097 -37.873736428847415, 145.0102387420203 -37.87381264957321, 145.0100590340163 -37.87464048626557, 145.00947431245106 -37.874551563077056, 145.00963792720097 -37.873736428847415))</w:t>
            </w:r>
          </w:p>
        </w:tc>
      </w:tr>
      <w:tr w:rsidR="00965BFE" w:rsidRPr="00965BFE" w14:paraId="6FD3BFEB" w14:textId="77777777" w:rsidTr="00A1798F">
        <w:trPr>
          <w:trHeight w:val="20"/>
        </w:trPr>
        <w:tc>
          <w:tcPr>
            <w:tcW w:w="0" w:type="auto"/>
            <w:tcBorders>
              <w:top w:val="single" w:sz="4" w:space="0" w:color="auto"/>
              <w:bottom w:val="single" w:sz="4" w:space="0" w:color="auto"/>
              <w:right w:val="nil"/>
            </w:tcBorders>
            <w:shd w:val="clear" w:color="auto" w:fill="auto"/>
            <w:noWrap/>
          </w:tcPr>
          <w:p w14:paraId="1D5E36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w:t>
            </w:r>
          </w:p>
        </w:tc>
        <w:tc>
          <w:tcPr>
            <w:tcW w:w="2078" w:type="dxa"/>
            <w:tcBorders>
              <w:top w:val="single" w:sz="4" w:space="0" w:color="auto"/>
              <w:left w:val="nil"/>
              <w:bottom w:val="single" w:sz="4" w:space="0" w:color="auto"/>
              <w:right w:val="nil"/>
            </w:tcBorders>
            <w:shd w:val="clear" w:color="auto" w:fill="auto"/>
          </w:tcPr>
          <w:p w14:paraId="425756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 Elliott Ave, Carnegie VIC 3163</w:t>
            </w:r>
          </w:p>
        </w:tc>
        <w:tc>
          <w:tcPr>
            <w:tcW w:w="11264" w:type="dxa"/>
            <w:tcBorders>
              <w:top w:val="single" w:sz="4" w:space="0" w:color="auto"/>
              <w:left w:val="nil"/>
              <w:bottom w:val="single" w:sz="4" w:space="0" w:color="auto"/>
            </w:tcBorders>
            <w:shd w:val="clear" w:color="auto" w:fill="auto"/>
          </w:tcPr>
          <w:p w14:paraId="2BA18E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POLYGON((145.06082612508789 -37.88855672728386, 145.0603969716455 -37.888510157284685, 145.06032991642013 -37.888916585375256, 145.06075102323547 -37.888963155117374, 145.06082612508789 -37.88855672728386))</w:t>
            </w:r>
          </w:p>
        </w:tc>
      </w:tr>
      <w:tr w:rsidR="00965BFE" w:rsidRPr="00965BFE" w14:paraId="5567F407" w14:textId="77777777" w:rsidTr="00A1798F">
        <w:trPr>
          <w:trHeight w:val="20"/>
        </w:trPr>
        <w:tc>
          <w:tcPr>
            <w:tcW w:w="0" w:type="auto"/>
            <w:tcBorders>
              <w:top w:val="single" w:sz="4" w:space="0" w:color="auto"/>
              <w:bottom w:val="single" w:sz="4" w:space="0" w:color="auto"/>
              <w:right w:val="nil"/>
            </w:tcBorders>
            <w:shd w:val="clear" w:color="auto" w:fill="auto"/>
            <w:noWrap/>
          </w:tcPr>
          <w:p w14:paraId="29769E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w:t>
            </w:r>
          </w:p>
        </w:tc>
        <w:tc>
          <w:tcPr>
            <w:tcW w:w="2078" w:type="dxa"/>
            <w:tcBorders>
              <w:top w:val="single" w:sz="4" w:space="0" w:color="auto"/>
              <w:left w:val="nil"/>
              <w:bottom w:val="single" w:sz="4" w:space="0" w:color="auto"/>
              <w:right w:val="nil"/>
            </w:tcBorders>
            <w:shd w:val="clear" w:color="auto" w:fill="auto"/>
          </w:tcPr>
          <w:p w14:paraId="46B8A3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11-13 </w:t>
            </w:r>
            <w:proofErr w:type="spellStart"/>
            <w:r w:rsidRPr="00965BFE">
              <w:rPr>
                <w:rFonts w:eastAsia="Times New Roman" w:cs="Times New Roman"/>
                <w:sz w:val="20"/>
                <w:lang w:eastAsia="en-AU"/>
              </w:rPr>
              <w:t>Chandos</w:t>
            </w:r>
            <w:proofErr w:type="spellEnd"/>
            <w:r w:rsidRPr="00965BFE">
              <w:rPr>
                <w:rFonts w:eastAsia="Times New Roman" w:cs="Times New Roman"/>
                <w:sz w:val="20"/>
                <w:lang w:eastAsia="en-AU"/>
              </w:rPr>
              <w:t xml:space="preserve"> St, Cheltenham</w:t>
            </w:r>
          </w:p>
        </w:tc>
        <w:tc>
          <w:tcPr>
            <w:tcW w:w="11264" w:type="dxa"/>
            <w:tcBorders>
              <w:top w:val="single" w:sz="4" w:space="0" w:color="auto"/>
              <w:left w:val="nil"/>
              <w:bottom w:val="single" w:sz="4" w:space="0" w:color="auto"/>
            </w:tcBorders>
            <w:shd w:val="clear" w:color="auto" w:fill="auto"/>
          </w:tcPr>
          <w:p w14:paraId="346D05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POLYGON((145.04090638619004 -37.95745415050441, 145.04132615190088 -37.95751019361547, 145.04126446109353 -37.957786178878195, 145.04085140090524 -37.957735423045634, 145.04090638619004 -37.95745415050441))</w:t>
            </w:r>
          </w:p>
        </w:tc>
      </w:tr>
      <w:tr w:rsidR="00965BFE" w:rsidRPr="00965BFE" w14:paraId="655BB914" w14:textId="77777777" w:rsidTr="00A1798F">
        <w:trPr>
          <w:trHeight w:val="20"/>
        </w:trPr>
        <w:tc>
          <w:tcPr>
            <w:tcW w:w="0" w:type="auto"/>
            <w:tcBorders>
              <w:top w:val="single" w:sz="4" w:space="0" w:color="auto"/>
              <w:bottom w:val="single" w:sz="4" w:space="0" w:color="auto"/>
              <w:right w:val="nil"/>
            </w:tcBorders>
            <w:shd w:val="clear" w:color="auto" w:fill="auto"/>
            <w:noWrap/>
          </w:tcPr>
          <w:p w14:paraId="100999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w:t>
            </w:r>
          </w:p>
        </w:tc>
        <w:tc>
          <w:tcPr>
            <w:tcW w:w="2078" w:type="dxa"/>
            <w:tcBorders>
              <w:top w:val="single" w:sz="4" w:space="0" w:color="auto"/>
              <w:left w:val="nil"/>
              <w:bottom w:val="single" w:sz="4" w:space="0" w:color="auto"/>
              <w:right w:val="nil"/>
            </w:tcBorders>
            <w:shd w:val="clear" w:color="auto" w:fill="auto"/>
          </w:tcPr>
          <w:p w14:paraId="5B5BE8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 Gordon St, Elsternwick</w:t>
            </w:r>
          </w:p>
        </w:tc>
        <w:tc>
          <w:tcPr>
            <w:tcW w:w="11264" w:type="dxa"/>
            <w:tcBorders>
              <w:top w:val="single" w:sz="4" w:space="0" w:color="auto"/>
              <w:left w:val="nil"/>
              <w:bottom w:val="single" w:sz="4" w:space="0" w:color="auto"/>
            </w:tcBorders>
            <w:shd w:val="clear" w:color="auto" w:fill="auto"/>
          </w:tcPr>
          <w:p w14:paraId="6FFD59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POLYGON((145.00049964331785 -37.8837384124641, 145.00031993531385 -37.883470617044296, 145.00071958445707 -37.883286440973016, 145.00079334520498 -37.88360716107568, 145.00049964331785 -37.8837384124641))</w:t>
            </w:r>
          </w:p>
        </w:tc>
      </w:tr>
      <w:tr w:rsidR="00965BFE" w:rsidRPr="00965BFE" w14:paraId="1E468EE3" w14:textId="77777777" w:rsidTr="00A1798F">
        <w:trPr>
          <w:trHeight w:val="20"/>
        </w:trPr>
        <w:tc>
          <w:tcPr>
            <w:tcW w:w="0" w:type="auto"/>
            <w:tcBorders>
              <w:top w:val="single" w:sz="4" w:space="0" w:color="auto"/>
              <w:bottom w:val="single" w:sz="4" w:space="0" w:color="auto"/>
              <w:right w:val="nil"/>
            </w:tcBorders>
            <w:shd w:val="clear" w:color="auto" w:fill="auto"/>
            <w:noWrap/>
          </w:tcPr>
          <w:p w14:paraId="0AD82D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w:t>
            </w:r>
          </w:p>
        </w:tc>
        <w:tc>
          <w:tcPr>
            <w:tcW w:w="2078" w:type="dxa"/>
            <w:tcBorders>
              <w:top w:val="single" w:sz="4" w:space="0" w:color="auto"/>
              <w:left w:val="nil"/>
              <w:bottom w:val="single" w:sz="4" w:space="0" w:color="auto"/>
              <w:right w:val="nil"/>
            </w:tcBorders>
            <w:shd w:val="clear" w:color="auto" w:fill="auto"/>
          </w:tcPr>
          <w:p w14:paraId="22537D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 William St, Cremorne</w:t>
            </w:r>
          </w:p>
        </w:tc>
        <w:tc>
          <w:tcPr>
            <w:tcW w:w="11264" w:type="dxa"/>
            <w:tcBorders>
              <w:top w:val="single" w:sz="4" w:space="0" w:color="auto"/>
              <w:left w:val="nil"/>
              <w:bottom w:val="single" w:sz="4" w:space="0" w:color="auto"/>
            </w:tcBorders>
            <w:shd w:val="clear" w:color="auto" w:fill="auto"/>
          </w:tcPr>
          <w:p w14:paraId="77FF75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POLYGON((144.99655856253793 -37.828169993843815, 144.99637617232491 -37.82814668976395, 144.99635873796632 -37.828260032265064, 144.99653844597032 -37.82827909921077, 144.99655856253793 -37.828169993843815))</w:t>
            </w:r>
          </w:p>
        </w:tc>
      </w:tr>
      <w:tr w:rsidR="00965BFE" w:rsidRPr="00965BFE" w14:paraId="60B4A4E2" w14:textId="77777777" w:rsidTr="00A1798F">
        <w:trPr>
          <w:trHeight w:val="20"/>
        </w:trPr>
        <w:tc>
          <w:tcPr>
            <w:tcW w:w="0" w:type="auto"/>
            <w:tcBorders>
              <w:top w:val="single" w:sz="4" w:space="0" w:color="auto"/>
              <w:bottom w:val="single" w:sz="4" w:space="0" w:color="auto"/>
              <w:right w:val="nil"/>
            </w:tcBorders>
            <w:shd w:val="clear" w:color="auto" w:fill="auto"/>
            <w:noWrap/>
          </w:tcPr>
          <w:p w14:paraId="13E458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w:t>
            </w:r>
          </w:p>
        </w:tc>
        <w:tc>
          <w:tcPr>
            <w:tcW w:w="2078" w:type="dxa"/>
            <w:tcBorders>
              <w:top w:val="single" w:sz="4" w:space="0" w:color="auto"/>
              <w:left w:val="nil"/>
              <w:bottom w:val="single" w:sz="4" w:space="0" w:color="auto"/>
              <w:right w:val="nil"/>
            </w:tcBorders>
            <w:shd w:val="clear" w:color="auto" w:fill="auto"/>
          </w:tcPr>
          <w:p w14:paraId="3A15D6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 Railway Rd, Subiaco</w:t>
            </w:r>
          </w:p>
        </w:tc>
        <w:tc>
          <w:tcPr>
            <w:tcW w:w="11264" w:type="dxa"/>
            <w:tcBorders>
              <w:top w:val="single" w:sz="4" w:space="0" w:color="auto"/>
              <w:left w:val="nil"/>
              <w:bottom w:val="single" w:sz="4" w:space="0" w:color="auto"/>
            </w:tcBorders>
            <w:shd w:val="clear" w:color="auto" w:fill="auto"/>
          </w:tcPr>
          <w:p w14:paraId="72D7ED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POLYGON((115.8231778566103 -31.94578980801567, 115.82318322102833 -31.946052684027187, 115.8235024039011 -31.94604358010862, 115.82351313273716 -31.945622522889504, 115.8231778566103 -31.94578980801567))</w:t>
            </w:r>
          </w:p>
        </w:tc>
      </w:tr>
      <w:tr w:rsidR="00965BFE" w:rsidRPr="00965BFE" w14:paraId="618BCEB7" w14:textId="77777777" w:rsidTr="00A1798F">
        <w:trPr>
          <w:trHeight w:val="20"/>
        </w:trPr>
        <w:tc>
          <w:tcPr>
            <w:tcW w:w="0" w:type="auto"/>
            <w:tcBorders>
              <w:top w:val="single" w:sz="4" w:space="0" w:color="auto"/>
              <w:bottom w:val="single" w:sz="4" w:space="0" w:color="auto"/>
              <w:right w:val="nil"/>
            </w:tcBorders>
            <w:shd w:val="clear" w:color="auto" w:fill="auto"/>
            <w:noWrap/>
          </w:tcPr>
          <w:p w14:paraId="0D2651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w:t>
            </w:r>
          </w:p>
        </w:tc>
        <w:tc>
          <w:tcPr>
            <w:tcW w:w="2078" w:type="dxa"/>
            <w:tcBorders>
              <w:top w:val="single" w:sz="4" w:space="0" w:color="auto"/>
              <w:left w:val="nil"/>
              <w:bottom w:val="single" w:sz="4" w:space="0" w:color="auto"/>
              <w:right w:val="nil"/>
            </w:tcBorders>
            <w:shd w:val="clear" w:color="auto" w:fill="auto"/>
          </w:tcPr>
          <w:p w14:paraId="1216A4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26-28 </w:t>
            </w:r>
            <w:proofErr w:type="spellStart"/>
            <w:r w:rsidRPr="00965BFE">
              <w:rPr>
                <w:rFonts w:eastAsia="Times New Roman" w:cs="Times New Roman"/>
                <w:sz w:val="20"/>
                <w:lang w:eastAsia="en-AU"/>
              </w:rPr>
              <w:t>Gover</w:t>
            </w:r>
            <w:proofErr w:type="spellEnd"/>
            <w:r w:rsidRPr="00965BFE">
              <w:rPr>
                <w:rFonts w:eastAsia="Times New Roman" w:cs="Times New Roman"/>
                <w:sz w:val="20"/>
                <w:lang w:eastAsia="en-AU"/>
              </w:rPr>
              <w:t xml:space="preserve"> St, Peakhurst</w:t>
            </w:r>
          </w:p>
        </w:tc>
        <w:tc>
          <w:tcPr>
            <w:tcW w:w="11264" w:type="dxa"/>
            <w:tcBorders>
              <w:top w:val="single" w:sz="4" w:space="0" w:color="auto"/>
              <w:left w:val="nil"/>
              <w:bottom w:val="single" w:sz="4" w:space="0" w:color="auto"/>
            </w:tcBorders>
            <w:shd w:val="clear" w:color="auto" w:fill="auto"/>
          </w:tcPr>
          <w:p w14:paraId="09AD89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POLYGON((151.05822561884384 -33.95933966954027, 151.05808614397506 -33.95936859084186, 151.05793594027023 -33.95937081555697, 151.0579466691063 -33.95971342098797, 151.0581478347824 -33.95970007275025, 151.0583436360405 -33.959657803317015, 151.05822561884384 -33.95933966954027))</w:t>
            </w:r>
          </w:p>
        </w:tc>
      </w:tr>
      <w:tr w:rsidR="00965BFE" w:rsidRPr="00965BFE" w14:paraId="19AB1D69" w14:textId="77777777" w:rsidTr="00A1798F">
        <w:trPr>
          <w:trHeight w:val="20"/>
        </w:trPr>
        <w:tc>
          <w:tcPr>
            <w:tcW w:w="0" w:type="auto"/>
            <w:tcBorders>
              <w:top w:val="single" w:sz="4" w:space="0" w:color="auto"/>
              <w:bottom w:val="single" w:sz="4" w:space="0" w:color="auto"/>
              <w:right w:val="nil"/>
            </w:tcBorders>
            <w:shd w:val="clear" w:color="auto" w:fill="auto"/>
            <w:noWrap/>
          </w:tcPr>
          <w:p w14:paraId="4B8635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w:t>
            </w:r>
          </w:p>
        </w:tc>
        <w:tc>
          <w:tcPr>
            <w:tcW w:w="2078" w:type="dxa"/>
            <w:tcBorders>
              <w:top w:val="single" w:sz="4" w:space="0" w:color="auto"/>
              <w:left w:val="nil"/>
              <w:bottom w:val="single" w:sz="4" w:space="0" w:color="auto"/>
              <w:right w:val="nil"/>
            </w:tcBorders>
            <w:shd w:val="clear" w:color="auto" w:fill="auto"/>
          </w:tcPr>
          <w:p w14:paraId="76BF1C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 Stanley St, Collingwood</w:t>
            </w:r>
          </w:p>
        </w:tc>
        <w:tc>
          <w:tcPr>
            <w:tcW w:w="11264" w:type="dxa"/>
            <w:tcBorders>
              <w:top w:val="single" w:sz="4" w:space="0" w:color="auto"/>
              <w:left w:val="nil"/>
              <w:bottom w:val="single" w:sz="4" w:space="0" w:color="auto"/>
            </w:tcBorders>
            <w:shd w:val="clear" w:color="auto" w:fill="auto"/>
          </w:tcPr>
          <w:p w14:paraId="1CA24E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POLYGON((144.9850885965843 -37.802067461153186, 144.9848914542217 -37.802044148832174, 144.98495180392453 -37.80167962794657, 144.98514760518262 -37.80169870175844, 144.9850885965843 -37.802067461153186))</w:t>
            </w:r>
          </w:p>
        </w:tc>
      </w:tr>
      <w:tr w:rsidR="00965BFE" w:rsidRPr="00965BFE" w14:paraId="44E19BAA" w14:textId="77777777" w:rsidTr="00A1798F">
        <w:trPr>
          <w:trHeight w:val="20"/>
        </w:trPr>
        <w:tc>
          <w:tcPr>
            <w:tcW w:w="0" w:type="auto"/>
            <w:tcBorders>
              <w:top w:val="single" w:sz="4" w:space="0" w:color="auto"/>
              <w:bottom w:val="single" w:sz="4" w:space="0" w:color="auto"/>
              <w:right w:val="nil"/>
            </w:tcBorders>
            <w:shd w:val="clear" w:color="auto" w:fill="auto"/>
            <w:noWrap/>
          </w:tcPr>
          <w:p w14:paraId="5493F7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w:t>
            </w:r>
          </w:p>
        </w:tc>
        <w:tc>
          <w:tcPr>
            <w:tcW w:w="2078" w:type="dxa"/>
            <w:tcBorders>
              <w:top w:val="single" w:sz="4" w:space="0" w:color="auto"/>
              <w:left w:val="nil"/>
              <w:bottom w:val="single" w:sz="4" w:space="0" w:color="auto"/>
              <w:right w:val="nil"/>
            </w:tcBorders>
            <w:shd w:val="clear" w:color="auto" w:fill="auto"/>
          </w:tcPr>
          <w:p w14:paraId="4B8A9F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 Coventry St, Southbank</w:t>
            </w:r>
          </w:p>
        </w:tc>
        <w:tc>
          <w:tcPr>
            <w:tcW w:w="11264" w:type="dxa"/>
            <w:tcBorders>
              <w:top w:val="single" w:sz="4" w:space="0" w:color="auto"/>
              <w:left w:val="nil"/>
              <w:bottom w:val="single" w:sz="4" w:space="0" w:color="auto"/>
            </w:tcBorders>
            <w:shd w:val="clear" w:color="auto" w:fill="auto"/>
          </w:tcPr>
          <w:p w14:paraId="2010F0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POLYGON((144.96964759054032 -37.82925915473961, 144.96954566659775 -37.8292866955089, 144.9696797770485 -37.829532443456706, 144.969768289946 -37.82950172500799, 144.96964759054032 -37.82925915473961))</w:t>
            </w:r>
          </w:p>
        </w:tc>
      </w:tr>
      <w:tr w:rsidR="00965BFE" w:rsidRPr="00965BFE" w14:paraId="546181C0" w14:textId="77777777" w:rsidTr="00A1798F">
        <w:trPr>
          <w:trHeight w:val="20"/>
        </w:trPr>
        <w:tc>
          <w:tcPr>
            <w:tcW w:w="0" w:type="auto"/>
            <w:tcBorders>
              <w:top w:val="single" w:sz="4" w:space="0" w:color="auto"/>
              <w:bottom w:val="single" w:sz="4" w:space="0" w:color="auto"/>
              <w:right w:val="nil"/>
            </w:tcBorders>
            <w:shd w:val="clear" w:color="auto" w:fill="auto"/>
            <w:noWrap/>
          </w:tcPr>
          <w:p w14:paraId="1E1DA2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w:t>
            </w:r>
          </w:p>
        </w:tc>
        <w:tc>
          <w:tcPr>
            <w:tcW w:w="2078" w:type="dxa"/>
            <w:tcBorders>
              <w:top w:val="single" w:sz="4" w:space="0" w:color="auto"/>
              <w:left w:val="nil"/>
              <w:bottom w:val="single" w:sz="4" w:space="0" w:color="auto"/>
              <w:right w:val="nil"/>
            </w:tcBorders>
            <w:shd w:val="clear" w:color="auto" w:fill="auto"/>
          </w:tcPr>
          <w:p w14:paraId="7201F8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 Ormond Rd, Elwood</w:t>
            </w:r>
          </w:p>
        </w:tc>
        <w:tc>
          <w:tcPr>
            <w:tcW w:w="11264" w:type="dxa"/>
            <w:tcBorders>
              <w:top w:val="single" w:sz="4" w:space="0" w:color="auto"/>
              <w:left w:val="nil"/>
              <w:bottom w:val="single" w:sz="4" w:space="0" w:color="auto"/>
            </w:tcBorders>
            <w:shd w:val="clear" w:color="auto" w:fill="auto"/>
          </w:tcPr>
          <w:p w14:paraId="50AB3D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POLYGON((144.9842218942381 -37.88270988286548, 144.98408241936934 -37.88285383774268, 144.98414276907215 -37.88288876792782, 144.98405023286114 -37.8829808565183, 144.98406900832427 -37.88299144140638, 144.98397915432224 -37.88308564684327, 144.98418300220737 -37.883204197334166, 144.9844941384531 -37.88287712453461, 144.9842218942381 -37.88270988286548))</w:t>
            </w:r>
          </w:p>
        </w:tc>
      </w:tr>
      <w:tr w:rsidR="00965BFE" w:rsidRPr="00965BFE" w14:paraId="499BCA4F" w14:textId="77777777" w:rsidTr="00A1798F">
        <w:trPr>
          <w:trHeight w:val="20"/>
        </w:trPr>
        <w:tc>
          <w:tcPr>
            <w:tcW w:w="0" w:type="auto"/>
            <w:tcBorders>
              <w:top w:val="single" w:sz="4" w:space="0" w:color="auto"/>
              <w:bottom w:val="single" w:sz="4" w:space="0" w:color="auto"/>
              <w:right w:val="nil"/>
            </w:tcBorders>
            <w:shd w:val="clear" w:color="auto" w:fill="auto"/>
            <w:noWrap/>
          </w:tcPr>
          <w:p w14:paraId="3BBB91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w:t>
            </w:r>
          </w:p>
        </w:tc>
        <w:tc>
          <w:tcPr>
            <w:tcW w:w="2078" w:type="dxa"/>
            <w:tcBorders>
              <w:top w:val="single" w:sz="4" w:space="0" w:color="auto"/>
              <w:left w:val="nil"/>
              <w:bottom w:val="single" w:sz="4" w:space="0" w:color="auto"/>
              <w:right w:val="nil"/>
            </w:tcBorders>
            <w:shd w:val="clear" w:color="auto" w:fill="auto"/>
          </w:tcPr>
          <w:p w14:paraId="25BDFA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 Black St, Brighton</w:t>
            </w:r>
          </w:p>
        </w:tc>
        <w:tc>
          <w:tcPr>
            <w:tcW w:w="11264" w:type="dxa"/>
            <w:tcBorders>
              <w:top w:val="single" w:sz="4" w:space="0" w:color="auto"/>
              <w:left w:val="nil"/>
              <w:bottom w:val="single" w:sz="4" w:space="0" w:color="auto"/>
            </w:tcBorders>
            <w:shd w:val="clear" w:color="auto" w:fill="auto"/>
          </w:tcPr>
          <w:p w14:paraId="04519A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POLYGON((144.9973963734782 -37.91508303201759, 144.9971254703677 -37.915269244589624, 144.9972864029086 -37.91540255557326, 144.99754121276501 -37.91521634333869, 144.9973963734782 -37.91508303201759))</w:t>
            </w:r>
          </w:p>
        </w:tc>
      </w:tr>
      <w:tr w:rsidR="00965BFE" w:rsidRPr="00965BFE" w14:paraId="381DA084" w14:textId="77777777" w:rsidTr="00A1798F">
        <w:trPr>
          <w:trHeight w:val="20"/>
        </w:trPr>
        <w:tc>
          <w:tcPr>
            <w:tcW w:w="0" w:type="auto"/>
            <w:tcBorders>
              <w:top w:val="single" w:sz="4" w:space="0" w:color="auto"/>
              <w:bottom w:val="single" w:sz="4" w:space="0" w:color="auto"/>
              <w:right w:val="nil"/>
            </w:tcBorders>
            <w:shd w:val="clear" w:color="auto" w:fill="auto"/>
            <w:noWrap/>
          </w:tcPr>
          <w:p w14:paraId="78AD21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w:t>
            </w:r>
          </w:p>
        </w:tc>
        <w:tc>
          <w:tcPr>
            <w:tcW w:w="2078" w:type="dxa"/>
            <w:tcBorders>
              <w:top w:val="single" w:sz="4" w:space="0" w:color="auto"/>
              <w:left w:val="nil"/>
              <w:bottom w:val="single" w:sz="4" w:space="0" w:color="auto"/>
              <w:right w:val="nil"/>
            </w:tcBorders>
            <w:shd w:val="clear" w:color="auto" w:fill="auto"/>
          </w:tcPr>
          <w:p w14:paraId="24E910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47-49 Grange Rd Cheltenham</w:t>
            </w:r>
          </w:p>
        </w:tc>
        <w:tc>
          <w:tcPr>
            <w:tcW w:w="11264" w:type="dxa"/>
            <w:tcBorders>
              <w:top w:val="single" w:sz="4" w:space="0" w:color="auto"/>
              <w:left w:val="nil"/>
              <w:bottom w:val="single" w:sz="4" w:space="0" w:color="auto"/>
            </w:tcBorders>
            <w:shd w:val="clear" w:color="auto" w:fill="auto"/>
          </w:tcPr>
          <w:p w14:paraId="1C1A4D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POLYGON((145.08640369910208 -37.97237327426134, 145.0853254510781 -37.97223583777281, 145.08526644247976 -37.97260585850191, 145.08634200829474 -37.97273695111278, 145.08640369910208 -37.97237327426134))</w:t>
            </w:r>
          </w:p>
        </w:tc>
      </w:tr>
      <w:tr w:rsidR="00965BFE" w:rsidRPr="00965BFE" w14:paraId="2970F755" w14:textId="77777777" w:rsidTr="00A1798F">
        <w:trPr>
          <w:trHeight w:val="20"/>
        </w:trPr>
        <w:tc>
          <w:tcPr>
            <w:tcW w:w="0" w:type="auto"/>
            <w:tcBorders>
              <w:top w:val="single" w:sz="4" w:space="0" w:color="auto"/>
              <w:bottom w:val="single" w:sz="4" w:space="0" w:color="auto"/>
              <w:right w:val="nil"/>
            </w:tcBorders>
            <w:shd w:val="clear" w:color="auto" w:fill="auto"/>
            <w:noWrap/>
          </w:tcPr>
          <w:p w14:paraId="63A3CB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w:t>
            </w:r>
          </w:p>
        </w:tc>
        <w:tc>
          <w:tcPr>
            <w:tcW w:w="2078" w:type="dxa"/>
            <w:tcBorders>
              <w:top w:val="single" w:sz="4" w:space="0" w:color="auto"/>
              <w:left w:val="nil"/>
              <w:bottom w:val="single" w:sz="4" w:space="0" w:color="auto"/>
              <w:right w:val="nil"/>
            </w:tcBorders>
            <w:shd w:val="clear" w:color="auto" w:fill="auto"/>
          </w:tcPr>
          <w:p w14:paraId="1DC9C9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 Langridge St, Collingwood</w:t>
            </w:r>
          </w:p>
        </w:tc>
        <w:tc>
          <w:tcPr>
            <w:tcW w:w="11264" w:type="dxa"/>
            <w:tcBorders>
              <w:top w:val="single" w:sz="4" w:space="0" w:color="auto"/>
              <w:left w:val="nil"/>
              <w:bottom w:val="single" w:sz="4" w:space="0" w:color="auto"/>
            </w:tcBorders>
            <w:shd w:val="clear" w:color="auto" w:fill="auto"/>
          </w:tcPr>
          <w:p w14:paraId="613E2D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POLYGON((144.9861431992132 -37.80682547506454, 144.98616868019883 -37.806689848377175, 144.98654418946091 -37.80672481465634, 144.9865227317888 -37.80686467960745, 144.9861431992132 -37.80682547506454))</w:t>
            </w:r>
          </w:p>
        </w:tc>
      </w:tr>
      <w:tr w:rsidR="00965BFE" w:rsidRPr="00965BFE" w14:paraId="2BC7A1BA" w14:textId="77777777" w:rsidTr="00A1798F">
        <w:trPr>
          <w:trHeight w:val="20"/>
        </w:trPr>
        <w:tc>
          <w:tcPr>
            <w:tcW w:w="0" w:type="auto"/>
            <w:tcBorders>
              <w:top w:val="single" w:sz="4" w:space="0" w:color="auto"/>
              <w:bottom w:val="single" w:sz="4" w:space="0" w:color="auto"/>
              <w:right w:val="nil"/>
            </w:tcBorders>
            <w:shd w:val="clear" w:color="auto" w:fill="auto"/>
            <w:noWrap/>
          </w:tcPr>
          <w:p w14:paraId="6DCD3F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w:t>
            </w:r>
          </w:p>
        </w:tc>
        <w:tc>
          <w:tcPr>
            <w:tcW w:w="2078" w:type="dxa"/>
            <w:tcBorders>
              <w:top w:val="single" w:sz="4" w:space="0" w:color="auto"/>
              <w:left w:val="nil"/>
              <w:bottom w:val="single" w:sz="4" w:space="0" w:color="auto"/>
              <w:right w:val="nil"/>
            </w:tcBorders>
            <w:shd w:val="clear" w:color="auto" w:fill="auto"/>
          </w:tcPr>
          <w:p w14:paraId="75FBF1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54-56 Glenferrie Rd, Malvern</w:t>
            </w:r>
          </w:p>
        </w:tc>
        <w:tc>
          <w:tcPr>
            <w:tcW w:w="11264" w:type="dxa"/>
            <w:tcBorders>
              <w:top w:val="single" w:sz="4" w:space="0" w:color="auto"/>
              <w:left w:val="nil"/>
              <w:bottom w:val="single" w:sz="4" w:space="0" w:color="auto"/>
            </w:tcBorders>
            <w:shd w:val="clear" w:color="auto" w:fill="auto"/>
          </w:tcPr>
          <w:p w14:paraId="5D6FF9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POLYGON((145.028560404633 -37.86333525099664, 145.02829754814954 -37.86330348785421, 145.0283082769856 -37.86321984484701, 145.02857247457356 -37.86325796065953, 145.028560404633 -37.86333525099664))</w:t>
            </w:r>
          </w:p>
        </w:tc>
      </w:tr>
      <w:tr w:rsidR="00965BFE" w:rsidRPr="00965BFE" w14:paraId="6C3D81C0" w14:textId="77777777" w:rsidTr="00A1798F">
        <w:trPr>
          <w:trHeight w:val="20"/>
        </w:trPr>
        <w:tc>
          <w:tcPr>
            <w:tcW w:w="0" w:type="auto"/>
            <w:tcBorders>
              <w:top w:val="single" w:sz="4" w:space="0" w:color="auto"/>
              <w:bottom w:val="single" w:sz="4" w:space="0" w:color="auto"/>
              <w:right w:val="nil"/>
            </w:tcBorders>
            <w:shd w:val="clear" w:color="auto" w:fill="auto"/>
            <w:noWrap/>
          </w:tcPr>
          <w:p w14:paraId="24941E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w:t>
            </w:r>
          </w:p>
        </w:tc>
        <w:tc>
          <w:tcPr>
            <w:tcW w:w="2078" w:type="dxa"/>
            <w:tcBorders>
              <w:top w:val="single" w:sz="4" w:space="0" w:color="auto"/>
              <w:left w:val="nil"/>
              <w:bottom w:val="single" w:sz="4" w:space="0" w:color="auto"/>
              <w:right w:val="nil"/>
            </w:tcBorders>
            <w:shd w:val="clear" w:color="auto" w:fill="auto"/>
          </w:tcPr>
          <w:p w14:paraId="6151F5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63-65 Atherton Rd, Oakleigh</w:t>
            </w:r>
          </w:p>
        </w:tc>
        <w:tc>
          <w:tcPr>
            <w:tcW w:w="11264" w:type="dxa"/>
            <w:tcBorders>
              <w:top w:val="single" w:sz="4" w:space="0" w:color="auto"/>
              <w:left w:val="nil"/>
              <w:bottom w:val="single" w:sz="4" w:space="0" w:color="auto"/>
            </w:tcBorders>
            <w:shd w:val="clear" w:color="auto" w:fill="auto"/>
          </w:tcPr>
          <w:p w14:paraId="20515B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POLYGON((145.09260261139298 -37.898714862317476, 145.09299689611817 -37.89875930933749, 145.09293788751984 -37.899049272571254, 145.09254628500366 -37.898994243140265, 145.09260261139298 -37.898714862317476))</w:t>
            </w:r>
          </w:p>
        </w:tc>
      </w:tr>
      <w:tr w:rsidR="00965BFE" w:rsidRPr="00965BFE" w14:paraId="2E0956CB" w14:textId="77777777" w:rsidTr="00A1798F">
        <w:trPr>
          <w:trHeight w:val="20"/>
        </w:trPr>
        <w:tc>
          <w:tcPr>
            <w:tcW w:w="0" w:type="auto"/>
            <w:tcBorders>
              <w:top w:val="single" w:sz="4" w:space="0" w:color="auto"/>
              <w:bottom w:val="single" w:sz="4" w:space="0" w:color="auto"/>
              <w:right w:val="nil"/>
            </w:tcBorders>
            <w:shd w:val="clear" w:color="auto" w:fill="auto"/>
            <w:noWrap/>
          </w:tcPr>
          <w:p w14:paraId="0EA78E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w:t>
            </w:r>
          </w:p>
        </w:tc>
        <w:tc>
          <w:tcPr>
            <w:tcW w:w="2078" w:type="dxa"/>
            <w:tcBorders>
              <w:top w:val="single" w:sz="4" w:space="0" w:color="auto"/>
              <w:left w:val="nil"/>
              <w:bottom w:val="single" w:sz="4" w:space="0" w:color="auto"/>
              <w:right w:val="nil"/>
            </w:tcBorders>
            <w:shd w:val="clear" w:color="auto" w:fill="auto"/>
          </w:tcPr>
          <w:p w14:paraId="4D127F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 Oxford St, Collingwood</w:t>
            </w:r>
          </w:p>
        </w:tc>
        <w:tc>
          <w:tcPr>
            <w:tcW w:w="11264" w:type="dxa"/>
            <w:tcBorders>
              <w:top w:val="single" w:sz="4" w:space="0" w:color="auto"/>
              <w:left w:val="nil"/>
              <w:bottom w:val="single" w:sz="4" w:space="0" w:color="auto"/>
            </w:tcBorders>
            <w:shd w:val="clear" w:color="auto" w:fill="auto"/>
          </w:tcPr>
          <w:p w14:paraId="59BC76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POLYGON((144.98506275914878 -37.804248547282135, 144.98481867812842 -37.804227354889186, 144.98474625848502 -37.804742328316365, 144.9849796106693 -37.80476352056156, 144.98506275914878 -37.804248547282135))</w:t>
            </w:r>
          </w:p>
        </w:tc>
      </w:tr>
      <w:tr w:rsidR="00965BFE" w:rsidRPr="00965BFE" w14:paraId="416BEFB9" w14:textId="77777777" w:rsidTr="00A1798F">
        <w:trPr>
          <w:trHeight w:val="20"/>
        </w:trPr>
        <w:tc>
          <w:tcPr>
            <w:tcW w:w="0" w:type="auto"/>
            <w:tcBorders>
              <w:top w:val="single" w:sz="4" w:space="0" w:color="auto"/>
              <w:bottom w:val="single" w:sz="4" w:space="0" w:color="auto"/>
              <w:right w:val="nil"/>
            </w:tcBorders>
            <w:shd w:val="clear" w:color="auto" w:fill="auto"/>
            <w:noWrap/>
          </w:tcPr>
          <w:p w14:paraId="375378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w:t>
            </w:r>
          </w:p>
        </w:tc>
        <w:tc>
          <w:tcPr>
            <w:tcW w:w="2078" w:type="dxa"/>
            <w:tcBorders>
              <w:top w:val="single" w:sz="4" w:space="0" w:color="auto"/>
              <w:left w:val="nil"/>
              <w:bottom w:val="single" w:sz="4" w:space="0" w:color="auto"/>
              <w:right w:val="nil"/>
            </w:tcBorders>
            <w:shd w:val="clear" w:color="auto" w:fill="auto"/>
          </w:tcPr>
          <w:p w14:paraId="184556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74-76 Eastern Rd, South Melbourne </w:t>
            </w:r>
          </w:p>
        </w:tc>
        <w:tc>
          <w:tcPr>
            <w:tcW w:w="11264" w:type="dxa"/>
            <w:tcBorders>
              <w:top w:val="single" w:sz="4" w:space="0" w:color="auto"/>
              <w:left w:val="nil"/>
              <w:bottom w:val="single" w:sz="4" w:space="0" w:color="auto"/>
            </w:tcBorders>
            <w:shd w:val="clear" w:color="auto" w:fill="auto"/>
          </w:tcPr>
          <w:p w14:paraId="3707CD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POLYGON((144.96690788736015 -37.83654089288097, 144.9664492296186 -37.83666799149302, 144.96653506030708 -37.83684169257536, 144.96699237694412 -37.836710357648386, 144.96690788736015 -37.83654089288097))</w:t>
            </w:r>
          </w:p>
        </w:tc>
      </w:tr>
      <w:tr w:rsidR="00965BFE" w:rsidRPr="00965BFE" w14:paraId="6064F703" w14:textId="77777777" w:rsidTr="00A1798F">
        <w:trPr>
          <w:trHeight w:val="20"/>
        </w:trPr>
        <w:tc>
          <w:tcPr>
            <w:tcW w:w="0" w:type="auto"/>
            <w:tcBorders>
              <w:top w:val="single" w:sz="4" w:space="0" w:color="auto"/>
              <w:bottom w:val="single" w:sz="4" w:space="0" w:color="auto"/>
              <w:right w:val="nil"/>
            </w:tcBorders>
            <w:shd w:val="clear" w:color="auto" w:fill="auto"/>
            <w:noWrap/>
          </w:tcPr>
          <w:p w14:paraId="64D86A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w:t>
            </w:r>
          </w:p>
        </w:tc>
        <w:tc>
          <w:tcPr>
            <w:tcW w:w="2078" w:type="dxa"/>
            <w:tcBorders>
              <w:top w:val="single" w:sz="4" w:space="0" w:color="auto"/>
              <w:left w:val="nil"/>
              <w:bottom w:val="single" w:sz="4" w:space="0" w:color="auto"/>
              <w:right w:val="nil"/>
            </w:tcBorders>
            <w:shd w:val="clear" w:color="auto" w:fill="auto"/>
          </w:tcPr>
          <w:p w14:paraId="5D8A83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 Bridge Rd, Richmond</w:t>
            </w:r>
          </w:p>
        </w:tc>
        <w:tc>
          <w:tcPr>
            <w:tcW w:w="11264" w:type="dxa"/>
            <w:tcBorders>
              <w:top w:val="single" w:sz="4" w:space="0" w:color="auto"/>
              <w:left w:val="nil"/>
              <w:bottom w:val="single" w:sz="4" w:space="0" w:color="auto"/>
            </w:tcBorders>
            <w:shd w:val="clear" w:color="auto" w:fill="auto"/>
          </w:tcPr>
          <w:p w14:paraId="25E86B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POLYGON((144.9927569235199 -37.817489011409606, 144.99265634068183 -37.81747629825451, 144.9926161075466 -37.81775069003224, 144.99271266707115 -37.81776446256563, 144.9927569235199 -37.817489011409606))</w:t>
            </w:r>
          </w:p>
        </w:tc>
      </w:tr>
      <w:tr w:rsidR="00965BFE" w:rsidRPr="00965BFE" w14:paraId="6829288A" w14:textId="77777777" w:rsidTr="00A1798F">
        <w:trPr>
          <w:trHeight w:val="20"/>
        </w:trPr>
        <w:tc>
          <w:tcPr>
            <w:tcW w:w="0" w:type="auto"/>
            <w:tcBorders>
              <w:top w:val="single" w:sz="4" w:space="0" w:color="auto"/>
              <w:bottom w:val="single" w:sz="4" w:space="0" w:color="auto"/>
              <w:right w:val="nil"/>
            </w:tcBorders>
            <w:shd w:val="clear" w:color="auto" w:fill="auto"/>
            <w:noWrap/>
          </w:tcPr>
          <w:p w14:paraId="1C6521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w:t>
            </w:r>
          </w:p>
        </w:tc>
        <w:tc>
          <w:tcPr>
            <w:tcW w:w="2078" w:type="dxa"/>
            <w:tcBorders>
              <w:top w:val="single" w:sz="4" w:space="0" w:color="auto"/>
              <w:left w:val="nil"/>
              <w:bottom w:val="single" w:sz="4" w:space="0" w:color="auto"/>
              <w:right w:val="nil"/>
            </w:tcBorders>
            <w:shd w:val="clear" w:color="auto" w:fill="auto"/>
          </w:tcPr>
          <w:p w14:paraId="6EC23B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 Orange St, Bentleigh East</w:t>
            </w:r>
          </w:p>
        </w:tc>
        <w:tc>
          <w:tcPr>
            <w:tcW w:w="11264" w:type="dxa"/>
            <w:tcBorders>
              <w:top w:val="single" w:sz="4" w:space="0" w:color="auto"/>
              <w:left w:val="nil"/>
              <w:bottom w:val="single" w:sz="4" w:space="0" w:color="auto"/>
            </w:tcBorders>
            <w:shd w:val="clear" w:color="auto" w:fill="auto"/>
          </w:tcPr>
          <w:p w14:paraId="2C5F89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POLYGON((145.08242788642028 -37.917623170391614, 145.08236619561293 -37.917935277009576, 145.08229511707404 -37.917922581172995, 145.0823581489859 -37.91762105441002, 145.082379606658 -37.91761470646489, 145.08242788642028 -37.917623170391614))</w:t>
            </w:r>
          </w:p>
        </w:tc>
      </w:tr>
      <w:tr w:rsidR="00965BFE" w:rsidRPr="00965BFE" w14:paraId="79CF4B71" w14:textId="77777777" w:rsidTr="00A1798F">
        <w:trPr>
          <w:trHeight w:val="20"/>
        </w:trPr>
        <w:tc>
          <w:tcPr>
            <w:tcW w:w="0" w:type="auto"/>
            <w:tcBorders>
              <w:top w:val="single" w:sz="4" w:space="0" w:color="auto"/>
              <w:bottom w:val="single" w:sz="4" w:space="0" w:color="auto"/>
              <w:right w:val="nil"/>
            </w:tcBorders>
            <w:shd w:val="clear" w:color="auto" w:fill="auto"/>
            <w:noWrap/>
          </w:tcPr>
          <w:p w14:paraId="0E052A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w:t>
            </w:r>
          </w:p>
        </w:tc>
        <w:tc>
          <w:tcPr>
            <w:tcW w:w="2078" w:type="dxa"/>
            <w:tcBorders>
              <w:top w:val="single" w:sz="4" w:space="0" w:color="auto"/>
              <w:left w:val="nil"/>
              <w:bottom w:val="single" w:sz="4" w:space="0" w:color="auto"/>
              <w:right w:val="nil"/>
            </w:tcBorders>
            <w:shd w:val="clear" w:color="auto" w:fill="auto"/>
          </w:tcPr>
          <w:p w14:paraId="773F07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 Stephenson St, Cremorne</w:t>
            </w:r>
          </w:p>
        </w:tc>
        <w:tc>
          <w:tcPr>
            <w:tcW w:w="11264" w:type="dxa"/>
            <w:tcBorders>
              <w:top w:val="single" w:sz="4" w:space="0" w:color="auto"/>
              <w:left w:val="nil"/>
              <w:bottom w:val="single" w:sz="4" w:space="0" w:color="auto"/>
            </w:tcBorders>
            <w:shd w:val="clear" w:color="auto" w:fill="auto"/>
          </w:tcPr>
          <w:p w14:paraId="4804C3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POLYGON((144.99314734040678 -37.82900114100625, 144.99313594101847 -37.829057281990615, 144.99341556130827 -37.829088530255866, 144.99342696069658 -37.829031330031455, 144.99314734040678 -37.82900114100625))</w:t>
            </w:r>
          </w:p>
        </w:tc>
      </w:tr>
      <w:tr w:rsidR="00965BFE" w:rsidRPr="00965BFE" w14:paraId="08B032A9" w14:textId="77777777" w:rsidTr="00A1798F">
        <w:trPr>
          <w:trHeight w:val="20"/>
        </w:trPr>
        <w:tc>
          <w:tcPr>
            <w:tcW w:w="0" w:type="auto"/>
            <w:tcBorders>
              <w:top w:val="single" w:sz="4" w:space="0" w:color="auto"/>
              <w:bottom w:val="single" w:sz="4" w:space="0" w:color="auto"/>
              <w:right w:val="nil"/>
            </w:tcBorders>
            <w:shd w:val="clear" w:color="auto" w:fill="auto"/>
            <w:noWrap/>
          </w:tcPr>
          <w:p w14:paraId="208E2F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w:t>
            </w:r>
          </w:p>
        </w:tc>
        <w:tc>
          <w:tcPr>
            <w:tcW w:w="2078" w:type="dxa"/>
            <w:tcBorders>
              <w:top w:val="single" w:sz="4" w:space="0" w:color="auto"/>
              <w:left w:val="nil"/>
              <w:bottom w:val="single" w:sz="4" w:space="0" w:color="auto"/>
              <w:right w:val="nil"/>
            </w:tcBorders>
            <w:shd w:val="clear" w:color="auto" w:fill="auto"/>
          </w:tcPr>
          <w:p w14:paraId="09D362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95 Wellington St, </w:t>
            </w:r>
          </w:p>
          <w:p w14:paraId="0D751E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 Kilda</w:t>
            </w:r>
          </w:p>
        </w:tc>
        <w:tc>
          <w:tcPr>
            <w:tcW w:w="11264" w:type="dxa"/>
            <w:tcBorders>
              <w:top w:val="single" w:sz="4" w:space="0" w:color="auto"/>
              <w:left w:val="nil"/>
              <w:bottom w:val="single" w:sz="4" w:space="0" w:color="auto"/>
            </w:tcBorders>
            <w:shd w:val="clear" w:color="auto" w:fill="auto"/>
          </w:tcPr>
          <w:p w14:paraId="6111F3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POLYGON((144.98888473619718 -37.85679118033635, 144.98874794353742 -37.856778473952915, 144.98870368708867 -37.85703577779056, 144.98884316195745 -37.85705166071407, 144.98888473619718 -37.85679118033635))</w:t>
            </w:r>
          </w:p>
        </w:tc>
      </w:tr>
      <w:tr w:rsidR="00965BFE" w:rsidRPr="00965BFE" w14:paraId="188DB281" w14:textId="77777777" w:rsidTr="00A1798F">
        <w:trPr>
          <w:trHeight w:val="20"/>
        </w:trPr>
        <w:tc>
          <w:tcPr>
            <w:tcW w:w="0" w:type="auto"/>
            <w:tcBorders>
              <w:top w:val="single" w:sz="4" w:space="0" w:color="auto"/>
              <w:bottom w:val="single" w:sz="4" w:space="0" w:color="auto"/>
              <w:right w:val="nil"/>
            </w:tcBorders>
            <w:shd w:val="clear" w:color="auto" w:fill="auto"/>
            <w:noWrap/>
          </w:tcPr>
          <w:p w14:paraId="6A9434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w:t>
            </w:r>
          </w:p>
        </w:tc>
        <w:tc>
          <w:tcPr>
            <w:tcW w:w="2078" w:type="dxa"/>
            <w:tcBorders>
              <w:top w:val="single" w:sz="4" w:space="0" w:color="auto"/>
              <w:left w:val="nil"/>
              <w:bottom w:val="single" w:sz="4" w:space="0" w:color="auto"/>
              <w:right w:val="nil"/>
            </w:tcBorders>
            <w:shd w:val="clear" w:color="auto" w:fill="auto"/>
          </w:tcPr>
          <w:p w14:paraId="52B925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100 </w:t>
            </w:r>
            <w:proofErr w:type="spellStart"/>
            <w:r w:rsidRPr="00965BFE">
              <w:rPr>
                <w:rFonts w:eastAsia="Times New Roman" w:cs="Times New Roman"/>
                <w:sz w:val="20"/>
                <w:lang w:eastAsia="en-AU"/>
              </w:rPr>
              <w:t>Cubitt</w:t>
            </w:r>
            <w:proofErr w:type="spellEnd"/>
            <w:r w:rsidRPr="00965BFE">
              <w:rPr>
                <w:rFonts w:eastAsia="Times New Roman" w:cs="Times New Roman"/>
                <w:sz w:val="20"/>
                <w:lang w:eastAsia="en-AU"/>
              </w:rPr>
              <w:t xml:space="preserve"> St, Cremorne</w:t>
            </w:r>
          </w:p>
        </w:tc>
        <w:tc>
          <w:tcPr>
            <w:tcW w:w="11264" w:type="dxa"/>
            <w:tcBorders>
              <w:top w:val="single" w:sz="4" w:space="0" w:color="auto"/>
              <w:left w:val="nil"/>
              <w:bottom w:val="single" w:sz="4" w:space="0" w:color="auto"/>
            </w:tcBorders>
            <w:shd w:val="clear" w:color="auto" w:fill="auto"/>
          </w:tcPr>
          <w:p w14:paraId="23F211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POLYGON((144.9923348604996 -37.82882664792515, 144.99202640646288 -37.82879063284639, 144.99200360768626 -37.82894210791208, 144.99230535620043 -37.8289760043877, 144.9923348604996 -37.82882664792515))</w:t>
            </w:r>
          </w:p>
        </w:tc>
      </w:tr>
      <w:tr w:rsidR="00965BFE" w:rsidRPr="00965BFE" w14:paraId="38DC20B3" w14:textId="77777777" w:rsidTr="00A1798F">
        <w:trPr>
          <w:trHeight w:val="20"/>
        </w:trPr>
        <w:tc>
          <w:tcPr>
            <w:tcW w:w="0" w:type="auto"/>
            <w:tcBorders>
              <w:top w:val="single" w:sz="4" w:space="0" w:color="auto"/>
              <w:bottom w:val="single" w:sz="4" w:space="0" w:color="auto"/>
              <w:right w:val="nil"/>
            </w:tcBorders>
            <w:shd w:val="clear" w:color="auto" w:fill="auto"/>
            <w:noWrap/>
          </w:tcPr>
          <w:p w14:paraId="0F05AC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w:t>
            </w:r>
          </w:p>
        </w:tc>
        <w:tc>
          <w:tcPr>
            <w:tcW w:w="2078" w:type="dxa"/>
            <w:tcBorders>
              <w:top w:val="single" w:sz="4" w:space="0" w:color="auto"/>
              <w:left w:val="nil"/>
              <w:bottom w:val="single" w:sz="4" w:space="0" w:color="auto"/>
              <w:right w:val="nil"/>
            </w:tcBorders>
            <w:shd w:val="clear" w:color="auto" w:fill="auto"/>
          </w:tcPr>
          <w:p w14:paraId="67C88E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 Cambridge St, Collingwood</w:t>
            </w:r>
          </w:p>
        </w:tc>
        <w:tc>
          <w:tcPr>
            <w:tcW w:w="11264" w:type="dxa"/>
            <w:tcBorders>
              <w:top w:val="single" w:sz="4" w:space="0" w:color="auto"/>
              <w:left w:val="nil"/>
              <w:bottom w:val="single" w:sz="4" w:space="0" w:color="auto"/>
            </w:tcBorders>
            <w:shd w:val="clear" w:color="auto" w:fill="auto"/>
          </w:tcPr>
          <w:p w14:paraId="141306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POLYGON((144.98547850154608 -37.80427821662206, 144.9850493481037 -37.804248547282135, 144.98497424625128 -37.80477411668187, 144.98538194202155 -37.804824978038184, 144.98547850154608 -37.80427821662206))</w:t>
            </w:r>
          </w:p>
        </w:tc>
      </w:tr>
      <w:tr w:rsidR="00965BFE" w:rsidRPr="00965BFE" w14:paraId="558DC4D2" w14:textId="77777777" w:rsidTr="00A1798F">
        <w:trPr>
          <w:trHeight w:val="20"/>
        </w:trPr>
        <w:tc>
          <w:tcPr>
            <w:tcW w:w="0" w:type="auto"/>
            <w:tcBorders>
              <w:top w:val="single" w:sz="4" w:space="0" w:color="auto"/>
              <w:bottom w:val="single" w:sz="4" w:space="0" w:color="auto"/>
              <w:right w:val="nil"/>
            </w:tcBorders>
            <w:shd w:val="clear" w:color="auto" w:fill="auto"/>
            <w:noWrap/>
          </w:tcPr>
          <w:p w14:paraId="6FDF56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w:t>
            </w:r>
          </w:p>
        </w:tc>
        <w:tc>
          <w:tcPr>
            <w:tcW w:w="2078" w:type="dxa"/>
            <w:tcBorders>
              <w:top w:val="single" w:sz="4" w:space="0" w:color="auto"/>
              <w:left w:val="nil"/>
              <w:bottom w:val="single" w:sz="4" w:space="0" w:color="auto"/>
              <w:right w:val="nil"/>
            </w:tcBorders>
            <w:shd w:val="clear" w:color="auto" w:fill="auto"/>
          </w:tcPr>
          <w:p w14:paraId="65F922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115 Church St, Richmond</w:t>
            </w:r>
          </w:p>
        </w:tc>
        <w:tc>
          <w:tcPr>
            <w:tcW w:w="11264" w:type="dxa"/>
            <w:tcBorders>
              <w:top w:val="single" w:sz="4" w:space="0" w:color="auto"/>
              <w:left w:val="nil"/>
              <w:bottom w:val="single" w:sz="4" w:space="0" w:color="auto"/>
            </w:tcBorders>
            <w:shd w:val="clear" w:color="auto" w:fill="auto"/>
          </w:tcPr>
          <w:p w14:paraId="21A517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POLYGON((145.00063329426695 -37.814680001511896, 145.0003094175284 -37.81464821741067, 145.00029533593107 -37.81474462914218, 145.00023498622824 -37.81473721285961, 145.00021486966062 -37.81484421915023, 144.99995201317716 -37.81481879192687, 144.99993055550505 -37.8149554631493, 145.0005876967137 -37.81501691214359, 145.00063329426695 -37.814680001511896))</w:t>
            </w:r>
          </w:p>
        </w:tc>
      </w:tr>
      <w:tr w:rsidR="00965BFE" w:rsidRPr="00965BFE" w14:paraId="595E45E5" w14:textId="77777777" w:rsidTr="00A1798F">
        <w:trPr>
          <w:trHeight w:val="20"/>
        </w:trPr>
        <w:tc>
          <w:tcPr>
            <w:tcW w:w="0" w:type="auto"/>
            <w:tcBorders>
              <w:top w:val="single" w:sz="4" w:space="0" w:color="auto"/>
              <w:bottom w:val="single" w:sz="4" w:space="0" w:color="auto"/>
              <w:right w:val="nil"/>
            </w:tcBorders>
            <w:shd w:val="clear" w:color="auto" w:fill="auto"/>
            <w:noWrap/>
          </w:tcPr>
          <w:p w14:paraId="3AC487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w:t>
            </w:r>
          </w:p>
        </w:tc>
        <w:tc>
          <w:tcPr>
            <w:tcW w:w="2078" w:type="dxa"/>
            <w:tcBorders>
              <w:top w:val="single" w:sz="4" w:space="0" w:color="auto"/>
              <w:left w:val="nil"/>
              <w:bottom w:val="single" w:sz="4" w:space="0" w:color="auto"/>
              <w:right w:val="nil"/>
            </w:tcBorders>
            <w:shd w:val="clear" w:color="auto" w:fill="auto"/>
          </w:tcPr>
          <w:p w14:paraId="208E2F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115-125 </w:t>
            </w:r>
            <w:proofErr w:type="spellStart"/>
            <w:r w:rsidRPr="00965BFE">
              <w:rPr>
                <w:rFonts w:eastAsia="Times New Roman" w:cs="Times New Roman"/>
                <w:sz w:val="20"/>
                <w:lang w:eastAsia="en-AU"/>
              </w:rPr>
              <w:t>Poath</w:t>
            </w:r>
            <w:proofErr w:type="spellEnd"/>
            <w:r w:rsidRPr="00965BFE">
              <w:rPr>
                <w:rFonts w:eastAsia="Times New Roman" w:cs="Times New Roman"/>
                <w:sz w:val="20"/>
                <w:lang w:eastAsia="en-AU"/>
              </w:rPr>
              <w:t xml:space="preserve"> Rd, Murrumbeena</w:t>
            </w:r>
          </w:p>
        </w:tc>
        <w:tc>
          <w:tcPr>
            <w:tcW w:w="11264" w:type="dxa"/>
            <w:tcBorders>
              <w:top w:val="single" w:sz="4" w:space="0" w:color="auto"/>
              <w:left w:val="nil"/>
              <w:bottom w:val="single" w:sz="4" w:space="0" w:color="auto"/>
            </w:tcBorders>
            <w:shd w:val="clear" w:color="auto" w:fill="auto"/>
          </w:tcPr>
          <w:p w14:paraId="09BAAB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POLYGON((145.0764793037613 -37.895430704006564, 145.07606087915497 -37.89537990511294, 145.07598711840706 -37.89572703018734, 145.0764082252224 -37.895773595621584, 145.0764793037613 -37.895430704006564))</w:t>
            </w:r>
          </w:p>
        </w:tc>
      </w:tr>
      <w:tr w:rsidR="00965BFE" w:rsidRPr="00965BFE" w14:paraId="720D85BA" w14:textId="77777777" w:rsidTr="00A1798F">
        <w:trPr>
          <w:trHeight w:val="20"/>
        </w:trPr>
        <w:tc>
          <w:tcPr>
            <w:tcW w:w="0" w:type="auto"/>
            <w:tcBorders>
              <w:top w:val="single" w:sz="4" w:space="0" w:color="auto"/>
              <w:bottom w:val="single" w:sz="4" w:space="0" w:color="auto"/>
              <w:right w:val="nil"/>
            </w:tcBorders>
            <w:shd w:val="clear" w:color="auto" w:fill="auto"/>
            <w:noWrap/>
          </w:tcPr>
          <w:p w14:paraId="10AC3B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w:t>
            </w:r>
          </w:p>
        </w:tc>
        <w:tc>
          <w:tcPr>
            <w:tcW w:w="2078" w:type="dxa"/>
            <w:tcBorders>
              <w:top w:val="single" w:sz="4" w:space="0" w:color="auto"/>
              <w:left w:val="nil"/>
              <w:bottom w:val="single" w:sz="4" w:space="0" w:color="auto"/>
              <w:right w:val="nil"/>
            </w:tcBorders>
            <w:shd w:val="clear" w:color="auto" w:fill="auto"/>
          </w:tcPr>
          <w:p w14:paraId="3A6B11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138 Glen </w:t>
            </w:r>
            <w:proofErr w:type="spellStart"/>
            <w:r w:rsidRPr="00965BFE">
              <w:rPr>
                <w:rFonts w:eastAsia="Times New Roman" w:cs="Times New Roman"/>
                <w:sz w:val="20"/>
                <w:lang w:eastAsia="en-AU"/>
              </w:rPr>
              <w:t>Eira</w:t>
            </w:r>
            <w:proofErr w:type="spellEnd"/>
            <w:r w:rsidRPr="00965BFE">
              <w:rPr>
                <w:rFonts w:eastAsia="Times New Roman" w:cs="Times New Roman"/>
                <w:sz w:val="20"/>
                <w:lang w:eastAsia="en-AU"/>
              </w:rPr>
              <w:t xml:space="preserve"> Rd, Elsternwick </w:t>
            </w:r>
          </w:p>
        </w:tc>
        <w:tc>
          <w:tcPr>
            <w:tcW w:w="11264" w:type="dxa"/>
            <w:tcBorders>
              <w:top w:val="single" w:sz="4" w:space="0" w:color="auto"/>
              <w:left w:val="nil"/>
              <w:bottom w:val="single" w:sz="4" w:space="0" w:color="auto"/>
            </w:tcBorders>
            <w:shd w:val="clear" w:color="auto" w:fill="auto"/>
          </w:tcPr>
          <w:p w14:paraId="389974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POLYGON((144.9980900952805 -37.87701621784038, 144.99797476029286 -37.87765135986651, 144.99835295176396 -37.87769793673289, 144.99840391373525 -37.87739730371325, 144.9985044965733 -37.87740577226581, 144.99857088124642 -37.8770818494368, 144.9980900952805 -37.87701621784038))</w:t>
            </w:r>
          </w:p>
        </w:tc>
      </w:tr>
      <w:tr w:rsidR="00965BFE" w:rsidRPr="00965BFE" w14:paraId="2A413AB9" w14:textId="77777777" w:rsidTr="00A1798F">
        <w:trPr>
          <w:trHeight w:val="20"/>
        </w:trPr>
        <w:tc>
          <w:tcPr>
            <w:tcW w:w="0" w:type="auto"/>
            <w:tcBorders>
              <w:top w:val="single" w:sz="4" w:space="0" w:color="auto"/>
              <w:bottom w:val="single" w:sz="4" w:space="0" w:color="auto"/>
              <w:right w:val="nil"/>
            </w:tcBorders>
            <w:shd w:val="clear" w:color="auto" w:fill="auto"/>
            <w:noWrap/>
          </w:tcPr>
          <w:p w14:paraId="0BD01F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w:t>
            </w:r>
          </w:p>
        </w:tc>
        <w:tc>
          <w:tcPr>
            <w:tcW w:w="2078" w:type="dxa"/>
            <w:tcBorders>
              <w:top w:val="single" w:sz="4" w:space="0" w:color="auto"/>
              <w:left w:val="nil"/>
              <w:bottom w:val="single" w:sz="4" w:space="0" w:color="auto"/>
              <w:right w:val="nil"/>
            </w:tcBorders>
            <w:shd w:val="clear" w:color="auto" w:fill="auto"/>
          </w:tcPr>
          <w:p w14:paraId="4A56CB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242 - 246 High St, Windsor</w:t>
            </w:r>
          </w:p>
        </w:tc>
        <w:tc>
          <w:tcPr>
            <w:tcW w:w="11264" w:type="dxa"/>
            <w:tcBorders>
              <w:top w:val="single" w:sz="4" w:space="0" w:color="auto"/>
              <w:left w:val="nil"/>
              <w:bottom w:val="single" w:sz="4" w:space="0" w:color="auto"/>
            </w:tcBorders>
            <w:shd w:val="clear" w:color="auto" w:fill="auto"/>
          </w:tcPr>
          <w:p w14:paraId="7EC6C3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POLYGON((144.99584472219408 -37.852282476674134, 144.99578169028223 -37.85269969389653, 144.9959935847944 -37.8527251080673, 144.99606868664682 -37.85230365527023, 144.99584472219408 -37.852282476674134))</w:t>
            </w:r>
          </w:p>
        </w:tc>
      </w:tr>
      <w:tr w:rsidR="00965BFE" w:rsidRPr="00965BFE" w14:paraId="385CFBB1" w14:textId="77777777" w:rsidTr="00A1798F">
        <w:trPr>
          <w:trHeight w:val="20"/>
        </w:trPr>
        <w:tc>
          <w:tcPr>
            <w:tcW w:w="0" w:type="auto"/>
            <w:tcBorders>
              <w:top w:val="single" w:sz="4" w:space="0" w:color="auto"/>
              <w:bottom w:val="single" w:sz="4" w:space="0" w:color="auto"/>
              <w:right w:val="nil"/>
            </w:tcBorders>
            <w:shd w:val="clear" w:color="auto" w:fill="auto"/>
            <w:noWrap/>
          </w:tcPr>
          <w:p w14:paraId="23769B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w:t>
            </w:r>
          </w:p>
        </w:tc>
        <w:tc>
          <w:tcPr>
            <w:tcW w:w="2078" w:type="dxa"/>
            <w:tcBorders>
              <w:top w:val="single" w:sz="4" w:space="0" w:color="auto"/>
              <w:left w:val="nil"/>
              <w:bottom w:val="single" w:sz="4" w:space="0" w:color="auto"/>
              <w:right w:val="nil"/>
            </w:tcBorders>
            <w:shd w:val="clear" w:color="auto" w:fill="auto"/>
          </w:tcPr>
          <w:p w14:paraId="18421F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270 Hawthorn Rd, Caulfield</w:t>
            </w:r>
          </w:p>
        </w:tc>
        <w:tc>
          <w:tcPr>
            <w:tcW w:w="11264" w:type="dxa"/>
            <w:tcBorders>
              <w:top w:val="single" w:sz="4" w:space="0" w:color="auto"/>
              <w:left w:val="nil"/>
              <w:bottom w:val="single" w:sz="4" w:space="0" w:color="auto"/>
            </w:tcBorders>
            <w:shd w:val="clear" w:color="auto" w:fill="auto"/>
          </w:tcPr>
          <w:p w14:paraId="3BAEB4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POLYGON((145.02279767270812 -37.882056364270454, 145.02230951066744 -37.88198862010032, 145.02227732415923 -37.88216644841402, 145.02275475736388 -37.882221490424094, 145.02279767270812 -37.882056364270454))</w:t>
            </w:r>
          </w:p>
        </w:tc>
      </w:tr>
      <w:tr w:rsidR="00965BFE" w:rsidRPr="00965BFE" w14:paraId="7602A8FF" w14:textId="77777777" w:rsidTr="00A1798F">
        <w:trPr>
          <w:trHeight w:val="20"/>
        </w:trPr>
        <w:tc>
          <w:tcPr>
            <w:tcW w:w="0" w:type="auto"/>
            <w:tcBorders>
              <w:top w:val="single" w:sz="4" w:space="0" w:color="auto"/>
              <w:bottom w:val="single" w:sz="4" w:space="0" w:color="auto"/>
              <w:right w:val="nil"/>
            </w:tcBorders>
            <w:shd w:val="clear" w:color="auto" w:fill="auto"/>
            <w:noWrap/>
          </w:tcPr>
          <w:p w14:paraId="62308F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w:t>
            </w:r>
          </w:p>
        </w:tc>
        <w:tc>
          <w:tcPr>
            <w:tcW w:w="2078" w:type="dxa"/>
            <w:tcBorders>
              <w:top w:val="single" w:sz="4" w:space="0" w:color="auto"/>
              <w:left w:val="nil"/>
              <w:bottom w:val="single" w:sz="4" w:space="0" w:color="auto"/>
              <w:right w:val="nil"/>
            </w:tcBorders>
            <w:shd w:val="clear" w:color="auto" w:fill="auto"/>
          </w:tcPr>
          <w:p w14:paraId="7C0728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274 Coventry St, South Melbourne</w:t>
            </w:r>
          </w:p>
        </w:tc>
        <w:tc>
          <w:tcPr>
            <w:tcW w:w="11264" w:type="dxa"/>
            <w:tcBorders>
              <w:top w:val="single" w:sz="4" w:space="0" w:color="auto"/>
              <w:left w:val="nil"/>
              <w:bottom w:val="single" w:sz="4" w:space="0" w:color="auto"/>
            </w:tcBorders>
            <w:shd w:val="clear" w:color="auto" w:fill="auto"/>
          </w:tcPr>
          <w:p w14:paraId="39B1D3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POLYGON((144.95900442050586 -37.831568781148526, 144.95878582047115 -37.83163233476505, 144.95900442050586 -37.832065557125844, 144.9592069272865 -37.83200200388249, 144.95900442050586 -37.831568781148526))</w:t>
            </w:r>
          </w:p>
        </w:tc>
      </w:tr>
      <w:tr w:rsidR="00965BFE" w:rsidRPr="00965BFE" w14:paraId="1936461E" w14:textId="77777777" w:rsidTr="00A1798F">
        <w:trPr>
          <w:trHeight w:val="20"/>
        </w:trPr>
        <w:tc>
          <w:tcPr>
            <w:tcW w:w="0" w:type="auto"/>
            <w:tcBorders>
              <w:top w:val="single" w:sz="4" w:space="0" w:color="auto"/>
              <w:bottom w:val="single" w:sz="4" w:space="0" w:color="auto"/>
              <w:right w:val="nil"/>
            </w:tcBorders>
            <w:shd w:val="clear" w:color="auto" w:fill="auto"/>
            <w:noWrap/>
          </w:tcPr>
          <w:p w14:paraId="5F1A41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w:t>
            </w:r>
          </w:p>
        </w:tc>
        <w:tc>
          <w:tcPr>
            <w:tcW w:w="2078" w:type="dxa"/>
            <w:tcBorders>
              <w:top w:val="single" w:sz="4" w:space="0" w:color="auto"/>
              <w:left w:val="nil"/>
              <w:bottom w:val="single" w:sz="4" w:space="0" w:color="auto"/>
              <w:right w:val="nil"/>
            </w:tcBorders>
            <w:shd w:val="clear" w:color="auto" w:fill="auto"/>
          </w:tcPr>
          <w:p w14:paraId="0D5F6A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663-667 Centre Rd, Bentleigh East</w:t>
            </w:r>
          </w:p>
        </w:tc>
        <w:tc>
          <w:tcPr>
            <w:tcW w:w="11264" w:type="dxa"/>
            <w:tcBorders>
              <w:top w:val="single" w:sz="4" w:space="0" w:color="auto"/>
              <w:left w:val="nil"/>
              <w:bottom w:val="single" w:sz="4" w:space="0" w:color="auto"/>
            </w:tcBorders>
            <w:shd w:val="clear" w:color="auto" w:fill="auto"/>
          </w:tcPr>
          <w:p w14:paraId="208494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POLYGON((145.05353760449754 -37.91980704182699, 145.05336594312058 -37.919781650797816, 145.05327474801408 -37.9203296718971, 145.053443727182 -37.92035083093102, 145.05353760449754 -37.91980704182699))</w:t>
            </w:r>
          </w:p>
        </w:tc>
      </w:tr>
      <w:tr w:rsidR="00965BFE" w:rsidRPr="00965BFE" w14:paraId="207E5FE4" w14:textId="77777777" w:rsidTr="00A1798F">
        <w:trPr>
          <w:trHeight w:val="20"/>
        </w:trPr>
        <w:tc>
          <w:tcPr>
            <w:tcW w:w="0" w:type="auto"/>
            <w:tcBorders>
              <w:top w:val="single" w:sz="4" w:space="0" w:color="auto"/>
              <w:bottom w:val="single" w:sz="4" w:space="0" w:color="auto"/>
              <w:right w:val="nil"/>
            </w:tcBorders>
            <w:shd w:val="clear" w:color="auto" w:fill="auto"/>
            <w:noWrap/>
          </w:tcPr>
          <w:p w14:paraId="522C9B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35A</w:t>
            </w:r>
          </w:p>
        </w:tc>
        <w:tc>
          <w:tcPr>
            <w:tcW w:w="2078" w:type="dxa"/>
            <w:tcBorders>
              <w:top w:val="single" w:sz="4" w:space="0" w:color="auto"/>
              <w:left w:val="nil"/>
              <w:bottom w:val="single" w:sz="4" w:space="0" w:color="auto"/>
              <w:right w:val="nil"/>
            </w:tcBorders>
            <w:shd w:val="clear" w:color="auto" w:fill="auto"/>
          </w:tcPr>
          <w:p w14:paraId="1450BD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749-757 Canterbury Road (Belmore, NSW)</w:t>
            </w:r>
          </w:p>
        </w:tc>
        <w:tc>
          <w:tcPr>
            <w:tcW w:w="11264" w:type="dxa"/>
            <w:tcBorders>
              <w:top w:val="single" w:sz="4" w:space="0" w:color="auto"/>
              <w:left w:val="nil"/>
              <w:bottom w:val="single" w:sz="4" w:space="0" w:color="auto"/>
            </w:tcBorders>
            <w:shd w:val="clear" w:color="auto" w:fill="auto"/>
          </w:tcPr>
          <w:p w14:paraId="7877A1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POLYGON((151.09016516470257 -33.92386687650394, 151.08970650696102 -33.924024897015904, 151.08994522356335 -33.9244232854563, 151.09041192793194 -33.92428084511059, 151.09016516470257 -33.92386687650394))</w:t>
            </w:r>
          </w:p>
        </w:tc>
      </w:tr>
      <w:tr w:rsidR="00965BFE" w:rsidRPr="00965BFE" w14:paraId="4B4903A3" w14:textId="77777777" w:rsidTr="00A1798F">
        <w:trPr>
          <w:trHeight w:val="20"/>
        </w:trPr>
        <w:tc>
          <w:tcPr>
            <w:tcW w:w="0" w:type="auto"/>
            <w:tcBorders>
              <w:top w:val="single" w:sz="4" w:space="0" w:color="auto"/>
              <w:bottom w:val="single" w:sz="4" w:space="0" w:color="auto"/>
              <w:right w:val="nil"/>
            </w:tcBorders>
            <w:shd w:val="clear" w:color="auto" w:fill="auto"/>
            <w:noWrap/>
          </w:tcPr>
          <w:p w14:paraId="2B317F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w:t>
            </w:r>
          </w:p>
        </w:tc>
        <w:tc>
          <w:tcPr>
            <w:tcW w:w="2078" w:type="dxa"/>
            <w:tcBorders>
              <w:top w:val="single" w:sz="4" w:space="0" w:color="auto"/>
              <w:left w:val="nil"/>
              <w:bottom w:val="single" w:sz="4" w:space="0" w:color="auto"/>
              <w:right w:val="nil"/>
            </w:tcBorders>
            <w:shd w:val="clear" w:color="auto" w:fill="auto"/>
          </w:tcPr>
          <w:p w14:paraId="24F24B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1186 -1188 Malvern Rd, Malvern</w:t>
            </w:r>
          </w:p>
        </w:tc>
        <w:tc>
          <w:tcPr>
            <w:tcW w:w="11264" w:type="dxa"/>
            <w:tcBorders>
              <w:top w:val="single" w:sz="4" w:space="0" w:color="auto"/>
              <w:left w:val="nil"/>
              <w:bottom w:val="single" w:sz="4" w:space="0" w:color="auto"/>
            </w:tcBorders>
            <w:shd w:val="clear" w:color="auto" w:fill="auto"/>
          </w:tcPr>
          <w:p w14:paraId="7E34D1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POLYGON((145.0340155917814 -37.852258681971776, 145.03364544693736 -37.85221208902392, 145.0335971671751 -37.852548828302616, 145.03396731201914 -37.85258906748461, 145.0340155917814 -37.852258681971776))</w:t>
            </w:r>
          </w:p>
        </w:tc>
      </w:tr>
      <w:tr w:rsidR="00965BFE" w:rsidRPr="00965BFE" w14:paraId="2C3A664D" w14:textId="77777777" w:rsidTr="00A1798F">
        <w:trPr>
          <w:trHeight w:val="20"/>
        </w:trPr>
        <w:tc>
          <w:tcPr>
            <w:tcW w:w="0" w:type="auto"/>
            <w:tcBorders>
              <w:top w:val="single" w:sz="4" w:space="0" w:color="auto"/>
              <w:bottom w:val="single" w:sz="4" w:space="0" w:color="auto"/>
              <w:right w:val="nil"/>
            </w:tcBorders>
            <w:shd w:val="clear" w:color="auto" w:fill="auto"/>
            <w:noWrap/>
          </w:tcPr>
          <w:p w14:paraId="4B1D53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w:t>
            </w:r>
          </w:p>
        </w:tc>
        <w:tc>
          <w:tcPr>
            <w:tcW w:w="2078" w:type="dxa"/>
            <w:tcBorders>
              <w:top w:val="single" w:sz="4" w:space="0" w:color="auto"/>
              <w:left w:val="nil"/>
              <w:bottom w:val="single" w:sz="4" w:space="0" w:color="auto"/>
              <w:right w:val="nil"/>
            </w:tcBorders>
            <w:shd w:val="clear" w:color="auto" w:fill="auto"/>
          </w:tcPr>
          <w:p w14:paraId="3F2722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1213-1217 Centre Rd, Oakleigh South</w:t>
            </w:r>
          </w:p>
        </w:tc>
        <w:tc>
          <w:tcPr>
            <w:tcW w:w="11264" w:type="dxa"/>
            <w:tcBorders>
              <w:top w:val="single" w:sz="4" w:space="0" w:color="auto"/>
              <w:left w:val="nil"/>
              <w:bottom w:val="single" w:sz="4" w:space="0" w:color="auto"/>
            </w:tcBorders>
            <w:shd w:val="clear" w:color="auto" w:fill="auto"/>
          </w:tcPr>
          <w:p w14:paraId="5B5D7A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POLYGON((145.10242705743977 -37.92641850090526, 145.10251288812825 -37.925995353985655, 145.10080700319477 -37.92577108513096, 145.1007587234325 -37.92602920582883, 145.1007748166866 -37.926232316560636, 145.10242705743977 -37.92641850090526))</w:t>
            </w:r>
          </w:p>
        </w:tc>
      </w:tr>
      <w:tr w:rsidR="00965BFE" w:rsidRPr="00965BFE" w14:paraId="780B5916" w14:textId="77777777" w:rsidTr="00A1798F">
        <w:trPr>
          <w:trHeight w:val="20"/>
        </w:trPr>
        <w:tc>
          <w:tcPr>
            <w:tcW w:w="0" w:type="auto"/>
            <w:tcBorders>
              <w:top w:val="single" w:sz="4" w:space="0" w:color="auto"/>
              <w:bottom w:val="single" w:sz="4" w:space="0" w:color="auto"/>
              <w:right w:val="nil"/>
            </w:tcBorders>
            <w:shd w:val="clear" w:color="auto" w:fill="auto"/>
            <w:noWrap/>
          </w:tcPr>
          <w:p w14:paraId="57734F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w:t>
            </w:r>
          </w:p>
        </w:tc>
        <w:tc>
          <w:tcPr>
            <w:tcW w:w="2078" w:type="dxa"/>
            <w:tcBorders>
              <w:top w:val="single" w:sz="4" w:space="0" w:color="auto"/>
              <w:left w:val="nil"/>
              <w:bottom w:val="single" w:sz="4" w:space="0" w:color="auto"/>
              <w:right w:val="nil"/>
            </w:tcBorders>
            <w:shd w:val="clear" w:color="auto" w:fill="auto"/>
          </w:tcPr>
          <w:p w14:paraId="7DCEC4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Ariel - St Kilda East</w:t>
            </w:r>
          </w:p>
        </w:tc>
        <w:tc>
          <w:tcPr>
            <w:tcW w:w="11264" w:type="dxa"/>
            <w:tcBorders>
              <w:top w:val="single" w:sz="4" w:space="0" w:color="auto"/>
              <w:left w:val="nil"/>
              <w:bottom w:val="single" w:sz="4" w:space="0" w:color="auto"/>
            </w:tcBorders>
            <w:shd w:val="clear" w:color="auto" w:fill="auto"/>
          </w:tcPr>
          <w:p w14:paraId="005C82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POLYGON((145.00594753705454 -37.87042025448253, 145.00570345603418 -37.87038955306381, 145.00562030755472 -37.87085007300146, 145.00586304747057 -37.870874422251376, 145.00594753705454 -37.87042025448253))</w:t>
            </w:r>
          </w:p>
        </w:tc>
      </w:tr>
      <w:tr w:rsidR="00965BFE" w:rsidRPr="00965BFE" w14:paraId="124AA49B" w14:textId="77777777" w:rsidTr="00A1798F">
        <w:trPr>
          <w:trHeight w:val="20"/>
        </w:trPr>
        <w:tc>
          <w:tcPr>
            <w:tcW w:w="0" w:type="auto"/>
            <w:tcBorders>
              <w:top w:val="single" w:sz="4" w:space="0" w:color="auto"/>
              <w:bottom w:val="single" w:sz="4" w:space="0" w:color="auto"/>
              <w:right w:val="nil"/>
            </w:tcBorders>
            <w:shd w:val="clear" w:color="auto" w:fill="auto"/>
            <w:noWrap/>
          </w:tcPr>
          <w:p w14:paraId="666586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w:t>
            </w:r>
          </w:p>
        </w:tc>
        <w:tc>
          <w:tcPr>
            <w:tcW w:w="2078" w:type="dxa"/>
            <w:tcBorders>
              <w:top w:val="single" w:sz="4" w:space="0" w:color="auto"/>
              <w:left w:val="nil"/>
              <w:bottom w:val="single" w:sz="4" w:space="0" w:color="auto"/>
              <w:right w:val="nil"/>
            </w:tcBorders>
            <w:shd w:val="clear" w:color="auto" w:fill="auto"/>
          </w:tcPr>
          <w:p w14:paraId="5FE969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Ascent - St Kilda</w:t>
            </w:r>
          </w:p>
        </w:tc>
        <w:tc>
          <w:tcPr>
            <w:tcW w:w="11264" w:type="dxa"/>
            <w:tcBorders>
              <w:top w:val="single" w:sz="4" w:space="0" w:color="auto"/>
              <w:left w:val="nil"/>
              <w:bottom w:val="single" w:sz="4" w:space="0" w:color="auto"/>
            </w:tcBorders>
            <w:shd w:val="clear" w:color="auto" w:fill="auto"/>
          </w:tcPr>
          <w:p w14:paraId="187317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POLYGON((144.9833412422563 -37.85959150687861, 144.98329564470305 -37.859875271423924, 144.98376503128065 -37.85992397716887, 144.9836644484426 -37.859628565743186, 144.9833412422563 -37.85959150687861))</w:t>
            </w:r>
          </w:p>
        </w:tc>
      </w:tr>
      <w:tr w:rsidR="00965BFE" w:rsidRPr="00965BFE" w14:paraId="70D82675" w14:textId="77777777" w:rsidTr="00A1798F">
        <w:trPr>
          <w:trHeight w:val="20"/>
        </w:trPr>
        <w:tc>
          <w:tcPr>
            <w:tcW w:w="0" w:type="auto"/>
            <w:tcBorders>
              <w:top w:val="single" w:sz="4" w:space="0" w:color="auto"/>
              <w:bottom w:val="single" w:sz="4" w:space="0" w:color="auto"/>
              <w:right w:val="nil"/>
            </w:tcBorders>
            <w:shd w:val="clear" w:color="auto" w:fill="auto"/>
            <w:noWrap/>
          </w:tcPr>
          <w:p w14:paraId="549985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w:t>
            </w:r>
          </w:p>
        </w:tc>
        <w:tc>
          <w:tcPr>
            <w:tcW w:w="2078" w:type="dxa"/>
            <w:tcBorders>
              <w:top w:val="single" w:sz="4" w:space="0" w:color="auto"/>
              <w:left w:val="nil"/>
              <w:bottom w:val="single" w:sz="4" w:space="0" w:color="auto"/>
              <w:right w:val="nil"/>
            </w:tcBorders>
            <w:shd w:val="clear" w:color="auto" w:fill="auto"/>
          </w:tcPr>
          <w:p w14:paraId="20A1A75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Aurra</w:t>
            </w:r>
            <w:proofErr w:type="spellEnd"/>
            <w:r w:rsidRPr="00965BFE">
              <w:rPr>
                <w:rFonts w:eastAsia="Times New Roman" w:cs="Times New Roman"/>
                <w:sz w:val="20"/>
                <w:lang w:eastAsia="en-AU"/>
              </w:rPr>
              <w:t xml:space="preserve"> - Caulfield North</w:t>
            </w:r>
          </w:p>
        </w:tc>
        <w:tc>
          <w:tcPr>
            <w:tcW w:w="11264" w:type="dxa"/>
            <w:tcBorders>
              <w:top w:val="single" w:sz="4" w:space="0" w:color="auto"/>
              <w:left w:val="nil"/>
              <w:bottom w:val="single" w:sz="4" w:space="0" w:color="auto"/>
            </w:tcBorders>
            <w:shd w:val="clear" w:color="auto" w:fill="auto"/>
          </w:tcPr>
          <w:p w14:paraId="749E1D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POLYGON((145.0199330023819 -37.863237975058645, 145.01987131157455 -37.86356513506078, 145.02008857050475 -37.86365513027591, 145.02014489689407 -37.863327970673296, 145.0199330023819 -37.863237975058645))</w:t>
            </w:r>
          </w:p>
        </w:tc>
      </w:tr>
      <w:tr w:rsidR="00965BFE" w:rsidRPr="00965BFE" w14:paraId="0EA7AD39" w14:textId="77777777" w:rsidTr="00A1798F">
        <w:trPr>
          <w:trHeight w:val="20"/>
        </w:trPr>
        <w:tc>
          <w:tcPr>
            <w:tcW w:w="0" w:type="auto"/>
            <w:tcBorders>
              <w:top w:val="single" w:sz="4" w:space="0" w:color="auto"/>
              <w:bottom w:val="single" w:sz="4" w:space="0" w:color="auto"/>
              <w:right w:val="nil"/>
            </w:tcBorders>
            <w:shd w:val="clear" w:color="auto" w:fill="auto"/>
            <w:noWrap/>
          </w:tcPr>
          <w:p w14:paraId="2F485B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w:t>
            </w:r>
          </w:p>
        </w:tc>
        <w:tc>
          <w:tcPr>
            <w:tcW w:w="2078" w:type="dxa"/>
            <w:tcBorders>
              <w:top w:val="single" w:sz="4" w:space="0" w:color="auto"/>
              <w:left w:val="nil"/>
              <w:bottom w:val="single" w:sz="4" w:space="0" w:color="auto"/>
              <w:right w:val="nil"/>
            </w:tcBorders>
            <w:shd w:val="clear" w:color="auto" w:fill="auto"/>
          </w:tcPr>
          <w:p w14:paraId="05FC66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Diamond Apartments - Greensborough</w:t>
            </w:r>
          </w:p>
        </w:tc>
        <w:tc>
          <w:tcPr>
            <w:tcW w:w="11264" w:type="dxa"/>
            <w:tcBorders>
              <w:top w:val="single" w:sz="4" w:space="0" w:color="auto"/>
              <w:left w:val="nil"/>
              <w:bottom w:val="single" w:sz="4" w:space="0" w:color="auto"/>
            </w:tcBorders>
            <w:shd w:val="clear" w:color="auto" w:fill="auto"/>
          </w:tcPr>
          <w:p w14:paraId="3EF316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POLYGON((145.10600886315314 -37.70650129305989, 145.10604373187033 -37.70620632880694, 145.10590693921057 -37.70618298626198, 145.10573796004263 -37.705998367692814, 145.10561726063696 -37.70598351330519, 145.10556629866568 -37.706460974274435, 145.10600886315314 -37.70650129305989))</w:t>
            </w:r>
          </w:p>
        </w:tc>
      </w:tr>
      <w:tr w:rsidR="00965BFE" w:rsidRPr="00965BFE" w14:paraId="667F2E06" w14:textId="77777777" w:rsidTr="00A1798F">
        <w:trPr>
          <w:trHeight w:val="20"/>
        </w:trPr>
        <w:tc>
          <w:tcPr>
            <w:tcW w:w="0" w:type="auto"/>
            <w:tcBorders>
              <w:top w:val="single" w:sz="4" w:space="0" w:color="auto"/>
              <w:bottom w:val="single" w:sz="4" w:space="0" w:color="auto"/>
              <w:right w:val="nil"/>
            </w:tcBorders>
            <w:shd w:val="clear" w:color="auto" w:fill="auto"/>
            <w:noWrap/>
          </w:tcPr>
          <w:p w14:paraId="51AD1F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w:t>
            </w:r>
          </w:p>
        </w:tc>
        <w:tc>
          <w:tcPr>
            <w:tcW w:w="2078" w:type="dxa"/>
            <w:tcBorders>
              <w:top w:val="single" w:sz="4" w:space="0" w:color="auto"/>
              <w:left w:val="nil"/>
              <w:bottom w:val="single" w:sz="4" w:space="0" w:color="auto"/>
              <w:right w:val="nil"/>
            </w:tcBorders>
            <w:shd w:val="clear" w:color="auto" w:fill="auto"/>
          </w:tcPr>
          <w:p w14:paraId="799E49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Flagstaff Place - West Melbourne</w:t>
            </w:r>
          </w:p>
        </w:tc>
        <w:tc>
          <w:tcPr>
            <w:tcW w:w="11264" w:type="dxa"/>
            <w:tcBorders>
              <w:top w:val="single" w:sz="4" w:space="0" w:color="auto"/>
              <w:left w:val="nil"/>
              <w:bottom w:val="single" w:sz="4" w:space="0" w:color="auto"/>
            </w:tcBorders>
            <w:shd w:val="clear" w:color="auto" w:fill="auto"/>
          </w:tcPr>
          <w:p w14:paraId="48725D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POLYGON((144.95462838916583 -37.80825874016884, 144.95407183079524 -37.80840284045436, 144.9541710725288 -37.808597799216585, 144.9547128787498 -37.808424031649096, 144.95462838916583 -37.80825874016884))</w:t>
            </w:r>
          </w:p>
        </w:tc>
      </w:tr>
      <w:tr w:rsidR="00965BFE" w:rsidRPr="00965BFE" w14:paraId="21968FBA" w14:textId="77777777" w:rsidTr="00A1798F">
        <w:trPr>
          <w:trHeight w:val="20"/>
        </w:trPr>
        <w:tc>
          <w:tcPr>
            <w:tcW w:w="0" w:type="auto"/>
            <w:tcBorders>
              <w:top w:val="single" w:sz="4" w:space="0" w:color="auto"/>
              <w:bottom w:val="single" w:sz="4" w:space="0" w:color="auto"/>
              <w:right w:val="nil"/>
            </w:tcBorders>
            <w:shd w:val="clear" w:color="auto" w:fill="auto"/>
            <w:noWrap/>
          </w:tcPr>
          <w:p w14:paraId="381587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w:t>
            </w:r>
          </w:p>
        </w:tc>
        <w:tc>
          <w:tcPr>
            <w:tcW w:w="2078" w:type="dxa"/>
            <w:tcBorders>
              <w:top w:val="single" w:sz="4" w:space="0" w:color="auto"/>
              <w:left w:val="nil"/>
              <w:bottom w:val="single" w:sz="4" w:space="0" w:color="auto"/>
              <w:right w:val="nil"/>
            </w:tcBorders>
            <w:shd w:val="clear" w:color="auto" w:fill="auto"/>
          </w:tcPr>
          <w:p w14:paraId="2CE9F2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Geelong 1 Apartments - Geelong</w:t>
            </w:r>
          </w:p>
        </w:tc>
        <w:tc>
          <w:tcPr>
            <w:tcW w:w="11264" w:type="dxa"/>
            <w:tcBorders>
              <w:top w:val="single" w:sz="4" w:space="0" w:color="auto"/>
              <w:left w:val="nil"/>
              <w:bottom w:val="single" w:sz="4" w:space="0" w:color="auto"/>
            </w:tcBorders>
            <w:shd w:val="clear" w:color="auto" w:fill="auto"/>
          </w:tcPr>
          <w:p w14:paraId="25FACC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POLYGON((144.36239108690197 -38.153059325214286, 144.36298117288524 -38.15324071538532, 144.362935575332 -38.15331875520384, 144.36339155086452 -38.153449524442244, 144.3632601226228 -38.15374269978594, 144.36220333227092 -38.15344530608338, 144.36239108690197 -38.153059325214286))</w:t>
            </w:r>
          </w:p>
        </w:tc>
      </w:tr>
      <w:tr w:rsidR="00965BFE" w:rsidRPr="00965BFE" w14:paraId="7184BC5C" w14:textId="77777777" w:rsidTr="00A1798F">
        <w:trPr>
          <w:trHeight w:val="20"/>
        </w:trPr>
        <w:tc>
          <w:tcPr>
            <w:tcW w:w="0" w:type="auto"/>
            <w:tcBorders>
              <w:top w:val="single" w:sz="4" w:space="0" w:color="auto"/>
              <w:bottom w:val="single" w:sz="4" w:space="0" w:color="auto"/>
              <w:right w:val="nil"/>
            </w:tcBorders>
            <w:shd w:val="clear" w:color="auto" w:fill="auto"/>
            <w:noWrap/>
          </w:tcPr>
          <w:p w14:paraId="2814A4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w:t>
            </w:r>
          </w:p>
        </w:tc>
        <w:tc>
          <w:tcPr>
            <w:tcW w:w="2078" w:type="dxa"/>
            <w:tcBorders>
              <w:top w:val="single" w:sz="4" w:space="0" w:color="auto"/>
              <w:left w:val="nil"/>
              <w:bottom w:val="single" w:sz="4" w:space="0" w:color="auto"/>
              <w:right w:val="nil"/>
            </w:tcBorders>
            <w:shd w:val="clear" w:color="auto" w:fill="auto"/>
          </w:tcPr>
          <w:p w14:paraId="3AF937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Habitat - Abbotsford</w:t>
            </w:r>
          </w:p>
        </w:tc>
        <w:tc>
          <w:tcPr>
            <w:tcW w:w="11264" w:type="dxa"/>
            <w:tcBorders>
              <w:top w:val="single" w:sz="4" w:space="0" w:color="auto"/>
              <w:left w:val="nil"/>
              <w:bottom w:val="single" w:sz="4" w:space="0" w:color="auto"/>
            </w:tcBorders>
            <w:shd w:val="clear" w:color="auto" w:fill="auto"/>
          </w:tcPr>
          <w:p w14:paraId="05CF01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POLYGON((144.99364835428517 -37.80227060975149, 144.9936376254491 -37.80233524824348, 144.99360812114995 -37.802329950008556, 144.99360678004544 -37.802338427184246, 144.9935652058057 -37.802334188596525, 144.993528995984 -37.80255565447939, 144.99311593579571 -37.80251114942706, 144.993166897767 -37.80221762733881, 144.99364835428517 -37.80227060975149))</w:t>
            </w:r>
          </w:p>
        </w:tc>
      </w:tr>
      <w:tr w:rsidR="00965BFE" w:rsidRPr="00965BFE" w14:paraId="1D759FE1" w14:textId="77777777" w:rsidTr="00A1798F">
        <w:trPr>
          <w:trHeight w:val="20"/>
        </w:trPr>
        <w:tc>
          <w:tcPr>
            <w:tcW w:w="0" w:type="auto"/>
            <w:tcBorders>
              <w:top w:val="single" w:sz="4" w:space="0" w:color="auto"/>
              <w:bottom w:val="single" w:sz="4" w:space="0" w:color="auto"/>
              <w:right w:val="nil"/>
            </w:tcBorders>
            <w:shd w:val="clear" w:color="auto" w:fill="auto"/>
            <w:noWrap/>
          </w:tcPr>
          <w:p w14:paraId="0C3AF9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w:t>
            </w:r>
          </w:p>
        </w:tc>
        <w:tc>
          <w:tcPr>
            <w:tcW w:w="2078" w:type="dxa"/>
            <w:tcBorders>
              <w:top w:val="single" w:sz="4" w:space="0" w:color="auto"/>
              <w:left w:val="nil"/>
              <w:bottom w:val="single" w:sz="4" w:space="0" w:color="auto"/>
              <w:right w:val="nil"/>
            </w:tcBorders>
            <w:shd w:val="clear" w:color="auto" w:fill="auto"/>
          </w:tcPr>
          <w:p w14:paraId="4D893D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Hawksburn Place - Prahran</w:t>
            </w:r>
          </w:p>
        </w:tc>
        <w:tc>
          <w:tcPr>
            <w:tcW w:w="11264" w:type="dxa"/>
            <w:tcBorders>
              <w:top w:val="single" w:sz="4" w:space="0" w:color="auto"/>
              <w:left w:val="nil"/>
              <w:bottom w:val="single" w:sz="4" w:space="0" w:color="auto"/>
            </w:tcBorders>
            <w:shd w:val="clear" w:color="auto" w:fill="auto"/>
          </w:tcPr>
          <w:p w14:paraId="24FD1E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POLYGON((145.00375650362153 -37.84854200668611, 145.0033702655234 -37.84848905748316, 145.00337831215043 -37.84847423169951, 145.0032281084456 -37.84845516997331, 145.00316641763825 -37.84873685942554, 145.00372968153138 -37.84880463417074, 145.00375650362153 -37.84854200668611))</w:t>
            </w:r>
          </w:p>
        </w:tc>
      </w:tr>
      <w:tr w:rsidR="00965BFE" w:rsidRPr="00965BFE" w14:paraId="1EC7DFAD" w14:textId="77777777" w:rsidTr="00A1798F">
        <w:trPr>
          <w:trHeight w:val="20"/>
        </w:trPr>
        <w:tc>
          <w:tcPr>
            <w:tcW w:w="0" w:type="auto"/>
            <w:tcBorders>
              <w:top w:val="single" w:sz="4" w:space="0" w:color="auto"/>
              <w:bottom w:val="single" w:sz="4" w:space="0" w:color="auto"/>
              <w:right w:val="nil"/>
            </w:tcBorders>
            <w:shd w:val="clear" w:color="auto" w:fill="auto"/>
            <w:noWrap/>
          </w:tcPr>
          <w:p w14:paraId="44832A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w:t>
            </w:r>
          </w:p>
        </w:tc>
        <w:tc>
          <w:tcPr>
            <w:tcW w:w="2078" w:type="dxa"/>
            <w:tcBorders>
              <w:top w:val="single" w:sz="4" w:space="0" w:color="auto"/>
              <w:left w:val="nil"/>
              <w:bottom w:val="single" w:sz="4" w:space="0" w:color="auto"/>
              <w:right w:val="nil"/>
            </w:tcBorders>
            <w:shd w:val="clear" w:color="auto" w:fill="auto"/>
          </w:tcPr>
          <w:p w14:paraId="76F2AC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Imperium - Murrumbeena</w:t>
            </w:r>
          </w:p>
        </w:tc>
        <w:tc>
          <w:tcPr>
            <w:tcW w:w="11264" w:type="dxa"/>
            <w:tcBorders>
              <w:top w:val="single" w:sz="4" w:space="0" w:color="auto"/>
              <w:left w:val="nil"/>
              <w:bottom w:val="single" w:sz="4" w:space="0" w:color="auto"/>
            </w:tcBorders>
            <w:shd w:val="clear" w:color="auto" w:fill="auto"/>
          </w:tcPr>
          <w:p w14:paraId="56DAB1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POLYGON((145.0768246015206 -37.89362112151885, 145.07639947139174 -37.893565029692965, 145.07635923825652 -37.89376505506521, 145.07678034507185 -37.89381479674006, 145.0768246015206 -37.89362112151885))</w:t>
            </w:r>
          </w:p>
        </w:tc>
      </w:tr>
      <w:tr w:rsidR="00965BFE" w:rsidRPr="00965BFE" w14:paraId="4B5C58C1" w14:textId="77777777" w:rsidTr="00A1798F">
        <w:trPr>
          <w:trHeight w:val="20"/>
        </w:trPr>
        <w:tc>
          <w:tcPr>
            <w:tcW w:w="0" w:type="auto"/>
            <w:tcBorders>
              <w:top w:val="single" w:sz="4" w:space="0" w:color="auto"/>
              <w:bottom w:val="single" w:sz="4" w:space="0" w:color="auto"/>
              <w:right w:val="nil"/>
            </w:tcBorders>
            <w:shd w:val="clear" w:color="auto" w:fill="auto"/>
            <w:noWrap/>
          </w:tcPr>
          <w:p w14:paraId="74DCA5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w:t>
            </w:r>
          </w:p>
        </w:tc>
        <w:tc>
          <w:tcPr>
            <w:tcW w:w="2078" w:type="dxa"/>
            <w:tcBorders>
              <w:top w:val="single" w:sz="4" w:space="0" w:color="auto"/>
              <w:left w:val="nil"/>
              <w:bottom w:val="single" w:sz="4" w:space="0" w:color="auto"/>
              <w:right w:val="nil"/>
            </w:tcBorders>
            <w:shd w:val="clear" w:color="auto" w:fill="auto"/>
          </w:tcPr>
          <w:p w14:paraId="4FB495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Lascelles Residences - Toorak</w:t>
            </w:r>
          </w:p>
        </w:tc>
        <w:tc>
          <w:tcPr>
            <w:tcW w:w="11264" w:type="dxa"/>
            <w:tcBorders>
              <w:top w:val="single" w:sz="4" w:space="0" w:color="auto"/>
              <w:left w:val="nil"/>
              <w:bottom w:val="single" w:sz="4" w:space="0" w:color="auto"/>
            </w:tcBorders>
            <w:shd w:val="clear" w:color="auto" w:fill="auto"/>
          </w:tcPr>
          <w:p w14:paraId="5DE593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POLYGON((145.0138627202467 -37.8407529061596, 145.01338528704204 -37.84068936040016, 145.01342283796825 -37.8404944863965, 145.01293467592754 -37.840439413215194, 145.01296686243572 -37.840579214287445, 145.0128917605833 -37.84099861591431, 145.0131063373045 -37.84101556138446, 145.01303123545208 -37.84147732394757, 145.01373397421398 -37.84156628704503, 145.0138627202467 -37.8407529061596))</w:t>
            </w:r>
          </w:p>
        </w:tc>
      </w:tr>
      <w:tr w:rsidR="00965BFE" w:rsidRPr="00965BFE" w14:paraId="01BEFC5B" w14:textId="77777777" w:rsidTr="00A1798F">
        <w:trPr>
          <w:trHeight w:val="20"/>
        </w:trPr>
        <w:tc>
          <w:tcPr>
            <w:tcW w:w="0" w:type="auto"/>
            <w:tcBorders>
              <w:top w:val="single" w:sz="4" w:space="0" w:color="auto"/>
              <w:bottom w:val="single" w:sz="4" w:space="0" w:color="auto"/>
              <w:right w:val="nil"/>
            </w:tcBorders>
            <w:shd w:val="clear" w:color="auto" w:fill="auto"/>
            <w:noWrap/>
          </w:tcPr>
          <w:p w14:paraId="30C5CD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w:t>
            </w:r>
          </w:p>
        </w:tc>
        <w:tc>
          <w:tcPr>
            <w:tcW w:w="2078" w:type="dxa"/>
            <w:tcBorders>
              <w:top w:val="single" w:sz="4" w:space="0" w:color="auto"/>
              <w:left w:val="nil"/>
              <w:bottom w:val="single" w:sz="4" w:space="0" w:color="auto"/>
              <w:right w:val="nil"/>
            </w:tcBorders>
            <w:shd w:val="clear" w:color="auto" w:fill="auto"/>
          </w:tcPr>
          <w:p w14:paraId="2F766F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Latrobe Place - Bundoora</w:t>
            </w:r>
          </w:p>
        </w:tc>
        <w:tc>
          <w:tcPr>
            <w:tcW w:w="11264" w:type="dxa"/>
            <w:tcBorders>
              <w:top w:val="single" w:sz="4" w:space="0" w:color="auto"/>
              <w:left w:val="nil"/>
              <w:bottom w:val="single" w:sz="4" w:space="0" w:color="auto"/>
            </w:tcBorders>
            <w:shd w:val="clear" w:color="auto" w:fill="auto"/>
          </w:tcPr>
          <w:p w14:paraId="6DAF86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POLYGON((145.05806057021056 -37.69784564207199, 145.0581919984523 -37.69803877007992, 145.0580873923007 -37.69831678863648, 145.0585353212062 -37.6983783345882, 145.0586265163127 -37.6980875825737, 145.0586104230586 -37.69798359070042, 145.05853263899718 -37.697900821554164, 145.05806057021056 -37.69784564207199))</w:t>
            </w:r>
          </w:p>
        </w:tc>
      </w:tr>
      <w:tr w:rsidR="00965BFE" w:rsidRPr="00965BFE" w14:paraId="1A34BA6B" w14:textId="77777777" w:rsidTr="00A1798F">
        <w:trPr>
          <w:trHeight w:val="20"/>
        </w:trPr>
        <w:tc>
          <w:tcPr>
            <w:tcW w:w="0" w:type="auto"/>
            <w:tcBorders>
              <w:top w:val="single" w:sz="4" w:space="0" w:color="auto"/>
              <w:bottom w:val="single" w:sz="4" w:space="0" w:color="auto"/>
              <w:right w:val="nil"/>
            </w:tcBorders>
            <w:shd w:val="clear" w:color="auto" w:fill="auto"/>
            <w:noWrap/>
          </w:tcPr>
          <w:p w14:paraId="16E3E9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w:t>
            </w:r>
          </w:p>
        </w:tc>
        <w:tc>
          <w:tcPr>
            <w:tcW w:w="2078" w:type="dxa"/>
            <w:tcBorders>
              <w:top w:val="single" w:sz="4" w:space="0" w:color="auto"/>
              <w:left w:val="nil"/>
              <w:bottom w:val="single" w:sz="4" w:space="0" w:color="auto"/>
              <w:right w:val="nil"/>
            </w:tcBorders>
            <w:shd w:val="clear" w:color="auto" w:fill="auto"/>
          </w:tcPr>
          <w:p w14:paraId="4073681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Linc</w:t>
            </w:r>
            <w:proofErr w:type="spellEnd"/>
            <w:r w:rsidRPr="00965BFE">
              <w:rPr>
                <w:rFonts w:eastAsia="Times New Roman" w:cs="Times New Roman"/>
                <w:sz w:val="20"/>
                <w:lang w:eastAsia="en-AU"/>
              </w:rPr>
              <w:t xml:space="preserve"> Apartments - Essendon</w:t>
            </w:r>
          </w:p>
        </w:tc>
        <w:tc>
          <w:tcPr>
            <w:tcW w:w="11264" w:type="dxa"/>
            <w:tcBorders>
              <w:top w:val="single" w:sz="4" w:space="0" w:color="auto"/>
              <w:left w:val="nil"/>
              <w:bottom w:val="single" w:sz="4" w:space="0" w:color="auto"/>
            </w:tcBorders>
            <w:shd w:val="clear" w:color="auto" w:fill="auto"/>
          </w:tcPr>
          <w:p w14:paraId="266C0C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POLYGON((144.91671944938423 -37.75624923274895, 144.91715396724464 -37.756288464126904, 144.9171123930049 -37.756585349556, 144.9166604407859 -37.75653339469191, 144.91671944938423 -37.75624923274895))</w:t>
            </w:r>
          </w:p>
        </w:tc>
      </w:tr>
      <w:tr w:rsidR="00965BFE" w:rsidRPr="00965BFE" w14:paraId="63129707" w14:textId="77777777" w:rsidTr="00A1798F">
        <w:trPr>
          <w:trHeight w:val="20"/>
        </w:trPr>
        <w:tc>
          <w:tcPr>
            <w:tcW w:w="0" w:type="auto"/>
            <w:tcBorders>
              <w:top w:val="single" w:sz="4" w:space="0" w:color="auto"/>
              <w:bottom w:val="single" w:sz="4" w:space="0" w:color="auto"/>
              <w:right w:val="nil"/>
            </w:tcBorders>
            <w:shd w:val="clear" w:color="auto" w:fill="auto"/>
            <w:noWrap/>
          </w:tcPr>
          <w:p w14:paraId="73E064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w:t>
            </w:r>
          </w:p>
        </w:tc>
        <w:tc>
          <w:tcPr>
            <w:tcW w:w="2078" w:type="dxa"/>
            <w:tcBorders>
              <w:top w:val="single" w:sz="4" w:space="0" w:color="auto"/>
              <w:left w:val="nil"/>
              <w:bottom w:val="single" w:sz="4" w:space="0" w:color="auto"/>
              <w:right w:val="nil"/>
            </w:tcBorders>
            <w:shd w:val="clear" w:color="auto" w:fill="auto"/>
          </w:tcPr>
          <w:p w14:paraId="027A77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Longhouse - Hawthorn</w:t>
            </w:r>
          </w:p>
        </w:tc>
        <w:tc>
          <w:tcPr>
            <w:tcW w:w="11264" w:type="dxa"/>
            <w:tcBorders>
              <w:top w:val="single" w:sz="4" w:space="0" w:color="auto"/>
              <w:left w:val="nil"/>
              <w:bottom w:val="single" w:sz="4" w:space="0" w:color="auto"/>
            </w:tcBorders>
            <w:shd w:val="clear" w:color="auto" w:fill="auto"/>
          </w:tcPr>
          <w:p w14:paraId="2F54CB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POLYGON((145.03414927921693 -37.8214669362721, 145.03411709270875 -37.82169152288069, 145.0320732494394 -37.821441511329965, 145.0320893426935 -37.82139066141939, 145.03213762245576 -37.821352523963476, 145.0324863096277 -37.82139066141939, 145.03373621902864 -37.82141608637906, 145.03414927921693 -37.8214669362721))</w:t>
            </w:r>
          </w:p>
        </w:tc>
      </w:tr>
      <w:tr w:rsidR="00965BFE" w:rsidRPr="00965BFE" w14:paraId="3CFEC72E" w14:textId="77777777" w:rsidTr="00A1798F">
        <w:trPr>
          <w:trHeight w:val="20"/>
        </w:trPr>
        <w:tc>
          <w:tcPr>
            <w:tcW w:w="0" w:type="auto"/>
            <w:tcBorders>
              <w:top w:val="single" w:sz="4" w:space="0" w:color="auto"/>
              <w:bottom w:val="single" w:sz="4" w:space="0" w:color="auto"/>
              <w:right w:val="nil"/>
            </w:tcBorders>
            <w:shd w:val="clear" w:color="auto" w:fill="auto"/>
            <w:noWrap/>
          </w:tcPr>
          <w:p w14:paraId="5B38C3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w:t>
            </w:r>
          </w:p>
        </w:tc>
        <w:tc>
          <w:tcPr>
            <w:tcW w:w="2078" w:type="dxa"/>
            <w:tcBorders>
              <w:top w:val="single" w:sz="4" w:space="0" w:color="auto"/>
              <w:left w:val="nil"/>
              <w:bottom w:val="single" w:sz="4" w:space="0" w:color="auto"/>
              <w:right w:val="nil"/>
            </w:tcBorders>
            <w:shd w:val="clear" w:color="auto" w:fill="auto"/>
          </w:tcPr>
          <w:p w14:paraId="2BA1BB4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Montvue</w:t>
            </w:r>
            <w:proofErr w:type="spellEnd"/>
            <w:r w:rsidRPr="00965BFE">
              <w:rPr>
                <w:rFonts w:eastAsia="Times New Roman" w:cs="Times New Roman"/>
                <w:sz w:val="20"/>
                <w:lang w:eastAsia="en-AU"/>
              </w:rPr>
              <w:t xml:space="preserve"> - Heidelberg</w:t>
            </w:r>
          </w:p>
        </w:tc>
        <w:tc>
          <w:tcPr>
            <w:tcW w:w="11264" w:type="dxa"/>
            <w:tcBorders>
              <w:top w:val="single" w:sz="4" w:space="0" w:color="auto"/>
              <w:left w:val="nil"/>
              <w:bottom w:val="single" w:sz="4" w:space="0" w:color="auto"/>
            </w:tcBorders>
            <w:shd w:val="clear" w:color="auto" w:fill="auto"/>
          </w:tcPr>
          <w:p w14:paraId="769B40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POLYGON((145.0616425334623 -37.75779848689852, 145.06119460455682 -37.7578324160296, 145.06111413828637 -37.75816322424211, 145.06157547823693 -37.758211997122665, 145.0616425334623 -37.75779848689852))</w:t>
            </w:r>
          </w:p>
        </w:tc>
      </w:tr>
      <w:tr w:rsidR="00965BFE" w:rsidRPr="00965BFE" w14:paraId="7DFA21E0" w14:textId="77777777" w:rsidTr="00A1798F">
        <w:trPr>
          <w:trHeight w:val="20"/>
        </w:trPr>
        <w:tc>
          <w:tcPr>
            <w:tcW w:w="0" w:type="auto"/>
            <w:tcBorders>
              <w:top w:val="single" w:sz="4" w:space="0" w:color="auto"/>
              <w:bottom w:val="single" w:sz="4" w:space="0" w:color="auto"/>
              <w:right w:val="nil"/>
            </w:tcBorders>
            <w:shd w:val="clear" w:color="auto" w:fill="auto"/>
            <w:noWrap/>
          </w:tcPr>
          <w:p w14:paraId="152BF7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w:t>
            </w:r>
          </w:p>
        </w:tc>
        <w:tc>
          <w:tcPr>
            <w:tcW w:w="2078" w:type="dxa"/>
            <w:tcBorders>
              <w:top w:val="single" w:sz="4" w:space="0" w:color="auto"/>
              <w:left w:val="nil"/>
              <w:bottom w:val="single" w:sz="4" w:space="0" w:color="auto"/>
              <w:right w:val="nil"/>
            </w:tcBorders>
            <w:shd w:val="clear" w:color="auto" w:fill="auto"/>
          </w:tcPr>
          <w:p w14:paraId="52B9D7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Parkside - Essendon</w:t>
            </w:r>
          </w:p>
        </w:tc>
        <w:tc>
          <w:tcPr>
            <w:tcW w:w="11264" w:type="dxa"/>
            <w:tcBorders>
              <w:top w:val="single" w:sz="4" w:space="0" w:color="auto"/>
              <w:left w:val="nil"/>
              <w:bottom w:val="single" w:sz="4" w:space="0" w:color="auto"/>
            </w:tcBorders>
            <w:shd w:val="clear" w:color="auto" w:fill="auto"/>
          </w:tcPr>
          <w:p w14:paraId="3E8B38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POLYGON((144.90652835581847 -37.742482084083484, 144.90627086375304 -37.742863864925454, 144.90658199999876 -37.74299324576403, 144.90682876322813 -37.742613586595816, 144.90652835581847 -37.742482084083484))</w:t>
            </w:r>
          </w:p>
        </w:tc>
      </w:tr>
      <w:tr w:rsidR="00965BFE" w:rsidRPr="00965BFE" w14:paraId="6C57F17E" w14:textId="77777777" w:rsidTr="00A1798F">
        <w:trPr>
          <w:trHeight w:val="20"/>
        </w:trPr>
        <w:tc>
          <w:tcPr>
            <w:tcW w:w="0" w:type="auto"/>
            <w:tcBorders>
              <w:top w:val="single" w:sz="4" w:space="0" w:color="auto"/>
              <w:bottom w:val="single" w:sz="4" w:space="0" w:color="auto"/>
              <w:right w:val="nil"/>
            </w:tcBorders>
            <w:shd w:val="clear" w:color="auto" w:fill="auto"/>
            <w:noWrap/>
          </w:tcPr>
          <w:p w14:paraId="7FF28F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w:t>
            </w:r>
          </w:p>
        </w:tc>
        <w:tc>
          <w:tcPr>
            <w:tcW w:w="2078" w:type="dxa"/>
            <w:tcBorders>
              <w:top w:val="single" w:sz="4" w:space="0" w:color="auto"/>
              <w:left w:val="nil"/>
              <w:bottom w:val="single" w:sz="4" w:space="0" w:color="auto"/>
              <w:right w:val="nil"/>
            </w:tcBorders>
            <w:shd w:val="clear" w:color="auto" w:fill="auto"/>
          </w:tcPr>
          <w:p w14:paraId="178293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Patch Apartments - Fitzroy North</w:t>
            </w:r>
          </w:p>
        </w:tc>
        <w:tc>
          <w:tcPr>
            <w:tcW w:w="11264" w:type="dxa"/>
            <w:tcBorders>
              <w:top w:val="single" w:sz="4" w:space="0" w:color="auto"/>
              <w:left w:val="nil"/>
              <w:bottom w:val="single" w:sz="4" w:space="0" w:color="auto"/>
            </w:tcBorders>
            <w:shd w:val="clear" w:color="auto" w:fill="auto"/>
          </w:tcPr>
          <w:p w14:paraId="075F41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POLYGON((144.99505870266367 -37.78647815835626, 144.99454908295084 -37.78614535704367, 144.99436937494684 -37.786334015296575, 144.9946510068934 -37.78652055332031, 144.994758295254 -37.78647179910955, 144.99487094803263 -37.78645272136615, 144.99497018976618 -37.786448481866955, 144.99505870266367 -37.78647815835626))</w:t>
            </w:r>
          </w:p>
        </w:tc>
      </w:tr>
      <w:tr w:rsidR="00965BFE" w:rsidRPr="00965BFE" w14:paraId="1391C745" w14:textId="77777777" w:rsidTr="00A1798F">
        <w:trPr>
          <w:trHeight w:val="20"/>
        </w:trPr>
        <w:tc>
          <w:tcPr>
            <w:tcW w:w="0" w:type="auto"/>
            <w:tcBorders>
              <w:top w:val="single" w:sz="4" w:space="0" w:color="auto"/>
              <w:bottom w:val="single" w:sz="4" w:space="0" w:color="auto"/>
              <w:right w:val="nil"/>
            </w:tcBorders>
            <w:shd w:val="clear" w:color="auto" w:fill="auto"/>
            <w:noWrap/>
          </w:tcPr>
          <w:p w14:paraId="04D871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w:t>
            </w:r>
          </w:p>
        </w:tc>
        <w:tc>
          <w:tcPr>
            <w:tcW w:w="2078" w:type="dxa"/>
            <w:tcBorders>
              <w:top w:val="single" w:sz="4" w:space="0" w:color="auto"/>
              <w:left w:val="nil"/>
              <w:bottom w:val="single" w:sz="4" w:space="0" w:color="auto"/>
              <w:right w:val="nil"/>
            </w:tcBorders>
            <w:shd w:val="clear" w:color="auto" w:fill="auto"/>
          </w:tcPr>
          <w:p w14:paraId="7E87FA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Reflections - North Melbourne</w:t>
            </w:r>
          </w:p>
        </w:tc>
        <w:tc>
          <w:tcPr>
            <w:tcW w:w="11264" w:type="dxa"/>
            <w:tcBorders>
              <w:top w:val="single" w:sz="4" w:space="0" w:color="auto"/>
              <w:left w:val="nil"/>
              <w:bottom w:val="single" w:sz="4" w:space="0" w:color="auto"/>
            </w:tcBorders>
            <w:shd w:val="clear" w:color="auto" w:fill="auto"/>
          </w:tcPr>
          <w:p w14:paraId="419531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POLYGON((144.94343551735608 -37.798004234999866, 144.94312974552838 -37.79820557945058, 144.9433832142803 -37.79844825176975, 144.9434046719524 -37.79842811741551, 144.9436004732105 -37.79861250550716, 144.9438190732452 -37.79846096820117, 144.94359242658345 -37.79825114680275, 144.94366082291333 -37.79820769886293, 144.94343551735608 -37.798004234999866))</w:t>
            </w:r>
          </w:p>
        </w:tc>
      </w:tr>
      <w:tr w:rsidR="00965BFE" w:rsidRPr="00965BFE" w14:paraId="041A2575" w14:textId="77777777" w:rsidTr="00A1798F">
        <w:trPr>
          <w:trHeight w:val="20"/>
        </w:trPr>
        <w:tc>
          <w:tcPr>
            <w:tcW w:w="0" w:type="auto"/>
            <w:tcBorders>
              <w:top w:val="single" w:sz="4" w:space="0" w:color="auto"/>
              <w:bottom w:val="single" w:sz="4" w:space="0" w:color="auto"/>
              <w:right w:val="nil"/>
            </w:tcBorders>
            <w:shd w:val="clear" w:color="auto" w:fill="auto"/>
            <w:noWrap/>
          </w:tcPr>
          <w:p w14:paraId="5A9669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w:t>
            </w:r>
          </w:p>
        </w:tc>
        <w:tc>
          <w:tcPr>
            <w:tcW w:w="2078" w:type="dxa"/>
            <w:tcBorders>
              <w:top w:val="single" w:sz="4" w:space="0" w:color="auto"/>
              <w:left w:val="nil"/>
              <w:bottom w:val="single" w:sz="4" w:space="0" w:color="auto"/>
              <w:right w:val="nil"/>
            </w:tcBorders>
            <w:shd w:val="clear" w:color="auto" w:fill="auto"/>
          </w:tcPr>
          <w:p w14:paraId="575C04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Regent Residences - Richmond</w:t>
            </w:r>
          </w:p>
        </w:tc>
        <w:tc>
          <w:tcPr>
            <w:tcW w:w="11264" w:type="dxa"/>
            <w:tcBorders>
              <w:top w:val="single" w:sz="4" w:space="0" w:color="auto"/>
              <w:left w:val="nil"/>
              <w:bottom w:val="single" w:sz="4" w:space="0" w:color="auto"/>
            </w:tcBorders>
            <w:shd w:val="clear" w:color="auto" w:fill="auto"/>
          </w:tcPr>
          <w:p w14:paraId="002AC6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POLYGON((144.9921113227483 -37.811132404792325, 144.9917545889493 -37.81109214299392, 144.99171435581408 -37.81136126091356, 144.99207108961306 -37.81139940353146, 144.9921113227483 -37.811132404792325))</w:t>
            </w:r>
          </w:p>
        </w:tc>
      </w:tr>
      <w:tr w:rsidR="00965BFE" w:rsidRPr="00965BFE" w14:paraId="1EA7EA60" w14:textId="77777777" w:rsidTr="00A1798F">
        <w:trPr>
          <w:trHeight w:val="20"/>
        </w:trPr>
        <w:tc>
          <w:tcPr>
            <w:tcW w:w="0" w:type="auto"/>
            <w:tcBorders>
              <w:top w:val="single" w:sz="4" w:space="0" w:color="auto"/>
              <w:bottom w:val="single" w:sz="4" w:space="0" w:color="auto"/>
              <w:right w:val="nil"/>
            </w:tcBorders>
            <w:shd w:val="clear" w:color="auto" w:fill="auto"/>
            <w:noWrap/>
          </w:tcPr>
          <w:p w14:paraId="7A1BB1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w:t>
            </w:r>
          </w:p>
        </w:tc>
        <w:tc>
          <w:tcPr>
            <w:tcW w:w="2078" w:type="dxa"/>
            <w:tcBorders>
              <w:top w:val="single" w:sz="4" w:space="0" w:color="auto"/>
              <w:left w:val="nil"/>
              <w:bottom w:val="single" w:sz="4" w:space="0" w:color="auto"/>
              <w:right w:val="nil"/>
            </w:tcBorders>
            <w:shd w:val="clear" w:color="auto" w:fill="auto"/>
          </w:tcPr>
          <w:p w14:paraId="137D11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Sebastopol Residences - Caulfield North</w:t>
            </w:r>
          </w:p>
        </w:tc>
        <w:tc>
          <w:tcPr>
            <w:tcW w:w="11264" w:type="dxa"/>
            <w:tcBorders>
              <w:top w:val="single" w:sz="4" w:space="0" w:color="auto"/>
              <w:left w:val="nil"/>
              <w:bottom w:val="single" w:sz="4" w:space="0" w:color="auto"/>
            </w:tcBorders>
            <w:shd w:val="clear" w:color="auto" w:fill="auto"/>
          </w:tcPr>
          <w:p w14:paraId="400519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POLYGON((145.0181278220264 -37.87049531791576, 145.0186320773212 -37.870554603317395, 145.01859184418598 -37.870779040477146, 145.01807686005512 -37.87071552059564, 145.0181278220264 -37.87049531791576))</w:t>
            </w:r>
          </w:p>
        </w:tc>
      </w:tr>
      <w:tr w:rsidR="00965BFE" w:rsidRPr="00965BFE" w14:paraId="3A1B580D" w14:textId="77777777" w:rsidTr="00A1798F">
        <w:trPr>
          <w:trHeight w:val="20"/>
        </w:trPr>
        <w:tc>
          <w:tcPr>
            <w:tcW w:w="0" w:type="auto"/>
            <w:tcBorders>
              <w:top w:val="single" w:sz="4" w:space="0" w:color="auto"/>
              <w:bottom w:val="single" w:sz="4" w:space="0" w:color="auto"/>
              <w:right w:val="nil"/>
            </w:tcBorders>
            <w:shd w:val="clear" w:color="auto" w:fill="auto"/>
            <w:noWrap/>
          </w:tcPr>
          <w:p w14:paraId="2AD72B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w:t>
            </w:r>
          </w:p>
        </w:tc>
        <w:tc>
          <w:tcPr>
            <w:tcW w:w="2078" w:type="dxa"/>
            <w:tcBorders>
              <w:top w:val="single" w:sz="4" w:space="0" w:color="auto"/>
              <w:left w:val="nil"/>
              <w:bottom w:val="single" w:sz="4" w:space="0" w:color="auto"/>
              <w:right w:val="nil"/>
            </w:tcBorders>
            <w:shd w:val="clear" w:color="auto" w:fill="auto"/>
          </w:tcPr>
          <w:p w14:paraId="1B9CA6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Mark - Elsternwick</w:t>
            </w:r>
          </w:p>
        </w:tc>
        <w:tc>
          <w:tcPr>
            <w:tcW w:w="11264" w:type="dxa"/>
            <w:tcBorders>
              <w:top w:val="single" w:sz="4" w:space="0" w:color="auto"/>
              <w:left w:val="nil"/>
              <w:bottom w:val="single" w:sz="4" w:space="0" w:color="auto"/>
            </w:tcBorders>
            <w:shd w:val="clear" w:color="auto" w:fill="auto"/>
          </w:tcPr>
          <w:p w14:paraId="639A86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POLYGON((145.00750295023155 -37.88431514262107, 145.0069155464573 -37.884238932762784, 145.00690749983025 -37.884323610378225, 145.00603846410942 -37.88420506168935, 145.0059794555111 -37.88455647331859, 145.00635496477318 -37.884598811955954, 145.00632546047402 -37.88472794464946, 145.00650516847801 -37.88475123084877, 145.00647566417885 -37.884931169413406, 145.00713012317848 -37.8850116123942, 145.0071676741047 -37.88482108940256, 145.00704697469902 -37.884810504777455, 145.00708989004326 -37.88463691670873, 145.0074224839611 -37.88468560608637, 145.00750295023155 -37.88431514262107))</w:t>
            </w:r>
          </w:p>
        </w:tc>
      </w:tr>
      <w:tr w:rsidR="00965BFE" w:rsidRPr="00965BFE" w14:paraId="2267D191" w14:textId="77777777" w:rsidTr="00A1798F">
        <w:trPr>
          <w:trHeight w:val="20"/>
        </w:trPr>
        <w:tc>
          <w:tcPr>
            <w:tcW w:w="0" w:type="auto"/>
            <w:tcBorders>
              <w:top w:val="single" w:sz="4" w:space="0" w:color="auto"/>
              <w:bottom w:val="single" w:sz="4" w:space="0" w:color="auto"/>
              <w:right w:val="nil"/>
            </w:tcBorders>
            <w:shd w:val="clear" w:color="auto" w:fill="auto"/>
            <w:noWrap/>
          </w:tcPr>
          <w:p w14:paraId="460DB8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w:t>
            </w:r>
          </w:p>
        </w:tc>
        <w:tc>
          <w:tcPr>
            <w:tcW w:w="2078" w:type="dxa"/>
            <w:tcBorders>
              <w:top w:val="single" w:sz="4" w:space="0" w:color="auto"/>
              <w:left w:val="nil"/>
              <w:bottom w:val="single" w:sz="4" w:space="0" w:color="auto"/>
              <w:right w:val="nil"/>
            </w:tcBorders>
            <w:shd w:val="clear" w:color="auto" w:fill="auto"/>
          </w:tcPr>
          <w:p w14:paraId="1768EE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Mercer - Geelong</w:t>
            </w:r>
          </w:p>
        </w:tc>
        <w:tc>
          <w:tcPr>
            <w:tcW w:w="11264" w:type="dxa"/>
            <w:tcBorders>
              <w:top w:val="single" w:sz="4" w:space="0" w:color="auto"/>
              <w:left w:val="nil"/>
              <w:bottom w:val="single" w:sz="4" w:space="0" w:color="auto"/>
            </w:tcBorders>
            <w:shd w:val="clear" w:color="auto" w:fill="auto"/>
          </w:tcPr>
          <w:p w14:paraId="2FA32F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POLYGON((144.35540917325238 -38.1405370527493, 144.3559509794734 -38.140397822135135, 144.35617360282163 -38.140925209422385, 144.35547354626874 -38.14072269315492, 144.35540917325238 -38.1405370527493))</w:t>
            </w:r>
          </w:p>
        </w:tc>
      </w:tr>
      <w:tr w:rsidR="00965BFE" w:rsidRPr="00965BFE" w14:paraId="30CE4FAD" w14:textId="77777777" w:rsidTr="00A1798F">
        <w:trPr>
          <w:trHeight w:val="20"/>
        </w:trPr>
        <w:tc>
          <w:tcPr>
            <w:tcW w:w="0" w:type="auto"/>
            <w:tcBorders>
              <w:top w:val="single" w:sz="4" w:space="0" w:color="auto"/>
              <w:bottom w:val="single" w:sz="4" w:space="0" w:color="auto"/>
              <w:right w:val="nil"/>
            </w:tcBorders>
            <w:shd w:val="clear" w:color="auto" w:fill="auto"/>
            <w:noWrap/>
          </w:tcPr>
          <w:p w14:paraId="03DF6E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w:t>
            </w:r>
          </w:p>
        </w:tc>
        <w:tc>
          <w:tcPr>
            <w:tcW w:w="2078" w:type="dxa"/>
            <w:tcBorders>
              <w:top w:val="single" w:sz="4" w:space="0" w:color="auto"/>
              <w:left w:val="nil"/>
              <w:bottom w:val="single" w:sz="4" w:space="0" w:color="auto"/>
              <w:right w:val="nil"/>
            </w:tcBorders>
            <w:shd w:val="clear" w:color="auto" w:fill="auto"/>
          </w:tcPr>
          <w:p w14:paraId="2D9E57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Village - Cheltenham</w:t>
            </w:r>
          </w:p>
        </w:tc>
        <w:tc>
          <w:tcPr>
            <w:tcW w:w="11264" w:type="dxa"/>
            <w:tcBorders>
              <w:top w:val="single" w:sz="4" w:space="0" w:color="auto"/>
              <w:left w:val="nil"/>
              <w:bottom w:val="single" w:sz="4" w:space="0" w:color="auto"/>
            </w:tcBorders>
            <w:shd w:val="clear" w:color="auto" w:fill="auto"/>
          </w:tcPr>
          <w:p w14:paraId="2E8EA1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POLYGON((145.05756686321487 -37.96589502219279, 145.05741397730102 -37.96568356267642, 145.05671392074814 -37.965626468502585, 145.05662004343262 -37.966260845718026, 145.05722622266998 -37.96632851229752, 145.05711625210037 -37.96611493944381, 145.05756686321487 -37.96589502219279))</w:t>
            </w:r>
          </w:p>
        </w:tc>
      </w:tr>
      <w:tr w:rsidR="00965BFE" w:rsidRPr="00965BFE" w14:paraId="10AFF6C5" w14:textId="77777777" w:rsidTr="00A1798F">
        <w:trPr>
          <w:trHeight w:val="20"/>
        </w:trPr>
        <w:tc>
          <w:tcPr>
            <w:tcW w:w="0" w:type="auto"/>
            <w:tcBorders>
              <w:top w:val="single" w:sz="4" w:space="0" w:color="auto"/>
              <w:bottom w:val="single" w:sz="4" w:space="0" w:color="auto"/>
              <w:right w:val="nil"/>
            </w:tcBorders>
            <w:shd w:val="clear" w:color="auto" w:fill="auto"/>
            <w:noWrap/>
          </w:tcPr>
          <w:p w14:paraId="75D377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w:t>
            </w:r>
          </w:p>
        </w:tc>
        <w:tc>
          <w:tcPr>
            <w:tcW w:w="2078" w:type="dxa"/>
            <w:tcBorders>
              <w:top w:val="single" w:sz="4" w:space="0" w:color="auto"/>
              <w:left w:val="nil"/>
              <w:bottom w:val="single" w:sz="4" w:space="0" w:color="auto"/>
              <w:right w:val="nil"/>
            </w:tcBorders>
            <w:shd w:val="clear" w:color="auto" w:fill="auto"/>
          </w:tcPr>
          <w:p w14:paraId="4CA569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William - Carnegie</w:t>
            </w:r>
          </w:p>
        </w:tc>
        <w:tc>
          <w:tcPr>
            <w:tcW w:w="11264" w:type="dxa"/>
            <w:tcBorders>
              <w:top w:val="single" w:sz="4" w:space="0" w:color="auto"/>
              <w:left w:val="nil"/>
              <w:bottom w:val="single" w:sz="4" w:space="0" w:color="auto"/>
            </w:tcBorders>
            <w:shd w:val="clear" w:color="auto" w:fill="auto"/>
          </w:tcPr>
          <w:p w14:paraId="00DF46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POLYGON((145.0533657412809 -37.88703516297801, 145.05285209825456 -37.88692508611237, 145.0528212528509 -37.887047864144215, 145.05279308965623 -37.88712618795414, 145.05277163198411 -37.88727860161571, 145.05328795721948 -37.88733575665747, 145.0533657412809 -37.88703516297801))</w:t>
            </w:r>
          </w:p>
        </w:tc>
      </w:tr>
      <w:tr w:rsidR="00965BFE" w:rsidRPr="00965BFE" w14:paraId="4E75F720" w14:textId="77777777" w:rsidTr="00A1798F">
        <w:trPr>
          <w:trHeight w:val="20"/>
        </w:trPr>
        <w:tc>
          <w:tcPr>
            <w:tcW w:w="0" w:type="auto"/>
            <w:tcBorders>
              <w:top w:val="single" w:sz="4" w:space="0" w:color="auto"/>
              <w:bottom w:val="single" w:sz="4" w:space="0" w:color="auto"/>
              <w:right w:val="nil"/>
            </w:tcBorders>
            <w:shd w:val="clear" w:color="auto" w:fill="auto"/>
            <w:noWrap/>
          </w:tcPr>
          <w:p w14:paraId="499A97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w:t>
            </w:r>
          </w:p>
        </w:tc>
        <w:tc>
          <w:tcPr>
            <w:tcW w:w="2078" w:type="dxa"/>
            <w:tcBorders>
              <w:top w:val="single" w:sz="4" w:space="0" w:color="auto"/>
              <w:left w:val="nil"/>
              <w:bottom w:val="single" w:sz="4" w:space="0" w:color="auto"/>
              <w:right w:val="nil"/>
            </w:tcBorders>
            <w:shd w:val="clear" w:color="auto" w:fill="auto"/>
          </w:tcPr>
          <w:p w14:paraId="4ABE1C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Windsor Terrace - Windsor</w:t>
            </w:r>
          </w:p>
        </w:tc>
        <w:tc>
          <w:tcPr>
            <w:tcW w:w="11264" w:type="dxa"/>
            <w:tcBorders>
              <w:top w:val="single" w:sz="4" w:space="0" w:color="auto"/>
              <w:left w:val="nil"/>
              <w:bottom w:val="single" w:sz="4" w:space="0" w:color="auto"/>
            </w:tcBorders>
            <w:shd w:val="clear" w:color="auto" w:fill="auto"/>
          </w:tcPr>
          <w:p w14:paraId="7A66A2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POLYGON((144.99371109685043 -37.85241594075014, 144.99378351649383 -37.85199660405387, 144.99409733494858 -37.8520421382045, 144.99401820978264 -37.852461474641785, 144.99371109685043 -37.85241594075014))</w:t>
            </w:r>
          </w:p>
        </w:tc>
      </w:tr>
    </w:tbl>
    <w:p w14:paraId="1E9657A0"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08AC562B" w14:textId="77777777" w:rsidR="00965BFE" w:rsidRPr="00965BFE" w:rsidRDefault="00965BFE" w:rsidP="00682106">
      <w:pPr>
        <w:pStyle w:val="ActHead6"/>
      </w:pPr>
      <w:r w:rsidRPr="00965BFE">
        <w:t xml:space="preserve">Schedule 10— </w:t>
      </w:r>
      <w:proofErr w:type="spellStart"/>
      <w:r w:rsidRPr="00965BFE">
        <w:t>OMNIconnect</w:t>
      </w:r>
      <w:proofErr w:type="spellEnd"/>
      <w:r w:rsidRPr="00965BFE">
        <w:t xml:space="preserve"> Pty Ltd</w:t>
      </w:r>
    </w:p>
    <w:p w14:paraId="56725635" w14:textId="77777777" w:rsidR="00965BFE" w:rsidRPr="00965BFE" w:rsidRDefault="00965BFE" w:rsidP="00965BFE"/>
    <w:p w14:paraId="7B621DFF"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 xml:space="preserve">Specified areas for which </w:t>
      </w:r>
      <w:proofErr w:type="spellStart"/>
      <w:r w:rsidRPr="00965BFE">
        <w:rPr>
          <w:rFonts w:eastAsia="Times New Roman" w:cs="Times New Roman"/>
          <w:b/>
          <w:sz w:val="20"/>
          <w:lang w:eastAsia="en-AU"/>
        </w:rPr>
        <w:t>OMNIconnect</w:t>
      </w:r>
      <w:proofErr w:type="spellEnd"/>
      <w:r w:rsidRPr="00965BFE">
        <w:rPr>
          <w:rFonts w:eastAsia="Times New Roman" w:cs="Times New Roman"/>
          <w:b/>
          <w:sz w:val="20"/>
          <w:lang w:eastAsia="en-AU"/>
        </w:rPr>
        <w:t xml:space="preserve">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01"/>
        <w:gridCol w:w="10620"/>
      </w:tblGrid>
      <w:tr w:rsidR="00965BFE" w:rsidRPr="00965BFE" w14:paraId="3AE5E432" w14:textId="77777777" w:rsidTr="00A1798F">
        <w:trPr>
          <w:trHeight w:val="20"/>
        </w:trPr>
        <w:tc>
          <w:tcPr>
            <w:tcW w:w="0" w:type="auto"/>
            <w:tcBorders>
              <w:bottom w:val="single" w:sz="12" w:space="0" w:color="auto"/>
              <w:right w:val="nil"/>
            </w:tcBorders>
            <w:shd w:val="clear" w:color="auto" w:fill="auto"/>
            <w:noWrap/>
            <w:hideMark/>
          </w:tcPr>
          <w:p w14:paraId="7E25AB4E"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0629D04B"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0D287197"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639A6500"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3521A537"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66CBFE41"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4F237D9C" w14:textId="77777777" w:rsidTr="00A1798F">
        <w:trPr>
          <w:trHeight w:val="20"/>
        </w:trPr>
        <w:tc>
          <w:tcPr>
            <w:tcW w:w="0" w:type="auto"/>
            <w:tcBorders>
              <w:top w:val="single" w:sz="4" w:space="0" w:color="auto"/>
              <w:bottom w:val="single" w:sz="4" w:space="0" w:color="auto"/>
              <w:right w:val="nil"/>
            </w:tcBorders>
            <w:shd w:val="clear" w:color="auto" w:fill="auto"/>
            <w:noWrap/>
          </w:tcPr>
          <w:p w14:paraId="207031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0B1B4B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Carrum Downs Fibre Run</w:t>
            </w:r>
          </w:p>
        </w:tc>
        <w:tc>
          <w:tcPr>
            <w:tcW w:w="11264" w:type="dxa"/>
            <w:tcBorders>
              <w:top w:val="single" w:sz="4" w:space="0" w:color="auto"/>
              <w:left w:val="nil"/>
              <w:bottom w:val="single" w:sz="4" w:space="0" w:color="auto"/>
            </w:tcBorders>
            <w:shd w:val="clear" w:color="auto" w:fill="auto"/>
          </w:tcPr>
          <w:p w14:paraId="311D61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POLYGON((145.17342567443848 -38.095835377666091, 145.1728892326355 -38.095793160763861, 145.17244935035706 -38.096531953032013, 145.171537399292 -38.09642641173668, 145.16625881195068 -38.095531415425732, 145.16720294952393 -38.09081983904084, 145.1628041267395 -38.091360250318488, 145.15771865844727 -38.090701623541271, 145.15501499176025 -38.095159904304, 145.15660285949707 -38.097084986927712, 145.15924215316772 -38.096460184967775, 145.16012996435165 -38.09495768327772, 145.16080319881439 -38.093421376078538, 145.16286849975586 -38.092863248175405, 145.16548633575439 -38.092897023053084, 145.16445636749268 -38.0967810298847, 145.17265319824219 -38.097861760293974, 145.17342567443848 -38.095835377666091))</w:t>
            </w:r>
          </w:p>
        </w:tc>
      </w:tr>
    </w:tbl>
    <w:p w14:paraId="1F96AEFA" w14:textId="77777777" w:rsidR="00965BFE" w:rsidRPr="00965BFE" w:rsidRDefault="00965BFE" w:rsidP="00965BFE"/>
    <w:p w14:paraId="72C37679"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4FA4EF00" w14:textId="77777777" w:rsidR="00965BFE" w:rsidRPr="00965BFE" w:rsidRDefault="00965BFE" w:rsidP="00682106">
      <w:pPr>
        <w:pStyle w:val="ActHead6"/>
      </w:pPr>
      <w:r w:rsidRPr="00965BFE">
        <w:t xml:space="preserve">Schedule 11— </w:t>
      </w:r>
      <w:proofErr w:type="spellStart"/>
      <w:r w:rsidRPr="00965BFE">
        <w:t>OPENetworks</w:t>
      </w:r>
      <w:proofErr w:type="spellEnd"/>
      <w:r w:rsidRPr="00965BFE">
        <w:t xml:space="preserve"> Pty Ltd</w:t>
      </w:r>
    </w:p>
    <w:p w14:paraId="0571B456" w14:textId="77777777" w:rsidR="00965BFE" w:rsidRPr="00965BFE" w:rsidRDefault="00965BFE" w:rsidP="00965BFE"/>
    <w:p w14:paraId="761FF8D7"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 xml:space="preserve">Specified areas for which </w:t>
      </w:r>
      <w:proofErr w:type="spellStart"/>
      <w:r w:rsidRPr="00965BFE">
        <w:rPr>
          <w:rFonts w:eastAsia="Times New Roman" w:cs="Times New Roman"/>
          <w:b/>
          <w:sz w:val="20"/>
          <w:lang w:eastAsia="en-AU"/>
        </w:rPr>
        <w:t>OPENetworks</w:t>
      </w:r>
      <w:proofErr w:type="spellEnd"/>
      <w:r w:rsidRPr="00965BFE">
        <w:rPr>
          <w:rFonts w:eastAsia="Times New Roman" w:cs="Times New Roman"/>
          <w:b/>
          <w:sz w:val="20"/>
          <w:lang w:eastAsia="en-AU"/>
        </w:rPr>
        <w:t xml:space="preserve">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06"/>
        <w:gridCol w:w="10615"/>
      </w:tblGrid>
      <w:tr w:rsidR="00965BFE" w:rsidRPr="00965BFE" w14:paraId="30CCE654" w14:textId="77777777" w:rsidTr="00A1798F">
        <w:trPr>
          <w:trHeight w:val="20"/>
        </w:trPr>
        <w:tc>
          <w:tcPr>
            <w:tcW w:w="0" w:type="auto"/>
            <w:tcBorders>
              <w:bottom w:val="single" w:sz="12" w:space="0" w:color="auto"/>
              <w:right w:val="nil"/>
            </w:tcBorders>
            <w:shd w:val="clear" w:color="auto" w:fill="auto"/>
            <w:noWrap/>
            <w:hideMark/>
          </w:tcPr>
          <w:p w14:paraId="439A59C0"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1371E827"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13E3EC00"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29E16896"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4775F8E4"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13DA17BA"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2832D391" w14:textId="77777777" w:rsidTr="00A1798F">
        <w:trPr>
          <w:trHeight w:val="20"/>
        </w:trPr>
        <w:tc>
          <w:tcPr>
            <w:tcW w:w="0" w:type="auto"/>
            <w:tcBorders>
              <w:top w:val="single" w:sz="4" w:space="0" w:color="auto"/>
              <w:bottom w:val="single" w:sz="4" w:space="0" w:color="auto"/>
              <w:right w:val="nil"/>
            </w:tcBorders>
            <w:shd w:val="clear" w:color="auto" w:fill="auto"/>
            <w:noWrap/>
          </w:tcPr>
          <w:p w14:paraId="3FAD01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6B19B5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 Lake St</w:t>
            </w:r>
          </w:p>
        </w:tc>
        <w:tc>
          <w:tcPr>
            <w:tcW w:w="11264" w:type="dxa"/>
            <w:tcBorders>
              <w:top w:val="single" w:sz="4" w:space="0" w:color="auto"/>
              <w:left w:val="nil"/>
              <w:bottom w:val="single" w:sz="4" w:space="0" w:color="auto"/>
            </w:tcBorders>
            <w:shd w:val="clear" w:color="auto" w:fill="auto"/>
          </w:tcPr>
          <w:p w14:paraId="5456FC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POLYGON((153.41470655927256 -28.077415764623566, 153.41447752914337 -28.07763924414472, 153.4151027330368 -28.078103531393378, 153.41524247424061 -28.077994805507945, 153.41528341117663 -28.077954319326746, 153.41529543985143 -28.077930888540408, 153.41529300252969 -28.077901076394319, 153.41526404953251 -28.077862758716286, 153.41470655927256 -28.077415764623566))</w:t>
            </w:r>
          </w:p>
        </w:tc>
      </w:tr>
      <w:tr w:rsidR="00965BFE" w:rsidRPr="00965BFE" w14:paraId="7732FC29" w14:textId="77777777" w:rsidTr="00A1798F">
        <w:trPr>
          <w:trHeight w:val="20"/>
        </w:trPr>
        <w:tc>
          <w:tcPr>
            <w:tcW w:w="0" w:type="auto"/>
            <w:tcBorders>
              <w:top w:val="single" w:sz="4" w:space="0" w:color="auto"/>
              <w:bottom w:val="single" w:sz="4" w:space="0" w:color="auto"/>
              <w:right w:val="nil"/>
            </w:tcBorders>
            <w:shd w:val="clear" w:color="auto" w:fill="auto"/>
            <w:noWrap/>
          </w:tcPr>
          <w:p w14:paraId="40EB1A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1669216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Airia</w:t>
            </w:r>
            <w:proofErr w:type="spellEnd"/>
          </w:p>
        </w:tc>
        <w:tc>
          <w:tcPr>
            <w:tcW w:w="11264" w:type="dxa"/>
            <w:tcBorders>
              <w:top w:val="single" w:sz="4" w:space="0" w:color="auto"/>
              <w:left w:val="nil"/>
              <w:bottom w:val="single" w:sz="4" w:space="0" w:color="auto"/>
            </w:tcBorders>
            <w:shd w:val="clear" w:color="auto" w:fill="auto"/>
          </w:tcPr>
          <w:p w14:paraId="5A33258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POLYGON((151.2093406986609 -33.906826013059714, 151.2093888101931 -33.906829829232038, 151.20950797472861 -33.9068279213736, 151.20960422786391 -33.906822197541381, 151.20974860116141 -33.906808843048751, 151.20991128398649 -33.906785953391179, 151.21005330147929 -33.906747815878411, 151.21046449143111 -33.906006759531913, 151.21044612511272 -33.905966950127095, 151.20997295769661 -33.905783256610256, 151.209915861662 -33.905805980793673, 151.2093406986609 -33.906826013059714))</w:t>
            </w:r>
          </w:p>
        </w:tc>
      </w:tr>
      <w:tr w:rsidR="00965BFE" w:rsidRPr="00965BFE" w14:paraId="72BB21DC" w14:textId="77777777" w:rsidTr="00A1798F">
        <w:trPr>
          <w:trHeight w:val="20"/>
        </w:trPr>
        <w:tc>
          <w:tcPr>
            <w:tcW w:w="0" w:type="auto"/>
            <w:tcBorders>
              <w:top w:val="single" w:sz="4" w:space="0" w:color="auto"/>
              <w:bottom w:val="single" w:sz="4" w:space="0" w:color="auto"/>
              <w:right w:val="nil"/>
            </w:tcBorders>
            <w:shd w:val="clear" w:color="auto" w:fill="auto"/>
            <w:noWrap/>
          </w:tcPr>
          <w:p w14:paraId="7A00AE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073242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Annexe Apartments</w:t>
            </w:r>
          </w:p>
        </w:tc>
        <w:tc>
          <w:tcPr>
            <w:tcW w:w="11264" w:type="dxa"/>
            <w:tcBorders>
              <w:top w:val="single" w:sz="4" w:space="0" w:color="auto"/>
              <w:left w:val="nil"/>
              <w:bottom w:val="single" w:sz="4" w:space="0" w:color="auto"/>
            </w:tcBorders>
            <w:shd w:val="clear" w:color="auto" w:fill="auto"/>
          </w:tcPr>
          <w:p w14:paraId="2E2594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POLYGON((153.02952736616135 -27.447251782214988, 153.03004771471024 -27.447327951393522, 153.03001686930656 -27.447526705096074, 153.02949249744415 -27.447441014920919, 153.02952736616135 -27.447251782214988))</w:t>
            </w:r>
          </w:p>
        </w:tc>
      </w:tr>
      <w:tr w:rsidR="00965BFE" w:rsidRPr="00965BFE" w14:paraId="13AD73F3" w14:textId="77777777" w:rsidTr="00A1798F">
        <w:trPr>
          <w:trHeight w:val="20"/>
        </w:trPr>
        <w:tc>
          <w:tcPr>
            <w:tcW w:w="0" w:type="auto"/>
            <w:tcBorders>
              <w:top w:val="single" w:sz="4" w:space="0" w:color="auto"/>
              <w:bottom w:val="single" w:sz="4" w:space="0" w:color="auto"/>
              <w:right w:val="nil"/>
            </w:tcBorders>
            <w:shd w:val="clear" w:color="auto" w:fill="auto"/>
            <w:noWrap/>
          </w:tcPr>
          <w:p w14:paraId="100EEB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8" w:type="dxa"/>
            <w:tcBorders>
              <w:top w:val="single" w:sz="4" w:space="0" w:color="auto"/>
              <w:left w:val="nil"/>
              <w:bottom w:val="single" w:sz="4" w:space="0" w:color="auto"/>
              <w:right w:val="nil"/>
            </w:tcBorders>
            <w:shd w:val="clear" w:color="auto" w:fill="auto"/>
          </w:tcPr>
          <w:p w14:paraId="275D6F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Aspect</w:t>
            </w:r>
          </w:p>
        </w:tc>
        <w:tc>
          <w:tcPr>
            <w:tcW w:w="11264" w:type="dxa"/>
            <w:tcBorders>
              <w:top w:val="single" w:sz="4" w:space="0" w:color="auto"/>
              <w:left w:val="nil"/>
              <w:bottom w:val="single" w:sz="4" w:space="0" w:color="auto"/>
            </w:tcBorders>
            <w:shd w:val="clear" w:color="auto" w:fill="auto"/>
          </w:tcPr>
          <w:p w14:paraId="469315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POLYGON((153.40987667639109 -28.080769907066802, 153.4101988901308 -28.080445021876557, 153.40966410912691 -28.080009722834593, 153.40964110802221 -28.080057843270225, 153.4095949422935 -28.080022950232308, 153.4093074423497 -28.080302426417546, 153.40987667639109 -28.080769907066802))</w:t>
            </w:r>
          </w:p>
        </w:tc>
      </w:tr>
      <w:tr w:rsidR="00965BFE" w:rsidRPr="00965BFE" w14:paraId="29AF73DC" w14:textId="77777777" w:rsidTr="00A1798F">
        <w:trPr>
          <w:trHeight w:val="20"/>
        </w:trPr>
        <w:tc>
          <w:tcPr>
            <w:tcW w:w="0" w:type="auto"/>
            <w:tcBorders>
              <w:top w:val="single" w:sz="4" w:space="0" w:color="auto"/>
              <w:bottom w:val="single" w:sz="4" w:space="0" w:color="auto"/>
              <w:right w:val="nil"/>
            </w:tcBorders>
            <w:shd w:val="clear" w:color="auto" w:fill="auto"/>
            <w:noWrap/>
          </w:tcPr>
          <w:p w14:paraId="0045E2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w:t>
            </w:r>
          </w:p>
        </w:tc>
        <w:tc>
          <w:tcPr>
            <w:tcW w:w="2078" w:type="dxa"/>
            <w:tcBorders>
              <w:top w:val="single" w:sz="4" w:space="0" w:color="auto"/>
              <w:left w:val="nil"/>
              <w:bottom w:val="single" w:sz="4" w:space="0" w:color="auto"/>
              <w:right w:val="nil"/>
            </w:tcBorders>
            <w:shd w:val="clear" w:color="auto" w:fill="auto"/>
          </w:tcPr>
          <w:p w14:paraId="141235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Aston Apartments</w:t>
            </w:r>
          </w:p>
        </w:tc>
        <w:tc>
          <w:tcPr>
            <w:tcW w:w="11264" w:type="dxa"/>
            <w:tcBorders>
              <w:top w:val="single" w:sz="4" w:space="0" w:color="auto"/>
              <w:left w:val="nil"/>
              <w:bottom w:val="single" w:sz="4" w:space="0" w:color="auto"/>
            </w:tcBorders>
            <w:shd w:val="clear" w:color="auto" w:fill="auto"/>
          </w:tcPr>
          <w:p w14:paraId="199CA6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POLYGON((151.20902724646839 -33.866941777498781, 151.20902527912389 -33.866953959515108, 151.20906262668228 -33.866960532897416, 151.20904985718849 -33.86707743268714, 151.2094968202799 -33.867123599126771, 151.209507157496 -33.866984005872709, 151.20906459053728 -33.8669451145394, 151.20902724646839 -33.866941777498781))</w:t>
            </w:r>
          </w:p>
        </w:tc>
      </w:tr>
      <w:tr w:rsidR="00965BFE" w:rsidRPr="00965BFE" w14:paraId="0C87D4F3" w14:textId="77777777" w:rsidTr="00A1798F">
        <w:trPr>
          <w:trHeight w:val="20"/>
        </w:trPr>
        <w:tc>
          <w:tcPr>
            <w:tcW w:w="0" w:type="auto"/>
            <w:tcBorders>
              <w:top w:val="single" w:sz="4" w:space="0" w:color="auto"/>
              <w:bottom w:val="single" w:sz="4" w:space="0" w:color="auto"/>
              <w:right w:val="nil"/>
            </w:tcBorders>
            <w:shd w:val="clear" w:color="auto" w:fill="auto"/>
            <w:noWrap/>
          </w:tcPr>
          <w:p w14:paraId="4AFC80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w:t>
            </w:r>
          </w:p>
        </w:tc>
        <w:tc>
          <w:tcPr>
            <w:tcW w:w="2078" w:type="dxa"/>
            <w:tcBorders>
              <w:top w:val="single" w:sz="4" w:space="0" w:color="auto"/>
              <w:left w:val="nil"/>
              <w:bottom w:val="single" w:sz="4" w:space="0" w:color="auto"/>
              <w:right w:val="nil"/>
            </w:tcBorders>
            <w:shd w:val="clear" w:color="auto" w:fill="auto"/>
          </w:tcPr>
          <w:p w14:paraId="53E4B3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Aura</w:t>
            </w:r>
          </w:p>
        </w:tc>
        <w:tc>
          <w:tcPr>
            <w:tcW w:w="11264" w:type="dxa"/>
            <w:tcBorders>
              <w:top w:val="single" w:sz="4" w:space="0" w:color="auto"/>
              <w:left w:val="nil"/>
              <w:bottom w:val="single" w:sz="4" w:space="0" w:color="auto"/>
            </w:tcBorders>
            <w:shd w:val="clear" w:color="auto" w:fill="auto"/>
          </w:tcPr>
          <w:p w14:paraId="07D835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POLYGON((153.410479941502 -28.081209019185454, 153.41045135875279 -28.081234052189405, 153.41099327569549 -28.081672207481645, 153.41141651446711 -28.081343174770602, 153.4110400546821 -28.080852205213478, 153.41090302374369 -28.080775372930997, 153.41088962498361 -28.080760612217439, 153.41045482593231 -28.08118840133983, 153.410479941502 -28.081209019185454))</w:t>
            </w:r>
          </w:p>
        </w:tc>
      </w:tr>
      <w:tr w:rsidR="00965BFE" w:rsidRPr="00965BFE" w14:paraId="68B5FFD1" w14:textId="77777777" w:rsidTr="00A1798F">
        <w:trPr>
          <w:trHeight w:val="20"/>
        </w:trPr>
        <w:tc>
          <w:tcPr>
            <w:tcW w:w="0" w:type="auto"/>
            <w:tcBorders>
              <w:top w:val="single" w:sz="4" w:space="0" w:color="auto"/>
              <w:bottom w:val="single" w:sz="4" w:space="0" w:color="auto"/>
              <w:right w:val="nil"/>
            </w:tcBorders>
            <w:shd w:val="clear" w:color="auto" w:fill="auto"/>
            <w:noWrap/>
          </w:tcPr>
          <w:p w14:paraId="520123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w:t>
            </w:r>
          </w:p>
        </w:tc>
        <w:tc>
          <w:tcPr>
            <w:tcW w:w="2078" w:type="dxa"/>
            <w:tcBorders>
              <w:top w:val="single" w:sz="4" w:space="0" w:color="auto"/>
              <w:left w:val="nil"/>
              <w:bottom w:val="single" w:sz="4" w:space="0" w:color="auto"/>
              <w:right w:val="nil"/>
            </w:tcBorders>
            <w:shd w:val="clear" w:color="auto" w:fill="auto"/>
          </w:tcPr>
          <w:p w14:paraId="10A9989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Aus</w:t>
            </w:r>
            <w:proofErr w:type="spellEnd"/>
            <w:r w:rsidRPr="00965BFE">
              <w:rPr>
                <w:rFonts w:eastAsia="Times New Roman" w:cs="Times New Roman"/>
                <w:sz w:val="20"/>
                <w:lang w:eastAsia="en-AU"/>
              </w:rPr>
              <w:t xml:space="preserve"> 108</w:t>
            </w:r>
          </w:p>
        </w:tc>
        <w:tc>
          <w:tcPr>
            <w:tcW w:w="11264" w:type="dxa"/>
            <w:tcBorders>
              <w:top w:val="single" w:sz="4" w:space="0" w:color="auto"/>
              <w:left w:val="nil"/>
              <w:bottom w:val="single" w:sz="4" w:space="0" w:color="auto"/>
            </w:tcBorders>
            <w:shd w:val="clear" w:color="auto" w:fill="auto"/>
          </w:tcPr>
          <w:p w14:paraId="554F92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POLYGON((144.96408462524414 -37.82296557374594, 144.96365547180176 -37.823342701701577, 144.96389955282211 -37.823520671528222, 144.96436893939972 -37.82311176402488, 144.96408462524414 -37.82296557374594))</w:t>
            </w:r>
          </w:p>
        </w:tc>
      </w:tr>
      <w:tr w:rsidR="00965BFE" w:rsidRPr="00965BFE" w14:paraId="32FCFCEF" w14:textId="77777777" w:rsidTr="00A1798F">
        <w:trPr>
          <w:trHeight w:val="20"/>
        </w:trPr>
        <w:tc>
          <w:tcPr>
            <w:tcW w:w="0" w:type="auto"/>
            <w:tcBorders>
              <w:top w:val="single" w:sz="4" w:space="0" w:color="auto"/>
              <w:bottom w:val="single" w:sz="4" w:space="0" w:color="auto"/>
              <w:right w:val="nil"/>
            </w:tcBorders>
            <w:shd w:val="clear" w:color="auto" w:fill="auto"/>
            <w:noWrap/>
          </w:tcPr>
          <w:p w14:paraId="2923D1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w:t>
            </w:r>
          </w:p>
        </w:tc>
        <w:tc>
          <w:tcPr>
            <w:tcW w:w="2078" w:type="dxa"/>
            <w:tcBorders>
              <w:top w:val="single" w:sz="4" w:space="0" w:color="auto"/>
              <w:left w:val="nil"/>
              <w:bottom w:val="single" w:sz="4" w:space="0" w:color="auto"/>
              <w:right w:val="nil"/>
            </w:tcBorders>
            <w:shd w:val="clear" w:color="auto" w:fill="auto"/>
          </w:tcPr>
          <w:p w14:paraId="5E2A62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Avant</w:t>
            </w:r>
          </w:p>
        </w:tc>
        <w:tc>
          <w:tcPr>
            <w:tcW w:w="11264" w:type="dxa"/>
            <w:tcBorders>
              <w:top w:val="single" w:sz="4" w:space="0" w:color="auto"/>
              <w:left w:val="nil"/>
              <w:bottom w:val="single" w:sz="4" w:space="0" w:color="auto"/>
            </w:tcBorders>
            <w:shd w:val="clear" w:color="auto" w:fill="auto"/>
          </w:tcPr>
          <w:p w14:paraId="1B01E6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POLYGON((144.96164381504059 -37.808448399232837, 144.96186912059784 -37.808924902582405, 144.96139973402023 -37.809068752045931, 144.96120929718018 -37.808592249624645, 144.96164381504059 -37.808448399232837))</w:t>
            </w:r>
          </w:p>
        </w:tc>
      </w:tr>
      <w:tr w:rsidR="00965BFE" w:rsidRPr="00965BFE" w14:paraId="65F29DA3" w14:textId="77777777" w:rsidTr="00A1798F">
        <w:trPr>
          <w:trHeight w:val="20"/>
        </w:trPr>
        <w:tc>
          <w:tcPr>
            <w:tcW w:w="0" w:type="auto"/>
            <w:tcBorders>
              <w:top w:val="single" w:sz="4" w:space="0" w:color="auto"/>
              <w:bottom w:val="single" w:sz="4" w:space="0" w:color="auto"/>
              <w:right w:val="nil"/>
            </w:tcBorders>
            <w:shd w:val="clear" w:color="auto" w:fill="auto"/>
            <w:noWrap/>
          </w:tcPr>
          <w:p w14:paraId="2E8019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w:t>
            </w:r>
          </w:p>
        </w:tc>
        <w:tc>
          <w:tcPr>
            <w:tcW w:w="2078" w:type="dxa"/>
            <w:tcBorders>
              <w:top w:val="single" w:sz="4" w:space="0" w:color="auto"/>
              <w:left w:val="nil"/>
              <w:bottom w:val="single" w:sz="4" w:space="0" w:color="auto"/>
              <w:right w:val="nil"/>
            </w:tcBorders>
            <w:shd w:val="clear" w:color="auto" w:fill="auto"/>
          </w:tcPr>
          <w:p w14:paraId="0359FC0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Blu</w:t>
            </w:r>
            <w:proofErr w:type="spellEnd"/>
            <w:r w:rsidRPr="00965BFE">
              <w:rPr>
                <w:rFonts w:eastAsia="Times New Roman" w:cs="Times New Roman"/>
                <w:sz w:val="20"/>
                <w:lang w:eastAsia="en-AU"/>
              </w:rPr>
              <w:t xml:space="preserve"> Central Square</w:t>
            </w:r>
          </w:p>
        </w:tc>
        <w:tc>
          <w:tcPr>
            <w:tcW w:w="11264" w:type="dxa"/>
            <w:tcBorders>
              <w:top w:val="single" w:sz="4" w:space="0" w:color="auto"/>
              <w:left w:val="nil"/>
              <w:bottom w:val="single" w:sz="4" w:space="0" w:color="auto"/>
            </w:tcBorders>
            <w:shd w:val="clear" w:color="auto" w:fill="auto"/>
          </w:tcPr>
          <w:p w14:paraId="2E253F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POLYGON((153.4083146060282 -28.085896641592168, 153.40833097302411 -28.085906117599027, 153.40834727534019 -28.085907643770128, 153.4088253986082 -28.08577874050728, 153.4088740485515 -28.085764273443306, 153.40888301688574 -28.085753119612491, 153.40889377527259 -28.085738780545739, 153.4088321051789 -28.085311924491794, 153.4088265727066 -28.085284813000182, 153.40882109365722 -28.085270468534439, 153.40881382575211 -28.085260915693596, 153.40879935285281 -28.085257766110697, 153.40823037840431 -28.085320021486279, 153.40817442619587 -28.085331346410108, 153.40814918104431 -28.085340988163662, 153.40813842045569 -28.085356967752887, 153.40813857002129 -28.085387268300625, 153.4083146060282 -28.085896641592168))</w:t>
            </w:r>
          </w:p>
        </w:tc>
      </w:tr>
      <w:tr w:rsidR="00965BFE" w:rsidRPr="00965BFE" w14:paraId="2562026B" w14:textId="77777777" w:rsidTr="00A1798F">
        <w:trPr>
          <w:trHeight w:val="20"/>
        </w:trPr>
        <w:tc>
          <w:tcPr>
            <w:tcW w:w="0" w:type="auto"/>
            <w:tcBorders>
              <w:top w:val="single" w:sz="4" w:space="0" w:color="auto"/>
              <w:bottom w:val="single" w:sz="4" w:space="0" w:color="auto"/>
              <w:right w:val="nil"/>
            </w:tcBorders>
            <w:shd w:val="clear" w:color="auto" w:fill="auto"/>
            <w:noWrap/>
          </w:tcPr>
          <w:p w14:paraId="279664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w:t>
            </w:r>
          </w:p>
        </w:tc>
        <w:tc>
          <w:tcPr>
            <w:tcW w:w="2078" w:type="dxa"/>
            <w:tcBorders>
              <w:top w:val="single" w:sz="4" w:space="0" w:color="auto"/>
              <w:left w:val="nil"/>
              <w:bottom w:val="single" w:sz="4" w:space="0" w:color="auto"/>
              <w:right w:val="nil"/>
            </w:tcBorders>
            <w:shd w:val="clear" w:color="auto" w:fill="auto"/>
          </w:tcPr>
          <w:p w14:paraId="4F8F37F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Blu</w:t>
            </w:r>
            <w:proofErr w:type="spellEnd"/>
            <w:r w:rsidRPr="00965BFE">
              <w:rPr>
                <w:rFonts w:eastAsia="Times New Roman" w:cs="Times New Roman"/>
                <w:sz w:val="20"/>
                <w:lang w:eastAsia="en-AU"/>
              </w:rPr>
              <w:t xml:space="preserve"> Terraces</w:t>
            </w:r>
          </w:p>
        </w:tc>
        <w:tc>
          <w:tcPr>
            <w:tcW w:w="11264" w:type="dxa"/>
            <w:tcBorders>
              <w:top w:val="single" w:sz="4" w:space="0" w:color="auto"/>
              <w:left w:val="nil"/>
              <w:bottom w:val="single" w:sz="4" w:space="0" w:color="auto"/>
            </w:tcBorders>
            <w:shd w:val="clear" w:color="auto" w:fill="auto"/>
          </w:tcPr>
          <w:p w14:paraId="446302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POLYGON((153.40807120203624 -28.085198237940276, 153.40876419964326 -28.085120564561088, 153.4088063315406 -28.085091846996633, 153.40873744230171 -28.0846237570502, 153.40798496231238 -28.084946582235304, 153.40807120203624 -28.085198237940276))</w:t>
            </w:r>
          </w:p>
        </w:tc>
      </w:tr>
      <w:tr w:rsidR="00965BFE" w:rsidRPr="00965BFE" w14:paraId="2071C505" w14:textId="77777777" w:rsidTr="00A1798F">
        <w:trPr>
          <w:trHeight w:val="20"/>
        </w:trPr>
        <w:tc>
          <w:tcPr>
            <w:tcW w:w="0" w:type="auto"/>
            <w:tcBorders>
              <w:top w:val="single" w:sz="4" w:space="0" w:color="auto"/>
              <w:bottom w:val="single" w:sz="4" w:space="0" w:color="auto"/>
              <w:right w:val="nil"/>
            </w:tcBorders>
            <w:shd w:val="clear" w:color="auto" w:fill="auto"/>
            <w:noWrap/>
          </w:tcPr>
          <w:p w14:paraId="3C039A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w:t>
            </w:r>
          </w:p>
        </w:tc>
        <w:tc>
          <w:tcPr>
            <w:tcW w:w="2078" w:type="dxa"/>
            <w:tcBorders>
              <w:top w:val="single" w:sz="4" w:space="0" w:color="auto"/>
              <w:left w:val="nil"/>
              <w:bottom w:val="single" w:sz="4" w:space="0" w:color="auto"/>
              <w:right w:val="nil"/>
            </w:tcBorders>
            <w:shd w:val="clear" w:color="auto" w:fill="auto"/>
          </w:tcPr>
          <w:p w14:paraId="7146A7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Brisbane One</w:t>
            </w:r>
          </w:p>
        </w:tc>
        <w:tc>
          <w:tcPr>
            <w:tcW w:w="11264" w:type="dxa"/>
            <w:tcBorders>
              <w:top w:val="single" w:sz="4" w:space="0" w:color="auto"/>
              <w:left w:val="nil"/>
              <w:bottom w:val="single" w:sz="4" w:space="0" w:color="auto"/>
            </w:tcBorders>
            <w:shd w:val="clear" w:color="auto" w:fill="auto"/>
          </w:tcPr>
          <w:p w14:paraId="3EA023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POLYGON((153.01366227778124 -27.472965750934932, 153.0142496815555 -27.473822451326505, 153.01342624338793 -27.474315051035596, 153.01340545626806 -27.47415382601093, 153.01357510598825 -27.473302482577786, 153.01366227778124 -27.472965750934932))</w:t>
            </w:r>
          </w:p>
        </w:tc>
      </w:tr>
      <w:tr w:rsidR="00965BFE" w:rsidRPr="00965BFE" w14:paraId="5AF3F075" w14:textId="77777777" w:rsidTr="00A1798F">
        <w:trPr>
          <w:trHeight w:val="20"/>
        </w:trPr>
        <w:tc>
          <w:tcPr>
            <w:tcW w:w="0" w:type="auto"/>
            <w:tcBorders>
              <w:top w:val="single" w:sz="4" w:space="0" w:color="auto"/>
              <w:bottom w:val="single" w:sz="4" w:space="0" w:color="auto"/>
              <w:right w:val="nil"/>
            </w:tcBorders>
            <w:shd w:val="clear" w:color="auto" w:fill="auto"/>
            <w:noWrap/>
          </w:tcPr>
          <w:p w14:paraId="47A024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w:t>
            </w:r>
          </w:p>
        </w:tc>
        <w:tc>
          <w:tcPr>
            <w:tcW w:w="2078" w:type="dxa"/>
            <w:tcBorders>
              <w:top w:val="single" w:sz="4" w:space="0" w:color="auto"/>
              <w:left w:val="nil"/>
              <w:bottom w:val="single" w:sz="4" w:space="0" w:color="auto"/>
              <w:right w:val="nil"/>
            </w:tcBorders>
            <w:shd w:val="clear" w:color="auto" w:fill="auto"/>
          </w:tcPr>
          <w:p w14:paraId="65A86B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Burleigh Surf Apartments</w:t>
            </w:r>
          </w:p>
        </w:tc>
        <w:tc>
          <w:tcPr>
            <w:tcW w:w="11264" w:type="dxa"/>
            <w:tcBorders>
              <w:top w:val="single" w:sz="4" w:space="0" w:color="auto"/>
              <w:left w:val="nil"/>
              <w:bottom w:val="single" w:sz="4" w:space="0" w:color="auto"/>
            </w:tcBorders>
            <w:shd w:val="clear" w:color="auto" w:fill="auto"/>
          </w:tcPr>
          <w:p w14:paraId="092491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POLYGON((153.44610745032671 -28.076353803139639, 153.44669042834951 -28.076186633570352, 153.4464990190267 -28.075671047918735, 153.4455272657066 -28.075948881120379, 153.4456216894508 -28.076208021714322, 153.44601178176617 -28.076094976516185, 153.44610745032671 -28.076353803139639))</w:t>
            </w:r>
          </w:p>
        </w:tc>
      </w:tr>
      <w:tr w:rsidR="00965BFE" w:rsidRPr="00965BFE" w14:paraId="2347CE6B" w14:textId="77777777" w:rsidTr="00A1798F">
        <w:trPr>
          <w:trHeight w:val="20"/>
        </w:trPr>
        <w:tc>
          <w:tcPr>
            <w:tcW w:w="0" w:type="auto"/>
            <w:tcBorders>
              <w:top w:val="single" w:sz="4" w:space="0" w:color="auto"/>
              <w:bottom w:val="single" w:sz="4" w:space="0" w:color="auto"/>
              <w:right w:val="nil"/>
            </w:tcBorders>
            <w:shd w:val="clear" w:color="auto" w:fill="auto"/>
            <w:noWrap/>
          </w:tcPr>
          <w:p w14:paraId="5B5C94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w:t>
            </w:r>
          </w:p>
        </w:tc>
        <w:tc>
          <w:tcPr>
            <w:tcW w:w="2078" w:type="dxa"/>
            <w:tcBorders>
              <w:top w:val="single" w:sz="4" w:space="0" w:color="auto"/>
              <w:left w:val="nil"/>
              <w:bottom w:val="single" w:sz="4" w:space="0" w:color="auto"/>
              <w:right w:val="nil"/>
            </w:tcBorders>
            <w:shd w:val="clear" w:color="auto" w:fill="auto"/>
          </w:tcPr>
          <w:p w14:paraId="09CBA7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Cardinia Shire Council</w:t>
            </w:r>
          </w:p>
        </w:tc>
        <w:tc>
          <w:tcPr>
            <w:tcW w:w="11264" w:type="dxa"/>
            <w:tcBorders>
              <w:top w:val="single" w:sz="4" w:space="0" w:color="auto"/>
              <w:left w:val="nil"/>
              <w:bottom w:val="single" w:sz="4" w:space="0" w:color="auto"/>
            </w:tcBorders>
            <w:shd w:val="clear" w:color="auto" w:fill="auto"/>
          </w:tcPr>
          <w:p w14:paraId="64D6E6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POLYGON((145.43869614601135 -38.071651232000825, 145.43926477432251 -38.07176314368472, 145.43913871049881 -38.0720862085286, 145.4385781288147 -38.071955293535055, 145.43869614601135 -38.071651232000825))</w:t>
            </w:r>
          </w:p>
        </w:tc>
      </w:tr>
      <w:tr w:rsidR="00965BFE" w:rsidRPr="00965BFE" w14:paraId="70D5FAEE" w14:textId="77777777" w:rsidTr="00A1798F">
        <w:trPr>
          <w:trHeight w:val="20"/>
        </w:trPr>
        <w:tc>
          <w:tcPr>
            <w:tcW w:w="0" w:type="auto"/>
            <w:tcBorders>
              <w:top w:val="single" w:sz="4" w:space="0" w:color="auto"/>
              <w:bottom w:val="single" w:sz="4" w:space="0" w:color="auto"/>
              <w:right w:val="nil"/>
            </w:tcBorders>
            <w:shd w:val="clear" w:color="auto" w:fill="auto"/>
            <w:noWrap/>
          </w:tcPr>
          <w:p w14:paraId="14C6A2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w:t>
            </w:r>
          </w:p>
        </w:tc>
        <w:tc>
          <w:tcPr>
            <w:tcW w:w="2078" w:type="dxa"/>
            <w:tcBorders>
              <w:top w:val="single" w:sz="4" w:space="0" w:color="auto"/>
              <w:left w:val="nil"/>
              <w:bottom w:val="single" w:sz="4" w:space="0" w:color="auto"/>
              <w:right w:val="nil"/>
            </w:tcBorders>
            <w:shd w:val="clear" w:color="auto" w:fill="auto"/>
          </w:tcPr>
          <w:p w14:paraId="235336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Caulfield Village</w:t>
            </w:r>
          </w:p>
        </w:tc>
        <w:tc>
          <w:tcPr>
            <w:tcW w:w="11264" w:type="dxa"/>
            <w:tcBorders>
              <w:top w:val="single" w:sz="4" w:space="0" w:color="auto"/>
              <w:left w:val="nil"/>
              <w:bottom w:val="single" w:sz="4" w:space="0" w:color="auto"/>
            </w:tcBorders>
            <w:shd w:val="clear" w:color="auto" w:fill="auto"/>
          </w:tcPr>
          <w:p w14:paraId="4A5318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POLYGON((145.03709582688361 -37.875780278917283, 145.03804532887494 -37.875174761593669, 145.03852410318405 -37.8748370670782, 145.03941325547254 -37.8756871227299, 145.03926439287216 -37.8767827590691, 145.03816736938506 -37.876771114710593, 145.03695903422386 -37.876864269527111, 145.03709582688361 -37.875780278917283))</w:t>
            </w:r>
          </w:p>
        </w:tc>
      </w:tr>
      <w:tr w:rsidR="00965BFE" w:rsidRPr="00965BFE" w14:paraId="299AB3F5" w14:textId="77777777" w:rsidTr="00A1798F">
        <w:trPr>
          <w:trHeight w:val="20"/>
        </w:trPr>
        <w:tc>
          <w:tcPr>
            <w:tcW w:w="0" w:type="auto"/>
            <w:tcBorders>
              <w:top w:val="single" w:sz="4" w:space="0" w:color="auto"/>
              <w:bottom w:val="single" w:sz="4" w:space="0" w:color="auto"/>
              <w:right w:val="nil"/>
            </w:tcBorders>
            <w:shd w:val="clear" w:color="auto" w:fill="auto"/>
            <w:noWrap/>
          </w:tcPr>
          <w:p w14:paraId="5C0878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w:t>
            </w:r>
          </w:p>
        </w:tc>
        <w:tc>
          <w:tcPr>
            <w:tcW w:w="2078" w:type="dxa"/>
            <w:tcBorders>
              <w:top w:val="single" w:sz="4" w:space="0" w:color="auto"/>
              <w:left w:val="nil"/>
              <w:bottom w:val="single" w:sz="4" w:space="0" w:color="auto"/>
              <w:right w:val="nil"/>
            </w:tcBorders>
            <w:shd w:val="clear" w:color="auto" w:fill="auto"/>
          </w:tcPr>
          <w:p w14:paraId="4C0AFE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Centenary Park</w:t>
            </w:r>
          </w:p>
        </w:tc>
        <w:tc>
          <w:tcPr>
            <w:tcW w:w="11264" w:type="dxa"/>
            <w:tcBorders>
              <w:top w:val="single" w:sz="4" w:space="0" w:color="auto"/>
              <w:left w:val="nil"/>
              <w:bottom w:val="single" w:sz="4" w:space="0" w:color="auto"/>
            </w:tcBorders>
            <w:shd w:val="clear" w:color="auto" w:fill="auto"/>
          </w:tcPr>
          <w:p w14:paraId="5CCFC3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POLYGON((151.06499433517456 -33.863457998887348, 151.06526255607605 -33.863101642929323, 151.06428623199463 -33.862460198456915, 151.06304168701172 -33.862335472583247, 151.06226921081543 -33.86051801775497, 151.06115341186523 -33.860259650937991, 151.06077790260315 -33.861328749933044, 151.06120705604553 -33.862299836585876, 151.06221556663513 -33.862772012343989, 151.06499433517456 -33.863457998887348))</w:t>
            </w:r>
          </w:p>
        </w:tc>
      </w:tr>
      <w:tr w:rsidR="00965BFE" w:rsidRPr="00965BFE" w14:paraId="000590BD" w14:textId="77777777" w:rsidTr="00A1798F">
        <w:trPr>
          <w:trHeight w:val="20"/>
        </w:trPr>
        <w:tc>
          <w:tcPr>
            <w:tcW w:w="0" w:type="auto"/>
            <w:tcBorders>
              <w:top w:val="single" w:sz="4" w:space="0" w:color="auto"/>
              <w:bottom w:val="single" w:sz="4" w:space="0" w:color="auto"/>
              <w:right w:val="nil"/>
            </w:tcBorders>
            <w:shd w:val="clear" w:color="auto" w:fill="auto"/>
            <w:noWrap/>
          </w:tcPr>
          <w:p w14:paraId="2EF685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w:t>
            </w:r>
          </w:p>
        </w:tc>
        <w:tc>
          <w:tcPr>
            <w:tcW w:w="2078" w:type="dxa"/>
            <w:tcBorders>
              <w:top w:val="single" w:sz="4" w:space="0" w:color="auto"/>
              <w:left w:val="nil"/>
              <w:bottom w:val="single" w:sz="4" w:space="0" w:color="auto"/>
              <w:right w:val="nil"/>
            </w:tcBorders>
            <w:shd w:val="clear" w:color="auto" w:fill="auto"/>
          </w:tcPr>
          <w:p w14:paraId="42660B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Central 240</w:t>
            </w:r>
          </w:p>
        </w:tc>
        <w:tc>
          <w:tcPr>
            <w:tcW w:w="11264" w:type="dxa"/>
            <w:tcBorders>
              <w:top w:val="single" w:sz="4" w:space="0" w:color="auto"/>
              <w:left w:val="nil"/>
              <w:bottom w:val="single" w:sz="4" w:space="0" w:color="auto"/>
            </w:tcBorders>
            <w:shd w:val="clear" w:color="auto" w:fill="auto"/>
          </w:tcPr>
          <w:p w14:paraId="5FC412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POLYGON((153.41541813017764 -28.077735152338644, 153.41544902180559 -28.077747633399138, 153.415480548526 -28.077745911516729, 153.41550691778789 -28.077732267408276, 153.4157766562399 -28.077466640342806, 153.415559019566 -28.077118133170181, 153.41515081597939 -28.077517408493041, 153.41541813017764 -28.077735152338644))</w:t>
            </w:r>
          </w:p>
        </w:tc>
      </w:tr>
      <w:tr w:rsidR="00965BFE" w:rsidRPr="00965BFE" w14:paraId="66FA3A31" w14:textId="77777777" w:rsidTr="00A1798F">
        <w:trPr>
          <w:trHeight w:val="20"/>
        </w:trPr>
        <w:tc>
          <w:tcPr>
            <w:tcW w:w="0" w:type="auto"/>
            <w:tcBorders>
              <w:top w:val="single" w:sz="4" w:space="0" w:color="auto"/>
              <w:bottom w:val="single" w:sz="4" w:space="0" w:color="auto"/>
              <w:right w:val="nil"/>
            </w:tcBorders>
            <w:shd w:val="clear" w:color="auto" w:fill="auto"/>
            <w:noWrap/>
          </w:tcPr>
          <w:p w14:paraId="708E61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w:t>
            </w:r>
          </w:p>
        </w:tc>
        <w:tc>
          <w:tcPr>
            <w:tcW w:w="2078" w:type="dxa"/>
            <w:tcBorders>
              <w:top w:val="single" w:sz="4" w:space="0" w:color="auto"/>
              <w:left w:val="nil"/>
              <w:bottom w:val="single" w:sz="4" w:space="0" w:color="auto"/>
              <w:right w:val="nil"/>
            </w:tcBorders>
            <w:shd w:val="clear" w:color="auto" w:fill="auto"/>
          </w:tcPr>
          <w:p w14:paraId="214E9A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Central Park Apartments</w:t>
            </w:r>
          </w:p>
        </w:tc>
        <w:tc>
          <w:tcPr>
            <w:tcW w:w="11264" w:type="dxa"/>
            <w:tcBorders>
              <w:top w:val="single" w:sz="4" w:space="0" w:color="auto"/>
              <w:left w:val="nil"/>
              <w:bottom w:val="single" w:sz="4" w:space="0" w:color="auto"/>
            </w:tcBorders>
            <w:shd w:val="clear" w:color="auto" w:fill="auto"/>
          </w:tcPr>
          <w:p w14:paraId="5F7A04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POLYGON((153.410758457454 -28.077044282586343, 153.41110122412761 -28.077316289195096, 153.4111553772411 -28.077339570766323, 153.411189581474 -28.077334872883313, 153.411223741898 -28.077304915860438, 153.41126921703881 -28.077244808452068, 153.41133717530391 -28.077106957028107, 153.41143611092531 -28.076937140155081, 153.41160089395541 -28.076746384840622, 153.41180546151921 -28.076578225789703, 153.41223920629969 -28.076339195266666, 153.41262700521617 -28.076130040054188, 153.4127229158504 -28.076060399283008, 153.412815024508 -28.075982290866737, 153.41283410582091 -28.075950621334243, 153.41282999805131 -28.075918877724419, 153.41281051686329 -28.075895456423858, 153.41232814957007 -28.075513443392797, 153.4122753224959 -28.075490182631942, 153.41223568522423 -28.075481861450772, 153.41215956811052 -28.075528698781689, 153.4120134660819 -28.075668275998527, 153.41184437019919 -28.075846837692961, 153.41155856661251 -28.076130788918739, 153.41130458760429 -28.07636147090324, 153.41104455878968 -28.076583716363388, 153.410935496132 -28.076672629482946, 153.4108448198723 -28.076741282372328, 153.41074929666033 -28.076828921583363, 153.41070319181981 -28.076889183757423, 153.41069195126559 -28.07693163585752, 153.41070543387369 -28.076972370932872, 153.410758457454 -28.077044282586343))</w:t>
            </w:r>
          </w:p>
        </w:tc>
      </w:tr>
      <w:tr w:rsidR="00965BFE" w:rsidRPr="00965BFE" w14:paraId="093571E6" w14:textId="77777777" w:rsidTr="00A1798F">
        <w:trPr>
          <w:trHeight w:val="20"/>
        </w:trPr>
        <w:tc>
          <w:tcPr>
            <w:tcW w:w="0" w:type="auto"/>
            <w:tcBorders>
              <w:top w:val="single" w:sz="4" w:space="0" w:color="auto"/>
              <w:bottom w:val="single" w:sz="4" w:space="0" w:color="auto"/>
              <w:right w:val="nil"/>
            </w:tcBorders>
            <w:shd w:val="clear" w:color="auto" w:fill="auto"/>
            <w:noWrap/>
          </w:tcPr>
          <w:p w14:paraId="289750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w:t>
            </w:r>
          </w:p>
        </w:tc>
        <w:tc>
          <w:tcPr>
            <w:tcW w:w="2078" w:type="dxa"/>
            <w:tcBorders>
              <w:top w:val="single" w:sz="4" w:space="0" w:color="auto"/>
              <w:left w:val="nil"/>
              <w:bottom w:val="single" w:sz="4" w:space="0" w:color="auto"/>
              <w:right w:val="nil"/>
            </w:tcBorders>
            <w:shd w:val="clear" w:color="auto" w:fill="auto"/>
          </w:tcPr>
          <w:p w14:paraId="500A65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Chancellor</w:t>
            </w:r>
          </w:p>
        </w:tc>
        <w:tc>
          <w:tcPr>
            <w:tcW w:w="11264" w:type="dxa"/>
            <w:tcBorders>
              <w:top w:val="single" w:sz="4" w:space="0" w:color="auto"/>
              <w:left w:val="nil"/>
              <w:bottom w:val="single" w:sz="4" w:space="0" w:color="auto"/>
            </w:tcBorders>
            <w:shd w:val="clear" w:color="auto" w:fill="auto"/>
          </w:tcPr>
          <w:p w14:paraId="39DA5D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POLYGON((153.41447521322391 -28.077634763716002, 153.41419492824639 -28.077854972379669, 153.4142468327945 -28.078223451868915, 153.414864980782 -28.078175276456413, 153.4149938144289 -28.078153740280076, 153.4151046882067 -28.078104056626206, 153.41447521322391 -28.077634763716002))</w:t>
            </w:r>
          </w:p>
        </w:tc>
      </w:tr>
      <w:tr w:rsidR="00965BFE" w:rsidRPr="00965BFE" w14:paraId="231E9240" w14:textId="77777777" w:rsidTr="00A1798F">
        <w:trPr>
          <w:trHeight w:val="20"/>
        </w:trPr>
        <w:tc>
          <w:tcPr>
            <w:tcW w:w="0" w:type="auto"/>
            <w:tcBorders>
              <w:top w:val="single" w:sz="4" w:space="0" w:color="auto"/>
              <w:bottom w:val="single" w:sz="4" w:space="0" w:color="auto"/>
              <w:right w:val="nil"/>
            </w:tcBorders>
            <w:shd w:val="clear" w:color="auto" w:fill="auto"/>
            <w:noWrap/>
          </w:tcPr>
          <w:p w14:paraId="625F43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w:t>
            </w:r>
          </w:p>
        </w:tc>
        <w:tc>
          <w:tcPr>
            <w:tcW w:w="2078" w:type="dxa"/>
            <w:tcBorders>
              <w:top w:val="single" w:sz="4" w:space="0" w:color="auto"/>
              <w:left w:val="nil"/>
              <w:bottom w:val="single" w:sz="4" w:space="0" w:color="auto"/>
              <w:right w:val="nil"/>
            </w:tcBorders>
            <w:shd w:val="clear" w:color="auto" w:fill="auto"/>
          </w:tcPr>
          <w:p w14:paraId="7BA4892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Chancellor Executive</w:t>
            </w:r>
          </w:p>
        </w:tc>
        <w:tc>
          <w:tcPr>
            <w:tcW w:w="11264" w:type="dxa"/>
            <w:tcBorders>
              <w:top w:val="single" w:sz="4" w:space="0" w:color="auto"/>
              <w:left w:val="nil"/>
              <w:bottom w:val="single" w:sz="4" w:space="0" w:color="auto"/>
            </w:tcBorders>
            <w:shd w:val="clear" w:color="auto" w:fill="auto"/>
          </w:tcPr>
          <w:p w14:paraId="722F7E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POLYGON((153.41376754990492 -28.077032067628252, 153.41375858758661 -28.07704317989792, 153.41373516835148 -28.077100850022926, 153.4137322231465 -28.077152444440987, 153.41374679130189 -28.077334025198176, 153.41369215500666 -28.077336666336915, 153.41348882973989 -28.077591100293855, 153.41330007432421 -28.07789280913191, 153.41414110117339 -28.077834467727072, 153.41419576550447 -28.077853986764119, 153.41447362315029 -28.077636172779993, 153.41376754990492 -28.077032067628252))</w:t>
            </w:r>
          </w:p>
        </w:tc>
      </w:tr>
      <w:tr w:rsidR="00965BFE" w:rsidRPr="00965BFE" w14:paraId="1F26B81A" w14:textId="77777777" w:rsidTr="00A1798F">
        <w:trPr>
          <w:trHeight w:val="20"/>
        </w:trPr>
        <w:tc>
          <w:tcPr>
            <w:tcW w:w="0" w:type="auto"/>
            <w:tcBorders>
              <w:top w:val="single" w:sz="4" w:space="0" w:color="auto"/>
              <w:bottom w:val="single" w:sz="4" w:space="0" w:color="auto"/>
              <w:right w:val="nil"/>
            </w:tcBorders>
            <w:shd w:val="clear" w:color="auto" w:fill="auto"/>
            <w:noWrap/>
          </w:tcPr>
          <w:p w14:paraId="66DD56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w:t>
            </w:r>
          </w:p>
        </w:tc>
        <w:tc>
          <w:tcPr>
            <w:tcW w:w="2078" w:type="dxa"/>
            <w:tcBorders>
              <w:top w:val="single" w:sz="4" w:space="0" w:color="auto"/>
              <w:left w:val="nil"/>
              <w:bottom w:val="single" w:sz="4" w:space="0" w:color="auto"/>
              <w:right w:val="nil"/>
            </w:tcBorders>
            <w:shd w:val="clear" w:color="auto" w:fill="auto"/>
          </w:tcPr>
          <w:p w14:paraId="544D32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Chancellor Lakeside</w:t>
            </w:r>
          </w:p>
        </w:tc>
        <w:tc>
          <w:tcPr>
            <w:tcW w:w="11264" w:type="dxa"/>
            <w:tcBorders>
              <w:top w:val="single" w:sz="4" w:space="0" w:color="auto"/>
              <w:left w:val="nil"/>
              <w:bottom w:val="single" w:sz="4" w:space="0" w:color="auto"/>
            </w:tcBorders>
            <w:shd w:val="clear" w:color="auto" w:fill="auto"/>
          </w:tcPr>
          <w:p w14:paraId="308952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POLYGON((153.41360822347821 -28.078772651238609, 153.41358394724369 -28.078745943333583, 153.41356247441112 -28.078536128004931, 153.4135528807912 -28.078509055276303, 153.41353272241773 -28.07849433208662, 153.41349962729271 -28.078486071273165, 153.4128939525246 -28.078538545579377, 153.4134775250142 -28.079589826919868, 153.41368392133293 -28.079573639727087, 153.41360822347821 -28.078772651238609))</w:t>
            </w:r>
          </w:p>
        </w:tc>
      </w:tr>
      <w:tr w:rsidR="00965BFE" w:rsidRPr="00965BFE" w14:paraId="47B5BCD1" w14:textId="77777777" w:rsidTr="00A1798F">
        <w:trPr>
          <w:trHeight w:val="20"/>
        </w:trPr>
        <w:tc>
          <w:tcPr>
            <w:tcW w:w="0" w:type="auto"/>
            <w:tcBorders>
              <w:top w:val="single" w:sz="4" w:space="0" w:color="auto"/>
              <w:bottom w:val="single" w:sz="4" w:space="0" w:color="auto"/>
              <w:right w:val="nil"/>
            </w:tcBorders>
            <w:shd w:val="clear" w:color="auto" w:fill="auto"/>
            <w:noWrap/>
          </w:tcPr>
          <w:p w14:paraId="2B7181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w:t>
            </w:r>
          </w:p>
        </w:tc>
        <w:tc>
          <w:tcPr>
            <w:tcW w:w="2078" w:type="dxa"/>
            <w:tcBorders>
              <w:top w:val="single" w:sz="4" w:space="0" w:color="auto"/>
              <w:left w:val="nil"/>
              <w:bottom w:val="single" w:sz="4" w:space="0" w:color="auto"/>
              <w:right w:val="nil"/>
            </w:tcBorders>
            <w:shd w:val="clear" w:color="auto" w:fill="auto"/>
          </w:tcPr>
          <w:p w14:paraId="3C7E42F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Condev</w:t>
            </w:r>
            <w:proofErr w:type="spellEnd"/>
            <w:r w:rsidRPr="00965BFE">
              <w:rPr>
                <w:rFonts w:eastAsia="Times New Roman" w:cs="Times New Roman"/>
                <w:sz w:val="20"/>
                <w:lang w:eastAsia="en-AU"/>
              </w:rPr>
              <w:t xml:space="preserve"> </w:t>
            </w:r>
            <w:proofErr w:type="spellStart"/>
            <w:r w:rsidRPr="00965BFE">
              <w:rPr>
                <w:rFonts w:eastAsia="Times New Roman" w:cs="Times New Roman"/>
                <w:sz w:val="20"/>
                <w:lang w:eastAsia="en-AU"/>
              </w:rPr>
              <w:t>Contructions</w:t>
            </w:r>
            <w:proofErr w:type="spellEnd"/>
          </w:p>
        </w:tc>
        <w:tc>
          <w:tcPr>
            <w:tcW w:w="11264" w:type="dxa"/>
            <w:tcBorders>
              <w:top w:val="single" w:sz="4" w:space="0" w:color="auto"/>
              <w:left w:val="nil"/>
              <w:bottom w:val="single" w:sz="4" w:space="0" w:color="auto"/>
            </w:tcBorders>
            <w:shd w:val="clear" w:color="auto" w:fill="auto"/>
          </w:tcPr>
          <w:p w14:paraId="52DB72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POLYGON((153.38956022185761 -28.08918440010719, 153.39009293365606 -28.088873162840677, 153.3898795802663 -28.088630038923842, 153.3893707776509 -28.088937462491863, 153.38956022185761 -28.08918440010719))</w:t>
            </w:r>
          </w:p>
        </w:tc>
      </w:tr>
      <w:tr w:rsidR="00965BFE" w:rsidRPr="00965BFE" w14:paraId="2F8FDFD9" w14:textId="77777777" w:rsidTr="00A1798F">
        <w:trPr>
          <w:trHeight w:val="20"/>
        </w:trPr>
        <w:tc>
          <w:tcPr>
            <w:tcW w:w="0" w:type="auto"/>
            <w:tcBorders>
              <w:top w:val="single" w:sz="4" w:space="0" w:color="auto"/>
              <w:bottom w:val="single" w:sz="4" w:space="0" w:color="auto"/>
              <w:right w:val="nil"/>
            </w:tcBorders>
            <w:shd w:val="clear" w:color="auto" w:fill="auto"/>
            <w:noWrap/>
          </w:tcPr>
          <w:p w14:paraId="221988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w:t>
            </w:r>
          </w:p>
        </w:tc>
        <w:tc>
          <w:tcPr>
            <w:tcW w:w="2078" w:type="dxa"/>
            <w:tcBorders>
              <w:top w:val="single" w:sz="4" w:space="0" w:color="auto"/>
              <w:left w:val="nil"/>
              <w:bottom w:val="single" w:sz="4" w:space="0" w:color="auto"/>
              <w:right w:val="nil"/>
            </w:tcBorders>
            <w:shd w:val="clear" w:color="auto" w:fill="auto"/>
          </w:tcPr>
          <w:p w14:paraId="48984E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Coomera Waters</w:t>
            </w:r>
          </w:p>
        </w:tc>
        <w:tc>
          <w:tcPr>
            <w:tcW w:w="11264" w:type="dxa"/>
            <w:tcBorders>
              <w:top w:val="single" w:sz="4" w:space="0" w:color="auto"/>
              <w:left w:val="nil"/>
              <w:bottom w:val="single" w:sz="4" w:space="0" w:color="auto"/>
            </w:tcBorders>
            <w:shd w:val="clear" w:color="auto" w:fill="auto"/>
          </w:tcPr>
          <w:p w14:paraId="1617F1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POLYGON((153.34836959838867 -27.844502585656677, 153.35339069366455 -27.84123913416736, 153.35626602172852 -27.8433641834974, 153.35806846618652 -27.842377558628446, 153.35932374000549 -27.844673344950078, 153.36686611175537 -27.845935058064075, 153.36625456809998 -27.848325632134266, 153.37134003639221 -27.848828404894746, 153.37165117263794 -27.841846295366697, 153.37511658668518 -27.837615070086226, 153.37763786315918 -27.833231877968903, 153.37433338165283 -27.829247004223753, 153.3696985244751 -27.832093357543346, 153.36300373077393 -27.831562043923782, 153.3546781539917 -27.837330452596927, 153.35128784179687 -27.83812737968551, 153.34789752960205 -27.840138645832106, 153.34746837615967 -27.844464639110523, 153.34836959838867 -27.844502585656677))</w:t>
            </w:r>
          </w:p>
        </w:tc>
      </w:tr>
      <w:tr w:rsidR="00965BFE" w:rsidRPr="00965BFE" w14:paraId="75B3CB42" w14:textId="77777777" w:rsidTr="00A1798F">
        <w:trPr>
          <w:trHeight w:val="20"/>
        </w:trPr>
        <w:tc>
          <w:tcPr>
            <w:tcW w:w="0" w:type="auto"/>
            <w:tcBorders>
              <w:top w:val="single" w:sz="4" w:space="0" w:color="auto"/>
              <w:bottom w:val="single" w:sz="4" w:space="0" w:color="auto"/>
              <w:right w:val="nil"/>
            </w:tcBorders>
            <w:shd w:val="clear" w:color="auto" w:fill="auto"/>
            <w:noWrap/>
          </w:tcPr>
          <w:p w14:paraId="3D8B64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w:t>
            </w:r>
          </w:p>
        </w:tc>
        <w:tc>
          <w:tcPr>
            <w:tcW w:w="2078" w:type="dxa"/>
            <w:tcBorders>
              <w:top w:val="single" w:sz="4" w:space="0" w:color="auto"/>
              <w:left w:val="nil"/>
              <w:bottom w:val="single" w:sz="4" w:space="0" w:color="auto"/>
              <w:right w:val="nil"/>
            </w:tcBorders>
            <w:shd w:val="clear" w:color="auto" w:fill="auto"/>
          </w:tcPr>
          <w:p w14:paraId="2796508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Corporate House</w:t>
            </w:r>
          </w:p>
        </w:tc>
        <w:tc>
          <w:tcPr>
            <w:tcW w:w="11264" w:type="dxa"/>
            <w:tcBorders>
              <w:top w:val="single" w:sz="4" w:space="0" w:color="auto"/>
              <w:left w:val="nil"/>
              <w:bottom w:val="single" w:sz="4" w:space="0" w:color="auto"/>
            </w:tcBorders>
            <w:shd w:val="clear" w:color="auto" w:fill="auto"/>
          </w:tcPr>
          <w:p w14:paraId="4C9B1C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POLYGON((153.41003573941529 -28.080906436482383, 153.41042423815227 -28.081220592031602, 153.41062301793741 -28.081022613704889, 153.41053631687097 -28.080949951627122, 153.41064358117751 -28.080841234900159, 153.41034918738961 -28.080596476651767, 153.41003573941529 -28.080906436482383))</w:t>
            </w:r>
          </w:p>
        </w:tc>
      </w:tr>
      <w:tr w:rsidR="00965BFE" w:rsidRPr="00965BFE" w14:paraId="47FDFFCA" w14:textId="77777777" w:rsidTr="00A1798F">
        <w:trPr>
          <w:trHeight w:val="20"/>
        </w:trPr>
        <w:tc>
          <w:tcPr>
            <w:tcW w:w="0" w:type="auto"/>
            <w:tcBorders>
              <w:top w:val="single" w:sz="4" w:space="0" w:color="auto"/>
              <w:bottom w:val="single" w:sz="4" w:space="0" w:color="auto"/>
              <w:right w:val="nil"/>
            </w:tcBorders>
            <w:shd w:val="clear" w:color="auto" w:fill="auto"/>
            <w:noWrap/>
          </w:tcPr>
          <w:p w14:paraId="0D8989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w:t>
            </w:r>
          </w:p>
        </w:tc>
        <w:tc>
          <w:tcPr>
            <w:tcW w:w="2078" w:type="dxa"/>
            <w:tcBorders>
              <w:top w:val="single" w:sz="4" w:space="0" w:color="auto"/>
              <w:left w:val="nil"/>
              <w:bottom w:val="single" w:sz="4" w:space="0" w:color="auto"/>
              <w:right w:val="nil"/>
            </w:tcBorders>
            <w:shd w:val="clear" w:color="auto" w:fill="auto"/>
          </w:tcPr>
          <w:p w14:paraId="706919F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Delfin</w:t>
            </w:r>
            <w:proofErr w:type="spellEnd"/>
            <w:r w:rsidRPr="00965BFE">
              <w:rPr>
                <w:rFonts w:eastAsia="Times New Roman" w:cs="Times New Roman"/>
                <w:sz w:val="20"/>
                <w:lang w:eastAsia="en-AU"/>
              </w:rPr>
              <w:t xml:space="preserve"> House</w:t>
            </w:r>
          </w:p>
        </w:tc>
        <w:tc>
          <w:tcPr>
            <w:tcW w:w="11264" w:type="dxa"/>
            <w:tcBorders>
              <w:top w:val="single" w:sz="4" w:space="0" w:color="auto"/>
              <w:left w:val="nil"/>
              <w:bottom w:val="single" w:sz="4" w:space="0" w:color="auto"/>
            </w:tcBorders>
            <w:shd w:val="clear" w:color="auto" w:fill="auto"/>
          </w:tcPr>
          <w:p w14:paraId="0B1537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POLYGON((153.4150087295622 -28.078354158909153, 153.41502511550351 -28.078384846094227, 153.4150555139212 -28.078416903651274, 153.41518668606159 -28.078521428380604, 153.41522554210371 -28.078484166010114, 153.415517576136 -28.078717268070495, 153.41563844536398 -28.078600077069172, 153.4157087905327 -28.078593849922662, 153.41574390598731 -28.078558654527882, 153.4155750913767 -28.078420122558903, 153.41564883172916 -28.07835098913748, 153.41568159569221 -28.078346876252887, 153.41567806183306 -28.07832109548913, 153.41578447539339 -28.078306714391882, 153.41577977908923 -28.078258223189881, 153.4157517158454 -28.078252016191815, 153.41575404135583 -28.078214881638406, 153.41574935214854 -28.078178778298973, 153.41573647644489 -28.078132359315497, 153.4157130813787 -28.078090058860454, 153.4156885205449 -28.078058069446371, 153.415692722986 -28.078054189284565, 153.41567193374624 -28.078030493891166, 153.41564075752112 -28.078055678192424, 153.41554978157188 -28.077983786616116, 153.41535195679629 -28.07817708708977, 153.41535415596309 -28.078179282513847, 153.41535026353819 -28.078182939116015, 153.41534715240743 -28.07818042322079, 153.41533287430849 -28.078193911020488, 153.415230136896 -28.07827179127883, 153.41506756768911 -28.078343478927717, 153.4150087295622 -28.078354158909153))</w:t>
            </w:r>
          </w:p>
        </w:tc>
      </w:tr>
      <w:tr w:rsidR="00965BFE" w:rsidRPr="00965BFE" w14:paraId="0FDEB366" w14:textId="77777777" w:rsidTr="00A1798F">
        <w:trPr>
          <w:trHeight w:val="20"/>
        </w:trPr>
        <w:tc>
          <w:tcPr>
            <w:tcW w:w="0" w:type="auto"/>
            <w:tcBorders>
              <w:top w:val="single" w:sz="4" w:space="0" w:color="auto"/>
              <w:bottom w:val="single" w:sz="4" w:space="0" w:color="auto"/>
              <w:right w:val="nil"/>
            </w:tcBorders>
            <w:shd w:val="clear" w:color="auto" w:fill="auto"/>
            <w:noWrap/>
          </w:tcPr>
          <w:p w14:paraId="764AB2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w:t>
            </w:r>
          </w:p>
        </w:tc>
        <w:tc>
          <w:tcPr>
            <w:tcW w:w="2078" w:type="dxa"/>
            <w:tcBorders>
              <w:top w:val="single" w:sz="4" w:space="0" w:color="auto"/>
              <w:left w:val="nil"/>
              <w:bottom w:val="single" w:sz="4" w:space="0" w:color="auto"/>
              <w:right w:val="nil"/>
            </w:tcBorders>
            <w:shd w:val="clear" w:color="auto" w:fill="auto"/>
          </w:tcPr>
          <w:p w14:paraId="2AA591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Domain</w:t>
            </w:r>
          </w:p>
        </w:tc>
        <w:tc>
          <w:tcPr>
            <w:tcW w:w="11264" w:type="dxa"/>
            <w:tcBorders>
              <w:top w:val="single" w:sz="4" w:space="0" w:color="auto"/>
              <w:left w:val="nil"/>
              <w:bottom w:val="single" w:sz="4" w:space="0" w:color="auto"/>
            </w:tcBorders>
            <w:shd w:val="clear" w:color="auto" w:fill="auto"/>
          </w:tcPr>
          <w:p w14:paraId="2CDC05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POLYGON((153.03695037531793 -27.473703936049347, 153.03742378520906 -27.473700366474358, 153.03717031645715 -27.473921679904798, 153.03703419434964 -27.473823516744542, 153.03695037531793 -27.473703936049347))</w:t>
            </w:r>
          </w:p>
        </w:tc>
      </w:tr>
      <w:tr w:rsidR="00965BFE" w:rsidRPr="00965BFE" w14:paraId="31E2D51C" w14:textId="77777777" w:rsidTr="00A1798F">
        <w:trPr>
          <w:trHeight w:val="20"/>
        </w:trPr>
        <w:tc>
          <w:tcPr>
            <w:tcW w:w="0" w:type="auto"/>
            <w:tcBorders>
              <w:top w:val="single" w:sz="4" w:space="0" w:color="auto"/>
              <w:bottom w:val="single" w:sz="4" w:space="0" w:color="auto"/>
              <w:right w:val="nil"/>
            </w:tcBorders>
            <w:shd w:val="clear" w:color="auto" w:fill="auto"/>
            <w:noWrap/>
          </w:tcPr>
          <w:p w14:paraId="6D9506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w:t>
            </w:r>
          </w:p>
        </w:tc>
        <w:tc>
          <w:tcPr>
            <w:tcW w:w="2078" w:type="dxa"/>
            <w:tcBorders>
              <w:top w:val="single" w:sz="4" w:space="0" w:color="auto"/>
              <w:left w:val="nil"/>
              <w:bottom w:val="single" w:sz="4" w:space="0" w:color="auto"/>
              <w:right w:val="nil"/>
            </w:tcBorders>
            <w:shd w:val="clear" w:color="auto" w:fill="auto"/>
          </w:tcPr>
          <w:p w14:paraId="092844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 Quays</w:t>
            </w:r>
          </w:p>
        </w:tc>
        <w:tc>
          <w:tcPr>
            <w:tcW w:w="11264" w:type="dxa"/>
            <w:tcBorders>
              <w:top w:val="single" w:sz="4" w:space="0" w:color="auto"/>
              <w:left w:val="nil"/>
              <w:bottom w:val="single" w:sz="4" w:space="0" w:color="auto"/>
            </w:tcBorders>
            <w:shd w:val="clear" w:color="auto" w:fill="auto"/>
          </w:tcPr>
          <w:p w14:paraId="68E846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POLYGON((153.38764786720276 -27.926075901985939, 153.38832378387451 -27.927403022546525, 153.38779807090759 -27.92755469243022, 153.38732600212097 -27.92725135245, 153.38695049285889 -27.92636976580032, 153.38764786720276 -27.926075901985939))</w:t>
            </w:r>
          </w:p>
        </w:tc>
      </w:tr>
      <w:tr w:rsidR="00965BFE" w:rsidRPr="00965BFE" w14:paraId="2A7FFA4D" w14:textId="77777777" w:rsidTr="00A1798F">
        <w:trPr>
          <w:trHeight w:val="20"/>
        </w:trPr>
        <w:tc>
          <w:tcPr>
            <w:tcW w:w="0" w:type="auto"/>
            <w:tcBorders>
              <w:top w:val="single" w:sz="4" w:space="0" w:color="auto"/>
              <w:bottom w:val="single" w:sz="4" w:space="0" w:color="auto"/>
              <w:right w:val="nil"/>
            </w:tcBorders>
            <w:shd w:val="clear" w:color="auto" w:fill="auto"/>
            <w:noWrap/>
          </w:tcPr>
          <w:p w14:paraId="661663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w:t>
            </w:r>
          </w:p>
        </w:tc>
        <w:tc>
          <w:tcPr>
            <w:tcW w:w="2078" w:type="dxa"/>
            <w:tcBorders>
              <w:top w:val="single" w:sz="4" w:space="0" w:color="auto"/>
              <w:left w:val="nil"/>
              <w:bottom w:val="single" w:sz="4" w:space="0" w:color="auto"/>
              <w:right w:val="nil"/>
            </w:tcBorders>
            <w:shd w:val="clear" w:color="auto" w:fill="auto"/>
          </w:tcPr>
          <w:p w14:paraId="03EB2E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East Quays, </w:t>
            </w:r>
            <w:proofErr w:type="spellStart"/>
            <w:r w:rsidRPr="00965BFE">
              <w:rPr>
                <w:rFonts w:eastAsia="Times New Roman" w:cs="Times New Roman"/>
                <w:sz w:val="20"/>
                <w:lang w:eastAsia="en-AU"/>
              </w:rPr>
              <w:t>Biggera</w:t>
            </w:r>
            <w:proofErr w:type="spellEnd"/>
            <w:r w:rsidRPr="00965BFE">
              <w:rPr>
                <w:rFonts w:eastAsia="Times New Roman" w:cs="Times New Roman"/>
                <w:sz w:val="20"/>
                <w:lang w:eastAsia="en-AU"/>
              </w:rPr>
              <w:t xml:space="preserve"> Waters</w:t>
            </w:r>
          </w:p>
        </w:tc>
        <w:tc>
          <w:tcPr>
            <w:tcW w:w="11264" w:type="dxa"/>
            <w:tcBorders>
              <w:top w:val="single" w:sz="4" w:space="0" w:color="auto"/>
              <w:left w:val="nil"/>
              <w:bottom w:val="single" w:sz="4" w:space="0" w:color="auto"/>
            </w:tcBorders>
            <w:shd w:val="clear" w:color="auto" w:fill="auto"/>
          </w:tcPr>
          <w:p w14:paraId="706695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POLYGON((153.38717 -27.926601999999992, 153.387508 -27.92732199999999, 153.387675 -27.927284999999994, 153.387884 -27.927379, 153.38795399999998 -27.927493000000002, 153.38834 -27.92737, 153.387803 -27.926118999999989, 153.38742799999997 -27.926189999999991, 153.387396 -27.926326999999997, 153.38717 -27.926601999999992))</w:t>
            </w:r>
          </w:p>
        </w:tc>
      </w:tr>
      <w:tr w:rsidR="00965BFE" w:rsidRPr="00965BFE" w14:paraId="0A8DDC22" w14:textId="77777777" w:rsidTr="00A1798F">
        <w:trPr>
          <w:trHeight w:val="20"/>
        </w:trPr>
        <w:tc>
          <w:tcPr>
            <w:tcW w:w="0" w:type="auto"/>
            <w:tcBorders>
              <w:top w:val="single" w:sz="4" w:space="0" w:color="auto"/>
              <w:bottom w:val="single" w:sz="4" w:space="0" w:color="auto"/>
              <w:right w:val="nil"/>
            </w:tcBorders>
            <w:shd w:val="clear" w:color="auto" w:fill="auto"/>
            <w:noWrap/>
          </w:tcPr>
          <w:p w14:paraId="0AB225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w:t>
            </w:r>
          </w:p>
        </w:tc>
        <w:tc>
          <w:tcPr>
            <w:tcW w:w="2078" w:type="dxa"/>
            <w:tcBorders>
              <w:top w:val="single" w:sz="4" w:space="0" w:color="auto"/>
              <w:left w:val="nil"/>
              <w:bottom w:val="single" w:sz="4" w:space="0" w:color="auto"/>
              <w:right w:val="nil"/>
            </w:tcBorders>
            <w:shd w:val="clear" w:color="auto" w:fill="auto"/>
          </w:tcPr>
          <w:p w14:paraId="6F4EDAA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Eastgate</w:t>
            </w:r>
            <w:proofErr w:type="spellEnd"/>
            <w:r w:rsidRPr="00965BFE">
              <w:rPr>
                <w:rFonts w:eastAsia="Times New Roman" w:cs="Times New Roman"/>
                <w:sz w:val="20"/>
                <w:lang w:eastAsia="en-AU"/>
              </w:rPr>
              <w:t xml:space="preserve"> Gardens</w:t>
            </w:r>
          </w:p>
        </w:tc>
        <w:tc>
          <w:tcPr>
            <w:tcW w:w="11264" w:type="dxa"/>
            <w:tcBorders>
              <w:top w:val="single" w:sz="4" w:space="0" w:color="auto"/>
              <w:left w:val="nil"/>
              <w:bottom w:val="single" w:sz="4" w:space="0" w:color="auto"/>
            </w:tcBorders>
            <w:shd w:val="clear" w:color="auto" w:fill="auto"/>
          </w:tcPr>
          <w:p w14:paraId="3F285D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POLYGON((151.24724461459527 -33.893265823342688, 151.24864849669632 -33.893477107285882, 151.24882435568773 -33.892617262864249, 151.24741932832109 -33.89241943699551, 151.24724461459527 -33.893265823342688))</w:t>
            </w:r>
          </w:p>
        </w:tc>
      </w:tr>
      <w:tr w:rsidR="00965BFE" w:rsidRPr="00965BFE" w14:paraId="7654E39F" w14:textId="77777777" w:rsidTr="00A1798F">
        <w:trPr>
          <w:trHeight w:val="20"/>
        </w:trPr>
        <w:tc>
          <w:tcPr>
            <w:tcW w:w="0" w:type="auto"/>
            <w:tcBorders>
              <w:top w:val="single" w:sz="4" w:space="0" w:color="auto"/>
              <w:bottom w:val="single" w:sz="4" w:space="0" w:color="auto"/>
              <w:right w:val="nil"/>
            </w:tcBorders>
            <w:shd w:val="clear" w:color="auto" w:fill="auto"/>
            <w:noWrap/>
          </w:tcPr>
          <w:p w14:paraId="7F42B8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w:t>
            </w:r>
          </w:p>
        </w:tc>
        <w:tc>
          <w:tcPr>
            <w:tcW w:w="2078" w:type="dxa"/>
            <w:tcBorders>
              <w:top w:val="single" w:sz="4" w:space="0" w:color="auto"/>
              <w:left w:val="nil"/>
              <w:bottom w:val="single" w:sz="4" w:space="0" w:color="auto"/>
              <w:right w:val="nil"/>
            </w:tcBorders>
            <w:shd w:val="clear" w:color="auto" w:fill="auto"/>
          </w:tcPr>
          <w:p w14:paraId="3DA171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Eco 2 Apartments</w:t>
            </w:r>
          </w:p>
        </w:tc>
        <w:tc>
          <w:tcPr>
            <w:tcW w:w="11264" w:type="dxa"/>
            <w:tcBorders>
              <w:top w:val="single" w:sz="4" w:space="0" w:color="auto"/>
              <w:left w:val="nil"/>
              <w:bottom w:val="single" w:sz="4" w:space="0" w:color="auto"/>
            </w:tcBorders>
            <w:shd w:val="clear" w:color="auto" w:fill="auto"/>
          </w:tcPr>
          <w:p w14:paraId="757A77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POLYGON((151.20834271587989 -33.906560175298083, 151.20864477427298 -33.906677061929777, 151.20871822252741 -33.906548774537505, 151.20899144109359 -33.90665748673279, 151.2089279585793 -33.906766254603475, 151.20917002556359 -33.906812473086283, 151.20940335659981 -33.906374572761059, 151.2093835034182 -33.906330213712224, 151.2086263705408 -33.906047279448551, 151.20834271587989 -33.906560175298083))</w:t>
            </w:r>
          </w:p>
        </w:tc>
      </w:tr>
      <w:tr w:rsidR="00965BFE" w:rsidRPr="00965BFE" w14:paraId="73B75B9D" w14:textId="77777777" w:rsidTr="00A1798F">
        <w:trPr>
          <w:trHeight w:val="20"/>
        </w:trPr>
        <w:tc>
          <w:tcPr>
            <w:tcW w:w="0" w:type="auto"/>
            <w:tcBorders>
              <w:top w:val="single" w:sz="4" w:space="0" w:color="auto"/>
              <w:bottom w:val="single" w:sz="4" w:space="0" w:color="auto"/>
              <w:right w:val="nil"/>
            </w:tcBorders>
            <w:shd w:val="clear" w:color="auto" w:fill="auto"/>
            <w:noWrap/>
          </w:tcPr>
          <w:p w14:paraId="31AD4D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w:t>
            </w:r>
          </w:p>
        </w:tc>
        <w:tc>
          <w:tcPr>
            <w:tcW w:w="2078" w:type="dxa"/>
            <w:tcBorders>
              <w:top w:val="single" w:sz="4" w:space="0" w:color="auto"/>
              <w:left w:val="nil"/>
              <w:bottom w:val="single" w:sz="4" w:space="0" w:color="auto"/>
              <w:right w:val="nil"/>
            </w:tcBorders>
            <w:shd w:val="clear" w:color="auto" w:fill="auto"/>
          </w:tcPr>
          <w:p w14:paraId="608932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Eco Village, Currumbin Valley</w:t>
            </w:r>
          </w:p>
        </w:tc>
        <w:tc>
          <w:tcPr>
            <w:tcW w:w="11264" w:type="dxa"/>
            <w:tcBorders>
              <w:top w:val="single" w:sz="4" w:space="0" w:color="auto"/>
              <w:left w:val="nil"/>
              <w:bottom w:val="single" w:sz="4" w:space="0" w:color="auto"/>
            </w:tcBorders>
            <w:shd w:val="clear" w:color="auto" w:fill="auto"/>
          </w:tcPr>
          <w:p w14:paraId="0A6F87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POLYGON((153.42949161770866 -28.176020023448768, 153.42979202511833 -28.176398322033357, 153.43135843518303 -28.175424200464967, 153.43187341931389 -28.175991651000988, 153.43290338757561 -28.174062306896527, 153.433514931231 -28.173608338520616, 153.43501696827934 -28.174828374162296, 153.43814353010521 -28.177522439486232, 153.44076136610374 -28.179565207253187, 153.44023565313682 -28.181522823083892, 153.43728522322044 -28.183660082539284, 153.43633035681114 -28.1836695393446, 153.43577245733604 -28.182600915050994, 153.43406657240257 -28.183849218486774, 153.43294004461632 -28.185750016182844, 153.43274692556724 -28.188284360546415, 153.43093375227318 -28.1888706555365, 153.43021492025719 -28.185031310579038, 153.43083719274864 -28.184473364739898, 153.4314058210598 -28.184435537797977, 153.43029008631811 -28.182433238893246, 153.42917428736791 -28.180125726923684, 153.42878804926977 -28.176588706193588, 153.42949161770866 -28.176020023448768))</w:t>
            </w:r>
          </w:p>
        </w:tc>
      </w:tr>
      <w:tr w:rsidR="00965BFE" w:rsidRPr="00965BFE" w14:paraId="7B129E33" w14:textId="77777777" w:rsidTr="00A1798F">
        <w:trPr>
          <w:trHeight w:val="20"/>
        </w:trPr>
        <w:tc>
          <w:tcPr>
            <w:tcW w:w="0" w:type="auto"/>
            <w:tcBorders>
              <w:top w:val="single" w:sz="4" w:space="0" w:color="auto"/>
              <w:bottom w:val="single" w:sz="4" w:space="0" w:color="auto"/>
              <w:right w:val="nil"/>
            </w:tcBorders>
            <w:shd w:val="clear" w:color="auto" w:fill="auto"/>
            <w:noWrap/>
          </w:tcPr>
          <w:p w14:paraId="5C427C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w:t>
            </w:r>
          </w:p>
        </w:tc>
        <w:tc>
          <w:tcPr>
            <w:tcW w:w="2078" w:type="dxa"/>
            <w:tcBorders>
              <w:top w:val="single" w:sz="4" w:space="0" w:color="auto"/>
              <w:left w:val="nil"/>
              <w:bottom w:val="single" w:sz="4" w:space="0" w:color="auto"/>
              <w:right w:val="nil"/>
            </w:tcBorders>
            <w:shd w:val="clear" w:color="auto" w:fill="auto"/>
          </w:tcPr>
          <w:p w14:paraId="7DBBFF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Edgewater, Varsity Lakes</w:t>
            </w:r>
          </w:p>
        </w:tc>
        <w:tc>
          <w:tcPr>
            <w:tcW w:w="11264" w:type="dxa"/>
            <w:tcBorders>
              <w:top w:val="single" w:sz="4" w:space="0" w:color="auto"/>
              <w:left w:val="nil"/>
              <w:bottom w:val="single" w:sz="4" w:space="0" w:color="auto"/>
            </w:tcBorders>
            <w:shd w:val="clear" w:color="auto" w:fill="auto"/>
          </w:tcPr>
          <w:p w14:paraId="304C52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POLYGON((153.40235887164579 -28.084426442268335, 153.40284794747561 -28.08466155274915, 153.40309982591353 -28.084724410679822, 153.40342102840481 -28.084762960676017, 153.40370849747643 -28.084742202767835, 153.4041998028639 -28.084485989215057, 153.4046883698332 -28.084251470255669, 153.40523476583709 -28.08406369432517, 153.40587211005428 -28.083912968291688, 153.40564705426334 -28.083299490176145, 153.40556914924261 -28.083321963839651, 153.40551899834509 -28.083309148938202, 153.405421860232 -28.083270128581759, 153.405364944534 -28.083250189504366, 153.40521987943143 -28.083260569601414, 153.405008443471 -28.08331473121472, 153.40394746900651 -28.083830336104835, 153.40371832063161 -28.083895684186487, 153.4030389050009 -28.08404971514954, 153.4029433489811 -28.084122791072176, 153.402901114907 -28.084147215407423, 153.4028654925265 -28.084177735383832, 153.40283721252331 -28.084196077222721, 153.4027637752728 -28.084223662793885, 153.40268809249019 -28.08422379056033, 153.4024218801097 -28.084196864851236, 153.4020569885374 -28.08435585129255, 153.40235887164579 -28.084426442268335))</w:t>
            </w:r>
          </w:p>
        </w:tc>
      </w:tr>
      <w:tr w:rsidR="00965BFE" w:rsidRPr="00965BFE" w14:paraId="5F4FD8FF" w14:textId="77777777" w:rsidTr="00A1798F">
        <w:trPr>
          <w:trHeight w:val="20"/>
        </w:trPr>
        <w:tc>
          <w:tcPr>
            <w:tcW w:w="0" w:type="auto"/>
            <w:tcBorders>
              <w:top w:val="single" w:sz="4" w:space="0" w:color="auto"/>
              <w:bottom w:val="single" w:sz="4" w:space="0" w:color="auto"/>
              <w:right w:val="nil"/>
            </w:tcBorders>
            <w:shd w:val="clear" w:color="auto" w:fill="auto"/>
            <w:noWrap/>
          </w:tcPr>
          <w:p w14:paraId="144C0F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w:t>
            </w:r>
          </w:p>
        </w:tc>
        <w:tc>
          <w:tcPr>
            <w:tcW w:w="2078" w:type="dxa"/>
            <w:tcBorders>
              <w:top w:val="single" w:sz="4" w:space="0" w:color="auto"/>
              <w:left w:val="nil"/>
              <w:bottom w:val="single" w:sz="4" w:space="0" w:color="auto"/>
              <w:right w:val="nil"/>
            </w:tcBorders>
            <w:shd w:val="clear" w:color="auto" w:fill="auto"/>
          </w:tcPr>
          <w:p w14:paraId="44EE12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ESP Apartments</w:t>
            </w:r>
          </w:p>
        </w:tc>
        <w:tc>
          <w:tcPr>
            <w:tcW w:w="11264" w:type="dxa"/>
            <w:tcBorders>
              <w:top w:val="single" w:sz="4" w:space="0" w:color="auto"/>
              <w:left w:val="nil"/>
              <w:bottom w:val="single" w:sz="4" w:space="0" w:color="auto"/>
            </w:tcBorders>
            <w:shd w:val="clear" w:color="auto" w:fill="auto"/>
          </w:tcPr>
          <w:p w14:paraId="7C3A2FF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POLYGON((151.21206757250971 -33.905607449803007, 151.2118568163402 -33.905891582347742, 151.21159965095617 -33.906169917503341, 151.21161523303712 -33.90620958768168, 151.21235506138731 -33.906497043703581, 151.21239560893741 -33.906468983834692, 151.212369468554 -33.905341090693739, 151.21225192597109 -33.905295952727734, 151.21206757250971 -33.905607449803007))</w:t>
            </w:r>
          </w:p>
        </w:tc>
      </w:tr>
      <w:tr w:rsidR="00965BFE" w:rsidRPr="00965BFE" w14:paraId="120F6EBA" w14:textId="77777777" w:rsidTr="00A1798F">
        <w:trPr>
          <w:trHeight w:val="20"/>
        </w:trPr>
        <w:tc>
          <w:tcPr>
            <w:tcW w:w="0" w:type="auto"/>
            <w:tcBorders>
              <w:top w:val="single" w:sz="4" w:space="0" w:color="auto"/>
              <w:bottom w:val="single" w:sz="4" w:space="0" w:color="auto"/>
              <w:right w:val="nil"/>
            </w:tcBorders>
            <w:shd w:val="clear" w:color="auto" w:fill="auto"/>
            <w:noWrap/>
          </w:tcPr>
          <w:p w14:paraId="154491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w:t>
            </w:r>
          </w:p>
        </w:tc>
        <w:tc>
          <w:tcPr>
            <w:tcW w:w="2078" w:type="dxa"/>
            <w:tcBorders>
              <w:top w:val="single" w:sz="4" w:space="0" w:color="auto"/>
              <w:left w:val="nil"/>
              <w:bottom w:val="single" w:sz="4" w:space="0" w:color="auto"/>
              <w:right w:val="nil"/>
            </w:tcBorders>
            <w:shd w:val="clear" w:color="auto" w:fill="auto"/>
          </w:tcPr>
          <w:p w14:paraId="029332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Fifty </w:t>
            </w:r>
            <w:proofErr w:type="spellStart"/>
            <w:r w:rsidRPr="00965BFE">
              <w:rPr>
                <w:rFonts w:eastAsia="Times New Roman" w:cs="Times New Roman"/>
                <w:sz w:val="20"/>
                <w:lang w:eastAsia="en-AU"/>
              </w:rPr>
              <w:t>Cavill</w:t>
            </w:r>
            <w:proofErr w:type="spellEnd"/>
            <w:r w:rsidRPr="00965BFE">
              <w:rPr>
                <w:rFonts w:eastAsia="Times New Roman" w:cs="Times New Roman"/>
                <w:sz w:val="20"/>
                <w:lang w:eastAsia="en-AU"/>
              </w:rPr>
              <w:t xml:space="preserve"> Ave</w:t>
            </w:r>
          </w:p>
        </w:tc>
        <w:tc>
          <w:tcPr>
            <w:tcW w:w="11264" w:type="dxa"/>
            <w:tcBorders>
              <w:top w:val="single" w:sz="4" w:space="0" w:color="auto"/>
              <w:left w:val="nil"/>
              <w:bottom w:val="single" w:sz="4" w:space="0" w:color="auto"/>
            </w:tcBorders>
            <w:shd w:val="clear" w:color="auto" w:fill="auto"/>
          </w:tcPr>
          <w:p w14:paraId="63FA3D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POLYGON((153.42687898276921 -28.00207042814316, 153.42697789003569 -28.002084832569942, 153.42704722563519 -28.001730117581136, 153.42661001703181 -28.001663568506082, 153.42648479917739 -28.001976427618686, 153.42641819302929 -28.002337508534989, 153.42644616736911 -28.002372793401836, 153.4268098347373 -28.002425720290368, 153.42687898276921 -28.00207042814316))</w:t>
            </w:r>
          </w:p>
        </w:tc>
      </w:tr>
      <w:tr w:rsidR="00965BFE" w:rsidRPr="00965BFE" w14:paraId="3FAC7C27" w14:textId="77777777" w:rsidTr="00A1798F">
        <w:trPr>
          <w:trHeight w:val="20"/>
        </w:trPr>
        <w:tc>
          <w:tcPr>
            <w:tcW w:w="0" w:type="auto"/>
            <w:tcBorders>
              <w:top w:val="single" w:sz="4" w:space="0" w:color="auto"/>
              <w:bottom w:val="single" w:sz="4" w:space="0" w:color="auto"/>
              <w:right w:val="nil"/>
            </w:tcBorders>
            <w:shd w:val="clear" w:color="auto" w:fill="auto"/>
            <w:noWrap/>
          </w:tcPr>
          <w:p w14:paraId="75178A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w:t>
            </w:r>
          </w:p>
        </w:tc>
        <w:tc>
          <w:tcPr>
            <w:tcW w:w="2078" w:type="dxa"/>
            <w:tcBorders>
              <w:top w:val="single" w:sz="4" w:space="0" w:color="auto"/>
              <w:left w:val="nil"/>
              <w:bottom w:val="single" w:sz="4" w:space="0" w:color="auto"/>
              <w:right w:val="nil"/>
            </w:tcBorders>
            <w:shd w:val="clear" w:color="auto" w:fill="auto"/>
          </w:tcPr>
          <w:p w14:paraId="232240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Furlong Rd</w:t>
            </w:r>
          </w:p>
        </w:tc>
        <w:tc>
          <w:tcPr>
            <w:tcW w:w="11264" w:type="dxa"/>
            <w:tcBorders>
              <w:top w:val="single" w:sz="4" w:space="0" w:color="auto"/>
              <w:left w:val="nil"/>
              <w:bottom w:val="single" w:sz="4" w:space="0" w:color="auto"/>
            </w:tcBorders>
            <w:shd w:val="clear" w:color="auto" w:fill="auto"/>
          </w:tcPr>
          <w:p w14:paraId="741E0B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POLYGON((144.79012191295624 -37.75588456672174, 144.79011118412018 -37.756062699094656, 144.7915381193161 -37.756215383644353, 144.79116797447205 -37.757699800342174, 144.78880226612091 -37.757411401715, 144.78884518146515 -37.756775224297293, 144.78934407234192 -37.755803982888324, 144.79012191295624 -37.75588456672174))</w:t>
            </w:r>
          </w:p>
        </w:tc>
      </w:tr>
      <w:tr w:rsidR="00965BFE" w:rsidRPr="00965BFE" w14:paraId="75327E64" w14:textId="77777777" w:rsidTr="00A1798F">
        <w:trPr>
          <w:trHeight w:val="20"/>
        </w:trPr>
        <w:tc>
          <w:tcPr>
            <w:tcW w:w="0" w:type="auto"/>
            <w:tcBorders>
              <w:top w:val="single" w:sz="4" w:space="0" w:color="auto"/>
              <w:bottom w:val="single" w:sz="4" w:space="0" w:color="auto"/>
              <w:right w:val="nil"/>
            </w:tcBorders>
            <w:shd w:val="clear" w:color="auto" w:fill="auto"/>
            <w:noWrap/>
          </w:tcPr>
          <w:p w14:paraId="5723BC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w:t>
            </w:r>
          </w:p>
        </w:tc>
        <w:tc>
          <w:tcPr>
            <w:tcW w:w="2078" w:type="dxa"/>
            <w:tcBorders>
              <w:top w:val="single" w:sz="4" w:space="0" w:color="auto"/>
              <w:left w:val="nil"/>
              <w:bottom w:val="single" w:sz="4" w:space="0" w:color="auto"/>
              <w:right w:val="nil"/>
            </w:tcBorders>
            <w:shd w:val="clear" w:color="auto" w:fill="auto"/>
          </w:tcPr>
          <w:p w14:paraId="110F26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Gallery Vie</w:t>
            </w:r>
          </w:p>
        </w:tc>
        <w:tc>
          <w:tcPr>
            <w:tcW w:w="11264" w:type="dxa"/>
            <w:tcBorders>
              <w:top w:val="single" w:sz="4" w:space="0" w:color="auto"/>
              <w:left w:val="nil"/>
              <w:bottom w:val="single" w:sz="4" w:space="0" w:color="auto"/>
            </w:tcBorders>
            <w:shd w:val="clear" w:color="auto" w:fill="auto"/>
          </w:tcPr>
          <w:p w14:paraId="0D4398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POLYGON((153.41414427981351 -28.0778340696583, 153.41329924169958 -28.077893686705188, 153.413135856321 -28.078152391185, 153.413373709004 -28.078278718468813, 153.41374044337289 -28.078253194306495, 153.4139529125186 -28.078245688912105, 153.4142479511475 -28.078223800060993, 153.41419432028371 -28.077854406824621, 153.41414427981351 -28.0778340696583))</w:t>
            </w:r>
          </w:p>
        </w:tc>
      </w:tr>
      <w:tr w:rsidR="00965BFE" w:rsidRPr="00965BFE" w14:paraId="17CCFCB2" w14:textId="77777777" w:rsidTr="00A1798F">
        <w:trPr>
          <w:trHeight w:val="20"/>
        </w:trPr>
        <w:tc>
          <w:tcPr>
            <w:tcW w:w="0" w:type="auto"/>
            <w:tcBorders>
              <w:top w:val="single" w:sz="4" w:space="0" w:color="auto"/>
              <w:bottom w:val="single" w:sz="4" w:space="0" w:color="auto"/>
              <w:right w:val="nil"/>
            </w:tcBorders>
            <w:shd w:val="clear" w:color="auto" w:fill="auto"/>
            <w:noWrap/>
          </w:tcPr>
          <w:p w14:paraId="2D27C6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w:t>
            </w:r>
          </w:p>
        </w:tc>
        <w:tc>
          <w:tcPr>
            <w:tcW w:w="2078" w:type="dxa"/>
            <w:tcBorders>
              <w:top w:val="single" w:sz="4" w:space="0" w:color="auto"/>
              <w:left w:val="nil"/>
              <w:bottom w:val="single" w:sz="4" w:space="0" w:color="auto"/>
              <w:right w:val="nil"/>
            </w:tcBorders>
            <w:shd w:val="clear" w:color="auto" w:fill="auto"/>
          </w:tcPr>
          <w:p w14:paraId="69F426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Garland 77</w:t>
            </w:r>
          </w:p>
        </w:tc>
        <w:tc>
          <w:tcPr>
            <w:tcW w:w="11264" w:type="dxa"/>
            <w:tcBorders>
              <w:top w:val="single" w:sz="4" w:space="0" w:color="auto"/>
              <w:left w:val="nil"/>
              <w:bottom w:val="single" w:sz="4" w:space="0" w:color="auto"/>
            </w:tcBorders>
            <w:shd w:val="clear" w:color="auto" w:fill="auto"/>
          </w:tcPr>
          <w:p w14:paraId="567313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POLYGON((151.21188700539321 -33.904270370495141, 151.21185329398756 -33.90426476147713, 151.2118211474849 -33.904328930990268, 151.21184812547804 -33.904340109014072, 151.2117736279188 -33.904478399435391, 151.21218967945399 -33.90463155879069, 151.21228035603761 -33.904187273973875, 151.21218140990189 -33.904177395126951, 151.21196126264127 -33.90414781277164, 151.21188700539321 -33.904270370495141))</w:t>
            </w:r>
          </w:p>
        </w:tc>
      </w:tr>
      <w:tr w:rsidR="00965BFE" w:rsidRPr="00965BFE" w14:paraId="197EFAB8" w14:textId="77777777" w:rsidTr="00A1798F">
        <w:trPr>
          <w:trHeight w:val="20"/>
        </w:trPr>
        <w:tc>
          <w:tcPr>
            <w:tcW w:w="0" w:type="auto"/>
            <w:tcBorders>
              <w:top w:val="single" w:sz="4" w:space="0" w:color="auto"/>
              <w:bottom w:val="single" w:sz="4" w:space="0" w:color="auto"/>
              <w:right w:val="nil"/>
            </w:tcBorders>
            <w:shd w:val="clear" w:color="auto" w:fill="auto"/>
            <w:noWrap/>
          </w:tcPr>
          <w:p w14:paraId="2E06E7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w:t>
            </w:r>
          </w:p>
        </w:tc>
        <w:tc>
          <w:tcPr>
            <w:tcW w:w="2078" w:type="dxa"/>
            <w:tcBorders>
              <w:top w:val="single" w:sz="4" w:space="0" w:color="auto"/>
              <w:left w:val="nil"/>
              <w:bottom w:val="single" w:sz="4" w:space="0" w:color="auto"/>
              <w:right w:val="nil"/>
            </w:tcBorders>
            <w:shd w:val="clear" w:color="auto" w:fill="auto"/>
          </w:tcPr>
          <w:p w14:paraId="59DD5B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Garland Lofts</w:t>
            </w:r>
          </w:p>
        </w:tc>
        <w:tc>
          <w:tcPr>
            <w:tcW w:w="11264" w:type="dxa"/>
            <w:tcBorders>
              <w:top w:val="single" w:sz="4" w:space="0" w:color="auto"/>
              <w:left w:val="nil"/>
              <w:bottom w:val="single" w:sz="4" w:space="0" w:color="auto"/>
            </w:tcBorders>
            <w:shd w:val="clear" w:color="auto" w:fill="auto"/>
          </w:tcPr>
          <w:p w14:paraId="1C08D2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POLYGON((151.21138106729072 -33.904695098469091, 151.21140143515859 -33.904736851325715, 151.2120791190832 -33.904993120823519, 151.21218901690841 -33.904626458657518, 151.21155296615549 -33.904384615126162, 151.21138106729072 -33.904695098469091))</w:t>
            </w:r>
          </w:p>
        </w:tc>
      </w:tr>
      <w:tr w:rsidR="00965BFE" w:rsidRPr="00965BFE" w14:paraId="74466682" w14:textId="77777777" w:rsidTr="00A1798F">
        <w:trPr>
          <w:trHeight w:val="20"/>
        </w:trPr>
        <w:tc>
          <w:tcPr>
            <w:tcW w:w="0" w:type="auto"/>
            <w:tcBorders>
              <w:top w:val="single" w:sz="4" w:space="0" w:color="auto"/>
              <w:bottom w:val="single" w:sz="4" w:space="0" w:color="auto"/>
              <w:right w:val="nil"/>
            </w:tcBorders>
            <w:shd w:val="clear" w:color="auto" w:fill="auto"/>
            <w:noWrap/>
          </w:tcPr>
          <w:p w14:paraId="376536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w:t>
            </w:r>
          </w:p>
        </w:tc>
        <w:tc>
          <w:tcPr>
            <w:tcW w:w="2078" w:type="dxa"/>
            <w:tcBorders>
              <w:top w:val="single" w:sz="4" w:space="0" w:color="auto"/>
              <w:left w:val="nil"/>
              <w:bottom w:val="single" w:sz="4" w:space="0" w:color="auto"/>
              <w:right w:val="nil"/>
            </w:tcBorders>
            <w:shd w:val="clear" w:color="auto" w:fill="auto"/>
          </w:tcPr>
          <w:p w14:paraId="40E37F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Garland Stella</w:t>
            </w:r>
          </w:p>
        </w:tc>
        <w:tc>
          <w:tcPr>
            <w:tcW w:w="11264" w:type="dxa"/>
            <w:tcBorders>
              <w:top w:val="single" w:sz="4" w:space="0" w:color="auto"/>
              <w:left w:val="nil"/>
              <w:bottom w:val="single" w:sz="4" w:space="0" w:color="auto"/>
            </w:tcBorders>
            <w:shd w:val="clear" w:color="auto" w:fill="auto"/>
          </w:tcPr>
          <w:p w14:paraId="72A30D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POLYGON((151.2115524403722 -33.904385233769126, 151.21178116441851 -33.904472597977467, 151.21185341926872 -33.904336499557232, 151.2118278654948 -33.904324031446222, 151.21185944532991 -33.904260449489612, 151.21189098956359 -33.90427292281403, 151.2119615121351 -33.904150944291978, 151.2119735073166 -33.904152203576366, 151.21198998762594 -33.904123613858587, 151.211937509183 -33.904096166779141, 151.21204529460351 -33.903898864244361, 151.21200338240411 -33.90387762742381, 151.2120153086735 -33.903785900271842, 151.21190750666216 -33.9037767932862, 151.2118700271842 -33.903807618311163, 151.2115524403722 -33.904385233769126))</w:t>
            </w:r>
          </w:p>
        </w:tc>
      </w:tr>
      <w:tr w:rsidR="00965BFE" w:rsidRPr="00965BFE" w14:paraId="67DD1263" w14:textId="77777777" w:rsidTr="00A1798F">
        <w:trPr>
          <w:trHeight w:val="20"/>
        </w:trPr>
        <w:tc>
          <w:tcPr>
            <w:tcW w:w="0" w:type="auto"/>
            <w:tcBorders>
              <w:top w:val="single" w:sz="4" w:space="0" w:color="auto"/>
              <w:bottom w:val="single" w:sz="4" w:space="0" w:color="auto"/>
              <w:right w:val="nil"/>
            </w:tcBorders>
            <w:shd w:val="clear" w:color="auto" w:fill="auto"/>
            <w:noWrap/>
          </w:tcPr>
          <w:p w14:paraId="4BD782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w:t>
            </w:r>
          </w:p>
        </w:tc>
        <w:tc>
          <w:tcPr>
            <w:tcW w:w="2078" w:type="dxa"/>
            <w:tcBorders>
              <w:top w:val="single" w:sz="4" w:space="0" w:color="auto"/>
              <w:left w:val="nil"/>
              <w:bottom w:val="single" w:sz="4" w:space="0" w:color="auto"/>
              <w:right w:val="nil"/>
            </w:tcBorders>
            <w:shd w:val="clear" w:color="auto" w:fill="auto"/>
          </w:tcPr>
          <w:p w14:paraId="25BD5E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Garland Terraces</w:t>
            </w:r>
          </w:p>
        </w:tc>
        <w:tc>
          <w:tcPr>
            <w:tcW w:w="11264" w:type="dxa"/>
            <w:tcBorders>
              <w:top w:val="single" w:sz="4" w:space="0" w:color="auto"/>
              <w:left w:val="nil"/>
              <w:bottom w:val="single" w:sz="4" w:space="0" w:color="auto"/>
            </w:tcBorders>
            <w:shd w:val="clear" w:color="auto" w:fill="auto"/>
          </w:tcPr>
          <w:p w14:paraId="6CD94F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POLYGON((151.21218591928482 -33.904634930600395, 151.21154487133026 -33.904384488874065, 151.21144697070122 -33.904539206294075, 151.2113906443119 -33.904703941080122, 151.21207863092422 -33.904983321644913, 151.21218591928482 -33.904634930600395))</w:t>
            </w:r>
          </w:p>
        </w:tc>
      </w:tr>
      <w:tr w:rsidR="00965BFE" w:rsidRPr="00965BFE" w14:paraId="05E5AAB6" w14:textId="77777777" w:rsidTr="00A1798F">
        <w:trPr>
          <w:trHeight w:val="20"/>
        </w:trPr>
        <w:tc>
          <w:tcPr>
            <w:tcW w:w="0" w:type="auto"/>
            <w:tcBorders>
              <w:top w:val="single" w:sz="4" w:space="0" w:color="auto"/>
              <w:bottom w:val="single" w:sz="4" w:space="0" w:color="auto"/>
              <w:right w:val="nil"/>
            </w:tcBorders>
            <w:shd w:val="clear" w:color="auto" w:fill="auto"/>
            <w:noWrap/>
          </w:tcPr>
          <w:p w14:paraId="27175C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39A</w:t>
            </w:r>
          </w:p>
        </w:tc>
        <w:tc>
          <w:tcPr>
            <w:tcW w:w="2078" w:type="dxa"/>
            <w:tcBorders>
              <w:top w:val="single" w:sz="4" w:space="0" w:color="auto"/>
              <w:left w:val="nil"/>
              <w:bottom w:val="single" w:sz="4" w:space="0" w:color="auto"/>
              <w:right w:val="nil"/>
            </w:tcBorders>
            <w:shd w:val="clear" w:color="auto" w:fill="auto"/>
          </w:tcPr>
          <w:p w14:paraId="4647298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Ghostgum</w:t>
            </w:r>
            <w:proofErr w:type="spellEnd"/>
            <w:r w:rsidRPr="00965BFE">
              <w:rPr>
                <w:rFonts w:eastAsia="Times New Roman" w:cs="Times New Roman"/>
                <w:sz w:val="20"/>
                <w:lang w:eastAsia="en-AU"/>
              </w:rPr>
              <w:t xml:space="preserve"> (Upper Coomera, QLD)</w:t>
            </w:r>
          </w:p>
        </w:tc>
        <w:tc>
          <w:tcPr>
            <w:tcW w:w="11264" w:type="dxa"/>
            <w:tcBorders>
              <w:top w:val="single" w:sz="4" w:space="0" w:color="auto"/>
              <w:left w:val="nil"/>
              <w:bottom w:val="single" w:sz="4" w:space="0" w:color="auto"/>
            </w:tcBorders>
            <w:shd w:val="clear" w:color="auto" w:fill="auto"/>
          </w:tcPr>
          <w:p w14:paraId="330FF2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POLYGON((153.2951414371671 -27.882203910081042, 153.29878924142736 -27.882559534575496, 153.29853174936193 -27.883991504054091, 153.2976627136411 -27.8839820208748, 153.296203591937 -27.883986762464545, 153.2949429537 -27.883156981097123, 153.2951414371671 -27.882203910081042))</w:t>
            </w:r>
          </w:p>
        </w:tc>
      </w:tr>
      <w:tr w:rsidR="00965BFE" w:rsidRPr="00965BFE" w14:paraId="2B17E9B3" w14:textId="77777777" w:rsidTr="00A1798F">
        <w:trPr>
          <w:trHeight w:val="20"/>
        </w:trPr>
        <w:tc>
          <w:tcPr>
            <w:tcW w:w="0" w:type="auto"/>
            <w:tcBorders>
              <w:top w:val="single" w:sz="4" w:space="0" w:color="auto"/>
              <w:bottom w:val="single" w:sz="4" w:space="0" w:color="auto"/>
              <w:right w:val="nil"/>
            </w:tcBorders>
            <w:shd w:val="clear" w:color="auto" w:fill="auto"/>
            <w:noWrap/>
          </w:tcPr>
          <w:p w14:paraId="56D2BD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w:t>
            </w:r>
          </w:p>
        </w:tc>
        <w:tc>
          <w:tcPr>
            <w:tcW w:w="2078" w:type="dxa"/>
            <w:tcBorders>
              <w:top w:val="single" w:sz="4" w:space="0" w:color="auto"/>
              <w:left w:val="nil"/>
              <w:bottom w:val="single" w:sz="4" w:space="0" w:color="auto"/>
              <w:right w:val="nil"/>
            </w:tcBorders>
            <w:shd w:val="clear" w:color="auto" w:fill="auto"/>
          </w:tcPr>
          <w:p w14:paraId="6DAD05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Gold Coast Medical Suites</w:t>
            </w:r>
          </w:p>
        </w:tc>
        <w:tc>
          <w:tcPr>
            <w:tcW w:w="11264" w:type="dxa"/>
            <w:tcBorders>
              <w:top w:val="single" w:sz="4" w:space="0" w:color="auto"/>
              <w:left w:val="nil"/>
              <w:bottom w:val="single" w:sz="4" w:space="0" w:color="auto"/>
            </w:tcBorders>
            <w:shd w:val="clear" w:color="auto" w:fill="auto"/>
          </w:tcPr>
          <w:p w14:paraId="21B155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POLYGON((153.41288477182388 -28.078516145773946, 153.41361165046692 -28.078432476547388, 153.41361433267593 -28.078733685458005, 153.41304302215576 -28.078763806302611, 153.41288477182388 -28.078516145773946))</w:t>
            </w:r>
          </w:p>
        </w:tc>
      </w:tr>
      <w:tr w:rsidR="00965BFE" w:rsidRPr="00965BFE" w14:paraId="08F7D2B6" w14:textId="77777777" w:rsidTr="00A1798F">
        <w:trPr>
          <w:trHeight w:val="20"/>
        </w:trPr>
        <w:tc>
          <w:tcPr>
            <w:tcW w:w="0" w:type="auto"/>
            <w:tcBorders>
              <w:top w:val="single" w:sz="4" w:space="0" w:color="auto"/>
              <w:bottom w:val="single" w:sz="4" w:space="0" w:color="auto"/>
              <w:right w:val="nil"/>
            </w:tcBorders>
            <w:shd w:val="clear" w:color="auto" w:fill="auto"/>
            <w:noWrap/>
          </w:tcPr>
          <w:p w14:paraId="4F6D51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w:t>
            </w:r>
          </w:p>
        </w:tc>
        <w:tc>
          <w:tcPr>
            <w:tcW w:w="2078" w:type="dxa"/>
            <w:tcBorders>
              <w:top w:val="single" w:sz="4" w:space="0" w:color="auto"/>
              <w:left w:val="nil"/>
              <w:bottom w:val="single" w:sz="4" w:space="0" w:color="auto"/>
              <w:right w:val="nil"/>
            </w:tcBorders>
            <w:shd w:val="clear" w:color="auto" w:fill="auto"/>
          </w:tcPr>
          <w:p w14:paraId="2FCAE4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Good Start Early Learning</w:t>
            </w:r>
          </w:p>
        </w:tc>
        <w:tc>
          <w:tcPr>
            <w:tcW w:w="11264" w:type="dxa"/>
            <w:tcBorders>
              <w:top w:val="single" w:sz="4" w:space="0" w:color="auto"/>
              <w:left w:val="nil"/>
              <w:bottom w:val="single" w:sz="4" w:space="0" w:color="auto"/>
            </w:tcBorders>
            <w:shd w:val="clear" w:color="auto" w:fill="auto"/>
          </w:tcPr>
          <w:p w14:paraId="15B62D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POLYGON((153.41544692920942 -28.076623416020791, 153.41553321382739 -28.076701196754435, 153.41572243547679 -28.07699325926831, 153.416007568429 -28.076850397858305, 153.4159705334919 -28.076741879588411, 153.415928185178 -28.076594780747921, 153.41589690361249 -28.076409410087155, 153.415838299221 -28.07624543645057, 153.41544692920942 -28.076623416020791))</w:t>
            </w:r>
          </w:p>
        </w:tc>
      </w:tr>
      <w:tr w:rsidR="00965BFE" w:rsidRPr="00965BFE" w14:paraId="5D7EF876" w14:textId="77777777" w:rsidTr="00A1798F">
        <w:trPr>
          <w:trHeight w:val="20"/>
        </w:trPr>
        <w:tc>
          <w:tcPr>
            <w:tcW w:w="0" w:type="auto"/>
            <w:tcBorders>
              <w:top w:val="single" w:sz="4" w:space="0" w:color="auto"/>
              <w:bottom w:val="single" w:sz="4" w:space="0" w:color="auto"/>
              <w:right w:val="nil"/>
            </w:tcBorders>
            <w:shd w:val="clear" w:color="auto" w:fill="auto"/>
            <w:noWrap/>
          </w:tcPr>
          <w:p w14:paraId="265B35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w:t>
            </w:r>
          </w:p>
        </w:tc>
        <w:tc>
          <w:tcPr>
            <w:tcW w:w="2078" w:type="dxa"/>
            <w:tcBorders>
              <w:top w:val="single" w:sz="4" w:space="0" w:color="auto"/>
              <w:left w:val="nil"/>
              <w:bottom w:val="single" w:sz="4" w:space="0" w:color="auto"/>
              <w:right w:val="nil"/>
            </w:tcBorders>
            <w:shd w:val="clear" w:color="auto" w:fill="auto"/>
          </w:tcPr>
          <w:p w14:paraId="142EE78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GoTalk</w:t>
            </w:r>
            <w:proofErr w:type="spellEnd"/>
          </w:p>
        </w:tc>
        <w:tc>
          <w:tcPr>
            <w:tcW w:w="11264" w:type="dxa"/>
            <w:tcBorders>
              <w:top w:val="single" w:sz="4" w:space="0" w:color="auto"/>
              <w:left w:val="nil"/>
              <w:bottom w:val="single" w:sz="4" w:space="0" w:color="auto"/>
            </w:tcBorders>
            <w:shd w:val="clear" w:color="auto" w:fill="auto"/>
          </w:tcPr>
          <w:p w14:paraId="667625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POLYGON((153.41183803476841 -28.079158717557704, 153.41246400595352 -28.079658027297025, 153.41272189777251 -28.079505978780791, 153.41250770322711 -28.078766097323562, 153.41236162567191 -28.078651813650282, 153.41208079088284 -28.078919991739681, 153.41183803476841 -28.079158717557704))</w:t>
            </w:r>
          </w:p>
        </w:tc>
      </w:tr>
      <w:tr w:rsidR="00965BFE" w:rsidRPr="00965BFE" w14:paraId="2516E3D2" w14:textId="77777777" w:rsidTr="00A1798F">
        <w:trPr>
          <w:trHeight w:val="20"/>
        </w:trPr>
        <w:tc>
          <w:tcPr>
            <w:tcW w:w="0" w:type="auto"/>
            <w:tcBorders>
              <w:top w:val="single" w:sz="4" w:space="0" w:color="auto"/>
              <w:bottom w:val="single" w:sz="4" w:space="0" w:color="auto"/>
              <w:right w:val="nil"/>
            </w:tcBorders>
            <w:shd w:val="clear" w:color="auto" w:fill="auto"/>
            <w:noWrap/>
          </w:tcPr>
          <w:p w14:paraId="6B0EB1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w:t>
            </w:r>
          </w:p>
        </w:tc>
        <w:tc>
          <w:tcPr>
            <w:tcW w:w="2078" w:type="dxa"/>
            <w:tcBorders>
              <w:top w:val="single" w:sz="4" w:space="0" w:color="auto"/>
              <w:left w:val="nil"/>
              <w:bottom w:val="single" w:sz="4" w:space="0" w:color="auto"/>
              <w:right w:val="nil"/>
            </w:tcBorders>
            <w:shd w:val="clear" w:color="auto" w:fill="auto"/>
          </w:tcPr>
          <w:p w14:paraId="2DB354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H2O</w:t>
            </w:r>
          </w:p>
        </w:tc>
        <w:tc>
          <w:tcPr>
            <w:tcW w:w="11264" w:type="dxa"/>
            <w:tcBorders>
              <w:top w:val="single" w:sz="4" w:space="0" w:color="auto"/>
              <w:left w:val="nil"/>
              <w:bottom w:val="single" w:sz="4" w:space="0" w:color="auto"/>
            </w:tcBorders>
            <w:shd w:val="clear" w:color="auto" w:fill="auto"/>
          </w:tcPr>
          <w:p w14:paraId="53CAC5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POLYGON((153.41381436748796 -28.079840053815825, 153.41385166782911 -28.080248814573054, 153.41406487190514 -28.080629836224187, 153.414295362565 -28.080457204585475, 153.41441824363696 -28.080372922606795, 153.41456859087879 -28.080276509577971, 153.4147325324445 -28.08018333180388, 153.41486872431739 -28.080111637750147, 153.4150375451288 -28.080029360174798, 153.415030455922 -28.080009537577002, 153.41490398154437 -28.079698771719507, 153.4148798655217 -28.079688239622044, 153.4138946470035 -28.079761941491785, 153.41381436748796 -28.079840053815825))</w:t>
            </w:r>
          </w:p>
        </w:tc>
      </w:tr>
      <w:tr w:rsidR="00965BFE" w:rsidRPr="00965BFE" w14:paraId="1229C23E" w14:textId="77777777" w:rsidTr="00A1798F">
        <w:trPr>
          <w:trHeight w:val="20"/>
        </w:trPr>
        <w:tc>
          <w:tcPr>
            <w:tcW w:w="0" w:type="auto"/>
            <w:tcBorders>
              <w:top w:val="single" w:sz="4" w:space="0" w:color="auto"/>
              <w:bottom w:val="single" w:sz="4" w:space="0" w:color="auto"/>
              <w:right w:val="nil"/>
            </w:tcBorders>
            <w:shd w:val="clear" w:color="auto" w:fill="auto"/>
            <w:noWrap/>
          </w:tcPr>
          <w:p w14:paraId="7A2EAB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w:t>
            </w:r>
          </w:p>
        </w:tc>
        <w:tc>
          <w:tcPr>
            <w:tcW w:w="2078" w:type="dxa"/>
            <w:tcBorders>
              <w:top w:val="single" w:sz="4" w:space="0" w:color="auto"/>
              <w:left w:val="nil"/>
              <w:bottom w:val="single" w:sz="4" w:space="0" w:color="auto"/>
              <w:right w:val="nil"/>
            </w:tcBorders>
            <w:shd w:val="clear" w:color="auto" w:fill="auto"/>
          </w:tcPr>
          <w:p w14:paraId="6B85BB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Harbour Quays</w:t>
            </w:r>
          </w:p>
        </w:tc>
        <w:tc>
          <w:tcPr>
            <w:tcW w:w="11264" w:type="dxa"/>
            <w:tcBorders>
              <w:top w:val="single" w:sz="4" w:space="0" w:color="auto"/>
              <w:left w:val="nil"/>
              <w:bottom w:val="single" w:sz="4" w:space="0" w:color="auto"/>
            </w:tcBorders>
            <w:shd w:val="clear" w:color="auto" w:fill="auto"/>
          </w:tcPr>
          <w:p w14:paraId="046783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POLYGON((153.38248193264008 -27.927320166948874, 153.38352262973785 -27.927762559756502, 153.38504076004028 -27.927762559756502, 153.38508903980255 -27.92834571114545, 153.38408052921295 -27.928747882684036, 153.383726477623 -27.928439551304987, 153.3827930688858 -27.928084298842933, 153.38235855102539 -27.927769262663897, 153.38248193264008 -27.927320166948874))</w:t>
            </w:r>
          </w:p>
        </w:tc>
      </w:tr>
      <w:tr w:rsidR="00965BFE" w:rsidRPr="00965BFE" w14:paraId="56174378" w14:textId="77777777" w:rsidTr="00A1798F">
        <w:trPr>
          <w:trHeight w:val="20"/>
        </w:trPr>
        <w:tc>
          <w:tcPr>
            <w:tcW w:w="0" w:type="auto"/>
            <w:tcBorders>
              <w:top w:val="single" w:sz="4" w:space="0" w:color="auto"/>
              <w:bottom w:val="single" w:sz="4" w:space="0" w:color="auto"/>
              <w:right w:val="nil"/>
            </w:tcBorders>
            <w:shd w:val="clear" w:color="auto" w:fill="auto"/>
            <w:noWrap/>
          </w:tcPr>
          <w:p w14:paraId="670D8F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w:t>
            </w:r>
          </w:p>
        </w:tc>
        <w:tc>
          <w:tcPr>
            <w:tcW w:w="2078" w:type="dxa"/>
            <w:tcBorders>
              <w:top w:val="single" w:sz="4" w:space="0" w:color="auto"/>
              <w:left w:val="nil"/>
              <w:bottom w:val="single" w:sz="4" w:space="0" w:color="auto"/>
              <w:right w:val="nil"/>
            </w:tcBorders>
            <w:shd w:val="clear" w:color="auto" w:fill="auto"/>
          </w:tcPr>
          <w:p w14:paraId="0E4AE0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Harbour Quays, </w:t>
            </w:r>
            <w:proofErr w:type="spellStart"/>
            <w:r w:rsidRPr="00965BFE">
              <w:rPr>
                <w:rFonts w:eastAsia="Times New Roman" w:cs="Times New Roman"/>
                <w:sz w:val="20"/>
                <w:lang w:eastAsia="en-AU"/>
              </w:rPr>
              <w:t>Aquilo</w:t>
            </w:r>
            <w:proofErr w:type="spellEnd"/>
          </w:p>
        </w:tc>
        <w:tc>
          <w:tcPr>
            <w:tcW w:w="11264" w:type="dxa"/>
            <w:tcBorders>
              <w:top w:val="single" w:sz="4" w:space="0" w:color="auto"/>
              <w:left w:val="nil"/>
              <w:bottom w:val="single" w:sz="4" w:space="0" w:color="auto"/>
            </w:tcBorders>
            <w:shd w:val="clear" w:color="auto" w:fill="auto"/>
          </w:tcPr>
          <w:p w14:paraId="69A410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POLYGON((153.38321149349213 -27.928251870904482, 153.3834582567215 -27.927789371383604, 153.38306665420532 -27.927641907352179, 153.38282525539398 -27.928064190178084, 153.38321149349213 -27.928251870904482))</w:t>
            </w:r>
          </w:p>
        </w:tc>
      </w:tr>
      <w:tr w:rsidR="00965BFE" w:rsidRPr="00965BFE" w14:paraId="525CCC2F" w14:textId="77777777" w:rsidTr="00A1798F">
        <w:trPr>
          <w:trHeight w:val="20"/>
        </w:trPr>
        <w:tc>
          <w:tcPr>
            <w:tcW w:w="0" w:type="auto"/>
            <w:tcBorders>
              <w:top w:val="single" w:sz="4" w:space="0" w:color="auto"/>
              <w:bottom w:val="single" w:sz="4" w:space="0" w:color="auto"/>
              <w:right w:val="nil"/>
            </w:tcBorders>
            <w:shd w:val="clear" w:color="auto" w:fill="auto"/>
            <w:noWrap/>
          </w:tcPr>
          <w:p w14:paraId="558447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w:t>
            </w:r>
          </w:p>
        </w:tc>
        <w:tc>
          <w:tcPr>
            <w:tcW w:w="2078" w:type="dxa"/>
            <w:tcBorders>
              <w:top w:val="single" w:sz="4" w:space="0" w:color="auto"/>
              <w:left w:val="nil"/>
              <w:bottom w:val="single" w:sz="4" w:space="0" w:color="auto"/>
              <w:right w:val="nil"/>
            </w:tcBorders>
            <w:shd w:val="clear" w:color="auto" w:fill="auto"/>
          </w:tcPr>
          <w:p w14:paraId="4EC860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Harbour Quays, Etesian</w:t>
            </w:r>
          </w:p>
        </w:tc>
        <w:tc>
          <w:tcPr>
            <w:tcW w:w="11264" w:type="dxa"/>
            <w:tcBorders>
              <w:top w:val="single" w:sz="4" w:space="0" w:color="auto"/>
              <w:left w:val="nil"/>
              <w:bottom w:val="single" w:sz="4" w:space="0" w:color="auto"/>
            </w:tcBorders>
            <w:shd w:val="clear" w:color="auto" w:fill="auto"/>
          </w:tcPr>
          <w:p w14:paraId="782C30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POLYGON((153.38461965322495 -27.927873157675506, 153.3841261267662 -27.927889914926077, 153.38413685560226 -27.928194896432725, 153.38463306427002 -27.92818149067028, 153.38461965322495 -27.927873157675506))</w:t>
            </w:r>
          </w:p>
        </w:tc>
      </w:tr>
      <w:tr w:rsidR="00965BFE" w:rsidRPr="00965BFE" w14:paraId="44C34A7E" w14:textId="77777777" w:rsidTr="00A1798F">
        <w:trPr>
          <w:trHeight w:val="20"/>
        </w:trPr>
        <w:tc>
          <w:tcPr>
            <w:tcW w:w="0" w:type="auto"/>
            <w:tcBorders>
              <w:top w:val="single" w:sz="4" w:space="0" w:color="auto"/>
              <w:bottom w:val="single" w:sz="4" w:space="0" w:color="auto"/>
              <w:right w:val="nil"/>
            </w:tcBorders>
            <w:shd w:val="clear" w:color="auto" w:fill="auto"/>
            <w:noWrap/>
          </w:tcPr>
          <w:p w14:paraId="4D11FE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w:t>
            </w:r>
          </w:p>
        </w:tc>
        <w:tc>
          <w:tcPr>
            <w:tcW w:w="2078" w:type="dxa"/>
            <w:tcBorders>
              <w:top w:val="single" w:sz="4" w:space="0" w:color="auto"/>
              <w:left w:val="nil"/>
              <w:bottom w:val="single" w:sz="4" w:space="0" w:color="auto"/>
              <w:right w:val="nil"/>
            </w:tcBorders>
            <w:shd w:val="clear" w:color="auto" w:fill="auto"/>
          </w:tcPr>
          <w:p w14:paraId="466966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Harbour Quays, </w:t>
            </w:r>
            <w:proofErr w:type="spellStart"/>
            <w:r w:rsidRPr="00965BFE">
              <w:rPr>
                <w:rFonts w:eastAsia="Times New Roman" w:cs="Times New Roman"/>
                <w:sz w:val="20"/>
                <w:lang w:eastAsia="en-AU"/>
              </w:rPr>
              <w:t>Levanto</w:t>
            </w:r>
            <w:proofErr w:type="spellEnd"/>
          </w:p>
        </w:tc>
        <w:tc>
          <w:tcPr>
            <w:tcW w:w="11264" w:type="dxa"/>
            <w:tcBorders>
              <w:top w:val="single" w:sz="4" w:space="0" w:color="auto"/>
              <w:left w:val="nil"/>
              <w:bottom w:val="single" w:sz="4" w:space="0" w:color="auto"/>
            </w:tcBorders>
            <w:shd w:val="clear" w:color="auto" w:fill="auto"/>
          </w:tcPr>
          <w:p w14:paraId="548671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POLYGON((153.38393837213516 -27.928530039953067, 153.38400274515152 -27.928374198345356, 153.38449627161026 -27.928268628096347, 153.38456869125366 -27.928313872501402, 153.38465720415115 -27.928543445672243, 153.38408052921295 -27.9287612883762, 153.38393837213516 -27.928530039953067))</w:t>
            </w:r>
          </w:p>
        </w:tc>
      </w:tr>
      <w:tr w:rsidR="00965BFE" w:rsidRPr="00965BFE" w14:paraId="73FB8CC0" w14:textId="77777777" w:rsidTr="00A1798F">
        <w:trPr>
          <w:trHeight w:val="20"/>
        </w:trPr>
        <w:tc>
          <w:tcPr>
            <w:tcW w:w="0" w:type="auto"/>
            <w:tcBorders>
              <w:top w:val="single" w:sz="4" w:space="0" w:color="auto"/>
              <w:bottom w:val="single" w:sz="4" w:space="0" w:color="auto"/>
              <w:right w:val="nil"/>
            </w:tcBorders>
            <w:shd w:val="clear" w:color="auto" w:fill="auto"/>
            <w:noWrap/>
          </w:tcPr>
          <w:p w14:paraId="130DA5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w:t>
            </w:r>
          </w:p>
        </w:tc>
        <w:tc>
          <w:tcPr>
            <w:tcW w:w="2078" w:type="dxa"/>
            <w:tcBorders>
              <w:top w:val="single" w:sz="4" w:space="0" w:color="auto"/>
              <w:left w:val="nil"/>
              <w:bottom w:val="single" w:sz="4" w:space="0" w:color="auto"/>
              <w:right w:val="nil"/>
            </w:tcBorders>
            <w:shd w:val="clear" w:color="auto" w:fill="auto"/>
          </w:tcPr>
          <w:p w14:paraId="0D8F54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Harbour Quays, Mistral</w:t>
            </w:r>
          </w:p>
        </w:tc>
        <w:tc>
          <w:tcPr>
            <w:tcW w:w="11264" w:type="dxa"/>
            <w:tcBorders>
              <w:top w:val="single" w:sz="4" w:space="0" w:color="auto"/>
              <w:left w:val="nil"/>
              <w:bottom w:val="single" w:sz="4" w:space="0" w:color="auto"/>
            </w:tcBorders>
            <w:shd w:val="clear" w:color="auto" w:fill="auto"/>
          </w:tcPr>
          <w:p w14:paraId="4EA03A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POLYGON((153.38464111089706 -27.927920077970544, 153.3846840262413 -27.928496525647805, 153.38500991463661 -27.928441227021377, 153.38510781526566 -27.928312196783025, 153.38504612445831 -27.927863103323912, 153.38464111089706 -27.927920077970544))</w:t>
            </w:r>
          </w:p>
        </w:tc>
      </w:tr>
      <w:tr w:rsidR="00965BFE" w:rsidRPr="00965BFE" w14:paraId="7DD6382D" w14:textId="77777777" w:rsidTr="00A1798F">
        <w:trPr>
          <w:trHeight w:val="20"/>
        </w:trPr>
        <w:tc>
          <w:tcPr>
            <w:tcW w:w="0" w:type="auto"/>
            <w:tcBorders>
              <w:top w:val="single" w:sz="4" w:space="0" w:color="auto"/>
              <w:bottom w:val="single" w:sz="4" w:space="0" w:color="auto"/>
              <w:right w:val="nil"/>
            </w:tcBorders>
            <w:shd w:val="clear" w:color="auto" w:fill="auto"/>
            <w:noWrap/>
          </w:tcPr>
          <w:p w14:paraId="1453A5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w:t>
            </w:r>
          </w:p>
        </w:tc>
        <w:tc>
          <w:tcPr>
            <w:tcW w:w="2078" w:type="dxa"/>
            <w:tcBorders>
              <w:top w:val="single" w:sz="4" w:space="0" w:color="auto"/>
              <w:left w:val="nil"/>
              <w:bottom w:val="single" w:sz="4" w:space="0" w:color="auto"/>
              <w:right w:val="nil"/>
            </w:tcBorders>
            <w:shd w:val="clear" w:color="auto" w:fill="auto"/>
          </w:tcPr>
          <w:p w14:paraId="67F759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Harbour Quays, Sirocco</w:t>
            </w:r>
          </w:p>
        </w:tc>
        <w:tc>
          <w:tcPr>
            <w:tcW w:w="11264" w:type="dxa"/>
            <w:tcBorders>
              <w:top w:val="single" w:sz="4" w:space="0" w:color="auto"/>
              <w:left w:val="nil"/>
              <w:bottom w:val="single" w:sz="4" w:space="0" w:color="auto"/>
            </w:tcBorders>
            <w:shd w:val="clear" w:color="auto" w:fill="auto"/>
          </w:tcPr>
          <w:p w14:paraId="1738EC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POLYGON((153.38372111320496 -27.928385928366666, 153.38386595249176 -27.928091001730387, 153.3841261267662 -27.928178139229406, 153.38391423225403 -27.928546797101806, 153.38372111320496 -27.928385928366666))</w:t>
            </w:r>
          </w:p>
        </w:tc>
      </w:tr>
      <w:tr w:rsidR="00965BFE" w:rsidRPr="00965BFE" w14:paraId="438D3B31" w14:textId="77777777" w:rsidTr="00A1798F">
        <w:trPr>
          <w:trHeight w:val="20"/>
        </w:trPr>
        <w:tc>
          <w:tcPr>
            <w:tcW w:w="0" w:type="auto"/>
            <w:tcBorders>
              <w:top w:val="single" w:sz="4" w:space="0" w:color="auto"/>
              <w:bottom w:val="single" w:sz="4" w:space="0" w:color="auto"/>
              <w:right w:val="nil"/>
            </w:tcBorders>
            <w:shd w:val="clear" w:color="auto" w:fill="auto"/>
            <w:noWrap/>
          </w:tcPr>
          <w:p w14:paraId="1E3607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w:t>
            </w:r>
          </w:p>
        </w:tc>
        <w:tc>
          <w:tcPr>
            <w:tcW w:w="2078" w:type="dxa"/>
            <w:tcBorders>
              <w:top w:val="single" w:sz="4" w:space="0" w:color="auto"/>
              <w:left w:val="nil"/>
              <w:bottom w:val="single" w:sz="4" w:space="0" w:color="auto"/>
              <w:right w:val="nil"/>
            </w:tcBorders>
            <w:shd w:val="clear" w:color="auto" w:fill="auto"/>
          </w:tcPr>
          <w:p w14:paraId="19C46B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Harbour Quays, Zephyr</w:t>
            </w:r>
          </w:p>
        </w:tc>
        <w:tc>
          <w:tcPr>
            <w:tcW w:w="11264" w:type="dxa"/>
            <w:tcBorders>
              <w:top w:val="single" w:sz="4" w:space="0" w:color="auto"/>
              <w:left w:val="nil"/>
              <w:bottom w:val="single" w:sz="4" w:space="0" w:color="auto"/>
            </w:tcBorders>
            <w:shd w:val="clear" w:color="auto" w:fill="auto"/>
          </w:tcPr>
          <w:p w14:paraId="1F4F62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POLYGON((153.38232100009918 -27.927769262663897, 153.38250875473022 -27.927333572818107, 153.3830451965332 -27.927648610267067, 153.38281989097595 -27.928070893066771, 153.38251411914825 -27.927883212026128, 153.38232100009918 -27.927769262663897))</w:t>
            </w:r>
          </w:p>
        </w:tc>
      </w:tr>
      <w:tr w:rsidR="00965BFE" w:rsidRPr="00965BFE" w14:paraId="5B676A95" w14:textId="77777777" w:rsidTr="00A1798F">
        <w:trPr>
          <w:trHeight w:val="20"/>
        </w:trPr>
        <w:tc>
          <w:tcPr>
            <w:tcW w:w="0" w:type="auto"/>
            <w:tcBorders>
              <w:top w:val="single" w:sz="4" w:space="0" w:color="auto"/>
              <w:bottom w:val="single" w:sz="4" w:space="0" w:color="auto"/>
              <w:right w:val="nil"/>
            </w:tcBorders>
            <w:shd w:val="clear" w:color="auto" w:fill="auto"/>
            <w:noWrap/>
          </w:tcPr>
          <w:p w14:paraId="1C24AA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w:t>
            </w:r>
          </w:p>
        </w:tc>
        <w:tc>
          <w:tcPr>
            <w:tcW w:w="2078" w:type="dxa"/>
            <w:tcBorders>
              <w:top w:val="single" w:sz="4" w:space="0" w:color="auto"/>
              <w:left w:val="nil"/>
              <w:bottom w:val="single" w:sz="4" w:space="0" w:color="auto"/>
              <w:right w:val="nil"/>
            </w:tcBorders>
            <w:shd w:val="clear" w:color="auto" w:fill="auto"/>
          </w:tcPr>
          <w:p w14:paraId="45BD53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Highgate</w:t>
            </w:r>
          </w:p>
        </w:tc>
        <w:tc>
          <w:tcPr>
            <w:tcW w:w="11264" w:type="dxa"/>
            <w:tcBorders>
              <w:top w:val="single" w:sz="4" w:space="0" w:color="auto"/>
              <w:left w:val="nil"/>
              <w:bottom w:val="single" w:sz="4" w:space="0" w:color="auto"/>
            </w:tcBorders>
            <w:shd w:val="clear" w:color="auto" w:fill="auto"/>
          </w:tcPr>
          <w:p w14:paraId="0B3A6CA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POLYGON((149.1328177505784 -35.2816752815931, 149.13317984879541 -35.281537340002004, 149.13361704886483 -35.282314626851509, 149.1331610733323 -35.282279594365363, 149.1328177505784 -35.2816752815931))</w:t>
            </w:r>
          </w:p>
        </w:tc>
      </w:tr>
      <w:tr w:rsidR="00965BFE" w:rsidRPr="00965BFE" w14:paraId="37E78153" w14:textId="77777777" w:rsidTr="00A1798F">
        <w:trPr>
          <w:trHeight w:val="20"/>
        </w:trPr>
        <w:tc>
          <w:tcPr>
            <w:tcW w:w="0" w:type="auto"/>
            <w:tcBorders>
              <w:top w:val="single" w:sz="4" w:space="0" w:color="auto"/>
              <w:bottom w:val="single" w:sz="4" w:space="0" w:color="auto"/>
              <w:right w:val="nil"/>
            </w:tcBorders>
            <w:shd w:val="clear" w:color="auto" w:fill="auto"/>
            <w:noWrap/>
          </w:tcPr>
          <w:p w14:paraId="2970B2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w:t>
            </w:r>
          </w:p>
        </w:tc>
        <w:tc>
          <w:tcPr>
            <w:tcW w:w="2078" w:type="dxa"/>
            <w:tcBorders>
              <w:top w:val="single" w:sz="4" w:space="0" w:color="auto"/>
              <w:left w:val="nil"/>
              <w:bottom w:val="single" w:sz="4" w:space="0" w:color="auto"/>
              <w:right w:val="nil"/>
            </w:tcBorders>
            <w:shd w:val="clear" w:color="auto" w:fill="auto"/>
          </w:tcPr>
          <w:p w14:paraId="636EEB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Huntley Green</w:t>
            </w:r>
          </w:p>
        </w:tc>
        <w:tc>
          <w:tcPr>
            <w:tcW w:w="11264" w:type="dxa"/>
            <w:tcBorders>
              <w:top w:val="single" w:sz="4" w:space="0" w:color="auto"/>
              <w:left w:val="nil"/>
              <w:bottom w:val="single" w:sz="4" w:space="0" w:color="auto"/>
            </w:tcBorders>
            <w:shd w:val="clear" w:color="auto" w:fill="auto"/>
          </w:tcPr>
          <w:p w14:paraId="313ACD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POLYGON((151.18736104907089 -33.9073819884859, 151.1873477636187 -33.907401011620635, 151.18734396379489 -33.907426413168047, 151.1873629305415 -33.907451890979296, 151.18739329681136 -33.907467885220193, 151.1882852236956 -33.907624474840247, 151.18882859032468 -33.90704993836102, 151.18820098240363 -33.906646339558819, 151.1881760208359 -33.906640031604596, 151.18813380278243 -33.90662262474185, 151.18808391835429 -33.906627533764926, 151.18803404529561 -33.90664835427927, 151.18736104907089 -33.9073819884859))</w:t>
            </w:r>
          </w:p>
        </w:tc>
      </w:tr>
      <w:tr w:rsidR="00965BFE" w:rsidRPr="00965BFE" w14:paraId="3B42BB85" w14:textId="77777777" w:rsidTr="00A1798F">
        <w:trPr>
          <w:trHeight w:val="20"/>
        </w:trPr>
        <w:tc>
          <w:tcPr>
            <w:tcW w:w="0" w:type="auto"/>
            <w:tcBorders>
              <w:top w:val="single" w:sz="4" w:space="0" w:color="auto"/>
              <w:bottom w:val="single" w:sz="4" w:space="0" w:color="auto"/>
              <w:right w:val="nil"/>
            </w:tcBorders>
            <w:shd w:val="clear" w:color="auto" w:fill="auto"/>
            <w:noWrap/>
          </w:tcPr>
          <w:p w14:paraId="475925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w:t>
            </w:r>
          </w:p>
        </w:tc>
        <w:tc>
          <w:tcPr>
            <w:tcW w:w="2078" w:type="dxa"/>
            <w:tcBorders>
              <w:top w:val="single" w:sz="4" w:space="0" w:color="auto"/>
              <w:left w:val="nil"/>
              <w:bottom w:val="single" w:sz="4" w:space="0" w:color="auto"/>
              <w:right w:val="nil"/>
            </w:tcBorders>
            <w:shd w:val="clear" w:color="auto" w:fill="auto"/>
          </w:tcPr>
          <w:p w14:paraId="420E91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Ivy Apartments</w:t>
            </w:r>
          </w:p>
        </w:tc>
        <w:tc>
          <w:tcPr>
            <w:tcW w:w="11264" w:type="dxa"/>
            <w:tcBorders>
              <w:top w:val="single" w:sz="4" w:space="0" w:color="auto"/>
              <w:left w:val="nil"/>
              <w:bottom w:val="single" w:sz="4" w:space="0" w:color="auto"/>
            </w:tcBorders>
            <w:shd w:val="clear" w:color="auto" w:fill="auto"/>
          </w:tcPr>
          <w:p w14:paraId="43FF7B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POLYGON((149.08694612184763 -35.338212174501116, 149.08654915491343 -35.336857780368419, 149.0859134713769 -35.336917951833478, 149.08556344310045 -35.337084790661535, 149.08542262712717 -35.33726038131838, 149.084851316607 -35.337739561356493, 149.08524426022768 -35.338028380828845, 149.08559428850413 -35.338470360144107, 149.08694612184763 -35.338212174501116))</w:t>
            </w:r>
          </w:p>
        </w:tc>
      </w:tr>
      <w:tr w:rsidR="00965BFE" w:rsidRPr="00965BFE" w14:paraId="7E5DA064" w14:textId="77777777" w:rsidTr="00A1798F">
        <w:trPr>
          <w:trHeight w:val="20"/>
        </w:trPr>
        <w:tc>
          <w:tcPr>
            <w:tcW w:w="0" w:type="auto"/>
            <w:tcBorders>
              <w:top w:val="single" w:sz="4" w:space="0" w:color="auto"/>
              <w:bottom w:val="single" w:sz="4" w:space="0" w:color="auto"/>
              <w:right w:val="nil"/>
            </w:tcBorders>
            <w:shd w:val="clear" w:color="auto" w:fill="auto"/>
            <w:noWrap/>
          </w:tcPr>
          <w:p w14:paraId="0A20B7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w:t>
            </w:r>
          </w:p>
        </w:tc>
        <w:tc>
          <w:tcPr>
            <w:tcW w:w="2078" w:type="dxa"/>
            <w:tcBorders>
              <w:top w:val="single" w:sz="4" w:space="0" w:color="auto"/>
              <w:left w:val="nil"/>
              <w:bottom w:val="single" w:sz="4" w:space="0" w:color="auto"/>
              <w:right w:val="nil"/>
            </w:tcBorders>
            <w:shd w:val="clear" w:color="auto" w:fill="auto"/>
          </w:tcPr>
          <w:p w14:paraId="242DAA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Lakeside Square Shopping Centre</w:t>
            </w:r>
          </w:p>
        </w:tc>
        <w:tc>
          <w:tcPr>
            <w:tcW w:w="11264" w:type="dxa"/>
            <w:tcBorders>
              <w:top w:val="single" w:sz="4" w:space="0" w:color="auto"/>
              <w:left w:val="nil"/>
              <w:bottom w:val="single" w:sz="4" w:space="0" w:color="auto"/>
            </w:tcBorders>
            <w:shd w:val="clear" w:color="auto" w:fill="auto"/>
          </w:tcPr>
          <w:p w14:paraId="06F4F4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POLYGON((145.43804168701172 -38.071967962738221, 145.43833673000336 -38.072052424036571, 145.4378753900528 -38.073272878911, 145.43638944625854 -38.07299838391495, 145.43681859970093 -38.071773701381908, 145.43804168701172 -38.071967962738221))</w:t>
            </w:r>
          </w:p>
        </w:tc>
      </w:tr>
      <w:tr w:rsidR="00965BFE" w:rsidRPr="00965BFE" w14:paraId="3A72EC4E" w14:textId="77777777" w:rsidTr="00A1798F">
        <w:trPr>
          <w:trHeight w:val="20"/>
        </w:trPr>
        <w:tc>
          <w:tcPr>
            <w:tcW w:w="0" w:type="auto"/>
            <w:tcBorders>
              <w:top w:val="single" w:sz="4" w:space="0" w:color="auto"/>
              <w:bottom w:val="single" w:sz="4" w:space="0" w:color="auto"/>
              <w:right w:val="nil"/>
            </w:tcBorders>
            <w:shd w:val="clear" w:color="auto" w:fill="auto"/>
            <w:noWrap/>
          </w:tcPr>
          <w:p w14:paraId="68DF23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w:t>
            </w:r>
          </w:p>
        </w:tc>
        <w:tc>
          <w:tcPr>
            <w:tcW w:w="2078" w:type="dxa"/>
            <w:tcBorders>
              <w:top w:val="single" w:sz="4" w:space="0" w:color="auto"/>
              <w:left w:val="nil"/>
              <w:bottom w:val="single" w:sz="4" w:space="0" w:color="auto"/>
              <w:right w:val="nil"/>
            </w:tcBorders>
            <w:shd w:val="clear" w:color="auto" w:fill="auto"/>
          </w:tcPr>
          <w:p w14:paraId="535633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Lakeside, Caversham</w:t>
            </w:r>
          </w:p>
        </w:tc>
        <w:tc>
          <w:tcPr>
            <w:tcW w:w="11264" w:type="dxa"/>
            <w:tcBorders>
              <w:top w:val="single" w:sz="4" w:space="0" w:color="auto"/>
              <w:left w:val="nil"/>
              <w:bottom w:val="single" w:sz="4" w:space="0" w:color="auto"/>
            </w:tcBorders>
            <w:shd w:val="clear" w:color="auto" w:fill="auto"/>
          </w:tcPr>
          <w:p w14:paraId="2D052B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POLYGON((145.4351019859314 -38.076093783177093, 145.4400908946991 -38.077115700689255, 145.44026255607605 -38.076760987137796, 145.44108867645264 -38.076913007441952, 145.44190406799316 -38.076507619261974, 145.441335439682 -38.0756630533364, 145.44053077697754 -38.0752492124725, 145.439350605011 -38.075080297161222, 145.43912529945374 -38.075587041924706, 145.4384171962738 -38.0756630533364, 145.43795585632324 -38.076186685359175, 145.43735504150391 -38.075975543865589, 145.43716192245483 -38.0756926133085, 145.43686151504517 -38.075578596207421, 145.43535947799683 -38.075375898699946, 145.4351019859314 -38.076093783177093))</w:t>
            </w:r>
          </w:p>
        </w:tc>
      </w:tr>
      <w:tr w:rsidR="00965BFE" w:rsidRPr="00965BFE" w14:paraId="727E9AB7" w14:textId="77777777" w:rsidTr="00A1798F">
        <w:trPr>
          <w:trHeight w:val="20"/>
        </w:trPr>
        <w:tc>
          <w:tcPr>
            <w:tcW w:w="0" w:type="auto"/>
            <w:tcBorders>
              <w:top w:val="single" w:sz="4" w:space="0" w:color="auto"/>
              <w:bottom w:val="single" w:sz="4" w:space="0" w:color="auto"/>
              <w:right w:val="nil"/>
            </w:tcBorders>
            <w:shd w:val="clear" w:color="auto" w:fill="auto"/>
            <w:noWrap/>
          </w:tcPr>
          <w:p w14:paraId="65E031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w:t>
            </w:r>
          </w:p>
        </w:tc>
        <w:tc>
          <w:tcPr>
            <w:tcW w:w="2078" w:type="dxa"/>
            <w:tcBorders>
              <w:top w:val="single" w:sz="4" w:space="0" w:color="auto"/>
              <w:left w:val="nil"/>
              <w:bottom w:val="single" w:sz="4" w:space="0" w:color="auto"/>
              <w:right w:val="nil"/>
            </w:tcBorders>
            <w:shd w:val="clear" w:color="auto" w:fill="auto"/>
          </w:tcPr>
          <w:p w14:paraId="64DA81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Lakeside, </w:t>
            </w:r>
            <w:proofErr w:type="spellStart"/>
            <w:r w:rsidRPr="00965BFE">
              <w:rPr>
                <w:rFonts w:eastAsia="Times New Roman" w:cs="Times New Roman"/>
                <w:sz w:val="20"/>
                <w:lang w:eastAsia="en-AU"/>
              </w:rPr>
              <w:t>Devonia</w:t>
            </w:r>
            <w:proofErr w:type="spellEnd"/>
          </w:p>
        </w:tc>
        <w:tc>
          <w:tcPr>
            <w:tcW w:w="11264" w:type="dxa"/>
            <w:tcBorders>
              <w:top w:val="single" w:sz="4" w:space="0" w:color="auto"/>
              <w:left w:val="nil"/>
              <w:bottom w:val="single" w:sz="4" w:space="0" w:color="auto"/>
            </w:tcBorders>
            <w:shd w:val="clear" w:color="auto" w:fill="auto"/>
          </w:tcPr>
          <w:p w14:paraId="2DAA1F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POLYGON((145.43976366519928 -38.071794816771721, 145.43969929218292 -38.07215377746585, 145.43924868106842 -38.072229792445647, 145.43835282325745 -38.074797363140824, 145.43947398662567 -38.074750911182129, 145.44065415859222 -38.075012730927469, 145.44197916984558 -38.076110674491709, 145.4433336853981 -38.077552756092118, 145.44488131999969 -38.078048926934358, 145.44742941856384 -38.073285547885945, 145.43976366519928 -38.071794816771721))</w:t>
            </w:r>
          </w:p>
        </w:tc>
      </w:tr>
      <w:tr w:rsidR="00965BFE" w:rsidRPr="00965BFE" w14:paraId="14A9F01E" w14:textId="77777777" w:rsidTr="00A1798F">
        <w:trPr>
          <w:trHeight w:val="20"/>
        </w:trPr>
        <w:tc>
          <w:tcPr>
            <w:tcW w:w="0" w:type="auto"/>
            <w:tcBorders>
              <w:top w:val="single" w:sz="4" w:space="0" w:color="auto"/>
              <w:bottom w:val="single" w:sz="4" w:space="0" w:color="auto"/>
              <w:right w:val="nil"/>
            </w:tcBorders>
            <w:shd w:val="clear" w:color="auto" w:fill="auto"/>
            <w:noWrap/>
          </w:tcPr>
          <w:p w14:paraId="7E0259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w:t>
            </w:r>
          </w:p>
        </w:tc>
        <w:tc>
          <w:tcPr>
            <w:tcW w:w="2078" w:type="dxa"/>
            <w:tcBorders>
              <w:top w:val="single" w:sz="4" w:space="0" w:color="auto"/>
              <w:left w:val="nil"/>
              <w:bottom w:val="single" w:sz="4" w:space="0" w:color="auto"/>
              <w:right w:val="nil"/>
            </w:tcBorders>
            <w:shd w:val="clear" w:color="auto" w:fill="auto"/>
          </w:tcPr>
          <w:p w14:paraId="3B4219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Lakeside, Pakenham</w:t>
            </w:r>
          </w:p>
        </w:tc>
        <w:tc>
          <w:tcPr>
            <w:tcW w:w="11264" w:type="dxa"/>
            <w:tcBorders>
              <w:top w:val="single" w:sz="4" w:space="0" w:color="auto"/>
              <w:left w:val="nil"/>
              <w:bottom w:val="single" w:sz="4" w:space="0" w:color="auto"/>
            </w:tcBorders>
            <w:shd w:val="clear" w:color="auto" w:fill="auto"/>
          </w:tcPr>
          <w:p w14:paraId="71D508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POLYGON((145.435528 -38.072927, 145.435635 -38.073248, 145.434712 -38.077047999999991, 145.434991 -38.077521000000004, 145.435378 -38.078636, 145.436622 -38.079717, 145.43748 -38.080121999999996, 145.441815 -38.081507000000009, 145.448317 -38.073501000000007, 145.435893 -38.07111900000001, 145.435528 -38.072927))</w:t>
            </w:r>
          </w:p>
        </w:tc>
      </w:tr>
      <w:tr w:rsidR="00965BFE" w:rsidRPr="00965BFE" w14:paraId="1FFD47EC" w14:textId="77777777" w:rsidTr="00A1798F">
        <w:trPr>
          <w:trHeight w:val="20"/>
        </w:trPr>
        <w:tc>
          <w:tcPr>
            <w:tcW w:w="0" w:type="auto"/>
            <w:tcBorders>
              <w:top w:val="single" w:sz="4" w:space="0" w:color="auto"/>
              <w:bottom w:val="single" w:sz="4" w:space="0" w:color="auto"/>
              <w:right w:val="nil"/>
            </w:tcBorders>
            <w:shd w:val="clear" w:color="auto" w:fill="auto"/>
            <w:noWrap/>
          </w:tcPr>
          <w:p w14:paraId="566D6E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w:t>
            </w:r>
          </w:p>
        </w:tc>
        <w:tc>
          <w:tcPr>
            <w:tcW w:w="2078" w:type="dxa"/>
            <w:tcBorders>
              <w:top w:val="single" w:sz="4" w:space="0" w:color="auto"/>
              <w:left w:val="nil"/>
              <w:bottom w:val="single" w:sz="4" w:space="0" w:color="auto"/>
              <w:right w:val="nil"/>
            </w:tcBorders>
            <w:shd w:val="clear" w:color="auto" w:fill="auto"/>
          </w:tcPr>
          <w:p w14:paraId="3F2FB9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Lakeside, Town Centre</w:t>
            </w:r>
          </w:p>
        </w:tc>
        <w:tc>
          <w:tcPr>
            <w:tcW w:w="11264" w:type="dxa"/>
            <w:tcBorders>
              <w:top w:val="single" w:sz="4" w:space="0" w:color="auto"/>
              <w:left w:val="nil"/>
              <w:bottom w:val="single" w:sz="4" w:space="0" w:color="auto"/>
            </w:tcBorders>
            <w:shd w:val="clear" w:color="auto" w:fill="auto"/>
          </w:tcPr>
          <w:p w14:paraId="24F9D8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POLYGON((145.43586373329163 -38.072816794351404, 145.43553113937378 -38.073796528046365, 145.43574571609497 -38.074750911182129, 145.4379665851593 -38.074987393573721, 145.43969392776489 -38.074776248617809, 145.44045567512512 -38.072343814767223, 145.43829917907715 -38.072022862593244, 145.43785929679871 -38.073255986940993, 145.43586373329163 -38.072816794351404))</w:t>
            </w:r>
          </w:p>
        </w:tc>
      </w:tr>
      <w:tr w:rsidR="00965BFE" w:rsidRPr="00965BFE" w14:paraId="2C10F2FB" w14:textId="77777777" w:rsidTr="00A1798F">
        <w:trPr>
          <w:trHeight w:val="20"/>
        </w:trPr>
        <w:tc>
          <w:tcPr>
            <w:tcW w:w="0" w:type="auto"/>
            <w:tcBorders>
              <w:top w:val="single" w:sz="4" w:space="0" w:color="auto"/>
              <w:bottom w:val="single" w:sz="4" w:space="0" w:color="auto"/>
              <w:right w:val="nil"/>
            </w:tcBorders>
            <w:shd w:val="clear" w:color="auto" w:fill="auto"/>
            <w:noWrap/>
          </w:tcPr>
          <w:p w14:paraId="52BCDA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w:t>
            </w:r>
          </w:p>
        </w:tc>
        <w:tc>
          <w:tcPr>
            <w:tcW w:w="2078" w:type="dxa"/>
            <w:tcBorders>
              <w:top w:val="single" w:sz="4" w:space="0" w:color="auto"/>
              <w:left w:val="nil"/>
              <w:bottom w:val="single" w:sz="4" w:space="0" w:color="auto"/>
              <w:right w:val="nil"/>
            </w:tcBorders>
            <w:shd w:val="clear" w:color="auto" w:fill="auto"/>
          </w:tcPr>
          <w:p w14:paraId="320858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Live City</w:t>
            </w:r>
          </w:p>
        </w:tc>
        <w:tc>
          <w:tcPr>
            <w:tcW w:w="11264" w:type="dxa"/>
            <w:tcBorders>
              <w:top w:val="single" w:sz="4" w:space="0" w:color="auto"/>
              <w:left w:val="nil"/>
              <w:bottom w:val="single" w:sz="4" w:space="0" w:color="auto"/>
            </w:tcBorders>
            <w:shd w:val="clear" w:color="auto" w:fill="auto"/>
          </w:tcPr>
          <w:p w14:paraId="0547BC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POLYGON((144.89065388157735 -37.790852807784383, 144.89040711834798 -37.791403907793409, 144.8943016858376 -37.792582400173131, 144.89444116070638 -37.792005873875453, 144.89452699139486 -37.791641303453687, 144.89456990673909 -37.791285209677241, 144.89331463292012 -37.791107162145458, 144.89252069905172 -37.791107162145458, 144.89065388157735 -37.790852807784383))</w:t>
            </w:r>
          </w:p>
        </w:tc>
      </w:tr>
      <w:tr w:rsidR="00965BFE" w:rsidRPr="00965BFE" w14:paraId="76ABFDFC" w14:textId="77777777" w:rsidTr="00A1798F">
        <w:trPr>
          <w:trHeight w:val="20"/>
        </w:trPr>
        <w:tc>
          <w:tcPr>
            <w:tcW w:w="0" w:type="auto"/>
            <w:tcBorders>
              <w:top w:val="single" w:sz="4" w:space="0" w:color="auto"/>
              <w:bottom w:val="single" w:sz="4" w:space="0" w:color="auto"/>
              <w:right w:val="nil"/>
            </w:tcBorders>
            <w:shd w:val="clear" w:color="auto" w:fill="auto"/>
            <w:noWrap/>
          </w:tcPr>
          <w:p w14:paraId="214642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w:t>
            </w:r>
          </w:p>
        </w:tc>
        <w:tc>
          <w:tcPr>
            <w:tcW w:w="2078" w:type="dxa"/>
            <w:tcBorders>
              <w:top w:val="single" w:sz="4" w:space="0" w:color="auto"/>
              <w:left w:val="nil"/>
              <w:bottom w:val="single" w:sz="4" w:space="0" w:color="auto"/>
              <w:right w:val="nil"/>
            </w:tcBorders>
            <w:shd w:val="clear" w:color="auto" w:fill="auto"/>
          </w:tcPr>
          <w:p w14:paraId="1F7029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Mayfair Apartments</w:t>
            </w:r>
          </w:p>
        </w:tc>
        <w:tc>
          <w:tcPr>
            <w:tcW w:w="11264" w:type="dxa"/>
            <w:tcBorders>
              <w:top w:val="single" w:sz="4" w:space="0" w:color="auto"/>
              <w:left w:val="nil"/>
              <w:bottom w:val="single" w:sz="4" w:space="0" w:color="auto"/>
            </w:tcBorders>
            <w:shd w:val="clear" w:color="auto" w:fill="auto"/>
          </w:tcPr>
          <w:p w14:paraId="2CF965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POLYGON((149.12709832191467 -35.278258517167828, 149.12703394889832 -35.278729201735267, 149.12767231464386 -35.278803520101107, 149.12775814533234 -35.278308063040591, 149.12709832191467 -35.278258517167828))</w:t>
            </w:r>
          </w:p>
        </w:tc>
      </w:tr>
      <w:tr w:rsidR="00965BFE" w:rsidRPr="00965BFE" w14:paraId="12F1CE51" w14:textId="77777777" w:rsidTr="00A1798F">
        <w:trPr>
          <w:trHeight w:val="20"/>
        </w:trPr>
        <w:tc>
          <w:tcPr>
            <w:tcW w:w="0" w:type="auto"/>
            <w:tcBorders>
              <w:top w:val="single" w:sz="4" w:space="0" w:color="auto"/>
              <w:bottom w:val="single" w:sz="4" w:space="0" w:color="auto"/>
              <w:right w:val="nil"/>
            </w:tcBorders>
            <w:shd w:val="clear" w:color="auto" w:fill="auto"/>
            <w:noWrap/>
          </w:tcPr>
          <w:p w14:paraId="3F3BB0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w:t>
            </w:r>
          </w:p>
        </w:tc>
        <w:tc>
          <w:tcPr>
            <w:tcW w:w="2078" w:type="dxa"/>
            <w:tcBorders>
              <w:top w:val="single" w:sz="4" w:space="0" w:color="auto"/>
              <w:left w:val="nil"/>
              <w:bottom w:val="single" w:sz="4" w:space="0" w:color="auto"/>
              <w:right w:val="nil"/>
            </w:tcBorders>
            <w:shd w:val="clear" w:color="auto" w:fill="auto"/>
          </w:tcPr>
          <w:p w14:paraId="6FDD8D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Mondrian Apartments</w:t>
            </w:r>
          </w:p>
        </w:tc>
        <w:tc>
          <w:tcPr>
            <w:tcW w:w="11264" w:type="dxa"/>
            <w:tcBorders>
              <w:top w:val="single" w:sz="4" w:space="0" w:color="auto"/>
              <w:left w:val="nil"/>
              <w:bottom w:val="single" w:sz="4" w:space="0" w:color="auto"/>
            </w:tcBorders>
            <w:shd w:val="clear" w:color="auto" w:fill="auto"/>
          </w:tcPr>
          <w:p w14:paraId="219602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POLYGON((151.20619170654709 -33.90264542064331, 151.20692820467337 -33.902759791196907, 151.2070014424454 -33.902504069594933, 151.2072839002648 -33.90224810001191, 151.20733136414231 -33.902284662972, 151.207459439422 -33.902175247693037, 151.2063633321693 -33.901983876967051, 151.20619170654709 -33.90264542064331))</w:t>
            </w:r>
          </w:p>
        </w:tc>
      </w:tr>
      <w:tr w:rsidR="00965BFE" w:rsidRPr="00965BFE" w14:paraId="032CC0AB" w14:textId="77777777" w:rsidTr="00A1798F">
        <w:trPr>
          <w:trHeight w:val="20"/>
        </w:trPr>
        <w:tc>
          <w:tcPr>
            <w:tcW w:w="0" w:type="auto"/>
            <w:tcBorders>
              <w:top w:val="single" w:sz="4" w:space="0" w:color="auto"/>
              <w:bottom w:val="single" w:sz="4" w:space="0" w:color="auto"/>
              <w:right w:val="nil"/>
            </w:tcBorders>
            <w:shd w:val="clear" w:color="auto" w:fill="auto"/>
            <w:noWrap/>
          </w:tcPr>
          <w:p w14:paraId="6184AB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w:t>
            </w:r>
          </w:p>
        </w:tc>
        <w:tc>
          <w:tcPr>
            <w:tcW w:w="2078" w:type="dxa"/>
            <w:tcBorders>
              <w:top w:val="single" w:sz="4" w:space="0" w:color="auto"/>
              <w:left w:val="nil"/>
              <w:bottom w:val="single" w:sz="4" w:space="0" w:color="auto"/>
              <w:right w:val="nil"/>
            </w:tcBorders>
            <w:shd w:val="clear" w:color="auto" w:fill="auto"/>
          </w:tcPr>
          <w:p w14:paraId="39B90D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Motto</w:t>
            </w:r>
          </w:p>
        </w:tc>
        <w:tc>
          <w:tcPr>
            <w:tcW w:w="11264" w:type="dxa"/>
            <w:tcBorders>
              <w:top w:val="single" w:sz="4" w:space="0" w:color="auto"/>
              <w:left w:val="nil"/>
              <w:bottom w:val="single" w:sz="4" w:space="0" w:color="auto"/>
            </w:tcBorders>
            <w:shd w:val="clear" w:color="auto" w:fill="auto"/>
          </w:tcPr>
          <w:p w14:paraId="0B52D1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POLYGON((151.1858369130388 -33.9051752972085, 151.18716553117349 -33.905357671169824, 151.18721229597674 -33.905105055036294, 151.186622474342 -33.905014016335969, 151.18679201034197 -33.904271252151538, 151.18606425945529 -33.90415137174363, 151.18601228918939 -33.904178614032666, 151.1858369130388 -33.9051752972085))</w:t>
            </w:r>
          </w:p>
        </w:tc>
      </w:tr>
      <w:tr w:rsidR="00965BFE" w:rsidRPr="00965BFE" w14:paraId="4515A209" w14:textId="77777777" w:rsidTr="00A1798F">
        <w:trPr>
          <w:trHeight w:val="20"/>
        </w:trPr>
        <w:tc>
          <w:tcPr>
            <w:tcW w:w="0" w:type="auto"/>
            <w:tcBorders>
              <w:top w:val="single" w:sz="4" w:space="0" w:color="auto"/>
              <w:bottom w:val="single" w:sz="4" w:space="0" w:color="auto"/>
              <w:right w:val="nil"/>
            </w:tcBorders>
            <w:shd w:val="clear" w:color="auto" w:fill="auto"/>
            <w:noWrap/>
          </w:tcPr>
          <w:p w14:paraId="66E81B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w:t>
            </w:r>
          </w:p>
        </w:tc>
        <w:tc>
          <w:tcPr>
            <w:tcW w:w="2078" w:type="dxa"/>
            <w:tcBorders>
              <w:top w:val="single" w:sz="4" w:space="0" w:color="auto"/>
              <w:left w:val="nil"/>
              <w:bottom w:val="single" w:sz="4" w:space="0" w:color="auto"/>
              <w:right w:val="nil"/>
            </w:tcBorders>
            <w:shd w:val="clear" w:color="auto" w:fill="auto"/>
          </w:tcPr>
          <w:p w14:paraId="716139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Nova</w:t>
            </w:r>
          </w:p>
        </w:tc>
        <w:tc>
          <w:tcPr>
            <w:tcW w:w="11264" w:type="dxa"/>
            <w:tcBorders>
              <w:top w:val="single" w:sz="4" w:space="0" w:color="auto"/>
              <w:left w:val="nil"/>
              <w:bottom w:val="single" w:sz="4" w:space="0" w:color="auto"/>
            </w:tcBorders>
            <w:shd w:val="clear" w:color="auto" w:fill="auto"/>
          </w:tcPr>
          <w:p w14:paraId="39E5EF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POLYGON((149.13579360867402 -35.2487246479839, 149.13572387123963 -35.249121116255992, 149.13682625914475 -35.249232827960455, 149.13688526774308 -35.248831979364986, 149.13579360867402 -35.2487246479839))</w:t>
            </w:r>
          </w:p>
        </w:tc>
      </w:tr>
      <w:tr w:rsidR="00965BFE" w:rsidRPr="00965BFE" w14:paraId="16D8F2FE" w14:textId="77777777" w:rsidTr="00A1798F">
        <w:trPr>
          <w:trHeight w:val="20"/>
        </w:trPr>
        <w:tc>
          <w:tcPr>
            <w:tcW w:w="0" w:type="auto"/>
            <w:tcBorders>
              <w:top w:val="single" w:sz="4" w:space="0" w:color="auto"/>
              <w:bottom w:val="single" w:sz="4" w:space="0" w:color="auto"/>
              <w:right w:val="nil"/>
            </w:tcBorders>
            <w:shd w:val="clear" w:color="auto" w:fill="auto"/>
            <w:noWrap/>
          </w:tcPr>
          <w:p w14:paraId="69F603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w:t>
            </w:r>
          </w:p>
        </w:tc>
        <w:tc>
          <w:tcPr>
            <w:tcW w:w="2078" w:type="dxa"/>
            <w:tcBorders>
              <w:top w:val="single" w:sz="4" w:space="0" w:color="auto"/>
              <w:left w:val="nil"/>
              <w:bottom w:val="single" w:sz="4" w:space="0" w:color="auto"/>
              <w:right w:val="nil"/>
            </w:tcBorders>
            <w:shd w:val="clear" w:color="auto" w:fill="auto"/>
          </w:tcPr>
          <w:p w14:paraId="1DEEED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Nova Apartments</w:t>
            </w:r>
          </w:p>
        </w:tc>
        <w:tc>
          <w:tcPr>
            <w:tcW w:w="11264" w:type="dxa"/>
            <w:tcBorders>
              <w:top w:val="single" w:sz="4" w:space="0" w:color="auto"/>
              <w:left w:val="nil"/>
              <w:bottom w:val="single" w:sz="4" w:space="0" w:color="auto"/>
            </w:tcBorders>
            <w:shd w:val="clear" w:color="auto" w:fill="auto"/>
          </w:tcPr>
          <w:p w14:paraId="721B27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POLYGON((151.21004779004929 -33.905572320984128, 151.21007302397291 -33.905618112095027, 151.21054191282329 -33.905799692907323, 151.210601734925 -33.905778731286908, 151.211130687987 -33.904828042747077, 151.21058076517241 -33.904617238796526, 151.21004779004929 -33.905572320984128))</w:t>
            </w:r>
          </w:p>
        </w:tc>
      </w:tr>
      <w:tr w:rsidR="00965BFE" w:rsidRPr="00965BFE" w14:paraId="339111D4" w14:textId="77777777" w:rsidTr="00A1798F">
        <w:trPr>
          <w:trHeight w:val="20"/>
        </w:trPr>
        <w:tc>
          <w:tcPr>
            <w:tcW w:w="0" w:type="auto"/>
            <w:tcBorders>
              <w:top w:val="single" w:sz="4" w:space="0" w:color="auto"/>
              <w:bottom w:val="single" w:sz="4" w:space="0" w:color="auto"/>
              <w:right w:val="nil"/>
            </w:tcBorders>
            <w:shd w:val="clear" w:color="auto" w:fill="auto"/>
            <w:noWrap/>
          </w:tcPr>
          <w:p w14:paraId="1BEEC0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w:t>
            </w:r>
          </w:p>
        </w:tc>
        <w:tc>
          <w:tcPr>
            <w:tcW w:w="2078" w:type="dxa"/>
            <w:tcBorders>
              <w:top w:val="single" w:sz="4" w:space="0" w:color="auto"/>
              <w:left w:val="nil"/>
              <w:bottom w:val="single" w:sz="4" w:space="0" w:color="auto"/>
              <w:right w:val="nil"/>
            </w:tcBorders>
            <w:shd w:val="clear" w:color="auto" w:fill="auto"/>
          </w:tcPr>
          <w:p w14:paraId="3149D0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Only Flemington</w:t>
            </w:r>
          </w:p>
        </w:tc>
        <w:tc>
          <w:tcPr>
            <w:tcW w:w="11264" w:type="dxa"/>
            <w:tcBorders>
              <w:top w:val="single" w:sz="4" w:space="0" w:color="auto"/>
              <w:left w:val="nil"/>
              <w:bottom w:val="single" w:sz="4" w:space="0" w:color="auto"/>
            </w:tcBorders>
            <w:shd w:val="clear" w:color="auto" w:fill="auto"/>
          </w:tcPr>
          <w:p w14:paraId="77DEA5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POLYGON((144.92147237062454 -37.786341087610786, 144.92134094238281 -37.787286491286494, 144.92059797048569 -37.786572140298475, 144.92147237062454 -37.786341087610786))</w:t>
            </w:r>
          </w:p>
        </w:tc>
      </w:tr>
      <w:tr w:rsidR="00965BFE" w:rsidRPr="00965BFE" w14:paraId="77137F64" w14:textId="77777777" w:rsidTr="00A1798F">
        <w:trPr>
          <w:trHeight w:val="20"/>
        </w:trPr>
        <w:tc>
          <w:tcPr>
            <w:tcW w:w="0" w:type="auto"/>
            <w:tcBorders>
              <w:top w:val="single" w:sz="4" w:space="0" w:color="auto"/>
              <w:bottom w:val="single" w:sz="4" w:space="0" w:color="auto"/>
              <w:right w:val="nil"/>
            </w:tcBorders>
            <w:shd w:val="clear" w:color="auto" w:fill="auto"/>
            <w:noWrap/>
          </w:tcPr>
          <w:p w14:paraId="5F65AE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w:t>
            </w:r>
          </w:p>
        </w:tc>
        <w:tc>
          <w:tcPr>
            <w:tcW w:w="2078" w:type="dxa"/>
            <w:tcBorders>
              <w:top w:val="single" w:sz="4" w:space="0" w:color="auto"/>
              <w:left w:val="nil"/>
              <w:bottom w:val="single" w:sz="4" w:space="0" w:color="auto"/>
              <w:right w:val="nil"/>
            </w:tcBorders>
            <w:shd w:val="clear" w:color="auto" w:fill="auto"/>
          </w:tcPr>
          <w:p w14:paraId="5AE394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Pacific Bondi, Bondi Beach</w:t>
            </w:r>
          </w:p>
        </w:tc>
        <w:tc>
          <w:tcPr>
            <w:tcW w:w="11264" w:type="dxa"/>
            <w:tcBorders>
              <w:top w:val="single" w:sz="4" w:space="0" w:color="auto"/>
              <w:left w:val="nil"/>
              <w:bottom w:val="single" w:sz="4" w:space="0" w:color="auto"/>
            </w:tcBorders>
            <w:shd w:val="clear" w:color="auto" w:fill="auto"/>
          </w:tcPr>
          <w:p w14:paraId="67D525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POLYGON((151.274931 -33.889301, 151.275615 -33.889730999999991, 151.276379 -33.889073999999994, 151.275634 -33.888573, 151.274931 -33.889301))</w:t>
            </w:r>
          </w:p>
        </w:tc>
      </w:tr>
      <w:tr w:rsidR="00965BFE" w:rsidRPr="00965BFE" w14:paraId="15F81B68" w14:textId="77777777" w:rsidTr="00A1798F">
        <w:trPr>
          <w:trHeight w:val="20"/>
        </w:trPr>
        <w:tc>
          <w:tcPr>
            <w:tcW w:w="0" w:type="auto"/>
            <w:tcBorders>
              <w:top w:val="single" w:sz="4" w:space="0" w:color="auto"/>
              <w:bottom w:val="single" w:sz="4" w:space="0" w:color="auto"/>
              <w:right w:val="nil"/>
            </w:tcBorders>
            <w:shd w:val="clear" w:color="auto" w:fill="auto"/>
            <w:noWrap/>
          </w:tcPr>
          <w:p w14:paraId="420B10D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w:t>
            </w:r>
          </w:p>
        </w:tc>
        <w:tc>
          <w:tcPr>
            <w:tcW w:w="2078" w:type="dxa"/>
            <w:tcBorders>
              <w:top w:val="single" w:sz="4" w:space="0" w:color="auto"/>
              <w:left w:val="nil"/>
              <w:bottom w:val="single" w:sz="4" w:space="0" w:color="auto"/>
              <w:right w:val="nil"/>
            </w:tcBorders>
            <w:shd w:val="clear" w:color="auto" w:fill="auto"/>
          </w:tcPr>
          <w:p w14:paraId="3D920F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Park Lake</w:t>
            </w:r>
          </w:p>
        </w:tc>
        <w:tc>
          <w:tcPr>
            <w:tcW w:w="11264" w:type="dxa"/>
            <w:tcBorders>
              <w:top w:val="single" w:sz="4" w:space="0" w:color="auto"/>
              <w:left w:val="nil"/>
              <w:bottom w:val="single" w:sz="4" w:space="0" w:color="auto"/>
            </w:tcBorders>
            <w:shd w:val="clear" w:color="auto" w:fill="auto"/>
          </w:tcPr>
          <w:p w14:paraId="276983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POLYGON((153.40882762408449 -28.082864843238692, 153.40898810358479 -28.082893070733881, 153.40926405787559 -28.082752895104662, 153.409285310884 -28.082677857056268, 153.40910191705089 -28.082425095727768, 153.40880141776029 -28.082189426685417, 153.40877874341481 -28.08218275703986, 153.40875756776609 -28.082181410565369, 153.40871970888173 -28.082196024613729, 153.40840099997919 -28.082499975830885, 153.40882762408449 -28.082864843238692))</w:t>
            </w:r>
          </w:p>
        </w:tc>
      </w:tr>
      <w:tr w:rsidR="00965BFE" w:rsidRPr="00965BFE" w14:paraId="42A916CA" w14:textId="77777777" w:rsidTr="00A1798F">
        <w:trPr>
          <w:trHeight w:val="20"/>
        </w:trPr>
        <w:tc>
          <w:tcPr>
            <w:tcW w:w="0" w:type="auto"/>
            <w:tcBorders>
              <w:top w:val="single" w:sz="4" w:space="0" w:color="auto"/>
              <w:bottom w:val="single" w:sz="4" w:space="0" w:color="auto"/>
              <w:right w:val="nil"/>
            </w:tcBorders>
            <w:shd w:val="clear" w:color="auto" w:fill="auto"/>
            <w:noWrap/>
          </w:tcPr>
          <w:p w14:paraId="6A4030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w:t>
            </w:r>
          </w:p>
        </w:tc>
        <w:tc>
          <w:tcPr>
            <w:tcW w:w="2078" w:type="dxa"/>
            <w:tcBorders>
              <w:top w:val="single" w:sz="4" w:space="0" w:color="auto"/>
              <w:left w:val="nil"/>
              <w:bottom w:val="single" w:sz="4" w:space="0" w:color="auto"/>
              <w:right w:val="nil"/>
            </w:tcBorders>
            <w:shd w:val="clear" w:color="auto" w:fill="auto"/>
          </w:tcPr>
          <w:p w14:paraId="3B95A3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Prominence</w:t>
            </w:r>
          </w:p>
        </w:tc>
        <w:tc>
          <w:tcPr>
            <w:tcW w:w="11264" w:type="dxa"/>
            <w:tcBorders>
              <w:top w:val="single" w:sz="4" w:space="0" w:color="auto"/>
              <w:left w:val="nil"/>
              <w:bottom w:val="single" w:sz="4" w:space="0" w:color="auto"/>
            </w:tcBorders>
            <w:shd w:val="clear" w:color="auto" w:fill="auto"/>
          </w:tcPr>
          <w:p w14:paraId="76B2C1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POLYGON((151.2104592064087 -33.904380523204061, 151.21052445568972 -33.904363791003647, 151.21092889514168 -33.9036302121486, 151.21090184876749 -33.9035948738685, 151.210457197197 -33.90354270301679, 151.21030445162609 -33.903531459074706, 151.21019013939014 -33.903527962015545, 151.21006693856131 -33.903554220838636, 151.20991237139921 -33.903639969681826, 151.2097934904433 -33.9037628174262, 151.2096124949866 -33.904045657398335, 151.2104592064087 -33.904380523204061))</w:t>
            </w:r>
          </w:p>
        </w:tc>
      </w:tr>
      <w:tr w:rsidR="00965BFE" w:rsidRPr="00965BFE" w14:paraId="59E1611B" w14:textId="77777777" w:rsidTr="00A1798F">
        <w:trPr>
          <w:trHeight w:val="20"/>
        </w:trPr>
        <w:tc>
          <w:tcPr>
            <w:tcW w:w="0" w:type="auto"/>
            <w:tcBorders>
              <w:top w:val="single" w:sz="4" w:space="0" w:color="auto"/>
              <w:bottom w:val="single" w:sz="4" w:space="0" w:color="auto"/>
              <w:right w:val="nil"/>
            </w:tcBorders>
            <w:shd w:val="clear" w:color="auto" w:fill="auto"/>
            <w:noWrap/>
          </w:tcPr>
          <w:p w14:paraId="6BDC15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w:t>
            </w:r>
          </w:p>
        </w:tc>
        <w:tc>
          <w:tcPr>
            <w:tcW w:w="2078" w:type="dxa"/>
            <w:tcBorders>
              <w:top w:val="single" w:sz="4" w:space="0" w:color="auto"/>
              <w:left w:val="nil"/>
              <w:bottom w:val="single" w:sz="4" w:space="0" w:color="auto"/>
              <w:right w:val="nil"/>
            </w:tcBorders>
            <w:shd w:val="clear" w:color="auto" w:fill="auto"/>
          </w:tcPr>
          <w:p w14:paraId="7534B2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QT Hotel Bondi Beach</w:t>
            </w:r>
          </w:p>
        </w:tc>
        <w:tc>
          <w:tcPr>
            <w:tcW w:w="11264" w:type="dxa"/>
            <w:tcBorders>
              <w:top w:val="single" w:sz="4" w:space="0" w:color="auto"/>
              <w:left w:val="nil"/>
              <w:bottom w:val="single" w:sz="4" w:space="0" w:color="auto"/>
            </w:tcBorders>
            <w:shd w:val="clear" w:color="auto" w:fill="auto"/>
          </w:tcPr>
          <w:p w14:paraId="01B362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POLYGON((151.27561748027802 -33.888612969978276, 151.27634167671204 -33.889049375347959, 151.27557992935181 -33.889730697634718, 151.2750381231308 -33.889365545190451, 151.27524197101593 -33.889223046251566, 151.27535998821259 -33.88931656120706, 151.27552628517151 -33.889125078093009, 151.27532780170441 -33.888938047659657, 151.27561748027802 -33.888612969978276))</w:t>
            </w:r>
          </w:p>
        </w:tc>
      </w:tr>
      <w:tr w:rsidR="00965BFE" w:rsidRPr="00965BFE" w14:paraId="3A5617BA" w14:textId="77777777" w:rsidTr="00A1798F">
        <w:trPr>
          <w:trHeight w:val="20"/>
        </w:trPr>
        <w:tc>
          <w:tcPr>
            <w:tcW w:w="0" w:type="auto"/>
            <w:tcBorders>
              <w:top w:val="single" w:sz="4" w:space="0" w:color="auto"/>
              <w:bottom w:val="single" w:sz="4" w:space="0" w:color="auto"/>
              <w:right w:val="nil"/>
            </w:tcBorders>
            <w:shd w:val="clear" w:color="auto" w:fill="auto"/>
            <w:noWrap/>
          </w:tcPr>
          <w:p w14:paraId="365729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w:t>
            </w:r>
          </w:p>
        </w:tc>
        <w:tc>
          <w:tcPr>
            <w:tcW w:w="2078" w:type="dxa"/>
            <w:tcBorders>
              <w:top w:val="single" w:sz="4" w:space="0" w:color="auto"/>
              <w:left w:val="nil"/>
              <w:bottom w:val="single" w:sz="4" w:space="0" w:color="auto"/>
              <w:right w:val="nil"/>
            </w:tcBorders>
            <w:shd w:val="clear" w:color="auto" w:fill="auto"/>
          </w:tcPr>
          <w:p w14:paraId="48DEB7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RP1 Building</w:t>
            </w:r>
          </w:p>
        </w:tc>
        <w:tc>
          <w:tcPr>
            <w:tcW w:w="11264" w:type="dxa"/>
            <w:tcBorders>
              <w:top w:val="single" w:sz="4" w:space="0" w:color="auto"/>
              <w:left w:val="nil"/>
              <w:bottom w:val="single" w:sz="4" w:space="0" w:color="auto"/>
            </w:tcBorders>
            <w:shd w:val="clear" w:color="auto" w:fill="auto"/>
          </w:tcPr>
          <w:p w14:paraId="23276B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POLYGON((153.4080925775086 -28.079595638427726, 153.40890225583 -28.079989661704293, 153.4092634314645 -28.07922041159383, 153.40924783768062 -28.079163670995179, 153.4087029361541 -28.0787800457954, 153.40839947540744 -28.078937263463757, 153.4080925775086 -28.079595638427726))</w:t>
            </w:r>
          </w:p>
        </w:tc>
      </w:tr>
      <w:tr w:rsidR="00965BFE" w:rsidRPr="00965BFE" w14:paraId="643C2671" w14:textId="77777777" w:rsidTr="00A1798F">
        <w:trPr>
          <w:trHeight w:val="20"/>
        </w:trPr>
        <w:tc>
          <w:tcPr>
            <w:tcW w:w="0" w:type="auto"/>
            <w:tcBorders>
              <w:top w:val="single" w:sz="4" w:space="0" w:color="auto"/>
              <w:bottom w:val="single" w:sz="4" w:space="0" w:color="auto"/>
              <w:right w:val="nil"/>
            </w:tcBorders>
            <w:shd w:val="clear" w:color="auto" w:fill="auto"/>
            <w:noWrap/>
          </w:tcPr>
          <w:p w14:paraId="13D91F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w:t>
            </w:r>
          </w:p>
        </w:tc>
        <w:tc>
          <w:tcPr>
            <w:tcW w:w="2078" w:type="dxa"/>
            <w:tcBorders>
              <w:top w:val="single" w:sz="4" w:space="0" w:color="auto"/>
              <w:left w:val="nil"/>
              <w:bottom w:val="single" w:sz="4" w:space="0" w:color="auto"/>
              <w:right w:val="nil"/>
            </w:tcBorders>
            <w:shd w:val="clear" w:color="auto" w:fill="auto"/>
          </w:tcPr>
          <w:p w14:paraId="0B88FF7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Seachange</w:t>
            </w:r>
            <w:proofErr w:type="spellEnd"/>
            <w:r w:rsidRPr="00965BFE">
              <w:rPr>
                <w:rFonts w:eastAsia="Times New Roman" w:cs="Times New Roman"/>
                <w:sz w:val="20"/>
                <w:lang w:eastAsia="en-AU"/>
              </w:rPr>
              <w:t xml:space="preserve"> Emerald Lakes, Carrara</w:t>
            </w:r>
          </w:p>
        </w:tc>
        <w:tc>
          <w:tcPr>
            <w:tcW w:w="11264" w:type="dxa"/>
            <w:tcBorders>
              <w:top w:val="single" w:sz="4" w:space="0" w:color="auto"/>
              <w:left w:val="nil"/>
              <w:bottom w:val="single" w:sz="4" w:space="0" w:color="auto"/>
            </w:tcBorders>
            <w:shd w:val="clear" w:color="auto" w:fill="auto"/>
          </w:tcPr>
          <w:p w14:paraId="21BCD4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POLYGON((153.381919 -28.015345000000003, 153.38032 -28.016509999999993, 153.38118900000006 -28.017684999999993, 153.382112 -28.018110999999998, 153.38223 -28.018565999999993, 153.382251 -28.018992000000008, 153.38198299999996 -28.019332999999996, 153.381747 -28.019551000000018, 153.381844 -28.020004999999994, 153.382294 -28.020583000000002, 153.384 -28.020318, 153.38394599999998 -28.018830999999995, 153.382552 -28.015838000000006, 153.381919 -28.015345000000003))</w:t>
            </w:r>
          </w:p>
        </w:tc>
      </w:tr>
      <w:tr w:rsidR="00965BFE" w:rsidRPr="00965BFE" w14:paraId="203D2C1A" w14:textId="77777777" w:rsidTr="00A1798F">
        <w:trPr>
          <w:trHeight w:val="20"/>
        </w:trPr>
        <w:tc>
          <w:tcPr>
            <w:tcW w:w="0" w:type="auto"/>
            <w:tcBorders>
              <w:top w:val="single" w:sz="4" w:space="0" w:color="auto"/>
              <w:bottom w:val="single" w:sz="4" w:space="0" w:color="auto"/>
              <w:right w:val="nil"/>
            </w:tcBorders>
            <w:shd w:val="clear" w:color="auto" w:fill="auto"/>
            <w:noWrap/>
          </w:tcPr>
          <w:p w14:paraId="729BAD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71A</w:t>
            </w:r>
          </w:p>
        </w:tc>
        <w:tc>
          <w:tcPr>
            <w:tcW w:w="2078" w:type="dxa"/>
            <w:tcBorders>
              <w:top w:val="single" w:sz="4" w:space="0" w:color="auto"/>
              <w:left w:val="nil"/>
              <w:bottom w:val="single" w:sz="4" w:space="0" w:color="auto"/>
              <w:right w:val="nil"/>
            </w:tcBorders>
            <w:shd w:val="clear" w:color="auto" w:fill="auto"/>
          </w:tcPr>
          <w:p w14:paraId="596812E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Seachange</w:t>
            </w:r>
            <w:proofErr w:type="spellEnd"/>
            <w:r w:rsidRPr="00965BFE">
              <w:rPr>
                <w:rFonts w:eastAsia="Times New Roman" w:cs="Times New Roman"/>
                <w:sz w:val="20"/>
                <w:lang w:eastAsia="en-AU"/>
              </w:rPr>
              <w:t xml:space="preserve"> Toowoomba (Harristown, QLD)</w:t>
            </w:r>
          </w:p>
        </w:tc>
        <w:tc>
          <w:tcPr>
            <w:tcW w:w="11264" w:type="dxa"/>
            <w:tcBorders>
              <w:top w:val="single" w:sz="4" w:space="0" w:color="auto"/>
              <w:left w:val="nil"/>
              <w:bottom w:val="single" w:sz="4" w:space="0" w:color="auto"/>
            </w:tcBorders>
            <w:shd w:val="clear" w:color="auto" w:fill="auto"/>
          </w:tcPr>
          <w:p w14:paraId="08AAEC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POLYGON((151.92208555914226 -27.569526064835362, 151.92046014047924 -27.56929305549308, 151.91909757829967 -27.569963550427211, 151.91880253530803 -27.570748166956573, 151.92172077871624 -27.571195158107265, 151.92208555914226 -27.569526064835362))</w:t>
            </w:r>
          </w:p>
        </w:tc>
      </w:tr>
      <w:tr w:rsidR="00965BFE" w:rsidRPr="00965BFE" w14:paraId="73009C93" w14:textId="77777777" w:rsidTr="00A1798F">
        <w:trPr>
          <w:trHeight w:val="20"/>
        </w:trPr>
        <w:tc>
          <w:tcPr>
            <w:tcW w:w="0" w:type="auto"/>
            <w:tcBorders>
              <w:top w:val="single" w:sz="4" w:space="0" w:color="auto"/>
              <w:bottom w:val="single" w:sz="4" w:space="0" w:color="auto"/>
              <w:right w:val="nil"/>
            </w:tcBorders>
            <w:shd w:val="clear" w:color="auto" w:fill="auto"/>
            <w:noWrap/>
          </w:tcPr>
          <w:p w14:paraId="65D1A9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w:t>
            </w:r>
          </w:p>
        </w:tc>
        <w:tc>
          <w:tcPr>
            <w:tcW w:w="2078" w:type="dxa"/>
            <w:tcBorders>
              <w:top w:val="single" w:sz="4" w:space="0" w:color="auto"/>
              <w:left w:val="nil"/>
              <w:bottom w:val="single" w:sz="4" w:space="0" w:color="auto"/>
              <w:right w:val="nil"/>
            </w:tcBorders>
            <w:shd w:val="clear" w:color="auto" w:fill="auto"/>
          </w:tcPr>
          <w:p w14:paraId="376A0F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Soda Apartments</w:t>
            </w:r>
          </w:p>
        </w:tc>
        <w:tc>
          <w:tcPr>
            <w:tcW w:w="11264" w:type="dxa"/>
            <w:tcBorders>
              <w:top w:val="single" w:sz="4" w:space="0" w:color="auto"/>
              <w:left w:val="nil"/>
              <w:bottom w:val="single" w:sz="4" w:space="0" w:color="auto"/>
            </w:tcBorders>
            <w:shd w:val="clear" w:color="auto" w:fill="auto"/>
          </w:tcPr>
          <w:p w14:paraId="7ADFB3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POLYGON((153.01501019742813 -27.47499246416817,153.01514162566986 -27.475182839106868,153.01476611640777 -27.475380352758105,153.01464005258407 -27.47518521879152,153.01501019742813 -27.47499246416817))</w:t>
            </w:r>
          </w:p>
        </w:tc>
      </w:tr>
      <w:tr w:rsidR="00965BFE" w:rsidRPr="00965BFE" w14:paraId="1AFDEB8F" w14:textId="77777777" w:rsidTr="00A1798F">
        <w:trPr>
          <w:trHeight w:val="20"/>
        </w:trPr>
        <w:tc>
          <w:tcPr>
            <w:tcW w:w="0" w:type="auto"/>
            <w:tcBorders>
              <w:top w:val="single" w:sz="4" w:space="0" w:color="auto"/>
              <w:bottom w:val="single" w:sz="4" w:space="0" w:color="auto"/>
              <w:right w:val="nil"/>
            </w:tcBorders>
            <w:shd w:val="clear" w:color="auto" w:fill="auto"/>
            <w:noWrap/>
          </w:tcPr>
          <w:p w14:paraId="7983B81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w:t>
            </w:r>
          </w:p>
        </w:tc>
        <w:tc>
          <w:tcPr>
            <w:tcW w:w="2078" w:type="dxa"/>
            <w:tcBorders>
              <w:top w:val="single" w:sz="4" w:space="0" w:color="auto"/>
              <w:left w:val="nil"/>
              <w:bottom w:val="single" w:sz="4" w:space="0" w:color="auto"/>
              <w:right w:val="nil"/>
            </w:tcBorders>
            <w:shd w:val="clear" w:color="auto" w:fill="auto"/>
          </w:tcPr>
          <w:p w14:paraId="4D3A8B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Soho</w:t>
            </w:r>
          </w:p>
        </w:tc>
        <w:tc>
          <w:tcPr>
            <w:tcW w:w="11264" w:type="dxa"/>
            <w:tcBorders>
              <w:top w:val="single" w:sz="4" w:space="0" w:color="auto"/>
              <w:left w:val="nil"/>
              <w:bottom w:val="single" w:sz="4" w:space="0" w:color="auto"/>
            </w:tcBorders>
            <w:shd w:val="clear" w:color="auto" w:fill="auto"/>
          </w:tcPr>
          <w:p w14:paraId="59FEB1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POLYGON((153.41381825928016 -28.078459344729545, 153.4137805184227 -28.078468644505012, 153.41375748023498 -28.078490932326076, 153.4137522700712 -28.07852342179709, 153.41377025971622 -28.078727586377823, 153.4143204329763 -28.078688424016626, 153.41433733634511 -28.078690309928177, 153.41436269871741 -28.078697799197489, 153.4143838390552 -28.078716468874937, 153.4143986389692 -28.078738860788288, 153.41440709479991 -28.078764040062833, 153.4146179033504 -28.078748580240049, 153.41458612859259 -28.078394637337137, 153.41397155919 -28.078440688988458, 153.41381825928016 -28.078459344729545))</w:t>
            </w:r>
          </w:p>
        </w:tc>
      </w:tr>
      <w:tr w:rsidR="00965BFE" w:rsidRPr="00965BFE" w14:paraId="71D24891" w14:textId="77777777" w:rsidTr="00A1798F">
        <w:trPr>
          <w:trHeight w:val="20"/>
        </w:trPr>
        <w:tc>
          <w:tcPr>
            <w:tcW w:w="0" w:type="auto"/>
            <w:tcBorders>
              <w:top w:val="single" w:sz="4" w:space="0" w:color="auto"/>
              <w:bottom w:val="single" w:sz="4" w:space="0" w:color="auto"/>
              <w:right w:val="nil"/>
            </w:tcBorders>
            <w:shd w:val="clear" w:color="auto" w:fill="auto"/>
            <w:noWrap/>
          </w:tcPr>
          <w:p w14:paraId="1A4281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w:t>
            </w:r>
          </w:p>
        </w:tc>
        <w:tc>
          <w:tcPr>
            <w:tcW w:w="2078" w:type="dxa"/>
            <w:tcBorders>
              <w:top w:val="single" w:sz="4" w:space="0" w:color="auto"/>
              <w:left w:val="nil"/>
              <w:bottom w:val="single" w:sz="4" w:space="0" w:color="auto"/>
              <w:right w:val="nil"/>
            </w:tcBorders>
            <w:shd w:val="clear" w:color="auto" w:fill="auto"/>
          </w:tcPr>
          <w:p w14:paraId="046DE5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Sonoma Apartments</w:t>
            </w:r>
          </w:p>
        </w:tc>
        <w:tc>
          <w:tcPr>
            <w:tcW w:w="11264" w:type="dxa"/>
            <w:tcBorders>
              <w:top w:val="single" w:sz="4" w:space="0" w:color="auto"/>
              <w:left w:val="nil"/>
              <w:bottom w:val="single" w:sz="4" w:space="0" w:color="auto"/>
            </w:tcBorders>
            <w:shd w:val="clear" w:color="auto" w:fill="auto"/>
          </w:tcPr>
          <w:p w14:paraId="0708A5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POLYGON((151.20665715209719 -33.901035032890583, 151.20687869161131 -33.90107667094658, 151.20687633355013 -33.901110819344218, 151.20716860450381 -33.901167516778358, 151.20732820615098 -33.900566391315792, 151.20730775216023 -33.900534384653213, 151.20681316664 -33.900457638193444, 151.20665715209719 -33.901035032890583))</w:t>
            </w:r>
          </w:p>
        </w:tc>
      </w:tr>
      <w:tr w:rsidR="00965BFE" w:rsidRPr="00965BFE" w14:paraId="3BA83829" w14:textId="77777777" w:rsidTr="00A1798F">
        <w:trPr>
          <w:trHeight w:val="20"/>
        </w:trPr>
        <w:tc>
          <w:tcPr>
            <w:tcW w:w="0" w:type="auto"/>
            <w:tcBorders>
              <w:top w:val="single" w:sz="4" w:space="0" w:color="auto"/>
              <w:bottom w:val="single" w:sz="4" w:space="0" w:color="auto"/>
              <w:right w:val="nil"/>
            </w:tcBorders>
            <w:shd w:val="clear" w:color="auto" w:fill="auto"/>
            <w:noWrap/>
          </w:tcPr>
          <w:p w14:paraId="2B36C9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w:t>
            </w:r>
          </w:p>
        </w:tc>
        <w:tc>
          <w:tcPr>
            <w:tcW w:w="2078" w:type="dxa"/>
            <w:tcBorders>
              <w:top w:val="single" w:sz="4" w:space="0" w:color="auto"/>
              <w:left w:val="nil"/>
              <w:bottom w:val="single" w:sz="4" w:space="0" w:color="auto"/>
              <w:right w:val="nil"/>
            </w:tcBorders>
            <w:shd w:val="clear" w:color="auto" w:fill="auto"/>
          </w:tcPr>
          <w:p w14:paraId="6FEA8E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South Bay, Varsity Lakes</w:t>
            </w:r>
          </w:p>
        </w:tc>
        <w:tc>
          <w:tcPr>
            <w:tcW w:w="11264" w:type="dxa"/>
            <w:tcBorders>
              <w:top w:val="single" w:sz="4" w:space="0" w:color="auto"/>
              <w:left w:val="nil"/>
              <w:bottom w:val="single" w:sz="4" w:space="0" w:color="auto"/>
            </w:tcBorders>
            <w:shd w:val="clear" w:color="auto" w:fill="auto"/>
          </w:tcPr>
          <w:p w14:paraId="147084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POLYGON((153.407452 -28.087344, 153.408052 -28.087003000000003, 153.408685 -28.086549, 153.40924300000003 -28.085952000000006, 153.409823 -28.085394000000015, 153.40915800000002 -28.084457, 153.406218 -28.085895000000011, 153.406765 -28.087570999999997, 153.407452 -28.087344))</w:t>
            </w:r>
          </w:p>
        </w:tc>
      </w:tr>
      <w:tr w:rsidR="00965BFE" w:rsidRPr="00965BFE" w14:paraId="5B955CB3" w14:textId="77777777" w:rsidTr="00A1798F">
        <w:trPr>
          <w:trHeight w:val="20"/>
        </w:trPr>
        <w:tc>
          <w:tcPr>
            <w:tcW w:w="0" w:type="auto"/>
            <w:tcBorders>
              <w:top w:val="single" w:sz="4" w:space="0" w:color="auto"/>
              <w:bottom w:val="single" w:sz="4" w:space="0" w:color="auto"/>
              <w:right w:val="nil"/>
            </w:tcBorders>
            <w:shd w:val="clear" w:color="auto" w:fill="auto"/>
            <w:noWrap/>
          </w:tcPr>
          <w:p w14:paraId="3F7F62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w:t>
            </w:r>
          </w:p>
        </w:tc>
        <w:tc>
          <w:tcPr>
            <w:tcW w:w="2078" w:type="dxa"/>
            <w:tcBorders>
              <w:top w:val="single" w:sz="4" w:space="0" w:color="auto"/>
              <w:left w:val="nil"/>
              <w:bottom w:val="single" w:sz="4" w:space="0" w:color="auto"/>
              <w:right w:val="nil"/>
            </w:tcBorders>
            <w:shd w:val="clear" w:color="auto" w:fill="auto"/>
          </w:tcPr>
          <w:p w14:paraId="14ECC7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Sports House, Varsity Lakes</w:t>
            </w:r>
          </w:p>
        </w:tc>
        <w:tc>
          <w:tcPr>
            <w:tcW w:w="11264" w:type="dxa"/>
            <w:tcBorders>
              <w:top w:val="single" w:sz="4" w:space="0" w:color="auto"/>
              <w:left w:val="nil"/>
              <w:bottom w:val="single" w:sz="4" w:space="0" w:color="auto"/>
            </w:tcBorders>
            <w:shd w:val="clear" w:color="auto" w:fill="auto"/>
          </w:tcPr>
          <w:p w14:paraId="5ABE8F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POLYGON((153.40915800000002 -28.084457, 153.4098458 -28.085270699999992, 153.41166970000003 -28.084399799999993, 153.411541 -28.084172700000003, 153.4117126 -28.083793999999997, 153.41166970000003 -28.083282900000004, 153.40915800000002 -28.084457))</w:t>
            </w:r>
          </w:p>
        </w:tc>
      </w:tr>
      <w:tr w:rsidR="00965BFE" w:rsidRPr="00965BFE" w14:paraId="47A401E9" w14:textId="77777777" w:rsidTr="00A1798F">
        <w:trPr>
          <w:trHeight w:val="20"/>
        </w:trPr>
        <w:tc>
          <w:tcPr>
            <w:tcW w:w="0" w:type="auto"/>
            <w:tcBorders>
              <w:top w:val="single" w:sz="4" w:space="0" w:color="auto"/>
              <w:bottom w:val="single" w:sz="4" w:space="0" w:color="auto"/>
              <w:right w:val="nil"/>
            </w:tcBorders>
            <w:shd w:val="clear" w:color="auto" w:fill="auto"/>
            <w:noWrap/>
          </w:tcPr>
          <w:p w14:paraId="0C1228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w:t>
            </w:r>
          </w:p>
        </w:tc>
        <w:tc>
          <w:tcPr>
            <w:tcW w:w="2078" w:type="dxa"/>
            <w:tcBorders>
              <w:top w:val="single" w:sz="4" w:space="0" w:color="auto"/>
              <w:left w:val="nil"/>
              <w:bottom w:val="single" w:sz="4" w:space="0" w:color="auto"/>
              <w:right w:val="nil"/>
            </w:tcBorders>
            <w:shd w:val="clear" w:color="auto" w:fill="auto"/>
          </w:tcPr>
          <w:p w14:paraId="2FA3D3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Sydney Park Apartments</w:t>
            </w:r>
          </w:p>
        </w:tc>
        <w:tc>
          <w:tcPr>
            <w:tcW w:w="11264" w:type="dxa"/>
            <w:tcBorders>
              <w:top w:val="single" w:sz="4" w:space="0" w:color="auto"/>
              <w:left w:val="nil"/>
              <w:bottom w:val="single" w:sz="4" w:space="0" w:color="auto"/>
            </w:tcBorders>
            <w:shd w:val="clear" w:color="auto" w:fill="auto"/>
          </w:tcPr>
          <w:p w14:paraId="3AF798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POLYGON((151.1800410801078 -33.90956134722007, 151.18063128287531 -33.909764412291032, 151.1808350422213 -33.909354471625718, 151.18097740280353 -33.9090228650344, 151.181040793729 -33.908812803503878, 151.18100471298749 -33.908786505114335, 151.18032324854 -33.908979212515717, 151.1800410801078 -33.90956134722007))</w:t>
            </w:r>
          </w:p>
        </w:tc>
      </w:tr>
      <w:tr w:rsidR="00965BFE" w:rsidRPr="00965BFE" w14:paraId="1BC86C93" w14:textId="77777777" w:rsidTr="00A1798F">
        <w:trPr>
          <w:trHeight w:val="20"/>
        </w:trPr>
        <w:tc>
          <w:tcPr>
            <w:tcW w:w="0" w:type="auto"/>
            <w:tcBorders>
              <w:top w:val="single" w:sz="4" w:space="0" w:color="auto"/>
              <w:bottom w:val="single" w:sz="4" w:space="0" w:color="auto"/>
              <w:right w:val="nil"/>
            </w:tcBorders>
            <w:shd w:val="clear" w:color="auto" w:fill="auto"/>
            <w:noWrap/>
          </w:tcPr>
          <w:p w14:paraId="79EA13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w:t>
            </w:r>
          </w:p>
        </w:tc>
        <w:tc>
          <w:tcPr>
            <w:tcW w:w="2078" w:type="dxa"/>
            <w:tcBorders>
              <w:top w:val="single" w:sz="4" w:space="0" w:color="auto"/>
              <w:left w:val="nil"/>
              <w:bottom w:val="single" w:sz="4" w:space="0" w:color="auto"/>
              <w:right w:val="nil"/>
            </w:tcBorders>
            <w:shd w:val="clear" w:color="auto" w:fill="auto"/>
          </w:tcPr>
          <w:p w14:paraId="23F41C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Sydney Park Village</w:t>
            </w:r>
          </w:p>
        </w:tc>
        <w:tc>
          <w:tcPr>
            <w:tcW w:w="11264" w:type="dxa"/>
            <w:tcBorders>
              <w:top w:val="single" w:sz="4" w:space="0" w:color="auto"/>
              <w:left w:val="nil"/>
              <w:bottom w:val="single" w:sz="4" w:space="0" w:color="auto"/>
            </w:tcBorders>
            <w:shd w:val="clear" w:color="auto" w:fill="auto"/>
          </w:tcPr>
          <w:p w14:paraId="66E935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POLYGON((151.18487771351269 -33.9060787595727, 151.18469840404262 -33.906064849408558, 151.184637821676 -33.906343123871864, 151.18459053201008 -33.90633750370543, 151.18441217699061 -33.9070836167665, 151.18682176533119 -33.907407274538642, 151.18690385954378 -33.907407576606275, 151.18711659282422 -33.907335133968942, 151.18788198214912 -33.906496206554237, 151.18786798637268 -33.906448040829254, 151.1873074855651 -33.906088871181943, 151.1868749100814 -33.906018234211622, 151.1868167784526 -33.906049363219552, 151.18495546874829 -33.905777379014609, 151.18487771351269 -33.9060787595727))</w:t>
            </w:r>
          </w:p>
        </w:tc>
      </w:tr>
      <w:tr w:rsidR="00965BFE" w:rsidRPr="00965BFE" w14:paraId="125388D6" w14:textId="77777777" w:rsidTr="00A1798F">
        <w:trPr>
          <w:trHeight w:val="20"/>
        </w:trPr>
        <w:tc>
          <w:tcPr>
            <w:tcW w:w="0" w:type="auto"/>
            <w:tcBorders>
              <w:top w:val="single" w:sz="4" w:space="0" w:color="auto"/>
              <w:bottom w:val="single" w:sz="4" w:space="0" w:color="auto"/>
              <w:right w:val="nil"/>
            </w:tcBorders>
            <w:shd w:val="clear" w:color="auto" w:fill="auto"/>
            <w:noWrap/>
          </w:tcPr>
          <w:p w14:paraId="72F9F2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w:t>
            </w:r>
          </w:p>
        </w:tc>
        <w:tc>
          <w:tcPr>
            <w:tcW w:w="2078" w:type="dxa"/>
            <w:tcBorders>
              <w:top w:val="single" w:sz="4" w:space="0" w:color="auto"/>
              <w:left w:val="nil"/>
              <w:bottom w:val="single" w:sz="4" w:space="0" w:color="auto"/>
              <w:right w:val="nil"/>
            </w:tcBorders>
            <w:shd w:val="clear" w:color="auto" w:fill="auto"/>
          </w:tcPr>
          <w:p w14:paraId="79C8EF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Atrium</w:t>
            </w:r>
          </w:p>
        </w:tc>
        <w:tc>
          <w:tcPr>
            <w:tcW w:w="11264" w:type="dxa"/>
            <w:tcBorders>
              <w:top w:val="single" w:sz="4" w:space="0" w:color="auto"/>
              <w:left w:val="nil"/>
              <w:bottom w:val="single" w:sz="4" w:space="0" w:color="auto"/>
            </w:tcBorders>
            <w:shd w:val="clear" w:color="auto" w:fill="auto"/>
          </w:tcPr>
          <w:p w14:paraId="2CA007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POLYGON((153.41396865856939 -28.076825902846029, 153.41377985705881 -28.077004694490316, 153.41376521504614 -28.077030567828533, 153.41447741425802 -28.077639676842733, 153.4147074055015 -28.077415808099779, 153.41396865856939 -28.076825902846029))</w:t>
            </w:r>
          </w:p>
        </w:tc>
      </w:tr>
      <w:tr w:rsidR="00965BFE" w:rsidRPr="00965BFE" w14:paraId="38A2FEF8" w14:textId="77777777" w:rsidTr="00A1798F">
        <w:trPr>
          <w:trHeight w:val="20"/>
        </w:trPr>
        <w:tc>
          <w:tcPr>
            <w:tcW w:w="0" w:type="auto"/>
            <w:tcBorders>
              <w:top w:val="single" w:sz="4" w:space="0" w:color="auto"/>
              <w:bottom w:val="single" w:sz="4" w:space="0" w:color="auto"/>
              <w:right w:val="nil"/>
            </w:tcBorders>
            <w:shd w:val="clear" w:color="auto" w:fill="auto"/>
            <w:noWrap/>
          </w:tcPr>
          <w:p w14:paraId="29B53F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w:t>
            </w:r>
          </w:p>
        </w:tc>
        <w:tc>
          <w:tcPr>
            <w:tcW w:w="2078" w:type="dxa"/>
            <w:tcBorders>
              <w:top w:val="single" w:sz="4" w:space="0" w:color="auto"/>
              <w:left w:val="nil"/>
              <w:bottom w:val="single" w:sz="4" w:space="0" w:color="auto"/>
              <w:right w:val="nil"/>
            </w:tcBorders>
            <w:shd w:val="clear" w:color="auto" w:fill="auto"/>
          </w:tcPr>
          <w:p w14:paraId="294F0F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Cape</w:t>
            </w:r>
          </w:p>
        </w:tc>
        <w:tc>
          <w:tcPr>
            <w:tcW w:w="11264" w:type="dxa"/>
            <w:tcBorders>
              <w:top w:val="single" w:sz="4" w:space="0" w:color="auto"/>
              <w:left w:val="nil"/>
              <w:bottom w:val="single" w:sz="4" w:space="0" w:color="auto"/>
            </w:tcBorders>
            <w:shd w:val="clear" w:color="auto" w:fill="auto"/>
          </w:tcPr>
          <w:p w14:paraId="5915E9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POLYGON((153.4166756781338 -28.077203486191884, 153.4165952461519 -28.077234158663842, 153.41654920794809 -28.077276214729565, 153.4164687216211 -28.077370083980654, 153.41671104793551 -28.077754387324244, 153.4174063184976 -28.077411255763923, 153.4171222456749 -28.076956740127475, 153.4169077423733 -28.077088250097, 153.416868906774 -28.077124354977077, 153.41672904115066 -28.07719267514722, 153.4166756781338 -28.077203486191884))</w:t>
            </w:r>
          </w:p>
        </w:tc>
      </w:tr>
      <w:tr w:rsidR="00965BFE" w:rsidRPr="00965BFE" w14:paraId="02A24F51" w14:textId="77777777" w:rsidTr="00A1798F">
        <w:trPr>
          <w:trHeight w:val="20"/>
        </w:trPr>
        <w:tc>
          <w:tcPr>
            <w:tcW w:w="0" w:type="auto"/>
            <w:tcBorders>
              <w:top w:val="single" w:sz="4" w:space="0" w:color="auto"/>
              <w:bottom w:val="single" w:sz="4" w:space="0" w:color="auto"/>
              <w:right w:val="nil"/>
            </w:tcBorders>
            <w:shd w:val="clear" w:color="auto" w:fill="auto"/>
            <w:noWrap/>
          </w:tcPr>
          <w:p w14:paraId="601C30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w:t>
            </w:r>
          </w:p>
        </w:tc>
        <w:tc>
          <w:tcPr>
            <w:tcW w:w="2078" w:type="dxa"/>
            <w:tcBorders>
              <w:top w:val="single" w:sz="4" w:space="0" w:color="auto"/>
              <w:left w:val="nil"/>
              <w:bottom w:val="single" w:sz="4" w:space="0" w:color="auto"/>
              <w:right w:val="nil"/>
            </w:tcBorders>
            <w:shd w:val="clear" w:color="auto" w:fill="auto"/>
          </w:tcPr>
          <w:p w14:paraId="346D74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Carlisle</w:t>
            </w:r>
          </w:p>
        </w:tc>
        <w:tc>
          <w:tcPr>
            <w:tcW w:w="11264" w:type="dxa"/>
            <w:tcBorders>
              <w:top w:val="single" w:sz="4" w:space="0" w:color="auto"/>
              <w:left w:val="nil"/>
              <w:bottom w:val="single" w:sz="4" w:space="0" w:color="auto"/>
            </w:tcBorders>
            <w:shd w:val="clear" w:color="auto" w:fill="auto"/>
          </w:tcPr>
          <w:p w14:paraId="660C58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POLYGON((151.21131114344811 -33.880930905642359, 151.2113604184608 -33.880933740308983, 151.2113602490644 -33.880972159169495, 151.2114297378663 -33.880974624482064, 151.211431118798 -33.880966716979195, 151.21147718283461 -33.880968368369061, 151.21148263715841 -33.880941332531833, 151.21164479719 -33.8809427629456, 151.21167818166137 -33.880397580723745, 151.21134235049061 -33.880382024992819, 151.21131114344811 -33.880930905642359))</w:t>
            </w:r>
          </w:p>
        </w:tc>
      </w:tr>
      <w:tr w:rsidR="00965BFE" w:rsidRPr="00965BFE" w14:paraId="10E56CEA" w14:textId="77777777" w:rsidTr="00A1798F">
        <w:trPr>
          <w:trHeight w:val="20"/>
        </w:trPr>
        <w:tc>
          <w:tcPr>
            <w:tcW w:w="0" w:type="auto"/>
            <w:tcBorders>
              <w:top w:val="single" w:sz="4" w:space="0" w:color="auto"/>
              <w:bottom w:val="single" w:sz="4" w:space="0" w:color="auto"/>
              <w:right w:val="nil"/>
            </w:tcBorders>
            <w:shd w:val="clear" w:color="auto" w:fill="auto"/>
            <w:noWrap/>
          </w:tcPr>
          <w:p w14:paraId="27C995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w:t>
            </w:r>
          </w:p>
        </w:tc>
        <w:tc>
          <w:tcPr>
            <w:tcW w:w="2078" w:type="dxa"/>
            <w:tcBorders>
              <w:top w:val="single" w:sz="4" w:space="0" w:color="auto"/>
              <w:left w:val="nil"/>
              <w:bottom w:val="single" w:sz="4" w:space="0" w:color="auto"/>
              <w:right w:val="nil"/>
            </w:tcBorders>
            <w:shd w:val="clear" w:color="auto" w:fill="auto"/>
          </w:tcPr>
          <w:p w14:paraId="7B79C0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Elan</w:t>
            </w:r>
          </w:p>
        </w:tc>
        <w:tc>
          <w:tcPr>
            <w:tcW w:w="11264" w:type="dxa"/>
            <w:tcBorders>
              <w:top w:val="single" w:sz="4" w:space="0" w:color="auto"/>
              <w:left w:val="nil"/>
              <w:bottom w:val="single" w:sz="4" w:space="0" w:color="auto"/>
            </w:tcBorders>
            <w:shd w:val="clear" w:color="auto" w:fill="auto"/>
          </w:tcPr>
          <w:p w14:paraId="08DC92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POLYGON((151.22210230150409 -33.875775939022553, 151.22213375987641 -33.875837460187732, 151.22267087095349 -33.876186152459653, 151.22295337182931 -33.876274996352507, 151.2243104127883 -33.876470597335, 151.22436013485751 -33.876457731038585, 151.2243375886051 -33.87609380300394, 151.22430816116051 -33.876063026335636, 151.22268988934019 -33.875837602414578, 151.22222089089021 -33.875620717320515, 151.222156929746 -33.87561154489913, 151.22212933872191 -33.875645313546045, 151.22210230150409 -33.875775939022553))</w:t>
            </w:r>
          </w:p>
        </w:tc>
      </w:tr>
      <w:tr w:rsidR="00965BFE" w:rsidRPr="00965BFE" w14:paraId="0D478D16" w14:textId="77777777" w:rsidTr="00A1798F">
        <w:trPr>
          <w:trHeight w:val="20"/>
        </w:trPr>
        <w:tc>
          <w:tcPr>
            <w:tcW w:w="0" w:type="auto"/>
            <w:tcBorders>
              <w:top w:val="single" w:sz="4" w:space="0" w:color="auto"/>
              <w:bottom w:val="single" w:sz="4" w:space="0" w:color="auto"/>
              <w:right w:val="nil"/>
            </w:tcBorders>
            <w:shd w:val="clear" w:color="auto" w:fill="auto"/>
            <w:noWrap/>
          </w:tcPr>
          <w:p w14:paraId="4C9017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w:t>
            </w:r>
          </w:p>
        </w:tc>
        <w:tc>
          <w:tcPr>
            <w:tcW w:w="2078" w:type="dxa"/>
            <w:tcBorders>
              <w:top w:val="single" w:sz="4" w:space="0" w:color="auto"/>
              <w:left w:val="nil"/>
              <w:bottom w:val="single" w:sz="4" w:space="0" w:color="auto"/>
              <w:right w:val="nil"/>
            </w:tcBorders>
            <w:shd w:val="clear" w:color="auto" w:fill="auto"/>
          </w:tcPr>
          <w:p w14:paraId="4EED5E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Landing, Varsity Lakes</w:t>
            </w:r>
          </w:p>
        </w:tc>
        <w:tc>
          <w:tcPr>
            <w:tcW w:w="11264" w:type="dxa"/>
            <w:tcBorders>
              <w:top w:val="single" w:sz="4" w:space="0" w:color="auto"/>
              <w:left w:val="nil"/>
              <w:bottom w:val="single" w:sz="4" w:space="0" w:color="auto"/>
            </w:tcBorders>
            <w:shd w:val="clear" w:color="auto" w:fill="auto"/>
          </w:tcPr>
          <w:p w14:paraId="034F1E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POLYGON((153.40828999999997 -28.082521000000003, 153.40871400000003 -28.083045999999992, 153.409701 -28.082748, 153.411503 -28.081413000000012, 153.410988 -28.080656000000008, 153.410371 -28.081215000000004, 153.40993600000002 -28.080906999999996, 153.40828999999997 -28.082521000000003))</w:t>
            </w:r>
          </w:p>
        </w:tc>
      </w:tr>
      <w:tr w:rsidR="00965BFE" w:rsidRPr="00965BFE" w14:paraId="0C99BDDF" w14:textId="77777777" w:rsidTr="00A1798F">
        <w:trPr>
          <w:trHeight w:val="20"/>
        </w:trPr>
        <w:tc>
          <w:tcPr>
            <w:tcW w:w="0" w:type="auto"/>
            <w:tcBorders>
              <w:top w:val="single" w:sz="4" w:space="0" w:color="auto"/>
              <w:bottom w:val="single" w:sz="4" w:space="0" w:color="auto"/>
              <w:right w:val="nil"/>
            </w:tcBorders>
            <w:shd w:val="clear" w:color="auto" w:fill="auto"/>
            <w:noWrap/>
          </w:tcPr>
          <w:p w14:paraId="0CFC3B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w:t>
            </w:r>
          </w:p>
        </w:tc>
        <w:tc>
          <w:tcPr>
            <w:tcW w:w="2078" w:type="dxa"/>
            <w:tcBorders>
              <w:top w:val="single" w:sz="4" w:space="0" w:color="auto"/>
              <w:left w:val="nil"/>
              <w:bottom w:val="single" w:sz="4" w:space="0" w:color="auto"/>
              <w:right w:val="nil"/>
            </w:tcBorders>
            <w:shd w:val="clear" w:color="auto" w:fill="auto"/>
          </w:tcPr>
          <w:p w14:paraId="438AD6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Piazza</w:t>
            </w:r>
          </w:p>
        </w:tc>
        <w:tc>
          <w:tcPr>
            <w:tcW w:w="11264" w:type="dxa"/>
            <w:tcBorders>
              <w:top w:val="single" w:sz="4" w:space="0" w:color="auto"/>
              <w:left w:val="nil"/>
              <w:bottom w:val="single" w:sz="4" w:space="0" w:color="auto"/>
            </w:tcBorders>
            <w:shd w:val="clear" w:color="auto" w:fill="auto"/>
          </w:tcPr>
          <w:p w14:paraId="405B60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POLYGON((153.4142929315567 -28.078271831449669, 153.41508150100708 -28.078151347468665, 153.41484546661377 -28.077856830501723, 153.41430366039276 -28.077950540533379, 153.4142929315567 -28.078271831449669))</w:t>
            </w:r>
          </w:p>
        </w:tc>
      </w:tr>
      <w:tr w:rsidR="00965BFE" w:rsidRPr="00965BFE" w14:paraId="7B03E0B9" w14:textId="77777777" w:rsidTr="00A1798F">
        <w:trPr>
          <w:trHeight w:val="20"/>
        </w:trPr>
        <w:tc>
          <w:tcPr>
            <w:tcW w:w="0" w:type="auto"/>
            <w:tcBorders>
              <w:top w:val="single" w:sz="4" w:space="0" w:color="auto"/>
              <w:bottom w:val="single" w:sz="4" w:space="0" w:color="auto"/>
              <w:right w:val="nil"/>
            </w:tcBorders>
            <w:shd w:val="clear" w:color="auto" w:fill="auto"/>
            <w:noWrap/>
          </w:tcPr>
          <w:p w14:paraId="0115DD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w:t>
            </w:r>
          </w:p>
        </w:tc>
        <w:tc>
          <w:tcPr>
            <w:tcW w:w="2078" w:type="dxa"/>
            <w:tcBorders>
              <w:top w:val="single" w:sz="4" w:space="0" w:color="auto"/>
              <w:left w:val="nil"/>
              <w:bottom w:val="single" w:sz="4" w:space="0" w:color="auto"/>
              <w:right w:val="nil"/>
            </w:tcBorders>
            <w:shd w:val="clear" w:color="auto" w:fill="auto"/>
          </w:tcPr>
          <w:p w14:paraId="3EE891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Regency</w:t>
            </w:r>
          </w:p>
        </w:tc>
        <w:tc>
          <w:tcPr>
            <w:tcW w:w="11264" w:type="dxa"/>
            <w:tcBorders>
              <w:top w:val="single" w:sz="4" w:space="0" w:color="auto"/>
              <w:left w:val="nil"/>
              <w:bottom w:val="single" w:sz="4" w:space="0" w:color="auto"/>
            </w:tcBorders>
            <w:shd w:val="clear" w:color="auto" w:fill="auto"/>
          </w:tcPr>
          <w:p w14:paraId="7B2950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POLYGON((151.18138332320831 -33.795936588513058, 151.18139686154959 -33.795949317919977, 151.1827287741369 -33.79553578754772, 151.1824969434137 -33.7950072501678, 151.18150687314662 -33.795319852215904, 151.18144369348443 -33.795366552911283, 151.18139099559022 -33.795447110029222, 151.1813707086595 -33.795521994400453, 151.18138332320831 -33.795936588513058))</w:t>
            </w:r>
          </w:p>
        </w:tc>
      </w:tr>
      <w:tr w:rsidR="00965BFE" w:rsidRPr="00965BFE" w14:paraId="6CF87D92" w14:textId="77777777" w:rsidTr="00A1798F">
        <w:trPr>
          <w:trHeight w:val="20"/>
        </w:trPr>
        <w:tc>
          <w:tcPr>
            <w:tcW w:w="0" w:type="auto"/>
            <w:tcBorders>
              <w:top w:val="single" w:sz="4" w:space="0" w:color="auto"/>
              <w:bottom w:val="single" w:sz="4" w:space="0" w:color="auto"/>
              <w:right w:val="nil"/>
            </w:tcBorders>
            <w:shd w:val="clear" w:color="auto" w:fill="auto"/>
            <w:noWrap/>
          </w:tcPr>
          <w:p w14:paraId="5ED11F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w:t>
            </w:r>
          </w:p>
        </w:tc>
        <w:tc>
          <w:tcPr>
            <w:tcW w:w="2078" w:type="dxa"/>
            <w:tcBorders>
              <w:top w:val="single" w:sz="4" w:space="0" w:color="auto"/>
              <w:left w:val="nil"/>
              <w:bottom w:val="single" w:sz="4" w:space="0" w:color="auto"/>
              <w:right w:val="nil"/>
            </w:tcBorders>
            <w:shd w:val="clear" w:color="auto" w:fill="auto"/>
          </w:tcPr>
          <w:p w14:paraId="17BA18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Reserve</w:t>
            </w:r>
          </w:p>
        </w:tc>
        <w:tc>
          <w:tcPr>
            <w:tcW w:w="11264" w:type="dxa"/>
            <w:tcBorders>
              <w:top w:val="single" w:sz="4" w:space="0" w:color="auto"/>
              <w:left w:val="nil"/>
              <w:bottom w:val="single" w:sz="4" w:space="0" w:color="auto"/>
            </w:tcBorders>
            <w:shd w:val="clear" w:color="auto" w:fill="auto"/>
          </w:tcPr>
          <w:p w14:paraId="5938A4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POLYGON((153.41626675438354 -28.077569639039556, 153.416459305886 -28.077880455556709, 153.4161875985053 -28.078017758803966, 153.4163792096081 -28.078322120682575, 153.41648241750821 -28.078486110359574, 153.4165858295157 -28.078596251871858, 153.416695408085 -28.078679699347568, 153.41680344052969 -28.078738501561254, 153.41693119354079 -28.078786494124646, 153.41708644472288 -28.078819865136492, 153.41726899743134 -28.078833111826928, 153.41730412716 -28.07884616658804, 153.41733295006571 -28.078874039339809, 153.41733879187748 -28.078922271995676, 153.41731192357128 -28.079154689512229, 153.41740360288381 -28.079162783810645, 153.4174288292491 -28.078926765098903, 153.41749261990481 -28.078927337893557, 153.417599238121 -28.078914421584994, 153.417708118915 -28.078882402251153, 153.4178172545798 -28.078824288621128, 153.41790310988631 -28.078757268982223, 153.4179674956516 -28.078662391447121, 153.41820652471421 -28.078765677219771, 153.4182456776081 -28.078698314097217, 153.41799597408169 -28.078584249428115, 153.4179659605374 -28.078552519090554, 153.4179565233934 -28.078524319671395, 153.41796573592609 -28.078494645545575, 153.4180545677155 -28.078338541718551, 153.41809919409971 -28.078209223364073, 153.41811973759411 -28.07808314398039, 153.4181141324959 -28.07795206833628, 153.41808425762193 -28.077817775360217, 153.41802272010449 -28.077682068030796, 153.41795199021351 -28.077576066113089, 153.41779794585443 -28.077426959994767, 153.41784606511524 -28.077216295373756, 153.4178145738029 -28.077210123786241, 153.41670904081769 -28.077759163968015, 153.4165587019622 -28.077526964721262, 153.41626675438354 -28.077569639039556))</w:t>
            </w:r>
          </w:p>
        </w:tc>
      </w:tr>
      <w:tr w:rsidR="00965BFE" w:rsidRPr="00965BFE" w14:paraId="49A827B7" w14:textId="77777777" w:rsidTr="00A1798F">
        <w:trPr>
          <w:trHeight w:val="20"/>
        </w:trPr>
        <w:tc>
          <w:tcPr>
            <w:tcW w:w="0" w:type="auto"/>
            <w:tcBorders>
              <w:top w:val="single" w:sz="4" w:space="0" w:color="auto"/>
              <w:bottom w:val="single" w:sz="4" w:space="0" w:color="auto"/>
              <w:right w:val="nil"/>
            </w:tcBorders>
            <w:shd w:val="clear" w:color="auto" w:fill="auto"/>
            <w:noWrap/>
          </w:tcPr>
          <w:p w14:paraId="13F647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w:t>
            </w:r>
          </w:p>
        </w:tc>
        <w:tc>
          <w:tcPr>
            <w:tcW w:w="2078" w:type="dxa"/>
            <w:tcBorders>
              <w:top w:val="single" w:sz="4" w:space="0" w:color="auto"/>
              <w:left w:val="nil"/>
              <w:bottom w:val="single" w:sz="4" w:space="0" w:color="auto"/>
              <w:right w:val="nil"/>
            </w:tcBorders>
            <w:shd w:val="clear" w:color="auto" w:fill="auto"/>
          </w:tcPr>
          <w:p w14:paraId="6A2662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Retreat</w:t>
            </w:r>
          </w:p>
        </w:tc>
        <w:tc>
          <w:tcPr>
            <w:tcW w:w="11264" w:type="dxa"/>
            <w:tcBorders>
              <w:top w:val="single" w:sz="4" w:space="0" w:color="auto"/>
              <w:left w:val="nil"/>
              <w:bottom w:val="single" w:sz="4" w:space="0" w:color="auto"/>
            </w:tcBorders>
            <w:shd w:val="clear" w:color="auto" w:fill="auto"/>
          </w:tcPr>
          <w:p w14:paraId="5DA623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POLYGON((153.41741206570569 -28.077408218490611, 153.4178178269708 -28.077215064030597, 153.41784890511261 -28.077218926296059, 153.41815688579177 -28.076011838005538, 153.41805646832543 -28.075930326363036, 153.41730202986497 -28.076681232082166, 153.4171708782641 -28.076789724022088, 153.41702537027587 -28.076901832006676, 153.41687546494521 -28.077001393955815, 153.41668826811997 -28.077099326928824, 153.41651321039 -28.077175625419155, 153.416457497783 -28.077244578082595, 153.41645742722281 -28.077295337610916, 153.41622221771181 -28.077391891335907, 153.41616652061128 -28.07738580726128, 153.41626501962452 -28.077567518382725, 153.41656310108968 -28.077526553867845, 153.4164669801832 -28.077371227472948, 153.41654724097077 -28.07727825346733, 153.4165999459145 -28.077233791861335, 153.41667551276529 -28.077203445792073, 153.41672586613547 -28.077193308128312, 153.4168699961744 -28.077122596324543, 153.41690887134888 -28.077088296031242, 153.4171259115021 -28.076953180008374, 153.41741206570569 -28.077408218490611))</w:t>
            </w:r>
          </w:p>
        </w:tc>
      </w:tr>
      <w:tr w:rsidR="00965BFE" w:rsidRPr="00965BFE" w14:paraId="47E8C22F" w14:textId="77777777" w:rsidTr="00A1798F">
        <w:trPr>
          <w:trHeight w:val="20"/>
        </w:trPr>
        <w:tc>
          <w:tcPr>
            <w:tcW w:w="0" w:type="auto"/>
            <w:tcBorders>
              <w:top w:val="single" w:sz="4" w:space="0" w:color="auto"/>
              <w:bottom w:val="single" w:sz="4" w:space="0" w:color="auto"/>
              <w:right w:val="nil"/>
            </w:tcBorders>
            <w:shd w:val="clear" w:color="auto" w:fill="auto"/>
            <w:noWrap/>
          </w:tcPr>
          <w:p w14:paraId="53086B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w:t>
            </w:r>
          </w:p>
        </w:tc>
        <w:tc>
          <w:tcPr>
            <w:tcW w:w="2078" w:type="dxa"/>
            <w:tcBorders>
              <w:top w:val="single" w:sz="4" w:space="0" w:color="auto"/>
              <w:left w:val="nil"/>
              <w:bottom w:val="single" w:sz="4" w:space="0" w:color="auto"/>
              <w:right w:val="nil"/>
            </w:tcBorders>
            <w:shd w:val="clear" w:color="auto" w:fill="auto"/>
          </w:tcPr>
          <w:p w14:paraId="050D12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Rocket</w:t>
            </w:r>
          </w:p>
        </w:tc>
        <w:tc>
          <w:tcPr>
            <w:tcW w:w="11264" w:type="dxa"/>
            <w:tcBorders>
              <w:top w:val="single" w:sz="4" w:space="0" w:color="auto"/>
              <w:left w:val="nil"/>
              <w:bottom w:val="single" w:sz="4" w:space="0" w:color="auto"/>
            </w:tcBorders>
            <w:shd w:val="clear" w:color="auto" w:fill="auto"/>
          </w:tcPr>
          <w:p w14:paraId="619262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POLYGON((153.37929467234554 -28.073385707132427, 153.37927114668287 -28.07344955014063, 153.37927121128581 -28.073496443426489, 153.37928749688709 -28.073538121713444, 153.3793318333104 -28.073598030006487, 153.37987213611171 -28.073759993684032, 153.380181022079 -28.073190156178736, 153.38005562410771 -28.073032080205461, 153.37959406864309 -28.072834823836441, 153.37929467234554 -28.073385707132427))</w:t>
            </w:r>
          </w:p>
        </w:tc>
      </w:tr>
      <w:tr w:rsidR="00965BFE" w:rsidRPr="00965BFE" w14:paraId="65C36A5B" w14:textId="77777777" w:rsidTr="00A1798F">
        <w:trPr>
          <w:trHeight w:val="20"/>
        </w:trPr>
        <w:tc>
          <w:tcPr>
            <w:tcW w:w="0" w:type="auto"/>
            <w:tcBorders>
              <w:top w:val="single" w:sz="4" w:space="0" w:color="auto"/>
              <w:bottom w:val="single" w:sz="4" w:space="0" w:color="auto"/>
              <w:right w:val="nil"/>
            </w:tcBorders>
            <w:shd w:val="clear" w:color="auto" w:fill="auto"/>
            <w:noWrap/>
          </w:tcPr>
          <w:p w14:paraId="476E5A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w:t>
            </w:r>
          </w:p>
        </w:tc>
        <w:tc>
          <w:tcPr>
            <w:tcW w:w="2078" w:type="dxa"/>
            <w:tcBorders>
              <w:top w:val="single" w:sz="4" w:space="0" w:color="auto"/>
              <w:left w:val="nil"/>
              <w:bottom w:val="single" w:sz="4" w:space="0" w:color="auto"/>
              <w:right w:val="nil"/>
            </w:tcBorders>
            <w:shd w:val="clear" w:color="auto" w:fill="auto"/>
          </w:tcPr>
          <w:p w14:paraId="6F9270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The </w:t>
            </w:r>
            <w:proofErr w:type="spellStart"/>
            <w:r w:rsidRPr="00965BFE">
              <w:rPr>
                <w:rFonts w:eastAsia="Times New Roman" w:cs="Times New Roman"/>
                <w:sz w:val="20"/>
                <w:lang w:eastAsia="en-AU"/>
              </w:rPr>
              <w:t>Sebel</w:t>
            </w:r>
            <w:proofErr w:type="spellEnd"/>
          </w:p>
        </w:tc>
        <w:tc>
          <w:tcPr>
            <w:tcW w:w="11264" w:type="dxa"/>
            <w:tcBorders>
              <w:top w:val="single" w:sz="4" w:space="0" w:color="auto"/>
              <w:left w:val="nil"/>
              <w:bottom w:val="single" w:sz="4" w:space="0" w:color="auto"/>
            </w:tcBorders>
            <w:shd w:val="clear" w:color="auto" w:fill="auto"/>
          </w:tcPr>
          <w:p w14:paraId="5FEB6D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POLYGON((151.18174974339269 -33.797586903948726, 151.18191500827402 -33.797851298033, 151.18260409265619 -33.797622371269462, 151.1824482941766 -33.7972988263748, 151.18192744752798 -33.79746454768604, 151.18195033731746 -33.797524341703948, 151.18174974339269 -33.797586903948726))</w:t>
            </w:r>
          </w:p>
        </w:tc>
      </w:tr>
      <w:tr w:rsidR="00965BFE" w:rsidRPr="00965BFE" w14:paraId="74ED00E0" w14:textId="77777777" w:rsidTr="00A1798F">
        <w:trPr>
          <w:trHeight w:val="20"/>
        </w:trPr>
        <w:tc>
          <w:tcPr>
            <w:tcW w:w="0" w:type="auto"/>
            <w:tcBorders>
              <w:top w:val="single" w:sz="4" w:space="0" w:color="auto"/>
              <w:bottom w:val="single" w:sz="4" w:space="0" w:color="auto"/>
              <w:right w:val="nil"/>
            </w:tcBorders>
            <w:shd w:val="clear" w:color="auto" w:fill="auto"/>
            <w:noWrap/>
          </w:tcPr>
          <w:p w14:paraId="14D40E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w:t>
            </w:r>
          </w:p>
        </w:tc>
        <w:tc>
          <w:tcPr>
            <w:tcW w:w="2078" w:type="dxa"/>
            <w:tcBorders>
              <w:top w:val="single" w:sz="4" w:space="0" w:color="auto"/>
              <w:left w:val="nil"/>
              <w:bottom w:val="single" w:sz="4" w:space="0" w:color="auto"/>
              <w:right w:val="nil"/>
            </w:tcBorders>
            <w:shd w:val="clear" w:color="auto" w:fill="auto"/>
          </w:tcPr>
          <w:p w14:paraId="264513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Varsity Central</w:t>
            </w:r>
          </w:p>
        </w:tc>
        <w:tc>
          <w:tcPr>
            <w:tcW w:w="11264" w:type="dxa"/>
            <w:tcBorders>
              <w:top w:val="single" w:sz="4" w:space="0" w:color="auto"/>
              <w:left w:val="nil"/>
              <w:bottom w:val="single" w:sz="4" w:space="0" w:color="auto"/>
            </w:tcBorders>
            <w:shd w:val="clear" w:color="auto" w:fill="auto"/>
          </w:tcPr>
          <w:p w14:paraId="431AC4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POLYGON((153.41138247153279 -28.079589928095309, 153.4112015746783 -28.07976282206948, 153.4111774263335 -28.079811401567813, 153.41120444399041 -28.079858561147955, 153.4114215782142 -28.080027176041412, 153.41151193124529 -28.080144197437772, 153.4115333588984 -28.080198197541609, 153.41246053724481 -28.079657059811197, 153.41183544093903 -28.07915136451183, 153.41157596238841 -28.079404462273846, 153.41138247153279 -28.079589928095309))</w:t>
            </w:r>
          </w:p>
        </w:tc>
      </w:tr>
      <w:tr w:rsidR="00965BFE" w:rsidRPr="00965BFE" w14:paraId="7E756AD3" w14:textId="77777777" w:rsidTr="00A1798F">
        <w:trPr>
          <w:trHeight w:val="20"/>
        </w:trPr>
        <w:tc>
          <w:tcPr>
            <w:tcW w:w="0" w:type="auto"/>
            <w:tcBorders>
              <w:top w:val="single" w:sz="4" w:space="0" w:color="auto"/>
              <w:bottom w:val="single" w:sz="4" w:space="0" w:color="auto"/>
              <w:right w:val="nil"/>
            </w:tcBorders>
            <w:shd w:val="clear" w:color="auto" w:fill="auto"/>
            <w:noWrap/>
          </w:tcPr>
          <w:p w14:paraId="434775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w:t>
            </w:r>
          </w:p>
        </w:tc>
        <w:tc>
          <w:tcPr>
            <w:tcW w:w="2078" w:type="dxa"/>
            <w:tcBorders>
              <w:top w:val="single" w:sz="4" w:space="0" w:color="auto"/>
              <w:left w:val="nil"/>
              <w:bottom w:val="single" w:sz="4" w:space="0" w:color="auto"/>
              <w:right w:val="nil"/>
            </w:tcBorders>
            <w:shd w:val="clear" w:color="auto" w:fill="auto"/>
          </w:tcPr>
          <w:p w14:paraId="276CFD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Verve</w:t>
            </w:r>
          </w:p>
        </w:tc>
        <w:tc>
          <w:tcPr>
            <w:tcW w:w="11264" w:type="dxa"/>
            <w:tcBorders>
              <w:top w:val="single" w:sz="4" w:space="0" w:color="auto"/>
              <w:left w:val="nil"/>
              <w:bottom w:val="single" w:sz="4" w:space="0" w:color="auto"/>
            </w:tcBorders>
            <w:shd w:val="clear" w:color="auto" w:fill="auto"/>
          </w:tcPr>
          <w:p w14:paraId="1B3FED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POLYGON((151.18387018740589 -33.905756718305426, 151.1839571524655 -33.905869462332873, 151.18432376758074 -33.905921281010258, 151.18425035255538 -33.906270408415992, 151.18430192183894 -33.906301981154677, 151.18458731418721 -33.906342909763261, 151.184718754165 -33.905708756021433, 151.18390540425531 -33.905594274410177, 151.18387018740589 -33.905756718305426))</w:t>
            </w:r>
          </w:p>
        </w:tc>
      </w:tr>
      <w:tr w:rsidR="00965BFE" w:rsidRPr="00965BFE" w14:paraId="5ED282B7" w14:textId="77777777" w:rsidTr="00A1798F">
        <w:trPr>
          <w:trHeight w:val="20"/>
        </w:trPr>
        <w:tc>
          <w:tcPr>
            <w:tcW w:w="0" w:type="auto"/>
            <w:tcBorders>
              <w:top w:val="single" w:sz="4" w:space="0" w:color="auto"/>
              <w:bottom w:val="single" w:sz="4" w:space="0" w:color="auto"/>
              <w:right w:val="nil"/>
            </w:tcBorders>
            <w:shd w:val="clear" w:color="auto" w:fill="auto"/>
            <w:noWrap/>
          </w:tcPr>
          <w:p w14:paraId="79902A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91A</w:t>
            </w:r>
          </w:p>
        </w:tc>
        <w:tc>
          <w:tcPr>
            <w:tcW w:w="2078" w:type="dxa"/>
            <w:tcBorders>
              <w:top w:val="single" w:sz="4" w:space="0" w:color="auto"/>
              <w:left w:val="nil"/>
              <w:bottom w:val="single" w:sz="4" w:space="0" w:color="auto"/>
              <w:right w:val="nil"/>
            </w:tcBorders>
            <w:shd w:val="clear" w:color="auto" w:fill="auto"/>
          </w:tcPr>
          <w:p w14:paraId="2AC7920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Vue</w:t>
            </w:r>
            <w:proofErr w:type="spellEnd"/>
            <w:r w:rsidRPr="00965BFE">
              <w:rPr>
                <w:rFonts w:eastAsia="Times New Roman" w:cs="Times New Roman"/>
                <w:sz w:val="20"/>
                <w:lang w:eastAsia="en-AU"/>
              </w:rPr>
              <w:t xml:space="preserve"> Terraces (Robina, QLD)</w:t>
            </w:r>
          </w:p>
        </w:tc>
        <w:tc>
          <w:tcPr>
            <w:tcW w:w="11264" w:type="dxa"/>
            <w:tcBorders>
              <w:top w:val="single" w:sz="4" w:space="0" w:color="auto"/>
              <w:left w:val="nil"/>
              <w:bottom w:val="single" w:sz="4" w:space="0" w:color="auto"/>
            </w:tcBorders>
            <w:shd w:val="clear" w:color="auto" w:fill="auto"/>
          </w:tcPr>
          <w:p w14:paraId="453A0B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POLYGON((153.38100671768188 -28.068610116288863, 153.38199377059937 -28.0687805214635, 153.38401079177856 -28.067455140759694, 153.38220834732056 -28.0620777141967, 153.38019132614136 -28.0639144007095, 153.38034152984619 -28.065391301115952, 153.38000893592834 -28.066082407796298, 153.38040590286255 -28.068553314503923, 153.38100671768188 -28.068610116288863))</w:t>
            </w:r>
          </w:p>
        </w:tc>
      </w:tr>
      <w:tr w:rsidR="00965BFE" w:rsidRPr="00965BFE" w14:paraId="14F18E0E" w14:textId="77777777" w:rsidTr="00A1798F">
        <w:trPr>
          <w:trHeight w:val="20"/>
        </w:trPr>
        <w:tc>
          <w:tcPr>
            <w:tcW w:w="0" w:type="auto"/>
            <w:tcBorders>
              <w:top w:val="single" w:sz="4" w:space="0" w:color="auto"/>
              <w:bottom w:val="single" w:sz="4" w:space="0" w:color="auto"/>
              <w:right w:val="nil"/>
            </w:tcBorders>
            <w:shd w:val="clear" w:color="auto" w:fill="auto"/>
            <w:noWrap/>
          </w:tcPr>
          <w:p w14:paraId="4CED8C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w:t>
            </w:r>
          </w:p>
        </w:tc>
        <w:tc>
          <w:tcPr>
            <w:tcW w:w="2078" w:type="dxa"/>
            <w:tcBorders>
              <w:top w:val="single" w:sz="4" w:space="0" w:color="auto"/>
              <w:left w:val="nil"/>
              <w:bottom w:val="single" w:sz="4" w:space="0" w:color="auto"/>
              <w:right w:val="nil"/>
            </w:tcBorders>
            <w:shd w:val="clear" w:color="auto" w:fill="auto"/>
          </w:tcPr>
          <w:p w14:paraId="503246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West Side Place</w:t>
            </w:r>
          </w:p>
        </w:tc>
        <w:tc>
          <w:tcPr>
            <w:tcW w:w="11264" w:type="dxa"/>
            <w:tcBorders>
              <w:top w:val="single" w:sz="4" w:space="0" w:color="auto"/>
              <w:left w:val="nil"/>
              <w:bottom w:val="single" w:sz="4" w:space="0" w:color="auto"/>
            </w:tcBorders>
            <w:shd w:val="clear" w:color="auto" w:fill="auto"/>
          </w:tcPr>
          <w:p w14:paraId="33C7D9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POLYGON((144.95200176087428 -37.814112306892852, 144.95340187398006 -37.8137266559083, 144.95383639184047 -37.814658995495911, 144.95238799897243 -37.815061593041555, 144.95200176087428 -37.814112306892852))</w:t>
            </w:r>
          </w:p>
        </w:tc>
      </w:tr>
      <w:tr w:rsidR="00965BFE" w:rsidRPr="00965BFE" w14:paraId="3EF06FAD" w14:textId="77777777" w:rsidTr="00A1798F">
        <w:trPr>
          <w:trHeight w:val="20"/>
        </w:trPr>
        <w:tc>
          <w:tcPr>
            <w:tcW w:w="0" w:type="auto"/>
            <w:tcBorders>
              <w:top w:val="single" w:sz="4" w:space="0" w:color="auto"/>
              <w:bottom w:val="single" w:sz="4" w:space="0" w:color="auto"/>
              <w:right w:val="nil"/>
            </w:tcBorders>
            <w:shd w:val="clear" w:color="auto" w:fill="auto"/>
            <w:noWrap/>
          </w:tcPr>
          <w:p w14:paraId="11E359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w:t>
            </w:r>
          </w:p>
        </w:tc>
        <w:tc>
          <w:tcPr>
            <w:tcW w:w="2078" w:type="dxa"/>
            <w:tcBorders>
              <w:top w:val="single" w:sz="4" w:space="0" w:color="auto"/>
              <w:left w:val="nil"/>
              <w:bottom w:val="single" w:sz="4" w:space="0" w:color="auto"/>
              <w:right w:val="nil"/>
            </w:tcBorders>
            <w:shd w:val="clear" w:color="auto" w:fill="auto"/>
          </w:tcPr>
          <w:p w14:paraId="59EA4F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West Village</w:t>
            </w:r>
          </w:p>
        </w:tc>
        <w:tc>
          <w:tcPr>
            <w:tcW w:w="11264" w:type="dxa"/>
            <w:tcBorders>
              <w:top w:val="single" w:sz="4" w:space="0" w:color="auto"/>
              <w:left w:val="nil"/>
              <w:bottom w:val="single" w:sz="4" w:space="0" w:color="auto"/>
            </w:tcBorders>
            <w:shd w:val="clear" w:color="auto" w:fill="auto"/>
          </w:tcPr>
          <w:p w14:paraId="0D02C9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(153.01062661729068 -27.476967776483278,153.01040667615146 -27.47714862944039,153.01047104916782 -27.47723905580761,153.01007944665164 -27.4775960012693,153.01077682099552 -27.477700705052015,153.0107392700693 -27.477929149323465,153.010685625889 -27.478314647957365,153.01188725552768 -27.4785097763813,153.01195162854404 -27.478090963729137,153.012482705929 -27.478171870842832,153.01256317219944 -27.47779589022269,153.01217156968326 -27.477729260611863,153.01220912060947 -27.47761027906371,153.01227885804386 -27.477629316120048,153.01228958687992 -27.477524612269473,153.01240760407657 -27.47755316787496,153.0124666126749 -27.47727237076632,153.01157611928195 -27.47712959230099,153.01078754983158 -27.477020128685606,153.01062661729068 -27.476967776483278))</w:t>
            </w:r>
          </w:p>
        </w:tc>
      </w:tr>
      <w:tr w:rsidR="00965BFE" w:rsidRPr="00965BFE" w14:paraId="0F894AAE" w14:textId="77777777" w:rsidTr="00A1798F">
        <w:trPr>
          <w:trHeight w:val="20"/>
        </w:trPr>
        <w:tc>
          <w:tcPr>
            <w:tcW w:w="0" w:type="auto"/>
            <w:tcBorders>
              <w:top w:val="single" w:sz="4" w:space="0" w:color="auto"/>
              <w:bottom w:val="single" w:sz="4" w:space="0" w:color="auto"/>
              <w:right w:val="nil"/>
            </w:tcBorders>
            <w:shd w:val="clear" w:color="auto" w:fill="auto"/>
            <w:noWrap/>
          </w:tcPr>
          <w:p w14:paraId="28F913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w:t>
            </w:r>
          </w:p>
        </w:tc>
        <w:tc>
          <w:tcPr>
            <w:tcW w:w="2078" w:type="dxa"/>
            <w:tcBorders>
              <w:top w:val="single" w:sz="4" w:space="0" w:color="auto"/>
              <w:left w:val="nil"/>
              <w:bottom w:val="single" w:sz="4" w:space="0" w:color="auto"/>
              <w:right w:val="nil"/>
            </w:tcBorders>
            <w:shd w:val="clear" w:color="auto" w:fill="auto"/>
          </w:tcPr>
          <w:p w14:paraId="766411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Worthington Estate</w:t>
            </w:r>
          </w:p>
        </w:tc>
        <w:tc>
          <w:tcPr>
            <w:tcW w:w="11264" w:type="dxa"/>
            <w:tcBorders>
              <w:top w:val="single" w:sz="4" w:space="0" w:color="auto"/>
              <w:left w:val="nil"/>
              <w:bottom w:val="single" w:sz="4" w:space="0" w:color="auto"/>
            </w:tcBorders>
            <w:shd w:val="clear" w:color="auto" w:fill="auto"/>
          </w:tcPr>
          <w:p w14:paraId="780915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POLYGON((145.44869273900986 -38.058961870753983, 145.44821530580521 -38.058904849186689, 145.44806778430939 -38.058966094572014, 145.44720947742462 -38.058887953898967, 145.44674545526505 -38.058968206480934, 145.446737408638 -38.058632412196381, 145.44631361961365 -38.058414884258866, 145.44520854949951 -38.058634524114943, 145.44499933719635 -38.058043184539159, 145.44344633817673 -38.058389541156139, 145.44336050748825 -38.058754903371785, 145.44292867183685 -38.058683098224861, 145.4434597492218 -38.056714764997068, 145.44388622045517 -38.056769676298508, 145.4439988732338 -38.0568942825605, 145.44519513845444 -38.056951305694376, 145.44537484645844 -38.0562733611157, 145.44917017221451 -38.056780236159447, 145.44869273900986 -38.058961870753983))</w:t>
            </w:r>
          </w:p>
        </w:tc>
      </w:tr>
      <w:tr w:rsidR="00965BFE" w:rsidRPr="00965BFE" w14:paraId="6FF5A91A" w14:textId="77777777" w:rsidTr="00A1798F">
        <w:trPr>
          <w:trHeight w:val="20"/>
        </w:trPr>
        <w:tc>
          <w:tcPr>
            <w:tcW w:w="0" w:type="auto"/>
            <w:tcBorders>
              <w:top w:val="single" w:sz="4" w:space="0" w:color="auto"/>
              <w:bottom w:val="single" w:sz="4" w:space="0" w:color="auto"/>
              <w:right w:val="nil"/>
            </w:tcBorders>
            <w:shd w:val="clear" w:color="auto" w:fill="auto"/>
            <w:noWrap/>
          </w:tcPr>
          <w:p w14:paraId="21029D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w:t>
            </w:r>
          </w:p>
        </w:tc>
        <w:tc>
          <w:tcPr>
            <w:tcW w:w="2078" w:type="dxa"/>
            <w:tcBorders>
              <w:top w:val="single" w:sz="4" w:space="0" w:color="auto"/>
              <w:left w:val="nil"/>
              <w:bottom w:val="single" w:sz="4" w:space="0" w:color="auto"/>
              <w:right w:val="nil"/>
            </w:tcBorders>
            <w:shd w:val="clear" w:color="auto" w:fill="auto"/>
          </w:tcPr>
          <w:p w14:paraId="7C64CC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Worthington Estate, Stage 7</w:t>
            </w:r>
          </w:p>
        </w:tc>
        <w:tc>
          <w:tcPr>
            <w:tcW w:w="11264" w:type="dxa"/>
            <w:tcBorders>
              <w:top w:val="single" w:sz="4" w:space="0" w:color="auto"/>
              <w:left w:val="nil"/>
              <w:bottom w:val="single" w:sz="4" w:space="0" w:color="auto"/>
            </w:tcBorders>
            <w:shd w:val="clear" w:color="auto" w:fill="auto"/>
          </w:tcPr>
          <w:p w14:paraId="420FB7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POLYGON((145.44930696487427 -38.056759116436055, 145.45020818710327 -38.052535049254409, 145.44171094894409 -38.051571927809711, 145.4409384727478 -38.05566088242076, 145.44930696487427 -38.056759116436055))</w:t>
            </w:r>
          </w:p>
        </w:tc>
      </w:tr>
      <w:tr w:rsidR="00965BFE" w:rsidRPr="00965BFE" w14:paraId="0AC73299" w14:textId="77777777" w:rsidTr="00A1798F">
        <w:trPr>
          <w:trHeight w:val="20"/>
        </w:trPr>
        <w:tc>
          <w:tcPr>
            <w:tcW w:w="0" w:type="auto"/>
            <w:tcBorders>
              <w:top w:val="single" w:sz="4" w:space="0" w:color="auto"/>
              <w:bottom w:val="single" w:sz="4" w:space="0" w:color="auto"/>
              <w:right w:val="nil"/>
            </w:tcBorders>
            <w:shd w:val="clear" w:color="auto" w:fill="auto"/>
            <w:noWrap/>
          </w:tcPr>
          <w:p w14:paraId="3E6533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w:t>
            </w:r>
          </w:p>
        </w:tc>
        <w:tc>
          <w:tcPr>
            <w:tcW w:w="2078" w:type="dxa"/>
            <w:tcBorders>
              <w:top w:val="single" w:sz="4" w:space="0" w:color="auto"/>
              <w:left w:val="nil"/>
              <w:bottom w:val="single" w:sz="4" w:space="0" w:color="auto"/>
              <w:right w:val="nil"/>
            </w:tcBorders>
            <w:shd w:val="clear" w:color="auto" w:fill="auto"/>
          </w:tcPr>
          <w:p w14:paraId="4B7B1B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York St</w:t>
            </w:r>
          </w:p>
        </w:tc>
        <w:tc>
          <w:tcPr>
            <w:tcW w:w="11264" w:type="dxa"/>
            <w:tcBorders>
              <w:top w:val="single" w:sz="4" w:space="0" w:color="auto"/>
              <w:left w:val="nil"/>
              <w:bottom w:val="single" w:sz="4" w:space="0" w:color="auto"/>
            </w:tcBorders>
            <w:shd w:val="clear" w:color="auto" w:fill="auto"/>
          </w:tcPr>
          <w:p w14:paraId="4CE1BA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POLYGON((151.20484163199171 -33.864386646150109, 151.20488722954497 -33.864668385962268, 151.205524254186 -33.8646461140742, 151.20550011430487 -33.86432205744557, 151.20484163199171 -33.864386646150109))</w:t>
            </w:r>
          </w:p>
        </w:tc>
      </w:tr>
    </w:tbl>
    <w:p w14:paraId="16ECC3F1" w14:textId="77777777" w:rsidR="00965BFE" w:rsidRPr="00965BFE" w:rsidRDefault="00965BFE" w:rsidP="00965BFE"/>
    <w:p w14:paraId="1425BC69"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06B9C30B" w14:textId="77777777" w:rsidR="00965BFE" w:rsidRPr="00965BFE" w:rsidRDefault="00965BFE" w:rsidP="00682106">
      <w:pPr>
        <w:pStyle w:val="ActHead6"/>
      </w:pPr>
      <w:r w:rsidRPr="00965BFE">
        <w:t xml:space="preserve">Schedule 12— </w:t>
      </w:r>
      <w:proofErr w:type="spellStart"/>
      <w:r w:rsidRPr="00965BFE">
        <w:t>Opticomm</w:t>
      </w:r>
      <w:proofErr w:type="spellEnd"/>
      <w:r w:rsidRPr="00965BFE">
        <w:t xml:space="preserve"> Ltd</w:t>
      </w:r>
    </w:p>
    <w:p w14:paraId="1F7C27A2" w14:textId="77777777" w:rsidR="00965BFE" w:rsidRPr="00965BFE" w:rsidRDefault="00965BFE" w:rsidP="00965BFE"/>
    <w:p w14:paraId="790932E3"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 xml:space="preserve">Specified areas for which </w:t>
      </w:r>
      <w:proofErr w:type="spellStart"/>
      <w:r w:rsidRPr="00965BFE">
        <w:rPr>
          <w:rFonts w:eastAsia="Times New Roman" w:cs="Times New Roman"/>
          <w:b/>
          <w:sz w:val="20"/>
          <w:lang w:eastAsia="en-AU"/>
        </w:rPr>
        <w:t>Opticomm</w:t>
      </w:r>
      <w:proofErr w:type="spellEnd"/>
      <w:r w:rsidRPr="00965BFE">
        <w:rPr>
          <w:rFonts w:eastAsia="Times New Roman" w:cs="Times New Roman"/>
          <w:b/>
          <w:sz w:val="20"/>
          <w:lang w:eastAsia="en-AU"/>
        </w:rPr>
        <w:t xml:space="preserve">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61"/>
        <w:gridCol w:w="2004"/>
        <w:gridCol w:w="10572"/>
      </w:tblGrid>
      <w:tr w:rsidR="00965BFE" w:rsidRPr="00965BFE" w14:paraId="1954669A" w14:textId="77777777" w:rsidTr="00A1798F">
        <w:trPr>
          <w:trHeight w:val="20"/>
        </w:trPr>
        <w:tc>
          <w:tcPr>
            <w:tcW w:w="0" w:type="auto"/>
            <w:tcBorders>
              <w:bottom w:val="single" w:sz="12" w:space="0" w:color="auto"/>
              <w:right w:val="nil"/>
            </w:tcBorders>
            <w:shd w:val="clear" w:color="auto" w:fill="auto"/>
            <w:noWrap/>
            <w:hideMark/>
          </w:tcPr>
          <w:p w14:paraId="70F221C7"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4" w:type="dxa"/>
            <w:tcBorders>
              <w:left w:val="nil"/>
              <w:bottom w:val="single" w:sz="12" w:space="0" w:color="auto"/>
              <w:right w:val="nil"/>
            </w:tcBorders>
            <w:shd w:val="clear" w:color="auto" w:fill="auto"/>
            <w:hideMark/>
          </w:tcPr>
          <w:p w14:paraId="1406BE1D"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61B82AE3"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715223D3" w14:textId="77777777" w:rsidR="00965BFE" w:rsidRPr="00965BFE" w:rsidRDefault="00965BFE" w:rsidP="00965BFE">
            <w:pPr>
              <w:spacing w:line="240" w:lineRule="auto"/>
              <w:rPr>
                <w:rFonts w:eastAsia="Times New Roman" w:cs="Times New Roman"/>
                <w:b/>
                <w:bCs/>
                <w:sz w:val="20"/>
                <w:lang w:eastAsia="en-AU"/>
              </w:rPr>
            </w:pPr>
          </w:p>
        </w:tc>
        <w:tc>
          <w:tcPr>
            <w:tcW w:w="11223" w:type="dxa"/>
            <w:tcBorders>
              <w:left w:val="nil"/>
              <w:bottom w:val="single" w:sz="12" w:space="0" w:color="auto"/>
            </w:tcBorders>
          </w:tcPr>
          <w:p w14:paraId="77353BED"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5048F10D"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398CBF77" w14:textId="77777777" w:rsidTr="00A1798F">
        <w:trPr>
          <w:trHeight w:val="20"/>
        </w:trPr>
        <w:tc>
          <w:tcPr>
            <w:tcW w:w="0" w:type="auto"/>
            <w:tcBorders>
              <w:top w:val="single" w:sz="4" w:space="0" w:color="auto"/>
              <w:bottom w:val="single" w:sz="4" w:space="0" w:color="auto"/>
              <w:right w:val="nil"/>
            </w:tcBorders>
            <w:shd w:val="clear" w:color="auto" w:fill="auto"/>
            <w:noWrap/>
          </w:tcPr>
          <w:p w14:paraId="55F0E4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4" w:type="dxa"/>
            <w:tcBorders>
              <w:top w:val="single" w:sz="4" w:space="0" w:color="auto"/>
              <w:left w:val="nil"/>
              <w:bottom w:val="single" w:sz="4" w:space="0" w:color="auto"/>
              <w:right w:val="nil"/>
            </w:tcBorders>
            <w:shd w:val="clear" w:color="auto" w:fill="auto"/>
          </w:tcPr>
          <w:p w14:paraId="157A27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 Thallon St</w:t>
            </w:r>
          </w:p>
        </w:tc>
        <w:tc>
          <w:tcPr>
            <w:tcW w:w="11223" w:type="dxa"/>
            <w:tcBorders>
              <w:top w:val="single" w:sz="4" w:space="0" w:color="auto"/>
              <w:left w:val="nil"/>
              <w:bottom w:val="single" w:sz="4" w:space="0" w:color="auto"/>
            </w:tcBorders>
            <w:shd w:val="clear" w:color="auto" w:fill="auto"/>
          </w:tcPr>
          <w:p w14:paraId="0A59FE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POLYGON((151.04663644786984 -33.781733762422476, 151.04702805038883 -33.78173822112171, 151.04785417076863 -33.78069487920274, 151.04734455105506 -33.780726090469585, 151.047242627107 -33.78090889909407, 151.04667936322068 -33.780922275319156, 151.04663644786984 -33.781733762422476))</w:t>
            </w:r>
          </w:p>
        </w:tc>
      </w:tr>
      <w:tr w:rsidR="00965BFE" w:rsidRPr="00965BFE" w14:paraId="29DCC8D0" w14:textId="77777777" w:rsidTr="00A1798F">
        <w:trPr>
          <w:trHeight w:val="20"/>
        </w:trPr>
        <w:tc>
          <w:tcPr>
            <w:tcW w:w="0" w:type="auto"/>
            <w:tcBorders>
              <w:top w:val="single" w:sz="4" w:space="0" w:color="auto"/>
              <w:bottom w:val="single" w:sz="4" w:space="0" w:color="auto"/>
              <w:right w:val="nil"/>
            </w:tcBorders>
            <w:shd w:val="clear" w:color="auto" w:fill="auto"/>
            <w:noWrap/>
          </w:tcPr>
          <w:p w14:paraId="679A190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4" w:type="dxa"/>
            <w:tcBorders>
              <w:top w:val="single" w:sz="4" w:space="0" w:color="auto"/>
              <w:left w:val="nil"/>
              <w:bottom w:val="single" w:sz="4" w:space="0" w:color="auto"/>
              <w:right w:val="nil"/>
            </w:tcBorders>
            <w:shd w:val="clear" w:color="auto" w:fill="auto"/>
          </w:tcPr>
          <w:p w14:paraId="1DBF62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33 </w:t>
            </w:r>
            <w:proofErr w:type="spellStart"/>
            <w:r w:rsidRPr="00965BFE">
              <w:rPr>
                <w:rFonts w:eastAsia="Times New Roman" w:cs="Times New Roman"/>
                <w:sz w:val="20"/>
                <w:lang w:eastAsia="en-AU"/>
              </w:rPr>
              <w:t>Janefield</w:t>
            </w:r>
            <w:proofErr w:type="spellEnd"/>
            <w:r w:rsidRPr="00965BFE">
              <w:rPr>
                <w:rFonts w:eastAsia="Times New Roman" w:cs="Times New Roman"/>
                <w:sz w:val="20"/>
                <w:lang w:eastAsia="en-AU"/>
              </w:rPr>
              <w:t xml:space="preserve"> Drive</w:t>
            </w:r>
          </w:p>
        </w:tc>
        <w:tc>
          <w:tcPr>
            <w:tcW w:w="11223" w:type="dxa"/>
            <w:tcBorders>
              <w:top w:val="single" w:sz="4" w:space="0" w:color="auto"/>
              <w:left w:val="nil"/>
              <w:bottom w:val="single" w:sz="4" w:space="0" w:color="auto"/>
            </w:tcBorders>
            <w:shd w:val="clear" w:color="auto" w:fill="auto"/>
          </w:tcPr>
          <w:p w14:paraId="52267E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POLYGON((145.07598017215247 -37.68330135862574, 145.07648442744153 -37.68312729662432, 145.07677947043692 -37.68288106187528, 145.07683311461867 -37.682643317205, 145.07672046183964 -37.682511708220204, 145.07642005442878 -37.68241830815346, 145.07620547770162 -37.68231217157236, 145.07607136725164 -37.68216358010226, 145.07590507029977 -37.682078670557964, 145.07557784079356 -37.68190885117635, 145.07548128126993 -37.68171355840768, 145.0754651880145 -37.681556474720345, 145.07484291552188 -37.68153524716965, 145.07477854250914 -37.68232915343539, 145.07486973761726 -37.68236736261319, 145.0752506112963 -37.682401326310824, 145.0755134677808 -37.68252019912901, 145.07578168868076 -37.68267303533064, 145.07587288378892 -37.68281313490448, 145.07595871447256 -37.68307210614817, 145.07598017215247 -37.68330135862574))</w:t>
            </w:r>
          </w:p>
        </w:tc>
      </w:tr>
      <w:tr w:rsidR="00965BFE" w:rsidRPr="00965BFE" w14:paraId="14D908BC" w14:textId="77777777" w:rsidTr="00A1798F">
        <w:trPr>
          <w:trHeight w:val="20"/>
        </w:trPr>
        <w:tc>
          <w:tcPr>
            <w:tcW w:w="0" w:type="auto"/>
            <w:tcBorders>
              <w:top w:val="single" w:sz="4" w:space="0" w:color="auto"/>
              <w:bottom w:val="single" w:sz="4" w:space="0" w:color="auto"/>
              <w:right w:val="nil"/>
            </w:tcBorders>
            <w:shd w:val="clear" w:color="auto" w:fill="auto"/>
            <w:noWrap/>
          </w:tcPr>
          <w:p w14:paraId="16108A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4" w:type="dxa"/>
            <w:tcBorders>
              <w:top w:val="single" w:sz="4" w:space="0" w:color="auto"/>
              <w:left w:val="nil"/>
              <w:bottom w:val="single" w:sz="4" w:space="0" w:color="auto"/>
              <w:right w:val="nil"/>
            </w:tcBorders>
            <w:shd w:val="clear" w:color="auto" w:fill="auto"/>
          </w:tcPr>
          <w:p w14:paraId="13A635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33-37 </w:t>
            </w:r>
            <w:proofErr w:type="spellStart"/>
            <w:r w:rsidRPr="00965BFE">
              <w:rPr>
                <w:rFonts w:eastAsia="Times New Roman" w:cs="Times New Roman"/>
                <w:sz w:val="20"/>
                <w:lang w:eastAsia="en-AU"/>
              </w:rPr>
              <w:t>Mentmore</w:t>
            </w:r>
            <w:proofErr w:type="spellEnd"/>
            <w:r w:rsidRPr="00965BFE">
              <w:rPr>
                <w:rFonts w:eastAsia="Times New Roman" w:cs="Times New Roman"/>
                <w:sz w:val="20"/>
                <w:lang w:eastAsia="en-AU"/>
              </w:rPr>
              <w:t xml:space="preserve"> Ave</w:t>
            </w:r>
          </w:p>
        </w:tc>
        <w:tc>
          <w:tcPr>
            <w:tcW w:w="11223" w:type="dxa"/>
            <w:tcBorders>
              <w:top w:val="single" w:sz="4" w:space="0" w:color="auto"/>
              <w:left w:val="nil"/>
              <w:bottom w:val="single" w:sz="4" w:space="0" w:color="auto"/>
            </w:tcBorders>
            <w:shd w:val="clear" w:color="auto" w:fill="auto"/>
          </w:tcPr>
          <w:p w14:paraId="6A713A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POLYGON((151.20428060055494 -33.913576120716236, 151.20386754036505 -33.91347818053665, 151.2040338373259 -33.91304635203774, 151.20347593784606 -33.912930603820605, 151.20356713295422 -33.91265013633579, 151.20414649009598 -33.91281040358321, 151.20411966800958 -33.912877181513636, 151.20451127052857 -33.91294395939249, 151.20428060055494 -33.913576120716236))</w:t>
            </w:r>
          </w:p>
        </w:tc>
      </w:tr>
      <w:tr w:rsidR="00965BFE" w:rsidRPr="00965BFE" w14:paraId="3FF77075" w14:textId="77777777" w:rsidTr="00A1798F">
        <w:trPr>
          <w:trHeight w:val="20"/>
        </w:trPr>
        <w:tc>
          <w:tcPr>
            <w:tcW w:w="0" w:type="auto"/>
            <w:tcBorders>
              <w:top w:val="single" w:sz="4" w:space="0" w:color="auto"/>
              <w:bottom w:val="single" w:sz="4" w:space="0" w:color="auto"/>
              <w:right w:val="nil"/>
            </w:tcBorders>
            <w:shd w:val="clear" w:color="auto" w:fill="auto"/>
            <w:noWrap/>
          </w:tcPr>
          <w:p w14:paraId="6530CC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4" w:type="dxa"/>
            <w:tcBorders>
              <w:top w:val="single" w:sz="4" w:space="0" w:color="auto"/>
              <w:left w:val="nil"/>
              <w:bottom w:val="single" w:sz="4" w:space="0" w:color="auto"/>
              <w:right w:val="nil"/>
            </w:tcBorders>
            <w:shd w:val="clear" w:color="auto" w:fill="auto"/>
          </w:tcPr>
          <w:p w14:paraId="1C331F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60Lorimer</w:t>
            </w:r>
          </w:p>
        </w:tc>
        <w:tc>
          <w:tcPr>
            <w:tcW w:w="11223" w:type="dxa"/>
            <w:tcBorders>
              <w:top w:val="single" w:sz="4" w:space="0" w:color="auto"/>
              <w:left w:val="nil"/>
              <w:bottom w:val="single" w:sz="4" w:space="0" w:color="auto"/>
            </w:tcBorders>
            <w:shd w:val="clear" w:color="auto" w:fill="auto"/>
          </w:tcPr>
          <w:p w14:paraId="70531F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POLYGON((144.94723514483636 -37.82479827097213, 144.94705811904456 -37.8248025082705, 144.9469186441701 -37.82483640664788, 144.94690255091467 -37.824781321776975, 144.94663433001472 -37.82473047416745, 144.94662896559922 -37.82466691460592, 144.94581893847484 -37.82457369381742, 144.94581893847484 -37.824603354990366, 144.94577602313302 -37.82463725345923, 144.94570092128032 -37.824654202687476, 144.94566873476944 -37.824683863828064, 144.94564727709852 -37.82471776225923, 144.9456848280249 -37.82479827097213, 144.94564727709852 -37.82494233897625, 144.94600132869115 -37.82498047457685, 144.94613007472566 -37.82505250843586, 144.94622663424929 -37.82507369485222, 144.94647876189381 -37.8251033558235, 144.94659677908834 -37.825086406698425, 144.94670943186742 -37.825086406698425, 144.94689718649917 -37.82508216941637, 144.9471493141437 -37.825099118542425, 144.94719222949453 -37.825099118542425, 144.94726196692278 -37.82479827097213, 144.94723514483636 -37.82479827097213))</w:t>
            </w:r>
          </w:p>
        </w:tc>
      </w:tr>
      <w:tr w:rsidR="00965BFE" w:rsidRPr="00965BFE" w14:paraId="0C1C96A0" w14:textId="77777777" w:rsidTr="00A1798F">
        <w:trPr>
          <w:trHeight w:val="20"/>
        </w:trPr>
        <w:tc>
          <w:tcPr>
            <w:tcW w:w="0" w:type="auto"/>
            <w:tcBorders>
              <w:top w:val="single" w:sz="4" w:space="0" w:color="auto"/>
              <w:bottom w:val="single" w:sz="4" w:space="0" w:color="auto"/>
              <w:right w:val="nil"/>
            </w:tcBorders>
            <w:shd w:val="clear" w:color="auto" w:fill="auto"/>
            <w:noWrap/>
          </w:tcPr>
          <w:p w14:paraId="12A21D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w:t>
            </w:r>
          </w:p>
        </w:tc>
        <w:tc>
          <w:tcPr>
            <w:tcW w:w="2074" w:type="dxa"/>
            <w:tcBorders>
              <w:top w:val="single" w:sz="4" w:space="0" w:color="auto"/>
              <w:left w:val="nil"/>
              <w:bottom w:val="single" w:sz="4" w:space="0" w:color="auto"/>
              <w:right w:val="nil"/>
            </w:tcBorders>
            <w:shd w:val="clear" w:color="auto" w:fill="auto"/>
          </w:tcPr>
          <w:p w14:paraId="706137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90Lorimer</w:t>
            </w:r>
          </w:p>
        </w:tc>
        <w:tc>
          <w:tcPr>
            <w:tcW w:w="11223" w:type="dxa"/>
            <w:tcBorders>
              <w:top w:val="single" w:sz="4" w:space="0" w:color="auto"/>
              <w:left w:val="nil"/>
              <w:bottom w:val="single" w:sz="4" w:space="0" w:color="auto"/>
            </w:tcBorders>
            <w:shd w:val="clear" w:color="auto" w:fill="auto"/>
          </w:tcPr>
          <w:p w14:paraId="5CA39F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POLYGON((144.94397482209808 -37.8243247609054, 144.9442001276562 -37.82438408343946, 144.94433960252164 -37.82438408343946, 144.94444689088522 -37.82439679540444, 144.94450589948252 -37.82440950736794, 144.94451662832245 -37.82446035519862, 144.94445225530072 -37.82480357713893, 144.94431278043527 -37.82490950951443, 144.94397482209808 -37.82487561117061, 144.94369050794265 -37.82480357713893, 144.94344910912912 -37.82469340730771, 144.94346520238454 -37.8246425596369, 144.94343301588268 -37.82457900000037, 144.94345447355357 -37.82450696567917, 144.94351884656632 -37.82446035519862, 144.94378170305083 -37.82435865950224, 144.94394800001166 -37.824316286253584, 144.94397482209808 -37.8243247609054))</w:t>
            </w:r>
          </w:p>
        </w:tc>
      </w:tr>
      <w:tr w:rsidR="00965BFE" w:rsidRPr="00965BFE" w14:paraId="56F3B427" w14:textId="77777777" w:rsidTr="00A1798F">
        <w:trPr>
          <w:trHeight w:val="20"/>
        </w:trPr>
        <w:tc>
          <w:tcPr>
            <w:tcW w:w="0" w:type="auto"/>
            <w:tcBorders>
              <w:top w:val="single" w:sz="4" w:space="0" w:color="auto"/>
              <w:bottom w:val="single" w:sz="4" w:space="0" w:color="auto"/>
              <w:right w:val="nil"/>
            </w:tcBorders>
            <w:shd w:val="clear" w:color="auto" w:fill="auto"/>
            <w:noWrap/>
          </w:tcPr>
          <w:p w14:paraId="3FCB1F3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w:t>
            </w:r>
          </w:p>
        </w:tc>
        <w:tc>
          <w:tcPr>
            <w:tcW w:w="2074" w:type="dxa"/>
            <w:tcBorders>
              <w:top w:val="single" w:sz="4" w:space="0" w:color="auto"/>
              <w:left w:val="nil"/>
              <w:bottom w:val="single" w:sz="4" w:space="0" w:color="auto"/>
              <w:right w:val="nil"/>
            </w:tcBorders>
            <w:shd w:val="clear" w:color="auto" w:fill="auto"/>
          </w:tcPr>
          <w:p w14:paraId="6E7A39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136-142 School Rd</w:t>
            </w:r>
          </w:p>
        </w:tc>
        <w:tc>
          <w:tcPr>
            <w:tcW w:w="11223" w:type="dxa"/>
            <w:tcBorders>
              <w:top w:val="single" w:sz="4" w:space="0" w:color="auto"/>
              <w:left w:val="nil"/>
              <w:bottom w:val="single" w:sz="4" w:space="0" w:color="auto"/>
            </w:tcBorders>
            <w:shd w:val="clear" w:color="auto" w:fill="auto"/>
          </w:tcPr>
          <w:p w14:paraId="620E3A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POLYGON((153.1070857129395 -27.71061264330652, 153.10811568119755 -27.710764616307085, 153.1077509007739 -27.712968201018498, 153.10665655949416 -27.712778238572948, 153.1070857129395 -27.71061264330652))</w:t>
            </w:r>
          </w:p>
        </w:tc>
      </w:tr>
      <w:tr w:rsidR="00965BFE" w:rsidRPr="00965BFE" w14:paraId="5DF4D2BA" w14:textId="77777777" w:rsidTr="00A1798F">
        <w:trPr>
          <w:trHeight w:val="20"/>
        </w:trPr>
        <w:tc>
          <w:tcPr>
            <w:tcW w:w="0" w:type="auto"/>
            <w:tcBorders>
              <w:top w:val="single" w:sz="4" w:space="0" w:color="auto"/>
              <w:bottom w:val="single" w:sz="4" w:space="0" w:color="auto"/>
              <w:right w:val="nil"/>
            </w:tcBorders>
            <w:shd w:val="clear" w:color="auto" w:fill="auto"/>
            <w:noWrap/>
          </w:tcPr>
          <w:p w14:paraId="5E530D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w:t>
            </w:r>
          </w:p>
        </w:tc>
        <w:tc>
          <w:tcPr>
            <w:tcW w:w="2074" w:type="dxa"/>
            <w:tcBorders>
              <w:top w:val="single" w:sz="4" w:space="0" w:color="auto"/>
              <w:left w:val="nil"/>
              <w:bottom w:val="single" w:sz="4" w:space="0" w:color="auto"/>
              <w:right w:val="nil"/>
            </w:tcBorders>
            <w:shd w:val="clear" w:color="auto" w:fill="auto"/>
          </w:tcPr>
          <w:p w14:paraId="333B4B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172-184 Great Western Hwy</w:t>
            </w:r>
          </w:p>
        </w:tc>
        <w:tc>
          <w:tcPr>
            <w:tcW w:w="11223" w:type="dxa"/>
            <w:tcBorders>
              <w:top w:val="single" w:sz="4" w:space="0" w:color="auto"/>
              <w:left w:val="nil"/>
              <w:bottom w:val="single" w:sz="4" w:space="0" w:color="auto"/>
            </w:tcBorders>
            <w:shd w:val="clear" w:color="auto" w:fill="auto"/>
          </w:tcPr>
          <w:p w14:paraId="04B990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POLYGON((150.98676954269055 -33.818859987208555, 150.98519240378366 -33.81903825764336, 150.98494564055463 -33.819501759035695, 150.98690901755603 -33.819314576083585, 150.98676954269055 -33.818859987208555))</w:t>
            </w:r>
          </w:p>
        </w:tc>
      </w:tr>
      <w:tr w:rsidR="00965BFE" w:rsidRPr="00965BFE" w14:paraId="6BA04542" w14:textId="77777777" w:rsidTr="00A1798F">
        <w:trPr>
          <w:trHeight w:val="20"/>
        </w:trPr>
        <w:tc>
          <w:tcPr>
            <w:tcW w:w="0" w:type="auto"/>
            <w:tcBorders>
              <w:top w:val="single" w:sz="4" w:space="0" w:color="auto"/>
              <w:bottom w:val="single" w:sz="4" w:space="0" w:color="auto"/>
              <w:right w:val="nil"/>
            </w:tcBorders>
            <w:shd w:val="clear" w:color="auto" w:fill="auto"/>
            <w:noWrap/>
          </w:tcPr>
          <w:p w14:paraId="144503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w:t>
            </w:r>
          </w:p>
        </w:tc>
        <w:tc>
          <w:tcPr>
            <w:tcW w:w="2074" w:type="dxa"/>
            <w:tcBorders>
              <w:top w:val="single" w:sz="4" w:space="0" w:color="auto"/>
              <w:left w:val="nil"/>
              <w:bottom w:val="single" w:sz="4" w:space="0" w:color="auto"/>
              <w:right w:val="nil"/>
            </w:tcBorders>
            <w:shd w:val="clear" w:color="auto" w:fill="auto"/>
          </w:tcPr>
          <w:p w14:paraId="36A944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180 George St</w:t>
            </w:r>
          </w:p>
        </w:tc>
        <w:tc>
          <w:tcPr>
            <w:tcW w:w="11223" w:type="dxa"/>
            <w:tcBorders>
              <w:top w:val="single" w:sz="4" w:space="0" w:color="auto"/>
              <w:left w:val="nil"/>
              <w:bottom w:val="single" w:sz="4" w:space="0" w:color="auto"/>
            </w:tcBorders>
            <w:shd w:val="clear" w:color="auto" w:fill="auto"/>
          </w:tcPr>
          <w:p w14:paraId="16B2FC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POLYGON((151.00958441258672 -33.81491989159108, 151.0099438285948 -33.81397500855672, 151.0103837108711 -33.814153289173824, 151.0105768299184 -33.814505392300184, 151.01012621881108 -33.81514273984244, 151.00957368374674 -33.81496446128825, 151.00958441258672 -33.81491989159108))</w:t>
            </w:r>
          </w:p>
        </w:tc>
      </w:tr>
      <w:tr w:rsidR="00965BFE" w:rsidRPr="00965BFE" w14:paraId="12E59672" w14:textId="77777777" w:rsidTr="00A1798F">
        <w:trPr>
          <w:trHeight w:val="20"/>
        </w:trPr>
        <w:tc>
          <w:tcPr>
            <w:tcW w:w="0" w:type="auto"/>
            <w:tcBorders>
              <w:top w:val="single" w:sz="4" w:space="0" w:color="auto"/>
              <w:bottom w:val="single" w:sz="4" w:space="0" w:color="auto"/>
              <w:right w:val="nil"/>
            </w:tcBorders>
            <w:shd w:val="clear" w:color="auto" w:fill="auto"/>
            <w:noWrap/>
          </w:tcPr>
          <w:p w14:paraId="7E8DDC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w:t>
            </w:r>
          </w:p>
        </w:tc>
        <w:tc>
          <w:tcPr>
            <w:tcW w:w="2074" w:type="dxa"/>
            <w:tcBorders>
              <w:top w:val="single" w:sz="4" w:space="0" w:color="auto"/>
              <w:left w:val="nil"/>
              <w:bottom w:val="single" w:sz="4" w:space="0" w:color="auto"/>
              <w:right w:val="nil"/>
            </w:tcBorders>
            <w:shd w:val="clear" w:color="auto" w:fill="auto"/>
          </w:tcPr>
          <w:p w14:paraId="235202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278 Kings Way</w:t>
            </w:r>
          </w:p>
        </w:tc>
        <w:tc>
          <w:tcPr>
            <w:tcW w:w="11223" w:type="dxa"/>
            <w:tcBorders>
              <w:top w:val="single" w:sz="4" w:space="0" w:color="auto"/>
              <w:left w:val="nil"/>
              <w:bottom w:val="single" w:sz="4" w:space="0" w:color="auto"/>
            </w:tcBorders>
            <w:shd w:val="clear" w:color="auto" w:fill="auto"/>
          </w:tcPr>
          <w:p w14:paraId="1C26AD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POLYGON((144.9666640615417 -37.83316886550343, 144.9667391633944 -37.83333410120856, 144.96727560519432 -37.833177339138594, 144.96714149474434 -37.83302057673484, 144.9666640615417 -37.83316886550343))</w:t>
            </w:r>
          </w:p>
        </w:tc>
      </w:tr>
      <w:tr w:rsidR="00965BFE" w:rsidRPr="00965BFE" w14:paraId="46A903B2" w14:textId="77777777" w:rsidTr="00A1798F">
        <w:trPr>
          <w:trHeight w:val="20"/>
        </w:trPr>
        <w:tc>
          <w:tcPr>
            <w:tcW w:w="0" w:type="auto"/>
            <w:tcBorders>
              <w:top w:val="single" w:sz="4" w:space="0" w:color="auto"/>
              <w:bottom w:val="single" w:sz="4" w:space="0" w:color="auto"/>
              <w:right w:val="nil"/>
            </w:tcBorders>
            <w:shd w:val="clear" w:color="auto" w:fill="auto"/>
            <w:noWrap/>
          </w:tcPr>
          <w:p w14:paraId="0CC93D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w:t>
            </w:r>
          </w:p>
        </w:tc>
        <w:tc>
          <w:tcPr>
            <w:tcW w:w="2074" w:type="dxa"/>
            <w:tcBorders>
              <w:top w:val="single" w:sz="4" w:space="0" w:color="auto"/>
              <w:left w:val="nil"/>
              <w:bottom w:val="single" w:sz="4" w:space="0" w:color="auto"/>
              <w:right w:val="nil"/>
            </w:tcBorders>
            <w:shd w:val="clear" w:color="auto" w:fill="auto"/>
          </w:tcPr>
          <w:p w14:paraId="1F3BBB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333 Burwood</w:t>
            </w:r>
          </w:p>
        </w:tc>
        <w:tc>
          <w:tcPr>
            <w:tcW w:w="11223" w:type="dxa"/>
            <w:tcBorders>
              <w:top w:val="single" w:sz="4" w:space="0" w:color="auto"/>
              <w:left w:val="nil"/>
              <w:bottom w:val="single" w:sz="4" w:space="0" w:color="auto"/>
            </w:tcBorders>
            <w:shd w:val="clear" w:color="auto" w:fill="auto"/>
          </w:tcPr>
          <w:p w14:paraId="518DC4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GEOMETRYCOLLECTION(POLYGON((151.20352682042702 -33.912751266505744, 151.20398816037422 -33.9128536593825, 151.2039452450324 -33.91301392624718, 151.2044387714905 -33.913134126197534, 151.20428856778508 -33.913641635231556, 151.20377358365607 -33.913534791475556, 151.20380040574244 -33.91336117008673, 151.20336052346613 -33.913267681499505, 151.20352682042702 -33.912751266505744)), POLYGON((115.92505660227212 -31.291971075724156, 115.9057446973669 -31.291897730657627, 115.90505805185256 -31.284269532215443, 115.90857711008096 -31.28001507654914, 115.90806212595193 -31.276347288303626, 115.92685904672818 -31.276347288303626, 115.92651572397548 -31.284782988021608, 115.9262582319065 -31.2894773114645, 115.92557158640115 -31.291971075724156, 115.92505660227212 -31.291971075724156)), POLYGON((145.52928816845596 -38.05562268841253, 145.52765738536732 -38.06376612827943, 145.54345023205315 -38.06535416240293, 145.54529559185102 -38.05656886073332, 145.52928816845596 -38.05562268841253)), POLYGON((153.04097544719374 -26.806025297276747, 153.03595435191122 -26.82306911475035, 153.04985892344837 -26.82686053686221, 153.05101763774087 -26.828200908263447, 153.05432211925108 -26.828890235951572, 153.05518042613275 -26.828047723762847, 153.0551375107909 -26.82777965038863, 153.05681120921244 -26.827894539055144, 153.05921446849015 -26.82904341931212, 153.06616675425423 -26.815524190334973, 153.06445014049086 -26.816213595141804, 153.0629481034367 -26.81537098869789, 153.061574812426 -26.81602209422744, 153.0604160981335 -26.815179486359156, 153.05925738383198 -26.815141185852426, 153.05835616160846 -26.814451774523107, 153.05642497111793 -26.81433687222723, 153.0561245637071 -26.813226144029493, 153.0548371033801 -26.81230691246289, 153.05406462718207 -26.81261332381302, 153.05286299754772 -26.812268610985583, 153.05136096049355 -26.81077484328795, 153.05067431498819 -26.809242753409148, 153.05003058482467 -26.80897463555158, 153.04870020915587 -26.808783122408453, 153.0473269181362 -26.807136096021846, 153.04410826731862 -26.80690627648453, 153.04097544719374 -26.806025297276747)), POLYGON((145.29388476480304 -38.12671171011441, 145.29791880716044 -38.12723497643364, 145.29744673837325 -38.12980061507251, 145.2943353759193 -38.12939552022985, 145.29388476480304 -38.12671171011441)), POLYGON((151.15731705298145 -33.80494425746471, 151.1572741376396 -33.8051715891804, 151.15819145311855 -33.80531868585045, 151.15822363962943 -33.80507352459246, 151.15731705298145 -33.80494425746471)))</w:t>
            </w:r>
          </w:p>
        </w:tc>
      </w:tr>
      <w:tr w:rsidR="00965BFE" w:rsidRPr="00965BFE" w14:paraId="5B5D8A1B" w14:textId="77777777" w:rsidTr="00A1798F">
        <w:trPr>
          <w:trHeight w:val="20"/>
        </w:trPr>
        <w:tc>
          <w:tcPr>
            <w:tcW w:w="0" w:type="auto"/>
            <w:tcBorders>
              <w:top w:val="single" w:sz="4" w:space="0" w:color="auto"/>
              <w:bottom w:val="single" w:sz="4" w:space="0" w:color="auto"/>
              <w:right w:val="nil"/>
            </w:tcBorders>
            <w:shd w:val="clear" w:color="auto" w:fill="auto"/>
            <w:noWrap/>
          </w:tcPr>
          <w:p w14:paraId="5CFF8C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w:t>
            </w:r>
          </w:p>
        </w:tc>
        <w:tc>
          <w:tcPr>
            <w:tcW w:w="2074" w:type="dxa"/>
            <w:tcBorders>
              <w:top w:val="single" w:sz="4" w:space="0" w:color="auto"/>
              <w:left w:val="nil"/>
              <w:bottom w:val="single" w:sz="4" w:space="0" w:color="auto"/>
              <w:right w:val="nil"/>
            </w:tcBorders>
            <w:shd w:val="clear" w:color="auto" w:fill="auto"/>
          </w:tcPr>
          <w:p w14:paraId="52CC0C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354 Bowden</w:t>
            </w:r>
          </w:p>
        </w:tc>
        <w:tc>
          <w:tcPr>
            <w:tcW w:w="11223" w:type="dxa"/>
            <w:tcBorders>
              <w:top w:val="single" w:sz="4" w:space="0" w:color="auto"/>
              <w:left w:val="nil"/>
              <w:bottom w:val="single" w:sz="4" w:space="0" w:color="auto"/>
            </w:tcBorders>
            <w:shd w:val="clear" w:color="auto" w:fill="auto"/>
          </w:tcPr>
          <w:p w14:paraId="78FEA0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POLYGON((138.57819472311596 -34.90489139202476, 138.57902620791123 -34.90545451015443, 138.57863996980774 -34.90588564486241, 138.57788358686517 -34.90534892579931, 138.57784603593882 -34.905238941951566, 138.57819472311596 -34.90489139202476))</w:t>
            </w:r>
          </w:p>
        </w:tc>
      </w:tr>
      <w:tr w:rsidR="00965BFE" w:rsidRPr="00965BFE" w14:paraId="35039377" w14:textId="77777777" w:rsidTr="00A1798F">
        <w:trPr>
          <w:trHeight w:val="20"/>
        </w:trPr>
        <w:tc>
          <w:tcPr>
            <w:tcW w:w="0" w:type="auto"/>
            <w:tcBorders>
              <w:top w:val="single" w:sz="4" w:space="0" w:color="auto"/>
              <w:bottom w:val="single" w:sz="4" w:space="0" w:color="auto"/>
              <w:right w:val="nil"/>
            </w:tcBorders>
            <w:shd w:val="clear" w:color="auto" w:fill="auto"/>
            <w:noWrap/>
          </w:tcPr>
          <w:p w14:paraId="2E8808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w:t>
            </w:r>
          </w:p>
        </w:tc>
        <w:tc>
          <w:tcPr>
            <w:tcW w:w="2074" w:type="dxa"/>
            <w:tcBorders>
              <w:top w:val="single" w:sz="4" w:space="0" w:color="auto"/>
              <w:left w:val="nil"/>
              <w:bottom w:val="single" w:sz="4" w:space="0" w:color="auto"/>
              <w:right w:val="nil"/>
            </w:tcBorders>
            <w:shd w:val="clear" w:color="auto" w:fill="auto"/>
          </w:tcPr>
          <w:p w14:paraId="33B13B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375 Centre Rd</w:t>
            </w:r>
          </w:p>
        </w:tc>
        <w:tc>
          <w:tcPr>
            <w:tcW w:w="11223" w:type="dxa"/>
            <w:tcBorders>
              <w:top w:val="single" w:sz="4" w:space="0" w:color="auto"/>
              <w:left w:val="nil"/>
              <w:bottom w:val="single" w:sz="4" w:space="0" w:color="auto"/>
            </w:tcBorders>
            <w:shd w:val="clear" w:color="auto" w:fill="auto"/>
          </w:tcPr>
          <w:p w14:paraId="31556B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POLYGON((145.327726534417877 -38.049423014877078, 145.328203625929348 -38.049480994806771, 145.327753654767605 -38.051795538674696, 145.326858989997959 -38.051687550000047, 145.327311083512512 -38.049372524355178, 145.32772665379764 -38.049422400622937, 145.327726534417877 -38.049423014877078))</w:t>
            </w:r>
          </w:p>
        </w:tc>
      </w:tr>
      <w:tr w:rsidR="00965BFE" w:rsidRPr="00965BFE" w14:paraId="66F26F7B" w14:textId="77777777" w:rsidTr="00A1798F">
        <w:trPr>
          <w:trHeight w:val="20"/>
        </w:trPr>
        <w:tc>
          <w:tcPr>
            <w:tcW w:w="0" w:type="auto"/>
            <w:tcBorders>
              <w:top w:val="single" w:sz="4" w:space="0" w:color="auto"/>
              <w:bottom w:val="single" w:sz="4" w:space="0" w:color="auto"/>
              <w:right w:val="nil"/>
            </w:tcBorders>
            <w:shd w:val="clear" w:color="auto" w:fill="auto"/>
            <w:noWrap/>
          </w:tcPr>
          <w:p w14:paraId="653D12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w:t>
            </w:r>
          </w:p>
        </w:tc>
        <w:tc>
          <w:tcPr>
            <w:tcW w:w="2074" w:type="dxa"/>
            <w:tcBorders>
              <w:top w:val="single" w:sz="4" w:space="0" w:color="auto"/>
              <w:left w:val="nil"/>
              <w:bottom w:val="single" w:sz="4" w:space="0" w:color="auto"/>
              <w:right w:val="nil"/>
            </w:tcBorders>
            <w:shd w:val="clear" w:color="auto" w:fill="auto"/>
          </w:tcPr>
          <w:p w14:paraId="72EF08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387-397 Macquarie St</w:t>
            </w:r>
          </w:p>
        </w:tc>
        <w:tc>
          <w:tcPr>
            <w:tcW w:w="11223" w:type="dxa"/>
            <w:tcBorders>
              <w:top w:val="single" w:sz="4" w:space="0" w:color="auto"/>
              <w:left w:val="nil"/>
              <w:bottom w:val="single" w:sz="4" w:space="0" w:color="auto"/>
            </w:tcBorders>
            <w:shd w:val="clear" w:color="auto" w:fill="auto"/>
          </w:tcPr>
          <w:p w14:paraId="5736A8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POLYGON((150.9193709945605 -33.926797011660746, 150.91976259707945 -33.92711304152043, 150.9201220130876 -33.926886034274595, 150.91976259707945 -33.926507687521685, 150.9193709945605 -33.926797011660746))</w:t>
            </w:r>
          </w:p>
        </w:tc>
      </w:tr>
      <w:tr w:rsidR="00965BFE" w:rsidRPr="00965BFE" w14:paraId="3437221F" w14:textId="77777777" w:rsidTr="00A1798F">
        <w:trPr>
          <w:trHeight w:val="20"/>
        </w:trPr>
        <w:tc>
          <w:tcPr>
            <w:tcW w:w="0" w:type="auto"/>
            <w:tcBorders>
              <w:top w:val="single" w:sz="4" w:space="0" w:color="auto"/>
              <w:bottom w:val="single" w:sz="4" w:space="0" w:color="auto"/>
              <w:right w:val="nil"/>
            </w:tcBorders>
            <w:shd w:val="clear" w:color="auto" w:fill="auto"/>
            <w:noWrap/>
          </w:tcPr>
          <w:p w14:paraId="7DABB2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w:t>
            </w:r>
          </w:p>
        </w:tc>
        <w:tc>
          <w:tcPr>
            <w:tcW w:w="2074" w:type="dxa"/>
            <w:tcBorders>
              <w:top w:val="single" w:sz="4" w:space="0" w:color="auto"/>
              <w:left w:val="nil"/>
              <w:bottom w:val="single" w:sz="4" w:space="0" w:color="auto"/>
              <w:right w:val="nil"/>
            </w:tcBorders>
            <w:shd w:val="clear" w:color="auto" w:fill="auto"/>
          </w:tcPr>
          <w:p w14:paraId="3EDB6E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619 Chandler Rd</w:t>
            </w:r>
          </w:p>
        </w:tc>
        <w:tc>
          <w:tcPr>
            <w:tcW w:w="11223" w:type="dxa"/>
            <w:tcBorders>
              <w:top w:val="single" w:sz="4" w:space="0" w:color="auto"/>
              <w:left w:val="nil"/>
              <w:bottom w:val="single" w:sz="4" w:space="0" w:color="auto"/>
            </w:tcBorders>
            <w:shd w:val="clear" w:color="auto" w:fill="auto"/>
          </w:tcPr>
          <w:p w14:paraId="032818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POLYGON((145.180845100996919 -38.000979709000056, 145.18079221055001 -38.001245428243102, 145.181129051996834 -38.00129046200005, 145.181125475244102 -38.001308432030868, 145.183870250996932 -38.001650413000057, 145.183991247996886 -38.000984678000087, 145.182240111996947 -38.0005588000001, 145.180967468332653 -38.000373717516723, 145.180955099996879 -38.000426973000081, 145.180845100996919 -38.000979709000056))</w:t>
            </w:r>
          </w:p>
        </w:tc>
      </w:tr>
      <w:tr w:rsidR="00965BFE" w:rsidRPr="00965BFE" w14:paraId="1F47DA98" w14:textId="77777777" w:rsidTr="00A1798F">
        <w:trPr>
          <w:trHeight w:val="20"/>
        </w:trPr>
        <w:tc>
          <w:tcPr>
            <w:tcW w:w="0" w:type="auto"/>
            <w:tcBorders>
              <w:top w:val="single" w:sz="4" w:space="0" w:color="auto"/>
              <w:bottom w:val="single" w:sz="4" w:space="0" w:color="auto"/>
              <w:right w:val="nil"/>
            </w:tcBorders>
            <w:shd w:val="clear" w:color="auto" w:fill="auto"/>
            <w:noWrap/>
          </w:tcPr>
          <w:p w14:paraId="4224D5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w:t>
            </w:r>
          </w:p>
        </w:tc>
        <w:tc>
          <w:tcPr>
            <w:tcW w:w="2074" w:type="dxa"/>
            <w:tcBorders>
              <w:top w:val="single" w:sz="4" w:space="0" w:color="auto"/>
              <w:left w:val="nil"/>
              <w:bottom w:val="single" w:sz="4" w:space="0" w:color="auto"/>
              <w:right w:val="nil"/>
            </w:tcBorders>
            <w:shd w:val="clear" w:color="auto" w:fill="auto"/>
          </w:tcPr>
          <w:p w14:paraId="1A0E6A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675 Berwick-Cranbourne Rd</w:t>
            </w:r>
          </w:p>
        </w:tc>
        <w:tc>
          <w:tcPr>
            <w:tcW w:w="11223" w:type="dxa"/>
            <w:tcBorders>
              <w:top w:val="single" w:sz="4" w:space="0" w:color="auto"/>
              <w:left w:val="nil"/>
              <w:bottom w:val="single" w:sz="4" w:space="0" w:color="auto"/>
            </w:tcBorders>
            <w:shd w:val="clear" w:color="auto" w:fill="auto"/>
          </w:tcPr>
          <w:p w14:paraId="360956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POLYGON((145.330790028556 -38.087000865577394, 145.3330055332019 -38.08724997491138, 145.3326246595229 -38.08902749314312, 145.3304574346343 -38.08876150147799, 145.330790028556 -38.087000865577394))</w:t>
            </w:r>
          </w:p>
        </w:tc>
      </w:tr>
      <w:tr w:rsidR="00965BFE" w:rsidRPr="00965BFE" w14:paraId="2188F843" w14:textId="77777777" w:rsidTr="00A1798F">
        <w:trPr>
          <w:trHeight w:val="20"/>
        </w:trPr>
        <w:tc>
          <w:tcPr>
            <w:tcW w:w="0" w:type="auto"/>
            <w:tcBorders>
              <w:top w:val="single" w:sz="4" w:space="0" w:color="auto"/>
              <w:bottom w:val="single" w:sz="4" w:space="0" w:color="auto"/>
              <w:right w:val="nil"/>
            </w:tcBorders>
            <w:shd w:val="clear" w:color="auto" w:fill="auto"/>
            <w:noWrap/>
          </w:tcPr>
          <w:p w14:paraId="2299C3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w:t>
            </w:r>
          </w:p>
        </w:tc>
        <w:tc>
          <w:tcPr>
            <w:tcW w:w="2074" w:type="dxa"/>
            <w:tcBorders>
              <w:top w:val="single" w:sz="4" w:space="0" w:color="auto"/>
              <w:left w:val="nil"/>
              <w:bottom w:val="single" w:sz="4" w:space="0" w:color="auto"/>
              <w:right w:val="nil"/>
            </w:tcBorders>
            <w:shd w:val="clear" w:color="auto" w:fill="auto"/>
          </w:tcPr>
          <w:p w14:paraId="7FE433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743 Camden Valley Way</w:t>
            </w:r>
          </w:p>
        </w:tc>
        <w:tc>
          <w:tcPr>
            <w:tcW w:w="11223" w:type="dxa"/>
            <w:tcBorders>
              <w:top w:val="single" w:sz="4" w:space="0" w:color="auto"/>
              <w:left w:val="nil"/>
              <w:bottom w:val="single" w:sz="4" w:space="0" w:color="auto"/>
            </w:tcBorders>
            <w:shd w:val="clear" w:color="auto" w:fill="auto"/>
          </w:tcPr>
          <w:p w14:paraId="70950F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POLYGON((150.764460127595527 -34.011962099099037, 150.763846049043053 -34.011336232724119, 150.764421697850651 -34.01087732159624, 150.764813128826944 -34.011276917972737, 150.765208251866341 -34.011670104476664, 150.765443490250931 -34.0119478915747, 150.765687152396737 -34.012235623781486, 150.765744872275349 -34.012303785968953, 150.76604926829981 -34.01263382291522, 150.766353666652066 -34.012963859185362, 150.766364825644359 -34.012973858705962, 150.766187214716467 -34.01326677935694, 150.765934373833232 -34.013468068828473, 150.764460127595527 -34.011962099099037))</w:t>
            </w:r>
          </w:p>
        </w:tc>
      </w:tr>
      <w:tr w:rsidR="00965BFE" w:rsidRPr="00965BFE" w14:paraId="49D296CD" w14:textId="77777777" w:rsidTr="00A1798F">
        <w:trPr>
          <w:trHeight w:val="20"/>
        </w:trPr>
        <w:tc>
          <w:tcPr>
            <w:tcW w:w="0" w:type="auto"/>
            <w:tcBorders>
              <w:top w:val="single" w:sz="4" w:space="0" w:color="auto"/>
              <w:bottom w:val="single" w:sz="4" w:space="0" w:color="auto"/>
              <w:right w:val="nil"/>
            </w:tcBorders>
            <w:shd w:val="clear" w:color="auto" w:fill="auto"/>
            <w:noWrap/>
          </w:tcPr>
          <w:p w14:paraId="1EA8E3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w:t>
            </w:r>
          </w:p>
        </w:tc>
        <w:tc>
          <w:tcPr>
            <w:tcW w:w="2074" w:type="dxa"/>
            <w:tcBorders>
              <w:top w:val="single" w:sz="4" w:space="0" w:color="auto"/>
              <w:left w:val="nil"/>
              <w:bottom w:val="single" w:sz="4" w:space="0" w:color="auto"/>
              <w:right w:val="nil"/>
            </w:tcBorders>
            <w:shd w:val="clear" w:color="auto" w:fill="auto"/>
          </w:tcPr>
          <w:p w14:paraId="503BEC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883 Collins St</w:t>
            </w:r>
          </w:p>
        </w:tc>
        <w:tc>
          <w:tcPr>
            <w:tcW w:w="11223" w:type="dxa"/>
            <w:tcBorders>
              <w:top w:val="single" w:sz="4" w:space="0" w:color="auto"/>
              <w:left w:val="nil"/>
              <w:bottom w:val="single" w:sz="4" w:space="0" w:color="auto"/>
            </w:tcBorders>
            <w:shd w:val="clear" w:color="auto" w:fill="auto"/>
          </w:tcPr>
          <w:p w14:paraId="25E47E6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POLYGON((144.9423739767227 -37.82098065280948, 144.9427548504017 -37.82174340202655, 144.94353805543966 -37.82195103794858, 144.94318936826252 -37.82117981586531, 144.94306062222805 -37.82115439082426, 144.9423739767227 -37.82098065280948))</w:t>
            </w:r>
          </w:p>
        </w:tc>
      </w:tr>
      <w:tr w:rsidR="00965BFE" w:rsidRPr="00965BFE" w14:paraId="78C83417" w14:textId="77777777" w:rsidTr="00A1798F">
        <w:trPr>
          <w:trHeight w:val="20"/>
        </w:trPr>
        <w:tc>
          <w:tcPr>
            <w:tcW w:w="0" w:type="auto"/>
            <w:tcBorders>
              <w:top w:val="single" w:sz="4" w:space="0" w:color="auto"/>
              <w:bottom w:val="single" w:sz="4" w:space="0" w:color="auto"/>
              <w:right w:val="nil"/>
            </w:tcBorders>
            <w:shd w:val="clear" w:color="auto" w:fill="auto"/>
            <w:noWrap/>
          </w:tcPr>
          <w:p w14:paraId="2EF01E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w:t>
            </w:r>
          </w:p>
        </w:tc>
        <w:tc>
          <w:tcPr>
            <w:tcW w:w="2074" w:type="dxa"/>
            <w:tcBorders>
              <w:top w:val="single" w:sz="4" w:space="0" w:color="auto"/>
              <w:left w:val="nil"/>
              <w:bottom w:val="single" w:sz="4" w:space="0" w:color="auto"/>
              <w:right w:val="nil"/>
            </w:tcBorders>
            <w:shd w:val="clear" w:color="auto" w:fill="auto"/>
          </w:tcPr>
          <w:p w14:paraId="4CD685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888 Collins St</w:t>
            </w:r>
          </w:p>
        </w:tc>
        <w:tc>
          <w:tcPr>
            <w:tcW w:w="11223" w:type="dxa"/>
            <w:tcBorders>
              <w:top w:val="single" w:sz="4" w:space="0" w:color="auto"/>
              <w:left w:val="nil"/>
              <w:bottom w:val="single" w:sz="4" w:space="0" w:color="auto"/>
            </w:tcBorders>
            <w:shd w:val="clear" w:color="auto" w:fill="auto"/>
          </w:tcPr>
          <w:p w14:paraId="5CDBD6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POLYGON((144.94180803060166 -37.82053796626586, 144.94277899027142 -37.820262525459576, 144.94305257558685 -37.82088968149423, 144.9417543864199 -37.820593054303906, 144.94181339502614 -37.82054220380881, 144.94180803060166 -37.82053796626586))</w:t>
            </w:r>
          </w:p>
        </w:tc>
      </w:tr>
      <w:tr w:rsidR="00965BFE" w:rsidRPr="00965BFE" w14:paraId="7AB24F17" w14:textId="77777777" w:rsidTr="00A1798F">
        <w:trPr>
          <w:trHeight w:val="20"/>
        </w:trPr>
        <w:tc>
          <w:tcPr>
            <w:tcW w:w="0" w:type="auto"/>
            <w:tcBorders>
              <w:top w:val="single" w:sz="4" w:space="0" w:color="auto"/>
              <w:bottom w:val="single" w:sz="4" w:space="0" w:color="auto"/>
              <w:right w:val="nil"/>
            </w:tcBorders>
            <w:shd w:val="clear" w:color="auto" w:fill="auto"/>
            <w:noWrap/>
          </w:tcPr>
          <w:p w14:paraId="338356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w:t>
            </w:r>
          </w:p>
        </w:tc>
        <w:tc>
          <w:tcPr>
            <w:tcW w:w="2074" w:type="dxa"/>
            <w:tcBorders>
              <w:top w:val="single" w:sz="4" w:space="0" w:color="auto"/>
              <w:left w:val="nil"/>
              <w:bottom w:val="single" w:sz="4" w:space="0" w:color="auto"/>
              <w:right w:val="nil"/>
            </w:tcBorders>
            <w:shd w:val="clear" w:color="auto" w:fill="auto"/>
          </w:tcPr>
          <w:p w14:paraId="50A7FD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889 Collins St</w:t>
            </w:r>
          </w:p>
        </w:tc>
        <w:tc>
          <w:tcPr>
            <w:tcW w:w="11223" w:type="dxa"/>
            <w:tcBorders>
              <w:top w:val="single" w:sz="4" w:space="0" w:color="auto"/>
              <w:left w:val="nil"/>
              <w:bottom w:val="single" w:sz="4" w:space="0" w:color="auto"/>
            </w:tcBorders>
            <w:shd w:val="clear" w:color="auto" w:fill="auto"/>
          </w:tcPr>
          <w:p w14:paraId="57A89D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POLYGON((144.94243834969953 -37.82163322762573, 144.94210039136235 -37.820972177772944, 144.9414405679434 -37.82082386449293, 144.94137083050617 -37.820840814596934, 144.94135473725072 -37.820866239745996, 144.94163905140613 -37.82142135331809, 144.94243834969953 -37.82163322762573))</w:t>
            </w:r>
          </w:p>
        </w:tc>
      </w:tr>
      <w:tr w:rsidR="00965BFE" w:rsidRPr="00965BFE" w14:paraId="713FDBFB" w14:textId="77777777" w:rsidTr="00A1798F">
        <w:trPr>
          <w:trHeight w:val="20"/>
        </w:trPr>
        <w:tc>
          <w:tcPr>
            <w:tcW w:w="0" w:type="auto"/>
            <w:tcBorders>
              <w:top w:val="single" w:sz="4" w:space="0" w:color="auto"/>
              <w:bottom w:val="single" w:sz="4" w:space="0" w:color="auto"/>
              <w:right w:val="nil"/>
            </w:tcBorders>
            <w:shd w:val="clear" w:color="auto" w:fill="auto"/>
            <w:noWrap/>
          </w:tcPr>
          <w:p w14:paraId="259130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19A</w:t>
            </w:r>
          </w:p>
        </w:tc>
        <w:tc>
          <w:tcPr>
            <w:tcW w:w="2074" w:type="dxa"/>
            <w:tcBorders>
              <w:top w:val="single" w:sz="4" w:space="0" w:color="auto"/>
              <w:left w:val="nil"/>
              <w:bottom w:val="single" w:sz="4" w:space="0" w:color="auto"/>
              <w:right w:val="nil"/>
            </w:tcBorders>
            <w:shd w:val="clear" w:color="auto" w:fill="auto"/>
          </w:tcPr>
          <w:p w14:paraId="4DEFFE6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Abiwood</w:t>
            </w:r>
            <w:proofErr w:type="spellEnd"/>
            <w:r w:rsidRPr="00965BFE">
              <w:rPr>
                <w:rFonts w:eastAsia="Times New Roman" w:cs="Times New Roman"/>
                <w:sz w:val="20"/>
                <w:lang w:eastAsia="en-AU"/>
              </w:rPr>
              <w:t xml:space="preserve"> 660 (Clyde North, VIC)</w:t>
            </w:r>
          </w:p>
        </w:tc>
        <w:tc>
          <w:tcPr>
            <w:tcW w:w="11223" w:type="dxa"/>
            <w:tcBorders>
              <w:top w:val="single" w:sz="4" w:space="0" w:color="auto"/>
              <w:left w:val="nil"/>
              <w:bottom w:val="single" w:sz="4" w:space="0" w:color="auto"/>
            </w:tcBorders>
            <w:shd w:val="clear" w:color="auto" w:fill="auto"/>
          </w:tcPr>
          <w:p w14:paraId="0AFEEF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POLYGON((145.333196031257 -38.1005294680036, 145.333239767674 -38.1002613753106, 145.333194532358 -38.1002567671556, 145.333217858388 -38.1001137843824, 145.333254305107 -38.0998903737791, 145.333322157753 -38.0998972859633, 145.333367351092 -38.0996202567494, 145.33335886096 -38.0996193918582, 145.333379367826 -38.0994761218946, 145.33342018715 -38.099225901914, 145.333407455007 -38.0992246048886, 145.333454105333 -38.0989386391649, 145.333443504518 -38.0987922002566, 145.333480778225 -38.0985597889638, 145.333475753265 -38.0985592770694, 145.333523537135 -38.0982663577049, 145.333570132992 -38.0980488263393, 145.333570132992 -38.0980488263393, 145.333602160065 -38.0980310494301, 145.333673502223 -38.0975937060801, 145.333701199534 -38.0974239138, 145.333786991961 -38.0969005074285, 145.333805001957 -38.0967713629931, 145.331521341971 -38.0965103629968, 145.331386275975 -38.0973419303192, 145.330940260669 -38.100087804078, 145.330524351533 -38.1025900644917, 145.330804086048 -38.1026497836963, 145.33274018839 -38.10304498359, 145.332761329396 -38.1029154056302, 145.332859014341 -38.1023166659845, 145.332892941757 -38.1023201222199, 145.332916269179 -38.1021771395836, 145.332957091922 -38.1019269199459, 145.332923164684 -38.101923463733, 145.332969539078 -38.1016392141734, 145.333009400626 -38.1016415306396, 145.333076465276 -38.1012304554017, 145.333036883866 -38.1012264231907, 145.333084266148 -38.1009359895708, 145.333129501873 -38.1009405977772, 145.333196031257 -38.1005294680036, 145.333196031257 -38.1005294680035, 145.333196031257 -38.1005294680036))</w:t>
            </w:r>
          </w:p>
        </w:tc>
      </w:tr>
      <w:tr w:rsidR="00965BFE" w:rsidRPr="00965BFE" w14:paraId="3F91A172" w14:textId="77777777" w:rsidTr="00A1798F">
        <w:trPr>
          <w:trHeight w:val="20"/>
        </w:trPr>
        <w:tc>
          <w:tcPr>
            <w:tcW w:w="0" w:type="auto"/>
            <w:tcBorders>
              <w:top w:val="single" w:sz="4" w:space="0" w:color="auto"/>
              <w:bottom w:val="single" w:sz="4" w:space="0" w:color="auto"/>
              <w:right w:val="nil"/>
            </w:tcBorders>
            <w:shd w:val="clear" w:color="auto" w:fill="auto"/>
            <w:noWrap/>
          </w:tcPr>
          <w:p w14:paraId="39E720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w:t>
            </w:r>
          </w:p>
        </w:tc>
        <w:tc>
          <w:tcPr>
            <w:tcW w:w="2074" w:type="dxa"/>
            <w:tcBorders>
              <w:top w:val="single" w:sz="4" w:space="0" w:color="auto"/>
              <w:left w:val="nil"/>
              <w:bottom w:val="single" w:sz="4" w:space="0" w:color="auto"/>
              <w:right w:val="nil"/>
            </w:tcBorders>
            <w:shd w:val="clear" w:color="auto" w:fill="auto"/>
          </w:tcPr>
          <w:p w14:paraId="72D598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Agar Industrial Park</w:t>
            </w:r>
          </w:p>
        </w:tc>
        <w:tc>
          <w:tcPr>
            <w:tcW w:w="11223" w:type="dxa"/>
            <w:tcBorders>
              <w:top w:val="single" w:sz="4" w:space="0" w:color="auto"/>
              <w:left w:val="nil"/>
              <w:bottom w:val="single" w:sz="4" w:space="0" w:color="auto"/>
            </w:tcBorders>
            <w:shd w:val="clear" w:color="auto" w:fill="auto"/>
          </w:tcPr>
          <w:p w14:paraId="073CB8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POLYGON((144.75201086321994 -37.79845362681997, 144.75168899813818 -37.80072559432435, 144.73911480227883 -37.799759168925824, 144.73945812503155 -37.797080239440554, 144.7475262097463 -37.79696155044399, 144.751989405549 -37.79833494002929, 144.75201086321994 -37.79845362681997))</w:t>
            </w:r>
          </w:p>
        </w:tc>
      </w:tr>
      <w:tr w:rsidR="00965BFE" w:rsidRPr="00965BFE" w14:paraId="6B9EA67D" w14:textId="77777777" w:rsidTr="00A1798F">
        <w:trPr>
          <w:trHeight w:val="20"/>
        </w:trPr>
        <w:tc>
          <w:tcPr>
            <w:tcW w:w="0" w:type="auto"/>
            <w:tcBorders>
              <w:top w:val="single" w:sz="4" w:space="0" w:color="auto"/>
              <w:bottom w:val="single" w:sz="4" w:space="0" w:color="auto"/>
              <w:right w:val="nil"/>
            </w:tcBorders>
            <w:shd w:val="clear" w:color="auto" w:fill="auto"/>
            <w:noWrap/>
          </w:tcPr>
          <w:p w14:paraId="50EB5C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w:t>
            </w:r>
          </w:p>
        </w:tc>
        <w:tc>
          <w:tcPr>
            <w:tcW w:w="2074" w:type="dxa"/>
            <w:tcBorders>
              <w:top w:val="single" w:sz="4" w:space="0" w:color="auto"/>
              <w:left w:val="nil"/>
              <w:bottom w:val="single" w:sz="4" w:space="0" w:color="auto"/>
              <w:right w:val="nil"/>
            </w:tcBorders>
            <w:shd w:val="clear" w:color="auto" w:fill="auto"/>
          </w:tcPr>
          <w:p w14:paraId="704C06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Albert Place</w:t>
            </w:r>
          </w:p>
        </w:tc>
        <w:tc>
          <w:tcPr>
            <w:tcW w:w="11223" w:type="dxa"/>
            <w:tcBorders>
              <w:top w:val="single" w:sz="4" w:space="0" w:color="auto"/>
              <w:left w:val="nil"/>
              <w:bottom w:val="single" w:sz="4" w:space="0" w:color="auto"/>
            </w:tcBorders>
            <w:shd w:val="clear" w:color="auto" w:fill="auto"/>
          </w:tcPr>
          <w:p w14:paraId="2F9B15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POLYGON((144.97265075205155 -37.83514107778312, 144.9723235225543 -37.83551390683185, 144.9723771667361 -37.83554356360724, 144.97287069319418 -37.83537409615965, 144.972913608536 -37.835289362289515, 144.97265075205155 -37.83514107778312))</w:t>
            </w:r>
          </w:p>
        </w:tc>
      </w:tr>
      <w:tr w:rsidR="00965BFE" w:rsidRPr="00965BFE" w14:paraId="41E8C497" w14:textId="77777777" w:rsidTr="00A1798F">
        <w:trPr>
          <w:trHeight w:val="20"/>
        </w:trPr>
        <w:tc>
          <w:tcPr>
            <w:tcW w:w="0" w:type="auto"/>
            <w:tcBorders>
              <w:top w:val="single" w:sz="4" w:space="0" w:color="auto"/>
              <w:bottom w:val="single" w:sz="4" w:space="0" w:color="auto"/>
              <w:right w:val="nil"/>
            </w:tcBorders>
            <w:shd w:val="clear" w:color="auto" w:fill="auto"/>
            <w:noWrap/>
          </w:tcPr>
          <w:p w14:paraId="406602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w:t>
            </w:r>
          </w:p>
        </w:tc>
        <w:tc>
          <w:tcPr>
            <w:tcW w:w="2074" w:type="dxa"/>
            <w:tcBorders>
              <w:top w:val="single" w:sz="4" w:space="0" w:color="auto"/>
              <w:left w:val="nil"/>
              <w:bottom w:val="single" w:sz="4" w:space="0" w:color="auto"/>
              <w:right w:val="nil"/>
            </w:tcBorders>
            <w:shd w:val="clear" w:color="auto" w:fill="auto"/>
          </w:tcPr>
          <w:p w14:paraId="248049E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Albright</w:t>
            </w:r>
          </w:p>
        </w:tc>
        <w:tc>
          <w:tcPr>
            <w:tcW w:w="11223" w:type="dxa"/>
            <w:tcBorders>
              <w:top w:val="single" w:sz="4" w:space="0" w:color="auto"/>
              <w:left w:val="nil"/>
              <w:bottom w:val="single" w:sz="4" w:space="0" w:color="auto"/>
            </w:tcBorders>
            <w:shd w:val="clear" w:color="auto" w:fill="auto"/>
          </w:tcPr>
          <w:p w14:paraId="689F4A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POLYGON((144.72443376542194 -37.82327629224027, 144.72853218080107 -37.8234966359699, 144.7287682151902 -37.8233779894281, 144.73065649033884 -37.823615282321676, 144.72981964111912 -37.829394823609704, 144.72063575745366 -37.82932703102792, 144.72089324952267 -37.82739491625771, 144.72280298234227 -37.8254288528077, 144.72327505112943 -37.82474241314543, 144.72357545854027 -37.82479326074672, 144.7235969162112 -37.82443732680191, 144.72440157892007 -37.8233356156164, 144.72443376542194 -37.82327629224027))</w:t>
            </w:r>
          </w:p>
        </w:tc>
      </w:tr>
      <w:tr w:rsidR="00965BFE" w:rsidRPr="00965BFE" w14:paraId="443E18BF" w14:textId="77777777" w:rsidTr="00A1798F">
        <w:trPr>
          <w:trHeight w:val="20"/>
        </w:trPr>
        <w:tc>
          <w:tcPr>
            <w:tcW w:w="0" w:type="auto"/>
            <w:tcBorders>
              <w:top w:val="single" w:sz="4" w:space="0" w:color="auto"/>
              <w:bottom w:val="single" w:sz="4" w:space="0" w:color="auto"/>
              <w:right w:val="nil"/>
            </w:tcBorders>
            <w:shd w:val="clear" w:color="auto" w:fill="auto"/>
            <w:noWrap/>
          </w:tcPr>
          <w:p w14:paraId="19CAB5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w:t>
            </w:r>
          </w:p>
        </w:tc>
        <w:tc>
          <w:tcPr>
            <w:tcW w:w="2074" w:type="dxa"/>
            <w:tcBorders>
              <w:top w:val="single" w:sz="4" w:space="0" w:color="auto"/>
              <w:left w:val="nil"/>
              <w:bottom w:val="single" w:sz="4" w:space="0" w:color="auto"/>
              <w:right w:val="nil"/>
            </w:tcBorders>
            <w:shd w:val="clear" w:color="auto" w:fill="auto"/>
          </w:tcPr>
          <w:p w14:paraId="10B387C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Alira</w:t>
            </w:r>
            <w:proofErr w:type="spellEnd"/>
          </w:p>
        </w:tc>
        <w:tc>
          <w:tcPr>
            <w:tcW w:w="11223" w:type="dxa"/>
            <w:tcBorders>
              <w:top w:val="single" w:sz="4" w:space="0" w:color="auto"/>
              <w:left w:val="nil"/>
              <w:bottom w:val="single" w:sz="4" w:space="0" w:color="auto"/>
            </w:tcBorders>
            <w:shd w:val="clear" w:color="auto" w:fill="auto"/>
          </w:tcPr>
          <w:p w14:paraId="526D40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POLYGON((145.32106433870212 -38.04436956469803, 145.32363925935613 -38.04589042659618, 145.32275949480353 -38.04687052085683, 145.32690082551554 -38.047377461015834, 145.32655750276282 -38.04927000659482, 145.32732997896085 -38.0493544940954, 145.32683645250273 -38.05172010453647, 145.3285316086042 -38.05190597068921, 145.32752309800807 -38.05780275177197, 145.32745872499535 -38.058292720798335, 145.3227165794527 -38.05761690059406, 145.32200847627644 -38.05741415331571, 145.3212789154203 -38.056839699642964, 145.32091413499668 -38.05592732277804, 145.32067810060758 -38.052717017468, 145.32009874345687 -38.051703207590336, 145.318510875719 -38.05001349325783, 145.3182962990008 -38.04948967389451, 145.318253383659 -38.0491179288472, 145.3182748413299 -38.04883067001726, 145.31831775667172 -38.04844202392388, 145.31934772492977 -38.04602561279108, 145.3210428810312 -38.044403361972535, 145.32106433870212 -38.04436956469803))</w:t>
            </w:r>
          </w:p>
        </w:tc>
      </w:tr>
      <w:tr w:rsidR="00965BFE" w:rsidRPr="00965BFE" w14:paraId="4F69F5B3" w14:textId="77777777" w:rsidTr="00A1798F">
        <w:trPr>
          <w:trHeight w:val="20"/>
        </w:trPr>
        <w:tc>
          <w:tcPr>
            <w:tcW w:w="0" w:type="auto"/>
            <w:tcBorders>
              <w:top w:val="single" w:sz="4" w:space="0" w:color="auto"/>
              <w:bottom w:val="single" w:sz="4" w:space="0" w:color="auto"/>
              <w:right w:val="nil"/>
            </w:tcBorders>
            <w:shd w:val="clear" w:color="auto" w:fill="auto"/>
            <w:noWrap/>
          </w:tcPr>
          <w:p w14:paraId="1D4826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w:t>
            </w:r>
          </w:p>
        </w:tc>
        <w:tc>
          <w:tcPr>
            <w:tcW w:w="2074" w:type="dxa"/>
            <w:tcBorders>
              <w:top w:val="single" w:sz="4" w:space="0" w:color="auto"/>
              <w:left w:val="nil"/>
              <w:bottom w:val="single" w:sz="4" w:space="0" w:color="auto"/>
              <w:right w:val="nil"/>
            </w:tcBorders>
            <w:shd w:val="clear" w:color="auto" w:fill="auto"/>
          </w:tcPr>
          <w:p w14:paraId="7405C1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Alkimos Beach</w:t>
            </w:r>
          </w:p>
        </w:tc>
        <w:tc>
          <w:tcPr>
            <w:tcW w:w="11223" w:type="dxa"/>
            <w:tcBorders>
              <w:top w:val="single" w:sz="4" w:space="0" w:color="auto"/>
              <w:left w:val="nil"/>
              <w:bottom w:val="single" w:sz="4" w:space="0" w:color="auto"/>
            </w:tcBorders>
            <w:shd w:val="clear" w:color="auto" w:fill="auto"/>
          </w:tcPr>
          <w:p w14:paraId="1BE586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POLYGON((115.681571085 -31.603789876, 115.664845860 -31.604416150, 115.661566552 -31.610171621, 115.663332280 -31.612744360, 115.663924730 -31.616089765, 115.663816018 -31.618554753, 115.663953044 -31.620753676, 115.665543293 -31.623223779, 115.666318538 -31.625258444, 115.667624539 -31.627593927, 115.669081749 -31.630469262, 115.669316217 -31.631381115, 115.673518170 -31.631331690, 115.684710627 -31.631224653, 115.684558817 -31.624811910, 115.685129500 -31.623932319, 115.685971217 -31.622380167, 115.688842670 -31.621920830, 115.690931109 -31.621406698, 115.692879156 -31.619809412, 115.693845515 -31.619494743, 115.698676203 -31.619372823, 115.701569632 -31.620565460, 115.702742506 -31.621367414, 115.705721617 -31.623525252, 115.707237508 -31.624035159, 115.708668761 -31.624212500, 115.708622933 -31.617427904, 115.703317867 -31.603111134, 115.682776791 -31.603742490, 115.681571085 -31.603789876))</w:t>
            </w:r>
          </w:p>
        </w:tc>
      </w:tr>
      <w:tr w:rsidR="00965BFE" w:rsidRPr="00965BFE" w14:paraId="3ACBE797" w14:textId="77777777" w:rsidTr="00A1798F">
        <w:trPr>
          <w:trHeight w:val="20"/>
        </w:trPr>
        <w:tc>
          <w:tcPr>
            <w:tcW w:w="0" w:type="auto"/>
            <w:tcBorders>
              <w:top w:val="single" w:sz="4" w:space="0" w:color="auto"/>
              <w:bottom w:val="single" w:sz="4" w:space="0" w:color="auto"/>
              <w:right w:val="nil"/>
            </w:tcBorders>
            <w:shd w:val="clear" w:color="auto" w:fill="auto"/>
            <w:noWrap/>
          </w:tcPr>
          <w:p w14:paraId="2F03A4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w:t>
            </w:r>
          </w:p>
        </w:tc>
        <w:tc>
          <w:tcPr>
            <w:tcW w:w="2074" w:type="dxa"/>
            <w:tcBorders>
              <w:top w:val="single" w:sz="4" w:space="0" w:color="auto"/>
              <w:left w:val="nil"/>
              <w:bottom w:val="single" w:sz="4" w:space="0" w:color="auto"/>
              <w:right w:val="nil"/>
            </w:tcBorders>
            <w:shd w:val="clear" w:color="auto" w:fill="auto"/>
          </w:tcPr>
          <w:p w14:paraId="39CA9F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Alkimos Vista</w:t>
            </w:r>
          </w:p>
        </w:tc>
        <w:tc>
          <w:tcPr>
            <w:tcW w:w="11223" w:type="dxa"/>
            <w:tcBorders>
              <w:top w:val="single" w:sz="4" w:space="0" w:color="auto"/>
              <w:left w:val="nil"/>
              <w:bottom w:val="single" w:sz="4" w:space="0" w:color="auto"/>
            </w:tcBorders>
            <w:shd w:val="clear" w:color="auto" w:fill="auto"/>
          </w:tcPr>
          <w:p w14:paraId="2D5541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POLYGON((115.6701798417717 -31.60329949166057, 115.70301008012855 -31.602184683770115, 115.70869636323656 -31.617425327227426, 115.70871782090747 -31.624423491706466, 115.69942664887844 -31.61950838680848, 115.69363307740687 -31.61952665905518, 115.6920237519981 -31.620586443194664, 115.68962049272041 -31.621975107592277, 115.68923425462589 -31.622176096775345, 115.68929862763865 -31.62270597526678, 115.68635892656104 -31.623071406951702, 115.68573665406844 -31.623235850741583, 115.68496417787043 -31.624185964725744, 115.68477105882319 -31.631238430603442, 115.66945028093348 -31.631658638376962, 115.66438627031809 -31.62255980219081, 115.66327047136741 -31.613862090913443, 115.66816282060647 -31.621865476945167, 115.6739134767362 -31.619782470124438, 115.67897748735162 -31.61897849010846, 115.6807370164658 -31.616420325668148, 115.68369817522331 -31.61554322453046, 115.6848998048577 -31.61430065043641, 115.68678808000635 -31.614958485846515, 115.68738889482803 -31.612802230201872, 115.68558645037201 -31.609001251174902, 115.68039369371313 -31.606881407001882, 115.67490052965238 -31.606625560475315, 115.66914987352264 -31.608124080128952, 115.66155385759505 -31.61159616712756, 115.66103887346605 -31.610792116396794, 115.6701798417717 -31.60329949166057))</w:t>
            </w:r>
          </w:p>
        </w:tc>
      </w:tr>
      <w:tr w:rsidR="00965BFE" w:rsidRPr="00965BFE" w14:paraId="2E3D833B" w14:textId="77777777" w:rsidTr="00A1798F">
        <w:trPr>
          <w:trHeight w:val="20"/>
        </w:trPr>
        <w:tc>
          <w:tcPr>
            <w:tcW w:w="0" w:type="auto"/>
            <w:tcBorders>
              <w:top w:val="single" w:sz="4" w:space="0" w:color="auto"/>
              <w:bottom w:val="single" w:sz="4" w:space="0" w:color="auto"/>
              <w:right w:val="nil"/>
            </w:tcBorders>
            <w:shd w:val="clear" w:color="auto" w:fill="auto"/>
            <w:noWrap/>
          </w:tcPr>
          <w:p w14:paraId="3B8069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w:t>
            </w:r>
          </w:p>
        </w:tc>
        <w:tc>
          <w:tcPr>
            <w:tcW w:w="2074" w:type="dxa"/>
            <w:tcBorders>
              <w:top w:val="single" w:sz="4" w:space="0" w:color="auto"/>
              <w:left w:val="nil"/>
              <w:bottom w:val="single" w:sz="4" w:space="0" w:color="auto"/>
              <w:right w:val="nil"/>
            </w:tcBorders>
            <w:shd w:val="clear" w:color="auto" w:fill="auto"/>
          </w:tcPr>
          <w:p w14:paraId="486848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Amara Living</w:t>
            </w:r>
          </w:p>
        </w:tc>
        <w:tc>
          <w:tcPr>
            <w:tcW w:w="11223" w:type="dxa"/>
            <w:tcBorders>
              <w:top w:val="single" w:sz="4" w:space="0" w:color="auto"/>
              <w:left w:val="nil"/>
              <w:bottom w:val="single" w:sz="4" w:space="0" w:color="auto"/>
            </w:tcBorders>
            <w:shd w:val="clear" w:color="auto" w:fill="auto"/>
          </w:tcPr>
          <w:p w14:paraId="63A78F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POLYGON((151.19889698766255 -33.91890317962369, 151.198251545261797 -33.918263877549137, 151.198575960654352 -33.917956565430032, 151.198604752957436 -33.91786679117245, 151.1995266803508 -33.918097846715469, 151.199486091450325 -33.918217435169851, 151.199420331694597 -33.918355319106951, 151.199038502011462 -33.91877162425633, 151.19889698766255 -33.91890317962369))</w:t>
            </w:r>
          </w:p>
        </w:tc>
      </w:tr>
      <w:tr w:rsidR="00965BFE" w:rsidRPr="00965BFE" w14:paraId="563899C7" w14:textId="77777777" w:rsidTr="00A1798F">
        <w:trPr>
          <w:trHeight w:val="20"/>
        </w:trPr>
        <w:tc>
          <w:tcPr>
            <w:tcW w:w="0" w:type="auto"/>
            <w:tcBorders>
              <w:top w:val="single" w:sz="4" w:space="0" w:color="auto"/>
              <w:bottom w:val="single" w:sz="4" w:space="0" w:color="auto"/>
              <w:right w:val="nil"/>
            </w:tcBorders>
            <w:shd w:val="clear" w:color="auto" w:fill="auto"/>
            <w:noWrap/>
          </w:tcPr>
          <w:p w14:paraId="08E038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w:t>
            </w:r>
          </w:p>
        </w:tc>
        <w:tc>
          <w:tcPr>
            <w:tcW w:w="2074" w:type="dxa"/>
            <w:tcBorders>
              <w:top w:val="single" w:sz="4" w:space="0" w:color="auto"/>
              <w:left w:val="nil"/>
              <w:bottom w:val="single" w:sz="4" w:space="0" w:color="auto"/>
              <w:right w:val="nil"/>
            </w:tcBorders>
            <w:shd w:val="clear" w:color="auto" w:fill="auto"/>
          </w:tcPr>
          <w:p w14:paraId="1CDD32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Amber</w:t>
            </w:r>
          </w:p>
        </w:tc>
        <w:tc>
          <w:tcPr>
            <w:tcW w:w="11223" w:type="dxa"/>
            <w:tcBorders>
              <w:top w:val="single" w:sz="4" w:space="0" w:color="auto"/>
              <w:left w:val="nil"/>
              <w:bottom w:val="single" w:sz="4" w:space="0" w:color="auto"/>
            </w:tcBorders>
            <w:shd w:val="clear" w:color="auto" w:fill="auto"/>
          </w:tcPr>
          <w:p w14:paraId="6CECDF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POLYGON((144.9926761245665 -37.5901190955084, 144.9976328468273 -37.59054416801826, 144.9955085372895 -37.605046187428584, 144.99035869597247 -37.60462119775853, 144.9926761245665 -37.5901190955084))</w:t>
            </w:r>
          </w:p>
        </w:tc>
      </w:tr>
      <w:tr w:rsidR="00965BFE" w:rsidRPr="00965BFE" w14:paraId="32E524CE" w14:textId="77777777" w:rsidTr="00A1798F">
        <w:trPr>
          <w:trHeight w:val="20"/>
        </w:trPr>
        <w:tc>
          <w:tcPr>
            <w:tcW w:w="0" w:type="auto"/>
            <w:tcBorders>
              <w:top w:val="single" w:sz="4" w:space="0" w:color="auto"/>
              <w:bottom w:val="single" w:sz="4" w:space="0" w:color="auto"/>
              <w:right w:val="nil"/>
            </w:tcBorders>
            <w:shd w:val="clear" w:color="auto" w:fill="auto"/>
            <w:noWrap/>
          </w:tcPr>
          <w:p w14:paraId="547048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28</w:t>
            </w:r>
          </w:p>
        </w:tc>
        <w:tc>
          <w:tcPr>
            <w:tcW w:w="2074" w:type="dxa"/>
            <w:tcBorders>
              <w:top w:val="single" w:sz="4" w:space="0" w:color="auto"/>
              <w:left w:val="nil"/>
              <w:bottom w:val="single" w:sz="4" w:space="0" w:color="auto"/>
              <w:right w:val="nil"/>
            </w:tcBorders>
            <w:shd w:val="clear" w:color="auto" w:fill="auto"/>
          </w:tcPr>
          <w:p w14:paraId="72937A9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Aquarevo</w:t>
            </w:r>
            <w:proofErr w:type="spellEnd"/>
          </w:p>
        </w:tc>
        <w:tc>
          <w:tcPr>
            <w:tcW w:w="11223" w:type="dxa"/>
            <w:tcBorders>
              <w:top w:val="single" w:sz="4" w:space="0" w:color="auto"/>
              <w:left w:val="nil"/>
              <w:bottom w:val="single" w:sz="4" w:space="0" w:color="auto"/>
            </w:tcBorders>
            <w:shd w:val="clear" w:color="auto" w:fill="auto"/>
          </w:tcPr>
          <w:p w14:paraId="1ED380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POLYGON((145.24955213212104 -38.07126647363257, 145.25797426842843 -38.07242359603293, 145.25912225388996 -38.073783402610296, 145.25931537293724 -38.0733864430547, 145.25287807130215 -38.064382483935255, 145.25008857392996 -38.06412062613996, 145.24920880936835 -38.06709392407211, 145.24948775910826 -38.067212177741794, 145.24920880936835 -38.067811889835525, 145.2492195382083 -38.06782033644986, 145.24955213212104 -38.07126647363257))</w:t>
            </w:r>
          </w:p>
        </w:tc>
      </w:tr>
      <w:tr w:rsidR="00965BFE" w:rsidRPr="00965BFE" w14:paraId="1AC0B356" w14:textId="77777777" w:rsidTr="00A1798F">
        <w:trPr>
          <w:trHeight w:val="20"/>
        </w:trPr>
        <w:tc>
          <w:tcPr>
            <w:tcW w:w="0" w:type="auto"/>
            <w:tcBorders>
              <w:top w:val="single" w:sz="4" w:space="0" w:color="auto"/>
              <w:bottom w:val="single" w:sz="4" w:space="0" w:color="auto"/>
              <w:right w:val="nil"/>
            </w:tcBorders>
            <w:shd w:val="clear" w:color="auto" w:fill="auto"/>
            <w:noWrap/>
          </w:tcPr>
          <w:p w14:paraId="1BC1CC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w:t>
            </w:r>
          </w:p>
        </w:tc>
        <w:tc>
          <w:tcPr>
            <w:tcW w:w="2074" w:type="dxa"/>
            <w:tcBorders>
              <w:top w:val="single" w:sz="4" w:space="0" w:color="auto"/>
              <w:left w:val="nil"/>
              <w:bottom w:val="single" w:sz="4" w:space="0" w:color="auto"/>
              <w:right w:val="nil"/>
            </w:tcBorders>
            <w:shd w:val="clear" w:color="auto" w:fill="auto"/>
          </w:tcPr>
          <w:p w14:paraId="74D8BA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ARC by CROWN</w:t>
            </w:r>
          </w:p>
        </w:tc>
        <w:tc>
          <w:tcPr>
            <w:tcW w:w="11223" w:type="dxa"/>
            <w:tcBorders>
              <w:top w:val="single" w:sz="4" w:space="0" w:color="auto"/>
              <w:left w:val="nil"/>
              <w:bottom w:val="single" w:sz="4" w:space="0" w:color="auto"/>
            </w:tcBorders>
            <w:shd w:val="clear" w:color="auto" w:fill="auto"/>
          </w:tcPr>
          <w:p w14:paraId="397363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GEOMETRYCOLLECTION(POLYGON((151.20463465212958 -33.868839139243626, 151.20521937369583 -33.86879905179976, 151.20526765345318 -33.869070755219944, 151.20468293188694 -33.86912420497129, 151.20463465212958 -33.868839139243626)), POLYGON((151.20488677977414 -33.86817101271619, 151.204918966285 -33.868438263954964, 151.20517645834502 -33.86841153886873, 151.2051335430032 -33.86812647076122, 151.20488677977414 -33.86817101271619)))</w:t>
            </w:r>
          </w:p>
        </w:tc>
      </w:tr>
      <w:tr w:rsidR="00965BFE" w:rsidRPr="00965BFE" w14:paraId="52D39621" w14:textId="77777777" w:rsidTr="00A1798F">
        <w:trPr>
          <w:trHeight w:val="20"/>
        </w:trPr>
        <w:tc>
          <w:tcPr>
            <w:tcW w:w="0" w:type="auto"/>
            <w:tcBorders>
              <w:top w:val="single" w:sz="4" w:space="0" w:color="auto"/>
              <w:bottom w:val="single" w:sz="4" w:space="0" w:color="auto"/>
              <w:right w:val="nil"/>
            </w:tcBorders>
            <w:shd w:val="clear" w:color="auto" w:fill="auto"/>
            <w:noWrap/>
          </w:tcPr>
          <w:p w14:paraId="6DAC9A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29A</w:t>
            </w:r>
          </w:p>
        </w:tc>
        <w:tc>
          <w:tcPr>
            <w:tcW w:w="2074" w:type="dxa"/>
            <w:tcBorders>
              <w:top w:val="single" w:sz="4" w:space="0" w:color="auto"/>
              <w:left w:val="nil"/>
              <w:bottom w:val="single" w:sz="4" w:space="0" w:color="auto"/>
              <w:right w:val="nil"/>
            </w:tcBorders>
            <w:shd w:val="clear" w:color="auto" w:fill="auto"/>
          </w:tcPr>
          <w:p w14:paraId="119E93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Arcadia (Officer, VIC)</w:t>
            </w:r>
          </w:p>
        </w:tc>
        <w:tc>
          <w:tcPr>
            <w:tcW w:w="11223" w:type="dxa"/>
            <w:tcBorders>
              <w:top w:val="single" w:sz="4" w:space="0" w:color="auto"/>
              <w:left w:val="nil"/>
              <w:bottom w:val="single" w:sz="4" w:space="0" w:color="auto"/>
            </w:tcBorders>
            <w:shd w:val="clear" w:color="auto" w:fill="auto"/>
          </w:tcPr>
          <w:p w14:paraId="0B9AF5C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POLYGON((145.427958542431 -38.0746611738396, 145.427619388999 -38.0762063920001, 145.427604375692 -38.0763460546047, 145.425808683457 -38.0762229258657, 145.425797023564 -38.0762221586279, 145.425795504535 -38.0762365834464, 145.422819322998 -38.0760579560001, 145.420513028355 -38.0759059653734, 145.420387315459 -38.07647939693, 145.416110347141 -38.0758630704281, 145.414579067954 -38.0756424537887, 145.408533085238 -38.0747706172528, 145.407651603537 -38.0744818118635, 145.406199328285 -38.0740682148866, 145.405813071633 -38.0737621739164, 145.404201471512 -38.0738068136588, 145.402001495336 -38.0735173163013, 145.399646928232 -38.0732026051876, 145.397720906251 -38.0729086006844, 145.393284455853 -38.0721632335786, 145.393547319998 -38.0704322270001, 145.396834122998 -38.0711089380001, 145.39808010623 -38.0713659180782, 145.400112529998 -38.071783559, 145.400535905539 -38.0693630691728, 145.402301591835 -38.0696741914445, 145.402625917597 -38.0683654866156, 145.40333845627 -38.0684906301284, 145.407370111231 -38.0692006036026, 145.407415999192 -38.0692548254968, 145.407927145219 -38.0693881576422, 145.4092653864 -38.0696231655268, 145.410388540232 -38.0694520011308, 145.41064530586 -38.0694340272715, 145.41076826277 -38.069446424521, 145.410972990998 -38.0694680230001, 145.411306816035 -38.0695313271815, 145.411650246129 -38.0695969471348, 145.414343516867 -38.0701116467686, 145.415745827573 -38.0711825752194, 145.415999153999 -38.0708281560001, 145.416708052998 -38.0704875520001, 145.416954276477 -38.07037006178, 145.417146951613 -38.0702773656202, 145.41730761272 -38.0701823050843, 145.417489567998 -38.0700738370001, 145.418526541212 -38.0696463485915, 145.419158107367 -38.0693747189994, 145.42054415585 -38.0685180599553, 145.421001737998 -38.0682345050001, 145.42214400659 -38.0684525805293, 145.421917098998 -38.0694898680001, 145.42188541333 -38.0696410959094, 145.42144233768 -38.0716670998943, 145.421388072019 -38.0718982730296, 145.421273129421 -38.0723500778739, 145.421294081267 -38.072349383842, 145.421467348157 -38.0722594347861, 145.42163081347 -38.0722774595294, 145.422000986914 -38.0723482302923, 145.423174192759 -38.0725264101722, 145.423503308027 -38.0725813074026, 145.423655271667 -38.0726070078395, 145.423850330838 -38.0726523193148, 145.42388697931 -38.0726521411891, 145.424722278454 -38.0730408931025, 145.425094513522 -38.07320973319, 145.42554864877 -38.0734967164273, 145.427398257816 -38.0745029212149, 145.427665093765 -38.0746114365942, 145.427958542431 -38.0746611738396))</w:t>
            </w:r>
          </w:p>
        </w:tc>
      </w:tr>
      <w:tr w:rsidR="00965BFE" w:rsidRPr="00965BFE" w14:paraId="5C2B0F2C" w14:textId="77777777" w:rsidTr="00A1798F">
        <w:trPr>
          <w:trHeight w:val="20"/>
        </w:trPr>
        <w:tc>
          <w:tcPr>
            <w:tcW w:w="0" w:type="auto"/>
            <w:tcBorders>
              <w:top w:val="single" w:sz="4" w:space="0" w:color="auto"/>
              <w:bottom w:val="single" w:sz="4" w:space="0" w:color="auto"/>
              <w:right w:val="nil"/>
            </w:tcBorders>
            <w:shd w:val="clear" w:color="auto" w:fill="auto"/>
            <w:noWrap/>
          </w:tcPr>
          <w:p w14:paraId="1A334A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30</w:t>
            </w:r>
          </w:p>
        </w:tc>
        <w:tc>
          <w:tcPr>
            <w:tcW w:w="2074" w:type="dxa"/>
            <w:tcBorders>
              <w:top w:val="single" w:sz="4" w:space="0" w:color="auto"/>
              <w:left w:val="nil"/>
              <w:bottom w:val="single" w:sz="4" w:space="0" w:color="auto"/>
              <w:right w:val="nil"/>
            </w:tcBorders>
            <w:shd w:val="clear" w:color="auto" w:fill="auto"/>
          </w:tcPr>
          <w:p w14:paraId="3CC69A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Arcadia Group Hidden Valley</w:t>
            </w:r>
          </w:p>
        </w:tc>
        <w:tc>
          <w:tcPr>
            <w:tcW w:w="11223" w:type="dxa"/>
            <w:tcBorders>
              <w:top w:val="single" w:sz="4" w:space="0" w:color="auto"/>
              <w:left w:val="nil"/>
              <w:bottom w:val="single" w:sz="4" w:space="0" w:color="auto"/>
            </w:tcBorders>
            <w:shd w:val="clear" w:color="auto" w:fill="auto"/>
          </w:tcPr>
          <w:p w14:paraId="2A13FF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GEOMETRYCOLLECTION(POLYGON((144.98722587585655 -37.39542804522984, 144.98795543670374 -37.39338233790904, 144.98885665893627 -37.39290499816762, 144.99351297378624 -37.39459272148481, 144.99366317749167 -37.395547376433164, 144.99327693938815 -37.39564966017071, 144.99203239441198 -37.39556442373221, 144.9907878494268 -37.395257571751856, 144.9897364234889 -37.39512119269115, 144.98804126739643 -37.39556442373221, 144.98722587585655 -37.39542804522984)), POLYGON((144.99366317749167 -37.395547376433164, 144.9944571113606 -37.395547376433164, 144.99402795791522 -37.393586911153506, 144.99329839705908 -37.393740340720456, 144.99366317749167 -37.395547376433164)))</w:t>
            </w:r>
          </w:p>
        </w:tc>
      </w:tr>
      <w:tr w:rsidR="00965BFE" w:rsidRPr="00965BFE" w14:paraId="36AF829E" w14:textId="77777777" w:rsidTr="00A1798F">
        <w:trPr>
          <w:trHeight w:val="20"/>
        </w:trPr>
        <w:tc>
          <w:tcPr>
            <w:tcW w:w="0" w:type="auto"/>
            <w:tcBorders>
              <w:top w:val="single" w:sz="4" w:space="0" w:color="auto"/>
              <w:bottom w:val="single" w:sz="4" w:space="0" w:color="auto"/>
              <w:right w:val="nil"/>
            </w:tcBorders>
            <w:shd w:val="clear" w:color="auto" w:fill="auto"/>
            <w:noWrap/>
          </w:tcPr>
          <w:p w14:paraId="7AF1F9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31</w:t>
            </w:r>
          </w:p>
        </w:tc>
        <w:tc>
          <w:tcPr>
            <w:tcW w:w="2074" w:type="dxa"/>
            <w:tcBorders>
              <w:top w:val="single" w:sz="4" w:space="0" w:color="auto"/>
              <w:left w:val="nil"/>
              <w:bottom w:val="single" w:sz="4" w:space="0" w:color="auto"/>
              <w:right w:val="nil"/>
            </w:tcBorders>
            <w:shd w:val="clear" w:color="auto" w:fill="auto"/>
          </w:tcPr>
          <w:p w14:paraId="2FF221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Armstrong Creek</w:t>
            </w:r>
          </w:p>
        </w:tc>
        <w:tc>
          <w:tcPr>
            <w:tcW w:w="11223" w:type="dxa"/>
            <w:tcBorders>
              <w:top w:val="single" w:sz="4" w:space="0" w:color="auto"/>
              <w:left w:val="nil"/>
              <w:bottom w:val="single" w:sz="4" w:space="0" w:color="auto"/>
            </w:tcBorders>
            <w:shd w:val="clear" w:color="auto" w:fill="auto"/>
          </w:tcPr>
          <w:p w14:paraId="76EE7F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POLYGON((144.337797674 -38.219653804, 144.334329076 -38.219210240, 144.332997821 -38.225141406, 144.327583330 -38.224454796, 144.329290013 -38.214605253, 144.320190559 -38.214928417, 144.313901514 -38.215341411, 144.307436181 -38.215991669, 144.300853112 -38.217127332, 144.299590074 -38.223868443, 144.300598375 -38.223471576, 144.301468532 -38.223242125, 144.302013330 -38.223174227, 144.302449462 -38.223102553, 144.302957019 -38.223148463, 144.303317429 -38.223015575, 144.304403256 -38.222470702, 144.304804605 -38.222105426, 144.306451044 -38.221486849, 144.307225542 -38.221131172, 144.307778610 -38.220973069, 144.308475304 -38.221084675, 144.309018461 -38.221425209, 144.309606658 -38.221385885, 144.310495694 -38.221330715, 144.310948021 -38.221024369, 144.311534470 -38.221012428, 144.312120423 -38.221090061, 144.312503876 -38.220692035, 144.312712238 -38.220051020, 144.313667401 -38.220231488, 144.314546274 -38.220469301, 144.315132334 -38.220576604, 144.315545050 -38.221266944, 144.316222268 -38.222577394, 144.316903356 -38.222919750, 144.317284781 -38.223367943, 144.317689581 -38.224046234, 144.318303576 -38.224903548, 144.317940464 -38.226949432, 144.325020812 -38.227905549, 144.324168361 -38.232450089, 144.335061341 -38.233800422, 144.337797674 -38.219653804))</w:t>
            </w:r>
          </w:p>
        </w:tc>
      </w:tr>
      <w:tr w:rsidR="00965BFE" w:rsidRPr="00965BFE" w14:paraId="21F1F105" w14:textId="77777777" w:rsidTr="00A1798F">
        <w:trPr>
          <w:trHeight w:val="20"/>
        </w:trPr>
        <w:tc>
          <w:tcPr>
            <w:tcW w:w="0" w:type="auto"/>
            <w:tcBorders>
              <w:top w:val="single" w:sz="4" w:space="0" w:color="auto"/>
              <w:bottom w:val="single" w:sz="4" w:space="0" w:color="auto"/>
              <w:right w:val="nil"/>
            </w:tcBorders>
            <w:shd w:val="clear" w:color="auto" w:fill="auto"/>
            <w:noWrap/>
          </w:tcPr>
          <w:p w14:paraId="0632AC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32</w:t>
            </w:r>
          </w:p>
        </w:tc>
        <w:tc>
          <w:tcPr>
            <w:tcW w:w="2074" w:type="dxa"/>
            <w:tcBorders>
              <w:top w:val="single" w:sz="4" w:space="0" w:color="auto"/>
              <w:left w:val="nil"/>
              <w:bottom w:val="single" w:sz="4" w:space="0" w:color="auto"/>
              <w:right w:val="nil"/>
            </w:tcBorders>
            <w:shd w:val="clear" w:color="auto" w:fill="auto"/>
          </w:tcPr>
          <w:p w14:paraId="610737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Arncliffe Residential</w:t>
            </w:r>
          </w:p>
        </w:tc>
        <w:tc>
          <w:tcPr>
            <w:tcW w:w="11223" w:type="dxa"/>
            <w:tcBorders>
              <w:top w:val="single" w:sz="4" w:space="0" w:color="auto"/>
              <w:left w:val="nil"/>
              <w:bottom w:val="single" w:sz="4" w:space="0" w:color="auto"/>
            </w:tcBorders>
            <w:shd w:val="clear" w:color="auto" w:fill="auto"/>
          </w:tcPr>
          <w:p w14:paraId="6CD77D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POLYGON((151.146043023227264 -33.94069621007921, 151.145057774280673 -33.941485112012479, 151.144995160881876 -33.941532163942369, 151.144702594509539 -33.941765550120174, 151.144678069060802 -33.941752749557018, 151.144676365904644 -33.941751799375162, 151.144674707568413 -33.941750795409433, 151.144673103016004 -33.941749737659826, 151.144671552247502 -33.941748617162368, 151.144670064226858 -33.941747451844982, 151.144668638954073 -33.941746232743746, 151.144667276429118 -33.941744968822583, 151.14466597665205 -33.941743651117527, 151.14466473962284 -33.941742297556594, 151.144663583269448 -33.941740908139735, 151.144662489663915 -33.941739464938976, 151.1446614767342 -33.941737994846278, 151.144660535516323 -33.941736479933724, 151.144659674974264 -33.941734947093153, 151.144658886144043 -33.941733378396719, 151.144658186953649 -33.941731782808304, 151.144657568439044 -33.941730169291944, 151.144657021636249 -33.941728537847609, 151.14465657343726 -33.941726879511364, 151.144656196950137 -33.941725203247088, 151.144655910102756 -33.941723526982933, 151.144655712895229 -33.94172184175472, 151.144655596363464 -33.941720138598569, 151.144655569471524 -33.941718444406376, 151.144655614291452 -33.941716741250225, 151.14465576667908 -33.94171504705804, 151.144655990778574 -33.941713361829862, 151.144665555344972 -33.941652989425982, 151.144665869084321 -33.941651250413905, 151.144666254535423 -33.941649520365772, 151.144666711698392 -33.941647799281682, 151.144667240573199 -33.941646096125496, 151.144667859087775 -33.941644419861298, 151.144668531386316 -33.941642743597072, 151.144696391435474 -33.941578176050619, 151.144697162337735 -33.941576293614872, 151.144697852564207 -33.9415743842872, 151.144698462114832 -33.94157245703154, 151.144698990989667 -33.941570520811908, 151.144699439188628 -33.941568566664301, 151.144732265282641 -33.94136815896816, 151.144732525238055 -33.941366258604461, 151.144732713481602 -33.941364358240726, 151.144732821049359 -33.941362448913033, 151.144732847941327 -33.941360539585375, 151.144732803121428 -33.941358639221619, 151.144732677625683 -33.941356729893947, 151.144732480418156 -33.941354829530226, 151.144732166678835 -33.941352920202533, 151.144731924651381 -33.941351010874826, 151.144731745371814 -33.941349092583138, 151.144731655731988 -33.941347174291472, 151.14473162884002 -33.941345247035827, 151.144731682623927 -33.941343328744168, 151.144731808119616 -33.94134141045248, 151.144732005327228 -33.941339483196813, 151.144732274246593 -33.9413375828331, 151.144801431350686 -33.940915200105451, 151.144801646486201 -33.940913604517036, 151.144801960225465 -33.940912026856594, 151.144802336712587 -33.940910440232187, 151.144802811803544 -33.940908889463692, 151.14480335860631 -33.940907356623143, 151.144803995048903 -33.940905832746559, 151.144804703203278 -33.940904326797977, 151.144805483069547 -33.940902865669251, 151.144806352575557 -33.940901422468514, 151.144807293793434 -33.940900015123674, 151.144808297759198 -33.940898634670781, 151.144809391364731 -33.940897299037807, 151.144810538754143 -33.940896008224705, 151.144811757855337 -33.940894753267528, 151.144813030740465 -33.940893534166307, 151.144814384301441 -33.940892377812908, 151.144850141616786 -33.940863728933472, 151.145130068777689 -33.94110108615434, 151.145423845287297 -33.940865844432722, 151.145280260259057 -33.940744006019436, 151.14531921771524 -33.940712802405798, 151.145206101254274 -33.940615390837422, 151.145254372285422 -33.940572049995119, 151.145265657935965 -33.940581838661075, 151.145386994366419 -33.940483647226458, 151.145350690248279 -33.940452201585359, 151.145367802485652 -33.940435465835094, 151.145354150344446 -33.94042365130975, 151.145547736451988 -33.940267005762948, 151.146043023227264 -33.94069621007921))</w:t>
            </w:r>
          </w:p>
        </w:tc>
      </w:tr>
      <w:tr w:rsidR="00965BFE" w:rsidRPr="00965BFE" w14:paraId="5016B7F1" w14:textId="77777777" w:rsidTr="00A1798F">
        <w:trPr>
          <w:trHeight w:val="20"/>
        </w:trPr>
        <w:tc>
          <w:tcPr>
            <w:tcW w:w="0" w:type="auto"/>
            <w:tcBorders>
              <w:top w:val="single" w:sz="4" w:space="0" w:color="auto"/>
              <w:bottom w:val="single" w:sz="4" w:space="0" w:color="auto"/>
              <w:right w:val="nil"/>
            </w:tcBorders>
            <w:shd w:val="clear" w:color="auto" w:fill="auto"/>
            <w:noWrap/>
          </w:tcPr>
          <w:p w14:paraId="59B80D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33</w:t>
            </w:r>
          </w:p>
        </w:tc>
        <w:tc>
          <w:tcPr>
            <w:tcW w:w="2074" w:type="dxa"/>
            <w:tcBorders>
              <w:top w:val="single" w:sz="4" w:space="0" w:color="auto"/>
              <w:left w:val="nil"/>
              <w:bottom w:val="single" w:sz="4" w:space="0" w:color="auto"/>
              <w:right w:val="nil"/>
            </w:tcBorders>
            <w:shd w:val="clear" w:color="auto" w:fill="auto"/>
          </w:tcPr>
          <w:p w14:paraId="04DE78A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Arramont</w:t>
            </w:r>
            <w:proofErr w:type="spellEnd"/>
          </w:p>
        </w:tc>
        <w:tc>
          <w:tcPr>
            <w:tcW w:w="11223" w:type="dxa"/>
            <w:tcBorders>
              <w:top w:val="single" w:sz="4" w:space="0" w:color="auto"/>
              <w:left w:val="nil"/>
              <w:bottom w:val="single" w:sz="4" w:space="0" w:color="auto"/>
            </w:tcBorders>
            <w:shd w:val="clear" w:color="auto" w:fill="auto"/>
          </w:tcPr>
          <w:p w14:paraId="65C84B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GEOMETRYCOLLECTION(POLYGON((151.0466713166154 -33.78175828526501, 151.046912715429 -33.781773890705715, 151.0475966787266 -33.781002532628, 151.046912715429 -33.78099584452199, 151.04689125774905 -33.78110285415847, 151.04681615589635 -33.781158588290886, 151.04670082090956 -33.781174193841615, 151.0466713166154 -33.78175828526501)), POLYGON((151.0472801780603 -33.78077736609889, 151.04727749585254 -33.7809200459487, 151.04766909837153 -33.78090889909407, 151.04778443335834 -33.780784054221954, 151.04778443335834 -33.780784054221954, 151.04728554247578 -33.78077959547305, 151.0472801780603 -33.78077736609889)))</w:t>
            </w:r>
          </w:p>
        </w:tc>
      </w:tr>
      <w:tr w:rsidR="00965BFE" w:rsidRPr="00965BFE" w14:paraId="15278769" w14:textId="77777777" w:rsidTr="00A1798F">
        <w:trPr>
          <w:trHeight w:val="20"/>
        </w:trPr>
        <w:tc>
          <w:tcPr>
            <w:tcW w:w="0" w:type="auto"/>
            <w:tcBorders>
              <w:top w:val="single" w:sz="4" w:space="0" w:color="auto"/>
              <w:bottom w:val="single" w:sz="4" w:space="0" w:color="auto"/>
              <w:right w:val="nil"/>
            </w:tcBorders>
            <w:shd w:val="clear" w:color="auto" w:fill="auto"/>
            <w:noWrap/>
          </w:tcPr>
          <w:p w14:paraId="129B6C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34</w:t>
            </w:r>
          </w:p>
        </w:tc>
        <w:tc>
          <w:tcPr>
            <w:tcW w:w="2074" w:type="dxa"/>
            <w:tcBorders>
              <w:top w:val="single" w:sz="4" w:space="0" w:color="auto"/>
              <w:left w:val="nil"/>
              <w:bottom w:val="single" w:sz="4" w:space="0" w:color="auto"/>
              <w:right w:val="nil"/>
            </w:tcBorders>
            <w:shd w:val="clear" w:color="auto" w:fill="auto"/>
          </w:tcPr>
          <w:p w14:paraId="6F9A42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Ascot Grove</w:t>
            </w:r>
          </w:p>
        </w:tc>
        <w:tc>
          <w:tcPr>
            <w:tcW w:w="11223" w:type="dxa"/>
            <w:tcBorders>
              <w:top w:val="single" w:sz="4" w:space="0" w:color="auto"/>
              <w:left w:val="nil"/>
              <w:bottom w:val="single" w:sz="4" w:space="0" w:color="auto"/>
            </w:tcBorders>
            <w:shd w:val="clear" w:color="auto" w:fill="auto"/>
          </w:tcPr>
          <w:p w14:paraId="0BF01A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POLYGON((150.75497303962794 -34.015506343998354, 150.75446878432993 -34.016048814300525, 150.75362120628816 -34.018983429608085, 150.7604876613596 -34.01994382712877, 150.76091681480494 -34.01978376162993, 150.76181803703744 -34.01834315855743, 150.759350404738 -34.01679581691289, 150.75847064018538 -34.01649345950498, 150.75497303962794 -34.015506343998354))</w:t>
            </w:r>
          </w:p>
        </w:tc>
      </w:tr>
      <w:tr w:rsidR="00965BFE" w:rsidRPr="00965BFE" w14:paraId="20B83922" w14:textId="77777777" w:rsidTr="00A1798F">
        <w:trPr>
          <w:trHeight w:val="20"/>
        </w:trPr>
        <w:tc>
          <w:tcPr>
            <w:tcW w:w="0" w:type="auto"/>
            <w:tcBorders>
              <w:top w:val="single" w:sz="4" w:space="0" w:color="auto"/>
              <w:bottom w:val="single" w:sz="4" w:space="0" w:color="auto"/>
              <w:right w:val="nil"/>
            </w:tcBorders>
            <w:shd w:val="clear" w:color="auto" w:fill="auto"/>
            <w:noWrap/>
          </w:tcPr>
          <w:p w14:paraId="288280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35</w:t>
            </w:r>
          </w:p>
        </w:tc>
        <w:tc>
          <w:tcPr>
            <w:tcW w:w="2074" w:type="dxa"/>
            <w:tcBorders>
              <w:top w:val="single" w:sz="4" w:space="0" w:color="auto"/>
              <w:left w:val="nil"/>
              <w:bottom w:val="single" w:sz="4" w:space="0" w:color="auto"/>
              <w:right w:val="nil"/>
            </w:tcBorders>
            <w:shd w:val="clear" w:color="auto" w:fill="auto"/>
          </w:tcPr>
          <w:p w14:paraId="318FCC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Ashbury</w:t>
            </w:r>
          </w:p>
        </w:tc>
        <w:tc>
          <w:tcPr>
            <w:tcW w:w="11223" w:type="dxa"/>
            <w:tcBorders>
              <w:top w:val="single" w:sz="4" w:space="0" w:color="auto"/>
              <w:left w:val="nil"/>
              <w:bottom w:val="single" w:sz="4" w:space="0" w:color="auto"/>
            </w:tcBorders>
            <w:shd w:val="clear" w:color="auto" w:fill="auto"/>
          </w:tcPr>
          <w:p w14:paraId="74B6B7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POLYGON((144.35133218646388 -38.22122706468388, 144.35028076052595 -38.225812226077274, 144.35538768649215 -38.22628421157996, 144.35568809390298 -38.226317924712454, 144.3553018558085 -38.227717005951725, 144.35858487963878 -38.22817212296363, 144.3588423717078 -38.22675619401946, 144.35534477115033 -38.22625049843113, 144.3563103663956 -38.221783368050794, 144.35133218646388 -38.22122706468388))</w:t>
            </w:r>
          </w:p>
        </w:tc>
      </w:tr>
      <w:tr w:rsidR="00965BFE" w:rsidRPr="00965BFE" w14:paraId="7A3D546B" w14:textId="77777777" w:rsidTr="00A1798F">
        <w:trPr>
          <w:trHeight w:val="20"/>
        </w:trPr>
        <w:tc>
          <w:tcPr>
            <w:tcW w:w="0" w:type="auto"/>
            <w:tcBorders>
              <w:top w:val="single" w:sz="4" w:space="0" w:color="auto"/>
              <w:bottom w:val="single" w:sz="4" w:space="0" w:color="auto"/>
              <w:right w:val="nil"/>
            </w:tcBorders>
            <w:shd w:val="clear" w:color="auto" w:fill="auto"/>
            <w:noWrap/>
          </w:tcPr>
          <w:p w14:paraId="567488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36</w:t>
            </w:r>
          </w:p>
        </w:tc>
        <w:tc>
          <w:tcPr>
            <w:tcW w:w="2074" w:type="dxa"/>
            <w:tcBorders>
              <w:top w:val="single" w:sz="4" w:space="0" w:color="auto"/>
              <w:left w:val="nil"/>
              <w:bottom w:val="single" w:sz="4" w:space="0" w:color="auto"/>
              <w:right w:val="nil"/>
            </w:tcBorders>
            <w:shd w:val="clear" w:color="auto" w:fill="auto"/>
          </w:tcPr>
          <w:p w14:paraId="4FA449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Aspect</w:t>
            </w:r>
          </w:p>
        </w:tc>
        <w:tc>
          <w:tcPr>
            <w:tcW w:w="11223" w:type="dxa"/>
            <w:tcBorders>
              <w:top w:val="single" w:sz="4" w:space="0" w:color="auto"/>
              <w:left w:val="nil"/>
              <w:bottom w:val="single" w:sz="4" w:space="0" w:color="auto"/>
            </w:tcBorders>
            <w:shd w:val="clear" w:color="auto" w:fill="auto"/>
          </w:tcPr>
          <w:p w14:paraId="6CA4682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POLYGON((152.91079317094773 -27.67547633292994, 152.9108038997787 -27.67516278704529, 152.9106966114241 -27.674754225905694, 152.91070734025507 -27.674060618612014, 152.91091118814225 -27.674051117112192, 152.9109004593023 -27.67356653949879, 152.9098704910443 -27.673110464486758, 152.90967737199705 -27.67318647712137, 152.90965591432612 -27.673386010034218, 152.9093233204044 -27.673376508474945, 152.90895853998083 -27.673557037955202, 152.90900145532268 -27.673861086931197, 152.90878687860447 -27.67425064844595, 152.90863667489907 -27.674336161763154, 152.9084757423537 -27.675010764473985, 152.90854011537547 -27.67526730243988, 152.9084542846828 -27.675409823271757, 152.9085293865355 -27.675818381959566, 152.90850792886457 -27.67597990473991, 152.90875469209362 -27.675789877914667, 152.90910874368623 -27.675609352124006, 152.9092804050626 -27.675447828795793, 152.90963445664622 -27.675381319120255, 152.90985976220435 -27.675352814961325, 152.9106215095714 -27.675561845287735, 152.91079317094773 -27.67547633292994))</w:t>
            </w:r>
          </w:p>
        </w:tc>
      </w:tr>
      <w:tr w:rsidR="00965BFE" w:rsidRPr="00965BFE" w14:paraId="205E1B40" w14:textId="77777777" w:rsidTr="00A1798F">
        <w:trPr>
          <w:trHeight w:val="20"/>
        </w:trPr>
        <w:tc>
          <w:tcPr>
            <w:tcW w:w="0" w:type="auto"/>
            <w:tcBorders>
              <w:top w:val="single" w:sz="4" w:space="0" w:color="auto"/>
              <w:bottom w:val="single" w:sz="4" w:space="0" w:color="auto"/>
              <w:right w:val="nil"/>
            </w:tcBorders>
            <w:shd w:val="clear" w:color="auto" w:fill="auto"/>
            <w:noWrap/>
          </w:tcPr>
          <w:p w14:paraId="1DDC97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37</w:t>
            </w:r>
          </w:p>
        </w:tc>
        <w:tc>
          <w:tcPr>
            <w:tcW w:w="2074" w:type="dxa"/>
            <w:tcBorders>
              <w:top w:val="single" w:sz="4" w:space="0" w:color="auto"/>
              <w:left w:val="nil"/>
              <w:bottom w:val="single" w:sz="4" w:space="0" w:color="auto"/>
              <w:right w:val="nil"/>
            </w:tcBorders>
            <w:shd w:val="clear" w:color="auto" w:fill="auto"/>
          </w:tcPr>
          <w:p w14:paraId="32AF51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Aspire</w:t>
            </w:r>
          </w:p>
        </w:tc>
        <w:tc>
          <w:tcPr>
            <w:tcW w:w="11223" w:type="dxa"/>
            <w:tcBorders>
              <w:top w:val="single" w:sz="4" w:space="0" w:color="auto"/>
              <w:left w:val="nil"/>
              <w:bottom w:val="single" w:sz="4" w:space="0" w:color="auto"/>
            </w:tcBorders>
            <w:shd w:val="clear" w:color="auto" w:fill="auto"/>
          </w:tcPr>
          <w:p w14:paraId="0AD820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POLYGON((144.72721403012525 -37.69386794313922, 144.7266132153126 -37.69400377677036, 144.7261411465254 -37.693901901570506, 144.72545450102007 -37.694071693492255, 144.7238666332822 -37.70222124850036, 144.72471421132394 -37.7071699681171, 144.7297353065975 -37.70654184705709, 144.7297138489266 -37.70656731152792, 144.72721403012525 -37.69386794313922))</w:t>
            </w:r>
          </w:p>
        </w:tc>
      </w:tr>
      <w:tr w:rsidR="00965BFE" w:rsidRPr="00965BFE" w14:paraId="78B7EE5A" w14:textId="77777777" w:rsidTr="00A1798F">
        <w:trPr>
          <w:trHeight w:val="20"/>
        </w:trPr>
        <w:tc>
          <w:tcPr>
            <w:tcW w:w="0" w:type="auto"/>
            <w:tcBorders>
              <w:top w:val="single" w:sz="4" w:space="0" w:color="auto"/>
              <w:bottom w:val="single" w:sz="4" w:space="0" w:color="auto"/>
              <w:right w:val="nil"/>
            </w:tcBorders>
            <w:shd w:val="clear" w:color="auto" w:fill="auto"/>
            <w:noWrap/>
          </w:tcPr>
          <w:p w14:paraId="554838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38</w:t>
            </w:r>
          </w:p>
        </w:tc>
        <w:tc>
          <w:tcPr>
            <w:tcW w:w="2074" w:type="dxa"/>
            <w:tcBorders>
              <w:top w:val="single" w:sz="4" w:space="0" w:color="auto"/>
              <w:left w:val="nil"/>
              <w:bottom w:val="single" w:sz="4" w:space="0" w:color="auto"/>
              <w:right w:val="nil"/>
            </w:tcBorders>
            <w:shd w:val="clear" w:color="auto" w:fill="auto"/>
          </w:tcPr>
          <w:p w14:paraId="4E9BF1D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Atherstone</w:t>
            </w:r>
            <w:proofErr w:type="spellEnd"/>
          </w:p>
        </w:tc>
        <w:tc>
          <w:tcPr>
            <w:tcW w:w="11223" w:type="dxa"/>
            <w:tcBorders>
              <w:top w:val="single" w:sz="4" w:space="0" w:color="auto"/>
              <w:left w:val="nil"/>
              <w:bottom w:val="single" w:sz="4" w:space="0" w:color="auto"/>
            </w:tcBorders>
            <w:shd w:val="clear" w:color="auto" w:fill="auto"/>
          </w:tcPr>
          <w:p w14:paraId="4F9A97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POLYGON((144.581450000 -37.707940000, 144.580070000 -37.710180000, 144.580930000 -37.710850000, 144.579820000 -37.713030000, 144.582560000 -37.713300000, 144.583080000 -37.714450000, 144.582390000 -37.715540000, 144.581270000 -37.716630000, 144.582130000 -37.718050000, 144.582990000 -37.718800000, 144.583510000 -37.720700000, 144.583080000 -37.722600000, 144.581880000 -37.724710000, 144.580590000 -37.725720000, 144.581360000 -37.726740000, 144.581263669 -37.727394685, 144.580623940 -37.727913906, 144.579897506 -37.728205102, 144.580152951 -37.728659780, 144.580045317 -37.729274243, 144.579812075 -37.729694428, 144.579333815 -37.730018248, 144.578854040 -37.730309006, 144.578862308 -37.730757048, 144.579028682 -37.730980412, 144.579237179 -37.731299284, 144.579374167 -37.732065401, 144.578264073 -37.733281384, 144.596556641 -37.735211378, 144.597670000 -37.729120000, 144.600760000 -37.711470000, 144.580330000 -37.705080000, 144.581450000 -37.707940000))</w:t>
            </w:r>
          </w:p>
        </w:tc>
      </w:tr>
      <w:tr w:rsidR="00965BFE" w:rsidRPr="00965BFE" w14:paraId="7F974184" w14:textId="77777777" w:rsidTr="00A1798F">
        <w:trPr>
          <w:trHeight w:val="20"/>
        </w:trPr>
        <w:tc>
          <w:tcPr>
            <w:tcW w:w="0" w:type="auto"/>
            <w:tcBorders>
              <w:top w:val="single" w:sz="4" w:space="0" w:color="auto"/>
              <w:bottom w:val="single" w:sz="4" w:space="0" w:color="auto"/>
              <w:right w:val="nil"/>
            </w:tcBorders>
            <w:shd w:val="clear" w:color="auto" w:fill="auto"/>
            <w:noWrap/>
          </w:tcPr>
          <w:p w14:paraId="433FDD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39</w:t>
            </w:r>
          </w:p>
        </w:tc>
        <w:tc>
          <w:tcPr>
            <w:tcW w:w="2074" w:type="dxa"/>
            <w:tcBorders>
              <w:top w:val="single" w:sz="4" w:space="0" w:color="auto"/>
              <w:left w:val="nil"/>
              <w:bottom w:val="single" w:sz="4" w:space="0" w:color="auto"/>
              <w:right w:val="nil"/>
            </w:tcBorders>
            <w:shd w:val="clear" w:color="auto" w:fill="auto"/>
          </w:tcPr>
          <w:p w14:paraId="043437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Aureus</w:t>
            </w:r>
          </w:p>
        </w:tc>
        <w:tc>
          <w:tcPr>
            <w:tcW w:w="11223" w:type="dxa"/>
            <w:tcBorders>
              <w:top w:val="single" w:sz="4" w:space="0" w:color="auto"/>
              <w:left w:val="nil"/>
              <w:bottom w:val="single" w:sz="4" w:space="0" w:color="auto"/>
            </w:tcBorders>
            <w:shd w:val="clear" w:color="auto" w:fill="auto"/>
          </w:tcPr>
          <w:p w14:paraId="623AA9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GEOMETRYCOLLECTION(POLYGON((153.59664909935495 -28.8311386760887, 153.59664911110238 -28.83113867903851, 153.59665010144022 -28.831135620855594, 153.59685288832517 -28.831167976449457, 153.5967394388694 -28.83178195707746, 153.59678369059316 -28.83195123614675, 153.59685960763204 -28.83196212543629, 153.59716051891334 -28.831759233523165, 153.59729198483709 -28.83185247775362, 153.5971272308851 -28.831963564808817, 153.59752854132657 -28.832425071279573, 153.59729085988363 -28.83258533009344, 153.59739056481783 -28.83269999004498, 153.59762789866878 -28.832539965485264, 153.5976282229695 -28.83253970417482, 153.59782890338954 -28.832770483690357, 153.59898448012854 -28.831991311305096, 153.59878382213242 -28.83176056042208, 153.59892048282407 -28.831668412737546, 153.59884069352182 -28.831453087135934, 153.6043288657148 -28.83224009447464, 153.6043903527568 -28.832337820059188, 153.6048067567643 -28.832403417586168, 153.6039138337014 -28.83427340444655, 153.60353332595685 -28.834132522063257, 153.60391799800928 -28.833327037154465, 153.60391799800928 -28.833327037154465, 153.60391343583137 -28.833306031191654, 153.60390727003164 -28.833285345179352, 153.60389952887058 -28.833265073927347, 153.60389024782907 -28.833245310344488, 153.6038794694455 -28.833226145012652, 153.60386724312096 -28.83320766577187, 153.60386724312096 -28.83320766577187, 153.6038565256295 -28.833191467863383, 153.6038470764712 -28.83317466890549, 153.60383893889613 -28.833157345790354, 153.6038321501509 -28.833139577809277, 153.6038267413082 -28.833121446289695, 153.6038267413082 -28.833121446289695, 153.6038241885098 -28.833112888035018, 153.60382098480247 -28.833104501236548, 153.60381714483117 -28.833096324232518, 153.6038126861495 -28.833088394402033, 153.60380762913948 -28.833080747994316, 153.60380199691804 -28.83307341996301, 153.60379581523156 -28.833066443806356, 153.60378911233815 -28.833059851414077, 153.60378191887847 -28.833053672921643, 153.60377426773564 -28.833047936572417, 153.60376619388504 -28.833042668588668, 153.6037577342342 -28.83303789305165, 153.6037489274543 -28.833033631791483, 153.60373981380332 -28.833029904287425, 153.60373043494198 -28.833026727578797, 153.60373043494198 -28.83302672757881, 153.6036939555623 -28.833014879555538, 153.60365844695468 -28.833000930992572, 153.6036240649098 -28.832984943088043, 153.6035909602757 -28.83296698598756, 153.60355927829534 -28.832947138476364, 153.60352915796997 -28.832925487633688, 153.60350073144886 -28.832902128450566, 153.6034741234496 -28.83287716341334, 153.603449450711 -28.83285070205369, 153.60342682148075 -28.832822860468195, 153.60340633504072 -28.832793760809025, 153.60338808127125 -28.832763530747833, 153.6033721402567 -28.832732302915737, 153.60335858193451 -28.832700214321363, 153.60334746578806 -28.832667405749657, 153.60334746578806 -28.832667405749657, 153.6033455234131 -28.832661680858493, 153.60334313299091 -28.832656088979192, 153.6033403061289 -28.832650657264523, 153.60333705655358 -28.832645412089484, 153.60333340004414 -28.83264037892329, 153.6033293543557 -28.83263558220571, 153.60332493913316 -28.83263104522835, 153.6033201758157 -28.832626790021607, 153.6033150875328 -28.832622837247648, 153.60330969899186 -28.832619206100134, 153.60330403635828 -28.832615914210926, 153.60329812712837 -28.83261297756466, 153.60329199999578 -28.832610410420852, 153.6032856847123 -28.832608225244904, 153.60327921194326 -28.832606432647456, 153.60327261311875 -28.832605041332908, 153.603265920281 -28.832604058057086, 153.60325916592853 -28.832603487594543, 153.60325238285884 -28.83260333271528, 153.60324560400863 -28.832603594171367, 153.6030824788589 -28.83261491054809, 153.60287123655425 -28.83263960679088, 153.60256835629897 -28.832699063429228, 153.6024400277208 -28.83273601713504, 153.6024400277208 -28.83273601713504, 153.60228527853843 -28.832789903183496, 153.60213496075434 -28.832852767758478, 153.6019897453081 -28.832924330269584, 153.6019897453081 -28.832924330269584, 153.6019269340279 -28.83295911215769, 153.60186556366276 -28.83299583443675, 153.60168311240957 -28.83275873154048, 153.6011558715273 -28.8326831249123, 153.60110282026298 -28.832969977037237, 153.5988570522233 -28.832647908388765, 153.59768165419393 -28.83344043881055, 153.59768165419393 -28.83344043881055, 153.59756547098007 -28.833254709554645, 153.59743684948836 -28.833075449071785, 153.59729625265567 -28.832903302474048, 153.5966195313203 -28.832125071426205, 153.5966195313203 -28.832125071426205, 153.59660390814867 -28.83210577800164, 153.5965897511263 -28.83208562628169, 153.59657712085072 -28.83206470252459, 153.59656607138416 -28.83204309629325, 153.59655665002217 -28.83202090007186, 153.59654889709128 -28.831998208869823, 153.5965428457762 -28.831975119815386, 153.59653852197818 -28.831951731739586, 153.59653594420365 -28.831928144753384, 153.59653512348547 -28.831904459819096, 153.5965360633354 -28.831880778318236, 153.59653875972938 -28.831857201617538, 153.59664909935495 -28.8311386760887)), POLYGON((153.59754055091594 -28.83337893474539, 153.59754037266205 -28.83337772641263, 153.59755086810623 -28.833376525896007, 153.59755814230599 -28.833384903346925, 153.59755407528948 -28.833393507268568, 153.59755279776994 -28.83339303903596, 153.59754055091594 -28.83337893474539)), POLYGON((153.59709073088473 -28.832768312183635, 153.59709055166698 -28.832767103961366, 153.5971010460894 -28.8327658969464, 153.59710832693494 -28.83277426989257, 153.59710426681343 -28.83278287633156, 153.59710298892765 -28.832782408890033, 153.59709073088473 -28.832768312183635)), POLYGON((153.59656750453883 -28.8322070456761, 153.59656732532824 -28.83220583745293, 153.59657781970122 -28.832204630479282, 153.59658510046552 -28.832213003455582, 153.59658104032155 -28.832221609879838, 153.59657976244495 -28.832221142433205, 153.59656750453883 -28.8322070456761)), POLYGON((153.60390595813345 -28.83427048854497, 153.6035333988224 -28.83413254904267, 153.60130784413403 -28.838755361108056, 153.60130749562606 -28.838755229802583, 153.60225655011357 -28.836800081485904, 153.60225656311596 -28.836800010071666, 153.60224748312325 -28.836798728300813, 153.6022433148232 -28.83680743126666, 153.60180421668403 -28.837712330327026, 153.60090183043093 -28.839575834611363, 153.60039689340127 -28.83938626313149, 153.59451504215733 -28.837440725486246, 153.59794976596575 -28.834861609559614, 153.60390595813345 -28.83427048854497)), POLYGON((153.59451354529853 -28.837440459400074, 153.59383935720706 -28.837217463549333, 153.59387375264052 -28.83673191491107, 153.5939139829285 -28.836705067628376, 153.5940048165327 -28.836700222681145, 153.59413078213564 -28.836659662718283, 153.59421641646736 -28.836628170348817, 153.59429190482092 -28.836587832561577, 153.59441284772703 -28.836551739492652, 153.59458929002483 -28.836510956689786, 153.5946877194851 -28.83649359363384, 153.5947960436668 -28.836474485049617, 153.59500804713855 -28.83647355017488, 153.59548118989701 -28.836235875997616, 153.5961202259727 -28.835925826070156, 153.59618988817562 -28.83588948634189, 153.59649418923073 -28.83574637408455, 153.5966257872564 -28.835674027669153, 153.59679454884292 -28.835567808888236, 153.59707564141866 -28.835357922262183, 153.59715849164783 -28.83525863601888, 153.59727403379617 -28.835043617534442, 153.5973857545533 -28.834861300985352, 153.59744452599028 -28.83473450470392, 153.59746510349143 -28.834651474398974, 153.59747550676826 -28.834570751231894, 153.59739323188663 -28.83452339247491, 153.59734374070064 -28.834504039066218, 153.59734386782168 -28.834502818035322, 153.59734275189527 -28.834502379722025, 153.59737085396802 -28.834232581860384, 153.59738800206716 -28.83421512002818, 153.59742373248764 -28.833984432009363, 153.59738362764287 -28.83386058566347, 153.5973563323577 -28.833759783335775, 153.5972500030603 -28.83365413561157, 153.5971649538895 -28.833460961319325, 153.59709527724786 -28.833365581682482, 153.59702052633133 -28.833246302455304, 153.5969605147598 -28.83311390959997, 153.59685614936524 -28.832996936031826, 153.59662296562502 -28.832804416609108, 153.59639160663443 -28.832585357019344, 153.59631205559432 -28.83249002060067, 153.5962323187895 -28.8323620640291, 153.5961225586373 -28.832164648755747, 153.5960155279918 -28.832012890622767, 153.59592783458635 -28.831923587582384, 153.59619055563743 -28.83107297127195, 153.59619078188928 -28.83107300308401, 153.59619078177357 -28.83107300370955, 153.59642744013237 -28.831106950441615, 153.5963737509159 -28.831367570608148, 153.59635610472813 -28.831547765703053, 153.5963506899274 -28.831592682749505, 153.59634232417682 -28.831682840346765, 153.59633629991907 -28.831727677371735, 153.59633227331477 -28.831772776688933, 153.5963290130352 -28.831824695820824, 153.59632819500456 -28.831833767903934, 153.59632696790135 -28.831855848742272, 153.59632677661014 -28.83187790061826, 153.59632783645685 -28.831921808021253, 153.5963292995428 -28.831943691043403, 153.5963318053829 -28.83196549239738, 153.59633605638112 -28.831987077411885, 153.59634374243726 -28.83200803953913, 153.59635360725431 -28.83202832895139, 153.59636435607234 -28.832048083336137, 153.596375956565 -28.83206727258691, 153.5963889293089 -28.832085688481175, 153.59640218166024 -28.8321036214894, 153.59641641507346 -28.832120807109096, 153.59643157557164 -28.832137197330916, 153.59644483458817 -28.832154124143873, 153.59645689180385 -28.83217153026027, 153.59646980871634 -28.832188437256296, 153.59648354944193 -28.83220481451774, 153.5964902753518 -28.832212222167794, 153.59652918765465 -28.832251220203574, 153.59661847323372 -28.83234652039811, 153.59665893671993 -28.832376077212004, 153.5967412338044 -28.832434267048004, 153.5967742605008 -28.832468838138308, 153.596806356407 -28.83250403682182, 153.5969062373655 -28.832607210160855, 153.59700135718361 -28.832713593767096, 153.59694236819308 -28.83275746908427, 153.5971293807174 -28.83295242682332, 153.597142345948 -28.832962744201012, 153.59718801268713 -28.832928777772562, 153.5972593858612 -28.83299139915733, 153.59729619459281 -28.833021181051368, 153.59731829349778 -28.833060359587584, 153.59733934477532 -28.83309997049918, 153.59735435206005 -28.833130735215605, 153.59735954022125 -28.833139871868646, 153.59738645893742 -28.833175701851715, 153.59743817370227 -28.833248559489842, 153.5974628926879 -28.833285593361623, 153.59747029174562 -28.83329808611493, 153.59741059663054 -28.833329398256367, 153.59746051158956 -28.833401006451464, 153.59753751415136 -28.833521304015754, 153.59754388070178 -28.833533333284638, 153.59768165419374 -28.833440438810165, 153.59768165419374 -28.833440438810165, 153.5975654709799 -28.83325470955439, 153.5974368494883 -28.83307544907166, 153.5972962526557 -28.832903302474048, 153.59661953132036 -28.832125071426244, 153.59661953132036 -28.832125071426244, 153.59660387886777 -28.832105791343164, 153.5965896966794 -28.832085648496232, 153.59657704587013 -28.83206472968753, 153.59656598095543 -28.832043125062974, 153.59655654961662 -28.832020927723754, 153.5965487924952 -28.83199823332534, 153.59654274301803 -28.831975139664998, 153.59653842725305 -28.831951746260547, 153.59653586379707 -28.831928153921396, 153.59653506369563 -28.83190446431415, 153.59653603039538 -28.83188077952458, 153.59653875972938 -28.831857201617538, 153.59664909008478 -28.831138743941253, 153.59664908895596 -28.831138743806843, 153.59664909935495 -28.8311386760887, 153.59664911110238 -28.83113867903851, 153.59665010144022 -28.831135620855594, 153.59685288832517 -28.831167976449457, 153.5972069786896 -28.831218709209555, 153.5972069898539 -28.831218707344632, 153.5972069790218 -28.831218765904598, 153.59745619046734 -28.831254510451938, 153.5974562012993 -28.831254451891958, 153.59745621182816 -28.8312544534021, 153.59745621340662 -28.831254466565614, 153.59809183594172 -28.83134565623947, 153.59809182686976 -28.8313457052729, 153.59884068606016 -28.83145312746987, 153.59884069352182 -28.831453087135934, 153.59884071718596 -28.831453090529916, 153.59884070972552 -28.831453130864617, 153.5988883402274 -28.831459963524583, 153.59888834782797 -28.831459921808275, 153.60176552677115 -28.83187253940921, 153.60176158693878 -28.831870728316098, 153.59451354529853 -28.837440459400074)))</w:t>
            </w:r>
          </w:p>
        </w:tc>
      </w:tr>
      <w:tr w:rsidR="00965BFE" w:rsidRPr="00965BFE" w14:paraId="150E9EBB" w14:textId="77777777" w:rsidTr="00A1798F">
        <w:trPr>
          <w:trHeight w:val="20"/>
        </w:trPr>
        <w:tc>
          <w:tcPr>
            <w:tcW w:w="0" w:type="auto"/>
            <w:tcBorders>
              <w:top w:val="single" w:sz="4" w:space="0" w:color="auto"/>
              <w:bottom w:val="single" w:sz="4" w:space="0" w:color="auto"/>
              <w:right w:val="nil"/>
            </w:tcBorders>
            <w:shd w:val="clear" w:color="auto" w:fill="auto"/>
            <w:noWrap/>
          </w:tcPr>
          <w:p w14:paraId="68B96E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40</w:t>
            </w:r>
          </w:p>
        </w:tc>
        <w:tc>
          <w:tcPr>
            <w:tcW w:w="2074" w:type="dxa"/>
            <w:tcBorders>
              <w:top w:val="single" w:sz="4" w:space="0" w:color="auto"/>
              <w:left w:val="nil"/>
              <w:bottom w:val="single" w:sz="4" w:space="0" w:color="auto"/>
              <w:right w:val="nil"/>
            </w:tcBorders>
            <w:shd w:val="clear" w:color="auto" w:fill="auto"/>
          </w:tcPr>
          <w:p w14:paraId="2CD1D1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Aurora</w:t>
            </w:r>
          </w:p>
        </w:tc>
        <w:tc>
          <w:tcPr>
            <w:tcW w:w="11223" w:type="dxa"/>
            <w:tcBorders>
              <w:top w:val="single" w:sz="4" w:space="0" w:color="auto"/>
              <w:left w:val="nil"/>
              <w:bottom w:val="single" w:sz="4" w:space="0" w:color="auto"/>
            </w:tcBorders>
            <w:shd w:val="clear" w:color="auto" w:fill="auto"/>
          </w:tcPr>
          <w:p w14:paraId="084D35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POLYGON((145.0053790664693 -37.606178773039986, 145.0037482833896 -37.61323313944954, 145.0117305374117 -37.614066020474446, 145.0127175903279 -37.606722747992485, 145.0053790664693 -37.606178773039986))</w:t>
            </w:r>
          </w:p>
        </w:tc>
      </w:tr>
      <w:tr w:rsidR="00965BFE" w:rsidRPr="00965BFE" w14:paraId="4A0720F2" w14:textId="77777777" w:rsidTr="00A1798F">
        <w:trPr>
          <w:trHeight w:val="20"/>
        </w:trPr>
        <w:tc>
          <w:tcPr>
            <w:tcW w:w="0" w:type="auto"/>
            <w:tcBorders>
              <w:top w:val="single" w:sz="4" w:space="0" w:color="auto"/>
              <w:bottom w:val="single" w:sz="4" w:space="0" w:color="auto"/>
              <w:right w:val="nil"/>
            </w:tcBorders>
            <w:shd w:val="clear" w:color="auto" w:fill="auto"/>
            <w:noWrap/>
          </w:tcPr>
          <w:p w14:paraId="6CEC25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41</w:t>
            </w:r>
          </w:p>
        </w:tc>
        <w:tc>
          <w:tcPr>
            <w:tcW w:w="2074" w:type="dxa"/>
            <w:tcBorders>
              <w:top w:val="single" w:sz="4" w:space="0" w:color="auto"/>
              <w:left w:val="nil"/>
              <w:bottom w:val="single" w:sz="4" w:space="0" w:color="auto"/>
              <w:right w:val="nil"/>
            </w:tcBorders>
            <w:shd w:val="clear" w:color="auto" w:fill="auto"/>
          </w:tcPr>
          <w:p w14:paraId="3A66A6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Avondale Heights </w:t>
            </w:r>
          </w:p>
        </w:tc>
        <w:tc>
          <w:tcPr>
            <w:tcW w:w="11223" w:type="dxa"/>
            <w:tcBorders>
              <w:top w:val="single" w:sz="4" w:space="0" w:color="auto"/>
              <w:left w:val="nil"/>
              <w:bottom w:val="single" w:sz="4" w:space="0" w:color="auto"/>
            </w:tcBorders>
            <w:shd w:val="clear" w:color="auto" w:fill="auto"/>
          </w:tcPr>
          <w:p w14:paraId="0F083C8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POLYGON((144.86028228759304 -37.76578967741349, 144.8597243881222 -37.76453442424331, 144.86262117385797 -37.76376260259541, 144.86314688682694 -37.765077239038895, 144.86204181670723 -37.76534864494342, 144.86240659713982 -37.765950823236324, 144.86028228759304 -37.76578967741349))</w:t>
            </w:r>
          </w:p>
        </w:tc>
      </w:tr>
      <w:tr w:rsidR="00965BFE" w:rsidRPr="00965BFE" w14:paraId="34DC21B3" w14:textId="77777777" w:rsidTr="00A1798F">
        <w:trPr>
          <w:trHeight w:val="20"/>
        </w:trPr>
        <w:tc>
          <w:tcPr>
            <w:tcW w:w="0" w:type="auto"/>
            <w:tcBorders>
              <w:top w:val="single" w:sz="4" w:space="0" w:color="auto"/>
              <w:bottom w:val="single" w:sz="4" w:space="0" w:color="auto"/>
              <w:right w:val="nil"/>
            </w:tcBorders>
            <w:shd w:val="clear" w:color="auto" w:fill="auto"/>
            <w:noWrap/>
          </w:tcPr>
          <w:p w14:paraId="0E87C1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42</w:t>
            </w:r>
          </w:p>
        </w:tc>
        <w:tc>
          <w:tcPr>
            <w:tcW w:w="2074" w:type="dxa"/>
            <w:tcBorders>
              <w:top w:val="single" w:sz="4" w:space="0" w:color="auto"/>
              <w:left w:val="nil"/>
              <w:bottom w:val="single" w:sz="4" w:space="0" w:color="auto"/>
              <w:right w:val="nil"/>
            </w:tcBorders>
            <w:shd w:val="clear" w:color="auto" w:fill="auto"/>
          </w:tcPr>
          <w:p w14:paraId="090BA0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Balmoral Quay</w:t>
            </w:r>
          </w:p>
        </w:tc>
        <w:tc>
          <w:tcPr>
            <w:tcW w:w="11223" w:type="dxa"/>
            <w:tcBorders>
              <w:top w:val="single" w:sz="4" w:space="0" w:color="auto"/>
              <w:left w:val="nil"/>
              <w:bottom w:val="single" w:sz="4" w:space="0" w:color="auto"/>
            </w:tcBorders>
            <w:shd w:val="clear" w:color="auto" w:fill="auto"/>
          </w:tcPr>
          <w:p w14:paraId="1E260D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POLYGON((144.35767923350892 -38.124320032825594, 144.35875211711777 -38.12447195421716, 144.35839806553415 -38.126548181552245, 144.35792599674696 -38.12666633905538, 144.35733591076524 -38.126624139969216, 144.35727153774351 -38.12647222305624, 144.35656343456725 -38.12635406523821, 144.3565956210781 -38.12622746736432, 144.35674582477455 -38.12605022997205, 144.35672436710365 -38.12576327328155, 144.3573680972671 -38.12584767242542, 144.35757194515435 -38.12552695516075, 144.35767923350892 -38.124320032825594))</w:t>
            </w:r>
          </w:p>
        </w:tc>
      </w:tr>
      <w:tr w:rsidR="00965BFE" w:rsidRPr="00965BFE" w14:paraId="34F25FC7" w14:textId="77777777" w:rsidTr="00A1798F">
        <w:trPr>
          <w:trHeight w:val="20"/>
        </w:trPr>
        <w:tc>
          <w:tcPr>
            <w:tcW w:w="0" w:type="auto"/>
            <w:tcBorders>
              <w:top w:val="single" w:sz="4" w:space="0" w:color="auto"/>
              <w:bottom w:val="single" w:sz="4" w:space="0" w:color="auto"/>
              <w:right w:val="nil"/>
            </w:tcBorders>
            <w:shd w:val="clear" w:color="auto" w:fill="auto"/>
            <w:noWrap/>
          </w:tcPr>
          <w:p w14:paraId="7C0593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43</w:t>
            </w:r>
          </w:p>
        </w:tc>
        <w:tc>
          <w:tcPr>
            <w:tcW w:w="2074" w:type="dxa"/>
            <w:tcBorders>
              <w:top w:val="single" w:sz="4" w:space="0" w:color="auto"/>
              <w:left w:val="nil"/>
              <w:bottom w:val="single" w:sz="4" w:space="0" w:color="auto"/>
              <w:right w:val="nil"/>
            </w:tcBorders>
            <w:shd w:val="clear" w:color="auto" w:fill="auto"/>
          </w:tcPr>
          <w:p w14:paraId="7CEE626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Barangaroo</w:t>
            </w:r>
            <w:proofErr w:type="spellEnd"/>
          </w:p>
        </w:tc>
        <w:tc>
          <w:tcPr>
            <w:tcW w:w="11223" w:type="dxa"/>
            <w:tcBorders>
              <w:top w:val="single" w:sz="4" w:space="0" w:color="auto"/>
              <w:left w:val="nil"/>
              <w:bottom w:val="single" w:sz="4" w:space="0" w:color="auto"/>
            </w:tcBorders>
            <w:shd w:val="clear" w:color="auto" w:fill="auto"/>
          </w:tcPr>
          <w:p w14:paraId="6040E7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POLYGON((151.20260026877574 -33.860891437945874, 151.20045450155803 -33.86103398419748, 151.2011626047433 -33.86584478063818, 151.2016990465432 -33.86584478063818, 151.20197799628312 -33.865737876995496, 151.20234277670673 -33.86559533859677, 151.20249298041213 -33.86545279996007, 151.20264318411756 -33.8653637131912, 151.2028792185067 -33.865345895826565, 151.20313671057568 -33.86532807845822, 151.20260026877574 -33.860891437945874))</w:t>
            </w:r>
          </w:p>
        </w:tc>
      </w:tr>
      <w:tr w:rsidR="00965BFE" w:rsidRPr="00965BFE" w14:paraId="3CF57736" w14:textId="77777777" w:rsidTr="00A1798F">
        <w:trPr>
          <w:trHeight w:val="20"/>
        </w:trPr>
        <w:tc>
          <w:tcPr>
            <w:tcW w:w="0" w:type="auto"/>
            <w:tcBorders>
              <w:top w:val="single" w:sz="4" w:space="0" w:color="auto"/>
              <w:bottom w:val="single" w:sz="4" w:space="0" w:color="auto"/>
              <w:right w:val="nil"/>
            </w:tcBorders>
            <w:shd w:val="clear" w:color="auto" w:fill="auto"/>
            <w:noWrap/>
          </w:tcPr>
          <w:p w14:paraId="51511D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44</w:t>
            </w:r>
          </w:p>
        </w:tc>
        <w:tc>
          <w:tcPr>
            <w:tcW w:w="2074" w:type="dxa"/>
            <w:tcBorders>
              <w:top w:val="single" w:sz="4" w:space="0" w:color="auto"/>
              <w:left w:val="nil"/>
              <w:bottom w:val="single" w:sz="4" w:space="0" w:color="auto"/>
              <w:right w:val="nil"/>
            </w:tcBorders>
            <w:shd w:val="clear" w:color="auto" w:fill="auto"/>
          </w:tcPr>
          <w:p w14:paraId="2FE0BB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Bauhaus</w:t>
            </w:r>
          </w:p>
        </w:tc>
        <w:tc>
          <w:tcPr>
            <w:tcW w:w="11223" w:type="dxa"/>
            <w:tcBorders>
              <w:top w:val="single" w:sz="4" w:space="0" w:color="auto"/>
              <w:left w:val="nil"/>
              <w:bottom w:val="single" w:sz="4" w:space="0" w:color="auto"/>
            </w:tcBorders>
            <w:shd w:val="clear" w:color="auto" w:fill="auto"/>
          </w:tcPr>
          <w:p w14:paraId="5B8CA0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POLYGON((151.19495376070196 -33.871701008303916, 151.1950234981392 -33.871723278351354, 151.19520320614774 -33.87207291733676, 151.19480623921328 -33.87221544491997, 151.1945997091183 -33.871843536508145, 151.19461043794928 -33.87184130950635, 151.19495376070196 -33.871701008303916))</w:t>
            </w:r>
          </w:p>
        </w:tc>
      </w:tr>
      <w:tr w:rsidR="00965BFE" w:rsidRPr="00965BFE" w14:paraId="18A1726C" w14:textId="77777777" w:rsidTr="00A1798F">
        <w:trPr>
          <w:trHeight w:val="20"/>
        </w:trPr>
        <w:tc>
          <w:tcPr>
            <w:tcW w:w="0" w:type="auto"/>
            <w:tcBorders>
              <w:top w:val="single" w:sz="4" w:space="0" w:color="auto"/>
              <w:bottom w:val="single" w:sz="4" w:space="0" w:color="auto"/>
              <w:right w:val="nil"/>
            </w:tcBorders>
            <w:shd w:val="clear" w:color="auto" w:fill="auto"/>
            <w:noWrap/>
          </w:tcPr>
          <w:p w14:paraId="2FEB15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45</w:t>
            </w:r>
          </w:p>
        </w:tc>
        <w:tc>
          <w:tcPr>
            <w:tcW w:w="2074" w:type="dxa"/>
            <w:tcBorders>
              <w:top w:val="single" w:sz="4" w:space="0" w:color="auto"/>
              <w:left w:val="nil"/>
              <w:bottom w:val="single" w:sz="4" w:space="0" w:color="auto"/>
              <w:right w:val="nil"/>
            </w:tcBorders>
            <w:shd w:val="clear" w:color="auto" w:fill="auto"/>
          </w:tcPr>
          <w:p w14:paraId="68919E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Bayview</w:t>
            </w:r>
          </w:p>
        </w:tc>
        <w:tc>
          <w:tcPr>
            <w:tcW w:w="11223" w:type="dxa"/>
            <w:tcBorders>
              <w:top w:val="single" w:sz="4" w:space="0" w:color="auto"/>
              <w:left w:val="nil"/>
              <w:bottom w:val="single" w:sz="4" w:space="0" w:color="auto"/>
            </w:tcBorders>
            <w:shd w:val="clear" w:color="auto" w:fill="auto"/>
          </w:tcPr>
          <w:p w14:paraId="35805D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POLYGON((144.9400707109495 -37.84124720739979, 144.93940015869958 -37.84198432926808, 144.94040330487118 -37.8425901193112, 144.94109263259327 -37.84184241269936, 144.94056423740759 -37.841547987902324, 144.9400707109495 -37.84124720739979))</w:t>
            </w:r>
          </w:p>
        </w:tc>
      </w:tr>
      <w:tr w:rsidR="00965BFE" w:rsidRPr="00965BFE" w14:paraId="0C488113" w14:textId="77777777" w:rsidTr="00A1798F">
        <w:trPr>
          <w:trHeight w:val="20"/>
        </w:trPr>
        <w:tc>
          <w:tcPr>
            <w:tcW w:w="0" w:type="auto"/>
            <w:tcBorders>
              <w:top w:val="single" w:sz="4" w:space="0" w:color="auto"/>
              <w:bottom w:val="single" w:sz="4" w:space="0" w:color="auto"/>
              <w:right w:val="nil"/>
            </w:tcBorders>
            <w:shd w:val="clear" w:color="auto" w:fill="auto"/>
            <w:noWrap/>
          </w:tcPr>
          <w:p w14:paraId="04AF5A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46</w:t>
            </w:r>
          </w:p>
        </w:tc>
        <w:tc>
          <w:tcPr>
            <w:tcW w:w="2074" w:type="dxa"/>
            <w:tcBorders>
              <w:top w:val="single" w:sz="4" w:space="0" w:color="auto"/>
              <w:left w:val="nil"/>
              <w:bottom w:val="single" w:sz="4" w:space="0" w:color="auto"/>
              <w:right w:val="nil"/>
            </w:tcBorders>
            <w:shd w:val="clear" w:color="auto" w:fill="auto"/>
          </w:tcPr>
          <w:p w14:paraId="56383B9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Baywater</w:t>
            </w:r>
            <w:proofErr w:type="spellEnd"/>
          </w:p>
        </w:tc>
        <w:tc>
          <w:tcPr>
            <w:tcW w:w="11223" w:type="dxa"/>
            <w:tcBorders>
              <w:top w:val="single" w:sz="4" w:space="0" w:color="auto"/>
              <w:left w:val="nil"/>
              <w:bottom w:val="single" w:sz="4" w:space="0" w:color="auto"/>
            </w:tcBorders>
            <w:shd w:val="clear" w:color="auto" w:fill="auto"/>
          </w:tcPr>
          <w:p w14:paraId="46537F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POLYGON((144.549435001 -38.157866291, 144.545735554 -38.158447199, 144.544859131 -38.164405734, 144.550847583 -38.164413154, 144.550914406 -38.164045284, 144.550758464 -38.162938948, 144.550451520 -38.162644920, 144.550765810 -38.161804200, 144.550608149 -38.160842053, 144.550496770 -38.160225774, 144.549863895 -38.159388014, 144.549435001 -38.157866291))</w:t>
            </w:r>
          </w:p>
        </w:tc>
      </w:tr>
      <w:tr w:rsidR="00965BFE" w:rsidRPr="00965BFE" w14:paraId="2A70F2F5" w14:textId="77777777" w:rsidTr="00A1798F">
        <w:trPr>
          <w:trHeight w:val="20"/>
        </w:trPr>
        <w:tc>
          <w:tcPr>
            <w:tcW w:w="0" w:type="auto"/>
            <w:tcBorders>
              <w:top w:val="single" w:sz="4" w:space="0" w:color="auto"/>
              <w:bottom w:val="single" w:sz="4" w:space="0" w:color="auto"/>
              <w:right w:val="nil"/>
            </w:tcBorders>
            <w:shd w:val="clear" w:color="auto" w:fill="auto"/>
            <w:noWrap/>
          </w:tcPr>
          <w:p w14:paraId="548C7B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47</w:t>
            </w:r>
          </w:p>
        </w:tc>
        <w:tc>
          <w:tcPr>
            <w:tcW w:w="2074" w:type="dxa"/>
            <w:tcBorders>
              <w:top w:val="single" w:sz="4" w:space="0" w:color="auto"/>
              <w:left w:val="nil"/>
              <w:bottom w:val="single" w:sz="4" w:space="0" w:color="auto"/>
              <w:right w:val="nil"/>
            </w:tcBorders>
            <w:shd w:val="clear" w:color="auto" w:fill="auto"/>
          </w:tcPr>
          <w:p w14:paraId="2C62810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Bellaview</w:t>
            </w:r>
            <w:proofErr w:type="spellEnd"/>
          </w:p>
        </w:tc>
        <w:tc>
          <w:tcPr>
            <w:tcW w:w="11223" w:type="dxa"/>
            <w:tcBorders>
              <w:top w:val="single" w:sz="4" w:space="0" w:color="auto"/>
              <w:left w:val="nil"/>
              <w:bottom w:val="single" w:sz="4" w:space="0" w:color="auto"/>
            </w:tcBorders>
            <w:shd w:val="clear" w:color="auto" w:fill="auto"/>
          </w:tcPr>
          <w:p w14:paraId="59FBC2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POLYGON((144.538409178 -38.172782464, 144.542848598 -38.173391775, 144.543662712 -38.168996938, 144.539206303 -38.168561956, 144.538409178 -38.172782464))</w:t>
            </w:r>
          </w:p>
        </w:tc>
      </w:tr>
      <w:tr w:rsidR="00965BFE" w:rsidRPr="00965BFE" w14:paraId="6B1C31FB" w14:textId="77777777" w:rsidTr="00A1798F">
        <w:trPr>
          <w:trHeight w:val="20"/>
        </w:trPr>
        <w:tc>
          <w:tcPr>
            <w:tcW w:w="0" w:type="auto"/>
            <w:tcBorders>
              <w:top w:val="single" w:sz="4" w:space="0" w:color="auto"/>
              <w:bottom w:val="single" w:sz="4" w:space="0" w:color="auto"/>
              <w:right w:val="nil"/>
            </w:tcBorders>
            <w:shd w:val="clear" w:color="auto" w:fill="auto"/>
            <w:noWrap/>
          </w:tcPr>
          <w:p w14:paraId="4A256F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48</w:t>
            </w:r>
          </w:p>
        </w:tc>
        <w:tc>
          <w:tcPr>
            <w:tcW w:w="2074" w:type="dxa"/>
            <w:tcBorders>
              <w:top w:val="single" w:sz="4" w:space="0" w:color="auto"/>
              <w:left w:val="nil"/>
              <w:bottom w:val="single" w:sz="4" w:space="0" w:color="auto"/>
              <w:right w:val="nil"/>
            </w:tcBorders>
            <w:shd w:val="clear" w:color="auto" w:fill="auto"/>
          </w:tcPr>
          <w:p w14:paraId="192336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Belle View</w:t>
            </w:r>
          </w:p>
        </w:tc>
        <w:tc>
          <w:tcPr>
            <w:tcW w:w="11223" w:type="dxa"/>
            <w:tcBorders>
              <w:top w:val="single" w:sz="4" w:space="0" w:color="auto"/>
              <w:left w:val="nil"/>
              <w:bottom w:val="single" w:sz="4" w:space="0" w:color="auto"/>
            </w:tcBorders>
            <w:shd w:val="clear" w:color="auto" w:fill="auto"/>
          </w:tcPr>
          <w:p w14:paraId="76EC87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POLYGON((116.02415874285795 -31.90097416171577, 116.02351501269445 -31.900805656500726, 116.02418020052886 -31.900149849484556, 116.0244591502598 -31.900122524090833, 116.02552666945316 -31.900391223443478, 116.025569584795 -31.900459536713587, 116.02531209272598 -31.90127929199569, 116.02415874285795 -31.90097416171577))</w:t>
            </w:r>
          </w:p>
        </w:tc>
      </w:tr>
      <w:tr w:rsidR="00965BFE" w:rsidRPr="00965BFE" w14:paraId="6CE19670" w14:textId="77777777" w:rsidTr="00A1798F">
        <w:trPr>
          <w:trHeight w:val="20"/>
        </w:trPr>
        <w:tc>
          <w:tcPr>
            <w:tcW w:w="0" w:type="auto"/>
            <w:tcBorders>
              <w:top w:val="single" w:sz="4" w:space="0" w:color="auto"/>
              <w:bottom w:val="single" w:sz="4" w:space="0" w:color="auto"/>
              <w:right w:val="nil"/>
            </w:tcBorders>
            <w:shd w:val="clear" w:color="auto" w:fill="auto"/>
            <w:noWrap/>
          </w:tcPr>
          <w:p w14:paraId="33B66C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49</w:t>
            </w:r>
          </w:p>
        </w:tc>
        <w:tc>
          <w:tcPr>
            <w:tcW w:w="2074" w:type="dxa"/>
            <w:tcBorders>
              <w:top w:val="single" w:sz="4" w:space="0" w:color="auto"/>
              <w:left w:val="nil"/>
              <w:bottom w:val="single" w:sz="4" w:space="0" w:color="auto"/>
              <w:right w:val="nil"/>
            </w:tcBorders>
            <w:shd w:val="clear" w:color="auto" w:fill="auto"/>
          </w:tcPr>
          <w:p w14:paraId="786126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Belle View-Greenacre</w:t>
            </w:r>
          </w:p>
        </w:tc>
        <w:tc>
          <w:tcPr>
            <w:tcW w:w="11223" w:type="dxa"/>
            <w:tcBorders>
              <w:top w:val="single" w:sz="4" w:space="0" w:color="auto"/>
              <w:left w:val="nil"/>
              <w:bottom w:val="single" w:sz="4" w:space="0" w:color="auto"/>
            </w:tcBorders>
            <w:shd w:val="clear" w:color="auto" w:fill="auto"/>
          </w:tcPr>
          <w:p w14:paraId="4212F8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POLYGON((116.03155647276354 -31.9029835846138, 116.03140626905811 -31.903584722716168, 116.02979694364934 -31.90533346577999, 116.02810178754788 -31.906663216911234, 116.02593456266828 -31.906408197635287, 116.02546249388111 -31.907318977517942, 116.0246900176831 -31.90795651807247, 116.02314506528708 -31.90986911323322, 116.02074180601839 -31.909395521943896, 116.01846729276619 -31.908302609666244, 116.01700817106284 -31.907646856068943, 116.01829563138986 -31.905788862166695, 116.02353130339057 -31.900961545818994, 116.02353130339057 -31.900961545818994, 116.03155647276354 -31.9029835846138))</w:t>
            </w:r>
          </w:p>
        </w:tc>
      </w:tr>
      <w:tr w:rsidR="00965BFE" w:rsidRPr="00965BFE" w14:paraId="5D96ED5B" w14:textId="77777777" w:rsidTr="00A1798F">
        <w:trPr>
          <w:trHeight w:val="20"/>
        </w:trPr>
        <w:tc>
          <w:tcPr>
            <w:tcW w:w="0" w:type="auto"/>
            <w:tcBorders>
              <w:top w:val="single" w:sz="4" w:space="0" w:color="auto"/>
              <w:bottom w:val="single" w:sz="4" w:space="0" w:color="auto"/>
              <w:right w:val="nil"/>
            </w:tcBorders>
            <w:shd w:val="clear" w:color="auto" w:fill="auto"/>
            <w:noWrap/>
          </w:tcPr>
          <w:p w14:paraId="25553F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50</w:t>
            </w:r>
          </w:p>
        </w:tc>
        <w:tc>
          <w:tcPr>
            <w:tcW w:w="2074" w:type="dxa"/>
            <w:tcBorders>
              <w:top w:val="single" w:sz="4" w:space="0" w:color="auto"/>
              <w:left w:val="nil"/>
              <w:bottom w:val="single" w:sz="4" w:space="0" w:color="auto"/>
              <w:right w:val="nil"/>
            </w:tcBorders>
            <w:shd w:val="clear" w:color="auto" w:fill="auto"/>
          </w:tcPr>
          <w:p w14:paraId="526B17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Bellenden (townhouses)</w:t>
            </w:r>
          </w:p>
        </w:tc>
        <w:tc>
          <w:tcPr>
            <w:tcW w:w="11223" w:type="dxa"/>
            <w:tcBorders>
              <w:top w:val="single" w:sz="4" w:space="0" w:color="auto"/>
              <w:left w:val="nil"/>
              <w:bottom w:val="single" w:sz="4" w:space="0" w:color="auto"/>
            </w:tcBorders>
            <w:shd w:val="clear" w:color="auto" w:fill="auto"/>
          </w:tcPr>
          <w:p w14:paraId="717982A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POLYGON((145.18575494051174 -37.90656532111696, 145.18760030031856 -37.9067769507763, 145.1874661898686 -37.907454161594906, 145.186071441178 -37.90727639435828, 145.1857120251699 -37.90682350921949, 145.1857173895854 -37.906815044049935, 145.18575494051174 -37.90656532111696))</w:t>
            </w:r>
          </w:p>
        </w:tc>
      </w:tr>
      <w:tr w:rsidR="00965BFE" w:rsidRPr="00965BFE" w14:paraId="0D160865" w14:textId="77777777" w:rsidTr="00A1798F">
        <w:trPr>
          <w:trHeight w:val="20"/>
        </w:trPr>
        <w:tc>
          <w:tcPr>
            <w:tcW w:w="0" w:type="auto"/>
            <w:tcBorders>
              <w:top w:val="single" w:sz="4" w:space="0" w:color="auto"/>
              <w:bottom w:val="single" w:sz="4" w:space="0" w:color="auto"/>
              <w:right w:val="nil"/>
            </w:tcBorders>
            <w:shd w:val="clear" w:color="auto" w:fill="auto"/>
            <w:noWrap/>
          </w:tcPr>
          <w:p w14:paraId="021C93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51</w:t>
            </w:r>
          </w:p>
        </w:tc>
        <w:tc>
          <w:tcPr>
            <w:tcW w:w="2074" w:type="dxa"/>
            <w:tcBorders>
              <w:top w:val="single" w:sz="4" w:space="0" w:color="auto"/>
              <w:left w:val="nil"/>
              <w:bottom w:val="single" w:sz="4" w:space="0" w:color="auto"/>
              <w:right w:val="nil"/>
            </w:tcBorders>
            <w:shd w:val="clear" w:color="auto" w:fill="auto"/>
          </w:tcPr>
          <w:p w14:paraId="1D422F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Bentley Park</w:t>
            </w:r>
          </w:p>
        </w:tc>
        <w:tc>
          <w:tcPr>
            <w:tcW w:w="11223" w:type="dxa"/>
            <w:tcBorders>
              <w:top w:val="single" w:sz="4" w:space="0" w:color="auto"/>
              <w:left w:val="nil"/>
              <w:bottom w:val="single" w:sz="4" w:space="0" w:color="auto"/>
            </w:tcBorders>
            <w:shd w:val="clear" w:color="auto" w:fill="auto"/>
          </w:tcPr>
          <w:p w14:paraId="0F1754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POLYGON((145.1807633495413 -38.00089970213787, 145.18035565377588 -38.00279344860565, 145.18418584824605 -38.00328378570232, 145.1846579170332 -38.00139850617463, 145.1807633495413 -38.00089970213787))</w:t>
            </w:r>
          </w:p>
        </w:tc>
      </w:tr>
      <w:tr w:rsidR="00965BFE" w:rsidRPr="00965BFE" w14:paraId="70190E79" w14:textId="77777777" w:rsidTr="00A1798F">
        <w:trPr>
          <w:trHeight w:val="20"/>
        </w:trPr>
        <w:tc>
          <w:tcPr>
            <w:tcW w:w="0" w:type="auto"/>
            <w:tcBorders>
              <w:top w:val="single" w:sz="4" w:space="0" w:color="auto"/>
              <w:bottom w:val="single" w:sz="4" w:space="0" w:color="auto"/>
              <w:right w:val="nil"/>
            </w:tcBorders>
            <w:shd w:val="clear" w:color="auto" w:fill="auto"/>
            <w:noWrap/>
          </w:tcPr>
          <w:p w14:paraId="214CB9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52</w:t>
            </w:r>
          </w:p>
        </w:tc>
        <w:tc>
          <w:tcPr>
            <w:tcW w:w="2074" w:type="dxa"/>
            <w:tcBorders>
              <w:top w:val="single" w:sz="4" w:space="0" w:color="auto"/>
              <w:left w:val="nil"/>
              <w:bottom w:val="single" w:sz="4" w:space="0" w:color="auto"/>
              <w:right w:val="nil"/>
            </w:tcBorders>
            <w:shd w:val="clear" w:color="auto" w:fill="auto"/>
          </w:tcPr>
          <w:p w14:paraId="177EB0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Berwick Waters</w:t>
            </w:r>
          </w:p>
        </w:tc>
        <w:tc>
          <w:tcPr>
            <w:tcW w:w="11223" w:type="dxa"/>
            <w:tcBorders>
              <w:top w:val="single" w:sz="4" w:space="0" w:color="auto"/>
              <w:left w:val="nil"/>
              <w:bottom w:val="single" w:sz="4" w:space="0" w:color="auto"/>
            </w:tcBorders>
            <w:shd w:val="clear" w:color="auto" w:fill="auto"/>
          </w:tcPr>
          <w:p w14:paraId="7256341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GEOMETRYCOLLECTION(POLYGON((145.35408159084116 -38.07690660308869, 145.3573324281606 -38.07729509802007, 145.35587598866496 -38.08441643561254, 145.35264392679974 -38.08403853444105, 145.35382409877215 -38.07836978248545, 145.35382946318762 -38.07817553813261, 145.35408159084116 -38.07690660308869)), POLYGON((145.35105203575029 -38.076523384598765, 145.34963314717203 -38.08368279887134, 145.3435391682896 -38.08296921132513, 145.33717160409176 -38.076149665458715, 145.33861999696416 -38.07499260200597, 145.35105203575029 -38.076523384598765)))</w:t>
            </w:r>
          </w:p>
        </w:tc>
      </w:tr>
      <w:tr w:rsidR="00965BFE" w:rsidRPr="00965BFE" w14:paraId="6160EB90" w14:textId="77777777" w:rsidTr="00A1798F">
        <w:trPr>
          <w:trHeight w:val="20"/>
        </w:trPr>
        <w:tc>
          <w:tcPr>
            <w:tcW w:w="0" w:type="auto"/>
            <w:tcBorders>
              <w:top w:val="single" w:sz="4" w:space="0" w:color="auto"/>
              <w:bottom w:val="single" w:sz="4" w:space="0" w:color="auto"/>
              <w:right w:val="nil"/>
            </w:tcBorders>
            <w:shd w:val="clear" w:color="auto" w:fill="auto"/>
            <w:noWrap/>
          </w:tcPr>
          <w:p w14:paraId="0C4D3A1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w:t>
            </w:r>
          </w:p>
        </w:tc>
        <w:tc>
          <w:tcPr>
            <w:tcW w:w="2074" w:type="dxa"/>
            <w:tcBorders>
              <w:top w:val="single" w:sz="4" w:space="0" w:color="auto"/>
              <w:left w:val="nil"/>
              <w:bottom w:val="single" w:sz="4" w:space="0" w:color="auto"/>
              <w:right w:val="nil"/>
            </w:tcBorders>
            <w:shd w:val="clear" w:color="auto" w:fill="auto"/>
          </w:tcPr>
          <w:p w14:paraId="09BB0B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Bethania</w:t>
            </w:r>
          </w:p>
        </w:tc>
        <w:tc>
          <w:tcPr>
            <w:tcW w:w="11223" w:type="dxa"/>
            <w:tcBorders>
              <w:top w:val="single" w:sz="4" w:space="0" w:color="auto"/>
              <w:left w:val="nil"/>
              <w:bottom w:val="single" w:sz="4" w:space="0" w:color="auto"/>
            </w:tcBorders>
            <w:shd w:val="clear" w:color="auto" w:fill="auto"/>
          </w:tcPr>
          <w:p w14:paraId="67AC8B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POLYGON((153.15500293730634 -27.683162676335417, 153.15433774947192 -27.68302966633875, 153.15424118994827 -27.68264013613272, 153.15492783545363 -27.678440722273674, 153.15593634604073 -27.67862124338452, 153.15500293730634 -27.683162676335417))</w:t>
            </w:r>
          </w:p>
        </w:tc>
      </w:tr>
      <w:tr w:rsidR="00965BFE" w:rsidRPr="00965BFE" w14:paraId="70C6BFEC" w14:textId="77777777" w:rsidTr="00A1798F">
        <w:trPr>
          <w:trHeight w:val="20"/>
        </w:trPr>
        <w:tc>
          <w:tcPr>
            <w:tcW w:w="0" w:type="auto"/>
            <w:tcBorders>
              <w:top w:val="single" w:sz="4" w:space="0" w:color="auto"/>
              <w:bottom w:val="single" w:sz="4" w:space="0" w:color="auto"/>
              <w:right w:val="nil"/>
            </w:tcBorders>
            <w:shd w:val="clear" w:color="auto" w:fill="auto"/>
            <w:noWrap/>
          </w:tcPr>
          <w:p w14:paraId="5E39D6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53A</w:t>
            </w:r>
          </w:p>
        </w:tc>
        <w:tc>
          <w:tcPr>
            <w:tcW w:w="2074" w:type="dxa"/>
            <w:tcBorders>
              <w:top w:val="single" w:sz="4" w:space="0" w:color="auto"/>
              <w:left w:val="nil"/>
              <w:bottom w:val="single" w:sz="4" w:space="0" w:color="auto"/>
              <w:right w:val="nil"/>
            </w:tcBorders>
            <w:shd w:val="clear" w:color="auto" w:fill="auto"/>
          </w:tcPr>
          <w:p w14:paraId="6BF8B1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Bingara Gorge (Wilton, NSW)</w:t>
            </w:r>
          </w:p>
        </w:tc>
        <w:tc>
          <w:tcPr>
            <w:tcW w:w="11223" w:type="dxa"/>
            <w:tcBorders>
              <w:top w:val="single" w:sz="4" w:space="0" w:color="auto"/>
              <w:left w:val="nil"/>
              <w:bottom w:val="single" w:sz="4" w:space="0" w:color="auto"/>
            </w:tcBorders>
            <w:shd w:val="clear" w:color="auto" w:fill="auto"/>
          </w:tcPr>
          <w:p w14:paraId="3ECD9B2C" w14:textId="5D06C346" w:rsidR="00965BFE" w:rsidRPr="00965BFE" w:rsidRDefault="00965BFE" w:rsidP="00821A18">
            <w:pPr>
              <w:spacing w:before="60" w:line="240" w:lineRule="atLeast"/>
              <w:rPr>
                <w:rFonts w:eastAsia="Times New Roman" w:cs="Times New Roman"/>
                <w:sz w:val="20"/>
                <w:lang w:eastAsia="en-AU"/>
              </w:rPr>
            </w:pPr>
            <w:r w:rsidRPr="00965BFE">
              <w:rPr>
                <w:rFonts w:eastAsia="Times New Roman" w:cs="Times New Roman"/>
                <w:sz w:val="20"/>
                <w:lang w:eastAsia="en-AU"/>
              </w:rPr>
              <w:t>MULTIPOLYGON(((150.68446128 -34.223300099999996, 150.68445948 -34.223300009999996, 150.68421863999998 -34.22317923, 150.68397636 -34.22304009, 150.6838086 -34.2228627, 150.6835116 -34.22297484, 150.68335499999998 -34.22274831, 150.6832254 -34.222482449999994, 150.68297124 -34.22251737, 150.68308715999999 -34.22240253, 150.68352312 -34.22156391, 150.68401992 -34.220557979999995, 150.68403504 -34.220449529999996, 150.68403972 -34.22040282, 150.68399147999997 -34.22019888, 150.6833802 -34.21948104, 150.68111148 -34.22016927, 150.6806622 -34.220301299999996, 150.68065212 -34.220376179999995, 150.68064203999998 -34.22050236, 150.68060928 -34.220552129999994, 150.68055672 -34.220587679999994, 150.67950263999998 -34.22101104, 150.67850507999998 -34.22214081, 150.67723392 -34.2239139, 150.67653299999998 -34.22435211, 150.67622988 -34.22449854, 150.67640124 -34.225144199999995, 150.67638072 -34.225344809999996, 150.67584576 -34.22527254, 150.67581552 -34.225676549999996, 150.67566036 -34.2265392, 150.67514124 -34.22822778, 150.67489572 -34.22858625, 150.67179756 -34.228219499999994, 150.67220256 -34.22522907, 150.67475783999998 -34.222833179999995, 150.67653912 -34.22129877, 150.67838808 -34.219828709999994, 150.68057471999998 -34.21822941, 150.68355372 -34.21605366, 150.68939831999998 -34.21192212, 150.68970431999998 -34.21356471, 150.69034331999998 -34.21371015, 150.69120192 -34.212402, 150.69164831999998 -34.21208349, 150.69219264 -34.211995019999996, 150.69285431999998 -34.21226511, 150.6924972 -34.212864149999994, 150.69264696 -34.213349519999994, 150.69190752 -34.21517301, 150.69268368 -34.21597608, 150.69359015999999 -34.216667189999995, 150.6938256 -34.21731618, 150.69259656 -34.217615519999995, 150.69169008 -34.21781892, 150.69124223999998 -34.218252809999996, 150.69059891999999 -34.218637019999996, 150.68956283999998 -34.21894329, 150.68894867999998 -34.21895859, 150.68897135999998 -34.21892646, 150.68899152 -34.21889307, 150.68900879999998 -34.2188586, 150.68902319999998 -34.21882332, 150.68903472 -34.21878732, 150.68904336 -34.21875069, 150.68904876 -34.218713699999995, 150.68905128 -34.218676439999996, 150.68905056 -34.21863918, 150.68904732 -34.21860201, 150.68904048 -34.21856511, 150.68903111999998 -34.21852866, 150.68901852 -34.218492839999996, 150.68900304 -34.21845783, 150.68898467999998 -34.21842381, 150.68896379999998 -34.21839078, 150.68894039999998 -34.2183591, 150.68891412 -34.21832877, 150.68888568 -34.21829997, 150.68885472 -34.21827288, 150.68882159999998 -34.21824759, 150.68878668 -34.21822419, 150.68874996 -34.21820286, 150.68871144 -34.218183509999996, 150.68867183999998 -34.218166499999995, 150.68863044 -34.218151739999996, 150.68858831999998 -34.21813932, 150.68725992 -34.21779417, 150.68721996 -34.21778652, 150.68717927999998 -34.21778112, 150.68713824 -34.21777788, 150.68709719999998 -34.217776889999996, 150.6870558 -34.21777806, 150.68701511999998 -34.21778148, 150.68697444 -34.21778706, 150.68693412 -34.2177948, 150.68689487999998 -34.217804699999995, 150.68685635999998 -34.21781667, 150.68681855999998 -34.217830709999994, 150.68678219999998 -34.21784682, 150.68674728 -34.217864729999995, 150.68559815999998 -34.21833201, 150.68424635999997 -34.21890396, 150.68420568 -34.218961109999995, 150.68415779999998 -34.21902177, 150.68411171999998 -34.21906326, 150.68417399999998 -34.21938024, 150.68389643999998 -34.21941435, 150.68389032 -34.219511819999994, 150.68397671999998 -34.21958994, 150.68530188 -34.220917799999995, 150.68541348 -34.22101851, 150.68556719999998 -34.22110014, 150.68726496 -34.22168523, 150.68787011999999 -34.22190105, 150.68797271999998 -34.221970979999995, 150.68743668 -34.223693309999994, 150.68742948 -34.2237114, 150.6874212 -34.223729129999995, 150.68741111999998 -34.223746229999996, 150.68739996 -34.223762789999995, 150.687387 -34.22377863, 150.68737331999998 -34.22379375, 150.68735819999998 -34.223807969999996, 150.68734164 -34.22382138, 150.68732436 -34.223833799999994, 150.68730599999998 -34.223845139999995, 150.68728656 -34.22385549, 150.68726676 -34.22386467, 150.68724587999998 -34.22387268, 150.68722463999998 -34.22387943, 150.68720267999998 -34.22388501, 150.68718035999999 -34.22388933, 150.68715767999998 -34.223892389999996, 150.68713499999998 -34.223894099999995, 150.68711195999998 -34.22389446, 150.68668644 -34.223826239999994, 150.68674872 -34.2235881, 150.68571083999998 -34.22340378, 150.68541023999998 -34.22332665, 150.68517803999998 -34.22324403, 150.68495844 -34.22314503, 150.68469887999998 -34.22302695, 150.68446128 -34.223300099999996)),((150.70014288 -34.22945061, 150.69931416 -34.22970144, 150.69930624 -34.230166919999995, 150.69987107999998 -34.230539789999995, 150.70104179999998 -34.23157506, 150.70184243999998 -34.23159234, 150.70193676 -34.23189834, 150.70188887999998 -34.232148269999996, 150.69309084 -34.23100761, 150.69288708 -34.230982319999995, 150.6929166 -34.23083481, 150.69291443999998 -34.23082572, 150.6929112 -34.23081681, 150.69290723999998 -34.230808079999996, 150.69290292 -34.23079953, 150.69289752 -34.230791339999996, 150.69289175999998 -34.230783419999995, 150.69288527999998 -34.230775949999995, 150.69287807999999 -34.230768749999996, 150.69287051999999 -34.230762, 150.69286223999998 -34.230755699999996, 150.69285359999998 -34.230749849999995, 150.69284424 -34.230744539999996, 150.69283488 -34.23073977, 150.69282479999998 -34.23073554, 150.69281436 -34.23073185, 150.69280392 -34.23072879, 150.69279311999998 -34.23072627, 150.69278232 -34.23072438, 150.69277115999998 -34.23072312, 150.69276 -34.23072258, 150.69035592 -34.23043269, 150.69030156 -34.230427739999996, 150.69018744 -34.23040245, 150.69010536 -34.230369689999996, 150.68999699999998 -34.23030102, 150.68988575999998 -34.23020859, 150.68984328 -34.23013398, 150.68979467999998 -34.230061889999995, 150.68974032 -34.229992589999995, 150.68968056 -34.22992653, 150.68961575999998 -34.22986389, 150.68954592 -34.229805029999994, 150.6894714 -34.22975013, 150.68939292 -34.22969955, 150.68931048 -34.229653379999995, 150.68922443999998 -34.229611979999994, 150.68913515999998 -34.22957544, 150.689043 -34.22954394, 150.68894867999998 -34.22951757, 150.68885256 -34.22949651, 150.68500487999998 -34.229012759999996, 150.68470571999998 -34.22899467, 150.68473992 -34.229036519999994, 150.68465856 -34.229469509999994, 150.68460492 -34.229499479999994, 150.68438712 -34.22947077, 150.68433851999998 -34.22950029, 150.68327183999997 -34.229362949999995, 150.68323583999998 -34.229321819999996, 150.68331612 -34.228873979999996, 150.68339856 -34.228825289999996, 150.68328875999998 -34.22880018, 150.68293487999998 -34.228733039999995, 150.68186172 -34.228577969999996, 150.68136203999998 -34.228354319999994, 150.68110031999998 -34.22814156, 150.68102507999998 -34.22804832, 150.68080116 -34.2276822, 150.6808098 -34.227589679999994, 150.68099052 -34.227517139999996, 150.6814632 -34.2274518, 150.68155571999998 -34.22766033, 150.68116404 -34.227833309999994, 150.68198375999998 -34.228405529999996, 150.68192868 -34.228035899999995, 150.6823398 -34.22724984, 150.68256408 -34.227057689999995, 150.68273004 -34.227010619999994, 150.68340324 -34.22709981, 150.68312279999998 -34.22847735, 150.68303351999998 -34.22854476, 150.68340576 -34.228561049999996, 150.68409767999998 -34.228650509999994, 150.68467764 -34.22876049, 150.686703 -34.229022029999996, 150.68897027999998 -34.22932065, 150.68905092 -34.229334509999994, 150.68912976 -34.22935296, 150.68920716 -34.229375819999994, 150.6892824 -34.229403, 150.68935548 -34.229434409999996, 150.68942568 -34.229469779999995, 150.68949264 -34.229509109999995, 150.68955635999998 -34.229552129999995, 150.68961647999998 -34.22959866, 150.68967264 -34.22964852, 150.68989116 -34.229891519999995, 150.69006864 -34.23010374, 150.69223656 -34.23039084, 150.69225276 -34.23037941, 150.69227003999998 -34.23036888, 150.69228804 -34.23035934, 150.69230675999998 -34.230350789999996, 150.6923262 -34.230343319999996, 150.69234636 -34.23033702, 150.69236651999998 -34.230331799999995, 150.6923874 -34.23032766, 150.69240864 -34.23032478, 150.69242988 -34.23032307, 150.69245112 -34.230322529999995, 150.69247235999998 -34.23032316, 150.69249395999998 -34.23032505, 150.69251484 -34.230328109999995, 150.69253572 -34.23033225, 150.69255588 -34.230337649999996, 150.69259404 -34.23035124, 150.69263328 -34.23036276, 150.69267323999998 -34.23037203, 150.69271392 -34.230378959999996, 150.69275531999997 -34.23038364, 150.69279672 -34.230385979999994, 150.69283811999998 -34.230385979999994, 150.69287952 -34.23038364, 150.69292055999998 -34.230378959999996, 150.69296124 -34.23037194, 150.69300156 -34.23036267, 150.69304043999998 -34.23035124, 150.69307859999998 -34.230337559999995, 150.69311567999998 -34.23032172, 150.69315132 -34.230303899999996, 150.69318515999998 -34.2302841, 150.69321756 -34.230262499999995, 150.69324816 -34.23023901, 150.6932766 -34.230213989999996, 150.69330287999998 -34.230187349999994, 150.69332699999998 -34.230159269999994, 150.69334895999998 -34.23012984, 150.6933684 -34.230099329999994, 150.69338495999997 -34.230067829999996, 150.69401784 -34.22871009, 150.69397284 -34.22623455, 150.6939696 -34.22622105, 150.69396528 -34.22620782, 150.69395988 -34.22619495, 150.69395304 -34.226182349999995, 150.69394548 -34.2261702, 150.69393684 -34.22615841, 150.69392747999999 -34.22614725, 150.69391704 -34.22613663, 150.69390552 -34.22612664, 150.69389364 -34.22611737, 150.69388067999998 -34.22610882, 150.69386699999998 -34.22610099, 150.69385296 -34.22609397, 150.6938382 -34.22608776, 150.69382308 -34.22608245, 150.69380723999998 -34.22607804, 150.69379139999998 -34.22607453, 150.69377519999998 -34.226071919999995, 150.693759 -34.226070299999996, 150.69374244 -34.22606958, 150.69372588 -34.226069849999995, 150.69370931999998 -34.22607102, 150.69369311999998 -34.22607318, 150.69367692 -34.22607633, 150.69366144 -34.22608029, 150.69364596 -34.226085239999996, 150.69363084 -34.226091, 150.69361644 -34.22609766, 150.69360275999998 -34.22610513, 150.69358943999998 -34.226113319999996, 150.69357684 -34.226122319999995, 150.69356531999998 -34.226132039999996, 150.69355452 -34.2261423, 150.69354443999998 -34.22615328, 150.69353543999998 -34.22616471, 150.69352751999998 -34.226176679999995, 150.69352031999998 -34.2261891, 150.69351419999998 -34.22620188, 150.69350952 -34.22621502, 150.69308039999999 -34.22742444, 150.6930678 -34.22744145, 150.69305376 -34.22745765, 150.69303864 -34.22747295, 150.69302208 -34.22748744, 150.69300407999998 -34.22750085, 150.69298536 -34.227513179999995, 150.69296555999998 -34.227524429999995, 150.69294467999998 -34.22753451, 150.69292307999999 -34.227543419999996, 150.69290112 -34.22755098, 150.69287807999999 -34.22755728, 150.69285503999998 -34.22756223, 150.69283127999998 -34.227565829999996, 150.69280752 -34.22756799, 150.6927834 -34.22756889, 150.69275964 -34.22756826, 150.69273551999999 -34.22756637, 150.69271175999998 -34.22756304, 150.69268871999998 -34.227558359999996, 150.69266567999998 -34.227552329999995, 150.69264335999998 -34.227545039999995, 150.69262175999998 -34.2275364, 150.69260088 -34.22752659, 150.69258072 -34.22751561, 150.69256163999998 -34.227503459999994, 150.69254364 -34.22749023, 150.69151044 -34.22576916, 150.69253067999998 -34.22357415, 150.69247307999998 -34.22302191, 150.69437856 -34.221408749999995, 150.69439835999998 -34.221379049999996, 150.69443543999998 -34.221358169999995, 150.69447072 -34.22133522, 150.69450419999998 -34.22131038, 150.69453552 -34.221283559999996, 150.69456431999998 -34.221255119999995, 150.69459096 -34.221225059999995, 150.69461507999998 -34.22119365, 150.69463632 -34.2211608, 150.69465504 -34.22112687, 150.69467052 -34.221092039999995, 150.69468347999998 -34.221056309999994, 150.6946932 -34.22101995, 150.69470004 -34.220983139999994, 150.694704 -34.220945969999995, 150.69470436 -34.220908709999996, 150.6947022 -34.22087154, 150.6946968 -34.22083455, 150.69468816 -34.220797919999995, 150.69467663999998 -34.220761919999994, 150.69466223999999 -34.220726639999995, 150.69464495999998 -34.22069226, 150.69462479999999 -34.220658959999994, 150.69460175999998 -34.22062692, 150.69457656 -34.22059623, 150.69454847999998 -34.22056698, 150.69451823999998 -34.220539529999996, 150.69448584 -34.22051379, 150.69445127999998 -34.22048994, 150.69441491999999 -34.220468159999996, 150.69437675999998 -34.22044845, 150.69433715999998 -34.22043099, 150.69429648 -34.220415779999996, 150.69425436 -34.220403, 150.69421115999998 -34.22039265, 150.69416723999998 -34.22038482, 150.69412296 -34.22037942, 150.69407832 -34.22037663, 150.69403332 -34.220376359999996, 150.69398868 -34.22037861, 150.69394404 -34.220383469999994, 150.69390012 -34.220390849999994, 150.69385692 -34.220400659999996, 150.69381443999998 -34.2204129, 150.69377304 -34.22042757, 150.69373344 -34.22044458, 150.69369491999998 -34.22046384, 150.6936582 -34.220485169999996, 150.69362328 -34.22050857, 150.69330828 -34.220876669999996, 150.69264876 -34.220760389999995, 150.69255984 -34.22030922, 150.69267792 -34.21997271, 150.69301919999998 -34.21954125, 150.69356244 -34.219294739999995, 150.69423816 -34.21939284, 150.69511224 -34.21929708, 150.69525012 -34.21857933, 150.695235 -34.218275129999995, 150.6959856 -34.21805175, 150.6960684 -34.21785456, 150.69606335999998 -34.217654849999995, 150.69583835999998 -34.21753605, 150.69615732 -34.216418159999996, 150.69610835999998 -34.21601154, 150.6951576 -34.215064649999995, 150.69617387999998 -34.21333206, 150.6979332 -34.21485063, 150.69923315999998 -34.215611759999994, 150.7007214 -34.21592991, 150.70089167999998 -34.216783559999996, 150.70039056 -34.217611829999996, 150.69920363999998 -34.217892539999994, 150.69671208 -34.219585079999995, 150.69642875999998 -34.22042217, 150.69571883999998 -34.220895209999995, 150.69611483999998 -34.22157471, 150.69584376 -34.222438079999996, 150.69533004 -34.221483719999995, 150.69532212 -34.22147193, 150.69531347999998 -34.22146059, 150.69530376 -34.221449789999994, 150.69529296 -34.22143953, 150.69528179999998 -34.2214299, 150.69526955999999 -34.22142099, 150.69525696 -34.221412709999996, 150.69524328 -34.221405239999996, 150.69522923999997 -34.22139858, 150.69521483999998 -34.22139264, 150.69519971999998 -34.2213876, 150.69518423999997 -34.22138337, 150.69516876 -34.22138013, 150.69515256 -34.2213777, 150.69513672 -34.22137617, 150.69512052 -34.22137563, 150.69510431999998 -34.2213759, 150.69508811999998 -34.221377159999996, 150.69507191999998 -34.22137932, 150.69505644 -34.221382379999994, 150.69504096 -34.221386339999995, 150.69502548 -34.2213912, 150.69501108 -34.22139687, 150.69499668 -34.221403349999996, 150.69498299999998 -34.221410639999995, 150.69497004 -34.22141865, 150.6949578 -34.221427379999994, 150.69494627999998 -34.221436829999995, 150.69493548 -34.22144691, 150.6949254 -34.221457529999995, 150.69491639999998 -34.221468779999995, 150.69490847999998 -34.221480389999996, 150.69490127999998 -34.22149254, 150.69489516 -34.22150496, 150.69489012 -34.221517829999996, 150.69488615999998 -34.221530879999996, 150.69488328 -34.221544109999996, 150.69488148 -34.22155743, 150.69488076 -34.22157093, 150.69488112 -34.22158434, 150.69488292 -34.22159775, 150.69521988 -34.223946299999994, 150.69606911999998 -34.225623989999995, 150.69616452 -34.22575413, 150.69638268 -34.22593746, 150.69638591999998 -34.225944119999994, 150.69638844 -34.22595096, 150.6963906 -34.22595798, 150.69639203999998 -34.225964999999995, 150.69639311999998 -34.225972199999994, 150.69639311999998 -34.2259794, 150.69639311999998 -34.22598651, 150.69639203999998 -34.22599371, 150.6963906 -34.226000729999996, 150.69638844 -34.22600775, 150.69638591999998 -34.2260145, 150.69638268 -34.226021159999995, 150.69637871999998 -34.22602764, 150.6963744 -34.22603385, 150.69636971999998 -34.226039879999995, 150.69636432 -34.226045549999995, 150.69635856 -34.22605086, 150.69635244 -34.2260559, 150.6963456 -34.226060489999995, 150.69633875999997 -34.22606472, 150.69633155999998 -34.22606859, 150.69632399999998 -34.226072009999996, 150.69631608 -34.22607498, 150.6963078 -34.226077409999995, 150.69629952 -34.226079479999996, 150.69629124 -34.226081009999994, 150.69575088 -34.226017649999996, 150.69574368 -34.22601675, 150.69573648 -34.226015309999994, 150.69572964 -34.226013509999994, 150.6957228 -34.22601135, 150.69571632 -34.22600874, 150.69570983999998 -34.22600577, 150.69570371999998 -34.226002529999995, 150.69569796 -34.225998839999995, 150.69569256 -34.225994879999995, 150.69568751999998 -34.22599056, 150.69568248 -34.225985969999996, 150.69567816 -34.22598111, 150.69564468 -34.2259362, 150.69562055999998 -34.22590434, 150.69559392 -34.22587392, 150.69556476 -34.225845209999996, 150.69553344 -34.22581812, 150.69549959999998 -34.225792919999996, 150.69546395999998 -34.2257697, 150.69542651999998 -34.22574855, 150.69538763999998 -34.22572965, 150.69534696 -34.225713, 150.69530519999998 -34.225698779999995, 150.69526199999999 -34.2256869, 150.69521808 -34.22567754, 150.6951738 -34.225670699999995, 150.6951288 -34.22566647, 150.69508344 -34.225664849999994, 150.69503808 -34.22566575, 150.69499308 -34.22566926, 150.69494844 -34.22567538, 150.69490452 -34.225684019999996, 150.69486132 -34.225695089999995, 150.69481883999998 -34.22570868, 150.6947778 -34.2257247, 150.69473856 -34.22574297, 150.6947004 -34.22576349, 150.6946644 -34.22578608, 150.69463019999998 -34.22581074, 150.69459816 -34.225837289999994, 150.69456828 -34.225865639999995, 150.69454091999998 -34.225895519999995, 150.69451608 -34.22592702, 150.69449376 -34.22595978, 150.69447467999998 -34.2259938, 150.69445811999998 -34.226028809999995, 150.69444443999998 -34.22606472, 150.694434 -34.22610126, 150.69442644 -34.22613834, 150.69442211999998 -34.22617578, 150.69442067999998 -34.2262134, 150.69442248 -34.22625093, 150.69442751999998 -34.22628837, 150.69443543999998 -34.22632536, 150.6944466 -34.22636181, 150.69446064 -34.22639754, 150.69447792 -34.22643237, 150.69449772 -34.22646621, 150.6945204 -34.2264987, 150.69487103999998 -34.22689038, 150.69492323999998 -34.226934119999996, 150.69511079999998 -34.227031679999996, 150.69834 -34.22662182, 150.69882636 -34.22676222, 150.70166387999998 -34.226448659999996, 150.70130279999998 -34.227316259999995, 150.701166 -34.22825244, 150.70089276 -34.22828682, 150.70057451999998 -34.228877399999995, 150.70014288 -34.22945061)))</w:t>
            </w:r>
          </w:p>
        </w:tc>
      </w:tr>
      <w:tr w:rsidR="00965BFE" w:rsidRPr="00965BFE" w14:paraId="030F5B78" w14:textId="77777777" w:rsidTr="00A1798F">
        <w:trPr>
          <w:trHeight w:val="20"/>
        </w:trPr>
        <w:tc>
          <w:tcPr>
            <w:tcW w:w="0" w:type="auto"/>
            <w:tcBorders>
              <w:top w:val="single" w:sz="4" w:space="0" w:color="auto"/>
              <w:bottom w:val="single" w:sz="4" w:space="0" w:color="auto"/>
              <w:right w:val="nil"/>
            </w:tcBorders>
            <w:shd w:val="clear" w:color="auto" w:fill="auto"/>
            <w:noWrap/>
          </w:tcPr>
          <w:p w14:paraId="13BDB1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54</w:t>
            </w:r>
          </w:p>
        </w:tc>
        <w:tc>
          <w:tcPr>
            <w:tcW w:w="2074" w:type="dxa"/>
            <w:tcBorders>
              <w:top w:val="single" w:sz="4" w:space="0" w:color="auto"/>
              <w:left w:val="nil"/>
              <w:bottom w:val="single" w:sz="4" w:space="0" w:color="auto"/>
              <w:right w:val="nil"/>
            </w:tcBorders>
            <w:shd w:val="clear" w:color="auto" w:fill="auto"/>
          </w:tcPr>
          <w:p w14:paraId="6F5DC3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Botanical</w:t>
            </w:r>
          </w:p>
        </w:tc>
        <w:tc>
          <w:tcPr>
            <w:tcW w:w="11223" w:type="dxa"/>
            <w:tcBorders>
              <w:top w:val="single" w:sz="4" w:space="0" w:color="auto"/>
              <w:left w:val="nil"/>
              <w:bottom w:val="single" w:sz="4" w:space="0" w:color="auto"/>
            </w:tcBorders>
            <w:shd w:val="clear" w:color="auto" w:fill="auto"/>
          </w:tcPr>
          <w:p w14:paraId="7B0ED5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POLYGON((144.8842612361972 -37.56278183676677, 144.88533411980603 -37.55801911069938, 144.88687907219307 -37.55815519281224, 144.88984023095057 -37.548969092440174, 144.89370261193164 -37.54937738761134, 144.89494715691683 -37.54588979432059, 144.88114987374325 -37.54374611942801, 144.87951909066356 -37.54810145777546, 144.87690125466767 -37.561880344122514, 144.8842612361972 -37.56278183676677))</w:t>
            </w:r>
          </w:p>
        </w:tc>
      </w:tr>
      <w:tr w:rsidR="00965BFE" w:rsidRPr="00965BFE" w14:paraId="09E922F8" w14:textId="77777777" w:rsidTr="00A1798F">
        <w:trPr>
          <w:trHeight w:val="20"/>
        </w:trPr>
        <w:tc>
          <w:tcPr>
            <w:tcW w:w="0" w:type="auto"/>
            <w:tcBorders>
              <w:top w:val="single" w:sz="4" w:space="0" w:color="auto"/>
              <w:bottom w:val="single" w:sz="4" w:space="0" w:color="auto"/>
              <w:right w:val="nil"/>
            </w:tcBorders>
            <w:shd w:val="clear" w:color="auto" w:fill="auto"/>
            <w:noWrap/>
          </w:tcPr>
          <w:p w14:paraId="7F34A9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55</w:t>
            </w:r>
          </w:p>
        </w:tc>
        <w:tc>
          <w:tcPr>
            <w:tcW w:w="2074" w:type="dxa"/>
            <w:tcBorders>
              <w:top w:val="single" w:sz="4" w:space="0" w:color="auto"/>
              <w:left w:val="nil"/>
              <w:bottom w:val="single" w:sz="4" w:space="0" w:color="auto"/>
              <w:right w:val="nil"/>
            </w:tcBorders>
            <w:shd w:val="clear" w:color="auto" w:fill="auto"/>
          </w:tcPr>
          <w:p w14:paraId="225EAD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Brentwood Forest</w:t>
            </w:r>
          </w:p>
        </w:tc>
        <w:tc>
          <w:tcPr>
            <w:tcW w:w="11223" w:type="dxa"/>
            <w:tcBorders>
              <w:top w:val="single" w:sz="4" w:space="0" w:color="auto"/>
              <w:left w:val="nil"/>
              <w:bottom w:val="single" w:sz="4" w:space="0" w:color="auto"/>
            </w:tcBorders>
            <w:shd w:val="clear" w:color="auto" w:fill="auto"/>
          </w:tcPr>
          <w:p w14:paraId="252EA7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POLYGON((152.880475846 -27.642904867, 152.883313382 -27.644190701, 152.883588028 -27.643812654, 152.884017860 -27.643710397, 152.884504429 -27.643861928, 152.890337506 -27.644642686, 152.891585033 -27.642968595, 152.892788631 -27.640813241, 152.894215137 -27.640957716, 152.895087919 -27.639723374, 152.895866308 -27.639215474, 152.893298520 -27.637353907, 152.892542437 -27.635865622, 152.892087588 -27.635642128, 152.889160928 -27.635671411, 152.886453879 -27.635729125, 152.885711906 -27.635645152, 152.885234980 -27.635747808, 152.884757058 -27.635962506, 152.884530762 -27.635941930, 152.882941574 -27.638329253, 152.880475846 -27.642904867))</w:t>
            </w:r>
          </w:p>
        </w:tc>
      </w:tr>
      <w:tr w:rsidR="00965BFE" w:rsidRPr="00965BFE" w14:paraId="554C16FB" w14:textId="77777777" w:rsidTr="00A1798F">
        <w:trPr>
          <w:trHeight w:val="20"/>
        </w:trPr>
        <w:tc>
          <w:tcPr>
            <w:tcW w:w="0" w:type="auto"/>
            <w:tcBorders>
              <w:top w:val="single" w:sz="4" w:space="0" w:color="auto"/>
              <w:bottom w:val="single" w:sz="4" w:space="0" w:color="auto"/>
              <w:right w:val="nil"/>
            </w:tcBorders>
            <w:shd w:val="clear" w:color="auto" w:fill="auto"/>
            <w:noWrap/>
          </w:tcPr>
          <w:p w14:paraId="4FEF4B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56</w:t>
            </w:r>
          </w:p>
        </w:tc>
        <w:tc>
          <w:tcPr>
            <w:tcW w:w="2074" w:type="dxa"/>
            <w:tcBorders>
              <w:top w:val="single" w:sz="4" w:space="0" w:color="auto"/>
              <w:left w:val="nil"/>
              <w:bottom w:val="single" w:sz="4" w:space="0" w:color="auto"/>
              <w:right w:val="nil"/>
            </w:tcBorders>
            <w:shd w:val="clear" w:color="auto" w:fill="auto"/>
          </w:tcPr>
          <w:p w14:paraId="2A2A8B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Brighton - Ridgewood</w:t>
            </w:r>
          </w:p>
        </w:tc>
        <w:tc>
          <w:tcPr>
            <w:tcW w:w="11223" w:type="dxa"/>
            <w:tcBorders>
              <w:top w:val="single" w:sz="4" w:space="0" w:color="auto"/>
              <w:left w:val="nil"/>
              <w:bottom w:val="single" w:sz="4" w:space="0" w:color="auto"/>
            </w:tcBorders>
            <w:shd w:val="clear" w:color="auto" w:fill="auto"/>
          </w:tcPr>
          <w:p w14:paraId="3D392B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POLYGON((115.72628719298541 -31.668997101580473, 115.7263622948381 -31.669481057213204, 115.72681290595435 -31.669316695205524, 115.72888357131933 -31.668622719078183, 115.72848660438487 -31.66586502585814, 115.72724205939969 -31.66303419601162, 115.72643739669981 -31.663235096457516, 115.72518212288364 -31.66427611908124, 115.72495681732552 -31.664321777700938, 115.7245276638802 -31.66387432225818, 115.72400195091123 -31.663061591552516, 115.72373373001126 -31.662422360159777, 115.72334749191674 -31.662047951159117, 115.72270376175324 -31.66163701271395, 115.72295052498228 -31.661490900828507, 115.72337967841864 -31.660632488863083, 115.72597605675257 -31.659591425411033, 115.7261799046308 -31.659262666108283, 115.72411996810578 -31.655061750405874, 115.72077257125373 -31.65511654618091, 115.72042924850106 -31.65529919853075, 115.72010738341932 -31.65482430167432, 115.72023612945382 -31.65447726012829, 115.71967822998295 -31.65471470974732, 115.71969968765387 -31.654933893472087, 115.71875018566405 -31.655285499617328, 115.71685654609988 -31.655303764835036, 115.71634156196188 -31.65527636700675, 115.71505410163488 -31.65596131029059, 115.71574074714023 -31.656874560149568, 115.7183317610497 -31.660942979212585, 115.7181171843315 -31.659344856043028, 115.71865362613144 -31.66080599830294, 115.71823520152606 -31.661920103837108, 115.71856779544775 -31.663025064162593, 115.7187931009969 -31.663709950329586, 115.71997327296933 -31.663335546517175, 115.72100324122734 -31.662824163263277, 115.72248382060162 -31.663865190491734, 115.72308463541431 -31.66326705785212, 115.72334212748332 -31.663481655501595, 115.72310072866973 -31.663974771626666, 115.72362644163869 -31.6639382445958, 115.72405023066855 -31.6640067327668, 115.72457594363752 -31.664764665150937, 115.72495145289207 -31.664527241213474, 115.72501046148935 -31.66460486064488, 115.72409314600141 -31.6654404068808, 115.72384101835688 -31.665787407480423, 115.72429162947313 -31.665997433529363, 115.72440428225221 -31.6660522228554, 115.72429162947313 -31.66628964289531, 115.72541279283928 -31.66662294308074, 115.72524113145398 -31.667033859471307, 115.72524113145398 -31.66736259127495, 115.72521967378306 -31.66761827076264, 115.7258312174357 -31.667892212289622, 115.72571320025011 -31.6682620320691, 115.72563809839743 -31.6686272847269, 115.72651786295002 -31.668526840389312, 115.72658223596278 -31.668691203794694, 115.72628719298541 -31.668997101580473))</w:t>
            </w:r>
          </w:p>
        </w:tc>
      </w:tr>
      <w:tr w:rsidR="00965BFE" w:rsidRPr="00965BFE" w14:paraId="4DE01E15" w14:textId="77777777" w:rsidTr="00A1798F">
        <w:trPr>
          <w:trHeight w:val="20"/>
        </w:trPr>
        <w:tc>
          <w:tcPr>
            <w:tcW w:w="0" w:type="auto"/>
            <w:tcBorders>
              <w:top w:val="single" w:sz="4" w:space="0" w:color="auto"/>
              <w:bottom w:val="single" w:sz="4" w:space="0" w:color="auto"/>
              <w:right w:val="nil"/>
            </w:tcBorders>
            <w:shd w:val="clear" w:color="auto" w:fill="auto"/>
            <w:noWrap/>
          </w:tcPr>
          <w:p w14:paraId="631A84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57</w:t>
            </w:r>
          </w:p>
        </w:tc>
        <w:tc>
          <w:tcPr>
            <w:tcW w:w="2074" w:type="dxa"/>
            <w:tcBorders>
              <w:top w:val="single" w:sz="4" w:space="0" w:color="auto"/>
              <w:left w:val="nil"/>
              <w:bottom w:val="single" w:sz="4" w:space="0" w:color="auto"/>
              <w:right w:val="nil"/>
            </w:tcBorders>
            <w:shd w:val="clear" w:color="auto" w:fill="auto"/>
          </w:tcPr>
          <w:p w14:paraId="0B529E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Brookhaven</w:t>
            </w:r>
          </w:p>
        </w:tc>
        <w:tc>
          <w:tcPr>
            <w:tcW w:w="11223" w:type="dxa"/>
            <w:tcBorders>
              <w:top w:val="single" w:sz="4" w:space="0" w:color="auto"/>
              <w:left w:val="nil"/>
              <w:bottom w:val="single" w:sz="4" w:space="0" w:color="auto"/>
            </w:tcBorders>
            <w:shd w:val="clear" w:color="auto" w:fill="auto"/>
          </w:tcPr>
          <w:p w14:paraId="7B963E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GEOMETRYCOLLECTION(POLYGON((153.16414318482177 -27.72687564829843, 153.16671810547578 -27.728490109796667, 153.16667519012498 -27.728718031846626, 153.17135296264584 -27.72972468186578, 153.17124567429127 -27.731491045280155, 153.1679411927811 -27.731206149891634, 153.16779098907563 -27.73114917072456, 153.16725454727572 -27.731642989182337, 153.16663227478313 -27.735612448582195, 153.1660743753123 -27.735498494825826, 153.1655808488542 -27.738841088823886, 153.1615253488169 -27.738290327550505, 153.16158972183865 -27.736979884363326, 153.15942249695001 -27.73696089231667, 153.1584783593757 -27.737340732610207, 153.15768442550677 -27.738803105376945, 153.15538845459264 -27.7375876280905, 153.15609655776893 -27.730826288214896, 153.15755567948125 -27.729629715280478, 153.1601091424554 -27.729534748611655, 153.163048843542 -27.730883267550766, 153.16345653930745 -27.730655350028552, 153.16414318482177 -27.72687564829843)), POLYGON((153.1721468965148 -27.728737025329007, 153.17182503144198 -27.72886048288582, 153.1715460817021 -27.731623996207126, 153.1714709798494 -27.732060833823013, 153.172093252342 -27.733266876412994, 153.1720288793202 -27.733865144556077, 153.17473254600878 -27.734282980676014, 153.1756337682323 -27.729154881109693, 153.1721468965148 -27.728737025329007)), POLYGON((153.17479691902153 -27.734339958204625, 153.174410680927 -27.735992293575535, 153.1732519666345 -27.735840355736613, 153.1735094586945 -27.73409305536569, 153.17479691902153 -27.734339958204625)))</w:t>
            </w:r>
          </w:p>
        </w:tc>
      </w:tr>
      <w:tr w:rsidR="00965BFE" w:rsidRPr="00965BFE" w14:paraId="6EB66D35" w14:textId="77777777" w:rsidTr="00A1798F">
        <w:trPr>
          <w:trHeight w:val="20"/>
        </w:trPr>
        <w:tc>
          <w:tcPr>
            <w:tcW w:w="0" w:type="auto"/>
            <w:tcBorders>
              <w:top w:val="single" w:sz="4" w:space="0" w:color="auto"/>
              <w:bottom w:val="single" w:sz="4" w:space="0" w:color="auto"/>
              <w:right w:val="nil"/>
            </w:tcBorders>
            <w:shd w:val="clear" w:color="auto" w:fill="auto"/>
            <w:noWrap/>
          </w:tcPr>
          <w:p w14:paraId="29EEE1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58</w:t>
            </w:r>
          </w:p>
        </w:tc>
        <w:tc>
          <w:tcPr>
            <w:tcW w:w="2074" w:type="dxa"/>
            <w:tcBorders>
              <w:top w:val="single" w:sz="4" w:space="0" w:color="auto"/>
              <w:left w:val="nil"/>
              <w:bottom w:val="single" w:sz="4" w:space="0" w:color="auto"/>
              <w:right w:val="nil"/>
            </w:tcBorders>
            <w:shd w:val="clear" w:color="auto" w:fill="auto"/>
          </w:tcPr>
          <w:p w14:paraId="4C5C04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Burwood Brickworks</w:t>
            </w:r>
          </w:p>
        </w:tc>
        <w:tc>
          <w:tcPr>
            <w:tcW w:w="11223" w:type="dxa"/>
            <w:tcBorders>
              <w:top w:val="single" w:sz="4" w:space="0" w:color="auto"/>
              <w:left w:val="nil"/>
              <w:bottom w:val="single" w:sz="4" w:space="0" w:color="auto"/>
            </w:tcBorders>
            <w:shd w:val="clear" w:color="auto" w:fill="auto"/>
          </w:tcPr>
          <w:p w14:paraId="012475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POLYGON((145.13495121956865 -37.851994880682255, 145.13852392197882 -37.85120702951186, 145.13847027779704 -37.85107148437615, 145.13679657936652 -37.85091052420305, 145.13719354630098 -37.84880106630176, 145.138223514559 -37.84893661561204, 145.1385561084807 -37.84725647970287, 145.138542697442 -37.84723087713802, 145.13818864584937 -37.84718428101304, 145.13832812071485 -37.84651075191572, 145.13491635085003 -37.84609985378557, 145.13462667227915 -37.84770530873609, 145.1331729149913 -37.84753163323699, 145.1326793885332 -37.85026341285982, 145.1352113938454 -37.85057686404465, 145.13495121956865 -37.851994880682255))</w:t>
            </w:r>
          </w:p>
        </w:tc>
      </w:tr>
      <w:tr w:rsidR="00965BFE" w:rsidRPr="00965BFE" w14:paraId="290AB8FF" w14:textId="77777777" w:rsidTr="00A1798F">
        <w:trPr>
          <w:trHeight w:val="20"/>
        </w:trPr>
        <w:tc>
          <w:tcPr>
            <w:tcW w:w="0" w:type="auto"/>
            <w:tcBorders>
              <w:top w:val="single" w:sz="4" w:space="0" w:color="auto"/>
              <w:bottom w:val="single" w:sz="4" w:space="0" w:color="auto"/>
              <w:right w:val="nil"/>
            </w:tcBorders>
            <w:shd w:val="clear" w:color="auto" w:fill="auto"/>
            <w:noWrap/>
          </w:tcPr>
          <w:p w14:paraId="67888B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59</w:t>
            </w:r>
          </w:p>
        </w:tc>
        <w:tc>
          <w:tcPr>
            <w:tcW w:w="2074" w:type="dxa"/>
            <w:tcBorders>
              <w:top w:val="single" w:sz="4" w:space="0" w:color="auto"/>
              <w:left w:val="nil"/>
              <w:bottom w:val="single" w:sz="4" w:space="0" w:color="auto"/>
              <w:right w:val="nil"/>
            </w:tcBorders>
            <w:shd w:val="clear" w:color="auto" w:fill="auto"/>
          </w:tcPr>
          <w:p w14:paraId="7C6E05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Butler Medical Centre</w:t>
            </w:r>
          </w:p>
        </w:tc>
        <w:tc>
          <w:tcPr>
            <w:tcW w:w="11223" w:type="dxa"/>
            <w:tcBorders>
              <w:top w:val="single" w:sz="4" w:space="0" w:color="auto"/>
              <w:left w:val="nil"/>
              <w:bottom w:val="single" w:sz="4" w:space="0" w:color="auto"/>
            </w:tcBorders>
            <w:shd w:val="clear" w:color="auto" w:fill="auto"/>
          </w:tcPr>
          <w:p w14:paraId="23CA758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POLYGON((115.69802378177127 -31.649191989533815, 115.69823299407398 -31.649109790619654, 115.69849585055842 -31.649128057051826, 115.69874797820297 -31.64918285632524, 115.69861923216847 -31.649539050814973, 115.69864068983938 -31.649657782008482, 115.69838319777938 -31.649721714126144, 115.69802378177127 -31.649191989533815))</w:t>
            </w:r>
          </w:p>
        </w:tc>
      </w:tr>
      <w:tr w:rsidR="00965BFE" w:rsidRPr="00965BFE" w14:paraId="55277E68" w14:textId="77777777" w:rsidTr="00A1798F">
        <w:trPr>
          <w:trHeight w:val="20"/>
        </w:trPr>
        <w:tc>
          <w:tcPr>
            <w:tcW w:w="0" w:type="auto"/>
            <w:tcBorders>
              <w:top w:val="single" w:sz="4" w:space="0" w:color="auto"/>
              <w:bottom w:val="single" w:sz="4" w:space="0" w:color="auto"/>
              <w:right w:val="nil"/>
            </w:tcBorders>
            <w:shd w:val="clear" w:color="auto" w:fill="auto"/>
            <w:noWrap/>
          </w:tcPr>
          <w:p w14:paraId="1B67CE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60</w:t>
            </w:r>
          </w:p>
        </w:tc>
        <w:tc>
          <w:tcPr>
            <w:tcW w:w="2074" w:type="dxa"/>
            <w:tcBorders>
              <w:top w:val="single" w:sz="4" w:space="0" w:color="auto"/>
              <w:left w:val="nil"/>
              <w:bottom w:val="single" w:sz="4" w:space="0" w:color="auto"/>
              <w:right w:val="nil"/>
            </w:tcBorders>
            <w:shd w:val="clear" w:color="auto" w:fill="auto"/>
          </w:tcPr>
          <w:p w14:paraId="7857AF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Calderwood Valley</w:t>
            </w:r>
          </w:p>
        </w:tc>
        <w:tc>
          <w:tcPr>
            <w:tcW w:w="11223" w:type="dxa"/>
            <w:tcBorders>
              <w:top w:val="single" w:sz="4" w:space="0" w:color="auto"/>
              <w:left w:val="nil"/>
              <w:bottom w:val="single" w:sz="4" w:space="0" w:color="auto"/>
            </w:tcBorders>
            <w:shd w:val="clear" w:color="auto" w:fill="auto"/>
          </w:tcPr>
          <w:p w14:paraId="56FA234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POLYGON((150.75436137069624 -34.55546994973096, 150.7577302252192 -34.55619450082259, 150.75906060088806 -34.554586342297874, 150.75910351623892 -34.54912544015978, 150.7581593786735 -34.54684554001877, 150.75678608765384 -34.54691623553494, 150.7540395056235 -34.54422976369263, 150.75094960084044 -34.54599718913764, 150.748996952679 -34.54415906589438, 150.74745200029196 -34.544653949222415, 150.7450916563561 -34.54488371548218, 150.74373982301634 -34.54580277417578, 150.74283860078384 -34.54601486320228, 150.741765717175 -34.54847152170195, 150.74133656372965 -34.548665930429195, 150.73929808488455 -34.54907241993569, 150.73740980972687 -34.54993841269924, 150.73346159806215 -34.554427291963435, 150.73534987320184 -34.55467470346365, 150.73436282029465 -34.56336898317635, 150.72972796311558 -34.56287421115659, 150.72895548691758 -34.56167260971268, 150.72835467209592 -34.56294489305433, 150.72577975144188 -34.576232022492285, 150.7262947355709 -34.57778676056532, 150.73041460862095 -34.57700939516365, 150.7350494658 -34.577574752539704, 150.73616526475067 -34.57729207433233, 150.73685191025604 -34.5727690922774, 150.74286005844579 -34.57149695923734, 150.74663660874316 -34.57291043919167, 150.7477524076938 -34.57375851562941, 150.74869654526816 -34.57439456728039, 150.75324557175458 -34.57234505009345, 150.7557346617249 -34.571779657150344, 150.75839541306263 -34.571779657150344, 150.75513384690325 -34.56697366190248, 150.75680754532476 -34.56676162630257, 150.75732252945377 -34.56559542083906, 150.76097033372562 -34.55934003970825, 150.75655005326473 -34.55817373017535, 150.75367472519991 -34.55686603034526, 150.75371764054174 -34.556866030344516, 150.75436137069624 -34.55546994973096))</w:t>
            </w:r>
          </w:p>
        </w:tc>
      </w:tr>
      <w:tr w:rsidR="00965BFE" w:rsidRPr="00965BFE" w14:paraId="7096738E" w14:textId="77777777" w:rsidTr="00A1798F">
        <w:trPr>
          <w:trHeight w:val="20"/>
        </w:trPr>
        <w:tc>
          <w:tcPr>
            <w:tcW w:w="0" w:type="auto"/>
            <w:tcBorders>
              <w:top w:val="single" w:sz="4" w:space="0" w:color="auto"/>
              <w:bottom w:val="single" w:sz="4" w:space="0" w:color="auto"/>
              <w:right w:val="nil"/>
            </w:tcBorders>
            <w:shd w:val="clear" w:color="auto" w:fill="auto"/>
            <w:noWrap/>
          </w:tcPr>
          <w:p w14:paraId="672937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61</w:t>
            </w:r>
          </w:p>
        </w:tc>
        <w:tc>
          <w:tcPr>
            <w:tcW w:w="2074" w:type="dxa"/>
            <w:tcBorders>
              <w:top w:val="single" w:sz="4" w:space="0" w:color="auto"/>
              <w:left w:val="nil"/>
              <w:bottom w:val="single" w:sz="4" w:space="0" w:color="auto"/>
              <w:right w:val="nil"/>
            </w:tcBorders>
            <w:shd w:val="clear" w:color="auto" w:fill="auto"/>
          </w:tcPr>
          <w:p w14:paraId="333183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Calibre Unley</w:t>
            </w:r>
          </w:p>
        </w:tc>
        <w:tc>
          <w:tcPr>
            <w:tcW w:w="11223" w:type="dxa"/>
            <w:tcBorders>
              <w:top w:val="single" w:sz="4" w:space="0" w:color="auto"/>
              <w:left w:val="nil"/>
              <w:bottom w:val="single" w:sz="4" w:space="0" w:color="auto"/>
            </w:tcBorders>
            <w:shd w:val="clear" w:color="auto" w:fill="auto"/>
          </w:tcPr>
          <w:p w14:paraId="0DA0E5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POLYGON((138.6070733255111 -34.9528860897132, 138.60710282980523 -34.953251023518604, 138.6075802630079 -34.95322684120869, 138.60754271208154 -34.952857510490716, 138.6070733255111 -34.9528860897132))</w:t>
            </w:r>
          </w:p>
        </w:tc>
      </w:tr>
      <w:tr w:rsidR="00965BFE" w:rsidRPr="00965BFE" w14:paraId="3D144DC5" w14:textId="77777777" w:rsidTr="00A1798F">
        <w:trPr>
          <w:trHeight w:val="20"/>
        </w:trPr>
        <w:tc>
          <w:tcPr>
            <w:tcW w:w="0" w:type="auto"/>
            <w:tcBorders>
              <w:top w:val="single" w:sz="4" w:space="0" w:color="auto"/>
              <w:bottom w:val="single" w:sz="4" w:space="0" w:color="auto"/>
              <w:right w:val="nil"/>
            </w:tcBorders>
            <w:shd w:val="clear" w:color="auto" w:fill="auto"/>
            <w:noWrap/>
          </w:tcPr>
          <w:p w14:paraId="56DC0A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62</w:t>
            </w:r>
          </w:p>
        </w:tc>
        <w:tc>
          <w:tcPr>
            <w:tcW w:w="2074" w:type="dxa"/>
            <w:tcBorders>
              <w:top w:val="single" w:sz="4" w:space="0" w:color="auto"/>
              <w:left w:val="nil"/>
              <w:bottom w:val="single" w:sz="4" w:space="0" w:color="auto"/>
              <w:right w:val="nil"/>
            </w:tcBorders>
            <w:shd w:val="clear" w:color="auto" w:fill="auto"/>
          </w:tcPr>
          <w:p w14:paraId="528C54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Callaway Park</w:t>
            </w:r>
          </w:p>
        </w:tc>
        <w:tc>
          <w:tcPr>
            <w:tcW w:w="11223" w:type="dxa"/>
            <w:tcBorders>
              <w:top w:val="single" w:sz="4" w:space="0" w:color="auto"/>
              <w:left w:val="nil"/>
              <w:bottom w:val="single" w:sz="4" w:space="0" w:color="auto"/>
            </w:tcBorders>
            <w:shd w:val="clear" w:color="auto" w:fill="auto"/>
          </w:tcPr>
          <w:p w14:paraId="6C9577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POLYGON((144.789941126 -37.795283030, 144.804301009 -37.796477217, 144.804376792 -37.795383570, 144.802785335 -37.795193168, 144.802431453 -37.794964460, 144.802463436 -37.794341751, 144.801605119 -37.794152943, 144.801750010 -37.793454824, 144.790403949 -37.792240465, 144.789941126 -37.795283030))</w:t>
            </w:r>
          </w:p>
        </w:tc>
      </w:tr>
      <w:tr w:rsidR="00965BFE" w:rsidRPr="00965BFE" w14:paraId="648609DE" w14:textId="77777777" w:rsidTr="00A1798F">
        <w:trPr>
          <w:trHeight w:val="20"/>
        </w:trPr>
        <w:tc>
          <w:tcPr>
            <w:tcW w:w="0" w:type="auto"/>
            <w:tcBorders>
              <w:top w:val="single" w:sz="4" w:space="0" w:color="auto"/>
              <w:bottom w:val="single" w:sz="4" w:space="0" w:color="auto"/>
              <w:right w:val="nil"/>
            </w:tcBorders>
            <w:shd w:val="clear" w:color="auto" w:fill="auto"/>
            <w:noWrap/>
          </w:tcPr>
          <w:p w14:paraId="4EF854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63</w:t>
            </w:r>
          </w:p>
        </w:tc>
        <w:tc>
          <w:tcPr>
            <w:tcW w:w="2074" w:type="dxa"/>
            <w:tcBorders>
              <w:top w:val="single" w:sz="4" w:space="0" w:color="auto"/>
              <w:left w:val="nil"/>
              <w:bottom w:val="single" w:sz="4" w:space="0" w:color="auto"/>
              <w:right w:val="nil"/>
            </w:tcBorders>
            <w:shd w:val="clear" w:color="auto" w:fill="auto"/>
          </w:tcPr>
          <w:p w14:paraId="27BDA6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Cambria</w:t>
            </w:r>
          </w:p>
        </w:tc>
        <w:tc>
          <w:tcPr>
            <w:tcW w:w="11223" w:type="dxa"/>
            <w:tcBorders>
              <w:top w:val="single" w:sz="4" w:space="0" w:color="auto"/>
              <w:left w:val="nil"/>
              <w:bottom w:val="single" w:sz="4" w:space="0" w:color="auto"/>
            </w:tcBorders>
            <w:shd w:val="clear" w:color="auto" w:fill="auto"/>
          </w:tcPr>
          <w:p w14:paraId="31BAC0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POLYGON((151.16877083541516 -33.89218242301161, 151.16902296305966 -33.892202461243464, 151.16900150538876 -33.89229374646553, 151.16876547099068 -33.892264802381085, 151.16877083541516 -33.89218242301161))</w:t>
            </w:r>
          </w:p>
        </w:tc>
      </w:tr>
      <w:tr w:rsidR="00965BFE" w:rsidRPr="00965BFE" w14:paraId="520A5879" w14:textId="77777777" w:rsidTr="00A1798F">
        <w:trPr>
          <w:trHeight w:val="20"/>
        </w:trPr>
        <w:tc>
          <w:tcPr>
            <w:tcW w:w="0" w:type="auto"/>
            <w:tcBorders>
              <w:top w:val="single" w:sz="4" w:space="0" w:color="auto"/>
              <w:bottom w:val="single" w:sz="4" w:space="0" w:color="auto"/>
              <w:right w:val="nil"/>
            </w:tcBorders>
            <w:shd w:val="clear" w:color="auto" w:fill="auto"/>
            <w:noWrap/>
          </w:tcPr>
          <w:p w14:paraId="053588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64</w:t>
            </w:r>
          </w:p>
        </w:tc>
        <w:tc>
          <w:tcPr>
            <w:tcW w:w="2074" w:type="dxa"/>
            <w:tcBorders>
              <w:top w:val="single" w:sz="4" w:space="0" w:color="auto"/>
              <w:left w:val="nil"/>
              <w:bottom w:val="single" w:sz="4" w:space="0" w:color="auto"/>
              <w:right w:val="nil"/>
            </w:tcBorders>
            <w:shd w:val="clear" w:color="auto" w:fill="auto"/>
          </w:tcPr>
          <w:p w14:paraId="71B704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Canberra Centre</w:t>
            </w:r>
          </w:p>
        </w:tc>
        <w:tc>
          <w:tcPr>
            <w:tcW w:w="11223" w:type="dxa"/>
            <w:tcBorders>
              <w:top w:val="single" w:sz="4" w:space="0" w:color="auto"/>
              <w:left w:val="nil"/>
              <w:bottom w:val="single" w:sz="4" w:space="0" w:color="auto"/>
            </w:tcBorders>
            <w:shd w:val="clear" w:color="auto" w:fill="auto"/>
          </w:tcPr>
          <w:p w14:paraId="153CA1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POLYGON((149.13330946921718 -35.28132145478449, 149.1317537879902 -35.27885159708693, 149.13205419540103 -35.27855380773673, 149.13429652213335 -35.27757284683923, 149.13598094939485 -35.28033176907832, 149.13330946921718 -35.28132145478449))</w:t>
            </w:r>
          </w:p>
        </w:tc>
      </w:tr>
      <w:tr w:rsidR="00965BFE" w:rsidRPr="00965BFE" w14:paraId="37299D39" w14:textId="77777777" w:rsidTr="00A1798F">
        <w:trPr>
          <w:trHeight w:val="20"/>
        </w:trPr>
        <w:tc>
          <w:tcPr>
            <w:tcW w:w="0" w:type="auto"/>
            <w:tcBorders>
              <w:top w:val="single" w:sz="4" w:space="0" w:color="auto"/>
              <w:bottom w:val="single" w:sz="4" w:space="0" w:color="auto"/>
              <w:right w:val="nil"/>
            </w:tcBorders>
            <w:shd w:val="clear" w:color="auto" w:fill="auto"/>
            <w:noWrap/>
          </w:tcPr>
          <w:p w14:paraId="71F0ED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65</w:t>
            </w:r>
          </w:p>
        </w:tc>
        <w:tc>
          <w:tcPr>
            <w:tcW w:w="2074" w:type="dxa"/>
            <w:tcBorders>
              <w:top w:val="single" w:sz="4" w:space="0" w:color="auto"/>
              <w:left w:val="nil"/>
              <w:bottom w:val="single" w:sz="4" w:space="0" w:color="auto"/>
              <w:right w:val="nil"/>
            </w:tcBorders>
            <w:shd w:val="clear" w:color="auto" w:fill="auto"/>
          </w:tcPr>
          <w:p w14:paraId="42D155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Canopy</w:t>
            </w:r>
          </w:p>
        </w:tc>
        <w:tc>
          <w:tcPr>
            <w:tcW w:w="11223" w:type="dxa"/>
            <w:tcBorders>
              <w:top w:val="single" w:sz="4" w:space="0" w:color="auto"/>
              <w:left w:val="nil"/>
              <w:bottom w:val="single" w:sz="4" w:space="0" w:color="auto"/>
            </w:tcBorders>
            <w:shd w:val="clear" w:color="auto" w:fill="auto"/>
          </w:tcPr>
          <w:p w14:paraId="73D46B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POLYGON((145.257562949997464 -38.110762840000092, 145.257985729997472 -38.110621570000063, 145.258030559997451 -38.110635930000086, 145.258088529997536 -38.110744080000082, 145.258097629997451 -38.110760170000077, 145.258107549997476 -38.110775950000104, 145.258118279997461 -38.110791410000054, 145.258129779997518 -38.110806500000095, 145.258142059997454 -38.110821220000076, 145.258155069997542 -38.110835530000024, 145.258168809997528 -38.110849410000093, 145.258183249997501 -38.110862840000074, 145.258198369997473 -38.110875800000031, 145.258214139997477 -38.110888260000067, 145.258230539997498 -38.110900210000082, 145.258247529997476 -38.110911630000047, 145.258265099997544 -38.110922480000077, 145.258283209997444 -38.110932770000048, 145.258301829997578 -38.110942470000076, 145.258320939997475 -38.110951570000076, 145.258340489997522 -38.110960040000123, 145.258360469997456 -38.110967890000062, 145.258380829997463 -38.110975080000081, 145.25840153999755 -38.110981620000103, 145.258422569997492 -38.110987490000063, 145.258443879997458 -38.110992680000066, 145.258465449997544 -38.110997190000049, 145.258487229997542 -38.111001, 145.258509179997532 -38.111004110000081, 145.258709329997487 -38.111029160000072, 145.258695019997532 -38.111100350000079, 145.258751339997531 -38.111107410000059, 145.258765649997486 -38.111036210000066, 145.259393589997472 -38.111114790000066, 145.259264529997495 -38.111759840000069, 145.259350819997536 -38.112361310000054, 145.259700679997536 -38.112768630000105, 145.261343109997512 -38.1129784600001, 145.260367039997533 -38.117927040000069, 145.260174989997523 -38.117897850000119, 145.251303609997507 -38.116646230000093, 145.25210137999747 -38.112674930000139, 145.252903629997462 -38.11277672000007, 145.253148809997441 -38.11157002000008, 145.253708289997462 -38.11151248000008, 145.253725889997526 -38.11151035000006, 145.253743349997507 -38.111507610000068, 145.253760639997466 -38.111504250000088, 145.253777729997495 -38.111500290000059, 145.253794569997439 -38.111495730000073, 145.253811139997509 -38.111490570000086, 145.253827399997476 -38.111484850000096, 145.253843319997458 -38.111478550000093, 145.254803659997464 -38.111060740000106, 145.255101649997499 -38.110924130000086, 145.255603729997432 -38.110805180000071, 145.255978079997448 -38.110826920000093, 145.256355799997522 -38.110881720000094, 145.257112159997519 -38.111021920000056, 145.257177399997545 -38.110780980000087, 145.257221599997507 -38.110788450000037, 145.25724296999752 -38.110791720000073, 145.257264479997531 -38.11079435000007, 145.257286099997515 -38.11079633000012, 145.257307799997562 -38.110797660000067, 145.257329549997507 -38.1107983200001, 145.257351319997497 -38.110798340000059, 145.257373069997499 -38.110797690000119, 145.257394769997518 -38.110796400000098, 145.257416389997502 -38.110794440000078, 145.25743790999752 -38.110791840000097, 145.257459279997533 -38.110788590000119, 145.257480479997525 -38.110784700000096, 145.257501479997501 -38.110780170000076, 145.257522239997485 -38.110775010000083, 145.257542739997461 -38.110769230000095, 145.257562949997464 -38.110762840000092))</w:t>
            </w:r>
          </w:p>
        </w:tc>
      </w:tr>
      <w:tr w:rsidR="00965BFE" w:rsidRPr="00965BFE" w14:paraId="7C21F994" w14:textId="77777777" w:rsidTr="00A1798F">
        <w:trPr>
          <w:trHeight w:val="20"/>
        </w:trPr>
        <w:tc>
          <w:tcPr>
            <w:tcW w:w="0" w:type="auto"/>
            <w:tcBorders>
              <w:top w:val="single" w:sz="4" w:space="0" w:color="auto"/>
              <w:bottom w:val="single" w:sz="4" w:space="0" w:color="auto"/>
              <w:right w:val="nil"/>
            </w:tcBorders>
            <w:shd w:val="clear" w:color="auto" w:fill="auto"/>
            <w:noWrap/>
          </w:tcPr>
          <w:p w14:paraId="528153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66</w:t>
            </w:r>
          </w:p>
        </w:tc>
        <w:tc>
          <w:tcPr>
            <w:tcW w:w="2074" w:type="dxa"/>
            <w:tcBorders>
              <w:top w:val="single" w:sz="4" w:space="0" w:color="auto"/>
              <w:left w:val="nil"/>
              <w:bottom w:val="single" w:sz="4" w:space="0" w:color="auto"/>
              <w:right w:val="nil"/>
            </w:tcBorders>
            <w:shd w:val="clear" w:color="auto" w:fill="auto"/>
          </w:tcPr>
          <w:p w14:paraId="467792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Canterbury Lakes</w:t>
            </w:r>
          </w:p>
        </w:tc>
        <w:tc>
          <w:tcPr>
            <w:tcW w:w="11223" w:type="dxa"/>
            <w:tcBorders>
              <w:top w:val="single" w:sz="4" w:space="0" w:color="auto"/>
              <w:left w:val="nil"/>
              <w:bottom w:val="single" w:sz="4" w:space="0" w:color="auto"/>
            </w:tcBorders>
            <w:shd w:val="clear" w:color="auto" w:fill="auto"/>
          </w:tcPr>
          <w:p w14:paraId="7429A1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POLYGON((144.3880579328667 -38.02956063324748, 144.39036999703626 -38.0298437421778, 144.38970480920185 -38.033350821776786, 144.38803111078033 -38.03313110605774, 144.3881920433167 -38.0324128000682, 144.3874893045559 -38.032290264813895, 144.38761268617492 -38.03178322020284, 144.3880579328667 -38.02956063324748))</w:t>
            </w:r>
          </w:p>
        </w:tc>
      </w:tr>
      <w:tr w:rsidR="00965BFE" w:rsidRPr="00965BFE" w14:paraId="52926A3C" w14:textId="77777777" w:rsidTr="00A1798F">
        <w:trPr>
          <w:trHeight w:val="20"/>
        </w:trPr>
        <w:tc>
          <w:tcPr>
            <w:tcW w:w="0" w:type="auto"/>
            <w:tcBorders>
              <w:top w:val="single" w:sz="4" w:space="0" w:color="auto"/>
              <w:bottom w:val="single" w:sz="4" w:space="0" w:color="auto"/>
              <w:right w:val="nil"/>
            </w:tcBorders>
            <w:shd w:val="clear" w:color="auto" w:fill="auto"/>
            <w:noWrap/>
          </w:tcPr>
          <w:p w14:paraId="3E70AB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67</w:t>
            </w:r>
          </w:p>
        </w:tc>
        <w:tc>
          <w:tcPr>
            <w:tcW w:w="2074" w:type="dxa"/>
            <w:tcBorders>
              <w:top w:val="single" w:sz="4" w:space="0" w:color="auto"/>
              <w:left w:val="nil"/>
              <w:bottom w:val="single" w:sz="4" w:space="0" w:color="auto"/>
              <w:right w:val="nil"/>
            </w:tcBorders>
            <w:shd w:val="clear" w:color="auto" w:fill="auto"/>
          </w:tcPr>
          <w:p w14:paraId="035F47E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Carawatha</w:t>
            </w:r>
            <w:proofErr w:type="spellEnd"/>
            <w:r w:rsidRPr="00965BFE">
              <w:rPr>
                <w:rFonts w:eastAsia="Times New Roman" w:cs="Times New Roman"/>
                <w:sz w:val="20"/>
                <w:lang w:eastAsia="en-AU"/>
              </w:rPr>
              <w:t xml:space="preserve"> Residential</w:t>
            </w:r>
          </w:p>
        </w:tc>
        <w:tc>
          <w:tcPr>
            <w:tcW w:w="11223" w:type="dxa"/>
            <w:tcBorders>
              <w:top w:val="single" w:sz="4" w:space="0" w:color="auto"/>
              <w:left w:val="nil"/>
              <w:bottom w:val="single" w:sz="4" w:space="0" w:color="auto"/>
            </w:tcBorders>
            <w:shd w:val="clear" w:color="auto" w:fill="auto"/>
          </w:tcPr>
          <w:p w14:paraId="795525A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POLYGON((115.814215222794729 -32.051414533393157, 115.815671145281527 -32.051406709112037, 115.815683505025348 -32.053061004181181, 115.815620008962611 -32.053115778910346, 115.814266024566905 -32.053123216296221, 115.814233950391767 -32.053096331637192, 115.814215222794729 -32.051414533393157))</w:t>
            </w:r>
          </w:p>
        </w:tc>
      </w:tr>
      <w:tr w:rsidR="00965BFE" w:rsidRPr="00965BFE" w14:paraId="187617CE" w14:textId="77777777" w:rsidTr="00A1798F">
        <w:trPr>
          <w:trHeight w:val="20"/>
        </w:trPr>
        <w:tc>
          <w:tcPr>
            <w:tcW w:w="0" w:type="auto"/>
            <w:tcBorders>
              <w:top w:val="single" w:sz="4" w:space="0" w:color="auto"/>
              <w:bottom w:val="single" w:sz="4" w:space="0" w:color="auto"/>
              <w:right w:val="nil"/>
            </w:tcBorders>
            <w:shd w:val="clear" w:color="auto" w:fill="auto"/>
            <w:noWrap/>
          </w:tcPr>
          <w:p w14:paraId="56024F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68</w:t>
            </w:r>
          </w:p>
        </w:tc>
        <w:tc>
          <w:tcPr>
            <w:tcW w:w="2074" w:type="dxa"/>
            <w:tcBorders>
              <w:top w:val="single" w:sz="4" w:space="0" w:color="auto"/>
              <w:left w:val="nil"/>
              <w:bottom w:val="single" w:sz="4" w:space="0" w:color="auto"/>
              <w:right w:val="nil"/>
            </w:tcBorders>
            <w:shd w:val="clear" w:color="auto" w:fill="auto"/>
          </w:tcPr>
          <w:p w14:paraId="31A8E5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Castle Towers Shopping Centre</w:t>
            </w:r>
          </w:p>
        </w:tc>
        <w:tc>
          <w:tcPr>
            <w:tcW w:w="11223" w:type="dxa"/>
            <w:tcBorders>
              <w:top w:val="single" w:sz="4" w:space="0" w:color="auto"/>
              <w:left w:val="nil"/>
              <w:bottom w:val="single" w:sz="4" w:space="0" w:color="auto"/>
            </w:tcBorders>
            <w:shd w:val="clear" w:color="auto" w:fill="auto"/>
          </w:tcPr>
          <w:p w14:paraId="37822FF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POLYGON((151.00477934287912 -33.73115719422902, 151.00649595665146 -33.728980037341415, 151.00759029792223 -33.72914064916281, 151.008942131271 -33.73094305009926, 151.0065388719933 -33.73251342797365, 151.00477934287912 -33.73115719422902))</w:t>
            </w:r>
          </w:p>
        </w:tc>
      </w:tr>
      <w:tr w:rsidR="00965BFE" w:rsidRPr="00965BFE" w14:paraId="17D79D65" w14:textId="77777777" w:rsidTr="00A1798F">
        <w:trPr>
          <w:trHeight w:val="20"/>
        </w:trPr>
        <w:tc>
          <w:tcPr>
            <w:tcW w:w="0" w:type="auto"/>
            <w:tcBorders>
              <w:top w:val="single" w:sz="4" w:space="0" w:color="auto"/>
              <w:bottom w:val="single" w:sz="4" w:space="0" w:color="auto"/>
              <w:right w:val="nil"/>
            </w:tcBorders>
            <w:shd w:val="clear" w:color="auto" w:fill="auto"/>
            <w:noWrap/>
          </w:tcPr>
          <w:p w14:paraId="057BF8D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69</w:t>
            </w:r>
          </w:p>
        </w:tc>
        <w:tc>
          <w:tcPr>
            <w:tcW w:w="2074" w:type="dxa"/>
            <w:tcBorders>
              <w:top w:val="single" w:sz="4" w:space="0" w:color="auto"/>
              <w:left w:val="nil"/>
              <w:bottom w:val="single" w:sz="4" w:space="0" w:color="auto"/>
              <w:right w:val="nil"/>
            </w:tcBorders>
            <w:shd w:val="clear" w:color="auto" w:fill="auto"/>
          </w:tcPr>
          <w:p w14:paraId="000693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Central Park</w:t>
            </w:r>
          </w:p>
        </w:tc>
        <w:tc>
          <w:tcPr>
            <w:tcW w:w="11223" w:type="dxa"/>
            <w:tcBorders>
              <w:top w:val="single" w:sz="4" w:space="0" w:color="auto"/>
              <w:left w:val="nil"/>
              <w:bottom w:val="single" w:sz="4" w:space="0" w:color="auto"/>
            </w:tcBorders>
            <w:shd w:val="clear" w:color="auto" w:fill="auto"/>
          </w:tcPr>
          <w:p w14:paraId="1761A3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POLYGON((151.198740000 -33.884410000, 151.201450000 -33.884290000, 151.202180000 -33.884090000, 151.202480000 -33.884810000, 151.202660000 -33.885250000, 151.202840000 -33.885410000, 151.202520000 -33.886040000, 151.201940000 -33.886580000, 151.200110000 -33.886350000, 151.200160000 -33.886010000, 151.200120000 -33.885550000, 151.198740000 -33.885640000, 151.198640000 -33.884420000, 151.198740000 -33.884410000))</w:t>
            </w:r>
          </w:p>
        </w:tc>
      </w:tr>
      <w:tr w:rsidR="00965BFE" w:rsidRPr="00965BFE" w14:paraId="23D7BC1D" w14:textId="77777777" w:rsidTr="00A1798F">
        <w:trPr>
          <w:trHeight w:val="20"/>
        </w:trPr>
        <w:tc>
          <w:tcPr>
            <w:tcW w:w="0" w:type="auto"/>
            <w:tcBorders>
              <w:top w:val="single" w:sz="4" w:space="0" w:color="auto"/>
              <w:bottom w:val="single" w:sz="4" w:space="0" w:color="auto"/>
              <w:right w:val="nil"/>
            </w:tcBorders>
            <w:shd w:val="clear" w:color="auto" w:fill="auto"/>
            <w:noWrap/>
          </w:tcPr>
          <w:p w14:paraId="45BDD9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70</w:t>
            </w:r>
          </w:p>
        </w:tc>
        <w:tc>
          <w:tcPr>
            <w:tcW w:w="2074" w:type="dxa"/>
            <w:tcBorders>
              <w:top w:val="single" w:sz="4" w:space="0" w:color="auto"/>
              <w:left w:val="nil"/>
              <w:bottom w:val="single" w:sz="4" w:space="0" w:color="auto"/>
              <w:right w:val="nil"/>
            </w:tcBorders>
            <w:shd w:val="clear" w:color="auto" w:fill="auto"/>
          </w:tcPr>
          <w:p w14:paraId="1F4D88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Chambers Pines</w:t>
            </w:r>
          </w:p>
        </w:tc>
        <w:tc>
          <w:tcPr>
            <w:tcW w:w="11223" w:type="dxa"/>
            <w:tcBorders>
              <w:top w:val="single" w:sz="4" w:space="0" w:color="auto"/>
              <w:left w:val="nil"/>
              <w:bottom w:val="single" w:sz="4" w:space="0" w:color="auto"/>
            </w:tcBorders>
            <w:shd w:val="clear" w:color="auto" w:fill="auto"/>
          </w:tcPr>
          <w:p w14:paraId="7C6AAF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POLYGON((153.08751662773457 -27.721799275380192, 153.08700164360556 -27.72178028068902, 153.0866797785238 -27.721694804536636, 153.0864437441347 -27.721628323038182, 153.08582147164213 -27.7252562541139, 153.08867534202707 -27.725693117250394, 153.08930834335965 -27.725569656107062, 153.09002717537584 -27.72560764416569, 153.08998426003402 -27.72437302546676, 153.08997353119406 -27.72418308288778, 153.08846076530892 -27.723974145668087, 153.0883642057853 -27.723883922653968, 153.08825155300622 -27.72384118541115, 153.08826228184614 -27.72368923063267, 153.08731814427185 -27.723599007382767, 153.08764537376908 -27.721832516082387, 153.08751662773457 -27.721799275380192))</w:t>
            </w:r>
          </w:p>
        </w:tc>
      </w:tr>
      <w:tr w:rsidR="00965BFE" w:rsidRPr="00965BFE" w14:paraId="017D65B1" w14:textId="77777777" w:rsidTr="00A1798F">
        <w:trPr>
          <w:trHeight w:val="20"/>
        </w:trPr>
        <w:tc>
          <w:tcPr>
            <w:tcW w:w="0" w:type="auto"/>
            <w:tcBorders>
              <w:top w:val="single" w:sz="4" w:space="0" w:color="auto"/>
              <w:bottom w:val="single" w:sz="4" w:space="0" w:color="auto"/>
              <w:right w:val="nil"/>
            </w:tcBorders>
            <w:shd w:val="clear" w:color="auto" w:fill="auto"/>
            <w:noWrap/>
          </w:tcPr>
          <w:p w14:paraId="265879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71</w:t>
            </w:r>
          </w:p>
        </w:tc>
        <w:tc>
          <w:tcPr>
            <w:tcW w:w="2074" w:type="dxa"/>
            <w:tcBorders>
              <w:top w:val="single" w:sz="4" w:space="0" w:color="auto"/>
              <w:left w:val="nil"/>
              <w:bottom w:val="single" w:sz="4" w:space="0" w:color="auto"/>
              <w:right w:val="nil"/>
            </w:tcBorders>
            <w:shd w:val="clear" w:color="auto" w:fill="auto"/>
          </w:tcPr>
          <w:p w14:paraId="2B31835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Chesalon</w:t>
            </w:r>
            <w:proofErr w:type="spellEnd"/>
            <w:r w:rsidRPr="00965BFE">
              <w:rPr>
                <w:rFonts w:eastAsia="Times New Roman" w:cs="Times New Roman"/>
                <w:sz w:val="20"/>
                <w:lang w:eastAsia="en-AU"/>
              </w:rPr>
              <w:t xml:space="preserve"> Living</w:t>
            </w:r>
          </w:p>
        </w:tc>
        <w:tc>
          <w:tcPr>
            <w:tcW w:w="11223" w:type="dxa"/>
            <w:tcBorders>
              <w:top w:val="single" w:sz="4" w:space="0" w:color="auto"/>
              <w:left w:val="nil"/>
              <w:bottom w:val="single" w:sz="4" w:space="0" w:color="auto"/>
            </w:tcBorders>
            <w:shd w:val="clear" w:color="auto" w:fill="auto"/>
          </w:tcPr>
          <w:p w14:paraId="258885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POLYGON((150.7440112571631 -34.0064770830842, 150.74288472938147 -34.005151877185476, 150.74265405940787 -34.00499178379782, 150.74281499194427 -34.00476053726091, 150.74289545821244 -34.004515948892056, 150.74338362025503 -34.004431454564504, 150.74397370623677 -34.004262465657206, 150.74486419962935 -34.003582059550524, 150.7449768524084 -34.00350201141485, 150.74506268310103 -34.00352424701554, 150.7451538782092 -34.00352424701554, 150.74522898006188 -34.00346643444121, 150.74523434447738 -34.00336859768777, 150.74523434447738 -34.00333302065824, 150.74606046485718 -34.002879412228566, 150.74624821947995 -34.00281270490261, 150.74680611895982 -34.00376883824034, 150.7470153312625 -34.004226889002844, 150.74697778033612 -34.004573760751995, 150.74679539011984 -34.00485392536095, 150.74598536300448 -34.00531641729732, 150.7440166215876 -34.00649042397766, 150.7440112571631 -34.0064770830842))</w:t>
            </w:r>
          </w:p>
        </w:tc>
      </w:tr>
      <w:tr w:rsidR="00965BFE" w:rsidRPr="00965BFE" w14:paraId="6FC008B8" w14:textId="77777777" w:rsidTr="00A1798F">
        <w:trPr>
          <w:trHeight w:val="20"/>
        </w:trPr>
        <w:tc>
          <w:tcPr>
            <w:tcW w:w="0" w:type="auto"/>
            <w:tcBorders>
              <w:top w:val="single" w:sz="4" w:space="0" w:color="auto"/>
              <w:bottom w:val="single" w:sz="4" w:space="0" w:color="auto"/>
              <w:right w:val="nil"/>
            </w:tcBorders>
            <w:shd w:val="clear" w:color="auto" w:fill="auto"/>
            <w:noWrap/>
          </w:tcPr>
          <w:p w14:paraId="42B2E5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72</w:t>
            </w:r>
          </w:p>
        </w:tc>
        <w:tc>
          <w:tcPr>
            <w:tcW w:w="2074" w:type="dxa"/>
            <w:tcBorders>
              <w:top w:val="single" w:sz="4" w:space="0" w:color="auto"/>
              <w:left w:val="nil"/>
              <w:bottom w:val="single" w:sz="4" w:space="0" w:color="auto"/>
              <w:right w:val="nil"/>
            </w:tcBorders>
            <w:shd w:val="clear" w:color="auto" w:fill="auto"/>
          </w:tcPr>
          <w:p w14:paraId="642DAE3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Chesterville</w:t>
            </w:r>
            <w:proofErr w:type="spellEnd"/>
            <w:r w:rsidRPr="00965BFE">
              <w:rPr>
                <w:rFonts w:eastAsia="Times New Roman" w:cs="Times New Roman"/>
                <w:sz w:val="20"/>
                <w:lang w:eastAsia="en-AU"/>
              </w:rPr>
              <w:t xml:space="preserve"> Rd</w:t>
            </w:r>
          </w:p>
        </w:tc>
        <w:tc>
          <w:tcPr>
            <w:tcW w:w="11223" w:type="dxa"/>
            <w:tcBorders>
              <w:top w:val="single" w:sz="4" w:space="0" w:color="auto"/>
              <w:left w:val="nil"/>
              <w:bottom w:val="single" w:sz="4" w:space="0" w:color="auto"/>
            </w:tcBorders>
            <w:shd w:val="clear" w:color="auto" w:fill="auto"/>
          </w:tcPr>
          <w:p w14:paraId="478260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GEOMETRYCOLLECTION(POLYGON((145.06046091081802 -37.94133165484553, 145.06086860658345 -37.94136126903031, 145.06085251333698 -37.941416266770275, 145.0610563612152 -37.94144165032863, 145.060986623787 -37.94187740004672, 145.06036971570987 -37.94183086379172, 145.06046091081802 -37.94133165484553)), POLYGON((145.06091688635874 -37.94134857723799, 145.06095980170056 -37.94103551234284, 145.06062720777885 -37.940984744936806, 145.0606486654498 -37.94062091083369, 145.06300900938564 -37.940925516251866, 145.06307338239841 -37.94062091083369, 145.06376002791276 -37.940713984845175, 145.06409262182547 -37.94064629466676, 145.065240607287 -37.940764752438255, 145.06520842077614 -37.94110320216278, 145.0648758268634 -37.942448524404966, 145.06083105566609 -37.941890091747005, 145.06091688635874 -37.94134857723799)))</w:t>
            </w:r>
          </w:p>
        </w:tc>
      </w:tr>
      <w:tr w:rsidR="00965BFE" w:rsidRPr="00965BFE" w14:paraId="4CC39A7C" w14:textId="77777777" w:rsidTr="00A1798F">
        <w:trPr>
          <w:trHeight w:val="20"/>
        </w:trPr>
        <w:tc>
          <w:tcPr>
            <w:tcW w:w="0" w:type="auto"/>
            <w:tcBorders>
              <w:top w:val="single" w:sz="4" w:space="0" w:color="auto"/>
              <w:bottom w:val="single" w:sz="4" w:space="0" w:color="auto"/>
              <w:right w:val="nil"/>
            </w:tcBorders>
            <w:shd w:val="clear" w:color="auto" w:fill="auto"/>
            <w:noWrap/>
          </w:tcPr>
          <w:p w14:paraId="351B7D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73</w:t>
            </w:r>
          </w:p>
        </w:tc>
        <w:tc>
          <w:tcPr>
            <w:tcW w:w="2074" w:type="dxa"/>
            <w:tcBorders>
              <w:top w:val="single" w:sz="4" w:space="0" w:color="auto"/>
              <w:left w:val="nil"/>
              <w:bottom w:val="single" w:sz="4" w:space="0" w:color="auto"/>
              <w:right w:val="nil"/>
            </w:tcBorders>
            <w:shd w:val="clear" w:color="auto" w:fill="auto"/>
          </w:tcPr>
          <w:p w14:paraId="7AB6A83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Clydevale</w:t>
            </w:r>
            <w:proofErr w:type="spellEnd"/>
          </w:p>
        </w:tc>
        <w:tc>
          <w:tcPr>
            <w:tcW w:w="11223" w:type="dxa"/>
            <w:tcBorders>
              <w:top w:val="single" w:sz="4" w:space="0" w:color="auto"/>
              <w:left w:val="nil"/>
              <w:bottom w:val="single" w:sz="4" w:space="0" w:color="auto"/>
            </w:tcBorders>
            <w:shd w:val="clear" w:color="auto" w:fill="auto"/>
          </w:tcPr>
          <w:p w14:paraId="4C6153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POLYGON((145.33187213534754 -38.09632791448807, 145.33043447131513 -38.10369011961262, 145.33860984439346 -38.1046863243351, 145.34030500049488 -38.0973579924028, 145.33187213534754 -38.09632791448807))</w:t>
            </w:r>
          </w:p>
        </w:tc>
      </w:tr>
      <w:tr w:rsidR="00965BFE" w:rsidRPr="00965BFE" w14:paraId="08AFA649" w14:textId="77777777" w:rsidTr="00A1798F">
        <w:trPr>
          <w:trHeight w:val="20"/>
        </w:trPr>
        <w:tc>
          <w:tcPr>
            <w:tcW w:w="0" w:type="auto"/>
            <w:tcBorders>
              <w:top w:val="single" w:sz="4" w:space="0" w:color="auto"/>
              <w:bottom w:val="single" w:sz="4" w:space="0" w:color="auto"/>
              <w:right w:val="nil"/>
            </w:tcBorders>
            <w:shd w:val="clear" w:color="auto" w:fill="auto"/>
            <w:noWrap/>
          </w:tcPr>
          <w:p w14:paraId="070A77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74</w:t>
            </w:r>
          </w:p>
        </w:tc>
        <w:tc>
          <w:tcPr>
            <w:tcW w:w="2074" w:type="dxa"/>
            <w:tcBorders>
              <w:top w:val="single" w:sz="4" w:space="0" w:color="auto"/>
              <w:left w:val="nil"/>
              <w:bottom w:val="single" w:sz="4" w:space="0" w:color="auto"/>
              <w:right w:val="nil"/>
            </w:tcBorders>
            <w:shd w:val="clear" w:color="auto" w:fill="auto"/>
          </w:tcPr>
          <w:p w14:paraId="37A62E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College Green</w:t>
            </w:r>
          </w:p>
        </w:tc>
        <w:tc>
          <w:tcPr>
            <w:tcW w:w="11223" w:type="dxa"/>
            <w:tcBorders>
              <w:top w:val="single" w:sz="4" w:space="0" w:color="auto"/>
              <w:left w:val="nil"/>
              <w:bottom w:val="single" w:sz="4" w:space="0" w:color="auto"/>
            </w:tcBorders>
            <w:shd w:val="clear" w:color="auto" w:fill="auto"/>
          </w:tcPr>
          <w:p w14:paraId="7D50328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POLYGON((145.36312792316772 -38.08048877494351, 145.3742859126745 -38.081958216403635, 145.37407133595633 -38.08314050418581, 145.36278460041504 -38.08189065652461, 145.36312792316772 -38.08048877494351))</w:t>
            </w:r>
          </w:p>
        </w:tc>
      </w:tr>
      <w:tr w:rsidR="00965BFE" w:rsidRPr="00965BFE" w14:paraId="7548DC9F" w14:textId="77777777" w:rsidTr="00A1798F">
        <w:trPr>
          <w:trHeight w:val="20"/>
        </w:trPr>
        <w:tc>
          <w:tcPr>
            <w:tcW w:w="0" w:type="auto"/>
            <w:tcBorders>
              <w:top w:val="single" w:sz="4" w:space="0" w:color="auto"/>
              <w:bottom w:val="single" w:sz="4" w:space="0" w:color="auto"/>
              <w:right w:val="nil"/>
            </w:tcBorders>
            <w:shd w:val="clear" w:color="auto" w:fill="auto"/>
            <w:noWrap/>
          </w:tcPr>
          <w:p w14:paraId="558B03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75</w:t>
            </w:r>
          </w:p>
        </w:tc>
        <w:tc>
          <w:tcPr>
            <w:tcW w:w="2074" w:type="dxa"/>
            <w:tcBorders>
              <w:top w:val="single" w:sz="4" w:space="0" w:color="auto"/>
              <w:left w:val="nil"/>
              <w:bottom w:val="single" w:sz="4" w:space="0" w:color="auto"/>
              <w:right w:val="nil"/>
            </w:tcBorders>
            <w:shd w:val="clear" w:color="auto" w:fill="auto"/>
          </w:tcPr>
          <w:p w14:paraId="510D77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Craigieburn</w:t>
            </w:r>
          </w:p>
        </w:tc>
        <w:tc>
          <w:tcPr>
            <w:tcW w:w="11223" w:type="dxa"/>
            <w:tcBorders>
              <w:top w:val="single" w:sz="4" w:space="0" w:color="auto"/>
              <w:left w:val="nil"/>
              <w:bottom w:val="single" w:sz="4" w:space="0" w:color="auto"/>
            </w:tcBorders>
            <w:shd w:val="clear" w:color="auto" w:fill="auto"/>
          </w:tcPr>
          <w:p w14:paraId="0CA6C7B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POLYGON((144.91833857808493 -37.59183713555152, 144.918943008 -37.587920927, 144.917978165 -37.587815539, 144.916858327 -37.587245462999995, 144.914594355 -37.586188033999996, 144.911599173 -37.58546149099999, 144.910693328 -37.591452076, 144.908180785 -37.591277929000015, 144.907863619 -37.593322927, 144.90992717060848 -37.593741397512304, 144.91027049337015 -37.59149708364517, 144.91074256214833 -37.59166710979292, 144.91087130818283 -37.590476918604324, 144.91473368916388 -37.59081697517194, 144.91473368916388 -37.591599099380154, 144.91833857808493 -37.59183713555152))</w:t>
            </w:r>
          </w:p>
        </w:tc>
      </w:tr>
      <w:tr w:rsidR="00965BFE" w:rsidRPr="00965BFE" w14:paraId="09FED887" w14:textId="77777777" w:rsidTr="00A1798F">
        <w:trPr>
          <w:trHeight w:val="20"/>
        </w:trPr>
        <w:tc>
          <w:tcPr>
            <w:tcW w:w="0" w:type="auto"/>
            <w:tcBorders>
              <w:top w:val="single" w:sz="4" w:space="0" w:color="auto"/>
              <w:bottom w:val="single" w:sz="4" w:space="0" w:color="auto"/>
              <w:right w:val="nil"/>
            </w:tcBorders>
            <w:shd w:val="clear" w:color="auto" w:fill="auto"/>
            <w:noWrap/>
          </w:tcPr>
          <w:p w14:paraId="0744A6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76</w:t>
            </w:r>
          </w:p>
        </w:tc>
        <w:tc>
          <w:tcPr>
            <w:tcW w:w="2074" w:type="dxa"/>
            <w:tcBorders>
              <w:top w:val="single" w:sz="4" w:space="0" w:color="auto"/>
              <w:left w:val="nil"/>
              <w:bottom w:val="single" w:sz="4" w:space="0" w:color="auto"/>
              <w:right w:val="nil"/>
            </w:tcBorders>
            <w:shd w:val="clear" w:color="auto" w:fill="auto"/>
          </w:tcPr>
          <w:p w14:paraId="6FB3E4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Curlewis Park</w:t>
            </w:r>
          </w:p>
        </w:tc>
        <w:tc>
          <w:tcPr>
            <w:tcW w:w="11223" w:type="dxa"/>
            <w:tcBorders>
              <w:top w:val="single" w:sz="4" w:space="0" w:color="auto"/>
              <w:left w:val="nil"/>
              <w:bottom w:val="single" w:sz="4" w:space="0" w:color="auto"/>
            </w:tcBorders>
            <w:shd w:val="clear" w:color="auto" w:fill="auto"/>
          </w:tcPr>
          <w:p w14:paraId="634FDD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POLYGON((144.552845283 -38.170308660, 144.543640000 -38.169220000, 144.542886401 -38.173393312, 144.552020618 -38.174486929, 144.552845283 -38.170308660))</w:t>
            </w:r>
          </w:p>
        </w:tc>
      </w:tr>
      <w:tr w:rsidR="00965BFE" w:rsidRPr="00965BFE" w14:paraId="0BD5EAB6" w14:textId="77777777" w:rsidTr="00A1798F">
        <w:trPr>
          <w:trHeight w:val="20"/>
        </w:trPr>
        <w:tc>
          <w:tcPr>
            <w:tcW w:w="0" w:type="auto"/>
            <w:tcBorders>
              <w:top w:val="single" w:sz="4" w:space="0" w:color="auto"/>
              <w:bottom w:val="single" w:sz="4" w:space="0" w:color="auto"/>
              <w:right w:val="nil"/>
            </w:tcBorders>
            <w:shd w:val="clear" w:color="auto" w:fill="auto"/>
            <w:noWrap/>
          </w:tcPr>
          <w:p w14:paraId="10C56E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77</w:t>
            </w:r>
          </w:p>
        </w:tc>
        <w:tc>
          <w:tcPr>
            <w:tcW w:w="2074" w:type="dxa"/>
            <w:tcBorders>
              <w:top w:val="single" w:sz="4" w:space="0" w:color="auto"/>
              <w:left w:val="nil"/>
              <w:bottom w:val="single" w:sz="4" w:space="0" w:color="auto"/>
              <w:right w:val="nil"/>
            </w:tcBorders>
            <w:shd w:val="clear" w:color="auto" w:fill="auto"/>
          </w:tcPr>
          <w:p w14:paraId="0139DF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Darling Harbour</w:t>
            </w:r>
          </w:p>
        </w:tc>
        <w:tc>
          <w:tcPr>
            <w:tcW w:w="11223" w:type="dxa"/>
            <w:tcBorders>
              <w:top w:val="single" w:sz="4" w:space="0" w:color="auto"/>
              <w:left w:val="nil"/>
              <w:bottom w:val="single" w:sz="4" w:space="0" w:color="auto"/>
            </w:tcBorders>
            <w:shd w:val="clear" w:color="auto" w:fill="auto"/>
          </w:tcPr>
          <w:p w14:paraId="244526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GEOMETRYCOLLECTION(POLYGON((151.2011150408085 -33.87850733379394, 151.20130815985578 -33.878974966276466, 151.2021718311619 -33.87908185334132, 151.2018714237511 -33.878266836090575, 151.2011150408085 -33.87850733379394)), POLYGON((151.20243468764642 -33.87778583865048, 151.2025527048409 -33.878574138590864, 151.20327690127263 -33.878685479803636, 151.20316961291803 -33.87791944932245, 151.20308914664088 -33.877861551390154, 151.20243468764642 -33.87778583865048)), POLYGON((151.20220938208828 -33.878605314145176, 151.2023756790491 -33.87910412146359, 151.20334663870986 -33.879251090920434, 151.2032822656971 -33.87879236723109, 151.20220938208828 -33.878605314145176)))</w:t>
            </w:r>
          </w:p>
        </w:tc>
      </w:tr>
      <w:tr w:rsidR="00965BFE" w:rsidRPr="00965BFE" w14:paraId="7A52B2E7" w14:textId="77777777" w:rsidTr="00A1798F">
        <w:trPr>
          <w:trHeight w:val="20"/>
        </w:trPr>
        <w:tc>
          <w:tcPr>
            <w:tcW w:w="0" w:type="auto"/>
            <w:tcBorders>
              <w:top w:val="single" w:sz="4" w:space="0" w:color="auto"/>
              <w:bottom w:val="single" w:sz="4" w:space="0" w:color="auto"/>
              <w:right w:val="nil"/>
            </w:tcBorders>
            <w:shd w:val="clear" w:color="auto" w:fill="auto"/>
            <w:noWrap/>
          </w:tcPr>
          <w:p w14:paraId="2899F1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78</w:t>
            </w:r>
          </w:p>
        </w:tc>
        <w:tc>
          <w:tcPr>
            <w:tcW w:w="2074" w:type="dxa"/>
            <w:tcBorders>
              <w:top w:val="single" w:sz="4" w:space="0" w:color="auto"/>
              <w:left w:val="nil"/>
              <w:bottom w:val="single" w:sz="4" w:space="0" w:color="auto"/>
              <w:right w:val="nil"/>
            </w:tcBorders>
            <w:shd w:val="clear" w:color="auto" w:fill="auto"/>
          </w:tcPr>
          <w:p w14:paraId="34DBC8E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Darling Square North East Plot</w:t>
            </w:r>
          </w:p>
        </w:tc>
        <w:tc>
          <w:tcPr>
            <w:tcW w:w="11223" w:type="dxa"/>
            <w:tcBorders>
              <w:top w:val="single" w:sz="4" w:space="0" w:color="auto"/>
              <w:left w:val="nil"/>
              <w:bottom w:val="single" w:sz="4" w:space="0" w:color="auto"/>
            </w:tcBorders>
            <w:shd w:val="clear" w:color="auto" w:fill="auto"/>
          </w:tcPr>
          <w:p w14:paraId="6EB6EA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POLYGON((151.20243792294687 -33.877789550711924, 151.2025344824705 -33.87856894331563, 151.20328550099757 -33.87868473818104, 151.2031996703049 -33.87792316137809, 151.2030977463658 -33.877860809760406, 151.20243792294687 -33.877789550711924))</w:t>
            </w:r>
          </w:p>
        </w:tc>
      </w:tr>
      <w:tr w:rsidR="00965BFE" w:rsidRPr="00965BFE" w14:paraId="3BE147AF" w14:textId="77777777" w:rsidTr="00A1798F">
        <w:trPr>
          <w:trHeight w:val="20"/>
        </w:trPr>
        <w:tc>
          <w:tcPr>
            <w:tcW w:w="0" w:type="auto"/>
            <w:tcBorders>
              <w:top w:val="single" w:sz="4" w:space="0" w:color="auto"/>
              <w:bottom w:val="single" w:sz="4" w:space="0" w:color="auto"/>
              <w:right w:val="nil"/>
            </w:tcBorders>
            <w:shd w:val="clear" w:color="auto" w:fill="auto"/>
            <w:noWrap/>
          </w:tcPr>
          <w:p w14:paraId="51A63C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79</w:t>
            </w:r>
          </w:p>
        </w:tc>
        <w:tc>
          <w:tcPr>
            <w:tcW w:w="2074" w:type="dxa"/>
            <w:tcBorders>
              <w:top w:val="single" w:sz="4" w:space="0" w:color="auto"/>
              <w:left w:val="nil"/>
              <w:bottom w:val="single" w:sz="4" w:space="0" w:color="auto"/>
              <w:right w:val="nil"/>
            </w:tcBorders>
            <w:shd w:val="clear" w:color="auto" w:fill="auto"/>
          </w:tcPr>
          <w:p w14:paraId="717A72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Darling Square South East Plot</w:t>
            </w:r>
          </w:p>
        </w:tc>
        <w:tc>
          <w:tcPr>
            <w:tcW w:w="11223" w:type="dxa"/>
            <w:tcBorders>
              <w:top w:val="single" w:sz="4" w:space="0" w:color="auto"/>
              <w:left w:val="nil"/>
              <w:bottom w:val="single" w:sz="4" w:space="0" w:color="auto"/>
            </w:tcBorders>
            <w:shd w:val="clear" w:color="auto" w:fill="auto"/>
          </w:tcPr>
          <w:p w14:paraId="0183E4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POLYGON((151.2022206640299 -33.878597768364386, 151.2023547744889 -33.87910102935033, 151.20334719182054 -33.87925690604474, 151.20329354763876 -33.8787759141853, 151.2022206640299 -33.878597768364386))</w:t>
            </w:r>
          </w:p>
        </w:tc>
      </w:tr>
      <w:tr w:rsidR="00965BFE" w:rsidRPr="00965BFE" w14:paraId="4B505FE9" w14:textId="77777777" w:rsidTr="00A1798F">
        <w:trPr>
          <w:trHeight w:val="20"/>
        </w:trPr>
        <w:tc>
          <w:tcPr>
            <w:tcW w:w="0" w:type="auto"/>
            <w:tcBorders>
              <w:top w:val="single" w:sz="4" w:space="0" w:color="auto"/>
              <w:bottom w:val="single" w:sz="4" w:space="0" w:color="auto"/>
              <w:right w:val="nil"/>
            </w:tcBorders>
            <w:shd w:val="clear" w:color="auto" w:fill="auto"/>
            <w:noWrap/>
          </w:tcPr>
          <w:p w14:paraId="4C87C7D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80</w:t>
            </w:r>
          </w:p>
        </w:tc>
        <w:tc>
          <w:tcPr>
            <w:tcW w:w="2074" w:type="dxa"/>
            <w:tcBorders>
              <w:top w:val="single" w:sz="4" w:space="0" w:color="auto"/>
              <w:left w:val="nil"/>
              <w:bottom w:val="single" w:sz="4" w:space="0" w:color="auto"/>
              <w:right w:val="nil"/>
            </w:tcBorders>
            <w:shd w:val="clear" w:color="auto" w:fill="auto"/>
          </w:tcPr>
          <w:p w14:paraId="100B2C9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Delaray</w:t>
            </w:r>
            <w:proofErr w:type="spellEnd"/>
          </w:p>
        </w:tc>
        <w:tc>
          <w:tcPr>
            <w:tcW w:w="11223" w:type="dxa"/>
            <w:tcBorders>
              <w:top w:val="single" w:sz="4" w:space="0" w:color="auto"/>
              <w:left w:val="nil"/>
              <w:bottom w:val="single" w:sz="4" w:space="0" w:color="auto"/>
            </w:tcBorders>
            <w:shd w:val="clear" w:color="auto" w:fill="auto"/>
          </w:tcPr>
          <w:p w14:paraId="17B9BB3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POLYGON((145.34451757431034 -38.1054664324721, 145.34378801346315 -38.10926535303488, 145.33644948959557 -38.10838739783537, 145.33080612182943 -38.10774580851619, 145.3306344604531 -38.10862377142669, 145.3293899154679 -38.10847181706265, 145.32928262710433 -38.108995214097526, 145.33215795516918 -38.10933288761295, 145.33194337845103 -38.11014329768314, 145.33385311127063 -38.11039654898599, 145.33353124618887 -38.11181474005573, 145.34741436004614 -38.113428087034954, 145.34889493942038 -38.10598985103909, 145.34458194732312 -38.10548331700031, 145.34451757431034 -38.1054664324721))</w:t>
            </w:r>
          </w:p>
        </w:tc>
      </w:tr>
      <w:tr w:rsidR="00965BFE" w:rsidRPr="00965BFE" w14:paraId="0BB0A7E2" w14:textId="77777777" w:rsidTr="00A1798F">
        <w:trPr>
          <w:trHeight w:val="20"/>
        </w:trPr>
        <w:tc>
          <w:tcPr>
            <w:tcW w:w="0" w:type="auto"/>
            <w:tcBorders>
              <w:top w:val="single" w:sz="4" w:space="0" w:color="auto"/>
              <w:bottom w:val="single" w:sz="4" w:space="0" w:color="auto"/>
              <w:right w:val="nil"/>
            </w:tcBorders>
            <w:shd w:val="clear" w:color="auto" w:fill="auto"/>
            <w:noWrap/>
          </w:tcPr>
          <w:p w14:paraId="657C3E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81</w:t>
            </w:r>
          </w:p>
        </w:tc>
        <w:tc>
          <w:tcPr>
            <w:tcW w:w="2074" w:type="dxa"/>
            <w:tcBorders>
              <w:top w:val="single" w:sz="4" w:space="0" w:color="auto"/>
              <w:left w:val="nil"/>
              <w:bottom w:val="single" w:sz="4" w:space="0" w:color="auto"/>
              <w:right w:val="nil"/>
            </w:tcBorders>
            <w:shd w:val="clear" w:color="auto" w:fill="auto"/>
          </w:tcPr>
          <w:p w14:paraId="6A6AC1C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Donnybrae</w:t>
            </w:r>
            <w:proofErr w:type="spellEnd"/>
          </w:p>
        </w:tc>
        <w:tc>
          <w:tcPr>
            <w:tcW w:w="11223" w:type="dxa"/>
            <w:tcBorders>
              <w:top w:val="single" w:sz="4" w:space="0" w:color="auto"/>
              <w:left w:val="nil"/>
              <w:bottom w:val="single" w:sz="4" w:space="0" w:color="auto"/>
            </w:tcBorders>
            <w:shd w:val="clear" w:color="auto" w:fill="auto"/>
          </w:tcPr>
          <w:p w14:paraId="1C97EE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POLYGON((144.975041611466594 -37.538066721261295, 144.975668977744562 -37.536300875149941, 144.976842718092144 -37.533304143694409, 144.981087481427494 -37.533778843347925, 144.979372166638427 -37.542786027479153, 144.979206311041366 -37.5435525731924, 144.975984261821566 -37.543217674953674, 144.976212521544596 -37.539980073045562, 144.976553195179889 -37.540086798778312, 144.976622020087348 -37.538577894397804, 144.975041611466594 -37.538066721261295))</w:t>
            </w:r>
          </w:p>
        </w:tc>
      </w:tr>
      <w:tr w:rsidR="00965BFE" w:rsidRPr="00965BFE" w14:paraId="45998C1D" w14:textId="77777777" w:rsidTr="00A1798F">
        <w:trPr>
          <w:trHeight w:val="20"/>
        </w:trPr>
        <w:tc>
          <w:tcPr>
            <w:tcW w:w="0" w:type="auto"/>
            <w:tcBorders>
              <w:top w:val="single" w:sz="4" w:space="0" w:color="auto"/>
              <w:bottom w:val="single" w:sz="4" w:space="0" w:color="auto"/>
              <w:right w:val="nil"/>
            </w:tcBorders>
            <w:shd w:val="clear" w:color="auto" w:fill="auto"/>
            <w:noWrap/>
          </w:tcPr>
          <w:p w14:paraId="13253D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82</w:t>
            </w:r>
          </w:p>
        </w:tc>
        <w:tc>
          <w:tcPr>
            <w:tcW w:w="2074" w:type="dxa"/>
            <w:tcBorders>
              <w:top w:val="single" w:sz="4" w:space="0" w:color="auto"/>
              <w:left w:val="nil"/>
              <w:bottom w:val="single" w:sz="4" w:space="0" w:color="auto"/>
              <w:right w:val="nil"/>
            </w:tcBorders>
            <w:shd w:val="clear" w:color="auto" w:fill="auto"/>
          </w:tcPr>
          <w:p w14:paraId="16A8CA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DUO</w:t>
            </w:r>
          </w:p>
        </w:tc>
        <w:tc>
          <w:tcPr>
            <w:tcW w:w="11223" w:type="dxa"/>
            <w:tcBorders>
              <w:top w:val="single" w:sz="4" w:space="0" w:color="auto"/>
              <w:left w:val="nil"/>
              <w:bottom w:val="single" w:sz="4" w:space="0" w:color="auto"/>
            </w:tcBorders>
            <w:shd w:val="clear" w:color="auto" w:fill="auto"/>
          </w:tcPr>
          <w:p w14:paraId="6469B0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POLYGON((151.2001660919294 -33.88439832687452, 151.20008562566116 -33.884402780221954, 151.200128541003 -33.884848113778034, 151.20027338029294 -33.88489264700631, 151.2001660919294 -33.88439832687452))</w:t>
            </w:r>
          </w:p>
        </w:tc>
      </w:tr>
      <w:tr w:rsidR="00965BFE" w:rsidRPr="00965BFE" w14:paraId="402D3902" w14:textId="77777777" w:rsidTr="00A1798F">
        <w:trPr>
          <w:trHeight w:val="20"/>
        </w:trPr>
        <w:tc>
          <w:tcPr>
            <w:tcW w:w="0" w:type="auto"/>
            <w:tcBorders>
              <w:top w:val="single" w:sz="4" w:space="0" w:color="auto"/>
              <w:bottom w:val="single" w:sz="4" w:space="0" w:color="auto"/>
              <w:right w:val="nil"/>
            </w:tcBorders>
            <w:shd w:val="clear" w:color="auto" w:fill="auto"/>
            <w:noWrap/>
          </w:tcPr>
          <w:p w14:paraId="2EA10A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83</w:t>
            </w:r>
          </w:p>
        </w:tc>
        <w:tc>
          <w:tcPr>
            <w:tcW w:w="2074" w:type="dxa"/>
            <w:tcBorders>
              <w:top w:val="single" w:sz="4" w:space="0" w:color="auto"/>
              <w:left w:val="nil"/>
              <w:bottom w:val="single" w:sz="4" w:space="0" w:color="auto"/>
              <w:right w:val="nil"/>
            </w:tcBorders>
            <w:shd w:val="clear" w:color="auto" w:fill="auto"/>
          </w:tcPr>
          <w:p w14:paraId="731BD14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 Brunswick Village</w:t>
            </w:r>
          </w:p>
        </w:tc>
        <w:tc>
          <w:tcPr>
            <w:tcW w:w="11223" w:type="dxa"/>
            <w:tcBorders>
              <w:top w:val="single" w:sz="4" w:space="0" w:color="auto"/>
              <w:left w:val="nil"/>
              <w:bottom w:val="single" w:sz="4" w:space="0" w:color="auto"/>
            </w:tcBorders>
            <w:shd w:val="clear" w:color="auto" w:fill="auto"/>
          </w:tcPr>
          <w:p w14:paraId="0D3833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POLYGON((144.97715954539487 -37.771455014465566, 144.97700397726496 -37.77220343409562, 144.97752969023395 -37.772273399283094, 144.9774867748921 -37.77251933699229, 144.97847114560057 -37.772638065248316, 144.9785086965269 -37.772464213094096, 144.97925703284625 -37.77254265862869, 144.97942332979812 -37.77167127247438, 144.97715954539487 -37.771455014465566))</w:t>
            </w:r>
          </w:p>
        </w:tc>
      </w:tr>
      <w:tr w:rsidR="00965BFE" w:rsidRPr="00965BFE" w14:paraId="3807B2A6" w14:textId="77777777" w:rsidTr="00A1798F">
        <w:trPr>
          <w:trHeight w:val="20"/>
        </w:trPr>
        <w:tc>
          <w:tcPr>
            <w:tcW w:w="0" w:type="auto"/>
            <w:tcBorders>
              <w:top w:val="single" w:sz="4" w:space="0" w:color="auto"/>
              <w:bottom w:val="single" w:sz="4" w:space="0" w:color="auto"/>
              <w:right w:val="nil"/>
            </w:tcBorders>
            <w:shd w:val="clear" w:color="auto" w:fill="auto"/>
            <w:noWrap/>
          </w:tcPr>
          <w:p w14:paraId="21F0CB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84</w:t>
            </w:r>
          </w:p>
        </w:tc>
        <w:tc>
          <w:tcPr>
            <w:tcW w:w="2074" w:type="dxa"/>
            <w:tcBorders>
              <w:top w:val="single" w:sz="4" w:space="0" w:color="auto"/>
              <w:left w:val="nil"/>
              <w:bottom w:val="single" w:sz="4" w:space="0" w:color="auto"/>
              <w:right w:val="nil"/>
            </w:tcBorders>
            <w:shd w:val="clear" w:color="auto" w:fill="auto"/>
          </w:tcPr>
          <w:p w14:paraId="2DC596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 Central Tower Whitehorse</w:t>
            </w:r>
          </w:p>
        </w:tc>
        <w:tc>
          <w:tcPr>
            <w:tcW w:w="11223" w:type="dxa"/>
            <w:tcBorders>
              <w:top w:val="single" w:sz="4" w:space="0" w:color="auto"/>
              <w:left w:val="nil"/>
              <w:bottom w:val="single" w:sz="4" w:space="0" w:color="auto"/>
            </w:tcBorders>
            <w:shd w:val="clear" w:color="auto" w:fill="auto"/>
          </w:tcPr>
          <w:p w14:paraId="1030B7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POLYGON((145.116890239996195 -37.817564520000083, 145.116359769996279 -37.817503770000037, 145.116419159996184 -37.817176700000068, 145.116597839996274 -37.817197550000053, 145.116952749996273 -37.817245810000053, 145.116890239996195 -37.817564520000083))</w:t>
            </w:r>
          </w:p>
        </w:tc>
      </w:tr>
      <w:tr w:rsidR="00965BFE" w:rsidRPr="00965BFE" w14:paraId="1A086887" w14:textId="77777777" w:rsidTr="00A1798F">
        <w:trPr>
          <w:trHeight w:val="20"/>
        </w:trPr>
        <w:tc>
          <w:tcPr>
            <w:tcW w:w="0" w:type="auto"/>
            <w:tcBorders>
              <w:top w:val="single" w:sz="4" w:space="0" w:color="auto"/>
              <w:bottom w:val="single" w:sz="4" w:space="0" w:color="auto"/>
              <w:right w:val="nil"/>
            </w:tcBorders>
            <w:shd w:val="clear" w:color="auto" w:fill="auto"/>
            <w:noWrap/>
          </w:tcPr>
          <w:p w14:paraId="1A5D64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85</w:t>
            </w:r>
          </w:p>
        </w:tc>
        <w:tc>
          <w:tcPr>
            <w:tcW w:w="2074" w:type="dxa"/>
            <w:tcBorders>
              <w:top w:val="single" w:sz="4" w:space="0" w:color="auto"/>
              <w:left w:val="nil"/>
              <w:bottom w:val="single" w:sz="4" w:space="0" w:color="auto"/>
              <w:right w:val="nil"/>
            </w:tcBorders>
            <w:shd w:val="clear" w:color="auto" w:fill="auto"/>
          </w:tcPr>
          <w:p w14:paraId="0BDA90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 Side Quarter</w:t>
            </w:r>
          </w:p>
        </w:tc>
        <w:tc>
          <w:tcPr>
            <w:tcW w:w="11223" w:type="dxa"/>
            <w:tcBorders>
              <w:top w:val="single" w:sz="4" w:space="0" w:color="auto"/>
              <w:left w:val="nil"/>
              <w:bottom w:val="single" w:sz="4" w:space="0" w:color="auto"/>
            </w:tcBorders>
            <w:shd w:val="clear" w:color="auto" w:fill="auto"/>
          </w:tcPr>
          <w:p w14:paraId="5AF8E8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GEOMETRYCOLLECTION(POLYGON((150.6834326793177 -33.75580597867252, 150.68291076952246 -33.754165480731345, 150.6848296886759 -33.752913472710226, 150.6851798575824 -33.753084370984894, 150.68503418394684 -33.75437953160471, 150.6851015804463 -33.754510049859874, 150.6856343941056 -33.75476737611826, 150.68567442723932 -33.75483609398731, 150.68526248754813 -33.75553836801989, 150.68512567032457 -33.75607669086214, 150.6851074375897 -33.75613180140989, 150.68504666180672 -33.756266225250805, 150.6850320415557 -33.756286430061245, 150.685021266852 -33.75629968778737, 150.6850164800868 -33.756305110995136, 150.68501397913641 -33.75630775536917, 150.68501142440215 -33.75631034595933, 150.68500879795607 -33.75631290069358, 150.68500610876217 -33.756315410607904, 150.68500336578435 -33.75631786673837, 150.6850005510947 -33.75632028701292, 150.68499768262114 -33.75632263557563, 150.68499476036374 -33.75632494828241, 150.68499177535847 -33.75632721616928, 150.68498873656932 -33.75632942130833, 150.6849856439963 -33.75633158162744, 150.6849824976394 -33.7563336881627, 150.6849793064626 -33.756335731950095, 150.6849760615019 -33.756337730917586, 150.68497277172133 -33.75633966713723, 150.68496941919287 -33.756341549572994, 150.6849660308085 -33.75634336926089, 150.68496260656826 -33.75634512620093, 150.68495912854408 -33.756346829357064, 150.684955614664 -33.75634847872935, 150.68495205596403 -33.756350056389806, 150.6849484614081 -33.756351580266355, 150.68494483099633 -33.75635304139508, 150.6849411557646 -33.75635443081192, 150.68493746260492 -33.75635576644492, 150.68493373358933 -33.756357030366075, 150.68492996871785 -33.75635823153937, 150.68492616799043 -33.75635936996481, 150.684922349335 -33.756360445642365, 150.68491851275164 -33.75636144960811, 150.68491464031237 -33.756362390825984, 150.68491074098117 -33.75636326033204, 150.68490683268598 -33.756364067090196, 150.6849028974989 -33.75636480213656, 150.6848989443838 -33.756365474435036, 150.68489497334076 -33.756366075021674, 150.6848909933337 -33.75636660389648, 150.6848870043627 -33.75636707002344, 150.68488299746375 -33.756367464438576, 150.68487899952873 -33.75636779610582, 150.6848749747018 -33.75636804709723, 150.6848709498749 -33.75636823534082, 150.68486729257117 -33.756368342908566, 150.68486362630344 -33.75636837876447, 150.68485996003568 -33.75636835187253, 150.68485629376795 -33.7563682443048, 150.6848526364642 -33.756368073989165, 150.68484898812443 -33.75636784092569, 150.68484533978466 -33.75636752718641, 150.68484170040884 -33.75636715069926, 150.68483806999706 -33.75636671146423, 150.68483444854922 -33.756366200517405, 150.6848308539933 -33.756365617858705, 150.68482727736534 -33.75636496348817, 150.68482370970142 -33.75636425533377, 150.6848201689294 -33.756363466503565, 150.68481663712137 -33.75636262388945, 150.68481314116923 -33.75636170059954, 150.6848096631451 -33.756360723525745, 150.68480621201286 -33.75635967474011, 150.6848027877726 -33.75635856320659, 150.6847994083522 -33.75635738892526, 150.68479604685976 -33.75635615189604, 150.68416777048034 -33.75610265951159, 150.6841633422743 -33.75610083085973, 150.68415895888816 -33.75609893945999, 150.68415460239402 -33.75609698531238, 150.68414602386537 -33.756092897737595, 150.68414180183086 -33.756090755346435, 150.68413761565233 -33.756088550207416, 150.68412940464685 -33.75608397857771, 150.6841213818849 -33.756079164920564, 150.6841174466978 -33.75607667293419, 150.68410972871118 -33.75607151864581, 150.68410595487572 -33.75606885634382, 150.68410222586013 -33.756066140257936, 150.6840985595924 -33.756063379352156, 150.6840949560725 -33.75606055569853, 150.6840914063365 -33.75605768722499, 150.68408791934834 -33.75605476496758, 150.68408449510807 -33.75605179789028, 150.68408113361565 -33.75604877702909, 150.68407782590714 -33.756045702384014, 150.6840745899104 -33.75604259188302, 150.68407141666157 -33.75603942759818, 150.68406831512456 -33.75603621849339, 150.68406527633542 -33.75603297353272, 150.68406230029413 -33.75602967478816, 150.6840593870007 -33.75602634018767, 150.68405655438306 -33.756022960767304, 150.68405379347732 -33.75601954549098, 150.6840510953194 -33.75601608539478, 150.68404847783728 -33.75601258944265, 150.68404592310304 -33.75600904867067, 150.68404344904465 -33.7560054810067, 150.68404105566205 -33.75600187748682, 150.68403872502728 -33.755998238111026, 150.68403647506835 -33.75599456287932, 150.68403429682127 -33.75599086075569, 150.68403018235452 -33.75598335790459, 150.6840282461349 -33.75597956614114, 150.6840263816271 -33.75597574748574, 150.68402459779512 -33.75597190193842, 150.68402289463899 -33.755968029499144, 150.68402127215862 -33.755964130167946, 150.68401973035412 -33.755960212908775, 150.68401826922542 -33.75595626875766, 150.68401687980855 -33.75595230667859, 150.68401558003146 -33.75594832667155, 150.68401436093023 -33.75594432873658, 150.68401230817886 -33.755937085840905, 150.6840113042131 -33.75593387673616, 150.68401021957158 -33.755930676595355, 150.6840090542542 -33.755927503346506, 150.684007799297 -33.7559243569896, 150.68400646366405 -33.755921228560666, 150.6840050563192 -33.755918127023676, 150.68400355933454 -33.75591504341461, 150.68400199063808 -33.75591199566147, 150.68400033230185 -33.75590897480028, 150.68399860225375 -33.755905989795025, 150.6839968004938 -33.7559030316817, 150.68399491805806 -33.755900109424296, 150.6839929549465 -33.75589721405881, 150.68399092012305 -33.755894363513235, 150.68398881358783 -33.75589154882359, 150.68398663534074 -33.755888769989845, 150.6839843853818 -33.75588603597601, 150.68398206371106 -33.75588333781809, 150.68397967929243 -33.75588068448008, 150.683977214198 -33.75587807596198, 150.68397467739166 -33.75587551226374, 150.68397208680153 -33.75587299338541, 150.68396943346352 -33.755870528291, 150.68396671737764 -33.755868099052456, 150.6839639295799 -33.7558657325618, 150.6839610879983 -33.75586341089102, 150.6839581836689 -33.755861143004154, 150.68395522555556 -33.75585892890113, 150.68395221365833 -33.755856768582035, 150.68394913901327 -33.75585466204675, 150.68394601058435 -33.75585260929538, 150.68394282837147 -33.7558506103279, 150.68393960133878 -33.75584868307223, 150.68393632052215 -33.75584680063648, 150.68393299488565 -33.75584498094856, 150.6839296154653 -33.75584323297251, 150.68392619122503 -33.75584152981638, 150.6839227311288 -33.75583989837204, 150.6839192262127 -33.75583832967558, 150.6839156854407 -33.755836823726966, 150.68391210881273 -33.75583538949021, 150.6839084873649 -33.75583400903732, 150.68390483902513 -33.75583270029625, 150.68390114586546 -33.7558314543031, 150.68389743477786 -33.75583028002172, 150.6838936878343 -33.75582916848823, 150.68388991399883 -33.755828128666586, 150.6838861043074 -33.75582715159279, 150.683882276688 -33.755826255194826, 150.68387843114067 -33.755825412580684, 150.6838745587014 -33.755824650642424, 150.6838706772982 -33.75582396041596, 150.683866769003 -33.755823332937396, 150.68386285174384 -33.75582277717065, 150.68385891655672 -33.755822302079714, 150.6838549724056 -33.755821889736666, 150.6838510192905 -33.755821549105406, 150.6838470572114 -33.75582128018602, 150.68384308616837 -33.75582108297846, 150.68383910616134 -33.75582095748274, 150.68383513511833 -33.75582091266285, 150.6838311551113 -33.755820930590794, 150.68382718406826 -33.755821020230606, 150.6838232130252 -33.75582118158224, 150.68381925094613 -33.7558214236097, 150.68381528886704 -33.755821728384994, 150.68381134471593 -33.75582210487215, 150.68380740056483 -33.75582255307114, 150.68380347434172 -33.75582307298199, 150.68379956604653 -33.75582366460463, 150.68379565775135 -33.75582432793915, 150.68379178531205 -33.755825062985494, 150.68378793080072 -33.755825869743674, 150.68378409421737 -33.755826739249706, 150.683780284526 -33.75582768046759, 150.68377649276255 -33.75582869339732, 150.683772736855 -33.755829769074865, 150.6837690078394 -33.7558309164643, 150.68376530571578 -33.755832135565534, 150.68376163944802 -33.75583340845067, 150.68375800007223 -33.7558347620116, 150.68375448619213 -33.75583613350052, 150.68375099920402 -33.75583757670128, 150.68374755703576 -33.75583908264988, 150.68374415072347 -33.75584064238237, 150.68374078923102 -33.755842264862714, 150.6837374635945 -33.75584395009093, 150.6837341917419 -33.755845689102976, 150.68373095574518 -33.75584748189894, 150.68372776456837 -33.755849337442754, 150.68372462717545 -33.75585124677046, 150.6837215435664 -33.755853209882034, 150.68371849581328 -33.7558552267775, 150.68371551080799 -33.755857306420786, 150.68371257958663 -33.755859430883994, 150.68370969318514 -33.75586160016712, 150.68370686056755 -33.75586383219807, 150.68370409069777 -33.75586610904895, 150.68370138357588 -33.755868430719715, 150.68369873920184 -33.75587080617435, 150.68369614861166 -33.75587321748491, 150.68369362076936 -33.755875682579344, 150.68369115567492 -33.755878192493704, 150.68368875332834 -33.755880747227955, 150.6836864226936 -33.75588333781809, 150.6836841548067 -33.755885964264166, 150.68368194966766 -33.755888644494135, 150.6836798162405 -33.75589135161602, 150.68367775452515 -33.755894103557814, 150.68367575555766 -33.75589688239156, 150.68367383726596 -33.7558997060452, 150.68367198172217 -33.755902556590755, 150.6834326793177 -33.75580597867252)), POLYGON((150.6851960913498 -33.75638686249082, 150.6851960554939 -33.75637128309394, 150.68519699671177 -33.75635572162501, 150.68519891500347 -33.756340222903965, 150.68520180140496 -33.75632483175067, 150.68520564695226 -33.75630958402105, 150.6852317142055 -33.75622314436395, 150.68530909127904 -33.75601163926081, 150.68538667452412 -33.755701978579026, 150.68580677143692 -33.75586205733009, 150.68639116913533 -33.75615674816566, 150.68609085788444 -33.756790618068464, 150.68596368590318 -33.75684026955252, 150.6854571493332 -33.7566368320312, 150.68542723653263 -33.756624004576125, 150.6853981573822 -33.75660988630796, 150.68537001944966 -33.75659450411864, 150.68534288548284 -33.75657792972, 150.68531680926563 -33.75656017207606, 150.68529189836582 -33.75654131186256, 150.68526819760325 -33.7565213849355, 150.6852457697258 -33.75650044507872, 150.6852246864453 -33.75647856400405, 150.68521958594084 -33.75647288980484, 150.6852059427636 -33.75644852570776, 150.68520202550442 -33.756433286942126, 150.68519907635508 -33.756417904752816, 150.68519709531554 -33.75640241499574, 150.6851960913498 -33.75638686249082)))</w:t>
            </w:r>
          </w:p>
        </w:tc>
      </w:tr>
      <w:tr w:rsidR="00965BFE" w:rsidRPr="00965BFE" w14:paraId="20107C5E" w14:textId="77777777" w:rsidTr="00A1798F">
        <w:trPr>
          <w:trHeight w:val="20"/>
        </w:trPr>
        <w:tc>
          <w:tcPr>
            <w:tcW w:w="0" w:type="auto"/>
            <w:tcBorders>
              <w:top w:val="single" w:sz="4" w:space="0" w:color="auto"/>
              <w:bottom w:val="single" w:sz="4" w:space="0" w:color="auto"/>
              <w:right w:val="nil"/>
            </w:tcBorders>
            <w:shd w:val="clear" w:color="auto" w:fill="auto"/>
            <w:noWrap/>
          </w:tcPr>
          <w:p w14:paraId="4F9ECB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86</w:t>
            </w:r>
          </w:p>
        </w:tc>
        <w:tc>
          <w:tcPr>
            <w:tcW w:w="2074" w:type="dxa"/>
            <w:tcBorders>
              <w:top w:val="single" w:sz="4" w:space="0" w:color="auto"/>
              <w:left w:val="nil"/>
              <w:bottom w:val="single" w:sz="4" w:space="0" w:color="auto"/>
              <w:right w:val="nil"/>
            </w:tcBorders>
            <w:shd w:val="clear" w:color="auto" w:fill="auto"/>
          </w:tcPr>
          <w:p w14:paraId="19E91A2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 Village</w:t>
            </w:r>
          </w:p>
        </w:tc>
        <w:tc>
          <w:tcPr>
            <w:tcW w:w="11223" w:type="dxa"/>
            <w:tcBorders>
              <w:top w:val="single" w:sz="4" w:space="0" w:color="auto"/>
              <w:left w:val="nil"/>
              <w:bottom w:val="single" w:sz="4" w:space="0" w:color="auto"/>
            </w:tcBorders>
            <w:shd w:val="clear" w:color="auto" w:fill="auto"/>
          </w:tcPr>
          <w:p w14:paraId="1E9DA0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POLYGON((153.09624206692058 -27.46672323494773, 153.0945361819882 -27.466294857990043, 153.0940614309933 -27.469041201384208, 153.09425991445602 -27.469036441749353, 153.0944691267587 -27.469060239920797, 153.09463542371955 -27.469126874774112, 153.09482317835133 -27.469145913295893, 153.09587728649697 -27.469274423234072, 153.09613209634927 -27.469222067351716, 153.0961911049465 -27.46916019218566, 153.09615891843566 -27.468950768289158, 153.09619646936204 -27.468765142230627, 153.09623938471282 -27.468646151002634, 153.09632521539652 -27.467908402522635, 153.09643518597684 -27.467132571373448, 153.09615623623688 -27.467075454754063, 153.09624206692058 -27.46672323494773))</w:t>
            </w:r>
          </w:p>
        </w:tc>
      </w:tr>
      <w:tr w:rsidR="00965BFE" w:rsidRPr="00965BFE" w14:paraId="23BE4D05" w14:textId="77777777" w:rsidTr="00A1798F">
        <w:trPr>
          <w:trHeight w:val="20"/>
        </w:trPr>
        <w:tc>
          <w:tcPr>
            <w:tcW w:w="0" w:type="auto"/>
            <w:tcBorders>
              <w:top w:val="single" w:sz="4" w:space="0" w:color="auto"/>
              <w:bottom w:val="single" w:sz="4" w:space="0" w:color="auto"/>
              <w:right w:val="nil"/>
            </w:tcBorders>
            <w:shd w:val="clear" w:color="auto" w:fill="auto"/>
            <w:noWrap/>
          </w:tcPr>
          <w:p w14:paraId="337FDD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87</w:t>
            </w:r>
          </w:p>
        </w:tc>
        <w:tc>
          <w:tcPr>
            <w:tcW w:w="2074" w:type="dxa"/>
            <w:tcBorders>
              <w:top w:val="single" w:sz="4" w:space="0" w:color="auto"/>
              <w:left w:val="nil"/>
              <w:bottom w:val="single" w:sz="4" w:space="0" w:color="auto"/>
              <w:right w:val="nil"/>
            </w:tcBorders>
            <w:shd w:val="clear" w:color="auto" w:fill="auto"/>
          </w:tcPr>
          <w:p w14:paraId="4B60FF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Eastland Shopping Centre</w:t>
            </w:r>
          </w:p>
        </w:tc>
        <w:tc>
          <w:tcPr>
            <w:tcW w:w="11223" w:type="dxa"/>
            <w:tcBorders>
              <w:top w:val="single" w:sz="4" w:space="0" w:color="auto"/>
              <w:left w:val="nil"/>
              <w:bottom w:val="single" w:sz="4" w:space="0" w:color="auto"/>
            </w:tcBorders>
            <w:shd w:val="clear" w:color="auto" w:fill="auto"/>
          </w:tcPr>
          <w:p w14:paraId="632BD6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POLYGON((145.23048663364298 -37.810983776623985, 145.23078704104483 -37.8143360308328, 145.23056709991118 -37.814658110454374, 145.22933328376598 -37.81503528085593, 145.22792244181994 -37.81545058985591, 145.22741282210643 -37.81567519476995, 145.22742891536186 -37.81336554558408, 145.22741282210643 -37.81214500454069, 145.22741282210643 -37.81101344325808, 145.23048663364298 -37.810983776623985))</w:t>
            </w:r>
          </w:p>
        </w:tc>
      </w:tr>
      <w:tr w:rsidR="00965BFE" w:rsidRPr="00965BFE" w14:paraId="3FC7009B" w14:textId="77777777" w:rsidTr="00A1798F">
        <w:trPr>
          <w:trHeight w:val="20"/>
        </w:trPr>
        <w:tc>
          <w:tcPr>
            <w:tcW w:w="0" w:type="auto"/>
            <w:tcBorders>
              <w:top w:val="single" w:sz="4" w:space="0" w:color="auto"/>
              <w:bottom w:val="single" w:sz="4" w:space="0" w:color="auto"/>
              <w:right w:val="nil"/>
            </w:tcBorders>
            <w:shd w:val="clear" w:color="auto" w:fill="auto"/>
            <w:noWrap/>
          </w:tcPr>
          <w:p w14:paraId="569D6C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88</w:t>
            </w:r>
          </w:p>
        </w:tc>
        <w:tc>
          <w:tcPr>
            <w:tcW w:w="2074" w:type="dxa"/>
            <w:tcBorders>
              <w:top w:val="single" w:sz="4" w:space="0" w:color="auto"/>
              <w:left w:val="nil"/>
              <w:bottom w:val="single" w:sz="4" w:space="0" w:color="auto"/>
              <w:right w:val="nil"/>
            </w:tcBorders>
            <w:shd w:val="clear" w:color="auto" w:fill="auto"/>
          </w:tcPr>
          <w:p w14:paraId="7047AB4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Ecco</w:t>
            </w:r>
            <w:proofErr w:type="spellEnd"/>
            <w:r w:rsidRPr="00965BFE">
              <w:rPr>
                <w:rFonts w:eastAsia="Times New Roman" w:cs="Times New Roman"/>
                <w:sz w:val="20"/>
                <w:lang w:eastAsia="en-AU"/>
              </w:rPr>
              <w:t xml:space="preserve"> Ripley</w:t>
            </w:r>
          </w:p>
        </w:tc>
        <w:tc>
          <w:tcPr>
            <w:tcW w:w="11223" w:type="dxa"/>
            <w:tcBorders>
              <w:top w:val="single" w:sz="4" w:space="0" w:color="auto"/>
              <w:left w:val="nil"/>
              <w:bottom w:val="single" w:sz="4" w:space="0" w:color="auto"/>
            </w:tcBorders>
            <w:shd w:val="clear" w:color="auto" w:fill="auto"/>
          </w:tcPr>
          <w:p w14:paraId="0883B5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POLYGON((152.78956396672922 -27.67115337221819, 152.78883440588206 -27.67525805230689, 152.79037935826904 -27.675866139945548, 152.7922247180759 -27.67662624473339, 152.79299719426493 -27.67719631985288, 152.79479963872097 -27.678716505629325, 152.79670937153156 -27.680326929358422, 152.79490692707557 -27.68914345962369, 152.78911335560397 -27.688041432268765, 152.79061539264916 -27.681201013712833, 152.79353363605588 -27.68173306163432, 152.79198868366885 -27.688573446863977, 152.79164536091616 -27.690131474692155, 152.792975736585 -27.690283476217093, 152.79422028157018 -27.690283476217093, 152.79542191120453 -27.690093474278456, 152.79640896412073 -27.68990347200833, 152.7975247630714 -27.689599467689497, 152.79885513874027 -27.68294916143413, 152.80085070225255 -27.686122358083146, 152.80548555943162 -27.68426025386229, 152.8057430514916 -27.683386193992703, 152.80585033985517 -27.682588133218538, 152.80559284779517 -27.682265106962355, 152.80529244038433 -27.682303110100428, 152.80477745624634 -27.682645137752885, 152.804090810741 -27.682683140759536, 152.80357582661196 -27.68247412406056, 152.80344708057748 -27.68203708785296, 152.80336124989384 -27.68165705494581, 152.80306084248295 -27.681106004881723, 152.803060842474 -27.680668963199526, 152.80331833454298 -27.680098906202648, 152.80402643771924 -27.67924381512878, 152.8044341334847 -27.678483728553953, 152.80477745624634 -27.678103683283144, 152.80593617053887 -27.677514610500946, 152.80694468112597 -27.676887529532156, 152.80737383457128 -27.676298450191716, 152.80722363086588 -27.675899394639192, 152.8067515620787 -27.675823383892904, 152.80632240863335 -27.675918397318096, 152.80539972873893 -27.676355458007873, 152.80479891391727 -27.6763364554058, 152.80441267581378 -27.676070418625578, 152.80348999591934 -27.675633356795394, 152.8026746043795 -27.675348315528975, 152.80185921283064 -27.67508227634238, 152.80127985568888 -27.674227145998444, 152.80089361758542 -27.67398010709767, 152.80072195620906 -27.673885091986733, 152.7946279773356 -27.678027674070634, 152.79449923131008 -27.678450474645445, 152.79479963871196 -27.677343588775543, 152.79486401173372 -27.676298450190913, 152.79565794561162 -27.672027529975033, 152.78956396672922 -27.67115337221819))</w:t>
            </w:r>
          </w:p>
        </w:tc>
      </w:tr>
      <w:tr w:rsidR="00965BFE" w:rsidRPr="00965BFE" w14:paraId="5DD7DC86" w14:textId="77777777" w:rsidTr="00A1798F">
        <w:trPr>
          <w:trHeight w:val="20"/>
        </w:trPr>
        <w:tc>
          <w:tcPr>
            <w:tcW w:w="0" w:type="auto"/>
            <w:tcBorders>
              <w:top w:val="single" w:sz="4" w:space="0" w:color="auto"/>
              <w:bottom w:val="single" w:sz="4" w:space="0" w:color="auto"/>
              <w:right w:val="nil"/>
            </w:tcBorders>
            <w:shd w:val="clear" w:color="auto" w:fill="auto"/>
            <w:noWrap/>
          </w:tcPr>
          <w:p w14:paraId="506F1E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89</w:t>
            </w:r>
          </w:p>
        </w:tc>
        <w:tc>
          <w:tcPr>
            <w:tcW w:w="2074" w:type="dxa"/>
            <w:tcBorders>
              <w:top w:val="single" w:sz="4" w:space="0" w:color="auto"/>
              <w:left w:val="nil"/>
              <w:bottom w:val="single" w:sz="4" w:space="0" w:color="auto"/>
              <w:right w:val="nil"/>
            </w:tcBorders>
            <w:shd w:val="clear" w:color="auto" w:fill="auto"/>
          </w:tcPr>
          <w:p w14:paraId="51F455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Eden</w:t>
            </w:r>
          </w:p>
        </w:tc>
        <w:tc>
          <w:tcPr>
            <w:tcW w:w="11223" w:type="dxa"/>
            <w:tcBorders>
              <w:top w:val="single" w:sz="4" w:space="0" w:color="auto"/>
              <w:left w:val="nil"/>
              <w:bottom w:val="single" w:sz="4" w:space="0" w:color="auto"/>
            </w:tcBorders>
            <w:shd w:val="clear" w:color="auto" w:fill="auto"/>
          </w:tcPr>
          <w:p w14:paraId="2580EB8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POLYGON((150.7617563462324 -34.01244870032878, 150.76438491106825 -34.01497436123418, 150.76694910288234 -34.01266213936799, 150.76330129861947 -34.00964726320337, 150.7617563462324 -34.01244870032878))</w:t>
            </w:r>
          </w:p>
        </w:tc>
      </w:tr>
      <w:tr w:rsidR="00965BFE" w:rsidRPr="00965BFE" w14:paraId="24C772D6" w14:textId="77777777" w:rsidTr="00A1798F">
        <w:trPr>
          <w:trHeight w:val="20"/>
        </w:trPr>
        <w:tc>
          <w:tcPr>
            <w:tcW w:w="0" w:type="auto"/>
            <w:tcBorders>
              <w:top w:val="single" w:sz="4" w:space="0" w:color="auto"/>
              <w:bottom w:val="single" w:sz="4" w:space="0" w:color="auto"/>
              <w:right w:val="nil"/>
            </w:tcBorders>
            <w:shd w:val="clear" w:color="auto" w:fill="auto"/>
            <w:noWrap/>
          </w:tcPr>
          <w:p w14:paraId="3D33FC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90</w:t>
            </w:r>
          </w:p>
        </w:tc>
        <w:tc>
          <w:tcPr>
            <w:tcW w:w="2074" w:type="dxa"/>
            <w:tcBorders>
              <w:top w:val="single" w:sz="4" w:space="0" w:color="auto"/>
              <w:left w:val="nil"/>
              <w:bottom w:val="single" w:sz="4" w:space="0" w:color="auto"/>
              <w:right w:val="nil"/>
            </w:tcBorders>
            <w:shd w:val="clear" w:color="auto" w:fill="auto"/>
          </w:tcPr>
          <w:p w14:paraId="0E57D82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Edenbrooke</w:t>
            </w:r>
            <w:proofErr w:type="spellEnd"/>
            <w:r w:rsidRPr="00965BFE">
              <w:rPr>
                <w:rFonts w:eastAsia="Times New Roman" w:cs="Times New Roman"/>
                <w:sz w:val="20"/>
                <w:lang w:eastAsia="en-AU"/>
              </w:rPr>
              <w:t xml:space="preserve"> Villas </w:t>
            </w:r>
          </w:p>
        </w:tc>
        <w:tc>
          <w:tcPr>
            <w:tcW w:w="11223" w:type="dxa"/>
            <w:tcBorders>
              <w:top w:val="single" w:sz="4" w:space="0" w:color="auto"/>
              <w:left w:val="nil"/>
              <w:bottom w:val="single" w:sz="4" w:space="0" w:color="auto"/>
            </w:tcBorders>
            <w:shd w:val="clear" w:color="auto" w:fill="auto"/>
          </w:tcPr>
          <w:p w14:paraId="5B0D35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POLYGON((152.8449717616886 -27.664254630683395, 152.84688149450824 -27.664558705544295, 152.8475037670008 -27.664691738029415, 152.84840498923333 -27.66254419383147, 152.84696732520086 -27.66275324866053, 152.8454867458266 -27.663608468796575, 152.8449503040177 -27.664159607116584, 152.8449503040177 -27.664159607116584, 152.8449717616886 -27.66423562597681, 152.8449717616886 -27.664254630683395))</w:t>
            </w:r>
          </w:p>
        </w:tc>
      </w:tr>
      <w:tr w:rsidR="00965BFE" w:rsidRPr="00965BFE" w14:paraId="7F7F15F1" w14:textId="77777777" w:rsidTr="00A1798F">
        <w:trPr>
          <w:trHeight w:val="20"/>
        </w:trPr>
        <w:tc>
          <w:tcPr>
            <w:tcW w:w="0" w:type="auto"/>
            <w:tcBorders>
              <w:top w:val="single" w:sz="4" w:space="0" w:color="auto"/>
              <w:bottom w:val="single" w:sz="4" w:space="0" w:color="auto"/>
              <w:right w:val="nil"/>
            </w:tcBorders>
            <w:shd w:val="clear" w:color="auto" w:fill="auto"/>
            <w:noWrap/>
          </w:tcPr>
          <w:p w14:paraId="128D46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91</w:t>
            </w:r>
          </w:p>
        </w:tc>
        <w:tc>
          <w:tcPr>
            <w:tcW w:w="2074" w:type="dxa"/>
            <w:tcBorders>
              <w:top w:val="single" w:sz="4" w:space="0" w:color="auto"/>
              <w:left w:val="nil"/>
              <w:bottom w:val="single" w:sz="4" w:space="0" w:color="auto"/>
              <w:right w:val="nil"/>
            </w:tcBorders>
            <w:shd w:val="clear" w:color="auto" w:fill="auto"/>
          </w:tcPr>
          <w:p w14:paraId="50CBC1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Edmondson Park Town Centre</w:t>
            </w:r>
          </w:p>
        </w:tc>
        <w:tc>
          <w:tcPr>
            <w:tcW w:w="11223" w:type="dxa"/>
            <w:tcBorders>
              <w:top w:val="single" w:sz="4" w:space="0" w:color="auto"/>
              <w:left w:val="nil"/>
              <w:bottom w:val="single" w:sz="4" w:space="0" w:color="auto"/>
            </w:tcBorders>
            <w:shd w:val="clear" w:color="auto" w:fill="auto"/>
          </w:tcPr>
          <w:p w14:paraId="33C3F4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POLYGON((150.85775528908897 -33.97016674882047, 150.85792695046533 -33.969570598763724, 150.85947190286134 -33.96991761199193, 150.85922513963234 -33.97060273651528, 150.8590963935978 -33.97135013879124, 150.85915003777959 -33.97171493989793, 150.85638199807835 -33.97252461480989, 150.85663949013832 -33.97102982433448, 150.85663949013832 -33.970878564310745, 150.8562854385547 -33.9698197366089, 150.85636054040742 -33.96982585382369, 150.85768555166078 -33.97010613300709, 150.85775528908897 -33.97016674882047))</w:t>
            </w:r>
          </w:p>
        </w:tc>
      </w:tr>
      <w:tr w:rsidR="00965BFE" w:rsidRPr="00965BFE" w14:paraId="6570882C" w14:textId="77777777" w:rsidTr="00A1798F">
        <w:trPr>
          <w:trHeight w:val="20"/>
        </w:trPr>
        <w:tc>
          <w:tcPr>
            <w:tcW w:w="0" w:type="auto"/>
            <w:tcBorders>
              <w:top w:val="single" w:sz="4" w:space="0" w:color="auto"/>
              <w:bottom w:val="single" w:sz="4" w:space="0" w:color="auto"/>
              <w:right w:val="nil"/>
            </w:tcBorders>
            <w:shd w:val="clear" w:color="auto" w:fill="auto"/>
            <w:noWrap/>
          </w:tcPr>
          <w:p w14:paraId="4979A9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92</w:t>
            </w:r>
          </w:p>
        </w:tc>
        <w:tc>
          <w:tcPr>
            <w:tcW w:w="2074" w:type="dxa"/>
            <w:tcBorders>
              <w:top w:val="single" w:sz="4" w:space="0" w:color="auto"/>
              <w:left w:val="nil"/>
              <w:bottom w:val="single" w:sz="4" w:space="0" w:color="auto"/>
              <w:right w:val="nil"/>
            </w:tcBorders>
            <w:shd w:val="clear" w:color="auto" w:fill="auto"/>
          </w:tcPr>
          <w:p w14:paraId="5B70084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Ellarook</w:t>
            </w:r>
            <w:proofErr w:type="spellEnd"/>
          </w:p>
        </w:tc>
        <w:tc>
          <w:tcPr>
            <w:tcW w:w="11223" w:type="dxa"/>
            <w:tcBorders>
              <w:top w:val="single" w:sz="4" w:space="0" w:color="auto"/>
              <w:left w:val="nil"/>
              <w:bottom w:val="single" w:sz="4" w:space="0" w:color="auto"/>
            </w:tcBorders>
            <w:shd w:val="clear" w:color="auto" w:fill="auto"/>
          </w:tcPr>
          <w:p w14:paraId="73FA53D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POLYGON((144.72281371116424 -37.81174599477853, 144.7121599769555 -37.810915332763415, 144.71232090950085 -37.81133066493876, 144.71234236717177 -37.81166970988111, 144.71173082351916 -37.81219522646436, 144.71119438171024 -37.81243255530851, 144.7108188724557 -37.812754643234086, 144.70947776794685 -37.81298349432701, 144.7088233089434 -37.81319539285416, 144.7081044769272 -37.8141701182483, 144.722363100048 -37.81539910148974, 144.72281371116424 -37.81174599477853))</w:t>
            </w:r>
          </w:p>
        </w:tc>
      </w:tr>
      <w:tr w:rsidR="00965BFE" w:rsidRPr="00965BFE" w14:paraId="518B635B" w14:textId="77777777" w:rsidTr="00A1798F">
        <w:trPr>
          <w:trHeight w:val="20"/>
        </w:trPr>
        <w:tc>
          <w:tcPr>
            <w:tcW w:w="0" w:type="auto"/>
            <w:tcBorders>
              <w:top w:val="single" w:sz="4" w:space="0" w:color="auto"/>
              <w:bottom w:val="single" w:sz="4" w:space="0" w:color="auto"/>
              <w:right w:val="nil"/>
            </w:tcBorders>
            <w:shd w:val="clear" w:color="auto" w:fill="auto"/>
            <w:noWrap/>
          </w:tcPr>
          <w:p w14:paraId="2924EB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93</w:t>
            </w:r>
          </w:p>
        </w:tc>
        <w:tc>
          <w:tcPr>
            <w:tcW w:w="2074" w:type="dxa"/>
            <w:tcBorders>
              <w:top w:val="single" w:sz="4" w:space="0" w:color="auto"/>
              <w:left w:val="nil"/>
              <w:bottom w:val="single" w:sz="4" w:space="0" w:color="auto"/>
              <w:right w:val="nil"/>
            </w:tcBorders>
            <w:shd w:val="clear" w:color="auto" w:fill="auto"/>
          </w:tcPr>
          <w:p w14:paraId="085A67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Elliot Springs</w:t>
            </w:r>
          </w:p>
        </w:tc>
        <w:tc>
          <w:tcPr>
            <w:tcW w:w="11223" w:type="dxa"/>
            <w:tcBorders>
              <w:top w:val="single" w:sz="4" w:space="0" w:color="auto"/>
              <w:left w:val="nil"/>
              <w:bottom w:val="single" w:sz="4" w:space="0" w:color="auto"/>
            </w:tcBorders>
            <w:shd w:val="clear" w:color="auto" w:fill="auto"/>
          </w:tcPr>
          <w:p w14:paraId="0F447D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POLYGON((146.86272523475841 -19.401424360582585, 146.86598680091777 -19.37025303082521, 146.87276742530554 -19.370900807465254, 146.87448403907788 -19.354705619195496, 146.87491319252322 -19.354300718879195, 146.87705895973193 -19.356811084636384, 146.87971971107862 -19.358349676807865, 146.88916108680405 -19.359321411753072, 146.90006158424185 -19.36758092496973, 146.88495538307035 -19.385070277111986, 146.88341043068334 -19.402557751012733, 146.86272523475841 -19.401424360582585))</w:t>
            </w:r>
          </w:p>
        </w:tc>
      </w:tr>
      <w:tr w:rsidR="00965BFE" w:rsidRPr="00965BFE" w14:paraId="3DC38507" w14:textId="77777777" w:rsidTr="00A1798F">
        <w:trPr>
          <w:trHeight w:val="20"/>
        </w:trPr>
        <w:tc>
          <w:tcPr>
            <w:tcW w:w="0" w:type="auto"/>
            <w:tcBorders>
              <w:top w:val="single" w:sz="4" w:space="0" w:color="auto"/>
              <w:bottom w:val="single" w:sz="4" w:space="0" w:color="auto"/>
              <w:right w:val="nil"/>
            </w:tcBorders>
            <w:shd w:val="clear" w:color="auto" w:fill="auto"/>
            <w:noWrap/>
          </w:tcPr>
          <w:p w14:paraId="6B6F87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94</w:t>
            </w:r>
          </w:p>
        </w:tc>
        <w:tc>
          <w:tcPr>
            <w:tcW w:w="2074" w:type="dxa"/>
            <w:tcBorders>
              <w:top w:val="single" w:sz="4" w:space="0" w:color="auto"/>
              <w:left w:val="nil"/>
              <w:bottom w:val="single" w:sz="4" w:space="0" w:color="auto"/>
              <w:right w:val="nil"/>
            </w:tcBorders>
            <w:shd w:val="clear" w:color="auto" w:fill="auto"/>
          </w:tcPr>
          <w:p w14:paraId="30BAAD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Encore</w:t>
            </w:r>
          </w:p>
        </w:tc>
        <w:tc>
          <w:tcPr>
            <w:tcW w:w="11223" w:type="dxa"/>
            <w:tcBorders>
              <w:top w:val="single" w:sz="4" w:space="0" w:color="auto"/>
              <w:left w:val="nil"/>
              <w:bottom w:val="single" w:sz="4" w:space="0" w:color="auto"/>
            </w:tcBorders>
            <w:shd w:val="clear" w:color="auto" w:fill="auto"/>
          </w:tcPr>
          <w:p w14:paraId="04AB61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POLYGON((144.721116645 -37.712129506, 144.720637702 -37.714672705, 144.726632018 -37.715432350, 144.726701496 -37.714460761, 144.726505218 -37.713461570, 144.721116645 -37.712129506))</w:t>
            </w:r>
          </w:p>
        </w:tc>
      </w:tr>
      <w:tr w:rsidR="00965BFE" w:rsidRPr="00965BFE" w14:paraId="562256D1" w14:textId="77777777" w:rsidTr="00A1798F">
        <w:trPr>
          <w:trHeight w:val="20"/>
        </w:trPr>
        <w:tc>
          <w:tcPr>
            <w:tcW w:w="0" w:type="auto"/>
            <w:tcBorders>
              <w:top w:val="single" w:sz="4" w:space="0" w:color="auto"/>
              <w:bottom w:val="single" w:sz="4" w:space="0" w:color="auto"/>
              <w:right w:val="nil"/>
            </w:tcBorders>
            <w:shd w:val="clear" w:color="auto" w:fill="auto"/>
            <w:noWrap/>
          </w:tcPr>
          <w:p w14:paraId="10D33FA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95</w:t>
            </w:r>
          </w:p>
        </w:tc>
        <w:tc>
          <w:tcPr>
            <w:tcW w:w="2074" w:type="dxa"/>
            <w:tcBorders>
              <w:top w:val="single" w:sz="4" w:space="0" w:color="auto"/>
              <w:left w:val="nil"/>
              <w:bottom w:val="single" w:sz="4" w:space="0" w:color="auto"/>
              <w:right w:val="nil"/>
            </w:tcBorders>
            <w:shd w:val="clear" w:color="auto" w:fill="auto"/>
          </w:tcPr>
          <w:p w14:paraId="133CAE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Exford Waters</w:t>
            </w:r>
          </w:p>
        </w:tc>
        <w:tc>
          <w:tcPr>
            <w:tcW w:w="11223" w:type="dxa"/>
            <w:tcBorders>
              <w:top w:val="single" w:sz="4" w:space="0" w:color="auto"/>
              <w:left w:val="nil"/>
              <w:bottom w:val="single" w:sz="4" w:space="0" w:color="auto"/>
            </w:tcBorders>
            <w:shd w:val="clear" w:color="auto" w:fill="auto"/>
          </w:tcPr>
          <w:p w14:paraId="19EDE2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POLYGON((144.57431589126315 -37.72870832579734, 144.57262073516173 -37.72616259631372, 144.57255636214896 -37.72568738378435, 144.56260000228554 -37.725789215297226, 144.5629433250382 -37.72874226826621, 144.56362997054353 -37.729964186775184, 144.5642307853652 -37.730405430170876, 144.57431589126315 -37.72870832579734))</w:t>
            </w:r>
          </w:p>
        </w:tc>
      </w:tr>
      <w:tr w:rsidR="00965BFE" w:rsidRPr="00965BFE" w14:paraId="0D1743FD" w14:textId="77777777" w:rsidTr="00A1798F">
        <w:trPr>
          <w:trHeight w:val="20"/>
        </w:trPr>
        <w:tc>
          <w:tcPr>
            <w:tcW w:w="0" w:type="auto"/>
            <w:tcBorders>
              <w:top w:val="single" w:sz="4" w:space="0" w:color="auto"/>
              <w:bottom w:val="single" w:sz="4" w:space="0" w:color="auto"/>
              <w:right w:val="nil"/>
            </w:tcBorders>
            <w:shd w:val="clear" w:color="auto" w:fill="auto"/>
            <w:noWrap/>
          </w:tcPr>
          <w:p w14:paraId="7E697E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96</w:t>
            </w:r>
          </w:p>
        </w:tc>
        <w:tc>
          <w:tcPr>
            <w:tcW w:w="2074" w:type="dxa"/>
            <w:tcBorders>
              <w:top w:val="single" w:sz="4" w:space="0" w:color="auto"/>
              <w:left w:val="nil"/>
              <w:bottom w:val="single" w:sz="4" w:space="0" w:color="auto"/>
              <w:right w:val="nil"/>
            </w:tcBorders>
            <w:shd w:val="clear" w:color="auto" w:fill="auto"/>
          </w:tcPr>
          <w:p w14:paraId="301EF2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Eynesbury</w:t>
            </w:r>
          </w:p>
        </w:tc>
        <w:tc>
          <w:tcPr>
            <w:tcW w:w="11223" w:type="dxa"/>
            <w:tcBorders>
              <w:top w:val="single" w:sz="4" w:space="0" w:color="auto"/>
              <w:left w:val="nil"/>
              <w:bottom w:val="single" w:sz="4" w:space="0" w:color="auto"/>
            </w:tcBorders>
            <w:shd w:val="clear" w:color="auto" w:fill="auto"/>
          </w:tcPr>
          <w:p w14:paraId="2E47A1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GEOMETRYCOLLECTION(LINESTRING(144.5728650533937 -37.79155974467419, 144.57321145145275 -37.79070322829461, 144.57307771297445 -37.78883255464224, 144.573159766233 -37.789980285690774, 144.57491180426456 -37.79079907994438), LINESTRING(144.5728650533937 -37.79155974467419, 144.5723615381741 -37.791478438477775, 144.57231775398552 -37.79149128000025, 144.57205070000586 -37.791455936330664, 144.57191684736998 -37.79143619275106, 144.57140644398547 -37.79146271300024, 144.57118042074703 -37.79151797672971, 144.57059895314165 -37.791504574771906, 144.569780647292 -37.79140255979405, 144.56961906063333 -37.79140354620954, 144.56919442304476 -37.79117349289774, 144.56904121998542 -37.79102166000029, 144.56882319233404 -37.79062548386786, 144.5687519296115 -37.790558656883945, 144.56878980068856 -37.7903180996559, 144.56845335982055 -37.79033618446582, 144.56749865021337 -37.79022032669653, 144.5673182389853 -37.79022919200028, 144.56728915469995 -37.79025821661645, 144.56788470070762 -37.79180245149594, 144.5679342092994 -37.792019484496166, 144.56767406998534 -37.79259915000024, 144.5674504692585 -37.79273977875319, 144.56733585998532 -37.79278490000027, 144.56704600198805 -37.792842541528856, 144.56682826998502 -37.79283795000117, 144.56569735998445 -37.79262088000111, 144.56515423998522 -37.79229125000026, 144.5648418699853 -37.79179642000029, 144.5646935499843 -37.79165967500068, 144.56391235922075 -37.79153789620787, 144.56208922338143 -37.79195340208135, 144.56212662287535 -37.79205686934235, 144.56153368252305 -37.79219231685282, 144.56135273871817 -37.79449625163562, 144.5611122838824 -37.79466509515071, 144.56040915998506 -37.79462990000029, 144.55878320461494 -37.79506510828227, 144.5585676612112 -37.795049609992326, 144.55850846527812 -37.795823584367184, 144.560106229538 -37.79591932746609, 144.56098228986315 -37.79572168066553, 144.56122909998513 -37.795751290000275, 144.5610360027059 -37.79774769267007, 144.56083580098255 -37.79810952985077), LINESTRING(144.57491180426456 -37.79079907994438, 144.57494940429441 -37.79082371875999, 144.57539648251964 -37.793386257861954, 144.57477562801972 -37.794304170033136, 144.5747435819547 -37.79528389462876, 144.57326337998552 -37.79584432000029, 144.56871403981657 -37.79756659158066, 144.5656840899853 -37.79875575000026, 144.56261458559547 -37.80002021612111, 144.56222335180632 -37.79962213275246, 144.5600945539729 -37.80045980889741, 144.55658531161532 -37.800303753679366, 144.55628926365614 -37.80123988166361, 144.54948460873732 -37.80109845256496, 144.5483297207454 -37.801105568907715, 144.54717717109446 -37.80121604391227, 144.54457410173916 -37.80097776931178, 144.5433421523077 -37.80069080338191, 144.5428269699845 -37.80040824000031, 144.5415086634881 -37.80032584208252, 144.54153216977326 -37.7996170595956, 144.5423116370488 -37.798073566416285, 144.54233966698447 -37.7969551090003, 144.54162029698452 -37.79601627200025, 144.5396621274165 -37.79525066362047, 144.53910185141808 -37.79498812857459, 144.53686132111227 -37.79494127959288, 144.53547906741238 -37.795645375932224, 144.53478466485507 -37.79625171287725, 144.53373379191348 -37.7977589069285, 144.52951708609734 -37.796055193387076, 144.53076946206622 -37.787031501618245, 144.5316193582763 -37.78341245206775, 144.53260571836196 -37.778026609372304, 144.53504174168032 -37.778174437458816, 144.53506969486185 -37.77733310591682, 144.5454660589846 -37.7780963800003, 144.54868952226585 -37.780736022019695, 144.54867701901736 -37.78118180299245, 144.54697749043694 -37.781175620668876, 144.54696736530866 -37.781481808274634, 144.5468167802866 -37.78147867136066, 144.54680827750326 -37.78192675693356, 144.54603715660986 -37.78192200189611, 144.54598986425756 -37.78236738910023, 144.5459174620402 -37.782528911296126, 144.54594466836866 -37.78253658322964, 144.5457405167424 -37.782996929750375, 144.54826990631932 -37.783710347196305, 144.54836144245715 -37.78375262866091, 144.54840655475667 -37.781235754792085, 144.54870421478805 -37.78123930734206, 144.5487276919848 -37.78125814800027, 144.54939115873566 -37.781265749305916, 144.55221820360285 -37.78369638991074, 144.55362475685254 -37.78489064359971, 144.55753489092865 -37.784870109057934, 144.56158445182106 -37.78434541494805, 144.56141340497857 -37.786477395857915, 144.55870547873675 -37.78611914263674, 144.5578697197246 -37.78613231611398, 144.55736853851903 -37.786176765708056, 144.5571005589595 -37.786082468556984, 144.55562671673172 -37.78591469315105, 144.55371247141935 -37.78601172741388, 144.55126280355634 -37.78549940682788, 144.55128123903455 -37.7854359763592, 144.5508567597478 -37.785385889923795, 144.55076322282378 -37.785653537900075, 144.5501001399848 -37.785086700000306, 144.54862210998473 -37.78466997000027, 144.54862185481417 -37.78493486062992, 144.5486596979859 -37.78496210597453, 144.54870751998473 -37.785082220000255, 144.5486569171414 -37.78512850926786, 144.54879282121092 -37.78587742145155, 144.548865538541 -37.78669138881586, 144.54882215141018 -37.78800414884611, 144.5488228399847 -37.78820580000028, 144.5487670615372 -37.78989334530146, 144.5482394607925 -37.789883596196226, 144.5464428199847 -37.78984516000032, 144.5462370868027 -37.78975846397073, 144.54556916988415 -37.78957129092241, 144.5452962289078 -37.78954125901751, 144.5446539899846 -37.789362870000275, 144.5436695066133 -37.789129111642666, 144.54316019059954 -37.79040175926891, 144.54568367238218 -37.7910811030534, 144.54587895621643 -37.79113597028422, 144.5464249334384 -37.78988662677574, 144.5482915332494 -37.789925506382325, 144.54848913496465 -37.78992962051619, 144.54844633143736 -37.79126394339333, 144.54836626398475 -37.79126016400027, 144.54836460898477 -37.79132516900027, 144.54818516998472 -37.79132200000026, 144.54818238998467 -37.79142155000028, 144.54577696998464 -37.79137218000028, 144.5451050479846 -37.79291569100028, 144.54414583598458 -37.7941596890003, 144.54647441362113 -37.7952921553902, 144.54660942398473 -37.79536041800025, 144.54685409674607 -37.79552017052172, 144.5471696709847 -37.79574965300026, 144.54808395698473 -37.79495256400028, 144.54809750984637 -37.79440302413554, 144.54835919975557 -37.79440677795659, 144.55022861254983 -37.79444875041499, 144.55247147893388 -37.79393232788165, 144.55294030998493 -37.793198080000295, 144.55334241998492 -37.7933091500003, 144.55376659998493 -37.793389930000274, 144.55419885998495 -37.793436480000295, 144.55457247998498 -37.793448770000275, 144.5550700799849 -37.793425360000285, 144.5551825799849 -37.793413690000264, 144.55526315998495 -37.793412260000295, 144.55525882998492 -37.793486230000255, 144.55529049798804 -37.79348776631223, 144.5552358587522 -37.794162433457046, 144.55734693667875 -37.79471441301076, 144.55833809998506 -37.79503154000028, 144.55836917610782 -37.795033046931536, 144.55829707998504 -37.79593635000023, 144.557779776286 -37.79598465828893, 144.55685329079517 -37.79594744278206, 144.55529383544444 -37.79545741631159, 144.55507151666947 -37.795452800174274, 144.55494912903234 -37.7975459833371, 144.5608393899851 -37.79810916000028), LINESTRING(144.5620057899851 -37.79172259000025, 144.56180015998515 -37.79115370000025, 144.56200435750875 -37.790744543531225, 144.56194136345505 -37.79062736798907, 144.5595394399851 -37.78985848000029, 144.55941940998514 -37.78980395000028, 144.55938747995825 -37.789854848098486, 144.55871384998505 -37.789584230000266, 144.55859532998508 -37.78950937000027, 144.55853382498603 -37.78944925499909, 144.5583428699851 -37.78898497000026, 144.56020284611407 -37.78858121826197, 144.56071211998508 -37.78877025000029, 144.5611213711299 -37.788131866241635, 144.56141340497857 -37.786477395857915), LINESTRING(144.5620057899851 -37.79172259000025, 144.56392922998523 -37.791286170000234, 144.56420766708908 -37.79125809213346, 144.5644070055054 -37.79129350603021, 144.5645420899853 -37.791315880000255, 144.56473844998533 -37.79139002000025, 144.56501935998523 -37.79158305000026, 144.56517498965226 -37.79179257776225, 144.56537400998533 -37.79211914000029, 144.56554395998532 -37.79227965000026, 144.5657708399853 -37.79238708000029, 144.56691974998535 -37.79260434000029, 144.56716393998533 -37.79257985000024, 144.56736155998533 -37.79250001000027, 144.56750184998532 -37.792389920000275, 144.56762403998545 -37.79217715000025, 144.56763825998536 -37.79204050000024, 144.5676086899854 -37.79190541000027, 144.56734717206285 -37.79126885030526, 144.56695907666008 -37.79023015301585, 144.56713322298538 -37.78892630200025, 144.56670050604896 -37.78881848952269, 144.56655303998534 -37.788809180000264, 144.56640356998537 -37.78881953000027, 144.5661122699853 -37.788886230000266, 144.56595945998535 -37.788860750000254, 144.56557183998527 -37.78876474000024, 144.5654658399853 -37.78875076000029, 144.56515589198352 -37.788943744885096, 144.56480071998524 -37.78911383000028, 144.56413189998526 -37.78781283000027, 144.56151570998514 -37.78751463000024, 144.5615931807099 -37.786504831453065, 144.56141211535117 -37.78648470222337), POLYGON((144.5731580734803 -37.78998449696466, 144.57307760720312 -37.78883987805417, 144.5731634378958 -37.78998025766865, 144.57491223817004 -37.79079843737016, 144.57495515351187 -37.79082811211269, 144.57539503578818 -37.793375856273926, 144.57477276329558 -37.79429997470652, 144.5747459412092 -37.795283427498326, 144.56261699204163 -37.800013991593026, 144.56223075394712 -37.799619789489306, 144.5601010799849 -37.80045481726095, 144.55658202175653 -37.80030222405832, 144.55629234318562 -37.80123473315099, 144.54959218506605 -37.80109627043514, 144.54832618240997 -37.801104747752674, 144.54719429020386 -37.80121071413673, 144.54459254746342 -37.80097758789127, 144.54334800247824 -37.800693596743606, 144.54282228951826 -37.800405365805545, 144.54150800709584 -37.80032483048941, 144.54152946476677 -37.79961272492696, 144.54230730538026 -37.79807828365507, 144.54233949189114 -37.79695074572022, 144.54162065987492 -37.79602242149487, 144.53966801171347 -37.79525092855984, 144.53911547665814 -37.79498811044535, 144.53686242108586 -37.79494148132754, 144.53548376565067 -37.79564515397852, 144.53477029804995 -37.79625980231571, 144.53374032979193 -37.79775613171563, 144.5295185327938 -37.796055361624, 144.53076844220345 -37.787018784604044, 144.53162674908512 -37.78331763761143, 144.5320666313614 -37.7809433792804, 144.5326138020013 -37.77802632892488, 144.5350385189499 -37.77817048818672, 144.53507070546078 -37.77732248849026, 144.54546694759156 -37.7780913418089, 144.5486855984091 -37.780737041172415, 144.54867486956914 -37.78116950225621, 144.5469797134767 -37.78116950225621, 144.54695825580578 -37.78147476738023, 144.54680805210035 -37.78147476738023, 144.54680805210035 -37.78191570366719, 144.54601411823143 -37.78191570366719, 144.54599266055152 -37.78236087705705, 144.54591755869882 -37.78252198676631, 144.5459443807942 -37.78253894566239, 144.545740532907 -37.7829968343919, 144.54827253821918 -37.78371333976706, 144.54835836890288 -37.7837514966636, 144.5484066486692 -37.781233099260675, 144.5487124204955 -37.78123733905917, 144.54872314932646 -37.78125853804727, 144.54939370158536 -37.78126701764109, 144.55361549857452 -37.78488206247934, 144.55753688815284 -37.78487217004447, 144.56158165935017 -37.78433515340266, 144.56140999797384 -37.786474717562065, 144.55868487361437 -37.78611011985084, 144.55783729556367 -37.78612707792359, 144.5573866844564 -37.7861694730888, 144.55711846354743 -37.786084682734064, 144.55562715534222 -37.78591510173131, 144.5537174225226 -37.786008371331185, 144.55126051906313 -37.78549114752341, 144.55128197673403 -37.785440272855006, 144.55085282328872 -37.78538939815157, 144.550777721436 -37.78565225040926, 144.5501018047706 -37.78508414919554, 144.54862122538734 -37.78467714862627, 144.54862122538734 -37.78492304507131, 144.54866414073817 -37.78496544092722, 144.54870705608002 -37.7850756700396, 144.54866414073817 -37.78512654495902, 144.54880361560365 -37.78589814360992, 144.5488679886164 -37.786652776255906, 144.54877142909277 -37.78989167380516, 144.54642181399686 -37.78984928077462, 144.54625015262053 -37.78975601602312, 144.54555277828422 -37.78956524684647, 144.54530065063068 -37.789548289562696, 144.54464082721177 -37.78936175918147, 144.54366986755102 -37.78912435619714, 144.5431602478375 -37.79040038826875, 144.54588000778145 -37.79113377878945, 144.54642181400584 -37.78988743450312, 144.5484817505219 -37.789929827511756, 144.54843883518004 -37.79126095559582, 144.54836909774284 -37.79125671637307, 144.54836641553507 -37.79132639857531, 144.54818402532777 -37.79132639857531, 144.54817866090332 -37.79141966134467, 144.5457754016256 -37.79137302997471, 144.54509948496022 -37.792921740958946, 144.54413925413044 -37.79415955595009, 144.54659079317443 -37.79535072134275, 144.54695557359804 -37.79559234329687, 144.5471701503162 -37.79575342416057, 144.5480821013797 -37.79494377731857, 144.54809819463512 -37.794405420842295, 144.55021177533294 -37.79445063730678, 144.55248628858513 -37.793933472589394, 144.55293689969238 -37.793204348969915, 144.55335532429777 -37.79331315276316, 144.55376838448765 -37.793397934824476, 144.55418680909307 -37.79344032581832, 144.55455158952563 -37.793444564916506, 144.55500756505737 -37.79343184762192, 144.5552596927019 -37.79341065212491, 144.55525432828642 -37.79348695588358, 144.55529187921277 -37.79348695588358, 144.5552328706155 -37.7941609689963, 144.55731426481142 -37.79470780530554, 144.55834423306945 -37.79503420954527, 144.55837105515585 -37.79503420954527, 144.55830131772763 -37.79593711246258, 144.55777560475866 -37.79598797990424, 144.55685292485524 -37.79594559037219, 144.5553079724682 -37.795453870020026, 144.55506657365464 -37.795453870020026, 144.55494319203564 -37.79754365891318, 144.56082259419983 -37.79810459972836, 144.56103717091804 -37.79774544612314, 144.56124638321174 -37.79575457224146, 144.5609888911517 -37.79572066051019, 144.56010912659013 -37.79591565275143, 144.55851053002132 -37.79582239565655, 144.55857490303407 -37.79504242262109, 144.5587787509213 -37.79505937864397, 144.5604309916719 -37.794618520777824, 144.56110690834626 -37.7946693891274, 144.56135367157532 -37.794499827826236, 144.56152533296063 -37.792202233830416, 144.56210469010242 -37.79203266686705, 144.5620832324315 -37.79194788323907, 144.5638856768875 -37.791557877298885, 144.5639124989829 -37.79154374655066, 144.56469033960536 -37.791658205050815, 144.56484590772627 -37.791798098533214, 144.5651516795526 -37.79229832154442, 144.5657095790234 -37.79262897557415, 144.56683610681407 -37.792840932507445, 144.56705604795673 -37.792840932507445, 144.5673403621121 -37.792785823763225, 144.56746374372213 -37.79273919325546, 144.56767295602484 -37.79260354070131, 144.56793581250932 -37.79201853620962, 144.56788216832751 -37.79179527244764, 144.5672920823458 -37.790269147360114, 144.5672920823458 -37.79024371167495, 144.5673135400167 -37.790230993829425, 144.56750665906398 -37.79022251526406, 144.56844006780733 -37.79033697581088, 144.56878875497551 -37.79031577942674, 144.56875120404914 -37.79056165711069, 144.5688263059019 -37.79062524603324, 144.56904088262004 -37.791019496134204, 144.5691964507499 -37.79117210851162, 144.56962023977079 -37.79140950491615, 144.56979190114714 -37.79140950491615, 144.570596563856 -37.79151124599909, 144.57118664983773 -37.79151548520795, 144.57139049772493 -37.791468853898465, 144.57192693952487 -37.791443418626265, 144.57231854204383 -37.7914942891619, 144.57237218621665 -37.79147733232082, 144.57286571267474 -37.79156211648802, 144.57321976426735 -37.7907015526685, 144.57316075567007 -37.789985115045184, 144.5731580734803 -37.78998449696466)), POLYGON((144.5669621706588 -37.79022893181059, 144.56713383203513 -37.78892322128251, 144.56669931417431 -37.78881723727263, 144.5665437460534 -37.7888045191816, 144.56637744909258 -37.788825715999245, 144.5661092281926 -37.78888930641641, 144.56559960847906 -37.7887706042603, 144.56546549802908 -37.788745168059286, 144.56517581944922 -37.78892746063986, 144.56480031018566 -37.789113992117386, 144.56412975794476 -37.78780941005977, 144.5615119219399 -37.78751688941425, 144.56159238821706 -37.786499417282464, 144.56140463358528 -37.786482459295144, 144.56112031942092 -37.788127365969785, 144.5607126236555 -37.78877175241703, 144.56020300394198 -37.788576741322075, 144.55834691530416 -37.788983720415246, 144.55852930551146 -37.78944580854344, 144.5585883141177 -37.78950515910301, 144.5587224245677 -37.78958994553318, 144.5593876124021 -37.78985278285016, 144.55941979891298 -37.78981038979804, 144.5595485449385 -37.789861261457965, 144.5619464398007 -37.790628571413805, 144.56200544839797 -37.79074303133164, 144.56180160051076 -37.7911584769526, 144.56200544839797 -37.79172229227323, 144.56393127447302 -37.79128565371646, 144.5642263174594 -37.79126445760446, 144.5645535469656 -37.79131956748341, 144.56474666601287 -37.791391634185906, 144.56502025132832 -37.791582398647286, 144.56517850167495 -37.79178914787036, 144.5653716207222 -37.79211980417874, 144.56553791768303 -37.79227665344872, 144.56576858765666 -37.792391110813526, 144.5669112086937 -37.7926030684292, 144.56715797192277 -37.79258187269514, 144.56736718422547 -37.79249708969737, 144.5675066590999 -37.792391110813526, 144.56762467629449 -37.79217491341973, 144.5676354051344 -37.792030781472405, 144.567608583039 -37.79190784517672, 144.56735109097903 -37.79128044296802, 144.5669621706588 -37.79022893181059)))</w:t>
            </w:r>
          </w:p>
        </w:tc>
      </w:tr>
      <w:tr w:rsidR="00965BFE" w:rsidRPr="00965BFE" w14:paraId="5D006B7D" w14:textId="77777777" w:rsidTr="00A1798F">
        <w:trPr>
          <w:trHeight w:val="20"/>
        </w:trPr>
        <w:tc>
          <w:tcPr>
            <w:tcW w:w="0" w:type="auto"/>
            <w:tcBorders>
              <w:top w:val="single" w:sz="4" w:space="0" w:color="auto"/>
              <w:bottom w:val="single" w:sz="4" w:space="0" w:color="auto"/>
              <w:right w:val="nil"/>
            </w:tcBorders>
            <w:shd w:val="clear" w:color="auto" w:fill="auto"/>
            <w:noWrap/>
          </w:tcPr>
          <w:p w14:paraId="509806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97</w:t>
            </w:r>
          </w:p>
        </w:tc>
        <w:tc>
          <w:tcPr>
            <w:tcW w:w="2074" w:type="dxa"/>
            <w:tcBorders>
              <w:top w:val="single" w:sz="4" w:space="0" w:color="auto"/>
              <w:left w:val="nil"/>
              <w:bottom w:val="single" w:sz="4" w:space="0" w:color="auto"/>
              <w:right w:val="nil"/>
            </w:tcBorders>
            <w:shd w:val="clear" w:color="auto" w:fill="auto"/>
          </w:tcPr>
          <w:p w14:paraId="734A6BD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Flourish</w:t>
            </w:r>
          </w:p>
        </w:tc>
        <w:tc>
          <w:tcPr>
            <w:tcW w:w="11223" w:type="dxa"/>
            <w:tcBorders>
              <w:top w:val="single" w:sz="4" w:space="0" w:color="auto"/>
              <w:left w:val="nil"/>
              <w:bottom w:val="single" w:sz="4" w:space="0" w:color="auto"/>
            </w:tcBorders>
            <w:shd w:val="clear" w:color="auto" w:fill="auto"/>
          </w:tcPr>
          <w:p w14:paraId="091746B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POLYGON((152.75919471740568 -27.680557076021895, 152.75859390258398 -27.681583172169795, 152.75820766448948 -27.68188719880649, 152.75837932586583 -27.683065294031163, 152.76284252166855 -27.688233561612098, 152.76301418304487 -27.68853756973491, 152.76773487090762 -27.689791594291982, 152.76859317778928 -27.686941517648975, 152.77674709319672 -27.689183584184, 152.77923618316706 -27.68557345443611, 152.77404342650817 -27.68295128537131, 152.77030979156166 -27.68173518559353, 152.7648166275009 -27.68108912707943, 152.75919471740568 -27.680557076021895))</w:t>
            </w:r>
          </w:p>
        </w:tc>
      </w:tr>
      <w:tr w:rsidR="00965BFE" w:rsidRPr="00965BFE" w14:paraId="0F05A8DA" w14:textId="77777777" w:rsidTr="00A1798F">
        <w:trPr>
          <w:trHeight w:val="20"/>
        </w:trPr>
        <w:tc>
          <w:tcPr>
            <w:tcW w:w="0" w:type="auto"/>
            <w:tcBorders>
              <w:top w:val="single" w:sz="4" w:space="0" w:color="auto"/>
              <w:bottom w:val="single" w:sz="4" w:space="0" w:color="auto"/>
              <w:right w:val="nil"/>
            </w:tcBorders>
            <w:shd w:val="clear" w:color="auto" w:fill="auto"/>
            <w:noWrap/>
          </w:tcPr>
          <w:p w14:paraId="74287D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98</w:t>
            </w:r>
          </w:p>
        </w:tc>
        <w:tc>
          <w:tcPr>
            <w:tcW w:w="2074" w:type="dxa"/>
            <w:tcBorders>
              <w:top w:val="single" w:sz="4" w:space="0" w:color="auto"/>
              <w:left w:val="nil"/>
              <w:bottom w:val="single" w:sz="4" w:space="0" w:color="auto"/>
              <w:right w:val="nil"/>
            </w:tcBorders>
            <w:shd w:val="clear" w:color="auto" w:fill="auto"/>
          </w:tcPr>
          <w:p w14:paraId="50569D8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Gemlife</w:t>
            </w:r>
            <w:proofErr w:type="spellEnd"/>
            <w:r w:rsidRPr="00965BFE">
              <w:rPr>
                <w:rFonts w:eastAsia="Times New Roman" w:cs="Times New Roman"/>
                <w:sz w:val="20"/>
                <w:lang w:eastAsia="en-AU"/>
              </w:rPr>
              <w:t xml:space="preserve"> Bribie Island</w:t>
            </w:r>
          </w:p>
        </w:tc>
        <w:tc>
          <w:tcPr>
            <w:tcW w:w="11223" w:type="dxa"/>
            <w:tcBorders>
              <w:top w:val="single" w:sz="4" w:space="0" w:color="auto"/>
              <w:left w:val="nil"/>
              <w:bottom w:val="single" w:sz="4" w:space="0" w:color="auto"/>
            </w:tcBorders>
            <w:shd w:val="clear" w:color="auto" w:fill="auto"/>
          </w:tcPr>
          <w:p w14:paraId="25E64C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POLYGON((153.16211615558882 -27.061404864414, 153.16302810665232 -27.063248817059335, 153.16424046512662 -27.063411236306255, 153.16865001674753 -27.06193034623623, 153.16748057361505 -27.059369793399984, 153.16214834209072 -27.061414418651186, 153.16211615558882 -27.061404864414))</w:t>
            </w:r>
          </w:p>
        </w:tc>
      </w:tr>
      <w:tr w:rsidR="00965BFE" w:rsidRPr="00965BFE" w14:paraId="69D11B69" w14:textId="77777777" w:rsidTr="00A1798F">
        <w:trPr>
          <w:trHeight w:val="20"/>
        </w:trPr>
        <w:tc>
          <w:tcPr>
            <w:tcW w:w="0" w:type="auto"/>
            <w:tcBorders>
              <w:top w:val="single" w:sz="4" w:space="0" w:color="auto"/>
              <w:bottom w:val="single" w:sz="4" w:space="0" w:color="auto"/>
              <w:right w:val="nil"/>
            </w:tcBorders>
            <w:shd w:val="clear" w:color="auto" w:fill="auto"/>
            <w:noWrap/>
          </w:tcPr>
          <w:p w14:paraId="672B7D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99</w:t>
            </w:r>
          </w:p>
        </w:tc>
        <w:tc>
          <w:tcPr>
            <w:tcW w:w="2074" w:type="dxa"/>
            <w:tcBorders>
              <w:top w:val="single" w:sz="4" w:space="0" w:color="auto"/>
              <w:left w:val="nil"/>
              <w:bottom w:val="single" w:sz="4" w:space="0" w:color="auto"/>
              <w:right w:val="nil"/>
            </w:tcBorders>
            <w:shd w:val="clear" w:color="auto" w:fill="auto"/>
          </w:tcPr>
          <w:p w14:paraId="0A83FE5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Gemlife</w:t>
            </w:r>
            <w:proofErr w:type="spellEnd"/>
            <w:r w:rsidRPr="00965BFE">
              <w:rPr>
                <w:rFonts w:eastAsia="Times New Roman" w:cs="Times New Roman"/>
                <w:sz w:val="20"/>
                <w:lang w:eastAsia="en-AU"/>
              </w:rPr>
              <w:t xml:space="preserve"> Pacific Paradise</w:t>
            </w:r>
          </w:p>
        </w:tc>
        <w:tc>
          <w:tcPr>
            <w:tcW w:w="11223" w:type="dxa"/>
            <w:tcBorders>
              <w:top w:val="single" w:sz="4" w:space="0" w:color="auto"/>
              <w:left w:val="nil"/>
              <w:bottom w:val="single" w:sz="4" w:space="0" w:color="auto"/>
            </w:tcBorders>
            <w:shd w:val="clear" w:color="auto" w:fill="auto"/>
          </w:tcPr>
          <w:p w14:paraId="04C08C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POLYGON((153.07804499626525 -26.611115035011753, 153.0776587581707 -26.613954321187293, 153.0781308269579 -26.613992689436074, 153.0782810306633 -26.613091032173877, 153.07935391426315 -26.61328287473981, 153.07984744073025 -26.61063541890114, 153.07804499626525 -26.611115035011753))</w:t>
            </w:r>
          </w:p>
        </w:tc>
      </w:tr>
      <w:tr w:rsidR="00965BFE" w:rsidRPr="00965BFE" w14:paraId="660AB9D4" w14:textId="77777777" w:rsidTr="00A1798F">
        <w:trPr>
          <w:trHeight w:val="20"/>
        </w:trPr>
        <w:tc>
          <w:tcPr>
            <w:tcW w:w="0" w:type="auto"/>
            <w:tcBorders>
              <w:top w:val="single" w:sz="4" w:space="0" w:color="auto"/>
              <w:bottom w:val="single" w:sz="4" w:space="0" w:color="auto"/>
              <w:right w:val="nil"/>
            </w:tcBorders>
            <w:shd w:val="clear" w:color="auto" w:fill="auto"/>
            <w:noWrap/>
          </w:tcPr>
          <w:p w14:paraId="161572C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100</w:t>
            </w:r>
          </w:p>
        </w:tc>
        <w:tc>
          <w:tcPr>
            <w:tcW w:w="2074" w:type="dxa"/>
            <w:tcBorders>
              <w:top w:val="single" w:sz="4" w:space="0" w:color="auto"/>
              <w:left w:val="nil"/>
              <w:bottom w:val="single" w:sz="4" w:space="0" w:color="auto"/>
              <w:right w:val="nil"/>
            </w:tcBorders>
            <w:shd w:val="clear" w:color="auto" w:fill="auto"/>
          </w:tcPr>
          <w:p w14:paraId="4FE0D16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Gemlife</w:t>
            </w:r>
            <w:proofErr w:type="spellEnd"/>
            <w:r w:rsidRPr="00965BFE">
              <w:rPr>
                <w:rFonts w:eastAsia="Times New Roman" w:cs="Times New Roman"/>
                <w:sz w:val="20"/>
                <w:lang w:eastAsia="en-AU"/>
              </w:rPr>
              <w:t xml:space="preserve"> Woodend</w:t>
            </w:r>
          </w:p>
        </w:tc>
        <w:tc>
          <w:tcPr>
            <w:tcW w:w="11223" w:type="dxa"/>
            <w:tcBorders>
              <w:top w:val="single" w:sz="4" w:space="0" w:color="auto"/>
              <w:left w:val="nil"/>
              <w:bottom w:val="single" w:sz="4" w:space="0" w:color="auto"/>
            </w:tcBorders>
            <w:shd w:val="clear" w:color="auto" w:fill="auto"/>
          </w:tcPr>
          <w:p w14:paraId="7ECEFE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POLYGON((144.54981122969005 -37.36323577958904, 144.54966102598465 -37.364514867255345, 144.55257926939134 -37.3648559536176, 144.55279384610952 -37.363440435080825, 144.54981122969005 -37.36323577958904))</w:t>
            </w:r>
          </w:p>
        </w:tc>
      </w:tr>
      <w:tr w:rsidR="00965BFE" w:rsidRPr="00965BFE" w14:paraId="111F83EF" w14:textId="77777777" w:rsidTr="00A1798F">
        <w:trPr>
          <w:trHeight w:val="20"/>
        </w:trPr>
        <w:tc>
          <w:tcPr>
            <w:tcW w:w="0" w:type="auto"/>
            <w:tcBorders>
              <w:top w:val="single" w:sz="4" w:space="0" w:color="auto"/>
              <w:bottom w:val="single" w:sz="4" w:space="0" w:color="auto"/>
              <w:right w:val="nil"/>
            </w:tcBorders>
            <w:shd w:val="clear" w:color="auto" w:fill="auto"/>
            <w:noWrap/>
          </w:tcPr>
          <w:p w14:paraId="4487F0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101</w:t>
            </w:r>
          </w:p>
        </w:tc>
        <w:tc>
          <w:tcPr>
            <w:tcW w:w="2074" w:type="dxa"/>
            <w:tcBorders>
              <w:top w:val="single" w:sz="4" w:space="0" w:color="auto"/>
              <w:left w:val="nil"/>
              <w:bottom w:val="single" w:sz="4" w:space="0" w:color="auto"/>
              <w:right w:val="nil"/>
            </w:tcBorders>
            <w:shd w:val="clear" w:color="auto" w:fill="auto"/>
          </w:tcPr>
          <w:p w14:paraId="2E1B99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Gemstone Rise</w:t>
            </w:r>
          </w:p>
        </w:tc>
        <w:tc>
          <w:tcPr>
            <w:tcW w:w="11223" w:type="dxa"/>
            <w:tcBorders>
              <w:top w:val="single" w:sz="4" w:space="0" w:color="auto"/>
              <w:left w:val="nil"/>
              <w:bottom w:val="single" w:sz="4" w:space="0" w:color="auto"/>
            </w:tcBorders>
            <w:shd w:val="clear" w:color="auto" w:fill="auto"/>
          </w:tcPr>
          <w:p w14:paraId="73CCC14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POLYGON((151.9103253116011 -27.572448933673176, 151.9122404088362 -27.572762773849586, 151.91212239164162 -27.57325730806287, 151.91242279905245 -27.573328634929418, 151.91211166281067 -27.575016690560595, 151.9098907937403 -27.574683836575836, 151.9098800649093 -27.574655306187342, 151.9103253116011 -27.572448933673176))</w:t>
            </w:r>
          </w:p>
        </w:tc>
      </w:tr>
      <w:tr w:rsidR="00965BFE" w:rsidRPr="00965BFE" w14:paraId="4F39DDA7" w14:textId="77777777" w:rsidTr="00A1798F">
        <w:trPr>
          <w:trHeight w:val="20"/>
        </w:trPr>
        <w:tc>
          <w:tcPr>
            <w:tcW w:w="0" w:type="auto"/>
            <w:tcBorders>
              <w:top w:val="single" w:sz="4" w:space="0" w:color="auto"/>
              <w:bottom w:val="single" w:sz="4" w:space="0" w:color="auto"/>
              <w:right w:val="nil"/>
            </w:tcBorders>
            <w:shd w:val="clear" w:color="auto" w:fill="auto"/>
            <w:noWrap/>
          </w:tcPr>
          <w:p w14:paraId="011511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102</w:t>
            </w:r>
          </w:p>
        </w:tc>
        <w:tc>
          <w:tcPr>
            <w:tcW w:w="2074" w:type="dxa"/>
            <w:tcBorders>
              <w:top w:val="single" w:sz="4" w:space="0" w:color="auto"/>
              <w:left w:val="nil"/>
              <w:bottom w:val="single" w:sz="4" w:space="0" w:color="auto"/>
              <w:right w:val="nil"/>
            </w:tcBorders>
            <w:shd w:val="clear" w:color="auto" w:fill="auto"/>
          </w:tcPr>
          <w:p w14:paraId="20553B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Gemstone Waters</w:t>
            </w:r>
          </w:p>
        </w:tc>
        <w:tc>
          <w:tcPr>
            <w:tcW w:w="11223" w:type="dxa"/>
            <w:tcBorders>
              <w:top w:val="single" w:sz="4" w:space="0" w:color="auto"/>
              <w:left w:val="nil"/>
              <w:bottom w:val="single" w:sz="4" w:space="0" w:color="auto"/>
            </w:tcBorders>
            <w:shd w:val="clear" w:color="auto" w:fill="auto"/>
          </w:tcPr>
          <w:p w14:paraId="00CCE3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POLYGON((152.93148641347787 -27.095016408891176, 152.93519859075352 -27.095522630480207, 152.9346836066245 -27.09834023712919, 152.93373946905018 -27.098674524738463, 152.9333746886266 -27.098330686039695, 152.93070320844893 -27.097652556622815, 152.93069247960895 -27.097643005474676, 152.93148641347787 -27.095016408891176))</w:t>
            </w:r>
          </w:p>
        </w:tc>
      </w:tr>
      <w:tr w:rsidR="00965BFE" w:rsidRPr="00965BFE" w14:paraId="006E38CC" w14:textId="77777777" w:rsidTr="00A1798F">
        <w:trPr>
          <w:trHeight w:val="20"/>
        </w:trPr>
        <w:tc>
          <w:tcPr>
            <w:tcW w:w="0" w:type="auto"/>
            <w:tcBorders>
              <w:top w:val="single" w:sz="4" w:space="0" w:color="auto"/>
              <w:bottom w:val="single" w:sz="4" w:space="0" w:color="auto"/>
              <w:right w:val="nil"/>
            </w:tcBorders>
            <w:shd w:val="clear" w:color="auto" w:fill="auto"/>
            <w:noWrap/>
          </w:tcPr>
          <w:p w14:paraId="79F920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103</w:t>
            </w:r>
          </w:p>
        </w:tc>
        <w:tc>
          <w:tcPr>
            <w:tcW w:w="2074" w:type="dxa"/>
            <w:tcBorders>
              <w:top w:val="single" w:sz="4" w:space="0" w:color="auto"/>
              <w:left w:val="nil"/>
              <w:bottom w:val="single" w:sz="4" w:space="0" w:color="auto"/>
              <w:right w:val="nil"/>
            </w:tcBorders>
            <w:shd w:val="clear" w:color="auto" w:fill="auto"/>
          </w:tcPr>
          <w:p w14:paraId="655FDC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Gen Fyansford</w:t>
            </w:r>
          </w:p>
        </w:tc>
        <w:tc>
          <w:tcPr>
            <w:tcW w:w="11223" w:type="dxa"/>
            <w:tcBorders>
              <w:top w:val="single" w:sz="4" w:space="0" w:color="auto"/>
              <w:left w:val="nil"/>
              <w:bottom w:val="single" w:sz="4" w:space="0" w:color="auto"/>
            </w:tcBorders>
            <w:shd w:val="clear" w:color="auto" w:fill="auto"/>
          </w:tcPr>
          <w:p w14:paraId="29AD82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POLYGON((144.3176150775032 -38.13604424640745, 144.31738977194507 -38.13722565911979, 144.31742195844694 -38.137369115075984, 144.31849484204682 -38.137512570749465, 144.31729321242145 -38.14297211530619, 144.31600575209444 -38.14344463782081, 144.31538347960185 -38.14344463782081, 144.31497578382744 -38.143259004340436, 144.3134093737605 -38.141942680659575, 144.3126798129133 -38.14130138616104, 144.31175713300988 -38.14113262351348, 144.3110061144828 -38.14101448942849, 144.30920367002676 -38.14108199464323, 144.30701498747624 -38.141453272209674, 144.30321697950797 -38.14120012861964, 144.30306677580253 -38.142162069589396, 144.2979598498363 -38.141588281764776, 144.29858212232887 -38.13725097489718, 144.29892544508158 -38.136829044127744, 144.30021290540859 -38.13615394982153, 144.30176858663557 -38.135478849270854, 144.30378560781875 -38.13502315286851, 144.30606012106193 -38.13449994237929, 144.30747632742344 -38.134111751527506, 144.30799131155246 -38.13436491970836, 144.30874233007955 -38.13473623145145, 144.30935387373216 -38.13495564204862, 144.31007270573943 -38.13505479854376, 144.31114558934826 -38.13493665461903, 144.31204681158974 -38.135031591716874, 144.3139458155694 -38.13545353287869, 144.31574826002543 -38.13570669640499, 144.3176150775032 -38.13604424640745))</w:t>
            </w:r>
          </w:p>
        </w:tc>
      </w:tr>
      <w:tr w:rsidR="00965BFE" w:rsidRPr="00965BFE" w14:paraId="545F84A3" w14:textId="77777777" w:rsidTr="00A1798F">
        <w:trPr>
          <w:trHeight w:val="20"/>
        </w:trPr>
        <w:tc>
          <w:tcPr>
            <w:tcW w:w="0" w:type="auto"/>
            <w:tcBorders>
              <w:top w:val="single" w:sz="4" w:space="0" w:color="auto"/>
              <w:bottom w:val="single" w:sz="4" w:space="0" w:color="auto"/>
              <w:right w:val="nil"/>
            </w:tcBorders>
            <w:shd w:val="clear" w:color="auto" w:fill="auto"/>
            <w:noWrap/>
          </w:tcPr>
          <w:p w14:paraId="1F85A0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104</w:t>
            </w:r>
          </w:p>
        </w:tc>
        <w:tc>
          <w:tcPr>
            <w:tcW w:w="2074" w:type="dxa"/>
            <w:tcBorders>
              <w:top w:val="single" w:sz="4" w:space="0" w:color="auto"/>
              <w:left w:val="nil"/>
              <w:bottom w:val="single" w:sz="4" w:space="0" w:color="auto"/>
              <w:right w:val="nil"/>
            </w:tcBorders>
            <w:shd w:val="clear" w:color="auto" w:fill="auto"/>
          </w:tcPr>
          <w:p w14:paraId="6479CF79"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Gladeville</w:t>
            </w:r>
            <w:proofErr w:type="spellEnd"/>
          </w:p>
        </w:tc>
        <w:tc>
          <w:tcPr>
            <w:tcW w:w="11223" w:type="dxa"/>
            <w:tcBorders>
              <w:top w:val="single" w:sz="4" w:space="0" w:color="auto"/>
              <w:left w:val="nil"/>
              <w:bottom w:val="single" w:sz="4" w:space="0" w:color="auto"/>
            </w:tcBorders>
            <w:shd w:val="clear" w:color="auto" w:fill="auto"/>
          </w:tcPr>
          <w:p w14:paraId="301944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POLYGON((144.27993773432013 -36.70713043747193, 144.2795514962256 -36.70671757293437, 144.2801952263891 -36.70633911182595, 144.27983044596553 -36.70602946044223, 144.2785429856385 -36.70688960009433, 144.27665471048982 -36.70797336234861, 144.2777705094405 -36.70800776724947, 144.27884339304035 -36.70771532510296, 144.2795514962256 -36.70740567926445, 144.27920817347294 -36.70704442420928, 144.2795514962256 -36.70688960009433, 144.27985190363643 -36.70725085587733, 144.27987336130735 -36.70725085587733, 144.27993773432013 -36.70713043747193))</w:t>
            </w:r>
          </w:p>
        </w:tc>
      </w:tr>
      <w:tr w:rsidR="00965BFE" w:rsidRPr="00965BFE" w14:paraId="4FE066E4" w14:textId="77777777" w:rsidTr="00A1798F">
        <w:trPr>
          <w:trHeight w:val="20"/>
        </w:trPr>
        <w:tc>
          <w:tcPr>
            <w:tcW w:w="0" w:type="auto"/>
            <w:tcBorders>
              <w:top w:val="single" w:sz="4" w:space="0" w:color="auto"/>
              <w:bottom w:val="single" w:sz="4" w:space="0" w:color="auto"/>
              <w:right w:val="nil"/>
            </w:tcBorders>
            <w:shd w:val="clear" w:color="auto" w:fill="auto"/>
            <w:noWrap/>
          </w:tcPr>
          <w:p w14:paraId="6F7042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105</w:t>
            </w:r>
          </w:p>
        </w:tc>
        <w:tc>
          <w:tcPr>
            <w:tcW w:w="2074" w:type="dxa"/>
            <w:tcBorders>
              <w:top w:val="single" w:sz="4" w:space="0" w:color="auto"/>
              <w:left w:val="nil"/>
              <w:bottom w:val="single" w:sz="4" w:space="0" w:color="auto"/>
              <w:right w:val="nil"/>
            </w:tcBorders>
            <w:shd w:val="clear" w:color="auto" w:fill="auto"/>
          </w:tcPr>
          <w:p w14:paraId="40B5CCD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Glasscocks</w:t>
            </w:r>
            <w:proofErr w:type="spellEnd"/>
            <w:r w:rsidRPr="00965BFE">
              <w:rPr>
                <w:rFonts w:eastAsia="Times New Roman" w:cs="Times New Roman"/>
                <w:sz w:val="20"/>
                <w:lang w:eastAsia="en-AU"/>
              </w:rPr>
              <w:t xml:space="preserve"> Rd</w:t>
            </w:r>
          </w:p>
        </w:tc>
        <w:tc>
          <w:tcPr>
            <w:tcW w:w="11223" w:type="dxa"/>
            <w:tcBorders>
              <w:top w:val="single" w:sz="4" w:space="0" w:color="auto"/>
              <w:left w:val="nil"/>
              <w:bottom w:val="single" w:sz="4" w:space="0" w:color="auto"/>
            </w:tcBorders>
            <w:shd w:val="clear" w:color="auto" w:fill="auto"/>
          </w:tcPr>
          <w:p w14:paraId="197F9E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POLYGON((145.3325227355928 -38.07186060266234, 145.33212576865833 -38.074022784363976, 145.33303771972177 -38.07410724328979, 145.3334668731671 -38.07197040249255, 145.3325227355928 -38.07186060266234))</w:t>
            </w:r>
          </w:p>
        </w:tc>
      </w:tr>
      <w:tr w:rsidR="00965BFE" w:rsidRPr="00965BFE" w14:paraId="484A69C1" w14:textId="77777777" w:rsidTr="00A1798F">
        <w:trPr>
          <w:trHeight w:val="20"/>
        </w:trPr>
        <w:tc>
          <w:tcPr>
            <w:tcW w:w="0" w:type="auto"/>
            <w:tcBorders>
              <w:top w:val="single" w:sz="4" w:space="0" w:color="auto"/>
              <w:bottom w:val="single" w:sz="4" w:space="0" w:color="auto"/>
              <w:right w:val="nil"/>
            </w:tcBorders>
            <w:shd w:val="clear" w:color="auto" w:fill="auto"/>
            <w:noWrap/>
          </w:tcPr>
          <w:p w14:paraId="6ED81BC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106</w:t>
            </w:r>
          </w:p>
        </w:tc>
        <w:tc>
          <w:tcPr>
            <w:tcW w:w="2074" w:type="dxa"/>
            <w:tcBorders>
              <w:top w:val="single" w:sz="4" w:space="0" w:color="auto"/>
              <w:left w:val="nil"/>
              <w:bottom w:val="single" w:sz="4" w:space="0" w:color="auto"/>
              <w:right w:val="nil"/>
            </w:tcBorders>
            <w:shd w:val="clear" w:color="auto" w:fill="auto"/>
          </w:tcPr>
          <w:p w14:paraId="73AFAC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Glenside</w:t>
            </w:r>
          </w:p>
        </w:tc>
        <w:tc>
          <w:tcPr>
            <w:tcW w:w="11223" w:type="dxa"/>
            <w:tcBorders>
              <w:top w:val="single" w:sz="4" w:space="0" w:color="auto"/>
              <w:left w:val="nil"/>
              <w:bottom w:val="single" w:sz="4" w:space="0" w:color="auto"/>
            </w:tcBorders>
            <w:shd w:val="clear" w:color="auto" w:fill="auto"/>
          </w:tcPr>
          <w:p w14:paraId="3566EAC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POLYGON((138.62478255578358 -34.940416129598376, 138.62525462457074 -34.94615023181472, 138.62716435739037 -34.94607987716239, 138.62714289971944 -34.945393916136005, 138.6267137462741 -34.94502455012936, 138.62656354256868 -34.94344153411097, 138.6263275081796 -34.943124927240085, 138.62675666161596 -34.94162982272278, 138.62934231110992 -34.94151549007862, 138.62939595528272 -34.94142754178229, 138.62936376877187 -34.940732746927054, 138.62729310341587 -34.94081190106841, 138.62719654389224 -34.940143485917545, 138.62495421715093 -34.94031938517008, 138.62478255578358 -34.940416129598376))</w:t>
            </w:r>
          </w:p>
        </w:tc>
      </w:tr>
      <w:tr w:rsidR="00965BFE" w:rsidRPr="00965BFE" w14:paraId="2405BA6C" w14:textId="77777777" w:rsidTr="00A1798F">
        <w:trPr>
          <w:trHeight w:val="20"/>
        </w:trPr>
        <w:tc>
          <w:tcPr>
            <w:tcW w:w="0" w:type="auto"/>
            <w:tcBorders>
              <w:top w:val="single" w:sz="4" w:space="0" w:color="auto"/>
              <w:bottom w:val="single" w:sz="4" w:space="0" w:color="auto"/>
              <w:right w:val="nil"/>
            </w:tcBorders>
            <w:shd w:val="clear" w:color="auto" w:fill="auto"/>
            <w:noWrap/>
          </w:tcPr>
          <w:p w14:paraId="69C7DC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107</w:t>
            </w:r>
          </w:p>
        </w:tc>
        <w:tc>
          <w:tcPr>
            <w:tcW w:w="2074" w:type="dxa"/>
            <w:tcBorders>
              <w:top w:val="single" w:sz="4" w:space="0" w:color="auto"/>
              <w:left w:val="nil"/>
              <w:bottom w:val="single" w:sz="4" w:space="0" w:color="auto"/>
              <w:right w:val="nil"/>
            </w:tcBorders>
            <w:shd w:val="clear" w:color="auto" w:fill="auto"/>
          </w:tcPr>
          <w:p w14:paraId="33571D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Golden Grove</w:t>
            </w:r>
          </w:p>
        </w:tc>
        <w:tc>
          <w:tcPr>
            <w:tcW w:w="11223" w:type="dxa"/>
            <w:tcBorders>
              <w:top w:val="single" w:sz="4" w:space="0" w:color="auto"/>
              <w:left w:val="nil"/>
              <w:bottom w:val="single" w:sz="4" w:space="0" w:color="auto"/>
            </w:tcBorders>
            <w:shd w:val="clear" w:color="auto" w:fill="auto"/>
          </w:tcPr>
          <w:p w14:paraId="301EAD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POLYGON((144.28343197940947 -36.705818906185094, 144.2839684212184 -36.70824018134599, 144.28597471356164 -36.70956045377609, 144.28596398472166 -36.71039475104256, 144.28785225987036 -36.71135805208149, 144.28416154026564 -36.713258816028286, 144.28306719898586 -36.712673970591815, 144.28392550587654 -36.710437755810545, 144.28540608525083 -36.710781793090106, 144.28776642917768 -36.709594857966394, 144.28343197940947 -36.705818906185094))</w:t>
            </w:r>
          </w:p>
        </w:tc>
      </w:tr>
      <w:tr w:rsidR="00965BFE" w:rsidRPr="00965BFE" w14:paraId="03C7AD93" w14:textId="77777777" w:rsidTr="00A1798F">
        <w:trPr>
          <w:trHeight w:val="20"/>
        </w:trPr>
        <w:tc>
          <w:tcPr>
            <w:tcW w:w="0" w:type="auto"/>
            <w:tcBorders>
              <w:top w:val="single" w:sz="4" w:space="0" w:color="auto"/>
              <w:bottom w:val="single" w:sz="4" w:space="0" w:color="auto"/>
              <w:right w:val="nil"/>
            </w:tcBorders>
            <w:shd w:val="clear" w:color="auto" w:fill="auto"/>
            <w:noWrap/>
          </w:tcPr>
          <w:p w14:paraId="0ACD90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108</w:t>
            </w:r>
          </w:p>
        </w:tc>
        <w:tc>
          <w:tcPr>
            <w:tcW w:w="2074" w:type="dxa"/>
            <w:tcBorders>
              <w:top w:val="single" w:sz="4" w:space="0" w:color="auto"/>
              <w:left w:val="nil"/>
              <w:bottom w:val="single" w:sz="4" w:space="0" w:color="auto"/>
              <w:right w:val="nil"/>
            </w:tcBorders>
            <w:shd w:val="clear" w:color="auto" w:fill="auto"/>
          </w:tcPr>
          <w:p w14:paraId="0B222C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Good Luck Plaza</w:t>
            </w:r>
          </w:p>
        </w:tc>
        <w:tc>
          <w:tcPr>
            <w:tcW w:w="11223" w:type="dxa"/>
            <w:tcBorders>
              <w:top w:val="single" w:sz="4" w:space="0" w:color="auto"/>
              <w:left w:val="nil"/>
              <w:bottom w:val="single" w:sz="4" w:space="0" w:color="auto"/>
            </w:tcBorders>
            <w:shd w:val="clear" w:color="auto" w:fill="auto"/>
          </w:tcPr>
          <w:p w14:paraId="390B5BA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POLYGON((150.824988128097488 -33.76611486020542, 150.824983879171043 -33.766079649692806, 150.825022469104056 -33.76587007184532, 150.825425032472424 -33.765921480269434, 150.825952123448019 -33.765651108711026, 150.825983201565919 -33.765693355947761, 150.826323563878532 -33.765518764513423, 150.826569643051698 -33.765853380914962, 150.826582954561701 -33.765887497822028, 150.826572941796258 -33.765922493199142, 150.826542598724672 -33.765947888153882, 150.825975393939558 -33.766238841009859, 150.825855186970529 -33.76625914442409, 150.825053350014429 -33.766157340505643, 150.825013567872105 -33.766143778004199, 150.824988128097488 -33.76611486020542))</w:t>
            </w:r>
          </w:p>
        </w:tc>
      </w:tr>
      <w:tr w:rsidR="00965BFE" w:rsidRPr="00965BFE" w14:paraId="4047D11D" w14:textId="77777777" w:rsidTr="00A1798F">
        <w:trPr>
          <w:trHeight w:val="20"/>
        </w:trPr>
        <w:tc>
          <w:tcPr>
            <w:tcW w:w="0" w:type="auto"/>
            <w:tcBorders>
              <w:top w:val="single" w:sz="4" w:space="0" w:color="auto"/>
              <w:bottom w:val="single" w:sz="4" w:space="0" w:color="auto"/>
              <w:right w:val="nil"/>
            </w:tcBorders>
            <w:shd w:val="clear" w:color="auto" w:fill="auto"/>
            <w:noWrap/>
          </w:tcPr>
          <w:p w14:paraId="1E5A91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109</w:t>
            </w:r>
          </w:p>
        </w:tc>
        <w:tc>
          <w:tcPr>
            <w:tcW w:w="2074" w:type="dxa"/>
            <w:tcBorders>
              <w:top w:val="single" w:sz="4" w:space="0" w:color="auto"/>
              <w:left w:val="nil"/>
              <w:bottom w:val="single" w:sz="4" w:space="0" w:color="auto"/>
              <w:right w:val="nil"/>
            </w:tcBorders>
            <w:shd w:val="clear" w:color="auto" w:fill="auto"/>
          </w:tcPr>
          <w:p w14:paraId="139494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Grand Central Shopping Centre</w:t>
            </w:r>
          </w:p>
        </w:tc>
        <w:tc>
          <w:tcPr>
            <w:tcW w:w="11223" w:type="dxa"/>
            <w:tcBorders>
              <w:top w:val="single" w:sz="4" w:space="0" w:color="auto"/>
              <w:left w:val="nil"/>
              <w:bottom w:val="single" w:sz="4" w:space="0" w:color="auto"/>
            </w:tcBorders>
            <w:shd w:val="clear" w:color="auto" w:fill="auto"/>
          </w:tcPr>
          <w:p w14:paraId="4604C6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POLYGON((151.94767092229293 -27.5603446110652, 151.94725786210304 -27.561837886139735, 151.9481215334092 -27.561818863655315, 151.94967721463615 -27.562042377641987, 151.95048724176053 -27.560701286894737, 151.94767092229293 -27.5603446110652))</w:t>
            </w:r>
          </w:p>
        </w:tc>
      </w:tr>
      <w:tr w:rsidR="00965BFE" w:rsidRPr="00965BFE" w14:paraId="43BA2718" w14:textId="77777777" w:rsidTr="00A1798F">
        <w:trPr>
          <w:trHeight w:val="20"/>
        </w:trPr>
        <w:tc>
          <w:tcPr>
            <w:tcW w:w="0" w:type="auto"/>
            <w:tcBorders>
              <w:top w:val="single" w:sz="4" w:space="0" w:color="auto"/>
              <w:bottom w:val="single" w:sz="4" w:space="0" w:color="auto"/>
              <w:right w:val="nil"/>
            </w:tcBorders>
            <w:shd w:val="clear" w:color="auto" w:fill="auto"/>
            <w:noWrap/>
          </w:tcPr>
          <w:p w14:paraId="1E2E2A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110</w:t>
            </w:r>
          </w:p>
        </w:tc>
        <w:tc>
          <w:tcPr>
            <w:tcW w:w="2074" w:type="dxa"/>
            <w:tcBorders>
              <w:top w:val="single" w:sz="4" w:space="0" w:color="auto"/>
              <w:left w:val="nil"/>
              <w:bottom w:val="single" w:sz="4" w:space="0" w:color="auto"/>
              <w:right w:val="nil"/>
            </w:tcBorders>
            <w:shd w:val="clear" w:color="auto" w:fill="auto"/>
          </w:tcPr>
          <w:p w14:paraId="6C28840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Grand Lakes</w:t>
            </w:r>
          </w:p>
        </w:tc>
        <w:tc>
          <w:tcPr>
            <w:tcW w:w="11223" w:type="dxa"/>
            <w:tcBorders>
              <w:top w:val="single" w:sz="4" w:space="0" w:color="auto"/>
              <w:left w:val="nil"/>
              <w:bottom w:val="single" w:sz="4" w:space="0" w:color="auto"/>
            </w:tcBorders>
            <w:shd w:val="clear" w:color="auto" w:fill="auto"/>
          </w:tcPr>
          <w:p w14:paraId="695D84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POLYGON((144.384630990 -38.025754875, 144.384728128 -38.026075102, 144.384971269 -38.026561798, 144.385044324 -38.026989028, 144.385022747 -38.027539235, 144.384805438 -38.028044098, 144.384459630 -38.028505335, 144.383992686 -38.028839278, 144.383725574 -38.028974280, 144.382806857 -38.029149470, 144.381535963 -38.029907323, 144.380163652 -38.030188902, 144.379897925 -38.030284235, 144.379081952 -38.030666190, 144.378297006 -38.029531601, 144.376355994 -38.029305169, 144.375840714 -38.031920969, 144.391717482 -38.033685625, 144.391278291 -38.032234203, 144.389921187 -38.032072596, 144.390475467 -38.028801219, 144.387982465 -38.028511202, 144.386383280 -38.028429009, 144.386830974 -38.025664935, 144.384649222 -38.025415479, 144.384630990 -38.025754875))</w:t>
            </w:r>
          </w:p>
        </w:tc>
      </w:tr>
      <w:tr w:rsidR="00965BFE" w:rsidRPr="00965BFE" w14:paraId="65A65FAB" w14:textId="77777777" w:rsidTr="00A1798F">
        <w:trPr>
          <w:trHeight w:val="20"/>
        </w:trPr>
        <w:tc>
          <w:tcPr>
            <w:tcW w:w="0" w:type="auto"/>
            <w:tcBorders>
              <w:top w:val="single" w:sz="4" w:space="0" w:color="auto"/>
              <w:bottom w:val="single" w:sz="4" w:space="0" w:color="auto"/>
              <w:right w:val="nil"/>
            </w:tcBorders>
            <w:shd w:val="clear" w:color="auto" w:fill="auto"/>
            <w:noWrap/>
          </w:tcPr>
          <w:p w14:paraId="577A94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111</w:t>
            </w:r>
          </w:p>
        </w:tc>
        <w:tc>
          <w:tcPr>
            <w:tcW w:w="2074" w:type="dxa"/>
            <w:tcBorders>
              <w:top w:val="single" w:sz="4" w:space="0" w:color="auto"/>
              <w:left w:val="nil"/>
              <w:bottom w:val="single" w:sz="4" w:space="0" w:color="auto"/>
              <w:right w:val="nil"/>
            </w:tcBorders>
            <w:shd w:val="clear" w:color="auto" w:fill="auto"/>
          </w:tcPr>
          <w:p w14:paraId="14AAF7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Grange</w:t>
            </w:r>
          </w:p>
        </w:tc>
        <w:tc>
          <w:tcPr>
            <w:tcW w:w="11223" w:type="dxa"/>
            <w:tcBorders>
              <w:top w:val="single" w:sz="4" w:space="0" w:color="auto"/>
              <w:left w:val="nil"/>
              <w:bottom w:val="single" w:sz="4" w:space="0" w:color="auto"/>
            </w:tcBorders>
            <w:shd w:val="clear" w:color="auto" w:fill="auto"/>
          </w:tcPr>
          <w:p w14:paraId="7DEF6F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POLYGON((144.87870375657096 -37.6253917998447, 144.87844626451096 -37.626615421680334, 144.88190094971756 -37.62700629663299, 144.88215844178657 -37.62578268123199, 144.88207261109392 -37.62578268123199, 144.87870375657096 -37.6253917998447))</w:t>
            </w:r>
          </w:p>
        </w:tc>
      </w:tr>
      <w:tr w:rsidR="00965BFE" w:rsidRPr="00965BFE" w14:paraId="41408356" w14:textId="77777777" w:rsidTr="00A1798F">
        <w:trPr>
          <w:trHeight w:val="20"/>
        </w:trPr>
        <w:tc>
          <w:tcPr>
            <w:tcW w:w="0" w:type="auto"/>
            <w:tcBorders>
              <w:top w:val="single" w:sz="4" w:space="0" w:color="auto"/>
              <w:bottom w:val="single" w:sz="4" w:space="0" w:color="auto"/>
              <w:right w:val="nil"/>
            </w:tcBorders>
            <w:shd w:val="clear" w:color="auto" w:fill="auto"/>
            <w:noWrap/>
          </w:tcPr>
          <w:p w14:paraId="3AB10B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112</w:t>
            </w:r>
          </w:p>
        </w:tc>
        <w:tc>
          <w:tcPr>
            <w:tcW w:w="2074" w:type="dxa"/>
            <w:tcBorders>
              <w:top w:val="single" w:sz="4" w:space="0" w:color="auto"/>
              <w:left w:val="nil"/>
              <w:bottom w:val="single" w:sz="4" w:space="0" w:color="auto"/>
              <w:right w:val="nil"/>
            </w:tcBorders>
            <w:shd w:val="clear" w:color="auto" w:fill="auto"/>
          </w:tcPr>
          <w:p w14:paraId="350D22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Granville Place</w:t>
            </w:r>
          </w:p>
        </w:tc>
        <w:tc>
          <w:tcPr>
            <w:tcW w:w="11223" w:type="dxa"/>
            <w:tcBorders>
              <w:top w:val="single" w:sz="4" w:space="0" w:color="auto"/>
              <w:left w:val="nil"/>
              <w:bottom w:val="single" w:sz="4" w:space="0" w:color="auto"/>
            </w:tcBorders>
            <w:shd w:val="clear" w:color="auto" w:fill="auto"/>
          </w:tcPr>
          <w:p w14:paraId="53E633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POLYGON((151.0125241136284 -33.832416428115486, 151.012878165221 -33.83182822630732, 151.01416562554803 -33.83238523569686, 151.01379548070895 -33.83298680176068, 151.0125241136284 -33.832416428115486))</w:t>
            </w:r>
          </w:p>
        </w:tc>
      </w:tr>
      <w:tr w:rsidR="00965BFE" w:rsidRPr="00965BFE" w14:paraId="754688D2" w14:textId="77777777" w:rsidTr="00A1798F">
        <w:trPr>
          <w:trHeight w:val="20"/>
        </w:trPr>
        <w:tc>
          <w:tcPr>
            <w:tcW w:w="0" w:type="auto"/>
            <w:tcBorders>
              <w:top w:val="single" w:sz="4" w:space="0" w:color="auto"/>
              <w:bottom w:val="single" w:sz="4" w:space="0" w:color="auto"/>
              <w:right w:val="nil"/>
            </w:tcBorders>
            <w:shd w:val="clear" w:color="auto" w:fill="auto"/>
            <w:noWrap/>
          </w:tcPr>
          <w:p w14:paraId="62FB54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113</w:t>
            </w:r>
          </w:p>
        </w:tc>
        <w:tc>
          <w:tcPr>
            <w:tcW w:w="2074" w:type="dxa"/>
            <w:tcBorders>
              <w:top w:val="single" w:sz="4" w:space="0" w:color="auto"/>
              <w:left w:val="nil"/>
              <w:bottom w:val="single" w:sz="4" w:space="0" w:color="auto"/>
              <w:right w:val="nil"/>
            </w:tcBorders>
            <w:shd w:val="clear" w:color="auto" w:fill="auto"/>
          </w:tcPr>
          <w:p w14:paraId="5EE0FAC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Greenlea</w:t>
            </w:r>
            <w:proofErr w:type="spellEnd"/>
          </w:p>
        </w:tc>
        <w:tc>
          <w:tcPr>
            <w:tcW w:w="11223" w:type="dxa"/>
            <w:tcBorders>
              <w:top w:val="single" w:sz="4" w:space="0" w:color="auto"/>
              <w:left w:val="nil"/>
              <w:bottom w:val="single" w:sz="4" w:space="0" w:color="auto"/>
            </w:tcBorders>
            <w:shd w:val="clear" w:color="auto" w:fill="auto"/>
          </w:tcPr>
          <w:p w14:paraId="7801B9E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POLYGON((115.8279660797097 -32.29440226891333, 115.83431755065212 -32.29425716102578, 115.83354507446307 -32.29948089863225, 115.8319142913744 -32.30477688079567, 115.82358871459964 -32.30492197184186, 115.82539115905564 -32.29853774605745, 115.8279660797097 -32.29440226891333))</w:t>
            </w:r>
          </w:p>
        </w:tc>
      </w:tr>
      <w:tr w:rsidR="00965BFE" w:rsidRPr="00965BFE" w14:paraId="0985ABB7" w14:textId="77777777" w:rsidTr="00A1798F">
        <w:trPr>
          <w:trHeight w:val="20"/>
        </w:trPr>
        <w:tc>
          <w:tcPr>
            <w:tcW w:w="0" w:type="auto"/>
            <w:tcBorders>
              <w:top w:val="single" w:sz="4" w:space="0" w:color="auto"/>
              <w:bottom w:val="single" w:sz="4" w:space="0" w:color="auto"/>
              <w:right w:val="nil"/>
            </w:tcBorders>
            <w:shd w:val="clear" w:color="auto" w:fill="auto"/>
            <w:noWrap/>
          </w:tcPr>
          <w:p w14:paraId="2DFBC4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114</w:t>
            </w:r>
          </w:p>
        </w:tc>
        <w:tc>
          <w:tcPr>
            <w:tcW w:w="2074" w:type="dxa"/>
            <w:tcBorders>
              <w:top w:val="single" w:sz="4" w:space="0" w:color="auto"/>
              <w:left w:val="nil"/>
              <w:bottom w:val="single" w:sz="4" w:space="0" w:color="auto"/>
              <w:right w:val="nil"/>
            </w:tcBorders>
            <w:shd w:val="clear" w:color="auto" w:fill="auto"/>
          </w:tcPr>
          <w:p w14:paraId="2EA7442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Greenvale Gardens</w:t>
            </w:r>
          </w:p>
        </w:tc>
        <w:tc>
          <w:tcPr>
            <w:tcW w:w="11223" w:type="dxa"/>
            <w:tcBorders>
              <w:top w:val="single" w:sz="4" w:space="0" w:color="auto"/>
              <w:left w:val="nil"/>
              <w:bottom w:val="single" w:sz="4" w:space="0" w:color="auto"/>
            </w:tcBorders>
            <w:shd w:val="clear" w:color="auto" w:fill="auto"/>
          </w:tcPr>
          <w:p w14:paraId="61EE2EC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POLYGON((144.88392554244993 -37.62173695362797, 144.87944088897632 -37.62117609264699, 144.87978421172 -37.61968469172456, 144.87579308470447 -37.61915780789393, 144.87520299873174 -37.62210660968659, 144.87408719978106 -37.62718388334854, 144.8781212421384 -37.627625738459756, 144.8791833969073 -37.62277793438358, 144.8835822196973 -37.62331753908264, 144.88392554244993 -37.62173695362797))</w:t>
            </w:r>
          </w:p>
        </w:tc>
      </w:tr>
      <w:tr w:rsidR="00965BFE" w:rsidRPr="00965BFE" w14:paraId="02EF3ED0" w14:textId="77777777" w:rsidTr="00A1798F">
        <w:trPr>
          <w:trHeight w:val="20"/>
        </w:trPr>
        <w:tc>
          <w:tcPr>
            <w:tcW w:w="0" w:type="auto"/>
            <w:tcBorders>
              <w:top w:val="single" w:sz="4" w:space="0" w:color="auto"/>
              <w:bottom w:val="single" w:sz="4" w:space="0" w:color="auto"/>
              <w:right w:val="nil"/>
            </w:tcBorders>
            <w:shd w:val="clear" w:color="auto" w:fill="auto"/>
            <w:noWrap/>
          </w:tcPr>
          <w:p w14:paraId="6819450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115</w:t>
            </w:r>
          </w:p>
        </w:tc>
        <w:tc>
          <w:tcPr>
            <w:tcW w:w="2074" w:type="dxa"/>
            <w:tcBorders>
              <w:top w:val="single" w:sz="4" w:space="0" w:color="auto"/>
              <w:left w:val="nil"/>
              <w:bottom w:val="single" w:sz="4" w:space="0" w:color="auto"/>
              <w:right w:val="nil"/>
            </w:tcBorders>
            <w:shd w:val="clear" w:color="auto" w:fill="auto"/>
          </w:tcPr>
          <w:p w14:paraId="2C79E4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Hamilton Reach</w:t>
            </w:r>
          </w:p>
        </w:tc>
        <w:tc>
          <w:tcPr>
            <w:tcW w:w="11223" w:type="dxa"/>
            <w:tcBorders>
              <w:top w:val="single" w:sz="4" w:space="0" w:color="auto"/>
              <w:left w:val="nil"/>
              <w:bottom w:val="single" w:sz="4" w:space="0" w:color="auto"/>
            </w:tcBorders>
            <w:shd w:val="clear" w:color="auto" w:fill="auto"/>
          </w:tcPr>
          <w:p w14:paraId="5B345D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POLYGON((153.085595175 -27.443015132, 153.084896026 -27.443598397, 153.084071743 -27.444423624, 153.083786710 -27.444651786, 153.083597190 -27.445013058, 153.084327750 -27.445161290, 153.084556756 -27.445035868, 153.084821872 -27.444929156, 153.084938333 -27.445023333, 153.085435477 -27.445028177, 153.085569107 -27.445230928, 153.085743323 -27.445311691, 153.087552522 -27.445501312, 153.088782775 -27.445552258, 153.089130523 -27.445572421, 153.089061076 -27.445457353, 153.088893134 -27.445408508, 153.088853988 -27.445325405, 153.088770571 -27.445211006, 153.088533280 -27.444965006, 153.088392758 -27.444826518, 153.087738943 -27.444197912, 153.087628722 -27.444097483, 153.087518664 -27.444003461, 153.087327947 -27.443820901, 153.086732041 -27.443216186, 153.086134110 -27.442563713, 153.085595175 -27.443015132))</w:t>
            </w:r>
          </w:p>
        </w:tc>
      </w:tr>
      <w:tr w:rsidR="00965BFE" w:rsidRPr="00965BFE" w14:paraId="29582193" w14:textId="77777777" w:rsidTr="00A1798F">
        <w:trPr>
          <w:trHeight w:val="20"/>
        </w:trPr>
        <w:tc>
          <w:tcPr>
            <w:tcW w:w="0" w:type="auto"/>
            <w:tcBorders>
              <w:top w:val="single" w:sz="4" w:space="0" w:color="auto"/>
              <w:bottom w:val="single" w:sz="4" w:space="0" w:color="auto"/>
              <w:right w:val="nil"/>
            </w:tcBorders>
            <w:shd w:val="clear" w:color="auto" w:fill="auto"/>
            <w:noWrap/>
          </w:tcPr>
          <w:p w14:paraId="2F496C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116</w:t>
            </w:r>
          </w:p>
        </w:tc>
        <w:tc>
          <w:tcPr>
            <w:tcW w:w="2074" w:type="dxa"/>
            <w:tcBorders>
              <w:top w:val="single" w:sz="4" w:space="0" w:color="auto"/>
              <w:left w:val="nil"/>
              <w:bottom w:val="single" w:sz="4" w:space="0" w:color="auto"/>
              <w:right w:val="nil"/>
            </w:tcBorders>
            <w:shd w:val="clear" w:color="auto" w:fill="auto"/>
          </w:tcPr>
          <w:p w14:paraId="2ED855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Hampstead Park</w:t>
            </w:r>
          </w:p>
        </w:tc>
        <w:tc>
          <w:tcPr>
            <w:tcW w:w="11223" w:type="dxa"/>
            <w:tcBorders>
              <w:top w:val="single" w:sz="4" w:space="0" w:color="auto"/>
              <w:left w:val="nil"/>
              <w:bottom w:val="single" w:sz="4" w:space="0" w:color="auto"/>
            </w:tcBorders>
            <w:shd w:val="clear" w:color="auto" w:fill="auto"/>
          </w:tcPr>
          <w:p w14:paraId="3C4B21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POLYGON((144.87798368513478 -37.777096660147073, 144.877983718706446 -37.777095418857996, 144.877983783067606 -37.777094276440948, 144.877983889211322 -37.777093037750753, 144.877984020307707 -37.777091899104953, 144.877984198852062 -37.777090665271537, 144.877984396314929 -37.777089533235888, 144.877984647008986 -37.777088306499301, 144.877984910255549 -37.777087183909757, 144.87798523277641 -37.777085966475418, 144.877985561002703 -37.77708485617007, 144.877985954969091 -37.777083650190399, 144.877986347137977 -37.777082555016399, 144.877986812131184 -37.777081362568673, 144.877987266954221 -37.777080285392678, 144.877987266954221 -37.777080285392678, 144.877988892690837 -37.777076951102934, 144.877990806770214 -37.777073714676646, 144.877992999914824 -37.777070591800637, 144.877995461494464 -37.777067597611371, 144.877998179578043 -37.777064746621583, 144.878001140991017 -37.777062052649867, 144.878004331379572 -37.777059528753817, 144.878007735279908 -37.777057187166648, 144.879795937596043 -37.775911062715046, 144.879795937596043 -37.775911062715046, 144.879798372547782 -37.775909158069936, 144.879800956191218 -37.775907381124867, 144.879801242475963 -37.775907662527494, 144.879795937596043 -37.775911062715046, 144.879795937596043 -37.775911062715046, 144.879793498245732 -37.77591324275442, 144.879791253687586 -37.775915550870266, 144.879789214564056 -37.775917976118834, 144.879787390543498 -37.775920507000961, 144.879785790274411 -37.775923131516635, 144.879784421344425 -37.775925837221877, 144.879783290244205 -37.775928611287789, 144.879782402336815 -37.775931440561308, 144.879781761832277 -37.775934311627623, 144.879781371767507 -37.775937210873749, 144.879781233991991 -37.775940124553102, 144.87978134915906 -37.775943038850656, 144.879781716722647 -37.775945939948464, 144.879782334940018 -37.77594881409113, 144.879783200879928 -37.775951647651119, 144.879784310436634 -37.775954427193241, 144.879785658349277 -37.775957139538484, 144.879787238226811 -37.775959771826422, 144.87980437035435 -37.775948790758157, 144.88235208927523 -37.776256096035226, 144.882197841094637 -37.777444020231208, 144.882177839126712 -37.777509963446938, 144.87943042362005 -37.77726944118394, 144.879430423698466 -37.777269440607213, 144.878736259537988 -37.777208850102518, 144.878736232849093 -37.777209042726994, 144.878731601323381 -37.777208443490302, 144.878464614243057 -37.777185138065292, 144.878460948287199 -37.7771849357866, 144.878041284466121 -37.777148184148245, 144.878018263003696 -37.777142590830373, 144.878017010339732 -37.77714205383289, 144.878015617788265 -37.777141423033271, 144.878014390256737 -37.777140836257054, 144.878013044280777 -37.77714015831161, 144.878011846500158 -37.777139523256217, 144.878010548114162 -37.777138799433153, 144.878009384156996 -37.777138117662759, 144.878008134752065 -37.777137349371905, 144.878007008286716 -37.777136622524338, 144.878003577379047 -37.77713418858761, 144.878002535692048 -37.777133376814994, 144.878001443343663 -37.777132484782172, 144.878000448457016 -37.777131633321353, 144.877999412042129 -37.77713070361385, 144.877998466620227 -37.777129814419183, 144.877997487920879 -37.777128848980873, 144.877996594442408 -37.7771279240824, 144.877995675191869 -37.777126924942408, 144.877994835959981 -37.777125966442732, 144.877993977823138 -37.777124935709374, 144.877993194972333 -37.777123945780041, 144.877992399530228 -37.777122885635336, 144.877991675030728 -37.777121866512942, 144.87799094376831 -37.777120779207287, 144.877990279428587 -37.777119733189039, 144.877989613724196 -37.777118621035356, 144.877989011192426 -37.777117550474522, 144.877988560522681 -37.777116703849664, 144.877988561391874 -37.777116703292592, 144.877988559027187 -37.777116700968207, 144.87798370082055 -37.777098370497391, 144.877983687666529 -37.777097803490257, 144.87798368513478 -37.777096660147073))</w:t>
            </w:r>
          </w:p>
        </w:tc>
      </w:tr>
      <w:tr w:rsidR="00965BFE" w:rsidRPr="00965BFE" w14:paraId="6FF502BC" w14:textId="77777777" w:rsidTr="00A1798F">
        <w:trPr>
          <w:trHeight w:val="20"/>
        </w:trPr>
        <w:tc>
          <w:tcPr>
            <w:tcW w:w="0" w:type="auto"/>
            <w:tcBorders>
              <w:top w:val="single" w:sz="4" w:space="0" w:color="auto"/>
              <w:bottom w:val="single" w:sz="4" w:space="0" w:color="auto"/>
              <w:right w:val="nil"/>
            </w:tcBorders>
            <w:shd w:val="clear" w:color="auto" w:fill="auto"/>
            <w:noWrap/>
          </w:tcPr>
          <w:p w14:paraId="350CC69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117</w:t>
            </w:r>
          </w:p>
        </w:tc>
        <w:tc>
          <w:tcPr>
            <w:tcW w:w="2074" w:type="dxa"/>
            <w:tcBorders>
              <w:top w:val="single" w:sz="4" w:space="0" w:color="auto"/>
              <w:left w:val="nil"/>
              <w:bottom w:val="single" w:sz="4" w:space="0" w:color="auto"/>
              <w:right w:val="nil"/>
            </w:tcBorders>
            <w:shd w:val="clear" w:color="auto" w:fill="auto"/>
          </w:tcPr>
          <w:p w14:paraId="462A6B1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Harpley</w:t>
            </w:r>
            <w:proofErr w:type="spellEnd"/>
          </w:p>
        </w:tc>
        <w:tc>
          <w:tcPr>
            <w:tcW w:w="11223" w:type="dxa"/>
            <w:tcBorders>
              <w:top w:val="single" w:sz="4" w:space="0" w:color="auto"/>
              <w:left w:val="nil"/>
              <w:bottom w:val="single" w:sz="4" w:space="0" w:color="auto"/>
            </w:tcBorders>
            <w:shd w:val="clear" w:color="auto" w:fill="auto"/>
          </w:tcPr>
          <w:p w14:paraId="645A1C1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POLYGON((144.625651148 -37.912572931, 144.626340218 -37.908892390, 144.621953286 -37.908351263, 144.623229814 -37.901229329, 144.598997471 -37.898326402, 144.597555364 -37.906417448, 144.596688951 -37.911478274, 144.601576481 -37.911991441, 144.601295313 -37.914289839, 144.602583748 -37.916121097, 144.604465182 -37.917459241, 144.606839982 -37.918195642, 144.609320817 -37.918736861, 144.625651148 -37.912572931))</w:t>
            </w:r>
          </w:p>
        </w:tc>
      </w:tr>
      <w:tr w:rsidR="00965BFE" w:rsidRPr="00965BFE" w14:paraId="008080B0" w14:textId="77777777" w:rsidTr="00A1798F">
        <w:trPr>
          <w:trHeight w:val="20"/>
        </w:trPr>
        <w:tc>
          <w:tcPr>
            <w:tcW w:w="0" w:type="auto"/>
            <w:tcBorders>
              <w:top w:val="single" w:sz="4" w:space="0" w:color="auto"/>
              <w:bottom w:val="single" w:sz="4" w:space="0" w:color="auto"/>
              <w:right w:val="nil"/>
            </w:tcBorders>
            <w:shd w:val="clear" w:color="auto" w:fill="auto"/>
            <w:noWrap/>
          </w:tcPr>
          <w:p w14:paraId="2576D8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118</w:t>
            </w:r>
          </w:p>
        </w:tc>
        <w:tc>
          <w:tcPr>
            <w:tcW w:w="2074" w:type="dxa"/>
            <w:tcBorders>
              <w:top w:val="single" w:sz="4" w:space="0" w:color="auto"/>
              <w:left w:val="nil"/>
              <w:bottom w:val="single" w:sz="4" w:space="0" w:color="auto"/>
              <w:right w:val="nil"/>
            </w:tcBorders>
            <w:shd w:val="clear" w:color="auto" w:fill="auto"/>
          </w:tcPr>
          <w:p w14:paraId="5B64A60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Hawk Fields</w:t>
            </w:r>
          </w:p>
        </w:tc>
        <w:tc>
          <w:tcPr>
            <w:tcW w:w="11223" w:type="dxa"/>
            <w:tcBorders>
              <w:top w:val="single" w:sz="4" w:space="0" w:color="auto"/>
              <w:left w:val="nil"/>
              <w:bottom w:val="single" w:sz="4" w:space="0" w:color="auto"/>
            </w:tcBorders>
            <w:shd w:val="clear" w:color="auto" w:fill="auto"/>
          </w:tcPr>
          <w:p w14:paraId="3F42CB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POLYGON((145.16656239389593 -38.00667944853198, 145.16378898977916 -38.00640047695422, 145.16366024374466 -38.00706408942131, 145.16642828344595 -38.00737264603869, 145.16656239389593 -38.00667944853198))</w:t>
            </w:r>
          </w:p>
        </w:tc>
      </w:tr>
      <w:tr w:rsidR="00965BFE" w:rsidRPr="00965BFE" w14:paraId="675AD86C" w14:textId="77777777" w:rsidTr="00A1798F">
        <w:trPr>
          <w:trHeight w:val="20"/>
        </w:trPr>
        <w:tc>
          <w:tcPr>
            <w:tcW w:w="0" w:type="auto"/>
            <w:tcBorders>
              <w:top w:val="single" w:sz="4" w:space="0" w:color="auto"/>
              <w:bottom w:val="single" w:sz="4" w:space="0" w:color="auto"/>
              <w:right w:val="nil"/>
            </w:tcBorders>
            <w:shd w:val="clear" w:color="auto" w:fill="auto"/>
            <w:noWrap/>
          </w:tcPr>
          <w:p w14:paraId="5CD5818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119</w:t>
            </w:r>
          </w:p>
        </w:tc>
        <w:tc>
          <w:tcPr>
            <w:tcW w:w="2074" w:type="dxa"/>
            <w:tcBorders>
              <w:top w:val="single" w:sz="4" w:space="0" w:color="auto"/>
              <w:left w:val="nil"/>
              <w:bottom w:val="single" w:sz="4" w:space="0" w:color="auto"/>
              <w:right w:val="nil"/>
            </w:tcBorders>
            <w:shd w:val="clear" w:color="auto" w:fill="auto"/>
          </w:tcPr>
          <w:p w14:paraId="05D61A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Hercules Northshore</w:t>
            </w:r>
          </w:p>
        </w:tc>
        <w:tc>
          <w:tcPr>
            <w:tcW w:w="11223" w:type="dxa"/>
            <w:tcBorders>
              <w:top w:val="single" w:sz="4" w:space="0" w:color="auto"/>
              <w:left w:val="nil"/>
              <w:bottom w:val="single" w:sz="4" w:space="0" w:color="auto"/>
            </w:tcBorders>
            <w:shd w:val="clear" w:color="auto" w:fill="auto"/>
          </w:tcPr>
          <w:p w14:paraId="01B3BC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POLYGON((153.02884523629749 -27.46703889834141, 153.02914027928387 -27.466824710684495, 153.02937631368192 -27.467081735823328, 153.029086635111 -27.46729116327054, 153.02908127068656 -27.46729116327054, 153.02884523629749 -27.46703889834141))</w:t>
            </w:r>
          </w:p>
        </w:tc>
      </w:tr>
      <w:tr w:rsidR="00965BFE" w:rsidRPr="00965BFE" w14:paraId="7EDF8398" w14:textId="77777777" w:rsidTr="00A1798F">
        <w:trPr>
          <w:trHeight w:val="20"/>
        </w:trPr>
        <w:tc>
          <w:tcPr>
            <w:tcW w:w="0" w:type="auto"/>
            <w:tcBorders>
              <w:top w:val="single" w:sz="4" w:space="0" w:color="auto"/>
              <w:bottom w:val="single" w:sz="4" w:space="0" w:color="auto"/>
              <w:right w:val="nil"/>
            </w:tcBorders>
            <w:shd w:val="clear" w:color="auto" w:fill="auto"/>
            <w:noWrap/>
          </w:tcPr>
          <w:p w14:paraId="232D86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120</w:t>
            </w:r>
          </w:p>
        </w:tc>
        <w:tc>
          <w:tcPr>
            <w:tcW w:w="2074" w:type="dxa"/>
            <w:tcBorders>
              <w:top w:val="single" w:sz="4" w:space="0" w:color="auto"/>
              <w:left w:val="nil"/>
              <w:bottom w:val="single" w:sz="4" w:space="0" w:color="auto"/>
              <w:right w:val="nil"/>
            </w:tcBorders>
            <w:shd w:val="clear" w:color="auto" w:fill="auto"/>
          </w:tcPr>
          <w:p w14:paraId="2486D58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Highfields</w:t>
            </w:r>
          </w:p>
        </w:tc>
        <w:tc>
          <w:tcPr>
            <w:tcW w:w="11223" w:type="dxa"/>
            <w:tcBorders>
              <w:top w:val="single" w:sz="4" w:space="0" w:color="auto"/>
              <w:left w:val="nil"/>
              <w:bottom w:val="single" w:sz="4" w:space="0" w:color="auto"/>
            </w:tcBorders>
            <w:shd w:val="clear" w:color="auto" w:fill="auto"/>
          </w:tcPr>
          <w:p w14:paraId="63BA58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POLYGON((153.16209955950143 -27.061379929370613, 153.16293640871217 -27.06321432834289, 153.16405220766285 -27.06343407204035, 153.16860123415825 -27.061790760914043, 153.1675068928785 -27.059402184365585, 153.16209955950143 -27.061379929370613))</w:t>
            </w:r>
          </w:p>
        </w:tc>
      </w:tr>
      <w:tr w:rsidR="00965BFE" w:rsidRPr="00965BFE" w14:paraId="7C2C58FF" w14:textId="77777777" w:rsidTr="00A1798F">
        <w:trPr>
          <w:trHeight w:val="20"/>
        </w:trPr>
        <w:tc>
          <w:tcPr>
            <w:tcW w:w="0" w:type="auto"/>
            <w:tcBorders>
              <w:top w:val="single" w:sz="4" w:space="0" w:color="auto"/>
              <w:bottom w:val="single" w:sz="4" w:space="0" w:color="auto"/>
              <w:right w:val="nil"/>
            </w:tcBorders>
            <w:shd w:val="clear" w:color="auto" w:fill="auto"/>
            <w:noWrap/>
          </w:tcPr>
          <w:p w14:paraId="5FC866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121</w:t>
            </w:r>
          </w:p>
        </w:tc>
        <w:tc>
          <w:tcPr>
            <w:tcW w:w="2074" w:type="dxa"/>
            <w:tcBorders>
              <w:top w:val="single" w:sz="4" w:space="0" w:color="auto"/>
              <w:left w:val="nil"/>
              <w:bottom w:val="single" w:sz="4" w:space="0" w:color="auto"/>
              <w:right w:val="nil"/>
            </w:tcBorders>
            <w:shd w:val="clear" w:color="auto" w:fill="auto"/>
          </w:tcPr>
          <w:p w14:paraId="2608F9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Highland Views </w:t>
            </w:r>
          </w:p>
        </w:tc>
        <w:tc>
          <w:tcPr>
            <w:tcW w:w="11223" w:type="dxa"/>
            <w:tcBorders>
              <w:top w:val="single" w:sz="4" w:space="0" w:color="auto"/>
              <w:left w:val="nil"/>
              <w:bottom w:val="single" w:sz="4" w:space="0" w:color="auto"/>
            </w:tcBorders>
            <w:shd w:val="clear" w:color="auto" w:fill="auto"/>
          </w:tcPr>
          <w:p w14:paraId="4151DA3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POLYGON((150.68084751128293 -33.807140119426315, 150.68273578642265 -33.81017108152086, 150.68376575468963 -33.8105989734025, 150.68638359068552 -33.810848576011324, 150.68728481291802 -33.810848576011324, 150.68831478117602 -33.81042068537807, 150.6887868499632 -33.80885173474695, 150.68882976530503 -33.808209883014214, 150.68449531553682 -33.807675002892125, 150.68084751128293 -33.807140119426315))</w:t>
            </w:r>
          </w:p>
        </w:tc>
      </w:tr>
      <w:tr w:rsidR="00965BFE" w:rsidRPr="00965BFE" w14:paraId="55F12D57" w14:textId="77777777" w:rsidTr="00A1798F">
        <w:trPr>
          <w:trHeight w:val="20"/>
        </w:trPr>
        <w:tc>
          <w:tcPr>
            <w:tcW w:w="0" w:type="auto"/>
            <w:tcBorders>
              <w:top w:val="single" w:sz="4" w:space="0" w:color="auto"/>
              <w:bottom w:val="single" w:sz="4" w:space="0" w:color="auto"/>
              <w:right w:val="nil"/>
            </w:tcBorders>
            <w:shd w:val="clear" w:color="auto" w:fill="auto"/>
            <w:noWrap/>
          </w:tcPr>
          <w:p w14:paraId="4C5F2E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122</w:t>
            </w:r>
          </w:p>
        </w:tc>
        <w:tc>
          <w:tcPr>
            <w:tcW w:w="2074" w:type="dxa"/>
            <w:tcBorders>
              <w:top w:val="single" w:sz="4" w:space="0" w:color="auto"/>
              <w:left w:val="nil"/>
              <w:bottom w:val="single" w:sz="4" w:space="0" w:color="auto"/>
              <w:right w:val="nil"/>
            </w:tcBorders>
            <w:shd w:val="clear" w:color="auto" w:fill="auto"/>
          </w:tcPr>
          <w:p w14:paraId="7A8C202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Hinkler Central</w:t>
            </w:r>
          </w:p>
        </w:tc>
        <w:tc>
          <w:tcPr>
            <w:tcW w:w="11223" w:type="dxa"/>
            <w:tcBorders>
              <w:top w:val="single" w:sz="4" w:space="0" w:color="auto"/>
              <w:left w:val="nil"/>
              <w:bottom w:val="single" w:sz="4" w:space="0" w:color="auto"/>
            </w:tcBorders>
            <w:shd w:val="clear" w:color="auto" w:fill="auto"/>
          </w:tcPr>
          <w:p w14:paraId="6CBAD1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POLYGON((152.34832321167534 -24.871304189234973, 152.35027585983676 -24.87077856358166, 152.35128437043286 -24.872705846715196, 152.3499754524349 -24.872822650787676, 152.34907423020243 -24.873581874567876, 152.34832321167534 -24.871304189234973))</w:t>
            </w:r>
          </w:p>
        </w:tc>
      </w:tr>
      <w:tr w:rsidR="00965BFE" w:rsidRPr="00965BFE" w14:paraId="07125638" w14:textId="77777777" w:rsidTr="00A1798F">
        <w:trPr>
          <w:trHeight w:val="20"/>
        </w:trPr>
        <w:tc>
          <w:tcPr>
            <w:tcW w:w="0" w:type="auto"/>
            <w:tcBorders>
              <w:top w:val="single" w:sz="4" w:space="0" w:color="auto"/>
              <w:bottom w:val="single" w:sz="4" w:space="0" w:color="auto"/>
              <w:right w:val="nil"/>
            </w:tcBorders>
            <w:shd w:val="clear" w:color="auto" w:fill="auto"/>
            <w:noWrap/>
          </w:tcPr>
          <w:p w14:paraId="206546F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123</w:t>
            </w:r>
          </w:p>
        </w:tc>
        <w:tc>
          <w:tcPr>
            <w:tcW w:w="2074" w:type="dxa"/>
            <w:tcBorders>
              <w:top w:val="single" w:sz="4" w:space="0" w:color="auto"/>
              <w:left w:val="nil"/>
              <w:bottom w:val="single" w:sz="4" w:space="0" w:color="auto"/>
              <w:right w:val="nil"/>
            </w:tcBorders>
            <w:shd w:val="clear" w:color="auto" w:fill="auto"/>
          </w:tcPr>
          <w:p w14:paraId="685F20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Hyde Park Place</w:t>
            </w:r>
          </w:p>
        </w:tc>
        <w:tc>
          <w:tcPr>
            <w:tcW w:w="11223" w:type="dxa"/>
            <w:tcBorders>
              <w:top w:val="single" w:sz="4" w:space="0" w:color="auto"/>
              <w:left w:val="nil"/>
              <w:bottom w:val="single" w:sz="4" w:space="0" w:color="auto"/>
            </w:tcBorders>
            <w:shd w:val="clear" w:color="auto" w:fill="auto"/>
          </w:tcPr>
          <w:p w14:paraId="248115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POLYGON((138.60710088967778 -34.953256057770226, 138.60713039398092 -34.95360999801983, 138.60754613636956 -34.953592410963, 138.60757564067268 -34.95356603037032, 138.60755686520955 -34.95331761270627, 138.60757832288044 -34.95331321592656, 138.60757027625723 -34.95322747867674, 138.60757027625723 -34.95322747867674, 138.60757295846497 -34.953229677069295, 138.60710088967778 -34.953256057770226))</w:t>
            </w:r>
          </w:p>
        </w:tc>
      </w:tr>
      <w:tr w:rsidR="00965BFE" w:rsidRPr="00965BFE" w14:paraId="4777E1FE" w14:textId="77777777" w:rsidTr="00A1798F">
        <w:trPr>
          <w:trHeight w:val="20"/>
        </w:trPr>
        <w:tc>
          <w:tcPr>
            <w:tcW w:w="0" w:type="auto"/>
            <w:tcBorders>
              <w:top w:val="single" w:sz="4" w:space="0" w:color="auto"/>
              <w:bottom w:val="single" w:sz="4" w:space="0" w:color="auto"/>
              <w:right w:val="nil"/>
            </w:tcBorders>
            <w:shd w:val="clear" w:color="auto" w:fill="auto"/>
            <w:noWrap/>
          </w:tcPr>
          <w:p w14:paraId="65824D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124</w:t>
            </w:r>
          </w:p>
        </w:tc>
        <w:tc>
          <w:tcPr>
            <w:tcW w:w="2074" w:type="dxa"/>
            <w:tcBorders>
              <w:top w:val="single" w:sz="4" w:space="0" w:color="auto"/>
              <w:left w:val="nil"/>
              <w:bottom w:val="single" w:sz="4" w:space="0" w:color="auto"/>
              <w:right w:val="nil"/>
            </w:tcBorders>
            <w:shd w:val="clear" w:color="auto" w:fill="auto"/>
          </w:tcPr>
          <w:p w14:paraId="52E139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Infinity by Crown</w:t>
            </w:r>
          </w:p>
        </w:tc>
        <w:tc>
          <w:tcPr>
            <w:tcW w:w="11223" w:type="dxa"/>
            <w:tcBorders>
              <w:top w:val="single" w:sz="4" w:space="0" w:color="auto"/>
              <w:left w:val="nil"/>
              <w:bottom w:val="single" w:sz="4" w:space="0" w:color="auto"/>
            </w:tcBorders>
            <w:shd w:val="clear" w:color="auto" w:fill="auto"/>
          </w:tcPr>
          <w:p w14:paraId="2565A5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POLYGON((151.2030521488252 -33.90558917460331, 151.20314334392438 -33.906047754190865, 151.20341156483332 -33.90612344184663, 151.20393191337783 -33.90585630864353, 151.2039372777933 -33.90577616851936, 151.20355103969877 -33.90533094423488, 151.2034169292488 -33.905366562263424, 151.2030521488252 -33.90558917460331))</w:t>
            </w:r>
          </w:p>
        </w:tc>
      </w:tr>
      <w:tr w:rsidR="00965BFE" w:rsidRPr="00965BFE" w14:paraId="1A415E3F" w14:textId="77777777" w:rsidTr="00A1798F">
        <w:trPr>
          <w:trHeight w:val="20"/>
        </w:trPr>
        <w:tc>
          <w:tcPr>
            <w:tcW w:w="0" w:type="auto"/>
            <w:tcBorders>
              <w:top w:val="single" w:sz="4" w:space="0" w:color="auto"/>
              <w:bottom w:val="single" w:sz="4" w:space="0" w:color="auto"/>
              <w:right w:val="nil"/>
            </w:tcBorders>
            <w:shd w:val="clear" w:color="auto" w:fill="auto"/>
            <w:noWrap/>
          </w:tcPr>
          <w:p w14:paraId="5D25A3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125</w:t>
            </w:r>
          </w:p>
        </w:tc>
        <w:tc>
          <w:tcPr>
            <w:tcW w:w="2074" w:type="dxa"/>
            <w:tcBorders>
              <w:top w:val="single" w:sz="4" w:space="0" w:color="auto"/>
              <w:left w:val="nil"/>
              <w:bottom w:val="single" w:sz="4" w:space="0" w:color="auto"/>
              <w:right w:val="nil"/>
            </w:tcBorders>
            <w:shd w:val="clear" w:color="auto" w:fill="auto"/>
          </w:tcPr>
          <w:p w14:paraId="080A5AE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Ingenia</w:t>
            </w:r>
            <w:proofErr w:type="spellEnd"/>
            <w:r w:rsidRPr="00965BFE">
              <w:rPr>
                <w:rFonts w:eastAsia="Times New Roman" w:cs="Times New Roman"/>
                <w:sz w:val="20"/>
                <w:lang w:eastAsia="en-AU"/>
              </w:rPr>
              <w:t xml:space="preserve"> Hervey Bay</w:t>
            </w:r>
          </w:p>
        </w:tc>
        <w:tc>
          <w:tcPr>
            <w:tcW w:w="11223" w:type="dxa"/>
            <w:tcBorders>
              <w:top w:val="single" w:sz="4" w:space="0" w:color="auto"/>
              <w:left w:val="nil"/>
              <w:bottom w:val="single" w:sz="4" w:space="0" w:color="auto"/>
            </w:tcBorders>
            <w:shd w:val="clear" w:color="auto" w:fill="auto"/>
          </w:tcPr>
          <w:p w14:paraId="104DF87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POLYGON((152.892798188006481 -25.318376649408144, 152.892831097532792 -25.318334859691962, 152.896812327513771 -25.317736725072979, 152.896955186407496 -25.318524004029904, 152.896956281019044 -25.318523841786387, 152.897005116527197 -25.318795870455606, 152.897005116938004 -25.318795870394698, 152.897005150988889 -25.318796060068294, 152.89700515057811 -25.318796060129127, 152.897450517320721 -25.321253545841842, 152.897446446815877 -25.321254159002052, 152.897447262995996 -25.321258705178142, 152.89543534370722 -25.321558355104671, 152.895435343668822 -25.321558354890691, 152.894942122965716 -25.321631809400195, 152.89494260824199 -25.321634547323043, 152.894598815361718 -25.321684884870706, 152.894598496129703 -25.321683050843991, 152.893469183124893 -25.321853029983597, 152.893469171645648 -25.321853022507227, 152.893469219589662 -25.321852961695654, 152.893423242269762 -25.321823108942901, 152.893269841803914 -25.32097751234646, 152.893265489571036 -25.320978160462008, 152.893107567917923 -25.320098342383151, 152.893110225741964 -25.320097946591162, 152.892798188006481 -25.318376649408144))</w:t>
            </w:r>
          </w:p>
        </w:tc>
      </w:tr>
      <w:tr w:rsidR="00965BFE" w:rsidRPr="00965BFE" w14:paraId="69671D2A" w14:textId="77777777" w:rsidTr="00A1798F">
        <w:trPr>
          <w:trHeight w:val="20"/>
        </w:trPr>
        <w:tc>
          <w:tcPr>
            <w:tcW w:w="0" w:type="auto"/>
            <w:tcBorders>
              <w:top w:val="single" w:sz="4" w:space="0" w:color="auto"/>
              <w:bottom w:val="single" w:sz="4" w:space="0" w:color="auto"/>
              <w:right w:val="nil"/>
            </w:tcBorders>
            <w:shd w:val="clear" w:color="auto" w:fill="auto"/>
            <w:noWrap/>
          </w:tcPr>
          <w:p w14:paraId="58C964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126</w:t>
            </w:r>
          </w:p>
        </w:tc>
        <w:tc>
          <w:tcPr>
            <w:tcW w:w="2074" w:type="dxa"/>
            <w:tcBorders>
              <w:top w:val="single" w:sz="4" w:space="0" w:color="auto"/>
              <w:left w:val="nil"/>
              <w:bottom w:val="single" w:sz="4" w:space="0" w:color="auto"/>
              <w:right w:val="nil"/>
            </w:tcBorders>
            <w:shd w:val="clear" w:color="auto" w:fill="auto"/>
          </w:tcPr>
          <w:p w14:paraId="411376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Isabella Gardens</w:t>
            </w:r>
          </w:p>
        </w:tc>
        <w:tc>
          <w:tcPr>
            <w:tcW w:w="11223" w:type="dxa"/>
            <w:tcBorders>
              <w:top w:val="single" w:sz="4" w:space="0" w:color="auto"/>
              <w:left w:val="nil"/>
              <w:bottom w:val="single" w:sz="4" w:space="0" w:color="auto"/>
            </w:tcBorders>
            <w:shd w:val="clear" w:color="auto" w:fill="auto"/>
          </w:tcPr>
          <w:p w14:paraId="22C7E3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POLYGON((149.09181118010605 -35.426424100278545, 149.09178972243512 -35.42631919014697, 149.09150004385523 -35.42604817167437, 149.0912747383061 -35.42583835029528, 149.09067392348445 -35.42548864678267, 149.09054517744994 -35.42541870589737, 149.09025549887906 -35.42523511078577, 149.09000873565003 -35.42503402994555, 149.08982634543372 -35.42485043395717, 149.0897834300919 -35.424780492517684, 149.0893435478156 -35.424964088665504, 149.0887534618249 -35.426249249983584, 149.08871054648304 -35.426651405094596, 149.0912532806262 -35.42735954291078, 149.09150004385523 -35.426817512054924, 149.09178972243512 -35.426441585286945, 149.09181118010605 -35.426424100278545))</w:t>
            </w:r>
          </w:p>
        </w:tc>
      </w:tr>
      <w:tr w:rsidR="00965BFE" w:rsidRPr="00965BFE" w14:paraId="30F65795" w14:textId="77777777" w:rsidTr="00A1798F">
        <w:trPr>
          <w:trHeight w:val="20"/>
        </w:trPr>
        <w:tc>
          <w:tcPr>
            <w:tcW w:w="0" w:type="auto"/>
            <w:tcBorders>
              <w:top w:val="single" w:sz="4" w:space="0" w:color="auto"/>
              <w:bottom w:val="single" w:sz="4" w:space="0" w:color="auto"/>
              <w:right w:val="nil"/>
            </w:tcBorders>
            <w:shd w:val="clear" w:color="auto" w:fill="auto"/>
            <w:noWrap/>
          </w:tcPr>
          <w:p w14:paraId="33D6D68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127</w:t>
            </w:r>
          </w:p>
        </w:tc>
        <w:tc>
          <w:tcPr>
            <w:tcW w:w="2074" w:type="dxa"/>
            <w:tcBorders>
              <w:top w:val="single" w:sz="4" w:space="0" w:color="auto"/>
              <w:left w:val="nil"/>
              <w:bottom w:val="single" w:sz="4" w:space="0" w:color="auto"/>
              <w:right w:val="nil"/>
            </w:tcBorders>
            <w:shd w:val="clear" w:color="auto" w:fill="auto"/>
          </w:tcPr>
          <w:p w14:paraId="53F200EB"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Iskia</w:t>
            </w:r>
            <w:proofErr w:type="spellEnd"/>
          </w:p>
        </w:tc>
        <w:tc>
          <w:tcPr>
            <w:tcW w:w="11223" w:type="dxa"/>
            <w:tcBorders>
              <w:top w:val="single" w:sz="4" w:space="0" w:color="auto"/>
              <w:left w:val="nil"/>
              <w:bottom w:val="single" w:sz="4" w:space="0" w:color="auto"/>
            </w:tcBorders>
            <w:shd w:val="clear" w:color="auto" w:fill="auto"/>
          </w:tcPr>
          <w:p w14:paraId="061A10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POLYGON((149.14606789740506 -35.29151357839917, 149.14577553662642 -35.291984272477656, 149.1461108127559 -35.29214189965021, 149.14673844966396 -35.292514073700154, 149.14683769139532 -35.29251188444635, 149.14696375522206 -35.29244401753927, 149.1469047466248 -35.292343311701536, 149.14668480548215 -35.29185072699362, 149.14606789740506 -35.29151357839917))</w:t>
            </w:r>
          </w:p>
        </w:tc>
      </w:tr>
      <w:tr w:rsidR="00965BFE" w:rsidRPr="00965BFE" w14:paraId="3CDCAEAD" w14:textId="77777777" w:rsidTr="00A1798F">
        <w:trPr>
          <w:trHeight w:val="20"/>
        </w:trPr>
        <w:tc>
          <w:tcPr>
            <w:tcW w:w="0" w:type="auto"/>
            <w:tcBorders>
              <w:top w:val="single" w:sz="4" w:space="0" w:color="auto"/>
              <w:bottom w:val="single" w:sz="4" w:space="0" w:color="auto"/>
              <w:right w:val="nil"/>
            </w:tcBorders>
            <w:shd w:val="clear" w:color="auto" w:fill="auto"/>
            <w:noWrap/>
          </w:tcPr>
          <w:p w14:paraId="758ACB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127A</w:t>
            </w:r>
          </w:p>
        </w:tc>
        <w:tc>
          <w:tcPr>
            <w:tcW w:w="2074" w:type="dxa"/>
            <w:tcBorders>
              <w:top w:val="single" w:sz="4" w:space="0" w:color="auto"/>
              <w:left w:val="nil"/>
              <w:bottom w:val="single" w:sz="4" w:space="0" w:color="auto"/>
              <w:right w:val="nil"/>
            </w:tcBorders>
            <w:shd w:val="clear" w:color="auto" w:fill="auto"/>
          </w:tcPr>
          <w:p w14:paraId="68A89F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 Beach, Stage 12 (Jindalee, WA)</w:t>
            </w:r>
          </w:p>
        </w:tc>
        <w:tc>
          <w:tcPr>
            <w:tcW w:w="11223" w:type="dxa"/>
            <w:tcBorders>
              <w:top w:val="single" w:sz="4" w:space="0" w:color="auto"/>
              <w:left w:val="nil"/>
              <w:bottom w:val="single" w:sz="4" w:space="0" w:color="auto"/>
            </w:tcBorders>
            <w:shd w:val="clear" w:color="auto" w:fill="auto"/>
          </w:tcPr>
          <w:p w14:paraId="2800AC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POLYGON((115.688201796799 -31.651238524701, 115.6879024172 -31.6512914382692, 115.687878945881 -31.65119426434149, 115.687855474606 -31.6510970904042, 115.687834137123 -31.6510087504575, 115.687812798642 -31.6509204062216, 115.687770139334 -31.6507437903913, 115.687724445314 -31.6506918302841, 115.687678740722 -31.6506398580834, 115.687539286831 -31.6504812800073, 115.68743785839 -31.6503659416268, 115.687504714119 -31.6503229200326, 115.687498820298 -31.6502849154948, 115.687308641611 -31.6500686565853, 115.687237792728 -31.6499336405706, 115.68721670061 -31.6498037240453, 115.687201400971 -31.6497094740709, 115.687188926012 -31.64963263451631, 115.687175695345 -31.6495511400447, 115.687164543139 -31.6494824477849, 115.687152078506 -31.6494056901007, 115.687145790225 -31.6492607225491, 115.687119105985 -31.6490963594919, 115.687096471257 -31.6489569381757, 115.687284476789 -31.6489346021776, 115.687427570066 -31.6489176024798, 115.687529511397 -31.6488168274998, 115.687582812687 -31.6487641359297, 115.687427710867 -31.6486784878683, 115.687519215984 -31.6485572291498, 115.68761929638 -31.6484246006544, 115.687685582161 -31.6483367589957, 115.687719377948 -31.6482919728762, 115.687809009493 -31.6483414678479, 115.687986198432 -31.64843931209071, 115.688099333972 -31.64850178562959, 115.688218965679 -31.6484310300126, 115.688336252356 -31.6483616611356, 115.688394744736 -31.6483270659005, 115.688394034107 -31.6482887332133, 115.688290197132 -31.6482313945719, 115.688433169069 -31.6480419254822, 115.688485559088 -31.6480708551727, 115.688571628169 -31.6479567942813, 115.68864014187 -31.6478659979565, 115.688679999601 -31.6478131772409, 115.688857188804 -31.6479110198963, 115.689015875423 -31.6478910503279, 115.689027488874 -31.6479609038976, 115.689037634957 -31.6480099899096, 115.689008758474 -31.6480339154122, 115.689054766298 -31.6480862326125, 115.689103463787 -31.6481416081167, 115.689137678042 -31.648180514207, 115.689156695829 -31.6482021399082, 115.689237449427 -31.6482939671276, 115.689283481328 -31.6483463112104, 115.689340534925 -31.6484111882582, 115.689397592212 -31.6484760693859, 115.689454642358 -31.6485409422753, 115.689511696192 -31.6486058192457, 115.689420990222 -31.6486641918217, 115.689368440351 -31.6486980095024, 115.689246730465 -31.64877633390091, 115.689216760406 -31.6487956205988, 115.689002918849 -31.6489275851303, 115.688822435562 -31.6490437358647, 115.688707983782 -31.6491173883697, 115.688637218456 -31.6491629274586, 115.688539447349 -31.6492258452464, 115.688370910526 -31.6493343018951, 115.688210800189 -31.6494373354876, 115.688193946445 -31.6494481811181, 115.688012599952 -31.6495648799387, 115.688097688455 -31.6496616372655, 115.688209084594 -31.649788309611, 115.688158438892 -31.649820900709, 115.688152165178 -31.6498588607224, 115.688063780748 -31.6499157370051, 115.687997183888 -31.6499585926759, 115.687958477519 -31.6499835005334, 115.68809794206 -31.6501420902419, 115.688085394519 -31.6502180102506, 115.688159093107 -31.650301815029, 115.688211956985 -31.6503619279457, 115.688232791826 -31.6503856197674, 115.688370471724 -31.6503186285315, 115.688436103599 -31.6502866937866, 115.688507874724 -31.6502740082611, 115.688579631861 -31.6502613251639, 115.688600983881 -31.6503496625413, 115.688622335938 -31.6504379999149, 115.68862446975 -31.6504468339033, 115.688640815259 -31.6505145646361, 115.688653572687 -31.6505673803301, 115.688665008715 -31.6506146802189, 115.688689990305 -31.65071810358941, 115.688709433737 -31.6507986858045, 115.688557521046 -31.6508255363446, 115.688442112585 -31.6508459346367, 115.688379030448 -31.6508570842724, 115.68839185457 -31.6509101765403, 115.688367232026 -31.6509422098363, 115.688416276124 -31.6511452536226, 115.688491171411 -31.65118737871961, 115.688201787357 -31.65123852636991, 115.688201796799 -31.651238524701))</w:t>
            </w:r>
          </w:p>
        </w:tc>
      </w:tr>
      <w:tr w:rsidR="00965BFE" w:rsidRPr="00965BFE" w14:paraId="79195519" w14:textId="77777777" w:rsidTr="00A1798F">
        <w:trPr>
          <w:trHeight w:val="20"/>
        </w:trPr>
        <w:tc>
          <w:tcPr>
            <w:tcW w:w="0" w:type="auto"/>
            <w:tcBorders>
              <w:top w:val="single" w:sz="4" w:space="0" w:color="auto"/>
              <w:bottom w:val="single" w:sz="4" w:space="0" w:color="auto"/>
              <w:right w:val="nil"/>
            </w:tcBorders>
            <w:shd w:val="clear" w:color="auto" w:fill="auto"/>
            <w:noWrap/>
          </w:tcPr>
          <w:p w14:paraId="7925E8C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127B</w:t>
            </w:r>
          </w:p>
        </w:tc>
        <w:tc>
          <w:tcPr>
            <w:tcW w:w="2074" w:type="dxa"/>
            <w:tcBorders>
              <w:top w:val="single" w:sz="4" w:space="0" w:color="auto"/>
              <w:left w:val="nil"/>
              <w:bottom w:val="single" w:sz="4" w:space="0" w:color="auto"/>
              <w:right w:val="nil"/>
            </w:tcBorders>
            <w:shd w:val="clear" w:color="auto" w:fill="auto"/>
          </w:tcPr>
          <w:p w14:paraId="3E5F20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 Beach, Stage 13 (Jindalee, WA)</w:t>
            </w:r>
          </w:p>
        </w:tc>
        <w:tc>
          <w:tcPr>
            <w:tcW w:w="11223" w:type="dxa"/>
            <w:tcBorders>
              <w:top w:val="single" w:sz="4" w:space="0" w:color="auto"/>
              <w:left w:val="nil"/>
              <w:bottom w:val="single" w:sz="4" w:space="0" w:color="auto"/>
            </w:tcBorders>
            <w:shd w:val="clear" w:color="auto" w:fill="auto"/>
          </w:tcPr>
          <w:p w14:paraId="625BDC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POLYGON((115.688394034107 -31.6482887332133, 115.688290197132 -31.6482313945719, 115.688433169068 -31.6480419254829, 115.688485559088 -31.6480708551727, 115.688657124566 -31.6478434919671, 115.68867999989 -31.6478131768575, 115.688841799105 -31.6475987547261, 115.688915554712 -31.6476080594059, 115.688954365314 -31.6474670650586, 115.688902368966 -31.6474605054428, 115.688854138879 -31.6471634597027, 115.687262559448 -31.6473525592728, 115.687211543073 -31.647358620314, 115.687012338509 -31.6475738987661, 115.687012338109 -31.6476391451787, 115.686980932563 -31.6477090348152, 115.686955434004 -31.6478076826082, 115.686978851371 -31.64795192637351, 115.687081501571 -31.6479397311972, 115.687350383594 -31.64808821122971, 115.68727921452 -31.648188345262, 115.68726787437 -31.6484812166707, 115.687154857941 -31.6486403580922, 115.687242180215 -31.64867407555271, 115.687284476851 -31.6489346025604, 115.687427570066 -31.6489176024798, 115.687582812687 -31.6487641359297, 115.687427710867 -31.6486784878683, 115.687519214527 -31.6485572283452, 115.687719377946 -31.6482919728746, 115.688099333973 -31.6485017856293, 115.688394744736 -31.6483270659005, 115.688394034107 -31.6482887332133))</w:t>
            </w:r>
          </w:p>
        </w:tc>
      </w:tr>
      <w:tr w:rsidR="00965BFE" w:rsidRPr="00965BFE" w14:paraId="7B04F42F" w14:textId="77777777" w:rsidTr="00A1798F">
        <w:trPr>
          <w:trHeight w:val="20"/>
        </w:trPr>
        <w:tc>
          <w:tcPr>
            <w:tcW w:w="0" w:type="auto"/>
            <w:tcBorders>
              <w:top w:val="single" w:sz="4" w:space="0" w:color="auto"/>
              <w:bottom w:val="single" w:sz="4" w:space="0" w:color="auto"/>
              <w:right w:val="nil"/>
            </w:tcBorders>
            <w:shd w:val="clear" w:color="auto" w:fill="auto"/>
            <w:noWrap/>
          </w:tcPr>
          <w:p w14:paraId="5BE2A2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127C</w:t>
            </w:r>
          </w:p>
        </w:tc>
        <w:tc>
          <w:tcPr>
            <w:tcW w:w="2074" w:type="dxa"/>
            <w:tcBorders>
              <w:top w:val="single" w:sz="4" w:space="0" w:color="auto"/>
              <w:left w:val="nil"/>
              <w:bottom w:val="single" w:sz="4" w:space="0" w:color="auto"/>
              <w:right w:val="nil"/>
            </w:tcBorders>
            <w:shd w:val="clear" w:color="auto" w:fill="auto"/>
          </w:tcPr>
          <w:p w14:paraId="20769E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 Beach, Stage 14 (Jindalee, WA)</w:t>
            </w:r>
          </w:p>
        </w:tc>
        <w:tc>
          <w:tcPr>
            <w:tcW w:w="11223" w:type="dxa"/>
            <w:tcBorders>
              <w:top w:val="single" w:sz="4" w:space="0" w:color="auto"/>
              <w:left w:val="nil"/>
              <w:bottom w:val="single" w:sz="4" w:space="0" w:color="auto"/>
            </w:tcBorders>
            <w:shd w:val="clear" w:color="auto" w:fill="auto"/>
          </w:tcPr>
          <w:p w14:paraId="01BAEC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POLYGON((115.687774003859 -31.6528829998209, 115.687927139795 -31.6528224034769, 115.687969263538 -31.6529002959316, 115.687969263538 -31.6529002959316, 115.688047585413 -31.6529375855934, 115.688346176753 -31.65290553063131, 115.688361302278 -31.6528847065837, 115.688426284696 -31.6528715725579, 115.688247969537 -31.6525777080806, 115.689080321352 -31.65247054796391, 115.689130907642 -31.6528242081405, 115.689408304622 -31.652795175029, 115.689549051316 -31.65278044386431, 115.689572526137 -31.6529240233536, 115.68961790471 -31.6532412622916, 115.690187078409 -31.6531817194635, 115.690171568529 -31.65308396700731, 115.690478366744 -31.6530506596739, 115.690492421856 -31.6530490180724, 115.69065959837 -31.6530294921545, 115.69071643784 -31.6533855715961, 115.690745217277 -31.6535867489059, 115.690640400582 -31.6535979183266, 115.69069569087 -31.65393705342151, 115.690545297153 -31.6539528082439, 115.690210746789 -31.6539878191198, 115.690036749922 -31.6540062434695, 115.689858772868 -31.6540246645612, 115.689829727918 -31.6538216182211, 115.689789090432 -31.6537458378562, 115.689737330083 -31.6537176028306, 115.689469436949 -31.6536975628183, 115.688456622429 -31.6538035628761, 115.688256002673 -31.6537742747245, 115.688163688185 -31.6536035753241, 115.687983107027 -31.6532810855551, 115.687907659906 -31.6533109787773, 115.687534699433 -31.6532553477827, 115.68748629736 -31.6531621149777, 115.687839596015 -31.6530168788624, 115.687774003859 -31.6528829998209))</w:t>
            </w:r>
          </w:p>
        </w:tc>
      </w:tr>
      <w:tr w:rsidR="00965BFE" w:rsidRPr="00965BFE" w14:paraId="6FE190DF" w14:textId="77777777" w:rsidTr="00A1798F">
        <w:trPr>
          <w:trHeight w:val="20"/>
        </w:trPr>
        <w:tc>
          <w:tcPr>
            <w:tcW w:w="0" w:type="auto"/>
            <w:tcBorders>
              <w:top w:val="single" w:sz="4" w:space="0" w:color="auto"/>
              <w:bottom w:val="single" w:sz="4" w:space="0" w:color="auto"/>
              <w:right w:val="nil"/>
            </w:tcBorders>
            <w:shd w:val="clear" w:color="auto" w:fill="auto"/>
            <w:noWrap/>
          </w:tcPr>
          <w:p w14:paraId="0818B91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127D</w:t>
            </w:r>
          </w:p>
        </w:tc>
        <w:tc>
          <w:tcPr>
            <w:tcW w:w="2074" w:type="dxa"/>
            <w:tcBorders>
              <w:top w:val="single" w:sz="4" w:space="0" w:color="auto"/>
              <w:left w:val="nil"/>
              <w:bottom w:val="single" w:sz="4" w:space="0" w:color="auto"/>
              <w:right w:val="nil"/>
            </w:tcBorders>
            <w:shd w:val="clear" w:color="auto" w:fill="auto"/>
          </w:tcPr>
          <w:p w14:paraId="3781AE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Jindalee Beach, Stage 16 (Jindalee, WA)</w:t>
            </w:r>
          </w:p>
        </w:tc>
        <w:tc>
          <w:tcPr>
            <w:tcW w:w="11223" w:type="dxa"/>
            <w:tcBorders>
              <w:top w:val="single" w:sz="4" w:space="0" w:color="auto"/>
              <w:left w:val="nil"/>
              <w:bottom w:val="single" w:sz="4" w:space="0" w:color="auto"/>
            </w:tcBorders>
            <w:shd w:val="clear" w:color="auto" w:fill="auto"/>
          </w:tcPr>
          <w:p w14:paraId="05141E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POLYGON((115.687135817994 -31.6505603033667, 115.68743785839 -31.6503659416268, 115.687504714119 -31.6503229200326, 115.687498820298 -31.6502849154948, 115.68730864266 -31.65006865590991, 115.68723779553 -31.6499336459107, 115.687201401286 -31.6497094760092, 115.68715831082 -31.649444068943, 115.687152077403 -31.6494056646718, 115.687145795225 -31.6492607219551, 115.687096476089 -31.6489569376017, 115.686720462461 -31.6490016082487, 115.686156441148 -31.6490686121595, 115.685724032286 -31.64911997917091, 115.685821345981 -31.6493725580983, 115.685761633772 -31.6493907705771, 115.685761628144 -31.6493943101116, 115.685739651056 -31.6494277666894, 115.685466975073 -31.6494601577142, 115.685515597309 -31.6496000961962, 115.685463745598 -31.6496626392655, 115.685485872129 -31.6497564616108, 115.68549506383 -31.6498176558697, 115.685505776641 -31.649888976904, 115.685517481611 -31.6499614246322, 115.685522036606 -31.6499917496348, 115.68558744541 -31.6500670517086, 115.685834853694 -31.6501616966425, 115.685834571093 -31.6503394554242, 115.685960049315 -31.65038745621481, 115.68645193241 -31.650768034758, 115.686615399113 -31.6508945107125, 115.686672148438 -31.6509441760463, 115.686906534547 -31.6509577385025, 115.686892050971 -31.6508977719396, 115.686766929134 -31.6507976928721, 115.686927279087 -31.6506945095467, 115.687135817994 -31.6505603033667))</w:t>
            </w:r>
          </w:p>
        </w:tc>
      </w:tr>
      <w:tr w:rsidR="00965BFE" w:rsidRPr="00965BFE" w14:paraId="7F16F782" w14:textId="77777777" w:rsidTr="00A1798F">
        <w:trPr>
          <w:trHeight w:val="20"/>
        </w:trPr>
        <w:tc>
          <w:tcPr>
            <w:tcW w:w="0" w:type="auto"/>
            <w:tcBorders>
              <w:top w:val="single" w:sz="4" w:space="0" w:color="auto"/>
              <w:bottom w:val="single" w:sz="4" w:space="0" w:color="auto"/>
              <w:right w:val="nil"/>
            </w:tcBorders>
            <w:shd w:val="clear" w:color="auto" w:fill="auto"/>
            <w:noWrap/>
          </w:tcPr>
          <w:p w14:paraId="3B7FAC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128</w:t>
            </w:r>
          </w:p>
        </w:tc>
        <w:tc>
          <w:tcPr>
            <w:tcW w:w="2074" w:type="dxa"/>
            <w:tcBorders>
              <w:top w:val="single" w:sz="4" w:space="0" w:color="auto"/>
              <w:left w:val="nil"/>
              <w:bottom w:val="single" w:sz="4" w:space="0" w:color="auto"/>
              <w:right w:val="nil"/>
            </w:tcBorders>
            <w:shd w:val="clear" w:color="auto" w:fill="auto"/>
          </w:tcPr>
          <w:p w14:paraId="2C07B848"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Jindee</w:t>
            </w:r>
            <w:proofErr w:type="spellEnd"/>
          </w:p>
        </w:tc>
        <w:tc>
          <w:tcPr>
            <w:tcW w:w="11223" w:type="dxa"/>
            <w:tcBorders>
              <w:top w:val="single" w:sz="4" w:space="0" w:color="auto"/>
              <w:left w:val="nil"/>
              <w:bottom w:val="single" w:sz="4" w:space="0" w:color="auto"/>
            </w:tcBorders>
            <w:shd w:val="clear" w:color="auto" w:fill="auto"/>
          </w:tcPr>
          <w:p w14:paraId="3F3569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POLYGON((115.69413457871279 -31.645613986187424, 115.68795476913772 -31.645687054640707, 115.68331991195868 -31.647148411636124, 115.68263326645332 -31.647038810658323, 115.68280492782965 -31.64645426992748, 115.68267618179517 -31.644737160274772, 115.68181787491348 -31.64426220945306, 115.68100248337365 -31.644335278967997, 115.68074499130464 -31.643275765376494, 115.67984376908112 -31.64119323795798, 115.68271909714599 -31.638452999239448, 115.68632398605804 -31.638635684332687, 115.68975721360272 -31.63644343952469, 115.69413457871279 -31.645613986187424))</w:t>
            </w:r>
          </w:p>
        </w:tc>
      </w:tr>
      <w:tr w:rsidR="00965BFE" w:rsidRPr="00965BFE" w14:paraId="43C9F060" w14:textId="77777777" w:rsidTr="00A1798F">
        <w:trPr>
          <w:trHeight w:val="20"/>
        </w:trPr>
        <w:tc>
          <w:tcPr>
            <w:tcW w:w="0" w:type="auto"/>
            <w:tcBorders>
              <w:top w:val="single" w:sz="4" w:space="0" w:color="auto"/>
              <w:bottom w:val="single" w:sz="4" w:space="0" w:color="auto"/>
              <w:right w:val="nil"/>
            </w:tcBorders>
            <w:shd w:val="clear" w:color="auto" w:fill="auto"/>
            <w:noWrap/>
          </w:tcPr>
          <w:p w14:paraId="2F222C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129</w:t>
            </w:r>
          </w:p>
        </w:tc>
        <w:tc>
          <w:tcPr>
            <w:tcW w:w="2074" w:type="dxa"/>
            <w:tcBorders>
              <w:top w:val="single" w:sz="4" w:space="0" w:color="auto"/>
              <w:left w:val="nil"/>
              <w:bottom w:val="single" w:sz="4" w:space="0" w:color="auto"/>
              <w:right w:val="nil"/>
            </w:tcBorders>
            <w:shd w:val="clear" w:color="auto" w:fill="auto"/>
          </w:tcPr>
          <w:p w14:paraId="4D0ADD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Jordan Springs</w:t>
            </w:r>
          </w:p>
        </w:tc>
        <w:tc>
          <w:tcPr>
            <w:tcW w:w="11223" w:type="dxa"/>
            <w:tcBorders>
              <w:top w:val="single" w:sz="4" w:space="0" w:color="auto"/>
              <w:left w:val="nil"/>
              <w:bottom w:val="single" w:sz="4" w:space="0" w:color="auto"/>
            </w:tcBorders>
            <w:shd w:val="clear" w:color="auto" w:fill="auto"/>
          </w:tcPr>
          <w:p w14:paraId="34D0A8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GEOMETRYCOLLECTION(POLYGON((150.73509684920933 -33.71372183263256, 150.74857226730117 -33.715542405921916, 150.74861518264302 -33.716042164385414, 150.74522487044913 -33.71564949726617, 150.74320784926593 -33.715899376549494, 150.73994628310658 -33.715756588476864, 150.73406688094235 -33.71632773934412, 150.73101989150115 -33.71632773934412, 150.7305049073721 -33.71539961725488, 150.7285737168816 -33.71514973651638, 150.72844497084713 -33.715899376549494, 150.73436728835318 -33.71971886936939, 150.73277942061531 -33.722146122290574, 150.735440171962 -33.72232459406103, 150.73728553175988 -33.7210395890298, 150.73857299208691 -33.72157501013052, 150.73827258467608 -33.72225320539752, 150.73634139418553 -33.723573886066454, 150.73638430953636 -33.7241092913596, 150.74007502914108 -33.72378804858448, 150.74222079634978 -33.72685765262339, 150.73535434126938 -33.73171168609018, 150.72762957930726 -33.73085511189982, 150.7270287644856 -33.72899917182107, 150.7253979814059 -33.72835672167278, 150.72050563215782 -33.72771426671504, 150.72290889143556 -33.72164639935879, 150.72634211898025 -33.71821964945633, 150.72625628828757 -33.716863189832765, 150.7251404893369 -33.71457857781292, 150.73123446821933 -33.714721367844604, 150.73492518782405 -33.71522113108772, 150.73509684920933 -33.71372183263256)), POLYGON((150.7529925477441 -33.72444837965098, 150.75741282819598 -33.72469823332471, 150.760245240919 -33.72751796007397, 150.75930110334465 -33.72944531492747, 150.75852862714666 -33.73868887816268, 150.75200549481894 -33.73968812264648, 150.75166217206623 -33.74075872881958, 150.73908797620692 -33.73961674842677, 150.7398175370631 -33.73790374933133, 150.74200621961361 -33.73633347011293, 150.74333659528247 -33.73611933890171, 150.74591151593654 -33.73479885128914, 150.74771396040154 -33.73551263090038, 150.74762812970886 -33.73290730659993, 150.74917308210487 -33.73322851524113, 150.75101844190274 -33.7307301941155, 150.74814311383787 -33.72873148484376, 150.7529925477441 -33.72444837965098)))</w:t>
            </w:r>
          </w:p>
        </w:tc>
      </w:tr>
      <w:tr w:rsidR="00965BFE" w:rsidRPr="00965BFE" w14:paraId="064665D0" w14:textId="77777777" w:rsidTr="00A1798F">
        <w:trPr>
          <w:trHeight w:val="20"/>
        </w:trPr>
        <w:tc>
          <w:tcPr>
            <w:tcW w:w="0" w:type="auto"/>
            <w:tcBorders>
              <w:top w:val="single" w:sz="4" w:space="0" w:color="auto"/>
              <w:bottom w:val="single" w:sz="4" w:space="0" w:color="auto"/>
              <w:right w:val="nil"/>
            </w:tcBorders>
            <w:shd w:val="clear" w:color="auto" w:fill="auto"/>
            <w:noWrap/>
          </w:tcPr>
          <w:p w14:paraId="35176D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130</w:t>
            </w:r>
          </w:p>
        </w:tc>
        <w:tc>
          <w:tcPr>
            <w:tcW w:w="2074" w:type="dxa"/>
            <w:tcBorders>
              <w:top w:val="single" w:sz="4" w:space="0" w:color="auto"/>
              <w:left w:val="nil"/>
              <w:bottom w:val="single" w:sz="4" w:space="0" w:color="auto"/>
              <w:right w:val="nil"/>
            </w:tcBorders>
            <w:shd w:val="clear" w:color="auto" w:fill="auto"/>
          </w:tcPr>
          <w:p w14:paraId="5ED7D87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Kaduna Park </w:t>
            </w:r>
          </w:p>
        </w:tc>
        <w:tc>
          <w:tcPr>
            <w:tcW w:w="11223" w:type="dxa"/>
            <w:tcBorders>
              <w:top w:val="single" w:sz="4" w:space="0" w:color="auto"/>
              <w:left w:val="nil"/>
              <w:bottom w:val="single" w:sz="4" w:space="0" w:color="auto"/>
            </w:tcBorders>
            <w:shd w:val="clear" w:color="auto" w:fill="auto"/>
          </w:tcPr>
          <w:p w14:paraId="199864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POLYGON((145.428175673462 -38.083378128834276, 145.42970989701806 -38.08937370306566, 145.4258260583661 -38.08999856560618, 145.4258046006952 -38.089812796219334, 145.42416308877557 -38.09004922990239, 145.4234227990884 -38.08733019637912, 145.42247866151408 -38.08583552928632, 145.42261813638848 -38.083302125441676, 145.428175673462 -38.083378128834276))</w:t>
            </w:r>
          </w:p>
        </w:tc>
      </w:tr>
      <w:tr w:rsidR="00965BFE" w:rsidRPr="00965BFE" w14:paraId="69B4596A" w14:textId="77777777" w:rsidTr="00A1798F">
        <w:trPr>
          <w:trHeight w:val="20"/>
        </w:trPr>
        <w:tc>
          <w:tcPr>
            <w:tcW w:w="0" w:type="auto"/>
            <w:tcBorders>
              <w:top w:val="single" w:sz="4" w:space="0" w:color="auto"/>
              <w:bottom w:val="single" w:sz="4" w:space="0" w:color="auto"/>
              <w:right w:val="nil"/>
            </w:tcBorders>
            <w:shd w:val="clear" w:color="auto" w:fill="auto"/>
            <w:noWrap/>
          </w:tcPr>
          <w:p w14:paraId="55BCA0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131</w:t>
            </w:r>
          </w:p>
        </w:tc>
        <w:tc>
          <w:tcPr>
            <w:tcW w:w="2074" w:type="dxa"/>
            <w:tcBorders>
              <w:top w:val="single" w:sz="4" w:space="0" w:color="auto"/>
              <w:left w:val="nil"/>
              <w:bottom w:val="single" w:sz="4" w:space="0" w:color="auto"/>
              <w:right w:val="nil"/>
            </w:tcBorders>
            <w:shd w:val="clear" w:color="auto" w:fill="auto"/>
          </w:tcPr>
          <w:p w14:paraId="4075643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Kallangur</w:t>
            </w:r>
          </w:p>
        </w:tc>
        <w:tc>
          <w:tcPr>
            <w:tcW w:w="11223" w:type="dxa"/>
            <w:tcBorders>
              <w:top w:val="single" w:sz="4" w:space="0" w:color="auto"/>
              <w:left w:val="nil"/>
              <w:bottom w:val="single" w:sz="4" w:space="0" w:color="auto"/>
            </w:tcBorders>
            <w:shd w:val="clear" w:color="auto" w:fill="auto"/>
          </w:tcPr>
          <w:p w14:paraId="729218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POLYGON((152.99346958158972 -27.23321093169442, 152.9929814195471 -27.233134615202733, 152.9925737237727 -27.23204709950799, 152.99210701940999 -27.230229779836055, 152.99383972642877 -27.23053505345538, 152.99368952272334 -27.23132685300286, 152.99345885274974 -27.232214043396823, 152.99346958158972 -27.23321093169442))</w:t>
            </w:r>
          </w:p>
        </w:tc>
      </w:tr>
      <w:tr w:rsidR="00965BFE" w:rsidRPr="00965BFE" w14:paraId="2DEE6021" w14:textId="77777777" w:rsidTr="00A1798F">
        <w:trPr>
          <w:trHeight w:val="20"/>
        </w:trPr>
        <w:tc>
          <w:tcPr>
            <w:tcW w:w="0" w:type="auto"/>
            <w:tcBorders>
              <w:top w:val="single" w:sz="4" w:space="0" w:color="auto"/>
              <w:bottom w:val="single" w:sz="4" w:space="0" w:color="auto"/>
              <w:right w:val="nil"/>
            </w:tcBorders>
            <w:shd w:val="clear" w:color="auto" w:fill="auto"/>
            <w:noWrap/>
          </w:tcPr>
          <w:p w14:paraId="46D736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132</w:t>
            </w:r>
          </w:p>
        </w:tc>
        <w:tc>
          <w:tcPr>
            <w:tcW w:w="2074" w:type="dxa"/>
            <w:tcBorders>
              <w:top w:val="single" w:sz="4" w:space="0" w:color="auto"/>
              <w:left w:val="nil"/>
              <w:bottom w:val="single" w:sz="4" w:space="0" w:color="auto"/>
              <w:right w:val="nil"/>
            </w:tcBorders>
            <w:shd w:val="clear" w:color="auto" w:fill="auto"/>
          </w:tcPr>
          <w:p w14:paraId="4964541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Kinbrook</w:t>
            </w:r>
            <w:proofErr w:type="spellEnd"/>
          </w:p>
        </w:tc>
        <w:tc>
          <w:tcPr>
            <w:tcW w:w="11223" w:type="dxa"/>
            <w:tcBorders>
              <w:top w:val="single" w:sz="4" w:space="0" w:color="auto"/>
              <w:left w:val="nil"/>
              <w:bottom w:val="single" w:sz="4" w:space="0" w:color="auto"/>
            </w:tcBorders>
            <w:shd w:val="clear" w:color="auto" w:fill="auto"/>
          </w:tcPr>
          <w:p w14:paraId="28FA85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POLYGON((144.9586871719261 -37.541772522962034, 144.96696983335903 -37.54265724507872, 144.96478115080848 -37.55136779453962, 144.96254955289817 -37.55684539215941, 144.96091876981845 -37.556471159173796, 144.9603179549968 -37.555042252303, 144.95898757932795 -37.5536813631445, 144.95602642057042 -37.55014293502619, 144.9586871719261 -37.541772522962034))</w:t>
            </w:r>
          </w:p>
        </w:tc>
      </w:tr>
      <w:tr w:rsidR="00965BFE" w:rsidRPr="00965BFE" w14:paraId="262C281B" w14:textId="77777777" w:rsidTr="00A1798F">
        <w:trPr>
          <w:trHeight w:val="20"/>
        </w:trPr>
        <w:tc>
          <w:tcPr>
            <w:tcW w:w="0" w:type="auto"/>
            <w:tcBorders>
              <w:top w:val="single" w:sz="4" w:space="0" w:color="auto"/>
              <w:bottom w:val="single" w:sz="4" w:space="0" w:color="auto"/>
              <w:right w:val="nil"/>
            </w:tcBorders>
            <w:shd w:val="clear" w:color="auto" w:fill="auto"/>
            <w:noWrap/>
          </w:tcPr>
          <w:p w14:paraId="2CEA9A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133</w:t>
            </w:r>
          </w:p>
        </w:tc>
        <w:tc>
          <w:tcPr>
            <w:tcW w:w="2074" w:type="dxa"/>
            <w:tcBorders>
              <w:top w:val="single" w:sz="4" w:space="0" w:color="auto"/>
              <w:left w:val="nil"/>
              <w:bottom w:val="single" w:sz="4" w:space="0" w:color="auto"/>
              <w:right w:val="nil"/>
            </w:tcBorders>
            <w:shd w:val="clear" w:color="auto" w:fill="auto"/>
          </w:tcPr>
          <w:p w14:paraId="3F3993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Kingston Park</w:t>
            </w:r>
          </w:p>
        </w:tc>
        <w:tc>
          <w:tcPr>
            <w:tcW w:w="11223" w:type="dxa"/>
            <w:tcBorders>
              <w:top w:val="single" w:sz="4" w:space="0" w:color="auto"/>
              <w:left w:val="nil"/>
              <w:bottom w:val="single" w:sz="4" w:space="0" w:color="auto"/>
            </w:tcBorders>
            <w:shd w:val="clear" w:color="auto" w:fill="auto"/>
          </w:tcPr>
          <w:p w14:paraId="1ED9D77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POLYGON((145.048788899 -37.953549677, 145.048392340 -37.953676989, 145.048125539 -37.953693474, 145.048023420 -37.954208226, 145.049253165 -37.954370900, 145.049243635 -37.954241326, 145.048788899 -37.953549677))</w:t>
            </w:r>
          </w:p>
        </w:tc>
      </w:tr>
      <w:tr w:rsidR="00965BFE" w:rsidRPr="00965BFE" w14:paraId="6221557B" w14:textId="77777777" w:rsidTr="00A1798F">
        <w:trPr>
          <w:trHeight w:val="20"/>
        </w:trPr>
        <w:tc>
          <w:tcPr>
            <w:tcW w:w="0" w:type="auto"/>
            <w:tcBorders>
              <w:top w:val="single" w:sz="4" w:space="0" w:color="auto"/>
              <w:bottom w:val="single" w:sz="4" w:space="0" w:color="auto"/>
              <w:right w:val="nil"/>
            </w:tcBorders>
            <w:shd w:val="clear" w:color="auto" w:fill="auto"/>
            <w:noWrap/>
          </w:tcPr>
          <w:p w14:paraId="070B63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134</w:t>
            </w:r>
          </w:p>
        </w:tc>
        <w:tc>
          <w:tcPr>
            <w:tcW w:w="2074" w:type="dxa"/>
            <w:tcBorders>
              <w:top w:val="single" w:sz="4" w:space="0" w:color="auto"/>
              <w:left w:val="nil"/>
              <w:bottom w:val="single" w:sz="4" w:space="0" w:color="auto"/>
              <w:right w:val="nil"/>
            </w:tcBorders>
            <w:shd w:val="clear" w:color="auto" w:fill="auto"/>
          </w:tcPr>
          <w:p w14:paraId="5B049BC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Lakes Entrance</w:t>
            </w:r>
          </w:p>
        </w:tc>
        <w:tc>
          <w:tcPr>
            <w:tcW w:w="11223" w:type="dxa"/>
            <w:tcBorders>
              <w:top w:val="single" w:sz="4" w:space="0" w:color="auto"/>
              <w:left w:val="nil"/>
              <w:bottom w:val="single" w:sz="4" w:space="0" w:color="auto"/>
            </w:tcBorders>
            <w:shd w:val="clear" w:color="auto" w:fill="auto"/>
          </w:tcPr>
          <w:p w14:paraId="5AD96C6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POLYGON((152.919766137 -27.684162625000003, 152.919945161 -27.684291788000007, 152.920035528 -27.684509403999996, 152.9200107 -27.685141700999996, 152.92011309851614 -27.68430526730713, 152.91916896095077 -27.683887239718313, 152.91895438422358 -27.682633147352593, 152.9181819080256 -27.682367125909018, 152.91740943183657 -27.682367125909018, 152.91650820960407 -27.681835081076372, 152.91509200324256 -27.680808987295123, 152.91509200324256 -27.679934899804188, 152.91470576514806 -27.67955485958247, 152.9140191196337 -27.679516855487307, 152.91324664344472 -27.67883277951844, 152.91316994238414 -27.678224708393707, 152.91327186632327 -27.678072690083415, 152.91324504423687 -27.677930172725638, 152.91329868841865 -27.67760238209747, 152.91324504423687 -27.677165326395716, 152.91318067122413 -27.676994304123486, 152.91373857069496 -27.67604892617665, 152.9140228848504 -27.675963414200112, 152.9145807843302 -27.676034674185612, 152.91514941264103 -27.676153440723496, 152.91538008261463 -27.67634821756785, 152.9157770495491 -27.67634346691712, 152.91588433790366 -27.676267456479014, 152.91593798208544 -27.676134438086258, 152.91624375391174 -27.67607743015397, 152.91658171224896 -27.675939660861548, 152.91647442389439 -27.675725880580455, 152.91642077971255 -27.675483595756997, 152.91633494901993 -27.67545034093519, 152.9160077195227 -27.675564357424527, 152.91556783724639 -27.675630866988616, 152.9148329119747 -27.675564357424527, 152.914242825993 -27.675578609476936, 152.913861952314 -27.675759135318398, 152.91354008723224 -27.676034674185612, 152.91299828100784 -27.676965800385407, 152.912821255216 -27.677212832534668, 152.91250475454976 -27.677521621936645, 152.91221507597885 -27.677768652828963, 152.91218825388347 -27.677873165730457, 152.91254766989158 -27.67824371066733, 152.91259058523343 -27.67840522986235, 152.91257985640246 -27.67895154301495, 152.91258522081793 -27.679540608048022, 152.91259058523343 -27.679692624315404, 152.91267641592606 -27.6798161373761, 152.91315384912875 -27.68031968918083, 152.91337915468685 -27.68054533664128, 152.91345157433182 -27.68054533664128, 152.91355349827094 -27.68059996700943, 152.91355618048766 -27.68066647350753, 152.91353740502447 -27.68071160289379, 152.91395851183762 -27.681177147051923, 152.91428037691938 -27.68152867908156, 152.9146076064166 -27.681870709159295, 152.91470148373247 -27.68186833395444, 152.91492142487513 -27.68169969425431, 152.915462804 -27.682284108, 152.915646576 -27.682328904000002, 152.915825692 -27.682454621000023, 152.91573145199948 -27.682830287825723, 152.91591115999904 -27.682977549151428, 152.91628935147034 -27.682965673245427, 152.9166997294525 -27.68295142215685, 152.91744270134737 -27.68293954624803, 152.91743465472413 -27.683079681890284, 152.91847266960536 -27.683063055636904, 152.91851585899997 -27.683522156000002, 152.919317834 -27.68399219799999, 152.919766137 -27.684162625000003))</w:t>
            </w:r>
          </w:p>
        </w:tc>
      </w:tr>
      <w:tr w:rsidR="00965BFE" w:rsidRPr="00965BFE" w14:paraId="3FC09605" w14:textId="77777777" w:rsidTr="00A1798F">
        <w:trPr>
          <w:trHeight w:val="20"/>
        </w:trPr>
        <w:tc>
          <w:tcPr>
            <w:tcW w:w="0" w:type="auto"/>
            <w:tcBorders>
              <w:top w:val="single" w:sz="4" w:space="0" w:color="auto"/>
              <w:bottom w:val="single" w:sz="4" w:space="0" w:color="auto"/>
              <w:right w:val="nil"/>
            </w:tcBorders>
            <w:shd w:val="clear" w:color="auto" w:fill="auto"/>
            <w:noWrap/>
          </w:tcPr>
          <w:p w14:paraId="33D93F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135</w:t>
            </w:r>
          </w:p>
        </w:tc>
        <w:tc>
          <w:tcPr>
            <w:tcW w:w="2074" w:type="dxa"/>
            <w:tcBorders>
              <w:top w:val="single" w:sz="4" w:space="0" w:color="auto"/>
              <w:left w:val="nil"/>
              <w:bottom w:val="single" w:sz="4" w:space="0" w:color="auto"/>
              <w:right w:val="nil"/>
            </w:tcBorders>
            <w:shd w:val="clear" w:color="auto" w:fill="auto"/>
          </w:tcPr>
          <w:p w14:paraId="305C65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Lara Central</w:t>
            </w:r>
          </w:p>
        </w:tc>
        <w:tc>
          <w:tcPr>
            <w:tcW w:w="11223" w:type="dxa"/>
            <w:tcBorders>
              <w:top w:val="single" w:sz="4" w:space="0" w:color="auto"/>
              <w:left w:val="nil"/>
              <w:bottom w:val="single" w:sz="4" w:space="0" w:color="auto"/>
            </w:tcBorders>
            <w:shd w:val="clear" w:color="auto" w:fill="auto"/>
          </w:tcPr>
          <w:p w14:paraId="63BC09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POLYGON((144.40974091052982 -38.01498961020234, 144.41058848858052 -38.01449935139267, 144.41071723461502 -38.01358644694056, 144.40649007320138 -38.01348501241069, 144.40633986949598 -38.01429648471923, 144.40918301105893 -38.014423276455936, 144.40914009570812 -38.0148712721688, 144.4096658086771 -38.01507413725137, 144.40974091052982 -38.01498961020234))</w:t>
            </w:r>
          </w:p>
        </w:tc>
      </w:tr>
      <w:tr w:rsidR="00965BFE" w:rsidRPr="00965BFE" w14:paraId="5F52D319" w14:textId="77777777" w:rsidTr="00A1798F">
        <w:trPr>
          <w:trHeight w:val="20"/>
        </w:trPr>
        <w:tc>
          <w:tcPr>
            <w:tcW w:w="0" w:type="auto"/>
            <w:tcBorders>
              <w:top w:val="single" w:sz="4" w:space="0" w:color="auto"/>
              <w:bottom w:val="single" w:sz="4" w:space="0" w:color="auto"/>
              <w:right w:val="nil"/>
            </w:tcBorders>
            <w:shd w:val="clear" w:color="auto" w:fill="auto"/>
            <w:noWrap/>
          </w:tcPr>
          <w:p w14:paraId="5A4818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136</w:t>
            </w:r>
          </w:p>
        </w:tc>
        <w:tc>
          <w:tcPr>
            <w:tcW w:w="2074" w:type="dxa"/>
            <w:tcBorders>
              <w:top w:val="single" w:sz="4" w:space="0" w:color="auto"/>
              <w:left w:val="nil"/>
              <w:bottom w:val="single" w:sz="4" w:space="0" w:color="auto"/>
              <w:right w:val="nil"/>
            </w:tcBorders>
            <w:shd w:val="clear" w:color="auto" w:fill="auto"/>
          </w:tcPr>
          <w:p w14:paraId="1AD198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Lara Industrial Park</w:t>
            </w:r>
          </w:p>
        </w:tc>
        <w:tc>
          <w:tcPr>
            <w:tcW w:w="11223" w:type="dxa"/>
            <w:tcBorders>
              <w:top w:val="single" w:sz="4" w:space="0" w:color="auto"/>
              <w:left w:val="nil"/>
              <w:bottom w:val="single" w:sz="4" w:space="0" w:color="auto"/>
            </w:tcBorders>
            <w:shd w:val="clear" w:color="auto" w:fill="auto"/>
          </w:tcPr>
          <w:p w14:paraId="75E4A3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POLYGON((144.3582585906956 -38.048203343505, 144.35858045577737 -38.04813575244936, 144.36036144256246 -38.04840611629821, 144.36031852722064 -38.04977481796254, 144.36214242934759 -38.05009586773363, 144.36242137908752 -38.04860888852978, 144.37074695587128 -38.04965653611244, 144.37040363311857 -38.05168419851873, 144.36503921508336 -38.05105900859941, 144.36478172302336 -38.05249524775552, 144.35845170974287 -38.05173488935926, 144.3582585906956 -38.048203343505))</w:t>
            </w:r>
          </w:p>
        </w:tc>
      </w:tr>
      <w:tr w:rsidR="00965BFE" w:rsidRPr="00965BFE" w14:paraId="061DA423" w14:textId="77777777" w:rsidTr="00A1798F">
        <w:trPr>
          <w:trHeight w:val="20"/>
        </w:trPr>
        <w:tc>
          <w:tcPr>
            <w:tcW w:w="0" w:type="auto"/>
            <w:tcBorders>
              <w:top w:val="single" w:sz="4" w:space="0" w:color="auto"/>
              <w:bottom w:val="single" w:sz="4" w:space="0" w:color="auto"/>
              <w:right w:val="nil"/>
            </w:tcBorders>
            <w:shd w:val="clear" w:color="auto" w:fill="auto"/>
            <w:noWrap/>
          </w:tcPr>
          <w:p w14:paraId="077943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137</w:t>
            </w:r>
          </w:p>
        </w:tc>
        <w:tc>
          <w:tcPr>
            <w:tcW w:w="2074" w:type="dxa"/>
            <w:tcBorders>
              <w:top w:val="single" w:sz="4" w:space="0" w:color="auto"/>
              <w:left w:val="nil"/>
              <w:bottom w:val="single" w:sz="4" w:space="0" w:color="auto"/>
              <w:right w:val="nil"/>
            </w:tcBorders>
            <w:shd w:val="clear" w:color="auto" w:fill="auto"/>
          </w:tcPr>
          <w:p w14:paraId="52148C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Lara Views </w:t>
            </w:r>
          </w:p>
        </w:tc>
        <w:tc>
          <w:tcPr>
            <w:tcW w:w="11223" w:type="dxa"/>
            <w:tcBorders>
              <w:top w:val="single" w:sz="4" w:space="0" w:color="auto"/>
              <w:left w:val="nil"/>
              <w:bottom w:val="single" w:sz="4" w:space="0" w:color="auto"/>
            </w:tcBorders>
            <w:shd w:val="clear" w:color="auto" w:fill="auto"/>
          </w:tcPr>
          <w:p w14:paraId="79672C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POLYGON((144.38508068086276 -38.03296209351632, 144.3940070724592 -38.03397616290804, 144.39336334229566 -38.037390093329506, 144.38430820466473 -38.03634227022458, 144.38508068086276 -38.03296209351632))</w:t>
            </w:r>
          </w:p>
        </w:tc>
      </w:tr>
      <w:tr w:rsidR="00965BFE" w:rsidRPr="00965BFE" w14:paraId="0A4DF863" w14:textId="77777777" w:rsidTr="00A1798F">
        <w:trPr>
          <w:trHeight w:val="20"/>
        </w:trPr>
        <w:tc>
          <w:tcPr>
            <w:tcW w:w="0" w:type="auto"/>
            <w:tcBorders>
              <w:top w:val="single" w:sz="4" w:space="0" w:color="auto"/>
              <w:bottom w:val="single" w:sz="4" w:space="0" w:color="auto"/>
              <w:right w:val="nil"/>
            </w:tcBorders>
            <w:shd w:val="clear" w:color="auto" w:fill="auto"/>
            <w:noWrap/>
          </w:tcPr>
          <w:p w14:paraId="3A2E76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138</w:t>
            </w:r>
          </w:p>
        </w:tc>
        <w:tc>
          <w:tcPr>
            <w:tcW w:w="2074" w:type="dxa"/>
            <w:tcBorders>
              <w:top w:val="single" w:sz="4" w:space="0" w:color="auto"/>
              <w:left w:val="nil"/>
              <w:bottom w:val="single" w:sz="4" w:space="0" w:color="auto"/>
              <w:right w:val="nil"/>
            </w:tcBorders>
            <w:shd w:val="clear" w:color="auto" w:fill="auto"/>
          </w:tcPr>
          <w:p w14:paraId="2388F2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Leichhardt Green</w:t>
            </w:r>
          </w:p>
        </w:tc>
        <w:tc>
          <w:tcPr>
            <w:tcW w:w="11223" w:type="dxa"/>
            <w:tcBorders>
              <w:top w:val="single" w:sz="4" w:space="0" w:color="auto"/>
              <w:left w:val="nil"/>
              <w:bottom w:val="single" w:sz="4" w:space="0" w:color="auto"/>
            </w:tcBorders>
            <w:shd w:val="clear" w:color="auto" w:fill="auto"/>
          </w:tcPr>
          <w:p w14:paraId="57C70D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POLYGON((151.1478040075426 -33.88867120671624, 151.14866767884874 -33.888800347225036, 151.14887152673592 -33.888056673339165, 151.1479756689279 -33.88790081272119, 151.1478040075426 -33.88867120671624))</w:t>
            </w:r>
          </w:p>
        </w:tc>
      </w:tr>
      <w:tr w:rsidR="00965BFE" w:rsidRPr="00965BFE" w14:paraId="6FF38E29" w14:textId="77777777" w:rsidTr="00A1798F">
        <w:trPr>
          <w:trHeight w:val="20"/>
        </w:trPr>
        <w:tc>
          <w:tcPr>
            <w:tcW w:w="0" w:type="auto"/>
            <w:tcBorders>
              <w:top w:val="single" w:sz="4" w:space="0" w:color="auto"/>
              <w:bottom w:val="single" w:sz="4" w:space="0" w:color="auto"/>
              <w:right w:val="nil"/>
            </w:tcBorders>
            <w:shd w:val="clear" w:color="auto" w:fill="auto"/>
            <w:noWrap/>
          </w:tcPr>
          <w:p w14:paraId="6C3E96F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139</w:t>
            </w:r>
          </w:p>
        </w:tc>
        <w:tc>
          <w:tcPr>
            <w:tcW w:w="2074" w:type="dxa"/>
            <w:tcBorders>
              <w:top w:val="single" w:sz="4" w:space="0" w:color="auto"/>
              <w:left w:val="nil"/>
              <w:bottom w:val="single" w:sz="4" w:space="0" w:color="auto"/>
              <w:right w:val="nil"/>
            </w:tcBorders>
            <w:shd w:val="clear" w:color="auto" w:fill="auto"/>
          </w:tcPr>
          <w:p w14:paraId="3831CF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Life</w:t>
            </w:r>
          </w:p>
        </w:tc>
        <w:tc>
          <w:tcPr>
            <w:tcW w:w="11223" w:type="dxa"/>
            <w:tcBorders>
              <w:top w:val="single" w:sz="4" w:space="0" w:color="auto"/>
              <w:left w:val="nil"/>
              <w:bottom w:val="single" w:sz="4" w:space="0" w:color="auto"/>
            </w:tcBorders>
            <w:shd w:val="clear" w:color="auto" w:fill="auto"/>
          </w:tcPr>
          <w:p w14:paraId="69FED30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POLYGON((144.74404923692424 -37.90772667655167, 144.74368445649165 -37.90974133442252, 144.7442638136424 -37.909809053056264, 144.74357716813708 -37.91395670056105, 144.75074403061933 -37.91466770236819, 144.75177399888634 -37.908945635803455, 144.74404923692424 -37.90772667655167))</w:t>
            </w:r>
          </w:p>
        </w:tc>
      </w:tr>
      <w:tr w:rsidR="00965BFE" w:rsidRPr="00965BFE" w14:paraId="52E88917" w14:textId="77777777" w:rsidTr="00A1798F">
        <w:trPr>
          <w:trHeight w:val="20"/>
        </w:trPr>
        <w:tc>
          <w:tcPr>
            <w:tcW w:w="0" w:type="auto"/>
            <w:tcBorders>
              <w:top w:val="single" w:sz="4" w:space="0" w:color="auto"/>
              <w:bottom w:val="single" w:sz="4" w:space="0" w:color="auto"/>
              <w:right w:val="nil"/>
            </w:tcBorders>
            <w:shd w:val="clear" w:color="auto" w:fill="auto"/>
            <w:noWrap/>
          </w:tcPr>
          <w:p w14:paraId="6DA19F1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140</w:t>
            </w:r>
          </w:p>
        </w:tc>
        <w:tc>
          <w:tcPr>
            <w:tcW w:w="2074" w:type="dxa"/>
            <w:tcBorders>
              <w:top w:val="single" w:sz="4" w:space="0" w:color="auto"/>
              <w:left w:val="nil"/>
              <w:bottom w:val="single" w:sz="4" w:space="0" w:color="auto"/>
              <w:right w:val="nil"/>
            </w:tcBorders>
            <w:shd w:val="clear" w:color="auto" w:fill="auto"/>
          </w:tcPr>
          <w:p w14:paraId="6C6070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Lighthouse </w:t>
            </w:r>
          </w:p>
        </w:tc>
        <w:tc>
          <w:tcPr>
            <w:tcW w:w="11223" w:type="dxa"/>
            <w:tcBorders>
              <w:top w:val="single" w:sz="4" w:space="0" w:color="auto"/>
              <w:left w:val="nil"/>
              <w:bottom w:val="single" w:sz="4" w:space="0" w:color="auto"/>
            </w:tcBorders>
            <w:shd w:val="clear" w:color="auto" w:fill="auto"/>
          </w:tcPr>
          <w:p w14:paraId="4ABD15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POLYGON((151.28794138192333 -33.75376398820173, 151.28801111936056 -33.753710466327654, 151.2881827807369 -33.753710466327654, 151.28868167161048 -33.7532466086866, 151.2881076788842 -33.753166325378494, 151.28819887399234 -33.752764907710336, 151.28695432900716 -33.75258649925408, 151.2864178872072 -33.752970076975295, 151.28739421128344 -33.75313956425909, 151.28726546525792 -33.75369262569579, 151.28794138192333 -33.75376398820173))</w:t>
            </w:r>
          </w:p>
        </w:tc>
      </w:tr>
      <w:tr w:rsidR="00965BFE" w:rsidRPr="00965BFE" w14:paraId="6FA676A5" w14:textId="77777777" w:rsidTr="00A1798F">
        <w:trPr>
          <w:trHeight w:val="20"/>
        </w:trPr>
        <w:tc>
          <w:tcPr>
            <w:tcW w:w="0" w:type="auto"/>
            <w:tcBorders>
              <w:top w:val="single" w:sz="4" w:space="0" w:color="auto"/>
              <w:bottom w:val="single" w:sz="4" w:space="0" w:color="auto"/>
              <w:right w:val="nil"/>
            </w:tcBorders>
            <w:shd w:val="clear" w:color="auto" w:fill="auto"/>
            <w:noWrap/>
          </w:tcPr>
          <w:p w14:paraId="3DE0131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141</w:t>
            </w:r>
          </w:p>
        </w:tc>
        <w:tc>
          <w:tcPr>
            <w:tcW w:w="2074" w:type="dxa"/>
            <w:tcBorders>
              <w:top w:val="single" w:sz="4" w:space="0" w:color="auto"/>
              <w:left w:val="nil"/>
              <w:bottom w:val="single" w:sz="4" w:space="0" w:color="auto"/>
              <w:right w:val="nil"/>
            </w:tcBorders>
            <w:shd w:val="clear" w:color="auto" w:fill="auto"/>
          </w:tcPr>
          <w:p w14:paraId="584859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Lincoln on the Bellarine</w:t>
            </w:r>
          </w:p>
        </w:tc>
        <w:tc>
          <w:tcPr>
            <w:tcW w:w="11223" w:type="dxa"/>
            <w:tcBorders>
              <w:top w:val="single" w:sz="4" w:space="0" w:color="auto"/>
              <w:left w:val="nil"/>
              <w:bottom w:val="single" w:sz="4" w:space="0" w:color="auto"/>
            </w:tcBorders>
            <w:shd w:val="clear" w:color="auto" w:fill="auto"/>
          </w:tcPr>
          <w:p w14:paraId="6AA24E6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POLYGON((144.371393482669362 -38.227050444975667, 144.372504139977934 -38.229648060000684, 144.372432489977911 -38.229762790000692, 144.372432489977911 -38.229762790000692, 144.37228490780825 -38.229808804535608, 144.372141373036698 -38.229862194423575, 144.372002477307376 -38.229922739595281, 144.371868793146575 -38.22999019048757, 144.371740871603265 -38.230064269072024, 144.371619239977775 -38.230144670000719, 144.371034159977825 -38.230541240000676, 144.370865030977768 -38.230657134000708, 144.370787780977793 -38.230712600000707, 144.370711770977749 -38.23076912200073, 144.370637021977757 -38.230826681000693, 144.370157089977766 -38.231215210000713, 144.370068689977785 -38.231210460000696, 144.370029589977719 -38.231168630000731, 144.369824189977777 -38.231231110000707, 144.3697922599778 -38.231106160000735, 144.369622989977785 -38.230759940000681, 144.369594509977702 -38.230708582000673, 144.36955554697775 -38.230653286000717, 144.369509753977695 -38.23060134800069, 144.3694575939777 -38.230553292000721, 144.369399589977661 -38.230509601000698, 144.369336326977759 -38.230470715000727, 144.369268442977727 -38.230437026000693, 144.369196619977743 -38.230408873000705, 144.369121581977765 -38.230386539000698, 144.368997499977667 -38.230363540000688, 144.368749534977695 -38.230333748000724, 144.36943023997776 -38.226817160000692, 144.369655466862554 -38.226844036389792, 144.369655650464267 -38.226843085960446, 144.371393482669362 -38.227050444975667))</w:t>
            </w:r>
          </w:p>
        </w:tc>
      </w:tr>
      <w:tr w:rsidR="00965BFE" w:rsidRPr="00965BFE" w14:paraId="0227E797" w14:textId="77777777" w:rsidTr="00A1798F">
        <w:trPr>
          <w:trHeight w:val="20"/>
        </w:trPr>
        <w:tc>
          <w:tcPr>
            <w:tcW w:w="0" w:type="auto"/>
            <w:tcBorders>
              <w:top w:val="single" w:sz="4" w:space="0" w:color="auto"/>
              <w:bottom w:val="single" w:sz="4" w:space="0" w:color="auto"/>
              <w:right w:val="nil"/>
            </w:tcBorders>
            <w:shd w:val="clear" w:color="auto" w:fill="auto"/>
            <w:noWrap/>
          </w:tcPr>
          <w:p w14:paraId="60227E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142</w:t>
            </w:r>
          </w:p>
        </w:tc>
        <w:tc>
          <w:tcPr>
            <w:tcW w:w="2074" w:type="dxa"/>
            <w:tcBorders>
              <w:top w:val="single" w:sz="4" w:space="0" w:color="auto"/>
              <w:left w:val="nil"/>
              <w:bottom w:val="single" w:sz="4" w:space="0" w:color="auto"/>
              <w:right w:val="nil"/>
            </w:tcBorders>
            <w:shd w:val="clear" w:color="auto" w:fill="auto"/>
          </w:tcPr>
          <w:p w14:paraId="266520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Living Gems </w:t>
            </w:r>
            <w:proofErr w:type="spellStart"/>
            <w:r w:rsidRPr="00965BFE">
              <w:rPr>
                <w:rFonts w:eastAsia="Times New Roman" w:cs="Times New Roman"/>
                <w:sz w:val="20"/>
                <w:lang w:eastAsia="en-AU"/>
              </w:rPr>
              <w:t>Kuluin</w:t>
            </w:r>
            <w:proofErr w:type="spellEnd"/>
          </w:p>
        </w:tc>
        <w:tc>
          <w:tcPr>
            <w:tcW w:w="11223" w:type="dxa"/>
            <w:tcBorders>
              <w:top w:val="single" w:sz="4" w:space="0" w:color="auto"/>
              <w:left w:val="nil"/>
              <w:bottom w:val="single" w:sz="4" w:space="0" w:color="auto"/>
            </w:tcBorders>
            <w:shd w:val="clear" w:color="auto" w:fill="auto"/>
          </w:tcPr>
          <w:p w14:paraId="10AE19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POLYGON((153.047294448259265 -26.65790047155776, 153.047078913641059 -26.657826261932833, 153.047189947493706 -26.65681365102639, 153.047189947493706 -26.65681365102639, 153.047202073212844 -26.656773200582215, 153.047217272165057 -26.656733597022868, 153.0472354720971 -26.656695028609004, 153.047256586490278 -26.656657678680393, 153.047280514972073 -26.656621724784408, 153.047307143793034 -26.656587337832057, 153.047336346367786 -26.656554681285542, 153.047367983876654 -26.656523910381278, 153.04740190592554 -26.656495171391928, 153.047437951261031 -26.656468600931131, 153.047475948536714 -26.656444325304154, 153.047515717127908 -26.656422459907443, 153.047557067990027 -26.656403108680127, 153.04759980455745 -26.656386363609979, 153.047643723677737 -26.656372304296106, 153.047688616577261 -26.656360997570651, 153.047734269853777 -26.656352497181054, 153.047780466490593 -26.656346843534603, 153.047826986888367 -26.656344063506339, 153.048077027065261 -26.656366191056112, 153.048077027065261 -26.656366191056112, 153.048089987669414 -26.656366949373631, 153.048102975712254 -26.656366934562428, 153.048115934132426 -26.656366146687574, 153.048128805998772 -26.656364589210504, 153.048141534760362 -26.65636226897379, 153.048191573669271 -26.656410537361619, 153.048207938197066 -26.656303723136542, 153.048736723336333 -26.655865750997144, 153.048667769512804 -26.655722285658427, 153.048664350300527 -26.655670362859926, 153.049178902708917 -26.655643005733033, 153.049415558047031 -26.65556087482031, 153.050184637366954 -26.655697089475982, 153.050221752220097 -26.655722693902518, 153.050316246072555 -26.655706554304675, 153.050573564776613 -26.655491127390384, 153.050711442920857 -26.655388040486148, 153.050917748329567 -26.655597872746526, 153.051058165661743 -26.655733238956476, 153.051122828929493 -26.655679106031563, 153.051226105060749 -26.655558384977347, 153.054466851628803 -26.656005747486134, 153.054368545239186 -26.656560503311383, 153.053825654657743 -26.656484883487153, 153.052122715313999 -26.657179098224852, 153.052244841911488 -26.657474206382751, 153.051351477755418 -26.657772679038356, 153.05073144358019 -26.656211685281988, 153.049410889829915 -26.657314291684855, 153.049689977790308 -26.657523629363514, 153.04957119720882 -26.657641283604583, 153.049534083476914 -26.65769834388767, 153.049186500838175 -26.657502136335442, 153.049089531760131 -26.657466722850735, 153.048999042941688 -26.657698512513637, 153.048950043022103 -26.657687873330403, 153.048918903639617 -26.657714194796462, 153.048884815694549 -26.657901852177954, 153.048884815694578 -26.657901852177954, 153.048883806259653 -26.657907742055261, 153.04888234878473 -26.657913555689298, 153.048880450159402 -26.657919265598409, 153.048878119358591 -26.65792484479125, 153.0488753674002 -26.657930266894372, 153.048872207292959 -26.657935506276921, 153.048868653974949 -26.657940538171772, 153.04886472424306 -26.657945338792612, 153.048860436673579 -26.657949885446371, 153.048855811534196 -26.657954156640518, 153.048850870688455 -26.657958132184664, 153.048845637492235 -26.65796179328596, 153.048840136683424 -26.657965122637968, 153.048834394264929 -26.657968104502476, 153.048828437381815 -26.65797072478388, 153.04882229419286 -26.657972971095813, 153.048815993737662 -26.657974832819693, 153.048809565799161 -26.657976301154964, 153.048803040762948 -26.657977369160616, 153.048796449473627 -26.657978031788069, 153.048789823088924 -26.65797828590502, 153.048783192932547 -26.657978130310237, 153.048776590345966 -26.657977565739209, 153.048770046540398 -26.657976594860735, 153.048102403257616 -26.657925448382457, 153.047835849297655 -26.657900290369938, 153.047294448259265 -26.65790047155776))</w:t>
            </w:r>
          </w:p>
        </w:tc>
      </w:tr>
      <w:tr w:rsidR="00965BFE" w:rsidRPr="00965BFE" w14:paraId="06EA8ECF" w14:textId="77777777" w:rsidTr="00A1798F">
        <w:trPr>
          <w:trHeight w:val="20"/>
        </w:trPr>
        <w:tc>
          <w:tcPr>
            <w:tcW w:w="0" w:type="auto"/>
            <w:tcBorders>
              <w:top w:val="single" w:sz="4" w:space="0" w:color="auto"/>
              <w:bottom w:val="single" w:sz="4" w:space="0" w:color="auto"/>
              <w:right w:val="nil"/>
            </w:tcBorders>
            <w:shd w:val="clear" w:color="auto" w:fill="auto"/>
            <w:noWrap/>
          </w:tcPr>
          <w:p w14:paraId="4FEC35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143</w:t>
            </w:r>
          </w:p>
        </w:tc>
        <w:tc>
          <w:tcPr>
            <w:tcW w:w="2074" w:type="dxa"/>
            <w:tcBorders>
              <w:top w:val="single" w:sz="4" w:space="0" w:color="auto"/>
              <w:left w:val="nil"/>
              <w:bottom w:val="single" w:sz="4" w:space="0" w:color="auto"/>
              <w:right w:val="nil"/>
            </w:tcBorders>
            <w:shd w:val="clear" w:color="auto" w:fill="auto"/>
          </w:tcPr>
          <w:p w14:paraId="33D961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Logan Hyperdome Shopping Centre</w:t>
            </w:r>
          </w:p>
        </w:tc>
        <w:tc>
          <w:tcPr>
            <w:tcW w:w="11223" w:type="dxa"/>
            <w:tcBorders>
              <w:top w:val="single" w:sz="4" w:space="0" w:color="auto"/>
              <w:left w:val="nil"/>
              <w:bottom w:val="single" w:sz="4" w:space="0" w:color="auto"/>
            </w:tcBorders>
            <w:shd w:val="clear" w:color="auto" w:fill="auto"/>
          </w:tcPr>
          <w:p w14:paraId="359096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POLYGON((153.16967998506846 -27.659035338906623, 153.1694439506704 -27.658731248681416, 153.16950832368312 -27.658275111757256, 153.16985164644478 -27.65819908875101, 153.1700233078211 -27.6580090310057, 153.1700233078211 -27.657666926231023, 153.1711391067718 -27.657666926231023, 153.17105327607914 -27.657438855786523, 153.1707528686683 -27.657438855786523, 153.17070995332648 -27.656716629573232, 153.17019496919747 -27.656754641598383, 153.17019496919747 -27.656013404729244, 153.1717828369353 -27.656013404729244, 153.17184720994808 -27.656925695546867, 153.17173992158448 -27.656982713470203, 153.17173992158448 -27.657438855786523, 153.17201887132438 -27.657438855786523, 153.1720403289953 -27.657685932079655, 153.17182575227716 -27.657742949606533, 153.17173992158448 -27.657933007815213, 153.17195449831164 -27.65791400200874, 153.1719115829608 -27.658123065692696, 153.17208324433713 -27.65819908875101, 153.1720403289953 -27.658731248681416, 153.17229782106432 -27.65913036692888, 153.1722549057225 -27.659339428285968, 153.172383651748 -27.659719538821246, 153.172126159688 -27.659795560770174, 153.1721690750298 -27.6599666099608, 153.17229782106432 -27.660061637172742, 153.17259822847515 -27.659985615409635, 153.17294155122784 -27.660137658883777, 153.17337070466417 -27.660897873080817, 153.1717828369353 -27.661506040632425, 153.17135368348997 -27.660574782692677, 153.17122493745546 -27.6602516913504, 153.17077432633923 -27.6598905881308, 153.1704953766083 -27.659225394867732, 153.16967998506846 -27.659035338906623))</w:t>
            </w:r>
          </w:p>
        </w:tc>
      </w:tr>
      <w:tr w:rsidR="00965BFE" w:rsidRPr="00965BFE" w14:paraId="2D3DCD2A" w14:textId="77777777" w:rsidTr="00A1798F">
        <w:trPr>
          <w:trHeight w:val="20"/>
        </w:trPr>
        <w:tc>
          <w:tcPr>
            <w:tcW w:w="0" w:type="auto"/>
            <w:tcBorders>
              <w:top w:val="single" w:sz="4" w:space="0" w:color="auto"/>
              <w:bottom w:val="single" w:sz="4" w:space="0" w:color="auto"/>
              <w:right w:val="nil"/>
            </w:tcBorders>
            <w:shd w:val="clear" w:color="auto" w:fill="auto"/>
            <w:noWrap/>
          </w:tcPr>
          <w:p w14:paraId="6F755A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144</w:t>
            </w:r>
          </w:p>
        </w:tc>
        <w:tc>
          <w:tcPr>
            <w:tcW w:w="2074" w:type="dxa"/>
            <w:tcBorders>
              <w:top w:val="single" w:sz="4" w:space="0" w:color="auto"/>
              <w:left w:val="nil"/>
              <w:bottom w:val="single" w:sz="4" w:space="0" w:color="auto"/>
              <w:right w:val="nil"/>
            </w:tcBorders>
            <w:shd w:val="clear" w:color="auto" w:fill="auto"/>
          </w:tcPr>
          <w:p w14:paraId="0423FFD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Madison Rise</w:t>
            </w:r>
          </w:p>
        </w:tc>
        <w:tc>
          <w:tcPr>
            <w:tcW w:w="11223" w:type="dxa"/>
            <w:tcBorders>
              <w:top w:val="single" w:sz="4" w:space="0" w:color="auto"/>
              <w:left w:val="nil"/>
              <w:bottom w:val="single" w:sz="4" w:space="0" w:color="auto"/>
            </w:tcBorders>
            <w:shd w:val="clear" w:color="auto" w:fill="auto"/>
          </w:tcPr>
          <w:p w14:paraId="741A3A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POLYGON((151.46842898041183 -33.23597707399918, 151.46799211100227 -33.23810331418794, 151.4678281818321 -33.2381615833139, 151.4679350117262 -33.23838074423762, 151.46756925608526 -33.24015781951636, 151.47144413979356 -33.24072422849947, 151.47230623454772 -33.2365546248921, 151.4714934265405 -33.23642470916871, 151.46842898041183 -33.23597707399918))</w:t>
            </w:r>
          </w:p>
        </w:tc>
      </w:tr>
      <w:tr w:rsidR="00965BFE" w:rsidRPr="00965BFE" w14:paraId="3E883E83" w14:textId="77777777" w:rsidTr="00A1798F">
        <w:trPr>
          <w:trHeight w:val="20"/>
        </w:trPr>
        <w:tc>
          <w:tcPr>
            <w:tcW w:w="0" w:type="auto"/>
            <w:tcBorders>
              <w:top w:val="single" w:sz="4" w:space="0" w:color="auto"/>
              <w:bottom w:val="single" w:sz="4" w:space="0" w:color="auto"/>
              <w:right w:val="nil"/>
            </w:tcBorders>
            <w:shd w:val="clear" w:color="auto" w:fill="auto"/>
            <w:noWrap/>
          </w:tcPr>
          <w:p w14:paraId="36F493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145</w:t>
            </w:r>
          </w:p>
        </w:tc>
        <w:tc>
          <w:tcPr>
            <w:tcW w:w="2074" w:type="dxa"/>
            <w:tcBorders>
              <w:top w:val="single" w:sz="4" w:space="0" w:color="auto"/>
              <w:left w:val="nil"/>
              <w:bottom w:val="single" w:sz="4" w:space="0" w:color="auto"/>
              <w:right w:val="nil"/>
            </w:tcBorders>
            <w:shd w:val="clear" w:color="auto" w:fill="auto"/>
          </w:tcPr>
          <w:p w14:paraId="5FDB08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Mambourin</w:t>
            </w:r>
          </w:p>
        </w:tc>
        <w:tc>
          <w:tcPr>
            <w:tcW w:w="11223" w:type="dxa"/>
            <w:tcBorders>
              <w:top w:val="single" w:sz="4" w:space="0" w:color="auto"/>
              <w:left w:val="nil"/>
              <w:bottom w:val="single" w:sz="4" w:space="0" w:color="auto"/>
            </w:tcBorders>
            <w:shd w:val="clear" w:color="auto" w:fill="auto"/>
          </w:tcPr>
          <w:p w14:paraId="70DBE2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POLYGON((144.597661507347738 -37.890161567950948, 144.597661507347738 -37.890161567950948, 144.597636255318918 -37.890449593658417, 144.597770593890147 -37.890456990743935, 144.597758027574457 -37.890600324632899, 144.597729186088912 -37.890599188036759, 144.597794170637172 -37.891070367506778, 144.597794822986316 -37.891070311000277, 144.597897980133268 -37.89181825907356, 144.597925577274026 -37.891815868626658, 144.597957071481773 -37.892044215579091, 144.597459603500994 -37.892087304866351, 144.597459603500994 -37.892087304866337, 144.597305872998959 -37.892098010271219, 144.597305877164075 -37.892098054071205, 144.597305877164075 -37.892098054071205, 144.597195918795734 -37.892102612911103, 144.597195863163307 -37.892102614559889, 144.597195849099506 -37.892102341595212, 144.597176860986309 -37.892102956000222, 144.597112295986278 -37.892104152000272, 144.597088512085207 -37.892104263591541, 144.597088504711422 -37.892108660709042, 144.597088504711422 -37.892108660709042, 144.597088521056122 -37.892109073137654, 144.597088571403361 -37.892109483836045, 144.59708865553759 -37.892109891045592, 144.597088773098505 -37.89211029302249, 144.597088923582703 -37.892110688045491, 144.597089106345777 -37.892111074422999, 144.597089320605136 -37.892111450500494, 144.59708956544327 -37.892111814667565, 144.59708983981173 -37.892112165364779, 144.597090142535649 -37.892112501090409, 144.597090472318712 -37.892112820406822, 144.597090827748758 -37.892113121946629, 144.597110646997947 -37.89212887012107, 144.597110646997947 -37.89212887012107, 144.59711130903159 -37.892129431889821, 144.597111923134804 -37.892130026866973, 144.597112486661814 -37.892130652489122, 144.597112997184666 -37.892131306060875, 144.597113452503862 -37.892131984766351, 144.597113850657706 -37.892132685681446, 144.597114189930778 -37.892133405786275, 144.597114468861321 -37.892134141978403, 144.597114686247636 -37.892134891085981, 144.597114841153086 -37.89213564988156, 144.597114932910301 -37.892136415095955, 144.597115594991692 -37.892142544843395, 144.596992428333607 -37.892153212485091, 144.596992428333607 -37.892153212485091, 144.596991496283891 -37.892145132578456, 144.596990925597368 -37.89213703159519, 144.596990915168107 -37.892136657892422, 144.596990919794223 -37.892136284116198, 144.596990919794223 -37.892136284116198, 144.59699098144489 -37.892135475638746, 144.596991113466402 -37.892134672472196, 144.5969913152272 -37.892133878458672, 144.596991585762083 -37.892133097396496, 144.596991923776926 -37.892132333022026, 144.596992327654732 -37.892131588991838, 144.596992795463507 -37.892130868865131, 144.596993324965325 -37.892130176086802, 144.596993913627273 -37.892129513970893, 144.596994558633298 -37.89212888568477, 144.596995256897912 -37.892128294233977, 144.597014554852421 -37.892113041595309, 144.597014554852421 -37.892113041595309, 144.597014911292803 -37.892112740805437, 144.597015242145943 -37.892112422185015, 144.597015545995134 -37.892112087098411, 144.597015821539173 -37.892111736980524, 144.597016067598162 -37.892111373330629, 144.59701628311845 -37.892110997705899, 144.597016467177127 -37.892110611714855, 144.597016618986032 -37.892110217010341, 144.597016737895132 -37.892109815282559, 144.597016823395194 -37.892109408251734, 144.59701687512009 -37.892108997660891, 144.597016892848387 -37.892108585268197, 144.59701690025102 -37.892104173487411, 144.59698313498626 -37.89210386500028, 144.596918578986276 -37.892102381000235, 144.596885603185314 -37.892101181957564, 144.596876689883061 -37.892101153769836, 144.595536974949226 -37.892042500793842, 144.595536974967359 -37.892042500533677, 144.595027094987557 -37.892020151586088, 144.595027094968685 -37.892020151856393, 144.594958371438679 -37.892017139413376, 144.594791674516131 -37.892079426229543, 144.594791596249564 -37.892079546837728, 144.594760372986229 -37.89217358100025, 144.594734155986174 -37.892421233000256, 144.594732066986239 -37.89244948800026, 144.594730600986281 -37.892477768000248, 144.594729757986215 -37.892506063000241, 144.594729537986268 -37.89253436600027, 144.59474587098623 -37.893047626000254, 144.594747114986262 -37.893075912000228, 144.594748979986207 -37.893104177000254, 144.594751467986242 -37.893132412000249, 144.594757226986189 -37.893181071000285, 144.594762417986203 -37.893218805000259, 144.594762316680459 -37.893218980057839, 144.595156788241809 -37.896086497076034, 144.595156680799363 -37.896086506357776, 144.595224869702378 -37.896582170977382, 144.595224869702378 -37.896582170977382, 144.595230133191365 -37.896614866768033, 144.595280136470848 -37.896885878247105, 144.595280136470848 -37.896885878247105, 144.595296380552355 -37.896996100787398, 144.595304556155241 -37.8971068831491, 144.595304635895531 -37.897217854763404, 144.59529661947002 -37.897328644426857, 144.595280533657785 -37.897438881542854, 144.595229815824837 -37.897715964613809, 144.595259798252954 -37.897747913738669, 144.597888695537648 -37.898050042714772, 144.597888638616553 -37.898050389977229, 144.597905487394058 -37.898052124143398, 144.597857589043031 -37.898327094519061, 144.597325617492004 -37.898302573202095, 144.597166226003594 -37.898232203577187, 144.597014375928183 -37.898214599479729, 144.597014148890736 -37.898214653644409, 144.596658706420612 -37.898173448125824, 144.596658924516476 -37.898173319317586, 144.596658798763542 -37.898172996719282, 144.596477582018878 -37.898149720479338, 144.59589809839207 -37.898056774363454, 144.595062964464375 -37.897959957385595, 144.595061583300151 -37.897960987790576, 144.595059942874542 -37.89795960708188, 144.593933753451438 -37.897830134189498, 144.593933950941704 -37.897829064879069, 144.592934469739134 -37.897715133304601, 144.592935053693907 -37.897711919350279, 144.592934912992121 -37.897711903110199, 144.592937380015371 -37.897698581643837, 144.5929374750975 -37.897698592491835, 144.592943064100979 -37.897667831857724, 144.592943074395066 -37.897667833032173, 144.592943692853254 -37.897664493468945, 144.590231660598164 -37.897349884322423, 144.590260553831428 -37.897193399839246, 144.590262163851349 -37.897183581170346, 144.590262362489511 -37.897183604200848, 144.590264785703312 -37.89717048014208, 144.590264655061503 -37.897170464995213, 144.590375042986096 -37.896573324000236, 144.590365308575656 -37.896572238119127, 144.590391639986109 -37.896429563000289, 144.590864191089253 -37.894735346442694, 144.590864277734767 -37.89473493131365, 144.590580495528371 -37.894707383831779, 144.590580495048982 -37.89470738693359, 144.590563570514234 -37.894705744242927, 144.590563570993652 -37.894705741141109, 144.590530629208018 -37.894702543813359, 144.590530628731642 -37.894702546895495, 144.590451550168609 -37.894694870977219, 144.590451549937825 -37.894694871249158, 144.590451549982618 -37.894694870959171, 144.590444771162851 -37.894694212957013, 144.590444771553422 -37.894694210430046, 144.590418020031422 -37.894691613901934, 144.590418019637724 -37.894691616449236, 144.590400531354334 -37.894689916430956, 144.590400530960608 -37.894689918978266, 144.589571230650364 -37.894609420497282, 144.589609927679817 -37.894359069508965, 144.589609930417765 -37.894359069774737, 144.589609996782485 -37.894358622446518, 144.589607957401398 -37.894358424487194, 144.589610030481111 -37.894345012613421, 144.589612072751322 -37.89434521085316, 144.589625411154316 -37.894258923553139, 144.589623368814102 -37.894258725292431, 144.589624198097482 -37.894253360547914, 144.589626240442215 -37.894253558809041, 144.589629903128667 -37.89422986452248, 144.589627860752586 -37.894229666258326, 144.589629933970485 -37.894216254397911, 144.589631976346226 -37.894216452662043, 144.58963204545347 -37.894216005600036, 144.58968472485472 -37.894221119453029, 144.589715129041394 -37.894024415901939, 144.590933696897736 -37.894142693021109, 144.589770019561229 -37.892455099586414, 144.589651545824012 -37.892465466005397, 144.5896224172796 -37.892256397217828, 144.589614979474817 -37.892257047995948, 144.589612326347947 -37.892238005238177, 144.589473605852618 -37.892250479525615, 144.589454136986063 -37.891997638000277, 144.589454484126037 -37.891997487675134, 144.589266128716588 -37.89172431829023, 144.589195287095094 -37.891730516706026, 144.589194816961736 -37.891730299856533, 144.589194712986057 -37.891730309000302, 144.589353169990034 -37.890893235248477, 144.589353177673672 -37.890893236162356, 144.589353170177645 -37.890893234257796, 144.589576094986057 -37.889716066000261, 144.589577654986044 -37.889716152000275, 144.59435066332702 -37.889979676063838, 144.594581318845144 -37.889959702963729, 144.594586364323817 -37.889992661017097, 144.597661507347738 -37.890161567950948))</w:t>
            </w:r>
          </w:p>
        </w:tc>
      </w:tr>
      <w:tr w:rsidR="00965BFE" w:rsidRPr="00965BFE" w14:paraId="05F6FEEB" w14:textId="77777777" w:rsidTr="00A1798F">
        <w:trPr>
          <w:trHeight w:val="20"/>
        </w:trPr>
        <w:tc>
          <w:tcPr>
            <w:tcW w:w="0" w:type="auto"/>
            <w:tcBorders>
              <w:top w:val="single" w:sz="4" w:space="0" w:color="auto"/>
              <w:bottom w:val="single" w:sz="4" w:space="0" w:color="auto"/>
              <w:right w:val="nil"/>
            </w:tcBorders>
            <w:shd w:val="clear" w:color="auto" w:fill="auto"/>
            <w:noWrap/>
          </w:tcPr>
          <w:p w14:paraId="0BD305E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146</w:t>
            </w:r>
          </w:p>
        </w:tc>
        <w:tc>
          <w:tcPr>
            <w:tcW w:w="2074" w:type="dxa"/>
            <w:tcBorders>
              <w:top w:val="single" w:sz="4" w:space="0" w:color="auto"/>
              <w:left w:val="nil"/>
              <w:bottom w:val="single" w:sz="4" w:space="0" w:color="auto"/>
              <w:right w:val="nil"/>
            </w:tcBorders>
            <w:shd w:val="clear" w:color="auto" w:fill="auto"/>
          </w:tcPr>
          <w:p w14:paraId="399722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Maplewood</w:t>
            </w:r>
          </w:p>
        </w:tc>
        <w:tc>
          <w:tcPr>
            <w:tcW w:w="11223" w:type="dxa"/>
            <w:tcBorders>
              <w:top w:val="single" w:sz="4" w:space="0" w:color="auto"/>
              <w:left w:val="nil"/>
              <w:bottom w:val="single" w:sz="4" w:space="0" w:color="auto"/>
            </w:tcBorders>
            <w:shd w:val="clear" w:color="auto" w:fill="auto"/>
          </w:tcPr>
          <w:p w14:paraId="7621B3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POLYGON((144.562650000 -37.714000000, 144.561720000 -37.713910000, 144.561670000 -37.713950000, 144.561550000 -37.714590000, 144.559930000 -37.714070000, 144.559770000 -37.713580000, 144.558830000 -37.713830000, 144.558330000 -37.713870000, 144.557950000 -37.713620000, 144.558250000 -37.713220000, 144.558190000 -37.713190000, 144.558400000 -37.712960000, 144.558420000 -37.712710000, 144.558550000 -37.712440000, 144.558660000 -37.712330000, 144.558990000 -37.712040000, 144.558650000 -37.711790000, 144.558630000 -37.711690000, 144.558850000 -37.711360000, 144.559850000 -37.710490000, 144.560050000 -37.710280000, 144.559650000 -37.710040000, 144.559730000 -37.709750000, 144.559280000 -37.708640000, 144.557850000 -37.709730000, 144.555240000 -37.711670000, 144.553190000 -37.713180000, 144.551950000 -37.714080000, 144.551570000 -37.714360000, 144.551150000 -37.714630000, 144.550820000 -37.714830000, 144.550460000 -37.715020000, 144.550170000 -37.715180000, 144.549840000 -37.715310000, 144.562230000 -37.716880000, 144.562410000 -37.715930000, 144.562530000 -37.715150000, 144.562650000 -37.714000000))</w:t>
            </w:r>
          </w:p>
        </w:tc>
      </w:tr>
      <w:tr w:rsidR="00965BFE" w:rsidRPr="00965BFE" w14:paraId="5C62848E" w14:textId="77777777" w:rsidTr="00A1798F">
        <w:trPr>
          <w:trHeight w:val="20"/>
        </w:trPr>
        <w:tc>
          <w:tcPr>
            <w:tcW w:w="0" w:type="auto"/>
            <w:tcBorders>
              <w:top w:val="single" w:sz="4" w:space="0" w:color="auto"/>
              <w:bottom w:val="single" w:sz="4" w:space="0" w:color="auto"/>
              <w:right w:val="nil"/>
            </w:tcBorders>
            <w:shd w:val="clear" w:color="auto" w:fill="auto"/>
            <w:noWrap/>
          </w:tcPr>
          <w:p w14:paraId="6F9E35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147</w:t>
            </w:r>
          </w:p>
        </w:tc>
        <w:tc>
          <w:tcPr>
            <w:tcW w:w="2074" w:type="dxa"/>
            <w:tcBorders>
              <w:top w:val="single" w:sz="4" w:space="0" w:color="auto"/>
              <w:left w:val="nil"/>
              <w:bottom w:val="single" w:sz="4" w:space="0" w:color="auto"/>
              <w:right w:val="nil"/>
            </w:tcBorders>
            <w:shd w:val="clear" w:color="auto" w:fill="auto"/>
          </w:tcPr>
          <w:p w14:paraId="237CBE3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Marriott Waters</w:t>
            </w:r>
          </w:p>
        </w:tc>
        <w:tc>
          <w:tcPr>
            <w:tcW w:w="11223" w:type="dxa"/>
            <w:tcBorders>
              <w:top w:val="single" w:sz="4" w:space="0" w:color="auto"/>
              <w:left w:val="nil"/>
              <w:bottom w:val="single" w:sz="4" w:space="0" w:color="auto"/>
            </w:tcBorders>
            <w:shd w:val="clear" w:color="auto" w:fill="auto"/>
          </w:tcPr>
          <w:p w14:paraId="039A956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POLYGON((145.239757322 -38.077606995, 145.258183486 -38.079930868, 145.259570821 -38.072657914, 145.241123001 -38.070404129, 145.239757322 -38.077606995))</w:t>
            </w:r>
          </w:p>
        </w:tc>
      </w:tr>
      <w:tr w:rsidR="00965BFE" w:rsidRPr="00965BFE" w14:paraId="5534E719" w14:textId="77777777" w:rsidTr="00A1798F">
        <w:trPr>
          <w:trHeight w:val="20"/>
        </w:trPr>
        <w:tc>
          <w:tcPr>
            <w:tcW w:w="0" w:type="auto"/>
            <w:tcBorders>
              <w:top w:val="single" w:sz="4" w:space="0" w:color="auto"/>
              <w:bottom w:val="single" w:sz="4" w:space="0" w:color="auto"/>
              <w:right w:val="nil"/>
            </w:tcBorders>
            <w:shd w:val="clear" w:color="auto" w:fill="auto"/>
            <w:noWrap/>
          </w:tcPr>
          <w:p w14:paraId="4A842A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148</w:t>
            </w:r>
          </w:p>
        </w:tc>
        <w:tc>
          <w:tcPr>
            <w:tcW w:w="2074" w:type="dxa"/>
            <w:tcBorders>
              <w:top w:val="single" w:sz="4" w:space="0" w:color="auto"/>
              <w:left w:val="nil"/>
              <w:bottom w:val="single" w:sz="4" w:space="0" w:color="auto"/>
              <w:right w:val="nil"/>
            </w:tcBorders>
            <w:shd w:val="clear" w:color="auto" w:fill="auto"/>
          </w:tcPr>
          <w:p w14:paraId="4B55E4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Martha Cove</w:t>
            </w:r>
          </w:p>
        </w:tc>
        <w:tc>
          <w:tcPr>
            <w:tcW w:w="11223" w:type="dxa"/>
            <w:tcBorders>
              <w:top w:val="single" w:sz="4" w:space="0" w:color="auto"/>
              <w:left w:val="nil"/>
              <w:bottom w:val="single" w:sz="4" w:space="0" w:color="auto"/>
            </w:tcBorders>
            <w:shd w:val="clear" w:color="auto" w:fill="auto"/>
          </w:tcPr>
          <w:p w14:paraId="3924D6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POLYGON((145.00656717872238 -38.30550886289194, 145.00934594726363 -38.3047258825848, 145.01082652663789 -38.30492794282802, 145.01007550811082 -38.30560147290671, 145.01063340759063 -38.30610661636164, 145.01020425414532 -38.30679697339429, 145.00979655837088 -38.30713373053814, 145.00960343932363 -38.30706637923473, 145.00934594726363 -38.307756727131675, 145.00814431762026 -38.30762202561936, 145.0080155715858 -38.3077230517774, 145.00685685729326 -38.30755467476867, 145.00672811125875 -38.30715056835404, 145.00732892608045 -38.307049541398584, 145.0068997726351 -38.30624132068904, 145.00599855041156 -38.30556779655177, 145.00656717872238 -38.30550886289194))</w:t>
            </w:r>
          </w:p>
        </w:tc>
      </w:tr>
      <w:tr w:rsidR="00965BFE" w:rsidRPr="00965BFE" w14:paraId="67E85AF8" w14:textId="77777777" w:rsidTr="00A1798F">
        <w:trPr>
          <w:trHeight w:val="20"/>
        </w:trPr>
        <w:tc>
          <w:tcPr>
            <w:tcW w:w="0" w:type="auto"/>
            <w:tcBorders>
              <w:top w:val="single" w:sz="4" w:space="0" w:color="auto"/>
              <w:bottom w:val="single" w:sz="4" w:space="0" w:color="auto"/>
              <w:right w:val="nil"/>
            </w:tcBorders>
            <w:shd w:val="clear" w:color="auto" w:fill="auto"/>
            <w:noWrap/>
          </w:tcPr>
          <w:p w14:paraId="699288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149</w:t>
            </w:r>
          </w:p>
        </w:tc>
        <w:tc>
          <w:tcPr>
            <w:tcW w:w="2074" w:type="dxa"/>
            <w:tcBorders>
              <w:top w:val="single" w:sz="4" w:space="0" w:color="auto"/>
              <w:left w:val="nil"/>
              <w:bottom w:val="single" w:sz="4" w:space="0" w:color="auto"/>
              <w:right w:val="nil"/>
            </w:tcBorders>
            <w:shd w:val="clear" w:color="auto" w:fill="auto"/>
          </w:tcPr>
          <w:p w14:paraId="35827EE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Mayfield</w:t>
            </w:r>
          </w:p>
        </w:tc>
        <w:tc>
          <w:tcPr>
            <w:tcW w:w="11223" w:type="dxa"/>
            <w:tcBorders>
              <w:top w:val="single" w:sz="4" w:space="0" w:color="auto"/>
              <w:left w:val="nil"/>
              <w:bottom w:val="single" w:sz="4" w:space="0" w:color="auto"/>
            </w:tcBorders>
            <w:shd w:val="clear" w:color="auto" w:fill="auto"/>
          </w:tcPr>
          <w:p w14:paraId="6A4B5A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POLYGON((145.289746189 -38.125209668, 145.290090071 -38.125409107, 145.290278346 -38.125682642, 145.293721739 -38.126126179, 145.295664400 -38.125995293, 145.299757986 -38.126511268, 145.300346410 -38.123066242, 145.291994746 -38.122078125, 145.291939639 -38.122256158, 145.289614312 -38.122116059, 145.289003116 -38.122735682, 145.289746189 -38.125209668))</w:t>
            </w:r>
          </w:p>
        </w:tc>
      </w:tr>
      <w:tr w:rsidR="00965BFE" w:rsidRPr="00965BFE" w14:paraId="7D38014D" w14:textId="77777777" w:rsidTr="00A1798F">
        <w:trPr>
          <w:trHeight w:val="20"/>
        </w:trPr>
        <w:tc>
          <w:tcPr>
            <w:tcW w:w="0" w:type="auto"/>
            <w:tcBorders>
              <w:top w:val="single" w:sz="4" w:space="0" w:color="auto"/>
              <w:bottom w:val="single" w:sz="4" w:space="0" w:color="auto"/>
              <w:right w:val="nil"/>
            </w:tcBorders>
            <w:shd w:val="clear" w:color="auto" w:fill="auto"/>
            <w:noWrap/>
          </w:tcPr>
          <w:p w14:paraId="57F6C1C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150</w:t>
            </w:r>
          </w:p>
        </w:tc>
        <w:tc>
          <w:tcPr>
            <w:tcW w:w="2074" w:type="dxa"/>
            <w:tcBorders>
              <w:top w:val="single" w:sz="4" w:space="0" w:color="auto"/>
              <w:left w:val="nil"/>
              <w:bottom w:val="single" w:sz="4" w:space="0" w:color="auto"/>
              <w:right w:val="nil"/>
            </w:tcBorders>
            <w:shd w:val="clear" w:color="auto" w:fill="auto"/>
          </w:tcPr>
          <w:p w14:paraId="30748F1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Melbourne Quarter</w:t>
            </w:r>
          </w:p>
        </w:tc>
        <w:tc>
          <w:tcPr>
            <w:tcW w:w="11223" w:type="dxa"/>
            <w:tcBorders>
              <w:top w:val="single" w:sz="4" w:space="0" w:color="auto"/>
              <w:left w:val="nil"/>
              <w:bottom w:val="single" w:sz="4" w:space="0" w:color="auto"/>
            </w:tcBorders>
            <w:shd w:val="clear" w:color="auto" w:fill="auto"/>
          </w:tcPr>
          <w:p w14:paraId="02A133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POLYGON((144.9521640396073 -37.821684077369895, 144.95398794174324 -37.82119676588757, 144.95221231937361 -37.81976023766618, 144.95160077571202 -37.81991702824138, 144.95182071685466 -37.82030688444412, 144.95121453761752 -37.820467911405366, 144.9521801328628 -37.8216798398925, 144.9521640396073 -37.821684077369895))</w:t>
            </w:r>
          </w:p>
        </w:tc>
      </w:tr>
      <w:tr w:rsidR="00965BFE" w:rsidRPr="00965BFE" w14:paraId="03EF914D" w14:textId="77777777" w:rsidTr="00A1798F">
        <w:trPr>
          <w:trHeight w:val="20"/>
        </w:trPr>
        <w:tc>
          <w:tcPr>
            <w:tcW w:w="0" w:type="auto"/>
            <w:tcBorders>
              <w:top w:val="single" w:sz="4" w:space="0" w:color="auto"/>
              <w:bottom w:val="single" w:sz="4" w:space="0" w:color="auto"/>
              <w:right w:val="nil"/>
            </w:tcBorders>
            <w:shd w:val="clear" w:color="auto" w:fill="auto"/>
            <w:noWrap/>
          </w:tcPr>
          <w:p w14:paraId="6896EC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151</w:t>
            </w:r>
          </w:p>
        </w:tc>
        <w:tc>
          <w:tcPr>
            <w:tcW w:w="2074" w:type="dxa"/>
            <w:tcBorders>
              <w:top w:val="single" w:sz="4" w:space="0" w:color="auto"/>
              <w:left w:val="nil"/>
              <w:bottom w:val="single" w:sz="4" w:space="0" w:color="auto"/>
              <w:right w:val="nil"/>
            </w:tcBorders>
            <w:shd w:val="clear" w:color="auto" w:fill="auto"/>
          </w:tcPr>
          <w:p w14:paraId="00ED49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Meridian</w:t>
            </w:r>
          </w:p>
        </w:tc>
        <w:tc>
          <w:tcPr>
            <w:tcW w:w="11223" w:type="dxa"/>
            <w:tcBorders>
              <w:top w:val="single" w:sz="4" w:space="0" w:color="auto"/>
              <w:left w:val="nil"/>
              <w:bottom w:val="single" w:sz="4" w:space="0" w:color="auto"/>
            </w:tcBorders>
            <w:shd w:val="clear" w:color="auto" w:fill="auto"/>
          </w:tcPr>
          <w:p w14:paraId="2A290D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POLYGON((145.34457658290762 -38.09078808023383, 145.34381483554057 -38.09429224009066, 145.34363244533327 -38.09446111102173, 145.34322474955886 -38.096394655366126, 145.35779450893045 -38.09834503473247, 145.35144303797907 -38.09167469077172, 145.34457658290762 -38.09078808023383))</w:t>
            </w:r>
          </w:p>
        </w:tc>
      </w:tr>
      <w:tr w:rsidR="00965BFE" w:rsidRPr="00965BFE" w14:paraId="79572290" w14:textId="77777777" w:rsidTr="00A1798F">
        <w:trPr>
          <w:trHeight w:val="20"/>
        </w:trPr>
        <w:tc>
          <w:tcPr>
            <w:tcW w:w="0" w:type="auto"/>
            <w:tcBorders>
              <w:top w:val="single" w:sz="4" w:space="0" w:color="auto"/>
              <w:bottom w:val="single" w:sz="4" w:space="0" w:color="auto"/>
              <w:right w:val="nil"/>
            </w:tcBorders>
            <w:shd w:val="clear" w:color="auto" w:fill="auto"/>
            <w:noWrap/>
          </w:tcPr>
          <w:p w14:paraId="18A5E5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152</w:t>
            </w:r>
          </w:p>
        </w:tc>
        <w:tc>
          <w:tcPr>
            <w:tcW w:w="2074" w:type="dxa"/>
            <w:tcBorders>
              <w:top w:val="single" w:sz="4" w:space="0" w:color="auto"/>
              <w:left w:val="nil"/>
              <w:bottom w:val="single" w:sz="4" w:space="0" w:color="auto"/>
              <w:right w:val="nil"/>
            </w:tcBorders>
            <w:shd w:val="clear" w:color="auto" w:fill="auto"/>
          </w:tcPr>
          <w:p w14:paraId="2F63C7E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Minta</w:t>
            </w:r>
            <w:proofErr w:type="spellEnd"/>
            <w:r w:rsidRPr="00965BFE">
              <w:rPr>
                <w:rFonts w:eastAsia="Times New Roman" w:cs="Times New Roman"/>
                <w:sz w:val="20"/>
                <w:lang w:eastAsia="en-AU"/>
              </w:rPr>
              <w:t xml:space="preserve"> Farm</w:t>
            </w:r>
          </w:p>
        </w:tc>
        <w:tc>
          <w:tcPr>
            <w:tcW w:w="11223" w:type="dxa"/>
            <w:tcBorders>
              <w:top w:val="single" w:sz="4" w:space="0" w:color="auto"/>
              <w:left w:val="nil"/>
              <w:bottom w:val="single" w:sz="4" w:space="0" w:color="auto"/>
            </w:tcBorders>
            <w:shd w:val="clear" w:color="auto" w:fill="auto"/>
          </w:tcPr>
          <w:p w14:paraId="21F970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POLYGON((145.36372219087 -38.077836007648486, 145.3713611221394 -38.078883236828645, 145.3740218734861 -38.07543745850395, 145.37513767243678 -38.07381585958542, 145.37548099518946 -38.07189016417277, 145.3556541061552 -38.06962656263883, 145.36372219087 -38.077836007648486))</w:t>
            </w:r>
          </w:p>
        </w:tc>
      </w:tr>
      <w:tr w:rsidR="00965BFE" w:rsidRPr="00965BFE" w14:paraId="7A065C51" w14:textId="77777777" w:rsidTr="00A1798F">
        <w:trPr>
          <w:trHeight w:val="20"/>
        </w:trPr>
        <w:tc>
          <w:tcPr>
            <w:tcW w:w="0" w:type="auto"/>
            <w:tcBorders>
              <w:top w:val="single" w:sz="4" w:space="0" w:color="auto"/>
              <w:bottom w:val="single" w:sz="4" w:space="0" w:color="auto"/>
              <w:right w:val="nil"/>
            </w:tcBorders>
            <w:shd w:val="clear" w:color="auto" w:fill="auto"/>
            <w:noWrap/>
          </w:tcPr>
          <w:p w14:paraId="1ED5E0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153</w:t>
            </w:r>
          </w:p>
        </w:tc>
        <w:tc>
          <w:tcPr>
            <w:tcW w:w="2074" w:type="dxa"/>
            <w:tcBorders>
              <w:top w:val="single" w:sz="4" w:space="0" w:color="auto"/>
              <w:left w:val="nil"/>
              <w:bottom w:val="single" w:sz="4" w:space="0" w:color="auto"/>
              <w:right w:val="nil"/>
            </w:tcBorders>
            <w:shd w:val="clear" w:color="auto" w:fill="auto"/>
          </w:tcPr>
          <w:p w14:paraId="0E225723"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Modeina</w:t>
            </w:r>
            <w:proofErr w:type="spellEnd"/>
          </w:p>
        </w:tc>
        <w:tc>
          <w:tcPr>
            <w:tcW w:w="11223" w:type="dxa"/>
            <w:tcBorders>
              <w:top w:val="single" w:sz="4" w:space="0" w:color="auto"/>
              <w:left w:val="nil"/>
              <w:bottom w:val="single" w:sz="4" w:space="0" w:color="auto"/>
            </w:tcBorders>
            <w:shd w:val="clear" w:color="auto" w:fill="auto"/>
          </w:tcPr>
          <w:p w14:paraId="5675A34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POLYGON((144.749644009 -37.741855443, 144.748985076 -37.746939275, 144.758919208 -37.747838665, 144.759363390 -37.744627723, 144.760323470 -37.743859214, 144.760415613 -37.743097614, 144.760577834 -37.742194299, 144.761140500 -37.741460404, 144.762340374 -37.740580777, 144.762937321 -37.739937495, 144.763182955 -37.738823247, 144.762696063 -37.737767899, 144.762096629 -37.737411544, 144.761580360 -37.737203215, 144.760602745 -37.737247452, 144.756822984 -37.738651280, 144.756213076 -37.738820145, 144.755526598 -37.738650622, 144.754973974 -37.738609326, 144.754124630 -37.738912929, 144.753905835 -37.739614534, 144.753520078 -37.740149264, 144.752929524 -37.740656762, 144.752233423 -37.741036112, 144.751690482 -37.741471026, 144.751274323 -37.741780951, 144.750796610 -37.741868172, 144.750407330 -37.741765516, 144.750081868 -37.741702956, 144.749644009 -37.741855443))</w:t>
            </w:r>
          </w:p>
        </w:tc>
      </w:tr>
      <w:tr w:rsidR="00965BFE" w:rsidRPr="00965BFE" w14:paraId="1204C0C5" w14:textId="77777777" w:rsidTr="00A1798F">
        <w:trPr>
          <w:trHeight w:val="20"/>
        </w:trPr>
        <w:tc>
          <w:tcPr>
            <w:tcW w:w="0" w:type="auto"/>
            <w:tcBorders>
              <w:top w:val="single" w:sz="4" w:space="0" w:color="auto"/>
              <w:bottom w:val="single" w:sz="4" w:space="0" w:color="auto"/>
              <w:right w:val="nil"/>
            </w:tcBorders>
            <w:shd w:val="clear" w:color="auto" w:fill="auto"/>
            <w:noWrap/>
          </w:tcPr>
          <w:p w14:paraId="61109B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154</w:t>
            </w:r>
          </w:p>
        </w:tc>
        <w:tc>
          <w:tcPr>
            <w:tcW w:w="2074" w:type="dxa"/>
            <w:tcBorders>
              <w:top w:val="single" w:sz="4" w:space="0" w:color="auto"/>
              <w:left w:val="nil"/>
              <w:bottom w:val="single" w:sz="4" w:space="0" w:color="auto"/>
              <w:right w:val="nil"/>
            </w:tcBorders>
            <w:shd w:val="clear" w:color="auto" w:fill="auto"/>
          </w:tcPr>
          <w:p w14:paraId="551AB1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Modena</w:t>
            </w:r>
          </w:p>
        </w:tc>
        <w:tc>
          <w:tcPr>
            <w:tcW w:w="11223" w:type="dxa"/>
            <w:tcBorders>
              <w:top w:val="single" w:sz="4" w:space="0" w:color="auto"/>
              <w:left w:val="nil"/>
              <w:bottom w:val="single" w:sz="4" w:space="0" w:color="auto"/>
            </w:tcBorders>
            <w:shd w:val="clear" w:color="auto" w:fill="auto"/>
          </w:tcPr>
          <w:p w14:paraId="7C1378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POLYGON((150.99218760491658 -33.7626996903821, 150.9925899362755 -33.762574818974024, 150.99253092766924 -33.76231169648403, 150.99299763204093 -33.762271559083636, 150.993748650568 -33.76288699715237, 150.99258457185104 -33.76331512537583, 150.99218760491658 -33.7626996903821))</w:t>
            </w:r>
          </w:p>
        </w:tc>
      </w:tr>
      <w:tr w:rsidR="00965BFE" w:rsidRPr="00965BFE" w14:paraId="65C94E0C" w14:textId="77777777" w:rsidTr="00A1798F">
        <w:trPr>
          <w:trHeight w:val="20"/>
        </w:trPr>
        <w:tc>
          <w:tcPr>
            <w:tcW w:w="0" w:type="auto"/>
            <w:tcBorders>
              <w:top w:val="single" w:sz="4" w:space="0" w:color="auto"/>
              <w:bottom w:val="single" w:sz="4" w:space="0" w:color="auto"/>
              <w:right w:val="nil"/>
            </w:tcBorders>
            <w:shd w:val="clear" w:color="auto" w:fill="auto"/>
            <w:noWrap/>
          </w:tcPr>
          <w:p w14:paraId="5B640FA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155</w:t>
            </w:r>
          </w:p>
        </w:tc>
        <w:tc>
          <w:tcPr>
            <w:tcW w:w="2074" w:type="dxa"/>
            <w:tcBorders>
              <w:top w:val="single" w:sz="4" w:space="0" w:color="auto"/>
              <w:left w:val="nil"/>
              <w:bottom w:val="single" w:sz="4" w:space="0" w:color="auto"/>
              <w:right w:val="nil"/>
            </w:tcBorders>
            <w:shd w:val="clear" w:color="auto" w:fill="auto"/>
          </w:tcPr>
          <w:p w14:paraId="28BA05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Morphettville Redevelopment</w:t>
            </w:r>
          </w:p>
        </w:tc>
        <w:tc>
          <w:tcPr>
            <w:tcW w:w="11223" w:type="dxa"/>
            <w:tcBorders>
              <w:top w:val="single" w:sz="4" w:space="0" w:color="auto"/>
              <w:left w:val="nil"/>
              <w:bottom w:val="single" w:sz="4" w:space="0" w:color="auto"/>
            </w:tcBorders>
            <w:shd w:val="clear" w:color="auto" w:fill="auto"/>
          </w:tcPr>
          <w:p w14:paraId="037620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GEOMETRYCOLLECTION(POLYGON((138.5436800574976 -34.986034111343166, 138.54297195432133 -34.985401225460805, 138.5436585998267 -34.984750754316416, 138.54664121625513 -34.984170600017165, 138.546673402766 -34.98471559356731, 138.5462657069916 -34.98483865612458, 138.5436800574976 -34.986034111343166)), POLYGON((138.5437873458612 -34.9861747519862, 138.5442057704666 -34.98656151250785, 138.544355974172 -34.98671973219473, 138.54453836438827 -34.98722954910597, 138.54482804295915 -34.98719438942069, 138.5453108405863 -34.98706254046731, 138.545385942439 -34.98751082604242, 138.5457721805335 -34.98749324626242, 138.5457936382044 -34.98807337701675, 138.54699526784776 -34.98802063802714, 138.54774628636588 -34.9882140141565, 138.54741369245315 -34.984724383755626, 138.54702745434966 -34.98476833468603, 138.546673402766 -34.9848562364746, 138.5463944530261 -34.984917767671035, 138.54638372418611 -34.98492655783839, 138.54511772153003 -34.98551549688507, 138.5437873458612 -34.9861747519862)))</w:t>
            </w:r>
          </w:p>
        </w:tc>
      </w:tr>
      <w:tr w:rsidR="00965BFE" w:rsidRPr="00965BFE" w14:paraId="07FBFF17" w14:textId="77777777" w:rsidTr="00A1798F">
        <w:trPr>
          <w:trHeight w:val="20"/>
        </w:trPr>
        <w:tc>
          <w:tcPr>
            <w:tcW w:w="0" w:type="auto"/>
            <w:tcBorders>
              <w:top w:val="single" w:sz="4" w:space="0" w:color="auto"/>
              <w:bottom w:val="single" w:sz="4" w:space="0" w:color="auto"/>
              <w:right w:val="nil"/>
            </w:tcBorders>
            <w:shd w:val="clear" w:color="auto" w:fill="auto"/>
            <w:noWrap/>
          </w:tcPr>
          <w:p w14:paraId="76C41F1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156</w:t>
            </w:r>
          </w:p>
        </w:tc>
        <w:tc>
          <w:tcPr>
            <w:tcW w:w="2074" w:type="dxa"/>
            <w:tcBorders>
              <w:top w:val="single" w:sz="4" w:space="0" w:color="auto"/>
              <w:left w:val="nil"/>
              <w:bottom w:val="single" w:sz="4" w:space="0" w:color="auto"/>
              <w:right w:val="nil"/>
            </w:tcBorders>
            <w:shd w:val="clear" w:color="auto" w:fill="auto"/>
          </w:tcPr>
          <w:p w14:paraId="5CEA85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Mount Gilead</w:t>
            </w:r>
          </w:p>
        </w:tc>
        <w:tc>
          <w:tcPr>
            <w:tcW w:w="11223" w:type="dxa"/>
            <w:tcBorders>
              <w:top w:val="single" w:sz="4" w:space="0" w:color="auto"/>
              <w:left w:val="nil"/>
              <w:bottom w:val="single" w:sz="4" w:space="0" w:color="auto"/>
            </w:tcBorders>
            <w:shd w:val="clear" w:color="auto" w:fill="auto"/>
          </w:tcPr>
          <w:p w14:paraId="2C20F8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POLYGON((150.79637561797068 -34.11922208553677, 150.78594718932902 -34.11783646578775, 150.7860330200127 -34.11563363893896, 150.78204189299714 -34.11531386898242, 150.78045402525933 -34.11769434965777, 150.77895198821415 -34.118404927918704, 150.77805076598162 -34.11957736899512, 150.7781365966743 -34.12099848790091, 150.78444515227486 -34.12174456576556, 150.784402236933 -34.12583011352985, 150.783114776606 -34.12842344576186, 150.7858613586364 -34.132686284775545, 150.7858613586364 -34.13329016958368, 150.79075370787547 -34.13460449219328, 150.79191242217692 -34.126682724685274, 150.79431568145463 -34.122988014245074, 150.79637561797068 -34.11922208553677))</w:t>
            </w:r>
          </w:p>
        </w:tc>
      </w:tr>
      <w:tr w:rsidR="00965BFE" w:rsidRPr="00965BFE" w14:paraId="79E060C1" w14:textId="77777777" w:rsidTr="00A1798F">
        <w:trPr>
          <w:trHeight w:val="20"/>
        </w:trPr>
        <w:tc>
          <w:tcPr>
            <w:tcW w:w="0" w:type="auto"/>
            <w:tcBorders>
              <w:top w:val="single" w:sz="4" w:space="0" w:color="auto"/>
              <w:bottom w:val="single" w:sz="4" w:space="0" w:color="auto"/>
              <w:right w:val="nil"/>
            </w:tcBorders>
            <w:shd w:val="clear" w:color="auto" w:fill="auto"/>
            <w:noWrap/>
          </w:tcPr>
          <w:p w14:paraId="6975C3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157</w:t>
            </w:r>
          </w:p>
        </w:tc>
        <w:tc>
          <w:tcPr>
            <w:tcW w:w="2074" w:type="dxa"/>
            <w:tcBorders>
              <w:top w:val="single" w:sz="4" w:space="0" w:color="auto"/>
              <w:left w:val="nil"/>
              <w:bottom w:val="single" w:sz="4" w:space="0" w:color="auto"/>
              <w:right w:val="nil"/>
            </w:tcBorders>
            <w:shd w:val="clear" w:color="auto" w:fill="auto"/>
          </w:tcPr>
          <w:p w14:paraId="65D1AE9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Movida</w:t>
            </w:r>
            <w:proofErr w:type="spellEnd"/>
          </w:p>
        </w:tc>
        <w:tc>
          <w:tcPr>
            <w:tcW w:w="11223" w:type="dxa"/>
            <w:tcBorders>
              <w:top w:val="single" w:sz="4" w:space="0" w:color="auto"/>
              <w:left w:val="nil"/>
              <w:bottom w:val="single" w:sz="4" w:space="0" w:color="auto"/>
            </w:tcBorders>
            <w:shd w:val="clear" w:color="auto" w:fill="auto"/>
          </w:tcPr>
          <w:p w14:paraId="3824E1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POLYGON((116.02860284367573 -31.880915344780455, 116.03006196537908 -31.880897124046122, 116.03012633839184 -31.883411551245853, 116.0333879045512 -31.883447991714664, 116.03343081990204 -31.88188103851622, 116.03525472202897 -31.881972141175712, 116.03528690853986 -31.879767431509908, 116.03526545085994 -31.87856484036145, 116.03524399318903 -31.877653776009577, 116.03515816250535 -31.877134465297814, 116.03493285694722 -31.876032059172093, 116.0344286016492 -31.8745834228038, 116.03391361752017 -31.873326097304858, 116.03342009106207 -31.87234209146868, 116.03326988735667 -31.872114310841987, 116.03331280269849 -31.87086606301239, 116.03326988735667 -31.868405963047994, 116.03168201962781 -31.868460632649533, 116.02867794552843 -31.871850084610173, 116.02860284367573 -31.880915344780455))</w:t>
            </w:r>
          </w:p>
        </w:tc>
      </w:tr>
      <w:tr w:rsidR="00965BFE" w:rsidRPr="00965BFE" w14:paraId="1CD1CF76" w14:textId="77777777" w:rsidTr="00A1798F">
        <w:trPr>
          <w:trHeight w:val="20"/>
        </w:trPr>
        <w:tc>
          <w:tcPr>
            <w:tcW w:w="0" w:type="auto"/>
            <w:tcBorders>
              <w:top w:val="single" w:sz="4" w:space="0" w:color="auto"/>
              <w:bottom w:val="single" w:sz="4" w:space="0" w:color="auto"/>
              <w:right w:val="nil"/>
            </w:tcBorders>
            <w:shd w:val="clear" w:color="auto" w:fill="auto"/>
            <w:noWrap/>
          </w:tcPr>
          <w:p w14:paraId="2FECB6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158</w:t>
            </w:r>
          </w:p>
        </w:tc>
        <w:tc>
          <w:tcPr>
            <w:tcW w:w="2074" w:type="dxa"/>
            <w:tcBorders>
              <w:top w:val="single" w:sz="4" w:space="0" w:color="auto"/>
              <w:left w:val="nil"/>
              <w:bottom w:val="single" w:sz="4" w:space="0" w:color="auto"/>
              <w:right w:val="nil"/>
            </w:tcBorders>
            <w:shd w:val="clear" w:color="auto" w:fill="auto"/>
          </w:tcPr>
          <w:p w14:paraId="2719F7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Mt. Atkinson</w:t>
            </w:r>
          </w:p>
        </w:tc>
        <w:tc>
          <w:tcPr>
            <w:tcW w:w="11223" w:type="dxa"/>
            <w:tcBorders>
              <w:top w:val="single" w:sz="4" w:space="0" w:color="auto"/>
              <w:left w:val="nil"/>
              <w:bottom w:val="single" w:sz="4" w:space="0" w:color="auto"/>
            </w:tcBorders>
            <w:shd w:val="clear" w:color="auto" w:fill="auto"/>
          </w:tcPr>
          <w:p w14:paraId="2A2D09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POLYGON((144.68840633391846 -37.74787485827774, 144.6853164291354 -37.76972492762957, 144.69132457732516 -37.770403397880315, 144.69535861968257 -37.76789302685658, 144.69827686308923 -37.750521638743095, 144.68840633391846 -37.74787485827774))</w:t>
            </w:r>
          </w:p>
        </w:tc>
      </w:tr>
      <w:tr w:rsidR="00965BFE" w:rsidRPr="00965BFE" w14:paraId="43FE17D0" w14:textId="77777777" w:rsidTr="00A1798F">
        <w:trPr>
          <w:trHeight w:val="20"/>
        </w:trPr>
        <w:tc>
          <w:tcPr>
            <w:tcW w:w="0" w:type="auto"/>
            <w:tcBorders>
              <w:top w:val="single" w:sz="4" w:space="0" w:color="auto"/>
              <w:bottom w:val="single" w:sz="4" w:space="0" w:color="auto"/>
              <w:right w:val="nil"/>
            </w:tcBorders>
            <w:shd w:val="clear" w:color="auto" w:fill="auto"/>
            <w:noWrap/>
          </w:tcPr>
          <w:p w14:paraId="3810AD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159</w:t>
            </w:r>
          </w:p>
        </w:tc>
        <w:tc>
          <w:tcPr>
            <w:tcW w:w="2074" w:type="dxa"/>
            <w:tcBorders>
              <w:top w:val="single" w:sz="4" w:space="0" w:color="auto"/>
              <w:left w:val="nil"/>
              <w:bottom w:val="single" w:sz="4" w:space="0" w:color="auto"/>
              <w:right w:val="nil"/>
            </w:tcBorders>
            <w:shd w:val="clear" w:color="auto" w:fill="auto"/>
          </w:tcPr>
          <w:p w14:paraId="72DE98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Nelsons Grove</w:t>
            </w:r>
          </w:p>
        </w:tc>
        <w:tc>
          <w:tcPr>
            <w:tcW w:w="11223" w:type="dxa"/>
            <w:tcBorders>
              <w:top w:val="single" w:sz="4" w:space="0" w:color="auto"/>
              <w:left w:val="nil"/>
              <w:bottom w:val="single" w:sz="4" w:space="0" w:color="auto"/>
            </w:tcBorders>
            <w:shd w:val="clear" w:color="auto" w:fill="auto"/>
          </w:tcPr>
          <w:p w14:paraId="609B61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POLYGON((150.93100545644091 -33.81863238352999, 150.93128977059632 -33.818692550003284, 150.93126026629318 -33.81879282736522, 150.93132195710717 -33.81884853696028, 150.931364872449 -33.81887750593483, 150.93133268593814 -33.81906691822061, 150.93149093627576 -33.81916942351877, 150.93164650439667 -33.819164966769144, 150.9321078443439 -33.819274157065024, 150.93205151795436 -33.81959058529918, 150.93079892634594 -33.81935215004871, 150.93100545644091 -33.81863238352999))</w:t>
            </w:r>
          </w:p>
        </w:tc>
      </w:tr>
      <w:tr w:rsidR="00965BFE" w:rsidRPr="00965BFE" w14:paraId="0A29C3CA" w14:textId="77777777" w:rsidTr="00A1798F">
        <w:trPr>
          <w:trHeight w:val="20"/>
        </w:trPr>
        <w:tc>
          <w:tcPr>
            <w:tcW w:w="0" w:type="auto"/>
            <w:tcBorders>
              <w:top w:val="single" w:sz="4" w:space="0" w:color="auto"/>
              <w:bottom w:val="single" w:sz="4" w:space="0" w:color="auto"/>
              <w:right w:val="nil"/>
            </w:tcBorders>
            <w:shd w:val="clear" w:color="auto" w:fill="auto"/>
            <w:noWrap/>
          </w:tcPr>
          <w:p w14:paraId="05E45F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160</w:t>
            </w:r>
          </w:p>
        </w:tc>
        <w:tc>
          <w:tcPr>
            <w:tcW w:w="2074" w:type="dxa"/>
            <w:tcBorders>
              <w:top w:val="single" w:sz="4" w:space="0" w:color="auto"/>
              <w:left w:val="nil"/>
              <w:bottom w:val="single" w:sz="4" w:space="0" w:color="auto"/>
              <w:right w:val="nil"/>
            </w:tcBorders>
            <w:shd w:val="clear" w:color="auto" w:fill="auto"/>
          </w:tcPr>
          <w:p w14:paraId="253942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No.1 Collins Wharf</w:t>
            </w:r>
          </w:p>
        </w:tc>
        <w:tc>
          <w:tcPr>
            <w:tcW w:w="11223" w:type="dxa"/>
            <w:tcBorders>
              <w:top w:val="single" w:sz="4" w:space="0" w:color="auto"/>
              <w:left w:val="nil"/>
              <w:bottom w:val="single" w:sz="4" w:space="0" w:color="auto"/>
            </w:tcBorders>
            <w:shd w:val="clear" w:color="auto" w:fill="auto"/>
          </w:tcPr>
          <w:p w14:paraId="20AF8F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POLYGON((144.9393806314543 -37.82044884243916, 144.93928407193067 -37.82070733241869, 144.9398151493151 -37.82086412098207, 144.94014237881234 -37.82068190721489, 144.94006191254417 -37.82050816808794, 144.93938599586977 -37.820397991844715, 144.9393806314543 -37.82044884243916))</w:t>
            </w:r>
          </w:p>
        </w:tc>
      </w:tr>
      <w:tr w:rsidR="00965BFE" w:rsidRPr="00965BFE" w14:paraId="5E61AA6B" w14:textId="77777777" w:rsidTr="00A1798F">
        <w:trPr>
          <w:trHeight w:val="20"/>
        </w:trPr>
        <w:tc>
          <w:tcPr>
            <w:tcW w:w="0" w:type="auto"/>
            <w:tcBorders>
              <w:top w:val="single" w:sz="4" w:space="0" w:color="auto"/>
              <w:bottom w:val="single" w:sz="4" w:space="0" w:color="auto"/>
              <w:right w:val="nil"/>
            </w:tcBorders>
            <w:shd w:val="clear" w:color="auto" w:fill="auto"/>
            <w:noWrap/>
          </w:tcPr>
          <w:p w14:paraId="7F48E1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161</w:t>
            </w:r>
          </w:p>
        </w:tc>
        <w:tc>
          <w:tcPr>
            <w:tcW w:w="2074" w:type="dxa"/>
            <w:tcBorders>
              <w:top w:val="single" w:sz="4" w:space="0" w:color="auto"/>
              <w:left w:val="nil"/>
              <w:bottom w:val="single" w:sz="4" w:space="0" w:color="auto"/>
              <w:right w:val="nil"/>
            </w:tcBorders>
            <w:shd w:val="clear" w:color="auto" w:fill="auto"/>
          </w:tcPr>
          <w:p w14:paraId="29FE7E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North Harbour</w:t>
            </w:r>
          </w:p>
        </w:tc>
        <w:tc>
          <w:tcPr>
            <w:tcW w:w="11223" w:type="dxa"/>
            <w:tcBorders>
              <w:top w:val="single" w:sz="4" w:space="0" w:color="auto"/>
              <w:left w:val="nil"/>
              <w:bottom w:val="single" w:sz="4" w:space="0" w:color="auto"/>
            </w:tcBorders>
            <w:shd w:val="clear" w:color="auto" w:fill="auto"/>
          </w:tcPr>
          <w:p w14:paraId="233C60F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POLYGON((152.9953961986942 -27.12189866458404, 152.98569733090878 -27.11926308786261, 152.9859977383106 -27.116512854647908, 152.98818642087016 -27.115519698261046, 152.98870140499915 -27.112119980820342, 152.9893880505045 -27.11085938518239, 152.9924779552965 -27.1102863824714, 152.99960190243695 -27.112158180465933, 153.00174766964565 -27.113533359041984, 153.00449425167602 -27.117506002218327, 153.00518089719034 -27.12247160782945, 153.00140434689297 -27.126214764807827, 152.99891525693158 -27.127360604144666, 152.9991727489916 -27.129957796510684, 152.9986577648626 -27.131332756283605, 152.99187714047486 -27.128964759492938, 152.99196297115853 -27.12690226981871, 152.9919415134876 -27.126310251867878, 152.99432331509436 -27.12462966770578, 152.99522453731788 -27.123407408817588, 152.99556786007057 -27.12218513657398, 152.99565369076325 -27.121955959041355, 152.9953961986942 -27.12189866458404))</w:t>
            </w:r>
          </w:p>
        </w:tc>
      </w:tr>
      <w:tr w:rsidR="00965BFE" w:rsidRPr="00965BFE" w14:paraId="1CD81E4A" w14:textId="77777777" w:rsidTr="00A1798F">
        <w:trPr>
          <w:trHeight w:val="20"/>
        </w:trPr>
        <w:tc>
          <w:tcPr>
            <w:tcW w:w="0" w:type="auto"/>
            <w:tcBorders>
              <w:top w:val="single" w:sz="4" w:space="0" w:color="auto"/>
              <w:bottom w:val="single" w:sz="4" w:space="0" w:color="auto"/>
              <w:right w:val="nil"/>
            </w:tcBorders>
            <w:shd w:val="clear" w:color="auto" w:fill="auto"/>
            <w:noWrap/>
          </w:tcPr>
          <w:p w14:paraId="63D3A2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162</w:t>
            </w:r>
          </w:p>
        </w:tc>
        <w:tc>
          <w:tcPr>
            <w:tcW w:w="2074" w:type="dxa"/>
            <w:tcBorders>
              <w:top w:val="single" w:sz="4" w:space="0" w:color="auto"/>
              <w:left w:val="nil"/>
              <w:bottom w:val="single" w:sz="4" w:space="0" w:color="auto"/>
              <w:right w:val="nil"/>
            </w:tcBorders>
            <w:shd w:val="clear" w:color="auto" w:fill="auto"/>
          </w:tcPr>
          <w:p w14:paraId="491DAE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Northam Eco Lifestyle Village</w:t>
            </w:r>
          </w:p>
        </w:tc>
        <w:tc>
          <w:tcPr>
            <w:tcW w:w="11223" w:type="dxa"/>
            <w:tcBorders>
              <w:top w:val="single" w:sz="4" w:space="0" w:color="auto"/>
              <w:left w:val="nil"/>
              <w:bottom w:val="single" w:sz="4" w:space="0" w:color="auto"/>
            </w:tcBorders>
            <w:shd w:val="clear" w:color="auto" w:fill="auto"/>
          </w:tcPr>
          <w:p w14:paraId="12CB506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POLYGON((116.65020329840772 -31.661646746555668, 116.64942545779421 -31.659327193490913, 116.64900703318884 -31.659235871319105, 116.64912505038338 -31.658742730041766, 116.65007991678871 -31.657902557393534, 116.6502837646759 -31.657162833881912, 116.64996189959415 -31.656468766960668, 116.64500517733335 -31.658048674921062, 116.64614243395494 -31.66072441152369, 116.64633555301117 -31.660934449018896, 116.64800925142373 -31.661089693818788, 116.65020329840772 -31.661646746555668))</w:t>
            </w:r>
          </w:p>
        </w:tc>
      </w:tr>
      <w:tr w:rsidR="00965BFE" w:rsidRPr="00965BFE" w14:paraId="51A8A42E" w14:textId="77777777" w:rsidTr="00A1798F">
        <w:trPr>
          <w:trHeight w:val="20"/>
        </w:trPr>
        <w:tc>
          <w:tcPr>
            <w:tcW w:w="0" w:type="auto"/>
            <w:tcBorders>
              <w:top w:val="single" w:sz="4" w:space="0" w:color="auto"/>
              <w:bottom w:val="single" w:sz="4" w:space="0" w:color="auto"/>
              <w:right w:val="nil"/>
            </w:tcBorders>
            <w:shd w:val="clear" w:color="auto" w:fill="auto"/>
            <w:noWrap/>
          </w:tcPr>
          <w:p w14:paraId="2A0ED06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163</w:t>
            </w:r>
          </w:p>
        </w:tc>
        <w:tc>
          <w:tcPr>
            <w:tcW w:w="2074" w:type="dxa"/>
            <w:tcBorders>
              <w:top w:val="single" w:sz="4" w:space="0" w:color="auto"/>
              <w:left w:val="nil"/>
              <w:bottom w:val="single" w:sz="4" w:space="0" w:color="auto"/>
              <w:right w:val="nil"/>
            </w:tcBorders>
            <w:shd w:val="clear" w:color="auto" w:fill="auto"/>
          </w:tcPr>
          <w:p w14:paraId="155ED3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Notting Hill Apart</w:t>
            </w:r>
          </w:p>
        </w:tc>
        <w:tc>
          <w:tcPr>
            <w:tcW w:w="11223" w:type="dxa"/>
            <w:tcBorders>
              <w:top w:val="single" w:sz="4" w:space="0" w:color="auto"/>
              <w:left w:val="nil"/>
              <w:bottom w:val="single" w:sz="4" w:space="0" w:color="auto"/>
            </w:tcBorders>
            <w:shd w:val="clear" w:color="auto" w:fill="auto"/>
          </w:tcPr>
          <w:p w14:paraId="71EDFA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POLYGON((145.1419135132118 -37.905799309209286, 145.14419875529495 -37.90603633685429, 145.14403782275858 -37.907043695827106, 145.14175258067542 -37.90670508930766, 145.1418384113591 -37.906383411670646, 145.1419135132118 -37.905799309209286))</w:t>
            </w:r>
          </w:p>
        </w:tc>
      </w:tr>
      <w:tr w:rsidR="00965BFE" w:rsidRPr="00965BFE" w14:paraId="3DC6240B" w14:textId="77777777" w:rsidTr="00A1798F">
        <w:trPr>
          <w:trHeight w:val="20"/>
        </w:trPr>
        <w:tc>
          <w:tcPr>
            <w:tcW w:w="0" w:type="auto"/>
            <w:tcBorders>
              <w:top w:val="single" w:sz="4" w:space="0" w:color="auto"/>
              <w:bottom w:val="single" w:sz="4" w:space="0" w:color="auto"/>
              <w:right w:val="nil"/>
            </w:tcBorders>
            <w:shd w:val="clear" w:color="auto" w:fill="auto"/>
            <w:noWrap/>
          </w:tcPr>
          <w:p w14:paraId="4DAF5F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164</w:t>
            </w:r>
          </w:p>
        </w:tc>
        <w:tc>
          <w:tcPr>
            <w:tcW w:w="2074" w:type="dxa"/>
            <w:tcBorders>
              <w:top w:val="single" w:sz="4" w:space="0" w:color="auto"/>
              <w:left w:val="nil"/>
              <w:bottom w:val="single" w:sz="4" w:space="0" w:color="auto"/>
              <w:right w:val="nil"/>
            </w:tcBorders>
            <w:shd w:val="clear" w:color="auto" w:fill="auto"/>
          </w:tcPr>
          <w:p w14:paraId="5BF8A6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Orana</w:t>
            </w:r>
          </w:p>
        </w:tc>
        <w:tc>
          <w:tcPr>
            <w:tcW w:w="11223" w:type="dxa"/>
            <w:tcBorders>
              <w:top w:val="single" w:sz="4" w:space="0" w:color="auto"/>
              <w:left w:val="nil"/>
              <w:bottom w:val="single" w:sz="4" w:space="0" w:color="auto"/>
            </w:tcBorders>
            <w:shd w:val="clear" w:color="auto" w:fill="auto"/>
          </w:tcPr>
          <w:p w14:paraId="6D0A435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POLYGON((151.11969713922923 -33.7729695440509, 151.119112417663 -33.77357598704371, 151.12071637865628 -33.77473535140476, 151.12156932112248 -33.77417350755846, 151.12168197390156 -33.77403081647083, 151.1216658806461 -33.77383015672673, 151.12158541437793 -33.773736515352525, 151.1213762020752 -33.77364287387523, 151.11969713922923 -33.7729695440509))</w:t>
            </w:r>
          </w:p>
        </w:tc>
      </w:tr>
      <w:tr w:rsidR="00965BFE" w:rsidRPr="00965BFE" w14:paraId="4A18182E" w14:textId="77777777" w:rsidTr="00A1798F">
        <w:trPr>
          <w:trHeight w:val="20"/>
        </w:trPr>
        <w:tc>
          <w:tcPr>
            <w:tcW w:w="0" w:type="auto"/>
            <w:tcBorders>
              <w:top w:val="single" w:sz="4" w:space="0" w:color="auto"/>
              <w:bottom w:val="single" w:sz="4" w:space="0" w:color="auto"/>
              <w:right w:val="nil"/>
            </w:tcBorders>
            <w:shd w:val="clear" w:color="auto" w:fill="auto"/>
            <w:noWrap/>
          </w:tcPr>
          <w:p w14:paraId="75617FC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165</w:t>
            </w:r>
          </w:p>
        </w:tc>
        <w:tc>
          <w:tcPr>
            <w:tcW w:w="2074" w:type="dxa"/>
            <w:tcBorders>
              <w:top w:val="single" w:sz="4" w:space="0" w:color="auto"/>
              <w:left w:val="nil"/>
              <w:bottom w:val="single" w:sz="4" w:space="0" w:color="auto"/>
              <w:right w:val="nil"/>
            </w:tcBorders>
            <w:shd w:val="clear" w:color="auto" w:fill="auto"/>
          </w:tcPr>
          <w:p w14:paraId="386EED1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Orion</w:t>
            </w:r>
          </w:p>
        </w:tc>
        <w:tc>
          <w:tcPr>
            <w:tcW w:w="11223" w:type="dxa"/>
            <w:tcBorders>
              <w:top w:val="single" w:sz="4" w:space="0" w:color="auto"/>
              <w:left w:val="nil"/>
              <w:bottom w:val="single" w:sz="4" w:space="0" w:color="auto"/>
            </w:tcBorders>
            <w:shd w:val="clear" w:color="auto" w:fill="auto"/>
          </w:tcPr>
          <w:p w14:paraId="1289C35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POLYGON((153.05709895551615 -27.491464269360637, 153.05674758613125 -27.49164033985717, 153.05716064632114 -27.49227561890193, 153.05751469791377 -27.492090032144596, 153.05709895551615 -27.491464269360637))</w:t>
            </w:r>
          </w:p>
        </w:tc>
      </w:tr>
      <w:tr w:rsidR="00965BFE" w:rsidRPr="00965BFE" w14:paraId="44F3D662" w14:textId="77777777" w:rsidTr="00A1798F">
        <w:trPr>
          <w:trHeight w:val="20"/>
        </w:trPr>
        <w:tc>
          <w:tcPr>
            <w:tcW w:w="0" w:type="auto"/>
            <w:tcBorders>
              <w:top w:val="single" w:sz="4" w:space="0" w:color="auto"/>
              <w:bottom w:val="single" w:sz="4" w:space="0" w:color="auto"/>
              <w:right w:val="nil"/>
            </w:tcBorders>
            <w:shd w:val="clear" w:color="auto" w:fill="auto"/>
            <w:noWrap/>
          </w:tcPr>
          <w:p w14:paraId="196477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166</w:t>
            </w:r>
          </w:p>
        </w:tc>
        <w:tc>
          <w:tcPr>
            <w:tcW w:w="2074" w:type="dxa"/>
            <w:tcBorders>
              <w:top w:val="single" w:sz="4" w:space="0" w:color="auto"/>
              <w:left w:val="nil"/>
              <w:bottom w:val="single" w:sz="4" w:space="0" w:color="auto"/>
              <w:right w:val="nil"/>
            </w:tcBorders>
            <w:shd w:val="clear" w:color="auto" w:fill="auto"/>
          </w:tcPr>
          <w:p w14:paraId="3E418F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Oxford Central</w:t>
            </w:r>
          </w:p>
        </w:tc>
        <w:tc>
          <w:tcPr>
            <w:tcW w:w="11223" w:type="dxa"/>
            <w:tcBorders>
              <w:top w:val="single" w:sz="4" w:space="0" w:color="auto"/>
              <w:left w:val="nil"/>
              <w:bottom w:val="single" w:sz="4" w:space="0" w:color="auto"/>
            </w:tcBorders>
            <w:shd w:val="clear" w:color="auto" w:fill="auto"/>
          </w:tcPr>
          <w:p w14:paraId="742EDD7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POLYGON((151.08377699614323 -33.77173454580269, 151.0829294180925 -33.771473681052406, 151.08317081690606 -33.77090735655338, 151.08419810295632 -33.7712038970142, 151.08424101830715 -33.77141794061852, 151.0839298820564 -33.77134882242968, 151.08377699614323 -33.77173454580269))</w:t>
            </w:r>
          </w:p>
        </w:tc>
      </w:tr>
      <w:tr w:rsidR="00965BFE" w:rsidRPr="00965BFE" w14:paraId="4078CB9C" w14:textId="77777777" w:rsidTr="00A1798F">
        <w:trPr>
          <w:trHeight w:val="20"/>
        </w:trPr>
        <w:tc>
          <w:tcPr>
            <w:tcW w:w="0" w:type="auto"/>
            <w:tcBorders>
              <w:top w:val="single" w:sz="4" w:space="0" w:color="auto"/>
              <w:bottom w:val="single" w:sz="4" w:space="0" w:color="auto"/>
              <w:right w:val="nil"/>
            </w:tcBorders>
            <w:shd w:val="clear" w:color="auto" w:fill="auto"/>
            <w:noWrap/>
          </w:tcPr>
          <w:p w14:paraId="59743CA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167</w:t>
            </w:r>
          </w:p>
        </w:tc>
        <w:tc>
          <w:tcPr>
            <w:tcW w:w="2074" w:type="dxa"/>
            <w:tcBorders>
              <w:top w:val="single" w:sz="4" w:space="0" w:color="auto"/>
              <w:left w:val="nil"/>
              <w:bottom w:val="single" w:sz="4" w:space="0" w:color="auto"/>
              <w:right w:val="nil"/>
            </w:tcBorders>
            <w:shd w:val="clear" w:color="auto" w:fill="auto"/>
          </w:tcPr>
          <w:p w14:paraId="5B479E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Park Edge</w:t>
            </w:r>
          </w:p>
        </w:tc>
        <w:tc>
          <w:tcPr>
            <w:tcW w:w="11223" w:type="dxa"/>
            <w:tcBorders>
              <w:top w:val="single" w:sz="4" w:space="0" w:color="auto"/>
              <w:left w:val="nil"/>
              <w:bottom w:val="single" w:sz="4" w:space="0" w:color="auto"/>
            </w:tcBorders>
            <w:shd w:val="clear" w:color="auto" w:fill="auto"/>
          </w:tcPr>
          <w:p w14:paraId="659281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POLYGON((152.91510616302708 -27.693434833927977, 152.91656260252267 -27.6948312977189, 152.91713659524893 -27.695377528695218, 152.91754965543885 -27.695016541574056, 152.91845087767135 -27.695790762487544, 152.91931454896854 -27.69498329270005, 152.91912142992126 -27.69459380513807, 152.91940037966117 -27.693164088880014, 152.9195452189511 -27.692418349048868, 152.91969005823208 -27.69169635404021, 152.9197276091584 -27.691506354560435, 152.91974370241385 -27.69144935465196, 152.91973833799838 -27.691416104691452, 152.91971688032746 -27.691397104709036, 152.91964177847476 -27.691363854733424, 152.91955594778207 -27.691316354749205, 152.91938428640574 -27.691235604729656, 152.9192716336267 -27.691092392077625, 152.91870300531588 -27.69092139161447, 152.9180270886415 -27.690835891282465, 152.91737262964702 -27.69074089083475, 152.9167610859854 -27.690626890188696, 152.91622464418546 -27.690522389492173, 152.91617100000371 -27.69049388928479, 152.9161978220991 -27.690485101689323, 152.9161870932591 -27.690660852863978, 152.91609589815099 -27.690817603673228, 152.91598860979641 -27.69113585462328, 152.91577135086146 -27.691724853934485, 152.91549776554604 -27.692375599477828, 152.91523222685382 -27.692855343707418, 152.91520540475844 -27.69296459209951, 152.91522954463707 -27.693031091067127, 152.9151973581352 -27.693107089837874, 152.91513298511344 -27.693145089202613, 152.91504983663754 -27.693149839121673, 152.91493718385846 -27.693268587047832, 152.91510616302708 -27.693434833927977))</w:t>
            </w:r>
          </w:p>
        </w:tc>
      </w:tr>
      <w:tr w:rsidR="00965BFE" w:rsidRPr="00965BFE" w14:paraId="2B3A637E" w14:textId="77777777" w:rsidTr="00A1798F">
        <w:trPr>
          <w:trHeight w:val="20"/>
        </w:trPr>
        <w:tc>
          <w:tcPr>
            <w:tcW w:w="0" w:type="auto"/>
            <w:tcBorders>
              <w:top w:val="single" w:sz="4" w:space="0" w:color="auto"/>
              <w:bottom w:val="single" w:sz="4" w:space="0" w:color="auto"/>
              <w:right w:val="nil"/>
            </w:tcBorders>
            <w:shd w:val="clear" w:color="auto" w:fill="auto"/>
            <w:noWrap/>
          </w:tcPr>
          <w:p w14:paraId="7527F3D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168</w:t>
            </w:r>
          </w:p>
        </w:tc>
        <w:tc>
          <w:tcPr>
            <w:tcW w:w="2074" w:type="dxa"/>
            <w:tcBorders>
              <w:top w:val="single" w:sz="4" w:space="0" w:color="auto"/>
              <w:left w:val="nil"/>
              <w:bottom w:val="single" w:sz="4" w:space="0" w:color="auto"/>
              <w:right w:val="nil"/>
            </w:tcBorders>
            <w:shd w:val="clear" w:color="auto" w:fill="auto"/>
          </w:tcPr>
          <w:p w14:paraId="18C1721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Park Grove West</w:t>
            </w:r>
          </w:p>
        </w:tc>
        <w:tc>
          <w:tcPr>
            <w:tcW w:w="11223" w:type="dxa"/>
            <w:tcBorders>
              <w:top w:val="single" w:sz="4" w:space="0" w:color="auto"/>
              <w:left w:val="nil"/>
              <w:bottom w:val="single" w:sz="4" w:space="0" w:color="auto"/>
            </w:tcBorders>
            <w:shd w:val="clear" w:color="auto" w:fill="auto"/>
          </w:tcPr>
          <w:p w14:paraId="5042BC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POLYGON((151.20323537294757 -33.951618668434875, 151.20339429383264 -33.951606431386104, 151.2034492791183 -33.95140396359899, 151.20330443982837 -33.95137670828344, 151.20323537294757 -33.951618668434875))</w:t>
            </w:r>
          </w:p>
        </w:tc>
      </w:tr>
      <w:tr w:rsidR="00965BFE" w:rsidRPr="00965BFE" w14:paraId="50DC41CF" w14:textId="77777777" w:rsidTr="00A1798F">
        <w:trPr>
          <w:trHeight w:val="20"/>
        </w:trPr>
        <w:tc>
          <w:tcPr>
            <w:tcW w:w="0" w:type="auto"/>
            <w:tcBorders>
              <w:top w:val="single" w:sz="4" w:space="0" w:color="auto"/>
              <w:bottom w:val="single" w:sz="4" w:space="0" w:color="auto"/>
              <w:right w:val="nil"/>
            </w:tcBorders>
            <w:shd w:val="clear" w:color="auto" w:fill="auto"/>
            <w:noWrap/>
          </w:tcPr>
          <w:p w14:paraId="7A079B6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169</w:t>
            </w:r>
          </w:p>
        </w:tc>
        <w:tc>
          <w:tcPr>
            <w:tcW w:w="2074" w:type="dxa"/>
            <w:tcBorders>
              <w:top w:val="single" w:sz="4" w:space="0" w:color="auto"/>
              <w:left w:val="nil"/>
              <w:bottom w:val="single" w:sz="4" w:space="0" w:color="auto"/>
              <w:right w:val="nil"/>
            </w:tcBorders>
            <w:shd w:val="clear" w:color="auto" w:fill="auto"/>
          </w:tcPr>
          <w:p w14:paraId="10E0EA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Parkton</w:t>
            </w:r>
          </w:p>
        </w:tc>
        <w:tc>
          <w:tcPr>
            <w:tcW w:w="11223" w:type="dxa"/>
            <w:tcBorders>
              <w:top w:val="single" w:sz="4" w:space="0" w:color="auto"/>
              <w:left w:val="nil"/>
              <w:bottom w:val="single" w:sz="4" w:space="0" w:color="auto"/>
            </w:tcBorders>
            <w:shd w:val="clear" w:color="auto" w:fill="auto"/>
          </w:tcPr>
          <w:p w14:paraId="1F9C79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POLYGON((151.0455179667294 -33.78069042044994, 151.04551260231392 -33.780857623544264, 151.0457808232139 -33.78085093542693, 151.04577814100614 -33.7806971085798, 151.0455179667294 -33.78069042044994))</w:t>
            </w:r>
          </w:p>
        </w:tc>
      </w:tr>
      <w:tr w:rsidR="00965BFE" w:rsidRPr="00965BFE" w14:paraId="4B34E11F" w14:textId="77777777" w:rsidTr="00A1798F">
        <w:trPr>
          <w:trHeight w:val="20"/>
        </w:trPr>
        <w:tc>
          <w:tcPr>
            <w:tcW w:w="0" w:type="auto"/>
            <w:tcBorders>
              <w:top w:val="single" w:sz="4" w:space="0" w:color="auto"/>
              <w:bottom w:val="single" w:sz="4" w:space="0" w:color="auto"/>
              <w:right w:val="nil"/>
            </w:tcBorders>
            <w:shd w:val="clear" w:color="auto" w:fill="auto"/>
            <w:noWrap/>
          </w:tcPr>
          <w:p w14:paraId="2CD57F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170</w:t>
            </w:r>
          </w:p>
        </w:tc>
        <w:tc>
          <w:tcPr>
            <w:tcW w:w="2074" w:type="dxa"/>
            <w:tcBorders>
              <w:top w:val="single" w:sz="4" w:space="0" w:color="auto"/>
              <w:left w:val="nil"/>
              <w:bottom w:val="single" w:sz="4" w:space="0" w:color="auto"/>
              <w:right w:val="nil"/>
            </w:tcBorders>
            <w:shd w:val="clear" w:color="auto" w:fill="auto"/>
          </w:tcPr>
          <w:p w14:paraId="158897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Pasadena</w:t>
            </w:r>
          </w:p>
        </w:tc>
        <w:tc>
          <w:tcPr>
            <w:tcW w:w="11223" w:type="dxa"/>
            <w:tcBorders>
              <w:top w:val="single" w:sz="4" w:space="0" w:color="auto"/>
              <w:left w:val="nil"/>
              <w:bottom w:val="single" w:sz="4" w:space="0" w:color="auto"/>
            </w:tcBorders>
            <w:shd w:val="clear" w:color="auto" w:fill="auto"/>
          </w:tcPr>
          <w:p w14:paraId="342359B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POLYGON((145.326901918 -38.119973300, 145.326697733 -38.119402879, 145.325712465 -38.118740298, 145.318544775 -38.117738927, 145.318287669 -38.118802605, 145.319103840 -38.118916548, 145.318745082 -38.120372803, 145.319089640 -38.120474443, 145.317672598 -38.121643994, 145.321857916 -38.124258191, 145.323724992 -38.125777732, 145.325576321 -38.125958841, 145.326901918 -38.119973300))</w:t>
            </w:r>
          </w:p>
        </w:tc>
      </w:tr>
      <w:tr w:rsidR="00965BFE" w:rsidRPr="00965BFE" w14:paraId="048B82B2" w14:textId="77777777" w:rsidTr="00A1798F">
        <w:trPr>
          <w:trHeight w:val="20"/>
        </w:trPr>
        <w:tc>
          <w:tcPr>
            <w:tcW w:w="0" w:type="auto"/>
            <w:tcBorders>
              <w:top w:val="single" w:sz="4" w:space="0" w:color="auto"/>
              <w:bottom w:val="single" w:sz="4" w:space="0" w:color="auto"/>
              <w:right w:val="nil"/>
            </w:tcBorders>
            <w:shd w:val="clear" w:color="auto" w:fill="auto"/>
            <w:noWrap/>
          </w:tcPr>
          <w:p w14:paraId="46AD4B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171</w:t>
            </w:r>
          </w:p>
        </w:tc>
        <w:tc>
          <w:tcPr>
            <w:tcW w:w="2074" w:type="dxa"/>
            <w:tcBorders>
              <w:top w:val="single" w:sz="4" w:space="0" w:color="auto"/>
              <w:left w:val="nil"/>
              <w:bottom w:val="single" w:sz="4" w:space="0" w:color="auto"/>
              <w:right w:val="nil"/>
            </w:tcBorders>
            <w:shd w:val="clear" w:color="auto" w:fill="auto"/>
          </w:tcPr>
          <w:p w14:paraId="014327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Pavilion</w:t>
            </w:r>
          </w:p>
        </w:tc>
        <w:tc>
          <w:tcPr>
            <w:tcW w:w="11223" w:type="dxa"/>
            <w:tcBorders>
              <w:top w:val="single" w:sz="4" w:space="0" w:color="auto"/>
              <w:left w:val="nil"/>
              <w:bottom w:val="single" w:sz="4" w:space="0" w:color="auto"/>
            </w:tcBorders>
            <w:shd w:val="clear" w:color="auto" w:fill="auto"/>
          </w:tcPr>
          <w:p w14:paraId="0860CC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POLYGON((145.317223415383 -38.121935435108206, 145.315152750018 -38.13228258532764, 145.3184143161864 -38.13270454238269, 145.31985198021883 -38.12529462180898, 145.3217402553675 -38.12546342108205, 145.32191191674383 -38.12450125999636, 145.317223415383 -38.121935435108206))</w:t>
            </w:r>
          </w:p>
        </w:tc>
      </w:tr>
      <w:tr w:rsidR="00965BFE" w:rsidRPr="00965BFE" w14:paraId="1FD18274" w14:textId="77777777" w:rsidTr="00A1798F">
        <w:trPr>
          <w:trHeight w:val="20"/>
        </w:trPr>
        <w:tc>
          <w:tcPr>
            <w:tcW w:w="0" w:type="auto"/>
            <w:tcBorders>
              <w:top w:val="single" w:sz="4" w:space="0" w:color="auto"/>
              <w:bottom w:val="single" w:sz="4" w:space="0" w:color="auto"/>
              <w:right w:val="nil"/>
            </w:tcBorders>
            <w:shd w:val="clear" w:color="auto" w:fill="auto"/>
            <w:noWrap/>
          </w:tcPr>
          <w:p w14:paraId="77218C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172</w:t>
            </w:r>
          </w:p>
        </w:tc>
        <w:tc>
          <w:tcPr>
            <w:tcW w:w="2074" w:type="dxa"/>
            <w:tcBorders>
              <w:top w:val="single" w:sz="4" w:space="0" w:color="auto"/>
              <w:left w:val="nil"/>
              <w:bottom w:val="single" w:sz="4" w:space="0" w:color="auto"/>
              <w:right w:val="nil"/>
            </w:tcBorders>
            <w:shd w:val="clear" w:color="auto" w:fill="auto"/>
          </w:tcPr>
          <w:p w14:paraId="5D27CF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Platform</w:t>
            </w:r>
          </w:p>
        </w:tc>
        <w:tc>
          <w:tcPr>
            <w:tcW w:w="11223" w:type="dxa"/>
            <w:tcBorders>
              <w:top w:val="single" w:sz="4" w:space="0" w:color="auto"/>
              <w:left w:val="nil"/>
              <w:bottom w:val="single" w:sz="4" w:space="0" w:color="auto"/>
            </w:tcBorders>
            <w:shd w:val="clear" w:color="auto" w:fill="auto"/>
          </w:tcPr>
          <w:p w14:paraId="5B5325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POLYGON((144.96935897280034 -37.54145364551816, 144.96998124529287 -37.54172586999001, 144.97073226381102 -37.54046682347428, 144.9700670759766 -37.540177580055136, 144.970217279682 -37.53997340755445, 144.9708610098455 -37.540262651765644, 144.97129016329083 -37.53949700287887, 144.97060351777648 -37.539207755697525, 144.97133307863268 -37.537812547653296, 144.97123115468455 -37.53781680137614, 144.97115068840742 -37.537748741782764, 144.97240596223253 -37.5356473712845, 144.97238986897707 -37.5354261709448, 144.97206800389534 -37.535434678661815, 144.9718748848481 -37.5353070627976, 144.97164957928996 -37.53529004733277, 144.97128479886638 -37.5351751928417, 144.97112923074548 -37.53504757653343, 144.97093611169822 -37.534873167225754, 144.97080200124822 -37.53483913609421, 144.97061961103194 -37.53486465944468, 144.97042649198468 -37.53486465944468, 144.97006171155212 -37.53472002700941, 144.96987395692932 -37.53466472629834, 144.96964865137122 -37.53466472629834, 144.96946089673943 -37.53471577310991, 144.96912293840225 -37.534668980200756, 144.96874206472322 -37.53477532767949, 144.96840410638603 -37.53499652994897, 144.96806078363335 -37.53523900091429, 144.9678462069062 -37.535362363032355, 144.96759944367713 -37.535472963378844, 144.96729903627528 -37.5356218482012, 144.9668859760854 -37.535970662906756, 144.96661239076096 -37.5361535772834, 144.9665480177482 -37.53648537430969, 144.96615641522922 -37.53689799162916, 144.96594183851104 -37.537034112306074, 144.96576481271023 -37.53708515749576, 144.9652820150921 -37.537097918787374, 144.96509962487582 -37.53717023273452, 144.96473484445224 -37.53737866665806, 144.96451490330958 -37.53759560747089, 144.96434324193325 -37.53785083114813, 144.96421986032323 -37.538016726070225, 144.96417694498135 -37.53831023156577, 144.96403210569144 -37.5385059012543, 144.96395163942324 -37.538646272671585, 144.96379070687786 -37.538888731769696, 144.9637799780469 -37.53912268278272, 144.96367805409884 -37.53930558942764, 144.96351175713795 -37.539462973856025, 144.96330254483527 -37.53963311880995, 144.96302895951982 -37.539790502547, 144.9628090183772 -37.539875574699145, 144.96257834840358 -37.53985005306376, 144.96237450051635 -37.53977774171619, 144.96226721216178 -37.53970543029849, 144.96217601705362 -37.53955230000573, 144.96196680475094 -37.53943745207942, 144.96152692247463 -37.53939491576589, 144.96085100580027 -37.53931835033997, 144.96050768304758 -37.53936088669718, 144.96028774190495 -37.53946722748473, 144.9601965467968 -37.539628865191425, 144.96016436029493 -37.53973095198337, 144.96034138608672 -37.53997340755374, 144.96049695420763 -37.54021586233641, 144.96057742047583 -37.540437048467425, 144.96051304746308 -37.54067524818289, 144.9603252928313 -37.54092620777381, 144.96020191122128 -37.541164405926544, 144.96006780076232 -37.541389842762676, 144.9600892584422 -37.54136432164562, 144.9600409786759 -37.541547222791614, 144.9688493530778 -37.542471026228775, 144.96881716657592 -37.54242849164516, 144.969187311415 -37.54175644201159, 144.96924632001225 -37.541769202503744, 144.96939652371768 -37.541505485214486, 144.96939652371768 -37.541505485214486, 144.96935897280034 -37.54145364551816))</w:t>
            </w:r>
          </w:p>
        </w:tc>
      </w:tr>
      <w:tr w:rsidR="00965BFE" w:rsidRPr="00965BFE" w14:paraId="782756E2" w14:textId="77777777" w:rsidTr="00A1798F">
        <w:trPr>
          <w:trHeight w:val="20"/>
        </w:trPr>
        <w:tc>
          <w:tcPr>
            <w:tcW w:w="0" w:type="auto"/>
            <w:tcBorders>
              <w:top w:val="single" w:sz="4" w:space="0" w:color="auto"/>
              <w:bottom w:val="single" w:sz="4" w:space="0" w:color="auto"/>
              <w:right w:val="nil"/>
            </w:tcBorders>
            <w:shd w:val="clear" w:color="auto" w:fill="auto"/>
            <w:noWrap/>
          </w:tcPr>
          <w:p w14:paraId="43865A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173</w:t>
            </w:r>
          </w:p>
        </w:tc>
        <w:tc>
          <w:tcPr>
            <w:tcW w:w="2074" w:type="dxa"/>
            <w:tcBorders>
              <w:top w:val="single" w:sz="4" w:space="0" w:color="auto"/>
              <w:left w:val="nil"/>
              <w:bottom w:val="single" w:sz="4" w:space="0" w:color="auto"/>
              <w:right w:val="nil"/>
            </w:tcBorders>
            <w:shd w:val="clear" w:color="auto" w:fill="auto"/>
          </w:tcPr>
          <w:p w14:paraId="14471F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Plummer St</w:t>
            </w:r>
          </w:p>
        </w:tc>
        <w:tc>
          <w:tcPr>
            <w:tcW w:w="11223" w:type="dxa"/>
            <w:tcBorders>
              <w:top w:val="single" w:sz="4" w:space="0" w:color="auto"/>
              <w:left w:val="nil"/>
              <w:bottom w:val="single" w:sz="4" w:space="0" w:color="auto"/>
            </w:tcBorders>
            <w:shd w:val="clear" w:color="auto" w:fill="auto"/>
          </w:tcPr>
          <w:p w14:paraId="078E46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POLYGON((144.920499959993691 -37.834602500000109, 144.919679919993683 -37.834763350000088, 144.919591409993643 -37.834475660000095, 144.919408829993614 -37.833882140000114, 144.92022711999374 -37.833722550000097, 144.920238379993663 -37.833757370000093, 144.920255819993628 -37.833815480000091, 144.920388819993633 -37.834250420000096, 144.920426699993669 -37.834366220000085, 144.920499959993691 -37.834602500000109))</w:t>
            </w:r>
          </w:p>
        </w:tc>
      </w:tr>
      <w:tr w:rsidR="00965BFE" w:rsidRPr="00965BFE" w14:paraId="1A9E2656" w14:textId="77777777" w:rsidTr="00A1798F">
        <w:trPr>
          <w:trHeight w:val="20"/>
        </w:trPr>
        <w:tc>
          <w:tcPr>
            <w:tcW w:w="0" w:type="auto"/>
            <w:tcBorders>
              <w:top w:val="single" w:sz="4" w:space="0" w:color="auto"/>
              <w:bottom w:val="single" w:sz="4" w:space="0" w:color="auto"/>
              <w:right w:val="nil"/>
            </w:tcBorders>
            <w:shd w:val="clear" w:color="auto" w:fill="auto"/>
            <w:noWrap/>
          </w:tcPr>
          <w:p w14:paraId="183D05D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174</w:t>
            </w:r>
          </w:p>
        </w:tc>
        <w:tc>
          <w:tcPr>
            <w:tcW w:w="2074" w:type="dxa"/>
            <w:tcBorders>
              <w:top w:val="single" w:sz="4" w:space="0" w:color="auto"/>
              <w:left w:val="nil"/>
              <w:bottom w:val="single" w:sz="4" w:space="0" w:color="auto"/>
              <w:right w:val="nil"/>
            </w:tcBorders>
            <w:shd w:val="clear" w:color="auto" w:fill="auto"/>
          </w:tcPr>
          <w:p w14:paraId="781554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Port Adelaide</w:t>
            </w:r>
          </w:p>
        </w:tc>
        <w:tc>
          <w:tcPr>
            <w:tcW w:w="11223" w:type="dxa"/>
            <w:tcBorders>
              <w:top w:val="single" w:sz="4" w:space="0" w:color="auto"/>
              <w:left w:val="nil"/>
              <w:bottom w:val="single" w:sz="4" w:space="0" w:color="auto"/>
            </w:tcBorders>
            <w:shd w:val="clear" w:color="auto" w:fill="auto"/>
          </w:tcPr>
          <w:p w14:paraId="656624C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POLYGON((138.49679504394308 -34.84037920059487, 138.49705253600308 -34.84212270237557, 138.5010007476768 -34.84060814737995, 138.5016444778403 -34.83974519079107, 138.5017732238748 -34.839322514875604, 138.49900518416453 -34.83974519079107, 138.49679504394308 -34.84037920059487))</w:t>
            </w:r>
          </w:p>
        </w:tc>
      </w:tr>
      <w:tr w:rsidR="00965BFE" w:rsidRPr="00965BFE" w14:paraId="69A75BC3" w14:textId="77777777" w:rsidTr="00A1798F">
        <w:trPr>
          <w:trHeight w:val="20"/>
        </w:trPr>
        <w:tc>
          <w:tcPr>
            <w:tcW w:w="0" w:type="auto"/>
            <w:tcBorders>
              <w:top w:val="single" w:sz="4" w:space="0" w:color="auto"/>
              <w:bottom w:val="single" w:sz="4" w:space="0" w:color="auto"/>
              <w:right w:val="nil"/>
            </w:tcBorders>
            <w:shd w:val="clear" w:color="auto" w:fill="auto"/>
            <w:noWrap/>
          </w:tcPr>
          <w:p w14:paraId="403179A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175</w:t>
            </w:r>
          </w:p>
        </w:tc>
        <w:tc>
          <w:tcPr>
            <w:tcW w:w="2074" w:type="dxa"/>
            <w:tcBorders>
              <w:top w:val="single" w:sz="4" w:space="0" w:color="auto"/>
              <w:left w:val="nil"/>
              <w:bottom w:val="single" w:sz="4" w:space="0" w:color="auto"/>
              <w:right w:val="nil"/>
            </w:tcBorders>
            <w:shd w:val="clear" w:color="auto" w:fill="auto"/>
          </w:tcPr>
          <w:p w14:paraId="4513B46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Princeton Rise</w:t>
            </w:r>
          </w:p>
        </w:tc>
        <w:tc>
          <w:tcPr>
            <w:tcW w:w="11223" w:type="dxa"/>
            <w:tcBorders>
              <w:top w:val="single" w:sz="4" w:space="0" w:color="auto"/>
              <w:left w:val="nil"/>
              <w:bottom w:val="single" w:sz="4" w:space="0" w:color="auto"/>
            </w:tcBorders>
            <w:shd w:val="clear" w:color="auto" w:fill="auto"/>
          </w:tcPr>
          <w:p w14:paraId="1FFDE0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POLYGON((145.07334703430797 -37.6814285472972, 145.07331484780607 -37.68216726355551, 145.07399612889594 -37.6822182092332, 145.0740283153978 -37.68203989920823, 145.07384056076603 -37.68200168986175, 145.07376545891336 -37.681568649222186, 145.07362598404788 -37.68155591269415, 145.07363134846335 -37.681458265909505, 145.0736206196324 -37.681458265909505, 145.07334703430797 -37.6814285472972))</w:t>
            </w:r>
          </w:p>
        </w:tc>
      </w:tr>
      <w:tr w:rsidR="00965BFE" w:rsidRPr="00965BFE" w14:paraId="7E27AE0B" w14:textId="77777777" w:rsidTr="00A1798F">
        <w:trPr>
          <w:trHeight w:val="20"/>
        </w:trPr>
        <w:tc>
          <w:tcPr>
            <w:tcW w:w="0" w:type="auto"/>
            <w:tcBorders>
              <w:top w:val="single" w:sz="4" w:space="0" w:color="auto"/>
              <w:bottom w:val="single" w:sz="4" w:space="0" w:color="auto"/>
              <w:right w:val="nil"/>
            </w:tcBorders>
            <w:shd w:val="clear" w:color="auto" w:fill="auto"/>
            <w:noWrap/>
          </w:tcPr>
          <w:p w14:paraId="547848D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176</w:t>
            </w:r>
          </w:p>
        </w:tc>
        <w:tc>
          <w:tcPr>
            <w:tcW w:w="2074" w:type="dxa"/>
            <w:tcBorders>
              <w:top w:val="single" w:sz="4" w:space="0" w:color="auto"/>
              <w:left w:val="nil"/>
              <w:bottom w:val="single" w:sz="4" w:space="0" w:color="auto"/>
              <w:right w:val="nil"/>
            </w:tcBorders>
            <w:shd w:val="clear" w:color="auto" w:fill="auto"/>
          </w:tcPr>
          <w:p w14:paraId="25903E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Quay 2</w:t>
            </w:r>
          </w:p>
        </w:tc>
        <w:tc>
          <w:tcPr>
            <w:tcW w:w="11223" w:type="dxa"/>
            <w:tcBorders>
              <w:top w:val="single" w:sz="4" w:space="0" w:color="auto"/>
              <w:left w:val="nil"/>
              <w:bottom w:val="single" w:sz="4" w:space="0" w:color="auto"/>
            </w:tcBorders>
            <w:shd w:val="clear" w:color="auto" w:fill="auto"/>
          </w:tcPr>
          <w:p w14:paraId="29B0C9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POLYGON((144.32025705337773 -38.30801646041315, 144.32053600310866 -38.30786492173635, 144.3247631645223 -38.30831953681689, 144.32600770950745 -38.30805013563119, 144.3259218788148 -38.3084037244823, 144.32704840660543 -38.30853000579681, 144.32697330475273 -38.310188479987346, 144.3276492214271 -38.31085354274017, 144.3265441513074 -38.310904053586114, 144.32622228622563 -38.312057374995405, 144.32609354019112 -38.31358107807784, 144.32536397934396 -38.31415351074049, 144.31999956130872 -38.315163675004264, 144.31879793167437 -38.31479328307512, 144.31847606659264 -38.31364842333131, 144.31860481261813 -38.31289078562097, 144.32025705337773 -38.30801646041315))</w:t>
            </w:r>
          </w:p>
        </w:tc>
      </w:tr>
      <w:tr w:rsidR="00965BFE" w:rsidRPr="00965BFE" w14:paraId="44C2BD3E" w14:textId="77777777" w:rsidTr="00A1798F">
        <w:trPr>
          <w:trHeight w:val="20"/>
        </w:trPr>
        <w:tc>
          <w:tcPr>
            <w:tcW w:w="0" w:type="auto"/>
            <w:tcBorders>
              <w:top w:val="single" w:sz="4" w:space="0" w:color="auto"/>
              <w:bottom w:val="single" w:sz="4" w:space="0" w:color="auto"/>
              <w:right w:val="nil"/>
            </w:tcBorders>
            <w:shd w:val="clear" w:color="auto" w:fill="auto"/>
            <w:noWrap/>
          </w:tcPr>
          <w:p w14:paraId="534CCD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177</w:t>
            </w:r>
          </w:p>
        </w:tc>
        <w:tc>
          <w:tcPr>
            <w:tcW w:w="2074" w:type="dxa"/>
            <w:tcBorders>
              <w:top w:val="single" w:sz="4" w:space="0" w:color="auto"/>
              <w:left w:val="nil"/>
              <w:bottom w:val="single" w:sz="4" w:space="0" w:color="auto"/>
              <w:right w:val="nil"/>
            </w:tcBorders>
            <w:shd w:val="clear" w:color="auto" w:fill="auto"/>
          </w:tcPr>
          <w:p w14:paraId="447D9B4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Rathdowne</w:t>
            </w:r>
            <w:proofErr w:type="spellEnd"/>
          </w:p>
        </w:tc>
        <w:tc>
          <w:tcPr>
            <w:tcW w:w="11223" w:type="dxa"/>
            <w:tcBorders>
              <w:top w:val="single" w:sz="4" w:space="0" w:color="auto"/>
              <w:left w:val="nil"/>
              <w:bottom w:val="single" w:sz="4" w:space="0" w:color="auto"/>
            </w:tcBorders>
            <w:shd w:val="clear" w:color="auto" w:fill="auto"/>
          </w:tcPr>
          <w:p w14:paraId="21BC02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POLYGON((144.98134082402584 -37.60362794600752, 144.99037450398586 -37.6046479307561, 144.9924344405019 -37.590026813022625, 144.98398011768361 -37.58907464060945, 144.98134082402584 -37.60362794600752))</w:t>
            </w:r>
          </w:p>
        </w:tc>
      </w:tr>
      <w:tr w:rsidR="00965BFE" w:rsidRPr="00965BFE" w14:paraId="0B0CFC9E" w14:textId="77777777" w:rsidTr="00A1798F">
        <w:trPr>
          <w:trHeight w:val="20"/>
        </w:trPr>
        <w:tc>
          <w:tcPr>
            <w:tcW w:w="0" w:type="auto"/>
            <w:tcBorders>
              <w:top w:val="single" w:sz="4" w:space="0" w:color="auto"/>
              <w:bottom w:val="single" w:sz="4" w:space="0" w:color="auto"/>
              <w:right w:val="nil"/>
            </w:tcBorders>
            <w:shd w:val="clear" w:color="auto" w:fill="auto"/>
            <w:noWrap/>
          </w:tcPr>
          <w:p w14:paraId="7DE2DB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178</w:t>
            </w:r>
          </w:p>
        </w:tc>
        <w:tc>
          <w:tcPr>
            <w:tcW w:w="2074" w:type="dxa"/>
            <w:tcBorders>
              <w:top w:val="single" w:sz="4" w:space="0" w:color="auto"/>
              <w:left w:val="nil"/>
              <w:bottom w:val="single" w:sz="4" w:space="0" w:color="auto"/>
              <w:right w:val="nil"/>
            </w:tcBorders>
            <w:shd w:val="clear" w:color="auto" w:fill="auto"/>
          </w:tcPr>
          <w:p w14:paraId="030C82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Red Hill</w:t>
            </w:r>
          </w:p>
        </w:tc>
        <w:tc>
          <w:tcPr>
            <w:tcW w:w="11223" w:type="dxa"/>
            <w:tcBorders>
              <w:top w:val="single" w:sz="4" w:space="0" w:color="auto"/>
              <w:left w:val="nil"/>
              <w:bottom w:val="single" w:sz="4" w:space="0" w:color="auto"/>
            </w:tcBorders>
            <w:shd w:val="clear" w:color="auto" w:fill="auto"/>
          </w:tcPr>
          <w:p w14:paraId="11E4A14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POLYGON((149.1286585188186 -35.340435406272064, 149.12877653601316 -35.34159063942599, 149.129334435484 -35.34237391311454, 149.1289964771468 -35.34295151789759, 149.13009618285102 -35.34352911855125, 149.1304931497855 -35.34312217306558, 149.13153921129899 -35.34327970059411, 149.1325638151415 -35.34318343380759, 149.1320810175144 -35.341708787339826, 149.1315338468745 -35.341761297468466, 149.13109932902267 -35.3416431496314, 149.13075064184554 -35.34144623618475, 149.1306487179064 -35.34126682573822, 149.13054142954283 -35.34096489018436, 149.1305146074564 -35.34074609560047, 149.1286585188186 -35.340435406272064))</w:t>
            </w:r>
          </w:p>
        </w:tc>
      </w:tr>
      <w:tr w:rsidR="00965BFE" w:rsidRPr="00965BFE" w14:paraId="65E7D4A8" w14:textId="77777777" w:rsidTr="00A1798F">
        <w:trPr>
          <w:trHeight w:val="20"/>
        </w:trPr>
        <w:tc>
          <w:tcPr>
            <w:tcW w:w="0" w:type="auto"/>
            <w:tcBorders>
              <w:top w:val="single" w:sz="4" w:space="0" w:color="auto"/>
              <w:bottom w:val="single" w:sz="4" w:space="0" w:color="auto"/>
              <w:right w:val="nil"/>
            </w:tcBorders>
            <w:shd w:val="clear" w:color="auto" w:fill="auto"/>
            <w:noWrap/>
          </w:tcPr>
          <w:p w14:paraId="0C43E4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179</w:t>
            </w:r>
          </w:p>
        </w:tc>
        <w:tc>
          <w:tcPr>
            <w:tcW w:w="2074" w:type="dxa"/>
            <w:tcBorders>
              <w:top w:val="single" w:sz="4" w:space="0" w:color="auto"/>
              <w:left w:val="nil"/>
              <w:bottom w:val="single" w:sz="4" w:space="0" w:color="auto"/>
              <w:right w:val="nil"/>
            </w:tcBorders>
            <w:shd w:val="clear" w:color="auto" w:fill="auto"/>
          </w:tcPr>
          <w:p w14:paraId="23988DE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Ridgeview</w:t>
            </w:r>
          </w:p>
        </w:tc>
        <w:tc>
          <w:tcPr>
            <w:tcW w:w="11223" w:type="dxa"/>
            <w:tcBorders>
              <w:top w:val="single" w:sz="4" w:space="0" w:color="auto"/>
              <w:left w:val="nil"/>
              <w:bottom w:val="single" w:sz="4" w:space="0" w:color="auto"/>
            </w:tcBorders>
            <w:shd w:val="clear" w:color="auto" w:fill="auto"/>
          </w:tcPr>
          <w:p w14:paraId="2E8957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POLYGON((152.92398963929068 -27.180970349691385, 152.9212323284293 -27.179681898101673, 152.9206637001185 -27.18105624593497, 152.91959081650967 -27.183155911324686, 152.91806732178458 -27.18433934167664, 152.91780982972455 -27.18528416818767, 152.92061005593675 -27.185961766112214, 152.9214147186366 -27.185513215834533, 152.92505179405953 -27.18603811491579, 152.92497669220683 -27.186677534096912, 152.9258135414266 -27.18558956494511, 152.92804513931895 -27.184224816707307, 152.92880688668598 -27.184005310187715, 152.9284957504352 -27.182373313389373, 152.92758379937175 -27.182268330321417, 152.92419348717786 -27.18182930915154, 152.9235068416725 -27.18220152286398, 152.92332445145624 -27.1818197651936, 152.92332445145624 -27.1818197651936, 152.92333518029616 -27.181676605730544, 152.92334590912714 -27.181676605730544, 152.92345319749074 -27.181581165986195, 152.92398963929068 -27.180970349691385))</w:t>
            </w:r>
          </w:p>
        </w:tc>
      </w:tr>
      <w:tr w:rsidR="00965BFE" w:rsidRPr="00965BFE" w14:paraId="69910DC6" w14:textId="77777777" w:rsidTr="00A1798F">
        <w:trPr>
          <w:trHeight w:val="20"/>
        </w:trPr>
        <w:tc>
          <w:tcPr>
            <w:tcW w:w="0" w:type="auto"/>
            <w:tcBorders>
              <w:top w:val="single" w:sz="4" w:space="0" w:color="auto"/>
              <w:bottom w:val="single" w:sz="4" w:space="0" w:color="auto"/>
              <w:right w:val="nil"/>
            </w:tcBorders>
            <w:shd w:val="clear" w:color="auto" w:fill="auto"/>
            <w:noWrap/>
          </w:tcPr>
          <w:p w14:paraId="09D6122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180</w:t>
            </w:r>
          </w:p>
        </w:tc>
        <w:tc>
          <w:tcPr>
            <w:tcW w:w="2074" w:type="dxa"/>
            <w:tcBorders>
              <w:top w:val="single" w:sz="4" w:space="0" w:color="auto"/>
              <w:left w:val="nil"/>
              <w:bottom w:val="single" w:sz="4" w:space="0" w:color="auto"/>
              <w:right w:val="nil"/>
            </w:tcBorders>
            <w:shd w:val="clear" w:color="auto" w:fill="auto"/>
          </w:tcPr>
          <w:p w14:paraId="7482B22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Ripley Valley</w:t>
            </w:r>
          </w:p>
        </w:tc>
        <w:tc>
          <w:tcPr>
            <w:tcW w:w="11223" w:type="dxa"/>
            <w:tcBorders>
              <w:top w:val="single" w:sz="4" w:space="0" w:color="auto"/>
              <w:left w:val="nil"/>
              <w:bottom w:val="single" w:sz="4" w:space="0" w:color="auto"/>
            </w:tcBorders>
            <w:shd w:val="clear" w:color="auto" w:fill="auto"/>
          </w:tcPr>
          <w:p w14:paraId="54F8D85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POLYGON((152.78388176915914 -27.668471218456073, 152.7880230998801 -27.669041336129006, 152.78467570303704 -27.670941706886243, 152.78388176915914 -27.668471218456073))</w:t>
            </w:r>
          </w:p>
        </w:tc>
      </w:tr>
      <w:tr w:rsidR="00965BFE" w:rsidRPr="00965BFE" w14:paraId="5A8EF6EC" w14:textId="77777777" w:rsidTr="00A1798F">
        <w:trPr>
          <w:trHeight w:val="20"/>
        </w:trPr>
        <w:tc>
          <w:tcPr>
            <w:tcW w:w="0" w:type="auto"/>
            <w:tcBorders>
              <w:top w:val="single" w:sz="4" w:space="0" w:color="auto"/>
              <w:bottom w:val="single" w:sz="4" w:space="0" w:color="auto"/>
              <w:right w:val="nil"/>
            </w:tcBorders>
            <w:shd w:val="clear" w:color="auto" w:fill="auto"/>
            <w:noWrap/>
          </w:tcPr>
          <w:p w14:paraId="7CCA424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181</w:t>
            </w:r>
          </w:p>
        </w:tc>
        <w:tc>
          <w:tcPr>
            <w:tcW w:w="2074" w:type="dxa"/>
            <w:tcBorders>
              <w:top w:val="single" w:sz="4" w:space="0" w:color="auto"/>
              <w:left w:val="nil"/>
              <w:bottom w:val="single" w:sz="4" w:space="0" w:color="auto"/>
              <w:right w:val="nil"/>
            </w:tcBorders>
            <w:shd w:val="clear" w:color="auto" w:fill="auto"/>
          </w:tcPr>
          <w:p w14:paraId="765DF7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River Walk </w:t>
            </w:r>
          </w:p>
        </w:tc>
        <w:tc>
          <w:tcPr>
            <w:tcW w:w="11223" w:type="dxa"/>
            <w:tcBorders>
              <w:top w:val="single" w:sz="4" w:space="0" w:color="auto"/>
              <w:left w:val="nil"/>
              <w:bottom w:val="single" w:sz="4" w:space="0" w:color="auto"/>
            </w:tcBorders>
            <w:shd w:val="clear" w:color="auto" w:fill="auto"/>
          </w:tcPr>
          <w:p w14:paraId="0DDFB7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POLYGON((144.91571818348947 -37.79619972942476, 144.91655503270022 -37.7957419225012, 144.91763864514004 -37.79594539259525, 144.9179283237199 -37.79613190635608, 144.91953764912867 -37.797937674324764, 144.9191728686961 -37.79814113837114, 144.91813217159813 -37.797937674324764, 144.91771374699275 -37.798192004295174, 144.9173060512273 -37.798115705396, 144.9169734573056 -37.797827464398765, 144.9166623210638 -37.797089901432486, 144.91571818348947 -37.79619972942476))</w:t>
            </w:r>
          </w:p>
        </w:tc>
      </w:tr>
      <w:tr w:rsidR="00965BFE" w:rsidRPr="00965BFE" w14:paraId="064DF83B" w14:textId="77777777" w:rsidTr="00A1798F">
        <w:trPr>
          <w:trHeight w:val="20"/>
        </w:trPr>
        <w:tc>
          <w:tcPr>
            <w:tcW w:w="0" w:type="auto"/>
            <w:tcBorders>
              <w:top w:val="single" w:sz="4" w:space="0" w:color="auto"/>
              <w:bottom w:val="single" w:sz="4" w:space="0" w:color="auto"/>
              <w:right w:val="nil"/>
            </w:tcBorders>
            <w:shd w:val="clear" w:color="auto" w:fill="auto"/>
            <w:noWrap/>
          </w:tcPr>
          <w:p w14:paraId="39A3A4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182</w:t>
            </w:r>
          </w:p>
        </w:tc>
        <w:tc>
          <w:tcPr>
            <w:tcW w:w="2074" w:type="dxa"/>
            <w:tcBorders>
              <w:top w:val="single" w:sz="4" w:space="0" w:color="auto"/>
              <w:left w:val="nil"/>
              <w:bottom w:val="single" w:sz="4" w:space="0" w:color="auto"/>
              <w:right w:val="nil"/>
            </w:tcBorders>
            <w:shd w:val="clear" w:color="auto" w:fill="auto"/>
          </w:tcPr>
          <w:p w14:paraId="55EFC0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Riverside at Tea Gardens</w:t>
            </w:r>
          </w:p>
        </w:tc>
        <w:tc>
          <w:tcPr>
            <w:tcW w:w="11223" w:type="dxa"/>
            <w:tcBorders>
              <w:top w:val="single" w:sz="4" w:space="0" w:color="auto"/>
              <w:left w:val="nil"/>
              <w:bottom w:val="single" w:sz="4" w:space="0" w:color="auto"/>
            </w:tcBorders>
            <w:shd w:val="clear" w:color="auto" w:fill="auto"/>
          </w:tcPr>
          <w:p w14:paraId="69A8A8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POLYGON((152.14687858579424 -32.64457220383459, 152.14880977629377 -32.65071513609296, 152.1514919853024 -32.650136995751325, 152.15235029219306 -32.65136553950886, 152.1533802604511 -32.650516400771984, 152.154431686389 -32.649594985786386, 152.15724264142315 -32.64842061959235, 152.15728555677399 -32.64339777168063, 152.16196332929485 -32.64245821485454, 152.16385160444355 -32.64043452047621, 152.16333662030556 -32.63927810313307, 152.16226373670568 -32.63931424140161, 152.1613625144732 -32.64036224483047, 152.16020380018065 -32.64177160939359, 152.16003213880435 -32.64209684421617, 152.15724264142315 -32.64310867832399, 152.15561185834346 -32.64433731863782, 152.15243612287674 -32.64300026807423, 152.1514919853024 -32.64318095175055, 152.14687858579424 -32.64457220383459))</w:t>
            </w:r>
          </w:p>
        </w:tc>
      </w:tr>
      <w:tr w:rsidR="00965BFE" w:rsidRPr="00965BFE" w14:paraId="535574E1" w14:textId="77777777" w:rsidTr="00A1798F">
        <w:trPr>
          <w:trHeight w:val="20"/>
        </w:trPr>
        <w:tc>
          <w:tcPr>
            <w:tcW w:w="0" w:type="auto"/>
            <w:tcBorders>
              <w:top w:val="single" w:sz="4" w:space="0" w:color="auto"/>
              <w:bottom w:val="single" w:sz="4" w:space="0" w:color="auto"/>
              <w:right w:val="nil"/>
            </w:tcBorders>
            <w:shd w:val="clear" w:color="auto" w:fill="auto"/>
            <w:noWrap/>
          </w:tcPr>
          <w:p w14:paraId="7838A9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183</w:t>
            </w:r>
          </w:p>
        </w:tc>
        <w:tc>
          <w:tcPr>
            <w:tcW w:w="2074" w:type="dxa"/>
            <w:tcBorders>
              <w:top w:val="single" w:sz="4" w:space="0" w:color="auto"/>
              <w:left w:val="nil"/>
              <w:bottom w:val="single" w:sz="4" w:space="0" w:color="auto"/>
              <w:right w:val="nil"/>
            </w:tcBorders>
            <w:shd w:val="clear" w:color="auto" w:fill="auto"/>
          </w:tcPr>
          <w:p w14:paraId="30D9EA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Riviere</w:t>
            </w:r>
          </w:p>
        </w:tc>
        <w:tc>
          <w:tcPr>
            <w:tcW w:w="11223" w:type="dxa"/>
            <w:tcBorders>
              <w:top w:val="single" w:sz="4" w:space="0" w:color="auto"/>
              <w:left w:val="nil"/>
              <w:bottom w:val="single" w:sz="4" w:space="0" w:color="auto"/>
            </w:tcBorders>
            <w:shd w:val="clear" w:color="auto" w:fill="auto"/>
          </w:tcPr>
          <w:p w14:paraId="32FDF2B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POLYGON((144.999867049 -37.799473334, 145.000028756 -37.799849767, 145.002404438 -37.799789565, 145.002479895 -37.799748584, 145.002279532 -37.799620572, 145.001697829 -37.799394261, 145.001274771 -37.799125930, 145.000731825 -37.798919807, 145.000529134 -37.799011215, 145.000404076 -37.798999481, 144.999867049 -37.799473334))</w:t>
            </w:r>
          </w:p>
        </w:tc>
      </w:tr>
      <w:tr w:rsidR="00965BFE" w:rsidRPr="00965BFE" w14:paraId="0373865A" w14:textId="77777777" w:rsidTr="00A1798F">
        <w:trPr>
          <w:trHeight w:val="20"/>
        </w:trPr>
        <w:tc>
          <w:tcPr>
            <w:tcW w:w="0" w:type="auto"/>
            <w:tcBorders>
              <w:top w:val="single" w:sz="4" w:space="0" w:color="auto"/>
              <w:bottom w:val="single" w:sz="4" w:space="0" w:color="auto"/>
              <w:right w:val="nil"/>
            </w:tcBorders>
            <w:shd w:val="clear" w:color="auto" w:fill="auto"/>
            <w:noWrap/>
          </w:tcPr>
          <w:p w14:paraId="1071B5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184</w:t>
            </w:r>
          </w:p>
        </w:tc>
        <w:tc>
          <w:tcPr>
            <w:tcW w:w="2074" w:type="dxa"/>
            <w:tcBorders>
              <w:top w:val="single" w:sz="4" w:space="0" w:color="auto"/>
              <w:left w:val="nil"/>
              <w:bottom w:val="single" w:sz="4" w:space="0" w:color="auto"/>
              <w:right w:val="nil"/>
            </w:tcBorders>
            <w:shd w:val="clear" w:color="auto" w:fill="auto"/>
          </w:tcPr>
          <w:p w14:paraId="753E81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Robina Town Centre</w:t>
            </w:r>
          </w:p>
        </w:tc>
        <w:tc>
          <w:tcPr>
            <w:tcW w:w="11223" w:type="dxa"/>
            <w:tcBorders>
              <w:top w:val="single" w:sz="4" w:space="0" w:color="auto"/>
              <w:left w:val="nil"/>
              <w:bottom w:val="single" w:sz="4" w:space="0" w:color="auto"/>
            </w:tcBorders>
            <w:shd w:val="clear" w:color="auto" w:fill="auto"/>
          </w:tcPr>
          <w:p w14:paraId="79EFE6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POLYGON((153.38309799194224 -28.07890531166396, 153.38369880675492 -28.07970992327504, 153.3840635871875 -28.079785651116804, 153.3842459773948 -28.080041232186744, 153.3861235237125 -28.080372540075604, 153.38637028694157 -28.080145357633192, 153.3865419483179 -28.080277880782734, 153.38847313880845 -28.07917036086064, 153.38908468246106 -28.078441473996847, 153.38921342849557 -28.07801549886402, 153.3889022922448 -28.07703101653686, 153.3886877155266 -28.076728097082754, 153.3877650356232 -28.076216918566313, 153.38740025519962 -28.07572467028803, 153.38740025519962 -28.075488011658823, 153.386262998578 -28.07538388169717, 153.3860484218598 -28.07538388169717, 153.38475023269285 -28.074976827240853, 153.38436399459835 -28.07467390199367, 153.3836022472313 -28.07448457328047, 153.38305507659143 -28.07435204298197, 153.38241134642792 -28.074475106835767, 153.3819500064807 -28.0745887041139, 153.38175688743343 -28.07457923767837, 153.38166032790983 -28.0745887041139, 153.38147793769352 -28.075128289544487, 153.38190709113886 -28.075951862081283, 153.38250790596052 -28.076377845398415, 153.38269029616782 -28.076926888071036, 153.3830765342713 -28.07733393513745, 153.38335548400227 -28.07788297292205, 153.3831838226259 -28.07855506708026, 153.38309799194224 -28.07890531166396))</w:t>
            </w:r>
          </w:p>
        </w:tc>
      </w:tr>
      <w:tr w:rsidR="00965BFE" w:rsidRPr="00965BFE" w14:paraId="0FDBEF96" w14:textId="77777777" w:rsidTr="00A1798F">
        <w:trPr>
          <w:trHeight w:val="20"/>
        </w:trPr>
        <w:tc>
          <w:tcPr>
            <w:tcW w:w="0" w:type="auto"/>
            <w:tcBorders>
              <w:top w:val="single" w:sz="4" w:space="0" w:color="auto"/>
              <w:bottom w:val="single" w:sz="4" w:space="0" w:color="auto"/>
              <w:right w:val="nil"/>
            </w:tcBorders>
            <w:shd w:val="clear" w:color="auto" w:fill="auto"/>
            <w:noWrap/>
          </w:tcPr>
          <w:p w14:paraId="01F5EC4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185</w:t>
            </w:r>
          </w:p>
        </w:tc>
        <w:tc>
          <w:tcPr>
            <w:tcW w:w="2074" w:type="dxa"/>
            <w:tcBorders>
              <w:top w:val="single" w:sz="4" w:space="0" w:color="auto"/>
              <w:left w:val="nil"/>
              <w:bottom w:val="single" w:sz="4" w:space="0" w:color="auto"/>
              <w:right w:val="nil"/>
            </w:tcBorders>
            <w:shd w:val="clear" w:color="auto" w:fill="auto"/>
          </w:tcPr>
          <w:p w14:paraId="527577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Rochedale</w:t>
            </w:r>
          </w:p>
        </w:tc>
        <w:tc>
          <w:tcPr>
            <w:tcW w:w="11223" w:type="dxa"/>
            <w:tcBorders>
              <w:top w:val="single" w:sz="4" w:space="0" w:color="auto"/>
              <w:left w:val="nil"/>
              <w:bottom w:val="single" w:sz="4" w:space="0" w:color="auto"/>
            </w:tcBorders>
            <w:shd w:val="clear" w:color="auto" w:fill="auto"/>
          </w:tcPr>
          <w:p w14:paraId="7F703C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POLYGON((153.11353598593286 -27.585841634265535, 153.11306928156117 -27.588161844983617, 153.11418508051185 -27.58836153295586, 153.11402951239097 -27.589255369897867, 153.11455522535994 -27.58933619522028, 153.1147751664936 -27.588475640205303, 153.1164435005086 -27.588765662263317, 153.11692093371124 -27.586312336720376, 153.11353598593286 -27.585841634265535))</w:t>
            </w:r>
          </w:p>
        </w:tc>
      </w:tr>
      <w:tr w:rsidR="00965BFE" w:rsidRPr="00965BFE" w14:paraId="1A5C8F0C" w14:textId="77777777" w:rsidTr="00A1798F">
        <w:trPr>
          <w:trHeight w:val="20"/>
        </w:trPr>
        <w:tc>
          <w:tcPr>
            <w:tcW w:w="0" w:type="auto"/>
            <w:tcBorders>
              <w:top w:val="single" w:sz="4" w:space="0" w:color="auto"/>
              <w:bottom w:val="single" w:sz="4" w:space="0" w:color="auto"/>
              <w:right w:val="nil"/>
            </w:tcBorders>
            <w:shd w:val="clear" w:color="auto" w:fill="auto"/>
            <w:noWrap/>
          </w:tcPr>
          <w:p w14:paraId="0383065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186</w:t>
            </w:r>
          </w:p>
        </w:tc>
        <w:tc>
          <w:tcPr>
            <w:tcW w:w="2074" w:type="dxa"/>
            <w:tcBorders>
              <w:top w:val="single" w:sz="4" w:space="0" w:color="auto"/>
              <w:left w:val="nil"/>
              <w:bottom w:val="single" w:sz="4" w:space="0" w:color="auto"/>
              <w:right w:val="nil"/>
            </w:tcBorders>
            <w:shd w:val="clear" w:color="auto" w:fill="auto"/>
          </w:tcPr>
          <w:p w14:paraId="5497F2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Ropes Crossing</w:t>
            </w:r>
          </w:p>
        </w:tc>
        <w:tc>
          <w:tcPr>
            <w:tcW w:w="11223" w:type="dxa"/>
            <w:tcBorders>
              <w:top w:val="single" w:sz="4" w:space="0" w:color="auto"/>
              <w:left w:val="nil"/>
              <w:bottom w:val="single" w:sz="4" w:space="0" w:color="auto"/>
            </w:tcBorders>
            <w:shd w:val="clear" w:color="auto" w:fill="auto"/>
          </w:tcPr>
          <w:p w14:paraId="643D2F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POLYGON((150.780220000 -33.719850000, 150.781860000 -33.720000000, 150.788850000 -33.725810000, 150.787990000 -33.729840000, 150.789840000 -33.731770000, 150.790270000 -33.736870000, 150.785290000 -33.739700000, 150.778510000 -33.742910000, 150.780220000 -33.719850000))</w:t>
            </w:r>
          </w:p>
        </w:tc>
      </w:tr>
      <w:tr w:rsidR="00965BFE" w:rsidRPr="00965BFE" w14:paraId="616A2BF4" w14:textId="77777777" w:rsidTr="00A1798F">
        <w:trPr>
          <w:trHeight w:val="20"/>
        </w:trPr>
        <w:tc>
          <w:tcPr>
            <w:tcW w:w="0" w:type="auto"/>
            <w:tcBorders>
              <w:top w:val="single" w:sz="4" w:space="0" w:color="auto"/>
              <w:bottom w:val="single" w:sz="4" w:space="0" w:color="auto"/>
              <w:right w:val="nil"/>
            </w:tcBorders>
            <w:shd w:val="clear" w:color="auto" w:fill="auto"/>
            <w:noWrap/>
          </w:tcPr>
          <w:p w14:paraId="6BE873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187</w:t>
            </w:r>
          </w:p>
        </w:tc>
        <w:tc>
          <w:tcPr>
            <w:tcW w:w="2074" w:type="dxa"/>
            <w:tcBorders>
              <w:top w:val="single" w:sz="4" w:space="0" w:color="auto"/>
              <w:left w:val="nil"/>
              <w:bottom w:val="single" w:sz="4" w:space="0" w:color="auto"/>
              <w:right w:val="nil"/>
            </w:tcBorders>
            <w:shd w:val="clear" w:color="auto" w:fill="auto"/>
          </w:tcPr>
          <w:p w14:paraId="4FACCB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Rosebery Apartments</w:t>
            </w:r>
          </w:p>
        </w:tc>
        <w:tc>
          <w:tcPr>
            <w:tcW w:w="11223" w:type="dxa"/>
            <w:tcBorders>
              <w:top w:val="single" w:sz="4" w:space="0" w:color="auto"/>
              <w:left w:val="nil"/>
              <w:bottom w:val="single" w:sz="4" w:space="0" w:color="auto"/>
            </w:tcBorders>
            <w:shd w:val="clear" w:color="auto" w:fill="auto"/>
          </w:tcPr>
          <w:p w14:paraId="3315ABB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POLYGON((151.2070528809332 -33.91217802938402, 151.20636623542785 -33.91416355224163, 151.20754640739128 -33.9144929842954, 151.20822232406567 -33.91247185406837, 151.2070528809332 -33.91217802938402))</w:t>
            </w:r>
          </w:p>
        </w:tc>
      </w:tr>
      <w:tr w:rsidR="00965BFE" w:rsidRPr="00965BFE" w14:paraId="35FA43DA" w14:textId="77777777" w:rsidTr="00A1798F">
        <w:trPr>
          <w:trHeight w:val="20"/>
        </w:trPr>
        <w:tc>
          <w:tcPr>
            <w:tcW w:w="0" w:type="auto"/>
            <w:tcBorders>
              <w:top w:val="single" w:sz="4" w:space="0" w:color="auto"/>
              <w:bottom w:val="single" w:sz="4" w:space="0" w:color="auto"/>
              <w:right w:val="nil"/>
            </w:tcBorders>
            <w:shd w:val="clear" w:color="auto" w:fill="auto"/>
            <w:noWrap/>
          </w:tcPr>
          <w:p w14:paraId="412515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188</w:t>
            </w:r>
          </w:p>
        </w:tc>
        <w:tc>
          <w:tcPr>
            <w:tcW w:w="2074" w:type="dxa"/>
            <w:tcBorders>
              <w:top w:val="single" w:sz="4" w:space="0" w:color="auto"/>
              <w:left w:val="nil"/>
              <w:bottom w:val="single" w:sz="4" w:space="0" w:color="auto"/>
              <w:right w:val="nil"/>
            </w:tcBorders>
            <w:shd w:val="clear" w:color="auto" w:fill="auto"/>
          </w:tcPr>
          <w:p w14:paraId="46BB30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Samford Retirement Village</w:t>
            </w:r>
          </w:p>
        </w:tc>
        <w:tc>
          <w:tcPr>
            <w:tcW w:w="11223" w:type="dxa"/>
            <w:tcBorders>
              <w:top w:val="single" w:sz="4" w:space="0" w:color="auto"/>
              <w:left w:val="nil"/>
              <w:bottom w:val="single" w:sz="4" w:space="0" w:color="auto"/>
            </w:tcBorders>
            <w:shd w:val="clear" w:color="auto" w:fill="auto"/>
          </w:tcPr>
          <w:p w14:paraId="163CCF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POLYGON((152.885826200647784 -27.377593669964934, 152.885860325990478 -27.377409804534931, 152.885858598392701 -27.377409549002863, 152.886440415673206 -27.374284129586211, 152.886440443439653 -27.374284068484386, 152.888006821442644 -27.375321596946634, 152.888376773499886 -27.375646620940682, 152.887874983426258 -27.376044388525216, 152.888009916599373 -27.376180389661247, 152.887706772602286 -27.376420085585476, 152.888091279907854 -27.376810108121269, 152.888048748156194 -27.376842762843296, 152.887670085421348 -27.377143051113375, 152.887668502723983 -27.377143575343837, 152.887559306555175 -27.377230083582234, 152.887559760825241 -27.377230540557356, 152.887313458319994 -27.377425877149516, 152.887096390984823 -27.377546762451345, 152.886631636459811 -27.377641381097838, 152.885826200647784 -27.377593669964934))</w:t>
            </w:r>
          </w:p>
        </w:tc>
      </w:tr>
      <w:tr w:rsidR="00965BFE" w:rsidRPr="00965BFE" w14:paraId="1052570B" w14:textId="77777777" w:rsidTr="00A1798F">
        <w:trPr>
          <w:trHeight w:val="20"/>
        </w:trPr>
        <w:tc>
          <w:tcPr>
            <w:tcW w:w="0" w:type="auto"/>
            <w:tcBorders>
              <w:top w:val="single" w:sz="4" w:space="0" w:color="auto"/>
              <w:bottom w:val="single" w:sz="4" w:space="0" w:color="auto"/>
              <w:right w:val="nil"/>
            </w:tcBorders>
            <w:shd w:val="clear" w:color="auto" w:fill="auto"/>
            <w:noWrap/>
          </w:tcPr>
          <w:p w14:paraId="5D09D2E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189</w:t>
            </w:r>
          </w:p>
        </w:tc>
        <w:tc>
          <w:tcPr>
            <w:tcW w:w="2074" w:type="dxa"/>
            <w:tcBorders>
              <w:top w:val="single" w:sz="4" w:space="0" w:color="auto"/>
              <w:left w:val="nil"/>
              <w:bottom w:val="single" w:sz="4" w:space="0" w:color="auto"/>
              <w:right w:val="nil"/>
            </w:tcBorders>
            <w:shd w:val="clear" w:color="auto" w:fill="auto"/>
          </w:tcPr>
          <w:p w14:paraId="5CEC66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w:t>
            </w:r>
          </w:p>
        </w:tc>
        <w:tc>
          <w:tcPr>
            <w:tcW w:w="11223" w:type="dxa"/>
            <w:tcBorders>
              <w:top w:val="single" w:sz="4" w:space="0" w:color="auto"/>
              <w:left w:val="nil"/>
              <w:bottom w:val="single" w:sz="4" w:space="0" w:color="auto"/>
            </w:tcBorders>
            <w:shd w:val="clear" w:color="auto" w:fill="auto"/>
          </w:tcPr>
          <w:p w14:paraId="742D7E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POLYGON((144.34730645652323 -38.2314381624407, 144.35191449161587 -38.231971211753766, 144.3507235908125 -38.23740682751877, 144.34975263115174 -38.23727199545277, 144.34954878327352 -38.23845598098822, 144.3459868097033 -38.23790823206953, 144.34730645652323 -38.2314381624407))</w:t>
            </w:r>
          </w:p>
        </w:tc>
      </w:tr>
      <w:tr w:rsidR="00965BFE" w:rsidRPr="00965BFE" w14:paraId="3D4638EE" w14:textId="77777777" w:rsidTr="00A1798F">
        <w:trPr>
          <w:trHeight w:val="20"/>
        </w:trPr>
        <w:tc>
          <w:tcPr>
            <w:tcW w:w="0" w:type="auto"/>
            <w:tcBorders>
              <w:top w:val="single" w:sz="4" w:space="0" w:color="auto"/>
              <w:bottom w:val="single" w:sz="4" w:space="0" w:color="auto"/>
              <w:right w:val="nil"/>
            </w:tcBorders>
            <w:shd w:val="clear" w:color="auto" w:fill="auto"/>
            <w:noWrap/>
          </w:tcPr>
          <w:p w14:paraId="41E1EE2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190</w:t>
            </w:r>
          </w:p>
        </w:tc>
        <w:tc>
          <w:tcPr>
            <w:tcW w:w="2074" w:type="dxa"/>
            <w:tcBorders>
              <w:top w:val="single" w:sz="4" w:space="0" w:color="auto"/>
              <w:left w:val="nil"/>
              <w:bottom w:val="single" w:sz="4" w:space="0" w:color="auto"/>
              <w:right w:val="nil"/>
            </w:tcBorders>
            <w:shd w:val="clear" w:color="auto" w:fill="auto"/>
          </w:tcPr>
          <w:p w14:paraId="137B22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Sanctuary Cove</w:t>
            </w:r>
          </w:p>
        </w:tc>
        <w:tc>
          <w:tcPr>
            <w:tcW w:w="11223" w:type="dxa"/>
            <w:tcBorders>
              <w:top w:val="single" w:sz="4" w:space="0" w:color="auto"/>
              <w:left w:val="nil"/>
              <w:bottom w:val="single" w:sz="4" w:space="0" w:color="auto"/>
            </w:tcBorders>
            <w:shd w:val="clear" w:color="auto" w:fill="auto"/>
          </w:tcPr>
          <w:p w14:paraId="75E7160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POLYGON((153.357621459678796 -27.869021570119873, 153.356374281298002 -27.865787338769938, 153.352436077721023 -27.867023306218769, 153.351384454873966 -27.864376451687559, 153.351018788732176 -27.864437402556749, 153.351050166126186 -27.864219355859301, 153.350928489301367 -27.864071375804532, 153.350725488015996 -27.864029201288457, 153.35012667391598 -27.862433832996572, 153.350065481801749 -27.862053742065097, 153.350157582516005 -27.861678587130346, 153.350389473647198 -27.861355515546251, 153.3517454332912 -27.860061592080388, 153.352494108937947 -27.858967048294623, 153.352745951270947 -27.859170742989356, 153.353985288047085 -27.857959950145393, 153.355589269225703 -27.858291575600706, 153.356129182799123 -27.857992791118011, 153.356389837479895 -27.856996961065626, 153.35635053001738 -27.856988759095511, 153.3565618181253 -27.85685364225262, 153.356349062211706 -27.856591097189472, 153.35662554096848 -27.856414294321816, 153.353580113651105 -27.852651527311831, 153.353728551057372 -27.852480473578495, 153.353106811884885 -27.851712637370181, 153.354098616196467 -27.850022406539566, 153.354123343339779 -27.849977395797239, 153.354157019648824 -27.849902938757964, 153.354183318184937 -27.849826063746434, 153.354201990358035 -27.849747583705167, 153.354212869861414 -27.849667860086402, 153.354215341696658 -27.849629585368092, 153.354252750409614 -27.848693538731045, 153.354263740374989 -27.848596305225122, 153.354300759600136 -27.848468317979503, 153.354362257711585 -27.848347939589335, 153.354446320792761 -27.848238965674668, 153.354550446678473 -27.848144561570596, 153.354625485786073 -27.848093554836357, 153.355988961999714 -27.847269169297782, 153.356034854474558 -27.847243328048563, 153.3561689973358 -27.847186211102205, 153.356312255388588 -27.847150731838433, 153.356405178960955 -27.847140022220199, 153.357178157992593 -27.847088653827274, 153.357233172416841 -27.847086525796588, 153.357381436930666 -27.847096701805082, 153.357525505023801 -27.847129632940543, 153.357660851254053 -27.847184338132866, 153.357685514855831 -27.847197180758545, 153.358601912305744 -27.847694096374791, 153.358631861344946 -27.847709723017015, 153.358712461686224 -27.847746067036677, 153.359971309901198 -27.848217262533776, 153.361932757035959 -27.849252236994012, 153.363173997943704 -27.849934286090452, 153.364364335530013 -27.850791915016959, 153.364888974738989 -27.851277457154261, 153.365584459566463 -27.851860201127362, 153.366330820495193 -27.852352821700947, 153.367671282966057 -27.853332138429348, 153.367782883274458 -27.853419569312575, 153.367886803387137 -27.853514331274528, 153.367982621810057 -27.853615613157221, 153.368311522681012 -27.853990108040293, 153.36838745968447 -27.854081604855541, 153.36845754583689 -27.854176546959312, 153.368521697073589 -27.854274844329524, 153.368579744661332 -27.854376136403292, 153.368631435807998 -27.854479972586415, 153.368676686442541 -27.854586262855257, 153.368715327825043 -27.854694646645303, 153.36874719090838 -27.854804673136652, 153.368772274757362 -27.854916071570273, 153.368790410932718 -27.855028571633802, 153.368801597886375 -27.855141722057013, 153.368805834680842 -27.855255252077892, 153.368803120378118 -27.855368890933391, 153.368793285925335 -27.855482187797953, 153.368776581640589 -27.855594871234814, 153.368753005975833 -27.855706489968625, 153.368722474547639 -27.855816863710693, 153.36868523706633 -27.85592554051216, 153.36864137635007 -27.856032249380192, 153.368591058970964 -27.856136719097375, 153.368534283692583 -27.856238588638444, 153.368219394338496 -27.856766069843026, 153.368178543069803 -27.85687132643751, 153.368175736107133 -27.856982528609826, 153.368211106004395 -27.857089296634072, 153.368281435470266 -27.857181349950917, 153.368379995001703 -27.857250041956004, 153.368497381922936 -27.857288809059231, 153.368622444125833 -27.857293890284136, 153.368743370736013 -27.857264865902266, 153.368852126766853 -27.857228111988604, 153.368965528577291 -27.857202988513471, 153.369081063293692 -27.857189411932431, 153.369197643381312 -27.857187746171991, 153.36931367725856 -27.857197905234354, 153.369427657096338 -27.85721980290279, 153.369537991003654 -27.857253262935188, 153.369643336814505 -27.857297657148166, 153.369813110567549 -27.857348196470554, 153.369992076417219 -27.857343203855642, 153.370157957517876 -27.857283280573668, 153.370290175469563 -27.8571758828495, 153.370509582037045 -27.856920954046075, 153.370596917350809 -27.856791925002042, 153.370649949927952 -27.856648998474185, 153.370666107184149 -27.856499131079026, 153.370644660971806 -27.85634981598384, 153.370586557582499 -27.856208361317101, 153.370494752721754 -27.856081889273103, 153.370437527684516 -27.856026265083891, 153.370343865830677 -27.855944745120951, 153.370260313924973 -27.855856067782145, 153.370197992001238 -27.855754607411807, 153.370159257957994 -27.85564414844027, 153.370145634597378 -27.855529199573478, 153.370157722819641 -27.855414091467701, 153.370194951301613 -27.855303248165974, 153.370255911213917 -27.855201095945649, 153.37033818719712 -27.855111612498561, 153.370438691764292 -27.85503814552807, 153.37055341466251 -27.854983593939377, 153.370678008519121 -27.854950225763144, 153.370807451985257 -27.854939137533222, 153.370941414739775 -27.8549516839551, 153.371121886415608 -27.854971957373046, 153.371303783280496 -27.854968038263465, 153.37148300230723 -27.854940208435377, 153.371655524844016 -27.854888930002197, 153.371817585666633 -27.854815296201448, 153.371965422043615 -27.854721122322768, 153.37221821460227 -27.854533250802831, 153.372323415441969 -27.854462116437276, 153.372435598641005 -27.854400078942479, 153.372553760435522 -27.854347502033658, 153.372676897685636 -27.854304929937701, 153.372803922889887 -27.854272726601515, 153.372933831685742 -27.854251075239862, 153.37306536877 -27.854240250005027, 153.373197529786751 -27.854240434119664, 153.373329057891766 -27.85425145047164, 153.373458864050946 -27.854273211754858, 153.373585859537457 -27.85430572092173, 153.374785841219136 -27.854666647106967, 153.374926205556335 -27.854714101114503, 153.376114348881174 -27.855161061226998, 153.376284281357215 -27.855233433977453, 153.376445885946168 -27.855319457804001, 153.376597904227793 -27.855418504382364, 153.379695195193761 -27.857639322630813, 153.379776243883242 -27.857704083393092, 153.379848943095624 -27.857776268033806, 153.380937518618055 -27.858979438756183, 153.381017632973141 -27.859087884919187, 153.381476135438845 -27.859860557126968, 153.381484305202804 -27.859873531299385, 153.381576372498927 -27.860070394259342, 153.381626937180812 -27.860278744136195, 153.381715295768458 -27.860923012744202, 153.381721135951636 -27.861155584467387, 153.381676049060388 -27.861674316093431, 153.3816383950481 -27.861876140824457, 153.381561929804775 -27.862069047371065, 153.381549285342857 -27.862093812291601, 153.38148453602858 -27.862236053175479, 153.381433202554177 -27.862382498929449, 153.381395784352918 -27.862532245634249, 153.3813723614455 -27.86268421001617, 153.381364940596086 -27.862837393725787, 153.381370084015316 -27.86299072320643, 153.381434540967177 -27.863793546048718, 153.381444750500236 -27.863958414167847, 153.381448846639756 -27.86412356995362, 153.381446995611384 -27.864288651926074, 153.381438946111587 -27.864453660780107, 153.38142494844115 -27.86461832505697, 153.381404834738987 -27.864782554963973, 153.381378771548185 -27.864946079272467, 153.38134667445118 -27.865108717702235, 153.381308626865177 -27.865270379763469, 153.381210882948039 -27.865654595705809, 153.381177298885433 -27.865823285292869, 153.381161898538693 -27.865994181001692, 153.381164759436956 -27.866165477518773, 153.381185876929152 -27.866335821026809, 153.381343936705548 -27.867221870874925, 153.380560858798077 -27.867992195803545, 153.369324670927085 -27.868496400223492, 153.368917264894776 -27.870331296839115, 153.366876404130466 -27.870422122284001, 153.366774061980749 -27.868611512805323, 153.357621459678796 -27.869021570119873))</w:t>
            </w:r>
          </w:p>
        </w:tc>
      </w:tr>
      <w:tr w:rsidR="00965BFE" w:rsidRPr="00965BFE" w14:paraId="7845D4DD" w14:textId="77777777" w:rsidTr="00A1798F">
        <w:trPr>
          <w:trHeight w:val="20"/>
        </w:trPr>
        <w:tc>
          <w:tcPr>
            <w:tcW w:w="0" w:type="auto"/>
            <w:tcBorders>
              <w:top w:val="single" w:sz="4" w:space="0" w:color="auto"/>
              <w:bottom w:val="single" w:sz="4" w:space="0" w:color="auto"/>
              <w:right w:val="nil"/>
            </w:tcBorders>
            <w:shd w:val="clear" w:color="auto" w:fill="auto"/>
            <w:noWrap/>
          </w:tcPr>
          <w:p w14:paraId="4A02E97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191</w:t>
            </w:r>
          </w:p>
        </w:tc>
        <w:tc>
          <w:tcPr>
            <w:tcW w:w="2074" w:type="dxa"/>
            <w:tcBorders>
              <w:top w:val="single" w:sz="4" w:space="0" w:color="auto"/>
              <w:left w:val="nil"/>
              <w:bottom w:val="single" w:sz="4" w:space="0" w:color="auto"/>
              <w:right w:val="nil"/>
            </w:tcBorders>
            <w:shd w:val="clear" w:color="auto" w:fill="auto"/>
          </w:tcPr>
          <w:p w14:paraId="6CC430E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Seaside</w:t>
            </w:r>
          </w:p>
        </w:tc>
        <w:tc>
          <w:tcPr>
            <w:tcW w:w="11223" w:type="dxa"/>
            <w:tcBorders>
              <w:top w:val="single" w:sz="4" w:space="0" w:color="auto"/>
              <w:left w:val="nil"/>
              <w:bottom w:val="single" w:sz="4" w:space="0" w:color="auto"/>
            </w:tcBorders>
            <w:shd w:val="clear" w:color="auto" w:fill="auto"/>
          </w:tcPr>
          <w:p w14:paraId="3D942B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GEOMETRYCOLLECTION(LINESTRING(151.8164239694825 -32.86417619306622, 151.81801212614548 -32.863009952127314, 151.81788744073458 -32.862885099100374, 151.81807458763527 -32.862662964392094, 151.81819215779623 -32.862483084033165, 151.81828213565413 -32.862312011467424, 151.8183384297088 -32.862195321092386, 151.81839019803294 -32.86210708472717, 151.81845807707975 -32.86200889246779, 151.8185378928818 -32.8619106620568, 151.81863877309127 -32.861808979979116, 151.81876470274526 -32.86170271067441, 151.81885881704113 -32.861626092084926, 151.81892875452033 -32.86155803132183, 151.81901551450562 -32.861450014347675, 151.81907490920304 -32.861349810089436, 151.81910758327803 -32.86127560480479, 151.81913932149405 -32.86118986382798, 151.81915791382377 -32.86110645703567, 151.81916809194075 -32.86099932951041, 151.81916620370873 -32.8609218752258, 151.81908487223356 -32.860561015229614, 151.81904151515369 -32.86039847415706, 151.81897446422278 -32.860128937857, 151.81896241711217 -32.859997174607344, 151.81900119204195 -32.85950025304916, 151.81904503820803 -32.85946814168459, 151.81946894234838 -32.859530884289825, 151.8204746179814 -32.85952555595526, 151.82065062180052 -32.85865100267439, 151.8206746580578 -32.8584254691031, 151.8205915556508 -32.85743324993057, 151.82056481198777 -32.85725758052071, 151.82048259840658 -32.85699537831735, 151.8202817783151 -32.85651251178951, 151.82018077827226 -32.85625056012385, 151.8200169870784 -32.85582575127985, 151.8199734309935 -32.855537247775146, 151.8199639660462 -32.85535545477567, 151.81882359315662 -32.855309178708296, 151.81834396087214 -32.855283724205684, 151.818355005132 -32.855184510173004, 151.8183074697476 -32.855118424403024, 151.81848578486554 -32.8543195638928, 151.8184766333704 -32.85415894000212, 151.8183355680015 -32.853898066353736, 151.8182089973427 -32.85387343337953, 151.81808754147872 -32.853884955533566, 151.81740726735143 -32.85420793725461, 151.81731188309058 -32.854295320173655, 151.81731591100223 -32.855075199721526, 151.81712422046715 -32.85522697204274, 151.81702269489384 -32.85560784849858, 151.81678115970215 -32.855581321467696, 151.8165508688358 -32.855579959892516, 151.81581027388387 -32.85463043331408, 151.81463338266397 -32.85525886908043, 151.81443472652705 -32.8553228754015, 151.81445137359196 -32.85561734482181, 151.81453450600685 -32.855982495686376, 151.81444258339397 -32.85616358436769, 151.81423595425224 -32.856425358920696, 151.81425652183177 -32.85684854759644, 151.8143913453751 -32.85686790543772, 151.81411746439403 -32.85794253744164, 151.81388456569186 -32.85840454231837, 151.81379920635135 -32.858600010206835, 151.81377763442623 -32.858675419823044, 151.8137637328336 -32.85871639187885, 151.81401942860816 -32.85874792483926, 151.81593080236905 -32.85902202722569, 151.81596578674802 -32.85906363978646, 151.81587373089587 -32.85953321525207, 151.81590000761327 -32.859768508970255, 151.8158849200356 -32.85976251635835, 151.81583548154273 -32.859728372103625, 151.81534403226442 -32.86011521355914, 151.81535292230686 -32.86091711787445, 151.81534283899046 -32.861365802585794, 151.81515548189626 -32.861362803278745, 151.8151544553312 -32.86219501077124, 151.81535134388056 -32.86219650223027, 151.81539404931962 -32.86223223896009, 151.81553671585627 -32.862231104399385, 151.8155384757375 -32.86238893482625, 151.81542422590528 -32.86238984218145, 151.81537435960294 -32.862425755299185, 151.81532068634675 -32.8626944119013, 151.8156981211285 -32.86269296524484, 151.8155013487497 -32.86367773263962, 151.81538916877065 -32.86402990513006, 151.8164239694825 -32.86417619306622), LINESTRING(151.80935308183751 -32.85963237059101, 151.80935358686847 -32.8597112865712, 151.81015667612536 -32.85970472952712, 151.81010621998118 -32.85982040642068, 151.8100663304491 -32.85993586010876, 151.8100415899701 -32.86007568544762, 151.81003401180126 -32.86026866442501, 151.81002561896847 -32.86070318268089, 151.8100767914914 -32.86086821527667, 151.81007849225085 -32.86090617701777, 151.8100435741196 -32.86090291460178, 151.81003731955835 -32.86095039737682, 151.8100763337624 -32.86095402559414, 151.8100569984884 -32.86105029084665, 151.81002918908604 -32.86112093012558, 151.80999155808547 -32.861186670024225, 151.8099684910881 -32.86121575871068, 151.80994096263444 -32.861250473494835, 151.8094973759156 -32.861619282056786, 151.80906284042493 -32.86208870456201, 151.80863478506606 -32.861944901338376, 151.80846940745178 -32.86227408389622, 151.80825959868275 -32.862195004422894, 151.80812747436025 -32.86238836222999, 151.80809759703507 -32.86237671086489, 151.80806614684997 -32.86237017233448, 151.8080339981066 -32.86236890242364, 151.808002052233 -32.86237296565289, 151.80797116793343 -32.86238222972215, 151.8079421665762 -32.86239646450866, 151.80791588111018 -32.86241525901017, 151.8078930518476 -32.862438070474376, 151.80781235529784 -32.86254430466465, 151.8075767029552 -32.862937899526365, 151.80395607650405 -32.86239973801234, 151.80404065687426 -32.86195354410671, 151.8052574585454 -32.86062479870383, 151.806237038275 -32.858552394626884, 151.80759057083614 -32.85856427629312, 151.8086298005248 -32.8585595488242, 151.80863667848234 -32.8596356326042, 151.80935308183751 -32.85963237059101), POLYGON((151.8137691245767 -32.85871028226383, 151.81380131108756 -32.85857509704327, 151.81412317616932 -32.85793071132723, 151.8143913970693 -32.85686273308477, 151.81425192219484 -32.8568447080247, 151.8142358289484 -32.856421118070564, 151.81444504125108 -32.856159753046654, 151.81453623635923 -32.855979500857984, 151.81444504125108 -32.85561448905407, 151.81443967682662 -32.85531707091722, 151.81462743145838 -32.85526299478533, 151.81581296784628 -32.85463210414525, 151.81654789311793 -32.855578438423755, 151.81678929193149 -32.855578438423755, 151.8170253263206 -32.85560547639768, 151.81712725025972 -32.855217931317185, 151.81731500489147 -32.85507823441954, 151.81731500489147 -32.85428961877537, 151.81740619999962 -32.85420850362583, 151.81809820992942 -32.85387953587004, 151.81822159153947 -32.853866016621495, 151.81833960873402 -32.85389756153256, 151.81847371919295 -32.85415893322027, 151.81848981243942 -32.8543076443546, 151.81830742223212 -32.8551187916064, 151.81835033757395 -32.85518638687556, 151.81834497315847 -32.8552810201668, 151.81997039182266 -32.85535312165373, 151.8199757562382 -32.85554238777879, 151.82001330716452 -32.85582177989237, 151.8204853759517 -32.85699341465707, 151.82057120663535 -32.85727280220012, 151.82067849499896 -32.85842188687784, 151.82063021523263 -32.8587823809644, 151.82047464711172 -32.85952589539023, 151.81947686536458 -32.85953040151939, 151.81904771191924 -32.859462809560156, 151.8190047965774 -32.85950336474172, 151.81896724565107 -32.86000354379485, 151.81896724565107 -32.86009366584633, 151.818977974482 -32.860138726838485, 151.8191657291138 -32.860909266252726, 151.8191657291138 -32.86102642370636, 151.81913354260294 -32.86122018377058, 151.81903698307931 -32.86141394341153, 151.81891360146926 -32.86157616045973, 151.81870975358208 -32.86175640127617, 151.81853272779026 -32.86191861769804, 151.81842007501118 -32.86205379782295, 151.8182376847949 -32.86238724125046, 151.81818404061312 -32.86250439675187, 151.81806602341854 -32.86268012971309, 151.81788363320229 -32.86289190999891, 151.8180123792368 -32.863013570785924, 151.81641914708342 -32.864180604667915, 151.81538381440092 -32.86403191008452, 151.81549646718 -32.86368044916999, 151.81569495065173 -32.86269364761918, 151.8153194413882 -32.86269364761918, 151.81536772114552 -32.86242779509492, 151.81542136532735 -32.86239174723427, 151.81553938253083 -32.86238724125046, 151.81553938253083 -32.86222953167773, 151.81538917882543 -32.86222953167773, 151.81534089905912 -32.862193483735716, 151.8151531444273 -32.862197989729374, 151.81514778001187 -32.86136888306796, 151.81535162789905 -32.86135987099621, 151.81533017022812 -32.86011619634564, 151.8158344255172 -32.859728670970675, 151.81589611632222 -32.85976669134081, 151.8158692942358 -32.8595368790798, 151.81596585375942 -32.85907274662019, 151.81592293841757 -32.85901867277763, 151.81376644236894 -32.858716759884125, 151.8137691245767 -32.85871028226383)), POLYGON((151.8062233068755 -32.85854655773115, 151.80862656615318 -32.85856458244543, 151.8086480238241 -32.85962803407584, 151.8093453981694 -32.85963704632282, 151.80934808037716 -32.85971487077401, 151.81014737866155 -32.859705858534205, 151.8100776412333 -32.85990412759331, 151.81005081913793 -32.860039310788444, 151.81004009030696 -32.86010239620926, 151.810029361467 -32.8602510973798, 151.81002399705153 -32.86069719939726, 151.8100883700643 -32.86090447835866, 151.81004545472246 -32.86090447835866, 151.81003472588247 -32.86094953893891, 151.81006691239338 -32.86095404499499, 151.81006154797785 -32.86102163581863, 151.81003472588247 -32.86110725078762, 151.80997035286973 -32.86121539589331, 151.80985770009067 -32.861323540867154, 151.80965921662795 -32.86148125205085, 151.8094875552516 -32.8616299509098, 151.8092300631826 -32.86190932385039, 151.80905840180625 -32.86208505799139, 151.80862388394544 -32.861945371907865, 151.80847368024 -32.8622698037637, 151.80825910352186 -32.86219770789854, 151.80813035748736 -32.862386959420235, 151.80806062005013 -32.862373441467426, 151.80799624703738 -32.862368935482685, 151.80793187401562 -32.86240047737025, 151.80785677216292 -32.862472573070576, 151.80774948380832 -32.86265281206613, 151.807577822432 -32.862936687740245, 151.80395684025552 -32.86240047737025, 151.80404267094818 -32.86195438392014, 151.80525502942248 -32.86062510225381, 151.8062233068755 -32.85854655773115)))</w:t>
            </w:r>
          </w:p>
        </w:tc>
      </w:tr>
      <w:tr w:rsidR="00965BFE" w:rsidRPr="00965BFE" w14:paraId="6B0FBCB4" w14:textId="77777777" w:rsidTr="00A1798F">
        <w:trPr>
          <w:trHeight w:val="20"/>
        </w:trPr>
        <w:tc>
          <w:tcPr>
            <w:tcW w:w="0" w:type="auto"/>
            <w:tcBorders>
              <w:top w:val="single" w:sz="4" w:space="0" w:color="auto"/>
              <w:bottom w:val="single" w:sz="4" w:space="0" w:color="auto"/>
              <w:right w:val="nil"/>
            </w:tcBorders>
            <w:shd w:val="clear" w:color="auto" w:fill="auto"/>
            <w:noWrap/>
          </w:tcPr>
          <w:p w14:paraId="2A0415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192</w:t>
            </w:r>
          </w:p>
        </w:tc>
        <w:tc>
          <w:tcPr>
            <w:tcW w:w="2074" w:type="dxa"/>
            <w:tcBorders>
              <w:top w:val="single" w:sz="4" w:space="0" w:color="auto"/>
              <w:left w:val="nil"/>
              <w:bottom w:val="single" w:sz="4" w:space="0" w:color="auto"/>
              <w:right w:val="nil"/>
            </w:tcBorders>
            <w:shd w:val="clear" w:color="auto" w:fill="auto"/>
          </w:tcPr>
          <w:p w14:paraId="79B4DDB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Sequana</w:t>
            </w:r>
            <w:proofErr w:type="spellEnd"/>
          </w:p>
        </w:tc>
        <w:tc>
          <w:tcPr>
            <w:tcW w:w="11223" w:type="dxa"/>
            <w:tcBorders>
              <w:top w:val="single" w:sz="4" w:space="0" w:color="auto"/>
              <w:left w:val="nil"/>
              <w:bottom w:val="single" w:sz="4" w:space="0" w:color="auto"/>
            </w:tcBorders>
            <w:shd w:val="clear" w:color="auto" w:fill="auto"/>
          </w:tcPr>
          <w:p w14:paraId="2AAA87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POLYGON((153.11554227829404 -27.715761863642843, 153.1222585296691 -27.716616668658872, 153.12296663284533 -27.71878214471236, 153.12292371750348 -27.719427980123093, 153.11489854813058 -27.71901008705861, 153.11554227829404 -27.715761863642843))</w:t>
            </w:r>
          </w:p>
        </w:tc>
      </w:tr>
      <w:tr w:rsidR="00965BFE" w:rsidRPr="00965BFE" w14:paraId="7082E1A2" w14:textId="77777777" w:rsidTr="00A1798F">
        <w:trPr>
          <w:trHeight w:val="20"/>
        </w:trPr>
        <w:tc>
          <w:tcPr>
            <w:tcW w:w="0" w:type="auto"/>
            <w:tcBorders>
              <w:top w:val="single" w:sz="4" w:space="0" w:color="auto"/>
              <w:bottom w:val="single" w:sz="4" w:space="0" w:color="auto"/>
              <w:right w:val="nil"/>
            </w:tcBorders>
            <w:shd w:val="clear" w:color="auto" w:fill="auto"/>
            <w:noWrap/>
          </w:tcPr>
          <w:p w14:paraId="55C747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193</w:t>
            </w:r>
          </w:p>
        </w:tc>
        <w:tc>
          <w:tcPr>
            <w:tcW w:w="2074" w:type="dxa"/>
            <w:tcBorders>
              <w:top w:val="single" w:sz="4" w:space="0" w:color="auto"/>
              <w:left w:val="nil"/>
              <w:bottom w:val="single" w:sz="4" w:space="0" w:color="auto"/>
              <w:right w:val="nil"/>
            </w:tcBorders>
            <w:shd w:val="clear" w:color="auto" w:fill="auto"/>
          </w:tcPr>
          <w:p w14:paraId="591EC6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Shoreline </w:t>
            </w:r>
          </w:p>
        </w:tc>
        <w:tc>
          <w:tcPr>
            <w:tcW w:w="11223" w:type="dxa"/>
            <w:tcBorders>
              <w:top w:val="single" w:sz="4" w:space="0" w:color="auto"/>
              <w:left w:val="nil"/>
              <w:bottom w:val="single" w:sz="4" w:space="0" w:color="auto"/>
            </w:tcBorders>
            <w:shd w:val="clear" w:color="auto" w:fill="auto"/>
          </w:tcPr>
          <w:p w14:paraId="0C9FFB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POLYGON((153.30190216065657 -27.666957120522845, 153.3001855468842 -27.67585074069882, 153.30829654694085 -27.677028901032376, 153.310056076055 -27.668097368691022, 153.30190216065657 -27.666957120522845))</w:t>
            </w:r>
          </w:p>
        </w:tc>
      </w:tr>
      <w:tr w:rsidR="00965BFE" w:rsidRPr="00965BFE" w14:paraId="12D23BCE" w14:textId="77777777" w:rsidTr="00A1798F">
        <w:trPr>
          <w:trHeight w:val="20"/>
        </w:trPr>
        <w:tc>
          <w:tcPr>
            <w:tcW w:w="0" w:type="auto"/>
            <w:tcBorders>
              <w:top w:val="single" w:sz="4" w:space="0" w:color="auto"/>
              <w:bottom w:val="single" w:sz="4" w:space="0" w:color="auto"/>
              <w:right w:val="nil"/>
            </w:tcBorders>
            <w:shd w:val="clear" w:color="auto" w:fill="auto"/>
            <w:noWrap/>
          </w:tcPr>
          <w:p w14:paraId="6816FC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194</w:t>
            </w:r>
          </w:p>
        </w:tc>
        <w:tc>
          <w:tcPr>
            <w:tcW w:w="2074" w:type="dxa"/>
            <w:tcBorders>
              <w:top w:val="single" w:sz="4" w:space="0" w:color="auto"/>
              <w:left w:val="nil"/>
              <w:bottom w:val="single" w:sz="4" w:space="0" w:color="auto"/>
              <w:right w:val="nil"/>
            </w:tcBorders>
            <w:shd w:val="clear" w:color="auto" w:fill="auto"/>
          </w:tcPr>
          <w:p w14:paraId="54E6CB8F"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Silkari</w:t>
            </w:r>
            <w:proofErr w:type="spellEnd"/>
            <w:r w:rsidRPr="00965BFE">
              <w:rPr>
                <w:rFonts w:eastAsia="Times New Roman" w:cs="Times New Roman"/>
                <w:sz w:val="20"/>
                <w:lang w:eastAsia="en-AU"/>
              </w:rPr>
              <w:t xml:space="preserve"> </w:t>
            </w:r>
            <w:proofErr w:type="spellStart"/>
            <w:r w:rsidRPr="00965BFE">
              <w:rPr>
                <w:rFonts w:eastAsia="Times New Roman" w:cs="Times New Roman"/>
                <w:sz w:val="20"/>
                <w:lang w:eastAsia="en-AU"/>
              </w:rPr>
              <w:t>MDU</w:t>
            </w:r>
            <w:proofErr w:type="spellEnd"/>
          </w:p>
        </w:tc>
        <w:tc>
          <w:tcPr>
            <w:tcW w:w="11223" w:type="dxa"/>
            <w:tcBorders>
              <w:top w:val="single" w:sz="4" w:space="0" w:color="auto"/>
              <w:left w:val="nil"/>
              <w:bottom w:val="single" w:sz="4" w:space="0" w:color="auto"/>
            </w:tcBorders>
            <w:shd w:val="clear" w:color="auto" w:fill="auto"/>
          </w:tcPr>
          <w:p w14:paraId="351C1E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POLYGON((151.21416722295422 -33.94349602550434, 151.21431742665965 -33.94275727910062, 151.212933406809 -33.942392353813176, 151.21271883009086 -33.942392353813176, 151.21209655759824 -33.94291748970838, 151.21193562505286 -33.94303319718226, 151.21193562505286 -33.94324681056656, 151.21416722295422 -33.94349602550434))</w:t>
            </w:r>
          </w:p>
        </w:tc>
      </w:tr>
      <w:tr w:rsidR="00965BFE" w:rsidRPr="00965BFE" w14:paraId="3C03F551" w14:textId="77777777" w:rsidTr="00A1798F">
        <w:trPr>
          <w:trHeight w:val="20"/>
        </w:trPr>
        <w:tc>
          <w:tcPr>
            <w:tcW w:w="0" w:type="auto"/>
            <w:tcBorders>
              <w:top w:val="single" w:sz="4" w:space="0" w:color="auto"/>
              <w:bottom w:val="single" w:sz="4" w:space="0" w:color="auto"/>
              <w:right w:val="nil"/>
            </w:tcBorders>
            <w:shd w:val="clear" w:color="auto" w:fill="auto"/>
            <w:noWrap/>
          </w:tcPr>
          <w:p w14:paraId="264CF69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195</w:t>
            </w:r>
          </w:p>
        </w:tc>
        <w:tc>
          <w:tcPr>
            <w:tcW w:w="2074" w:type="dxa"/>
            <w:tcBorders>
              <w:top w:val="single" w:sz="4" w:space="0" w:color="auto"/>
              <w:left w:val="nil"/>
              <w:bottom w:val="single" w:sz="4" w:space="0" w:color="auto"/>
              <w:right w:val="nil"/>
            </w:tcBorders>
            <w:shd w:val="clear" w:color="auto" w:fill="auto"/>
          </w:tcPr>
          <w:p w14:paraId="719D1E3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Skyview Apartments</w:t>
            </w:r>
          </w:p>
        </w:tc>
        <w:tc>
          <w:tcPr>
            <w:tcW w:w="11223" w:type="dxa"/>
            <w:tcBorders>
              <w:top w:val="single" w:sz="4" w:space="0" w:color="auto"/>
              <w:left w:val="nil"/>
              <w:bottom w:val="single" w:sz="4" w:space="0" w:color="auto"/>
            </w:tcBorders>
            <w:shd w:val="clear" w:color="auto" w:fill="auto"/>
          </w:tcPr>
          <w:p w14:paraId="339D7E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POLYGON((151.007373635309989 -33.727680461227152, 151.007377633244971 -33.727692723951492, 151.007382437938134 -33.727704771540324, 151.007388040425496 -33.727716586065696, 151.007394440707031 -33.727728113743709, 151.007401584998973 -33.727739327682436, 151.00740947330118 -33.727750192025937, 151.00741807872177 -33.7277606709183, 151.007427374368802 -33.727770728503636, 151.007437028575055 -33.727780705413132, 151.008050057224864 -33.728132066528921, 151.008589679844164 -33.728439145584552, 151.008586856190504 -33.728603778037368, 151.008939893570584 -33.728800187798512, 151.008947997008306 -33.72908376329913, 151.008954002874759 -33.729294246508566, 151.00895445107372 -33.729309843833406, 151.008554101808386 -33.729083754335157, 151.008281811958312 -33.728929582846781, 151.008262844177096 -33.72888716529441, 151.008249622306892 -33.72886368863135, 151.008218535224984 -33.728813588948299, 151.008184364534031 -33.728764905574074, 151.008147181945873 -33.72871779089629, 151.008107095028237 -33.728672379374686, 151.008064220312889 -33.728628769613017, 151.008018683295603 -33.728587105034933, 151.007970591544023 -33.728547475280301, 151.00792007951793 -33.728510014808769, 151.007867290640917 -33.728474804296162, 151.007812377300752 -33.728441951310224, 151.007755464993068 -33.728411554454773, 151.007696741961468 -33.728383685441592, 151.007636351629628 -33.728358415982562, 151.007574446385206 -33.728335835717481, 151.007511223435756 -33.728315980502259, 151.007446844132915 -33.728298931012688, 151.007381496720257 -33.728284714140749, 151.007315315657479 -33.728273374706305, 151.007248534008056 -33.728264948565311, 151.007181322087575 -33.728259453645705, 151.007162614261773 -33.728258135940685, 151.007097141353398 -33.728255401926837, 151.007031596733157 -33.728255536386548, 151.006966150716721 -33.72825854828374, 151.006900982583659 -33.728264401762566, 151.006836271613537 -33.728273105786911, 151.006772188122056 -33.728284624500958, 151.006708920352708 -33.728298931012702, 151.006646638621106 -33.728315989466225, 151.006585504278945 -33.728335737113703, 151.006525687641812 -33.728358147063169, 151.006467367989302 -33.728383129674846, 151.006410688745092 -33.728410631164842, 151.006355811260818 -33.728440570857337, 151.00627247314074 -33.728338937254485, 151.006854791195821 -33.727619819903886, 151.006966240356519 -33.727682818753827, 151.006967396709911 -33.727683517944257, 151.007367154352579 -33.727604948661408, 151.007366222098682 -33.72761743548525, 151.007366006963167 -33.7276301464086, 151.007366643405703 -33.727642830440004, 151.007368131426375 -33.727655487579447, 151.007370471025126 -33.727668037151176, 151.007373635309989 -33.727680461227152))</w:t>
            </w:r>
          </w:p>
        </w:tc>
      </w:tr>
      <w:tr w:rsidR="00965BFE" w:rsidRPr="00965BFE" w14:paraId="592BEFA6" w14:textId="77777777" w:rsidTr="00A1798F">
        <w:trPr>
          <w:trHeight w:val="20"/>
        </w:trPr>
        <w:tc>
          <w:tcPr>
            <w:tcW w:w="0" w:type="auto"/>
            <w:tcBorders>
              <w:top w:val="single" w:sz="4" w:space="0" w:color="auto"/>
              <w:bottom w:val="single" w:sz="4" w:space="0" w:color="auto"/>
              <w:right w:val="nil"/>
            </w:tcBorders>
            <w:shd w:val="clear" w:color="auto" w:fill="auto"/>
            <w:noWrap/>
          </w:tcPr>
          <w:p w14:paraId="7EE702F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196</w:t>
            </w:r>
          </w:p>
        </w:tc>
        <w:tc>
          <w:tcPr>
            <w:tcW w:w="2074" w:type="dxa"/>
            <w:tcBorders>
              <w:top w:val="single" w:sz="4" w:space="0" w:color="auto"/>
              <w:left w:val="nil"/>
              <w:bottom w:val="single" w:sz="4" w:space="0" w:color="auto"/>
              <w:right w:val="nil"/>
            </w:tcBorders>
            <w:shd w:val="clear" w:color="auto" w:fill="auto"/>
          </w:tcPr>
          <w:p w14:paraId="7F6A60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Solana</w:t>
            </w:r>
          </w:p>
        </w:tc>
        <w:tc>
          <w:tcPr>
            <w:tcW w:w="11223" w:type="dxa"/>
            <w:tcBorders>
              <w:top w:val="single" w:sz="4" w:space="0" w:color="auto"/>
              <w:left w:val="nil"/>
              <w:bottom w:val="single" w:sz="4" w:space="0" w:color="auto"/>
            </w:tcBorders>
            <w:shd w:val="clear" w:color="auto" w:fill="auto"/>
          </w:tcPr>
          <w:p w14:paraId="2EFA737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POLYGON((153.1615931248815 -27.065137855117193, 153.16024129153274 -27.06562032700343, 153.15984968902274 -27.06475569769478, 153.15951709510105 -27.06467926605337, 153.15956537486736 -27.064244560105013, 153.16031639339442 -27.06382418351965, 153.1615233874533 -27.06481302139125, 153.1615931248815 -27.065137855117193))</w:t>
            </w:r>
          </w:p>
        </w:tc>
      </w:tr>
      <w:tr w:rsidR="00965BFE" w:rsidRPr="00965BFE" w14:paraId="593CAD6A" w14:textId="77777777" w:rsidTr="00A1798F">
        <w:trPr>
          <w:trHeight w:val="20"/>
        </w:trPr>
        <w:tc>
          <w:tcPr>
            <w:tcW w:w="0" w:type="auto"/>
            <w:tcBorders>
              <w:top w:val="single" w:sz="4" w:space="0" w:color="auto"/>
              <w:bottom w:val="single" w:sz="4" w:space="0" w:color="auto"/>
              <w:right w:val="nil"/>
            </w:tcBorders>
            <w:shd w:val="clear" w:color="auto" w:fill="auto"/>
            <w:noWrap/>
          </w:tcPr>
          <w:p w14:paraId="05958A3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197</w:t>
            </w:r>
          </w:p>
        </w:tc>
        <w:tc>
          <w:tcPr>
            <w:tcW w:w="2074" w:type="dxa"/>
            <w:tcBorders>
              <w:top w:val="single" w:sz="4" w:space="0" w:color="auto"/>
              <w:left w:val="nil"/>
              <w:bottom w:val="single" w:sz="4" w:space="0" w:color="auto"/>
              <w:right w:val="nil"/>
            </w:tcBorders>
            <w:shd w:val="clear" w:color="auto" w:fill="auto"/>
          </w:tcPr>
          <w:p w14:paraId="54E47B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Somerfield</w:t>
            </w:r>
          </w:p>
        </w:tc>
        <w:tc>
          <w:tcPr>
            <w:tcW w:w="11223" w:type="dxa"/>
            <w:tcBorders>
              <w:top w:val="single" w:sz="4" w:space="0" w:color="auto"/>
              <w:left w:val="nil"/>
              <w:bottom w:val="single" w:sz="4" w:space="0" w:color="auto"/>
            </w:tcBorders>
            <w:shd w:val="clear" w:color="auto" w:fill="auto"/>
          </w:tcPr>
          <w:p w14:paraId="5C558E3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GEOMETRYCOLLECTION(LINESTRING(145.16643062487074 -38.00519070139765, 145.1641500953416 -38.00489009536248, 145.1642275281616 -38.00446833461328, 145.16381111407077 -38.00442723879553, 145.16382795999675 -38.004334130000096, 145.16406238517234 -38.00307559233432, 145.1641757323992 -38.003089945467494, 145.16418500957775 -38.0030445594283, 145.16415167275622 -38.00303987246173, 145.16422248799665 -38.002658026000084, 145.16435796972218 -38.002673757635385, 145.1664784376622 -38.00294566332356, 145.1664302099968 -38.00319460000005, 145.16679069950285 -38.00323619491351, 145.16643062487074 -38.00519070139765), LINESTRING(145.18036747999685 -38.00297487000008, 145.18040628919707 -38.00295206967643, 145.18041868306966 -38.00295383793531, 145.18356182380793 -38.003344220512574, 145.1839919213596 -38.00098190484382, 145.182991499243 -38.000739147671176, 145.18232355645023 -38.00057670019072, 145.18085586265252 -38.00035521202674, 145.1808559792116 -38.00035522897735, 145.18092276520315 -38.00000103109007, 145.17095278373102 -37.9987929897842, 145.1681938499967 -37.99845854000007, 145.16807136747698 -37.99899420894639, 145.16830011999681 -37.999026950000044, 145.1694996399968 -37.999172010000066, 145.16917674999678 -38.00058752000007, 145.1690487999968 -38.0012101900001, 145.1708297843339 -38.001429031550565, 145.1709809099818 -38.00065887999819, 145.1714048974954 -38.00071202821829, 145.17138672597093 -38.000802798743464, 145.17217409482626 -38.00090176579147, 145.17218841957234 -38.00082997286486, 145.1723910562049 -38.000855502349594, 145.17231428243952 -38.001238177788366, 145.1723425261938 -38.001360425640634, 145.17229185977797 -38.00158222105777, 145.17204417435897 -38.00155119814559, 145.17200513999683 -38.001573440000094, 145.1690487999968 -38.0012101900001, 145.16904931951993 -38.00120766175923, 145.1687421399967 -38.00117320000005, 145.1685719499397 -38.00135767032633, 145.16777738675853 -38.00126148897589, 145.1675559199968 -38.00122152000007, 145.16760743999671 -38.001022520000085, 145.1679386199967 -37.99957476000005, 145.16437065999676 -37.99915216000005, 145.164053744502 -38.000783753682896, 145.16323652081877 -38.000681628908254, 145.16318070833682 -38.00096342363721, 145.16176983999674 -38.00078765000006, 145.16170918916112 -38.0008241460344, 145.16166624999673 -38.00103921000005, 145.1615525299967 -38.001617910000064, 145.16136116999667 -38.00259982000007, 145.16124853875513 -38.003177229940235, 145.16099114999668 -38.00448686000005, 145.16069491559946 -38.00595692280025, 145.1605525651412 -38.00667676063686, 145.1604071899967 -38.00740519000006, 145.16004354999666 -38.009145330000095, 145.15999875999668 -38.009368370000054, 145.15955003999667 -38.01157264000006, 145.15953404457258 -38.011671155082354, 145.15947143229073 -38.01197334680974, 145.15944498692866 -38.01210097068524, 145.15942230136469 -38.01221044958448, 145.1594142499967 -38.012341660000075, 145.15948483999668 -38.01259869000008, 145.1595569399967 -38.012644940000044, 145.16093121712123 -38.01278526003671, 145.16377703129646 -38.01308777766002, 145.1645686299967 -38.01310014000008, 145.1651177153594 -38.01306439318618, 145.16550343999668 -38.01303928000006, 145.1661762499968 -38.0129494600001, 145.1670955899968 -38.012758870000106, 145.1679664099967 -38.01249933000011, 145.16844118681456 -38.01232303055336, 145.16963757999673 -38.01187876000009, 145.17066972999677 -38.011529620000054, 145.17102902999682 -38.011449250000084, 145.1711858399968 -38.01139522000008, 145.1712957686452 -38.01080890969576, 145.17068368266797 -38.010724642670844, 145.17063538537548 -38.010944242020024, 145.17016385816115 -38.01089319022289, 145.1701113110287 -38.0111721145228, 145.16714921711338 -38.01082307090048, 145.16679234999677 -38.01076182000017, 145.16682544999676 -38.01060638000011, 145.16713197860398 -38.010180504534816, 145.16717098391118 -38.010096654112665, 145.1674822699968 -38.008429900000074, 145.1675210899968 -38.008407160000054, 145.16916109964882 -38.00860061425045, 145.1692963203032 -38.00788332655858, 145.16939707146892 -38.00774946550968, 145.1695315581496 -38.00703666403592, 145.16853206999673 -38.00691875000008, 145.16832134999683 -38.00686262000009, 145.16844260874853 -38.00673142521379, 145.16853795999677 -38.006625660000076, 145.16858450999672 -38.00655280000009, 145.16879924999677 -38.00594508000007, 145.16881849999683 -38.00588475000007, 145.1688273699968 -38.00576502000009, 145.1687902499968 -38.005589730000075, 145.16878157999673 -38.00550820000011, 145.16878259999675 -38.00539914000008, 145.16879796999677 -38.005290760000115, 145.16886347769434 -38.00508057364678, 145.16887488999677 -38.005047990000065, 145.16909040999676 -38.00507265000004, 145.1697539825667 -38.00514856444024, 145.16984130369556 -38.004670639279254, 145.17304690999683 -38.00503732000007, 145.17308626843544 -38.00504228447367, 145.1731676277036 -38.004646568237774, 145.17341359971587 -38.004677457621185, 145.17381603630182 -38.00472988272236, 145.17381026342338 -38.00475770540927, 145.17399013302557 -38.00478107136295, 145.1739943129967 -38.00476092554259, 145.1743542129019 -38.00480606600246, 145.1742748699968 -38.00518839000007, 145.17517361894744 -38.005305655112664, 145.1751708517057 -38.00531899168906, 145.175507951624 -38.00536278266654, 145.1754192953801 -38.00580536374021, 145.17544540708698 -38.005809562178534, 145.17543781999677 -38.005846920000096, 145.17538607999677 -38.00584044000005, 145.17533621999678 -38.0060893400001, 145.1731789999968 -38.00581506000006, 145.17276055493465 -38.00784409074711, 145.1727030699968 -38.00812282000007, 145.17601521481498 -38.00575138021436, 145.17726922265953 -38.00589811407889, 145.17724393999688 -38.00595590000008, 145.17742911830325 -38.005977272397786, 145.17770619905792 -38.00600964746088, 145.17768542572935 -38.006121172851294, 145.17853649380353 -38.00622290401868, 145.1785382963994 -38.00621361138698, 145.17889856871477 -38.00625669198162, 145.17908283234027 -38.0062567031056, 145.17911002820534 -38.006114308194576, 145.17947118748523 -38.006157397861365, 145.1794447590054 -38.006164830009254, 145.17946621667633 -38.006164830009254, 145.17946621667633 -38.00616720757186, 145.1797612596717 -38.00619679561105, 145.1797612596717 -38.006202871708055, 145.17947158110078 -38.00616482994414, 145.1797558952472 -38.00620102247221, 145.1797558952472 -38.00620102247221, 145.17976662408714 -38.00618173746193, 145.17972370874534 -38.00620709863398, 145.17976662408714 -38.00618173746193, 145.17973443758524 -38.00620709863398, 145.17975589525616 -38.0061986449107, 145.1799979399969 -38.00490844000009, 145.18036747999685 -38.00297487000008), LINESTRING(145.1712713699968 -38.007970560000054, 145.17168299601187 -38.00801908660681, 145.17173679359192 -38.007733250944106, 145.1725273598519 -38.0078188441722, 145.17252594029972 -38.00782705264651, 145.17246781496107 -38.0081107091755, 145.17177913879874 -38.00870321318494, 145.17163279695788 -38.00874003864878, 145.17114126396214 -38.00868391738288, 145.1712713699968 -38.007970560000054), LINESTRING(145.1664784376622 -38.00294566332356, 145.16720778601749 -38.00304019415978, 145.1675559199968 -38.00122152000007, 145.16720792999675 -38.00304005000005), POLYGON((145.18036662083108 -38.00298004416296, 145.1804095361729 -38.002950454825694, 145.18356381397768 -38.0033477963565, 145.18398760299857 -38.000984850688454, 145.18230854015255 -38.00057481479656, 145.18085478286469 -38.00035500079743, 145.18091915588641 -37.999995688033465, 145.16818939189722 -37.998461191358004, 145.16807673911816 -37.99899383020641, 145.16949294547967 -37.99917137562934, 145.16905306320336 -38.00120888994999, 145.17083404998849 -38.00142870138961, 145.17097888927842 -38.000650904104354, 145.1713973138838 -38.000710084622746, 145.17138658504382 -38.00080308248313, 145.17217515449727 -38.00090030739371, 145.1721912477527 -38.00083267268688, 145.17239509563993 -38.00085803570908, 145.17231462936275 -38.001242707137, 145.17234145145812 -38.00136106717083, 145.17229317169182 -38.00158087815431, 145.17203567963182 -38.00155128825244, 145.1720142219519 -38.00157242389765, 145.17082868557299 -38.00142870138961, 145.1687365625371 -38.00117507274667, 145.16857563000073 -38.00135684002996, 145.1677602384609 -38.00126384287112, 145.16755102615818 -38.00122579854544, 145.1672077034055 -38.003039222801675, 145.16648350696482 -38.00294622777644, 145.16642986278302 -38.003195623258584, 145.16678927879113 -38.00324212062815, 145.1664352272075 -38.005186529660705, 145.16414462070884 -38.00488641771864, 145.16422508697704 -38.00447217668173, 145.16380666237166 -38.00442145312866, 145.1640641544317 -38.0030730391446, 145.1641714427953 -38.003085720269695, 145.16418217163522 -38.00304767688851, 145.1641553495398 -38.003039222801675, 145.16422508697704 -38.00266301492892, 145.16141413193395 -38.00231921284245, 145.15941856842167 -38.012235284634556, 145.1594132039972 -38.012347991505656, 145.15944539050807 -38.01244942760895, 145.15948830584992 -38.01261003448495, 145.15955267887168 -38.012648072904526, 145.16378520469178 -38.013087626538415, 145.1646005962406 -38.01310030593142, 145.1654919077289 -38.01305354547857, 145.1661570955633 -38.01295211021126, 145.1671057794664 -38.01275655272096, 145.1706677530366 -38.01152381799449, 145.17103253346917 -38.01145619308686, 145.17119346600555 -38.01138856811755, 145.17130075436913 -38.01079402918789, 145.17068921070754 -38.01072640360773, 145.1706355665347 -38.010929280161776, 145.17016349774755 -38.010895467441514, 145.17010985356578 -38.011157515613924, 145.16711650830635 -38.01081093557301, 145.1667946432246 -38.01076021640527, 145.16682682972646 -38.01059115225956, 145.1671594236482 -38.01013467711794, 145.16748128872993 -38.008437399384746, 145.16749201756988 -38.00842471918592, 145.16751883965628 -38.00840781224978, 145.1691657159914 -38.00860224177492, 145.1692944620259 -38.00788369531071, 145.1694017503805 -38.00774843871792, 145.169530496415 -38.007038337513045, 145.16854344349883 -38.006919986643815, 145.1683181379407 -38.006865037960786, 145.16820548516165 -38.00692984926655, 145.1683181379407 -38.00686503792893, 145.16857563000968 -38.006569159697904, 145.16882239323874 -38.00589286211367, 145.16882239323874 -38.005757601848096, 145.16879557114336 -38.0055842992686, 145.16877411347244 -38.005436357718104, 145.16880093556782 -38.00527573512496, 145.16887067299606 -38.00505170828941, 145.1697558019731 -38.0051489275662, 145.1698416326658 -38.00467128379289, 145.17309246998522 -38.00504325443293, 145.17317293626238 -38.00464592208961, 145.17381666642592 -38.00473046106665, 145.17381130200144 -38.00475582274069, 145.17399369221772 -38.004776957462234, 145.17399369221772 -38.00476427662962, 145.17435310822583 -38.004806546062454, 145.17427800637313 -38.0051869698572, 145.17517386418118 -38.00530532352389, 145.17516849976568 -38.00532223117547, 145.17551182251836 -38.00536872719579, 145.1754206274102 -38.005795643823305, 145.17544744950558 -38.00581255136112, 145.17544208508113 -38.00584213954341, 145.17538307648385 -38.00584213954341, 145.17533479672653 -38.00608729830771, 145.17317293626238 -38.005816778245126, 145.1727008674752 -38.00812435627892, 145.17601071340093 -38.00575733765185, 145.1772606227926 -38.00589656061784, 145.17723916512168 -38.005955736902024, 145.17770050506888 -38.00601068626652, 145.17768441182244 -38.00612058487201, 145.17853735428864 -38.00622625645259, 145.1785427187041 -38.006209349009474, 145.17892359238314 -38.0062600713257, 145.17907916050405 -38.00625161760924, 145.17911671143042 -38.0061163580055, 145.17946539860753 -38.00615862665816, 145.17946621667633 -38.006156376281105, 145.1794662166853 -38.00616126354028, 145.17976662408714 -38.00619019118716, 145.17975053084072 -38.00619507844337, 145.1803666208221 -38.00298391875171, 145.18036662083108 -38.00298004416296)), POLYGON((145.17168699245468 -38.00801815891132, 145.17173527222099 -38.00773073888146, 145.17252384166542 -38.00781950106954, 145.17247019748365 -38.00811114750388, 145.17178355197828 -38.00870289032679, 145.17163871268838 -38.00874093077309, 145.1711398218148 -38.0086817567362, 145.1712739322648 -38.00797166457116, 145.17168699245468 -38.00801815891132)), POLYGON((145.16405879000723 -38.000781594050075, 145.16436992624904 -37.99915411398553, 145.16794799307468 -37.9995768395522, 145.1675563905647 -38.00122121883274, 145.1671916101321 -38.00302900716398, 145.1614087675005 -38.00231886025115, 145.16169844607137 -38.00083091108562, 145.16177354792407 -38.000788639360984, 145.16317902544563 -38.00096195327508, 145.1632380340429 -38.00068295994386, 145.16405879000723 -38.000781594050075)), POLYGON((145.1632380340429 -38.00068295994386, 145.16405342558275 -38.00077992078253, 145.1632380340429 -38.00068295994386)))</w:t>
            </w:r>
          </w:p>
        </w:tc>
      </w:tr>
      <w:tr w:rsidR="00965BFE" w:rsidRPr="00965BFE" w14:paraId="05DFD472" w14:textId="77777777" w:rsidTr="00A1798F">
        <w:trPr>
          <w:trHeight w:val="20"/>
        </w:trPr>
        <w:tc>
          <w:tcPr>
            <w:tcW w:w="0" w:type="auto"/>
            <w:tcBorders>
              <w:top w:val="single" w:sz="4" w:space="0" w:color="auto"/>
              <w:bottom w:val="single" w:sz="4" w:space="0" w:color="auto"/>
              <w:right w:val="nil"/>
            </w:tcBorders>
            <w:shd w:val="clear" w:color="auto" w:fill="auto"/>
            <w:noWrap/>
          </w:tcPr>
          <w:p w14:paraId="07D59D8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198</w:t>
            </w:r>
          </w:p>
        </w:tc>
        <w:tc>
          <w:tcPr>
            <w:tcW w:w="2074" w:type="dxa"/>
            <w:tcBorders>
              <w:top w:val="single" w:sz="4" w:space="0" w:color="auto"/>
              <w:left w:val="nil"/>
              <w:bottom w:val="single" w:sz="4" w:space="0" w:color="auto"/>
              <w:right w:val="nil"/>
            </w:tcBorders>
            <w:shd w:val="clear" w:color="auto" w:fill="auto"/>
          </w:tcPr>
          <w:p w14:paraId="29089A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Sonnet</w:t>
            </w:r>
          </w:p>
        </w:tc>
        <w:tc>
          <w:tcPr>
            <w:tcW w:w="11223" w:type="dxa"/>
            <w:tcBorders>
              <w:top w:val="single" w:sz="4" w:space="0" w:color="auto"/>
              <w:left w:val="nil"/>
              <w:bottom w:val="single" w:sz="4" w:space="0" w:color="auto"/>
            </w:tcBorders>
            <w:shd w:val="clear" w:color="auto" w:fill="auto"/>
          </w:tcPr>
          <w:p w14:paraId="4A2B9A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POLYGON((145.007669424367947 -38.30750132959853, 145.007669945994962 -38.307501494000114, 145.007724244932717 -38.307216295579266, 145.007830714994924 -38.307228877000114, 145.009038872995035 -38.307371697000121, 145.008982857994994 -38.307656553000136, 145.007669945994962 -38.307501494000114, 145.007669942346041 -38.307501390816917, 145.007669424367947 -38.30750132959853))</w:t>
            </w:r>
          </w:p>
        </w:tc>
      </w:tr>
      <w:tr w:rsidR="00965BFE" w:rsidRPr="00965BFE" w14:paraId="4ABB6532" w14:textId="77777777" w:rsidTr="00A1798F">
        <w:trPr>
          <w:trHeight w:val="20"/>
        </w:trPr>
        <w:tc>
          <w:tcPr>
            <w:tcW w:w="0" w:type="auto"/>
            <w:tcBorders>
              <w:top w:val="single" w:sz="4" w:space="0" w:color="auto"/>
              <w:bottom w:val="single" w:sz="4" w:space="0" w:color="auto"/>
              <w:right w:val="nil"/>
            </w:tcBorders>
            <w:shd w:val="clear" w:color="auto" w:fill="auto"/>
            <w:noWrap/>
          </w:tcPr>
          <w:p w14:paraId="76E5BE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199</w:t>
            </w:r>
          </w:p>
        </w:tc>
        <w:tc>
          <w:tcPr>
            <w:tcW w:w="2074" w:type="dxa"/>
            <w:tcBorders>
              <w:top w:val="single" w:sz="4" w:space="0" w:color="auto"/>
              <w:left w:val="nil"/>
              <w:bottom w:val="single" w:sz="4" w:space="0" w:color="auto"/>
              <w:right w:val="nil"/>
            </w:tcBorders>
            <w:shd w:val="clear" w:color="auto" w:fill="auto"/>
          </w:tcPr>
          <w:p w14:paraId="66CD113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South City Square</w:t>
            </w:r>
          </w:p>
        </w:tc>
        <w:tc>
          <w:tcPr>
            <w:tcW w:w="11223" w:type="dxa"/>
            <w:tcBorders>
              <w:top w:val="single" w:sz="4" w:space="0" w:color="auto"/>
              <w:left w:val="nil"/>
              <w:bottom w:val="single" w:sz="4" w:space="0" w:color="auto"/>
            </w:tcBorders>
            <w:shd w:val="clear" w:color="auto" w:fill="auto"/>
          </w:tcPr>
          <w:p w14:paraId="6419BE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POLYGON((153.0408655725086 -27.491753357933394, 153.04111770015314 -27.492243498140212, 153.0413000903694 -27.492871635797652, 153.04219058376196 -27.492962049256462, 153.04240516048014 -27.492000807630593, 153.0408655725086 -27.491753357933394))</w:t>
            </w:r>
          </w:p>
        </w:tc>
      </w:tr>
      <w:tr w:rsidR="00965BFE" w:rsidRPr="00965BFE" w14:paraId="42B896B4" w14:textId="77777777" w:rsidTr="00A1798F">
        <w:trPr>
          <w:trHeight w:val="20"/>
        </w:trPr>
        <w:tc>
          <w:tcPr>
            <w:tcW w:w="0" w:type="auto"/>
            <w:tcBorders>
              <w:top w:val="single" w:sz="4" w:space="0" w:color="auto"/>
              <w:bottom w:val="single" w:sz="4" w:space="0" w:color="auto"/>
              <w:right w:val="nil"/>
            </w:tcBorders>
            <w:shd w:val="clear" w:color="auto" w:fill="auto"/>
            <w:noWrap/>
          </w:tcPr>
          <w:p w14:paraId="12260B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200</w:t>
            </w:r>
          </w:p>
        </w:tc>
        <w:tc>
          <w:tcPr>
            <w:tcW w:w="2074" w:type="dxa"/>
            <w:tcBorders>
              <w:top w:val="single" w:sz="4" w:space="0" w:color="auto"/>
              <w:left w:val="nil"/>
              <w:bottom w:val="single" w:sz="4" w:space="0" w:color="auto"/>
              <w:right w:val="nil"/>
            </w:tcBorders>
            <w:shd w:val="clear" w:color="auto" w:fill="auto"/>
          </w:tcPr>
          <w:p w14:paraId="588A792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Spires</w:t>
            </w:r>
          </w:p>
        </w:tc>
        <w:tc>
          <w:tcPr>
            <w:tcW w:w="11223" w:type="dxa"/>
            <w:tcBorders>
              <w:top w:val="single" w:sz="4" w:space="0" w:color="auto"/>
              <w:left w:val="nil"/>
              <w:bottom w:val="single" w:sz="4" w:space="0" w:color="auto"/>
            </w:tcBorders>
            <w:shd w:val="clear" w:color="auto" w:fill="auto"/>
          </w:tcPr>
          <w:p w14:paraId="5356C46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POLYGON((115.808640000 -32.302850000, 115.804650000 -32.302810000, 115.804730000 -32.307740000, 115.806790000 -32.307850000, 115.806710000 -32.306550000, 115.808770000 -32.306510000, 115.808640000 -32.302850000))</w:t>
            </w:r>
          </w:p>
        </w:tc>
      </w:tr>
      <w:tr w:rsidR="00965BFE" w:rsidRPr="00965BFE" w14:paraId="092C7D42" w14:textId="77777777" w:rsidTr="00A1798F">
        <w:trPr>
          <w:trHeight w:val="20"/>
        </w:trPr>
        <w:tc>
          <w:tcPr>
            <w:tcW w:w="0" w:type="auto"/>
            <w:tcBorders>
              <w:top w:val="single" w:sz="4" w:space="0" w:color="auto"/>
              <w:bottom w:val="single" w:sz="4" w:space="0" w:color="auto"/>
              <w:right w:val="nil"/>
            </w:tcBorders>
            <w:shd w:val="clear" w:color="auto" w:fill="auto"/>
            <w:noWrap/>
          </w:tcPr>
          <w:p w14:paraId="3E7A4C9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201</w:t>
            </w:r>
          </w:p>
        </w:tc>
        <w:tc>
          <w:tcPr>
            <w:tcW w:w="2074" w:type="dxa"/>
            <w:tcBorders>
              <w:top w:val="single" w:sz="4" w:space="0" w:color="auto"/>
              <w:left w:val="nil"/>
              <w:bottom w:val="single" w:sz="4" w:space="0" w:color="auto"/>
              <w:right w:val="nil"/>
            </w:tcBorders>
            <w:shd w:val="clear" w:color="auto" w:fill="auto"/>
          </w:tcPr>
          <w:p w14:paraId="74D8DE1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Springwood</w:t>
            </w:r>
          </w:p>
        </w:tc>
        <w:tc>
          <w:tcPr>
            <w:tcW w:w="11223" w:type="dxa"/>
            <w:tcBorders>
              <w:top w:val="single" w:sz="4" w:space="0" w:color="auto"/>
              <w:left w:val="nil"/>
              <w:bottom w:val="single" w:sz="4" w:space="0" w:color="auto"/>
            </w:tcBorders>
            <w:shd w:val="clear" w:color="auto" w:fill="auto"/>
          </w:tcPr>
          <w:p w14:paraId="3ECE3D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POLYGON((138.763110000 -34.602800000, 138.775640000 -34.603310000, 138.781950000 -34.604050000, 138.784010000 -34.607360000, 138.779890000 -34.611010000, 138.780150000 -34.611210000, 138.776240000 -34.612000000, 138.768610000 -34.611880000, 138.768390000 -34.618060000, 138.766980000 -34.618420000, 138.765820000 -34.618530000, 138.764440000 -34.618040000, 138.763030000 -34.616450000, 138.762250000 -34.615110000, 138.761740000 -34.613900000, 138.762130000 -34.613520000, 138.762900000 -34.613520000, 138.763110000 -34.602800000))</w:t>
            </w:r>
          </w:p>
        </w:tc>
      </w:tr>
      <w:tr w:rsidR="00965BFE" w:rsidRPr="00965BFE" w14:paraId="225F0262" w14:textId="77777777" w:rsidTr="00A1798F">
        <w:trPr>
          <w:trHeight w:val="20"/>
        </w:trPr>
        <w:tc>
          <w:tcPr>
            <w:tcW w:w="0" w:type="auto"/>
            <w:tcBorders>
              <w:top w:val="single" w:sz="4" w:space="0" w:color="auto"/>
              <w:bottom w:val="single" w:sz="4" w:space="0" w:color="auto"/>
              <w:right w:val="nil"/>
            </w:tcBorders>
            <w:shd w:val="clear" w:color="auto" w:fill="auto"/>
            <w:noWrap/>
          </w:tcPr>
          <w:p w14:paraId="0ACE13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202</w:t>
            </w:r>
          </w:p>
        </w:tc>
        <w:tc>
          <w:tcPr>
            <w:tcW w:w="2074" w:type="dxa"/>
            <w:tcBorders>
              <w:top w:val="single" w:sz="4" w:space="0" w:color="auto"/>
              <w:left w:val="nil"/>
              <w:bottom w:val="single" w:sz="4" w:space="0" w:color="auto"/>
              <w:right w:val="nil"/>
            </w:tcBorders>
            <w:shd w:val="clear" w:color="auto" w:fill="auto"/>
          </w:tcPr>
          <w:p w14:paraId="1EDCB25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 Claire</w:t>
            </w:r>
          </w:p>
        </w:tc>
        <w:tc>
          <w:tcPr>
            <w:tcW w:w="11223" w:type="dxa"/>
            <w:tcBorders>
              <w:top w:val="single" w:sz="4" w:space="0" w:color="auto"/>
              <w:left w:val="nil"/>
              <w:bottom w:val="single" w:sz="4" w:space="0" w:color="auto"/>
            </w:tcBorders>
            <w:shd w:val="clear" w:color="auto" w:fill="auto"/>
          </w:tcPr>
          <w:p w14:paraId="13B1AD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POLYGON((145.02730918279434 -37.60823491943989, 145.0266439949599 -37.61306242466275, 145.02582860342008 -37.61301143152688, 145.02466988912752 -37.613198406187045, 145.02057147374842 -37.60818392299389, 145.02228808752076 -37.60770795447875, 145.02730918279434 -37.60823491943989))</w:t>
            </w:r>
          </w:p>
        </w:tc>
      </w:tr>
      <w:tr w:rsidR="00965BFE" w:rsidRPr="00965BFE" w14:paraId="0DD5F602" w14:textId="77777777" w:rsidTr="00A1798F">
        <w:trPr>
          <w:trHeight w:val="20"/>
        </w:trPr>
        <w:tc>
          <w:tcPr>
            <w:tcW w:w="0" w:type="auto"/>
            <w:tcBorders>
              <w:top w:val="single" w:sz="4" w:space="0" w:color="auto"/>
              <w:bottom w:val="single" w:sz="4" w:space="0" w:color="auto"/>
              <w:right w:val="nil"/>
            </w:tcBorders>
            <w:shd w:val="clear" w:color="auto" w:fill="auto"/>
            <w:noWrap/>
          </w:tcPr>
          <w:p w14:paraId="31EB3D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203</w:t>
            </w:r>
          </w:p>
        </w:tc>
        <w:tc>
          <w:tcPr>
            <w:tcW w:w="2074" w:type="dxa"/>
            <w:tcBorders>
              <w:top w:val="single" w:sz="4" w:space="0" w:color="auto"/>
              <w:left w:val="nil"/>
              <w:bottom w:val="single" w:sz="4" w:space="0" w:color="auto"/>
              <w:right w:val="nil"/>
            </w:tcBorders>
            <w:shd w:val="clear" w:color="auto" w:fill="auto"/>
          </w:tcPr>
          <w:p w14:paraId="28B541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St. </w:t>
            </w:r>
            <w:proofErr w:type="spellStart"/>
            <w:r w:rsidRPr="00965BFE">
              <w:rPr>
                <w:rFonts w:eastAsia="Times New Roman" w:cs="Times New Roman"/>
                <w:sz w:val="20"/>
                <w:lang w:eastAsia="en-AU"/>
              </w:rPr>
              <w:t>Germain</w:t>
            </w:r>
            <w:proofErr w:type="spellEnd"/>
          </w:p>
        </w:tc>
        <w:tc>
          <w:tcPr>
            <w:tcW w:w="11223" w:type="dxa"/>
            <w:tcBorders>
              <w:top w:val="single" w:sz="4" w:space="0" w:color="auto"/>
              <w:left w:val="nil"/>
              <w:bottom w:val="single" w:sz="4" w:space="0" w:color="auto"/>
            </w:tcBorders>
            <w:shd w:val="clear" w:color="auto" w:fill="auto"/>
          </w:tcPr>
          <w:p w14:paraId="4C91BB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POLYGON((145.35089050295065 -38.09153958890924, 145.37925754548684 -38.094781964715374, 145.37797008516878 -38.10140136869286, 145.36870037081067 -38.10011806171613, 145.36531005861679 -38.10126628480905, 145.36715541842366 -38.10292104517488, 145.36406551363163 -38.10403545450753, 145.3638080215716 -38.10467707641175, 145.36183391573027 -38.10248203077155, 145.36406551363163 -38.10173907730947, 145.3635505295026 -38.10113120067621, 145.3614905929776 -38.10238071938068, 145.35114799501963 -38.09157336439881, 145.35089050295065 -38.09153958890924))</w:t>
            </w:r>
          </w:p>
        </w:tc>
      </w:tr>
      <w:tr w:rsidR="00965BFE" w:rsidRPr="00965BFE" w14:paraId="76144549" w14:textId="77777777" w:rsidTr="00A1798F">
        <w:trPr>
          <w:trHeight w:val="20"/>
        </w:trPr>
        <w:tc>
          <w:tcPr>
            <w:tcW w:w="0" w:type="auto"/>
            <w:tcBorders>
              <w:top w:val="single" w:sz="4" w:space="0" w:color="auto"/>
              <w:bottom w:val="single" w:sz="4" w:space="0" w:color="auto"/>
              <w:right w:val="nil"/>
            </w:tcBorders>
            <w:shd w:val="clear" w:color="auto" w:fill="auto"/>
            <w:noWrap/>
          </w:tcPr>
          <w:p w14:paraId="644B6B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204</w:t>
            </w:r>
          </w:p>
        </w:tc>
        <w:tc>
          <w:tcPr>
            <w:tcW w:w="2074" w:type="dxa"/>
            <w:tcBorders>
              <w:top w:val="single" w:sz="4" w:space="0" w:color="auto"/>
              <w:left w:val="nil"/>
              <w:bottom w:val="single" w:sz="4" w:space="0" w:color="auto"/>
              <w:right w:val="nil"/>
            </w:tcBorders>
            <w:shd w:val="clear" w:color="auto" w:fill="auto"/>
          </w:tcPr>
          <w:p w14:paraId="3C554C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Stature Ave</w:t>
            </w:r>
          </w:p>
        </w:tc>
        <w:tc>
          <w:tcPr>
            <w:tcW w:w="11223" w:type="dxa"/>
            <w:tcBorders>
              <w:top w:val="single" w:sz="4" w:space="0" w:color="auto"/>
              <w:left w:val="nil"/>
              <w:bottom w:val="single" w:sz="4" w:space="0" w:color="auto"/>
            </w:tcBorders>
            <w:shd w:val="clear" w:color="auto" w:fill="auto"/>
          </w:tcPr>
          <w:p w14:paraId="2F62A30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POLYGON((145.34600172386803 -38.09132675161812, 145.3467983399447 -38.09140485764132, 145.3467098270443 -38.091964263202655, 145.34589979991992 -38.09189037969432, 145.34600172386803 -38.09132675161812))</w:t>
            </w:r>
          </w:p>
        </w:tc>
      </w:tr>
      <w:tr w:rsidR="00965BFE" w:rsidRPr="00965BFE" w14:paraId="4436604E" w14:textId="77777777" w:rsidTr="00A1798F">
        <w:trPr>
          <w:trHeight w:val="20"/>
        </w:trPr>
        <w:tc>
          <w:tcPr>
            <w:tcW w:w="0" w:type="auto"/>
            <w:tcBorders>
              <w:top w:val="single" w:sz="4" w:space="0" w:color="auto"/>
              <w:bottom w:val="single" w:sz="4" w:space="0" w:color="auto"/>
              <w:right w:val="nil"/>
            </w:tcBorders>
            <w:shd w:val="clear" w:color="auto" w:fill="auto"/>
            <w:noWrap/>
          </w:tcPr>
          <w:p w14:paraId="02B2FF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205</w:t>
            </w:r>
          </w:p>
        </w:tc>
        <w:tc>
          <w:tcPr>
            <w:tcW w:w="2074" w:type="dxa"/>
            <w:tcBorders>
              <w:top w:val="single" w:sz="4" w:space="0" w:color="auto"/>
              <w:left w:val="nil"/>
              <w:bottom w:val="single" w:sz="4" w:space="0" w:color="auto"/>
              <w:right w:val="nil"/>
            </w:tcBorders>
            <w:shd w:val="clear" w:color="auto" w:fill="auto"/>
          </w:tcPr>
          <w:p w14:paraId="27F70C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Stoneham Street Apt</w:t>
            </w:r>
          </w:p>
        </w:tc>
        <w:tc>
          <w:tcPr>
            <w:tcW w:w="11223" w:type="dxa"/>
            <w:tcBorders>
              <w:top w:val="single" w:sz="4" w:space="0" w:color="auto"/>
              <w:left w:val="nil"/>
              <w:bottom w:val="single" w:sz="4" w:space="0" w:color="auto"/>
            </w:tcBorders>
            <w:shd w:val="clear" w:color="auto" w:fill="auto"/>
          </w:tcPr>
          <w:p w14:paraId="4B9F95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POLYGON((153.04607306479906 -27.499507310538334, 153.0461052513099 -27.499583443603832, 153.04609988689444 -27.49959296023271, 153.04612134456536 -27.499607235175688, 153.0462393617599 -27.49952158549243, 153.04624472617536 -27.499464485666564, 153.0461696243227 -27.499464485666564, 153.04607306479906 -27.499507310538334))</w:t>
            </w:r>
          </w:p>
        </w:tc>
      </w:tr>
      <w:tr w:rsidR="00965BFE" w:rsidRPr="00965BFE" w14:paraId="09B3A488" w14:textId="77777777" w:rsidTr="00A1798F">
        <w:trPr>
          <w:trHeight w:val="20"/>
        </w:trPr>
        <w:tc>
          <w:tcPr>
            <w:tcW w:w="0" w:type="auto"/>
            <w:tcBorders>
              <w:top w:val="single" w:sz="4" w:space="0" w:color="auto"/>
              <w:bottom w:val="single" w:sz="4" w:space="0" w:color="auto"/>
              <w:right w:val="nil"/>
            </w:tcBorders>
            <w:shd w:val="clear" w:color="auto" w:fill="auto"/>
            <w:noWrap/>
          </w:tcPr>
          <w:p w14:paraId="75197B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206</w:t>
            </w:r>
          </w:p>
        </w:tc>
        <w:tc>
          <w:tcPr>
            <w:tcW w:w="2074" w:type="dxa"/>
            <w:tcBorders>
              <w:top w:val="single" w:sz="4" w:space="0" w:color="auto"/>
              <w:left w:val="nil"/>
              <w:bottom w:val="single" w:sz="4" w:space="0" w:color="auto"/>
              <w:right w:val="nil"/>
            </w:tcBorders>
            <w:shd w:val="clear" w:color="auto" w:fill="auto"/>
          </w:tcPr>
          <w:p w14:paraId="6D9A74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Stoneleigh</w:t>
            </w:r>
          </w:p>
        </w:tc>
        <w:tc>
          <w:tcPr>
            <w:tcW w:w="11223" w:type="dxa"/>
            <w:tcBorders>
              <w:top w:val="single" w:sz="4" w:space="0" w:color="auto"/>
              <w:left w:val="nil"/>
              <w:bottom w:val="single" w:sz="4" w:space="0" w:color="auto"/>
            </w:tcBorders>
            <w:shd w:val="clear" w:color="auto" w:fill="auto"/>
          </w:tcPr>
          <w:p w14:paraId="5975726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POLYGON((153.116339917 -27.709207521, 153.113712765 -27.708752521, 153.114035999 -27.707402558, 153.108770740 -27.706614651, 153.107670551 -27.713015857, 153.109526755 -27.713186040, 153.109670912 -27.712225855, 153.110476057 -27.712393315, 153.110313346 -27.713331060, 153.114435073 -27.713881994, 153.114518274 -27.713175298, 153.115643545 -27.713346448, 153.116339917 -27.709207521))</w:t>
            </w:r>
          </w:p>
        </w:tc>
      </w:tr>
      <w:tr w:rsidR="00965BFE" w:rsidRPr="00965BFE" w14:paraId="09AD25C0" w14:textId="77777777" w:rsidTr="00A1798F">
        <w:trPr>
          <w:trHeight w:val="20"/>
        </w:trPr>
        <w:tc>
          <w:tcPr>
            <w:tcW w:w="0" w:type="auto"/>
            <w:tcBorders>
              <w:top w:val="single" w:sz="4" w:space="0" w:color="auto"/>
              <w:bottom w:val="single" w:sz="4" w:space="0" w:color="auto"/>
              <w:right w:val="nil"/>
            </w:tcBorders>
            <w:shd w:val="clear" w:color="auto" w:fill="auto"/>
            <w:noWrap/>
          </w:tcPr>
          <w:p w14:paraId="4BBB9C3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207</w:t>
            </w:r>
          </w:p>
        </w:tc>
        <w:tc>
          <w:tcPr>
            <w:tcW w:w="2074" w:type="dxa"/>
            <w:tcBorders>
              <w:top w:val="single" w:sz="4" w:space="0" w:color="auto"/>
              <w:left w:val="nil"/>
              <w:bottom w:val="single" w:sz="4" w:space="0" w:color="auto"/>
              <w:right w:val="nil"/>
            </w:tcBorders>
            <w:shd w:val="clear" w:color="auto" w:fill="auto"/>
          </w:tcPr>
          <w:p w14:paraId="7764EDA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Stonybrook</w:t>
            </w:r>
            <w:proofErr w:type="spellEnd"/>
          </w:p>
        </w:tc>
        <w:tc>
          <w:tcPr>
            <w:tcW w:w="11223" w:type="dxa"/>
            <w:tcBorders>
              <w:top w:val="single" w:sz="4" w:space="0" w:color="auto"/>
              <w:left w:val="nil"/>
              <w:bottom w:val="single" w:sz="4" w:space="0" w:color="auto"/>
            </w:tcBorders>
            <w:shd w:val="clear" w:color="auto" w:fill="auto"/>
          </w:tcPr>
          <w:p w14:paraId="75FD18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POLYGON((144.731148311 -37.690168202, 144.731463713 -37.690269841, 144.733889250 -37.690431715, 144.734551418 -37.687019791, 144.731238968 -37.686583179, 144.731148311 -37.690168202))</w:t>
            </w:r>
          </w:p>
        </w:tc>
      </w:tr>
      <w:tr w:rsidR="00965BFE" w:rsidRPr="00965BFE" w14:paraId="1265EE25" w14:textId="77777777" w:rsidTr="00A1798F">
        <w:trPr>
          <w:trHeight w:val="20"/>
        </w:trPr>
        <w:tc>
          <w:tcPr>
            <w:tcW w:w="0" w:type="auto"/>
            <w:tcBorders>
              <w:top w:val="single" w:sz="4" w:space="0" w:color="auto"/>
              <w:bottom w:val="single" w:sz="4" w:space="0" w:color="auto"/>
              <w:right w:val="nil"/>
            </w:tcBorders>
            <w:shd w:val="clear" w:color="auto" w:fill="auto"/>
            <w:noWrap/>
          </w:tcPr>
          <w:p w14:paraId="528DEFE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208</w:t>
            </w:r>
          </w:p>
        </w:tc>
        <w:tc>
          <w:tcPr>
            <w:tcW w:w="2074" w:type="dxa"/>
            <w:tcBorders>
              <w:top w:val="single" w:sz="4" w:space="0" w:color="auto"/>
              <w:left w:val="nil"/>
              <w:bottom w:val="single" w:sz="4" w:space="0" w:color="auto"/>
              <w:right w:val="nil"/>
            </w:tcBorders>
            <w:shd w:val="clear" w:color="auto" w:fill="auto"/>
          </w:tcPr>
          <w:p w14:paraId="2A39FA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Studio Nine</w:t>
            </w:r>
          </w:p>
        </w:tc>
        <w:tc>
          <w:tcPr>
            <w:tcW w:w="11223" w:type="dxa"/>
            <w:tcBorders>
              <w:top w:val="single" w:sz="4" w:space="0" w:color="auto"/>
              <w:left w:val="nil"/>
              <w:bottom w:val="single" w:sz="4" w:space="0" w:color="auto"/>
            </w:tcBorders>
            <w:shd w:val="clear" w:color="auto" w:fill="auto"/>
          </w:tcPr>
          <w:p w14:paraId="0D5BB61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POLYGON((145.009793607 -37.825048166, 145.011912787 -37.825264423, 145.012107145 -37.824328819, 145.011265673 -37.824226597, 145.011312900 -37.823830562, 145.011270169 -37.823773094, 145.010016375 -37.823619047, 145.009793607 -37.825048166))</w:t>
            </w:r>
          </w:p>
        </w:tc>
      </w:tr>
      <w:tr w:rsidR="00965BFE" w:rsidRPr="00965BFE" w14:paraId="1A896023" w14:textId="77777777" w:rsidTr="00A1798F">
        <w:trPr>
          <w:trHeight w:val="20"/>
        </w:trPr>
        <w:tc>
          <w:tcPr>
            <w:tcW w:w="0" w:type="auto"/>
            <w:tcBorders>
              <w:top w:val="single" w:sz="4" w:space="0" w:color="auto"/>
              <w:bottom w:val="single" w:sz="4" w:space="0" w:color="auto"/>
              <w:right w:val="nil"/>
            </w:tcBorders>
            <w:shd w:val="clear" w:color="auto" w:fill="auto"/>
            <w:noWrap/>
          </w:tcPr>
          <w:p w14:paraId="6B6DCE1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209</w:t>
            </w:r>
          </w:p>
        </w:tc>
        <w:tc>
          <w:tcPr>
            <w:tcW w:w="2074" w:type="dxa"/>
            <w:tcBorders>
              <w:top w:val="single" w:sz="4" w:space="0" w:color="auto"/>
              <w:left w:val="nil"/>
              <w:bottom w:val="single" w:sz="4" w:space="0" w:color="auto"/>
              <w:right w:val="nil"/>
            </w:tcBorders>
            <w:shd w:val="clear" w:color="auto" w:fill="auto"/>
          </w:tcPr>
          <w:p w14:paraId="6E88419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Sugarcube</w:t>
            </w:r>
            <w:proofErr w:type="spellEnd"/>
            <w:r w:rsidRPr="00965BFE">
              <w:rPr>
                <w:rFonts w:eastAsia="Times New Roman" w:cs="Times New Roman"/>
                <w:sz w:val="20"/>
                <w:lang w:eastAsia="en-AU"/>
              </w:rPr>
              <w:t xml:space="preserve"> Apartments</w:t>
            </w:r>
          </w:p>
        </w:tc>
        <w:tc>
          <w:tcPr>
            <w:tcW w:w="11223" w:type="dxa"/>
            <w:tcBorders>
              <w:top w:val="single" w:sz="4" w:space="0" w:color="auto"/>
              <w:left w:val="nil"/>
              <w:bottom w:val="single" w:sz="4" w:space="0" w:color="auto"/>
            </w:tcBorders>
            <w:shd w:val="clear" w:color="auto" w:fill="auto"/>
          </w:tcPr>
          <w:p w14:paraId="7C4913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POLYGON((151.18653510570763 -33.90272856178018, 151.18646000385493 -33.90272410938956, 151.18636344433133 -33.90311591886259, 151.1869910812394 -33.903222775679154, 151.187087640763 -33.902813157154746, 151.18653510570763 -33.90272856178018))</w:t>
            </w:r>
          </w:p>
        </w:tc>
      </w:tr>
      <w:tr w:rsidR="00965BFE" w:rsidRPr="00965BFE" w14:paraId="3C912D3B" w14:textId="77777777" w:rsidTr="00A1798F">
        <w:trPr>
          <w:trHeight w:val="20"/>
        </w:trPr>
        <w:tc>
          <w:tcPr>
            <w:tcW w:w="0" w:type="auto"/>
            <w:tcBorders>
              <w:top w:val="single" w:sz="4" w:space="0" w:color="auto"/>
              <w:bottom w:val="single" w:sz="4" w:space="0" w:color="auto"/>
              <w:right w:val="nil"/>
            </w:tcBorders>
            <w:shd w:val="clear" w:color="auto" w:fill="auto"/>
            <w:noWrap/>
          </w:tcPr>
          <w:p w14:paraId="2339EF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210</w:t>
            </w:r>
          </w:p>
        </w:tc>
        <w:tc>
          <w:tcPr>
            <w:tcW w:w="2074" w:type="dxa"/>
            <w:tcBorders>
              <w:top w:val="single" w:sz="4" w:space="0" w:color="auto"/>
              <w:left w:val="nil"/>
              <w:bottom w:val="single" w:sz="4" w:space="0" w:color="auto"/>
              <w:right w:val="nil"/>
            </w:tcBorders>
            <w:shd w:val="clear" w:color="auto" w:fill="auto"/>
          </w:tcPr>
          <w:p w14:paraId="009CC14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Summit Business Park</w:t>
            </w:r>
          </w:p>
        </w:tc>
        <w:tc>
          <w:tcPr>
            <w:tcW w:w="11223" w:type="dxa"/>
            <w:tcBorders>
              <w:top w:val="single" w:sz="4" w:space="0" w:color="auto"/>
              <w:left w:val="nil"/>
              <w:bottom w:val="single" w:sz="4" w:space="0" w:color="auto"/>
            </w:tcBorders>
            <w:shd w:val="clear" w:color="auto" w:fill="auto"/>
          </w:tcPr>
          <w:p w14:paraId="18B03FE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POLYGON((145.34356270786907 -38.09425213318867, 145.34329448696914 -38.09572974141266, 145.34095560071316 -38.09549332610413, 145.33814464566106 -38.09515558862328, 145.33840213773007 -38.09344999049997, 145.33893857953 -38.09012311527458, 145.34187828060763 -38.09046087601017, 145.34189973828754 -38.090798635185784, 145.34451757428337 -38.09118705630829, 145.34434591290704 -38.09203144293121, 145.34194265362936 -38.091896341727434, 145.34151350018402 -38.093669525163264, 145.34356270786907 -38.09425213318867))</w:t>
            </w:r>
          </w:p>
        </w:tc>
      </w:tr>
      <w:tr w:rsidR="00965BFE" w:rsidRPr="00965BFE" w14:paraId="3C32ECBC" w14:textId="77777777" w:rsidTr="00A1798F">
        <w:trPr>
          <w:trHeight w:val="20"/>
        </w:trPr>
        <w:tc>
          <w:tcPr>
            <w:tcW w:w="0" w:type="auto"/>
            <w:tcBorders>
              <w:top w:val="single" w:sz="4" w:space="0" w:color="auto"/>
              <w:bottom w:val="single" w:sz="4" w:space="0" w:color="auto"/>
              <w:right w:val="nil"/>
            </w:tcBorders>
            <w:shd w:val="clear" w:color="auto" w:fill="auto"/>
            <w:noWrap/>
          </w:tcPr>
          <w:p w14:paraId="2881166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211</w:t>
            </w:r>
          </w:p>
        </w:tc>
        <w:tc>
          <w:tcPr>
            <w:tcW w:w="2074" w:type="dxa"/>
            <w:tcBorders>
              <w:top w:val="single" w:sz="4" w:space="0" w:color="auto"/>
              <w:left w:val="nil"/>
              <w:bottom w:val="single" w:sz="4" w:space="0" w:color="auto"/>
              <w:right w:val="nil"/>
            </w:tcBorders>
            <w:shd w:val="clear" w:color="auto" w:fill="auto"/>
          </w:tcPr>
          <w:p w14:paraId="7B442C4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Sunbury Fields</w:t>
            </w:r>
          </w:p>
        </w:tc>
        <w:tc>
          <w:tcPr>
            <w:tcW w:w="11223" w:type="dxa"/>
            <w:tcBorders>
              <w:top w:val="single" w:sz="4" w:space="0" w:color="auto"/>
              <w:left w:val="nil"/>
              <w:bottom w:val="single" w:sz="4" w:space="0" w:color="auto"/>
            </w:tcBorders>
            <w:shd w:val="clear" w:color="auto" w:fill="auto"/>
          </w:tcPr>
          <w:p w14:paraId="0162891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POLYGON((144.72058211325393 -37.55414704520112, 144.71967016218144 -37.556273410303554, 144.71987401006865 -37.556307431652264, 144.71984182356678 -37.55643501157072, 144.7235540008424 -37.55694532906027, 144.72752367017807 -37.55825512795358, 144.7279957389652 -37.5584337351097, 144.73091398237193 -37.55932676446838, 144.73279152868963 -37.559930616350506, 144.7336820220822 -37.56022828801218, 144.73403607366583 -37.558978059040356, 144.73411117551854 -37.55748966386392, 144.73407898901667 -37.55708141313414, 144.73418627737126 -37.55668166546084, 144.7339180564713 -37.555524936707755, 144.72502385137673 -37.55353464079849, 144.7241333579842 -37.5547849611032, 144.72401534078963 -37.554793466611194, 144.72058211325393 -37.55414704520112))</w:t>
            </w:r>
          </w:p>
        </w:tc>
      </w:tr>
      <w:tr w:rsidR="00965BFE" w:rsidRPr="00965BFE" w14:paraId="1E55B6F3" w14:textId="77777777" w:rsidTr="00A1798F">
        <w:trPr>
          <w:trHeight w:val="20"/>
        </w:trPr>
        <w:tc>
          <w:tcPr>
            <w:tcW w:w="0" w:type="auto"/>
            <w:tcBorders>
              <w:top w:val="single" w:sz="4" w:space="0" w:color="auto"/>
              <w:bottom w:val="single" w:sz="4" w:space="0" w:color="auto"/>
              <w:right w:val="nil"/>
            </w:tcBorders>
            <w:shd w:val="clear" w:color="auto" w:fill="auto"/>
            <w:noWrap/>
          </w:tcPr>
          <w:p w14:paraId="08B0C1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212</w:t>
            </w:r>
          </w:p>
        </w:tc>
        <w:tc>
          <w:tcPr>
            <w:tcW w:w="2074" w:type="dxa"/>
            <w:tcBorders>
              <w:top w:val="single" w:sz="4" w:space="0" w:color="auto"/>
              <w:left w:val="nil"/>
              <w:bottom w:val="single" w:sz="4" w:space="0" w:color="auto"/>
              <w:right w:val="nil"/>
            </w:tcBorders>
            <w:shd w:val="clear" w:color="auto" w:fill="auto"/>
          </w:tcPr>
          <w:p w14:paraId="000BF6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Surfers Paradise Resort - Ruby</w:t>
            </w:r>
          </w:p>
        </w:tc>
        <w:tc>
          <w:tcPr>
            <w:tcW w:w="11223" w:type="dxa"/>
            <w:tcBorders>
              <w:top w:val="single" w:sz="4" w:space="0" w:color="auto"/>
              <w:left w:val="nil"/>
              <w:bottom w:val="single" w:sz="4" w:space="0" w:color="auto"/>
            </w:tcBorders>
            <w:shd w:val="clear" w:color="auto" w:fill="auto"/>
          </w:tcPr>
          <w:p w14:paraId="65F25F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POLYGON((153.42635129451628 -27.992533116682903, 153.42788551807234 -27.992760484194477, 153.427724585527 -27.99425730834113, 153.42612598895818 -27.994010996935252, 153.42635129451628 -27.992533116682903))</w:t>
            </w:r>
          </w:p>
        </w:tc>
      </w:tr>
      <w:tr w:rsidR="00965BFE" w:rsidRPr="00965BFE" w14:paraId="4F51BD0B" w14:textId="77777777" w:rsidTr="00A1798F">
        <w:trPr>
          <w:trHeight w:val="20"/>
        </w:trPr>
        <w:tc>
          <w:tcPr>
            <w:tcW w:w="0" w:type="auto"/>
            <w:tcBorders>
              <w:top w:val="single" w:sz="4" w:space="0" w:color="auto"/>
              <w:bottom w:val="single" w:sz="4" w:space="0" w:color="auto"/>
              <w:right w:val="nil"/>
            </w:tcBorders>
            <w:shd w:val="clear" w:color="auto" w:fill="auto"/>
            <w:noWrap/>
          </w:tcPr>
          <w:p w14:paraId="595858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213</w:t>
            </w:r>
          </w:p>
        </w:tc>
        <w:tc>
          <w:tcPr>
            <w:tcW w:w="2074" w:type="dxa"/>
            <w:tcBorders>
              <w:top w:val="single" w:sz="4" w:space="0" w:color="auto"/>
              <w:left w:val="nil"/>
              <w:bottom w:val="single" w:sz="4" w:space="0" w:color="auto"/>
              <w:right w:val="nil"/>
            </w:tcBorders>
            <w:shd w:val="clear" w:color="auto" w:fill="auto"/>
          </w:tcPr>
          <w:p w14:paraId="2D547A9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Sussex Inlet</w:t>
            </w:r>
          </w:p>
        </w:tc>
        <w:tc>
          <w:tcPr>
            <w:tcW w:w="11223" w:type="dxa"/>
            <w:tcBorders>
              <w:top w:val="single" w:sz="4" w:space="0" w:color="auto"/>
              <w:left w:val="nil"/>
              <w:bottom w:val="single" w:sz="4" w:space="0" w:color="auto"/>
            </w:tcBorders>
            <w:shd w:val="clear" w:color="auto" w:fill="auto"/>
          </w:tcPr>
          <w:p w14:paraId="1CF071F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GEOMETRYCOLLECTION(POLYGON((150.57443891523891 -35.14522492097473, 150.57109151838688 -35.146979486463756, 150.5725291824193 -35.147330395021754, 150.57184253691395 -35.15117274474062, 150.5725291824193 -35.15147100174246, 150.57207857130305 -35.152278044618015, 150.57435308454626 -35.15408508985518, 150.57611261366043 -35.15462894998146, 150.57978187559422 -35.15247103194607, 150.58072601316857 -35.14845329224139, 150.58085475920308 -35.14806729806945, 150.57619844435308 -35.147470758021726, 150.57555471418956 -35.14755848477385, 150.57443891523891 -35.14522492097473)), POLYGON((150.57924543379428 -35.15857621291421, 150.57971750258147 -35.156120160710486, 150.58439527510237 -35.15601489967331, 150.58630500792196 -35.15761134410559, 150.58643375395647 -35.15850604102266, 150.57924543379428 -35.15857621291421)), POLYGON((150.5873778915308 -35.145242466816605, 150.58817182539073 -35.146453120789, 150.58712039946178 -35.14794448135846, 150.58784996030897 -35.14810238852457, 150.58742080687264 -35.14975162283639, 150.58692728041456 -35.14975162283639, 150.58688436506372 -35.151207833856624, 150.58772121428348 -35.15196224618513, 150.58810745237798 -35.1516815354383, 150.58890138624693 -35.15190961299382, 150.58870826719965 -35.1528745494246, 150.58398757932795 -35.1528745494246, 150.58450256346595 -35.14538283341769, 150.5873778915308 -35.145242466816605)))</w:t>
            </w:r>
          </w:p>
        </w:tc>
      </w:tr>
      <w:tr w:rsidR="00965BFE" w:rsidRPr="00965BFE" w14:paraId="75DFB966" w14:textId="77777777" w:rsidTr="00A1798F">
        <w:trPr>
          <w:trHeight w:val="20"/>
        </w:trPr>
        <w:tc>
          <w:tcPr>
            <w:tcW w:w="0" w:type="auto"/>
            <w:tcBorders>
              <w:top w:val="single" w:sz="4" w:space="0" w:color="auto"/>
              <w:bottom w:val="single" w:sz="4" w:space="0" w:color="auto"/>
              <w:right w:val="nil"/>
            </w:tcBorders>
            <w:shd w:val="clear" w:color="auto" w:fill="auto"/>
            <w:noWrap/>
          </w:tcPr>
          <w:p w14:paraId="0DCE297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214</w:t>
            </w:r>
          </w:p>
        </w:tc>
        <w:tc>
          <w:tcPr>
            <w:tcW w:w="2074" w:type="dxa"/>
            <w:tcBorders>
              <w:top w:val="single" w:sz="4" w:space="0" w:color="auto"/>
              <w:left w:val="nil"/>
              <w:bottom w:val="single" w:sz="4" w:space="0" w:color="auto"/>
              <w:right w:val="nil"/>
            </w:tcBorders>
            <w:shd w:val="clear" w:color="auto" w:fill="auto"/>
          </w:tcPr>
          <w:p w14:paraId="39186A61"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Tannum</w:t>
            </w:r>
            <w:proofErr w:type="spellEnd"/>
            <w:r w:rsidRPr="00965BFE">
              <w:rPr>
                <w:rFonts w:eastAsia="Times New Roman" w:cs="Times New Roman"/>
                <w:sz w:val="20"/>
                <w:lang w:eastAsia="en-AU"/>
              </w:rPr>
              <w:t xml:space="preserve"> Blue</w:t>
            </w:r>
          </w:p>
        </w:tc>
        <w:tc>
          <w:tcPr>
            <w:tcW w:w="11223" w:type="dxa"/>
            <w:tcBorders>
              <w:top w:val="single" w:sz="4" w:space="0" w:color="auto"/>
              <w:left w:val="nil"/>
              <w:bottom w:val="single" w:sz="4" w:space="0" w:color="auto"/>
            </w:tcBorders>
            <w:shd w:val="clear" w:color="auto" w:fill="auto"/>
          </w:tcPr>
          <w:p w14:paraId="78B5EA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POLYGON((151.367008410 -23.960568557, 151.366548137 -23.962853004, 151.364719008 -23.962625425, 151.364467102 -23.963556157, 151.363398970 -23.963468748, 151.361140873 -23.961834242, 151.357448073 -23.964694442, 151.357935829 -23.965143420, 151.358439528 -23.965654695, 151.358881651 -23.966030968, 151.359155878 -23.966274980, 151.359465148 -23.966518218, 151.359755937 -23.966776902, 151.359954577 -23.966873635, 151.369212567 -23.968167693, 151.369798815 -23.964135521, 151.369725397 -23.963545419, 151.369530480 -23.962963222, 151.369187575 -23.962373262, 151.368834640 -23.961667327, 151.368344619 -23.960780369, 151.367008410 -23.960568557))</w:t>
            </w:r>
          </w:p>
        </w:tc>
      </w:tr>
      <w:tr w:rsidR="00965BFE" w:rsidRPr="00965BFE" w14:paraId="1237623D" w14:textId="77777777" w:rsidTr="00A1798F">
        <w:trPr>
          <w:trHeight w:val="20"/>
        </w:trPr>
        <w:tc>
          <w:tcPr>
            <w:tcW w:w="0" w:type="auto"/>
            <w:tcBorders>
              <w:top w:val="single" w:sz="4" w:space="0" w:color="auto"/>
              <w:bottom w:val="single" w:sz="4" w:space="0" w:color="auto"/>
              <w:right w:val="nil"/>
            </w:tcBorders>
            <w:shd w:val="clear" w:color="auto" w:fill="auto"/>
            <w:noWrap/>
          </w:tcPr>
          <w:p w14:paraId="22D87A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215</w:t>
            </w:r>
          </w:p>
        </w:tc>
        <w:tc>
          <w:tcPr>
            <w:tcW w:w="2074" w:type="dxa"/>
            <w:tcBorders>
              <w:top w:val="single" w:sz="4" w:space="0" w:color="auto"/>
              <w:left w:val="nil"/>
              <w:bottom w:val="single" w:sz="4" w:space="0" w:color="auto"/>
              <w:right w:val="nil"/>
            </w:tcBorders>
            <w:shd w:val="clear" w:color="auto" w:fill="auto"/>
          </w:tcPr>
          <w:p w14:paraId="65DB02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Teneriffe</w:t>
            </w:r>
          </w:p>
        </w:tc>
        <w:tc>
          <w:tcPr>
            <w:tcW w:w="11223" w:type="dxa"/>
            <w:tcBorders>
              <w:top w:val="single" w:sz="4" w:space="0" w:color="auto"/>
              <w:left w:val="nil"/>
              <w:bottom w:val="single" w:sz="4" w:space="0" w:color="auto"/>
            </w:tcBorders>
            <w:shd w:val="clear" w:color="auto" w:fill="auto"/>
          </w:tcPr>
          <w:p w14:paraId="1DF9C64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POLYGON((149.71105729101944 -34.7266547867358, 149.71214090345927 -34.72581709089413, 149.7129026508263 -34.72513811014052, 149.71619640349655 -34.72513811014052, 149.71699033736547 -34.719238679019504, 149.7142222976552 -34.719062306885654, 149.71381460188977 -34.72151384582117, 149.71216236113915 -34.72186657925399, 149.71105729101944 -34.7266547867358))</w:t>
            </w:r>
          </w:p>
        </w:tc>
      </w:tr>
      <w:tr w:rsidR="00965BFE" w:rsidRPr="00965BFE" w14:paraId="739166D8" w14:textId="77777777" w:rsidTr="00A1798F">
        <w:trPr>
          <w:trHeight w:val="20"/>
        </w:trPr>
        <w:tc>
          <w:tcPr>
            <w:tcW w:w="0" w:type="auto"/>
            <w:tcBorders>
              <w:top w:val="single" w:sz="4" w:space="0" w:color="auto"/>
              <w:bottom w:val="single" w:sz="4" w:space="0" w:color="auto"/>
              <w:right w:val="nil"/>
            </w:tcBorders>
            <w:shd w:val="clear" w:color="auto" w:fill="auto"/>
            <w:noWrap/>
          </w:tcPr>
          <w:p w14:paraId="71C0819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216</w:t>
            </w:r>
          </w:p>
        </w:tc>
        <w:tc>
          <w:tcPr>
            <w:tcW w:w="2074" w:type="dxa"/>
            <w:tcBorders>
              <w:top w:val="single" w:sz="4" w:space="0" w:color="auto"/>
              <w:left w:val="nil"/>
              <w:bottom w:val="single" w:sz="4" w:space="0" w:color="auto"/>
              <w:right w:val="nil"/>
            </w:tcBorders>
            <w:shd w:val="clear" w:color="auto" w:fill="auto"/>
          </w:tcPr>
          <w:p w14:paraId="013890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Crest Apartments</w:t>
            </w:r>
          </w:p>
        </w:tc>
        <w:tc>
          <w:tcPr>
            <w:tcW w:w="11223" w:type="dxa"/>
            <w:tcBorders>
              <w:top w:val="single" w:sz="4" w:space="0" w:color="auto"/>
              <w:left w:val="nil"/>
              <w:bottom w:val="single" w:sz="4" w:space="0" w:color="auto"/>
            </w:tcBorders>
            <w:shd w:val="clear" w:color="auto" w:fill="auto"/>
          </w:tcPr>
          <w:p w14:paraId="720637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POLYGON((115.90065394398633 -31.96061235312467, 115.90064321515538 -31.961240421769094, 115.90067540165725 -31.961240421769094, 115.90120647904172 -31.960662416724766, 115.9010991906871 -31.960603250648717, 115.90065394398633 -31.96061235312467))</w:t>
            </w:r>
          </w:p>
        </w:tc>
      </w:tr>
      <w:tr w:rsidR="00965BFE" w:rsidRPr="00965BFE" w14:paraId="24EA996C" w14:textId="77777777" w:rsidTr="00A1798F">
        <w:trPr>
          <w:trHeight w:val="20"/>
        </w:trPr>
        <w:tc>
          <w:tcPr>
            <w:tcW w:w="0" w:type="auto"/>
            <w:tcBorders>
              <w:top w:val="single" w:sz="4" w:space="0" w:color="auto"/>
              <w:bottom w:val="single" w:sz="4" w:space="0" w:color="auto"/>
              <w:right w:val="nil"/>
            </w:tcBorders>
            <w:shd w:val="clear" w:color="auto" w:fill="auto"/>
            <w:noWrap/>
          </w:tcPr>
          <w:p w14:paraId="2C2350C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217</w:t>
            </w:r>
          </w:p>
        </w:tc>
        <w:tc>
          <w:tcPr>
            <w:tcW w:w="2074" w:type="dxa"/>
            <w:tcBorders>
              <w:top w:val="single" w:sz="4" w:space="0" w:color="auto"/>
              <w:left w:val="nil"/>
              <w:bottom w:val="single" w:sz="4" w:space="0" w:color="auto"/>
              <w:right w:val="nil"/>
            </w:tcBorders>
            <w:shd w:val="clear" w:color="auto" w:fill="auto"/>
          </w:tcPr>
          <w:p w14:paraId="61DF84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Grove</w:t>
            </w:r>
          </w:p>
        </w:tc>
        <w:tc>
          <w:tcPr>
            <w:tcW w:w="11223" w:type="dxa"/>
            <w:tcBorders>
              <w:top w:val="single" w:sz="4" w:space="0" w:color="auto"/>
              <w:left w:val="nil"/>
              <w:bottom w:val="single" w:sz="4" w:space="0" w:color="auto"/>
            </w:tcBorders>
            <w:shd w:val="clear" w:color="auto" w:fill="auto"/>
          </w:tcPr>
          <w:p w14:paraId="56E4DC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POLYGON((149.1008225536489 -35.175531914056855, 149.1011336898907 -35.17329562155183, 149.10179887772514 -35.17301498442322, 149.10246406555956 -35.173172842927386, 149.10243187905766 -35.17351486863499, 149.10525892735626 -35.174185761035616, 149.10474930764272 -35.17680788868679, 149.1008225536489 -35.175531914056855))</w:t>
            </w:r>
          </w:p>
        </w:tc>
      </w:tr>
      <w:tr w:rsidR="00965BFE" w:rsidRPr="00965BFE" w14:paraId="31AEA447" w14:textId="77777777" w:rsidTr="00A1798F">
        <w:trPr>
          <w:trHeight w:val="20"/>
        </w:trPr>
        <w:tc>
          <w:tcPr>
            <w:tcW w:w="0" w:type="auto"/>
            <w:tcBorders>
              <w:top w:val="single" w:sz="4" w:space="0" w:color="auto"/>
              <w:bottom w:val="single" w:sz="4" w:space="0" w:color="auto"/>
              <w:right w:val="nil"/>
            </w:tcBorders>
            <w:shd w:val="clear" w:color="auto" w:fill="auto"/>
            <w:noWrap/>
          </w:tcPr>
          <w:p w14:paraId="570C96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218</w:t>
            </w:r>
          </w:p>
        </w:tc>
        <w:tc>
          <w:tcPr>
            <w:tcW w:w="2074" w:type="dxa"/>
            <w:tcBorders>
              <w:top w:val="single" w:sz="4" w:space="0" w:color="auto"/>
              <w:left w:val="nil"/>
              <w:bottom w:val="single" w:sz="4" w:space="0" w:color="auto"/>
              <w:right w:val="nil"/>
            </w:tcBorders>
            <w:shd w:val="clear" w:color="auto" w:fill="auto"/>
          </w:tcPr>
          <w:p w14:paraId="18E57E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Heights</w:t>
            </w:r>
          </w:p>
        </w:tc>
        <w:tc>
          <w:tcPr>
            <w:tcW w:w="11223" w:type="dxa"/>
            <w:tcBorders>
              <w:top w:val="single" w:sz="4" w:space="0" w:color="auto"/>
              <w:left w:val="nil"/>
              <w:bottom w:val="single" w:sz="4" w:space="0" w:color="auto"/>
            </w:tcBorders>
            <w:shd w:val="clear" w:color="auto" w:fill="auto"/>
          </w:tcPr>
          <w:p w14:paraId="372F6E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POLYGON((115.81228052137843 -32.070970324428735, 115.81472669599799 -32.07089759224183, 115.81472669599799 -32.071843106153025, 115.81326757429463 -32.071843106153025, 115.81283842085827 -32.07233404221195, 115.81228052137843 -32.07233404221195, 115.81228052137843 -32.070970324428735))</w:t>
            </w:r>
          </w:p>
        </w:tc>
      </w:tr>
      <w:tr w:rsidR="00965BFE" w:rsidRPr="00965BFE" w14:paraId="17B3BB32" w14:textId="77777777" w:rsidTr="00A1798F">
        <w:trPr>
          <w:trHeight w:val="20"/>
        </w:trPr>
        <w:tc>
          <w:tcPr>
            <w:tcW w:w="0" w:type="auto"/>
            <w:tcBorders>
              <w:top w:val="single" w:sz="4" w:space="0" w:color="auto"/>
              <w:bottom w:val="single" w:sz="4" w:space="0" w:color="auto"/>
              <w:right w:val="nil"/>
            </w:tcBorders>
            <w:shd w:val="clear" w:color="auto" w:fill="auto"/>
            <w:noWrap/>
          </w:tcPr>
          <w:p w14:paraId="13E0FC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219</w:t>
            </w:r>
          </w:p>
        </w:tc>
        <w:tc>
          <w:tcPr>
            <w:tcW w:w="2074" w:type="dxa"/>
            <w:tcBorders>
              <w:top w:val="single" w:sz="4" w:space="0" w:color="auto"/>
              <w:left w:val="nil"/>
              <w:bottom w:val="single" w:sz="4" w:space="0" w:color="auto"/>
              <w:right w:val="nil"/>
            </w:tcBorders>
            <w:shd w:val="clear" w:color="auto" w:fill="auto"/>
          </w:tcPr>
          <w:p w14:paraId="394C499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Hermitage</w:t>
            </w:r>
          </w:p>
        </w:tc>
        <w:tc>
          <w:tcPr>
            <w:tcW w:w="11223" w:type="dxa"/>
            <w:tcBorders>
              <w:top w:val="single" w:sz="4" w:space="0" w:color="auto"/>
              <w:left w:val="nil"/>
              <w:bottom w:val="single" w:sz="4" w:space="0" w:color="auto"/>
            </w:tcBorders>
            <w:shd w:val="clear" w:color="auto" w:fill="auto"/>
          </w:tcPr>
          <w:p w14:paraId="3EB097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GEOMETRYCOLLECTION(LINESTRING(150.77946351691625 -34.012537622718945, 150.7796378573592 -34.01209624531813, 150.7798218699363 -34.0119343379152, 150.7803892540011 -34.0117078719298, 150.78097773927425 -34.01185047092027, 150.7812514095772 -34.012025394021876, 150.7817817096575 -34.01206965815409, 150.78226303951632 -34.01187247749066, 150.78255158106177 -34.01149051334785, 150.78255272845118 -34.01074267540601, 150.7828510676265 -34.010296421600174, 150.78348664068548 -34.009953872076515, 150.78387231591594 -34.009868041970044, 150.78424383702227 -34.009986196187626, 150.7851218319507 -34.0105605631926, 150.7859951387177 -34.01078615967199, 150.78712693976985 -34.010706290612056, 150.7910056627886 -34.01044554636795, 150.7917772732049 -34.01012491377492, 150.7922963952024 -34.00954724802532, 150.7925837086826 -34.00883634168024, 150.79227351016203 -34.00674560096216, 150.79195354090348 -34.0063960953902, 150.79180120703094 -34.00581046962662, 150.79221378316467 -34.00405002467184, 150.7925788412416 -34.00358070654601, 150.79350015012037 -34.00304673123395, 150.7937423747822 -34.00256120623269, 150.79351280725984 -34.001474718098365, 150.79353622117506 -34.00123617763221, 150.79147213036887 -33.998729454468084, 150.79111760496815 -33.99827498965677, 150.79097917422834 -33.998093908301044, 150.7891747519887 -33.99571420473053, 150.7878573889868 -33.993976766149515, 150.78778387399265 -33.993975443642874, 150.78557756068318 -33.996516122362486, 150.7842062163142 -33.99763379720771, 150.78325630226087 -33.99840797029691, 150.78257201893564 -33.99896564637153, 150.78235730472727 -33.9991711276807, 150.78157653314207 -33.99991339000965, 150.7804684553979 -34.00096682393531, 150.77798594771195 -34.003126663531816, 150.77680202085511 -34.00416320459971, 150.77543338331202 -34.005360468879694, 150.77232784837287 -34.00806771626919, 150.7717561615978 -34.008690838360245, 150.77143808373896 -34.00902614498825, 150.77089591534937 -34.009683168850856, 150.77033806895912 -34.01035378210683, 150.76961534808868 -34.01126739989093, 150.76895394775042 -34.01179301180813, 150.76824358129753 -34.01235533122595, 150.76600998163354 -34.0141266853441, 150.76571204583755 -34.01436292206724, 150.7653783600505 -34.01462813145611, 150.76425313123463 -34.0158239521693, 150.76317681721736 -34.01739297133566, 150.76218832213902 -34.01893388182515, 150.76278906586703 -34.01929946216277, 150.76293648832842 -34.019362515186025, 150.76323990587787 -34.01944559976631, 150.76461890096294 -34.01953774709803, 150.76503943980507 -34.01955562832588, 150.76520743652299 -34.01961464890644, 150.76556297485337 -34.019725703652064, 150.76594718895512 -34.0199048756801, 150.7661894405089 -34.02005763085968, 150.76667611289963 -34.02038357012877, 150.76706566056933 -34.020513063780825, 150.76758986514338 -34.02051939235055, 150.76837894475582 -34.020307960632586, 150.7691708601868 -34.02008460347486, 150.76965410833725 -34.02004384425875, 150.77269727547608 -34.0201516627979, 150.77273979702807 -34.02014804155985, 150.77273979702807 -34.02014804155985, 150.77277353460957 -34.02014334474449, 150.77280684746725 -34.020136879046134, 150.77283960197903 -34.020128670399494, 150.77292102283965 -34.02010179400781, 150.77292102283965 -34.02010179400781, 150.77309091386428 -34.02005001733141, 150.77326444813608 -34.020007434571916, 150.77344090890327 -34.01997422161111, 150.77361956732938 -34.01995051563061, 150.77379968550284 -34.0199364145454, 150.77398051948396 -34.01993197659949, 150.7741613223769 -34.01993722012534, 150.77434134741392 -34.01995212346811, 150.7745198510388 -34.01997662507506, 150.77469609597722 -34.02001062374966, 150.77472915513468 -34.020018126600746, 150.7755858068272 -34.020358291705776, 150.77645635268846 -34.020844453149635, 150.77755857260732 -34.01969184670041, 150.77758523148324 -34.01969588049134, 150.77761496742673 -34.01972043661939, 150.77774656519145 -34.01960792592162, 150.77887768498113 -34.01840795380321, 150.7790160977931 -34.018257475474485, 150.77908260155914 -34.01814626834124, 150.77915507533572 -34.018005641426285, 150.77948174965118 -34.017659013291826, 150.77956890320854 -34.01712519411328, 150.77950847667907 -34.01654221581681, 150.77914877365794 -34.015552038806405, 150.7790607532683 -34.014756300101844, 150.77938365682036 -34.014731377492716, 150.7792213191464 -34.01327287523322, 150.77943865680038 -34.01325569155385, 150.77954704327996 -34.01324735478273, 150.77946351691625 -34.012537622718945), LINESTRING(150.7706114218352 -34.01371073750563, 150.77047697479 -34.01381734736557, 150.77072587761677 -34.014035028650774, 150.77048280116915 -34.01422775963471, 150.77073172185575 -34.01444541779219, 150.77088102835276 -34.0145759894918, 150.77082977366354 -34.01461662865224, 150.7710787083364 -34.01483434180384, 150.7701143124228 -34.015598988430824, 150.7697160934133 -34.01525072320906, 150.76953960245945 -34.01539066027824, 150.76944777545043 -34.01538879577044, 150.76859655592963 -34.01464436414092, 150.7684272973629 -34.014778576583566, 150.7675036608217 -34.01551150069412, 150.7673503027835 -34.01537612070302, 150.76732096367772 -34.01528772689833, 150.7669132639489 -34.01556416707101, 150.766580135568 -34.015828093527944, 150.76641362464872 -34.01602235775095, 150.76694364524815 -34.01648591725914, 150.76679858616527 -34.01660092165461, 150.76668097137667 -34.01669416636325, 150.76655096677777 -34.01680246020309, 150.76646971726498 -34.01688570868336, 150.76638507040383 -34.01699323162094, 150.76628466916455 -34.017139467766086, 150.76620408765186 -34.0172568712305, 150.76602795817612 -34.017513475906966, 150.76588021651204 -34.01772872025148, 150.7656146521969 -34.01811559360236, 150.76553553744822 -34.01825448282332, 150.76392150390893 -34.01748623126313, 150.7639979894779 -34.01734603593748, 150.764159191647 -34.017111239537904, 150.7642397928327 -34.01699385013551, 150.7643069583564 -34.016896025042826, 150.7643875409496 -34.01677863105691, 150.7645218354928 -34.01658297715792, 150.76464457926807 -34.01640416368908, 150.7647251833743 -34.01628674451786, 150.76481913484653 -34.01615336946257, 150.76491391025894 -34.01604144671517, 150.7649989215724 -34.0159385250655, 150.76512765710288 -34.015802232446255, 150.76526105905006 -34.015681380070745, 150.76540874061712 -34.01556183643627, 150.76565963344746 -34.01536291676077, 150.76610007859443 -34.01574812586425, 150.7661896646084 -34.01582648001158, 150.7663157223713 -34.01571448721631, 150.76640731003772 -34.01571615134837, 150.76680734556373 -34.01539720398348, 150.7672618910509 -34.01503859100802, 150.76700516266973 -34.014827121760845, 150.7676553783829 -34.01431160299259, 150.76790481457334 -34.01452884533337, 150.76822576986967 -34.014274366911145, 150.76833125798385 -34.014190741943686, 150.7680705625414 -34.01398241020024, 150.76958065857312 -34.01278508148374, 150.76985072200924 -34.01302821810772, 150.7699749381379 -34.0131364344968, 150.7704766431227 -34.013568668638264, 150.7706114218352 -34.01371073750563), POLYGON((150.77060804912034 -34.01370793484621, 150.7783703619998 -34.018945574002515, 150.77774272509174 -34.01961251817553, 150.7776139790572 -34.01972367502836, 150.7775710637154 -34.019692551124145, 150.7775496060445 -34.01969699739698, 150.7764552647647 -34.0208441279746, 150.77559159346754 -34.02036393566587, 150.77487276145135 -34.02007937597827, 150.7747064644905 -34.020017128420044, 150.77447579449893 -34.01996821952276, 150.7741217429153 -34.01993264944871, 150.77377842016259 -34.019937095708976, 150.7733599955572 -34.019986004554944, 150.7729308421119 -34.02009271466678, 150.77280746049288 -34.020137177173545, 150.7726894432983 -34.020150515921465, 150.77250168866655 -34.0201460696724, 150.7696692759525 -34.0200438058823, 150.76916502065447 -34.020083822162334, 150.76849446840455 -34.02027501079738, 150.76759324617203 -34.0205195537726, 150.76706216878762 -34.02051066131289, 150.7666759306841 -34.02038616678262, 150.76593564099696 -34.01989707935901, 150.7655654961579 -34.01972367495986, 150.76502368993349 -34.01954582392518, 150.76324270314842 -34.01944355941191, 150.76297448224844 -34.019376865097286, 150.76278672761666 -34.01929683185104, 150.762185912795 -34.01892778868383, 150.76323197431742 -34.0173093153643, 150.76333389825655 -34.0171581377087, 150.76392398423823 -34.017485688944035, 150.76553330964705 -34.018250464307584, 150.76573715753423 -34.01793032662164, 150.7658766323997 -34.01773913270545, 150.76638088769772 -34.01699213839389, 150.7665203625632 -34.01682317448303, 150.76694415158408 -34.016485245653186, 150.76641307420863 -34.016022536626195, 150.76657937116047 -34.015826891937834, 150.7669066006667 -34.0155689959785, 150.76709971971397 -34.015435601209234, 150.76732502527207 -34.01528886672057, 150.767346482943 -34.015377796744, 150.7675020510639 -34.01551119160409, 150.76859639234365 -34.01464856780372, 150.76944397039438 -34.01538668974143, 150.769540529918 -34.01539113623907, 150.76971219129436 -34.01525329468496, 150.7701145226443 -34.015595674907196, 150.77107475347404 -34.01483976868057, 150.7708333546605 -34.01461744203872, 150.77087627000236 -34.014577423181784, 150.77048466749235 -34.01422614573568, 150.77072070188143 -34.01403939004604, 150.77047930306784 -34.01382150788879, 150.77060804912034 -34.01370793484621)), POLYGON((150.7783676797651 -34.01894946408201, 150.77060536688563 -34.01370385835217, 150.77049807852208 -34.013597140209036, 150.76957539861866 -34.01277896332136, 150.76806799715797 -34.01398695724265, 150.768325489218 -34.01418705273264, 150.76790706461261 -34.01452943725418, 150.7676495725526 -34.014316002909254, 150.7670058423891 -34.01482290860233, 150.76725260561813 -34.01503189515595, 150.7664103919829 -34.015716656004656, 150.76631383245928 -34.01571220952333, 150.76618508642477 -34.0158278179583, 150.76565937345583 -34.015360936772616, 150.7652731353613 -34.01567219118169, 150.76505319421867 -34.01587672917267, 150.76487616842687 -34.01609015959387, 150.76399640387422 -34.017344052481796, 150.76393203085252 -34.017486337029, 150.7633365804553 -34.01716175005664, 150.76424853151877 -34.01583226443356, 150.76480106657414 -34.0152408811951, 150.7653750593004 -34.01462726114937, 150.7661743575938 -34.01399140381434, 150.76797143763434 -34.01256848902871, 150.7696183139695 -34.01127005847884, 150.77066437548294 -34.009953820942684, 150.7714475805119 -34.00901554456733, 150.77232198064902 -34.008068364061295, 150.77376500910592 -34.006814334181186, 150.775165122212 -34.005600308889804, 150.77689246481532 -34.004083864643675, 150.77872173135773 -34.00248734422912, 150.77988044565924 -34.001477829760574, 150.7804651672255 -34.00097973890696, 150.78072802370096 -34.00071735058629, 150.78255729025238 -33.99897400421131, 150.7837696487267 -33.997986685038434, 150.78486935442194 -33.9970883035674, 150.78558818643813 -33.996510132250236, 150.78648404425516 -33.9954783090448, 150.78749791925776 -33.99430415015424, 150.78778223341314 -33.99397502694724, 150.78786806410582 -33.99397502694724, 150.78863517587936 -33.994997973278146, 150.78943983858824 -33.996060934895375, 150.7903088743099 -33.99721283225971, 150.79112963026517 -33.998293555739735, 150.79148368185784 -33.998747188659486, 150.79225615804683 -33.99968557848144, 150.79325930421845 -34.00089524106151, 150.79354361838284 -34.0012465736562, 150.79351679628746 -34.00148227698731, 150.79374210184557 -34.002562946151144, 150.793500703032 -34.00305213343229, 150.7925780231286 -34.00357689483898, 150.792213242705 -34.00404384082138, 150.79180554693957 -34.00580487114411, 150.79195038622055 -34.00638742616714, 150.79227761572676 -34.006747629945835, 150.79258338755307 -34.00883322425835, 150.79229907339766 -34.00955360953877, 150.79176799601322 -34.01013169207204, 150.7910062486462 -34.01044741240932, 150.78599051778812 -34.01078536527296, 150.78512684649093 -34.01056302801412, 150.78424708192938 -34.00998939519793, 150.7838715726748 -34.00986933202547, 150.78348533457128 -34.009953820942684, 150.78285233324775 -34.01029622253532, 150.78255729025238 -34.010732004384, 150.78255192583688 -34.01149239388557, 150.78226761168153 -34.01187036274184, 150.7817794496389 -34.01207046322017, 150.78124837225442 -34.01202599648755, 150.78099088018544 -34.01185702269358, 150.7803793365328 -34.01170583532878, 150.7798160726375 -34.01193706295393, 150.7796390468457 -34.012088249906256, 150.77946202105386 -34.01253291585329, 150.77954785173753 -34.013248823136045, 150.7792259866558 -34.013271056184685, 150.7793815547767 -34.014731013621144, 150.77905968969495 -34.014753246281636, 150.77915088480307 -34.01556251116528, 150.7795103008112 -34.01654962601882, 150.77956930940846 -34.017127660920245, 150.77948347872479 -34.01766122810457, 150.77916161364303 -34.017999152253104, 150.7790167743531 -34.0182614871778, 150.7788612062322 -34.018426001886645, 150.7783676797651 -34.01894946408201)))</w:t>
            </w:r>
          </w:p>
        </w:tc>
      </w:tr>
      <w:tr w:rsidR="00965BFE" w:rsidRPr="00965BFE" w14:paraId="64C22826" w14:textId="77777777" w:rsidTr="00A1798F">
        <w:trPr>
          <w:trHeight w:val="20"/>
        </w:trPr>
        <w:tc>
          <w:tcPr>
            <w:tcW w:w="0" w:type="auto"/>
            <w:tcBorders>
              <w:top w:val="single" w:sz="4" w:space="0" w:color="auto"/>
              <w:bottom w:val="single" w:sz="4" w:space="0" w:color="auto"/>
              <w:right w:val="nil"/>
            </w:tcBorders>
            <w:shd w:val="clear" w:color="auto" w:fill="auto"/>
            <w:noWrap/>
          </w:tcPr>
          <w:p w14:paraId="65212A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220</w:t>
            </w:r>
          </w:p>
        </w:tc>
        <w:tc>
          <w:tcPr>
            <w:tcW w:w="2074" w:type="dxa"/>
            <w:tcBorders>
              <w:top w:val="single" w:sz="4" w:space="0" w:color="auto"/>
              <w:left w:val="nil"/>
              <w:bottom w:val="single" w:sz="4" w:space="0" w:color="auto"/>
              <w:right w:val="nil"/>
            </w:tcBorders>
            <w:shd w:val="clear" w:color="auto" w:fill="auto"/>
          </w:tcPr>
          <w:p w14:paraId="445555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Hermitage (SEKI)</w:t>
            </w:r>
          </w:p>
        </w:tc>
        <w:tc>
          <w:tcPr>
            <w:tcW w:w="11223" w:type="dxa"/>
            <w:tcBorders>
              <w:top w:val="single" w:sz="4" w:space="0" w:color="auto"/>
              <w:left w:val="nil"/>
              <w:bottom w:val="single" w:sz="4" w:space="0" w:color="auto"/>
            </w:tcBorders>
            <w:shd w:val="clear" w:color="auto" w:fill="auto"/>
          </w:tcPr>
          <w:p w14:paraId="18ADF5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POLYGON((150.76310090845152 -34.017378825959447, 150.764158577592269 -34.015800002724575, 150.76516894598808 -34.014729172061699, 150.768257189120789 -34.012385939810223, 150.769635856310259 -34.011308927095357, 150.770359404938546 -34.0103940424016, 150.770782710674979 -34.010044945881639, 150.770909795555411 -34.00971542309081, 150.771434865976801 -34.009079190884371, 150.771770078673825 -34.00872314034639, 150.771704477105146 -34.008985320388668, 150.776526718904023 -34.010907870843248, 150.776526718904023 -34.010907870843248, 150.776557109425937 -34.010854423152175, 150.776591828598185 -34.010802836340943, 150.77663071302868 -34.010753353171481, 150.776673579725099 -34.010706206505795, 150.776720226956087 -34.010661618210285, 150.776770435200461 -34.010619798111691, 150.776823968180622 -34.010580943009721, 150.776880573974097 -34.010545235750989, 150.776939986199324 -34.010512844368719, 150.777001925268962 -34.010483921291872, 150.777066099705706 -34.01045860262812, 150.777132207513745 -34.010437007523173, 150.777199937599903 -34.01041923760031, 150.777268971237419 -34.010405376482069, 150.77733898356567 -34.010395489396856, 150.777820184962991 -34.010342507109335, 150.777981245351071 -34.010301164526112, 150.777908223284641 -34.010012044492044, 150.779908422576767 -34.008844400646531, 150.780131766303413 -34.008823200079306, 150.780691239017614 -34.008819474893841, 150.781190120663837 -34.008759312890263, 150.78147372003437 -34.00871046934526, 150.781553897764923 -34.008477878262966, 150.782031795649914 -34.008589234240112, 150.782166377620172 -34.008153455948339, 150.782187752917594 -34.007384386520059, 150.7829730177871 -34.007710815084735, 150.783306478264024 -34.006291971130999, 150.786248594227942 -34.006427818172313, 150.784424700640102 -34.009230792618553, 150.783090814625012 -34.009175733322564, 150.782861053679824 -34.009212276782954, 150.78204278582956 -34.009098246042839, 150.781007492766946 -34.009240599049519, 150.780264532694844 -34.009297589736512, 150.779762370720988 -34.009482408876387, 150.779796075123329 -34.009539668607104, 150.780508411669729 -34.010385920174926, 150.780102491683579 -34.010738317167316, 150.779731032611323 -34.010984697830622, 150.77938609216443 -34.011147120061509, 150.778937453827041 -34.011324266361036, 150.778502694718782 -34.011539109605749, 150.778354273721135 -34.011650477558064, 150.778184853756159 -34.011846518959075, 150.778086261136451 -34.011982689257849, 150.777588535635999 -34.012832987582719, 150.77684684216905 -34.013181665078164, 150.776898923889547 -34.013343819680557, 150.777519682272413 -34.013127996923856, 150.778692544983642 -34.013005487091611, 150.778715245866039 -34.013237669355497, 150.778894755551988 -34.013233743379509, 150.778902721183982 -34.013329722461627, 150.779234902279342 -34.013304087190875, 150.779394932730526 -34.014763450185292, 150.779072040298985 -34.014788210648994, 150.779160045910686 -34.015584047195993, 150.779519609705858 -34.01657283513741, 150.779578781808425 -34.017160257260308, 150.779474310037415 -34.017710540635292, 150.77913129048423 -34.017707946649544, 150.779127792387811 -34.018003192376895, 150.779166294450647 -34.018037393305761, 150.777570050855104 -34.019723469062946, 150.777424584057428 -34.019875582255821, 150.777116668672448 -34.019846292841933, 150.776155899374913 -34.019552074697309, 150.77582413002466 -34.019366669748827, 150.775122736432706 -34.01911054352604, 150.774966990164756 -34.019084418453282, 150.772924165319552 -34.018653817730836, 150.772882402996373 -34.018645652863469, 150.772692847994335 -34.018645199547464, 150.772692847994335 -34.018645199547464, 150.772545665780882 -34.018606382916055, 150.772395784158277 -34.01857554952506, 150.772243826914007 -34.01855282769678, 150.77209042647209 -34.018538311994227, 150.771936221261228 -34.018532062827695, 150.77178185305857 -34.018534106203447, 150.771627964319094 -34.01854443361546, 150.771475195502632 -34.01856300208096, 150.77132418240862 -34.018589734319157, 150.771175553530725 -34.018624519072986, 150.771029927441759 -34.018667211571959, 150.770887910219585 -34.018717634134667, 150.770750092925198 -34.018775576908112, 150.767245784968253 -34.01907637997266, 150.767253467978975 -34.018964034501806, 150.765952584463406 -34.018851142805993, 150.765962038220749 -34.018483154890191, 150.764979475440867 -34.018016067260731, 150.764906153915632 -34.018095426764297, 150.763835013883806 -34.01765777284843, 150.763796419158098 -34.01771340405201, 150.76310090845152 -34.017378825959447))</w:t>
            </w:r>
          </w:p>
        </w:tc>
      </w:tr>
      <w:tr w:rsidR="00965BFE" w:rsidRPr="00965BFE" w14:paraId="1B61E666" w14:textId="77777777" w:rsidTr="00A1798F">
        <w:trPr>
          <w:trHeight w:val="20"/>
        </w:trPr>
        <w:tc>
          <w:tcPr>
            <w:tcW w:w="0" w:type="auto"/>
            <w:tcBorders>
              <w:top w:val="single" w:sz="4" w:space="0" w:color="auto"/>
              <w:bottom w:val="single" w:sz="4" w:space="0" w:color="auto"/>
              <w:right w:val="nil"/>
            </w:tcBorders>
            <w:shd w:val="clear" w:color="auto" w:fill="auto"/>
            <w:noWrap/>
          </w:tcPr>
          <w:p w14:paraId="078B19B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221</w:t>
            </w:r>
          </w:p>
        </w:tc>
        <w:tc>
          <w:tcPr>
            <w:tcW w:w="2074" w:type="dxa"/>
            <w:tcBorders>
              <w:top w:val="single" w:sz="4" w:space="0" w:color="auto"/>
              <w:left w:val="nil"/>
              <w:bottom w:val="single" w:sz="4" w:space="0" w:color="auto"/>
              <w:right w:val="nil"/>
            </w:tcBorders>
            <w:shd w:val="clear" w:color="auto" w:fill="auto"/>
          </w:tcPr>
          <w:p w14:paraId="7E6648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Mooring 313</w:t>
            </w:r>
          </w:p>
        </w:tc>
        <w:tc>
          <w:tcPr>
            <w:tcW w:w="11223" w:type="dxa"/>
            <w:tcBorders>
              <w:top w:val="single" w:sz="4" w:space="0" w:color="auto"/>
              <w:left w:val="nil"/>
              <w:bottom w:val="single" w:sz="4" w:space="0" w:color="auto"/>
            </w:tcBorders>
            <w:shd w:val="clear" w:color="auto" w:fill="auto"/>
          </w:tcPr>
          <w:p w14:paraId="34EA4B9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POLYGON((145.007972849091828 -38.306659372766909, 145.008885179490704 -38.306387935923659, 145.009224185281028 -38.306429325651933, 145.00906840198769 -38.307247649226035, 145.008240780193432 -38.307149470347227, 145.00819383831211 -38.307120412744354, 145.007972849091828 -38.306659372766909))</w:t>
            </w:r>
          </w:p>
        </w:tc>
      </w:tr>
      <w:tr w:rsidR="00965BFE" w:rsidRPr="00965BFE" w14:paraId="70201A73" w14:textId="77777777" w:rsidTr="00A1798F">
        <w:trPr>
          <w:trHeight w:val="20"/>
        </w:trPr>
        <w:tc>
          <w:tcPr>
            <w:tcW w:w="0" w:type="auto"/>
            <w:tcBorders>
              <w:top w:val="single" w:sz="4" w:space="0" w:color="auto"/>
              <w:bottom w:val="single" w:sz="4" w:space="0" w:color="auto"/>
              <w:right w:val="nil"/>
            </w:tcBorders>
            <w:shd w:val="clear" w:color="auto" w:fill="auto"/>
            <w:noWrap/>
          </w:tcPr>
          <w:p w14:paraId="15D0A0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222</w:t>
            </w:r>
          </w:p>
        </w:tc>
        <w:tc>
          <w:tcPr>
            <w:tcW w:w="2074" w:type="dxa"/>
            <w:tcBorders>
              <w:top w:val="single" w:sz="4" w:space="0" w:color="auto"/>
              <w:left w:val="nil"/>
              <w:bottom w:val="single" w:sz="4" w:space="0" w:color="auto"/>
              <w:right w:val="nil"/>
            </w:tcBorders>
            <w:shd w:val="clear" w:color="auto" w:fill="auto"/>
          </w:tcPr>
          <w:p w14:paraId="7F984FF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Moorings</w:t>
            </w:r>
          </w:p>
        </w:tc>
        <w:tc>
          <w:tcPr>
            <w:tcW w:w="11223" w:type="dxa"/>
            <w:tcBorders>
              <w:top w:val="single" w:sz="4" w:space="0" w:color="auto"/>
              <w:left w:val="nil"/>
              <w:bottom w:val="single" w:sz="4" w:space="0" w:color="auto"/>
            </w:tcBorders>
            <w:shd w:val="clear" w:color="auto" w:fill="auto"/>
          </w:tcPr>
          <w:p w14:paraId="1140704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POLYGON((145.0060442543127 -38.305440259846016, 145.0059637880445 -38.30560443221998, 145.00631783962817 -38.30579807095204, 145.00668262006073 -38.30608010905047, 145.00703130722889 -38.30581911860907, 145.00662361146348 -38.30538132608327, 145.00617300034722 -38.3053939547505, 145.00617300034722 -38.305398164305984, 145.0060442543127 -38.305440259846016))</w:t>
            </w:r>
          </w:p>
        </w:tc>
      </w:tr>
      <w:tr w:rsidR="00965BFE" w:rsidRPr="00965BFE" w14:paraId="0DEB3347" w14:textId="77777777" w:rsidTr="00A1798F">
        <w:trPr>
          <w:trHeight w:val="20"/>
        </w:trPr>
        <w:tc>
          <w:tcPr>
            <w:tcW w:w="0" w:type="auto"/>
            <w:tcBorders>
              <w:top w:val="single" w:sz="4" w:space="0" w:color="auto"/>
              <w:bottom w:val="single" w:sz="4" w:space="0" w:color="auto"/>
              <w:right w:val="nil"/>
            </w:tcBorders>
            <w:shd w:val="clear" w:color="auto" w:fill="auto"/>
            <w:noWrap/>
          </w:tcPr>
          <w:p w14:paraId="1AA392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223</w:t>
            </w:r>
          </w:p>
        </w:tc>
        <w:tc>
          <w:tcPr>
            <w:tcW w:w="2074" w:type="dxa"/>
            <w:tcBorders>
              <w:top w:val="single" w:sz="4" w:space="0" w:color="auto"/>
              <w:left w:val="nil"/>
              <w:bottom w:val="single" w:sz="4" w:space="0" w:color="auto"/>
              <w:right w:val="nil"/>
            </w:tcBorders>
            <w:shd w:val="clear" w:color="auto" w:fill="auto"/>
          </w:tcPr>
          <w:p w14:paraId="103D17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Moorings (SDU)</w:t>
            </w:r>
          </w:p>
        </w:tc>
        <w:tc>
          <w:tcPr>
            <w:tcW w:w="11223" w:type="dxa"/>
            <w:tcBorders>
              <w:top w:val="single" w:sz="4" w:space="0" w:color="auto"/>
              <w:left w:val="nil"/>
              <w:bottom w:val="single" w:sz="4" w:space="0" w:color="auto"/>
            </w:tcBorders>
            <w:shd w:val="clear" w:color="auto" w:fill="auto"/>
          </w:tcPr>
          <w:p w14:paraId="12B03B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GEOMETRYCOLLECTION(POLYGON((145.00715239489205 -38.305528736505586, 145.00727577651105 -38.305772889859334, 145.00828965151362 -38.30551189831249, 145.00927134001432 -38.305246696263225, 145.00940545046433 -38.304909930358136, 145.00903530562525 -38.30484678657727, 145.00716848814747 -38.30548664101621, 145.00715239489205 -38.305528736505586)), POLYGON((145.00858469450898 -38.30545296460795, 145.00872953378993 -38.3057560517236, 145.0093357130271 -38.305503479215176, 145.0093786283779 -38.305217229308845, 145.00858469450898 -38.30545296460795)), POLYGON((145.0085256859117 -38.30528458232933, 145.00861688101085 -38.305524526957676, 145.0092284246725 -38.30531825881646, 145.00916941607522 -38.30515408579549, 145.0085256859117 -38.30528458232933)))</w:t>
            </w:r>
          </w:p>
        </w:tc>
      </w:tr>
      <w:tr w:rsidR="00965BFE" w:rsidRPr="00965BFE" w14:paraId="2D5DDB60" w14:textId="77777777" w:rsidTr="00A1798F">
        <w:trPr>
          <w:trHeight w:val="20"/>
        </w:trPr>
        <w:tc>
          <w:tcPr>
            <w:tcW w:w="0" w:type="auto"/>
            <w:tcBorders>
              <w:top w:val="single" w:sz="4" w:space="0" w:color="auto"/>
              <w:bottom w:val="single" w:sz="4" w:space="0" w:color="auto"/>
              <w:right w:val="nil"/>
            </w:tcBorders>
            <w:shd w:val="clear" w:color="auto" w:fill="auto"/>
            <w:noWrap/>
          </w:tcPr>
          <w:p w14:paraId="131AE4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224</w:t>
            </w:r>
          </w:p>
        </w:tc>
        <w:tc>
          <w:tcPr>
            <w:tcW w:w="2074" w:type="dxa"/>
            <w:tcBorders>
              <w:top w:val="single" w:sz="4" w:space="0" w:color="auto"/>
              <w:left w:val="nil"/>
              <w:bottom w:val="single" w:sz="4" w:space="0" w:color="auto"/>
              <w:right w:val="nil"/>
            </w:tcBorders>
            <w:shd w:val="clear" w:color="auto" w:fill="auto"/>
          </w:tcPr>
          <w:p w14:paraId="09B6A44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Orchard</w:t>
            </w:r>
          </w:p>
        </w:tc>
        <w:tc>
          <w:tcPr>
            <w:tcW w:w="11223" w:type="dxa"/>
            <w:tcBorders>
              <w:top w:val="single" w:sz="4" w:space="0" w:color="auto"/>
              <w:left w:val="nil"/>
              <w:bottom w:val="single" w:sz="4" w:space="0" w:color="auto"/>
            </w:tcBorders>
            <w:shd w:val="clear" w:color="auto" w:fill="auto"/>
          </w:tcPr>
          <w:p w14:paraId="3EC883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POLYGON((144.65684209824462 -37.816153962518605, 144.6557692146358 -37.8226798777851, 144.66501747132298 -37.82383244702261, 144.6659401512264 -37.81844233615422, 144.66285024643437 -37.81798466710222, 144.66310773850338 -37.816255669519876, 144.65855871201697 -37.8156454254104, 144.65840850831157 -37.81630652296797, 144.65684209824462 -37.816153962518605))</w:t>
            </w:r>
          </w:p>
        </w:tc>
      </w:tr>
      <w:tr w:rsidR="00965BFE" w:rsidRPr="00965BFE" w14:paraId="25316AD7" w14:textId="77777777" w:rsidTr="00A1798F">
        <w:trPr>
          <w:trHeight w:val="20"/>
        </w:trPr>
        <w:tc>
          <w:tcPr>
            <w:tcW w:w="0" w:type="auto"/>
            <w:tcBorders>
              <w:top w:val="single" w:sz="4" w:space="0" w:color="auto"/>
              <w:bottom w:val="single" w:sz="4" w:space="0" w:color="auto"/>
              <w:right w:val="nil"/>
            </w:tcBorders>
            <w:shd w:val="clear" w:color="auto" w:fill="auto"/>
            <w:noWrap/>
          </w:tcPr>
          <w:p w14:paraId="04B5ACE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225</w:t>
            </w:r>
          </w:p>
        </w:tc>
        <w:tc>
          <w:tcPr>
            <w:tcW w:w="2074" w:type="dxa"/>
            <w:tcBorders>
              <w:top w:val="single" w:sz="4" w:space="0" w:color="auto"/>
              <w:left w:val="nil"/>
              <w:bottom w:val="single" w:sz="4" w:space="0" w:color="auto"/>
              <w:right w:val="nil"/>
            </w:tcBorders>
            <w:shd w:val="clear" w:color="auto" w:fill="auto"/>
          </w:tcPr>
          <w:p w14:paraId="48B7924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Peninsula</w:t>
            </w:r>
          </w:p>
        </w:tc>
        <w:tc>
          <w:tcPr>
            <w:tcW w:w="11223" w:type="dxa"/>
            <w:tcBorders>
              <w:top w:val="single" w:sz="4" w:space="0" w:color="auto"/>
              <w:left w:val="nil"/>
              <w:bottom w:val="single" w:sz="4" w:space="0" w:color="auto"/>
            </w:tcBorders>
            <w:shd w:val="clear" w:color="auto" w:fill="auto"/>
          </w:tcPr>
          <w:p w14:paraId="4574997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POLYGON((152.90982757569347 -27.67932432276379, 152.9186252212644 -27.674079621610755, 152.92609249116651 -27.6805024456331, 152.92162929536377 -27.68468277907127, 152.91716609956106 -27.68578484032367, 152.9148057556252 -27.685404820458956, 152.90982757569347 -27.67932432276379))</w:t>
            </w:r>
          </w:p>
        </w:tc>
      </w:tr>
      <w:tr w:rsidR="00965BFE" w:rsidRPr="00965BFE" w14:paraId="7F0F9CF7" w14:textId="77777777" w:rsidTr="00A1798F">
        <w:trPr>
          <w:trHeight w:val="20"/>
        </w:trPr>
        <w:tc>
          <w:tcPr>
            <w:tcW w:w="0" w:type="auto"/>
            <w:tcBorders>
              <w:top w:val="single" w:sz="4" w:space="0" w:color="auto"/>
              <w:bottom w:val="single" w:sz="4" w:space="0" w:color="auto"/>
              <w:right w:val="nil"/>
            </w:tcBorders>
            <w:shd w:val="clear" w:color="auto" w:fill="auto"/>
            <w:noWrap/>
          </w:tcPr>
          <w:p w14:paraId="73DC7B7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225A</w:t>
            </w:r>
          </w:p>
        </w:tc>
        <w:tc>
          <w:tcPr>
            <w:tcW w:w="2074" w:type="dxa"/>
            <w:tcBorders>
              <w:top w:val="single" w:sz="4" w:space="0" w:color="auto"/>
              <w:left w:val="nil"/>
              <w:bottom w:val="single" w:sz="4" w:space="0" w:color="auto"/>
              <w:right w:val="nil"/>
            </w:tcBorders>
            <w:shd w:val="clear" w:color="auto" w:fill="auto"/>
          </w:tcPr>
          <w:p w14:paraId="6C7886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Pines (Hidden Valley, QLD)</w:t>
            </w:r>
          </w:p>
        </w:tc>
        <w:tc>
          <w:tcPr>
            <w:tcW w:w="11223" w:type="dxa"/>
            <w:tcBorders>
              <w:top w:val="single" w:sz="4" w:space="0" w:color="auto"/>
              <w:left w:val="nil"/>
              <w:bottom w:val="single" w:sz="4" w:space="0" w:color="auto"/>
            </w:tcBorders>
            <w:shd w:val="clear" w:color="auto" w:fill="auto"/>
          </w:tcPr>
          <w:p w14:paraId="66DB1DB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POLYGON((150.7088666997396 -23.15793858635379, 150.7092958531849 -23.15738618147659, 150.71041165213558 -23.158056958530974, 150.71363030295316 -23.156123533204774, 150.71393071036397 -23.155610578944515, 150.7150035939728 -23.15324307229338, 150.7155185781018 -23.154505747713404, 150.71624813894897 -23.155018706203954, 150.71732102255785 -23.155176539190727, 150.71822224479033 -23.15525545561396, 150.72156964163338 -23.15600515931911, 150.72345791678208 -23.156399738531523, 150.72345791678208 -23.155334371990723, 150.72431622367276 -23.154742498029886, 150.7264190755396 -23.155768411233982, 150.72826443533748 -23.15695214747571, 150.72667656759964 -23.161371337021304, 150.72530327658893 -23.1608978594012, 150.72277127127674 -23.160582206724815, 150.7209688268207 -23.161016228963152, 150.7207113347517 -23.160582206724815, 150.72023926596452 -23.160463836779275, 150.71886597495384 -23.161884269221147, 150.71908055167202 -23.165001276498238, 150.71620522360715 -23.165040731821833, 150.71448860983483 -23.16468563349349, 150.7119566045316 -23.165080187132954, 150.70869503836326 -23.16665839006773, 150.70749340872888 -23.1641727120232, 150.70796547751607 -23.1629495836662, 150.7086521230214 -23.162278831115067, 150.71045456747743 -23.162002637911296, 150.71062622885376 -23.160582206724815, 150.70998249869027 -23.16002981275007, 150.7094245992194 -23.15983252863603, 150.70860920767956 -23.159477416497964, 150.7080513081997 -23.159043389273155, 150.7088666997396 -23.15793858635379))</w:t>
            </w:r>
          </w:p>
        </w:tc>
      </w:tr>
      <w:tr w:rsidR="00965BFE" w:rsidRPr="00965BFE" w14:paraId="723E0A75" w14:textId="77777777" w:rsidTr="00A1798F">
        <w:trPr>
          <w:trHeight w:val="20"/>
        </w:trPr>
        <w:tc>
          <w:tcPr>
            <w:tcW w:w="0" w:type="auto"/>
            <w:tcBorders>
              <w:top w:val="single" w:sz="4" w:space="0" w:color="auto"/>
              <w:bottom w:val="single" w:sz="4" w:space="0" w:color="auto"/>
              <w:right w:val="nil"/>
            </w:tcBorders>
            <w:shd w:val="clear" w:color="auto" w:fill="auto"/>
            <w:noWrap/>
          </w:tcPr>
          <w:p w14:paraId="1505A55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226</w:t>
            </w:r>
          </w:p>
        </w:tc>
        <w:tc>
          <w:tcPr>
            <w:tcW w:w="2074" w:type="dxa"/>
            <w:tcBorders>
              <w:top w:val="single" w:sz="4" w:space="0" w:color="auto"/>
              <w:left w:val="nil"/>
              <w:bottom w:val="single" w:sz="4" w:space="0" w:color="auto"/>
              <w:right w:val="nil"/>
            </w:tcBorders>
            <w:shd w:val="clear" w:color="auto" w:fill="auto"/>
          </w:tcPr>
          <w:p w14:paraId="14A5E7E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Precinct</w:t>
            </w:r>
          </w:p>
        </w:tc>
        <w:tc>
          <w:tcPr>
            <w:tcW w:w="11223" w:type="dxa"/>
            <w:tcBorders>
              <w:top w:val="single" w:sz="4" w:space="0" w:color="auto"/>
              <w:left w:val="nil"/>
              <w:bottom w:val="single" w:sz="4" w:space="0" w:color="auto"/>
            </w:tcBorders>
            <w:shd w:val="clear" w:color="auto" w:fill="auto"/>
          </w:tcPr>
          <w:p w14:paraId="3BBD8FA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POLYGON((115.84766958711594 -32.01406781427548, 115.8476534938605 -32.01431343761137, 115.84847424982482 -32.014395311910384, 115.84849034308024 -32.01412239729591, 115.84766958711594 -32.01406781427548))</w:t>
            </w:r>
          </w:p>
        </w:tc>
      </w:tr>
      <w:tr w:rsidR="00965BFE" w:rsidRPr="00965BFE" w14:paraId="31B99F50" w14:textId="77777777" w:rsidTr="00A1798F">
        <w:trPr>
          <w:trHeight w:val="20"/>
        </w:trPr>
        <w:tc>
          <w:tcPr>
            <w:tcW w:w="0" w:type="auto"/>
            <w:tcBorders>
              <w:top w:val="single" w:sz="4" w:space="0" w:color="auto"/>
              <w:bottom w:val="single" w:sz="4" w:space="0" w:color="auto"/>
              <w:right w:val="nil"/>
            </w:tcBorders>
            <w:shd w:val="clear" w:color="auto" w:fill="auto"/>
            <w:noWrap/>
          </w:tcPr>
          <w:p w14:paraId="51241B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227</w:t>
            </w:r>
          </w:p>
        </w:tc>
        <w:tc>
          <w:tcPr>
            <w:tcW w:w="2074" w:type="dxa"/>
            <w:tcBorders>
              <w:top w:val="single" w:sz="4" w:space="0" w:color="auto"/>
              <w:left w:val="nil"/>
              <w:bottom w:val="single" w:sz="4" w:space="0" w:color="auto"/>
              <w:right w:val="nil"/>
            </w:tcBorders>
            <w:shd w:val="clear" w:color="auto" w:fill="auto"/>
          </w:tcPr>
          <w:p w14:paraId="71342E3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Reserve</w:t>
            </w:r>
          </w:p>
        </w:tc>
        <w:tc>
          <w:tcPr>
            <w:tcW w:w="11223" w:type="dxa"/>
            <w:tcBorders>
              <w:top w:val="single" w:sz="4" w:space="0" w:color="auto"/>
              <w:left w:val="nil"/>
              <w:bottom w:val="single" w:sz="4" w:space="0" w:color="auto"/>
            </w:tcBorders>
            <w:shd w:val="clear" w:color="auto" w:fill="auto"/>
          </w:tcPr>
          <w:p w14:paraId="79DD169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POLYGON((144.8715153789346 -37.85389246614777, 144.87314616201428 -37.85407883351485, 144.87284575460345 -37.85603566242181, 144.87125788686558 -37.85585777103122, 144.8715153789346 -37.85389246614777))</w:t>
            </w:r>
          </w:p>
        </w:tc>
      </w:tr>
      <w:tr w:rsidR="00965BFE" w:rsidRPr="00965BFE" w14:paraId="6176B51C" w14:textId="77777777" w:rsidTr="00A1798F">
        <w:trPr>
          <w:trHeight w:val="20"/>
        </w:trPr>
        <w:tc>
          <w:tcPr>
            <w:tcW w:w="0" w:type="auto"/>
            <w:tcBorders>
              <w:top w:val="single" w:sz="4" w:space="0" w:color="auto"/>
              <w:bottom w:val="single" w:sz="4" w:space="0" w:color="auto"/>
              <w:right w:val="nil"/>
            </w:tcBorders>
            <w:shd w:val="clear" w:color="auto" w:fill="auto"/>
            <w:noWrap/>
          </w:tcPr>
          <w:p w14:paraId="392199E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228</w:t>
            </w:r>
          </w:p>
        </w:tc>
        <w:tc>
          <w:tcPr>
            <w:tcW w:w="2074" w:type="dxa"/>
            <w:tcBorders>
              <w:top w:val="single" w:sz="4" w:space="0" w:color="auto"/>
              <w:left w:val="nil"/>
              <w:bottom w:val="single" w:sz="4" w:space="0" w:color="auto"/>
              <w:right w:val="nil"/>
            </w:tcBorders>
            <w:shd w:val="clear" w:color="auto" w:fill="auto"/>
          </w:tcPr>
          <w:p w14:paraId="591A04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Summit</w:t>
            </w:r>
          </w:p>
        </w:tc>
        <w:tc>
          <w:tcPr>
            <w:tcW w:w="11223" w:type="dxa"/>
            <w:tcBorders>
              <w:top w:val="single" w:sz="4" w:space="0" w:color="auto"/>
              <w:left w:val="nil"/>
              <w:bottom w:val="single" w:sz="4" w:space="0" w:color="auto"/>
            </w:tcBorders>
            <w:shd w:val="clear" w:color="auto" w:fill="auto"/>
          </w:tcPr>
          <w:p w14:paraId="562EEE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POLYGON((152.91890417098637 -27.673642551814517, 152.91851793289186 -27.673281492839067, 152.91862522124646 -27.673091461319437, 152.91838918685735 -27.672597377822644, 152.91791711807016 -27.672730400522802, 152.9168227767904 -27.67347152402738, 152.915900096887 -27.674478683808957, 152.91639362334507 -27.67476372734436, 152.9166940307559 -27.675067772962134, 152.91770254135199 -27.674801733092355, 152.9183462715155 -27.67432666028571, 152.91883979797362 -27.673699561017383, 152.91890417098637 -27.673642551814517))</w:t>
            </w:r>
          </w:p>
        </w:tc>
      </w:tr>
      <w:tr w:rsidR="00965BFE" w:rsidRPr="00965BFE" w14:paraId="5AB0165B" w14:textId="77777777" w:rsidTr="00A1798F">
        <w:trPr>
          <w:trHeight w:val="20"/>
        </w:trPr>
        <w:tc>
          <w:tcPr>
            <w:tcW w:w="0" w:type="auto"/>
            <w:tcBorders>
              <w:top w:val="single" w:sz="4" w:space="0" w:color="auto"/>
              <w:bottom w:val="single" w:sz="4" w:space="0" w:color="auto"/>
              <w:right w:val="nil"/>
            </w:tcBorders>
            <w:shd w:val="clear" w:color="auto" w:fill="auto"/>
            <w:noWrap/>
          </w:tcPr>
          <w:p w14:paraId="220EE54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229</w:t>
            </w:r>
          </w:p>
        </w:tc>
        <w:tc>
          <w:tcPr>
            <w:tcW w:w="2074" w:type="dxa"/>
            <w:tcBorders>
              <w:top w:val="single" w:sz="4" w:space="0" w:color="auto"/>
              <w:left w:val="nil"/>
              <w:bottom w:val="single" w:sz="4" w:space="0" w:color="auto"/>
              <w:right w:val="nil"/>
            </w:tcBorders>
            <w:shd w:val="clear" w:color="auto" w:fill="auto"/>
          </w:tcPr>
          <w:p w14:paraId="307F13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Surrounds</w:t>
            </w:r>
          </w:p>
        </w:tc>
        <w:tc>
          <w:tcPr>
            <w:tcW w:w="11223" w:type="dxa"/>
            <w:tcBorders>
              <w:top w:val="single" w:sz="4" w:space="0" w:color="auto"/>
              <w:left w:val="nil"/>
              <w:bottom w:val="single" w:sz="4" w:space="0" w:color="auto"/>
            </w:tcBorders>
            <w:shd w:val="clear" w:color="auto" w:fill="auto"/>
          </w:tcPr>
          <w:p w14:paraId="1629BFC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POLYGON((153.33939444392914 -27.928418734504167, 153.3400810894345 -27.928475610200998, 153.3399523434 -27.93173643343742, 153.3440293011082 -27.92923394996614, 153.34557425349522 -27.928722071208654, 153.346153610646 -27.933272019605607, 153.33997380107093 -27.934788626501646, 153.33952318996367 -27.932608497395915, 153.33935152857833 -27.931508937334502, 153.33926569789466 -27.930219783705194, 153.33939444392914 -27.928418734504167))</w:t>
            </w:r>
          </w:p>
        </w:tc>
      </w:tr>
      <w:tr w:rsidR="00965BFE" w:rsidRPr="00965BFE" w14:paraId="32C1C6BD" w14:textId="77777777" w:rsidTr="00A1798F">
        <w:trPr>
          <w:trHeight w:val="20"/>
        </w:trPr>
        <w:tc>
          <w:tcPr>
            <w:tcW w:w="0" w:type="auto"/>
            <w:tcBorders>
              <w:top w:val="single" w:sz="4" w:space="0" w:color="auto"/>
              <w:bottom w:val="single" w:sz="4" w:space="0" w:color="auto"/>
              <w:right w:val="nil"/>
            </w:tcBorders>
            <w:shd w:val="clear" w:color="auto" w:fill="auto"/>
            <w:noWrap/>
          </w:tcPr>
          <w:p w14:paraId="305676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230</w:t>
            </w:r>
          </w:p>
        </w:tc>
        <w:tc>
          <w:tcPr>
            <w:tcW w:w="2074" w:type="dxa"/>
            <w:tcBorders>
              <w:top w:val="single" w:sz="4" w:space="0" w:color="auto"/>
              <w:left w:val="nil"/>
              <w:bottom w:val="single" w:sz="4" w:space="0" w:color="auto"/>
              <w:right w:val="nil"/>
            </w:tcBorders>
            <w:shd w:val="clear" w:color="auto" w:fill="auto"/>
          </w:tcPr>
          <w:p w14:paraId="0014A2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Vale</w:t>
            </w:r>
          </w:p>
        </w:tc>
        <w:tc>
          <w:tcPr>
            <w:tcW w:w="11223" w:type="dxa"/>
            <w:tcBorders>
              <w:top w:val="single" w:sz="4" w:space="0" w:color="auto"/>
              <w:left w:val="nil"/>
              <w:bottom w:val="single" w:sz="4" w:space="0" w:color="auto"/>
            </w:tcBorders>
            <w:shd w:val="clear" w:color="auto" w:fill="auto"/>
          </w:tcPr>
          <w:p w14:paraId="32A9AF9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POLYGON((150.762657551796053 -34.474845028924058, 150.762592930465757 -34.474896078788987, 150.762651501109673 -34.474539859196142, 150.76269324636354 -34.474513128608407, 150.762730464807618 -34.474282888787528, 150.762785817382849 -34.474288867762056, 150.762781980799502 -34.474169225523809, 150.76271117432313 -34.47409997877994, 150.762709901437972 -34.47408698997323, 150.762761740133129 -34.474054889961614, 150.762865865722375 -34.474067538137056, 150.762898252581351 -34.473889737597979, 150.762790568292132 -34.473876730863282, 150.762750947501445 -34.473833147993574, 150.762764133515702 -34.473751656453281, 150.762764445765242 -34.473751691059164, 150.762915572096972 -34.472816440544925, 150.762915445513045 -34.472816426399639, 150.762923986911289 -34.472763638742343, 150.762859571941021 -34.472758670585115, 150.762892178521923 -34.472530879373686, 150.76289902118603 -34.472531242318681, 150.762953291488031 -34.472536388461414, 150.762980354891255 -34.472229765535531, 150.762980354891255 -34.472229765535531, 150.762981630521693 -34.472216609366917, 150.762970798069773 -34.472111812882645, 150.762968422615131 -34.472060269998849, 150.763363124573203 -34.47217943714616, 150.763640048800823 -34.472133039586772, 150.763743520705503 -34.472147217109097, 150.763748597751828 -34.47213656332346, 150.763748597751828 -34.47213656332346, 150.763757550814432 -34.472120921336405, 150.763767759853323 -34.472105816217962, 150.763779178185757 -34.472091317038142, 150.76379175359952 -34.472077490096154, 150.763805428591468 -34.472064398617363, 150.763820140630713 -34.472052102464033, 150.763835822444321 -34.472040657861747, 150.763852402325142 -34.472030117142218, 150.763869804459574 -34.472020528504089, 150.763887949274192 -34.472011935792452, 150.763906753799745 -34.472004378298429, 150.763926132050415 -34.471997890579466, 150.763945995417004 -34.471992502301397, 150.763980005915641 -34.471957084037271, 150.764047839608196 -34.471889278630201, 150.764079222886295 -34.471898369819783, 150.764104251064424 -34.471906204517126, 150.764130820337385 -34.471911782890452, 150.764158444867149 -34.471912822741302, 150.764190122164024 -34.471907439992997, 150.764222947815426 -34.471897146159669, 150.764253953417722 -34.471883047611215, 150.764280155701215 -34.471865327663302, 150.764297003878056 -34.471842372027041, 150.764294849247761 -34.471816954068707, 150.764281859731767 -34.471794735010263, 150.764250118613347 -34.471755772079177, 150.764238502235202 -34.471737768499608, 150.764230288269715 -34.471722855383724, 150.76422106459583 -34.471707304496576, 150.764213721991894 -34.471693220504768, 150.764210033823872 -34.471681924456846, 150.764210263350151 -34.471674431938553, 150.764214835389112 -34.471666428443378, 150.764225660689391 -34.471656285302835, 150.764241334124108 -34.471645822311082, 150.764259237491842 -34.471636462863692, 150.764275133614518 -34.471629810107018, 150.764299632965816 -34.471625546795664, 150.764329429675627 -34.471627558814511, 150.76440256589882 -34.471640637571781, 150.76444082335064 -34.471644578551647, 150.764483811239359 -34.47164512520802, 150.764526010522133 -34.471644511075283, 150.764568114518369 -34.471642929554989, 150.764610051525096 -34.471640563283444, 150.764652121424206 -34.471637568810074, 150.76469225004999 -34.471633133144152, 150.764770380706693 -34.471621055725443, 150.764807973853351 -34.47161640965443, 150.764845279301824 -34.471614439790557, 150.764882093440661 -34.471614595140622, 150.764919556142161 -34.471615885201786, 150.764956248012396 -34.471618952162821, 150.764991318719836 -34.471624393434901, 150.765023840549077 -34.471632717953014, 150.765047698438991 -34.471642461938906, 150.765071319141242 -34.471655408134389, 150.765095749442963 -34.471670307652055, 150.765121794075554 -34.471685474002811, 150.765149550633737 -34.471698556776019, 150.765186648845628 -34.471713303981716, 150.765225711063977 -34.47172784355238, 150.765266531163178 -34.471740109044724, 150.765308337936148 -34.471747502735099, 150.765350039230526 -34.471746842193738, 150.765390053872494 -34.471735511567729, 150.765426939886339 -34.471716341577938, 150.765460829904896 -34.471692648140234, 150.765491933851138 -34.471667103178831, 150.765520909533649 -34.471641586292399, 150.765540621239495 -34.471620143508709, 150.765571965657017 -34.471575167171963, 150.765586965032639 -34.471557318694082, 150.765592030231318 -34.471553464592056, 150.765611019573896 -34.471552516487797, 150.76563750903594 -34.471551880788581, 150.76566403919665 -34.47155192598084, 150.765690525011365 -34.471552651739273, 150.765716790779265 -34.471554052862771, 150.765739734384596 -34.4715560491668, 150.765762806490869 -34.471558800561873, 150.765863823440498 -34.471573109482122, 150.765925966445224 -34.471583498672949, 150.765958338587723 -34.471587264203571, 150.765991215952454 -34.471588446822572, 150.766008711279369 -34.471587572989854, 150.766025301362561 -34.471585940022692, 150.766056210626942 -34.471582457596227, 150.766071129201634 -34.471581443924649, 150.766118350333926 -34.47157963331103, 150.766141129498664 -34.471579758901605, 150.766162474911454 -34.471581383157449, 150.766182601524434 -34.471585103454217, 150.766193419524569 -34.47158815735731, 150.766204666878423 -34.471591936377564, 150.766215694767396 -34.471596247763536, 150.766226366097015 -34.471601037834361, 150.766231425814027 -34.471603627531557, 150.766246038054845 -34.471630528911973, 150.766259011732672 -34.471666867681606, 150.766271292882863 -34.47170608871015, 150.766298841149876 -34.471776736388897, 150.766310123345846 -34.471811441335795, 150.766322566956944 -34.471846910271502, 150.766339204855058 -34.471881401233198, 150.766362804907061 -34.471911954264975, 150.766385500148147 -34.47193303953339, 150.766410804620875 -34.471953347685329, 150.766438893987697 -34.471971715718304, 150.766469528498533 -34.471986198010441, 150.766503938570224 -34.471994607311643, 150.766546589036182 -34.471988677064871, 150.766587839916014 -34.471968644257842, 150.766626960057238 -34.471941920235288, 150.766699033760773 -34.471887234545122, 150.766730967375025 -34.471860304938751, 150.766786985563726 -34.471801590724965, 150.766813955611667 -34.47177878716343, 150.76684331124406 -34.471763899147895, 150.766862686548791 -34.47175836154743, 150.766884611572465 -34.471753723256278, 150.766906754034238 -34.47175078952742, 150.766928171206132 -34.471749900605381, 150.766947600625116 -34.47175127480552, 150.766973047583008 -34.471757489253278, 150.766999317631473 -34.471768728289582, 150.767025252562831 -34.471783941374859, 150.767049184347172 -34.47180162721061, 150.767066153011882 -34.471817036043831, 150.767074400755178 -34.471855863635597, 150.767051265499163 -34.471921112076593, 150.766964177959579 -34.472093404271504, 150.766951833209987 -34.47233592059667, 150.766957540701299 -34.472430664551531, 150.767000311511197 -34.472504731160996, 150.767055146659033 -34.472548011292254, 150.767095711585 -34.472560310585031, 150.76713436746806 -34.472569064456735, 150.767178531046085 -34.472580387392867, 150.767239399411523 -34.47258544463967, 150.767306287065907 -34.472575478285925, 150.76736404558298 -34.472549191213169, 150.767409963628467 -34.472496006454818, 150.767432965003849 -34.472411317300988, 150.767449497730354 -34.472367444534342, 150.767494074575211 -34.472315300169164, 150.767545255329452 -34.472283972595349, 150.767631365122924 -34.472242356263536, 150.767787271333759 -34.472200953917181, 150.767857509346442 -34.472188341361417, 150.767934921961029 -34.472183842118447, 150.768015440872517 -34.472183930256236, 150.768092734424158 -34.472185020838239, 150.768167332258571 -34.472188851859315, 150.768241887330021 -34.472197935895203, 150.768393659032455 -34.472222222342346, 150.768544444214513 -34.472242090910825, 150.768619842798358 -34.472253979876285, 150.768696254185215 -34.472264177468716, 150.768772809397063 -34.472268683760895, 150.768848461847682 -34.472263238016147, 150.768920005788601 -34.472244666356772, 150.768987533498034 -34.472216237045991, 150.769115870833133 -34.47215036152113, 150.769250075362464 -34.472091789311335, 150.769321024325194 -34.472058408075405, 150.769390188911615 -34.47202915409121, 150.769454713589937 -34.472010808109886, 150.76951327873573 -34.472008821485417, 150.769554073799867 -34.472017943755922, 150.769596758452849 -34.472033701477571, 150.7696385421157 -34.472054445551777, 150.769677772354243 -34.47207861520797, 150.769713217866865 -34.472104834493052, 150.769739777524222 -34.472126418139858, 150.769757463130418 -34.472141844536679, 150.769727683366767 -34.472293437291327, 150.769715878995129 -34.472303225018941, 150.769692231315474 -34.472333900627149, 150.769677131739371 -34.472365413012263, 150.769670823095026 -34.47238218594952, 150.769667203012943 -34.472400065398752, 150.769669507656943 -34.472429064083094, 150.769699854077942 -34.47243510146626, 150.769598983959327 -34.472942420434975, 150.769598556258899 -34.472945776252487, 150.769599517700215 -34.472945902238031, 150.769239721479437 -34.475772460201036, 150.769238295005977 -34.475772335505717, 150.769213897626599 -34.475963745391155, 150.769173369433332 -34.47595790661871, 150.769176005511071 -34.475966646895188, 150.765048307953663 -34.475372837018043, 150.764922292325821 -34.475292152235966, 150.76449374238004 -34.47507861230941, 150.764227431504452 -34.474995327973197, 150.763922225920624 -34.475165491201551, 150.763794471280676 -34.475177574646303, 150.763691313801274 -34.475137281557167, 150.763444508545717 -34.474839838779793, 150.763434612312011 -34.474777180561048, 150.763459334968275 -34.474719999333978, 150.763647963994998 -34.474598429840086, 150.763591374390586 -34.474549280338891, 150.763464507184636 -34.474527686111593, 150.763323584458334 -34.474445827048179, 150.763104979883224 -34.474432183870945, 150.762942902164667 -34.474457883600962, 150.762708413417357 -34.474639108380401, 150.762638368879294 -34.474716135858699, 150.762657551796053 -34.474845028924058))</w:t>
            </w:r>
          </w:p>
        </w:tc>
      </w:tr>
      <w:tr w:rsidR="00965BFE" w:rsidRPr="00965BFE" w14:paraId="36C86D7C" w14:textId="77777777" w:rsidTr="00A1798F">
        <w:trPr>
          <w:trHeight w:val="20"/>
        </w:trPr>
        <w:tc>
          <w:tcPr>
            <w:tcW w:w="0" w:type="auto"/>
            <w:tcBorders>
              <w:top w:val="single" w:sz="4" w:space="0" w:color="auto"/>
              <w:bottom w:val="single" w:sz="4" w:space="0" w:color="auto"/>
              <w:right w:val="nil"/>
            </w:tcBorders>
            <w:shd w:val="clear" w:color="auto" w:fill="auto"/>
            <w:noWrap/>
          </w:tcPr>
          <w:p w14:paraId="4EF21F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231</w:t>
            </w:r>
          </w:p>
        </w:tc>
        <w:tc>
          <w:tcPr>
            <w:tcW w:w="2074" w:type="dxa"/>
            <w:tcBorders>
              <w:top w:val="single" w:sz="4" w:space="0" w:color="auto"/>
              <w:left w:val="nil"/>
              <w:bottom w:val="single" w:sz="4" w:space="0" w:color="auto"/>
              <w:right w:val="nil"/>
            </w:tcBorders>
            <w:shd w:val="clear" w:color="auto" w:fill="auto"/>
          </w:tcPr>
          <w:p w14:paraId="39AD29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The Yards</w:t>
            </w:r>
          </w:p>
        </w:tc>
        <w:tc>
          <w:tcPr>
            <w:tcW w:w="11223" w:type="dxa"/>
            <w:tcBorders>
              <w:top w:val="single" w:sz="4" w:space="0" w:color="auto"/>
              <w:left w:val="nil"/>
              <w:bottom w:val="single" w:sz="4" w:space="0" w:color="auto"/>
            </w:tcBorders>
            <w:shd w:val="clear" w:color="auto" w:fill="auto"/>
          </w:tcPr>
          <w:p w14:paraId="432328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POLYGON((153.03254400253442 -27.4501858177191, 153.0328014945944 -27.450776111774957, 153.03400312423776 -27.450281026651776, 153.03372417449785 -27.449690729945523, 153.03254400253442 -27.4501858177191))</w:t>
            </w:r>
          </w:p>
        </w:tc>
      </w:tr>
      <w:tr w:rsidR="00965BFE" w:rsidRPr="00965BFE" w14:paraId="24046EE8" w14:textId="77777777" w:rsidTr="00A1798F">
        <w:trPr>
          <w:trHeight w:val="20"/>
        </w:trPr>
        <w:tc>
          <w:tcPr>
            <w:tcW w:w="0" w:type="auto"/>
            <w:tcBorders>
              <w:top w:val="single" w:sz="4" w:space="0" w:color="auto"/>
              <w:bottom w:val="single" w:sz="4" w:space="0" w:color="auto"/>
              <w:right w:val="nil"/>
            </w:tcBorders>
            <w:shd w:val="clear" w:color="auto" w:fill="auto"/>
            <w:noWrap/>
          </w:tcPr>
          <w:p w14:paraId="421CF7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232</w:t>
            </w:r>
          </w:p>
        </w:tc>
        <w:tc>
          <w:tcPr>
            <w:tcW w:w="2074" w:type="dxa"/>
            <w:tcBorders>
              <w:top w:val="single" w:sz="4" w:space="0" w:color="auto"/>
              <w:left w:val="nil"/>
              <w:bottom w:val="single" w:sz="4" w:space="0" w:color="auto"/>
              <w:right w:val="nil"/>
            </w:tcBorders>
            <w:shd w:val="clear" w:color="auto" w:fill="auto"/>
          </w:tcPr>
          <w:p w14:paraId="6C51BD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Thornhill Park</w:t>
            </w:r>
          </w:p>
        </w:tc>
        <w:tc>
          <w:tcPr>
            <w:tcW w:w="11223" w:type="dxa"/>
            <w:tcBorders>
              <w:top w:val="single" w:sz="4" w:space="0" w:color="auto"/>
              <w:left w:val="nil"/>
              <w:bottom w:val="single" w:sz="4" w:space="0" w:color="auto"/>
            </w:tcBorders>
            <w:shd w:val="clear" w:color="auto" w:fill="auto"/>
          </w:tcPr>
          <w:p w14:paraId="16D928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POLYGON((144.62098096373794 -37.70310491027097, 144.6211472606988 -37.70302002470272, 144.63689182760933 -37.71430895201004, 144.63547562124782 -37.72266844012176, 144.61879228118738 -37.71713940208277, 144.62098096373794 -37.70310491027097))</w:t>
            </w:r>
          </w:p>
        </w:tc>
      </w:tr>
      <w:tr w:rsidR="00965BFE" w:rsidRPr="00965BFE" w14:paraId="23887629" w14:textId="77777777" w:rsidTr="00A1798F">
        <w:trPr>
          <w:trHeight w:val="20"/>
        </w:trPr>
        <w:tc>
          <w:tcPr>
            <w:tcW w:w="0" w:type="auto"/>
            <w:tcBorders>
              <w:top w:val="single" w:sz="4" w:space="0" w:color="auto"/>
              <w:bottom w:val="single" w:sz="4" w:space="0" w:color="auto"/>
              <w:right w:val="nil"/>
            </w:tcBorders>
            <w:shd w:val="clear" w:color="auto" w:fill="auto"/>
            <w:noWrap/>
          </w:tcPr>
          <w:p w14:paraId="591F8D7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233</w:t>
            </w:r>
          </w:p>
        </w:tc>
        <w:tc>
          <w:tcPr>
            <w:tcW w:w="2074" w:type="dxa"/>
            <w:tcBorders>
              <w:top w:val="single" w:sz="4" w:space="0" w:color="auto"/>
              <w:left w:val="nil"/>
              <w:bottom w:val="single" w:sz="4" w:space="0" w:color="auto"/>
              <w:right w:val="nil"/>
            </w:tcBorders>
            <w:shd w:val="clear" w:color="auto" w:fill="auto"/>
          </w:tcPr>
          <w:p w14:paraId="2A82667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Tonsley</w:t>
            </w:r>
            <w:proofErr w:type="spellEnd"/>
            <w:r w:rsidRPr="00965BFE">
              <w:rPr>
                <w:rFonts w:eastAsia="Times New Roman" w:cs="Times New Roman"/>
                <w:sz w:val="20"/>
                <w:lang w:eastAsia="en-AU"/>
              </w:rPr>
              <w:t xml:space="preserve"> Village</w:t>
            </w:r>
          </w:p>
        </w:tc>
        <w:tc>
          <w:tcPr>
            <w:tcW w:w="11223" w:type="dxa"/>
            <w:tcBorders>
              <w:top w:val="single" w:sz="4" w:space="0" w:color="auto"/>
              <w:left w:val="nil"/>
              <w:bottom w:val="single" w:sz="4" w:space="0" w:color="auto"/>
            </w:tcBorders>
            <w:shd w:val="clear" w:color="auto" w:fill="auto"/>
          </w:tcPr>
          <w:p w14:paraId="67A0EBF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POLYGON((138.56730763673485 -35.008155671689565, 138.56888477564172 -35.00821718537032, 138.56934075117346 -35.00662660248012, 138.57153479814846 -35.00690781275514, 138.57171718835576 -35.006033421385254, 138.57100372076403 -35.004908562461694, 138.57011322737148 -35.004376885478116, 138.56693749189574 -35.00379247621249, 138.56730763673485 -35.008155671689565))</w:t>
            </w:r>
          </w:p>
        </w:tc>
      </w:tr>
      <w:tr w:rsidR="00965BFE" w:rsidRPr="00965BFE" w14:paraId="5649C6CB" w14:textId="77777777" w:rsidTr="00A1798F">
        <w:trPr>
          <w:trHeight w:val="20"/>
        </w:trPr>
        <w:tc>
          <w:tcPr>
            <w:tcW w:w="0" w:type="auto"/>
            <w:tcBorders>
              <w:top w:val="single" w:sz="4" w:space="0" w:color="auto"/>
              <w:bottom w:val="single" w:sz="4" w:space="0" w:color="auto"/>
              <w:right w:val="nil"/>
            </w:tcBorders>
            <w:shd w:val="clear" w:color="auto" w:fill="auto"/>
            <w:noWrap/>
          </w:tcPr>
          <w:p w14:paraId="4529D5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234</w:t>
            </w:r>
          </w:p>
        </w:tc>
        <w:tc>
          <w:tcPr>
            <w:tcW w:w="2074" w:type="dxa"/>
            <w:tcBorders>
              <w:top w:val="single" w:sz="4" w:space="0" w:color="auto"/>
              <w:left w:val="nil"/>
              <w:bottom w:val="single" w:sz="4" w:space="0" w:color="auto"/>
              <w:right w:val="nil"/>
            </w:tcBorders>
            <w:shd w:val="clear" w:color="auto" w:fill="auto"/>
          </w:tcPr>
          <w:p w14:paraId="70E3970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Tonsley</w:t>
            </w:r>
            <w:proofErr w:type="spellEnd"/>
            <w:r w:rsidRPr="00965BFE">
              <w:rPr>
                <w:rFonts w:eastAsia="Times New Roman" w:cs="Times New Roman"/>
                <w:sz w:val="20"/>
                <w:lang w:eastAsia="en-AU"/>
              </w:rPr>
              <w:t xml:space="preserve"> Village Apartments</w:t>
            </w:r>
          </w:p>
        </w:tc>
        <w:tc>
          <w:tcPr>
            <w:tcW w:w="11223" w:type="dxa"/>
            <w:tcBorders>
              <w:top w:val="single" w:sz="4" w:space="0" w:color="auto"/>
              <w:left w:val="nil"/>
              <w:bottom w:val="single" w:sz="4" w:space="0" w:color="auto"/>
            </w:tcBorders>
            <w:shd w:val="clear" w:color="auto" w:fill="auto"/>
          </w:tcPr>
          <w:p w14:paraId="6625E18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POLYGON((138.56978599785626 -35.00638672830103, 138.5697216248435 -35.006641575901085, 138.57009713410704 -35.006711878548145, 138.57015077828885 -35.00644824331197, 138.56978599785626 -35.00638672830103))</w:t>
            </w:r>
          </w:p>
        </w:tc>
      </w:tr>
      <w:tr w:rsidR="00965BFE" w:rsidRPr="00965BFE" w14:paraId="4E4E1398" w14:textId="77777777" w:rsidTr="00A1798F">
        <w:trPr>
          <w:trHeight w:val="20"/>
        </w:trPr>
        <w:tc>
          <w:tcPr>
            <w:tcW w:w="0" w:type="auto"/>
            <w:tcBorders>
              <w:top w:val="single" w:sz="4" w:space="0" w:color="auto"/>
              <w:bottom w:val="single" w:sz="4" w:space="0" w:color="auto"/>
              <w:right w:val="nil"/>
            </w:tcBorders>
            <w:shd w:val="clear" w:color="auto" w:fill="auto"/>
            <w:noWrap/>
          </w:tcPr>
          <w:p w14:paraId="675C2F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235</w:t>
            </w:r>
          </w:p>
        </w:tc>
        <w:tc>
          <w:tcPr>
            <w:tcW w:w="2074" w:type="dxa"/>
            <w:tcBorders>
              <w:top w:val="single" w:sz="4" w:space="0" w:color="auto"/>
              <w:left w:val="nil"/>
              <w:bottom w:val="single" w:sz="4" w:space="0" w:color="auto"/>
              <w:right w:val="nil"/>
            </w:tcBorders>
            <w:shd w:val="clear" w:color="auto" w:fill="auto"/>
          </w:tcPr>
          <w:p w14:paraId="56A6F98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Toorak Park</w:t>
            </w:r>
          </w:p>
        </w:tc>
        <w:tc>
          <w:tcPr>
            <w:tcW w:w="11223" w:type="dxa"/>
            <w:tcBorders>
              <w:top w:val="single" w:sz="4" w:space="0" w:color="auto"/>
              <w:left w:val="nil"/>
              <w:bottom w:val="single" w:sz="4" w:space="0" w:color="auto"/>
            </w:tcBorders>
            <w:shd w:val="clear" w:color="auto" w:fill="auto"/>
          </w:tcPr>
          <w:p w14:paraId="5EBE87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POLYGON((145.0147084431287 -37.85198719392034, 145.01382331415164 -37.85130523714322, 145.01343171164166 -37.85089436572918, 145.01296500726997 -37.85120781423095, 145.01283626123546 -37.851254407814054, 145.01214425131462 -37.851182399537166, 145.0120745138774 -37.851783878274034, 145.01320104166803 -37.85192365784074, 145.0137750343943 -37.85247853775104, 145.0149498419423 -37.85262678740154, 145.0149498419423 -37.85266914438959, 145.015405817474 -37.85273691551998, 145.01520733401128 -37.85252936623626, 145.01527170702403 -37.852487009167206, 145.0150195793795 -37.852254044854874, 145.0147084431287 -37.85198719392034))</w:t>
            </w:r>
          </w:p>
        </w:tc>
      </w:tr>
      <w:tr w:rsidR="00965BFE" w:rsidRPr="00965BFE" w14:paraId="3B6B997B" w14:textId="77777777" w:rsidTr="00A1798F">
        <w:trPr>
          <w:trHeight w:val="20"/>
        </w:trPr>
        <w:tc>
          <w:tcPr>
            <w:tcW w:w="0" w:type="auto"/>
            <w:tcBorders>
              <w:top w:val="single" w:sz="4" w:space="0" w:color="auto"/>
              <w:bottom w:val="single" w:sz="4" w:space="0" w:color="auto"/>
              <w:right w:val="nil"/>
            </w:tcBorders>
            <w:shd w:val="clear" w:color="auto" w:fill="auto"/>
            <w:noWrap/>
          </w:tcPr>
          <w:p w14:paraId="24528D1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236</w:t>
            </w:r>
          </w:p>
        </w:tc>
        <w:tc>
          <w:tcPr>
            <w:tcW w:w="2074" w:type="dxa"/>
            <w:tcBorders>
              <w:top w:val="single" w:sz="4" w:space="0" w:color="auto"/>
              <w:left w:val="nil"/>
              <w:bottom w:val="single" w:sz="4" w:space="0" w:color="auto"/>
              <w:right w:val="nil"/>
            </w:tcBorders>
            <w:shd w:val="clear" w:color="auto" w:fill="auto"/>
          </w:tcPr>
          <w:p w14:paraId="0DFB10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Trillium</w:t>
            </w:r>
          </w:p>
        </w:tc>
        <w:tc>
          <w:tcPr>
            <w:tcW w:w="11223" w:type="dxa"/>
            <w:tcBorders>
              <w:top w:val="single" w:sz="4" w:space="0" w:color="auto"/>
              <w:left w:val="nil"/>
              <w:bottom w:val="single" w:sz="4" w:space="0" w:color="auto"/>
            </w:tcBorders>
            <w:shd w:val="clear" w:color="auto" w:fill="auto"/>
          </w:tcPr>
          <w:p w14:paraId="73B32A5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POLYGON((144.890532129 -37.563836207, 144.887992759 -37.575853368, 144.892651679 -37.576362039, 144.895112381 -37.564357796, 144.890532129 -37.563836207))</w:t>
            </w:r>
          </w:p>
        </w:tc>
      </w:tr>
      <w:tr w:rsidR="00965BFE" w:rsidRPr="00965BFE" w14:paraId="639889AF" w14:textId="77777777" w:rsidTr="00A1798F">
        <w:trPr>
          <w:trHeight w:val="20"/>
        </w:trPr>
        <w:tc>
          <w:tcPr>
            <w:tcW w:w="0" w:type="auto"/>
            <w:tcBorders>
              <w:top w:val="single" w:sz="4" w:space="0" w:color="auto"/>
              <w:bottom w:val="single" w:sz="4" w:space="0" w:color="auto"/>
              <w:right w:val="nil"/>
            </w:tcBorders>
            <w:shd w:val="clear" w:color="auto" w:fill="auto"/>
            <w:noWrap/>
          </w:tcPr>
          <w:p w14:paraId="29EBC9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237</w:t>
            </w:r>
          </w:p>
        </w:tc>
        <w:tc>
          <w:tcPr>
            <w:tcW w:w="2074" w:type="dxa"/>
            <w:tcBorders>
              <w:top w:val="single" w:sz="4" w:space="0" w:color="auto"/>
              <w:left w:val="nil"/>
              <w:bottom w:val="single" w:sz="4" w:space="0" w:color="auto"/>
              <w:right w:val="nil"/>
            </w:tcBorders>
            <w:shd w:val="clear" w:color="auto" w:fill="auto"/>
          </w:tcPr>
          <w:p w14:paraId="55A7517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True North</w:t>
            </w:r>
          </w:p>
        </w:tc>
        <w:tc>
          <w:tcPr>
            <w:tcW w:w="11223" w:type="dxa"/>
            <w:tcBorders>
              <w:top w:val="single" w:sz="4" w:space="0" w:color="auto"/>
              <w:left w:val="nil"/>
              <w:bottom w:val="single" w:sz="4" w:space="0" w:color="auto"/>
            </w:tcBorders>
            <w:shd w:val="clear" w:color="auto" w:fill="auto"/>
          </w:tcPr>
          <w:p w14:paraId="0EEE35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POLYGON((144.91319690701724 -37.61704689321036, 144.9128106689227 -37.616638969002764, 144.91070781705585 -37.616706956526585, 144.90942035672882 -37.616265036513404, 144.90839038846184 -37.61453132494566, 144.90826164242733 -37.613375494776854, 144.90675960538215 -37.61327350889946, 144.9064162826295 -37.614157381856565, 144.90693126675848 -37.61816867324177, 144.9103644943032 -37.62265562411967, 144.91469894406242 -37.6223836954119, 144.91319690701724 -37.61704689321036))</w:t>
            </w:r>
          </w:p>
        </w:tc>
      </w:tr>
      <w:tr w:rsidR="00965BFE" w:rsidRPr="00965BFE" w14:paraId="64811F70" w14:textId="77777777" w:rsidTr="00A1798F">
        <w:trPr>
          <w:trHeight w:val="20"/>
        </w:trPr>
        <w:tc>
          <w:tcPr>
            <w:tcW w:w="0" w:type="auto"/>
            <w:tcBorders>
              <w:top w:val="single" w:sz="4" w:space="0" w:color="auto"/>
              <w:bottom w:val="single" w:sz="4" w:space="0" w:color="auto"/>
              <w:right w:val="nil"/>
            </w:tcBorders>
            <w:shd w:val="clear" w:color="auto" w:fill="auto"/>
            <w:noWrap/>
          </w:tcPr>
          <w:p w14:paraId="6DE6F9A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238</w:t>
            </w:r>
          </w:p>
        </w:tc>
        <w:tc>
          <w:tcPr>
            <w:tcW w:w="2074" w:type="dxa"/>
            <w:tcBorders>
              <w:top w:val="single" w:sz="4" w:space="0" w:color="auto"/>
              <w:left w:val="nil"/>
              <w:bottom w:val="single" w:sz="4" w:space="0" w:color="auto"/>
              <w:right w:val="nil"/>
            </w:tcBorders>
            <w:shd w:val="clear" w:color="auto" w:fill="auto"/>
          </w:tcPr>
          <w:p w14:paraId="510572C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Tulliallan</w:t>
            </w:r>
            <w:proofErr w:type="spellEnd"/>
          </w:p>
        </w:tc>
        <w:tc>
          <w:tcPr>
            <w:tcW w:w="11223" w:type="dxa"/>
            <w:tcBorders>
              <w:top w:val="single" w:sz="4" w:space="0" w:color="auto"/>
              <w:left w:val="nil"/>
              <w:bottom w:val="single" w:sz="4" w:space="0" w:color="auto"/>
            </w:tcBorders>
            <w:shd w:val="clear" w:color="auto" w:fill="auto"/>
          </w:tcPr>
          <w:p w14:paraId="591061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POLYGON((145.32472823624735 -38.07325420365761, 145.32321010592878 -38.08053639268884, 145.33387456897745 -38.08184115598458, 145.33515130045555 -38.074569654177004, 145.32472823624735 -38.07325420365761))</w:t>
            </w:r>
          </w:p>
        </w:tc>
      </w:tr>
      <w:tr w:rsidR="00965BFE" w:rsidRPr="00965BFE" w14:paraId="09A513C7" w14:textId="77777777" w:rsidTr="00A1798F">
        <w:trPr>
          <w:trHeight w:val="20"/>
        </w:trPr>
        <w:tc>
          <w:tcPr>
            <w:tcW w:w="0" w:type="auto"/>
            <w:tcBorders>
              <w:top w:val="single" w:sz="4" w:space="0" w:color="auto"/>
              <w:bottom w:val="single" w:sz="4" w:space="0" w:color="auto"/>
              <w:right w:val="nil"/>
            </w:tcBorders>
            <w:shd w:val="clear" w:color="auto" w:fill="auto"/>
            <w:noWrap/>
          </w:tcPr>
          <w:p w14:paraId="489FFED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239</w:t>
            </w:r>
          </w:p>
        </w:tc>
        <w:tc>
          <w:tcPr>
            <w:tcW w:w="2074" w:type="dxa"/>
            <w:tcBorders>
              <w:top w:val="single" w:sz="4" w:space="0" w:color="auto"/>
              <w:left w:val="nil"/>
              <w:bottom w:val="single" w:sz="4" w:space="0" w:color="auto"/>
              <w:right w:val="nil"/>
            </w:tcBorders>
            <w:shd w:val="clear" w:color="auto" w:fill="auto"/>
          </w:tcPr>
          <w:p w14:paraId="3D00D2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Valley Park</w:t>
            </w:r>
          </w:p>
        </w:tc>
        <w:tc>
          <w:tcPr>
            <w:tcW w:w="11223" w:type="dxa"/>
            <w:tcBorders>
              <w:top w:val="single" w:sz="4" w:space="0" w:color="auto"/>
              <w:left w:val="nil"/>
              <w:bottom w:val="single" w:sz="4" w:space="0" w:color="auto"/>
            </w:tcBorders>
            <w:shd w:val="clear" w:color="auto" w:fill="auto"/>
          </w:tcPr>
          <w:p w14:paraId="63853DE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POLYGON((144.9064156108154 -37.67495338021987, 144.90709152748977 -37.6748344952768, 144.90775671532424 -37.67433347806588, 144.90831461479507 -37.67361166766124, 144.9098273806802 -37.67410419787485, 144.90963426163296 -37.67447783930395, 144.90947332908758 -37.67484298706502, 144.90941968491478 -37.67520813302843, 144.9094411425857 -37.67555629378606, 144.90943041374575 -37.67568366926464, 144.90921583702757 -37.67579406116873, 144.9074777655843 -37.67648188395187, 144.90609374573367 -37.67648188395187, 144.9061581187464 -37.67644791754414, 144.9064156108154 -37.67495338021987))</w:t>
            </w:r>
          </w:p>
        </w:tc>
      </w:tr>
      <w:tr w:rsidR="00965BFE" w:rsidRPr="00965BFE" w14:paraId="2414FA7E" w14:textId="77777777" w:rsidTr="00A1798F">
        <w:trPr>
          <w:trHeight w:val="20"/>
        </w:trPr>
        <w:tc>
          <w:tcPr>
            <w:tcW w:w="0" w:type="auto"/>
            <w:tcBorders>
              <w:top w:val="single" w:sz="4" w:space="0" w:color="auto"/>
              <w:bottom w:val="single" w:sz="4" w:space="0" w:color="auto"/>
              <w:right w:val="nil"/>
            </w:tcBorders>
            <w:shd w:val="clear" w:color="auto" w:fill="auto"/>
            <w:noWrap/>
          </w:tcPr>
          <w:p w14:paraId="1CF45D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240</w:t>
            </w:r>
          </w:p>
        </w:tc>
        <w:tc>
          <w:tcPr>
            <w:tcW w:w="2074" w:type="dxa"/>
            <w:tcBorders>
              <w:top w:val="single" w:sz="4" w:space="0" w:color="auto"/>
              <w:left w:val="nil"/>
              <w:bottom w:val="single" w:sz="4" w:space="0" w:color="auto"/>
              <w:right w:val="nil"/>
            </w:tcBorders>
            <w:shd w:val="clear" w:color="auto" w:fill="auto"/>
          </w:tcPr>
          <w:p w14:paraId="65B8ED5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Verdant Hill</w:t>
            </w:r>
          </w:p>
        </w:tc>
        <w:tc>
          <w:tcPr>
            <w:tcW w:w="11223" w:type="dxa"/>
            <w:tcBorders>
              <w:top w:val="single" w:sz="4" w:space="0" w:color="auto"/>
              <w:left w:val="nil"/>
              <w:bottom w:val="single" w:sz="4" w:space="0" w:color="auto"/>
            </w:tcBorders>
            <w:shd w:val="clear" w:color="auto" w:fill="auto"/>
          </w:tcPr>
          <w:p w14:paraId="0276D6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POLYGON((144.67540298462276 -37.817526995212646, 144.68441520691192 -37.81881524958053, 144.6855310058626 -37.811288813970755, 144.6948007202117 -37.8117634767226, 144.69531570434071 -37.808508585144516, 144.6772054290788 -37.806609832130995, 144.67540298462276 -37.817526995212646))</w:t>
            </w:r>
          </w:p>
        </w:tc>
      </w:tr>
      <w:tr w:rsidR="00965BFE" w:rsidRPr="00965BFE" w14:paraId="1B206EAF" w14:textId="77777777" w:rsidTr="00A1798F">
        <w:trPr>
          <w:trHeight w:val="20"/>
        </w:trPr>
        <w:tc>
          <w:tcPr>
            <w:tcW w:w="0" w:type="auto"/>
            <w:tcBorders>
              <w:top w:val="single" w:sz="4" w:space="0" w:color="auto"/>
              <w:bottom w:val="single" w:sz="4" w:space="0" w:color="auto"/>
              <w:right w:val="nil"/>
            </w:tcBorders>
            <w:shd w:val="clear" w:color="auto" w:fill="auto"/>
            <w:noWrap/>
          </w:tcPr>
          <w:p w14:paraId="53DA6D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241</w:t>
            </w:r>
          </w:p>
        </w:tc>
        <w:tc>
          <w:tcPr>
            <w:tcW w:w="2074" w:type="dxa"/>
            <w:tcBorders>
              <w:top w:val="single" w:sz="4" w:space="0" w:color="auto"/>
              <w:left w:val="nil"/>
              <w:bottom w:val="single" w:sz="4" w:space="0" w:color="auto"/>
              <w:right w:val="nil"/>
            </w:tcBorders>
            <w:shd w:val="clear" w:color="auto" w:fill="auto"/>
          </w:tcPr>
          <w:p w14:paraId="7DBA9F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Vista Victoria</w:t>
            </w:r>
          </w:p>
        </w:tc>
        <w:tc>
          <w:tcPr>
            <w:tcW w:w="11223" w:type="dxa"/>
            <w:tcBorders>
              <w:top w:val="single" w:sz="4" w:space="0" w:color="auto"/>
              <w:left w:val="nil"/>
              <w:bottom w:val="single" w:sz="4" w:space="0" w:color="auto"/>
            </w:tcBorders>
            <w:shd w:val="clear" w:color="auto" w:fill="auto"/>
          </w:tcPr>
          <w:p w14:paraId="7B7D90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POLYGON((151.126155851406452 -33.826753252257006, 151.126169360123981 -33.826836321457705, 151.126204651312463 -33.82705326769657, 151.12615586037046 -33.827059201851178, 151.125820939193574 -33.827099853499512, 151.125786723682751 -33.826866619709392, 151.125716957028033 -33.826835532627484, 151.125673634113696 -33.826815901511743, 151.125654899395926 -33.826696806076264, 151.126137762095226 -33.826641991339855, 151.126155851406452 -33.826753252257006))</w:t>
            </w:r>
          </w:p>
        </w:tc>
      </w:tr>
      <w:tr w:rsidR="00965BFE" w:rsidRPr="00965BFE" w14:paraId="0EAA9F19" w14:textId="77777777" w:rsidTr="00A1798F">
        <w:trPr>
          <w:trHeight w:val="20"/>
        </w:trPr>
        <w:tc>
          <w:tcPr>
            <w:tcW w:w="0" w:type="auto"/>
            <w:tcBorders>
              <w:top w:val="single" w:sz="4" w:space="0" w:color="auto"/>
              <w:bottom w:val="single" w:sz="4" w:space="0" w:color="auto"/>
              <w:right w:val="nil"/>
            </w:tcBorders>
            <w:shd w:val="clear" w:color="auto" w:fill="auto"/>
            <w:noWrap/>
          </w:tcPr>
          <w:p w14:paraId="4642FF3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242</w:t>
            </w:r>
          </w:p>
        </w:tc>
        <w:tc>
          <w:tcPr>
            <w:tcW w:w="2074" w:type="dxa"/>
            <w:tcBorders>
              <w:top w:val="single" w:sz="4" w:space="0" w:color="auto"/>
              <w:left w:val="nil"/>
              <w:bottom w:val="single" w:sz="4" w:space="0" w:color="auto"/>
              <w:right w:val="nil"/>
            </w:tcBorders>
            <w:shd w:val="clear" w:color="auto" w:fill="auto"/>
          </w:tcPr>
          <w:p w14:paraId="13460AC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Vue</w:t>
            </w:r>
            <w:proofErr w:type="spellEnd"/>
            <w:r w:rsidRPr="00965BFE">
              <w:rPr>
                <w:rFonts w:eastAsia="Times New Roman" w:cs="Times New Roman"/>
                <w:sz w:val="20"/>
                <w:lang w:eastAsia="en-AU"/>
              </w:rPr>
              <w:t xml:space="preserve"> Green</w:t>
            </w:r>
          </w:p>
        </w:tc>
        <w:tc>
          <w:tcPr>
            <w:tcW w:w="11223" w:type="dxa"/>
            <w:tcBorders>
              <w:top w:val="single" w:sz="4" w:space="0" w:color="auto"/>
              <w:left w:val="nil"/>
              <w:bottom w:val="single" w:sz="4" w:space="0" w:color="auto"/>
            </w:tcBorders>
            <w:shd w:val="clear" w:color="auto" w:fill="auto"/>
          </w:tcPr>
          <w:p w14:paraId="0117F1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POLYGON((144.95373907118335 -37.46998059169175, 144.95327504902838 -37.47066393166243, 144.95460542469723 -37.47129617523107, 144.9547180774763 -37.471232312487516, 144.95490046769257 -37.47014876628222, 144.95480390815996 -37.4701189632183, 144.95373907118335 -37.46998059169175))</w:t>
            </w:r>
          </w:p>
        </w:tc>
      </w:tr>
      <w:tr w:rsidR="00965BFE" w:rsidRPr="00965BFE" w14:paraId="3B3AD9D7" w14:textId="77777777" w:rsidTr="00A1798F">
        <w:trPr>
          <w:trHeight w:val="20"/>
        </w:trPr>
        <w:tc>
          <w:tcPr>
            <w:tcW w:w="0" w:type="auto"/>
            <w:tcBorders>
              <w:top w:val="single" w:sz="4" w:space="0" w:color="auto"/>
              <w:bottom w:val="single" w:sz="4" w:space="0" w:color="auto"/>
              <w:right w:val="nil"/>
            </w:tcBorders>
            <w:shd w:val="clear" w:color="auto" w:fill="auto"/>
            <w:noWrap/>
          </w:tcPr>
          <w:p w14:paraId="42A63A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243</w:t>
            </w:r>
          </w:p>
        </w:tc>
        <w:tc>
          <w:tcPr>
            <w:tcW w:w="2074" w:type="dxa"/>
            <w:tcBorders>
              <w:top w:val="single" w:sz="4" w:space="0" w:color="auto"/>
              <w:left w:val="nil"/>
              <w:bottom w:val="single" w:sz="4" w:space="0" w:color="auto"/>
              <w:right w:val="nil"/>
            </w:tcBorders>
            <w:shd w:val="clear" w:color="auto" w:fill="auto"/>
          </w:tcPr>
          <w:p w14:paraId="7E0E045C"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Wandana</w:t>
            </w:r>
            <w:proofErr w:type="spellEnd"/>
          </w:p>
        </w:tc>
        <w:tc>
          <w:tcPr>
            <w:tcW w:w="11223" w:type="dxa"/>
            <w:tcBorders>
              <w:top w:val="single" w:sz="4" w:space="0" w:color="auto"/>
              <w:left w:val="nil"/>
              <w:bottom w:val="single" w:sz="4" w:space="0" w:color="auto"/>
            </w:tcBorders>
            <w:shd w:val="clear" w:color="auto" w:fill="auto"/>
          </w:tcPr>
          <w:p w14:paraId="7ACA3A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POLYGON((144.293338403687 -38.172482021397926, 144.29355298040514 -38.17219524731202, 144.29655705450452 -38.17200968700755, 144.29870282171322 -38.17173978026737, 144.29926072119304 -38.17246515236549, 144.2984453296532 -38.17260010451775, 144.29818783758418 -38.17371345023722, 144.29947529791121 -38.17396648098332, 144.29990445135655 -38.17415203630567, 144.29951821325307 -38.17450627697236, 144.29917489050038 -38.17489425286923, 144.29926072119304 -38.17546777867358, 144.29891739844038 -38.17605816816825, 144.2979303455152 -38.17693530944361, 144.29784451483155 -38.1772558007371, 144.29323111532338 -38.17261697351895, 144.293338403687 -38.172482021397926))</w:t>
            </w:r>
          </w:p>
        </w:tc>
      </w:tr>
      <w:tr w:rsidR="00965BFE" w:rsidRPr="00965BFE" w14:paraId="0E50A0FC" w14:textId="77777777" w:rsidTr="00A1798F">
        <w:trPr>
          <w:trHeight w:val="20"/>
        </w:trPr>
        <w:tc>
          <w:tcPr>
            <w:tcW w:w="0" w:type="auto"/>
            <w:tcBorders>
              <w:top w:val="single" w:sz="4" w:space="0" w:color="auto"/>
              <w:bottom w:val="single" w:sz="4" w:space="0" w:color="auto"/>
              <w:right w:val="nil"/>
            </w:tcBorders>
            <w:shd w:val="clear" w:color="auto" w:fill="auto"/>
            <w:noWrap/>
          </w:tcPr>
          <w:p w14:paraId="5BC3EDD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244</w:t>
            </w:r>
          </w:p>
        </w:tc>
        <w:tc>
          <w:tcPr>
            <w:tcW w:w="2074" w:type="dxa"/>
            <w:tcBorders>
              <w:top w:val="single" w:sz="4" w:space="0" w:color="auto"/>
              <w:left w:val="nil"/>
              <w:bottom w:val="single" w:sz="4" w:space="0" w:color="auto"/>
              <w:right w:val="nil"/>
            </w:tcBorders>
            <w:shd w:val="clear" w:color="auto" w:fill="auto"/>
          </w:tcPr>
          <w:p w14:paraId="068817B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Waratah</w:t>
            </w:r>
          </w:p>
        </w:tc>
        <w:tc>
          <w:tcPr>
            <w:tcW w:w="11223" w:type="dxa"/>
            <w:tcBorders>
              <w:top w:val="single" w:sz="4" w:space="0" w:color="auto"/>
              <w:left w:val="nil"/>
              <w:bottom w:val="single" w:sz="4" w:space="0" w:color="auto"/>
            </w:tcBorders>
            <w:shd w:val="clear" w:color="auto" w:fill="auto"/>
          </w:tcPr>
          <w:p w14:paraId="2E0198D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POLYGON((144.90365844136687 -37.5356296673782, 144.90258555775802 -37.539492060768424, 144.90895848638033 -37.540053537424676, 144.90955930120202 -37.53634431031345, 144.90365844136687 -37.5356296673782))</w:t>
            </w:r>
          </w:p>
        </w:tc>
      </w:tr>
      <w:tr w:rsidR="00965BFE" w:rsidRPr="00965BFE" w14:paraId="09E8F230" w14:textId="77777777" w:rsidTr="00A1798F">
        <w:trPr>
          <w:trHeight w:val="20"/>
        </w:trPr>
        <w:tc>
          <w:tcPr>
            <w:tcW w:w="0" w:type="auto"/>
            <w:tcBorders>
              <w:top w:val="single" w:sz="4" w:space="0" w:color="auto"/>
              <w:bottom w:val="single" w:sz="4" w:space="0" w:color="auto"/>
              <w:right w:val="nil"/>
            </w:tcBorders>
            <w:shd w:val="clear" w:color="auto" w:fill="auto"/>
            <w:noWrap/>
          </w:tcPr>
          <w:p w14:paraId="463C9E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245</w:t>
            </w:r>
          </w:p>
        </w:tc>
        <w:tc>
          <w:tcPr>
            <w:tcW w:w="2074" w:type="dxa"/>
            <w:tcBorders>
              <w:top w:val="single" w:sz="4" w:space="0" w:color="auto"/>
              <w:left w:val="nil"/>
              <w:bottom w:val="single" w:sz="4" w:space="0" w:color="auto"/>
              <w:right w:val="nil"/>
            </w:tcBorders>
            <w:shd w:val="clear" w:color="auto" w:fill="auto"/>
          </w:tcPr>
          <w:p w14:paraId="1E8E8670"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Warralily</w:t>
            </w:r>
            <w:proofErr w:type="spellEnd"/>
            <w:r w:rsidRPr="00965BFE">
              <w:rPr>
                <w:rFonts w:eastAsia="Times New Roman" w:cs="Times New Roman"/>
                <w:sz w:val="20"/>
                <w:lang w:eastAsia="en-AU"/>
              </w:rPr>
              <w:t xml:space="preserve"> Central</w:t>
            </w:r>
          </w:p>
        </w:tc>
        <w:tc>
          <w:tcPr>
            <w:tcW w:w="11223" w:type="dxa"/>
            <w:tcBorders>
              <w:top w:val="single" w:sz="4" w:space="0" w:color="auto"/>
              <w:left w:val="nil"/>
              <w:bottom w:val="single" w:sz="4" w:space="0" w:color="auto"/>
            </w:tcBorders>
            <w:shd w:val="clear" w:color="auto" w:fill="auto"/>
          </w:tcPr>
          <w:p w14:paraId="5CC8441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POLYGON((144.36323677063632 -38.23425550957785, 144.36413799286882 -38.23058108713554, 144.36023269654595 -38.23004170674755, 144.35937438965527 -38.23361502728261, 144.36323677063632 -38.23425550957785))</w:t>
            </w:r>
          </w:p>
        </w:tc>
      </w:tr>
      <w:tr w:rsidR="00965BFE" w:rsidRPr="00965BFE" w14:paraId="6E644383" w14:textId="77777777" w:rsidTr="00A1798F">
        <w:trPr>
          <w:trHeight w:val="20"/>
        </w:trPr>
        <w:tc>
          <w:tcPr>
            <w:tcW w:w="0" w:type="auto"/>
            <w:tcBorders>
              <w:top w:val="single" w:sz="4" w:space="0" w:color="auto"/>
              <w:bottom w:val="single" w:sz="4" w:space="0" w:color="auto"/>
              <w:right w:val="nil"/>
            </w:tcBorders>
            <w:shd w:val="clear" w:color="auto" w:fill="auto"/>
            <w:noWrap/>
          </w:tcPr>
          <w:p w14:paraId="489FC8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246</w:t>
            </w:r>
          </w:p>
        </w:tc>
        <w:tc>
          <w:tcPr>
            <w:tcW w:w="2074" w:type="dxa"/>
            <w:tcBorders>
              <w:top w:val="single" w:sz="4" w:space="0" w:color="auto"/>
              <w:left w:val="nil"/>
              <w:bottom w:val="single" w:sz="4" w:space="0" w:color="auto"/>
              <w:right w:val="nil"/>
            </w:tcBorders>
            <w:shd w:val="clear" w:color="auto" w:fill="auto"/>
          </w:tcPr>
          <w:p w14:paraId="34C94494"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Warralily</w:t>
            </w:r>
            <w:proofErr w:type="spellEnd"/>
            <w:r w:rsidRPr="00965BFE">
              <w:rPr>
                <w:rFonts w:eastAsia="Times New Roman" w:cs="Times New Roman"/>
                <w:sz w:val="20"/>
                <w:lang w:eastAsia="en-AU"/>
              </w:rPr>
              <w:t xml:space="preserve"> Grange</w:t>
            </w:r>
          </w:p>
        </w:tc>
        <w:tc>
          <w:tcPr>
            <w:tcW w:w="11223" w:type="dxa"/>
            <w:tcBorders>
              <w:top w:val="single" w:sz="4" w:space="0" w:color="auto"/>
              <w:left w:val="nil"/>
              <w:bottom w:val="single" w:sz="4" w:space="0" w:color="auto"/>
            </w:tcBorders>
            <w:shd w:val="clear" w:color="auto" w:fill="auto"/>
          </w:tcPr>
          <w:p w14:paraId="2858B6A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GEOMETRYCOLLECTION(POLYGON((144.3182400321766 -38.22527138732977, 144.31907688138733 -38.22547366870966, 144.3196562385381 -38.22527138732977, 144.32085786817242 -38.22547366870966, 144.32111536024144 -38.225810803093054, 144.32068620679613 -38.2264850671724, 144.3218985652794 -38.2276481580183, 144.32085786816347 -38.232123355861646, 144.31703840253323 -38.23151656551179, 144.3182400321766 -38.22527138732977)), POLYGON((144.32132993695063 -38.23239303883628, 144.32068620678712 -38.23603366111723, 144.32742391583304 -38.236337038080144, 144.3286255454764 -38.233067241898695, 144.32132993695063 -38.23239303883628)), POLYGON((144.32429109570816 -38.228853370218076, 144.32360445020282 -38.23232561818654, 144.32514940258983 -38.232561590188205, 144.32617937085686 -38.229055641637004, 144.32429109570816 -38.228853370218076)))</w:t>
            </w:r>
          </w:p>
        </w:tc>
      </w:tr>
      <w:tr w:rsidR="00965BFE" w:rsidRPr="00965BFE" w14:paraId="038AA1B8" w14:textId="77777777" w:rsidTr="00A1798F">
        <w:trPr>
          <w:trHeight w:val="20"/>
        </w:trPr>
        <w:tc>
          <w:tcPr>
            <w:tcW w:w="0" w:type="auto"/>
            <w:tcBorders>
              <w:top w:val="single" w:sz="4" w:space="0" w:color="auto"/>
              <w:bottom w:val="single" w:sz="4" w:space="0" w:color="auto"/>
              <w:right w:val="nil"/>
            </w:tcBorders>
            <w:shd w:val="clear" w:color="auto" w:fill="auto"/>
            <w:noWrap/>
          </w:tcPr>
          <w:p w14:paraId="177EFBC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247</w:t>
            </w:r>
          </w:p>
        </w:tc>
        <w:tc>
          <w:tcPr>
            <w:tcW w:w="2074" w:type="dxa"/>
            <w:tcBorders>
              <w:top w:val="single" w:sz="4" w:space="0" w:color="auto"/>
              <w:left w:val="nil"/>
              <w:bottom w:val="single" w:sz="4" w:space="0" w:color="auto"/>
              <w:right w:val="nil"/>
            </w:tcBorders>
            <w:shd w:val="clear" w:color="auto" w:fill="auto"/>
          </w:tcPr>
          <w:p w14:paraId="7D8E50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Water Edge</w:t>
            </w:r>
          </w:p>
        </w:tc>
        <w:tc>
          <w:tcPr>
            <w:tcW w:w="11223" w:type="dxa"/>
            <w:tcBorders>
              <w:top w:val="single" w:sz="4" w:space="0" w:color="auto"/>
              <w:left w:val="nil"/>
              <w:bottom w:val="single" w:sz="4" w:space="0" w:color="auto"/>
            </w:tcBorders>
            <w:shd w:val="clear" w:color="auto" w:fill="auto"/>
          </w:tcPr>
          <w:p w14:paraId="57AC2EC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POLYGON((145.3278744938933 -38.07048619596557, 145.3273058655825 -38.07340011342886, 145.32902247935485 -38.07345078922732, 145.32940871744933 -38.07145751468467, 145.32900102168392 -38.07077336979954, 145.3286362412603 -38.070511534878605, 145.3278744938933 -38.07048619596557))</w:t>
            </w:r>
          </w:p>
        </w:tc>
      </w:tr>
      <w:tr w:rsidR="00965BFE" w:rsidRPr="00965BFE" w14:paraId="216D8EBF" w14:textId="77777777" w:rsidTr="00A1798F">
        <w:trPr>
          <w:trHeight w:val="20"/>
        </w:trPr>
        <w:tc>
          <w:tcPr>
            <w:tcW w:w="0" w:type="auto"/>
            <w:tcBorders>
              <w:top w:val="single" w:sz="4" w:space="0" w:color="auto"/>
              <w:bottom w:val="single" w:sz="4" w:space="0" w:color="auto"/>
              <w:right w:val="nil"/>
            </w:tcBorders>
            <w:shd w:val="clear" w:color="auto" w:fill="auto"/>
            <w:noWrap/>
          </w:tcPr>
          <w:p w14:paraId="786AD02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248</w:t>
            </w:r>
          </w:p>
        </w:tc>
        <w:tc>
          <w:tcPr>
            <w:tcW w:w="2074" w:type="dxa"/>
            <w:tcBorders>
              <w:top w:val="single" w:sz="4" w:space="0" w:color="auto"/>
              <w:left w:val="nil"/>
              <w:bottom w:val="single" w:sz="4" w:space="0" w:color="auto"/>
              <w:right w:val="nil"/>
            </w:tcBorders>
            <w:shd w:val="clear" w:color="auto" w:fill="auto"/>
          </w:tcPr>
          <w:p w14:paraId="34BF7C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Waterfall</w:t>
            </w:r>
          </w:p>
        </w:tc>
        <w:tc>
          <w:tcPr>
            <w:tcW w:w="11223" w:type="dxa"/>
            <w:tcBorders>
              <w:top w:val="single" w:sz="4" w:space="0" w:color="auto"/>
              <w:left w:val="nil"/>
              <w:bottom w:val="single" w:sz="4" w:space="0" w:color="auto"/>
            </w:tcBorders>
            <w:shd w:val="clear" w:color="auto" w:fill="auto"/>
          </w:tcPr>
          <w:p w14:paraId="31122D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POLYGON((151.20945541712996 -33.90227487885872, 151.20889751765912 -33.9033056064852, 151.20915232751142 -33.903392427465505, 151.20920865390093 -33.90328557086158, 151.2096592650172 -33.90345030807017, 151.20998917673114 -33.90283810737777, 151.2102359399602 -33.902933833594176, 151.2104102835443 -33.90263107124045, 151.20945541712996 -33.90227487885872))</w:t>
            </w:r>
          </w:p>
        </w:tc>
      </w:tr>
      <w:tr w:rsidR="00965BFE" w:rsidRPr="00965BFE" w14:paraId="63D75CE4" w14:textId="77777777" w:rsidTr="00A1798F">
        <w:trPr>
          <w:trHeight w:val="20"/>
        </w:trPr>
        <w:tc>
          <w:tcPr>
            <w:tcW w:w="0" w:type="auto"/>
            <w:tcBorders>
              <w:top w:val="single" w:sz="4" w:space="0" w:color="auto"/>
              <w:bottom w:val="single" w:sz="4" w:space="0" w:color="auto"/>
              <w:right w:val="nil"/>
            </w:tcBorders>
            <w:shd w:val="clear" w:color="auto" w:fill="auto"/>
            <w:noWrap/>
          </w:tcPr>
          <w:p w14:paraId="030A08A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249</w:t>
            </w:r>
          </w:p>
        </w:tc>
        <w:tc>
          <w:tcPr>
            <w:tcW w:w="2074" w:type="dxa"/>
            <w:tcBorders>
              <w:top w:val="single" w:sz="4" w:space="0" w:color="auto"/>
              <w:left w:val="nil"/>
              <w:bottom w:val="single" w:sz="4" w:space="0" w:color="auto"/>
              <w:right w:val="nil"/>
            </w:tcBorders>
            <w:shd w:val="clear" w:color="auto" w:fill="auto"/>
          </w:tcPr>
          <w:p w14:paraId="32FA01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Waterford Links</w:t>
            </w:r>
          </w:p>
        </w:tc>
        <w:tc>
          <w:tcPr>
            <w:tcW w:w="11223" w:type="dxa"/>
            <w:tcBorders>
              <w:top w:val="single" w:sz="4" w:space="0" w:color="auto"/>
              <w:left w:val="nil"/>
              <w:bottom w:val="single" w:sz="4" w:space="0" w:color="auto"/>
            </w:tcBorders>
            <w:shd w:val="clear" w:color="auto" w:fill="auto"/>
          </w:tcPr>
          <w:p w14:paraId="3C09ED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POLYGON((145.2559500246017 -37.905769388656836, 145.25428705501116 -37.90459270392421, 145.25384717273485 -37.904711219785824, 145.25343947696044 -37.904745081424906, 145.25362186717675 -37.90586250678954, 145.2536004094968 -37.906539726024235, 145.2537613420422 -37.90687833330465, 145.25397591876035 -37.90704763636018, 145.25428705501116 -37.90704763636018, 145.2543085126821 -37.907140752874575, 145.25449090289834 -37.90720847390258, 145.2559500246017 -37.905769388656836))</w:t>
            </w:r>
          </w:p>
        </w:tc>
      </w:tr>
      <w:tr w:rsidR="00965BFE" w:rsidRPr="00965BFE" w14:paraId="40F52836" w14:textId="77777777" w:rsidTr="00A1798F">
        <w:trPr>
          <w:trHeight w:val="20"/>
        </w:trPr>
        <w:tc>
          <w:tcPr>
            <w:tcW w:w="0" w:type="auto"/>
            <w:tcBorders>
              <w:top w:val="single" w:sz="4" w:space="0" w:color="auto"/>
              <w:bottom w:val="single" w:sz="4" w:space="0" w:color="auto"/>
              <w:right w:val="nil"/>
            </w:tcBorders>
            <w:shd w:val="clear" w:color="auto" w:fill="auto"/>
            <w:noWrap/>
          </w:tcPr>
          <w:p w14:paraId="581382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250</w:t>
            </w:r>
          </w:p>
        </w:tc>
        <w:tc>
          <w:tcPr>
            <w:tcW w:w="2074" w:type="dxa"/>
            <w:tcBorders>
              <w:top w:val="single" w:sz="4" w:space="0" w:color="auto"/>
              <w:left w:val="nil"/>
              <w:bottom w:val="single" w:sz="4" w:space="0" w:color="auto"/>
              <w:right w:val="nil"/>
            </w:tcBorders>
            <w:shd w:val="clear" w:color="auto" w:fill="auto"/>
          </w:tcPr>
          <w:p w14:paraId="7F90A25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Waterford Melton</w:t>
            </w:r>
          </w:p>
        </w:tc>
        <w:tc>
          <w:tcPr>
            <w:tcW w:w="11223" w:type="dxa"/>
            <w:tcBorders>
              <w:top w:val="single" w:sz="4" w:space="0" w:color="auto"/>
              <w:left w:val="nil"/>
              <w:bottom w:val="single" w:sz="4" w:space="0" w:color="auto"/>
            </w:tcBorders>
            <w:shd w:val="clear" w:color="auto" w:fill="auto"/>
          </w:tcPr>
          <w:p w14:paraId="6AB1C59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POLYGON((144.562310000 -37.718460000, 144.572120000 -37.719740000, 144.572560000 -37.720680000, 144.572860000 -37.721480000, 144.572800000 -37.722310000, 144.572430000 -37.724820000, 144.572330000 -37.725530000, 144.572390000 -37.725890000, 144.572880000 -37.726790000, 144.573680000 -37.727980000, 144.575820000 -37.731330000, 144.575950000 -37.731670000, 144.576310000 -37.732700000, 144.576310000 -37.733730000, 144.576620000 -37.740370000, 144.576700000 -37.741080000, 144.576800000 -37.741600000, 144.576920000 -37.742130000, 144.577000000 -37.742640000, 144.576920000 -37.743260000, 144.576690000 -37.743970000, 144.576560000 -37.744420000, 144.576410000 -37.744390000, 144.576180000 -37.744510000, 144.576100000 -37.744660000, 144.576000000 -37.744780000, 144.575780000 -37.744800000, 144.575590000 -37.744760000, 144.575370000 -37.744560000, 144.575280000 -37.744450000, 144.575060000 -37.744360000, 144.574760000 -37.744320000, 144.574410000 -37.744400000, 144.574010000 -37.744470000, 144.573680000 -37.744400000, 144.573230000 -37.744500000, 144.572910000 -37.744430000, 144.572730000 -37.744240000, 144.572630000 -37.744070000, 144.572430000 -37.743640000, 144.572160000 -37.743150000, 144.571940000 -37.742860000, 144.571300000 -37.742550000, 144.571060000 -37.742420000, 144.570850000 -37.742140000, 144.570820000 -37.741630000, 144.570790000 -37.741210000, 144.570670000 -37.741020000, 144.570480000 -37.740860000, 144.570180000 -37.740620000, 144.569990000 -37.740280000, 144.569760000 -37.739440000, 144.569750000 -37.738830000, 144.569690000 -37.738560000, 144.569810000 -37.738410000, 144.569960000 -37.738300000, 144.570060000 -37.738130000, 144.570070000 -37.737980000, 144.569990000 -37.737880000, 144.570010000 -37.737730000, 144.570160000 -37.737660000, 144.570320000 -37.737570000, 144.570300000 -37.736810000, 144.570050000 -37.736670000, 144.569610000 -37.736670000, 144.569260000 -37.736700000, 144.568910000 -37.736710000, 144.568600000 -37.736660000, 144.568420000 -37.736590000, 144.568310000 -37.736550000, 144.568200000 -37.736450000, 144.568140000 -37.736340000, 144.567980000 -37.736030000, 144.567800000 -37.735540000, 144.567710000 -37.735070000, 144.567800000 -37.734650000, 144.567890000 -37.734330000, 144.567730000 -37.734070000, 144.567410000 -37.733680000, 144.567180000 -37.733130000, 144.567240000 -37.732790000, 144.567410000 -37.732280000, 144.567410000 -37.732040000, 144.567320000 -37.731910000, 144.567180000 -37.731780000, 144.566830000 -37.731700000, 144.566600000 -37.731640000, 144.566460000 -37.731510000, 144.566400000 -37.731200000, 144.566340000 -37.731000000, 144.566130000 -37.730790000, 144.566100000 -37.730230000, 144.566300000 -37.729880000, 144.566340000 -37.729430000, 144.566300000 -37.728960000, 144.566060000 -37.728780000, 144.565810000 -37.728700000, 144.565720000 -37.728600000, 144.565740000 -37.728360000, 144.566000000 -37.728220000, 144.566100000 -37.727880000, 144.566200000 -37.727780000, 144.566220000 -37.727650000, 144.566090000 -37.727540000, 144.565680000 -37.727510000, 144.564970000 -37.727570000, 144.564800000 -37.727570000, 144.564560000 -37.727150000, 144.564290000 -37.726800000, 144.564070000 -37.726590000, 144.563850000 -37.726450000, 144.563570000 -37.726340000, 144.563530000 -37.725780000, 144.563630000 -37.724820000, 144.563460000 -37.724570000, 144.563310000 -37.724390000, 144.563060000 -37.724240000, 144.562750000 -37.724150000, 144.562400000 -37.724230000, 144.562280000 -37.724330000, 144.562160000 -37.724340000, 144.562110000 -37.724230000, 144.561940000 -37.724100000, 144.561810000 -37.723690000, 144.561660000 -37.723490000, 144.561480000 -37.723290000, 144.561310000 -37.723210000, 144.561150000 -37.723190000, 144.562040000 -37.718430000, 144.562310000 -37.718460000))</w:t>
            </w:r>
          </w:p>
        </w:tc>
      </w:tr>
      <w:tr w:rsidR="00965BFE" w:rsidRPr="00965BFE" w14:paraId="0BAE54C0" w14:textId="77777777" w:rsidTr="00A1798F">
        <w:trPr>
          <w:trHeight w:val="20"/>
        </w:trPr>
        <w:tc>
          <w:tcPr>
            <w:tcW w:w="0" w:type="auto"/>
            <w:tcBorders>
              <w:top w:val="single" w:sz="4" w:space="0" w:color="auto"/>
              <w:bottom w:val="single" w:sz="4" w:space="0" w:color="auto"/>
              <w:right w:val="nil"/>
            </w:tcBorders>
            <w:shd w:val="clear" w:color="auto" w:fill="auto"/>
            <w:noWrap/>
          </w:tcPr>
          <w:p w14:paraId="181485F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251</w:t>
            </w:r>
          </w:p>
        </w:tc>
        <w:tc>
          <w:tcPr>
            <w:tcW w:w="2074" w:type="dxa"/>
            <w:tcBorders>
              <w:top w:val="single" w:sz="4" w:space="0" w:color="auto"/>
              <w:left w:val="nil"/>
              <w:bottom w:val="single" w:sz="4" w:space="0" w:color="auto"/>
              <w:right w:val="nil"/>
            </w:tcBorders>
            <w:shd w:val="clear" w:color="auto" w:fill="auto"/>
          </w:tcPr>
          <w:p w14:paraId="6664599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Watergardens Town Centre</w:t>
            </w:r>
          </w:p>
        </w:tc>
        <w:tc>
          <w:tcPr>
            <w:tcW w:w="11223" w:type="dxa"/>
            <w:tcBorders>
              <w:top w:val="single" w:sz="4" w:space="0" w:color="auto"/>
              <w:left w:val="nil"/>
              <w:bottom w:val="single" w:sz="4" w:space="0" w:color="auto"/>
            </w:tcBorders>
            <w:shd w:val="clear" w:color="auto" w:fill="auto"/>
          </w:tcPr>
          <w:p w14:paraId="32CD5E7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POLYGON((144.7745159721231 -37.69756804544346, 144.77458034513586 -37.697398261527624, 144.77565322874472 -37.697262434115856, 144.7762755012373 -37.69872256575594, 144.7790649986095 -37.69882443433214, 144.77940832136218 -37.69916399524207, 144.7790649986095 -37.69987706808994, 144.77666173933181 -37.69958844419253, 144.77616821287373 -37.69955448836573, 144.77640424727178 -37.70062408943132, 144.77621112821555 -37.70064106710135, 144.77623258588648 -37.70145599070221, 144.7771552657899 -37.70244067809942, 144.7762755012373 -37.70288208544553, 144.77417264937043 -37.700607111757414, 144.77393661497237 -37.69991102376899, 144.77382932661777 -37.70001289071212, 144.7747734641831 -37.69938470899982, 144.7745159721231 -37.69756804544346))</w:t>
            </w:r>
          </w:p>
        </w:tc>
      </w:tr>
      <w:tr w:rsidR="00965BFE" w:rsidRPr="00965BFE" w14:paraId="13D30D2A" w14:textId="77777777" w:rsidTr="00A1798F">
        <w:trPr>
          <w:trHeight w:val="20"/>
        </w:trPr>
        <w:tc>
          <w:tcPr>
            <w:tcW w:w="0" w:type="auto"/>
            <w:tcBorders>
              <w:top w:val="single" w:sz="4" w:space="0" w:color="auto"/>
              <w:bottom w:val="single" w:sz="4" w:space="0" w:color="auto"/>
              <w:right w:val="nil"/>
            </w:tcBorders>
            <w:shd w:val="clear" w:color="auto" w:fill="auto"/>
            <w:noWrap/>
          </w:tcPr>
          <w:p w14:paraId="39F608D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252</w:t>
            </w:r>
          </w:p>
        </w:tc>
        <w:tc>
          <w:tcPr>
            <w:tcW w:w="2074" w:type="dxa"/>
            <w:tcBorders>
              <w:top w:val="single" w:sz="4" w:space="0" w:color="auto"/>
              <w:left w:val="nil"/>
              <w:bottom w:val="single" w:sz="4" w:space="0" w:color="auto"/>
              <w:right w:val="nil"/>
            </w:tcBorders>
            <w:shd w:val="clear" w:color="auto" w:fill="auto"/>
          </w:tcPr>
          <w:p w14:paraId="2EBDF7B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Waterside</w:t>
            </w:r>
          </w:p>
        </w:tc>
        <w:tc>
          <w:tcPr>
            <w:tcW w:w="11223" w:type="dxa"/>
            <w:tcBorders>
              <w:top w:val="single" w:sz="4" w:space="0" w:color="auto"/>
              <w:left w:val="nil"/>
              <w:bottom w:val="single" w:sz="4" w:space="0" w:color="auto"/>
            </w:tcBorders>
            <w:shd w:val="clear" w:color="auto" w:fill="auto"/>
          </w:tcPr>
          <w:p w14:paraId="48D44E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POLYGON((145.33521009756245 -38.077916796186784, 145.33711983038208 -38.07632903477294, 145.34329963995714 -38.082882550857214, 145.3432245381044 -38.082992334139554, 145.34272028281538 -38.082950109819755, 145.34066034629035 -38.082620759286584, 145.33872915579983 -38.08239274650996, 145.33803178145453 -38.08254475510672, 145.3378064758964 -38.08264609399565, 145.33764554336003 -38.082586979660604, 145.33759189917822 -38.082510975445615, 145.33737732246004 -38.082434971151635, 145.33634735419304 -38.08260386947519, 145.3354783184714 -38.08268831849103, 145.3340621121099 -38.08271365317668, 145.33430887533893 -38.08168336887998, 145.33452345206612 -38.08065307006537, 145.33521009756245 -38.077916796186784))</w:t>
            </w:r>
          </w:p>
        </w:tc>
      </w:tr>
      <w:tr w:rsidR="00965BFE" w:rsidRPr="00965BFE" w14:paraId="5DC08C3E" w14:textId="77777777" w:rsidTr="00A1798F">
        <w:trPr>
          <w:trHeight w:val="20"/>
        </w:trPr>
        <w:tc>
          <w:tcPr>
            <w:tcW w:w="0" w:type="auto"/>
            <w:tcBorders>
              <w:top w:val="single" w:sz="4" w:space="0" w:color="auto"/>
              <w:bottom w:val="single" w:sz="4" w:space="0" w:color="auto"/>
              <w:right w:val="nil"/>
            </w:tcBorders>
            <w:shd w:val="clear" w:color="auto" w:fill="auto"/>
            <w:noWrap/>
          </w:tcPr>
          <w:p w14:paraId="22ACC7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253</w:t>
            </w:r>
          </w:p>
        </w:tc>
        <w:tc>
          <w:tcPr>
            <w:tcW w:w="2074" w:type="dxa"/>
            <w:tcBorders>
              <w:top w:val="single" w:sz="4" w:space="0" w:color="auto"/>
              <w:left w:val="nil"/>
              <w:bottom w:val="single" w:sz="4" w:space="0" w:color="auto"/>
              <w:right w:val="nil"/>
            </w:tcBorders>
            <w:shd w:val="clear" w:color="auto" w:fill="auto"/>
          </w:tcPr>
          <w:p w14:paraId="59647E32"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Weemala</w:t>
            </w:r>
            <w:proofErr w:type="spellEnd"/>
            <w:r w:rsidRPr="00965BFE">
              <w:rPr>
                <w:rFonts w:eastAsia="Times New Roman" w:cs="Times New Roman"/>
                <w:sz w:val="20"/>
                <w:lang w:eastAsia="en-AU"/>
              </w:rPr>
              <w:t xml:space="preserve"> at the Lake</w:t>
            </w:r>
          </w:p>
        </w:tc>
        <w:tc>
          <w:tcPr>
            <w:tcW w:w="11223" w:type="dxa"/>
            <w:tcBorders>
              <w:top w:val="single" w:sz="4" w:space="0" w:color="auto"/>
              <w:left w:val="nil"/>
              <w:bottom w:val="single" w:sz="4" w:space="0" w:color="auto"/>
            </w:tcBorders>
            <w:shd w:val="clear" w:color="auto" w:fill="auto"/>
          </w:tcPr>
          <w:p w14:paraId="7F4A3AD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POLYGON((151.6310897922431 -32.94001871678018, 151.62984524725792 -32.94059497546757, 151.62984524725792 -32.94099115113638, 151.63111124991403 -32.94342219024204, 151.62733469961665 -32.946789519179895, 151.62718449591122 -32.94853615800431, 151.62366543769184 -32.94851815159478, 151.62364398001193 -32.949796597574604, 151.62774239539104 -32.950498834681945, 151.63289223669912 -32.946609451358995, 151.62737761496746 -32.95064288262929, 151.62694846152215 -32.95321770009723, 151.62784968375465 -32.953487781499845, 151.62860070227276 -32.95298362888163, 151.62930880545798 -32.95300163438153, 151.63018857001063 -32.95269554038063, 151.62954483984709 -32.952173377578546, 151.62774239539104 -32.95237143969434, 151.62900839803817 -32.95058886467711, 151.62982378957804 -32.94918438631418, 151.62920151709443 -32.947401747026376, 151.63239871023205 -32.944502630612966, 151.63265620230106 -32.94289997266414, 151.6313258266322 -32.94019879802457, 151.6310897922431 -32.94001871678018))</w:t>
            </w:r>
          </w:p>
        </w:tc>
      </w:tr>
      <w:tr w:rsidR="00965BFE" w:rsidRPr="00965BFE" w14:paraId="2DC76730" w14:textId="77777777" w:rsidTr="00A1798F">
        <w:trPr>
          <w:trHeight w:val="20"/>
        </w:trPr>
        <w:tc>
          <w:tcPr>
            <w:tcW w:w="0" w:type="auto"/>
            <w:tcBorders>
              <w:top w:val="single" w:sz="4" w:space="0" w:color="auto"/>
              <w:bottom w:val="single" w:sz="4" w:space="0" w:color="auto"/>
              <w:right w:val="nil"/>
            </w:tcBorders>
            <w:shd w:val="clear" w:color="auto" w:fill="auto"/>
            <w:noWrap/>
          </w:tcPr>
          <w:p w14:paraId="3ED118A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254</w:t>
            </w:r>
          </w:p>
        </w:tc>
        <w:tc>
          <w:tcPr>
            <w:tcW w:w="2074" w:type="dxa"/>
            <w:tcBorders>
              <w:top w:val="single" w:sz="4" w:space="0" w:color="auto"/>
              <w:left w:val="nil"/>
              <w:bottom w:val="single" w:sz="4" w:space="0" w:color="auto"/>
              <w:right w:val="nil"/>
            </w:tcBorders>
            <w:shd w:val="clear" w:color="auto" w:fill="auto"/>
          </w:tcPr>
          <w:p w14:paraId="76AB17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West</w:t>
            </w:r>
          </w:p>
        </w:tc>
        <w:tc>
          <w:tcPr>
            <w:tcW w:w="11223" w:type="dxa"/>
            <w:tcBorders>
              <w:top w:val="single" w:sz="4" w:space="0" w:color="auto"/>
              <w:left w:val="nil"/>
              <w:bottom w:val="single" w:sz="4" w:space="0" w:color="auto"/>
            </w:tcBorders>
            <w:shd w:val="clear" w:color="auto" w:fill="auto"/>
          </w:tcPr>
          <w:p w14:paraId="1CB3837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POLYGON((138.4939632858763 -34.877605383583415, 138.49356631894184 -34.8784239351548, 138.49351267476004 -34.878727589310444, 138.49351803917554 -34.87915446354496, 138.49377016682902 -34.88034705919331, 138.49384526868175 -34.88185208140142, 138.49386672635268 -34.88190048809087, 138.49392037053445 -34.881922491122054, 138.49562625546685 -34.88186968383705, 138.49629680771676 -34.88184768079174, 138.49660794396758 -34.88178607223369, 138.49683324952568 -34.88171126177847, 138.49697272439113 -34.88161004752574, 138.49712292809656 -34.881535236911034, 138.49729458947292 -34.881491230635454, 138.49779884477093 -34.88142522117716, 138.50073854584858 -34.88141201927959, 138.50074391026405 -34.88128440082357, 138.50088874955398 -34.88128880146268, 138.50113014836754 -34.881293202102285, 138.5025892700709 -34.88130200338077, 138.5032383646499 -34.88130640401967, 138.50356559414712 -34.88128440082357, 138.50349049229442 -34.88007421595881, 138.50342075486617 -34.87997740040014, 138.5031310762863 -34.879942194713834, 138.50078682560587 -34.879920191152515, 138.4991828646216 -34.8798981875853, 138.4987429823363 -34.87984977971656, 138.4982226337918 -34.87973976172661, 138.4972999538884 -34.87925568082165, 138.49616269726678 -34.87837112562198, 138.49557797570054 -34.87806306933792, 138.4952346529479 -34.87791344158349, 138.49461238045527 -34.87767579694274, 138.49425296444718 -34.877578978558304, 138.4941081251662 -34.87757457772057, 138.49397401470728 -34.877609784420244, 138.4939632858763 -34.877605383583415))</w:t>
            </w:r>
          </w:p>
        </w:tc>
      </w:tr>
      <w:tr w:rsidR="00965BFE" w:rsidRPr="00965BFE" w14:paraId="1A299AA4" w14:textId="77777777" w:rsidTr="00A1798F">
        <w:trPr>
          <w:trHeight w:val="20"/>
        </w:trPr>
        <w:tc>
          <w:tcPr>
            <w:tcW w:w="0" w:type="auto"/>
            <w:tcBorders>
              <w:top w:val="single" w:sz="4" w:space="0" w:color="auto"/>
              <w:bottom w:val="single" w:sz="4" w:space="0" w:color="auto"/>
              <w:right w:val="nil"/>
            </w:tcBorders>
            <w:shd w:val="clear" w:color="auto" w:fill="auto"/>
            <w:noWrap/>
          </w:tcPr>
          <w:p w14:paraId="55CE790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255</w:t>
            </w:r>
          </w:p>
        </w:tc>
        <w:tc>
          <w:tcPr>
            <w:tcW w:w="2074" w:type="dxa"/>
            <w:tcBorders>
              <w:top w:val="single" w:sz="4" w:space="0" w:color="auto"/>
              <w:left w:val="nil"/>
              <w:bottom w:val="single" w:sz="4" w:space="0" w:color="auto"/>
              <w:right w:val="nil"/>
            </w:tcBorders>
            <w:shd w:val="clear" w:color="auto" w:fill="auto"/>
          </w:tcPr>
          <w:p w14:paraId="6D06AEA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West Franklin Apartments</w:t>
            </w:r>
          </w:p>
        </w:tc>
        <w:tc>
          <w:tcPr>
            <w:tcW w:w="11223" w:type="dxa"/>
            <w:tcBorders>
              <w:top w:val="single" w:sz="4" w:space="0" w:color="auto"/>
              <w:left w:val="nil"/>
              <w:bottom w:val="single" w:sz="4" w:space="0" w:color="auto"/>
            </w:tcBorders>
            <w:shd w:val="clear" w:color="auto" w:fill="auto"/>
          </w:tcPr>
          <w:p w14:paraId="346823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POLYGON((138.59332238197635 -34.92766058908778, 138.5936388826426 -34.92763420015191, 138.59368716239996 -34.92795526496182, 138.59332774639185 -34.92795966310129, 138.59332238197635 -34.92766058908778))</w:t>
            </w:r>
          </w:p>
        </w:tc>
      </w:tr>
      <w:tr w:rsidR="00965BFE" w:rsidRPr="00965BFE" w14:paraId="03657720" w14:textId="77777777" w:rsidTr="00A1798F">
        <w:trPr>
          <w:trHeight w:val="20"/>
        </w:trPr>
        <w:tc>
          <w:tcPr>
            <w:tcW w:w="0" w:type="auto"/>
            <w:tcBorders>
              <w:top w:val="single" w:sz="4" w:space="0" w:color="auto"/>
              <w:bottom w:val="single" w:sz="4" w:space="0" w:color="auto"/>
              <w:right w:val="nil"/>
            </w:tcBorders>
            <w:shd w:val="clear" w:color="auto" w:fill="auto"/>
            <w:noWrap/>
          </w:tcPr>
          <w:p w14:paraId="491E50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256</w:t>
            </w:r>
          </w:p>
        </w:tc>
        <w:tc>
          <w:tcPr>
            <w:tcW w:w="2074" w:type="dxa"/>
            <w:tcBorders>
              <w:top w:val="single" w:sz="4" w:space="0" w:color="auto"/>
              <w:left w:val="nil"/>
              <w:bottom w:val="single" w:sz="4" w:space="0" w:color="auto"/>
              <w:right w:val="nil"/>
            </w:tcBorders>
            <w:shd w:val="clear" w:color="auto" w:fill="auto"/>
          </w:tcPr>
          <w:p w14:paraId="2AF2180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West Retirement and Aged Care LOT 502</w:t>
            </w:r>
          </w:p>
        </w:tc>
        <w:tc>
          <w:tcPr>
            <w:tcW w:w="11223" w:type="dxa"/>
            <w:tcBorders>
              <w:top w:val="single" w:sz="4" w:space="0" w:color="auto"/>
              <w:left w:val="nil"/>
              <w:bottom w:val="single" w:sz="4" w:space="0" w:color="auto"/>
            </w:tcBorders>
            <w:shd w:val="clear" w:color="auto" w:fill="auto"/>
          </w:tcPr>
          <w:p w14:paraId="2491AB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POLYGON((138.49762854869908 -34.87943934950286, 138.4975802689418 -34.87970999448238, 138.49752126034448 -34.87975400171242, 138.49637327488296 -34.87967478868228, 138.49630890187018 -34.87962638068197, 138.4962364822252 -34.87920390964978, 138.49638400372288 -34.87899927446276, 138.49657175835466 -34.878957467211315, 138.49720744188596 -34.87915990212523, 138.49762854869908 -34.87943934950286))</w:t>
            </w:r>
          </w:p>
        </w:tc>
      </w:tr>
      <w:tr w:rsidR="00965BFE" w:rsidRPr="00965BFE" w14:paraId="75D28CF2" w14:textId="77777777" w:rsidTr="00A1798F">
        <w:trPr>
          <w:trHeight w:val="20"/>
        </w:trPr>
        <w:tc>
          <w:tcPr>
            <w:tcW w:w="0" w:type="auto"/>
            <w:tcBorders>
              <w:top w:val="single" w:sz="4" w:space="0" w:color="auto"/>
              <w:bottom w:val="single" w:sz="4" w:space="0" w:color="auto"/>
              <w:right w:val="nil"/>
            </w:tcBorders>
            <w:shd w:val="clear" w:color="auto" w:fill="auto"/>
            <w:noWrap/>
          </w:tcPr>
          <w:p w14:paraId="6697CB6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257</w:t>
            </w:r>
          </w:p>
        </w:tc>
        <w:tc>
          <w:tcPr>
            <w:tcW w:w="2074" w:type="dxa"/>
            <w:tcBorders>
              <w:top w:val="single" w:sz="4" w:space="0" w:color="auto"/>
              <w:left w:val="nil"/>
              <w:bottom w:val="single" w:sz="4" w:space="0" w:color="auto"/>
              <w:right w:val="nil"/>
            </w:tcBorders>
            <w:shd w:val="clear" w:color="auto" w:fill="auto"/>
          </w:tcPr>
          <w:p w14:paraId="68634B3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Westbrook</w:t>
            </w:r>
          </w:p>
        </w:tc>
        <w:tc>
          <w:tcPr>
            <w:tcW w:w="11223" w:type="dxa"/>
            <w:tcBorders>
              <w:top w:val="single" w:sz="4" w:space="0" w:color="auto"/>
              <w:left w:val="nil"/>
              <w:bottom w:val="single" w:sz="4" w:space="0" w:color="auto"/>
            </w:tcBorders>
            <w:shd w:val="clear" w:color="auto" w:fill="auto"/>
          </w:tcPr>
          <w:p w14:paraId="444A6A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POLYGON((144.6912409809133 -37.834372936889345, 144.69955046444164 -37.8353982229159, 144.70257599621192 -37.83548295666028, 144.70506508617328 -37.83580494400361, 144.71939344671335 -37.83701662062131, 144.7208257463303 -37.82619555902741, 144.71900720861885 -37.82605149347052, 144.71911986139787 -37.82513624689166, 144.7209544923648 -37.82527183969392, 144.72130317953295 -37.82276333252922, 144.70554251935798 -37.821509046972714, 144.693644240191 -37.819860646039956, 144.6915467527396 -37.83205963590945, 144.69146092205594 -37.833347636613475, 144.6912409809133 -37.834372936889345))</w:t>
            </w:r>
          </w:p>
        </w:tc>
      </w:tr>
      <w:tr w:rsidR="00965BFE" w:rsidRPr="00965BFE" w14:paraId="6582548E" w14:textId="77777777" w:rsidTr="00A1798F">
        <w:trPr>
          <w:trHeight w:val="20"/>
        </w:trPr>
        <w:tc>
          <w:tcPr>
            <w:tcW w:w="0" w:type="auto"/>
            <w:tcBorders>
              <w:top w:val="single" w:sz="4" w:space="0" w:color="auto"/>
              <w:bottom w:val="single" w:sz="4" w:space="0" w:color="auto"/>
              <w:right w:val="nil"/>
            </w:tcBorders>
            <w:shd w:val="clear" w:color="auto" w:fill="auto"/>
            <w:noWrap/>
          </w:tcPr>
          <w:p w14:paraId="29760A2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258</w:t>
            </w:r>
          </w:p>
        </w:tc>
        <w:tc>
          <w:tcPr>
            <w:tcW w:w="2074" w:type="dxa"/>
            <w:tcBorders>
              <w:top w:val="single" w:sz="4" w:space="0" w:color="auto"/>
              <w:left w:val="nil"/>
              <w:bottom w:val="single" w:sz="4" w:space="0" w:color="auto"/>
              <w:right w:val="nil"/>
            </w:tcBorders>
            <w:shd w:val="clear" w:color="auto" w:fill="auto"/>
          </w:tcPr>
          <w:p w14:paraId="3070B69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Westfield Sydney</w:t>
            </w:r>
          </w:p>
        </w:tc>
        <w:tc>
          <w:tcPr>
            <w:tcW w:w="11223" w:type="dxa"/>
            <w:tcBorders>
              <w:top w:val="single" w:sz="4" w:space="0" w:color="auto"/>
              <w:left w:val="nil"/>
              <w:bottom w:val="single" w:sz="4" w:space="0" w:color="auto"/>
            </w:tcBorders>
            <w:shd w:val="clear" w:color="auto" w:fill="auto"/>
          </w:tcPr>
          <w:p w14:paraId="6F1A783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POLYGON((151.208330000 -33.869810000, 151.208960000 -33.869840000, 151.209530000 -33.869890000, 151.209500000 -33.870130000, 151.209450000 -33.870450000, 151.209440000 -33.870690000, 151.208750000 -33.870710000, 151.208330000 -33.870720000, 151.208290000 -33.870700000, 151.208330000 -33.869810000))</w:t>
            </w:r>
          </w:p>
        </w:tc>
      </w:tr>
      <w:tr w:rsidR="00965BFE" w:rsidRPr="00965BFE" w14:paraId="220EF7E9" w14:textId="77777777" w:rsidTr="00A1798F">
        <w:trPr>
          <w:trHeight w:val="20"/>
        </w:trPr>
        <w:tc>
          <w:tcPr>
            <w:tcW w:w="0" w:type="auto"/>
            <w:tcBorders>
              <w:top w:val="single" w:sz="4" w:space="0" w:color="auto"/>
              <w:bottom w:val="single" w:sz="4" w:space="0" w:color="auto"/>
              <w:right w:val="nil"/>
            </w:tcBorders>
            <w:shd w:val="clear" w:color="auto" w:fill="auto"/>
            <w:noWrap/>
          </w:tcPr>
          <w:p w14:paraId="53F2BA8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259</w:t>
            </w:r>
          </w:p>
        </w:tc>
        <w:tc>
          <w:tcPr>
            <w:tcW w:w="2074" w:type="dxa"/>
            <w:tcBorders>
              <w:top w:val="single" w:sz="4" w:space="0" w:color="auto"/>
              <w:left w:val="nil"/>
              <w:bottom w:val="single" w:sz="4" w:space="0" w:color="auto"/>
              <w:right w:val="nil"/>
            </w:tcBorders>
            <w:shd w:val="clear" w:color="auto" w:fill="auto"/>
          </w:tcPr>
          <w:p w14:paraId="21EBB3CD"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Westpoint</w:t>
            </w:r>
            <w:proofErr w:type="spellEnd"/>
            <w:r w:rsidRPr="00965BFE">
              <w:rPr>
                <w:rFonts w:eastAsia="Times New Roman" w:cs="Times New Roman"/>
                <w:sz w:val="20"/>
                <w:lang w:eastAsia="en-AU"/>
              </w:rPr>
              <w:t xml:space="preserve"> Shopping Centre</w:t>
            </w:r>
          </w:p>
        </w:tc>
        <w:tc>
          <w:tcPr>
            <w:tcW w:w="11223" w:type="dxa"/>
            <w:tcBorders>
              <w:top w:val="single" w:sz="4" w:space="0" w:color="auto"/>
              <w:left w:val="nil"/>
              <w:bottom w:val="single" w:sz="4" w:space="0" w:color="auto"/>
            </w:tcBorders>
            <w:shd w:val="clear" w:color="auto" w:fill="auto"/>
          </w:tcPr>
          <w:p w14:paraId="6A5D8D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POLYGON((150.90482269288674 -33.76852830684482, 150.9039214706543 -33.77072229695017, 150.90735469819896 -33.77154279914202, 150.90748344422448 -33.77156063605865, 150.9075907325881 -33.771239570986374, 150.9080413437043 -33.771168223029406, 150.90793405534075 -33.77002664763318, 150.90799842836248 -33.76913478127227, 150.90482269288674 -33.76852830684482))</w:t>
            </w:r>
          </w:p>
        </w:tc>
      </w:tr>
      <w:tr w:rsidR="00965BFE" w:rsidRPr="00965BFE" w14:paraId="78A8DEA9" w14:textId="77777777" w:rsidTr="00A1798F">
        <w:trPr>
          <w:trHeight w:val="20"/>
        </w:trPr>
        <w:tc>
          <w:tcPr>
            <w:tcW w:w="0" w:type="auto"/>
            <w:tcBorders>
              <w:top w:val="single" w:sz="4" w:space="0" w:color="auto"/>
              <w:bottom w:val="single" w:sz="4" w:space="0" w:color="auto"/>
              <w:right w:val="nil"/>
            </w:tcBorders>
            <w:shd w:val="clear" w:color="auto" w:fill="auto"/>
            <w:noWrap/>
          </w:tcPr>
          <w:p w14:paraId="334975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260</w:t>
            </w:r>
          </w:p>
        </w:tc>
        <w:tc>
          <w:tcPr>
            <w:tcW w:w="2074" w:type="dxa"/>
            <w:tcBorders>
              <w:top w:val="single" w:sz="4" w:space="0" w:color="auto"/>
              <w:left w:val="nil"/>
              <w:bottom w:val="single" w:sz="4" w:space="0" w:color="auto"/>
              <w:right w:val="nil"/>
            </w:tcBorders>
            <w:shd w:val="clear" w:color="auto" w:fill="auto"/>
          </w:tcPr>
          <w:p w14:paraId="2436DA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White Rock</w:t>
            </w:r>
          </w:p>
        </w:tc>
        <w:tc>
          <w:tcPr>
            <w:tcW w:w="11223" w:type="dxa"/>
            <w:tcBorders>
              <w:top w:val="single" w:sz="4" w:space="0" w:color="auto"/>
              <w:left w:val="nil"/>
              <w:bottom w:val="single" w:sz="4" w:space="0" w:color="auto"/>
            </w:tcBorders>
            <w:shd w:val="clear" w:color="auto" w:fill="auto"/>
          </w:tcPr>
          <w:p w14:paraId="676A6B7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POLYGON((152.83107791900036 -27.687441949420474, 152.83772979735363 -27.702360256976263, 152.84905944823677 -27.703576127015502, 152.85069023131646 -27.695064752248364, 152.84699951171174 -27.683208517068497, 152.84751449584076 -27.68047227997216, 152.84459625243406 -27.67963619385269, 152.84287963866169 -27.678420057163976, 152.8426221466017 -27.677964002414814, 152.83107791900036 -27.687441949420474))</w:t>
            </w:r>
          </w:p>
        </w:tc>
      </w:tr>
      <w:tr w:rsidR="00965BFE" w:rsidRPr="00965BFE" w14:paraId="279F8BF8" w14:textId="77777777" w:rsidTr="00A1798F">
        <w:trPr>
          <w:trHeight w:val="20"/>
        </w:trPr>
        <w:tc>
          <w:tcPr>
            <w:tcW w:w="0" w:type="auto"/>
            <w:tcBorders>
              <w:top w:val="single" w:sz="4" w:space="0" w:color="auto"/>
              <w:bottom w:val="single" w:sz="4" w:space="0" w:color="auto"/>
              <w:right w:val="nil"/>
            </w:tcBorders>
            <w:shd w:val="clear" w:color="auto" w:fill="auto"/>
            <w:noWrap/>
          </w:tcPr>
          <w:p w14:paraId="0172E8F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261</w:t>
            </w:r>
          </w:p>
        </w:tc>
        <w:tc>
          <w:tcPr>
            <w:tcW w:w="2074" w:type="dxa"/>
            <w:tcBorders>
              <w:top w:val="single" w:sz="4" w:space="0" w:color="auto"/>
              <w:left w:val="nil"/>
              <w:bottom w:val="single" w:sz="4" w:space="0" w:color="auto"/>
              <w:right w:val="nil"/>
            </w:tcBorders>
            <w:shd w:val="clear" w:color="auto" w:fill="auto"/>
          </w:tcPr>
          <w:p w14:paraId="3060110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Wildflower Ridge</w:t>
            </w:r>
          </w:p>
        </w:tc>
        <w:tc>
          <w:tcPr>
            <w:tcW w:w="11223" w:type="dxa"/>
            <w:tcBorders>
              <w:top w:val="single" w:sz="4" w:space="0" w:color="auto"/>
              <w:left w:val="nil"/>
              <w:bottom w:val="single" w:sz="4" w:space="0" w:color="auto"/>
            </w:tcBorders>
            <w:shd w:val="clear" w:color="auto" w:fill="auto"/>
          </w:tcPr>
          <w:p w14:paraId="707A87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POLYGON((152.9201320841761 -27.690741712392327, 152.92055587319695 -27.690817712756864, 152.92263087563708 -27.68914586309542, 152.92282399468436 -27.688081836891826, 152.92289909653707 -27.686908545977218, 152.9223465614817 -27.686395524126052, 152.921186929 -27.687302434000006, 152.92167869143054 -27.6878277040991, 152.92180207304958 -27.687732701034705, 152.92200055651233 -27.687948832887603, 152.9217377000368 -27.68816258924394, 152.92164382272094 -27.6882029653976, 152.92164650492865 -27.688267092199915, 152.92159822516237 -27.688319343639993, 152.92170014911048 -27.68844759706865, 152.9217779331709 -27.688535474331683, 152.92146679692013 -27.688784855367494, 152.92149093679876 -27.688813356021022, 152.9209893637175 -27.68924799006514, 152.919879338 -27.690143570999997, 152.9201320841761 -27.690741712392327))</w:t>
            </w:r>
          </w:p>
        </w:tc>
      </w:tr>
      <w:tr w:rsidR="00965BFE" w:rsidRPr="00965BFE" w14:paraId="62C544A0" w14:textId="77777777" w:rsidTr="00A1798F">
        <w:trPr>
          <w:trHeight w:val="20"/>
        </w:trPr>
        <w:tc>
          <w:tcPr>
            <w:tcW w:w="0" w:type="auto"/>
            <w:tcBorders>
              <w:top w:val="single" w:sz="4" w:space="0" w:color="auto"/>
              <w:bottom w:val="single" w:sz="4" w:space="0" w:color="auto"/>
              <w:right w:val="nil"/>
            </w:tcBorders>
            <w:shd w:val="clear" w:color="auto" w:fill="auto"/>
            <w:noWrap/>
          </w:tcPr>
          <w:p w14:paraId="2EC96C2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262</w:t>
            </w:r>
          </w:p>
        </w:tc>
        <w:tc>
          <w:tcPr>
            <w:tcW w:w="2074" w:type="dxa"/>
            <w:tcBorders>
              <w:top w:val="single" w:sz="4" w:space="0" w:color="auto"/>
              <w:left w:val="nil"/>
              <w:bottom w:val="single" w:sz="4" w:space="0" w:color="auto"/>
              <w:right w:val="nil"/>
            </w:tcBorders>
            <w:shd w:val="clear" w:color="auto" w:fill="auto"/>
          </w:tcPr>
          <w:p w14:paraId="004703D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Woden Green</w:t>
            </w:r>
          </w:p>
        </w:tc>
        <w:tc>
          <w:tcPr>
            <w:tcW w:w="11223" w:type="dxa"/>
            <w:tcBorders>
              <w:top w:val="single" w:sz="4" w:space="0" w:color="auto"/>
              <w:left w:val="nil"/>
              <w:bottom w:val="single" w:sz="4" w:space="0" w:color="auto"/>
            </w:tcBorders>
            <w:shd w:val="clear" w:color="auto" w:fill="auto"/>
          </w:tcPr>
          <w:p w14:paraId="3F6A0EC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GEOMETRYCOLLECTION(POLYGON((149.08876602409939 -35.34587010921535, 149.08872310874858 -35.34594230691479, 149.08884380815084 -35.34653520073103, 149.08899937627174 -35.34690712452074, 149.0894231653016 -35.34755470538609, 149.08965383527521 -35.347462819227694, 149.0892997836826 -35.346718975052845, 149.08930514809808 -35.34655270306589, 149.0891710376481 -35.34576509426488, 149.0889296388435 -35.34580447488693, 149.08876602409939 -35.34587010921535)), POLYGON((149.0891120290508 -35.34496872644742, 149.08925686834075 -35.345576942137086, 149.0902278280015 -35.34539316521726, 149.09032438752513 -35.34523564181038, 149.09020637033058 -35.34479807517917, 149.0891120290508 -35.34496872644742)), POLYGON((149.08990059850424 -35.34561632285087, 149.09000788686782 -35.346036382607245, 149.0906408881914 -35.34587010921535, 149.09052287099684 -35.34572571362288, 149.09027074334332 -35.34558131777306, 149.08990059850424 -35.34561632285087)), POLYGON((149.09059797284954 -35.34818040358761, 149.0913597202076 -35.34796600405024, 149.09149383065758 -35.34828541539825, 149.09116660116035 -35.34877109324698, 149.09088228700494 -35.34875796685668, 149.09088228700494 -35.34875796685668, 149.0909037446759 -35.3487054612756, 149.09059797284954 -35.34818040358761)))</w:t>
            </w:r>
          </w:p>
        </w:tc>
      </w:tr>
      <w:tr w:rsidR="00965BFE" w:rsidRPr="00965BFE" w14:paraId="61A7690A" w14:textId="77777777" w:rsidTr="00A1798F">
        <w:trPr>
          <w:trHeight w:val="20"/>
        </w:trPr>
        <w:tc>
          <w:tcPr>
            <w:tcW w:w="0" w:type="auto"/>
            <w:tcBorders>
              <w:top w:val="single" w:sz="4" w:space="0" w:color="auto"/>
              <w:bottom w:val="single" w:sz="4" w:space="0" w:color="auto"/>
              <w:right w:val="nil"/>
            </w:tcBorders>
            <w:shd w:val="clear" w:color="auto" w:fill="auto"/>
            <w:noWrap/>
          </w:tcPr>
          <w:p w14:paraId="44E6AB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263</w:t>
            </w:r>
          </w:p>
        </w:tc>
        <w:tc>
          <w:tcPr>
            <w:tcW w:w="2074" w:type="dxa"/>
            <w:tcBorders>
              <w:top w:val="single" w:sz="4" w:space="0" w:color="auto"/>
              <w:left w:val="nil"/>
              <w:bottom w:val="single" w:sz="4" w:space="0" w:color="auto"/>
              <w:right w:val="nil"/>
            </w:tcBorders>
            <w:shd w:val="clear" w:color="auto" w:fill="auto"/>
          </w:tcPr>
          <w:p w14:paraId="603C23E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Wonderland </w:t>
            </w:r>
          </w:p>
          <w:p w14:paraId="7E393DA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(Block 11)</w:t>
            </w:r>
          </w:p>
        </w:tc>
        <w:tc>
          <w:tcPr>
            <w:tcW w:w="11223" w:type="dxa"/>
            <w:tcBorders>
              <w:top w:val="single" w:sz="4" w:space="0" w:color="auto"/>
              <w:left w:val="nil"/>
              <w:bottom w:val="single" w:sz="4" w:space="0" w:color="auto"/>
            </w:tcBorders>
            <w:shd w:val="clear" w:color="auto" w:fill="auto"/>
          </w:tcPr>
          <w:p w14:paraId="74FE7A5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POLYGON((151.20021437167773 -33.8860415962449, 151.20102439880208 -33.88601487667088, 151.20159839152836 -33.88594362443281, 151.20176468848922 -33.885894638483826, 151.20185588359735 -33.886286525283666, 151.2018451547574 -33.886473561530515, 151.201684222221 -33.886442388851066, 151.20165203571014 -33.88655371979651, 151.2002090072622 -33.88636223048047, 151.20021437167773 -33.8860415962449))</w:t>
            </w:r>
          </w:p>
        </w:tc>
      </w:tr>
      <w:tr w:rsidR="00965BFE" w:rsidRPr="00965BFE" w14:paraId="00C3D819" w14:textId="77777777" w:rsidTr="00A1798F">
        <w:trPr>
          <w:trHeight w:val="20"/>
        </w:trPr>
        <w:tc>
          <w:tcPr>
            <w:tcW w:w="0" w:type="auto"/>
            <w:tcBorders>
              <w:top w:val="single" w:sz="4" w:space="0" w:color="auto"/>
              <w:bottom w:val="single" w:sz="4" w:space="0" w:color="auto"/>
              <w:right w:val="nil"/>
            </w:tcBorders>
            <w:shd w:val="clear" w:color="auto" w:fill="auto"/>
            <w:noWrap/>
          </w:tcPr>
          <w:p w14:paraId="6E7588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264</w:t>
            </w:r>
          </w:p>
        </w:tc>
        <w:tc>
          <w:tcPr>
            <w:tcW w:w="2074" w:type="dxa"/>
            <w:tcBorders>
              <w:top w:val="single" w:sz="4" w:space="0" w:color="auto"/>
              <w:left w:val="nil"/>
              <w:bottom w:val="single" w:sz="4" w:space="0" w:color="auto"/>
              <w:right w:val="nil"/>
            </w:tcBorders>
            <w:shd w:val="clear" w:color="auto" w:fill="auto"/>
          </w:tcPr>
          <w:p w14:paraId="2E142786"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Woodgrove</w:t>
            </w:r>
            <w:proofErr w:type="spellEnd"/>
            <w:r w:rsidRPr="00965BFE">
              <w:rPr>
                <w:rFonts w:eastAsia="Times New Roman" w:cs="Times New Roman"/>
                <w:sz w:val="20"/>
                <w:lang w:eastAsia="en-AU"/>
              </w:rPr>
              <w:t xml:space="preserve"> Shopping Centre</w:t>
            </w:r>
          </w:p>
        </w:tc>
        <w:tc>
          <w:tcPr>
            <w:tcW w:w="11223" w:type="dxa"/>
            <w:tcBorders>
              <w:top w:val="single" w:sz="4" w:space="0" w:color="auto"/>
              <w:left w:val="nil"/>
              <w:bottom w:val="single" w:sz="4" w:space="0" w:color="auto"/>
            </w:tcBorders>
            <w:shd w:val="clear" w:color="auto" w:fill="auto"/>
          </w:tcPr>
          <w:p w14:paraId="563D17B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POLYGON((144.5592192390933 -37.68522284633658, 144.55934798512777 -37.68751527275569, 144.5653132179757 -37.68775300181027, 144.56632172857175 -37.68739640794193, 144.56741606984255 -37.68749829207926, 144.5679954269933 -37.68461152065843, 144.5592192390933 -37.68522284633658))</w:t>
            </w:r>
          </w:p>
        </w:tc>
      </w:tr>
      <w:tr w:rsidR="00965BFE" w:rsidRPr="00965BFE" w14:paraId="6834A776" w14:textId="77777777" w:rsidTr="00A1798F">
        <w:trPr>
          <w:trHeight w:val="20"/>
        </w:trPr>
        <w:tc>
          <w:tcPr>
            <w:tcW w:w="0" w:type="auto"/>
            <w:tcBorders>
              <w:top w:val="single" w:sz="4" w:space="0" w:color="auto"/>
              <w:bottom w:val="single" w:sz="4" w:space="0" w:color="auto"/>
              <w:right w:val="nil"/>
            </w:tcBorders>
            <w:shd w:val="clear" w:color="auto" w:fill="auto"/>
            <w:noWrap/>
          </w:tcPr>
          <w:p w14:paraId="7445D9E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265</w:t>
            </w:r>
          </w:p>
        </w:tc>
        <w:tc>
          <w:tcPr>
            <w:tcW w:w="2074" w:type="dxa"/>
            <w:tcBorders>
              <w:top w:val="single" w:sz="4" w:space="0" w:color="auto"/>
              <w:left w:val="nil"/>
              <w:bottom w:val="single" w:sz="4" w:space="0" w:color="auto"/>
              <w:right w:val="nil"/>
            </w:tcBorders>
            <w:shd w:val="clear" w:color="auto" w:fill="auto"/>
          </w:tcPr>
          <w:p w14:paraId="36C61E5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Woodlands</w:t>
            </w:r>
          </w:p>
        </w:tc>
        <w:tc>
          <w:tcPr>
            <w:tcW w:w="11223" w:type="dxa"/>
            <w:tcBorders>
              <w:top w:val="single" w:sz="4" w:space="0" w:color="auto"/>
              <w:left w:val="nil"/>
              <w:bottom w:val="single" w:sz="4" w:space="0" w:color="auto"/>
            </w:tcBorders>
            <w:shd w:val="clear" w:color="auto" w:fill="auto"/>
          </w:tcPr>
          <w:p w14:paraId="698681F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POLYGON((153.158870000 -27.720470000, 153.158610000 -27.719820000, 153.157760000 -27.718390000, 153.157760000 -27.716610000, 153.152861784 -27.716484244, 153.150497716 -27.715947333, 153.149650000 -27.715660000, 153.149170000 -27.715660000, 153.146976212 -27.715084174, 153.146641252 -27.715354382, 153.146120547 -27.715987192, 153.145334684 -27.716996260, 153.144993834 -27.718361751, 153.158870000 -27.720470000))</w:t>
            </w:r>
          </w:p>
        </w:tc>
      </w:tr>
      <w:tr w:rsidR="00965BFE" w:rsidRPr="00965BFE" w14:paraId="1B7AD6CD" w14:textId="77777777" w:rsidTr="00A1798F">
        <w:trPr>
          <w:trHeight w:val="20"/>
        </w:trPr>
        <w:tc>
          <w:tcPr>
            <w:tcW w:w="0" w:type="auto"/>
            <w:tcBorders>
              <w:top w:val="single" w:sz="4" w:space="0" w:color="auto"/>
              <w:bottom w:val="single" w:sz="4" w:space="0" w:color="auto"/>
              <w:right w:val="nil"/>
            </w:tcBorders>
            <w:shd w:val="clear" w:color="auto" w:fill="auto"/>
            <w:noWrap/>
          </w:tcPr>
          <w:p w14:paraId="470945B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266</w:t>
            </w:r>
          </w:p>
        </w:tc>
        <w:tc>
          <w:tcPr>
            <w:tcW w:w="2074" w:type="dxa"/>
            <w:tcBorders>
              <w:top w:val="single" w:sz="4" w:space="0" w:color="auto"/>
              <w:left w:val="nil"/>
              <w:bottom w:val="single" w:sz="4" w:space="0" w:color="auto"/>
              <w:right w:val="nil"/>
            </w:tcBorders>
            <w:shd w:val="clear" w:color="auto" w:fill="auto"/>
          </w:tcPr>
          <w:p w14:paraId="49C3596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Yarra One</w:t>
            </w:r>
          </w:p>
        </w:tc>
        <w:tc>
          <w:tcPr>
            <w:tcW w:w="11223" w:type="dxa"/>
            <w:tcBorders>
              <w:top w:val="single" w:sz="4" w:space="0" w:color="auto"/>
              <w:left w:val="nil"/>
              <w:bottom w:val="single" w:sz="4" w:space="0" w:color="auto"/>
            </w:tcBorders>
            <w:shd w:val="clear" w:color="auto" w:fill="auto"/>
          </w:tcPr>
          <w:p w14:paraId="66490C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POLYGON((144.9939837711788 -37.837350774055, 144.99390330491062 -37.837770194038555, 144.9943297761392 -37.83782526921296, 144.99441292462416 -37.83739949468019, 144.9939837711788 -37.837350774055))</w:t>
            </w:r>
          </w:p>
        </w:tc>
      </w:tr>
      <w:tr w:rsidR="00965BFE" w:rsidRPr="00965BFE" w14:paraId="3AD863CD" w14:textId="77777777" w:rsidTr="00A1798F">
        <w:trPr>
          <w:trHeight w:val="20"/>
        </w:trPr>
        <w:tc>
          <w:tcPr>
            <w:tcW w:w="0" w:type="auto"/>
            <w:tcBorders>
              <w:top w:val="single" w:sz="4" w:space="0" w:color="auto"/>
              <w:bottom w:val="single" w:sz="4" w:space="0" w:color="auto"/>
              <w:right w:val="nil"/>
            </w:tcBorders>
            <w:shd w:val="clear" w:color="auto" w:fill="auto"/>
            <w:noWrap/>
          </w:tcPr>
          <w:p w14:paraId="528F410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267</w:t>
            </w:r>
          </w:p>
        </w:tc>
        <w:tc>
          <w:tcPr>
            <w:tcW w:w="2074" w:type="dxa"/>
            <w:tcBorders>
              <w:top w:val="single" w:sz="4" w:space="0" w:color="auto"/>
              <w:left w:val="nil"/>
              <w:bottom w:val="single" w:sz="4" w:space="0" w:color="auto"/>
              <w:right w:val="nil"/>
            </w:tcBorders>
            <w:shd w:val="clear" w:color="auto" w:fill="auto"/>
          </w:tcPr>
          <w:p w14:paraId="5CBE791E"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YarraBend</w:t>
            </w:r>
            <w:proofErr w:type="spellEnd"/>
          </w:p>
        </w:tc>
        <w:tc>
          <w:tcPr>
            <w:tcW w:w="11223" w:type="dxa"/>
            <w:tcBorders>
              <w:top w:val="single" w:sz="4" w:space="0" w:color="auto"/>
              <w:left w:val="nil"/>
              <w:bottom w:val="single" w:sz="4" w:space="0" w:color="auto"/>
            </w:tcBorders>
            <w:shd w:val="clear" w:color="auto" w:fill="auto"/>
          </w:tcPr>
          <w:p w14:paraId="123949F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POLYGON((145.02525959964044 -37.78198519686202, 145.02937947269047 -37.781137240926796, 145.0293687438595 -37.781467944899276, 145.02917562480326 -37.78281618424076, 145.02869282717614 -37.78607856730387, 145.02869282717614 -37.786455883668914, 145.02729271407904 -37.78654491309179, 145.02575849052297 -37.786366854138066, 145.02549026961404 -37.786036172085794, 145.0253400659086 -37.78475582505696, 145.02559755797762 -37.7831023639555, 145.02525959964044 -37.78198519686202))</w:t>
            </w:r>
          </w:p>
        </w:tc>
      </w:tr>
      <w:tr w:rsidR="00965BFE" w:rsidRPr="00965BFE" w14:paraId="00FCA7A9" w14:textId="77777777" w:rsidTr="00A1798F">
        <w:trPr>
          <w:trHeight w:val="20"/>
        </w:trPr>
        <w:tc>
          <w:tcPr>
            <w:tcW w:w="0" w:type="auto"/>
            <w:tcBorders>
              <w:top w:val="single" w:sz="4" w:space="0" w:color="auto"/>
              <w:bottom w:val="single" w:sz="4" w:space="0" w:color="auto"/>
              <w:right w:val="nil"/>
            </w:tcBorders>
            <w:shd w:val="clear" w:color="auto" w:fill="auto"/>
            <w:noWrap/>
          </w:tcPr>
          <w:p w14:paraId="1A7970B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268</w:t>
            </w:r>
          </w:p>
        </w:tc>
        <w:tc>
          <w:tcPr>
            <w:tcW w:w="2074" w:type="dxa"/>
            <w:tcBorders>
              <w:top w:val="single" w:sz="4" w:space="0" w:color="auto"/>
              <w:left w:val="nil"/>
              <w:bottom w:val="single" w:sz="4" w:space="0" w:color="auto"/>
              <w:right w:val="nil"/>
            </w:tcBorders>
            <w:shd w:val="clear" w:color="auto" w:fill="auto"/>
          </w:tcPr>
          <w:p w14:paraId="3FE6BE27"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Yarrabilba</w:t>
            </w:r>
            <w:proofErr w:type="spellEnd"/>
          </w:p>
        </w:tc>
        <w:tc>
          <w:tcPr>
            <w:tcW w:w="11223" w:type="dxa"/>
            <w:tcBorders>
              <w:top w:val="single" w:sz="4" w:space="0" w:color="auto"/>
              <w:left w:val="nil"/>
              <w:bottom w:val="single" w:sz="4" w:space="0" w:color="auto"/>
            </w:tcBorders>
            <w:shd w:val="clear" w:color="auto" w:fill="auto"/>
          </w:tcPr>
          <w:p w14:paraId="1219C08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POLYGON((153.101112401 -27.797998206, 153.097860177 -27.807122487, 153.097715464 -27.816313100, 153.100598081 -27.821068293, 153.103789404 -27.825046709, 153.106078824 -27.830224804, 153.108248251 -27.836106915, 153.110692137 -27.837863953, 153.116288014 -27.840655525, 153.119923205 -27.844817942, 153.122317372 -27.853523235, 153.127785181 -27.851776938, 153.131234286 -27.851150309, 153.135634115 -27.849740655, 153.138235543 -27.848667877, 153.141702556 -27.847075291, 153.152204703 -27.844959644, 153.155489110 -27.843380913, 153.158613317 -27.841545667, 153.161936609 -27.840589710, 153.156360679 -27.838491612, 153.157097190 -27.834509947, 153.150360063 -27.832704590, 153.151126372 -27.827536316, 153.151689864 -27.822563851, 153.148491710 -27.820801492, 153.148374771 -27.817968784, 153.139018666 -27.815804070, 153.139814105 -27.808556369, 153.126485712 -27.805759965, 153.124678962 -27.803584281, 153.120764096 -27.802952760, 153.121396647 -27.797353389, 153.100468927 -27.793620173, 153.099828460 -27.793327332, 153.101112401 -27.797998206))</w:t>
            </w:r>
          </w:p>
        </w:tc>
      </w:tr>
      <w:tr w:rsidR="00965BFE" w:rsidRPr="00965BFE" w14:paraId="54ED3E47" w14:textId="77777777" w:rsidTr="00A1798F">
        <w:trPr>
          <w:trHeight w:val="20"/>
        </w:trPr>
        <w:tc>
          <w:tcPr>
            <w:tcW w:w="0" w:type="auto"/>
            <w:tcBorders>
              <w:top w:val="single" w:sz="4" w:space="0" w:color="auto"/>
              <w:bottom w:val="single" w:sz="4" w:space="0" w:color="auto"/>
              <w:right w:val="nil"/>
            </w:tcBorders>
            <w:shd w:val="clear" w:color="auto" w:fill="auto"/>
            <w:noWrap/>
          </w:tcPr>
          <w:p w14:paraId="77B8A7F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269</w:t>
            </w:r>
          </w:p>
        </w:tc>
        <w:tc>
          <w:tcPr>
            <w:tcW w:w="2074" w:type="dxa"/>
            <w:tcBorders>
              <w:top w:val="single" w:sz="4" w:space="0" w:color="auto"/>
              <w:left w:val="nil"/>
              <w:bottom w:val="single" w:sz="4" w:space="0" w:color="auto"/>
              <w:right w:val="nil"/>
            </w:tcBorders>
            <w:shd w:val="clear" w:color="auto" w:fill="auto"/>
          </w:tcPr>
          <w:p w14:paraId="02111AC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York and George</w:t>
            </w:r>
          </w:p>
        </w:tc>
        <w:tc>
          <w:tcPr>
            <w:tcW w:w="11223" w:type="dxa"/>
            <w:tcBorders>
              <w:top w:val="single" w:sz="4" w:space="0" w:color="auto"/>
              <w:left w:val="nil"/>
              <w:bottom w:val="single" w:sz="4" w:space="0" w:color="auto"/>
            </w:tcBorders>
            <w:shd w:val="clear" w:color="auto" w:fill="auto"/>
          </w:tcPr>
          <w:p w14:paraId="653C49E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POLYGON((151.20616808582398 -33.86917908061889, 151.20638266255114 -33.86916126405053, 151.2064121668453 -33.8692436656496, 151.2064819042825 -33.86925702806313, 151.20647922207476 -33.869279298748204, 151.20682254482742 -33.869279298748204, 151.20687618900925 -33.869281525816824, 151.2068869178402 -33.869481961716495, 151.2064819042825 -33.869481961716495, 151.20649799753795 -33.86952204884041, 151.2062029545426 -33.869539865333465, 151.20616808582398 -33.86917908061889))</w:t>
            </w:r>
          </w:p>
        </w:tc>
      </w:tr>
      <w:tr w:rsidR="00965BFE" w:rsidRPr="00965BFE" w14:paraId="1F6DD9B1" w14:textId="77777777" w:rsidTr="00A1798F">
        <w:trPr>
          <w:trHeight w:val="20"/>
        </w:trPr>
        <w:tc>
          <w:tcPr>
            <w:tcW w:w="0" w:type="auto"/>
            <w:tcBorders>
              <w:top w:val="single" w:sz="4" w:space="0" w:color="auto"/>
              <w:bottom w:val="single" w:sz="4" w:space="0" w:color="auto"/>
              <w:right w:val="nil"/>
            </w:tcBorders>
            <w:shd w:val="clear" w:color="auto" w:fill="auto"/>
            <w:noWrap/>
          </w:tcPr>
          <w:p w14:paraId="2C7AFC3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270</w:t>
            </w:r>
          </w:p>
        </w:tc>
        <w:tc>
          <w:tcPr>
            <w:tcW w:w="2074" w:type="dxa"/>
            <w:tcBorders>
              <w:top w:val="single" w:sz="4" w:space="0" w:color="auto"/>
              <w:left w:val="nil"/>
              <w:bottom w:val="single" w:sz="4" w:space="0" w:color="auto"/>
              <w:right w:val="nil"/>
            </w:tcBorders>
            <w:shd w:val="clear" w:color="auto" w:fill="auto"/>
          </w:tcPr>
          <w:p w14:paraId="052A9C55" w14:textId="77777777" w:rsidR="00965BFE" w:rsidRPr="00965BFE" w:rsidRDefault="00965BFE" w:rsidP="00965BFE">
            <w:pPr>
              <w:spacing w:before="60" w:line="240" w:lineRule="atLeast"/>
              <w:rPr>
                <w:rFonts w:eastAsia="Times New Roman" w:cs="Times New Roman"/>
                <w:sz w:val="20"/>
                <w:lang w:eastAsia="en-AU"/>
              </w:rPr>
            </w:pPr>
            <w:proofErr w:type="spellStart"/>
            <w:r w:rsidRPr="00965BFE">
              <w:rPr>
                <w:rFonts w:eastAsia="Times New Roman" w:cs="Times New Roman"/>
                <w:sz w:val="20"/>
                <w:lang w:eastAsia="en-AU"/>
              </w:rPr>
              <w:t>Zeally</w:t>
            </w:r>
            <w:proofErr w:type="spellEnd"/>
            <w:r w:rsidRPr="00965BFE">
              <w:rPr>
                <w:rFonts w:eastAsia="Times New Roman" w:cs="Times New Roman"/>
                <w:sz w:val="20"/>
                <w:lang w:eastAsia="en-AU"/>
              </w:rPr>
              <w:t xml:space="preserve"> Sands</w:t>
            </w:r>
          </w:p>
        </w:tc>
        <w:tc>
          <w:tcPr>
            <w:tcW w:w="11223" w:type="dxa"/>
            <w:tcBorders>
              <w:top w:val="single" w:sz="4" w:space="0" w:color="auto"/>
              <w:left w:val="nil"/>
              <w:bottom w:val="single" w:sz="4" w:space="0" w:color="auto"/>
            </w:tcBorders>
            <w:shd w:val="clear" w:color="auto" w:fill="auto"/>
          </w:tcPr>
          <w:p w14:paraId="4EBC0DE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POLYGON((144.339591130 -38.309154864, 144.345805384 -38.309815960, 144.346892075 -38.304176496, 144.340847061 -38.302849758, 144.339591130 -38.309154864))</w:t>
            </w:r>
          </w:p>
        </w:tc>
      </w:tr>
    </w:tbl>
    <w:p w14:paraId="54452A6D" w14:textId="77777777" w:rsidR="00965BFE" w:rsidRPr="00965BFE" w:rsidRDefault="00965BFE" w:rsidP="00965BFE"/>
    <w:p w14:paraId="7C796A3D"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58EDB3C6" w14:textId="77777777" w:rsidR="00965BFE" w:rsidRPr="00965BFE" w:rsidRDefault="00965BFE" w:rsidP="00682106">
      <w:pPr>
        <w:pStyle w:val="ActHead6"/>
      </w:pPr>
      <w:r w:rsidRPr="00965BFE">
        <w:t>Schedule 13— PIPE Networks Pty Ltd</w:t>
      </w:r>
    </w:p>
    <w:p w14:paraId="32169875" w14:textId="77777777" w:rsidR="00965BFE" w:rsidRPr="00965BFE" w:rsidRDefault="00965BFE" w:rsidP="00965BFE"/>
    <w:p w14:paraId="27E39F11"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Specified areas for which PIPE Networks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12"/>
        <w:gridCol w:w="10609"/>
      </w:tblGrid>
      <w:tr w:rsidR="00965BFE" w:rsidRPr="00965BFE" w14:paraId="19188CC9" w14:textId="77777777" w:rsidTr="00A1798F">
        <w:trPr>
          <w:trHeight w:val="20"/>
        </w:trPr>
        <w:tc>
          <w:tcPr>
            <w:tcW w:w="0" w:type="auto"/>
            <w:tcBorders>
              <w:bottom w:val="single" w:sz="12" w:space="0" w:color="auto"/>
              <w:right w:val="nil"/>
            </w:tcBorders>
            <w:shd w:val="clear" w:color="auto" w:fill="auto"/>
            <w:noWrap/>
            <w:hideMark/>
          </w:tcPr>
          <w:p w14:paraId="625A0B7E"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3377C315"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1483BC19"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1CD3B8CA"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0164EF95"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1847E493"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6429741E" w14:textId="77777777" w:rsidTr="00A1798F">
        <w:trPr>
          <w:trHeight w:val="20"/>
        </w:trPr>
        <w:tc>
          <w:tcPr>
            <w:tcW w:w="0" w:type="auto"/>
            <w:tcBorders>
              <w:top w:val="single" w:sz="4" w:space="0" w:color="auto"/>
              <w:bottom w:val="single" w:sz="4" w:space="0" w:color="auto"/>
              <w:right w:val="nil"/>
            </w:tcBorders>
            <w:shd w:val="clear" w:color="auto" w:fill="auto"/>
            <w:noWrap/>
          </w:tcPr>
          <w:p w14:paraId="5DDDAE8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1C7D7FB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Aria Auburn, Stage 6</w:t>
            </w:r>
          </w:p>
        </w:tc>
        <w:tc>
          <w:tcPr>
            <w:tcW w:w="11264" w:type="dxa"/>
            <w:tcBorders>
              <w:top w:val="single" w:sz="4" w:space="0" w:color="auto"/>
              <w:left w:val="nil"/>
              <w:bottom w:val="single" w:sz="4" w:space="0" w:color="auto"/>
            </w:tcBorders>
            <w:shd w:val="clear" w:color="auto" w:fill="auto"/>
          </w:tcPr>
          <w:p w14:paraId="159A869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POLYGON((151.035895 -33.850521, 151.036026 -33.850353, 151.036171 -33.850166, 151.036235 -33.850084, 151.03596 -33.849931, 151.035895 -33.850014, 151.035604 -33.850391, 151.035736 -33.850465, 151.035852 -33.850528, 151.035895 -33.850521))</w:t>
            </w:r>
          </w:p>
        </w:tc>
      </w:tr>
      <w:tr w:rsidR="00965BFE" w:rsidRPr="00965BFE" w14:paraId="56907D45" w14:textId="77777777" w:rsidTr="00A1798F">
        <w:trPr>
          <w:trHeight w:val="20"/>
        </w:trPr>
        <w:tc>
          <w:tcPr>
            <w:tcW w:w="0" w:type="auto"/>
            <w:tcBorders>
              <w:top w:val="single" w:sz="4" w:space="0" w:color="auto"/>
              <w:bottom w:val="single" w:sz="4" w:space="0" w:color="auto"/>
              <w:right w:val="nil"/>
            </w:tcBorders>
            <w:shd w:val="clear" w:color="auto" w:fill="auto"/>
            <w:noWrap/>
          </w:tcPr>
          <w:p w14:paraId="25587E03"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4EE70E22"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Eminence ACT, </w:t>
            </w:r>
          </w:p>
          <w:p w14:paraId="11160E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8</w:t>
            </w:r>
          </w:p>
        </w:tc>
        <w:tc>
          <w:tcPr>
            <w:tcW w:w="11264" w:type="dxa"/>
            <w:tcBorders>
              <w:top w:val="single" w:sz="4" w:space="0" w:color="auto"/>
              <w:left w:val="nil"/>
              <w:bottom w:val="single" w:sz="4" w:space="0" w:color="auto"/>
            </w:tcBorders>
            <w:shd w:val="clear" w:color="auto" w:fill="auto"/>
          </w:tcPr>
          <w:p w14:paraId="1633A6BE"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POLYGON((149.147428 -35.320462, 149.146939 -35.320652, 149.147171 -35.320878, 149.147193 -35.320864, 149.147214 -35.32085, 149.147236 -35.320836, 149.147258 -35.320823, 149.14728 -35.320809, 149.147302 -35.320796, 149.147324 -35.320783, 149.147346 -35.32077, 149.147369 -35.320757, 149.147391 -35.320744, 149.147414 -35.320731, 149.147437 -35.320719, 149.14746 -35.320707, 149.147483 -35.320695, 149.147506 -35.320683, 149.147509 -35.320681, 149.147512 -35.320679, 149.147515 -35.320677, 149.147517 -35.320675, 149.147519 -35.320673, 149.147521 -35.320671, 149.147523 -35.320668, 149.147525 -35.320666, 149.147526 -35.320663, 149.147527 -35.320661, 149.147528 -35.320658, 149.147529 -35.320655, 149.14753 -35.320652, 149.14753 -35.320649, 149.14753 -35.320647, 149.14753 -35.320644, 149.147529 -35.320641, 149.147529 -35.320638, 149.147528 -35.320635, 149.147527 -35.320633, 149.147525 -35.32063, 149.147428 -35.320462))</w:t>
            </w:r>
          </w:p>
        </w:tc>
      </w:tr>
      <w:tr w:rsidR="00965BFE" w:rsidRPr="00965BFE" w14:paraId="72D1003C" w14:textId="77777777" w:rsidTr="00A1798F">
        <w:trPr>
          <w:trHeight w:val="20"/>
        </w:trPr>
        <w:tc>
          <w:tcPr>
            <w:tcW w:w="0" w:type="auto"/>
            <w:tcBorders>
              <w:top w:val="single" w:sz="4" w:space="0" w:color="auto"/>
              <w:bottom w:val="single" w:sz="4" w:space="0" w:color="auto"/>
              <w:right w:val="nil"/>
            </w:tcBorders>
            <w:shd w:val="clear" w:color="auto" w:fill="auto"/>
            <w:noWrap/>
          </w:tcPr>
          <w:p w14:paraId="0022AD6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4D6289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The </w:t>
            </w:r>
            <w:proofErr w:type="spellStart"/>
            <w:r w:rsidRPr="00965BFE">
              <w:rPr>
                <w:rFonts w:eastAsia="Times New Roman" w:cs="Times New Roman"/>
                <w:sz w:val="20"/>
                <w:lang w:eastAsia="en-AU"/>
              </w:rPr>
              <w:t>Burcham</w:t>
            </w:r>
            <w:proofErr w:type="spellEnd"/>
            <w:r w:rsidRPr="00965BFE">
              <w:rPr>
                <w:rFonts w:eastAsia="Times New Roman" w:cs="Times New Roman"/>
                <w:sz w:val="20"/>
                <w:lang w:eastAsia="en-AU"/>
              </w:rPr>
              <w:t>, Stage 1</w:t>
            </w:r>
          </w:p>
        </w:tc>
        <w:tc>
          <w:tcPr>
            <w:tcW w:w="11264" w:type="dxa"/>
            <w:tcBorders>
              <w:top w:val="single" w:sz="4" w:space="0" w:color="auto"/>
              <w:left w:val="nil"/>
              <w:bottom w:val="single" w:sz="4" w:space="0" w:color="auto"/>
            </w:tcBorders>
            <w:shd w:val="clear" w:color="auto" w:fill="auto"/>
          </w:tcPr>
          <w:p w14:paraId="583B379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POLYGON((151.207309 -33.915083, 151.207337 -33.914999, 151.20743 -33.914723, 151.207431 -33.914718, 151.207431 -33.914713, 151.207431 -33.914708, 151.20743 -33.914703, 151.207427 -33.914698, 151.207424 -33.914694, 151.207421 -33.91469, 151.207416 -33.914686, 151.207411 -33.914683, 151.207406 -33.914681, 151.2074 -33.914679, 151.20729 -33.914653, 151.20713 -33.914615, 151.206971 -33.914578, 151.206811 -33.91454, 151.206653 -33.914503, 151.206536 -33.914475, 151.20653 -33.914474, 151.206523 -33.914474, 151.206517 -33.914474, 151.206512 -33.914475, 151.206506 -33.914477, 151.206501 -33.914479, 151.206496 -33.914482, 151.206491 -33.914486, 151.206488 -33.91449, 151.206485 -33.914495, 151.206483 -33.9145, 151.206362 -33.914857, 151.206316 -33.914995, 151.206793 -33.915106, 151.207264 -33.915216, 151.207309 -33.915083))</w:t>
            </w:r>
          </w:p>
        </w:tc>
      </w:tr>
      <w:tr w:rsidR="00965BFE" w:rsidRPr="00965BFE" w14:paraId="4918F62E" w14:textId="77777777" w:rsidTr="00A1798F">
        <w:trPr>
          <w:trHeight w:val="20"/>
        </w:trPr>
        <w:tc>
          <w:tcPr>
            <w:tcW w:w="0" w:type="auto"/>
            <w:tcBorders>
              <w:top w:val="single" w:sz="4" w:space="0" w:color="auto"/>
              <w:bottom w:val="single" w:sz="4" w:space="0" w:color="auto"/>
              <w:right w:val="nil"/>
            </w:tcBorders>
            <w:shd w:val="clear" w:color="auto" w:fill="auto"/>
            <w:noWrap/>
          </w:tcPr>
          <w:p w14:paraId="5702F03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8" w:type="dxa"/>
            <w:tcBorders>
              <w:top w:val="single" w:sz="4" w:space="0" w:color="auto"/>
              <w:left w:val="nil"/>
              <w:bottom w:val="single" w:sz="4" w:space="0" w:color="auto"/>
              <w:right w:val="nil"/>
            </w:tcBorders>
            <w:shd w:val="clear" w:color="auto" w:fill="auto"/>
          </w:tcPr>
          <w:p w14:paraId="26C62F8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TPG - 341 Queen St, Stage 2</w:t>
            </w:r>
          </w:p>
        </w:tc>
        <w:tc>
          <w:tcPr>
            <w:tcW w:w="11264" w:type="dxa"/>
            <w:tcBorders>
              <w:top w:val="single" w:sz="4" w:space="0" w:color="auto"/>
              <w:left w:val="nil"/>
              <w:bottom w:val="single" w:sz="4" w:space="0" w:color="auto"/>
            </w:tcBorders>
            <w:shd w:val="clear" w:color="auto" w:fill="auto"/>
          </w:tcPr>
          <w:p w14:paraId="1C1ABED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POLYGON((144.958266 -37.810593, 144.958476 -37.810533, 144.958359 -37.81028, 144.958148 -37.810341, 144.958262 -37.810594, 144.958266 -37.810593))</w:t>
            </w:r>
          </w:p>
        </w:tc>
      </w:tr>
      <w:tr w:rsidR="00965BFE" w:rsidRPr="00965BFE" w14:paraId="716179B5" w14:textId="77777777" w:rsidTr="00A1798F">
        <w:trPr>
          <w:trHeight w:val="20"/>
        </w:trPr>
        <w:tc>
          <w:tcPr>
            <w:tcW w:w="0" w:type="auto"/>
            <w:tcBorders>
              <w:top w:val="single" w:sz="4" w:space="0" w:color="auto"/>
              <w:bottom w:val="single" w:sz="4" w:space="0" w:color="auto"/>
              <w:right w:val="nil"/>
            </w:tcBorders>
            <w:shd w:val="clear" w:color="auto" w:fill="auto"/>
            <w:noWrap/>
          </w:tcPr>
          <w:p w14:paraId="5DA93101"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5</w:t>
            </w:r>
          </w:p>
        </w:tc>
        <w:tc>
          <w:tcPr>
            <w:tcW w:w="2078" w:type="dxa"/>
            <w:tcBorders>
              <w:top w:val="single" w:sz="4" w:space="0" w:color="auto"/>
              <w:left w:val="nil"/>
              <w:bottom w:val="single" w:sz="4" w:space="0" w:color="auto"/>
              <w:right w:val="nil"/>
            </w:tcBorders>
            <w:shd w:val="clear" w:color="auto" w:fill="auto"/>
          </w:tcPr>
          <w:p w14:paraId="3EC9DB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TPG 46 Foveaux St, Stage 3</w:t>
            </w:r>
          </w:p>
        </w:tc>
        <w:tc>
          <w:tcPr>
            <w:tcW w:w="11264" w:type="dxa"/>
            <w:tcBorders>
              <w:top w:val="single" w:sz="4" w:space="0" w:color="auto"/>
              <w:left w:val="nil"/>
              <w:bottom w:val="single" w:sz="4" w:space="0" w:color="auto"/>
            </w:tcBorders>
            <w:shd w:val="clear" w:color="auto" w:fill="auto"/>
          </w:tcPr>
          <w:p w14:paraId="60F9FCBB"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POLYGON((151.210781 -33.884151, 151.210782 -33.884149, 151.210845 -33.884052, 151.210766 -33.884021, 151.210721 -33.884089, 151.210721 -33.884089, 151.210716 -33.884097, 151.210706 -33.88411, 151.210606 -33.884261, 151.210688 -33.884293, 151.210781 -33.884151))</w:t>
            </w:r>
          </w:p>
        </w:tc>
      </w:tr>
      <w:tr w:rsidR="00965BFE" w:rsidRPr="00965BFE" w14:paraId="1FD66FFB" w14:textId="77777777" w:rsidTr="00A1798F">
        <w:trPr>
          <w:trHeight w:val="20"/>
        </w:trPr>
        <w:tc>
          <w:tcPr>
            <w:tcW w:w="0" w:type="auto"/>
            <w:tcBorders>
              <w:top w:val="single" w:sz="4" w:space="0" w:color="auto"/>
              <w:bottom w:val="single" w:sz="4" w:space="0" w:color="auto"/>
              <w:right w:val="nil"/>
            </w:tcBorders>
            <w:shd w:val="clear" w:color="auto" w:fill="auto"/>
            <w:noWrap/>
          </w:tcPr>
          <w:p w14:paraId="4387048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6</w:t>
            </w:r>
          </w:p>
        </w:tc>
        <w:tc>
          <w:tcPr>
            <w:tcW w:w="2078" w:type="dxa"/>
            <w:tcBorders>
              <w:top w:val="single" w:sz="4" w:space="0" w:color="auto"/>
              <w:left w:val="nil"/>
              <w:bottom w:val="single" w:sz="4" w:space="0" w:color="auto"/>
              <w:right w:val="nil"/>
            </w:tcBorders>
            <w:shd w:val="clear" w:color="auto" w:fill="auto"/>
          </w:tcPr>
          <w:p w14:paraId="2DC6490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TPG 680 Willoughby Rd, Stage 7</w:t>
            </w:r>
          </w:p>
        </w:tc>
        <w:tc>
          <w:tcPr>
            <w:tcW w:w="11264" w:type="dxa"/>
            <w:tcBorders>
              <w:top w:val="single" w:sz="4" w:space="0" w:color="auto"/>
              <w:left w:val="nil"/>
              <w:bottom w:val="single" w:sz="4" w:space="0" w:color="auto"/>
            </w:tcBorders>
            <w:shd w:val="clear" w:color="auto" w:fill="auto"/>
          </w:tcPr>
          <w:p w14:paraId="2AEB4C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POLYGON((151.199368 -33.80407, 151.199379 -33.804015, 151.199391 -33.803959, 151.199402 -33.803905, 151.199413 -33.803849, 151.199429 -33.80377, 151.199411 -33.803731, 151.199099 -33.803687, 151.198978 -33.80367, 151.198919 -33.803662, 151.198867 -33.803655, 151.19889 -33.80354, 151.198815 -33.80353, 151.198408 -33.803472, 151.198327 -33.803461, 151.198254 -33.803812, 151.198497 -33.803846, 151.19858 -33.803858, 151.19866 -33.803869, 151.198742 -33.80388, 151.198819 -33.803891, 151.1988 -33.80398, 151.198779 -33.804083, 151.199349 -33.804161, 151.199368 -33.80407))</w:t>
            </w:r>
          </w:p>
        </w:tc>
      </w:tr>
      <w:tr w:rsidR="00965BFE" w:rsidRPr="00965BFE" w14:paraId="14939DD9" w14:textId="77777777" w:rsidTr="00A1798F">
        <w:trPr>
          <w:trHeight w:val="20"/>
        </w:trPr>
        <w:tc>
          <w:tcPr>
            <w:tcW w:w="0" w:type="auto"/>
            <w:tcBorders>
              <w:top w:val="single" w:sz="4" w:space="0" w:color="auto"/>
              <w:bottom w:val="single" w:sz="4" w:space="0" w:color="auto"/>
              <w:right w:val="nil"/>
            </w:tcBorders>
            <w:shd w:val="clear" w:color="auto" w:fill="auto"/>
            <w:noWrap/>
          </w:tcPr>
          <w:p w14:paraId="0092BFE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7</w:t>
            </w:r>
          </w:p>
        </w:tc>
        <w:tc>
          <w:tcPr>
            <w:tcW w:w="2078" w:type="dxa"/>
            <w:tcBorders>
              <w:top w:val="single" w:sz="4" w:space="0" w:color="auto"/>
              <w:left w:val="nil"/>
              <w:bottom w:val="single" w:sz="4" w:space="0" w:color="auto"/>
              <w:right w:val="nil"/>
            </w:tcBorders>
            <w:shd w:val="clear" w:color="auto" w:fill="auto"/>
          </w:tcPr>
          <w:p w14:paraId="18D90B5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TPG-989565, Stage 4</w:t>
            </w:r>
          </w:p>
        </w:tc>
        <w:tc>
          <w:tcPr>
            <w:tcW w:w="11264" w:type="dxa"/>
            <w:tcBorders>
              <w:top w:val="single" w:sz="4" w:space="0" w:color="auto"/>
              <w:left w:val="nil"/>
              <w:bottom w:val="single" w:sz="4" w:space="0" w:color="auto"/>
            </w:tcBorders>
            <w:shd w:val="clear" w:color="auto" w:fill="auto"/>
          </w:tcPr>
          <w:p w14:paraId="5993C25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POLYGON((151.201695 -33.910603, 151.201712 -33.91055, 151.201725 -33.910508, 151.201738 -33.910469, 151.201751 -33.910429, 151.201764 -33.910389, 151.201777 -33.910348, 151.201789 -33.91031, 151.201802 -33.91027, 151.201816 -33.910228, 151.201828 -33.910188, 151.201841 -33.91015, 151.201854 -33.910108, 151.201867 -33.910069, 151.201551 -33.909996, 151.201538 -33.910034, 151.201525 -33.910076, 151.201512 -33.910116, 151.201499 -33.910155, 151.201485 -33.910198, 151.201473 -33.910238, 151.20146 -33.910277, 151.201447 -33.910318, 151.201434 -33.910359, 151.201421 -33.910396, 151.201408 -33.910438, 151.201395 -33.910478, 151.201391 -33.91049, 151.201679 -33.910608, 151.201695 -33.910603))</w:t>
            </w:r>
          </w:p>
        </w:tc>
      </w:tr>
      <w:tr w:rsidR="00965BFE" w:rsidRPr="00965BFE" w14:paraId="51289477" w14:textId="77777777" w:rsidTr="00A1798F">
        <w:trPr>
          <w:trHeight w:val="20"/>
        </w:trPr>
        <w:tc>
          <w:tcPr>
            <w:tcW w:w="0" w:type="auto"/>
            <w:tcBorders>
              <w:top w:val="single" w:sz="4" w:space="0" w:color="auto"/>
              <w:bottom w:val="single" w:sz="4" w:space="0" w:color="auto"/>
              <w:right w:val="nil"/>
            </w:tcBorders>
            <w:shd w:val="clear" w:color="auto" w:fill="auto"/>
            <w:noWrap/>
          </w:tcPr>
          <w:p w14:paraId="7E1B50F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8</w:t>
            </w:r>
          </w:p>
        </w:tc>
        <w:tc>
          <w:tcPr>
            <w:tcW w:w="2078" w:type="dxa"/>
            <w:tcBorders>
              <w:top w:val="single" w:sz="4" w:space="0" w:color="auto"/>
              <w:left w:val="nil"/>
              <w:bottom w:val="single" w:sz="4" w:space="0" w:color="auto"/>
              <w:right w:val="nil"/>
            </w:tcBorders>
            <w:shd w:val="clear" w:color="auto" w:fill="auto"/>
          </w:tcPr>
          <w:p w14:paraId="78FE0A5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TPG-989870, Stage 5</w:t>
            </w:r>
          </w:p>
        </w:tc>
        <w:tc>
          <w:tcPr>
            <w:tcW w:w="11264" w:type="dxa"/>
            <w:tcBorders>
              <w:top w:val="single" w:sz="4" w:space="0" w:color="auto"/>
              <w:left w:val="nil"/>
              <w:bottom w:val="single" w:sz="4" w:space="0" w:color="auto"/>
            </w:tcBorders>
            <w:shd w:val="clear" w:color="auto" w:fill="auto"/>
          </w:tcPr>
          <w:p w14:paraId="44DF9A20"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POLYGON((151.209419 -33.90782, 151.208905 -33.907622, 151.208649 -33.908103, 151.209164 -33.908302, 151.209419 -33.90782))</w:t>
            </w:r>
          </w:p>
        </w:tc>
      </w:tr>
    </w:tbl>
    <w:p w14:paraId="1CD48714" w14:textId="77777777" w:rsidR="00965BFE" w:rsidRPr="00965BFE" w:rsidRDefault="00965BFE" w:rsidP="00965BFE"/>
    <w:p w14:paraId="204EC8AF"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0975A0D1" w14:textId="77777777" w:rsidR="00965BFE" w:rsidRPr="00965BFE" w:rsidRDefault="00965BFE" w:rsidP="00682106">
      <w:pPr>
        <w:pStyle w:val="ActHead6"/>
      </w:pPr>
      <w:r w:rsidRPr="00965BFE">
        <w:t>Schedule 14— Real World Networks Pty Ltd</w:t>
      </w:r>
    </w:p>
    <w:p w14:paraId="00A73118" w14:textId="77777777" w:rsidR="00965BFE" w:rsidRPr="00965BFE" w:rsidRDefault="00965BFE" w:rsidP="00965BFE"/>
    <w:p w14:paraId="29131DEB"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Specified areas for which Real World Networks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1994"/>
        <w:gridCol w:w="10627"/>
      </w:tblGrid>
      <w:tr w:rsidR="00965BFE" w:rsidRPr="00965BFE" w14:paraId="056A5703" w14:textId="77777777" w:rsidTr="00A1798F">
        <w:trPr>
          <w:trHeight w:val="20"/>
        </w:trPr>
        <w:tc>
          <w:tcPr>
            <w:tcW w:w="0" w:type="auto"/>
            <w:tcBorders>
              <w:bottom w:val="single" w:sz="12" w:space="0" w:color="auto"/>
              <w:right w:val="nil"/>
            </w:tcBorders>
            <w:shd w:val="clear" w:color="auto" w:fill="auto"/>
            <w:noWrap/>
            <w:hideMark/>
          </w:tcPr>
          <w:p w14:paraId="5D6F7CB0"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190F59BF"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7CF2C275"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081B0D0D"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10D059A8"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240C42C5"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230538CC" w14:textId="77777777" w:rsidTr="00A1798F">
        <w:trPr>
          <w:trHeight w:val="20"/>
        </w:trPr>
        <w:tc>
          <w:tcPr>
            <w:tcW w:w="0" w:type="auto"/>
            <w:tcBorders>
              <w:top w:val="single" w:sz="4" w:space="0" w:color="auto"/>
              <w:bottom w:val="single" w:sz="4" w:space="0" w:color="auto"/>
              <w:right w:val="nil"/>
            </w:tcBorders>
            <w:shd w:val="clear" w:color="auto" w:fill="auto"/>
            <w:noWrap/>
          </w:tcPr>
          <w:p w14:paraId="5B98C09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0E214B0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Element</w:t>
            </w:r>
          </w:p>
        </w:tc>
        <w:tc>
          <w:tcPr>
            <w:tcW w:w="11264" w:type="dxa"/>
            <w:tcBorders>
              <w:top w:val="single" w:sz="4" w:space="0" w:color="auto"/>
              <w:left w:val="nil"/>
              <w:bottom w:val="single" w:sz="4" w:space="0" w:color="auto"/>
            </w:tcBorders>
            <w:shd w:val="clear" w:color="auto" w:fill="auto"/>
          </w:tcPr>
          <w:p w14:paraId="2E48342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MULTIPOLYGON(((149.146498404555 -35.312942332555878, 149.14688849833871 -35.312800644491453, 149.14757135981469 -35.31398292399799, 149.1471880865503 -35.314128621200133, 149.146498404555 -35.312942332555878)))</w:t>
            </w:r>
          </w:p>
        </w:tc>
      </w:tr>
      <w:tr w:rsidR="00965BFE" w:rsidRPr="00965BFE" w14:paraId="32E8054D" w14:textId="77777777" w:rsidTr="00A1798F">
        <w:trPr>
          <w:trHeight w:val="20"/>
        </w:trPr>
        <w:tc>
          <w:tcPr>
            <w:tcW w:w="0" w:type="auto"/>
            <w:tcBorders>
              <w:top w:val="single" w:sz="4" w:space="0" w:color="auto"/>
              <w:bottom w:val="single" w:sz="4" w:space="0" w:color="auto"/>
              <w:right w:val="nil"/>
            </w:tcBorders>
            <w:shd w:val="clear" w:color="auto" w:fill="auto"/>
            <w:noWrap/>
          </w:tcPr>
          <w:p w14:paraId="1A60BD48"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2</w:t>
            </w:r>
          </w:p>
        </w:tc>
        <w:tc>
          <w:tcPr>
            <w:tcW w:w="2078" w:type="dxa"/>
            <w:tcBorders>
              <w:top w:val="single" w:sz="4" w:space="0" w:color="auto"/>
              <w:left w:val="nil"/>
              <w:bottom w:val="single" w:sz="4" w:space="0" w:color="auto"/>
              <w:right w:val="nil"/>
            </w:tcBorders>
            <w:shd w:val="clear" w:color="auto" w:fill="auto"/>
          </w:tcPr>
          <w:p w14:paraId="0C4A3E76"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Hastings On </w:t>
            </w:r>
            <w:proofErr w:type="spellStart"/>
            <w:r w:rsidRPr="00965BFE">
              <w:rPr>
                <w:rFonts w:eastAsia="Times New Roman" w:cs="Times New Roman"/>
                <w:sz w:val="20"/>
                <w:lang w:eastAsia="en-AU"/>
              </w:rPr>
              <w:t>Mindi</w:t>
            </w:r>
            <w:proofErr w:type="spellEnd"/>
          </w:p>
        </w:tc>
        <w:tc>
          <w:tcPr>
            <w:tcW w:w="11264" w:type="dxa"/>
            <w:tcBorders>
              <w:top w:val="single" w:sz="4" w:space="0" w:color="auto"/>
              <w:left w:val="nil"/>
              <w:bottom w:val="single" w:sz="4" w:space="0" w:color="auto"/>
            </w:tcBorders>
            <w:shd w:val="clear" w:color="auto" w:fill="auto"/>
          </w:tcPr>
          <w:p w14:paraId="174AFD6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MULTIPOLYGON(((130.83862779702972 -12.439783159370833, 130.83920715418037 -12.439133587375837, 130.83791969385354 -12.438379243666342, 130.83759782877183 -12.439028817547776, 130.83862779702972 -12.439783159370833)))</w:t>
            </w:r>
          </w:p>
        </w:tc>
      </w:tr>
      <w:tr w:rsidR="00965BFE" w:rsidRPr="00965BFE" w14:paraId="3E6A243E" w14:textId="77777777" w:rsidTr="00A1798F">
        <w:trPr>
          <w:trHeight w:val="20"/>
        </w:trPr>
        <w:tc>
          <w:tcPr>
            <w:tcW w:w="0" w:type="auto"/>
            <w:tcBorders>
              <w:top w:val="single" w:sz="4" w:space="0" w:color="auto"/>
              <w:bottom w:val="single" w:sz="4" w:space="0" w:color="auto"/>
              <w:right w:val="nil"/>
            </w:tcBorders>
            <w:shd w:val="clear" w:color="auto" w:fill="auto"/>
            <w:noWrap/>
          </w:tcPr>
          <w:p w14:paraId="0A202D3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3</w:t>
            </w:r>
          </w:p>
        </w:tc>
        <w:tc>
          <w:tcPr>
            <w:tcW w:w="2078" w:type="dxa"/>
            <w:tcBorders>
              <w:top w:val="single" w:sz="4" w:space="0" w:color="auto"/>
              <w:left w:val="nil"/>
              <w:bottom w:val="single" w:sz="4" w:space="0" w:color="auto"/>
              <w:right w:val="nil"/>
            </w:tcBorders>
            <w:shd w:val="clear" w:color="auto" w:fill="auto"/>
          </w:tcPr>
          <w:p w14:paraId="0F748E4D"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 xml:space="preserve">Moore College, </w:t>
            </w:r>
          </w:p>
          <w:p w14:paraId="0583CD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Stage 1</w:t>
            </w:r>
          </w:p>
        </w:tc>
        <w:tc>
          <w:tcPr>
            <w:tcW w:w="11264" w:type="dxa"/>
            <w:tcBorders>
              <w:top w:val="single" w:sz="4" w:space="0" w:color="auto"/>
              <w:left w:val="nil"/>
              <w:bottom w:val="single" w:sz="4" w:space="0" w:color="auto"/>
            </w:tcBorders>
            <w:shd w:val="clear" w:color="auto" w:fill="auto"/>
          </w:tcPr>
          <w:p w14:paraId="2C651F2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MULTIPOLYGON(((151.18658155202863 -33.891368541582828, 151.18695706129071 -33.892372683462483, 151.18757933378214 -33.891942974526451, 151.18811041116712 -33.891450921738716, 151.18810370564458 -33.891381900532444, 151.18803799152374 -33.891344050169785, 151.18658155202863 -33.891368541582828)))</w:t>
            </w:r>
          </w:p>
        </w:tc>
      </w:tr>
      <w:tr w:rsidR="00965BFE" w:rsidRPr="00965BFE" w14:paraId="6884D1BB" w14:textId="77777777" w:rsidTr="00A1798F">
        <w:trPr>
          <w:trHeight w:val="20"/>
        </w:trPr>
        <w:tc>
          <w:tcPr>
            <w:tcW w:w="0" w:type="auto"/>
            <w:tcBorders>
              <w:top w:val="single" w:sz="4" w:space="0" w:color="auto"/>
              <w:bottom w:val="single" w:sz="4" w:space="0" w:color="auto"/>
              <w:right w:val="nil"/>
            </w:tcBorders>
            <w:shd w:val="clear" w:color="auto" w:fill="auto"/>
            <w:noWrap/>
          </w:tcPr>
          <w:p w14:paraId="08FD3405"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4</w:t>
            </w:r>
          </w:p>
        </w:tc>
        <w:tc>
          <w:tcPr>
            <w:tcW w:w="2078" w:type="dxa"/>
            <w:tcBorders>
              <w:top w:val="single" w:sz="4" w:space="0" w:color="auto"/>
              <w:left w:val="nil"/>
              <w:bottom w:val="single" w:sz="4" w:space="0" w:color="auto"/>
              <w:right w:val="nil"/>
            </w:tcBorders>
            <w:shd w:val="clear" w:color="auto" w:fill="auto"/>
          </w:tcPr>
          <w:p w14:paraId="74C160F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On The Avenue</w:t>
            </w:r>
          </w:p>
        </w:tc>
        <w:tc>
          <w:tcPr>
            <w:tcW w:w="11264" w:type="dxa"/>
            <w:tcBorders>
              <w:top w:val="single" w:sz="4" w:space="0" w:color="auto"/>
              <w:left w:val="nil"/>
              <w:bottom w:val="single" w:sz="4" w:space="0" w:color="auto"/>
            </w:tcBorders>
            <w:shd w:val="clear" w:color="auto" w:fill="auto"/>
          </w:tcPr>
          <w:p w14:paraId="39B1793C"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MULTIPOLYGON(((130.83862243261424 -12.439808860648991, 130.83916423883855 -12.439169765698077, 130.84050299642661 -12.440020108277814, 130.84035279271222 -12.440565072547555, 130.8403098773704 -12.440894931711279, 130.84019722460033 -12.441010177692156, 130.84002556321502 -12.44098398542835, 130.83862243261424 -12.439808860648991)))</w:t>
            </w:r>
          </w:p>
        </w:tc>
      </w:tr>
    </w:tbl>
    <w:p w14:paraId="4A6ED218" w14:textId="77777777" w:rsidR="00965BFE" w:rsidRPr="00965BFE" w:rsidRDefault="00965BFE" w:rsidP="00965BFE"/>
    <w:p w14:paraId="187EB06C"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4F42E092" w14:textId="77777777" w:rsidR="00965BFE" w:rsidRPr="00965BFE" w:rsidRDefault="00965BFE" w:rsidP="00682106">
      <w:pPr>
        <w:pStyle w:val="ActHead6"/>
      </w:pPr>
      <w:r w:rsidRPr="00965BFE">
        <w:t xml:space="preserve">Schedule 15— </w:t>
      </w:r>
      <w:proofErr w:type="spellStart"/>
      <w:r w:rsidRPr="00965BFE">
        <w:t>Reddenet</w:t>
      </w:r>
      <w:proofErr w:type="spellEnd"/>
      <w:r w:rsidRPr="00965BFE">
        <w:t xml:space="preserve"> Pty Ltd</w:t>
      </w:r>
    </w:p>
    <w:p w14:paraId="53AE29DD" w14:textId="77777777" w:rsidR="00965BFE" w:rsidRPr="00965BFE" w:rsidRDefault="00965BFE" w:rsidP="00965BFE"/>
    <w:p w14:paraId="5B88E18B"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 xml:space="preserve">Specified areas for which </w:t>
      </w:r>
      <w:proofErr w:type="spellStart"/>
      <w:r w:rsidRPr="00965BFE">
        <w:rPr>
          <w:rFonts w:eastAsia="Times New Roman" w:cs="Times New Roman"/>
          <w:b/>
          <w:sz w:val="20"/>
          <w:lang w:eastAsia="en-AU"/>
        </w:rPr>
        <w:t>Reddenet</w:t>
      </w:r>
      <w:proofErr w:type="spellEnd"/>
      <w:r w:rsidRPr="00965BFE">
        <w:rPr>
          <w:rFonts w:eastAsia="Times New Roman" w:cs="Times New Roman"/>
          <w:b/>
          <w:sz w:val="20"/>
          <w:lang w:eastAsia="en-AU"/>
        </w:rPr>
        <w:t xml:space="preserve">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06"/>
        <w:gridCol w:w="10615"/>
      </w:tblGrid>
      <w:tr w:rsidR="00965BFE" w:rsidRPr="00965BFE" w14:paraId="15040B7F" w14:textId="77777777" w:rsidTr="00A1798F">
        <w:trPr>
          <w:trHeight w:val="20"/>
        </w:trPr>
        <w:tc>
          <w:tcPr>
            <w:tcW w:w="0" w:type="auto"/>
            <w:tcBorders>
              <w:bottom w:val="single" w:sz="12" w:space="0" w:color="auto"/>
              <w:right w:val="nil"/>
            </w:tcBorders>
            <w:shd w:val="clear" w:color="auto" w:fill="auto"/>
            <w:noWrap/>
            <w:hideMark/>
          </w:tcPr>
          <w:p w14:paraId="2D417EAB"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44A5328C"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10910931"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271A5898"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38C5971C"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0F42E97D"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3C2AA6B2" w14:textId="77777777" w:rsidTr="00A1798F">
        <w:trPr>
          <w:trHeight w:val="20"/>
        </w:trPr>
        <w:tc>
          <w:tcPr>
            <w:tcW w:w="0" w:type="auto"/>
            <w:tcBorders>
              <w:top w:val="single" w:sz="4" w:space="0" w:color="auto"/>
              <w:bottom w:val="single" w:sz="4" w:space="0" w:color="auto"/>
              <w:right w:val="nil"/>
            </w:tcBorders>
            <w:shd w:val="clear" w:color="auto" w:fill="auto"/>
            <w:noWrap/>
          </w:tcPr>
          <w:p w14:paraId="5739CB9F"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5F456D59"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Noosa Waters</w:t>
            </w:r>
          </w:p>
        </w:tc>
        <w:tc>
          <w:tcPr>
            <w:tcW w:w="11264" w:type="dxa"/>
            <w:tcBorders>
              <w:top w:val="single" w:sz="4" w:space="0" w:color="auto"/>
              <w:left w:val="nil"/>
              <w:bottom w:val="single" w:sz="4" w:space="0" w:color="auto"/>
            </w:tcBorders>
            <w:shd w:val="clear" w:color="auto" w:fill="auto"/>
          </w:tcPr>
          <w:p w14:paraId="0580E05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POLYGON((153.0615905 -26.4021826, 153.0607295 -26.4020517, 153.0608006 -26.401618, 153.0593938 -26.4014174, 153.0555294 -26.4013916, 153.0555475 -26.4028925, 153.0535465 -26.4029934, 153.0541366 -26.4045454, 153.0534071 -26.4055832, 153.05345 -26.4066835, 153.0502367 -26.4095903, 153.050639 -26.4100563, 153.0559283 -26.4096816, 153.059324 -26.4101428, 153.0588734 -26.4124874, 153.0600429 -26.4129631, 153.0613035 -26.4131024, 153.0628484 -26.4129054, 153.0683845 -26.4100035, 153.068862 -26.4068469, 153.0687386 -26.4061021, 153.068186 -26.4052661, 153.0680037 -26.4044685, 153.0685884 -26.4011387, 153.0671239 -26.4009514, 153.066161 -26.4024601, 153.0659866 -26.4028685, 153.0647676 -26.4024937, 153.064325 -26.4021466, 153.0616455 -26.401743, 153.0615905 -26.4021826))</w:t>
            </w:r>
          </w:p>
        </w:tc>
      </w:tr>
    </w:tbl>
    <w:p w14:paraId="4B49CCA3" w14:textId="77777777" w:rsidR="00965BFE" w:rsidRPr="00965BFE" w:rsidRDefault="00965BFE" w:rsidP="00965BFE"/>
    <w:p w14:paraId="693C581D" w14:textId="77777777" w:rsidR="00965BFE" w:rsidRPr="00965BFE" w:rsidRDefault="00965BFE" w:rsidP="00965BFE">
      <w:pPr>
        <w:rPr>
          <w:rFonts w:ascii="Arial" w:eastAsia="Times New Roman" w:hAnsi="Arial" w:cs="Times New Roman"/>
          <w:b/>
          <w:kern w:val="28"/>
          <w:sz w:val="32"/>
          <w:lang w:eastAsia="en-AU"/>
        </w:rPr>
      </w:pPr>
      <w:r w:rsidRPr="00965BFE">
        <w:br w:type="page"/>
      </w:r>
    </w:p>
    <w:p w14:paraId="4B0D34A4" w14:textId="77777777" w:rsidR="00965BFE" w:rsidRPr="00965BFE" w:rsidRDefault="00965BFE" w:rsidP="00682106">
      <w:pPr>
        <w:pStyle w:val="ActHead6"/>
      </w:pPr>
      <w:r w:rsidRPr="00965BFE">
        <w:t xml:space="preserve">Schedule 16— </w:t>
      </w:r>
      <w:proofErr w:type="spellStart"/>
      <w:r w:rsidRPr="00965BFE">
        <w:t>Telair</w:t>
      </w:r>
      <w:proofErr w:type="spellEnd"/>
      <w:r w:rsidRPr="00965BFE">
        <w:t xml:space="preserve"> Holdings Pty Ltd</w:t>
      </w:r>
    </w:p>
    <w:p w14:paraId="54A944D4" w14:textId="77777777" w:rsidR="00965BFE" w:rsidRPr="00965BFE" w:rsidRDefault="00965BFE" w:rsidP="00965BFE"/>
    <w:p w14:paraId="7CC25D44" w14:textId="77777777" w:rsidR="00965BFE" w:rsidRPr="00965BFE" w:rsidRDefault="00965BFE" w:rsidP="00965BFE">
      <w:pPr>
        <w:spacing w:before="60" w:line="240" w:lineRule="auto"/>
        <w:rPr>
          <w:rFonts w:eastAsia="Times New Roman" w:cs="Times New Roman"/>
          <w:b/>
          <w:sz w:val="20"/>
          <w:lang w:eastAsia="en-AU"/>
        </w:rPr>
      </w:pPr>
      <w:r w:rsidRPr="00965BFE">
        <w:rPr>
          <w:rFonts w:eastAsia="Times New Roman" w:cs="Times New Roman"/>
          <w:b/>
          <w:sz w:val="20"/>
          <w:lang w:eastAsia="en-AU"/>
        </w:rPr>
        <w:t xml:space="preserve">Specified areas for which </w:t>
      </w:r>
      <w:proofErr w:type="spellStart"/>
      <w:r w:rsidRPr="00965BFE">
        <w:rPr>
          <w:rFonts w:eastAsia="Times New Roman" w:cs="Times New Roman"/>
          <w:b/>
          <w:sz w:val="20"/>
          <w:lang w:eastAsia="en-AU"/>
        </w:rPr>
        <w:t>Telair</w:t>
      </w:r>
      <w:proofErr w:type="spellEnd"/>
      <w:r w:rsidRPr="00965BFE">
        <w:rPr>
          <w:rFonts w:eastAsia="Times New Roman" w:cs="Times New Roman"/>
          <w:b/>
          <w:sz w:val="20"/>
          <w:lang w:eastAsia="en-AU"/>
        </w:rPr>
        <w:t xml:space="preserve"> Holdings Pty Ltd is the specified carrier and to which this declaration applies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001"/>
        <w:gridCol w:w="10620"/>
      </w:tblGrid>
      <w:tr w:rsidR="00965BFE" w:rsidRPr="00965BFE" w14:paraId="0622367C" w14:textId="77777777" w:rsidTr="00A1798F">
        <w:trPr>
          <w:trHeight w:val="20"/>
        </w:trPr>
        <w:tc>
          <w:tcPr>
            <w:tcW w:w="0" w:type="auto"/>
            <w:tcBorders>
              <w:bottom w:val="single" w:sz="12" w:space="0" w:color="auto"/>
              <w:right w:val="nil"/>
            </w:tcBorders>
            <w:shd w:val="clear" w:color="auto" w:fill="auto"/>
            <w:noWrap/>
            <w:hideMark/>
          </w:tcPr>
          <w:p w14:paraId="4780FB41"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Item</w:t>
            </w:r>
          </w:p>
        </w:tc>
        <w:tc>
          <w:tcPr>
            <w:tcW w:w="2078" w:type="dxa"/>
            <w:tcBorders>
              <w:left w:val="nil"/>
              <w:bottom w:val="single" w:sz="12" w:space="0" w:color="auto"/>
              <w:right w:val="nil"/>
            </w:tcBorders>
            <w:shd w:val="clear" w:color="auto" w:fill="auto"/>
            <w:hideMark/>
          </w:tcPr>
          <w:p w14:paraId="3A33C8B3"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Column 1</w:t>
            </w:r>
          </w:p>
          <w:p w14:paraId="6FA75DEE" w14:textId="77777777" w:rsidR="00965BFE" w:rsidRPr="00965BFE" w:rsidRDefault="00965BFE" w:rsidP="00965BFE">
            <w:pPr>
              <w:keepNext/>
              <w:spacing w:before="60" w:line="240" w:lineRule="atLeast"/>
              <w:rPr>
                <w:rFonts w:eastAsia="Times New Roman" w:cs="Times New Roman"/>
                <w:b/>
                <w:sz w:val="20"/>
                <w:lang w:eastAsia="en-AU"/>
              </w:rPr>
            </w:pPr>
            <w:r w:rsidRPr="00965BFE">
              <w:rPr>
                <w:rFonts w:eastAsia="Times New Roman" w:cs="Times New Roman"/>
                <w:b/>
                <w:sz w:val="20"/>
                <w:lang w:eastAsia="en-AU"/>
              </w:rPr>
              <w:t xml:space="preserve">Specified area (that is a </w:t>
            </w:r>
            <w:r w:rsidRPr="00965BFE">
              <w:rPr>
                <w:rFonts w:eastAsia="Times New Roman" w:cs="Times New Roman"/>
                <w:b/>
                <w:i/>
                <w:sz w:val="20"/>
                <w:lang w:eastAsia="en-AU"/>
              </w:rPr>
              <w:t>designated service area)</w:t>
            </w:r>
          </w:p>
          <w:p w14:paraId="02CB6AAD" w14:textId="77777777" w:rsidR="00965BFE" w:rsidRPr="00965BFE" w:rsidRDefault="00965BFE" w:rsidP="00965BFE">
            <w:pPr>
              <w:spacing w:line="240" w:lineRule="auto"/>
              <w:rPr>
                <w:rFonts w:eastAsia="Times New Roman" w:cs="Times New Roman"/>
                <w:b/>
                <w:bCs/>
                <w:sz w:val="20"/>
                <w:lang w:eastAsia="en-AU"/>
              </w:rPr>
            </w:pPr>
          </w:p>
        </w:tc>
        <w:tc>
          <w:tcPr>
            <w:tcW w:w="11264" w:type="dxa"/>
            <w:tcBorders>
              <w:left w:val="nil"/>
              <w:bottom w:val="single" w:sz="12" w:space="0" w:color="auto"/>
            </w:tcBorders>
          </w:tcPr>
          <w:p w14:paraId="50C82206"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Column 2</w:t>
            </w:r>
          </w:p>
          <w:p w14:paraId="28CE1C58" w14:textId="77777777" w:rsidR="00965BFE" w:rsidRPr="00965BFE" w:rsidRDefault="00965BFE" w:rsidP="00965BFE">
            <w:pPr>
              <w:spacing w:line="240" w:lineRule="auto"/>
              <w:rPr>
                <w:rFonts w:eastAsia="Times New Roman" w:cs="Times New Roman"/>
                <w:b/>
                <w:bCs/>
                <w:sz w:val="20"/>
                <w:lang w:eastAsia="en-AU"/>
              </w:rPr>
            </w:pPr>
            <w:r w:rsidRPr="00965BFE">
              <w:rPr>
                <w:rFonts w:eastAsia="Times New Roman" w:cs="Times New Roman"/>
                <w:b/>
                <w:bCs/>
                <w:sz w:val="20"/>
                <w:lang w:eastAsia="en-AU"/>
              </w:rPr>
              <w:t>Coordinates for the specified area</w:t>
            </w:r>
          </w:p>
        </w:tc>
      </w:tr>
      <w:tr w:rsidR="00965BFE" w:rsidRPr="00965BFE" w14:paraId="2AF01817" w14:textId="77777777" w:rsidTr="00A1798F">
        <w:trPr>
          <w:trHeight w:val="20"/>
        </w:trPr>
        <w:tc>
          <w:tcPr>
            <w:tcW w:w="0" w:type="auto"/>
            <w:tcBorders>
              <w:top w:val="single" w:sz="4" w:space="0" w:color="auto"/>
              <w:bottom w:val="single" w:sz="4" w:space="0" w:color="auto"/>
              <w:right w:val="nil"/>
            </w:tcBorders>
            <w:shd w:val="clear" w:color="auto" w:fill="auto"/>
            <w:noWrap/>
          </w:tcPr>
          <w:p w14:paraId="6990F6B4"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w:t>
            </w:r>
          </w:p>
        </w:tc>
        <w:tc>
          <w:tcPr>
            <w:tcW w:w="2078" w:type="dxa"/>
            <w:tcBorders>
              <w:top w:val="single" w:sz="4" w:space="0" w:color="auto"/>
              <w:left w:val="nil"/>
              <w:bottom w:val="single" w:sz="4" w:space="0" w:color="auto"/>
              <w:right w:val="nil"/>
            </w:tcBorders>
            <w:shd w:val="clear" w:color="auto" w:fill="auto"/>
          </w:tcPr>
          <w:p w14:paraId="7955586A"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111 Quay St</w:t>
            </w:r>
          </w:p>
        </w:tc>
        <w:tc>
          <w:tcPr>
            <w:tcW w:w="11264" w:type="dxa"/>
            <w:tcBorders>
              <w:top w:val="single" w:sz="4" w:space="0" w:color="auto"/>
              <w:left w:val="nil"/>
              <w:bottom w:val="single" w:sz="4" w:space="0" w:color="auto"/>
            </w:tcBorders>
            <w:shd w:val="clear" w:color="auto" w:fill="auto"/>
          </w:tcPr>
          <w:p w14:paraId="5A2DD277" w14:textId="77777777" w:rsidR="00965BFE" w:rsidRPr="00965BFE" w:rsidRDefault="00965BFE" w:rsidP="00965BFE">
            <w:pPr>
              <w:spacing w:before="60" w:line="240" w:lineRule="atLeast"/>
              <w:rPr>
                <w:rFonts w:eastAsia="Times New Roman" w:cs="Times New Roman"/>
                <w:sz w:val="20"/>
                <w:lang w:eastAsia="en-AU"/>
              </w:rPr>
            </w:pPr>
            <w:r w:rsidRPr="00965BFE">
              <w:rPr>
                <w:rFonts w:eastAsia="Times New Roman" w:cs="Times New Roman"/>
                <w:sz w:val="20"/>
                <w:lang w:eastAsia="en-AU"/>
              </w:rPr>
              <w:t>POLYGON((153.01135021688665 -27.467030671328541, 153.01145616414274 -27.466998543204067, 153.01152321936812 -27.467355521838716, 153.01142800094809 -27.467370990886753, 153.01135021688665 -27.467030671328541))</w:t>
            </w:r>
          </w:p>
        </w:tc>
      </w:tr>
    </w:tbl>
    <w:p w14:paraId="57D903AB" w14:textId="77777777" w:rsidR="00965BFE" w:rsidRPr="00965BFE" w:rsidRDefault="00965BFE" w:rsidP="00965BFE"/>
    <w:p w14:paraId="3812EC27" w14:textId="4A9F790B" w:rsidR="00682106" w:rsidRPr="00682106" w:rsidRDefault="00965BFE" w:rsidP="00682106">
      <w:pPr>
        <w:rPr>
          <w:rFonts w:ascii="Arial" w:eastAsia="Times New Roman" w:hAnsi="Arial" w:cs="Times New Roman"/>
          <w:b/>
          <w:kern w:val="28"/>
          <w:sz w:val="32"/>
          <w:lang w:eastAsia="en-AU"/>
        </w:rPr>
      </w:pPr>
      <w:r w:rsidRPr="00965BFE">
        <w:br w:type="page"/>
      </w:r>
    </w:p>
    <w:p w14:paraId="66C72698" w14:textId="148A18CA" w:rsidR="007C4A23" w:rsidRPr="00682106" w:rsidRDefault="007C4A23" w:rsidP="00682106">
      <w:pPr>
        <w:sectPr w:rsidR="007C4A23" w:rsidRPr="00682106" w:rsidSect="00F0388C">
          <w:pgSz w:w="16839" w:h="11907" w:orient="landscape"/>
          <w:pgMar w:top="1797" w:right="2378" w:bottom="1797" w:left="1440" w:header="720" w:footer="709" w:gutter="0"/>
          <w:cols w:space="708"/>
          <w:docGrid w:linePitch="360"/>
        </w:sectPr>
      </w:pPr>
    </w:p>
    <w:p w14:paraId="33EF9AE8" w14:textId="77777777" w:rsidR="00331886" w:rsidRPr="001778F8" w:rsidRDefault="00331886" w:rsidP="00331886">
      <w:pPr>
        <w:pStyle w:val="ENotesHeading1"/>
      </w:pPr>
      <w:bookmarkStart w:id="6" w:name="_Toc58834784"/>
      <w:r>
        <w:t>Endnotes</w:t>
      </w:r>
      <w:bookmarkEnd w:id="6"/>
    </w:p>
    <w:p w14:paraId="0A167CA4" w14:textId="77777777" w:rsidR="00331886" w:rsidRPr="00BC57F4" w:rsidRDefault="00331886" w:rsidP="00331886">
      <w:pPr>
        <w:pStyle w:val="ENotesHeading2"/>
        <w:spacing w:line="240" w:lineRule="auto"/>
      </w:pPr>
      <w:bookmarkStart w:id="7" w:name="_Toc58834785"/>
      <w:r w:rsidRPr="00BC57F4">
        <w:t>Endnote 1—About the endnotes</w:t>
      </w:r>
      <w:bookmarkEnd w:id="7"/>
    </w:p>
    <w:p w14:paraId="1BB86890" w14:textId="77777777" w:rsidR="00331886" w:rsidRPr="00042EA7" w:rsidRDefault="00331886" w:rsidP="00331886">
      <w:pPr>
        <w:spacing w:after="120"/>
      </w:pPr>
      <w:r w:rsidRPr="00042EA7">
        <w:t>The endnotes provide information about this compilation and the compiled law.</w:t>
      </w:r>
    </w:p>
    <w:p w14:paraId="0C900CA5" w14:textId="77777777" w:rsidR="00331886" w:rsidRPr="00042EA7" w:rsidRDefault="00331886" w:rsidP="00331886">
      <w:pPr>
        <w:spacing w:after="120"/>
      </w:pPr>
      <w:r w:rsidRPr="00042EA7">
        <w:t>The following endnotes are included in every compilation:</w:t>
      </w:r>
    </w:p>
    <w:p w14:paraId="0D41CF7D" w14:textId="77777777" w:rsidR="00331886" w:rsidRPr="00042EA7" w:rsidRDefault="00331886" w:rsidP="00331886">
      <w:r w:rsidRPr="00042EA7">
        <w:t>Endnote 1—About the endnotes</w:t>
      </w:r>
    </w:p>
    <w:p w14:paraId="30C1B512" w14:textId="77777777" w:rsidR="00331886" w:rsidRPr="00042EA7" w:rsidRDefault="00331886" w:rsidP="00331886">
      <w:r w:rsidRPr="00042EA7">
        <w:t>Endnote 2—Abbreviation key</w:t>
      </w:r>
    </w:p>
    <w:p w14:paraId="124C3208" w14:textId="77777777" w:rsidR="00331886" w:rsidRPr="00042EA7" w:rsidRDefault="00331886" w:rsidP="00331886">
      <w:r w:rsidRPr="00042EA7">
        <w:t>Endnote 3—Legislation history</w:t>
      </w:r>
    </w:p>
    <w:p w14:paraId="1028231E" w14:textId="77777777" w:rsidR="00331886" w:rsidRPr="00042EA7" w:rsidRDefault="00331886" w:rsidP="00331886">
      <w:pPr>
        <w:spacing w:after="120"/>
      </w:pPr>
      <w:r w:rsidRPr="00042EA7">
        <w:t>Endnote 4—Amendment history</w:t>
      </w:r>
    </w:p>
    <w:p w14:paraId="6ED7F0F0" w14:textId="77777777" w:rsidR="00331886" w:rsidRPr="00042EA7" w:rsidRDefault="00331886" w:rsidP="00331886">
      <w:r w:rsidRPr="00042EA7">
        <w:rPr>
          <w:b/>
        </w:rPr>
        <w:t>Abbreviation key—Endnote 2</w:t>
      </w:r>
    </w:p>
    <w:p w14:paraId="6D432C7C" w14:textId="77777777" w:rsidR="00331886" w:rsidRPr="00042EA7" w:rsidRDefault="00331886" w:rsidP="00331886">
      <w:pPr>
        <w:spacing w:after="120"/>
      </w:pPr>
      <w:r w:rsidRPr="00042EA7">
        <w:t>The abbreviation key sets out abbreviations that may be used in the endnotes.</w:t>
      </w:r>
    </w:p>
    <w:p w14:paraId="450E7048" w14:textId="77777777" w:rsidR="00331886" w:rsidRPr="00042EA7" w:rsidRDefault="00331886" w:rsidP="00331886">
      <w:pPr>
        <w:rPr>
          <w:b/>
        </w:rPr>
      </w:pPr>
      <w:r w:rsidRPr="00042EA7">
        <w:rPr>
          <w:b/>
        </w:rPr>
        <w:t>Legislation history and amendment history—Endnotes 3 and 4</w:t>
      </w:r>
    </w:p>
    <w:p w14:paraId="55F64EE6" w14:textId="77777777" w:rsidR="00331886" w:rsidRPr="00042EA7" w:rsidRDefault="00331886" w:rsidP="00331886">
      <w:pPr>
        <w:spacing w:after="120"/>
      </w:pPr>
      <w:r w:rsidRPr="00042EA7">
        <w:t>Amending laws are annotated in the legislation history and amendment history.</w:t>
      </w:r>
    </w:p>
    <w:p w14:paraId="653DB81A" w14:textId="77777777"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BCCA287" w14:textId="77777777" w:rsidR="00331886" w:rsidRPr="00042EA7" w:rsidRDefault="00331886" w:rsidP="0033188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483C9CB" w14:textId="77777777" w:rsidR="00331886" w:rsidRPr="00042EA7" w:rsidRDefault="00331886" w:rsidP="00331886">
      <w:pPr>
        <w:keepNext/>
      </w:pPr>
      <w:proofErr w:type="spellStart"/>
      <w:r w:rsidRPr="00042EA7">
        <w:rPr>
          <w:b/>
        </w:rPr>
        <w:t>Misdescribed</w:t>
      </w:r>
      <w:proofErr w:type="spellEnd"/>
      <w:r w:rsidRPr="00042EA7">
        <w:rPr>
          <w:b/>
        </w:rPr>
        <w:t xml:space="preserve"> amendments</w:t>
      </w:r>
    </w:p>
    <w:p w14:paraId="0EE145CB" w14:textId="77777777" w:rsidR="00331886" w:rsidRPr="00042EA7" w:rsidRDefault="00331886" w:rsidP="00331886">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the amendment can be given effect as intended, the amendment is incorporated into the compiled law and the abbreviation “(md)” added to the details of the amendment inc</w:t>
      </w:r>
      <w:r>
        <w:t>luded in the amendment history.</w:t>
      </w:r>
    </w:p>
    <w:p w14:paraId="733F3670" w14:textId="77777777" w:rsidR="00331886" w:rsidRPr="00C337CB" w:rsidRDefault="00331886" w:rsidP="00331886">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p>
    <w:p w14:paraId="5B1861A5" w14:textId="77777777" w:rsidR="00331886" w:rsidRPr="00164D8F" w:rsidRDefault="00331886" w:rsidP="00331886"/>
    <w:p w14:paraId="5166D3A1" w14:textId="77777777" w:rsidR="00331886" w:rsidRDefault="00331886" w:rsidP="00331886">
      <w:pPr>
        <w:pStyle w:val="ENotesHeading2"/>
        <w:pageBreakBefore/>
        <w:outlineLvl w:val="9"/>
      </w:pPr>
      <w:r w:rsidRPr="00BC57F4">
        <w:t>Endnote 2—Abbreviation key</w:t>
      </w:r>
    </w:p>
    <w:p w14:paraId="70D19569" w14:textId="77777777" w:rsidR="00331886" w:rsidRPr="00164D8F" w:rsidRDefault="00331886" w:rsidP="00331886">
      <w:pPr>
        <w:pStyle w:val="Tabletext"/>
      </w:pPr>
    </w:p>
    <w:tbl>
      <w:tblPr>
        <w:tblW w:w="5000" w:type="pct"/>
        <w:tblLook w:val="0000" w:firstRow="0" w:lastRow="0" w:firstColumn="0" w:lastColumn="0" w:noHBand="0" w:noVBand="0"/>
      </w:tblPr>
      <w:tblGrid>
        <w:gridCol w:w="4570"/>
        <w:gridCol w:w="3959"/>
      </w:tblGrid>
      <w:tr w:rsidR="00331886" w:rsidRPr="00164D8F" w14:paraId="2C2811E0" w14:textId="77777777" w:rsidTr="00A1798F">
        <w:tc>
          <w:tcPr>
            <w:tcW w:w="2679" w:type="pct"/>
            <w:shd w:val="clear" w:color="auto" w:fill="auto"/>
          </w:tcPr>
          <w:p w14:paraId="335DD9C0" w14:textId="77777777" w:rsidR="00331886" w:rsidRPr="00164D8F" w:rsidRDefault="00331886" w:rsidP="00A1798F">
            <w:pPr>
              <w:spacing w:before="60"/>
              <w:ind w:left="34"/>
              <w:rPr>
                <w:sz w:val="20"/>
              </w:rPr>
            </w:pPr>
            <w:r w:rsidRPr="00164D8F">
              <w:rPr>
                <w:sz w:val="20"/>
              </w:rPr>
              <w:t>ad = added or inserted</w:t>
            </w:r>
          </w:p>
        </w:tc>
        <w:tc>
          <w:tcPr>
            <w:tcW w:w="2321" w:type="pct"/>
            <w:shd w:val="clear" w:color="auto" w:fill="auto"/>
          </w:tcPr>
          <w:p w14:paraId="3277774A" w14:textId="77777777" w:rsidR="00331886" w:rsidRPr="00164D8F" w:rsidRDefault="00331886" w:rsidP="00A1798F">
            <w:pPr>
              <w:spacing w:before="60"/>
              <w:ind w:left="34"/>
              <w:rPr>
                <w:sz w:val="20"/>
              </w:rPr>
            </w:pPr>
            <w:r w:rsidRPr="00164D8F">
              <w:rPr>
                <w:sz w:val="20"/>
              </w:rPr>
              <w:t>o = order(s)</w:t>
            </w:r>
          </w:p>
        </w:tc>
      </w:tr>
      <w:tr w:rsidR="00331886" w:rsidRPr="00164D8F" w14:paraId="58C18842" w14:textId="77777777" w:rsidTr="00A1798F">
        <w:tc>
          <w:tcPr>
            <w:tcW w:w="2679" w:type="pct"/>
            <w:shd w:val="clear" w:color="auto" w:fill="auto"/>
          </w:tcPr>
          <w:p w14:paraId="18427680" w14:textId="77777777" w:rsidR="00331886" w:rsidRPr="00164D8F" w:rsidRDefault="00331886" w:rsidP="00A1798F">
            <w:pPr>
              <w:spacing w:before="60"/>
              <w:ind w:left="34"/>
              <w:rPr>
                <w:sz w:val="20"/>
              </w:rPr>
            </w:pPr>
            <w:r w:rsidRPr="00164D8F">
              <w:rPr>
                <w:sz w:val="20"/>
              </w:rPr>
              <w:t>am = amended</w:t>
            </w:r>
          </w:p>
        </w:tc>
        <w:tc>
          <w:tcPr>
            <w:tcW w:w="2321" w:type="pct"/>
            <w:shd w:val="clear" w:color="auto" w:fill="auto"/>
          </w:tcPr>
          <w:p w14:paraId="48C8C1D9" w14:textId="77777777" w:rsidR="00331886" w:rsidRPr="00164D8F" w:rsidRDefault="00331886" w:rsidP="00A1798F">
            <w:pPr>
              <w:spacing w:before="60"/>
              <w:ind w:left="34"/>
              <w:rPr>
                <w:sz w:val="20"/>
              </w:rPr>
            </w:pPr>
            <w:r w:rsidRPr="00164D8F">
              <w:rPr>
                <w:sz w:val="20"/>
              </w:rPr>
              <w:t>Ord = Ordinance</w:t>
            </w:r>
          </w:p>
        </w:tc>
      </w:tr>
      <w:tr w:rsidR="00331886" w:rsidRPr="00164D8F" w14:paraId="636BA806" w14:textId="77777777" w:rsidTr="00A1798F">
        <w:tc>
          <w:tcPr>
            <w:tcW w:w="2679" w:type="pct"/>
            <w:shd w:val="clear" w:color="auto" w:fill="auto"/>
          </w:tcPr>
          <w:p w14:paraId="1395316F" w14:textId="77777777" w:rsidR="00331886" w:rsidRPr="00164D8F" w:rsidRDefault="00331886" w:rsidP="00A1798F">
            <w:pPr>
              <w:spacing w:before="60"/>
              <w:ind w:left="34"/>
              <w:rPr>
                <w:sz w:val="20"/>
              </w:rPr>
            </w:pPr>
            <w:proofErr w:type="spellStart"/>
            <w:r w:rsidRPr="00164D8F">
              <w:rPr>
                <w:sz w:val="20"/>
              </w:rPr>
              <w:t>amdt</w:t>
            </w:r>
            <w:proofErr w:type="spellEnd"/>
            <w:r w:rsidRPr="00164D8F">
              <w:rPr>
                <w:sz w:val="20"/>
              </w:rPr>
              <w:t xml:space="preserve"> = amendment</w:t>
            </w:r>
          </w:p>
        </w:tc>
        <w:tc>
          <w:tcPr>
            <w:tcW w:w="2321" w:type="pct"/>
            <w:shd w:val="clear" w:color="auto" w:fill="auto"/>
          </w:tcPr>
          <w:p w14:paraId="5D96208D" w14:textId="77777777" w:rsidR="00331886" w:rsidRPr="00164D8F" w:rsidRDefault="00331886" w:rsidP="00A1798F">
            <w:pPr>
              <w:spacing w:before="60"/>
              <w:ind w:left="34"/>
              <w:rPr>
                <w:sz w:val="20"/>
              </w:rPr>
            </w:pPr>
            <w:proofErr w:type="spellStart"/>
            <w:r w:rsidRPr="00164D8F">
              <w:rPr>
                <w:sz w:val="20"/>
              </w:rPr>
              <w:t>orig</w:t>
            </w:r>
            <w:proofErr w:type="spellEnd"/>
            <w:r w:rsidRPr="00164D8F">
              <w:rPr>
                <w:sz w:val="20"/>
              </w:rPr>
              <w:t xml:space="preserve"> = original</w:t>
            </w:r>
          </w:p>
        </w:tc>
      </w:tr>
      <w:tr w:rsidR="00331886" w:rsidRPr="00164D8F" w14:paraId="212DF5FE" w14:textId="77777777" w:rsidTr="00A1798F">
        <w:tc>
          <w:tcPr>
            <w:tcW w:w="2679" w:type="pct"/>
            <w:shd w:val="clear" w:color="auto" w:fill="auto"/>
          </w:tcPr>
          <w:p w14:paraId="3419D01D" w14:textId="77777777" w:rsidR="00331886" w:rsidRPr="00164D8F" w:rsidRDefault="00331886" w:rsidP="00A1798F">
            <w:pPr>
              <w:spacing w:before="60"/>
              <w:ind w:left="34"/>
              <w:rPr>
                <w:sz w:val="20"/>
              </w:rPr>
            </w:pPr>
            <w:r w:rsidRPr="00164D8F">
              <w:rPr>
                <w:sz w:val="20"/>
              </w:rPr>
              <w:t>c = clause(s)</w:t>
            </w:r>
          </w:p>
        </w:tc>
        <w:tc>
          <w:tcPr>
            <w:tcW w:w="2321" w:type="pct"/>
            <w:shd w:val="clear" w:color="auto" w:fill="auto"/>
          </w:tcPr>
          <w:p w14:paraId="5D51AB85" w14:textId="77777777" w:rsidR="00331886" w:rsidRPr="00164D8F" w:rsidRDefault="00331886" w:rsidP="00A1798F">
            <w:pPr>
              <w:spacing w:before="60"/>
              <w:ind w:left="34"/>
              <w:rPr>
                <w:sz w:val="20"/>
              </w:rPr>
            </w:pPr>
            <w:r w:rsidRPr="00164D8F">
              <w:rPr>
                <w:sz w:val="20"/>
              </w:rPr>
              <w:t>par = paragraph(s)/subparagraph(s)</w:t>
            </w:r>
          </w:p>
        </w:tc>
      </w:tr>
      <w:tr w:rsidR="00331886" w:rsidRPr="00164D8F" w14:paraId="4BA8079B" w14:textId="77777777" w:rsidTr="00A1798F">
        <w:tc>
          <w:tcPr>
            <w:tcW w:w="2679" w:type="pct"/>
            <w:shd w:val="clear" w:color="auto" w:fill="auto"/>
          </w:tcPr>
          <w:p w14:paraId="7B42E198" w14:textId="77777777" w:rsidR="00331886" w:rsidRPr="00164D8F" w:rsidRDefault="00331886" w:rsidP="00A1798F">
            <w:pPr>
              <w:spacing w:before="60"/>
              <w:ind w:left="34"/>
              <w:rPr>
                <w:sz w:val="20"/>
              </w:rPr>
            </w:pPr>
            <w:r w:rsidRPr="00164D8F">
              <w:rPr>
                <w:sz w:val="20"/>
              </w:rPr>
              <w:t>C[x] = Compilation No. x</w:t>
            </w:r>
          </w:p>
        </w:tc>
        <w:tc>
          <w:tcPr>
            <w:tcW w:w="2321" w:type="pct"/>
            <w:shd w:val="clear" w:color="auto" w:fill="auto"/>
          </w:tcPr>
          <w:p w14:paraId="4FD579A1" w14:textId="77777777" w:rsidR="00331886" w:rsidRPr="00164D8F" w:rsidRDefault="00331886" w:rsidP="00A1798F">
            <w:pPr>
              <w:ind w:left="34" w:firstLine="216"/>
              <w:rPr>
                <w:sz w:val="20"/>
              </w:rPr>
            </w:pPr>
            <w:r w:rsidRPr="00164D8F">
              <w:rPr>
                <w:sz w:val="20"/>
              </w:rPr>
              <w:t>/sub</w:t>
            </w:r>
            <w:r>
              <w:rPr>
                <w:sz w:val="20"/>
              </w:rPr>
              <w:noBreakHyphen/>
            </w:r>
            <w:r w:rsidRPr="00164D8F">
              <w:rPr>
                <w:sz w:val="20"/>
              </w:rPr>
              <w:t>subparagraph(s)</w:t>
            </w:r>
          </w:p>
        </w:tc>
      </w:tr>
      <w:tr w:rsidR="00331886" w:rsidRPr="00164D8F" w14:paraId="624009EF" w14:textId="77777777" w:rsidTr="00A1798F">
        <w:tc>
          <w:tcPr>
            <w:tcW w:w="2679" w:type="pct"/>
            <w:shd w:val="clear" w:color="auto" w:fill="auto"/>
          </w:tcPr>
          <w:p w14:paraId="0838914A" w14:textId="77777777" w:rsidR="00331886" w:rsidRPr="00164D8F" w:rsidRDefault="00331886" w:rsidP="00A1798F">
            <w:pPr>
              <w:spacing w:before="60"/>
              <w:ind w:left="34"/>
              <w:rPr>
                <w:sz w:val="20"/>
              </w:rPr>
            </w:pPr>
            <w:proofErr w:type="spellStart"/>
            <w:r w:rsidRPr="00164D8F">
              <w:rPr>
                <w:sz w:val="20"/>
              </w:rPr>
              <w:t>Ch</w:t>
            </w:r>
            <w:proofErr w:type="spellEnd"/>
            <w:r w:rsidRPr="00164D8F">
              <w:rPr>
                <w:sz w:val="20"/>
              </w:rPr>
              <w:t xml:space="preserve"> = Chapter(s)</w:t>
            </w:r>
          </w:p>
        </w:tc>
        <w:tc>
          <w:tcPr>
            <w:tcW w:w="2321" w:type="pct"/>
            <w:shd w:val="clear" w:color="auto" w:fill="auto"/>
          </w:tcPr>
          <w:p w14:paraId="7D2A7E66" w14:textId="77777777" w:rsidR="00331886" w:rsidRPr="00164D8F" w:rsidRDefault="00331886" w:rsidP="00A1798F">
            <w:pPr>
              <w:spacing w:before="60"/>
              <w:ind w:left="34"/>
              <w:rPr>
                <w:sz w:val="20"/>
              </w:rPr>
            </w:pPr>
            <w:proofErr w:type="spellStart"/>
            <w:r w:rsidRPr="00164D8F">
              <w:rPr>
                <w:sz w:val="20"/>
              </w:rPr>
              <w:t>pres</w:t>
            </w:r>
            <w:proofErr w:type="spellEnd"/>
            <w:r w:rsidRPr="00164D8F">
              <w:rPr>
                <w:sz w:val="20"/>
              </w:rPr>
              <w:t xml:space="preserve"> = present</w:t>
            </w:r>
          </w:p>
        </w:tc>
      </w:tr>
      <w:tr w:rsidR="00331886" w:rsidRPr="00164D8F" w14:paraId="0E94D97F" w14:textId="77777777" w:rsidTr="00A1798F">
        <w:tc>
          <w:tcPr>
            <w:tcW w:w="2679" w:type="pct"/>
            <w:shd w:val="clear" w:color="auto" w:fill="auto"/>
          </w:tcPr>
          <w:p w14:paraId="4DCA11D4" w14:textId="77777777" w:rsidR="00331886" w:rsidRPr="00164D8F" w:rsidRDefault="00331886" w:rsidP="00A1798F">
            <w:pPr>
              <w:spacing w:before="60"/>
              <w:ind w:left="34"/>
              <w:rPr>
                <w:sz w:val="20"/>
              </w:rPr>
            </w:pPr>
            <w:proofErr w:type="spellStart"/>
            <w:r w:rsidRPr="00164D8F">
              <w:rPr>
                <w:sz w:val="20"/>
              </w:rPr>
              <w:t>def</w:t>
            </w:r>
            <w:proofErr w:type="spellEnd"/>
            <w:r w:rsidRPr="00164D8F">
              <w:rPr>
                <w:sz w:val="20"/>
              </w:rPr>
              <w:t xml:space="preserve"> = definition(s)</w:t>
            </w:r>
          </w:p>
        </w:tc>
        <w:tc>
          <w:tcPr>
            <w:tcW w:w="2321" w:type="pct"/>
            <w:shd w:val="clear" w:color="auto" w:fill="auto"/>
          </w:tcPr>
          <w:p w14:paraId="5C1AE375" w14:textId="77777777" w:rsidR="00331886" w:rsidRPr="00164D8F" w:rsidRDefault="00331886" w:rsidP="00A1798F">
            <w:pPr>
              <w:spacing w:before="60"/>
              <w:ind w:left="34"/>
              <w:rPr>
                <w:sz w:val="20"/>
              </w:rPr>
            </w:pPr>
            <w:proofErr w:type="spellStart"/>
            <w:r w:rsidRPr="00164D8F">
              <w:rPr>
                <w:sz w:val="20"/>
              </w:rPr>
              <w:t>prev</w:t>
            </w:r>
            <w:proofErr w:type="spellEnd"/>
            <w:r w:rsidRPr="00164D8F">
              <w:rPr>
                <w:sz w:val="20"/>
              </w:rPr>
              <w:t xml:space="preserve"> = previous</w:t>
            </w:r>
          </w:p>
        </w:tc>
      </w:tr>
      <w:tr w:rsidR="00331886" w:rsidRPr="00164D8F" w14:paraId="3302DACD" w14:textId="77777777" w:rsidTr="00A1798F">
        <w:tc>
          <w:tcPr>
            <w:tcW w:w="2679" w:type="pct"/>
            <w:shd w:val="clear" w:color="auto" w:fill="auto"/>
          </w:tcPr>
          <w:p w14:paraId="7F689661" w14:textId="77777777" w:rsidR="00331886" w:rsidRPr="00164D8F" w:rsidRDefault="00331886" w:rsidP="00A1798F">
            <w:pPr>
              <w:spacing w:before="60"/>
              <w:ind w:left="34"/>
              <w:rPr>
                <w:sz w:val="20"/>
              </w:rPr>
            </w:pPr>
            <w:proofErr w:type="spellStart"/>
            <w:r w:rsidRPr="00164D8F">
              <w:rPr>
                <w:sz w:val="20"/>
              </w:rPr>
              <w:t>Dict</w:t>
            </w:r>
            <w:proofErr w:type="spellEnd"/>
            <w:r w:rsidRPr="00164D8F">
              <w:rPr>
                <w:sz w:val="20"/>
              </w:rPr>
              <w:t xml:space="preserve"> = Dictionary</w:t>
            </w:r>
          </w:p>
        </w:tc>
        <w:tc>
          <w:tcPr>
            <w:tcW w:w="2321" w:type="pct"/>
            <w:shd w:val="clear" w:color="auto" w:fill="auto"/>
          </w:tcPr>
          <w:p w14:paraId="6A5DFEBF" w14:textId="77777777" w:rsidR="00331886" w:rsidRPr="00164D8F" w:rsidRDefault="00331886" w:rsidP="00A1798F">
            <w:pPr>
              <w:spacing w:before="60"/>
              <w:ind w:left="34"/>
              <w:rPr>
                <w:sz w:val="20"/>
              </w:rPr>
            </w:pPr>
            <w:r w:rsidRPr="00164D8F">
              <w:rPr>
                <w:sz w:val="20"/>
              </w:rPr>
              <w:t>(</w:t>
            </w:r>
            <w:proofErr w:type="spellStart"/>
            <w:r w:rsidRPr="00164D8F">
              <w:rPr>
                <w:sz w:val="20"/>
              </w:rPr>
              <w:t>prev</w:t>
            </w:r>
            <w:proofErr w:type="spellEnd"/>
            <w:r w:rsidRPr="00164D8F">
              <w:rPr>
                <w:sz w:val="20"/>
              </w:rPr>
              <w:t>…) = previously</w:t>
            </w:r>
          </w:p>
        </w:tc>
      </w:tr>
      <w:tr w:rsidR="00331886" w:rsidRPr="00164D8F" w14:paraId="0D21925B" w14:textId="77777777" w:rsidTr="00A1798F">
        <w:tc>
          <w:tcPr>
            <w:tcW w:w="2679" w:type="pct"/>
            <w:shd w:val="clear" w:color="auto" w:fill="auto"/>
          </w:tcPr>
          <w:p w14:paraId="0F90B627" w14:textId="77777777" w:rsidR="00331886" w:rsidRPr="00164D8F" w:rsidRDefault="00331886" w:rsidP="00A1798F">
            <w:pPr>
              <w:spacing w:before="60"/>
              <w:ind w:left="34"/>
              <w:rPr>
                <w:sz w:val="20"/>
              </w:rPr>
            </w:pPr>
            <w:r w:rsidRPr="00164D8F">
              <w:rPr>
                <w:sz w:val="20"/>
              </w:rPr>
              <w:t>disallowed = disallowed by Parliament</w:t>
            </w:r>
          </w:p>
        </w:tc>
        <w:tc>
          <w:tcPr>
            <w:tcW w:w="2321" w:type="pct"/>
            <w:shd w:val="clear" w:color="auto" w:fill="auto"/>
          </w:tcPr>
          <w:p w14:paraId="3DA8BB2D" w14:textId="77777777" w:rsidR="00331886" w:rsidRPr="00164D8F" w:rsidRDefault="00331886" w:rsidP="00A1798F">
            <w:pPr>
              <w:spacing w:before="60"/>
              <w:ind w:left="34"/>
              <w:rPr>
                <w:sz w:val="20"/>
              </w:rPr>
            </w:pPr>
            <w:r w:rsidRPr="00164D8F">
              <w:rPr>
                <w:sz w:val="20"/>
              </w:rPr>
              <w:t>Pt = Part(s)</w:t>
            </w:r>
          </w:p>
        </w:tc>
      </w:tr>
      <w:tr w:rsidR="00331886" w:rsidRPr="00164D8F" w14:paraId="616D0DC0" w14:textId="77777777" w:rsidTr="00A1798F">
        <w:tc>
          <w:tcPr>
            <w:tcW w:w="2679" w:type="pct"/>
            <w:shd w:val="clear" w:color="auto" w:fill="auto"/>
          </w:tcPr>
          <w:p w14:paraId="5BF85AD7" w14:textId="77777777" w:rsidR="00331886" w:rsidRPr="00164D8F" w:rsidRDefault="00331886" w:rsidP="00A1798F">
            <w:pPr>
              <w:spacing w:before="60"/>
              <w:ind w:left="34"/>
              <w:rPr>
                <w:sz w:val="20"/>
              </w:rPr>
            </w:pPr>
            <w:proofErr w:type="spellStart"/>
            <w:r w:rsidRPr="00164D8F">
              <w:rPr>
                <w:sz w:val="20"/>
              </w:rPr>
              <w:t>Div</w:t>
            </w:r>
            <w:proofErr w:type="spellEnd"/>
            <w:r w:rsidRPr="00164D8F">
              <w:rPr>
                <w:sz w:val="20"/>
              </w:rPr>
              <w:t xml:space="preserve"> = Division(s)</w:t>
            </w:r>
          </w:p>
        </w:tc>
        <w:tc>
          <w:tcPr>
            <w:tcW w:w="2321" w:type="pct"/>
            <w:shd w:val="clear" w:color="auto" w:fill="auto"/>
          </w:tcPr>
          <w:p w14:paraId="61C1C345" w14:textId="77777777" w:rsidR="00331886" w:rsidRPr="00164D8F" w:rsidRDefault="00331886" w:rsidP="00A1798F">
            <w:pPr>
              <w:spacing w:before="60"/>
              <w:ind w:left="34"/>
              <w:rPr>
                <w:sz w:val="20"/>
              </w:rPr>
            </w:pPr>
            <w:r w:rsidRPr="00164D8F">
              <w:rPr>
                <w:sz w:val="20"/>
              </w:rPr>
              <w:t>r = regulation(s)/rule(s)</w:t>
            </w:r>
          </w:p>
        </w:tc>
      </w:tr>
      <w:tr w:rsidR="00331886" w:rsidRPr="00164D8F" w14:paraId="50F412F2" w14:textId="77777777" w:rsidTr="00A1798F">
        <w:tc>
          <w:tcPr>
            <w:tcW w:w="2679" w:type="pct"/>
            <w:shd w:val="clear" w:color="auto" w:fill="auto"/>
          </w:tcPr>
          <w:p w14:paraId="2FB556DE" w14:textId="77777777" w:rsidR="00331886" w:rsidRPr="00164D8F" w:rsidRDefault="00331886" w:rsidP="00A1798F">
            <w:pPr>
              <w:spacing w:before="60"/>
              <w:ind w:left="34"/>
              <w:rPr>
                <w:sz w:val="20"/>
              </w:rPr>
            </w:pPr>
            <w:proofErr w:type="spellStart"/>
            <w:r w:rsidRPr="00164D8F">
              <w:rPr>
                <w:sz w:val="20"/>
              </w:rPr>
              <w:t>exp</w:t>
            </w:r>
            <w:proofErr w:type="spellEnd"/>
            <w:r w:rsidRPr="00164D8F">
              <w:rPr>
                <w:sz w:val="20"/>
              </w:rPr>
              <w:t xml:space="preserve"> = expires/expired or ceases/ceased to have</w:t>
            </w:r>
          </w:p>
        </w:tc>
        <w:tc>
          <w:tcPr>
            <w:tcW w:w="2321" w:type="pct"/>
            <w:shd w:val="clear" w:color="auto" w:fill="auto"/>
          </w:tcPr>
          <w:p w14:paraId="5AD24D80" w14:textId="77777777" w:rsidR="00331886" w:rsidRPr="00164D8F" w:rsidRDefault="00331886" w:rsidP="00A1798F">
            <w:pPr>
              <w:spacing w:before="60"/>
              <w:ind w:left="34"/>
              <w:rPr>
                <w:sz w:val="20"/>
              </w:rPr>
            </w:pPr>
            <w:proofErr w:type="spellStart"/>
            <w:r w:rsidRPr="00164D8F">
              <w:rPr>
                <w:sz w:val="20"/>
              </w:rPr>
              <w:t>reloc</w:t>
            </w:r>
            <w:proofErr w:type="spellEnd"/>
            <w:r w:rsidRPr="00164D8F">
              <w:rPr>
                <w:sz w:val="20"/>
              </w:rPr>
              <w:t xml:space="preserve"> = relocated</w:t>
            </w:r>
          </w:p>
        </w:tc>
      </w:tr>
      <w:tr w:rsidR="00331886" w:rsidRPr="00164D8F" w14:paraId="41BFD9F3" w14:textId="77777777" w:rsidTr="00A1798F">
        <w:tc>
          <w:tcPr>
            <w:tcW w:w="2679" w:type="pct"/>
            <w:shd w:val="clear" w:color="auto" w:fill="auto"/>
          </w:tcPr>
          <w:p w14:paraId="3E87B9E3" w14:textId="77777777" w:rsidR="00331886" w:rsidRPr="00164D8F" w:rsidRDefault="00331886" w:rsidP="00A1798F">
            <w:pPr>
              <w:ind w:left="34" w:firstLine="250"/>
              <w:rPr>
                <w:sz w:val="20"/>
              </w:rPr>
            </w:pPr>
            <w:r w:rsidRPr="00164D8F">
              <w:rPr>
                <w:sz w:val="20"/>
              </w:rPr>
              <w:t>effect</w:t>
            </w:r>
          </w:p>
        </w:tc>
        <w:tc>
          <w:tcPr>
            <w:tcW w:w="2321" w:type="pct"/>
            <w:shd w:val="clear" w:color="auto" w:fill="auto"/>
          </w:tcPr>
          <w:p w14:paraId="77F3097C" w14:textId="77777777" w:rsidR="00331886" w:rsidRPr="00164D8F" w:rsidRDefault="00331886" w:rsidP="00A1798F">
            <w:pPr>
              <w:spacing w:before="60"/>
              <w:ind w:left="34"/>
              <w:rPr>
                <w:sz w:val="20"/>
              </w:rPr>
            </w:pPr>
            <w:proofErr w:type="spellStart"/>
            <w:r w:rsidRPr="00164D8F">
              <w:rPr>
                <w:sz w:val="20"/>
              </w:rPr>
              <w:t>renum</w:t>
            </w:r>
            <w:proofErr w:type="spellEnd"/>
            <w:r w:rsidRPr="00164D8F">
              <w:rPr>
                <w:sz w:val="20"/>
              </w:rPr>
              <w:t xml:space="preserve"> = renumbered</w:t>
            </w:r>
          </w:p>
        </w:tc>
      </w:tr>
      <w:tr w:rsidR="00331886" w:rsidRPr="00164D8F" w14:paraId="4543A814" w14:textId="77777777" w:rsidTr="00A1798F">
        <w:tc>
          <w:tcPr>
            <w:tcW w:w="2679" w:type="pct"/>
            <w:shd w:val="clear" w:color="auto" w:fill="auto"/>
          </w:tcPr>
          <w:p w14:paraId="78191B83" w14:textId="77777777" w:rsidR="00331886" w:rsidRPr="00164D8F" w:rsidRDefault="00331886" w:rsidP="00A1798F">
            <w:pPr>
              <w:spacing w:before="60"/>
              <w:ind w:left="34"/>
              <w:rPr>
                <w:sz w:val="20"/>
              </w:rPr>
            </w:pPr>
            <w:r w:rsidRPr="00164D8F">
              <w:rPr>
                <w:sz w:val="20"/>
              </w:rPr>
              <w:t>F = Federal Register of Legislation</w:t>
            </w:r>
          </w:p>
        </w:tc>
        <w:tc>
          <w:tcPr>
            <w:tcW w:w="2321" w:type="pct"/>
            <w:shd w:val="clear" w:color="auto" w:fill="auto"/>
          </w:tcPr>
          <w:p w14:paraId="7641616E" w14:textId="77777777" w:rsidR="00331886" w:rsidRPr="00164D8F" w:rsidRDefault="00331886" w:rsidP="00A1798F">
            <w:pPr>
              <w:spacing w:before="60"/>
              <w:ind w:left="34"/>
              <w:rPr>
                <w:sz w:val="20"/>
              </w:rPr>
            </w:pPr>
            <w:r w:rsidRPr="00164D8F">
              <w:rPr>
                <w:sz w:val="20"/>
              </w:rPr>
              <w:t>rep = repealed</w:t>
            </w:r>
          </w:p>
        </w:tc>
      </w:tr>
      <w:tr w:rsidR="00331886" w:rsidRPr="00164D8F" w14:paraId="2D15A515" w14:textId="77777777" w:rsidTr="00A1798F">
        <w:tc>
          <w:tcPr>
            <w:tcW w:w="2679" w:type="pct"/>
            <w:shd w:val="clear" w:color="auto" w:fill="auto"/>
          </w:tcPr>
          <w:p w14:paraId="4F93EF7E" w14:textId="77777777" w:rsidR="00331886" w:rsidRPr="00164D8F" w:rsidRDefault="00331886" w:rsidP="00A1798F">
            <w:pPr>
              <w:spacing w:before="60"/>
              <w:ind w:left="34"/>
              <w:rPr>
                <w:sz w:val="20"/>
              </w:rPr>
            </w:pPr>
            <w:proofErr w:type="spellStart"/>
            <w:r w:rsidRPr="00164D8F">
              <w:rPr>
                <w:sz w:val="20"/>
              </w:rPr>
              <w:t>gaz</w:t>
            </w:r>
            <w:proofErr w:type="spellEnd"/>
            <w:r w:rsidRPr="00164D8F">
              <w:rPr>
                <w:sz w:val="20"/>
              </w:rPr>
              <w:t xml:space="preserve"> = gazette</w:t>
            </w:r>
          </w:p>
        </w:tc>
        <w:tc>
          <w:tcPr>
            <w:tcW w:w="2321" w:type="pct"/>
            <w:shd w:val="clear" w:color="auto" w:fill="auto"/>
          </w:tcPr>
          <w:p w14:paraId="795781A6" w14:textId="77777777" w:rsidR="00331886" w:rsidRPr="00164D8F" w:rsidRDefault="00331886" w:rsidP="00A1798F">
            <w:pPr>
              <w:spacing w:before="60"/>
              <w:ind w:left="34"/>
              <w:rPr>
                <w:sz w:val="20"/>
              </w:rPr>
            </w:pPr>
            <w:proofErr w:type="spellStart"/>
            <w:r w:rsidRPr="00164D8F">
              <w:rPr>
                <w:sz w:val="20"/>
              </w:rPr>
              <w:t>rs</w:t>
            </w:r>
            <w:proofErr w:type="spellEnd"/>
            <w:r w:rsidRPr="00164D8F">
              <w:rPr>
                <w:sz w:val="20"/>
              </w:rPr>
              <w:t xml:space="preserve"> = repealed and substituted</w:t>
            </w:r>
          </w:p>
        </w:tc>
      </w:tr>
      <w:tr w:rsidR="00331886" w:rsidRPr="00164D8F" w14:paraId="38E5C6EE" w14:textId="77777777" w:rsidTr="00A1798F">
        <w:tc>
          <w:tcPr>
            <w:tcW w:w="2679" w:type="pct"/>
            <w:shd w:val="clear" w:color="auto" w:fill="auto"/>
          </w:tcPr>
          <w:p w14:paraId="326AE022" w14:textId="77777777" w:rsidR="00331886" w:rsidRPr="00164D8F" w:rsidRDefault="00331886" w:rsidP="00A1798F">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49255975" w14:textId="77777777" w:rsidR="00331886" w:rsidRPr="00164D8F" w:rsidRDefault="00331886" w:rsidP="00A1798F">
            <w:pPr>
              <w:spacing w:before="60"/>
              <w:ind w:left="34"/>
              <w:rPr>
                <w:sz w:val="20"/>
              </w:rPr>
            </w:pPr>
            <w:r w:rsidRPr="00164D8F">
              <w:rPr>
                <w:sz w:val="20"/>
              </w:rPr>
              <w:t>s = section(s)/subsection(s)</w:t>
            </w:r>
          </w:p>
        </w:tc>
      </w:tr>
      <w:tr w:rsidR="00331886" w:rsidRPr="00164D8F" w14:paraId="556FBA7E" w14:textId="77777777" w:rsidTr="00A1798F">
        <w:tc>
          <w:tcPr>
            <w:tcW w:w="2679" w:type="pct"/>
            <w:shd w:val="clear" w:color="auto" w:fill="auto"/>
          </w:tcPr>
          <w:p w14:paraId="620D61BD" w14:textId="77777777" w:rsidR="00331886" w:rsidRPr="00164D8F" w:rsidRDefault="00331886" w:rsidP="00A1798F">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366B823A" w14:textId="77777777" w:rsidR="00331886" w:rsidRPr="00164D8F" w:rsidRDefault="00331886" w:rsidP="00A1798F">
            <w:pPr>
              <w:spacing w:before="60"/>
              <w:ind w:left="34"/>
              <w:rPr>
                <w:sz w:val="20"/>
              </w:rPr>
            </w:pPr>
            <w:proofErr w:type="spellStart"/>
            <w:r w:rsidRPr="00164D8F">
              <w:rPr>
                <w:sz w:val="20"/>
              </w:rPr>
              <w:t>Sch</w:t>
            </w:r>
            <w:proofErr w:type="spellEnd"/>
            <w:r w:rsidRPr="00164D8F">
              <w:rPr>
                <w:sz w:val="20"/>
              </w:rPr>
              <w:t xml:space="preserve"> = Schedule(s)</w:t>
            </w:r>
          </w:p>
        </w:tc>
      </w:tr>
      <w:tr w:rsidR="00331886" w:rsidRPr="00164D8F" w14:paraId="40CD8FF7" w14:textId="77777777" w:rsidTr="00A1798F">
        <w:tc>
          <w:tcPr>
            <w:tcW w:w="2679" w:type="pct"/>
            <w:shd w:val="clear" w:color="auto" w:fill="auto"/>
          </w:tcPr>
          <w:p w14:paraId="3A52624B" w14:textId="77777777" w:rsidR="00331886" w:rsidRPr="00164D8F" w:rsidRDefault="00331886" w:rsidP="00A1798F">
            <w:pPr>
              <w:spacing w:before="60"/>
              <w:ind w:left="34"/>
              <w:rPr>
                <w:sz w:val="20"/>
              </w:rPr>
            </w:pPr>
            <w:r w:rsidRPr="00164D8F">
              <w:rPr>
                <w:sz w:val="20"/>
              </w:rPr>
              <w:t xml:space="preserve">(md) = </w:t>
            </w:r>
            <w:proofErr w:type="spellStart"/>
            <w:r w:rsidRPr="00164D8F">
              <w:rPr>
                <w:sz w:val="20"/>
              </w:rPr>
              <w:t>misdescribed</w:t>
            </w:r>
            <w:proofErr w:type="spellEnd"/>
            <w:r w:rsidRPr="00164D8F">
              <w:rPr>
                <w:sz w:val="20"/>
              </w:rPr>
              <w:t xml:space="preserve"> amendment can be given</w:t>
            </w:r>
          </w:p>
        </w:tc>
        <w:tc>
          <w:tcPr>
            <w:tcW w:w="2321" w:type="pct"/>
            <w:shd w:val="clear" w:color="auto" w:fill="auto"/>
          </w:tcPr>
          <w:p w14:paraId="0591AE04" w14:textId="77777777" w:rsidR="00331886" w:rsidRPr="00164D8F" w:rsidRDefault="00331886" w:rsidP="00A1798F">
            <w:pPr>
              <w:spacing w:before="60"/>
              <w:ind w:left="34"/>
              <w:rPr>
                <w:sz w:val="20"/>
              </w:rPr>
            </w:pPr>
            <w:proofErr w:type="spellStart"/>
            <w:r w:rsidRPr="00164D8F">
              <w:rPr>
                <w:sz w:val="20"/>
              </w:rPr>
              <w:t>Sdiv</w:t>
            </w:r>
            <w:proofErr w:type="spellEnd"/>
            <w:r w:rsidRPr="00164D8F">
              <w:rPr>
                <w:sz w:val="20"/>
              </w:rPr>
              <w:t xml:space="preserve"> = Subdivision(s)</w:t>
            </w:r>
          </w:p>
        </w:tc>
      </w:tr>
      <w:tr w:rsidR="00331886" w:rsidRPr="00164D8F" w14:paraId="78833D87" w14:textId="77777777" w:rsidTr="00A1798F">
        <w:tc>
          <w:tcPr>
            <w:tcW w:w="2679" w:type="pct"/>
            <w:shd w:val="clear" w:color="auto" w:fill="auto"/>
          </w:tcPr>
          <w:p w14:paraId="2918DFA2" w14:textId="77777777" w:rsidR="00331886" w:rsidRPr="00164D8F" w:rsidRDefault="00331886" w:rsidP="00A1798F">
            <w:pPr>
              <w:ind w:left="34" w:firstLine="250"/>
              <w:rPr>
                <w:sz w:val="20"/>
              </w:rPr>
            </w:pPr>
            <w:r w:rsidRPr="00164D8F">
              <w:rPr>
                <w:sz w:val="20"/>
              </w:rPr>
              <w:t>effect</w:t>
            </w:r>
          </w:p>
        </w:tc>
        <w:tc>
          <w:tcPr>
            <w:tcW w:w="2321" w:type="pct"/>
            <w:shd w:val="clear" w:color="auto" w:fill="auto"/>
          </w:tcPr>
          <w:p w14:paraId="3A4808B8" w14:textId="77777777" w:rsidR="00331886" w:rsidRPr="00164D8F" w:rsidRDefault="00331886" w:rsidP="00A1798F">
            <w:pPr>
              <w:spacing w:before="60"/>
              <w:ind w:left="34"/>
              <w:rPr>
                <w:sz w:val="20"/>
              </w:rPr>
            </w:pPr>
            <w:r w:rsidRPr="00164D8F">
              <w:rPr>
                <w:sz w:val="20"/>
              </w:rPr>
              <w:t>SLI = Select Legislative Instrument</w:t>
            </w:r>
          </w:p>
        </w:tc>
      </w:tr>
      <w:tr w:rsidR="00331886" w:rsidRPr="00164D8F" w14:paraId="5009AC3C" w14:textId="77777777" w:rsidTr="00A1798F">
        <w:tc>
          <w:tcPr>
            <w:tcW w:w="2679" w:type="pct"/>
            <w:shd w:val="clear" w:color="auto" w:fill="auto"/>
          </w:tcPr>
          <w:p w14:paraId="5DDC5735" w14:textId="77777777" w:rsidR="00331886" w:rsidRPr="00164D8F" w:rsidRDefault="00331886" w:rsidP="00A1798F">
            <w:pPr>
              <w:spacing w:before="60"/>
              <w:ind w:left="34"/>
              <w:rPr>
                <w:sz w:val="20"/>
              </w:rPr>
            </w:pPr>
            <w:r w:rsidRPr="00164D8F">
              <w:rPr>
                <w:sz w:val="20"/>
              </w:rPr>
              <w:t xml:space="preserve">(md not </w:t>
            </w:r>
            <w:proofErr w:type="spellStart"/>
            <w:r w:rsidRPr="00164D8F">
              <w:rPr>
                <w:sz w:val="20"/>
              </w:rPr>
              <w:t>incorp</w:t>
            </w:r>
            <w:proofErr w:type="spellEnd"/>
            <w:r w:rsidRPr="00164D8F">
              <w:rPr>
                <w:sz w:val="20"/>
              </w:rPr>
              <w:t xml:space="preserve">) = </w:t>
            </w:r>
            <w:proofErr w:type="spellStart"/>
            <w:r w:rsidRPr="00164D8F">
              <w:rPr>
                <w:sz w:val="20"/>
              </w:rPr>
              <w:t>misdescribed</w:t>
            </w:r>
            <w:proofErr w:type="spellEnd"/>
            <w:r w:rsidRPr="00164D8F">
              <w:rPr>
                <w:sz w:val="20"/>
              </w:rPr>
              <w:t xml:space="preserve"> amendment</w:t>
            </w:r>
          </w:p>
        </w:tc>
        <w:tc>
          <w:tcPr>
            <w:tcW w:w="2321" w:type="pct"/>
            <w:shd w:val="clear" w:color="auto" w:fill="auto"/>
          </w:tcPr>
          <w:p w14:paraId="690A6D22" w14:textId="77777777" w:rsidR="00331886" w:rsidRPr="00164D8F" w:rsidRDefault="00331886" w:rsidP="00A1798F">
            <w:pPr>
              <w:spacing w:before="60"/>
              <w:ind w:left="34"/>
              <w:rPr>
                <w:sz w:val="20"/>
              </w:rPr>
            </w:pPr>
            <w:r w:rsidRPr="00164D8F">
              <w:rPr>
                <w:sz w:val="20"/>
              </w:rPr>
              <w:t>SR = Statutory Rules</w:t>
            </w:r>
          </w:p>
        </w:tc>
      </w:tr>
      <w:tr w:rsidR="00331886" w:rsidRPr="00164D8F" w14:paraId="0EF464FB" w14:textId="77777777" w:rsidTr="00A1798F">
        <w:tc>
          <w:tcPr>
            <w:tcW w:w="2679" w:type="pct"/>
            <w:shd w:val="clear" w:color="auto" w:fill="auto"/>
          </w:tcPr>
          <w:p w14:paraId="1E214F71" w14:textId="77777777" w:rsidR="00331886" w:rsidRPr="00164D8F" w:rsidRDefault="00331886" w:rsidP="00A1798F">
            <w:pPr>
              <w:ind w:left="34" w:firstLine="250"/>
              <w:rPr>
                <w:sz w:val="20"/>
              </w:rPr>
            </w:pPr>
            <w:r w:rsidRPr="00164D8F">
              <w:rPr>
                <w:sz w:val="20"/>
              </w:rPr>
              <w:t>cannot be given effect</w:t>
            </w:r>
          </w:p>
        </w:tc>
        <w:tc>
          <w:tcPr>
            <w:tcW w:w="2321" w:type="pct"/>
            <w:shd w:val="clear" w:color="auto" w:fill="auto"/>
          </w:tcPr>
          <w:p w14:paraId="7EF16D20" w14:textId="77777777" w:rsidR="00331886" w:rsidRPr="00164D8F" w:rsidRDefault="00331886" w:rsidP="00A1798F">
            <w:pPr>
              <w:spacing w:before="60"/>
              <w:ind w:left="34"/>
              <w:rPr>
                <w:sz w:val="20"/>
              </w:rPr>
            </w:pPr>
            <w:r w:rsidRPr="00164D8F">
              <w:rPr>
                <w:sz w:val="20"/>
              </w:rPr>
              <w:t>Sub</w:t>
            </w:r>
            <w:r>
              <w:rPr>
                <w:sz w:val="20"/>
              </w:rPr>
              <w:noBreakHyphen/>
            </w:r>
            <w:proofErr w:type="spellStart"/>
            <w:r w:rsidRPr="00164D8F">
              <w:rPr>
                <w:sz w:val="20"/>
              </w:rPr>
              <w:t>Ch</w:t>
            </w:r>
            <w:proofErr w:type="spellEnd"/>
            <w:r w:rsidRPr="00164D8F">
              <w:rPr>
                <w:sz w:val="20"/>
              </w:rPr>
              <w:t xml:space="preserve"> = Sub</w:t>
            </w:r>
            <w:r>
              <w:rPr>
                <w:sz w:val="20"/>
              </w:rPr>
              <w:noBreakHyphen/>
            </w:r>
            <w:r w:rsidRPr="00164D8F">
              <w:rPr>
                <w:sz w:val="20"/>
              </w:rPr>
              <w:t>Chapter(s)</w:t>
            </w:r>
          </w:p>
        </w:tc>
      </w:tr>
      <w:tr w:rsidR="00331886" w:rsidRPr="00164D8F" w14:paraId="0F53DE0A" w14:textId="77777777" w:rsidTr="00A1798F">
        <w:tc>
          <w:tcPr>
            <w:tcW w:w="2679" w:type="pct"/>
            <w:shd w:val="clear" w:color="auto" w:fill="auto"/>
          </w:tcPr>
          <w:p w14:paraId="50D2AA81" w14:textId="77777777" w:rsidR="00331886" w:rsidRPr="00164D8F" w:rsidRDefault="00331886" w:rsidP="00A1798F">
            <w:pPr>
              <w:spacing w:before="60"/>
              <w:ind w:left="34"/>
              <w:rPr>
                <w:sz w:val="20"/>
              </w:rPr>
            </w:pPr>
            <w:r w:rsidRPr="00164D8F">
              <w:rPr>
                <w:sz w:val="20"/>
              </w:rPr>
              <w:t>mod = modified/modification</w:t>
            </w:r>
          </w:p>
        </w:tc>
        <w:tc>
          <w:tcPr>
            <w:tcW w:w="2321" w:type="pct"/>
            <w:shd w:val="clear" w:color="auto" w:fill="auto"/>
          </w:tcPr>
          <w:p w14:paraId="3CE3EEFB" w14:textId="77777777" w:rsidR="00331886" w:rsidRPr="00164D8F" w:rsidRDefault="00331886" w:rsidP="00A1798F">
            <w:pPr>
              <w:spacing w:before="60"/>
              <w:ind w:left="34"/>
              <w:rPr>
                <w:sz w:val="20"/>
              </w:rPr>
            </w:pPr>
            <w:proofErr w:type="spellStart"/>
            <w:r w:rsidRPr="00164D8F">
              <w:rPr>
                <w:sz w:val="20"/>
              </w:rPr>
              <w:t>SubPt</w:t>
            </w:r>
            <w:proofErr w:type="spellEnd"/>
            <w:r w:rsidRPr="00164D8F">
              <w:rPr>
                <w:sz w:val="20"/>
              </w:rPr>
              <w:t xml:space="preserve"> = Subpart(s)</w:t>
            </w:r>
          </w:p>
        </w:tc>
      </w:tr>
      <w:tr w:rsidR="00331886" w:rsidRPr="00164D8F" w14:paraId="4450E42A" w14:textId="77777777" w:rsidTr="00A1798F">
        <w:tc>
          <w:tcPr>
            <w:tcW w:w="2679" w:type="pct"/>
            <w:shd w:val="clear" w:color="auto" w:fill="auto"/>
          </w:tcPr>
          <w:p w14:paraId="1F79EAB8" w14:textId="77777777" w:rsidR="00331886" w:rsidRPr="00164D8F" w:rsidRDefault="00331886" w:rsidP="00A1798F">
            <w:pPr>
              <w:spacing w:before="60"/>
              <w:ind w:left="34"/>
              <w:rPr>
                <w:sz w:val="20"/>
              </w:rPr>
            </w:pPr>
            <w:r w:rsidRPr="00164D8F">
              <w:rPr>
                <w:sz w:val="20"/>
              </w:rPr>
              <w:t>No. = Number(s)</w:t>
            </w:r>
          </w:p>
        </w:tc>
        <w:tc>
          <w:tcPr>
            <w:tcW w:w="2321" w:type="pct"/>
            <w:shd w:val="clear" w:color="auto" w:fill="auto"/>
          </w:tcPr>
          <w:p w14:paraId="232E5A74" w14:textId="77777777" w:rsidR="00331886" w:rsidRPr="00164D8F" w:rsidRDefault="00331886" w:rsidP="00A1798F">
            <w:pPr>
              <w:spacing w:before="60"/>
              <w:ind w:left="34"/>
              <w:rPr>
                <w:sz w:val="20"/>
              </w:rPr>
            </w:pPr>
            <w:r w:rsidRPr="00164D8F">
              <w:rPr>
                <w:sz w:val="20"/>
                <w:u w:val="single"/>
              </w:rPr>
              <w:t>underlining</w:t>
            </w:r>
            <w:r w:rsidRPr="00164D8F">
              <w:rPr>
                <w:sz w:val="20"/>
              </w:rPr>
              <w:t xml:space="preserve"> = whole or part not</w:t>
            </w:r>
          </w:p>
        </w:tc>
      </w:tr>
      <w:tr w:rsidR="00331886" w:rsidRPr="00164D8F" w14:paraId="1F81EF18" w14:textId="77777777" w:rsidTr="00A1798F">
        <w:tc>
          <w:tcPr>
            <w:tcW w:w="2679" w:type="pct"/>
            <w:shd w:val="clear" w:color="auto" w:fill="auto"/>
          </w:tcPr>
          <w:p w14:paraId="6E4DF8CB" w14:textId="77777777" w:rsidR="00331886" w:rsidRPr="00164D8F" w:rsidRDefault="00331886" w:rsidP="00A1798F">
            <w:pPr>
              <w:spacing w:before="60"/>
              <w:ind w:left="34"/>
              <w:rPr>
                <w:sz w:val="20"/>
              </w:rPr>
            </w:pPr>
          </w:p>
        </w:tc>
        <w:tc>
          <w:tcPr>
            <w:tcW w:w="2321" w:type="pct"/>
            <w:shd w:val="clear" w:color="auto" w:fill="auto"/>
          </w:tcPr>
          <w:p w14:paraId="404E8646" w14:textId="77777777" w:rsidR="00331886" w:rsidRPr="00164D8F" w:rsidRDefault="00331886" w:rsidP="00A1798F">
            <w:pPr>
              <w:ind w:left="34" w:firstLine="216"/>
              <w:rPr>
                <w:sz w:val="20"/>
              </w:rPr>
            </w:pPr>
            <w:r w:rsidRPr="00164D8F">
              <w:rPr>
                <w:sz w:val="20"/>
              </w:rPr>
              <w:t>commenced or to be commenced</w:t>
            </w:r>
          </w:p>
        </w:tc>
      </w:tr>
    </w:tbl>
    <w:p w14:paraId="56BE2005" w14:textId="77777777" w:rsidR="00331886" w:rsidRPr="00BC57F4" w:rsidRDefault="00331886" w:rsidP="00331886">
      <w:pPr>
        <w:pStyle w:val="Tabletext"/>
      </w:pPr>
    </w:p>
    <w:p w14:paraId="56DF316A" w14:textId="77777777" w:rsidR="00331886" w:rsidRDefault="00331886" w:rsidP="00331886">
      <w:pPr>
        <w:pStyle w:val="ENotesHeading2"/>
        <w:pageBreakBefore/>
      </w:pPr>
      <w:bookmarkStart w:id="8" w:name="_Toc58834786"/>
      <w:r>
        <w:t>Endnote 3—Legislation history</w:t>
      </w:r>
      <w:bookmarkEnd w:id="8"/>
    </w:p>
    <w:p w14:paraId="4B7781EE" w14:textId="77777777" w:rsidR="00331886"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31886" w:rsidRPr="0098546F" w14:paraId="77D598A9" w14:textId="77777777" w:rsidTr="00F0388C">
        <w:trPr>
          <w:cantSplit/>
          <w:tblHeader/>
        </w:trPr>
        <w:tc>
          <w:tcPr>
            <w:tcW w:w="2405" w:type="dxa"/>
            <w:tcBorders>
              <w:top w:val="single" w:sz="12" w:space="0" w:color="auto"/>
              <w:bottom w:val="single" w:sz="12" w:space="0" w:color="auto"/>
            </w:tcBorders>
            <w:shd w:val="clear" w:color="auto" w:fill="auto"/>
          </w:tcPr>
          <w:p w14:paraId="42C059CF" w14:textId="77777777" w:rsidR="00331886" w:rsidRPr="00E117A3" w:rsidRDefault="00331886" w:rsidP="00A1798F">
            <w:pPr>
              <w:pStyle w:val="ENoteTableHeading"/>
            </w:pPr>
            <w:r>
              <w:t>Name</w:t>
            </w:r>
          </w:p>
        </w:tc>
        <w:tc>
          <w:tcPr>
            <w:tcW w:w="1985" w:type="dxa"/>
            <w:tcBorders>
              <w:top w:val="single" w:sz="12" w:space="0" w:color="auto"/>
              <w:bottom w:val="single" w:sz="12" w:space="0" w:color="auto"/>
            </w:tcBorders>
            <w:shd w:val="clear" w:color="auto" w:fill="auto"/>
          </w:tcPr>
          <w:p w14:paraId="68422593" w14:textId="77777777" w:rsidR="00331886" w:rsidRPr="00E117A3" w:rsidRDefault="00331886" w:rsidP="00A1798F">
            <w:pPr>
              <w:pStyle w:val="ENoteTableHeading"/>
            </w:pPr>
            <w:r>
              <w:t>Registration</w:t>
            </w:r>
          </w:p>
        </w:tc>
        <w:tc>
          <w:tcPr>
            <w:tcW w:w="1984" w:type="dxa"/>
            <w:tcBorders>
              <w:top w:val="single" w:sz="12" w:space="0" w:color="auto"/>
              <w:bottom w:val="single" w:sz="12" w:space="0" w:color="auto"/>
            </w:tcBorders>
            <w:shd w:val="clear" w:color="auto" w:fill="auto"/>
          </w:tcPr>
          <w:p w14:paraId="4CA86E44" w14:textId="77777777" w:rsidR="00331886" w:rsidRPr="00E117A3" w:rsidRDefault="00331886" w:rsidP="00A1798F">
            <w:pPr>
              <w:pStyle w:val="ENoteTableHeading"/>
            </w:pPr>
            <w:r>
              <w:t>Commencement</w:t>
            </w:r>
          </w:p>
        </w:tc>
        <w:tc>
          <w:tcPr>
            <w:tcW w:w="1985" w:type="dxa"/>
            <w:tcBorders>
              <w:top w:val="single" w:sz="12" w:space="0" w:color="auto"/>
              <w:bottom w:val="single" w:sz="12" w:space="0" w:color="auto"/>
            </w:tcBorders>
            <w:shd w:val="clear" w:color="auto" w:fill="auto"/>
          </w:tcPr>
          <w:p w14:paraId="749AF5D3" w14:textId="77777777" w:rsidR="00331886" w:rsidRPr="00E117A3" w:rsidRDefault="00331886" w:rsidP="00A1798F">
            <w:pPr>
              <w:pStyle w:val="ENoteTableHeading"/>
            </w:pPr>
            <w:r w:rsidRPr="00E117A3">
              <w:t>Application, saving and transitional provisions</w:t>
            </w:r>
          </w:p>
        </w:tc>
      </w:tr>
      <w:tr w:rsidR="00F0388C" w:rsidRPr="00E117A3" w14:paraId="68E84BB6" w14:textId="77777777" w:rsidTr="00F0388C">
        <w:trPr>
          <w:cantSplit/>
        </w:trPr>
        <w:tc>
          <w:tcPr>
            <w:tcW w:w="2405" w:type="dxa"/>
            <w:tcBorders>
              <w:top w:val="single" w:sz="12" w:space="0" w:color="auto"/>
              <w:bottom w:val="single" w:sz="2" w:space="0" w:color="auto"/>
            </w:tcBorders>
            <w:shd w:val="clear" w:color="auto" w:fill="auto"/>
          </w:tcPr>
          <w:p w14:paraId="2A58487C" w14:textId="79758711" w:rsidR="00F0388C" w:rsidRPr="0097205E" w:rsidRDefault="00F0388C" w:rsidP="00A1798F">
            <w:pPr>
              <w:pStyle w:val="ENoteTableText"/>
            </w:pPr>
            <w:r>
              <w:t>Telecommunications (Designated Service Area and Statutory Infrastructure Provider) Declaration (No. 1) 2020</w:t>
            </w:r>
          </w:p>
        </w:tc>
        <w:tc>
          <w:tcPr>
            <w:tcW w:w="1985" w:type="dxa"/>
            <w:tcBorders>
              <w:top w:val="single" w:sz="12" w:space="0" w:color="auto"/>
              <w:bottom w:val="single" w:sz="2" w:space="0" w:color="auto"/>
            </w:tcBorders>
            <w:shd w:val="clear" w:color="auto" w:fill="auto"/>
          </w:tcPr>
          <w:p w14:paraId="3D437918" w14:textId="77777777" w:rsidR="00F0388C" w:rsidRDefault="00F0388C" w:rsidP="00664787">
            <w:pPr>
              <w:pStyle w:val="ENoteTableText"/>
            </w:pPr>
            <w:r>
              <w:t>21 August 2020</w:t>
            </w:r>
          </w:p>
          <w:p w14:paraId="17E198FD" w14:textId="63D3CC56" w:rsidR="00F0388C" w:rsidRPr="0097205E" w:rsidRDefault="00F0388C" w:rsidP="00664787">
            <w:pPr>
              <w:pStyle w:val="ENoteTableText"/>
            </w:pPr>
            <w:r>
              <w:t>(F2020L01053)</w:t>
            </w:r>
          </w:p>
        </w:tc>
        <w:tc>
          <w:tcPr>
            <w:tcW w:w="1984" w:type="dxa"/>
            <w:tcBorders>
              <w:top w:val="single" w:sz="12" w:space="0" w:color="auto"/>
              <w:bottom w:val="single" w:sz="2" w:space="0" w:color="auto"/>
            </w:tcBorders>
            <w:shd w:val="clear" w:color="auto" w:fill="auto"/>
          </w:tcPr>
          <w:p w14:paraId="44B6D084" w14:textId="4FEA359E" w:rsidR="00F0388C" w:rsidRPr="0097205E" w:rsidRDefault="00F0388C" w:rsidP="00A1798F">
            <w:pPr>
              <w:pStyle w:val="ENoteTableText"/>
            </w:pPr>
            <w:r>
              <w:t>22 August 2020</w:t>
            </w:r>
          </w:p>
        </w:tc>
        <w:tc>
          <w:tcPr>
            <w:tcW w:w="1985" w:type="dxa"/>
            <w:tcBorders>
              <w:top w:val="single" w:sz="12" w:space="0" w:color="auto"/>
              <w:bottom w:val="single" w:sz="2" w:space="0" w:color="auto"/>
            </w:tcBorders>
            <w:shd w:val="clear" w:color="auto" w:fill="auto"/>
          </w:tcPr>
          <w:p w14:paraId="346A310B" w14:textId="77777777" w:rsidR="00F0388C" w:rsidRPr="00E117A3" w:rsidRDefault="00F0388C" w:rsidP="00A1798F">
            <w:pPr>
              <w:pStyle w:val="ENoteTableText"/>
            </w:pPr>
          </w:p>
        </w:tc>
      </w:tr>
      <w:tr w:rsidR="00331886" w:rsidRPr="00E117A3" w14:paraId="54F3D74E" w14:textId="77777777" w:rsidTr="00F0388C">
        <w:trPr>
          <w:cantSplit/>
        </w:trPr>
        <w:tc>
          <w:tcPr>
            <w:tcW w:w="2405" w:type="dxa"/>
            <w:tcBorders>
              <w:top w:val="single" w:sz="2" w:space="0" w:color="auto"/>
              <w:bottom w:val="single" w:sz="4" w:space="0" w:color="auto"/>
            </w:tcBorders>
            <w:shd w:val="clear" w:color="auto" w:fill="auto"/>
          </w:tcPr>
          <w:p w14:paraId="584E72B8" w14:textId="2ED79ABA" w:rsidR="00331886" w:rsidRPr="0097205E" w:rsidRDefault="00FF4703" w:rsidP="00A1798F">
            <w:pPr>
              <w:pStyle w:val="ENoteTableText"/>
            </w:pPr>
            <w:r w:rsidRPr="0097205E">
              <w:t>Telecommunications</w:t>
            </w:r>
            <w:r w:rsidR="00BC0470">
              <w:t xml:space="preserve"> Amendment</w:t>
            </w:r>
            <w:r w:rsidRPr="0097205E">
              <w:t xml:space="preserve"> (Designated Service Area and Statutory Infrastructure Provider) Amendment (No. 1) Declaration 2020</w:t>
            </w:r>
          </w:p>
        </w:tc>
        <w:tc>
          <w:tcPr>
            <w:tcW w:w="1985" w:type="dxa"/>
            <w:tcBorders>
              <w:top w:val="single" w:sz="2" w:space="0" w:color="auto"/>
              <w:bottom w:val="single" w:sz="4" w:space="0" w:color="auto"/>
            </w:tcBorders>
            <w:shd w:val="clear" w:color="auto" w:fill="auto"/>
          </w:tcPr>
          <w:p w14:paraId="25BB94A5" w14:textId="77777777" w:rsidR="00664787" w:rsidRPr="0097205E" w:rsidRDefault="00664787" w:rsidP="00664787">
            <w:pPr>
              <w:pStyle w:val="ENoteTableText"/>
            </w:pPr>
            <w:r w:rsidRPr="0097205E">
              <w:t>18 December 2020</w:t>
            </w:r>
          </w:p>
          <w:p w14:paraId="5493E944" w14:textId="7BBBFF92" w:rsidR="00331886" w:rsidRPr="0097205E" w:rsidRDefault="00664787" w:rsidP="00664787">
            <w:pPr>
              <w:pStyle w:val="ENoteTableText"/>
            </w:pPr>
            <w:r w:rsidRPr="0097205E">
              <w:t>(F2020L01637)</w:t>
            </w:r>
          </w:p>
        </w:tc>
        <w:tc>
          <w:tcPr>
            <w:tcW w:w="1984" w:type="dxa"/>
            <w:tcBorders>
              <w:top w:val="single" w:sz="2" w:space="0" w:color="auto"/>
              <w:bottom w:val="single" w:sz="4" w:space="0" w:color="auto"/>
            </w:tcBorders>
            <w:shd w:val="clear" w:color="auto" w:fill="auto"/>
          </w:tcPr>
          <w:p w14:paraId="4968A92C" w14:textId="37ADC892" w:rsidR="00331886" w:rsidRPr="00E117A3" w:rsidRDefault="00664787" w:rsidP="00A1798F">
            <w:pPr>
              <w:pStyle w:val="ENoteTableText"/>
            </w:pPr>
            <w:r w:rsidRPr="0097205E">
              <w:t>19 December 2020</w:t>
            </w:r>
          </w:p>
        </w:tc>
        <w:tc>
          <w:tcPr>
            <w:tcW w:w="1985" w:type="dxa"/>
            <w:tcBorders>
              <w:top w:val="single" w:sz="2" w:space="0" w:color="auto"/>
              <w:bottom w:val="single" w:sz="4" w:space="0" w:color="auto"/>
            </w:tcBorders>
            <w:shd w:val="clear" w:color="auto" w:fill="auto"/>
          </w:tcPr>
          <w:p w14:paraId="4F2EE429" w14:textId="289FED07" w:rsidR="00331886" w:rsidRPr="00E117A3" w:rsidRDefault="00331886" w:rsidP="00A1798F">
            <w:pPr>
              <w:pStyle w:val="ENoteTableText"/>
            </w:pPr>
          </w:p>
        </w:tc>
      </w:tr>
    </w:tbl>
    <w:p w14:paraId="3279261A" w14:textId="77777777" w:rsidR="00331886" w:rsidRDefault="00331886" w:rsidP="00331886">
      <w:pPr>
        <w:pStyle w:val="Tabletext"/>
      </w:pPr>
    </w:p>
    <w:p w14:paraId="6CB78F01" w14:textId="77777777" w:rsidR="00331886" w:rsidRDefault="00331886" w:rsidP="00331886">
      <w:pPr>
        <w:pStyle w:val="ENotesHeading2"/>
        <w:pageBreakBefore/>
      </w:pPr>
      <w:bookmarkStart w:id="9" w:name="_Toc58834787"/>
      <w:r>
        <w:t>Endnote 4—Amendment history</w:t>
      </w:r>
      <w:bookmarkEnd w:id="9"/>
    </w:p>
    <w:p w14:paraId="58F61837" w14:textId="77777777" w:rsidR="00331886"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331886" w:rsidRPr="0098546F" w14:paraId="6860C9AC" w14:textId="77777777" w:rsidTr="00A1798F">
        <w:trPr>
          <w:cantSplit/>
          <w:tblHeader/>
        </w:trPr>
        <w:tc>
          <w:tcPr>
            <w:tcW w:w="2405" w:type="dxa"/>
            <w:tcBorders>
              <w:top w:val="single" w:sz="12" w:space="0" w:color="auto"/>
              <w:bottom w:val="single" w:sz="12" w:space="0" w:color="auto"/>
            </w:tcBorders>
            <w:shd w:val="clear" w:color="auto" w:fill="auto"/>
          </w:tcPr>
          <w:p w14:paraId="740BE3BF" w14:textId="77777777" w:rsidR="00331886" w:rsidRPr="00E117A3" w:rsidRDefault="00331886" w:rsidP="00A1798F">
            <w:pPr>
              <w:pStyle w:val="ENoteTableHeading"/>
            </w:pPr>
            <w:r w:rsidRPr="00E117A3">
              <w:t>Provision affected</w:t>
            </w:r>
          </w:p>
        </w:tc>
        <w:tc>
          <w:tcPr>
            <w:tcW w:w="5954" w:type="dxa"/>
            <w:tcBorders>
              <w:top w:val="single" w:sz="12" w:space="0" w:color="auto"/>
              <w:bottom w:val="single" w:sz="12" w:space="0" w:color="auto"/>
            </w:tcBorders>
            <w:shd w:val="clear" w:color="auto" w:fill="auto"/>
          </w:tcPr>
          <w:p w14:paraId="072D1A90" w14:textId="77777777" w:rsidR="00331886" w:rsidRPr="00E117A3" w:rsidRDefault="00331886" w:rsidP="00A1798F">
            <w:pPr>
              <w:pStyle w:val="ENoteTableHeading"/>
            </w:pPr>
            <w:r w:rsidRPr="00E117A3">
              <w:t>How affected</w:t>
            </w:r>
          </w:p>
        </w:tc>
      </w:tr>
      <w:tr w:rsidR="00331886" w:rsidRPr="00143B0F" w14:paraId="45E71788" w14:textId="77777777" w:rsidTr="00A1798F">
        <w:trPr>
          <w:cantSplit/>
        </w:trPr>
        <w:tc>
          <w:tcPr>
            <w:tcW w:w="2405" w:type="dxa"/>
            <w:tcBorders>
              <w:top w:val="single" w:sz="12" w:space="0" w:color="auto"/>
            </w:tcBorders>
            <w:shd w:val="clear" w:color="auto" w:fill="auto"/>
          </w:tcPr>
          <w:p w14:paraId="6425B0A3" w14:textId="364D1956" w:rsidR="00331886" w:rsidRPr="00E119C8" w:rsidRDefault="00F0388C" w:rsidP="00F0388C">
            <w:pPr>
              <w:pStyle w:val="ENoteTableText"/>
              <w:rPr>
                <w:szCs w:val="16"/>
              </w:rPr>
            </w:pPr>
            <w:r>
              <w:rPr>
                <w:szCs w:val="16"/>
              </w:rPr>
              <w:t>s 2</w:t>
            </w:r>
            <w:r w:rsidRPr="00E119C8">
              <w:rPr>
                <w:szCs w:val="16"/>
                <w:shd w:val="clear" w:color="auto" w:fill="FFFFFF"/>
              </w:rPr>
              <w:t>....</w:t>
            </w:r>
            <w:r>
              <w:rPr>
                <w:szCs w:val="16"/>
                <w:shd w:val="clear" w:color="auto" w:fill="FFFFFF"/>
              </w:rPr>
              <w:t>.............................</w:t>
            </w:r>
            <w:r w:rsidRPr="00E119C8">
              <w:rPr>
                <w:szCs w:val="16"/>
                <w:shd w:val="clear" w:color="auto" w:fill="FFFFFF"/>
              </w:rPr>
              <w:t>....</w:t>
            </w:r>
            <w:r>
              <w:rPr>
                <w:szCs w:val="16"/>
                <w:shd w:val="clear" w:color="auto" w:fill="FFFFFF"/>
              </w:rPr>
              <w:t>.............</w:t>
            </w:r>
          </w:p>
        </w:tc>
        <w:tc>
          <w:tcPr>
            <w:tcW w:w="5954" w:type="dxa"/>
            <w:tcBorders>
              <w:top w:val="single" w:sz="12" w:space="0" w:color="auto"/>
            </w:tcBorders>
            <w:shd w:val="clear" w:color="auto" w:fill="auto"/>
          </w:tcPr>
          <w:p w14:paraId="14F63F4D" w14:textId="121D11CF" w:rsidR="00331886" w:rsidRPr="00664787" w:rsidRDefault="00F0388C" w:rsidP="00664787">
            <w:pPr>
              <w:pStyle w:val="ENoteTableText"/>
              <w:rPr>
                <w:rFonts w:eastAsiaTheme="minorHAnsi" w:cstheme="minorBidi"/>
                <w:szCs w:val="16"/>
                <w:lang w:eastAsia="en-US"/>
              </w:rPr>
            </w:pPr>
            <w:r>
              <w:rPr>
                <w:rFonts w:eastAsiaTheme="minorHAnsi" w:cstheme="minorBidi"/>
                <w:szCs w:val="16"/>
                <w:lang w:eastAsia="en-US"/>
              </w:rPr>
              <w:t>rep LA s 48D</w:t>
            </w:r>
          </w:p>
        </w:tc>
      </w:tr>
      <w:tr w:rsidR="00F0388C" w14:paraId="47F2B5BB" w14:textId="77777777" w:rsidTr="00A1798F">
        <w:trPr>
          <w:cantSplit/>
        </w:trPr>
        <w:tc>
          <w:tcPr>
            <w:tcW w:w="2405" w:type="dxa"/>
            <w:shd w:val="clear" w:color="auto" w:fill="auto"/>
          </w:tcPr>
          <w:p w14:paraId="2A3650C9" w14:textId="04D624B4" w:rsidR="00F0388C" w:rsidRPr="00E119C8" w:rsidRDefault="00F0388C" w:rsidP="00E119C8">
            <w:pPr>
              <w:pStyle w:val="ENoteTableText"/>
            </w:pPr>
            <w:r w:rsidRPr="00E119C8">
              <w:t>Schedule 2</w:t>
            </w:r>
            <w:r w:rsidRPr="00E119C8">
              <w:rPr>
                <w:szCs w:val="16"/>
                <w:shd w:val="clear" w:color="auto" w:fill="FFFFFF"/>
              </w:rPr>
              <w:t>.....................................</w:t>
            </w:r>
          </w:p>
        </w:tc>
        <w:tc>
          <w:tcPr>
            <w:tcW w:w="5954" w:type="dxa"/>
            <w:shd w:val="clear" w:color="auto" w:fill="auto"/>
          </w:tcPr>
          <w:p w14:paraId="00C60677" w14:textId="4AB69BE1" w:rsidR="00F0388C" w:rsidRPr="00664787" w:rsidRDefault="00F0388C" w:rsidP="00664787">
            <w:pPr>
              <w:pStyle w:val="ENoteTableText"/>
            </w:pPr>
            <w:r w:rsidRPr="00664787">
              <w:rPr>
                <w:rFonts w:eastAsiaTheme="minorHAnsi" w:cstheme="minorBidi"/>
                <w:szCs w:val="16"/>
                <w:lang w:eastAsia="en-US"/>
              </w:rPr>
              <w:t>am F2020L01637</w:t>
            </w:r>
          </w:p>
        </w:tc>
      </w:tr>
      <w:tr w:rsidR="00E119C8" w14:paraId="5F5A6DB7" w14:textId="77777777" w:rsidTr="00A1798F">
        <w:trPr>
          <w:cantSplit/>
        </w:trPr>
        <w:tc>
          <w:tcPr>
            <w:tcW w:w="2405" w:type="dxa"/>
            <w:shd w:val="clear" w:color="auto" w:fill="auto"/>
          </w:tcPr>
          <w:p w14:paraId="4D7E9CD7" w14:textId="6AF7973D" w:rsidR="00E119C8" w:rsidRPr="00E119C8" w:rsidRDefault="00E119C8" w:rsidP="00E119C8">
            <w:pPr>
              <w:pStyle w:val="ENoteTableText"/>
            </w:pPr>
            <w:r w:rsidRPr="00E119C8">
              <w:t>Schedule 3</w:t>
            </w:r>
            <w:r w:rsidRPr="00E119C8">
              <w:rPr>
                <w:szCs w:val="16"/>
                <w:shd w:val="clear" w:color="auto" w:fill="FFFFFF"/>
              </w:rPr>
              <w:t>.....................................</w:t>
            </w:r>
          </w:p>
        </w:tc>
        <w:tc>
          <w:tcPr>
            <w:tcW w:w="5954" w:type="dxa"/>
            <w:shd w:val="clear" w:color="auto" w:fill="auto"/>
          </w:tcPr>
          <w:p w14:paraId="0D53B52E" w14:textId="1380CCE5" w:rsidR="00E119C8" w:rsidRPr="00664787" w:rsidRDefault="00E119C8" w:rsidP="00664787">
            <w:pPr>
              <w:pStyle w:val="ENoteTableText"/>
            </w:pPr>
            <w:r w:rsidRPr="00664787">
              <w:t xml:space="preserve">am </w:t>
            </w:r>
            <w:r w:rsidR="00664787" w:rsidRPr="00664787">
              <w:t>F2020L01637</w:t>
            </w:r>
          </w:p>
        </w:tc>
      </w:tr>
      <w:tr w:rsidR="00E119C8" w14:paraId="12DC5119" w14:textId="77777777" w:rsidTr="00E119C8">
        <w:trPr>
          <w:cantSplit/>
        </w:trPr>
        <w:tc>
          <w:tcPr>
            <w:tcW w:w="2405" w:type="dxa"/>
            <w:shd w:val="clear" w:color="auto" w:fill="auto"/>
          </w:tcPr>
          <w:p w14:paraId="2B2FF4AD" w14:textId="28D15485" w:rsidR="00E119C8" w:rsidRPr="00E119C8" w:rsidRDefault="00E119C8" w:rsidP="00E119C8">
            <w:pPr>
              <w:pStyle w:val="ENoteTableText"/>
            </w:pPr>
            <w:r w:rsidRPr="00E119C8">
              <w:t>Schedule 8</w:t>
            </w:r>
            <w:r w:rsidRPr="00E119C8">
              <w:rPr>
                <w:szCs w:val="16"/>
                <w:shd w:val="clear" w:color="auto" w:fill="FFFFFF"/>
              </w:rPr>
              <w:t>.....................................</w:t>
            </w:r>
          </w:p>
        </w:tc>
        <w:tc>
          <w:tcPr>
            <w:tcW w:w="5954" w:type="dxa"/>
            <w:shd w:val="clear" w:color="auto" w:fill="auto"/>
          </w:tcPr>
          <w:p w14:paraId="69CA599A" w14:textId="36E3B615" w:rsidR="00E119C8" w:rsidRPr="00664787" w:rsidRDefault="00E119C8" w:rsidP="00664787">
            <w:pPr>
              <w:pStyle w:val="ENoteTableText"/>
            </w:pPr>
            <w:r w:rsidRPr="00664787">
              <w:t xml:space="preserve">am </w:t>
            </w:r>
            <w:r w:rsidR="00664787" w:rsidRPr="00664787">
              <w:t>F2020L01637</w:t>
            </w:r>
          </w:p>
        </w:tc>
      </w:tr>
      <w:tr w:rsidR="00E119C8" w14:paraId="5AB09A90" w14:textId="77777777" w:rsidTr="00E119C8">
        <w:trPr>
          <w:cantSplit/>
        </w:trPr>
        <w:tc>
          <w:tcPr>
            <w:tcW w:w="2405" w:type="dxa"/>
            <w:shd w:val="clear" w:color="auto" w:fill="auto"/>
          </w:tcPr>
          <w:p w14:paraId="6538A010" w14:textId="35B97F43" w:rsidR="00E119C8" w:rsidRPr="00E119C8" w:rsidRDefault="00E119C8" w:rsidP="00E119C8">
            <w:pPr>
              <w:pStyle w:val="ENoteTableText"/>
            </w:pPr>
            <w:r w:rsidRPr="00E119C8">
              <w:t>Schedule 9</w:t>
            </w:r>
            <w:r w:rsidRPr="00E119C8">
              <w:rPr>
                <w:szCs w:val="16"/>
                <w:shd w:val="clear" w:color="auto" w:fill="FFFFFF"/>
              </w:rPr>
              <w:t>.....................................</w:t>
            </w:r>
          </w:p>
        </w:tc>
        <w:tc>
          <w:tcPr>
            <w:tcW w:w="5954" w:type="dxa"/>
            <w:shd w:val="clear" w:color="auto" w:fill="auto"/>
          </w:tcPr>
          <w:p w14:paraId="4861601A" w14:textId="059EC091" w:rsidR="00E119C8" w:rsidRPr="00664787" w:rsidRDefault="00E119C8" w:rsidP="00664787">
            <w:pPr>
              <w:pStyle w:val="ENoteTableText"/>
            </w:pPr>
            <w:r w:rsidRPr="00664787">
              <w:t xml:space="preserve">am </w:t>
            </w:r>
            <w:r w:rsidR="00664787" w:rsidRPr="00664787">
              <w:t>F2020L01637</w:t>
            </w:r>
          </w:p>
        </w:tc>
      </w:tr>
      <w:tr w:rsidR="00E119C8" w14:paraId="20E43E86" w14:textId="77777777" w:rsidTr="00E119C8">
        <w:trPr>
          <w:cantSplit/>
        </w:trPr>
        <w:tc>
          <w:tcPr>
            <w:tcW w:w="2405" w:type="dxa"/>
            <w:shd w:val="clear" w:color="auto" w:fill="auto"/>
          </w:tcPr>
          <w:p w14:paraId="4FB6D7BF" w14:textId="3D870787" w:rsidR="00E119C8" w:rsidRPr="00E119C8" w:rsidRDefault="00E119C8" w:rsidP="00E119C8">
            <w:pPr>
              <w:pStyle w:val="ENoteTableText"/>
            </w:pPr>
            <w:r w:rsidRPr="00E119C8">
              <w:t>Schedule 11</w:t>
            </w:r>
            <w:r w:rsidRPr="00E119C8">
              <w:rPr>
                <w:szCs w:val="16"/>
                <w:shd w:val="clear" w:color="auto" w:fill="FFFFFF"/>
              </w:rPr>
              <w:t>...................................</w:t>
            </w:r>
          </w:p>
        </w:tc>
        <w:tc>
          <w:tcPr>
            <w:tcW w:w="5954" w:type="dxa"/>
            <w:shd w:val="clear" w:color="auto" w:fill="auto"/>
          </w:tcPr>
          <w:p w14:paraId="347FAB88" w14:textId="7FEB9C67" w:rsidR="00E119C8" w:rsidRPr="00664787" w:rsidRDefault="00E119C8" w:rsidP="00664787">
            <w:pPr>
              <w:pStyle w:val="ENoteTableText"/>
            </w:pPr>
            <w:r w:rsidRPr="00664787">
              <w:t xml:space="preserve">am </w:t>
            </w:r>
            <w:r w:rsidR="00664787" w:rsidRPr="00664787">
              <w:t>F2020L01637</w:t>
            </w:r>
          </w:p>
        </w:tc>
      </w:tr>
      <w:tr w:rsidR="00E119C8" w14:paraId="0BB0990D" w14:textId="77777777" w:rsidTr="00E119C8">
        <w:trPr>
          <w:cantSplit/>
          <w:trHeight w:val="59"/>
        </w:trPr>
        <w:tc>
          <w:tcPr>
            <w:tcW w:w="2405" w:type="dxa"/>
            <w:shd w:val="clear" w:color="auto" w:fill="auto"/>
          </w:tcPr>
          <w:p w14:paraId="48EA6893" w14:textId="6EAAC147" w:rsidR="00E119C8" w:rsidRPr="00E119C8" w:rsidRDefault="00E119C8" w:rsidP="00E119C8">
            <w:pPr>
              <w:pStyle w:val="ENoteTableText"/>
            </w:pPr>
            <w:r w:rsidRPr="00E119C8">
              <w:t>Schedule 12</w:t>
            </w:r>
            <w:r w:rsidRPr="00E119C8">
              <w:rPr>
                <w:szCs w:val="16"/>
                <w:shd w:val="clear" w:color="auto" w:fill="FFFFFF"/>
              </w:rPr>
              <w:t>...................................</w:t>
            </w:r>
          </w:p>
        </w:tc>
        <w:tc>
          <w:tcPr>
            <w:tcW w:w="5954" w:type="dxa"/>
            <w:shd w:val="clear" w:color="auto" w:fill="auto"/>
          </w:tcPr>
          <w:p w14:paraId="63BAADF6" w14:textId="3E8F21C8" w:rsidR="00E119C8" w:rsidRPr="00664787" w:rsidRDefault="00E119C8" w:rsidP="00664787">
            <w:pPr>
              <w:pStyle w:val="ENoteTableText"/>
            </w:pPr>
            <w:r w:rsidRPr="00664787">
              <w:t xml:space="preserve">am </w:t>
            </w:r>
            <w:r w:rsidR="00664787" w:rsidRPr="00664787">
              <w:t>F2020L01637</w:t>
            </w:r>
          </w:p>
        </w:tc>
      </w:tr>
    </w:tbl>
    <w:p w14:paraId="291FF1FE" w14:textId="77777777" w:rsidR="00331886" w:rsidRPr="00164D8F" w:rsidRDefault="00331886" w:rsidP="00331886">
      <w:pPr>
        <w:sectPr w:rsidR="00331886" w:rsidRPr="00164D8F" w:rsidSect="00A1798F">
          <w:headerReference w:type="even" r:id="rId24"/>
          <w:headerReference w:type="default" r:id="rId25"/>
          <w:footerReference w:type="even" r:id="rId26"/>
          <w:footerReference w:type="default" r:id="rId27"/>
          <w:footerReference w:type="first" r:id="rId28"/>
          <w:pgSz w:w="11907" w:h="16839"/>
          <w:pgMar w:top="2325" w:right="1797" w:bottom="1440" w:left="1797" w:header="720" w:footer="709" w:gutter="0"/>
          <w:cols w:space="708"/>
          <w:docGrid w:linePitch="360"/>
        </w:sectPr>
      </w:pPr>
    </w:p>
    <w:p w14:paraId="499362CE" w14:textId="77777777" w:rsidR="00331886" w:rsidRPr="00152412" w:rsidRDefault="00331886" w:rsidP="00331886"/>
    <w:sectPr w:rsidR="00331886" w:rsidRPr="00152412" w:rsidSect="00DF6D7F">
      <w:footerReference w:type="even" r:id="rId29"/>
      <w:footerReference w:type="default" r:id="rId30"/>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B95C1" w14:textId="77777777" w:rsidR="00664787" w:rsidRDefault="00664787" w:rsidP="008E17F3">
      <w:pPr>
        <w:spacing w:line="240" w:lineRule="auto"/>
      </w:pPr>
      <w:r>
        <w:separator/>
      </w:r>
    </w:p>
  </w:endnote>
  <w:endnote w:type="continuationSeparator" w:id="0">
    <w:p w14:paraId="3A76741B" w14:textId="77777777" w:rsidR="00664787" w:rsidRDefault="00664787"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72D9F" w14:textId="77777777" w:rsidR="00664787" w:rsidRDefault="00664787" w:rsidP="00A1798F">
    <w:pPr>
      <w:pStyle w:val="Footer"/>
      <w:pBdr>
        <w:top w:val="single" w:sz="6" w:space="1" w:color="auto"/>
      </w:pBd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9FECF" w14:textId="77777777" w:rsidR="00664787" w:rsidRDefault="00664787"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A4FA0" w14:textId="77777777" w:rsidR="00664787" w:rsidRPr="00E33C1C" w:rsidRDefault="00664787" w:rsidP="00F85C9A">
    <w:pPr>
      <w:pBdr>
        <w:top w:val="single" w:sz="6" w:space="1" w:color="auto"/>
      </w:pBdr>
      <w:spacing w:before="120" w:line="0" w:lineRule="atLeast"/>
      <w:rPr>
        <w:sz w:val="16"/>
        <w:szCs w:val="16"/>
      </w:rPr>
    </w:pPr>
  </w:p>
  <w:p w14:paraId="0C0D8086" w14:textId="77777777" w:rsidR="00664787" w:rsidRPr="00F85C9A" w:rsidRDefault="00664787"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074A4" w14:textId="77777777" w:rsidR="00664787" w:rsidRDefault="00664787" w:rsidP="00A1798F">
    <w:pPr>
      <w:pStyle w:val="Footer"/>
      <w:spacing w:before="120"/>
    </w:pPr>
    <w:r w:rsidRPr="00CB7761">
      <w:t>Prepared by</w:t>
    </w:r>
    <w:r>
      <w:t xml:space="preserve"> the Department of Infrastructure, Transport, Regional Development and Communications,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E830F" w14:textId="77777777" w:rsidR="00664787" w:rsidRPr="007B3B51" w:rsidRDefault="00664787" w:rsidP="00A179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1708"/>
      <w:gridCol w:w="5059"/>
      <w:gridCol w:w="2997"/>
      <w:gridCol w:w="1213"/>
    </w:tblGrid>
    <w:tr w:rsidR="00664787" w:rsidRPr="007B3B51" w14:paraId="653E75BA" w14:textId="77777777" w:rsidTr="00A1798F">
      <w:tc>
        <w:tcPr>
          <w:tcW w:w="854" w:type="pct"/>
        </w:tcPr>
        <w:p w14:paraId="3586A7AC" w14:textId="4735A436" w:rsidR="00664787" w:rsidRPr="007B3B51" w:rsidRDefault="00664787" w:rsidP="00A1798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E6DDA">
            <w:rPr>
              <w:i/>
              <w:noProof/>
              <w:sz w:val="16"/>
              <w:szCs w:val="16"/>
            </w:rPr>
            <w:t>296</w:t>
          </w:r>
          <w:r w:rsidRPr="007B3B51">
            <w:rPr>
              <w:i/>
              <w:sz w:val="16"/>
              <w:szCs w:val="16"/>
            </w:rPr>
            <w:fldChar w:fldCharType="end"/>
          </w:r>
        </w:p>
      </w:tc>
      <w:tc>
        <w:tcPr>
          <w:tcW w:w="3688" w:type="pct"/>
          <w:gridSpan w:val="3"/>
        </w:tcPr>
        <w:p w14:paraId="09DB476E" w14:textId="4C7CB5FF" w:rsidR="00664787" w:rsidRPr="007B3B51" w:rsidRDefault="00664787" w:rsidP="00A1798F">
          <w:pPr>
            <w:jc w:val="center"/>
            <w:rPr>
              <w:i/>
              <w:sz w:val="16"/>
              <w:szCs w:val="16"/>
            </w:rPr>
          </w:pPr>
          <w:r w:rsidRPr="0010751E">
            <w:rPr>
              <w:i/>
              <w:noProof/>
              <w:sz w:val="16"/>
              <w:szCs w:val="16"/>
            </w:rPr>
            <w:t>Telecommunications (Designated Service Area and Statutory Infrastructure Provider) Declaration (No. 1) 2020</w:t>
          </w:r>
        </w:p>
      </w:tc>
      <w:tc>
        <w:tcPr>
          <w:tcW w:w="458" w:type="pct"/>
        </w:tcPr>
        <w:p w14:paraId="3C50078D" w14:textId="77777777" w:rsidR="00664787" w:rsidRPr="007B3B51" w:rsidRDefault="00664787" w:rsidP="00A1798F">
          <w:pPr>
            <w:jc w:val="right"/>
            <w:rPr>
              <w:sz w:val="16"/>
              <w:szCs w:val="16"/>
            </w:rPr>
          </w:pPr>
        </w:p>
      </w:tc>
    </w:tr>
    <w:tr w:rsidR="00664787" w:rsidRPr="0055472E" w14:paraId="1558CB79" w14:textId="77777777" w:rsidTr="002337B7">
      <w:tc>
        <w:tcPr>
          <w:tcW w:w="1499" w:type="pct"/>
          <w:gridSpan w:val="2"/>
        </w:tcPr>
        <w:p w14:paraId="283741AE" w14:textId="33E9363E" w:rsidR="00664787" w:rsidRPr="0055472E" w:rsidRDefault="00664787" w:rsidP="00A1798F">
          <w:pPr>
            <w:spacing w:before="120"/>
            <w:rPr>
              <w:sz w:val="16"/>
              <w:szCs w:val="16"/>
            </w:rPr>
          </w:pPr>
          <w:r w:rsidRPr="0055472E">
            <w:rPr>
              <w:sz w:val="16"/>
              <w:szCs w:val="16"/>
            </w:rPr>
            <w:t xml:space="preserve">Compilation No. </w:t>
          </w:r>
          <w:r>
            <w:rPr>
              <w:sz w:val="16"/>
              <w:szCs w:val="16"/>
            </w:rPr>
            <w:t>1</w:t>
          </w:r>
        </w:p>
      </w:tc>
      <w:tc>
        <w:tcPr>
          <w:tcW w:w="1911" w:type="pct"/>
        </w:tcPr>
        <w:p w14:paraId="6ADF7345" w14:textId="77777777" w:rsidR="00664787" w:rsidRPr="0055472E" w:rsidRDefault="00664787" w:rsidP="00A1798F">
          <w:pPr>
            <w:spacing w:before="120"/>
            <w:jc w:val="center"/>
            <w:rPr>
              <w:sz w:val="16"/>
              <w:szCs w:val="16"/>
            </w:rPr>
          </w:pPr>
        </w:p>
      </w:tc>
      <w:tc>
        <w:tcPr>
          <w:tcW w:w="1590" w:type="pct"/>
          <w:gridSpan w:val="2"/>
        </w:tcPr>
        <w:p w14:paraId="19560DB6" w14:textId="4EDEE5E9" w:rsidR="00664787" w:rsidRPr="0055472E" w:rsidRDefault="00664787" w:rsidP="002337B7">
          <w:pPr>
            <w:spacing w:before="120"/>
            <w:jc w:val="right"/>
            <w:rPr>
              <w:sz w:val="16"/>
              <w:szCs w:val="16"/>
            </w:rPr>
          </w:pPr>
          <w:r w:rsidRPr="0055472E">
            <w:rPr>
              <w:sz w:val="16"/>
              <w:szCs w:val="16"/>
            </w:rPr>
            <w:t xml:space="preserve">Compilation date: </w:t>
          </w:r>
          <w:r>
            <w:rPr>
              <w:sz w:val="16"/>
              <w:szCs w:val="16"/>
            </w:rPr>
            <w:t>19 December 2020</w:t>
          </w:r>
        </w:p>
      </w:tc>
    </w:tr>
  </w:tbl>
  <w:p w14:paraId="0A8297F5" w14:textId="77777777" w:rsidR="00664787" w:rsidRPr="0086496F" w:rsidRDefault="00664787" w:rsidP="00A1798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7BE4" w14:textId="77777777" w:rsidR="00664787" w:rsidRPr="007B3B51" w:rsidRDefault="00664787" w:rsidP="00A179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260"/>
      <w:gridCol w:w="1931"/>
      <w:gridCol w:w="781"/>
    </w:tblGrid>
    <w:tr w:rsidR="00664787" w:rsidRPr="007B3B51" w14:paraId="75A7FE58" w14:textId="77777777" w:rsidTr="00A1798F">
      <w:tc>
        <w:tcPr>
          <w:tcW w:w="854" w:type="pct"/>
        </w:tcPr>
        <w:p w14:paraId="3530934D" w14:textId="77777777" w:rsidR="00664787" w:rsidRPr="007B3B51" w:rsidRDefault="00664787" w:rsidP="00A1798F">
          <w:pPr>
            <w:rPr>
              <w:i/>
              <w:sz w:val="16"/>
              <w:szCs w:val="16"/>
            </w:rPr>
          </w:pPr>
        </w:p>
      </w:tc>
      <w:tc>
        <w:tcPr>
          <w:tcW w:w="3688" w:type="pct"/>
          <w:gridSpan w:val="3"/>
        </w:tcPr>
        <w:p w14:paraId="238FB0AA" w14:textId="27B109A6" w:rsidR="00664787" w:rsidRPr="007B3B51" w:rsidRDefault="00664787" w:rsidP="00A1798F">
          <w:pPr>
            <w:jc w:val="center"/>
            <w:rPr>
              <w:i/>
              <w:sz w:val="16"/>
              <w:szCs w:val="16"/>
            </w:rPr>
          </w:pPr>
          <w:r w:rsidRPr="006B1C04">
            <w:rPr>
              <w:i/>
              <w:noProof/>
              <w:sz w:val="16"/>
              <w:szCs w:val="16"/>
            </w:rPr>
            <w:t>Telecommunications (Designated Service Area and Statutory Infrastructure Provider) Declaration (No. 1) 2020</w:t>
          </w:r>
        </w:p>
      </w:tc>
      <w:tc>
        <w:tcPr>
          <w:tcW w:w="458" w:type="pct"/>
        </w:tcPr>
        <w:p w14:paraId="5A792C5E" w14:textId="6C782DC3" w:rsidR="00664787" w:rsidRPr="007B3B51" w:rsidRDefault="00664787" w:rsidP="00A1798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E6DDA">
            <w:rPr>
              <w:i/>
              <w:noProof/>
              <w:sz w:val="16"/>
              <w:szCs w:val="16"/>
            </w:rPr>
            <w:t>295</w:t>
          </w:r>
          <w:r w:rsidRPr="007B3B51">
            <w:rPr>
              <w:i/>
              <w:sz w:val="16"/>
              <w:szCs w:val="16"/>
            </w:rPr>
            <w:fldChar w:fldCharType="end"/>
          </w:r>
        </w:p>
      </w:tc>
    </w:tr>
    <w:tr w:rsidR="00664787" w:rsidRPr="00130F37" w14:paraId="3AB34A8B" w14:textId="77777777" w:rsidTr="002337B7">
      <w:tc>
        <w:tcPr>
          <w:tcW w:w="1499" w:type="pct"/>
          <w:gridSpan w:val="2"/>
        </w:tcPr>
        <w:p w14:paraId="48D55AE6" w14:textId="1A66D6D3" w:rsidR="00664787" w:rsidRPr="00130F37" w:rsidRDefault="00664787" w:rsidP="00A1798F">
          <w:pPr>
            <w:spacing w:before="120"/>
            <w:rPr>
              <w:sz w:val="16"/>
              <w:szCs w:val="16"/>
            </w:rPr>
          </w:pPr>
          <w:r w:rsidRPr="00130F37">
            <w:rPr>
              <w:sz w:val="16"/>
              <w:szCs w:val="16"/>
            </w:rPr>
            <w:t xml:space="preserve">Compilation No. </w:t>
          </w:r>
          <w:r>
            <w:rPr>
              <w:sz w:val="16"/>
              <w:szCs w:val="16"/>
            </w:rPr>
            <w:t>1</w:t>
          </w:r>
        </w:p>
      </w:tc>
      <w:tc>
        <w:tcPr>
          <w:tcW w:w="1911" w:type="pct"/>
        </w:tcPr>
        <w:p w14:paraId="3C0CF6CE" w14:textId="77777777" w:rsidR="00664787" w:rsidRPr="00130F37" w:rsidRDefault="00664787" w:rsidP="00A1798F">
          <w:pPr>
            <w:spacing w:before="120"/>
            <w:jc w:val="center"/>
            <w:rPr>
              <w:sz w:val="16"/>
              <w:szCs w:val="16"/>
            </w:rPr>
          </w:pPr>
        </w:p>
      </w:tc>
      <w:tc>
        <w:tcPr>
          <w:tcW w:w="1590" w:type="pct"/>
          <w:gridSpan w:val="2"/>
        </w:tcPr>
        <w:p w14:paraId="58652117" w14:textId="398AE265" w:rsidR="00664787" w:rsidRPr="00130F37" w:rsidRDefault="00664787" w:rsidP="002337B7">
          <w:pPr>
            <w:spacing w:before="120"/>
            <w:jc w:val="right"/>
            <w:rPr>
              <w:sz w:val="16"/>
              <w:szCs w:val="16"/>
            </w:rPr>
          </w:pPr>
          <w:r w:rsidRPr="00130F37">
            <w:rPr>
              <w:sz w:val="16"/>
              <w:szCs w:val="16"/>
            </w:rPr>
            <w:t xml:space="preserve">Compilation date: </w:t>
          </w:r>
          <w:r>
            <w:rPr>
              <w:sz w:val="16"/>
              <w:szCs w:val="16"/>
            </w:rPr>
            <w:t>19 December 2020</w:t>
          </w:r>
        </w:p>
      </w:tc>
    </w:tr>
  </w:tbl>
  <w:p w14:paraId="0B3F9283" w14:textId="77777777" w:rsidR="00664787" w:rsidRPr="0086496F" w:rsidRDefault="00664787" w:rsidP="00A179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AB87A" w14:textId="77777777" w:rsidR="00664787" w:rsidRPr="007B3B51" w:rsidRDefault="00664787" w:rsidP="00A179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260"/>
      <w:gridCol w:w="1931"/>
      <w:gridCol w:w="781"/>
    </w:tblGrid>
    <w:tr w:rsidR="00664787" w:rsidRPr="007B3B51" w14:paraId="6700B1D4" w14:textId="77777777" w:rsidTr="00A1798F">
      <w:tc>
        <w:tcPr>
          <w:tcW w:w="854" w:type="pct"/>
        </w:tcPr>
        <w:p w14:paraId="36241609" w14:textId="578CDF0B" w:rsidR="00664787" w:rsidRPr="007B3B51" w:rsidRDefault="00664787" w:rsidP="00A1798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0135">
            <w:rPr>
              <w:i/>
              <w:noProof/>
              <w:sz w:val="16"/>
              <w:szCs w:val="16"/>
            </w:rPr>
            <w:t>448</w:t>
          </w:r>
          <w:r w:rsidRPr="007B3B51">
            <w:rPr>
              <w:i/>
              <w:sz w:val="16"/>
              <w:szCs w:val="16"/>
            </w:rPr>
            <w:fldChar w:fldCharType="end"/>
          </w:r>
        </w:p>
      </w:tc>
      <w:tc>
        <w:tcPr>
          <w:tcW w:w="3688" w:type="pct"/>
          <w:gridSpan w:val="3"/>
        </w:tcPr>
        <w:p w14:paraId="216E1876" w14:textId="7804C06A" w:rsidR="00664787" w:rsidRPr="007B3B51" w:rsidRDefault="00664787" w:rsidP="00A1798F">
          <w:pPr>
            <w:jc w:val="center"/>
            <w:rPr>
              <w:i/>
              <w:sz w:val="16"/>
              <w:szCs w:val="16"/>
            </w:rPr>
          </w:pPr>
          <w:r w:rsidRPr="00FF4703">
            <w:rPr>
              <w:i/>
              <w:noProof/>
              <w:sz w:val="16"/>
              <w:szCs w:val="16"/>
            </w:rPr>
            <w:t>Telecommunications (Designated Service Area and Statutory Infrastructure Provider) Declaration (No. 1) 2020</w:t>
          </w:r>
        </w:p>
      </w:tc>
      <w:tc>
        <w:tcPr>
          <w:tcW w:w="458" w:type="pct"/>
        </w:tcPr>
        <w:p w14:paraId="17AD1B65" w14:textId="77777777" w:rsidR="00664787" w:rsidRPr="007B3B51" w:rsidRDefault="00664787" w:rsidP="00A1798F">
          <w:pPr>
            <w:jc w:val="right"/>
            <w:rPr>
              <w:sz w:val="16"/>
              <w:szCs w:val="16"/>
            </w:rPr>
          </w:pPr>
        </w:p>
      </w:tc>
    </w:tr>
    <w:tr w:rsidR="00664787" w:rsidRPr="0055472E" w14:paraId="1D5DA12A" w14:textId="77777777" w:rsidTr="002337B7">
      <w:tc>
        <w:tcPr>
          <w:tcW w:w="1499" w:type="pct"/>
          <w:gridSpan w:val="2"/>
        </w:tcPr>
        <w:p w14:paraId="20B2FE70" w14:textId="22803037" w:rsidR="00664787" w:rsidRPr="0055472E" w:rsidRDefault="00664787" w:rsidP="00A1798F">
          <w:pPr>
            <w:spacing w:before="120"/>
            <w:rPr>
              <w:sz w:val="16"/>
              <w:szCs w:val="16"/>
            </w:rPr>
          </w:pPr>
          <w:r w:rsidRPr="0055472E">
            <w:rPr>
              <w:sz w:val="16"/>
              <w:szCs w:val="16"/>
            </w:rPr>
            <w:t xml:space="preserve">Compilation No. </w:t>
          </w:r>
          <w:r>
            <w:rPr>
              <w:sz w:val="16"/>
              <w:szCs w:val="16"/>
            </w:rPr>
            <w:t>1</w:t>
          </w:r>
        </w:p>
      </w:tc>
      <w:tc>
        <w:tcPr>
          <w:tcW w:w="1911" w:type="pct"/>
        </w:tcPr>
        <w:p w14:paraId="0DD7E229" w14:textId="77777777" w:rsidR="00664787" w:rsidRPr="0055472E" w:rsidRDefault="00664787" w:rsidP="00A1798F">
          <w:pPr>
            <w:spacing w:before="120"/>
            <w:jc w:val="center"/>
            <w:rPr>
              <w:sz w:val="16"/>
              <w:szCs w:val="16"/>
            </w:rPr>
          </w:pPr>
        </w:p>
      </w:tc>
      <w:tc>
        <w:tcPr>
          <w:tcW w:w="1590" w:type="pct"/>
          <w:gridSpan w:val="2"/>
        </w:tcPr>
        <w:p w14:paraId="2E0BFFB5" w14:textId="10EB0F39" w:rsidR="00664787" w:rsidRPr="0055472E" w:rsidRDefault="00664787" w:rsidP="002337B7">
          <w:pPr>
            <w:spacing w:before="120"/>
            <w:jc w:val="right"/>
            <w:rPr>
              <w:sz w:val="16"/>
              <w:szCs w:val="16"/>
            </w:rPr>
          </w:pPr>
          <w:r w:rsidRPr="0055472E">
            <w:rPr>
              <w:sz w:val="16"/>
              <w:szCs w:val="16"/>
            </w:rPr>
            <w:t xml:space="preserve">Compilation date: </w:t>
          </w:r>
          <w:r>
            <w:rPr>
              <w:sz w:val="16"/>
              <w:szCs w:val="16"/>
            </w:rPr>
            <w:t>19 December 2020</w:t>
          </w:r>
        </w:p>
      </w:tc>
    </w:tr>
  </w:tbl>
  <w:p w14:paraId="2BFC9D01" w14:textId="77777777" w:rsidR="00664787" w:rsidRPr="0086496F" w:rsidRDefault="00664787" w:rsidP="00A1798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F26F1" w14:textId="77777777" w:rsidR="00664787" w:rsidRPr="007B3B51" w:rsidRDefault="00664787" w:rsidP="00A179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260"/>
      <w:gridCol w:w="1931"/>
      <w:gridCol w:w="781"/>
    </w:tblGrid>
    <w:tr w:rsidR="00664787" w:rsidRPr="007B3B51" w14:paraId="2CB0020E" w14:textId="77777777" w:rsidTr="00A1798F">
      <w:tc>
        <w:tcPr>
          <w:tcW w:w="854" w:type="pct"/>
        </w:tcPr>
        <w:p w14:paraId="7715A04C" w14:textId="77777777" w:rsidR="00664787" w:rsidRPr="007B3B51" w:rsidRDefault="00664787" w:rsidP="00A1798F">
          <w:pPr>
            <w:rPr>
              <w:i/>
              <w:sz w:val="16"/>
              <w:szCs w:val="16"/>
            </w:rPr>
          </w:pPr>
        </w:p>
      </w:tc>
      <w:tc>
        <w:tcPr>
          <w:tcW w:w="3688" w:type="pct"/>
          <w:gridSpan w:val="3"/>
        </w:tcPr>
        <w:p w14:paraId="13B37F05" w14:textId="7F31F1AD" w:rsidR="00664787" w:rsidRPr="007B3B51" w:rsidRDefault="00664787" w:rsidP="00A1798F">
          <w:pPr>
            <w:jc w:val="center"/>
            <w:rPr>
              <w:i/>
              <w:sz w:val="16"/>
              <w:szCs w:val="16"/>
            </w:rPr>
          </w:pPr>
          <w:r w:rsidRPr="006B1C04">
            <w:rPr>
              <w:i/>
              <w:noProof/>
              <w:sz w:val="16"/>
              <w:szCs w:val="16"/>
            </w:rPr>
            <w:t>Telecommunications (Designated Service Area and Statutory Infrastructure Provider) Declaration (No. 1) 2020</w:t>
          </w:r>
        </w:p>
      </w:tc>
      <w:tc>
        <w:tcPr>
          <w:tcW w:w="458" w:type="pct"/>
        </w:tcPr>
        <w:p w14:paraId="681C9C96" w14:textId="6E5DCF27" w:rsidR="00664787" w:rsidRPr="007B3B51" w:rsidRDefault="00664787" w:rsidP="00A1798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50135">
            <w:rPr>
              <w:i/>
              <w:noProof/>
              <w:sz w:val="16"/>
              <w:szCs w:val="16"/>
            </w:rPr>
            <w:t>447</w:t>
          </w:r>
          <w:r w:rsidRPr="007B3B51">
            <w:rPr>
              <w:i/>
              <w:sz w:val="16"/>
              <w:szCs w:val="16"/>
            </w:rPr>
            <w:fldChar w:fldCharType="end"/>
          </w:r>
        </w:p>
      </w:tc>
    </w:tr>
    <w:tr w:rsidR="00664787" w:rsidRPr="00130F37" w14:paraId="31BA2095" w14:textId="77777777" w:rsidTr="002337B7">
      <w:tc>
        <w:tcPr>
          <w:tcW w:w="1499" w:type="pct"/>
          <w:gridSpan w:val="2"/>
        </w:tcPr>
        <w:p w14:paraId="774BAB93" w14:textId="7536529F" w:rsidR="00664787" w:rsidRPr="00130F37" w:rsidRDefault="00664787" w:rsidP="00A1798F">
          <w:pPr>
            <w:spacing w:before="120"/>
            <w:rPr>
              <w:sz w:val="16"/>
              <w:szCs w:val="16"/>
            </w:rPr>
          </w:pPr>
          <w:r w:rsidRPr="00130F37">
            <w:rPr>
              <w:sz w:val="16"/>
              <w:szCs w:val="16"/>
            </w:rPr>
            <w:t xml:space="preserve">Compilation No. </w:t>
          </w:r>
          <w:r>
            <w:rPr>
              <w:sz w:val="16"/>
              <w:szCs w:val="16"/>
            </w:rPr>
            <w:t>1</w:t>
          </w:r>
        </w:p>
      </w:tc>
      <w:tc>
        <w:tcPr>
          <w:tcW w:w="1911" w:type="pct"/>
        </w:tcPr>
        <w:p w14:paraId="2D021419" w14:textId="77777777" w:rsidR="00664787" w:rsidRPr="00130F37" w:rsidRDefault="00664787" w:rsidP="00A1798F">
          <w:pPr>
            <w:spacing w:before="120"/>
            <w:jc w:val="center"/>
            <w:rPr>
              <w:sz w:val="16"/>
              <w:szCs w:val="16"/>
            </w:rPr>
          </w:pPr>
        </w:p>
      </w:tc>
      <w:tc>
        <w:tcPr>
          <w:tcW w:w="1590" w:type="pct"/>
          <w:gridSpan w:val="2"/>
        </w:tcPr>
        <w:p w14:paraId="43C9D9ED" w14:textId="5337F3B4" w:rsidR="00664787" w:rsidRPr="00130F37" w:rsidRDefault="00664787" w:rsidP="002337B7">
          <w:pPr>
            <w:spacing w:before="120"/>
            <w:jc w:val="right"/>
            <w:rPr>
              <w:sz w:val="16"/>
              <w:szCs w:val="16"/>
            </w:rPr>
          </w:pPr>
          <w:r w:rsidRPr="00130F37">
            <w:rPr>
              <w:sz w:val="16"/>
              <w:szCs w:val="16"/>
            </w:rPr>
            <w:t xml:space="preserve">Compilation date: </w:t>
          </w:r>
          <w:r>
            <w:rPr>
              <w:sz w:val="16"/>
              <w:szCs w:val="16"/>
            </w:rPr>
            <w:t>19 December 2020</w:t>
          </w:r>
        </w:p>
      </w:tc>
    </w:tr>
  </w:tbl>
  <w:p w14:paraId="4C80B28B" w14:textId="77777777" w:rsidR="00664787" w:rsidRPr="0086496F" w:rsidRDefault="00664787" w:rsidP="00A1798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2F89C" w14:textId="77777777" w:rsidR="00664787" w:rsidRPr="007A1328" w:rsidRDefault="00664787" w:rsidP="00A1798F">
    <w:pPr>
      <w:pBdr>
        <w:top w:val="single" w:sz="6" w:space="1" w:color="auto"/>
      </w:pBdr>
      <w:spacing w:before="120"/>
      <w:rPr>
        <w:sz w:val="18"/>
      </w:rPr>
    </w:pPr>
  </w:p>
  <w:p w14:paraId="21E8573C" w14:textId="77777777" w:rsidR="00664787" w:rsidRPr="007A1328" w:rsidRDefault="00664787" w:rsidP="00A1798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[name of principal legislative instrument or notifiable instrument]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69676380" w14:textId="77777777" w:rsidR="00664787" w:rsidRPr="007A1328" w:rsidRDefault="00664787" w:rsidP="00A1798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D57F1" w14:textId="77777777" w:rsidR="00664787" w:rsidRDefault="00664787"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E387D3" w14:textId="77777777" w:rsidR="00664787" w:rsidRDefault="00664787" w:rsidP="008E17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0D915" w14:textId="77777777" w:rsidR="00664787" w:rsidRDefault="00664787" w:rsidP="008E17F3">
      <w:pPr>
        <w:spacing w:line="240" w:lineRule="auto"/>
      </w:pPr>
      <w:r>
        <w:separator/>
      </w:r>
    </w:p>
  </w:footnote>
  <w:footnote w:type="continuationSeparator" w:id="0">
    <w:p w14:paraId="1858433F" w14:textId="77777777" w:rsidR="00664787" w:rsidRDefault="00664787"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3BEF0" w14:textId="77777777" w:rsidR="00664787" w:rsidRDefault="00664787" w:rsidP="00A1798F">
    <w:pPr>
      <w:pStyle w:val="Header"/>
      <w:pBdr>
        <w:bottom w:val="single" w:sz="6" w:space="1" w:color="auto"/>
      </w:pBdr>
      <w:tabs>
        <w:tab w:val="clear" w:pos="4150"/>
        <w:tab w:val="clear" w:pos="8307"/>
      </w:tabs>
    </w:pPr>
  </w:p>
  <w:p w14:paraId="5470DE12" w14:textId="77777777" w:rsidR="00664787" w:rsidRDefault="00664787" w:rsidP="00A1798F">
    <w:pPr>
      <w:pStyle w:val="Header"/>
      <w:pBdr>
        <w:bottom w:val="single" w:sz="6" w:space="1" w:color="auto"/>
      </w:pBdr>
      <w:tabs>
        <w:tab w:val="clear" w:pos="4150"/>
        <w:tab w:val="clear" w:pos="8307"/>
      </w:tabs>
    </w:pPr>
  </w:p>
  <w:p w14:paraId="09042D10" w14:textId="77777777" w:rsidR="00664787" w:rsidRPr="005F1388" w:rsidRDefault="00664787" w:rsidP="00A1798F">
    <w:pPr>
      <w:pStyle w:val="Header"/>
      <w:pBdr>
        <w:bottom w:val="single" w:sz="6"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959CB" w14:textId="77777777" w:rsidR="00664787" w:rsidRPr="00ED79B6" w:rsidRDefault="00664787" w:rsidP="00F85C9A">
    <w:pPr>
      <w:pBdr>
        <w:bottom w:val="single" w:sz="12" w:space="1" w:color="auto"/>
      </w:pBdr>
      <w:spacing w:before="1000" w:line="240" w:lineRule="auto"/>
    </w:pPr>
  </w:p>
  <w:p w14:paraId="7266C119" w14:textId="77777777" w:rsidR="00664787" w:rsidRPr="00F85C9A" w:rsidRDefault="00664787"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1196C" w14:textId="77777777" w:rsidR="00664787" w:rsidRPr="005F1388" w:rsidRDefault="00664787" w:rsidP="00A1798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E74D4" w14:textId="77777777" w:rsidR="00664787" w:rsidRPr="00ED79B6" w:rsidRDefault="00664787" w:rsidP="00A1798F">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2D9C0" w14:textId="77777777" w:rsidR="00664787" w:rsidRPr="00ED79B6" w:rsidRDefault="00664787" w:rsidP="00A1798F">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5D39" w14:textId="77777777" w:rsidR="00664787" w:rsidRPr="00ED79B6" w:rsidRDefault="00664787" w:rsidP="00A1798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424AF" w14:textId="77777777" w:rsidR="00664787" w:rsidRPr="007E528B" w:rsidRDefault="00664787" w:rsidP="00A1798F">
    <w:pPr>
      <w:rPr>
        <w:sz w:val="26"/>
        <w:szCs w:val="26"/>
      </w:rPr>
    </w:pPr>
  </w:p>
  <w:p w14:paraId="194030C8" w14:textId="77777777" w:rsidR="00664787" w:rsidRPr="00750516" w:rsidRDefault="00664787" w:rsidP="00A1798F">
    <w:pPr>
      <w:rPr>
        <w:b/>
        <w:sz w:val="20"/>
      </w:rPr>
    </w:pPr>
    <w:r w:rsidRPr="00750516">
      <w:rPr>
        <w:b/>
        <w:sz w:val="20"/>
      </w:rPr>
      <w:t>Endnotes</w:t>
    </w:r>
  </w:p>
  <w:p w14:paraId="4E9C2F03" w14:textId="77777777" w:rsidR="00664787" w:rsidRPr="007A1328" w:rsidRDefault="00664787" w:rsidP="00A1798F">
    <w:pPr>
      <w:rPr>
        <w:sz w:val="20"/>
      </w:rPr>
    </w:pPr>
  </w:p>
  <w:p w14:paraId="58C4756F" w14:textId="77777777" w:rsidR="00664787" w:rsidRPr="007A1328" w:rsidRDefault="00664787" w:rsidP="00A1798F">
    <w:pPr>
      <w:rPr>
        <w:b/>
        <w:sz w:val="24"/>
      </w:rPr>
    </w:pPr>
  </w:p>
  <w:p w14:paraId="03D9FA05" w14:textId="2D74C8D9" w:rsidR="00664787" w:rsidRPr="007E528B" w:rsidRDefault="00664787" w:rsidP="00A1798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50135">
      <w:rPr>
        <w:noProof/>
        <w:szCs w:val="22"/>
      </w:rPr>
      <w:t>Endnote 4—Amendment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F571" w14:textId="77777777" w:rsidR="00664787" w:rsidRPr="007E528B" w:rsidRDefault="00664787" w:rsidP="00A1798F">
    <w:pPr>
      <w:jc w:val="right"/>
      <w:rPr>
        <w:sz w:val="26"/>
        <w:szCs w:val="26"/>
      </w:rPr>
    </w:pPr>
  </w:p>
  <w:p w14:paraId="4E50D4E7" w14:textId="77777777" w:rsidR="00664787" w:rsidRPr="00750516" w:rsidRDefault="00664787" w:rsidP="00A1798F">
    <w:pPr>
      <w:jc w:val="right"/>
      <w:rPr>
        <w:b/>
        <w:sz w:val="20"/>
      </w:rPr>
    </w:pPr>
    <w:r w:rsidRPr="00750516">
      <w:rPr>
        <w:b/>
        <w:sz w:val="20"/>
      </w:rPr>
      <w:t>Endnotes</w:t>
    </w:r>
  </w:p>
  <w:p w14:paraId="0E048E7E" w14:textId="77777777" w:rsidR="00664787" w:rsidRPr="007A1328" w:rsidRDefault="00664787" w:rsidP="00A1798F">
    <w:pPr>
      <w:jc w:val="right"/>
      <w:rPr>
        <w:sz w:val="20"/>
      </w:rPr>
    </w:pPr>
  </w:p>
  <w:p w14:paraId="5FDB32D1" w14:textId="77777777" w:rsidR="00664787" w:rsidRPr="007A1328" w:rsidRDefault="00664787" w:rsidP="00A1798F">
    <w:pPr>
      <w:jc w:val="right"/>
      <w:rPr>
        <w:b/>
        <w:sz w:val="24"/>
      </w:rPr>
    </w:pPr>
  </w:p>
  <w:p w14:paraId="77395ADB" w14:textId="19118A86" w:rsidR="00664787" w:rsidRPr="007E528B" w:rsidRDefault="00664787" w:rsidP="00A1798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50135">
      <w:rPr>
        <w:noProof/>
        <w:szCs w:val="22"/>
      </w:rPr>
      <w:t>Endnote 3—Legislation history</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20D636"/>
    <w:lvl w:ilvl="0">
      <w:start w:val="1"/>
      <w:numFmt w:val="decimal"/>
      <w:lvlText w:val="%1."/>
      <w:lvlJc w:val="left"/>
      <w:pPr>
        <w:tabs>
          <w:tab w:val="num" w:pos="1492"/>
        </w:tabs>
        <w:ind w:left="1492" w:hanging="360"/>
      </w:pPr>
    </w:lvl>
  </w:abstractNum>
  <w:abstractNum w:abstractNumId="1">
    <w:nsid w:val="FFFFFF7D"/>
    <w:multiLevelType w:val="singleLevel"/>
    <w:tmpl w:val="B0CADF56"/>
    <w:lvl w:ilvl="0">
      <w:start w:val="1"/>
      <w:numFmt w:val="decimal"/>
      <w:lvlText w:val="%1."/>
      <w:lvlJc w:val="left"/>
      <w:pPr>
        <w:tabs>
          <w:tab w:val="num" w:pos="1209"/>
        </w:tabs>
        <w:ind w:left="1209" w:hanging="360"/>
      </w:pPr>
    </w:lvl>
  </w:abstractNum>
  <w:abstractNum w:abstractNumId="2">
    <w:nsid w:val="FFFFFF7E"/>
    <w:multiLevelType w:val="singleLevel"/>
    <w:tmpl w:val="421A48C8"/>
    <w:lvl w:ilvl="0">
      <w:start w:val="1"/>
      <w:numFmt w:val="decimal"/>
      <w:lvlText w:val="%1."/>
      <w:lvlJc w:val="left"/>
      <w:pPr>
        <w:tabs>
          <w:tab w:val="num" w:pos="926"/>
        </w:tabs>
        <w:ind w:left="926" w:hanging="360"/>
      </w:pPr>
    </w:lvl>
  </w:abstractNum>
  <w:abstractNum w:abstractNumId="3">
    <w:nsid w:val="FFFFFF7F"/>
    <w:multiLevelType w:val="singleLevel"/>
    <w:tmpl w:val="08DEAA9A"/>
    <w:lvl w:ilvl="0">
      <w:start w:val="1"/>
      <w:numFmt w:val="decimal"/>
      <w:lvlText w:val="%1."/>
      <w:lvlJc w:val="left"/>
      <w:pPr>
        <w:tabs>
          <w:tab w:val="num" w:pos="643"/>
        </w:tabs>
        <w:ind w:left="643" w:hanging="360"/>
      </w:pPr>
    </w:lvl>
  </w:abstractNum>
  <w:abstractNum w:abstractNumId="4">
    <w:nsid w:val="FFFFFF80"/>
    <w:multiLevelType w:val="singleLevel"/>
    <w:tmpl w:val="C1FEC9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5C92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D2E9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2AF4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1A8A74"/>
    <w:lvl w:ilvl="0">
      <w:start w:val="1"/>
      <w:numFmt w:val="decimal"/>
      <w:lvlText w:val="%1."/>
      <w:lvlJc w:val="left"/>
      <w:pPr>
        <w:tabs>
          <w:tab w:val="num" w:pos="360"/>
        </w:tabs>
        <w:ind w:left="360" w:hanging="360"/>
      </w:pPr>
    </w:lvl>
  </w:abstractNum>
  <w:abstractNum w:abstractNumId="9">
    <w:nsid w:val="FFFFFF89"/>
    <w:multiLevelType w:val="singleLevel"/>
    <w:tmpl w:val="97C8582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87065C8"/>
    <w:multiLevelType w:val="hybridMultilevel"/>
    <w:tmpl w:val="DF742302"/>
    <w:lvl w:ilvl="0" w:tplc="D714BB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C6742FB"/>
    <w:multiLevelType w:val="hybridMultilevel"/>
    <w:tmpl w:val="E56AD6D0"/>
    <w:lvl w:ilvl="0" w:tplc="5C606AD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68"/>
    <w:rsid w:val="000136AF"/>
    <w:rsid w:val="00022B7E"/>
    <w:rsid w:val="00036B0B"/>
    <w:rsid w:val="00056743"/>
    <w:rsid w:val="000614BF"/>
    <w:rsid w:val="000C604C"/>
    <w:rsid w:val="000D05EF"/>
    <w:rsid w:val="0010745C"/>
    <w:rsid w:val="0010751E"/>
    <w:rsid w:val="00121165"/>
    <w:rsid w:val="00153018"/>
    <w:rsid w:val="0016127C"/>
    <w:rsid w:val="00166C2F"/>
    <w:rsid w:val="001939E1"/>
    <w:rsid w:val="00195382"/>
    <w:rsid w:val="001C69C4"/>
    <w:rsid w:val="001E3590"/>
    <w:rsid w:val="001E7407"/>
    <w:rsid w:val="002337B7"/>
    <w:rsid w:val="00253D1B"/>
    <w:rsid w:val="00282367"/>
    <w:rsid w:val="00295FBA"/>
    <w:rsid w:val="002970D7"/>
    <w:rsid w:val="00297ECB"/>
    <w:rsid w:val="002C7668"/>
    <w:rsid w:val="002D043A"/>
    <w:rsid w:val="002D6A8E"/>
    <w:rsid w:val="00307068"/>
    <w:rsid w:val="00311448"/>
    <w:rsid w:val="00331886"/>
    <w:rsid w:val="00352B0F"/>
    <w:rsid w:val="00360FB0"/>
    <w:rsid w:val="003B5735"/>
    <w:rsid w:val="003D0BFE"/>
    <w:rsid w:val="003D5700"/>
    <w:rsid w:val="003D6F8A"/>
    <w:rsid w:val="003E4160"/>
    <w:rsid w:val="004116CD"/>
    <w:rsid w:val="00424CA9"/>
    <w:rsid w:val="00436157"/>
    <w:rsid w:val="0044291A"/>
    <w:rsid w:val="004560FB"/>
    <w:rsid w:val="004653F8"/>
    <w:rsid w:val="00496F97"/>
    <w:rsid w:val="004A0279"/>
    <w:rsid w:val="004D51C6"/>
    <w:rsid w:val="00516B8D"/>
    <w:rsid w:val="005327A0"/>
    <w:rsid w:val="00537FBC"/>
    <w:rsid w:val="00584811"/>
    <w:rsid w:val="00594161"/>
    <w:rsid w:val="00594749"/>
    <w:rsid w:val="00600219"/>
    <w:rsid w:val="00613A55"/>
    <w:rsid w:val="006207A3"/>
    <w:rsid w:val="006279B8"/>
    <w:rsid w:val="006416C0"/>
    <w:rsid w:val="00664787"/>
    <w:rsid w:val="00677CC2"/>
    <w:rsid w:val="00680F77"/>
    <w:rsid w:val="00682106"/>
    <w:rsid w:val="0069207B"/>
    <w:rsid w:val="006B1C04"/>
    <w:rsid w:val="006C6DCC"/>
    <w:rsid w:val="006C7F8C"/>
    <w:rsid w:val="006D77BA"/>
    <w:rsid w:val="006E2E9F"/>
    <w:rsid w:val="00704A73"/>
    <w:rsid w:val="007276BC"/>
    <w:rsid w:val="00731E00"/>
    <w:rsid w:val="00733990"/>
    <w:rsid w:val="007556E0"/>
    <w:rsid w:val="00766393"/>
    <w:rsid w:val="007715C9"/>
    <w:rsid w:val="00774EDD"/>
    <w:rsid w:val="00775577"/>
    <w:rsid w:val="007757EC"/>
    <w:rsid w:val="007B1B93"/>
    <w:rsid w:val="007C4A23"/>
    <w:rsid w:val="008006B2"/>
    <w:rsid w:val="00821A18"/>
    <w:rsid w:val="00856A31"/>
    <w:rsid w:val="008754D0"/>
    <w:rsid w:val="00893A33"/>
    <w:rsid w:val="008D7537"/>
    <w:rsid w:val="008E17F3"/>
    <w:rsid w:val="008E3B8C"/>
    <w:rsid w:val="008E4F16"/>
    <w:rsid w:val="008E6DDA"/>
    <w:rsid w:val="0094622F"/>
    <w:rsid w:val="00950135"/>
    <w:rsid w:val="00965BFE"/>
    <w:rsid w:val="0097205E"/>
    <w:rsid w:val="0098638B"/>
    <w:rsid w:val="009A71E7"/>
    <w:rsid w:val="009A7E4E"/>
    <w:rsid w:val="00A13C5F"/>
    <w:rsid w:val="00A14372"/>
    <w:rsid w:val="00A1798F"/>
    <w:rsid w:val="00A231E2"/>
    <w:rsid w:val="00A53A76"/>
    <w:rsid w:val="00A64912"/>
    <w:rsid w:val="00A70A74"/>
    <w:rsid w:val="00A91B5C"/>
    <w:rsid w:val="00AC07B0"/>
    <w:rsid w:val="00AD5641"/>
    <w:rsid w:val="00AF14A0"/>
    <w:rsid w:val="00AF1E91"/>
    <w:rsid w:val="00B154ED"/>
    <w:rsid w:val="00B33B3C"/>
    <w:rsid w:val="00BC0470"/>
    <w:rsid w:val="00BE719A"/>
    <w:rsid w:val="00BE720A"/>
    <w:rsid w:val="00C42BF8"/>
    <w:rsid w:val="00C50043"/>
    <w:rsid w:val="00C544DF"/>
    <w:rsid w:val="00C61CDD"/>
    <w:rsid w:val="00C7573B"/>
    <w:rsid w:val="00C83868"/>
    <w:rsid w:val="00CB3D6B"/>
    <w:rsid w:val="00CB48D8"/>
    <w:rsid w:val="00CD0200"/>
    <w:rsid w:val="00CF0BB2"/>
    <w:rsid w:val="00D13441"/>
    <w:rsid w:val="00D70DFB"/>
    <w:rsid w:val="00D766DF"/>
    <w:rsid w:val="00DB3CFE"/>
    <w:rsid w:val="00DB5931"/>
    <w:rsid w:val="00DB6E60"/>
    <w:rsid w:val="00DC7B41"/>
    <w:rsid w:val="00DE7073"/>
    <w:rsid w:val="00DF1CF5"/>
    <w:rsid w:val="00DF6D7F"/>
    <w:rsid w:val="00E119C8"/>
    <w:rsid w:val="00E74DC7"/>
    <w:rsid w:val="00E76A98"/>
    <w:rsid w:val="00E94B69"/>
    <w:rsid w:val="00ED0C49"/>
    <w:rsid w:val="00EE0816"/>
    <w:rsid w:val="00EF2E3A"/>
    <w:rsid w:val="00F0388C"/>
    <w:rsid w:val="00F04811"/>
    <w:rsid w:val="00F078DC"/>
    <w:rsid w:val="00F23E5F"/>
    <w:rsid w:val="00F51269"/>
    <w:rsid w:val="00F54735"/>
    <w:rsid w:val="00F85C9A"/>
    <w:rsid w:val="00FA25AC"/>
    <w:rsid w:val="00FE495E"/>
    <w:rsid w:val="00FF4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37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965B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65B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5B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5B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5B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965BFE"/>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965B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65B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99"/>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CommentReference">
    <w:name w:val="annotation reference"/>
    <w:basedOn w:val="DefaultParagraphFont"/>
    <w:uiPriority w:val="99"/>
    <w:unhideWhenUsed/>
    <w:rsid w:val="007556E0"/>
    <w:rPr>
      <w:sz w:val="16"/>
      <w:szCs w:val="16"/>
    </w:rPr>
  </w:style>
  <w:style w:type="paragraph" w:styleId="CommentText">
    <w:name w:val="annotation text"/>
    <w:basedOn w:val="Normal"/>
    <w:link w:val="CommentTextChar"/>
    <w:uiPriority w:val="99"/>
    <w:unhideWhenUsed/>
    <w:rsid w:val="007556E0"/>
    <w:pPr>
      <w:spacing w:line="240" w:lineRule="auto"/>
    </w:pPr>
    <w:rPr>
      <w:sz w:val="20"/>
    </w:rPr>
  </w:style>
  <w:style w:type="character" w:customStyle="1" w:styleId="CommentTextChar">
    <w:name w:val="Comment Text Char"/>
    <w:basedOn w:val="DefaultParagraphFont"/>
    <w:link w:val="CommentText"/>
    <w:uiPriority w:val="99"/>
    <w:semiHidden/>
    <w:rsid w:val="007556E0"/>
  </w:style>
  <w:style w:type="paragraph" w:styleId="CommentSubject">
    <w:name w:val="annotation subject"/>
    <w:basedOn w:val="CommentText"/>
    <w:next w:val="CommentText"/>
    <w:link w:val="CommentSubjectChar"/>
    <w:uiPriority w:val="99"/>
    <w:semiHidden/>
    <w:unhideWhenUsed/>
    <w:rsid w:val="007556E0"/>
    <w:rPr>
      <w:b/>
      <w:bCs/>
    </w:rPr>
  </w:style>
  <w:style w:type="character" w:customStyle="1" w:styleId="CommentSubjectChar">
    <w:name w:val="Comment Subject Char"/>
    <w:basedOn w:val="CommentTextChar"/>
    <w:link w:val="CommentSubject"/>
    <w:uiPriority w:val="99"/>
    <w:semiHidden/>
    <w:rsid w:val="007556E0"/>
    <w:rPr>
      <w:b/>
      <w:bCs/>
    </w:rPr>
  </w:style>
  <w:style w:type="numbering" w:customStyle="1" w:styleId="OPCBodyList1">
    <w:name w:val="OPCBodyList1"/>
    <w:uiPriority w:val="99"/>
    <w:rsid w:val="007C4A23"/>
  </w:style>
  <w:style w:type="numbering" w:customStyle="1" w:styleId="OPCBodyList2">
    <w:name w:val="OPCBodyList2"/>
    <w:uiPriority w:val="99"/>
    <w:rsid w:val="007C4A23"/>
  </w:style>
  <w:style w:type="character" w:customStyle="1" w:styleId="Heading1Char">
    <w:name w:val="Heading 1 Char"/>
    <w:basedOn w:val="DefaultParagraphFont"/>
    <w:link w:val="Heading1"/>
    <w:uiPriority w:val="9"/>
    <w:rsid w:val="00965B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65B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5B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65B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65B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965BFE"/>
    <w:rPr>
      <w:rFonts w:ascii="Arial" w:eastAsia="Times New Roman" w:hAnsi="Arial" w:cs="Times New Roman"/>
      <w:b/>
      <w:kern w:val="28"/>
      <w:sz w:val="32"/>
      <w:lang w:eastAsia="en-AU"/>
    </w:rPr>
  </w:style>
  <w:style w:type="character" w:customStyle="1" w:styleId="Heading7Char">
    <w:name w:val="Heading 7 Char"/>
    <w:basedOn w:val="DefaultParagraphFont"/>
    <w:link w:val="Heading7"/>
    <w:uiPriority w:val="9"/>
    <w:semiHidden/>
    <w:rsid w:val="00965B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65B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65BFE"/>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965B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5B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5B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5BFE"/>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965BFE"/>
    <w:rPr>
      <w:sz w:val="16"/>
    </w:rPr>
  </w:style>
  <w:style w:type="table" w:customStyle="1" w:styleId="CFlag">
    <w:name w:val="CFlag"/>
    <w:basedOn w:val="TableNormal"/>
    <w:uiPriority w:val="99"/>
    <w:rsid w:val="00965BFE"/>
    <w:rPr>
      <w:rFonts w:eastAsia="Times New Roman" w:cs="Times New Roman"/>
      <w:lang w:eastAsia="en-AU"/>
    </w:rPr>
    <w:tblPr/>
  </w:style>
  <w:style w:type="paragraph" w:customStyle="1" w:styleId="InstNo">
    <w:name w:val="InstNo"/>
    <w:basedOn w:val="OPCParaBase"/>
    <w:next w:val="Normal"/>
    <w:rsid w:val="00965BFE"/>
    <w:rPr>
      <w:b/>
      <w:sz w:val="28"/>
      <w:szCs w:val="32"/>
    </w:rPr>
  </w:style>
  <w:style w:type="paragraph" w:customStyle="1" w:styleId="LegislationMadeUnder">
    <w:name w:val="LegislationMadeUnder"/>
    <w:basedOn w:val="OPCParaBase"/>
    <w:next w:val="Normal"/>
    <w:rsid w:val="00965BFE"/>
    <w:rPr>
      <w:i/>
      <w:sz w:val="32"/>
      <w:szCs w:val="32"/>
    </w:rPr>
  </w:style>
  <w:style w:type="paragraph" w:customStyle="1" w:styleId="SignCoverPageEnd">
    <w:name w:val="SignCoverPageEnd"/>
    <w:basedOn w:val="OPCParaBase"/>
    <w:next w:val="Normal"/>
    <w:rsid w:val="00965BF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965BFE"/>
    <w:pPr>
      <w:pBdr>
        <w:top w:val="single" w:sz="4" w:space="1" w:color="auto"/>
      </w:pBdr>
      <w:spacing w:before="360"/>
      <w:ind w:right="397"/>
      <w:jc w:val="both"/>
    </w:pPr>
  </w:style>
  <w:style w:type="paragraph" w:customStyle="1" w:styleId="NotesHeading1">
    <w:name w:val="NotesHeading 1"/>
    <w:basedOn w:val="OPCParaBase"/>
    <w:next w:val="Normal"/>
    <w:rsid w:val="00965BFE"/>
    <w:pPr>
      <w:outlineLvl w:val="0"/>
    </w:pPr>
    <w:rPr>
      <w:b/>
      <w:sz w:val="28"/>
      <w:szCs w:val="28"/>
    </w:rPr>
  </w:style>
  <w:style w:type="paragraph" w:customStyle="1" w:styleId="NotesHeading2">
    <w:name w:val="NotesHeading 2"/>
    <w:basedOn w:val="OPCParaBase"/>
    <w:next w:val="Normal"/>
    <w:rsid w:val="00965BFE"/>
    <w:rPr>
      <w:b/>
      <w:sz w:val="28"/>
      <w:szCs w:val="28"/>
    </w:rPr>
  </w:style>
  <w:style w:type="paragraph" w:customStyle="1" w:styleId="CompiledActNo">
    <w:name w:val="CompiledActNo"/>
    <w:basedOn w:val="OPCParaBase"/>
    <w:next w:val="Normal"/>
    <w:rsid w:val="00965BFE"/>
    <w:rPr>
      <w:b/>
      <w:sz w:val="24"/>
      <w:szCs w:val="24"/>
    </w:rPr>
  </w:style>
  <w:style w:type="paragraph" w:customStyle="1" w:styleId="ENotesText">
    <w:name w:val="ENotesText"/>
    <w:aliases w:val="Ent"/>
    <w:basedOn w:val="OPCParaBase"/>
    <w:next w:val="Normal"/>
    <w:rsid w:val="00965BFE"/>
    <w:pPr>
      <w:spacing w:before="120"/>
    </w:pPr>
  </w:style>
  <w:style w:type="paragraph" w:customStyle="1" w:styleId="Paragraphsub-sub-sub">
    <w:name w:val="Paragraph(sub-sub-sub)"/>
    <w:aliases w:val="aaaa"/>
    <w:basedOn w:val="OPCParaBase"/>
    <w:rsid w:val="00965BFE"/>
    <w:pPr>
      <w:tabs>
        <w:tab w:val="right" w:pos="3402"/>
      </w:tabs>
      <w:spacing w:before="40" w:line="240" w:lineRule="auto"/>
      <w:ind w:left="3402" w:hanging="3402"/>
    </w:pPr>
  </w:style>
  <w:style w:type="paragraph" w:customStyle="1" w:styleId="TableTextEndNotes">
    <w:name w:val="TableTextEndNotes"/>
    <w:aliases w:val="Tten"/>
    <w:basedOn w:val="Normal"/>
    <w:rsid w:val="00965BFE"/>
    <w:pPr>
      <w:spacing w:before="60" w:line="240" w:lineRule="auto"/>
    </w:pPr>
    <w:rPr>
      <w:rFonts w:cs="Arial"/>
      <w:sz w:val="20"/>
      <w:szCs w:val="22"/>
    </w:rPr>
  </w:style>
  <w:style w:type="paragraph" w:customStyle="1" w:styleId="NoteToSubpara">
    <w:name w:val="NoteToSubpara"/>
    <w:aliases w:val="nts"/>
    <w:basedOn w:val="OPCParaBase"/>
    <w:rsid w:val="00965BFE"/>
    <w:pPr>
      <w:spacing w:before="40" w:line="198" w:lineRule="exact"/>
      <w:ind w:left="2835" w:hanging="709"/>
    </w:pPr>
    <w:rPr>
      <w:sz w:val="18"/>
    </w:rPr>
  </w:style>
  <w:style w:type="paragraph" w:customStyle="1" w:styleId="ENoteTTi">
    <w:name w:val="ENoteTTi"/>
    <w:aliases w:val="entti"/>
    <w:basedOn w:val="OPCParaBase"/>
    <w:rsid w:val="00965BFE"/>
    <w:pPr>
      <w:keepNext/>
      <w:spacing w:before="60" w:line="240" w:lineRule="atLeast"/>
      <w:ind w:left="170"/>
    </w:pPr>
    <w:rPr>
      <w:sz w:val="16"/>
    </w:rPr>
  </w:style>
  <w:style w:type="paragraph" w:customStyle="1" w:styleId="ENoteTTIndentHeading">
    <w:name w:val="ENoteTTIndentHeading"/>
    <w:aliases w:val="enTTHi"/>
    <w:basedOn w:val="OPCParaBase"/>
    <w:rsid w:val="00965BFE"/>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65BFE"/>
    <w:pPr>
      <w:keepNext/>
      <w:spacing w:before="120" w:line="240" w:lineRule="auto"/>
      <w:outlineLvl w:val="4"/>
    </w:pPr>
    <w:rPr>
      <w:b/>
      <w:szCs w:val="24"/>
    </w:rPr>
  </w:style>
  <w:style w:type="paragraph" w:customStyle="1" w:styleId="SubPartCASA">
    <w:name w:val="SubPart(CASA)"/>
    <w:aliases w:val="csp"/>
    <w:basedOn w:val="OPCParaBase"/>
    <w:next w:val="ActHead3"/>
    <w:rsid w:val="00965BFE"/>
    <w:pPr>
      <w:keepNext/>
      <w:keepLines/>
      <w:spacing w:before="280"/>
      <w:outlineLvl w:val="1"/>
    </w:pPr>
    <w:rPr>
      <w:b/>
      <w:kern w:val="28"/>
      <w:sz w:val="32"/>
    </w:rPr>
  </w:style>
  <w:style w:type="character" w:customStyle="1" w:styleId="CharSubPartTextCASA">
    <w:name w:val="CharSubPartText(CASA)"/>
    <w:basedOn w:val="OPCCharBase"/>
    <w:uiPriority w:val="1"/>
    <w:rsid w:val="00965BFE"/>
  </w:style>
  <w:style w:type="character" w:customStyle="1" w:styleId="CharSubPartNoCASA">
    <w:name w:val="CharSubPartNo(CASA)"/>
    <w:basedOn w:val="OPCCharBase"/>
    <w:uiPriority w:val="1"/>
    <w:rsid w:val="00965BFE"/>
  </w:style>
  <w:style w:type="paragraph" w:customStyle="1" w:styleId="ENoteTTIndentHeadingSub">
    <w:name w:val="ENoteTTIndentHeadingSub"/>
    <w:aliases w:val="enTTHis"/>
    <w:basedOn w:val="OPCParaBase"/>
    <w:rsid w:val="00965BFE"/>
    <w:pPr>
      <w:keepNext/>
      <w:spacing w:before="60" w:line="240" w:lineRule="atLeast"/>
      <w:ind w:left="340"/>
    </w:pPr>
    <w:rPr>
      <w:b/>
      <w:sz w:val="16"/>
    </w:rPr>
  </w:style>
  <w:style w:type="paragraph" w:customStyle="1" w:styleId="ENoteTTiSub">
    <w:name w:val="ENoteTTiSub"/>
    <w:aliases w:val="enttis"/>
    <w:basedOn w:val="OPCParaBase"/>
    <w:rsid w:val="00965BFE"/>
    <w:pPr>
      <w:keepNext/>
      <w:spacing w:before="60" w:line="240" w:lineRule="atLeast"/>
      <w:ind w:left="340"/>
    </w:pPr>
    <w:rPr>
      <w:sz w:val="16"/>
    </w:rPr>
  </w:style>
  <w:style w:type="paragraph" w:customStyle="1" w:styleId="SubDivisionMigration">
    <w:name w:val="SubDivisionMigration"/>
    <w:aliases w:val="sdm"/>
    <w:basedOn w:val="OPCParaBase"/>
    <w:rsid w:val="00965B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5BFE"/>
    <w:pPr>
      <w:keepNext/>
      <w:keepLines/>
      <w:spacing w:before="240" w:line="240" w:lineRule="auto"/>
      <w:ind w:left="1134" w:hanging="1134"/>
    </w:pPr>
    <w:rPr>
      <w:b/>
      <w:sz w:val="28"/>
    </w:rPr>
  </w:style>
  <w:style w:type="paragraph" w:customStyle="1" w:styleId="FileName">
    <w:name w:val="FileName"/>
    <w:basedOn w:val="Normal"/>
    <w:rsid w:val="00965BFE"/>
  </w:style>
  <w:style w:type="numbering" w:customStyle="1" w:styleId="OPCBodyList3">
    <w:name w:val="OPCBodyList3"/>
    <w:uiPriority w:val="99"/>
    <w:rsid w:val="00965BFE"/>
  </w:style>
  <w:style w:type="paragraph" w:styleId="ListParagraph">
    <w:name w:val="List Paragraph"/>
    <w:basedOn w:val="Normal"/>
    <w:uiPriority w:val="34"/>
    <w:qFormat/>
    <w:rsid w:val="00965BFE"/>
    <w:pPr>
      <w:ind w:left="720"/>
      <w:contextualSpacing/>
    </w:pPr>
  </w:style>
  <w:style w:type="character" w:styleId="Hyperlink">
    <w:name w:val="Hyperlink"/>
    <w:basedOn w:val="DefaultParagraphFont"/>
    <w:uiPriority w:val="99"/>
    <w:unhideWhenUsed/>
    <w:rsid w:val="00965BFE"/>
    <w:rPr>
      <w:color w:val="0000FF"/>
      <w:u w:val="single"/>
    </w:rPr>
  </w:style>
  <w:style w:type="character" w:styleId="FollowedHyperlink">
    <w:name w:val="FollowedHyperlink"/>
    <w:basedOn w:val="DefaultParagraphFont"/>
    <w:uiPriority w:val="99"/>
    <w:semiHidden/>
    <w:unhideWhenUsed/>
    <w:rsid w:val="00965BFE"/>
    <w:rPr>
      <w:color w:val="800080" w:themeColor="followedHyperlink"/>
      <w:u w:val="single"/>
    </w:rPr>
  </w:style>
  <w:style w:type="paragraph" w:customStyle="1" w:styleId="msonormal0">
    <w:name w:val="msonormal"/>
    <w:basedOn w:val="Normal"/>
    <w:rsid w:val="00965BFE"/>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965BFE"/>
    <w:rPr>
      <w:sz w:val="22"/>
    </w:rPr>
  </w:style>
  <w:style w:type="paragraph" w:styleId="TOCHeading">
    <w:name w:val="TOC Heading"/>
    <w:basedOn w:val="Heading1"/>
    <w:next w:val="Normal"/>
    <w:uiPriority w:val="39"/>
    <w:unhideWhenUsed/>
    <w:qFormat/>
    <w:rsid w:val="00E119C8"/>
    <w:pPr>
      <w:spacing w:before="240" w:line="259" w:lineRule="auto"/>
      <w:outlineLvl w:val="9"/>
    </w:pPr>
    <w:rPr>
      <w:b w:val="0"/>
      <w:bCs w:val="0"/>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965B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65B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5B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5B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5B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965BFE"/>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965B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65B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99"/>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CommentReference">
    <w:name w:val="annotation reference"/>
    <w:basedOn w:val="DefaultParagraphFont"/>
    <w:uiPriority w:val="99"/>
    <w:unhideWhenUsed/>
    <w:rsid w:val="007556E0"/>
    <w:rPr>
      <w:sz w:val="16"/>
      <w:szCs w:val="16"/>
    </w:rPr>
  </w:style>
  <w:style w:type="paragraph" w:styleId="CommentText">
    <w:name w:val="annotation text"/>
    <w:basedOn w:val="Normal"/>
    <w:link w:val="CommentTextChar"/>
    <w:uiPriority w:val="99"/>
    <w:unhideWhenUsed/>
    <w:rsid w:val="007556E0"/>
    <w:pPr>
      <w:spacing w:line="240" w:lineRule="auto"/>
    </w:pPr>
    <w:rPr>
      <w:sz w:val="20"/>
    </w:rPr>
  </w:style>
  <w:style w:type="character" w:customStyle="1" w:styleId="CommentTextChar">
    <w:name w:val="Comment Text Char"/>
    <w:basedOn w:val="DefaultParagraphFont"/>
    <w:link w:val="CommentText"/>
    <w:uiPriority w:val="99"/>
    <w:semiHidden/>
    <w:rsid w:val="007556E0"/>
  </w:style>
  <w:style w:type="paragraph" w:styleId="CommentSubject">
    <w:name w:val="annotation subject"/>
    <w:basedOn w:val="CommentText"/>
    <w:next w:val="CommentText"/>
    <w:link w:val="CommentSubjectChar"/>
    <w:uiPriority w:val="99"/>
    <w:semiHidden/>
    <w:unhideWhenUsed/>
    <w:rsid w:val="007556E0"/>
    <w:rPr>
      <w:b/>
      <w:bCs/>
    </w:rPr>
  </w:style>
  <w:style w:type="character" w:customStyle="1" w:styleId="CommentSubjectChar">
    <w:name w:val="Comment Subject Char"/>
    <w:basedOn w:val="CommentTextChar"/>
    <w:link w:val="CommentSubject"/>
    <w:uiPriority w:val="99"/>
    <w:semiHidden/>
    <w:rsid w:val="007556E0"/>
    <w:rPr>
      <w:b/>
      <w:bCs/>
    </w:rPr>
  </w:style>
  <w:style w:type="numbering" w:customStyle="1" w:styleId="OPCBodyList1">
    <w:name w:val="OPCBodyList1"/>
    <w:uiPriority w:val="99"/>
    <w:rsid w:val="007C4A23"/>
  </w:style>
  <w:style w:type="numbering" w:customStyle="1" w:styleId="OPCBodyList2">
    <w:name w:val="OPCBodyList2"/>
    <w:uiPriority w:val="99"/>
    <w:rsid w:val="007C4A23"/>
  </w:style>
  <w:style w:type="character" w:customStyle="1" w:styleId="Heading1Char">
    <w:name w:val="Heading 1 Char"/>
    <w:basedOn w:val="DefaultParagraphFont"/>
    <w:link w:val="Heading1"/>
    <w:uiPriority w:val="9"/>
    <w:rsid w:val="00965B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65B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5B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65B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65B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965BFE"/>
    <w:rPr>
      <w:rFonts w:ascii="Arial" w:eastAsia="Times New Roman" w:hAnsi="Arial" w:cs="Times New Roman"/>
      <w:b/>
      <w:kern w:val="28"/>
      <w:sz w:val="32"/>
      <w:lang w:eastAsia="en-AU"/>
    </w:rPr>
  </w:style>
  <w:style w:type="character" w:customStyle="1" w:styleId="Heading7Char">
    <w:name w:val="Heading 7 Char"/>
    <w:basedOn w:val="DefaultParagraphFont"/>
    <w:link w:val="Heading7"/>
    <w:uiPriority w:val="9"/>
    <w:semiHidden/>
    <w:rsid w:val="00965B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65B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65BFE"/>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965B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5B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5B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5BFE"/>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965BFE"/>
    <w:rPr>
      <w:sz w:val="16"/>
    </w:rPr>
  </w:style>
  <w:style w:type="table" w:customStyle="1" w:styleId="CFlag">
    <w:name w:val="CFlag"/>
    <w:basedOn w:val="TableNormal"/>
    <w:uiPriority w:val="99"/>
    <w:rsid w:val="00965BFE"/>
    <w:rPr>
      <w:rFonts w:eastAsia="Times New Roman" w:cs="Times New Roman"/>
      <w:lang w:eastAsia="en-AU"/>
    </w:rPr>
    <w:tblPr/>
  </w:style>
  <w:style w:type="paragraph" w:customStyle="1" w:styleId="InstNo">
    <w:name w:val="InstNo"/>
    <w:basedOn w:val="OPCParaBase"/>
    <w:next w:val="Normal"/>
    <w:rsid w:val="00965BFE"/>
    <w:rPr>
      <w:b/>
      <w:sz w:val="28"/>
      <w:szCs w:val="32"/>
    </w:rPr>
  </w:style>
  <w:style w:type="paragraph" w:customStyle="1" w:styleId="LegislationMadeUnder">
    <w:name w:val="LegislationMadeUnder"/>
    <w:basedOn w:val="OPCParaBase"/>
    <w:next w:val="Normal"/>
    <w:rsid w:val="00965BFE"/>
    <w:rPr>
      <w:i/>
      <w:sz w:val="32"/>
      <w:szCs w:val="32"/>
    </w:rPr>
  </w:style>
  <w:style w:type="paragraph" w:customStyle="1" w:styleId="SignCoverPageEnd">
    <w:name w:val="SignCoverPageEnd"/>
    <w:basedOn w:val="OPCParaBase"/>
    <w:next w:val="Normal"/>
    <w:rsid w:val="00965BF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965BFE"/>
    <w:pPr>
      <w:pBdr>
        <w:top w:val="single" w:sz="4" w:space="1" w:color="auto"/>
      </w:pBdr>
      <w:spacing w:before="360"/>
      <w:ind w:right="397"/>
      <w:jc w:val="both"/>
    </w:pPr>
  </w:style>
  <w:style w:type="paragraph" w:customStyle="1" w:styleId="NotesHeading1">
    <w:name w:val="NotesHeading 1"/>
    <w:basedOn w:val="OPCParaBase"/>
    <w:next w:val="Normal"/>
    <w:rsid w:val="00965BFE"/>
    <w:pPr>
      <w:outlineLvl w:val="0"/>
    </w:pPr>
    <w:rPr>
      <w:b/>
      <w:sz w:val="28"/>
      <w:szCs w:val="28"/>
    </w:rPr>
  </w:style>
  <w:style w:type="paragraph" w:customStyle="1" w:styleId="NotesHeading2">
    <w:name w:val="NotesHeading 2"/>
    <w:basedOn w:val="OPCParaBase"/>
    <w:next w:val="Normal"/>
    <w:rsid w:val="00965BFE"/>
    <w:rPr>
      <w:b/>
      <w:sz w:val="28"/>
      <w:szCs w:val="28"/>
    </w:rPr>
  </w:style>
  <w:style w:type="paragraph" w:customStyle="1" w:styleId="CompiledActNo">
    <w:name w:val="CompiledActNo"/>
    <w:basedOn w:val="OPCParaBase"/>
    <w:next w:val="Normal"/>
    <w:rsid w:val="00965BFE"/>
    <w:rPr>
      <w:b/>
      <w:sz w:val="24"/>
      <w:szCs w:val="24"/>
    </w:rPr>
  </w:style>
  <w:style w:type="paragraph" w:customStyle="1" w:styleId="ENotesText">
    <w:name w:val="ENotesText"/>
    <w:aliases w:val="Ent"/>
    <w:basedOn w:val="OPCParaBase"/>
    <w:next w:val="Normal"/>
    <w:rsid w:val="00965BFE"/>
    <w:pPr>
      <w:spacing w:before="120"/>
    </w:pPr>
  </w:style>
  <w:style w:type="paragraph" w:customStyle="1" w:styleId="Paragraphsub-sub-sub">
    <w:name w:val="Paragraph(sub-sub-sub)"/>
    <w:aliases w:val="aaaa"/>
    <w:basedOn w:val="OPCParaBase"/>
    <w:rsid w:val="00965BFE"/>
    <w:pPr>
      <w:tabs>
        <w:tab w:val="right" w:pos="3402"/>
      </w:tabs>
      <w:spacing w:before="40" w:line="240" w:lineRule="auto"/>
      <w:ind w:left="3402" w:hanging="3402"/>
    </w:pPr>
  </w:style>
  <w:style w:type="paragraph" w:customStyle="1" w:styleId="TableTextEndNotes">
    <w:name w:val="TableTextEndNotes"/>
    <w:aliases w:val="Tten"/>
    <w:basedOn w:val="Normal"/>
    <w:rsid w:val="00965BFE"/>
    <w:pPr>
      <w:spacing w:before="60" w:line="240" w:lineRule="auto"/>
    </w:pPr>
    <w:rPr>
      <w:rFonts w:cs="Arial"/>
      <w:sz w:val="20"/>
      <w:szCs w:val="22"/>
    </w:rPr>
  </w:style>
  <w:style w:type="paragraph" w:customStyle="1" w:styleId="NoteToSubpara">
    <w:name w:val="NoteToSubpara"/>
    <w:aliases w:val="nts"/>
    <w:basedOn w:val="OPCParaBase"/>
    <w:rsid w:val="00965BFE"/>
    <w:pPr>
      <w:spacing w:before="40" w:line="198" w:lineRule="exact"/>
      <w:ind w:left="2835" w:hanging="709"/>
    </w:pPr>
    <w:rPr>
      <w:sz w:val="18"/>
    </w:rPr>
  </w:style>
  <w:style w:type="paragraph" w:customStyle="1" w:styleId="ENoteTTi">
    <w:name w:val="ENoteTTi"/>
    <w:aliases w:val="entti"/>
    <w:basedOn w:val="OPCParaBase"/>
    <w:rsid w:val="00965BFE"/>
    <w:pPr>
      <w:keepNext/>
      <w:spacing w:before="60" w:line="240" w:lineRule="atLeast"/>
      <w:ind w:left="170"/>
    </w:pPr>
    <w:rPr>
      <w:sz w:val="16"/>
    </w:rPr>
  </w:style>
  <w:style w:type="paragraph" w:customStyle="1" w:styleId="ENoteTTIndentHeading">
    <w:name w:val="ENoteTTIndentHeading"/>
    <w:aliases w:val="enTTHi"/>
    <w:basedOn w:val="OPCParaBase"/>
    <w:rsid w:val="00965BFE"/>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65BFE"/>
    <w:pPr>
      <w:keepNext/>
      <w:spacing w:before="120" w:line="240" w:lineRule="auto"/>
      <w:outlineLvl w:val="4"/>
    </w:pPr>
    <w:rPr>
      <w:b/>
      <w:szCs w:val="24"/>
    </w:rPr>
  </w:style>
  <w:style w:type="paragraph" w:customStyle="1" w:styleId="SubPartCASA">
    <w:name w:val="SubPart(CASA)"/>
    <w:aliases w:val="csp"/>
    <w:basedOn w:val="OPCParaBase"/>
    <w:next w:val="ActHead3"/>
    <w:rsid w:val="00965BFE"/>
    <w:pPr>
      <w:keepNext/>
      <w:keepLines/>
      <w:spacing w:before="280"/>
      <w:outlineLvl w:val="1"/>
    </w:pPr>
    <w:rPr>
      <w:b/>
      <w:kern w:val="28"/>
      <w:sz w:val="32"/>
    </w:rPr>
  </w:style>
  <w:style w:type="character" w:customStyle="1" w:styleId="CharSubPartTextCASA">
    <w:name w:val="CharSubPartText(CASA)"/>
    <w:basedOn w:val="OPCCharBase"/>
    <w:uiPriority w:val="1"/>
    <w:rsid w:val="00965BFE"/>
  </w:style>
  <w:style w:type="character" w:customStyle="1" w:styleId="CharSubPartNoCASA">
    <w:name w:val="CharSubPartNo(CASA)"/>
    <w:basedOn w:val="OPCCharBase"/>
    <w:uiPriority w:val="1"/>
    <w:rsid w:val="00965BFE"/>
  </w:style>
  <w:style w:type="paragraph" w:customStyle="1" w:styleId="ENoteTTIndentHeadingSub">
    <w:name w:val="ENoteTTIndentHeadingSub"/>
    <w:aliases w:val="enTTHis"/>
    <w:basedOn w:val="OPCParaBase"/>
    <w:rsid w:val="00965BFE"/>
    <w:pPr>
      <w:keepNext/>
      <w:spacing w:before="60" w:line="240" w:lineRule="atLeast"/>
      <w:ind w:left="340"/>
    </w:pPr>
    <w:rPr>
      <w:b/>
      <w:sz w:val="16"/>
    </w:rPr>
  </w:style>
  <w:style w:type="paragraph" w:customStyle="1" w:styleId="ENoteTTiSub">
    <w:name w:val="ENoteTTiSub"/>
    <w:aliases w:val="enttis"/>
    <w:basedOn w:val="OPCParaBase"/>
    <w:rsid w:val="00965BFE"/>
    <w:pPr>
      <w:keepNext/>
      <w:spacing w:before="60" w:line="240" w:lineRule="atLeast"/>
      <w:ind w:left="340"/>
    </w:pPr>
    <w:rPr>
      <w:sz w:val="16"/>
    </w:rPr>
  </w:style>
  <w:style w:type="paragraph" w:customStyle="1" w:styleId="SubDivisionMigration">
    <w:name w:val="SubDivisionMigration"/>
    <w:aliases w:val="sdm"/>
    <w:basedOn w:val="OPCParaBase"/>
    <w:rsid w:val="00965B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5BFE"/>
    <w:pPr>
      <w:keepNext/>
      <w:keepLines/>
      <w:spacing w:before="240" w:line="240" w:lineRule="auto"/>
      <w:ind w:left="1134" w:hanging="1134"/>
    </w:pPr>
    <w:rPr>
      <w:b/>
      <w:sz w:val="28"/>
    </w:rPr>
  </w:style>
  <w:style w:type="paragraph" w:customStyle="1" w:styleId="FileName">
    <w:name w:val="FileName"/>
    <w:basedOn w:val="Normal"/>
    <w:rsid w:val="00965BFE"/>
  </w:style>
  <w:style w:type="numbering" w:customStyle="1" w:styleId="OPCBodyList3">
    <w:name w:val="OPCBodyList3"/>
    <w:uiPriority w:val="99"/>
    <w:rsid w:val="00965BFE"/>
  </w:style>
  <w:style w:type="paragraph" w:styleId="ListParagraph">
    <w:name w:val="List Paragraph"/>
    <w:basedOn w:val="Normal"/>
    <w:uiPriority w:val="34"/>
    <w:qFormat/>
    <w:rsid w:val="00965BFE"/>
    <w:pPr>
      <w:ind w:left="720"/>
      <w:contextualSpacing/>
    </w:pPr>
  </w:style>
  <w:style w:type="character" w:styleId="Hyperlink">
    <w:name w:val="Hyperlink"/>
    <w:basedOn w:val="DefaultParagraphFont"/>
    <w:uiPriority w:val="99"/>
    <w:unhideWhenUsed/>
    <w:rsid w:val="00965BFE"/>
    <w:rPr>
      <w:color w:val="0000FF"/>
      <w:u w:val="single"/>
    </w:rPr>
  </w:style>
  <w:style w:type="character" w:styleId="FollowedHyperlink">
    <w:name w:val="FollowedHyperlink"/>
    <w:basedOn w:val="DefaultParagraphFont"/>
    <w:uiPriority w:val="99"/>
    <w:semiHidden/>
    <w:unhideWhenUsed/>
    <w:rsid w:val="00965BFE"/>
    <w:rPr>
      <w:color w:val="800080" w:themeColor="followedHyperlink"/>
      <w:u w:val="single"/>
    </w:rPr>
  </w:style>
  <w:style w:type="paragraph" w:customStyle="1" w:styleId="msonormal0">
    <w:name w:val="msonormal"/>
    <w:basedOn w:val="Normal"/>
    <w:rsid w:val="00965BFE"/>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965BFE"/>
    <w:rPr>
      <w:sz w:val="22"/>
    </w:rPr>
  </w:style>
  <w:style w:type="paragraph" w:styleId="TOCHeading">
    <w:name w:val="TOC Heading"/>
    <w:basedOn w:val="Heading1"/>
    <w:next w:val="Normal"/>
    <w:uiPriority w:val="39"/>
    <w:unhideWhenUsed/>
    <w:qFormat/>
    <w:rsid w:val="00E119C8"/>
    <w:p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E8B3CA22B6E4BA6CE008C4A9EAA0B" ma:contentTypeVersion="0" ma:contentTypeDescription="Create a new document." ma:contentTypeScope="" ma:versionID="da76316afe80dfd50d24de530217a8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32308-8B86-43E2-A35C-2DF66844E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4092C4-9202-40EA-9045-0C60DC6A486C}">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5433663-73EE-40CE-954C-2573DB3DABE1}">
  <ds:schemaRefs>
    <ds:schemaRef ds:uri="http://schemas.microsoft.com/sharepoint/v3/contenttype/forms"/>
  </ds:schemaRefs>
</ds:datastoreItem>
</file>

<file path=customXml/itemProps4.xml><?xml version="1.0" encoding="utf-8"?>
<ds:datastoreItem xmlns:ds="http://schemas.openxmlformats.org/officeDocument/2006/customXml" ds:itemID="{3F46564A-5000-4486-8DF1-11336B62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1</TotalTime>
  <Pages>299</Pages>
  <Words>174629</Words>
  <Characters>1098417</Characters>
  <Application>Microsoft Office Word</Application>
  <DocSecurity>4</DocSecurity>
  <Lines>73227</Lines>
  <Paragraphs>27086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1245960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colesd</dc:creator>
  <cp:lastModifiedBy>Conduit, Nikki</cp:lastModifiedBy>
  <cp:revision>2</cp:revision>
  <cp:lastPrinted>2020-03-03T22:17:00Z</cp:lastPrinted>
  <dcterms:created xsi:type="dcterms:W3CDTF">2021-02-02T04:03:00Z</dcterms:created>
  <dcterms:modified xsi:type="dcterms:W3CDTF">2021-02-02T04:03:00Z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M">
    <vt:lpwstr>No DLM</vt:lpwstr>
  </property>
  <property fmtid="{D5CDD505-2E9C-101B-9397-08002B2CF9AE}" pid="3" name="CompilationNumber">
    <vt:lpwstr/>
  </property>
  <property fmtid="{D5CDD505-2E9C-101B-9397-08002B2CF9AE}" pid="4" name="StartDate">
    <vt:lpwstr/>
  </property>
  <property fmtid="{D5CDD505-2E9C-101B-9397-08002B2CF9AE}" pid="5" name="IncludesUpTo">
    <vt:lpwstr/>
  </property>
  <property fmtid="{D5CDD505-2E9C-101B-9397-08002B2CF9AE}" pid="6" name="RegisteredDate">
    <vt:lpwstr/>
  </property>
  <property fmtid="{D5CDD505-2E9C-101B-9397-08002B2CF9AE}" pid="7" name="ContentTypeId">
    <vt:lpwstr>0x010100159E8B3CA22B6E4BA6CE008C4A9EAA0B</vt:lpwstr>
  </property>
  <property fmtid="{D5CDD505-2E9C-101B-9397-08002B2CF9AE}" pid="8" name="TrimRevisionNumber">
    <vt:i4>3</vt:i4>
  </property>
</Properties>
</file>