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E1E50" w:rsidRDefault="00DA186E" w:rsidP="00B05CF4">
      <w:pPr>
        <w:rPr>
          <w:sz w:val="28"/>
        </w:rPr>
      </w:pPr>
      <w:r w:rsidRPr="00CE1E50">
        <w:rPr>
          <w:noProof/>
          <w:lang w:eastAsia="en-AU"/>
        </w:rPr>
        <w:drawing>
          <wp:inline distT="0" distB="0" distL="0" distR="0" wp14:anchorId="1CBFC651" wp14:editId="0427E5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E1E50" w:rsidRDefault="00715914" w:rsidP="00715914">
      <w:pPr>
        <w:rPr>
          <w:sz w:val="19"/>
        </w:rPr>
      </w:pPr>
    </w:p>
    <w:p w:rsidR="00715914" w:rsidRPr="00CE1E50" w:rsidRDefault="00A82E8A" w:rsidP="00715914">
      <w:pPr>
        <w:pStyle w:val="ShortT"/>
      </w:pPr>
      <w:r w:rsidRPr="00CE1E50">
        <w:t>Consumer Goods (Toys Containing Magnets) Safety Standard 20</w:t>
      </w:r>
      <w:r w:rsidR="00D567A3" w:rsidRPr="00CE1E50">
        <w:t>20</w:t>
      </w:r>
    </w:p>
    <w:p w:rsidR="006E7386" w:rsidRPr="00CE1E50" w:rsidRDefault="006E7386" w:rsidP="006E7386">
      <w:pPr>
        <w:pStyle w:val="SignCoverPageStart"/>
        <w:rPr>
          <w:szCs w:val="22"/>
        </w:rPr>
      </w:pPr>
      <w:r w:rsidRPr="00CE1E50">
        <w:rPr>
          <w:szCs w:val="22"/>
        </w:rPr>
        <w:t xml:space="preserve">I, Michael </w:t>
      </w:r>
      <w:proofErr w:type="spellStart"/>
      <w:r w:rsidRPr="00CE1E50">
        <w:rPr>
          <w:szCs w:val="22"/>
        </w:rPr>
        <w:t>Sukkar</w:t>
      </w:r>
      <w:proofErr w:type="spellEnd"/>
      <w:r w:rsidRPr="00CE1E50">
        <w:rPr>
          <w:szCs w:val="22"/>
        </w:rPr>
        <w:t xml:space="preserve">, Minister for Housing and Assistant Treasurer, make the following </w:t>
      </w:r>
      <w:r w:rsidR="00FA05F2" w:rsidRPr="00CE1E50">
        <w:rPr>
          <w:szCs w:val="22"/>
        </w:rPr>
        <w:t>safety standard</w:t>
      </w:r>
      <w:r w:rsidRPr="00CE1E50">
        <w:rPr>
          <w:szCs w:val="22"/>
        </w:rPr>
        <w:t>.</w:t>
      </w:r>
    </w:p>
    <w:p w:rsidR="006E7386" w:rsidRPr="00CE1E50" w:rsidRDefault="006E7386" w:rsidP="006E7386">
      <w:pPr>
        <w:keepNext/>
        <w:spacing w:before="300" w:line="240" w:lineRule="atLeast"/>
        <w:ind w:right="397"/>
        <w:jc w:val="both"/>
        <w:rPr>
          <w:szCs w:val="22"/>
        </w:rPr>
      </w:pPr>
      <w:r w:rsidRPr="00CE1E50">
        <w:rPr>
          <w:szCs w:val="22"/>
        </w:rPr>
        <w:t>Dated</w:t>
      </w:r>
      <w:r w:rsidR="00D63BEA">
        <w:rPr>
          <w:szCs w:val="22"/>
        </w:rPr>
        <w:t xml:space="preserve"> </w:t>
      </w:r>
      <w:bookmarkStart w:id="0" w:name="BKCheck15B_1"/>
      <w:bookmarkEnd w:id="0"/>
      <w:r w:rsidRPr="00CE1E50">
        <w:rPr>
          <w:szCs w:val="22"/>
        </w:rPr>
        <w:fldChar w:fldCharType="begin"/>
      </w:r>
      <w:r w:rsidRPr="00CE1E50">
        <w:rPr>
          <w:szCs w:val="22"/>
        </w:rPr>
        <w:instrText xml:space="preserve"> DOCPROPERTY  DateMade </w:instrText>
      </w:r>
      <w:r w:rsidRPr="00CE1E50">
        <w:rPr>
          <w:szCs w:val="22"/>
        </w:rPr>
        <w:fldChar w:fldCharType="separate"/>
      </w:r>
      <w:r w:rsidR="00D63BEA">
        <w:rPr>
          <w:szCs w:val="22"/>
        </w:rPr>
        <w:t>26 August 2020</w:t>
      </w:r>
      <w:r w:rsidRPr="00CE1E50">
        <w:rPr>
          <w:szCs w:val="22"/>
        </w:rPr>
        <w:fldChar w:fldCharType="end"/>
      </w:r>
    </w:p>
    <w:p w:rsidR="006E7386" w:rsidRPr="00CE1E50" w:rsidRDefault="006E7386" w:rsidP="006E738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E1E50">
        <w:rPr>
          <w:szCs w:val="22"/>
        </w:rPr>
        <w:t xml:space="preserve">Michael </w:t>
      </w:r>
      <w:proofErr w:type="spellStart"/>
      <w:r w:rsidRPr="00CE1E50">
        <w:rPr>
          <w:szCs w:val="22"/>
        </w:rPr>
        <w:t>Sukkar</w:t>
      </w:r>
      <w:proofErr w:type="spellEnd"/>
    </w:p>
    <w:p w:rsidR="006E7386" w:rsidRPr="00CE1E50" w:rsidRDefault="006E7386" w:rsidP="006E7386">
      <w:pPr>
        <w:pStyle w:val="SignCoverPageEnd"/>
        <w:rPr>
          <w:szCs w:val="22"/>
        </w:rPr>
      </w:pPr>
      <w:r w:rsidRPr="00CE1E50">
        <w:rPr>
          <w:szCs w:val="22"/>
        </w:rPr>
        <w:t>Minister for Housing and Assistant Treasurer</w:t>
      </w:r>
    </w:p>
    <w:p w:rsidR="006E7386" w:rsidRPr="00CE1E50" w:rsidRDefault="006E7386" w:rsidP="006E7386"/>
    <w:p w:rsidR="00715914" w:rsidRPr="00241122" w:rsidRDefault="00715914" w:rsidP="00715914">
      <w:pPr>
        <w:pStyle w:val="Header"/>
        <w:tabs>
          <w:tab w:val="clear" w:pos="4150"/>
          <w:tab w:val="clear" w:pos="8307"/>
        </w:tabs>
      </w:pPr>
      <w:r w:rsidRPr="00241122">
        <w:rPr>
          <w:rStyle w:val="CharChapNo"/>
        </w:rPr>
        <w:t xml:space="preserve"> </w:t>
      </w:r>
      <w:r w:rsidRPr="00241122">
        <w:rPr>
          <w:rStyle w:val="CharChapText"/>
        </w:rPr>
        <w:t xml:space="preserve"> </w:t>
      </w:r>
    </w:p>
    <w:p w:rsidR="00715914" w:rsidRPr="00241122" w:rsidRDefault="00715914" w:rsidP="00715914">
      <w:pPr>
        <w:pStyle w:val="Header"/>
        <w:tabs>
          <w:tab w:val="clear" w:pos="4150"/>
          <w:tab w:val="clear" w:pos="8307"/>
        </w:tabs>
      </w:pPr>
      <w:r w:rsidRPr="00241122">
        <w:rPr>
          <w:rStyle w:val="CharPartNo"/>
        </w:rPr>
        <w:t xml:space="preserve"> </w:t>
      </w:r>
      <w:r w:rsidRPr="00241122">
        <w:rPr>
          <w:rStyle w:val="CharPartText"/>
        </w:rPr>
        <w:t xml:space="preserve"> </w:t>
      </w:r>
    </w:p>
    <w:p w:rsidR="00715914" w:rsidRPr="00241122" w:rsidRDefault="00715914" w:rsidP="00715914">
      <w:pPr>
        <w:pStyle w:val="Header"/>
        <w:tabs>
          <w:tab w:val="clear" w:pos="4150"/>
          <w:tab w:val="clear" w:pos="8307"/>
        </w:tabs>
      </w:pPr>
      <w:r w:rsidRPr="00241122">
        <w:rPr>
          <w:rStyle w:val="CharDivNo"/>
        </w:rPr>
        <w:t xml:space="preserve"> </w:t>
      </w:r>
      <w:r w:rsidRPr="00241122">
        <w:rPr>
          <w:rStyle w:val="CharDivText"/>
        </w:rPr>
        <w:t xml:space="preserve"> </w:t>
      </w:r>
    </w:p>
    <w:p w:rsidR="00715914" w:rsidRPr="00CE1E50" w:rsidRDefault="00715914" w:rsidP="00715914">
      <w:pPr>
        <w:sectPr w:rsidR="00715914" w:rsidRPr="00CE1E50" w:rsidSect="00B278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E1E50" w:rsidRDefault="00715914" w:rsidP="001E13F9">
      <w:pPr>
        <w:rPr>
          <w:sz w:val="36"/>
        </w:rPr>
      </w:pPr>
      <w:r w:rsidRPr="00CE1E50">
        <w:rPr>
          <w:sz w:val="36"/>
        </w:rPr>
        <w:lastRenderedPageBreak/>
        <w:t>Contents</w:t>
      </w:r>
    </w:p>
    <w:bookmarkStart w:id="1" w:name="BKCheck15B_2"/>
    <w:bookmarkEnd w:id="1"/>
    <w:p w:rsidR="00CE1E50" w:rsidRDefault="00CE1E5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CE1E50">
        <w:rPr>
          <w:b w:val="0"/>
          <w:noProof/>
          <w:sz w:val="18"/>
        </w:rPr>
        <w:tab/>
      </w:r>
      <w:r w:rsidRPr="00CE1E50">
        <w:rPr>
          <w:b w:val="0"/>
          <w:noProof/>
          <w:sz w:val="18"/>
        </w:rPr>
        <w:fldChar w:fldCharType="begin"/>
      </w:r>
      <w:r w:rsidRPr="00CE1E50">
        <w:rPr>
          <w:b w:val="0"/>
          <w:noProof/>
          <w:sz w:val="18"/>
        </w:rPr>
        <w:instrText xml:space="preserve"> PAGEREF _Toc45260699 \h </w:instrText>
      </w:r>
      <w:r w:rsidRPr="00CE1E50">
        <w:rPr>
          <w:b w:val="0"/>
          <w:noProof/>
          <w:sz w:val="18"/>
        </w:rPr>
      </w:r>
      <w:r w:rsidRPr="00CE1E50">
        <w:rPr>
          <w:b w:val="0"/>
          <w:noProof/>
          <w:sz w:val="18"/>
        </w:rPr>
        <w:fldChar w:fldCharType="separate"/>
      </w:r>
      <w:r w:rsidR="00D63BEA">
        <w:rPr>
          <w:b w:val="0"/>
          <w:noProof/>
          <w:sz w:val="18"/>
        </w:rPr>
        <w:t>1</w:t>
      </w:r>
      <w:r w:rsidRPr="00CE1E50">
        <w:rPr>
          <w:b w:val="0"/>
          <w:noProof/>
          <w:sz w:val="18"/>
        </w:rPr>
        <w:fldChar w:fldCharType="end"/>
      </w:r>
    </w:p>
    <w:p w:rsidR="00CE1E50" w:rsidRDefault="00CE1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CE1E50">
        <w:rPr>
          <w:noProof/>
        </w:rPr>
        <w:tab/>
      </w:r>
      <w:r w:rsidRPr="00CE1E50">
        <w:rPr>
          <w:noProof/>
        </w:rPr>
        <w:fldChar w:fldCharType="begin"/>
      </w:r>
      <w:r w:rsidRPr="00CE1E50">
        <w:rPr>
          <w:noProof/>
        </w:rPr>
        <w:instrText xml:space="preserve"> PAGEREF _Toc45260700 \h </w:instrText>
      </w:r>
      <w:r w:rsidRPr="00CE1E50">
        <w:rPr>
          <w:noProof/>
        </w:rPr>
      </w:r>
      <w:r w:rsidRPr="00CE1E50">
        <w:rPr>
          <w:noProof/>
        </w:rPr>
        <w:fldChar w:fldCharType="separate"/>
      </w:r>
      <w:r w:rsidR="00D63BEA">
        <w:rPr>
          <w:noProof/>
        </w:rPr>
        <w:t>1</w:t>
      </w:r>
      <w:r w:rsidRPr="00CE1E50">
        <w:rPr>
          <w:noProof/>
        </w:rPr>
        <w:fldChar w:fldCharType="end"/>
      </w:r>
    </w:p>
    <w:p w:rsidR="00CE1E50" w:rsidRDefault="00CE1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E1E50">
        <w:rPr>
          <w:noProof/>
        </w:rPr>
        <w:tab/>
      </w:r>
      <w:r w:rsidRPr="00CE1E50">
        <w:rPr>
          <w:noProof/>
        </w:rPr>
        <w:fldChar w:fldCharType="begin"/>
      </w:r>
      <w:r w:rsidRPr="00CE1E50">
        <w:rPr>
          <w:noProof/>
        </w:rPr>
        <w:instrText xml:space="preserve"> PAGEREF _Toc45260701 \h </w:instrText>
      </w:r>
      <w:r w:rsidRPr="00CE1E50">
        <w:rPr>
          <w:noProof/>
        </w:rPr>
      </w:r>
      <w:r w:rsidRPr="00CE1E50">
        <w:rPr>
          <w:noProof/>
        </w:rPr>
        <w:fldChar w:fldCharType="separate"/>
      </w:r>
      <w:r w:rsidR="00D63BEA">
        <w:rPr>
          <w:noProof/>
        </w:rPr>
        <w:t>1</w:t>
      </w:r>
      <w:r w:rsidRPr="00CE1E50">
        <w:rPr>
          <w:noProof/>
        </w:rPr>
        <w:fldChar w:fldCharType="end"/>
      </w:r>
    </w:p>
    <w:p w:rsidR="00CE1E50" w:rsidRDefault="00CE1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E1E50">
        <w:rPr>
          <w:noProof/>
        </w:rPr>
        <w:tab/>
      </w:r>
      <w:r w:rsidRPr="00CE1E50">
        <w:rPr>
          <w:noProof/>
        </w:rPr>
        <w:fldChar w:fldCharType="begin"/>
      </w:r>
      <w:r w:rsidRPr="00CE1E50">
        <w:rPr>
          <w:noProof/>
        </w:rPr>
        <w:instrText xml:space="preserve"> PAGEREF _Toc45260702 \h </w:instrText>
      </w:r>
      <w:r w:rsidRPr="00CE1E50">
        <w:rPr>
          <w:noProof/>
        </w:rPr>
      </w:r>
      <w:r w:rsidRPr="00CE1E50">
        <w:rPr>
          <w:noProof/>
        </w:rPr>
        <w:fldChar w:fldCharType="separate"/>
      </w:r>
      <w:r w:rsidR="00D63BEA">
        <w:rPr>
          <w:noProof/>
        </w:rPr>
        <w:t>1</w:t>
      </w:r>
      <w:r w:rsidRPr="00CE1E50">
        <w:rPr>
          <w:noProof/>
        </w:rPr>
        <w:fldChar w:fldCharType="end"/>
      </w:r>
    </w:p>
    <w:p w:rsidR="00CE1E50" w:rsidRDefault="00CE1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E1E50">
        <w:rPr>
          <w:noProof/>
        </w:rPr>
        <w:tab/>
      </w:r>
      <w:r w:rsidRPr="00CE1E50">
        <w:rPr>
          <w:noProof/>
        </w:rPr>
        <w:fldChar w:fldCharType="begin"/>
      </w:r>
      <w:r w:rsidRPr="00CE1E50">
        <w:rPr>
          <w:noProof/>
        </w:rPr>
        <w:instrText xml:space="preserve"> PAGEREF _Toc45260703 \h </w:instrText>
      </w:r>
      <w:r w:rsidRPr="00CE1E50">
        <w:rPr>
          <w:noProof/>
        </w:rPr>
      </w:r>
      <w:r w:rsidRPr="00CE1E50">
        <w:rPr>
          <w:noProof/>
        </w:rPr>
        <w:fldChar w:fldCharType="separate"/>
      </w:r>
      <w:r w:rsidR="00D63BEA">
        <w:rPr>
          <w:noProof/>
        </w:rPr>
        <w:t>1</w:t>
      </w:r>
      <w:r w:rsidRPr="00CE1E50">
        <w:rPr>
          <w:noProof/>
        </w:rPr>
        <w:fldChar w:fldCharType="end"/>
      </w:r>
    </w:p>
    <w:p w:rsidR="00CE1E50" w:rsidRDefault="00CE1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CE1E50">
        <w:rPr>
          <w:noProof/>
        </w:rPr>
        <w:tab/>
      </w:r>
      <w:r w:rsidRPr="00CE1E50">
        <w:rPr>
          <w:noProof/>
        </w:rPr>
        <w:fldChar w:fldCharType="begin"/>
      </w:r>
      <w:r w:rsidRPr="00CE1E50">
        <w:rPr>
          <w:noProof/>
        </w:rPr>
        <w:instrText xml:space="preserve"> PAGEREF _Toc45260704 \h </w:instrText>
      </w:r>
      <w:r w:rsidRPr="00CE1E50">
        <w:rPr>
          <w:noProof/>
        </w:rPr>
      </w:r>
      <w:r w:rsidRPr="00CE1E50">
        <w:rPr>
          <w:noProof/>
        </w:rPr>
        <w:fldChar w:fldCharType="separate"/>
      </w:r>
      <w:r w:rsidR="00D63BEA">
        <w:rPr>
          <w:noProof/>
        </w:rPr>
        <w:t>1</w:t>
      </w:r>
      <w:r w:rsidRPr="00CE1E50">
        <w:rPr>
          <w:noProof/>
        </w:rPr>
        <w:fldChar w:fldCharType="end"/>
      </w:r>
    </w:p>
    <w:p w:rsidR="00CE1E50" w:rsidRDefault="00CE1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Application</w:t>
      </w:r>
      <w:r w:rsidRPr="00CE1E50">
        <w:rPr>
          <w:noProof/>
        </w:rPr>
        <w:tab/>
      </w:r>
      <w:r w:rsidRPr="00CE1E50">
        <w:rPr>
          <w:noProof/>
        </w:rPr>
        <w:fldChar w:fldCharType="begin"/>
      </w:r>
      <w:r w:rsidRPr="00CE1E50">
        <w:rPr>
          <w:noProof/>
        </w:rPr>
        <w:instrText xml:space="preserve"> PAGEREF _Toc45260705 \h </w:instrText>
      </w:r>
      <w:r w:rsidRPr="00CE1E50">
        <w:rPr>
          <w:noProof/>
        </w:rPr>
      </w:r>
      <w:r w:rsidRPr="00CE1E50">
        <w:rPr>
          <w:noProof/>
        </w:rPr>
        <w:fldChar w:fldCharType="separate"/>
      </w:r>
      <w:r w:rsidR="00D63BEA">
        <w:rPr>
          <w:noProof/>
        </w:rPr>
        <w:t>2</w:t>
      </w:r>
      <w:r w:rsidRPr="00CE1E50">
        <w:rPr>
          <w:noProof/>
        </w:rPr>
        <w:fldChar w:fldCharType="end"/>
      </w:r>
    </w:p>
    <w:p w:rsidR="00CE1E50" w:rsidRDefault="00CE1E5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2—Basic requirements</w:t>
      </w:r>
      <w:r w:rsidRPr="00CE1E50">
        <w:rPr>
          <w:b w:val="0"/>
          <w:noProof/>
          <w:sz w:val="18"/>
        </w:rPr>
        <w:tab/>
      </w:r>
      <w:r w:rsidRPr="00CE1E50">
        <w:rPr>
          <w:b w:val="0"/>
          <w:noProof/>
          <w:sz w:val="18"/>
        </w:rPr>
        <w:fldChar w:fldCharType="begin"/>
      </w:r>
      <w:r w:rsidRPr="00CE1E50">
        <w:rPr>
          <w:b w:val="0"/>
          <w:noProof/>
          <w:sz w:val="18"/>
        </w:rPr>
        <w:instrText xml:space="preserve"> PAGEREF _Toc45260706 \h </w:instrText>
      </w:r>
      <w:r w:rsidRPr="00CE1E50">
        <w:rPr>
          <w:b w:val="0"/>
          <w:noProof/>
          <w:sz w:val="18"/>
        </w:rPr>
      </w:r>
      <w:r w:rsidRPr="00CE1E50">
        <w:rPr>
          <w:b w:val="0"/>
          <w:noProof/>
          <w:sz w:val="18"/>
        </w:rPr>
        <w:fldChar w:fldCharType="separate"/>
      </w:r>
      <w:r w:rsidR="00D63BEA">
        <w:rPr>
          <w:b w:val="0"/>
          <w:noProof/>
          <w:sz w:val="18"/>
        </w:rPr>
        <w:t>4</w:t>
      </w:r>
      <w:r w:rsidRPr="00CE1E50">
        <w:rPr>
          <w:b w:val="0"/>
          <w:noProof/>
          <w:sz w:val="18"/>
        </w:rPr>
        <w:fldChar w:fldCharType="end"/>
      </w:r>
    </w:p>
    <w:p w:rsidR="00CE1E50" w:rsidRDefault="00CE1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Requirements during the transitional period</w:t>
      </w:r>
      <w:r w:rsidRPr="00CE1E50">
        <w:rPr>
          <w:noProof/>
        </w:rPr>
        <w:tab/>
      </w:r>
      <w:r w:rsidRPr="00CE1E50">
        <w:rPr>
          <w:noProof/>
        </w:rPr>
        <w:fldChar w:fldCharType="begin"/>
      </w:r>
      <w:r w:rsidRPr="00CE1E50">
        <w:rPr>
          <w:noProof/>
        </w:rPr>
        <w:instrText xml:space="preserve"> PAGEREF _Toc45260707 \h </w:instrText>
      </w:r>
      <w:r w:rsidRPr="00CE1E50">
        <w:rPr>
          <w:noProof/>
        </w:rPr>
      </w:r>
      <w:r w:rsidRPr="00CE1E50">
        <w:rPr>
          <w:noProof/>
        </w:rPr>
        <w:fldChar w:fldCharType="separate"/>
      </w:r>
      <w:r w:rsidR="00D63BEA">
        <w:rPr>
          <w:noProof/>
        </w:rPr>
        <w:t>4</w:t>
      </w:r>
      <w:r w:rsidRPr="00CE1E50">
        <w:rPr>
          <w:noProof/>
        </w:rPr>
        <w:fldChar w:fldCharType="end"/>
      </w:r>
    </w:p>
    <w:p w:rsidR="00CE1E50" w:rsidRDefault="00CE1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Requirements after the transitional period</w:t>
      </w:r>
      <w:r w:rsidRPr="00CE1E50">
        <w:rPr>
          <w:noProof/>
        </w:rPr>
        <w:tab/>
      </w:r>
      <w:r w:rsidRPr="00CE1E50">
        <w:rPr>
          <w:noProof/>
        </w:rPr>
        <w:fldChar w:fldCharType="begin"/>
      </w:r>
      <w:r w:rsidRPr="00CE1E50">
        <w:rPr>
          <w:noProof/>
        </w:rPr>
        <w:instrText xml:space="preserve"> PAGEREF _Toc45260708 \h </w:instrText>
      </w:r>
      <w:r w:rsidRPr="00CE1E50">
        <w:rPr>
          <w:noProof/>
        </w:rPr>
      </w:r>
      <w:r w:rsidRPr="00CE1E50">
        <w:rPr>
          <w:noProof/>
        </w:rPr>
        <w:fldChar w:fldCharType="separate"/>
      </w:r>
      <w:r w:rsidR="00D63BEA">
        <w:rPr>
          <w:noProof/>
        </w:rPr>
        <w:t>4</w:t>
      </w:r>
      <w:r w:rsidRPr="00CE1E50">
        <w:rPr>
          <w:noProof/>
        </w:rPr>
        <w:fldChar w:fldCharType="end"/>
      </w:r>
    </w:p>
    <w:p w:rsidR="00CE1E50" w:rsidRDefault="00CE1E5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3—Details of requirements</w:t>
      </w:r>
      <w:r w:rsidRPr="00CE1E50">
        <w:rPr>
          <w:b w:val="0"/>
          <w:noProof/>
          <w:sz w:val="18"/>
        </w:rPr>
        <w:tab/>
      </w:r>
      <w:r w:rsidRPr="00CE1E50">
        <w:rPr>
          <w:b w:val="0"/>
          <w:noProof/>
          <w:sz w:val="18"/>
        </w:rPr>
        <w:fldChar w:fldCharType="begin"/>
      </w:r>
      <w:r w:rsidRPr="00CE1E50">
        <w:rPr>
          <w:b w:val="0"/>
          <w:noProof/>
          <w:sz w:val="18"/>
        </w:rPr>
        <w:instrText xml:space="preserve"> PAGEREF _Toc45260709 \h </w:instrText>
      </w:r>
      <w:r w:rsidRPr="00CE1E50">
        <w:rPr>
          <w:b w:val="0"/>
          <w:noProof/>
          <w:sz w:val="18"/>
        </w:rPr>
      </w:r>
      <w:r w:rsidRPr="00CE1E50">
        <w:rPr>
          <w:b w:val="0"/>
          <w:noProof/>
          <w:sz w:val="18"/>
        </w:rPr>
        <w:fldChar w:fldCharType="separate"/>
      </w:r>
      <w:r w:rsidR="00D63BEA">
        <w:rPr>
          <w:b w:val="0"/>
          <w:noProof/>
          <w:sz w:val="18"/>
        </w:rPr>
        <w:t>5</w:t>
      </w:r>
      <w:r w:rsidRPr="00CE1E50">
        <w:rPr>
          <w:b w:val="0"/>
          <w:noProof/>
          <w:sz w:val="18"/>
        </w:rPr>
        <w:fldChar w:fldCharType="end"/>
      </w:r>
    </w:p>
    <w:p w:rsidR="00CE1E50" w:rsidRDefault="00CE1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Australian/New Zealand Standard</w:t>
      </w:r>
      <w:r w:rsidRPr="00CE1E50">
        <w:rPr>
          <w:noProof/>
        </w:rPr>
        <w:tab/>
      </w:r>
      <w:r w:rsidRPr="00CE1E50">
        <w:rPr>
          <w:noProof/>
        </w:rPr>
        <w:fldChar w:fldCharType="begin"/>
      </w:r>
      <w:r w:rsidRPr="00CE1E50">
        <w:rPr>
          <w:noProof/>
        </w:rPr>
        <w:instrText xml:space="preserve"> PAGEREF _Toc45260710 \h </w:instrText>
      </w:r>
      <w:r w:rsidRPr="00CE1E50">
        <w:rPr>
          <w:noProof/>
        </w:rPr>
      </w:r>
      <w:r w:rsidRPr="00CE1E50">
        <w:rPr>
          <w:noProof/>
        </w:rPr>
        <w:fldChar w:fldCharType="separate"/>
      </w:r>
      <w:r w:rsidR="00D63BEA">
        <w:rPr>
          <w:noProof/>
        </w:rPr>
        <w:t>5</w:t>
      </w:r>
      <w:r w:rsidRPr="00CE1E50">
        <w:rPr>
          <w:noProof/>
        </w:rPr>
        <w:fldChar w:fldCharType="end"/>
      </w:r>
    </w:p>
    <w:p w:rsidR="00CE1E50" w:rsidRDefault="00CE1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European Standard</w:t>
      </w:r>
      <w:r w:rsidRPr="00CE1E50">
        <w:rPr>
          <w:noProof/>
        </w:rPr>
        <w:tab/>
      </w:r>
      <w:r w:rsidRPr="00CE1E50">
        <w:rPr>
          <w:noProof/>
        </w:rPr>
        <w:fldChar w:fldCharType="begin"/>
      </w:r>
      <w:r w:rsidRPr="00CE1E50">
        <w:rPr>
          <w:noProof/>
        </w:rPr>
        <w:instrText xml:space="preserve"> PAGEREF _Toc45260711 \h </w:instrText>
      </w:r>
      <w:r w:rsidRPr="00CE1E50">
        <w:rPr>
          <w:noProof/>
        </w:rPr>
      </w:r>
      <w:r w:rsidRPr="00CE1E50">
        <w:rPr>
          <w:noProof/>
        </w:rPr>
        <w:fldChar w:fldCharType="separate"/>
      </w:r>
      <w:r w:rsidR="00D63BEA">
        <w:rPr>
          <w:noProof/>
        </w:rPr>
        <w:t>5</w:t>
      </w:r>
      <w:r w:rsidRPr="00CE1E50">
        <w:rPr>
          <w:noProof/>
        </w:rPr>
        <w:fldChar w:fldCharType="end"/>
      </w:r>
    </w:p>
    <w:p w:rsidR="00CE1E50" w:rsidRDefault="00CE1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International Standard</w:t>
      </w:r>
      <w:r w:rsidRPr="00CE1E50">
        <w:rPr>
          <w:noProof/>
        </w:rPr>
        <w:tab/>
      </w:r>
      <w:r w:rsidRPr="00CE1E50">
        <w:rPr>
          <w:noProof/>
        </w:rPr>
        <w:fldChar w:fldCharType="begin"/>
      </w:r>
      <w:r w:rsidRPr="00CE1E50">
        <w:rPr>
          <w:noProof/>
        </w:rPr>
        <w:instrText xml:space="preserve"> PAGEREF _Toc45260712 \h </w:instrText>
      </w:r>
      <w:r w:rsidRPr="00CE1E50">
        <w:rPr>
          <w:noProof/>
        </w:rPr>
      </w:r>
      <w:r w:rsidRPr="00CE1E50">
        <w:rPr>
          <w:noProof/>
        </w:rPr>
        <w:fldChar w:fldCharType="separate"/>
      </w:r>
      <w:r w:rsidR="00D63BEA">
        <w:rPr>
          <w:noProof/>
        </w:rPr>
        <w:t>5</w:t>
      </w:r>
      <w:r w:rsidRPr="00CE1E50">
        <w:rPr>
          <w:noProof/>
        </w:rPr>
        <w:fldChar w:fldCharType="end"/>
      </w:r>
    </w:p>
    <w:p w:rsidR="00CE1E50" w:rsidRDefault="00CE1E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US Standard</w:t>
      </w:r>
      <w:r w:rsidRPr="00CE1E50">
        <w:rPr>
          <w:noProof/>
        </w:rPr>
        <w:tab/>
      </w:r>
      <w:r w:rsidRPr="00CE1E50">
        <w:rPr>
          <w:noProof/>
        </w:rPr>
        <w:fldChar w:fldCharType="begin"/>
      </w:r>
      <w:r w:rsidRPr="00CE1E50">
        <w:rPr>
          <w:noProof/>
        </w:rPr>
        <w:instrText xml:space="preserve"> PAGEREF _Toc45260713 \h </w:instrText>
      </w:r>
      <w:r w:rsidRPr="00CE1E50">
        <w:rPr>
          <w:noProof/>
        </w:rPr>
      </w:r>
      <w:r w:rsidRPr="00CE1E50">
        <w:rPr>
          <w:noProof/>
        </w:rPr>
        <w:fldChar w:fldCharType="separate"/>
      </w:r>
      <w:r w:rsidR="00D63BEA">
        <w:rPr>
          <w:noProof/>
        </w:rPr>
        <w:t>5</w:t>
      </w:r>
      <w:r w:rsidRPr="00CE1E50">
        <w:rPr>
          <w:noProof/>
        </w:rPr>
        <w:fldChar w:fldCharType="end"/>
      </w:r>
    </w:p>
    <w:p w:rsidR="00CE1E50" w:rsidRDefault="00CE1E5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CE1E50">
        <w:rPr>
          <w:b w:val="0"/>
          <w:noProof/>
          <w:sz w:val="18"/>
        </w:rPr>
        <w:tab/>
      </w:r>
      <w:r w:rsidRPr="00CE1E50">
        <w:rPr>
          <w:b w:val="0"/>
          <w:noProof/>
          <w:sz w:val="18"/>
        </w:rPr>
        <w:fldChar w:fldCharType="begin"/>
      </w:r>
      <w:r w:rsidRPr="00CE1E50">
        <w:rPr>
          <w:b w:val="0"/>
          <w:noProof/>
          <w:sz w:val="18"/>
        </w:rPr>
        <w:instrText xml:space="preserve"> PAGEREF _Toc45260714 \h </w:instrText>
      </w:r>
      <w:r w:rsidRPr="00CE1E50">
        <w:rPr>
          <w:b w:val="0"/>
          <w:noProof/>
          <w:sz w:val="18"/>
        </w:rPr>
      </w:r>
      <w:r w:rsidRPr="00CE1E50">
        <w:rPr>
          <w:b w:val="0"/>
          <w:noProof/>
          <w:sz w:val="18"/>
        </w:rPr>
        <w:fldChar w:fldCharType="separate"/>
      </w:r>
      <w:r w:rsidR="00D63BEA">
        <w:rPr>
          <w:b w:val="0"/>
          <w:noProof/>
          <w:sz w:val="18"/>
        </w:rPr>
        <w:t>7</w:t>
      </w:r>
      <w:r w:rsidRPr="00CE1E50">
        <w:rPr>
          <w:b w:val="0"/>
          <w:noProof/>
          <w:sz w:val="18"/>
        </w:rPr>
        <w:fldChar w:fldCharType="end"/>
      </w:r>
    </w:p>
    <w:p w:rsidR="00CE1E50" w:rsidRDefault="00CE1E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Consumer Product Safety Standard for Children’s Toys Containing Magnets (Consumer Protection Notice No. 5 of 2010) (Federal Register of Legislation No. F2010L00195)</w:t>
      </w:r>
      <w:r w:rsidRPr="00CE1E50">
        <w:rPr>
          <w:i w:val="0"/>
          <w:noProof/>
          <w:sz w:val="18"/>
        </w:rPr>
        <w:tab/>
      </w:r>
      <w:r w:rsidRPr="00CE1E50">
        <w:rPr>
          <w:i w:val="0"/>
          <w:noProof/>
          <w:sz w:val="18"/>
        </w:rPr>
        <w:fldChar w:fldCharType="begin"/>
      </w:r>
      <w:r w:rsidRPr="00CE1E50">
        <w:rPr>
          <w:i w:val="0"/>
          <w:noProof/>
          <w:sz w:val="18"/>
        </w:rPr>
        <w:instrText xml:space="preserve"> PAGEREF _Toc45260715 \h </w:instrText>
      </w:r>
      <w:r w:rsidRPr="00CE1E50">
        <w:rPr>
          <w:i w:val="0"/>
          <w:noProof/>
          <w:sz w:val="18"/>
        </w:rPr>
      </w:r>
      <w:r w:rsidRPr="00CE1E50">
        <w:rPr>
          <w:i w:val="0"/>
          <w:noProof/>
          <w:sz w:val="18"/>
        </w:rPr>
        <w:fldChar w:fldCharType="separate"/>
      </w:r>
      <w:r w:rsidR="00D63BEA">
        <w:rPr>
          <w:i w:val="0"/>
          <w:noProof/>
          <w:sz w:val="18"/>
        </w:rPr>
        <w:t>7</w:t>
      </w:r>
      <w:r w:rsidRPr="00CE1E50">
        <w:rPr>
          <w:i w:val="0"/>
          <w:noProof/>
          <w:sz w:val="18"/>
        </w:rPr>
        <w:fldChar w:fldCharType="end"/>
      </w:r>
    </w:p>
    <w:p w:rsidR="00670EA1" w:rsidRPr="00CE1E50" w:rsidRDefault="00CE1E50" w:rsidP="00715914">
      <w:r>
        <w:fldChar w:fldCharType="end"/>
      </w:r>
    </w:p>
    <w:p w:rsidR="00670EA1" w:rsidRPr="00CE1E50" w:rsidRDefault="00670EA1" w:rsidP="00715914">
      <w:pPr>
        <w:sectPr w:rsidR="00670EA1" w:rsidRPr="00CE1E50" w:rsidSect="00B278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E1E50" w:rsidRDefault="00715914" w:rsidP="00715914">
      <w:pPr>
        <w:pStyle w:val="ActHead2"/>
      </w:pPr>
      <w:bookmarkStart w:id="2" w:name="_Toc45260699"/>
      <w:r w:rsidRPr="00241122">
        <w:rPr>
          <w:rStyle w:val="CharPartNo"/>
        </w:rPr>
        <w:lastRenderedPageBreak/>
        <w:t>Part</w:t>
      </w:r>
      <w:r w:rsidR="00CE1E50" w:rsidRPr="00241122">
        <w:rPr>
          <w:rStyle w:val="CharPartNo"/>
        </w:rPr>
        <w:t> </w:t>
      </w:r>
      <w:r w:rsidRPr="00241122">
        <w:rPr>
          <w:rStyle w:val="CharPartNo"/>
        </w:rPr>
        <w:t>1</w:t>
      </w:r>
      <w:r w:rsidRPr="00CE1E50">
        <w:t>—</w:t>
      </w:r>
      <w:r w:rsidRPr="00241122">
        <w:rPr>
          <w:rStyle w:val="CharPartText"/>
        </w:rPr>
        <w:t>Preliminary</w:t>
      </w:r>
      <w:bookmarkEnd w:id="2"/>
    </w:p>
    <w:p w:rsidR="00715914" w:rsidRPr="00241122" w:rsidRDefault="00715914" w:rsidP="00715914">
      <w:pPr>
        <w:pStyle w:val="Header"/>
      </w:pPr>
      <w:r w:rsidRPr="00241122">
        <w:rPr>
          <w:rStyle w:val="CharDivNo"/>
        </w:rPr>
        <w:t xml:space="preserve"> </w:t>
      </w:r>
      <w:r w:rsidRPr="00241122">
        <w:rPr>
          <w:rStyle w:val="CharDivText"/>
        </w:rPr>
        <w:t xml:space="preserve"> </w:t>
      </w:r>
    </w:p>
    <w:p w:rsidR="00715914" w:rsidRPr="00CE1E50" w:rsidRDefault="001E13F9" w:rsidP="00715914">
      <w:pPr>
        <w:pStyle w:val="ActHead5"/>
      </w:pPr>
      <w:bookmarkStart w:id="3" w:name="_Toc45260700"/>
      <w:r w:rsidRPr="00241122">
        <w:rPr>
          <w:rStyle w:val="CharSectno"/>
        </w:rPr>
        <w:t>1</w:t>
      </w:r>
      <w:r w:rsidR="00715914" w:rsidRPr="00CE1E50">
        <w:t xml:space="preserve">  </w:t>
      </w:r>
      <w:r w:rsidR="00CE493D" w:rsidRPr="00CE1E50">
        <w:t>Name</w:t>
      </w:r>
      <w:bookmarkEnd w:id="3"/>
    </w:p>
    <w:p w:rsidR="00715914" w:rsidRPr="00CE1E50" w:rsidRDefault="00715914" w:rsidP="00715914">
      <w:pPr>
        <w:pStyle w:val="subsection"/>
      </w:pPr>
      <w:r w:rsidRPr="00CE1E50">
        <w:tab/>
      </w:r>
      <w:r w:rsidRPr="00CE1E50">
        <w:tab/>
      </w:r>
      <w:r w:rsidR="00A82E8A" w:rsidRPr="00CE1E50">
        <w:t>This instrument is</w:t>
      </w:r>
      <w:r w:rsidR="00CE493D" w:rsidRPr="00CE1E50">
        <w:t xml:space="preserve"> the </w:t>
      </w:r>
      <w:bookmarkStart w:id="4" w:name="BKCheck15B_3"/>
      <w:bookmarkEnd w:id="4"/>
      <w:r w:rsidR="00BC76AC" w:rsidRPr="00CE1E50">
        <w:rPr>
          <w:i/>
        </w:rPr>
        <w:fldChar w:fldCharType="begin"/>
      </w:r>
      <w:r w:rsidR="00BC76AC" w:rsidRPr="00CE1E50">
        <w:rPr>
          <w:i/>
        </w:rPr>
        <w:instrText xml:space="preserve"> STYLEREF  ShortT </w:instrText>
      </w:r>
      <w:r w:rsidR="00BC76AC" w:rsidRPr="00CE1E50">
        <w:rPr>
          <w:i/>
        </w:rPr>
        <w:fldChar w:fldCharType="separate"/>
      </w:r>
      <w:r w:rsidR="00D63BEA">
        <w:rPr>
          <w:i/>
          <w:noProof/>
        </w:rPr>
        <w:t>Consumer Goods (Toys Containing Magnets) Safety Standard 2020</w:t>
      </w:r>
      <w:r w:rsidR="00BC76AC" w:rsidRPr="00CE1E50">
        <w:rPr>
          <w:i/>
        </w:rPr>
        <w:fldChar w:fldCharType="end"/>
      </w:r>
      <w:r w:rsidRPr="00CE1E50">
        <w:t>.</w:t>
      </w:r>
    </w:p>
    <w:p w:rsidR="00715914" w:rsidRPr="00CE1E50" w:rsidRDefault="001E13F9" w:rsidP="00715914">
      <w:pPr>
        <w:pStyle w:val="ActHead5"/>
      </w:pPr>
      <w:bookmarkStart w:id="5" w:name="_Toc45260701"/>
      <w:r w:rsidRPr="00241122">
        <w:rPr>
          <w:rStyle w:val="CharSectno"/>
        </w:rPr>
        <w:t>2</w:t>
      </w:r>
      <w:r w:rsidR="00715914" w:rsidRPr="00CE1E50">
        <w:t xml:space="preserve">  Commencement</w:t>
      </w:r>
      <w:bookmarkEnd w:id="5"/>
    </w:p>
    <w:p w:rsidR="00AE3652" w:rsidRPr="00CE1E50" w:rsidRDefault="00807626" w:rsidP="00AE3652">
      <w:pPr>
        <w:pStyle w:val="subsection"/>
      </w:pPr>
      <w:r w:rsidRPr="00CE1E50">
        <w:tab/>
      </w:r>
      <w:r w:rsidR="00AE3652" w:rsidRPr="00CE1E50">
        <w:t>(1)</w:t>
      </w:r>
      <w:r w:rsidR="00AE3652" w:rsidRPr="00CE1E50">
        <w:tab/>
        <w:t xml:space="preserve">Each provision of </w:t>
      </w:r>
      <w:r w:rsidR="00A82E8A" w:rsidRPr="00CE1E50">
        <w:t>this instrument</w:t>
      </w:r>
      <w:r w:rsidR="00AE3652" w:rsidRPr="00CE1E50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CE1E50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CE1E50" w:rsidTr="0027188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E1E50" w:rsidRDefault="00AE3652" w:rsidP="0027188E">
            <w:pPr>
              <w:pStyle w:val="TableHeading"/>
            </w:pPr>
            <w:r w:rsidRPr="00CE1E50">
              <w:t>Commencement information</w:t>
            </w:r>
          </w:p>
        </w:tc>
      </w:tr>
      <w:tr w:rsidR="00AE3652" w:rsidRPr="00CE1E50" w:rsidTr="0027188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E1E50" w:rsidRDefault="00AE3652" w:rsidP="0027188E">
            <w:pPr>
              <w:pStyle w:val="TableHeading"/>
            </w:pPr>
            <w:r w:rsidRPr="00CE1E5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E1E50" w:rsidRDefault="00AE3652" w:rsidP="0027188E">
            <w:pPr>
              <w:pStyle w:val="TableHeading"/>
            </w:pPr>
            <w:r w:rsidRPr="00CE1E5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E1E50" w:rsidRDefault="00AE3652" w:rsidP="0027188E">
            <w:pPr>
              <w:pStyle w:val="TableHeading"/>
            </w:pPr>
            <w:r w:rsidRPr="00CE1E50">
              <w:t>Column 3</w:t>
            </w:r>
          </w:p>
        </w:tc>
      </w:tr>
      <w:tr w:rsidR="00AE3652" w:rsidRPr="00CE1E50" w:rsidTr="0027188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E1E50" w:rsidRDefault="00AE3652" w:rsidP="0027188E">
            <w:pPr>
              <w:pStyle w:val="TableHeading"/>
            </w:pPr>
            <w:r w:rsidRPr="00CE1E5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E1E50" w:rsidRDefault="00AE3652" w:rsidP="0027188E">
            <w:pPr>
              <w:pStyle w:val="TableHeading"/>
            </w:pPr>
            <w:r w:rsidRPr="00CE1E5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E1E50" w:rsidRDefault="00AE3652" w:rsidP="0027188E">
            <w:pPr>
              <w:pStyle w:val="TableHeading"/>
            </w:pPr>
            <w:r w:rsidRPr="00CE1E50">
              <w:t>Date/Details</w:t>
            </w:r>
          </w:p>
        </w:tc>
      </w:tr>
      <w:tr w:rsidR="00AE3652" w:rsidRPr="00CE1E50" w:rsidTr="0027188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E1E50" w:rsidRDefault="00AE3652" w:rsidP="0027188E">
            <w:pPr>
              <w:pStyle w:val="Tabletext"/>
            </w:pPr>
            <w:r w:rsidRPr="00CE1E50">
              <w:t xml:space="preserve">1.  The whole of </w:t>
            </w:r>
            <w:r w:rsidR="00A82E8A" w:rsidRPr="00CE1E5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E1E50" w:rsidRDefault="00AE3652" w:rsidP="0027188E">
            <w:pPr>
              <w:pStyle w:val="Tabletext"/>
            </w:pPr>
            <w:r w:rsidRPr="00CE1E50">
              <w:t xml:space="preserve">The day after </w:t>
            </w:r>
            <w:r w:rsidR="00A82E8A" w:rsidRPr="00CE1E50">
              <w:t>this instrument is</w:t>
            </w:r>
            <w:r w:rsidRPr="00CE1E5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CE1E50" w:rsidRDefault="00ED4685" w:rsidP="0027188E">
            <w:pPr>
              <w:pStyle w:val="Tabletext"/>
            </w:pPr>
            <w:r>
              <w:t>28 August 2020</w:t>
            </w:r>
            <w:bookmarkStart w:id="6" w:name="_GoBack"/>
            <w:bookmarkEnd w:id="6"/>
          </w:p>
        </w:tc>
      </w:tr>
    </w:tbl>
    <w:p w:rsidR="00AE3652" w:rsidRPr="00CE1E50" w:rsidRDefault="00AE3652" w:rsidP="00AE3652">
      <w:pPr>
        <w:pStyle w:val="notetext"/>
      </w:pPr>
      <w:r w:rsidRPr="00CE1E50">
        <w:rPr>
          <w:snapToGrid w:val="0"/>
          <w:lang w:eastAsia="en-US"/>
        </w:rPr>
        <w:t>Note:</w:t>
      </w:r>
      <w:r w:rsidRPr="00CE1E50">
        <w:rPr>
          <w:snapToGrid w:val="0"/>
          <w:lang w:eastAsia="en-US"/>
        </w:rPr>
        <w:tab/>
        <w:t xml:space="preserve">This table relates only to the provisions of </w:t>
      </w:r>
      <w:r w:rsidR="00A82E8A" w:rsidRPr="00CE1E50">
        <w:rPr>
          <w:snapToGrid w:val="0"/>
          <w:lang w:eastAsia="en-US"/>
        </w:rPr>
        <w:t>this instrument</w:t>
      </w:r>
      <w:r w:rsidRPr="00CE1E50">
        <w:t xml:space="preserve"> </w:t>
      </w:r>
      <w:r w:rsidRPr="00CE1E50">
        <w:rPr>
          <w:snapToGrid w:val="0"/>
          <w:lang w:eastAsia="en-US"/>
        </w:rPr>
        <w:t xml:space="preserve">as originally made. It will not be amended to deal with any later amendments of </w:t>
      </w:r>
      <w:r w:rsidR="00A82E8A" w:rsidRPr="00CE1E50">
        <w:rPr>
          <w:snapToGrid w:val="0"/>
          <w:lang w:eastAsia="en-US"/>
        </w:rPr>
        <w:t>this instrument</w:t>
      </w:r>
      <w:r w:rsidRPr="00CE1E50">
        <w:rPr>
          <w:snapToGrid w:val="0"/>
          <w:lang w:eastAsia="en-US"/>
        </w:rPr>
        <w:t>.</w:t>
      </w:r>
    </w:p>
    <w:p w:rsidR="00807626" w:rsidRPr="00CE1E50" w:rsidRDefault="00AE3652" w:rsidP="00AE3652">
      <w:pPr>
        <w:pStyle w:val="subsection"/>
      </w:pPr>
      <w:r w:rsidRPr="00CE1E50">
        <w:tab/>
        <w:t>(2)</w:t>
      </w:r>
      <w:r w:rsidRPr="00CE1E50">
        <w:tab/>
        <w:t xml:space="preserve">Any information in column 3 of the table is not part of </w:t>
      </w:r>
      <w:r w:rsidR="00A82E8A" w:rsidRPr="00CE1E50">
        <w:t>this instrument</w:t>
      </w:r>
      <w:r w:rsidRPr="00CE1E50">
        <w:t xml:space="preserve">. Information may be inserted in this column, or information in it may be edited, in any published version of </w:t>
      </w:r>
      <w:r w:rsidR="00A82E8A" w:rsidRPr="00CE1E50">
        <w:t>this instrument</w:t>
      </w:r>
      <w:r w:rsidRPr="00CE1E50">
        <w:t>.</w:t>
      </w:r>
    </w:p>
    <w:p w:rsidR="007500C8" w:rsidRPr="00CE1E50" w:rsidRDefault="001E13F9" w:rsidP="007500C8">
      <w:pPr>
        <w:pStyle w:val="ActHead5"/>
      </w:pPr>
      <w:bookmarkStart w:id="7" w:name="_Toc45260702"/>
      <w:r w:rsidRPr="00241122">
        <w:rPr>
          <w:rStyle w:val="CharSectno"/>
        </w:rPr>
        <w:t>3</w:t>
      </w:r>
      <w:r w:rsidR="007500C8" w:rsidRPr="00CE1E50">
        <w:t xml:space="preserve">  Authority</w:t>
      </w:r>
      <w:bookmarkEnd w:id="7"/>
    </w:p>
    <w:p w:rsidR="00EC32A1" w:rsidRPr="00CE1E50" w:rsidRDefault="00EC32A1" w:rsidP="00EC32A1">
      <w:pPr>
        <w:pStyle w:val="subsection"/>
      </w:pPr>
      <w:r w:rsidRPr="00CE1E50">
        <w:tab/>
      </w:r>
      <w:r w:rsidRPr="00CE1E50">
        <w:tab/>
        <w:t>This instrument is made under subsection</w:t>
      </w:r>
      <w:r w:rsidR="00CE1E50" w:rsidRPr="00CE1E50">
        <w:t> </w:t>
      </w:r>
      <w:r w:rsidRPr="00CE1E50">
        <w:t>104(1) of the Australian Consumer Law.</w:t>
      </w:r>
    </w:p>
    <w:p w:rsidR="00EC32A1" w:rsidRPr="00CE1E50" w:rsidRDefault="00EC32A1" w:rsidP="00EC32A1">
      <w:pPr>
        <w:pStyle w:val="notetext"/>
      </w:pPr>
      <w:r w:rsidRPr="00CE1E50">
        <w:t>Note:</w:t>
      </w:r>
      <w:r w:rsidRPr="00CE1E50">
        <w:tab/>
        <w:t>The reference to the Australian Consumer Law is a reference to Schedule</w:t>
      </w:r>
      <w:r w:rsidR="00CE1E50" w:rsidRPr="00CE1E50">
        <w:t> </w:t>
      </w:r>
      <w:r w:rsidRPr="00CE1E50">
        <w:t xml:space="preserve">2 to the </w:t>
      </w:r>
      <w:r w:rsidRPr="00CE1E50">
        <w:rPr>
          <w:i/>
        </w:rPr>
        <w:t>Competition and Consumer Act 2010</w:t>
      </w:r>
      <w:r w:rsidRPr="00CE1E50">
        <w:t xml:space="preserve"> as it applies as a law of the Commonwealth, States and Territories: see section</w:t>
      </w:r>
      <w:r w:rsidR="00CE1E50" w:rsidRPr="00CE1E50">
        <w:t> </w:t>
      </w:r>
      <w:r w:rsidRPr="00CE1E50">
        <w:t>140K of that Act and corresponding provisions of Acts of States and Territories applying that Schedule.</w:t>
      </w:r>
    </w:p>
    <w:p w:rsidR="00295BF4" w:rsidRPr="00CE1E50" w:rsidRDefault="00295BF4" w:rsidP="00295BF4">
      <w:pPr>
        <w:pStyle w:val="ActHead5"/>
      </w:pPr>
      <w:bookmarkStart w:id="8" w:name="_Toc45260703"/>
      <w:r w:rsidRPr="00241122">
        <w:rPr>
          <w:rStyle w:val="CharSectno"/>
        </w:rPr>
        <w:t>4</w:t>
      </w:r>
      <w:r w:rsidRPr="00CE1E50">
        <w:t xml:space="preserve">  Schedules</w:t>
      </w:r>
      <w:bookmarkEnd w:id="8"/>
    </w:p>
    <w:p w:rsidR="00295BF4" w:rsidRPr="00CE1E50" w:rsidRDefault="00295BF4" w:rsidP="00295BF4">
      <w:pPr>
        <w:pStyle w:val="subsection"/>
      </w:pPr>
      <w:r w:rsidRPr="00CE1E50">
        <w:tab/>
      </w:r>
      <w:r w:rsidRPr="00CE1E5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82E8A" w:rsidRPr="00CE1E50" w:rsidRDefault="001E13F9" w:rsidP="001E13F9">
      <w:pPr>
        <w:pStyle w:val="ActHead5"/>
      </w:pPr>
      <w:bookmarkStart w:id="9" w:name="_Toc45260704"/>
      <w:r w:rsidRPr="00241122">
        <w:rPr>
          <w:rStyle w:val="CharSectno"/>
        </w:rPr>
        <w:t>5</w:t>
      </w:r>
      <w:r w:rsidRPr="00CE1E50">
        <w:t xml:space="preserve">  Definitions</w:t>
      </w:r>
      <w:bookmarkEnd w:id="9"/>
    </w:p>
    <w:p w:rsidR="00EE01AF" w:rsidRPr="00CE1E50" w:rsidRDefault="00EE01AF" w:rsidP="00EE01AF">
      <w:pPr>
        <w:pStyle w:val="subsection"/>
      </w:pPr>
      <w:r w:rsidRPr="00CE1E50">
        <w:tab/>
      </w:r>
      <w:r w:rsidRPr="00CE1E50">
        <w:tab/>
        <w:t>In this instrument:</w:t>
      </w:r>
    </w:p>
    <w:p w:rsidR="00E062D4" w:rsidRPr="00CE1E50" w:rsidRDefault="006E7386" w:rsidP="00E062D4">
      <w:pPr>
        <w:pStyle w:val="Definition"/>
      </w:pPr>
      <w:r w:rsidRPr="00CE1E50">
        <w:rPr>
          <w:b/>
          <w:i/>
        </w:rPr>
        <w:t>Australian/New Zealand Standard</w:t>
      </w:r>
      <w:r w:rsidR="003525C5" w:rsidRPr="00CE1E50">
        <w:t xml:space="preserve"> </w:t>
      </w:r>
      <w:r w:rsidR="00E062D4" w:rsidRPr="00CE1E50">
        <w:t xml:space="preserve">means the Australian/New Zealand Standard </w:t>
      </w:r>
      <w:r w:rsidR="00E062D4" w:rsidRPr="00CE1E50">
        <w:rPr>
          <w:i/>
        </w:rPr>
        <w:t xml:space="preserve">AS/NZS </w:t>
      </w:r>
      <w:r w:rsidR="00F3170C" w:rsidRPr="00CE1E50">
        <w:rPr>
          <w:i/>
        </w:rPr>
        <w:t xml:space="preserve">ISO </w:t>
      </w:r>
      <w:r w:rsidR="00E062D4" w:rsidRPr="00CE1E50">
        <w:rPr>
          <w:i/>
        </w:rPr>
        <w:t>8124.1:2019 Safety of toys Part</w:t>
      </w:r>
      <w:r w:rsidR="00CE1E50" w:rsidRPr="00CE1E50">
        <w:rPr>
          <w:i/>
        </w:rPr>
        <w:t> </w:t>
      </w:r>
      <w:r w:rsidR="00E062D4" w:rsidRPr="00CE1E50">
        <w:rPr>
          <w:i/>
        </w:rPr>
        <w:t>1: Safety aspects related to mechanical and physical properties</w:t>
      </w:r>
      <w:r w:rsidR="00E062D4" w:rsidRPr="00CE1E50">
        <w:t>, published jointly by, or on behalf of, Standards Australia and Standards New Zealand, as in force or existing at the time when this instrument commences.</w:t>
      </w:r>
    </w:p>
    <w:p w:rsidR="00E062D4" w:rsidRPr="00CE1E50" w:rsidRDefault="00E062D4" w:rsidP="00E062D4">
      <w:pPr>
        <w:pStyle w:val="notetext"/>
      </w:pPr>
      <w:r w:rsidRPr="00CE1E50">
        <w:t>Note:</w:t>
      </w:r>
      <w:r w:rsidRPr="00CE1E50">
        <w:tab/>
        <w:t xml:space="preserve">The </w:t>
      </w:r>
      <w:r w:rsidR="006E7386" w:rsidRPr="00CE1E50">
        <w:t>Australian/New Zealand Standard</w:t>
      </w:r>
      <w:r w:rsidRPr="00CE1E50">
        <w:t xml:space="preserve"> could in 20</w:t>
      </w:r>
      <w:r w:rsidR="006E7386" w:rsidRPr="00CE1E50">
        <w:t>20</w:t>
      </w:r>
      <w:r w:rsidRPr="00CE1E50">
        <w:t xml:space="preserve"> be purchased from SAI </w:t>
      </w:r>
      <w:proofErr w:type="spellStart"/>
      <w:r w:rsidRPr="00CE1E50">
        <w:t>Global’s</w:t>
      </w:r>
      <w:proofErr w:type="spellEnd"/>
      <w:r w:rsidRPr="00CE1E50">
        <w:t xml:space="preserve"> website (https://www.saiglobal.com). The Australian Competition and Consumer Commission can make a copy of the standard available for viewing at one of its offices, subject to licensing conditions.</w:t>
      </w:r>
    </w:p>
    <w:p w:rsidR="002274A3" w:rsidRPr="00CE1E50" w:rsidRDefault="002274A3" w:rsidP="002274A3">
      <w:pPr>
        <w:pStyle w:val="Definition"/>
      </w:pPr>
      <w:r w:rsidRPr="00CE1E50">
        <w:rPr>
          <w:b/>
          <w:i/>
        </w:rPr>
        <w:t>European Standard</w:t>
      </w:r>
      <w:r w:rsidRPr="00CE1E50">
        <w:t xml:space="preserve"> means the European Standard </w:t>
      </w:r>
      <w:proofErr w:type="spellStart"/>
      <w:r w:rsidRPr="00CE1E50">
        <w:rPr>
          <w:i/>
        </w:rPr>
        <w:t>EN</w:t>
      </w:r>
      <w:proofErr w:type="spellEnd"/>
      <w:r w:rsidRPr="00CE1E50">
        <w:rPr>
          <w:i/>
        </w:rPr>
        <w:t xml:space="preserve"> 71</w:t>
      </w:r>
      <w:r w:rsidR="00CE1E50">
        <w:rPr>
          <w:i/>
        </w:rPr>
        <w:noBreakHyphen/>
      </w:r>
      <w:r w:rsidR="00A475E0" w:rsidRPr="00CE1E50">
        <w:rPr>
          <w:i/>
        </w:rPr>
        <w:t>1:2014+</w:t>
      </w:r>
      <w:r w:rsidRPr="00CE1E50">
        <w:rPr>
          <w:i/>
        </w:rPr>
        <w:t xml:space="preserve">A1:2018: Safety of toys </w:t>
      </w:r>
      <w:r w:rsidR="00CE1E50">
        <w:rPr>
          <w:i/>
        </w:rPr>
        <w:noBreakHyphen/>
      </w:r>
      <w:r w:rsidRPr="00CE1E50">
        <w:rPr>
          <w:i/>
        </w:rPr>
        <w:t xml:space="preserve"> Part</w:t>
      </w:r>
      <w:r w:rsidR="00CE1E50" w:rsidRPr="00CE1E50">
        <w:rPr>
          <w:i/>
        </w:rPr>
        <w:t> </w:t>
      </w:r>
      <w:r w:rsidRPr="00CE1E50">
        <w:rPr>
          <w:i/>
        </w:rPr>
        <w:t>1: Mechanical and physical properties</w:t>
      </w:r>
      <w:r w:rsidRPr="00CE1E50">
        <w:t>, published by the European Committee for Standardization</w:t>
      </w:r>
      <w:bookmarkStart w:id="10" w:name="BK_S3P2L9C30"/>
      <w:bookmarkEnd w:id="10"/>
      <w:r w:rsidRPr="00CE1E50">
        <w:t>, as in force or existing at the time when this instrument commences.</w:t>
      </w:r>
    </w:p>
    <w:p w:rsidR="002274A3" w:rsidRPr="00CE1E50" w:rsidRDefault="002274A3" w:rsidP="002274A3">
      <w:pPr>
        <w:pStyle w:val="notetext"/>
      </w:pPr>
      <w:r w:rsidRPr="00CE1E50">
        <w:t>Note:</w:t>
      </w:r>
      <w:r w:rsidRPr="00CE1E50">
        <w:tab/>
        <w:t>The European Standard could in 20</w:t>
      </w:r>
      <w:r w:rsidR="006E7386" w:rsidRPr="00CE1E50">
        <w:t>20</w:t>
      </w:r>
      <w:r w:rsidRPr="00CE1E50">
        <w:t xml:space="preserve"> be purchased from SAI </w:t>
      </w:r>
      <w:proofErr w:type="spellStart"/>
      <w:r w:rsidRPr="00CE1E50">
        <w:t>Global’s</w:t>
      </w:r>
      <w:proofErr w:type="spellEnd"/>
      <w:r w:rsidRPr="00CE1E50">
        <w:t xml:space="preserve"> website (https://www.saiglobal.com). The Australian Competition and Consumer Commission can make a copy of the standard available for viewing at one of its offices, subject to licensing conditions.</w:t>
      </w:r>
    </w:p>
    <w:p w:rsidR="002274A3" w:rsidRPr="00CE1E50" w:rsidRDefault="006E7386" w:rsidP="002274A3">
      <w:pPr>
        <w:pStyle w:val="Definition"/>
      </w:pPr>
      <w:r w:rsidRPr="00CE1E50">
        <w:rPr>
          <w:b/>
          <w:i/>
        </w:rPr>
        <w:t xml:space="preserve">International Standard </w:t>
      </w:r>
      <w:r w:rsidR="002274A3" w:rsidRPr="00CE1E50">
        <w:t xml:space="preserve">means the International Standard </w:t>
      </w:r>
      <w:r w:rsidR="00A475E0" w:rsidRPr="00CE1E50">
        <w:rPr>
          <w:i/>
        </w:rPr>
        <w:t>ISO</w:t>
      </w:r>
      <w:r w:rsidR="00867CE0" w:rsidRPr="00CE1E50">
        <w:rPr>
          <w:i/>
        </w:rPr>
        <w:t xml:space="preserve"> </w:t>
      </w:r>
      <w:r w:rsidR="002274A3" w:rsidRPr="00CE1E50">
        <w:rPr>
          <w:i/>
        </w:rPr>
        <w:t>8124</w:t>
      </w:r>
      <w:r w:rsidR="00CE1E50">
        <w:rPr>
          <w:i/>
        </w:rPr>
        <w:noBreakHyphen/>
      </w:r>
      <w:r w:rsidR="001703A9" w:rsidRPr="00CE1E50">
        <w:rPr>
          <w:i/>
        </w:rPr>
        <w:t>1:</w:t>
      </w:r>
      <w:r w:rsidR="002274A3" w:rsidRPr="00CE1E50">
        <w:rPr>
          <w:i/>
        </w:rPr>
        <w:t>2018 Safety of toys</w:t>
      </w:r>
      <w:r w:rsidR="00534DB0" w:rsidRPr="00CE1E50">
        <w:rPr>
          <w:i/>
        </w:rPr>
        <w:t xml:space="preserve"> </w:t>
      </w:r>
      <w:r w:rsidR="002274A3" w:rsidRPr="00CE1E50">
        <w:rPr>
          <w:i/>
        </w:rPr>
        <w:t>—</w:t>
      </w:r>
      <w:bookmarkStart w:id="11" w:name="BK_S3P2L16C10"/>
      <w:bookmarkEnd w:id="11"/>
      <w:r w:rsidR="00534DB0" w:rsidRPr="00CE1E50">
        <w:rPr>
          <w:i/>
        </w:rPr>
        <w:t xml:space="preserve"> </w:t>
      </w:r>
      <w:bookmarkStart w:id="12" w:name="BK_S3P2L16C11"/>
      <w:bookmarkEnd w:id="12"/>
      <w:r w:rsidR="002274A3" w:rsidRPr="00CE1E50">
        <w:rPr>
          <w:i/>
        </w:rPr>
        <w:t>Part</w:t>
      </w:r>
      <w:r w:rsidR="00CE1E50" w:rsidRPr="00CE1E50">
        <w:rPr>
          <w:i/>
        </w:rPr>
        <w:t> </w:t>
      </w:r>
      <w:r w:rsidR="002274A3" w:rsidRPr="00CE1E50">
        <w:rPr>
          <w:i/>
        </w:rPr>
        <w:t>1: Safety aspects related to mechanical and physical properties</w:t>
      </w:r>
      <w:r w:rsidR="002274A3" w:rsidRPr="00CE1E50">
        <w:t>, published by the International Organization</w:t>
      </w:r>
      <w:bookmarkStart w:id="13" w:name="BK_S3P2L17C44"/>
      <w:bookmarkEnd w:id="13"/>
      <w:r w:rsidR="002274A3" w:rsidRPr="00CE1E50">
        <w:t xml:space="preserve"> for Standardization</w:t>
      </w:r>
      <w:bookmarkStart w:id="14" w:name="BK_S3P2L17C64"/>
      <w:bookmarkEnd w:id="14"/>
      <w:r w:rsidR="002274A3" w:rsidRPr="00CE1E50">
        <w:t>, as in force or existing at the time when this instrument commences.</w:t>
      </w:r>
    </w:p>
    <w:p w:rsidR="002274A3" w:rsidRPr="00CE1E50" w:rsidRDefault="002274A3" w:rsidP="002274A3">
      <w:pPr>
        <w:pStyle w:val="notetext"/>
      </w:pPr>
      <w:r w:rsidRPr="00CE1E50">
        <w:t>Note:</w:t>
      </w:r>
      <w:r w:rsidRPr="00CE1E50">
        <w:tab/>
        <w:t xml:space="preserve">The </w:t>
      </w:r>
      <w:r w:rsidR="002D3872" w:rsidRPr="00CE1E50">
        <w:t>International Standard</w:t>
      </w:r>
      <w:r w:rsidRPr="00CE1E50">
        <w:t xml:space="preserve"> could in 20</w:t>
      </w:r>
      <w:r w:rsidR="006E7386" w:rsidRPr="00CE1E50">
        <w:t>20</w:t>
      </w:r>
      <w:r w:rsidRPr="00CE1E50">
        <w:t xml:space="preserve"> be purchased </w:t>
      </w:r>
      <w:r w:rsidR="00FC003C" w:rsidRPr="00CE1E50">
        <w:t xml:space="preserve">from </w:t>
      </w:r>
      <w:r w:rsidRPr="00CE1E50">
        <w:t>the International Organization</w:t>
      </w:r>
      <w:bookmarkStart w:id="15" w:name="BK_S3P2L20C13"/>
      <w:bookmarkEnd w:id="15"/>
      <w:r w:rsidRPr="00CE1E50">
        <w:t xml:space="preserve"> for Standardization</w:t>
      </w:r>
      <w:bookmarkStart w:id="16" w:name="BK_S3P2L20C33"/>
      <w:bookmarkEnd w:id="16"/>
      <w:r w:rsidRPr="00CE1E50">
        <w:t>’s website (https://www.iso.org). The Australian Competition and Consumer Commission can make a copy of the standard available for viewing at one of its offices, subject to licensing conditions.</w:t>
      </w:r>
    </w:p>
    <w:p w:rsidR="00C52A29" w:rsidRPr="00CE1E50" w:rsidRDefault="00A82E8A" w:rsidP="00A82E8A">
      <w:pPr>
        <w:pStyle w:val="Definition"/>
      </w:pPr>
      <w:r w:rsidRPr="00CE1E50">
        <w:rPr>
          <w:b/>
          <w:i/>
        </w:rPr>
        <w:t>magnetic toy</w:t>
      </w:r>
      <w:r w:rsidRPr="00CE1E50">
        <w:t xml:space="preserve"> means </w:t>
      </w:r>
      <w:r w:rsidR="0017124D" w:rsidRPr="00CE1E50">
        <w:t xml:space="preserve">a product </w:t>
      </w:r>
      <w:r w:rsidR="00F379A1" w:rsidRPr="00CE1E50">
        <w:t>or material</w:t>
      </w:r>
      <w:r w:rsidRPr="00CE1E50">
        <w:t xml:space="preserve"> </w:t>
      </w:r>
      <w:r w:rsidR="00D13008" w:rsidRPr="00CE1E50">
        <w:t>supplied</w:t>
      </w:r>
      <w:r w:rsidR="00A5196D" w:rsidRPr="00CE1E50">
        <w:rPr>
          <w:i/>
        </w:rPr>
        <w:t xml:space="preserve"> </w:t>
      </w:r>
      <w:r w:rsidR="00D13008" w:rsidRPr="00CE1E50">
        <w:t xml:space="preserve">new </w:t>
      </w:r>
      <w:r w:rsidRPr="00CE1E50">
        <w:t>that:</w:t>
      </w:r>
    </w:p>
    <w:p w:rsidR="00A82E8A" w:rsidRPr="00CE1E50" w:rsidRDefault="00534DB0" w:rsidP="00A82E8A">
      <w:pPr>
        <w:pStyle w:val="paragraph"/>
      </w:pPr>
      <w:r w:rsidRPr="00CE1E50">
        <w:tab/>
        <w:t>(a)</w:t>
      </w:r>
      <w:r w:rsidRPr="00CE1E50">
        <w:tab/>
        <w:t>is designed</w:t>
      </w:r>
      <w:r w:rsidR="00983BD7" w:rsidRPr="00CE1E50">
        <w:t xml:space="preserve"> or clearly intended</w:t>
      </w:r>
      <w:r w:rsidR="00A82E8A" w:rsidRPr="00CE1E50">
        <w:t xml:space="preserve"> for use in play by a child under 14 years of age; and</w:t>
      </w:r>
    </w:p>
    <w:p w:rsidR="00A82E8A" w:rsidRPr="00CE1E50" w:rsidRDefault="00A82E8A" w:rsidP="00A82E8A">
      <w:pPr>
        <w:pStyle w:val="paragraph"/>
      </w:pPr>
      <w:r w:rsidRPr="00CE1E50">
        <w:tab/>
        <w:t>(b)</w:t>
      </w:r>
      <w:r w:rsidRPr="00CE1E50">
        <w:tab/>
      </w:r>
      <w:r w:rsidR="005C058B" w:rsidRPr="00CE1E50">
        <w:t xml:space="preserve">is </w:t>
      </w:r>
      <w:r w:rsidR="00D13008" w:rsidRPr="00CE1E50">
        <w:t>supplied with</w:t>
      </w:r>
      <w:r w:rsidRPr="00CE1E50">
        <w:t xml:space="preserve"> one or more magnets</w:t>
      </w:r>
      <w:r w:rsidR="00C75DBD" w:rsidRPr="00CE1E50">
        <w:t xml:space="preserve"> or magnetic components</w:t>
      </w:r>
      <w:r w:rsidRPr="00CE1E50">
        <w:t>.</w:t>
      </w:r>
    </w:p>
    <w:p w:rsidR="00A82E8A" w:rsidRPr="00CE1E50" w:rsidRDefault="00A82E8A" w:rsidP="00A82E8A">
      <w:pPr>
        <w:pStyle w:val="Definition"/>
      </w:pPr>
      <w:r w:rsidRPr="00CE1E50">
        <w:rPr>
          <w:b/>
          <w:i/>
        </w:rPr>
        <w:t>transitional period</w:t>
      </w:r>
      <w:r w:rsidRPr="00CE1E50">
        <w:t xml:space="preserve"> means the period of </w:t>
      </w:r>
      <w:r w:rsidR="00B23D04" w:rsidRPr="00CE1E50">
        <w:t>12</w:t>
      </w:r>
      <w:r w:rsidR="00D13008" w:rsidRPr="00CE1E50">
        <w:t xml:space="preserve"> months</w:t>
      </w:r>
      <w:r w:rsidRPr="00CE1E50">
        <w:t xml:space="preserve"> beginning on the day this instrument commences.</w:t>
      </w:r>
    </w:p>
    <w:p w:rsidR="00F3170C" w:rsidRPr="00CE1E50" w:rsidRDefault="00F3170C" w:rsidP="00F3170C">
      <w:pPr>
        <w:pStyle w:val="Definition"/>
      </w:pPr>
      <w:r w:rsidRPr="00CE1E50">
        <w:rPr>
          <w:b/>
          <w:i/>
        </w:rPr>
        <w:t>US Standard</w:t>
      </w:r>
      <w:r w:rsidRPr="00CE1E50">
        <w:rPr>
          <w:i/>
        </w:rPr>
        <w:t xml:space="preserve"> </w:t>
      </w:r>
      <w:r w:rsidRPr="00CE1E50">
        <w:t>means the American Society for Testing and Materials Standard ASTM F963</w:t>
      </w:r>
      <w:r w:rsidR="002038F7" w:rsidRPr="00CE1E50">
        <w:t xml:space="preserve"> </w:t>
      </w:r>
      <w:r w:rsidR="00CE1E50">
        <w:noBreakHyphen/>
      </w:r>
      <w:r w:rsidR="002038F7" w:rsidRPr="00CE1E50">
        <w:t xml:space="preserve"> </w:t>
      </w:r>
      <w:r w:rsidRPr="00CE1E50">
        <w:t xml:space="preserve">17 Standard Consumer Safety Specification for Toy Safety, published by the American Society for Testing and Materials </w:t>
      </w:r>
      <w:r w:rsidR="00D13008" w:rsidRPr="00CE1E50">
        <w:t>International</w:t>
      </w:r>
      <w:r w:rsidRPr="00CE1E50">
        <w:t>, as in force or existing at the time when this instrument commences.</w:t>
      </w:r>
    </w:p>
    <w:p w:rsidR="00F3170C" w:rsidRPr="00CE1E50" w:rsidRDefault="00F3170C" w:rsidP="00F3170C">
      <w:pPr>
        <w:pStyle w:val="notetext"/>
      </w:pPr>
      <w:r w:rsidRPr="00CE1E50">
        <w:t>Note:</w:t>
      </w:r>
      <w:r w:rsidRPr="00CE1E50">
        <w:tab/>
        <w:t>The US Standard could in 20</w:t>
      </w:r>
      <w:r w:rsidR="006E7386" w:rsidRPr="00CE1E50">
        <w:t>20</w:t>
      </w:r>
      <w:r w:rsidRPr="00CE1E50">
        <w:t xml:space="preserve"> be purchased from SAI </w:t>
      </w:r>
      <w:proofErr w:type="spellStart"/>
      <w:r w:rsidRPr="00CE1E50">
        <w:t>Global’s</w:t>
      </w:r>
      <w:proofErr w:type="spellEnd"/>
      <w:r w:rsidRPr="00CE1E50">
        <w:t xml:space="preserve"> website (https://www.saiglobal.com). The Australian Competition and Consumer Commission can make a copy of the standard available for viewing at one of its offices, subject to licensing conditions.</w:t>
      </w:r>
    </w:p>
    <w:p w:rsidR="00A82E8A" w:rsidRPr="00CE1E50" w:rsidRDefault="003822BE" w:rsidP="00A82E8A">
      <w:pPr>
        <w:pStyle w:val="ActHead5"/>
      </w:pPr>
      <w:bookmarkStart w:id="17" w:name="f_Check_Lines_above"/>
      <w:bookmarkStart w:id="18" w:name="_Toc45260705"/>
      <w:bookmarkEnd w:id="17"/>
      <w:r w:rsidRPr="00241122">
        <w:rPr>
          <w:rStyle w:val="CharSectno"/>
        </w:rPr>
        <w:t>6</w:t>
      </w:r>
      <w:r w:rsidR="00A82E8A" w:rsidRPr="00CE1E50">
        <w:t xml:space="preserve">  Application</w:t>
      </w:r>
      <w:bookmarkEnd w:id="18"/>
    </w:p>
    <w:p w:rsidR="00953CE5" w:rsidRPr="00CE1E50" w:rsidRDefault="00953CE5" w:rsidP="00A82E8A">
      <w:pPr>
        <w:pStyle w:val="subsection"/>
      </w:pPr>
      <w:r w:rsidRPr="00CE1E50">
        <w:tab/>
        <w:t>(1)</w:t>
      </w:r>
      <w:r w:rsidRPr="00CE1E50">
        <w:tab/>
        <w:t xml:space="preserve">This </w:t>
      </w:r>
      <w:r w:rsidR="00D567A3" w:rsidRPr="00CE1E50">
        <w:t>instrument</w:t>
      </w:r>
      <w:r w:rsidRPr="00CE1E50">
        <w:t xml:space="preserve"> applies to magnetic toys.</w:t>
      </w:r>
    </w:p>
    <w:p w:rsidR="00953CE5" w:rsidRPr="00CE1E50" w:rsidRDefault="00953CE5" w:rsidP="00953CE5">
      <w:pPr>
        <w:pStyle w:val="notetext"/>
      </w:pPr>
      <w:r w:rsidRPr="00CE1E50">
        <w:t>Note:</w:t>
      </w:r>
      <w:r w:rsidRPr="00CE1E50">
        <w:tab/>
        <w:t>A permanent ban has been imposed on small, high powered magnets under subsection</w:t>
      </w:r>
      <w:r w:rsidR="00CE1E50" w:rsidRPr="00CE1E50">
        <w:t> </w:t>
      </w:r>
      <w:r w:rsidRPr="00CE1E50">
        <w:t>114(1) of the Australian Consumer Law. Notice of the ban</w:t>
      </w:r>
      <w:r w:rsidR="009B6A8A" w:rsidRPr="00CE1E50">
        <w:t xml:space="preserve"> (Consumer Protection Notice No</w:t>
      </w:r>
      <w:r w:rsidR="00983BD7" w:rsidRPr="00CE1E50">
        <w:t>.</w:t>
      </w:r>
      <w:r w:rsidR="00CE1E50" w:rsidRPr="00CE1E50">
        <w:t> </w:t>
      </w:r>
      <w:r w:rsidRPr="00CE1E50">
        <w:t xml:space="preserve">5 of 2012 </w:t>
      </w:r>
      <w:r w:rsidR="00CE1E50">
        <w:noBreakHyphen/>
      </w:r>
      <w:r w:rsidRPr="00CE1E50">
        <w:t xml:space="preserve"> Imposition of Permanent Ban on Small, High Powered Magnets) could in 20</w:t>
      </w:r>
      <w:r w:rsidR="00D567A3" w:rsidRPr="00CE1E50">
        <w:t>20</w:t>
      </w:r>
      <w:r w:rsidRPr="00CE1E50">
        <w:t xml:space="preserve"> be viewed on the Federal Register of Legislation website (https://www.legislation.gov.au).</w:t>
      </w:r>
    </w:p>
    <w:p w:rsidR="003822BE" w:rsidRPr="00CE1E50" w:rsidRDefault="003822BE" w:rsidP="00A82E8A">
      <w:pPr>
        <w:pStyle w:val="subsection"/>
      </w:pPr>
      <w:r w:rsidRPr="00CE1E50">
        <w:tab/>
      </w:r>
      <w:r w:rsidR="00953CE5" w:rsidRPr="00CE1E50">
        <w:t>(2)</w:t>
      </w:r>
      <w:r w:rsidRPr="00CE1E50">
        <w:tab/>
      </w:r>
      <w:r w:rsidR="00953CE5" w:rsidRPr="00CE1E50">
        <w:t>However, t</w:t>
      </w:r>
      <w:r w:rsidRPr="00CE1E50">
        <w:t xml:space="preserve">his </w:t>
      </w:r>
      <w:r w:rsidR="00D567A3" w:rsidRPr="00CE1E50">
        <w:t>instrument</w:t>
      </w:r>
      <w:r w:rsidRPr="00CE1E50">
        <w:t xml:space="preserve"> does not apply to the following:</w:t>
      </w:r>
    </w:p>
    <w:p w:rsidR="003822BE" w:rsidRPr="00CE1E50" w:rsidRDefault="003822BE" w:rsidP="003822BE">
      <w:pPr>
        <w:pStyle w:val="paragraph"/>
      </w:pPr>
      <w:r w:rsidRPr="00CE1E50">
        <w:tab/>
        <w:t>(a)</w:t>
      </w:r>
      <w:r w:rsidRPr="00CE1E50">
        <w:tab/>
        <w:t>sporting goods;</w:t>
      </w:r>
    </w:p>
    <w:p w:rsidR="003822BE" w:rsidRPr="00CE1E50" w:rsidRDefault="003822BE" w:rsidP="003822BE">
      <w:pPr>
        <w:pStyle w:val="paragraph"/>
      </w:pPr>
      <w:r w:rsidRPr="00CE1E50">
        <w:tab/>
        <w:t>(b)</w:t>
      </w:r>
      <w:r w:rsidRPr="00CE1E50">
        <w:tab/>
        <w:t>camping goods;</w:t>
      </w:r>
    </w:p>
    <w:p w:rsidR="003822BE" w:rsidRPr="00CE1E50" w:rsidRDefault="003822BE" w:rsidP="003822BE">
      <w:pPr>
        <w:pStyle w:val="paragraph"/>
      </w:pPr>
      <w:r w:rsidRPr="00CE1E50">
        <w:tab/>
        <w:t>(c)</w:t>
      </w:r>
      <w:r w:rsidRPr="00CE1E50">
        <w:tab/>
        <w:t>bicycles;</w:t>
      </w:r>
    </w:p>
    <w:p w:rsidR="003822BE" w:rsidRPr="00CE1E50" w:rsidRDefault="003822BE" w:rsidP="003822BE">
      <w:pPr>
        <w:pStyle w:val="paragraph"/>
      </w:pPr>
      <w:r w:rsidRPr="00CE1E50">
        <w:tab/>
        <w:t>(d)</w:t>
      </w:r>
      <w:r w:rsidRPr="00CE1E50">
        <w:tab/>
      </w:r>
      <w:r w:rsidR="00A82E8A" w:rsidRPr="00CE1E50">
        <w:t xml:space="preserve">home </w:t>
      </w:r>
      <w:r w:rsidRPr="00CE1E50">
        <w:t>and public playground equipment;</w:t>
      </w:r>
    </w:p>
    <w:p w:rsidR="003822BE" w:rsidRPr="00CE1E50" w:rsidRDefault="003822BE" w:rsidP="003822BE">
      <w:pPr>
        <w:pStyle w:val="paragraph"/>
      </w:pPr>
      <w:r w:rsidRPr="00CE1E50">
        <w:tab/>
        <w:t>(e)</w:t>
      </w:r>
      <w:r w:rsidRPr="00CE1E50">
        <w:tab/>
        <w:t>trampolines;</w:t>
      </w:r>
    </w:p>
    <w:p w:rsidR="003822BE" w:rsidRPr="00CE1E50" w:rsidRDefault="003822BE" w:rsidP="003822BE">
      <w:pPr>
        <w:pStyle w:val="paragraph"/>
      </w:pPr>
      <w:r w:rsidRPr="00CE1E50">
        <w:tab/>
        <w:t>(f)</w:t>
      </w:r>
      <w:r w:rsidRPr="00CE1E50">
        <w:tab/>
      </w:r>
      <w:r w:rsidR="00A82E8A" w:rsidRPr="00CE1E50">
        <w:t>electronic game units</w:t>
      </w:r>
      <w:r w:rsidRPr="00CE1E50">
        <w:t>;</w:t>
      </w:r>
    </w:p>
    <w:p w:rsidR="003822BE" w:rsidRPr="00CE1E50" w:rsidRDefault="003822BE" w:rsidP="003822BE">
      <w:pPr>
        <w:pStyle w:val="paragraph"/>
      </w:pPr>
      <w:r w:rsidRPr="00CE1E50">
        <w:tab/>
        <w:t>(g)</w:t>
      </w:r>
      <w:r w:rsidRPr="00CE1E50">
        <w:tab/>
      </w:r>
      <w:r w:rsidR="00A82E8A" w:rsidRPr="00CE1E50">
        <w:t>models powered by combustion or steam engines</w:t>
      </w:r>
      <w:r w:rsidRPr="00CE1E50">
        <w:t>;</w:t>
      </w:r>
    </w:p>
    <w:p w:rsidR="00953CE5" w:rsidRPr="00CE1E50" w:rsidRDefault="003822BE" w:rsidP="003822BE">
      <w:pPr>
        <w:pStyle w:val="paragraph"/>
      </w:pPr>
      <w:r w:rsidRPr="00CE1E50">
        <w:tab/>
        <w:t>(h)</w:t>
      </w:r>
      <w:r w:rsidRPr="00CE1E50">
        <w:tab/>
      </w:r>
      <w:r w:rsidR="00A82E8A" w:rsidRPr="00CE1E50">
        <w:t>fashion jewellery.</w:t>
      </w:r>
    </w:p>
    <w:p w:rsidR="00A82E8A" w:rsidRPr="00CE1E50" w:rsidRDefault="00D567A3" w:rsidP="00D567A3">
      <w:pPr>
        <w:pStyle w:val="ActHead2"/>
        <w:pageBreakBefore/>
      </w:pPr>
      <w:bookmarkStart w:id="19" w:name="_Toc45260706"/>
      <w:r w:rsidRPr="00241122">
        <w:rPr>
          <w:rStyle w:val="CharPartNo"/>
        </w:rPr>
        <w:t>Part</w:t>
      </w:r>
      <w:r w:rsidR="00CE1E50" w:rsidRPr="00241122">
        <w:rPr>
          <w:rStyle w:val="CharPartNo"/>
        </w:rPr>
        <w:t> </w:t>
      </w:r>
      <w:r w:rsidR="006F4B1D" w:rsidRPr="00241122">
        <w:rPr>
          <w:rStyle w:val="CharPartNo"/>
        </w:rPr>
        <w:t>2</w:t>
      </w:r>
      <w:r w:rsidR="00A82E8A" w:rsidRPr="00CE1E50">
        <w:t>—</w:t>
      </w:r>
      <w:r w:rsidR="00A82E8A" w:rsidRPr="00241122">
        <w:rPr>
          <w:rStyle w:val="CharPartText"/>
        </w:rPr>
        <w:t>Basic requirements</w:t>
      </w:r>
      <w:bookmarkEnd w:id="19"/>
    </w:p>
    <w:p w:rsidR="00D567A3" w:rsidRPr="00241122" w:rsidRDefault="00D567A3" w:rsidP="00D567A3">
      <w:pPr>
        <w:pStyle w:val="Header"/>
      </w:pPr>
      <w:r w:rsidRPr="00241122">
        <w:rPr>
          <w:rStyle w:val="CharDivNo"/>
        </w:rPr>
        <w:t xml:space="preserve"> </w:t>
      </w:r>
      <w:r w:rsidRPr="00241122">
        <w:rPr>
          <w:rStyle w:val="CharDivText"/>
        </w:rPr>
        <w:t xml:space="preserve"> </w:t>
      </w:r>
    </w:p>
    <w:p w:rsidR="00A82E8A" w:rsidRPr="00CE1E50" w:rsidRDefault="001E13F9" w:rsidP="00A82E8A">
      <w:pPr>
        <w:pStyle w:val="ActHead5"/>
      </w:pPr>
      <w:bookmarkStart w:id="20" w:name="_Toc45260707"/>
      <w:r w:rsidRPr="00241122">
        <w:rPr>
          <w:rStyle w:val="CharSectno"/>
        </w:rPr>
        <w:t>7</w:t>
      </w:r>
      <w:r w:rsidR="00A82E8A" w:rsidRPr="00CE1E50">
        <w:t xml:space="preserve">  Requirements during the transitional period</w:t>
      </w:r>
      <w:bookmarkEnd w:id="20"/>
    </w:p>
    <w:p w:rsidR="00A82E8A" w:rsidRPr="00CE1E50" w:rsidRDefault="00A82E8A" w:rsidP="00A82E8A">
      <w:pPr>
        <w:pStyle w:val="subsection"/>
      </w:pPr>
      <w:r w:rsidRPr="00CE1E50">
        <w:tab/>
      </w:r>
      <w:r w:rsidR="00A70037" w:rsidRPr="00CE1E50">
        <w:t>(1)</w:t>
      </w:r>
      <w:r w:rsidRPr="00CE1E50">
        <w:tab/>
        <w:t>During the transitional period,</w:t>
      </w:r>
      <w:r w:rsidR="003E2A65" w:rsidRPr="00CE1E50">
        <w:t xml:space="preserve"> a magnetic toy must </w:t>
      </w:r>
      <w:r w:rsidR="002274A3" w:rsidRPr="00CE1E50">
        <w:t>comply with either:</w:t>
      </w:r>
    </w:p>
    <w:p w:rsidR="003822BE" w:rsidRPr="00CE1E50" w:rsidRDefault="003822BE" w:rsidP="003822BE">
      <w:pPr>
        <w:pStyle w:val="paragraph"/>
      </w:pPr>
      <w:r w:rsidRPr="00CE1E50">
        <w:tab/>
        <w:t>(a)</w:t>
      </w:r>
      <w:r w:rsidRPr="00CE1E50">
        <w:tab/>
      </w:r>
      <w:r w:rsidR="00D13008" w:rsidRPr="00CE1E50">
        <w:t xml:space="preserve">one </w:t>
      </w:r>
      <w:r w:rsidRPr="00CE1E50">
        <w:t>of the following:</w:t>
      </w:r>
    </w:p>
    <w:p w:rsidR="003822BE" w:rsidRPr="00CE1E50" w:rsidRDefault="003822BE" w:rsidP="003822BE">
      <w:pPr>
        <w:pStyle w:val="paragraphsub"/>
      </w:pPr>
      <w:r w:rsidRPr="00CE1E50">
        <w:tab/>
        <w:t>(</w:t>
      </w:r>
      <w:proofErr w:type="spellStart"/>
      <w:r w:rsidRPr="00CE1E50">
        <w:t>i</w:t>
      </w:r>
      <w:proofErr w:type="spellEnd"/>
      <w:r w:rsidRPr="00CE1E50">
        <w:t>)</w:t>
      </w:r>
      <w:r w:rsidRPr="00CE1E50">
        <w:tab/>
      </w:r>
      <w:r w:rsidR="00AD21DC" w:rsidRPr="00CE1E50">
        <w:t xml:space="preserve">the requirements in </w:t>
      </w:r>
      <w:r w:rsidRPr="00CE1E50">
        <w:t>section 9 (</w:t>
      </w:r>
      <w:r w:rsidR="006E7386" w:rsidRPr="00CE1E50">
        <w:t>Australian/New Zealand Standard</w:t>
      </w:r>
      <w:r w:rsidRPr="00CE1E50">
        <w:t>);</w:t>
      </w:r>
    </w:p>
    <w:p w:rsidR="003822BE" w:rsidRPr="00CE1E50" w:rsidRDefault="00826E1D" w:rsidP="003822BE">
      <w:pPr>
        <w:pStyle w:val="paragraphsub"/>
      </w:pPr>
      <w:r w:rsidRPr="00CE1E50">
        <w:tab/>
        <w:t>(ii</w:t>
      </w:r>
      <w:r w:rsidR="003822BE" w:rsidRPr="00CE1E50">
        <w:t>)</w:t>
      </w:r>
      <w:r w:rsidR="003822BE" w:rsidRPr="00CE1E50">
        <w:tab/>
      </w:r>
      <w:r w:rsidR="00AD21DC" w:rsidRPr="00CE1E50">
        <w:t xml:space="preserve">the requirements in </w:t>
      </w:r>
      <w:r w:rsidR="003822BE" w:rsidRPr="00CE1E50">
        <w:t xml:space="preserve">section </w:t>
      </w:r>
      <w:r w:rsidR="00DF3F96" w:rsidRPr="00CE1E50">
        <w:t>1</w:t>
      </w:r>
      <w:r w:rsidRPr="00CE1E50">
        <w:t>0</w:t>
      </w:r>
      <w:r w:rsidR="003822BE" w:rsidRPr="00CE1E50">
        <w:t xml:space="preserve"> (European Standard);</w:t>
      </w:r>
    </w:p>
    <w:p w:rsidR="00826E1D" w:rsidRPr="00CE1E50" w:rsidRDefault="00826E1D" w:rsidP="003822BE">
      <w:pPr>
        <w:pStyle w:val="paragraphsub"/>
      </w:pPr>
      <w:r w:rsidRPr="00CE1E50">
        <w:tab/>
        <w:t>(iii</w:t>
      </w:r>
      <w:r w:rsidR="003822BE" w:rsidRPr="00CE1E50">
        <w:t>)</w:t>
      </w:r>
      <w:r w:rsidR="003822BE" w:rsidRPr="00CE1E50">
        <w:tab/>
      </w:r>
      <w:r w:rsidR="00AD21DC" w:rsidRPr="00CE1E50">
        <w:t xml:space="preserve">the requirements in </w:t>
      </w:r>
      <w:r w:rsidR="005F3C8A" w:rsidRPr="00CE1E50">
        <w:t>s</w:t>
      </w:r>
      <w:r w:rsidR="003822BE" w:rsidRPr="00CE1E50">
        <w:t xml:space="preserve">ection </w:t>
      </w:r>
      <w:r w:rsidR="00DF3F96" w:rsidRPr="00CE1E50">
        <w:t>1</w:t>
      </w:r>
      <w:r w:rsidRPr="00CE1E50">
        <w:t>1</w:t>
      </w:r>
      <w:r w:rsidR="003822BE" w:rsidRPr="00CE1E50">
        <w:t xml:space="preserve"> (</w:t>
      </w:r>
      <w:r w:rsidR="006E7386" w:rsidRPr="00CE1E50">
        <w:t>International Standard</w:t>
      </w:r>
      <w:r w:rsidR="003822BE" w:rsidRPr="00CE1E50">
        <w:t>);</w:t>
      </w:r>
    </w:p>
    <w:p w:rsidR="003822BE" w:rsidRPr="00CE1E50" w:rsidRDefault="00826E1D" w:rsidP="003822BE">
      <w:pPr>
        <w:pStyle w:val="paragraphsub"/>
      </w:pPr>
      <w:r w:rsidRPr="00CE1E50">
        <w:tab/>
        <w:t>(iv)</w:t>
      </w:r>
      <w:r w:rsidRPr="00CE1E50">
        <w:tab/>
        <w:t xml:space="preserve">the requirements in section </w:t>
      </w:r>
      <w:r w:rsidR="00DF3F96" w:rsidRPr="00CE1E50">
        <w:t>1</w:t>
      </w:r>
      <w:r w:rsidRPr="00CE1E50">
        <w:t>2 (US Standard);</w:t>
      </w:r>
      <w:r w:rsidR="003822BE" w:rsidRPr="00CE1E50">
        <w:t xml:space="preserve"> or</w:t>
      </w:r>
    </w:p>
    <w:p w:rsidR="002274A3" w:rsidRPr="00CE1E50" w:rsidRDefault="002274A3" w:rsidP="002274A3">
      <w:pPr>
        <w:pStyle w:val="paragraph"/>
      </w:pPr>
      <w:r w:rsidRPr="00CE1E50">
        <w:tab/>
        <w:t>(b)</w:t>
      </w:r>
      <w:r w:rsidRPr="00CE1E50">
        <w:tab/>
        <w:t>the Consumer Product Safety Standard for Children’s Toys Containing Magnets</w:t>
      </w:r>
      <w:r w:rsidR="009B6A8A" w:rsidRPr="00CE1E50">
        <w:t xml:space="preserve"> (Consumer Protection Notice No</w:t>
      </w:r>
      <w:r w:rsidR="001703A9" w:rsidRPr="00CE1E50">
        <w:t>.</w:t>
      </w:r>
      <w:r w:rsidR="00CE1E50" w:rsidRPr="00CE1E50">
        <w:t> </w:t>
      </w:r>
      <w:r w:rsidRPr="00CE1E50">
        <w:t>5 of 2010), as in force immediately before the commencement of this section.</w:t>
      </w:r>
    </w:p>
    <w:p w:rsidR="003822BE" w:rsidRPr="00CE1E50" w:rsidRDefault="003822BE" w:rsidP="003822BE">
      <w:pPr>
        <w:pStyle w:val="notetext"/>
      </w:pPr>
      <w:r w:rsidRPr="00CE1E50">
        <w:t>Note 1:</w:t>
      </w:r>
      <w:r w:rsidRPr="00CE1E50">
        <w:tab/>
        <w:t xml:space="preserve">On request by the regulator, a supplier of magnetic toys may be required to nominate the applicable requirements under </w:t>
      </w:r>
      <w:r w:rsidR="00CE1E50" w:rsidRPr="00CE1E50">
        <w:t>paragraph (</w:t>
      </w:r>
      <w:r w:rsidRPr="00CE1E50">
        <w:t>a): see section</w:t>
      </w:r>
      <w:r w:rsidR="00CE1E50" w:rsidRPr="00CE1E50">
        <w:t> </w:t>
      </w:r>
      <w:r w:rsidRPr="00CE1E50">
        <w:t>108 of the Australian Consumer Law.</w:t>
      </w:r>
    </w:p>
    <w:p w:rsidR="002274A3" w:rsidRPr="00CE1E50" w:rsidRDefault="002274A3" w:rsidP="002274A3">
      <w:pPr>
        <w:pStyle w:val="notetext"/>
      </w:pPr>
      <w:r w:rsidRPr="00CE1E50">
        <w:t>Note</w:t>
      </w:r>
      <w:r w:rsidR="003822BE" w:rsidRPr="00CE1E50">
        <w:t xml:space="preserve"> 2</w:t>
      </w:r>
      <w:r w:rsidRPr="00CE1E50">
        <w:t>:</w:t>
      </w:r>
      <w:r w:rsidRPr="00CE1E50">
        <w:tab/>
        <w:t>The Consumer Product Safety Standard for Children’s Toys Containing Magnets</w:t>
      </w:r>
      <w:r w:rsidR="009B6A8A" w:rsidRPr="00CE1E50">
        <w:t xml:space="preserve"> (Consumer Protection Notice No</w:t>
      </w:r>
      <w:r w:rsidR="00983BD7" w:rsidRPr="00CE1E50">
        <w:t>.</w:t>
      </w:r>
      <w:r w:rsidR="00CE1E50" w:rsidRPr="00CE1E50">
        <w:t> </w:t>
      </w:r>
      <w:r w:rsidRPr="00CE1E50">
        <w:t>5 of 2010) could in 20</w:t>
      </w:r>
      <w:r w:rsidR="00D567A3" w:rsidRPr="00CE1E50">
        <w:t>20</w:t>
      </w:r>
      <w:r w:rsidRPr="00CE1E50">
        <w:t xml:space="preserve"> be viewed on the Federal Register of Legislation website (https://www.legislation.gov.au).</w:t>
      </w:r>
    </w:p>
    <w:p w:rsidR="00A70037" w:rsidRPr="00CE1E50" w:rsidRDefault="00A70037" w:rsidP="00A70037">
      <w:pPr>
        <w:pStyle w:val="subsection"/>
      </w:pPr>
      <w:r w:rsidRPr="00CE1E50">
        <w:tab/>
        <w:t>(2)</w:t>
      </w:r>
      <w:r w:rsidRPr="00CE1E50">
        <w:tab/>
        <w:t>This section is repealed at the end of the last day of the transitional period.</w:t>
      </w:r>
    </w:p>
    <w:p w:rsidR="00A82E8A" w:rsidRPr="00CE1E50" w:rsidRDefault="001E13F9" w:rsidP="00A82E8A">
      <w:pPr>
        <w:pStyle w:val="ActHead5"/>
      </w:pPr>
      <w:bookmarkStart w:id="21" w:name="_Toc45260708"/>
      <w:r w:rsidRPr="00241122">
        <w:rPr>
          <w:rStyle w:val="CharSectno"/>
        </w:rPr>
        <w:t>8</w:t>
      </w:r>
      <w:r w:rsidR="00A82E8A" w:rsidRPr="00CE1E50">
        <w:t xml:space="preserve">  Requirements after the transitional period</w:t>
      </w:r>
      <w:bookmarkEnd w:id="21"/>
    </w:p>
    <w:p w:rsidR="003822BE" w:rsidRPr="00CE1E50" w:rsidRDefault="00A82E8A" w:rsidP="003822BE">
      <w:pPr>
        <w:pStyle w:val="subsection"/>
      </w:pPr>
      <w:r w:rsidRPr="00CE1E50">
        <w:tab/>
      </w:r>
      <w:r w:rsidRPr="00CE1E50">
        <w:tab/>
        <w:t>After the transitio</w:t>
      </w:r>
      <w:r w:rsidR="00A70037" w:rsidRPr="00CE1E50">
        <w:t>nal period, a magnetic toy must comply with</w:t>
      </w:r>
      <w:r w:rsidR="003822BE" w:rsidRPr="00CE1E50">
        <w:t xml:space="preserve"> one of the following:</w:t>
      </w:r>
    </w:p>
    <w:p w:rsidR="003822BE" w:rsidRPr="00CE1E50" w:rsidRDefault="00826E1D" w:rsidP="003822BE">
      <w:pPr>
        <w:pStyle w:val="paragraph"/>
      </w:pPr>
      <w:r w:rsidRPr="00CE1E50">
        <w:tab/>
        <w:t>(a)</w:t>
      </w:r>
      <w:r w:rsidRPr="00CE1E50">
        <w:tab/>
      </w:r>
      <w:r w:rsidR="00AD21DC" w:rsidRPr="00CE1E50">
        <w:t xml:space="preserve">the requirements in </w:t>
      </w:r>
      <w:r w:rsidR="003822BE" w:rsidRPr="00CE1E50">
        <w:t>section 9 (</w:t>
      </w:r>
      <w:r w:rsidR="006E7386" w:rsidRPr="00CE1E50">
        <w:t>Australian/New Zealand Standard</w:t>
      </w:r>
      <w:r w:rsidR="003822BE" w:rsidRPr="00CE1E50">
        <w:t>);</w:t>
      </w:r>
    </w:p>
    <w:p w:rsidR="003822BE" w:rsidRPr="00CE1E50" w:rsidRDefault="00826E1D" w:rsidP="003822BE">
      <w:pPr>
        <w:pStyle w:val="paragraph"/>
      </w:pPr>
      <w:r w:rsidRPr="00CE1E50">
        <w:tab/>
        <w:t>(b)</w:t>
      </w:r>
      <w:r w:rsidRPr="00CE1E50">
        <w:tab/>
      </w:r>
      <w:r w:rsidR="00AD21DC" w:rsidRPr="00CE1E50">
        <w:t xml:space="preserve">the requirements in </w:t>
      </w:r>
      <w:r w:rsidR="003822BE" w:rsidRPr="00CE1E50">
        <w:t xml:space="preserve">section </w:t>
      </w:r>
      <w:r w:rsidR="00DF3F96" w:rsidRPr="00CE1E50">
        <w:t>1</w:t>
      </w:r>
      <w:r w:rsidRPr="00CE1E50">
        <w:t>0</w:t>
      </w:r>
      <w:r w:rsidR="003822BE" w:rsidRPr="00CE1E50">
        <w:t xml:space="preserve"> (European Standard);</w:t>
      </w:r>
    </w:p>
    <w:p w:rsidR="003822BE" w:rsidRPr="00CE1E50" w:rsidRDefault="00826E1D" w:rsidP="003822BE">
      <w:pPr>
        <w:pStyle w:val="paragraph"/>
      </w:pPr>
      <w:r w:rsidRPr="00CE1E50">
        <w:tab/>
        <w:t>(c)</w:t>
      </w:r>
      <w:r w:rsidRPr="00CE1E50">
        <w:tab/>
      </w:r>
      <w:r w:rsidR="00AD21DC" w:rsidRPr="00CE1E50">
        <w:t xml:space="preserve">the requirements in </w:t>
      </w:r>
      <w:r w:rsidR="003822BE" w:rsidRPr="00CE1E50">
        <w:t xml:space="preserve">section </w:t>
      </w:r>
      <w:r w:rsidR="00DF3F96" w:rsidRPr="00CE1E50">
        <w:t>1</w:t>
      </w:r>
      <w:r w:rsidRPr="00CE1E50">
        <w:t>1</w:t>
      </w:r>
      <w:r w:rsidR="003822BE" w:rsidRPr="00CE1E50">
        <w:t xml:space="preserve"> (</w:t>
      </w:r>
      <w:r w:rsidR="006E7386" w:rsidRPr="00CE1E50">
        <w:t>International Standard</w:t>
      </w:r>
      <w:r w:rsidRPr="00CE1E50">
        <w:t>);</w:t>
      </w:r>
    </w:p>
    <w:p w:rsidR="00826E1D" w:rsidRPr="00CE1E50" w:rsidRDefault="00826E1D" w:rsidP="003822BE">
      <w:pPr>
        <w:pStyle w:val="paragraph"/>
      </w:pPr>
      <w:r w:rsidRPr="00CE1E50">
        <w:tab/>
        <w:t>(d)</w:t>
      </w:r>
      <w:r w:rsidRPr="00CE1E50">
        <w:tab/>
        <w:t xml:space="preserve">the requirements in section </w:t>
      </w:r>
      <w:r w:rsidR="00DF3F96" w:rsidRPr="00CE1E50">
        <w:t>1</w:t>
      </w:r>
      <w:r w:rsidRPr="00CE1E50">
        <w:t>2 (US Standard).</w:t>
      </w:r>
    </w:p>
    <w:p w:rsidR="003822BE" w:rsidRPr="00CE1E50" w:rsidRDefault="001A096D" w:rsidP="003822BE">
      <w:pPr>
        <w:pStyle w:val="notetext"/>
      </w:pPr>
      <w:r w:rsidRPr="00CE1E50">
        <w:t>Note</w:t>
      </w:r>
      <w:r w:rsidR="003822BE" w:rsidRPr="00CE1E50">
        <w:t>:</w:t>
      </w:r>
      <w:r w:rsidR="003822BE" w:rsidRPr="00CE1E50">
        <w:tab/>
        <w:t>On request by the regulator, a supplier of magnetic toys may be required to nominate the applicable requirements under this section: see section</w:t>
      </w:r>
      <w:r w:rsidR="00CE1E50" w:rsidRPr="00CE1E50">
        <w:t> </w:t>
      </w:r>
      <w:r w:rsidR="003822BE" w:rsidRPr="00CE1E50">
        <w:t>108 of the Australian Consumer Law.</w:t>
      </w:r>
    </w:p>
    <w:p w:rsidR="00A82E8A" w:rsidRPr="00CE1E50" w:rsidRDefault="00D567A3" w:rsidP="00D567A3">
      <w:pPr>
        <w:pStyle w:val="ActHead2"/>
        <w:pageBreakBefore/>
      </w:pPr>
      <w:bookmarkStart w:id="22" w:name="_Toc45260709"/>
      <w:r w:rsidRPr="00241122">
        <w:rPr>
          <w:rStyle w:val="CharPartNo"/>
        </w:rPr>
        <w:t>Part</w:t>
      </w:r>
      <w:r w:rsidR="00CE1E50" w:rsidRPr="00241122">
        <w:rPr>
          <w:rStyle w:val="CharPartNo"/>
        </w:rPr>
        <w:t> </w:t>
      </w:r>
      <w:r w:rsidR="00A74889" w:rsidRPr="00241122">
        <w:rPr>
          <w:rStyle w:val="CharPartNo"/>
        </w:rPr>
        <w:t>3</w:t>
      </w:r>
      <w:r w:rsidR="00A82E8A" w:rsidRPr="00CE1E50">
        <w:t>—</w:t>
      </w:r>
      <w:r w:rsidR="00A82E8A" w:rsidRPr="00241122">
        <w:rPr>
          <w:rStyle w:val="CharPartText"/>
        </w:rPr>
        <w:t>Details of requirements</w:t>
      </w:r>
      <w:bookmarkEnd w:id="22"/>
    </w:p>
    <w:p w:rsidR="00D567A3" w:rsidRPr="00241122" w:rsidRDefault="00D567A3" w:rsidP="00D567A3">
      <w:pPr>
        <w:pStyle w:val="Header"/>
      </w:pPr>
      <w:r w:rsidRPr="00241122">
        <w:rPr>
          <w:rStyle w:val="CharDivNo"/>
        </w:rPr>
        <w:t xml:space="preserve"> </w:t>
      </w:r>
      <w:r w:rsidRPr="00241122">
        <w:rPr>
          <w:rStyle w:val="CharDivText"/>
        </w:rPr>
        <w:t xml:space="preserve"> </w:t>
      </w:r>
    </w:p>
    <w:p w:rsidR="00A70037" w:rsidRPr="00CE1E50" w:rsidRDefault="001E13F9" w:rsidP="00A70037">
      <w:pPr>
        <w:pStyle w:val="ActHead5"/>
      </w:pPr>
      <w:bookmarkStart w:id="23" w:name="_Toc45260710"/>
      <w:r w:rsidRPr="00241122">
        <w:rPr>
          <w:rStyle w:val="CharSectno"/>
        </w:rPr>
        <w:t>9</w:t>
      </w:r>
      <w:r w:rsidR="00A70037" w:rsidRPr="00CE1E50">
        <w:t xml:space="preserve">  </w:t>
      </w:r>
      <w:r w:rsidR="006E7386" w:rsidRPr="00CE1E50">
        <w:t>Australian/New Zealand Standard</w:t>
      </w:r>
      <w:bookmarkEnd w:id="23"/>
    </w:p>
    <w:p w:rsidR="002038F7" w:rsidRPr="00CE1E50" w:rsidRDefault="006B1748" w:rsidP="006B1748">
      <w:pPr>
        <w:pStyle w:val="subsection"/>
      </w:pPr>
      <w:r w:rsidRPr="00CE1E50">
        <w:tab/>
        <w:t>(1)</w:t>
      </w:r>
      <w:r w:rsidRPr="00CE1E50">
        <w:tab/>
        <w:t>A magnetic toy complies with the requirements in this section if the magnetic toy complies with</w:t>
      </w:r>
      <w:r w:rsidR="002038F7" w:rsidRPr="00CE1E50">
        <w:t xml:space="preserve"> the following provisions of the Australian/New Zealand Standard:</w:t>
      </w:r>
    </w:p>
    <w:p w:rsidR="002038F7" w:rsidRPr="00CE1E50" w:rsidRDefault="002038F7" w:rsidP="002038F7">
      <w:pPr>
        <w:pStyle w:val="paragraph"/>
      </w:pPr>
      <w:r w:rsidRPr="00CE1E50">
        <w:tab/>
        <w:t>(a)</w:t>
      </w:r>
      <w:r w:rsidRPr="00CE1E50">
        <w:tab/>
        <w:t>clause</w:t>
      </w:r>
      <w:r w:rsidR="00CE1E50" w:rsidRPr="00CE1E50">
        <w:t> </w:t>
      </w:r>
      <w:r w:rsidRPr="00CE1E50">
        <w:t xml:space="preserve">4.1, as modified by </w:t>
      </w:r>
      <w:r w:rsidR="00CE1E50" w:rsidRPr="00CE1E50">
        <w:t>subsection (</w:t>
      </w:r>
      <w:r w:rsidRPr="00CE1E50">
        <w:t>2);</w:t>
      </w:r>
    </w:p>
    <w:p w:rsidR="006B1748" w:rsidRPr="00CE1E50" w:rsidRDefault="002038F7" w:rsidP="002038F7">
      <w:pPr>
        <w:pStyle w:val="paragraph"/>
      </w:pPr>
      <w:r w:rsidRPr="00CE1E50">
        <w:tab/>
        <w:t>(b)</w:t>
      </w:r>
      <w:r w:rsidRPr="00CE1E50">
        <w:tab/>
      </w:r>
      <w:r w:rsidR="006B1748" w:rsidRPr="00CE1E50">
        <w:t>clause</w:t>
      </w:r>
      <w:r w:rsidR="00CE1E50" w:rsidRPr="00CE1E50">
        <w:t> </w:t>
      </w:r>
      <w:r w:rsidR="001703A9" w:rsidRPr="00CE1E50">
        <w:t xml:space="preserve">4.31, </w:t>
      </w:r>
      <w:r w:rsidR="006B1748" w:rsidRPr="00CE1E50">
        <w:t xml:space="preserve">as affected by the modifications </w:t>
      </w:r>
      <w:r w:rsidR="00DB31AC" w:rsidRPr="00CE1E50">
        <w:t xml:space="preserve">of the subclauses </w:t>
      </w:r>
      <w:r w:rsidR="008A105D" w:rsidRPr="00CE1E50">
        <w:t xml:space="preserve">referred to </w:t>
      </w:r>
      <w:r w:rsidR="006B1748" w:rsidRPr="00CE1E50">
        <w:t xml:space="preserve">in </w:t>
      </w:r>
      <w:r w:rsidR="00CE1E50" w:rsidRPr="00CE1E50">
        <w:t>subsections (</w:t>
      </w:r>
      <w:r w:rsidR="001703A9" w:rsidRPr="00CE1E50">
        <w:t>3</w:t>
      </w:r>
      <w:r w:rsidR="006B1748" w:rsidRPr="00CE1E50">
        <w:t>) and (</w:t>
      </w:r>
      <w:r w:rsidR="001703A9" w:rsidRPr="00CE1E50">
        <w:t>4</w:t>
      </w:r>
      <w:r w:rsidR="006B1748" w:rsidRPr="00CE1E50">
        <w:t>).</w:t>
      </w:r>
    </w:p>
    <w:p w:rsidR="002038F7" w:rsidRPr="00CE1E50" w:rsidRDefault="002038F7" w:rsidP="002038F7">
      <w:pPr>
        <w:pStyle w:val="subsection"/>
      </w:pPr>
      <w:r w:rsidRPr="00CE1E50">
        <w:rPr>
          <w:i/>
        </w:rPr>
        <w:tab/>
      </w:r>
      <w:r w:rsidRPr="00CE1E50">
        <w:t>(2)</w:t>
      </w:r>
      <w:r w:rsidRPr="00CE1E50">
        <w:tab/>
        <w:t>Clause</w:t>
      </w:r>
      <w:r w:rsidR="00CE1E50" w:rsidRPr="00CE1E50">
        <w:t> </w:t>
      </w:r>
      <w:r w:rsidRPr="00CE1E50">
        <w:t>4.1 of the Australian/New Zealand Standard is modified by omitting the last 2 sentences of the clause.</w:t>
      </w:r>
    </w:p>
    <w:p w:rsidR="006B1748" w:rsidRPr="00CE1E50" w:rsidRDefault="006B1748" w:rsidP="006B1748">
      <w:pPr>
        <w:pStyle w:val="subsection"/>
      </w:pPr>
      <w:r w:rsidRPr="00CE1E50">
        <w:tab/>
        <w:t>(</w:t>
      </w:r>
      <w:r w:rsidR="001703A9" w:rsidRPr="00CE1E50">
        <w:t>3</w:t>
      </w:r>
      <w:r w:rsidRPr="00CE1E50">
        <w:t>)</w:t>
      </w:r>
      <w:r w:rsidRPr="00CE1E50">
        <w:tab/>
        <w:t>Subclauses</w:t>
      </w:r>
      <w:r w:rsidR="00CE1E50" w:rsidRPr="00CE1E50">
        <w:t> </w:t>
      </w:r>
      <w:r w:rsidRPr="00CE1E50">
        <w:t xml:space="preserve">5.24.2, 5.24.5, 5.24.6.1, 5.24.6.2 and 5.24.7 of the Australian/New Zealand Standard are modified by omitting the last sentence of each </w:t>
      </w:r>
      <w:r w:rsidR="00267DF5" w:rsidRPr="00CE1E50">
        <w:t>sub</w:t>
      </w:r>
      <w:r w:rsidRPr="00CE1E50">
        <w:t>clause.</w:t>
      </w:r>
    </w:p>
    <w:p w:rsidR="006B1748" w:rsidRPr="00CE1E50" w:rsidRDefault="006B1748" w:rsidP="006B1748">
      <w:pPr>
        <w:pStyle w:val="subsection"/>
      </w:pPr>
      <w:r w:rsidRPr="00CE1E50">
        <w:tab/>
        <w:t>(</w:t>
      </w:r>
      <w:r w:rsidR="001703A9" w:rsidRPr="00CE1E50">
        <w:t>4</w:t>
      </w:r>
      <w:r w:rsidRPr="00CE1E50">
        <w:t>)</w:t>
      </w:r>
      <w:r w:rsidRPr="00CE1E50">
        <w:tab/>
        <w:t>Subclause</w:t>
      </w:r>
      <w:r w:rsidR="00CE1E50" w:rsidRPr="00CE1E50">
        <w:t> </w:t>
      </w:r>
      <w:r w:rsidRPr="00CE1E50">
        <w:t>5.24.3 of the Australian/New Zealand Standard is modified by omitting “before continuing to determine whether the toy continues to conform to the relevant requirements of Clause</w:t>
      </w:r>
      <w:r w:rsidR="00CE1E50" w:rsidRPr="00CE1E50">
        <w:t> </w:t>
      </w:r>
      <w:r w:rsidRPr="00CE1E50">
        <w:t>4 (requirements)”.</w:t>
      </w:r>
    </w:p>
    <w:p w:rsidR="00A82E8A" w:rsidRPr="00CE1E50" w:rsidRDefault="00DF3F96" w:rsidP="00A82E8A">
      <w:pPr>
        <w:pStyle w:val="ActHead5"/>
      </w:pPr>
      <w:bookmarkStart w:id="24" w:name="_Toc45260711"/>
      <w:r w:rsidRPr="00241122">
        <w:rPr>
          <w:rStyle w:val="CharSectno"/>
        </w:rPr>
        <w:t>1</w:t>
      </w:r>
      <w:r w:rsidR="00826E1D" w:rsidRPr="00241122">
        <w:rPr>
          <w:rStyle w:val="CharSectno"/>
        </w:rPr>
        <w:t>0</w:t>
      </w:r>
      <w:r w:rsidR="00A82E8A" w:rsidRPr="00CE1E50">
        <w:t xml:space="preserve">  European Standard</w:t>
      </w:r>
      <w:bookmarkEnd w:id="24"/>
    </w:p>
    <w:p w:rsidR="00A82E8A" w:rsidRPr="00CE1E50" w:rsidRDefault="004052C2" w:rsidP="002653F0">
      <w:pPr>
        <w:pStyle w:val="subsection"/>
      </w:pPr>
      <w:r w:rsidRPr="00CE1E50">
        <w:tab/>
      </w:r>
      <w:r w:rsidR="00A82E8A" w:rsidRPr="00CE1E50">
        <w:tab/>
        <w:t>A magnetic toy complies with the requirements in this section if the magnetic toy complies with clause</w:t>
      </w:r>
      <w:r w:rsidR="00CE1E50" w:rsidRPr="00CE1E50">
        <w:t> </w:t>
      </w:r>
      <w:r w:rsidR="00A82E8A" w:rsidRPr="00CE1E50">
        <w:t>4.23</w:t>
      </w:r>
      <w:r w:rsidR="002653F0" w:rsidRPr="00CE1E50">
        <w:t xml:space="preserve"> of the European Standard</w:t>
      </w:r>
      <w:r w:rsidR="00A82E8A" w:rsidRPr="00CE1E50">
        <w:t>.</w:t>
      </w:r>
    </w:p>
    <w:p w:rsidR="00A82E8A" w:rsidRPr="00CE1E50" w:rsidRDefault="00DF3F96" w:rsidP="00A82E8A">
      <w:pPr>
        <w:pStyle w:val="ActHead5"/>
      </w:pPr>
      <w:bookmarkStart w:id="25" w:name="_Toc45260712"/>
      <w:r w:rsidRPr="00241122">
        <w:rPr>
          <w:rStyle w:val="CharSectno"/>
        </w:rPr>
        <w:t>1</w:t>
      </w:r>
      <w:r w:rsidR="00826E1D" w:rsidRPr="00241122">
        <w:rPr>
          <w:rStyle w:val="CharSectno"/>
        </w:rPr>
        <w:t>1</w:t>
      </w:r>
      <w:r w:rsidR="00A82E8A" w:rsidRPr="00CE1E50">
        <w:t xml:space="preserve">  </w:t>
      </w:r>
      <w:r w:rsidR="006E7386" w:rsidRPr="00CE1E50">
        <w:t>International Standard</w:t>
      </w:r>
      <w:bookmarkEnd w:id="25"/>
    </w:p>
    <w:p w:rsidR="002038F7" w:rsidRPr="00CE1E50" w:rsidRDefault="00A82E8A" w:rsidP="008C7C19">
      <w:pPr>
        <w:pStyle w:val="subsection"/>
      </w:pPr>
      <w:r w:rsidRPr="00CE1E50">
        <w:tab/>
        <w:t>(1)</w:t>
      </w:r>
      <w:r w:rsidRPr="00CE1E50">
        <w:tab/>
        <w:t xml:space="preserve">A magnetic toy complies with the requirements in this section if </w:t>
      </w:r>
      <w:r w:rsidR="00867CE0" w:rsidRPr="00CE1E50">
        <w:t>the magnetic toy</w:t>
      </w:r>
      <w:r w:rsidRPr="00CE1E50">
        <w:t xml:space="preserve"> complies </w:t>
      </w:r>
      <w:r w:rsidR="002038F7" w:rsidRPr="00CE1E50">
        <w:t>with the following provisions of the International Standard:</w:t>
      </w:r>
    </w:p>
    <w:p w:rsidR="002D2AFB" w:rsidRPr="00CE1E50" w:rsidRDefault="002D2AFB" w:rsidP="002D2AFB">
      <w:pPr>
        <w:pStyle w:val="paragraph"/>
      </w:pPr>
      <w:r w:rsidRPr="00CE1E50">
        <w:tab/>
        <w:t>(a)</w:t>
      </w:r>
      <w:r w:rsidRPr="00CE1E50">
        <w:tab/>
        <w:t>clause</w:t>
      </w:r>
      <w:r w:rsidR="00CE1E50" w:rsidRPr="00CE1E50">
        <w:t> </w:t>
      </w:r>
      <w:r w:rsidRPr="00CE1E50">
        <w:t xml:space="preserve">4.1, as modified by </w:t>
      </w:r>
      <w:r w:rsidR="00CE1E50" w:rsidRPr="00CE1E50">
        <w:t>subsection (</w:t>
      </w:r>
      <w:r w:rsidRPr="00CE1E50">
        <w:t>2);</w:t>
      </w:r>
    </w:p>
    <w:p w:rsidR="008C7C19" w:rsidRPr="00CE1E50" w:rsidRDefault="002038F7" w:rsidP="002038F7">
      <w:pPr>
        <w:pStyle w:val="paragraph"/>
      </w:pPr>
      <w:r w:rsidRPr="00CE1E50">
        <w:tab/>
        <w:t>(b)</w:t>
      </w:r>
      <w:r w:rsidRPr="00CE1E50">
        <w:tab/>
      </w:r>
      <w:r w:rsidR="008C7C19" w:rsidRPr="00CE1E50">
        <w:t>clause</w:t>
      </w:r>
      <w:r w:rsidR="00CE1E50" w:rsidRPr="00CE1E50">
        <w:t> </w:t>
      </w:r>
      <w:r w:rsidR="008C7C19" w:rsidRPr="00CE1E50">
        <w:t>4.31</w:t>
      </w:r>
      <w:r w:rsidR="001703A9" w:rsidRPr="00CE1E50">
        <w:t>,</w:t>
      </w:r>
      <w:r w:rsidR="008C7C19" w:rsidRPr="00CE1E50">
        <w:t xml:space="preserve"> </w:t>
      </w:r>
      <w:r w:rsidR="00DB31AC" w:rsidRPr="00CE1E50">
        <w:t xml:space="preserve">as affected by the modifications of the subclauses referred to in </w:t>
      </w:r>
      <w:r w:rsidR="00CE1E50" w:rsidRPr="00CE1E50">
        <w:t>subsections (</w:t>
      </w:r>
      <w:r w:rsidR="001703A9" w:rsidRPr="00CE1E50">
        <w:t>3</w:t>
      </w:r>
      <w:r w:rsidR="00DB31AC" w:rsidRPr="00CE1E50">
        <w:t>) and (</w:t>
      </w:r>
      <w:r w:rsidR="001703A9" w:rsidRPr="00CE1E50">
        <w:t>4</w:t>
      </w:r>
      <w:r w:rsidR="00DB31AC" w:rsidRPr="00CE1E50">
        <w:t>)</w:t>
      </w:r>
      <w:r w:rsidR="008C7C19" w:rsidRPr="00CE1E50">
        <w:t>.</w:t>
      </w:r>
    </w:p>
    <w:p w:rsidR="002D2AFB" w:rsidRPr="00CE1E50" w:rsidRDefault="002D2AFB" w:rsidP="002D2AFB">
      <w:pPr>
        <w:pStyle w:val="subsection"/>
      </w:pPr>
      <w:r w:rsidRPr="00CE1E50">
        <w:rPr>
          <w:i/>
        </w:rPr>
        <w:tab/>
      </w:r>
      <w:r w:rsidRPr="00CE1E50">
        <w:t>(2)</w:t>
      </w:r>
      <w:r w:rsidRPr="00CE1E50">
        <w:tab/>
        <w:t>Clause</w:t>
      </w:r>
      <w:r w:rsidR="00CE1E50" w:rsidRPr="00CE1E50">
        <w:t> </w:t>
      </w:r>
      <w:r w:rsidRPr="00CE1E50">
        <w:t>4.1 of the International Standard is modified by omitting the last 2 sentences of the clause.</w:t>
      </w:r>
    </w:p>
    <w:p w:rsidR="006B1748" w:rsidRPr="00CE1E50" w:rsidRDefault="006B1748" w:rsidP="006B1748">
      <w:pPr>
        <w:pStyle w:val="subsection"/>
      </w:pPr>
      <w:r w:rsidRPr="00CE1E50">
        <w:tab/>
        <w:t>(</w:t>
      </w:r>
      <w:r w:rsidR="001703A9" w:rsidRPr="00CE1E50">
        <w:t>3</w:t>
      </w:r>
      <w:r w:rsidRPr="00CE1E50">
        <w:t>)</w:t>
      </w:r>
      <w:r w:rsidRPr="00CE1E50">
        <w:tab/>
        <w:t>Subclauses</w:t>
      </w:r>
      <w:r w:rsidR="00CE1E50" w:rsidRPr="00CE1E50">
        <w:t> </w:t>
      </w:r>
      <w:r w:rsidRPr="00CE1E50">
        <w:t xml:space="preserve">5.24.2, 5.24.5, 5.24.6.1, 5.24.6.2 and 5.24.7 of the International Standard are modified by omitting the last sentence of each </w:t>
      </w:r>
      <w:r w:rsidR="00F10C5D" w:rsidRPr="00CE1E50">
        <w:t>sub</w:t>
      </w:r>
      <w:r w:rsidRPr="00CE1E50">
        <w:t>clause.</w:t>
      </w:r>
    </w:p>
    <w:p w:rsidR="006B1748" w:rsidRPr="00CE1E50" w:rsidRDefault="006B1748" w:rsidP="006B1748">
      <w:pPr>
        <w:pStyle w:val="subsection"/>
      </w:pPr>
      <w:r w:rsidRPr="00CE1E50">
        <w:tab/>
        <w:t>(</w:t>
      </w:r>
      <w:r w:rsidR="001703A9" w:rsidRPr="00CE1E50">
        <w:t>4</w:t>
      </w:r>
      <w:r w:rsidRPr="00CE1E50">
        <w:t>)</w:t>
      </w:r>
      <w:r w:rsidRPr="00CE1E50">
        <w:tab/>
        <w:t>Subclause</w:t>
      </w:r>
      <w:r w:rsidR="00CE1E50" w:rsidRPr="00CE1E50">
        <w:t> </w:t>
      </w:r>
      <w:r w:rsidRPr="00CE1E50">
        <w:t>5.24.3 of the International Standard is modified by omitting “before continuing to determine whether the toy continues to conform to the relevant requirements of Clause</w:t>
      </w:r>
      <w:r w:rsidR="00CE1E50" w:rsidRPr="00CE1E50">
        <w:t> </w:t>
      </w:r>
      <w:r w:rsidRPr="00CE1E50">
        <w:t>4 (requirements)”.</w:t>
      </w:r>
    </w:p>
    <w:p w:rsidR="00826E1D" w:rsidRPr="00CE1E50" w:rsidRDefault="00DF3F96" w:rsidP="00826E1D">
      <w:pPr>
        <w:pStyle w:val="ActHead5"/>
      </w:pPr>
      <w:bookmarkStart w:id="26" w:name="_Toc45260713"/>
      <w:r w:rsidRPr="00241122">
        <w:rPr>
          <w:rStyle w:val="CharSectno"/>
        </w:rPr>
        <w:t>1</w:t>
      </w:r>
      <w:r w:rsidR="00826E1D" w:rsidRPr="00241122">
        <w:rPr>
          <w:rStyle w:val="CharSectno"/>
        </w:rPr>
        <w:t>2</w:t>
      </w:r>
      <w:r w:rsidR="00826E1D" w:rsidRPr="00CE1E50">
        <w:t xml:space="preserve">  US Standard</w:t>
      </w:r>
      <w:bookmarkEnd w:id="26"/>
    </w:p>
    <w:p w:rsidR="00826E1D" w:rsidRPr="00CE1E50" w:rsidRDefault="00826E1D" w:rsidP="00826E1D">
      <w:pPr>
        <w:pStyle w:val="subsection"/>
      </w:pPr>
      <w:r w:rsidRPr="00CE1E50">
        <w:tab/>
        <w:t>(1)</w:t>
      </w:r>
      <w:r w:rsidRPr="00CE1E50">
        <w:tab/>
        <w:t xml:space="preserve">A magnetic toy complies with the requirements in this section if </w:t>
      </w:r>
      <w:r w:rsidR="00867CE0" w:rsidRPr="00CE1E50">
        <w:t>the magnetic toy</w:t>
      </w:r>
      <w:r w:rsidRPr="00CE1E50">
        <w:t xml:space="preserve"> complies with the following provisions of the US Standard:</w:t>
      </w:r>
    </w:p>
    <w:p w:rsidR="002A487B" w:rsidRPr="00CE1E50" w:rsidRDefault="002A487B" w:rsidP="002A487B">
      <w:pPr>
        <w:pStyle w:val="paragraph"/>
      </w:pPr>
      <w:r w:rsidRPr="00CE1E50">
        <w:tab/>
        <w:t>(a)</w:t>
      </w:r>
      <w:r w:rsidRPr="00CE1E50">
        <w:tab/>
        <w:t>clause</w:t>
      </w:r>
      <w:r w:rsidR="00CE1E50" w:rsidRPr="00CE1E50">
        <w:t> </w:t>
      </w:r>
      <w:r w:rsidRPr="00CE1E50">
        <w:t>4.38;</w:t>
      </w:r>
    </w:p>
    <w:p w:rsidR="002D2AFB" w:rsidRPr="00CE1E50" w:rsidRDefault="002D2AFB" w:rsidP="00826E1D">
      <w:pPr>
        <w:pStyle w:val="paragraph"/>
      </w:pPr>
      <w:r w:rsidRPr="00CE1E50">
        <w:tab/>
        <w:t>(</w:t>
      </w:r>
      <w:r w:rsidR="00F81B21" w:rsidRPr="00CE1E50">
        <w:t>b</w:t>
      </w:r>
      <w:r w:rsidRPr="00CE1E50">
        <w:t>)</w:t>
      </w:r>
      <w:r w:rsidRPr="00CE1E50">
        <w:tab/>
        <w:t>clause</w:t>
      </w:r>
      <w:r w:rsidR="00CE1E50" w:rsidRPr="00CE1E50">
        <w:t> </w:t>
      </w:r>
      <w:r w:rsidRPr="00CE1E50">
        <w:t xml:space="preserve">8.5, as modified by </w:t>
      </w:r>
      <w:r w:rsidR="00CE1E50" w:rsidRPr="00CE1E50">
        <w:t>subsection (</w:t>
      </w:r>
      <w:r w:rsidR="001703A9" w:rsidRPr="00CE1E50">
        <w:t>2</w:t>
      </w:r>
      <w:r w:rsidRPr="00CE1E50">
        <w:t>);</w:t>
      </w:r>
    </w:p>
    <w:p w:rsidR="00334799" w:rsidRPr="00CE1E50" w:rsidRDefault="00334799" w:rsidP="00826E1D">
      <w:pPr>
        <w:pStyle w:val="paragraph"/>
      </w:pPr>
      <w:r w:rsidRPr="00CE1E50">
        <w:tab/>
        <w:t>(</w:t>
      </w:r>
      <w:r w:rsidR="00F81B21" w:rsidRPr="00CE1E50">
        <w:t>c</w:t>
      </w:r>
      <w:r w:rsidRPr="00CE1E50">
        <w:t>)</w:t>
      </w:r>
      <w:r w:rsidRPr="00CE1E50">
        <w:tab/>
        <w:t>clause</w:t>
      </w:r>
      <w:r w:rsidR="00CE1E50" w:rsidRPr="00CE1E50">
        <w:t> </w:t>
      </w:r>
      <w:r w:rsidRPr="00CE1E50">
        <w:t xml:space="preserve">8.9, as modified by </w:t>
      </w:r>
      <w:r w:rsidR="00CE1E50" w:rsidRPr="00CE1E50">
        <w:t>subsection (</w:t>
      </w:r>
      <w:r w:rsidR="001703A9" w:rsidRPr="00CE1E50">
        <w:t>3</w:t>
      </w:r>
      <w:r w:rsidRPr="00CE1E50">
        <w:t>).</w:t>
      </w:r>
    </w:p>
    <w:p w:rsidR="002D2AFB" w:rsidRPr="00CE1E50" w:rsidRDefault="002D2AFB" w:rsidP="002D2AFB">
      <w:pPr>
        <w:pStyle w:val="subsection"/>
      </w:pPr>
      <w:r w:rsidRPr="00CE1E50">
        <w:tab/>
        <w:t>(</w:t>
      </w:r>
      <w:r w:rsidR="001703A9" w:rsidRPr="00CE1E50">
        <w:t>2</w:t>
      </w:r>
      <w:r w:rsidRPr="00CE1E50">
        <w:t>)</w:t>
      </w:r>
      <w:r w:rsidRPr="00CE1E50">
        <w:tab/>
        <w:t>Clause</w:t>
      </w:r>
      <w:r w:rsidR="00CE1E50" w:rsidRPr="00CE1E50">
        <w:t> </w:t>
      </w:r>
      <w:r w:rsidRPr="00CE1E50">
        <w:t xml:space="preserve">8.5 of the US Standard is modified by omitting </w:t>
      </w:r>
      <w:r w:rsidR="001703A9" w:rsidRPr="00CE1E50">
        <w:t>sub</w:t>
      </w:r>
      <w:r w:rsidRPr="00CE1E50">
        <w:t>clause</w:t>
      </w:r>
      <w:r w:rsidR="00CE1E50" w:rsidRPr="00CE1E50">
        <w:t> </w:t>
      </w:r>
      <w:r w:rsidRPr="00CE1E50">
        <w:t>8</w:t>
      </w:r>
      <w:bookmarkStart w:id="27" w:name="BK_S3P6L2C71"/>
      <w:bookmarkEnd w:id="27"/>
      <w:r w:rsidRPr="00CE1E50">
        <w:t>.5.1.</w:t>
      </w:r>
    </w:p>
    <w:p w:rsidR="00334799" w:rsidRPr="00CE1E50" w:rsidRDefault="00334799" w:rsidP="00826E1D">
      <w:pPr>
        <w:pStyle w:val="subsection"/>
      </w:pPr>
      <w:r w:rsidRPr="00CE1E50">
        <w:tab/>
        <w:t>(</w:t>
      </w:r>
      <w:r w:rsidR="001703A9" w:rsidRPr="00CE1E50">
        <w:t>3</w:t>
      </w:r>
      <w:r w:rsidRPr="00CE1E50">
        <w:t>)</w:t>
      </w:r>
      <w:r w:rsidRPr="00CE1E50">
        <w:tab/>
      </w:r>
      <w:r w:rsidR="008A105D" w:rsidRPr="00CE1E50">
        <w:t>C</w:t>
      </w:r>
      <w:r w:rsidRPr="00CE1E50">
        <w:t>lause</w:t>
      </w:r>
      <w:r w:rsidR="00CE1E50" w:rsidRPr="00CE1E50">
        <w:t> </w:t>
      </w:r>
      <w:r w:rsidRPr="00CE1E50">
        <w:t xml:space="preserve">8.9 of the US Standard is modified by omitting </w:t>
      </w:r>
      <w:r w:rsidR="006B1748" w:rsidRPr="00CE1E50">
        <w:t>sub</w:t>
      </w:r>
      <w:r w:rsidRPr="00CE1E50">
        <w:t>clause</w:t>
      </w:r>
      <w:r w:rsidR="00CE1E50" w:rsidRPr="00CE1E50">
        <w:t> </w:t>
      </w:r>
      <w:r w:rsidRPr="00CE1E50">
        <w:t>8</w:t>
      </w:r>
      <w:bookmarkStart w:id="28" w:name="BK_S3P6L3C71"/>
      <w:bookmarkEnd w:id="28"/>
      <w:r w:rsidRPr="00CE1E50">
        <w:t>.9.2.</w:t>
      </w:r>
    </w:p>
    <w:p w:rsidR="002274A3" w:rsidRPr="00CE1E50" w:rsidRDefault="002274A3" w:rsidP="002274A3">
      <w:pPr>
        <w:sectPr w:rsidR="002274A3" w:rsidRPr="00CE1E50" w:rsidSect="00B2787A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1675" w:right="1797" w:bottom="1440" w:left="1797" w:header="720" w:footer="709" w:gutter="0"/>
          <w:pgNumType w:start="1"/>
          <w:cols w:space="720"/>
          <w:docGrid w:linePitch="299"/>
        </w:sectPr>
      </w:pPr>
    </w:p>
    <w:p w:rsidR="002274A3" w:rsidRPr="00CE1E50" w:rsidRDefault="002274A3" w:rsidP="002274A3">
      <w:pPr>
        <w:pStyle w:val="ActHead6"/>
        <w:pageBreakBefore/>
      </w:pPr>
      <w:bookmarkStart w:id="29" w:name="_Toc45260714"/>
      <w:bookmarkStart w:id="30" w:name="opcAmSched"/>
      <w:bookmarkStart w:id="31" w:name="opcCurrentFind"/>
      <w:r w:rsidRPr="00241122">
        <w:rPr>
          <w:rStyle w:val="CharAmSchNo"/>
        </w:rPr>
        <w:t>Schedule</w:t>
      </w:r>
      <w:r w:rsidR="00CE1E50" w:rsidRPr="00241122">
        <w:rPr>
          <w:rStyle w:val="CharAmSchNo"/>
        </w:rPr>
        <w:t> </w:t>
      </w:r>
      <w:r w:rsidRPr="00241122">
        <w:rPr>
          <w:rStyle w:val="CharAmSchNo"/>
        </w:rPr>
        <w:t>1</w:t>
      </w:r>
      <w:r w:rsidRPr="00CE1E50">
        <w:t>—</w:t>
      </w:r>
      <w:r w:rsidRPr="00241122">
        <w:rPr>
          <w:rStyle w:val="CharAmSchText"/>
        </w:rPr>
        <w:t>Repeals</w:t>
      </w:r>
      <w:bookmarkEnd w:id="29"/>
    </w:p>
    <w:bookmarkEnd w:id="30"/>
    <w:bookmarkEnd w:id="31"/>
    <w:p w:rsidR="002274A3" w:rsidRPr="00241122" w:rsidRDefault="002274A3" w:rsidP="002274A3">
      <w:pPr>
        <w:pStyle w:val="Header"/>
      </w:pPr>
      <w:r w:rsidRPr="00241122">
        <w:rPr>
          <w:rStyle w:val="CharAmPartNo"/>
        </w:rPr>
        <w:t xml:space="preserve"> </w:t>
      </w:r>
      <w:r w:rsidRPr="00241122">
        <w:rPr>
          <w:rStyle w:val="CharAmPartText"/>
        </w:rPr>
        <w:t xml:space="preserve"> </w:t>
      </w:r>
    </w:p>
    <w:p w:rsidR="002274A3" w:rsidRPr="00CE1E50" w:rsidRDefault="002274A3" w:rsidP="002274A3">
      <w:pPr>
        <w:pStyle w:val="ActHead9"/>
      </w:pPr>
      <w:bookmarkStart w:id="32" w:name="BK_S4P7L3C1"/>
      <w:bookmarkStart w:id="33" w:name="_Toc45260715"/>
      <w:bookmarkEnd w:id="32"/>
      <w:r w:rsidRPr="00CE1E50">
        <w:t>Consumer Product Safety Standard for Children’s Toys Containing Magnets</w:t>
      </w:r>
      <w:r w:rsidR="009B6A8A" w:rsidRPr="00CE1E50">
        <w:t xml:space="preserve"> (Consumer Protection Notice No</w:t>
      </w:r>
      <w:r w:rsidR="00983BD7" w:rsidRPr="00CE1E50">
        <w:t>.</w:t>
      </w:r>
      <w:r w:rsidR="00CE1E50" w:rsidRPr="00CE1E50">
        <w:t> </w:t>
      </w:r>
      <w:r w:rsidRPr="00CE1E50">
        <w:t>5 of 2010) (Fed</w:t>
      </w:r>
      <w:r w:rsidR="009B6A8A" w:rsidRPr="00CE1E50">
        <w:t>eral Register of Legislation No</w:t>
      </w:r>
      <w:r w:rsidR="00983BD7" w:rsidRPr="00CE1E50">
        <w:t>.</w:t>
      </w:r>
      <w:r w:rsidRPr="00CE1E50">
        <w:t xml:space="preserve"> F2010L00195)</w:t>
      </w:r>
      <w:bookmarkEnd w:id="33"/>
    </w:p>
    <w:p w:rsidR="002274A3" w:rsidRPr="00CE1E50" w:rsidRDefault="001E13F9" w:rsidP="002274A3">
      <w:pPr>
        <w:pStyle w:val="ItemHead"/>
      </w:pPr>
      <w:r w:rsidRPr="00CE1E50">
        <w:t>1</w:t>
      </w:r>
      <w:r w:rsidR="002274A3" w:rsidRPr="00CE1E50">
        <w:t xml:space="preserve">  The whole of the instrument</w:t>
      </w:r>
    </w:p>
    <w:p w:rsidR="005D6467" w:rsidRPr="00CE1E50" w:rsidRDefault="002274A3" w:rsidP="005D6467">
      <w:pPr>
        <w:pStyle w:val="Item"/>
      </w:pPr>
      <w:r w:rsidRPr="00CE1E50">
        <w:t>Repeal the instrument.</w:t>
      </w:r>
    </w:p>
    <w:p w:rsidR="005D6467" w:rsidRPr="00CE1E50" w:rsidRDefault="005D6467" w:rsidP="001A096D">
      <w:pPr>
        <w:sectPr w:rsidR="005D6467" w:rsidRPr="00CE1E50" w:rsidSect="00B2787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5D6467" w:rsidRPr="00CE1E50" w:rsidRDefault="005D6467" w:rsidP="00812B75">
      <w:pPr>
        <w:rPr>
          <w:b/>
          <w:i/>
        </w:rPr>
      </w:pPr>
    </w:p>
    <w:sectPr w:rsidR="005D6467" w:rsidRPr="00CE1E50" w:rsidSect="00B2787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675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FA" w:rsidRDefault="002360FA" w:rsidP="00715914">
      <w:pPr>
        <w:spacing w:line="240" w:lineRule="auto"/>
      </w:pPr>
      <w:r>
        <w:separator/>
      </w:r>
    </w:p>
  </w:endnote>
  <w:endnote w:type="continuationSeparator" w:id="0">
    <w:p w:rsidR="002360FA" w:rsidRDefault="002360F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7A" w:rsidRPr="00B2787A" w:rsidRDefault="00B2787A" w:rsidP="00B2787A">
    <w:pPr>
      <w:pStyle w:val="Footer"/>
      <w:rPr>
        <w:i/>
        <w:sz w:val="18"/>
      </w:rPr>
    </w:pPr>
    <w:r w:rsidRPr="00B2787A">
      <w:rPr>
        <w:i/>
        <w:sz w:val="18"/>
      </w:rPr>
      <w:t>OPC63986 -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A41F52" w:rsidRDefault="002360FA" w:rsidP="005D64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60FA" w:rsidTr="001A09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1A09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1A09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BEA">
            <w:rPr>
              <w:i/>
              <w:sz w:val="18"/>
            </w:rPr>
            <w:t>Consumer Goods (Toys Containing Magnets)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1A09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685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60FA" w:rsidRPr="00B2787A" w:rsidRDefault="00B2787A" w:rsidP="00B2787A">
    <w:pPr>
      <w:rPr>
        <w:rFonts w:cs="Times New Roman"/>
        <w:i/>
        <w:sz w:val="18"/>
      </w:rPr>
    </w:pPr>
    <w:r w:rsidRPr="00B2787A">
      <w:rPr>
        <w:rFonts w:cs="Times New Roman"/>
        <w:i/>
        <w:sz w:val="18"/>
      </w:rPr>
      <w:t>OPC63986 -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E33C1C" w:rsidRDefault="002360FA" w:rsidP="001A096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60FA" w:rsidTr="001A09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1A09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1A09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BEA">
            <w:rPr>
              <w:i/>
              <w:sz w:val="18"/>
            </w:rPr>
            <w:t>Consumer Goods (Toys Containing Magnets)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1A09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BEA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60FA" w:rsidRPr="00B2787A" w:rsidRDefault="00B2787A" w:rsidP="00B2787A">
    <w:pPr>
      <w:rPr>
        <w:rFonts w:cs="Times New Roman"/>
        <w:i/>
        <w:sz w:val="18"/>
      </w:rPr>
    </w:pPr>
    <w:r w:rsidRPr="00B2787A">
      <w:rPr>
        <w:rFonts w:cs="Times New Roman"/>
        <w:i/>
        <w:sz w:val="18"/>
      </w:rPr>
      <w:t>OPC63986 -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E33C1C" w:rsidRDefault="002360FA" w:rsidP="005D64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360FA" w:rsidTr="002411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BEA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BEA">
            <w:rPr>
              <w:i/>
              <w:sz w:val="18"/>
            </w:rPr>
            <w:t>Consumer Goods (Toys Containing Magnets)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jc w:val="right"/>
            <w:rPr>
              <w:sz w:val="18"/>
            </w:rPr>
          </w:pPr>
        </w:p>
      </w:tc>
    </w:tr>
  </w:tbl>
  <w:p w:rsidR="002360FA" w:rsidRPr="00B2787A" w:rsidRDefault="00B2787A" w:rsidP="00B2787A">
    <w:pPr>
      <w:rPr>
        <w:rFonts w:cs="Times New Roman"/>
        <w:i/>
        <w:sz w:val="18"/>
      </w:rPr>
    </w:pPr>
    <w:r w:rsidRPr="00B2787A">
      <w:rPr>
        <w:rFonts w:cs="Times New Roman"/>
        <w:i/>
        <w:sz w:val="18"/>
      </w:rPr>
      <w:t>OPC63986 -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E33C1C" w:rsidRDefault="002360FA" w:rsidP="005D64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60FA" w:rsidTr="0027188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BEA">
            <w:rPr>
              <w:i/>
              <w:sz w:val="18"/>
            </w:rPr>
            <w:t>Consumer Goods (Toys Containing Magnets)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BEA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60FA" w:rsidRPr="00B2787A" w:rsidRDefault="00B2787A" w:rsidP="00B2787A">
    <w:pPr>
      <w:rPr>
        <w:rFonts w:cs="Times New Roman"/>
        <w:i/>
        <w:sz w:val="18"/>
      </w:rPr>
    </w:pPr>
    <w:r w:rsidRPr="00B2787A">
      <w:rPr>
        <w:rFonts w:cs="Times New Roman"/>
        <w:i/>
        <w:sz w:val="18"/>
      </w:rPr>
      <w:t>OPC63986 -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E33C1C" w:rsidRDefault="002360F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60F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BEA">
            <w:rPr>
              <w:i/>
              <w:sz w:val="18"/>
            </w:rPr>
            <w:t>Consumer Goods (Toys Containing Magnets)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BEA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60FA" w:rsidRPr="00B2787A" w:rsidRDefault="00B2787A" w:rsidP="00B2787A">
    <w:pPr>
      <w:rPr>
        <w:rFonts w:cs="Times New Roman"/>
        <w:i/>
        <w:sz w:val="18"/>
      </w:rPr>
    </w:pPr>
    <w:r w:rsidRPr="00B2787A">
      <w:rPr>
        <w:rFonts w:cs="Times New Roman"/>
        <w:i/>
        <w:sz w:val="18"/>
      </w:rPr>
      <w:t>OPC63986 -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Default="002360FA" w:rsidP="005D6467">
    <w:pPr>
      <w:pStyle w:val="Footer"/>
      <w:spacing w:before="120"/>
    </w:pPr>
  </w:p>
  <w:p w:rsidR="002360FA" w:rsidRPr="00B2787A" w:rsidRDefault="00B2787A" w:rsidP="00B2787A">
    <w:pPr>
      <w:pStyle w:val="Footer"/>
      <w:rPr>
        <w:i/>
        <w:sz w:val="18"/>
      </w:rPr>
    </w:pPr>
    <w:r w:rsidRPr="00B2787A">
      <w:rPr>
        <w:i/>
        <w:sz w:val="18"/>
      </w:rPr>
      <w:t>OPC63986 -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B2787A" w:rsidRDefault="00B2787A" w:rsidP="00B278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787A">
      <w:rPr>
        <w:i/>
        <w:sz w:val="18"/>
      </w:rPr>
      <w:t>OPC63986 -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E33C1C" w:rsidRDefault="002360FA" w:rsidP="005D64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360FA" w:rsidTr="002411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BEA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BEA">
            <w:rPr>
              <w:i/>
              <w:sz w:val="18"/>
            </w:rPr>
            <w:t>Consumer Goods (Toys Containing Magnets)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jc w:val="right"/>
            <w:rPr>
              <w:sz w:val="18"/>
            </w:rPr>
          </w:pPr>
        </w:p>
      </w:tc>
    </w:tr>
  </w:tbl>
  <w:p w:rsidR="002360FA" w:rsidRPr="00B2787A" w:rsidRDefault="00B2787A" w:rsidP="00B2787A">
    <w:pPr>
      <w:rPr>
        <w:rFonts w:cs="Times New Roman"/>
        <w:i/>
        <w:sz w:val="18"/>
      </w:rPr>
    </w:pPr>
    <w:r w:rsidRPr="00B2787A">
      <w:rPr>
        <w:rFonts w:cs="Times New Roman"/>
        <w:i/>
        <w:sz w:val="18"/>
      </w:rPr>
      <w:t>OPC63986 -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E33C1C" w:rsidRDefault="002360FA" w:rsidP="005D64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360FA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BEA">
            <w:rPr>
              <w:i/>
              <w:sz w:val="18"/>
            </w:rPr>
            <w:t>Consumer Goods (Toys Containing Magnets)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27188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68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60FA" w:rsidRPr="00B2787A" w:rsidRDefault="00B2787A" w:rsidP="00B2787A">
    <w:pPr>
      <w:rPr>
        <w:rFonts w:cs="Times New Roman"/>
        <w:i/>
        <w:sz w:val="18"/>
      </w:rPr>
    </w:pPr>
    <w:r w:rsidRPr="00B2787A">
      <w:rPr>
        <w:rFonts w:cs="Times New Roman"/>
        <w:i/>
        <w:sz w:val="18"/>
      </w:rPr>
      <w:t>OPC63986 -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D90ABA" w:rsidRDefault="002360FA" w:rsidP="005D64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360FA" w:rsidTr="003C76A2">
      <w:tc>
        <w:tcPr>
          <w:tcW w:w="365" w:type="pct"/>
        </w:tcPr>
        <w:p w:rsidR="002360FA" w:rsidRDefault="002360FA" w:rsidP="003C76A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6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360FA" w:rsidRDefault="002360FA" w:rsidP="003C76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BEA">
            <w:rPr>
              <w:i/>
              <w:sz w:val="18"/>
            </w:rPr>
            <w:t>Consumer Goods (Toys Containing Magnets)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360FA" w:rsidRDefault="002360FA" w:rsidP="003C76A2">
          <w:pPr>
            <w:spacing w:line="0" w:lineRule="atLeast"/>
            <w:jc w:val="right"/>
            <w:rPr>
              <w:sz w:val="18"/>
            </w:rPr>
          </w:pPr>
        </w:p>
      </w:tc>
    </w:tr>
  </w:tbl>
  <w:p w:rsidR="002360FA" w:rsidRPr="00B2787A" w:rsidRDefault="00B2787A" w:rsidP="00B2787A">
    <w:pPr>
      <w:rPr>
        <w:rFonts w:cs="Times New Roman"/>
        <w:i/>
        <w:sz w:val="18"/>
      </w:rPr>
    </w:pPr>
    <w:r w:rsidRPr="00B2787A">
      <w:rPr>
        <w:rFonts w:cs="Times New Roman"/>
        <w:i/>
        <w:sz w:val="18"/>
      </w:rPr>
      <w:t>OPC63986 -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D90ABA" w:rsidRDefault="002360FA" w:rsidP="005D64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360FA" w:rsidTr="003C76A2">
      <w:tc>
        <w:tcPr>
          <w:tcW w:w="947" w:type="pct"/>
        </w:tcPr>
        <w:p w:rsidR="002360FA" w:rsidRDefault="002360FA" w:rsidP="003C76A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360FA" w:rsidRDefault="002360FA" w:rsidP="003C76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BEA">
            <w:rPr>
              <w:i/>
              <w:sz w:val="18"/>
            </w:rPr>
            <w:t>Consumer Goods (Toys Containing Magnets)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360FA" w:rsidRDefault="002360FA" w:rsidP="003C76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68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60FA" w:rsidRPr="00B2787A" w:rsidRDefault="00B2787A" w:rsidP="00B2787A">
    <w:pPr>
      <w:rPr>
        <w:rFonts w:cs="Times New Roman"/>
        <w:i/>
        <w:sz w:val="18"/>
      </w:rPr>
    </w:pPr>
    <w:r w:rsidRPr="00B2787A">
      <w:rPr>
        <w:rFonts w:cs="Times New Roman"/>
        <w:i/>
        <w:sz w:val="18"/>
      </w:rPr>
      <w:t>OPC63986 -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E33C1C" w:rsidRDefault="002360FA" w:rsidP="003C76A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2360FA" w:rsidTr="003C76A2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360FA" w:rsidRDefault="002360FA" w:rsidP="003C76A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360FA" w:rsidRDefault="002360FA" w:rsidP="003C76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BEA">
            <w:rPr>
              <w:i/>
              <w:sz w:val="18"/>
            </w:rPr>
            <w:t>Consumer Goods (Toys Containing Magnets)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360FA" w:rsidRDefault="002360FA" w:rsidP="003C76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BEA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60FA" w:rsidRPr="00ED79B6" w:rsidRDefault="002360FA" w:rsidP="003C76A2">
    <w:pPr>
      <w:rPr>
        <w:i/>
        <w:sz w:val="18"/>
      </w:rPr>
    </w:pPr>
  </w:p>
  <w:p w:rsidR="002360FA" w:rsidRPr="00B2787A" w:rsidRDefault="00B2787A" w:rsidP="00B2787A">
    <w:pPr>
      <w:pStyle w:val="Footer"/>
      <w:rPr>
        <w:i/>
        <w:sz w:val="18"/>
      </w:rPr>
    </w:pPr>
    <w:r w:rsidRPr="00B2787A">
      <w:rPr>
        <w:i/>
        <w:sz w:val="18"/>
      </w:rPr>
      <w:t>OPC63986 -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EF5531" w:rsidRDefault="002360FA" w:rsidP="005D64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360FA" w:rsidTr="002411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1A096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BEA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1A096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BEA">
            <w:rPr>
              <w:i/>
              <w:sz w:val="18"/>
            </w:rPr>
            <w:t>Consumer Goods (Toys Containing Magnets) Safety Standard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360FA" w:rsidRDefault="002360FA" w:rsidP="001A096D">
          <w:pPr>
            <w:spacing w:line="0" w:lineRule="atLeast"/>
            <w:jc w:val="right"/>
            <w:rPr>
              <w:sz w:val="18"/>
            </w:rPr>
          </w:pPr>
        </w:p>
      </w:tc>
    </w:tr>
  </w:tbl>
  <w:p w:rsidR="002360FA" w:rsidRPr="00B2787A" w:rsidRDefault="00B2787A" w:rsidP="00B2787A">
    <w:pPr>
      <w:rPr>
        <w:rFonts w:cs="Times New Roman"/>
        <w:i/>
        <w:sz w:val="18"/>
      </w:rPr>
    </w:pPr>
    <w:r w:rsidRPr="00B2787A">
      <w:rPr>
        <w:rFonts w:cs="Times New Roman"/>
        <w:i/>
        <w:sz w:val="18"/>
      </w:rPr>
      <w:t>OPC63986 -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FA" w:rsidRDefault="002360FA" w:rsidP="00715914">
      <w:pPr>
        <w:spacing w:line="240" w:lineRule="auto"/>
      </w:pPr>
      <w:r>
        <w:separator/>
      </w:r>
    </w:p>
  </w:footnote>
  <w:footnote w:type="continuationSeparator" w:id="0">
    <w:p w:rsidR="002360FA" w:rsidRDefault="002360F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5F1388" w:rsidRDefault="002360F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Default="002360F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D468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D468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360FA" w:rsidRDefault="002360F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360FA" w:rsidRDefault="002360FA" w:rsidP="005D6467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Default="002360F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Default="002360F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360FA" w:rsidRDefault="002360F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63BEA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63BEA">
      <w:rPr>
        <w:noProof/>
        <w:sz w:val="20"/>
      </w:rPr>
      <w:t>Details of requirements</w:t>
    </w:r>
    <w:r>
      <w:rPr>
        <w:sz w:val="20"/>
      </w:rPr>
      <w:fldChar w:fldCharType="end"/>
    </w:r>
  </w:p>
  <w:p w:rsidR="002360FA" w:rsidRPr="007A1328" w:rsidRDefault="002360F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360FA" w:rsidRPr="007A1328" w:rsidRDefault="002360FA" w:rsidP="00715914">
    <w:pPr>
      <w:rPr>
        <w:b/>
        <w:sz w:val="24"/>
      </w:rPr>
    </w:pPr>
  </w:p>
  <w:p w:rsidR="002360FA" w:rsidRPr="007A1328" w:rsidRDefault="002360FA" w:rsidP="005D646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63BE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63BEA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7A1328" w:rsidRDefault="002360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360FA" w:rsidRPr="007A1328" w:rsidRDefault="002360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63BEA">
      <w:rPr>
        <w:noProof/>
        <w:sz w:val="20"/>
      </w:rPr>
      <w:t>Details of requirements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63BEA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2360FA" w:rsidRPr="007A1328" w:rsidRDefault="002360F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360FA" w:rsidRPr="007A1328" w:rsidRDefault="002360FA" w:rsidP="00715914">
    <w:pPr>
      <w:jc w:val="right"/>
      <w:rPr>
        <w:b/>
        <w:sz w:val="24"/>
      </w:rPr>
    </w:pPr>
  </w:p>
  <w:p w:rsidR="002360FA" w:rsidRPr="007A1328" w:rsidRDefault="002360FA" w:rsidP="005D64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63BE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63BEA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7A1328" w:rsidRDefault="002360FA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5F1388" w:rsidRDefault="002360F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5F1388" w:rsidRDefault="002360F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ED79B6" w:rsidRDefault="002360F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ED79B6" w:rsidRDefault="002360F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Pr="00ED79B6" w:rsidRDefault="002360F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Default="002360F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360FA" w:rsidRDefault="002360F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D4685">
      <w:rPr>
        <w:b/>
        <w:noProof/>
        <w:sz w:val="20"/>
      </w:rPr>
      <w:t>Part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D4685">
      <w:rPr>
        <w:noProof/>
        <w:sz w:val="20"/>
      </w:rPr>
      <w:t>Preliminary</w:t>
    </w:r>
    <w:r>
      <w:rPr>
        <w:sz w:val="20"/>
      </w:rPr>
      <w:fldChar w:fldCharType="end"/>
    </w:r>
  </w:p>
  <w:p w:rsidR="002360FA" w:rsidRDefault="002360F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360FA" w:rsidRDefault="002360FA">
    <w:pPr>
      <w:rPr>
        <w:b/>
        <w:sz w:val="24"/>
      </w:rPr>
    </w:pPr>
  </w:p>
  <w:p w:rsidR="002360FA" w:rsidRDefault="002360FA" w:rsidP="005D646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D4685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Default="002360F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360FA" w:rsidRDefault="002360F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ED4685">
      <w:rPr>
        <w:sz w:val="20"/>
      </w:rPr>
      <w:fldChar w:fldCharType="separate"/>
    </w:r>
    <w:r w:rsidR="00ED4685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D4685">
      <w:rPr>
        <w:b/>
        <w:sz w:val="20"/>
      </w:rPr>
      <w:fldChar w:fldCharType="separate"/>
    </w:r>
    <w:r w:rsidR="00ED4685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2360FA" w:rsidRDefault="002360F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360FA" w:rsidRDefault="002360FA">
    <w:pPr>
      <w:jc w:val="right"/>
      <w:rPr>
        <w:b/>
        <w:sz w:val="24"/>
      </w:rPr>
    </w:pPr>
  </w:p>
  <w:p w:rsidR="002360FA" w:rsidRDefault="002360FA" w:rsidP="005D64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D4685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A" w:rsidRDefault="002360F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63BE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63BEA">
      <w:rPr>
        <w:noProof/>
        <w:sz w:val="20"/>
      </w:rPr>
      <w:t>Repeals</w:t>
    </w:r>
    <w:r>
      <w:rPr>
        <w:sz w:val="20"/>
      </w:rPr>
      <w:fldChar w:fldCharType="end"/>
    </w:r>
  </w:p>
  <w:p w:rsidR="002360FA" w:rsidRDefault="002360F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360FA" w:rsidRDefault="002360FA" w:rsidP="005D6467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8A"/>
    <w:rsid w:val="00004470"/>
    <w:rsid w:val="000107F3"/>
    <w:rsid w:val="000136AF"/>
    <w:rsid w:val="000340C7"/>
    <w:rsid w:val="000437C1"/>
    <w:rsid w:val="0005365D"/>
    <w:rsid w:val="00055166"/>
    <w:rsid w:val="000614BF"/>
    <w:rsid w:val="000660BF"/>
    <w:rsid w:val="000A3905"/>
    <w:rsid w:val="000B0178"/>
    <w:rsid w:val="000B58FA"/>
    <w:rsid w:val="000B6104"/>
    <w:rsid w:val="000B7E30"/>
    <w:rsid w:val="000C798F"/>
    <w:rsid w:val="000D05EF"/>
    <w:rsid w:val="000E2261"/>
    <w:rsid w:val="000E4613"/>
    <w:rsid w:val="000F21C1"/>
    <w:rsid w:val="0010745C"/>
    <w:rsid w:val="001304BD"/>
    <w:rsid w:val="00132CEB"/>
    <w:rsid w:val="00142B62"/>
    <w:rsid w:val="0014539C"/>
    <w:rsid w:val="001469B8"/>
    <w:rsid w:val="0015287A"/>
    <w:rsid w:val="00153893"/>
    <w:rsid w:val="00157B8B"/>
    <w:rsid w:val="00166C2F"/>
    <w:rsid w:val="001703A9"/>
    <w:rsid w:val="0017124D"/>
    <w:rsid w:val="001809D7"/>
    <w:rsid w:val="00185CA2"/>
    <w:rsid w:val="001939E1"/>
    <w:rsid w:val="00194C3E"/>
    <w:rsid w:val="00195382"/>
    <w:rsid w:val="001A096D"/>
    <w:rsid w:val="001C2CCC"/>
    <w:rsid w:val="001C61C5"/>
    <w:rsid w:val="001C69C4"/>
    <w:rsid w:val="001D37EF"/>
    <w:rsid w:val="001E13F9"/>
    <w:rsid w:val="001E1DF7"/>
    <w:rsid w:val="001E3590"/>
    <w:rsid w:val="001E64B8"/>
    <w:rsid w:val="001E7407"/>
    <w:rsid w:val="001F5D5E"/>
    <w:rsid w:val="001F6219"/>
    <w:rsid w:val="001F6CD4"/>
    <w:rsid w:val="002038F7"/>
    <w:rsid w:val="00204F49"/>
    <w:rsid w:val="00206C4D"/>
    <w:rsid w:val="0021053C"/>
    <w:rsid w:val="002150FD"/>
    <w:rsid w:val="00215746"/>
    <w:rsid w:val="00215AF1"/>
    <w:rsid w:val="00226562"/>
    <w:rsid w:val="002274A3"/>
    <w:rsid w:val="002321E8"/>
    <w:rsid w:val="002360FA"/>
    <w:rsid w:val="00236EEC"/>
    <w:rsid w:val="0024010F"/>
    <w:rsid w:val="00240749"/>
    <w:rsid w:val="00241122"/>
    <w:rsid w:val="00243018"/>
    <w:rsid w:val="00247E8C"/>
    <w:rsid w:val="00251E5C"/>
    <w:rsid w:val="002564A4"/>
    <w:rsid w:val="002653F0"/>
    <w:rsid w:val="0026736C"/>
    <w:rsid w:val="00267DF5"/>
    <w:rsid w:val="00270A8C"/>
    <w:rsid w:val="0027188E"/>
    <w:rsid w:val="00276936"/>
    <w:rsid w:val="00281308"/>
    <w:rsid w:val="00281DCE"/>
    <w:rsid w:val="00284719"/>
    <w:rsid w:val="002924F1"/>
    <w:rsid w:val="00293DAF"/>
    <w:rsid w:val="002948F3"/>
    <w:rsid w:val="00295BF4"/>
    <w:rsid w:val="00296F36"/>
    <w:rsid w:val="00297ECB"/>
    <w:rsid w:val="002A487B"/>
    <w:rsid w:val="002A7BCF"/>
    <w:rsid w:val="002D043A"/>
    <w:rsid w:val="002D2AFB"/>
    <w:rsid w:val="002D3872"/>
    <w:rsid w:val="002D6224"/>
    <w:rsid w:val="002E3F4B"/>
    <w:rsid w:val="002E40EB"/>
    <w:rsid w:val="00304F8B"/>
    <w:rsid w:val="00314B8E"/>
    <w:rsid w:val="00323525"/>
    <w:rsid w:val="00332DA4"/>
    <w:rsid w:val="00334799"/>
    <w:rsid w:val="003354D2"/>
    <w:rsid w:val="00335BC6"/>
    <w:rsid w:val="003415D3"/>
    <w:rsid w:val="003421B2"/>
    <w:rsid w:val="00344701"/>
    <w:rsid w:val="003525C5"/>
    <w:rsid w:val="00352B0F"/>
    <w:rsid w:val="00356690"/>
    <w:rsid w:val="00360459"/>
    <w:rsid w:val="00371EE9"/>
    <w:rsid w:val="003822BE"/>
    <w:rsid w:val="00392A3F"/>
    <w:rsid w:val="003B187E"/>
    <w:rsid w:val="003B77A7"/>
    <w:rsid w:val="003C264D"/>
    <w:rsid w:val="003C6231"/>
    <w:rsid w:val="003C76A2"/>
    <w:rsid w:val="003D0BFE"/>
    <w:rsid w:val="003D5700"/>
    <w:rsid w:val="003E2A65"/>
    <w:rsid w:val="003E341B"/>
    <w:rsid w:val="003E41EB"/>
    <w:rsid w:val="003E79CA"/>
    <w:rsid w:val="00401024"/>
    <w:rsid w:val="004052C2"/>
    <w:rsid w:val="004116CD"/>
    <w:rsid w:val="004144EC"/>
    <w:rsid w:val="00414F61"/>
    <w:rsid w:val="00417EB9"/>
    <w:rsid w:val="00424CA9"/>
    <w:rsid w:val="00431E9B"/>
    <w:rsid w:val="004379E3"/>
    <w:rsid w:val="0044015E"/>
    <w:rsid w:val="0044291A"/>
    <w:rsid w:val="00444ABD"/>
    <w:rsid w:val="00444B4D"/>
    <w:rsid w:val="0044712F"/>
    <w:rsid w:val="004555BE"/>
    <w:rsid w:val="00461C81"/>
    <w:rsid w:val="00462E4B"/>
    <w:rsid w:val="00467661"/>
    <w:rsid w:val="004705B7"/>
    <w:rsid w:val="004723C7"/>
    <w:rsid w:val="00472DBE"/>
    <w:rsid w:val="00474A19"/>
    <w:rsid w:val="00490107"/>
    <w:rsid w:val="00496F97"/>
    <w:rsid w:val="004A0881"/>
    <w:rsid w:val="004C6AE8"/>
    <w:rsid w:val="004D3593"/>
    <w:rsid w:val="004E063A"/>
    <w:rsid w:val="004E7BEC"/>
    <w:rsid w:val="004F53FA"/>
    <w:rsid w:val="005023AC"/>
    <w:rsid w:val="00505D3D"/>
    <w:rsid w:val="00506AF6"/>
    <w:rsid w:val="00516B8D"/>
    <w:rsid w:val="00523665"/>
    <w:rsid w:val="00534DB0"/>
    <w:rsid w:val="00537FBC"/>
    <w:rsid w:val="00551E8C"/>
    <w:rsid w:val="00553BC3"/>
    <w:rsid w:val="00554954"/>
    <w:rsid w:val="005574D1"/>
    <w:rsid w:val="00584811"/>
    <w:rsid w:val="00585784"/>
    <w:rsid w:val="00591ABC"/>
    <w:rsid w:val="0059308A"/>
    <w:rsid w:val="00593AA6"/>
    <w:rsid w:val="00594161"/>
    <w:rsid w:val="00594749"/>
    <w:rsid w:val="005B4067"/>
    <w:rsid w:val="005B6F3A"/>
    <w:rsid w:val="005C058B"/>
    <w:rsid w:val="005C3F41"/>
    <w:rsid w:val="005D2D09"/>
    <w:rsid w:val="005D6467"/>
    <w:rsid w:val="005F3C8A"/>
    <w:rsid w:val="00600219"/>
    <w:rsid w:val="00603DC4"/>
    <w:rsid w:val="00620076"/>
    <w:rsid w:val="00621C6E"/>
    <w:rsid w:val="00644AFA"/>
    <w:rsid w:val="00670EA1"/>
    <w:rsid w:val="00677CC2"/>
    <w:rsid w:val="006905DE"/>
    <w:rsid w:val="0069207B"/>
    <w:rsid w:val="006944A8"/>
    <w:rsid w:val="006B1748"/>
    <w:rsid w:val="006B5789"/>
    <w:rsid w:val="006C30C5"/>
    <w:rsid w:val="006C5F40"/>
    <w:rsid w:val="006C7B9A"/>
    <w:rsid w:val="006C7F8C"/>
    <w:rsid w:val="006D5C7C"/>
    <w:rsid w:val="006E4418"/>
    <w:rsid w:val="006E6246"/>
    <w:rsid w:val="006E7386"/>
    <w:rsid w:val="006F318F"/>
    <w:rsid w:val="006F4226"/>
    <w:rsid w:val="006F4B1D"/>
    <w:rsid w:val="0070017E"/>
    <w:rsid w:val="00700B2C"/>
    <w:rsid w:val="007050A2"/>
    <w:rsid w:val="00713084"/>
    <w:rsid w:val="00714F20"/>
    <w:rsid w:val="0071590F"/>
    <w:rsid w:val="00715914"/>
    <w:rsid w:val="00726665"/>
    <w:rsid w:val="00731E00"/>
    <w:rsid w:val="0074330E"/>
    <w:rsid w:val="007440B7"/>
    <w:rsid w:val="00746190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97A60"/>
    <w:rsid w:val="007B6ADE"/>
    <w:rsid w:val="007C2253"/>
    <w:rsid w:val="007D5A63"/>
    <w:rsid w:val="007D7B81"/>
    <w:rsid w:val="007E163D"/>
    <w:rsid w:val="007E667A"/>
    <w:rsid w:val="007F28C9"/>
    <w:rsid w:val="00803587"/>
    <w:rsid w:val="0080628B"/>
    <w:rsid w:val="008067A6"/>
    <w:rsid w:val="00807626"/>
    <w:rsid w:val="008117E9"/>
    <w:rsid w:val="00812B75"/>
    <w:rsid w:val="00824498"/>
    <w:rsid w:val="00826E1D"/>
    <w:rsid w:val="00856A31"/>
    <w:rsid w:val="008615D7"/>
    <w:rsid w:val="00864B24"/>
    <w:rsid w:val="00867B37"/>
    <w:rsid w:val="00867CE0"/>
    <w:rsid w:val="008754D0"/>
    <w:rsid w:val="0087620A"/>
    <w:rsid w:val="0088381A"/>
    <w:rsid w:val="008855C9"/>
    <w:rsid w:val="00886456"/>
    <w:rsid w:val="008A105D"/>
    <w:rsid w:val="008A46E1"/>
    <w:rsid w:val="008A4F43"/>
    <w:rsid w:val="008A50AC"/>
    <w:rsid w:val="008A6A48"/>
    <w:rsid w:val="008B2706"/>
    <w:rsid w:val="008B5E0D"/>
    <w:rsid w:val="008B79DB"/>
    <w:rsid w:val="008C7C19"/>
    <w:rsid w:val="008D0EE0"/>
    <w:rsid w:val="008D7991"/>
    <w:rsid w:val="008E6067"/>
    <w:rsid w:val="008F54E7"/>
    <w:rsid w:val="00903422"/>
    <w:rsid w:val="0091485D"/>
    <w:rsid w:val="00915DF9"/>
    <w:rsid w:val="00922EE4"/>
    <w:rsid w:val="009254C3"/>
    <w:rsid w:val="00932377"/>
    <w:rsid w:val="00947D5A"/>
    <w:rsid w:val="009532A5"/>
    <w:rsid w:val="00953CE5"/>
    <w:rsid w:val="00965F5D"/>
    <w:rsid w:val="009721CD"/>
    <w:rsid w:val="00982242"/>
    <w:rsid w:val="00983BD7"/>
    <w:rsid w:val="0098525A"/>
    <w:rsid w:val="009868E9"/>
    <w:rsid w:val="009B6A8A"/>
    <w:rsid w:val="009E5CFC"/>
    <w:rsid w:val="009F3A74"/>
    <w:rsid w:val="009F3F14"/>
    <w:rsid w:val="009F536A"/>
    <w:rsid w:val="009F55A3"/>
    <w:rsid w:val="00A04C02"/>
    <w:rsid w:val="00A079CB"/>
    <w:rsid w:val="00A12128"/>
    <w:rsid w:val="00A13EB3"/>
    <w:rsid w:val="00A22C98"/>
    <w:rsid w:val="00A231E2"/>
    <w:rsid w:val="00A2755D"/>
    <w:rsid w:val="00A33DB7"/>
    <w:rsid w:val="00A475E0"/>
    <w:rsid w:val="00A5196D"/>
    <w:rsid w:val="00A60B6A"/>
    <w:rsid w:val="00A64912"/>
    <w:rsid w:val="00A70037"/>
    <w:rsid w:val="00A70A74"/>
    <w:rsid w:val="00A74889"/>
    <w:rsid w:val="00A82E8A"/>
    <w:rsid w:val="00AB26F9"/>
    <w:rsid w:val="00AD21DC"/>
    <w:rsid w:val="00AD5641"/>
    <w:rsid w:val="00AD7889"/>
    <w:rsid w:val="00AE3652"/>
    <w:rsid w:val="00AE3B1E"/>
    <w:rsid w:val="00AE55B9"/>
    <w:rsid w:val="00AF021B"/>
    <w:rsid w:val="00AF06CF"/>
    <w:rsid w:val="00B05CF4"/>
    <w:rsid w:val="00B07CDB"/>
    <w:rsid w:val="00B16A31"/>
    <w:rsid w:val="00B17DFD"/>
    <w:rsid w:val="00B23D04"/>
    <w:rsid w:val="00B2787A"/>
    <w:rsid w:val="00B308FE"/>
    <w:rsid w:val="00B33709"/>
    <w:rsid w:val="00B33B3C"/>
    <w:rsid w:val="00B50ADC"/>
    <w:rsid w:val="00B566B1"/>
    <w:rsid w:val="00B63834"/>
    <w:rsid w:val="00B65F8A"/>
    <w:rsid w:val="00B72734"/>
    <w:rsid w:val="00B76495"/>
    <w:rsid w:val="00B80199"/>
    <w:rsid w:val="00B83204"/>
    <w:rsid w:val="00B94A8C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50EC"/>
    <w:rsid w:val="00C073F9"/>
    <w:rsid w:val="00C2118C"/>
    <w:rsid w:val="00C25E7F"/>
    <w:rsid w:val="00C2746F"/>
    <w:rsid w:val="00C324A0"/>
    <w:rsid w:val="00C3300F"/>
    <w:rsid w:val="00C42BF8"/>
    <w:rsid w:val="00C433B5"/>
    <w:rsid w:val="00C50043"/>
    <w:rsid w:val="00C52A29"/>
    <w:rsid w:val="00C7573B"/>
    <w:rsid w:val="00C75DBD"/>
    <w:rsid w:val="00C93C03"/>
    <w:rsid w:val="00CA2AC9"/>
    <w:rsid w:val="00CB2C8E"/>
    <w:rsid w:val="00CB5E78"/>
    <w:rsid w:val="00CB602E"/>
    <w:rsid w:val="00CB7B51"/>
    <w:rsid w:val="00CE051D"/>
    <w:rsid w:val="00CE1335"/>
    <w:rsid w:val="00CE15A7"/>
    <w:rsid w:val="00CE19F1"/>
    <w:rsid w:val="00CE1E50"/>
    <w:rsid w:val="00CE493D"/>
    <w:rsid w:val="00CE7593"/>
    <w:rsid w:val="00CF07FA"/>
    <w:rsid w:val="00CF0BB2"/>
    <w:rsid w:val="00CF3EE8"/>
    <w:rsid w:val="00D03277"/>
    <w:rsid w:val="00D050E6"/>
    <w:rsid w:val="00D13008"/>
    <w:rsid w:val="00D13441"/>
    <w:rsid w:val="00D150E7"/>
    <w:rsid w:val="00D32F65"/>
    <w:rsid w:val="00D40B60"/>
    <w:rsid w:val="00D41212"/>
    <w:rsid w:val="00D41C33"/>
    <w:rsid w:val="00D47609"/>
    <w:rsid w:val="00D52DC2"/>
    <w:rsid w:val="00D53BCC"/>
    <w:rsid w:val="00D567A3"/>
    <w:rsid w:val="00D63BEA"/>
    <w:rsid w:val="00D70DFB"/>
    <w:rsid w:val="00D766DF"/>
    <w:rsid w:val="00D8256C"/>
    <w:rsid w:val="00D840CB"/>
    <w:rsid w:val="00D87D7D"/>
    <w:rsid w:val="00D93162"/>
    <w:rsid w:val="00DA186E"/>
    <w:rsid w:val="00DA1E04"/>
    <w:rsid w:val="00DA4116"/>
    <w:rsid w:val="00DB04A2"/>
    <w:rsid w:val="00DB251C"/>
    <w:rsid w:val="00DB31AC"/>
    <w:rsid w:val="00DB4630"/>
    <w:rsid w:val="00DC4F88"/>
    <w:rsid w:val="00DE08F6"/>
    <w:rsid w:val="00DE6E1B"/>
    <w:rsid w:val="00DF3946"/>
    <w:rsid w:val="00DF3F96"/>
    <w:rsid w:val="00E01222"/>
    <w:rsid w:val="00E0556C"/>
    <w:rsid w:val="00E05704"/>
    <w:rsid w:val="00E062D4"/>
    <w:rsid w:val="00E07C81"/>
    <w:rsid w:val="00E10BFD"/>
    <w:rsid w:val="00E11E44"/>
    <w:rsid w:val="00E2253B"/>
    <w:rsid w:val="00E302C2"/>
    <w:rsid w:val="00E3270E"/>
    <w:rsid w:val="00E338EF"/>
    <w:rsid w:val="00E45621"/>
    <w:rsid w:val="00E544BB"/>
    <w:rsid w:val="00E54BB3"/>
    <w:rsid w:val="00E568D7"/>
    <w:rsid w:val="00E662CB"/>
    <w:rsid w:val="00E74DC7"/>
    <w:rsid w:val="00E76806"/>
    <w:rsid w:val="00E77DDD"/>
    <w:rsid w:val="00E8075A"/>
    <w:rsid w:val="00E9359B"/>
    <w:rsid w:val="00E94D5E"/>
    <w:rsid w:val="00E95E27"/>
    <w:rsid w:val="00EA5118"/>
    <w:rsid w:val="00EA7100"/>
    <w:rsid w:val="00EA7F9F"/>
    <w:rsid w:val="00EB1274"/>
    <w:rsid w:val="00EB6AD0"/>
    <w:rsid w:val="00EC32A1"/>
    <w:rsid w:val="00ED2BB6"/>
    <w:rsid w:val="00ED34E1"/>
    <w:rsid w:val="00ED3B8D"/>
    <w:rsid w:val="00ED4685"/>
    <w:rsid w:val="00ED659C"/>
    <w:rsid w:val="00EE01AF"/>
    <w:rsid w:val="00EF2E3A"/>
    <w:rsid w:val="00F015EA"/>
    <w:rsid w:val="00F072A7"/>
    <w:rsid w:val="00F078DC"/>
    <w:rsid w:val="00F10C5D"/>
    <w:rsid w:val="00F172CA"/>
    <w:rsid w:val="00F23BE1"/>
    <w:rsid w:val="00F27A7D"/>
    <w:rsid w:val="00F3170C"/>
    <w:rsid w:val="00F32BA8"/>
    <w:rsid w:val="00F32BC9"/>
    <w:rsid w:val="00F349F1"/>
    <w:rsid w:val="00F379A1"/>
    <w:rsid w:val="00F4350D"/>
    <w:rsid w:val="00F567F7"/>
    <w:rsid w:val="00F62036"/>
    <w:rsid w:val="00F65B52"/>
    <w:rsid w:val="00F67BCA"/>
    <w:rsid w:val="00F73BD6"/>
    <w:rsid w:val="00F81B21"/>
    <w:rsid w:val="00F8203F"/>
    <w:rsid w:val="00F83989"/>
    <w:rsid w:val="00F83F29"/>
    <w:rsid w:val="00F85099"/>
    <w:rsid w:val="00F9379C"/>
    <w:rsid w:val="00F9632C"/>
    <w:rsid w:val="00FA05F2"/>
    <w:rsid w:val="00FA1E52"/>
    <w:rsid w:val="00FB1409"/>
    <w:rsid w:val="00FC003C"/>
    <w:rsid w:val="00FE2A5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1E5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E5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E5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E5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1E5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1E5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1E5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1E5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1E5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E1E5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1E50"/>
  </w:style>
  <w:style w:type="paragraph" w:customStyle="1" w:styleId="OPCParaBase">
    <w:name w:val="OPCParaBase"/>
    <w:qFormat/>
    <w:rsid w:val="00CE1E5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1E5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1E5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1E5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1E5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1E5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E1E5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1E5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1E5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1E5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1E5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1E50"/>
  </w:style>
  <w:style w:type="paragraph" w:customStyle="1" w:styleId="Blocks">
    <w:name w:val="Blocks"/>
    <w:aliases w:val="bb"/>
    <w:basedOn w:val="OPCParaBase"/>
    <w:qFormat/>
    <w:rsid w:val="00CE1E5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1E5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1E50"/>
    <w:rPr>
      <w:i/>
    </w:rPr>
  </w:style>
  <w:style w:type="paragraph" w:customStyle="1" w:styleId="BoxList">
    <w:name w:val="BoxList"/>
    <w:aliases w:val="bl"/>
    <w:basedOn w:val="BoxText"/>
    <w:qFormat/>
    <w:rsid w:val="00CE1E5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1E5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1E5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1E50"/>
    <w:pPr>
      <w:ind w:left="1985" w:hanging="851"/>
    </w:pPr>
  </w:style>
  <w:style w:type="character" w:customStyle="1" w:styleId="CharAmPartNo">
    <w:name w:val="CharAmPartNo"/>
    <w:basedOn w:val="OPCCharBase"/>
    <w:qFormat/>
    <w:rsid w:val="00CE1E50"/>
  </w:style>
  <w:style w:type="character" w:customStyle="1" w:styleId="CharAmPartText">
    <w:name w:val="CharAmPartText"/>
    <w:basedOn w:val="OPCCharBase"/>
    <w:qFormat/>
    <w:rsid w:val="00CE1E50"/>
  </w:style>
  <w:style w:type="character" w:customStyle="1" w:styleId="CharAmSchNo">
    <w:name w:val="CharAmSchNo"/>
    <w:basedOn w:val="OPCCharBase"/>
    <w:qFormat/>
    <w:rsid w:val="00CE1E50"/>
  </w:style>
  <w:style w:type="character" w:customStyle="1" w:styleId="CharAmSchText">
    <w:name w:val="CharAmSchText"/>
    <w:basedOn w:val="OPCCharBase"/>
    <w:qFormat/>
    <w:rsid w:val="00CE1E50"/>
  </w:style>
  <w:style w:type="character" w:customStyle="1" w:styleId="CharBoldItalic">
    <w:name w:val="CharBoldItalic"/>
    <w:basedOn w:val="OPCCharBase"/>
    <w:uiPriority w:val="1"/>
    <w:qFormat/>
    <w:rsid w:val="00CE1E5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1E50"/>
  </w:style>
  <w:style w:type="character" w:customStyle="1" w:styleId="CharChapText">
    <w:name w:val="CharChapText"/>
    <w:basedOn w:val="OPCCharBase"/>
    <w:uiPriority w:val="1"/>
    <w:qFormat/>
    <w:rsid w:val="00CE1E50"/>
  </w:style>
  <w:style w:type="character" w:customStyle="1" w:styleId="CharDivNo">
    <w:name w:val="CharDivNo"/>
    <w:basedOn w:val="OPCCharBase"/>
    <w:uiPriority w:val="1"/>
    <w:qFormat/>
    <w:rsid w:val="00CE1E50"/>
  </w:style>
  <w:style w:type="character" w:customStyle="1" w:styleId="CharDivText">
    <w:name w:val="CharDivText"/>
    <w:basedOn w:val="OPCCharBase"/>
    <w:uiPriority w:val="1"/>
    <w:qFormat/>
    <w:rsid w:val="00CE1E50"/>
  </w:style>
  <w:style w:type="character" w:customStyle="1" w:styleId="CharItalic">
    <w:name w:val="CharItalic"/>
    <w:basedOn w:val="OPCCharBase"/>
    <w:uiPriority w:val="1"/>
    <w:qFormat/>
    <w:rsid w:val="00CE1E50"/>
    <w:rPr>
      <w:i/>
    </w:rPr>
  </w:style>
  <w:style w:type="character" w:customStyle="1" w:styleId="CharPartNo">
    <w:name w:val="CharPartNo"/>
    <w:basedOn w:val="OPCCharBase"/>
    <w:uiPriority w:val="1"/>
    <w:qFormat/>
    <w:rsid w:val="00CE1E50"/>
  </w:style>
  <w:style w:type="character" w:customStyle="1" w:styleId="CharPartText">
    <w:name w:val="CharPartText"/>
    <w:basedOn w:val="OPCCharBase"/>
    <w:uiPriority w:val="1"/>
    <w:qFormat/>
    <w:rsid w:val="00CE1E50"/>
  </w:style>
  <w:style w:type="character" w:customStyle="1" w:styleId="CharSectno">
    <w:name w:val="CharSectno"/>
    <w:basedOn w:val="OPCCharBase"/>
    <w:qFormat/>
    <w:rsid w:val="00CE1E50"/>
  </w:style>
  <w:style w:type="character" w:customStyle="1" w:styleId="CharSubdNo">
    <w:name w:val="CharSubdNo"/>
    <w:basedOn w:val="OPCCharBase"/>
    <w:uiPriority w:val="1"/>
    <w:qFormat/>
    <w:rsid w:val="00CE1E50"/>
  </w:style>
  <w:style w:type="character" w:customStyle="1" w:styleId="CharSubdText">
    <w:name w:val="CharSubdText"/>
    <w:basedOn w:val="OPCCharBase"/>
    <w:uiPriority w:val="1"/>
    <w:qFormat/>
    <w:rsid w:val="00CE1E50"/>
  </w:style>
  <w:style w:type="paragraph" w:customStyle="1" w:styleId="CTA--">
    <w:name w:val="CTA --"/>
    <w:basedOn w:val="OPCParaBase"/>
    <w:next w:val="Normal"/>
    <w:rsid w:val="00CE1E5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1E5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1E5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1E5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1E5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1E5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1E5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1E5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1E5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1E5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1E5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1E5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1E5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1E5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1E5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1E5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E1E5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1E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1E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1E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1E5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1E5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1E5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1E5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1E5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1E5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1E5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1E5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1E5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1E5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1E5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1E5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1E5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1E5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1E5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1E5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1E5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1E5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1E5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1E5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1E5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1E5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1E5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1E5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1E5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1E5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1E5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1E5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1E5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1E5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1E5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1E5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1E5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1E5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E1E5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E1E5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E1E5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E1E5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E1E5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E1E5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E1E5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E1E5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E1E5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E1E5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1E5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1E5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1E5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1E5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1E5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1E5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1E5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E1E50"/>
    <w:rPr>
      <w:sz w:val="16"/>
    </w:rPr>
  </w:style>
  <w:style w:type="table" w:customStyle="1" w:styleId="CFlag">
    <w:name w:val="CFlag"/>
    <w:basedOn w:val="TableNormal"/>
    <w:uiPriority w:val="99"/>
    <w:rsid w:val="00CE1E5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E1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1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1E5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1E5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1E5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1E5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1E5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1E5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E1E5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E1E5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E1E5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1E5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E1E5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1E5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1E5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1E5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1E5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1E5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1E5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1E5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1E5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1E5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1E50"/>
  </w:style>
  <w:style w:type="character" w:customStyle="1" w:styleId="CharSubPartNoCASA">
    <w:name w:val="CharSubPartNo(CASA)"/>
    <w:basedOn w:val="OPCCharBase"/>
    <w:uiPriority w:val="1"/>
    <w:rsid w:val="00CE1E50"/>
  </w:style>
  <w:style w:type="paragraph" w:customStyle="1" w:styleId="ENoteTTIndentHeadingSub">
    <w:name w:val="ENoteTTIndentHeadingSub"/>
    <w:aliases w:val="enTTHis"/>
    <w:basedOn w:val="OPCParaBase"/>
    <w:rsid w:val="00CE1E5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1E5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1E5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1E5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1E5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1E50"/>
    <w:rPr>
      <w:sz w:val="22"/>
    </w:rPr>
  </w:style>
  <w:style w:type="paragraph" w:customStyle="1" w:styleId="SOTextNote">
    <w:name w:val="SO TextNote"/>
    <w:aliases w:val="sont"/>
    <w:basedOn w:val="SOText"/>
    <w:qFormat/>
    <w:rsid w:val="00CE1E5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1E5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1E50"/>
    <w:rPr>
      <w:sz w:val="22"/>
    </w:rPr>
  </w:style>
  <w:style w:type="paragraph" w:customStyle="1" w:styleId="FileName">
    <w:name w:val="FileName"/>
    <w:basedOn w:val="Normal"/>
    <w:rsid w:val="00CE1E50"/>
  </w:style>
  <w:style w:type="paragraph" w:customStyle="1" w:styleId="TableHeading">
    <w:name w:val="TableHeading"/>
    <w:aliases w:val="th"/>
    <w:basedOn w:val="OPCParaBase"/>
    <w:next w:val="Tabletext"/>
    <w:rsid w:val="00CE1E5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1E5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1E5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1E5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1E5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1E5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1E5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1E5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1E5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1E5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1E5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1E5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1E5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1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1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1E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E1E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1E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1E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E1E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E1E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E1E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E1E5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E1E50"/>
    <w:pPr>
      <w:ind w:left="240" w:hanging="240"/>
    </w:pPr>
  </w:style>
  <w:style w:type="paragraph" w:styleId="Index2">
    <w:name w:val="index 2"/>
    <w:basedOn w:val="Normal"/>
    <w:next w:val="Normal"/>
    <w:autoRedefine/>
    <w:rsid w:val="00CE1E50"/>
    <w:pPr>
      <w:ind w:left="480" w:hanging="240"/>
    </w:pPr>
  </w:style>
  <w:style w:type="paragraph" w:styleId="Index3">
    <w:name w:val="index 3"/>
    <w:basedOn w:val="Normal"/>
    <w:next w:val="Normal"/>
    <w:autoRedefine/>
    <w:rsid w:val="00CE1E50"/>
    <w:pPr>
      <w:ind w:left="720" w:hanging="240"/>
    </w:pPr>
  </w:style>
  <w:style w:type="paragraph" w:styleId="Index4">
    <w:name w:val="index 4"/>
    <w:basedOn w:val="Normal"/>
    <w:next w:val="Normal"/>
    <w:autoRedefine/>
    <w:rsid w:val="00CE1E50"/>
    <w:pPr>
      <w:ind w:left="960" w:hanging="240"/>
    </w:pPr>
  </w:style>
  <w:style w:type="paragraph" w:styleId="Index5">
    <w:name w:val="index 5"/>
    <w:basedOn w:val="Normal"/>
    <w:next w:val="Normal"/>
    <w:autoRedefine/>
    <w:rsid w:val="00CE1E50"/>
    <w:pPr>
      <w:ind w:left="1200" w:hanging="240"/>
    </w:pPr>
  </w:style>
  <w:style w:type="paragraph" w:styleId="Index6">
    <w:name w:val="index 6"/>
    <w:basedOn w:val="Normal"/>
    <w:next w:val="Normal"/>
    <w:autoRedefine/>
    <w:rsid w:val="00CE1E50"/>
    <w:pPr>
      <w:ind w:left="1440" w:hanging="240"/>
    </w:pPr>
  </w:style>
  <w:style w:type="paragraph" w:styleId="Index7">
    <w:name w:val="index 7"/>
    <w:basedOn w:val="Normal"/>
    <w:next w:val="Normal"/>
    <w:autoRedefine/>
    <w:rsid w:val="00CE1E50"/>
    <w:pPr>
      <w:ind w:left="1680" w:hanging="240"/>
    </w:pPr>
  </w:style>
  <w:style w:type="paragraph" w:styleId="Index8">
    <w:name w:val="index 8"/>
    <w:basedOn w:val="Normal"/>
    <w:next w:val="Normal"/>
    <w:autoRedefine/>
    <w:rsid w:val="00CE1E50"/>
    <w:pPr>
      <w:ind w:left="1920" w:hanging="240"/>
    </w:pPr>
  </w:style>
  <w:style w:type="paragraph" w:styleId="Index9">
    <w:name w:val="index 9"/>
    <w:basedOn w:val="Normal"/>
    <w:next w:val="Normal"/>
    <w:autoRedefine/>
    <w:rsid w:val="00CE1E50"/>
    <w:pPr>
      <w:ind w:left="2160" w:hanging="240"/>
    </w:pPr>
  </w:style>
  <w:style w:type="paragraph" w:styleId="NormalIndent">
    <w:name w:val="Normal Indent"/>
    <w:basedOn w:val="Normal"/>
    <w:rsid w:val="00CE1E50"/>
    <w:pPr>
      <w:ind w:left="720"/>
    </w:pPr>
  </w:style>
  <w:style w:type="paragraph" w:styleId="FootnoteText">
    <w:name w:val="footnote text"/>
    <w:basedOn w:val="Normal"/>
    <w:link w:val="FootnoteTextChar"/>
    <w:rsid w:val="00CE1E5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1E50"/>
  </w:style>
  <w:style w:type="paragraph" w:styleId="CommentText">
    <w:name w:val="annotation text"/>
    <w:basedOn w:val="Normal"/>
    <w:link w:val="CommentTextChar"/>
    <w:rsid w:val="00CE1E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1E50"/>
  </w:style>
  <w:style w:type="paragraph" w:styleId="IndexHeading">
    <w:name w:val="index heading"/>
    <w:basedOn w:val="Normal"/>
    <w:next w:val="Index1"/>
    <w:rsid w:val="00CE1E5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E1E5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E1E50"/>
    <w:pPr>
      <w:ind w:left="480" w:hanging="480"/>
    </w:pPr>
  </w:style>
  <w:style w:type="paragraph" w:styleId="EnvelopeAddress">
    <w:name w:val="envelope address"/>
    <w:basedOn w:val="Normal"/>
    <w:rsid w:val="00CE1E5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E1E5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E1E5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E1E50"/>
    <w:rPr>
      <w:sz w:val="16"/>
      <w:szCs w:val="16"/>
    </w:rPr>
  </w:style>
  <w:style w:type="character" w:styleId="PageNumber">
    <w:name w:val="page number"/>
    <w:basedOn w:val="DefaultParagraphFont"/>
    <w:rsid w:val="00CE1E50"/>
  </w:style>
  <w:style w:type="character" w:styleId="EndnoteReference">
    <w:name w:val="endnote reference"/>
    <w:basedOn w:val="DefaultParagraphFont"/>
    <w:rsid w:val="00CE1E50"/>
    <w:rPr>
      <w:vertAlign w:val="superscript"/>
    </w:rPr>
  </w:style>
  <w:style w:type="paragraph" w:styleId="EndnoteText">
    <w:name w:val="endnote text"/>
    <w:basedOn w:val="Normal"/>
    <w:link w:val="EndnoteTextChar"/>
    <w:rsid w:val="00CE1E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E1E50"/>
  </w:style>
  <w:style w:type="paragraph" w:styleId="TableofAuthorities">
    <w:name w:val="table of authorities"/>
    <w:basedOn w:val="Normal"/>
    <w:next w:val="Normal"/>
    <w:rsid w:val="00CE1E50"/>
    <w:pPr>
      <w:ind w:left="240" w:hanging="240"/>
    </w:pPr>
  </w:style>
  <w:style w:type="paragraph" w:styleId="MacroText">
    <w:name w:val="macro"/>
    <w:link w:val="MacroTextChar"/>
    <w:rsid w:val="00CE1E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E1E5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E1E5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E1E50"/>
    <w:pPr>
      <w:ind w:left="283" w:hanging="283"/>
    </w:pPr>
  </w:style>
  <w:style w:type="paragraph" w:styleId="ListBullet">
    <w:name w:val="List Bullet"/>
    <w:basedOn w:val="Normal"/>
    <w:autoRedefine/>
    <w:rsid w:val="00CE1E5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E1E5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E1E50"/>
    <w:pPr>
      <w:ind w:left="566" w:hanging="283"/>
    </w:pPr>
  </w:style>
  <w:style w:type="paragraph" w:styleId="List3">
    <w:name w:val="List 3"/>
    <w:basedOn w:val="Normal"/>
    <w:rsid w:val="00CE1E50"/>
    <w:pPr>
      <w:ind w:left="849" w:hanging="283"/>
    </w:pPr>
  </w:style>
  <w:style w:type="paragraph" w:styleId="List4">
    <w:name w:val="List 4"/>
    <w:basedOn w:val="Normal"/>
    <w:rsid w:val="00CE1E50"/>
    <w:pPr>
      <w:ind w:left="1132" w:hanging="283"/>
    </w:pPr>
  </w:style>
  <w:style w:type="paragraph" w:styleId="List5">
    <w:name w:val="List 5"/>
    <w:basedOn w:val="Normal"/>
    <w:rsid w:val="00CE1E50"/>
    <w:pPr>
      <w:ind w:left="1415" w:hanging="283"/>
    </w:pPr>
  </w:style>
  <w:style w:type="paragraph" w:styleId="ListBullet2">
    <w:name w:val="List Bullet 2"/>
    <w:basedOn w:val="Normal"/>
    <w:autoRedefine/>
    <w:rsid w:val="00CE1E5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E1E5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E1E5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E1E5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E1E5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E1E5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E1E5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E1E5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E1E5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E1E5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E1E50"/>
    <w:pPr>
      <w:ind w:left="4252"/>
    </w:pPr>
  </w:style>
  <w:style w:type="character" w:customStyle="1" w:styleId="ClosingChar">
    <w:name w:val="Closing Char"/>
    <w:basedOn w:val="DefaultParagraphFont"/>
    <w:link w:val="Closing"/>
    <w:rsid w:val="00CE1E50"/>
    <w:rPr>
      <w:sz w:val="22"/>
    </w:rPr>
  </w:style>
  <w:style w:type="paragraph" w:styleId="Signature">
    <w:name w:val="Signature"/>
    <w:basedOn w:val="Normal"/>
    <w:link w:val="SignatureChar"/>
    <w:rsid w:val="00CE1E5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E1E50"/>
    <w:rPr>
      <w:sz w:val="22"/>
    </w:rPr>
  </w:style>
  <w:style w:type="paragraph" w:styleId="BodyText">
    <w:name w:val="Body Text"/>
    <w:basedOn w:val="Normal"/>
    <w:link w:val="BodyTextChar"/>
    <w:rsid w:val="00CE1E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1E50"/>
    <w:rPr>
      <w:sz w:val="22"/>
    </w:rPr>
  </w:style>
  <w:style w:type="paragraph" w:styleId="BodyTextIndent">
    <w:name w:val="Body Text Indent"/>
    <w:basedOn w:val="Normal"/>
    <w:link w:val="BodyTextIndentChar"/>
    <w:rsid w:val="00CE1E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E1E50"/>
    <w:rPr>
      <w:sz w:val="22"/>
    </w:rPr>
  </w:style>
  <w:style w:type="paragraph" w:styleId="ListContinue">
    <w:name w:val="List Continue"/>
    <w:basedOn w:val="Normal"/>
    <w:rsid w:val="00CE1E50"/>
    <w:pPr>
      <w:spacing w:after="120"/>
      <w:ind w:left="283"/>
    </w:pPr>
  </w:style>
  <w:style w:type="paragraph" w:styleId="ListContinue2">
    <w:name w:val="List Continue 2"/>
    <w:basedOn w:val="Normal"/>
    <w:rsid w:val="00CE1E50"/>
    <w:pPr>
      <w:spacing w:after="120"/>
      <w:ind w:left="566"/>
    </w:pPr>
  </w:style>
  <w:style w:type="paragraph" w:styleId="ListContinue3">
    <w:name w:val="List Continue 3"/>
    <w:basedOn w:val="Normal"/>
    <w:rsid w:val="00CE1E50"/>
    <w:pPr>
      <w:spacing w:after="120"/>
      <w:ind w:left="849"/>
    </w:pPr>
  </w:style>
  <w:style w:type="paragraph" w:styleId="ListContinue4">
    <w:name w:val="List Continue 4"/>
    <w:basedOn w:val="Normal"/>
    <w:rsid w:val="00CE1E50"/>
    <w:pPr>
      <w:spacing w:after="120"/>
      <w:ind w:left="1132"/>
    </w:pPr>
  </w:style>
  <w:style w:type="paragraph" w:styleId="ListContinue5">
    <w:name w:val="List Continue 5"/>
    <w:basedOn w:val="Normal"/>
    <w:rsid w:val="00CE1E5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E1E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E1E5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E1E5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E1E5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E1E50"/>
  </w:style>
  <w:style w:type="character" w:customStyle="1" w:styleId="SalutationChar">
    <w:name w:val="Salutation Char"/>
    <w:basedOn w:val="DefaultParagraphFont"/>
    <w:link w:val="Salutation"/>
    <w:rsid w:val="00CE1E50"/>
    <w:rPr>
      <w:sz w:val="22"/>
    </w:rPr>
  </w:style>
  <w:style w:type="paragraph" w:styleId="Date">
    <w:name w:val="Date"/>
    <w:basedOn w:val="Normal"/>
    <w:next w:val="Normal"/>
    <w:link w:val="DateChar"/>
    <w:rsid w:val="00CE1E50"/>
  </w:style>
  <w:style w:type="character" w:customStyle="1" w:styleId="DateChar">
    <w:name w:val="Date Char"/>
    <w:basedOn w:val="DefaultParagraphFont"/>
    <w:link w:val="Date"/>
    <w:rsid w:val="00CE1E50"/>
    <w:rPr>
      <w:sz w:val="22"/>
    </w:rPr>
  </w:style>
  <w:style w:type="paragraph" w:styleId="BodyTextFirstIndent">
    <w:name w:val="Body Text First Indent"/>
    <w:basedOn w:val="BodyText"/>
    <w:link w:val="BodyTextFirstIndentChar"/>
    <w:rsid w:val="00CE1E5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E1E5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E1E5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E1E50"/>
    <w:rPr>
      <w:sz w:val="22"/>
    </w:rPr>
  </w:style>
  <w:style w:type="paragraph" w:styleId="BodyText2">
    <w:name w:val="Body Text 2"/>
    <w:basedOn w:val="Normal"/>
    <w:link w:val="BodyText2Char"/>
    <w:rsid w:val="00CE1E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1E50"/>
    <w:rPr>
      <w:sz w:val="22"/>
    </w:rPr>
  </w:style>
  <w:style w:type="paragraph" w:styleId="BodyText3">
    <w:name w:val="Body Text 3"/>
    <w:basedOn w:val="Normal"/>
    <w:link w:val="BodyText3Char"/>
    <w:rsid w:val="00CE1E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1E5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E1E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E1E50"/>
    <w:rPr>
      <w:sz w:val="22"/>
    </w:rPr>
  </w:style>
  <w:style w:type="paragraph" w:styleId="BodyTextIndent3">
    <w:name w:val="Body Text Indent 3"/>
    <w:basedOn w:val="Normal"/>
    <w:link w:val="BodyTextIndent3Char"/>
    <w:rsid w:val="00CE1E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1E50"/>
    <w:rPr>
      <w:sz w:val="16"/>
      <w:szCs w:val="16"/>
    </w:rPr>
  </w:style>
  <w:style w:type="paragraph" w:styleId="BlockText">
    <w:name w:val="Block Text"/>
    <w:basedOn w:val="Normal"/>
    <w:rsid w:val="00CE1E50"/>
    <w:pPr>
      <w:spacing w:after="120"/>
      <w:ind w:left="1440" w:right="1440"/>
    </w:pPr>
  </w:style>
  <w:style w:type="character" w:styleId="Hyperlink">
    <w:name w:val="Hyperlink"/>
    <w:basedOn w:val="DefaultParagraphFont"/>
    <w:rsid w:val="00CE1E50"/>
    <w:rPr>
      <w:color w:val="0000FF"/>
      <w:u w:val="single"/>
    </w:rPr>
  </w:style>
  <w:style w:type="character" w:styleId="FollowedHyperlink">
    <w:name w:val="FollowedHyperlink"/>
    <w:basedOn w:val="DefaultParagraphFont"/>
    <w:rsid w:val="00CE1E50"/>
    <w:rPr>
      <w:color w:val="800080"/>
      <w:u w:val="single"/>
    </w:rPr>
  </w:style>
  <w:style w:type="character" w:styleId="Strong">
    <w:name w:val="Strong"/>
    <w:basedOn w:val="DefaultParagraphFont"/>
    <w:qFormat/>
    <w:rsid w:val="00CE1E50"/>
    <w:rPr>
      <w:b/>
      <w:bCs/>
    </w:rPr>
  </w:style>
  <w:style w:type="character" w:styleId="Emphasis">
    <w:name w:val="Emphasis"/>
    <w:basedOn w:val="DefaultParagraphFont"/>
    <w:qFormat/>
    <w:rsid w:val="00CE1E50"/>
    <w:rPr>
      <w:i/>
      <w:iCs/>
    </w:rPr>
  </w:style>
  <w:style w:type="paragraph" w:styleId="DocumentMap">
    <w:name w:val="Document Map"/>
    <w:basedOn w:val="Normal"/>
    <w:link w:val="DocumentMapChar"/>
    <w:rsid w:val="00CE1E5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E1E5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E1E5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1E5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E1E50"/>
  </w:style>
  <w:style w:type="character" w:customStyle="1" w:styleId="E-mailSignatureChar">
    <w:name w:val="E-mail Signature Char"/>
    <w:basedOn w:val="DefaultParagraphFont"/>
    <w:link w:val="E-mailSignature"/>
    <w:rsid w:val="00CE1E50"/>
    <w:rPr>
      <w:sz w:val="22"/>
    </w:rPr>
  </w:style>
  <w:style w:type="paragraph" w:styleId="NormalWeb">
    <w:name w:val="Normal (Web)"/>
    <w:basedOn w:val="Normal"/>
    <w:rsid w:val="00CE1E50"/>
  </w:style>
  <w:style w:type="character" w:styleId="HTMLAcronym">
    <w:name w:val="HTML Acronym"/>
    <w:basedOn w:val="DefaultParagraphFont"/>
    <w:rsid w:val="00CE1E50"/>
  </w:style>
  <w:style w:type="paragraph" w:styleId="HTMLAddress">
    <w:name w:val="HTML Address"/>
    <w:basedOn w:val="Normal"/>
    <w:link w:val="HTMLAddressChar"/>
    <w:rsid w:val="00CE1E5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1E50"/>
    <w:rPr>
      <w:i/>
      <w:iCs/>
      <w:sz w:val="22"/>
    </w:rPr>
  </w:style>
  <w:style w:type="character" w:styleId="HTMLCite">
    <w:name w:val="HTML Cite"/>
    <w:basedOn w:val="DefaultParagraphFont"/>
    <w:rsid w:val="00CE1E50"/>
    <w:rPr>
      <w:i/>
      <w:iCs/>
    </w:rPr>
  </w:style>
  <w:style w:type="character" w:styleId="HTMLCode">
    <w:name w:val="HTML Code"/>
    <w:basedOn w:val="DefaultParagraphFont"/>
    <w:rsid w:val="00CE1E5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E1E50"/>
    <w:rPr>
      <w:i/>
      <w:iCs/>
    </w:rPr>
  </w:style>
  <w:style w:type="character" w:styleId="HTMLKeyboard">
    <w:name w:val="HTML Keyboard"/>
    <w:basedOn w:val="DefaultParagraphFont"/>
    <w:rsid w:val="00CE1E5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E1E5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E1E50"/>
    <w:rPr>
      <w:rFonts w:ascii="Courier New" w:hAnsi="Courier New" w:cs="Courier New"/>
    </w:rPr>
  </w:style>
  <w:style w:type="character" w:styleId="HTMLSample">
    <w:name w:val="HTML Sample"/>
    <w:basedOn w:val="DefaultParagraphFont"/>
    <w:rsid w:val="00CE1E5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E1E5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E1E5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E1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E50"/>
    <w:rPr>
      <w:b/>
      <w:bCs/>
    </w:rPr>
  </w:style>
  <w:style w:type="numbering" w:styleId="1ai">
    <w:name w:val="Outline List 1"/>
    <w:basedOn w:val="NoList"/>
    <w:rsid w:val="00CE1E50"/>
    <w:pPr>
      <w:numPr>
        <w:numId w:val="14"/>
      </w:numPr>
    </w:pPr>
  </w:style>
  <w:style w:type="numbering" w:styleId="111111">
    <w:name w:val="Outline List 2"/>
    <w:basedOn w:val="NoList"/>
    <w:rsid w:val="00CE1E50"/>
    <w:pPr>
      <w:numPr>
        <w:numId w:val="15"/>
      </w:numPr>
    </w:pPr>
  </w:style>
  <w:style w:type="numbering" w:styleId="ArticleSection">
    <w:name w:val="Outline List 3"/>
    <w:basedOn w:val="NoList"/>
    <w:rsid w:val="00CE1E50"/>
    <w:pPr>
      <w:numPr>
        <w:numId w:val="17"/>
      </w:numPr>
    </w:pPr>
  </w:style>
  <w:style w:type="table" w:styleId="TableSimple1">
    <w:name w:val="Table Simple 1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1E5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1E5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1E5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1E5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1E5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1E5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1E5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1E5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1E5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1E5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E1E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1E5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1E5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1E5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1E5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1E5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1E5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1E5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1E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1E5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1E5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1E5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E1E5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1E5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1E5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E1E5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1E5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E1E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1E5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1E5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E1E5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1E5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1E5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1E5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E1E5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E1E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1E5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1E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1E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E1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1E5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E5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E5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E5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1E5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1E5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1E5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1E5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1E5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E1E5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1E50"/>
  </w:style>
  <w:style w:type="paragraph" w:customStyle="1" w:styleId="OPCParaBase">
    <w:name w:val="OPCParaBase"/>
    <w:qFormat/>
    <w:rsid w:val="00CE1E5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1E5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1E5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1E5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1E5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1E5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E1E5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1E5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1E5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1E5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1E5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1E50"/>
  </w:style>
  <w:style w:type="paragraph" w:customStyle="1" w:styleId="Blocks">
    <w:name w:val="Blocks"/>
    <w:aliases w:val="bb"/>
    <w:basedOn w:val="OPCParaBase"/>
    <w:qFormat/>
    <w:rsid w:val="00CE1E5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1E5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1E50"/>
    <w:rPr>
      <w:i/>
    </w:rPr>
  </w:style>
  <w:style w:type="paragraph" w:customStyle="1" w:styleId="BoxList">
    <w:name w:val="BoxList"/>
    <w:aliases w:val="bl"/>
    <w:basedOn w:val="BoxText"/>
    <w:qFormat/>
    <w:rsid w:val="00CE1E5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1E5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1E5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1E50"/>
    <w:pPr>
      <w:ind w:left="1985" w:hanging="851"/>
    </w:pPr>
  </w:style>
  <w:style w:type="character" w:customStyle="1" w:styleId="CharAmPartNo">
    <w:name w:val="CharAmPartNo"/>
    <w:basedOn w:val="OPCCharBase"/>
    <w:qFormat/>
    <w:rsid w:val="00CE1E50"/>
  </w:style>
  <w:style w:type="character" w:customStyle="1" w:styleId="CharAmPartText">
    <w:name w:val="CharAmPartText"/>
    <w:basedOn w:val="OPCCharBase"/>
    <w:qFormat/>
    <w:rsid w:val="00CE1E50"/>
  </w:style>
  <w:style w:type="character" w:customStyle="1" w:styleId="CharAmSchNo">
    <w:name w:val="CharAmSchNo"/>
    <w:basedOn w:val="OPCCharBase"/>
    <w:qFormat/>
    <w:rsid w:val="00CE1E50"/>
  </w:style>
  <w:style w:type="character" w:customStyle="1" w:styleId="CharAmSchText">
    <w:name w:val="CharAmSchText"/>
    <w:basedOn w:val="OPCCharBase"/>
    <w:qFormat/>
    <w:rsid w:val="00CE1E50"/>
  </w:style>
  <w:style w:type="character" w:customStyle="1" w:styleId="CharBoldItalic">
    <w:name w:val="CharBoldItalic"/>
    <w:basedOn w:val="OPCCharBase"/>
    <w:uiPriority w:val="1"/>
    <w:qFormat/>
    <w:rsid w:val="00CE1E50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1E50"/>
  </w:style>
  <w:style w:type="character" w:customStyle="1" w:styleId="CharChapText">
    <w:name w:val="CharChapText"/>
    <w:basedOn w:val="OPCCharBase"/>
    <w:uiPriority w:val="1"/>
    <w:qFormat/>
    <w:rsid w:val="00CE1E50"/>
  </w:style>
  <w:style w:type="character" w:customStyle="1" w:styleId="CharDivNo">
    <w:name w:val="CharDivNo"/>
    <w:basedOn w:val="OPCCharBase"/>
    <w:uiPriority w:val="1"/>
    <w:qFormat/>
    <w:rsid w:val="00CE1E50"/>
  </w:style>
  <w:style w:type="character" w:customStyle="1" w:styleId="CharDivText">
    <w:name w:val="CharDivText"/>
    <w:basedOn w:val="OPCCharBase"/>
    <w:uiPriority w:val="1"/>
    <w:qFormat/>
    <w:rsid w:val="00CE1E50"/>
  </w:style>
  <w:style w:type="character" w:customStyle="1" w:styleId="CharItalic">
    <w:name w:val="CharItalic"/>
    <w:basedOn w:val="OPCCharBase"/>
    <w:uiPriority w:val="1"/>
    <w:qFormat/>
    <w:rsid w:val="00CE1E50"/>
    <w:rPr>
      <w:i/>
    </w:rPr>
  </w:style>
  <w:style w:type="character" w:customStyle="1" w:styleId="CharPartNo">
    <w:name w:val="CharPartNo"/>
    <w:basedOn w:val="OPCCharBase"/>
    <w:uiPriority w:val="1"/>
    <w:qFormat/>
    <w:rsid w:val="00CE1E50"/>
  </w:style>
  <w:style w:type="character" w:customStyle="1" w:styleId="CharPartText">
    <w:name w:val="CharPartText"/>
    <w:basedOn w:val="OPCCharBase"/>
    <w:uiPriority w:val="1"/>
    <w:qFormat/>
    <w:rsid w:val="00CE1E50"/>
  </w:style>
  <w:style w:type="character" w:customStyle="1" w:styleId="CharSectno">
    <w:name w:val="CharSectno"/>
    <w:basedOn w:val="OPCCharBase"/>
    <w:qFormat/>
    <w:rsid w:val="00CE1E50"/>
  </w:style>
  <w:style w:type="character" w:customStyle="1" w:styleId="CharSubdNo">
    <w:name w:val="CharSubdNo"/>
    <w:basedOn w:val="OPCCharBase"/>
    <w:uiPriority w:val="1"/>
    <w:qFormat/>
    <w:rsid w:val="00CE1E50"/>
  </w:style>
  <w:style w:type="character" w:customStyle="1" w:styleId="CharSubdText">
    <w:name w:val="CharSubdText"/>
    <w:basedOn w:val="OPCCharBase"/>
    <w:uiPriority w:val="1"/>
    <w:qFormat/>
    <w:rsid w:val="00CE1E50"/>
  </w:style>
  <w:style w:type="paragraph" w:customStyle="1" w:styleId="CTA--">
    <w:name w:val="CTA --"/>
    <w:basedOn w:val="OPCParaBase"/>
    <w:next w:val="Normal"/>
    <w:rsid w:val="00CE1E5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1E5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1E5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1E5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1E5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1E5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1E5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1E5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1E5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1E5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1E5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1E5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1E5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1E5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1E5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1E5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E1E5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1E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1E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1E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1E5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1E5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1E5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1E5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1E5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1E5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1E5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1E5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1E5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1E5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1E5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1E5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1E5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1E5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1E5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1E5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1E5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1E5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1E5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1E5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1E5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1E5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1E5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1E5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1E5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1E5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1E5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1E5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1E5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1E5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1E5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1E5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1E5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1E5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E1E5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E1E5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E1E5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E1E5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E1E5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E1E5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E1E5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E1E5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E1E5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E1E5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1E5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1E5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1E5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1E5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1E5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1E5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1E5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E1E50"/>
    <w:rPr>
      <w:sz w:val="16"/>
    </w:rPr>
  </w:style>
  <w:style w:type="table" w:customStyle="1" w:styleId="CFlag">
    <w:name w:val="CFlag"/>
    <w:basedOn w:val="TableNormal"/>
    <w:uiPriority w:val="99"/>
    <w:rsid w:val="00CE1E5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E1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1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1E5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1E5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1E5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1E5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1E5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1E5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E1E5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E1E5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E1E5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1E5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E1E5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1E5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1E5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1E5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1E5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1E5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1E5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1E5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1E5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1E5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1E50"/>
  </w:style>
  <w:style w:type="character" w:customStyle="1" w:styleId="CharSubPartNoCASA">
    <w:name w:val="CharSubPartNo(CASA)"/>
    <w:basedOn w:val="OPCCharBase"/>
    <w:uiPriority w:val="1"/>
    <w:rsid w:val="00CE1E50"/>
  </w:style>
  <w:style w:type="paragraph" w:customStyle="1" w:styleId="ENoteTTIndentHeadingSub">
    <w:name w:val="ENoteTTIndentHeadingSub"/>
    <w:aliases w:val="enTTHis"/>
    <w:basedOn w:val="OPCParaBase"/>
    <w:rsid w:val="00CE1E5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1E5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1E5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1E5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1E5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1E50"/>
    <w:rPr>
      <w:sz w:val="22"/>
    </w:rPr>
  </w:style>
  <w:style w:type="paragraph" w:customStyle="1" w:styleId="SOTextNote">
    <w:name w:val="SO TextNote"/>
    <w:aliases w:val="sont"/>
    <w:basedOn w:val="SOText"/>
    <w:qFormat/>
    <w:rsid w:val="00CE1E5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1E5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1E50"/>
    <w:rPr>
      <w:sz w:val="22"/>
    </w:rPr>
  </w:style>
  <w:style w:type="paragraph" w:customStyle="1" w:styleId="FileName">
    <w:name w:val="FileName"/>
    <w:basedOn w:val="Normal"/>
    <w:rsid w:val="00CE1E50"/>
  </w:style>
  <w:style w:type="paragraph" w:customStyle="1" w:styleId="TableHeading">
    <w:name w:val="TableHeading"/>
    <w:aliases w:val="th"/>
    <w:basedOn w:val="OPCParaBase"/>
    <w:next w:val="Tabletext"/>
    <w:rsid w:val="00CE1E5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1E5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1E5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1E5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1E5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1E5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1E5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1E5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1E5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1E5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1E5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1E5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1E5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1E5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1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1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1E5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E1E5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1E5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1E5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E1E5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E1E5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E1E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E1E5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E1E50"/>
    <w:pPr>
      <w:ind w:left="240" w:hanging="240"/>
    </w:pPr>
  </w:style>
  <w:style w:type="paragraph" w:styleId="Index2">
    <w:name w:val="index 2"/>
    <w:basedOn w:val="Normal"/>
    <w:next w:val="Normal"/>
    <w:autoRedefine/>
    <w:rsid w:val="00CE1E50"/>
    <w:pPr>
      <w:ind w:left="480" w:hanging="240"/>
    </w:pPr>
  </w:style>
  <w:style w:type="paragraph" w:styleId="Index3">
    <w:name w:val="index 3"/>
    <w:basedOn w:val="Normal"/>
    <w:next w:val="Normal"/>
    <w:autoRedefine/>
    <w:rsid w:val="00CE1E50"/>
    <w:pPr>
      <w:ind w:left="720" w:hanging="240"/>
    </w:pPr>
  </w:style>
  <w:style w:type="paragraph" w:styleId="Index4">
    <w:name w:val="index 4"/>
    <w:basedOn w:val="Normal"/>
    <w:next w:val="Normal"/>
    <w:autoRedefine/>
    <w:rsid w:val="00CE1E50"/>
    <w:pPr>
      <w:ind w:left="960" w:hanging="240"/>
    </w:pPr>
  </w:style>
  <w:style w:type="paragraph" w:styleId="Index5">
    <w:name w:val="index 5"/>
    <w:basedOn w:val="Normal"/>
    <w:next w:val="Normal"/>
    <w:autoRedefine/>
    <w:rsid w:val="00CE1E50"/>
    <w:pPr>
      <w:ind w:left="1200" w:hanging="240"/>
    </w:pPr>
  </w:style>
  <w:style w:type="paragraph" w:styleId="Index6">
    <w:name w:val="index 6"/>
    <w:basedOn w:val="Normal"/>
    <w:next w:val="Normal"/>
    <w:autoRedefine/>
    <w:rsid w:val="00CE1E50"/>
    <w:pPr>
      <w:ind w:left="1440" w:hanging="240"/>
    </w:pPr>
  </w:style>
  <w:style w:type="paragraph" w:styleId="Index7">
    <w:name w:val="index 7"/>
    <w:basedOn w:val="Normal"/>
    <w:next w:val="Normal"/>
    <w:autoRedefine/>
    <w:rsid w:val="00CE1E50"/>
    <w:pPr>
      <w:ind w:left="1680" w:hanging="240"/>
    </w:pPr>
  </w:style>
  <w:style w:type="paragraph" w:styleId="Index8">
    <w:name w:val="index 8"/>
    <w:basedOn w:val="Normal"/>
    <w:next w:val="Normal"/>
    <w:autoRedefine/>
    <w:rsid w:val="00CE1E50"/>
    <w:pPr>
      <w:ind w:left="1920" w:hanging="240"/>
    </w:pPr>
  </w:style>
  <w:style w:type="paragraph" w:styleId="Index9">
    <w:name w:val="index 9"/>
    <w:basedOn w:val="Normal"/>
    <w:next w:val="Normal"/>
    <w:autoRedefine/>
    <w:rsid w:val="00CE1E50"/>
    <w:pPr>
      <w:ind w:left="2160" w:hanging="240"/>
    </w:pPr>
  </w:style>
  <w:style w:type="paragraph" w:styleId="NormalIndent">
    <w:name w:val="Normal Indent"/>
    <w:basedOn w:val="Normal"/>
    <w:rsid w:val="00CE1E50"/>
    <w:pPr>
      <w:ind w:left="720"/>
    </w:pPr>
  </w:style>
  <w:style w:type="paragraph" w:styleId="FootnoteText">
    <w:name w:val="footnote text"/>
    <w:basedOn w:val="Normal"/>
    <w:link w:val="FootnoteTextChar"/>
    <w:rsid w:val="00CE1E5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1E50"/>
  </w:style>
  <w:style w:type="paragraph" w:styleId="CommentText">
    <w:name w:val="annotation text"/>
    <w:basedOn w:val="Normal"/>
    <w:link w:val="CommentTextChar"/>
    <w:rsid w:val="00CE1E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1E50"/>
  </w:style>
  <w:style w:type="paragraph" w:styleId="IndexHeading">
    <w:name w:val="index heading"/>
    <w:basedOn w:val="Normal"/>
    <w:next w:val="Index1"/>
    <w:rsid w:val="00CE1E5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E1E5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E1E50"/>
    <w:pPr>
      <w:ind w:left="480" w:hanging="480"/>
    </w:pPr>
  </w:style>
  <w:style w:type="paragraph" w:styleId="EnvelopeAddress">
    <w:name w:val="envelope address"/>
    <w:basedOn w:val="Normal"/>
    <w:rsid w:val="00CE1E5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E1E5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E1E5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E1E50"/>
    <w:rPr>
      <w:sz w:val="16"/>
      <w:szCs w:val="16"/>
    </w:rPr>
  </w:style>
  <w:style w:type="character" w:styleId="PageNumber">
    <w:name w:val="page number"/>
    <w:basedOn w:val="DefaultParagraphFont"/>
    <w:rsid w:val="00CE1E50"/>
  </w:style>
  <w:style w:type="character" w:styleId="EndnoteReference">
    <w:name w:val="endnote reference"/>
    <w:basedOn w:val="DefaultParagraphFont"/>
    <w:rsid w:val="00CE1E50"/>
    <w:rPr>
      <w:vertAlign w:val="superscript"/>
    </w:rPr>
  </w:style>
  <w:style w:type="paragraph" w:styleId="EndnoteText">
    <w:name w:val="endnote text"/>
    <w:basedOn w:val="Normal"/>
    <w:link w:val="EndnoteTextChar"/>
    <w:rsid w:val="00CE1E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E1E50"/>
  </w:style>
  <w:style w:type="paragraph" w:styleId="TableofAuthorities">
    <w:name w:val="table of authorities"/>
    <w:basedOn w:val="Normal"/>
    <w:next w:val="Normal"/>
    <w:rsid w:val="00CE1E50"/>
    <w:pPr>
      <w:ind w:left="240" w:hanging="240"/>
    </w:pPr>
  </w:style>
  <w:style w:type="paragraph" w:styleId="MacroText">
    <w:name w:val="macro"/>
    <w:link w:val="MacroTextChar"/>
    <w:rsid w:val="00CE1E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E1E5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E1E5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E1E50"/>
    <w:pPr>
      <w:ind w:left="283" w:hanging="283"/>
    </w:pPr>
  </w:style>
  <w:style w:type="paragraph" w:styleId="ListBullet">
    <w:name w:val="List Bullet"/>
    <w:basedOn w:val="Normal"/>
    <w:autoRedefine/>
    <w:rsid w:val="00CE1E5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E1E5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E1E50"/>
    <w:pPr>
      <w:ind w:left="566" w:hanging="283"/>
    </w:pPr>
  </w:style>
  <w:style w:type="paragraph" w:styleId="List3">
    <w:name w:val="List 3"/>
    <w:basedOn w:val="Normal"/>
    <w:rsid w:val="00CE1E50"/>
    <w:pPr>
      <w:ind w:left="849" w:hanging="283"/>
    </w:pPr>
  </w:style>
  <w:style w:type="paragraph" w:styleId="List4">
    <w:name w:val="List 4"/>
    <w:basedOn w:val="Normal"/>
    <w:rsid w:val="00CE1E50"/>
    <w:pPr>
      <w:ind w:left="1132" w:hanging="283"/>
    </w:pPr>
  </w:style>
  <w:style w:type="paragraph" w:styleId="List5">
    <w:name w:val="List 5"/>
    <w:basedOn w:val="Normal"/>
    <w:rsid w:val="00CE1E50"/>
    <w:pPr>
      <w:ind w:left="1415" w:hanging="283"/>
    </w:pPr>
  </w:style>
  <w:style w:type="paragraph" w:styleId="ListBullet2">
    <w:name w:val="List Bullet 2"/>
    <w:basedOn w:val="Normal"/>
    <w:autoRedefine/>
    <w:rsid w:val="00CE1E5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E1E5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E1E5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E1E5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E1E5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E1E5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E1E5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E1E5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E1E5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E1E5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E1E50"/>
    <w:pPr>
      <w:ind w:left="4252"/>
    </w:pPr>
  </w:style>
  <w:style w:type="character" w:customStyle="1" w:styleId="ClosingChar">
    <w:name w:val="Closing Char"/>
    <w:basedOn w:val="DefaultParagraphFont"/>
    <w:link w:val="Closing"/>
    <w:rsid w:val="00CE1E50"/>
    <w:rPr>
      <w:sz w:val="22"/>
    </w:rPr>
  </w:style>
  <w:style w:type="paragraph" w:styleId="Signature">
    <w:name w:val="Signature"/>
    <w:basedOn w:val="Normal"/>
    <w:link w:val="SignatureChar"/>
    <w:rsid w:val="00CE1E5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E1E50"/>
    <w:rPr>
      <w:sz w:val="22"/>
    </w:rPr>
  </w:style>
  <w:style w:type="paragraph" w:styleId="BodyText">
    <w:name w:val="Body Text"/>
    <w:basedOn w:val="Normal"/>
    <w:link w:val="BodyTextChar"/>
    <w:rsid w:val="00CE1E5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1E50"/>
    <w:rPr>
      <w:sz w:val="22"/>
    </w:rPr>
  </w:style>
  <w:style w:type="paragraph" w:styleId="BodyTextIndent">
    <w:name w:val="Body Text Indent"/>
    <w:basedOn w:val="Normal"/>
    <w:link w:val="BodyTextIndentChar"/>
    <w:rsid w:val="00CE1E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E1E50"/>
    <w:rPr>
      <w:sz w:val="22"/>
    </w:rPr>
  </w:style>
  <w:style w:type="paragraph" w:styleId="ListContinue">
    <w:name w:val="List Continue"/>
    <w:basedOn w:val="Normal"/>
    <w:rsid w:val="00CE1E50"/>
    <w:pPr>
      <w:spacing w:after="120"/>
      <w:ind w:left="283"/>
    </w:pPr>
  </w:style>
  <w:style w:type="paragraph" w:styleId="ListContinue2">
    <w:name w:val="List Continue 2"/>
    <w:basedOn w:val="Normal"/>
    <w:rsid w:val="00CE1E50"/>
    <w:pPr>
      <w:spacing w:after="120"/>
      <w:ind w:left="566"/>
    </w:pPr>
  </w:style>
  <w:style w:type="paragraph" w:styleId="ListContinue3">
    <w:name w:val="List Continue 3"/>
    <w:basedOn w:val="Normal"/>
    <w:rsid w:val="00CE1E50"/>
    <w:pPr>
      <w:spacing w:after="120"/>
      <w:ind w:left="849"/>
    </w:pPr>
  </w:style>
  <w:style w:type="paragraph" w:styleId="ListContinue4">
    <w:name w:val="List Continue 4"/>
    <w:basedOn w:val="Normal"/>
    <w:rsid w:val="00CE1E50"/>
    <w:pPr>
      <w:spacing w:after="120"/>
      <w:ind w:left="1132"/>
    </w:pPr>
  </w:style>
  <w:style w:type="paragraph" w:styleId="ListContinue5">
    <w:name w:val="List Continue 5"/>
    <w:basedOn w:val="Normal"/>
    <w:rsid w:val="00CE1E5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E1E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E1E5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E1E5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E1E5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E1E50"/>
  </w:style>
  <w:style w:type="character" w:customStyle="1" w:styleId="SalutationChar">
    <w:name w:val="Salutation Char"/>
    <w:basedOn w:val="DefaultParagraphFont"/>
    <w:link w:val="Salutation"/>
    <w:rsid w:val="00CE1E50"/>
    <w:rPr>
      <w:sz w:val="22"/>
    </w:rPr>
  </w:style>
  <w:style w:type="paragraph" w:styleId="Date">
    <w:name w:val="Date"/>
    <w:basedOn w:val="Normal"/>
    <w:next w:val="Normal"/>
    <w:link w:val="DateChar"/>
    <w:rsid w:val="00CE1E50"/>
  </w:style>
  <w:style w:type="character" w:customStyle="1" w:styleId="DateChar">
    <w:name w:val="Date Char"/>
    <w:basedOn w:val="DefaultParagraphFont"/>
    <w:link w:val="Date"/>
    <w:rsid w:val="00CE1E50"/>
    <w:rPr>
      <w:sz w:val="22"/>
    </w:rPr>
  </w:style>
  <w:style w:type="paragraph" w:styleId="BodyTextFirstIndent">
    <w:name w:val="Body Text First Indent"/>
    <w:basedOn w:val="BodyText"/>
    <w:link w:val="BodyTextFirstIndentChar"/>
    <w:rsid w:val="00CE1E5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E1E5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E1E5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E1E50"/>
    <w:rPr>
      <w:sz w:val="22"/>
    </w:rPr>
  </w:style>
  <w:style w:type="paragraph" w:styleId="BodyText2">
    <w:name w:val="Body Text 2"/>
    <w:basedOn w:val="Normal"/>
    <w:link w:val="BodyText2Char"/>
    <w:rsid w:val="00CE1E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1E50"/>
    <w:rPr>
      <w:sz w:val="22"/>
    </w:rPr>
  </w:style>
  <w:style w:type="paragraph" w:styleId="BodyText3">
    <w:name w:val="Body Text 3"/>
    <w:basedOn w:val="Normal"/>
    <w:link w:val="BodyText3Char"/>
    <w:rsid w:val="00CE1E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1E5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E1E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E1E50"/>
    <w:rPr>
      <w:sz w:val="22"/>
    </w:rPr>
  </w:style>
  <w:style w:type="paragraph" w:styleId="BodyTextIndent3">
    <w:name w:val="Body Text Indent 3"/>
    <w:basedOn w:val="Normal"/>
    <w:link w:val="BodyTextIndent3Char"/>
    <w:rsid w:val="00CE1E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1E50"/>
    <w:rPr>
      <w:sz w:val="16"/>
      <w:szCs w:val="16"/>
    </w:rPr>
  </w:style>
  <w:style w:type="paragraph" w:styleId="BlockText">
    <w:name w:val="Block Text"/>
    <w:basedOn w:val="Normal"/>
    <w:rsid w:val="00CE1E50"/>
    <w:pPr>
      <w:spacing w:after="120"/>
      <w:ind w:left="1440" w:right="1440"/>
    </w:pPr>
  </w:style>
  <w:style w:type="character" w:styleId="Hyperlink">
    <w:name w:val="Hyperlink"/>
    <w:basedOn w:val="DefaultParagraphFont"/>
    <w:rsid w:val="00CE1E50"/>
    <w:rPr>
      <w:color w:val="0000FF"/>
      <w:u w:val="single"/>
    </w:rPr>
  </w:style>
  <w:style w:type="character" w:styleId="FollowedHyperlink">
    <w:name w:val="FollowedHyperlink"/>
    <w:basedOn w:val="DefaultParagraphFont"/>
    <w:rsid w:val="00CE1E50"/>
    <w:rPr>
      <w:color w:val="800080"/>
      <w:u w:val="single"/>
    </w:rPr>
  </w:style>
  <w:style w:type="character" w:styleId="Strong">
    <w:name w:val="Strong"/>
    <w:basedOn w:val="DefaultParagraphFont"/>
    <w:qFormat/>
    <w:rsid w:val="00CE1E50"/>
    <w:rPr>
      <w:b/>
      <w:bCs/>
    </w:rPr>
  </w:style>
  <w:style w:type="character" w:styleId="Emphasis">
    <w:name w:val="Emphasis"/>
    <w:basedOn w:val="DefaultParagraphFont"/>
    <w:qFormat/>
    <w:rsid w:val="00CE1E50"/>
    <w:rPr>
      <w:i/>
      <w:iCs/>
    </w:rPr>
  </w:style>
  <w:style w:type="paragraph" w:styleId="DocumentMap">
    <w:name w:val="Document Map"/>
    <w:basedOn w:val="Normal"/>
    <w:link w:val="DocumentMapChar"/>
    <w:rsid w:val="00CE1E5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E1E5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E1E5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1E5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E1E50"/>
  </w:style>
  <w:style w:type="character" w:customStyle="1" w:styleId="E-mailSignatureChar">
    <w:name w:val="E-mail Signature Char"/>
    <w:basedOn w:val="DefaultParagraphFont"/>
    <w:link w:val="E-mailSignature"/>
    <w:rsid w:val="00CE1E50"/>
    <w:rPr>
      <w:sz w:val="22"/>
    </w:rPr>
  </w:style>
  <w:style w:type="paragraph" w:styleId="NormalWeb">
    <w:name w:val="Normal (Web)"/>
    <w:basedOn w:val="Normal"/>
    <w:rsid w:val="00CE1E50"/>
  </w:style>
  <w:style w:type="character" w:styleId="HTMLAcronym">
    <w:name w:val="HTML Acronym"/>
    <w:basedOn w:val="DefaultParagraphFont"/>
    <w:rsid w:val="00CE1E50"/>
  </w:style>
  <w:style w:type="paragraph" w:styleId="HTMLAddress">
    <w:name w:val="HTML Address"/>
    <w:basedOn w:val="Normal"/>
    <w:link w:val="HTMLAddressChar"/>
    <w:rsid w:val="00CE1E5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1E50"/>
    <w:rPr>
      <w:i/>
      <w:iCs/>
      <w:sz w:val="22"/>
    </w:rPr>
  </w:style>
  <w:style w:type="character" w:styleId="HTMLCite">
    <w:name w:val="HTML Cite"/>
    <w:basedOn w:val="DefaultParagraphFont"/>
    <w:rsid w:val="00CE1E50"/>
    <w:rPr>
      <w:i/>
      <w:iCs/>
    </w:rPr>
  </w:style>
  <w:style w:type="character" w:styleId="HTMLCode">
    <w:name w:val="HTML Code"/>
    <w:basedOn w:val="DefaultParagraphFont"/>
    <w:rsid w:val="00CE1E5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E1E50"/>
    <w:rPr>
      <w:i/>
      <w:iCs/>
    </w:rPr>
  </w:style>
  <w:style w:type="character" w:styleId="HTMLKeyboard">
    <w:name w:val="HTML Keyboard"/>
    <w:basedOn w:val="DefaultParagraphFont"/>
    <w:rsid w:val="00CE1E5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E1E5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E1E50"/>
    <w:rPr>
      <w:rFonts w:ascii="Courier New" w:hAnsi="Courier New" w:cs="Courier New"/>
    </w:rPr>
  </w:style>
  <w:style w:type="character" w:styleId="HTMLSample">
    <w:name w:val="HTML Sample"/>
    <w:basedOn w:val="DefaultParagraphFont"/>
    <w:rsid w:val="00CE1E5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E1E5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E1E5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E1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E50"/>
    <w:rPr>
      <w:b/>
      <w:bCs/>
    </w:rPr>
  </w:style>
  <w:style w:type="numbering" w:styleId="1ai">
    <w:name w:val="Outline List 1"/>
    <w:basedOn w:val="NoList"/>
    <w:rsid w:val="00CE1E50"/>
    <w:pPr>
      <w:numPr>
        <w:numId w:val="14"/>
      </w:numPr>
    </w:pPr>
  </w:style>
  <w:style w:type="numbering" w:styleId="111111">
    <w:name w:val="Outline List 2"/>
    <w:basedOn w:val="NoList"/>
    <w:rsid w:val="00CE1E50"/>
    <w:pPr>
      <w:numPr>
        <w:numId w:val="15"/>
      </w:numPr>
    </w:pPr>
  </w:style>
  <w:style w:type="numbering" w:styleId="ArticleSection">
    <w:name w:val="Outline List 3"/>
    <w:basedOn w:val="NoList"/>
    <w:rsid w:val="00CE1E50"/>
    <w:pPr>
      <w:numPr>
        <w:numId w:val="17"/>
      </w:numPr>
    </w:pPr>
  </w:style>
  <w:style w:type="table" w:styleId="TableSimple1">
    <w:name w:val="Table Simple 1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1E5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1E5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1E5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1E5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1E5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1E5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1E5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1E5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1E5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1E5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E1E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1E5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1E5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1E5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1E5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1E5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1E5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1E5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1E5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1E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1E5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1E5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1E5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E1E5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1E5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1E5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E1E5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1E5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E1E5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1E5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1E5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E1E5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1E5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1E5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1E5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E1E5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E1E5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1E5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1E5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1E5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E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D630-D51F-4D81-AEBD-C4F5B6F0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1569</Words>
  <Characters>8930</Characters>
  <Application>Microsoft Office Word</Application>
  <DocSecurity>4</DocSecurity>
  <PresentationFormat/>
  <Lines>297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2019-07-02T03:56:00Z</cp:lastPrinted>
  <dcterms:created xsi:type="dcterms:W3CDTF">2020-08-27T05:54:00Z</dcterms:created>
  <dcterms:modified xsi:type="dcterms:W3CDTF">2020-08-27T05:54:00Z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(Toys Containing Magnets) Safety Standard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OPC63986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26 August 2020</vt:lpwstr>
  </property>
</Properties>
</file>