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941F" w14:textId="5390AB8E" w:rsidR="005778BC" w:rsidRPr="004C1FB6" w:rsidRDefault="004C1FB6" w:rsidP="005778BC">
      <w:pPr>
        <w:shd w:val="clear" w:color="auto" w:fill="FFFFFF"/>
        <w:spacing w:before="100" w:beforeAutospacing="1" w:after="100" w:afterAutospacing="1" w:line="240" w:lineRule="auto"/>
        <w:jc w:val="center"/>
        <w:rPr>
          <w:rFonts w:eastAsia="Times New Roman"/>
          <w:b/>
          <w:sz w:val="24"/>
          <w:szCs w:val="24"/>
          <w:u w:val="single"/>
          <w:lang w:val="en-US" w:eastAsia="en-AU"/>
        </w:rPr>
      </w:pPr>
      <w:r w:rsidRPr="004C1FB6">
        <w:rPr>
          <w:rFonts w:eastAsia="Times New Roman"/>
          <w:b/>
          <w:iCs/>
          <w:spacing w:val="-2"/>
          <w:sz w:val="24"/>
          <w:szCs w:val="24"/>
          <w:u w:val="single"/>
          <w:lang w:eastAsia="en-AU"/>
        </w:rPr>
        <w:t>AGE DISCRIMINATION REGULATIONS 2020</w:t>
      </w:r>
    </w:p>
    <w:p w14:paraId="1BE53FA8" w14:textId="77777777" w:rsidR="005778BC" w:rsidRPr="004C1FB6" w:rsidRDefault="005778BC" w:rsidP="005778BC">
      <w:pPr>
        <w:shd w:val="clear" w:color="auto" w:fill="FFFFFF"/>
        <w:spacing w:before="100" w:beforeAutospacing="1" w:after="100" w:afterAutospacing="1" w:line="240" w:lineRule="auto"/>
        <w:jc w:val="center"/>
        <w:outlineLvl w:val="0"/>
        <w:rPr>
          <w:rFonts w:eastAsia="Times New Roman"/>
          <w:b/>
          <w:bCs/>
          <w:kern w:val="36"/>
          <w:sz w:val="24"/>
          <w:szCs w:val="24"/>
          <w:u w:val="single"/>
          <w:lang w:val="en-US" w:eastAsia="en-AU"/>
        </w:rPr>
      </w:pPr>
      <w:r w:rsidRPr="004C1FB6">
        <w:rPr>
          <w:rFonts w:eastAsia="Times New Roman"/>
          <w:b/>
          <w:bCs/>
          <w:kern w:val="36"/>
          <w:sz w:val="24"/>
          <w:szCs w:val="24"/>
          <w:u w:val="single"/>
          <w:lang w:eastAsia="en-AU"/>
        </w:rPr>
        <w:t>EXPLANATORY STATEMENT</w:t>
      </w:r>
    </w:p>
    <w:p w14:paraId="44C7D411" w14:textId="351DDE63" w:rsidR="005778BC" w:rsidRPr="007975E4" w:rsidRDefault="005778BC" w:rsidP="005778BC">
      <w:pPr>
        <w:shd w:val="clear" w:color="auto" w:fill="FFFFFF"/>
        <w:spacing w:before="180" w:after="100" w:afterAutospacing="1" w:line="276" w:lineRule="auto"/>
        <w:jc w:val="center"/>
        <w:rPr>
          <w:rFonts w:eastAsia="Times New Roman"/>
          <w:sz w:val="24"/>
          <w:szCs w:val="24"/>
          <w:lang w:val="en-US" w:eastAsia="en-AU"/>
        </w:rPr>
      </w:pPr>
      <w:r w:rsidRPr="007975E4">
        <w:rPr>
          <w:rFonts w:eastAsia="Times New Roman"/>
          <w:sz w:val="24"/>
          <w:szCs w:val="24"/>
          <w:lang w:eastAsia="en-AU"/>
        </w:rPr>
        <w:t xml:space="preserve">Issued by the </w:t>
      </w:r>
      <w:r w:rsidR="004C1FB6">
        <w:rPr>
          <w:rFonts w:eastAsia="Times New Roman"/>
          <w:sz w:val="24"/>
          <w:szCs w:val="24"/>
          <w:lang w:eastAsia="en-AU"/>
        </w:rPr>
        <w:t xml:space="preserve">authority of the </w:t>
      </w:r>
      <w:r w:rsidRPr="007975E4">
        <w:rPr>
          <w:rFonts w:eastAsia="Times New Roman"/>
          <w:sz w:val="24"/>
          <w:szCs w:val="24"/>
          <w:lang w:eastAsia="en-AU"/>
        </w:rPr>
        <w:t>Attorney</w:t>
      </w:r>
      <w:r w:rsidR="00506468" w:rsidRPr="007975E4">
        <w:rPr>
          <w:rFonts w:eastAsia="Times New Roman"/>
          <w:sz w:val="24"/>
          <w:szCs w:val="24"/>
          <w:lang w:eastAsia="en-AU"/>
        </w:rPr>
        <w:noBreakHyphen/>
      </w:r>
      <w:r w:rsidRPr="007975E4">
        <w:rPr>
          <w:rFonts w:eastAsia="Times New Roman"/>
          <w:sz w:val="24"/>
          <w:szCs w:val="24"/>
          <w:lang w:eastAsia="en-AU"/>
        </w:rPr>
        <w:t>General</w:t>
      </w:r>
    </w:p>
    <w:p w14:paraId="75ADF8E7" w14:textId="24791A5E" w:rsidR="004C1FB6" w:rsidRPr="004C1FB6" w:rsidRDefault="004C1FB6" w:rsidP="00940188">
      <w:pPr>
        <w:pStyle w:val="Body"/>
        <w:rPr>
          <w:b/>
        </w:rPr>
      </w:pPr>
      <w:r w:rsidRPr="004C1FB6">
        <w:rPr>
          <w:b/>
        </w:rPr>
        <w:t xml:space="preserve">PURPOSE AND OPERATION OF THE INSTRUMENT </w:t>
      </w:r>
    </w:p>
    <w:p w14:paraId="53D8D9F3" w14:textId="6593C913" w:rsidR="005778BC" w:rsidRPr="007975E4" w:rsidRDefault="00FC2800" w:rsidP="00940188">
      <w:pPr>
        <w:pStyle w:val="Body"/>
      </w:pPr>
      <w:r w:rsidRPr="007975E4">
        <w:t xml:space="preserve">The </w:t>
      </w:r>
      <w:r w:rsidR="005778BC" w:rsidRPr="007975E4">
        <w:rPr>
          <w:i/>
        </w:rPr>
        <w:t>Age Discrimination Regulations 2020</w:t>
      </w:r>
      <w:r w:rsidR="005778BC" w:rsidRPr="007975E4">
        <w:t xml:space="preserve"> </w:t>
      </w:r>
      <w:r w:rsidR="004E58E3" w:rsidRPr="007975E4">
        <w:t xml:space="preserve">(the Regulations) </w:t>
      </w:r>
      <w:r w:rsidR="005778BC" w:rsidRPr="007975E4">
        <w:t xml:space="preserve">are made under the </w:t>
      </w:r>
      <w:r w:rsidR="005778BC" w:rsidRPr="007975E4">
        <w:rPr>
          <w:i/>
        </w:rPr>
        <w:t>Age Discrimination Act 2004</w:t>
      </w:r>
      <w:r w:rsidR="001D3E10" w:rsidRPr="007975E4">
        <w:t xml:space="preserve"> and relate to amendments of that Act by the </w:t>
      </w:r>
      <w:r w:rsidR="001D3E10" w:rsidRPr="007975E4">
        <w:rPr>
          <w:i/>
        </w:rPr>
        <w:t>Statute Update (Regulations References) Act 2020</w:t>
      </w:r>
      <w:r w:rsidR="001D3E10" w:rsidRPr="007975E4">
        <w:t>.</w:t>
      </w:r>
    </w:p>
    <w:p w14:paraId="1B03AF51" w14:textId="51DE45E0" w:rsidR="000B1922" w:rsidRPr="007975E4" w:rsidRDefault="000B1922" w:rsidP="000B1922">
      <w:pPr>
        <w:pStyle w:val="Body"/>
      </w:pPr>
      <w:r w:rsidRPr="007975E4">
        <w:t xml:space="preserve">The </w:t>
      </w:r>
      <w:r w:rsidR="004E58E3" w:rsidRPr="007975E4">
        <w:t>Regulations</w:t>
      </w:r>
      <w:r w:rsidRPr="007975E4">
        <w:t xml:space="preserve"> prescribe particular regulations and provisions of regulations under the </w:t>
      </w:r>
      <w:r w:rsidRPr="007975E4">
        <w:rPr>
          <w:i/>
        </w:rPr>
        <w:t>Airports Act 2006</w:t>
      </w:r>
      <w:r w:rsidRPr="007975E4">
        <w:t xml:space="preserve"> and the </w:t>
      </w:r>
      <w:r w:rsidRPr="007975E4">
        <w:rPr>
          <w:i/>
        </w:rPr>
        <w:t>Defence Act 2003</w:t>
      </w:r>
      <w:r w:rsidRPr="007975E4">
        <w:t xml:space="preserve"> for the purposes of establishing exemptions from the Age Discrimination Act. </w:t>
      </w:r>
    </w:p>
    <w:p w14:paraId="2C098216" w14:textId="77777777" w:rsidR="00995B99" w:rsidRPr="007975E4" w:rsidRDefault="00995B99" w:rsidP="00995B99">
      <w:pPr>
        <w:autoSpaceDE w:val="0"/>
        <w:autoSpaceDN w:val="0"/>
        <w:spacing w:line="240" w:lineRule="auto"/>
        <w:rPr>
          <w:rFonts w:eastAsia="Times New Roman"/>
          <w:sz w:val="24"/>
          <w:lang w:eastAsia="en-AU"/>
        </w:rPr>
      </w:pPr>
    </w:p>
    <w:p w14:paraId="3F364D3A" w14:textId="27036E1B" w:rsidR="00995B99" w:rsidRPr="007975E4" w:rsidRDefault="00995B99" w:rsidP="00995B99">
      <w:pPr>
        <w:autoSpaceDE w:val="0"/>
        <w:autoSpaceDN w:val="0"/>
        <w:spacing w:line="240" w:lineRule="auto"/>
        <w:rPr>
          <w:rFonts w:eastAsia="Times New Roman"/>
          <w:sz w:val="24"/>
          <w:lang w:eastAsia="en-AU"/>
        </w:rPr>
      </w:pPr>
      <w:r w:rsidRPr="007975E4">
        <w:rPr>
          <w:rFonts w:eastAsia="Times New Roman"/>
          <w:sz w:val="24"/>
          <w:lang w:eastAsia="en-AU"/>
        </w:rPr>
        <w:t>This is necessary due to amendments made to the Age Discrimination Act by the Statute Update (Regulations References) Act, which replace references to specific regulations with more generic references that will remain accurate over time.</w:t>
      </w:r>
    </w:p>
    <w:p w14:paraId="0BE90BF8" w14:textId="70D34886" w:rsidR="005778BC" w:rsidRPr="007975E4" w:rsidRDefault="00940188" w:rsidP="00940188">
      <w:pPr>
        <w:pStyle w:val="Body"/>
      </w:pPr>
      <w:r w:rsidRPr="007975E4">
        <w:t>Most of the amendments</w:t>
      </w:r>
      <w:r w:rsidR="00FC2800" w:rsidRPr="007975E4">
        <w:t xml:space="preserve"> simply </w:t>
      </w:r>
      <w:r w:rsidR="001D3E10" w:rsidRPr="007975E4">
        <w:t xml:space="preserve">replace </w:t>
      </w:r>
      <w:r w:rsidRPr="007975E4">
        <w:t xml:space="preserve">a </w:t>
      </w:r>
      <w:r w:rsidR="001D3E10" w:rsidRPr="007975E4">
        <w:t xml:space="preserve">reference to specific regulations with </w:t>
      </w:r>
      <w:r w:rsidRPr="007975E4">
        <w:t xml:space="preserve">a </w:t>
      </w:r>
      <w:r w:rsidR="001D3E10" w:rsidRPr="007975E4">
        <w:t>gener</w:t>
      </w:r>
      <w:r w:rsidR="00FE4106">
        <w:t>al</w:t>
      </w:r>
      <w:r w:rsidR="001D3E10" w:rsidRPr="007975E4">
        <w:t xml:space="preserve"> reference to those regulations</w:t>
      </w:r>
      <w:r w:rsidRPr="007975E4">
        <w:t xml:space="preserve"> by reference to the Act the regulations are made under</w:t>
      </w:r>
      <w:r w:rsidR="001D3E10" w:rsidRPr="007975E4">
        <w:t xml:space="preserve">. For example, a reference in table item 11 of Schedule 1 </w:t>
      </w:r>
      <w:r w:rsidRPr="007975E4">
        <w:t xml:space="preserve">to the Age Discrimination Act </w:t>
      </w:r>
      <w:r w:rsidR="001D3E10" w:rsidRPr="007975E4">
        <w:t>to</w:t>
      </w:r>
      <w:r w:rsidRPr="007975E4">
        <w:t xml:space="preserve"> the</w:t>
      </w:r>
      <w:r w:rsidR="001D3E10" w:rsidRPr="007975E4">
        <w:t xml:space="preserve"> </w:t>
      </w:r>
      <w:r w:rsidR="00FC2800" w:rsidRPr="007975E4">
        <w:t>“</w:t>
      </w:r>
      <w:r w:rsidR="001D3E10" w:rsidRPr="007975E4">
        <w:rPr>
          <w:i/>
        </w:rPr>
        <w:t>Australian Hearing Services Regulations 1992</w:t>
      </w:r>
      <w:r w:rsidR="00DF7003" w:rsidRPr="007975E4">
        <w:t xml:space="preserve">” is </w:t>
      </w:r>
      <w:r w:rsidR="00FC2800" w:rsidRPr="007975E4">
        <w:t xml:space="preserve">replaced with </w:t>
      </w:r>
      <w:r w:rsidRPr="007975E4">
        <w:t xml:space="preserve">a reference to </w:t>
      </w:r>
      <w:r w:rsidR="00FC2800" w:rsidRPr="007975E4">
        <w:t xml:space="preserve">“Regulations made under the </w:t>
      </w:r>
      <w:r w:rsidR="00FC2800" w:rsidRPr="007975E4">
        <w:rPr>
          <w:i/>
        </w:rPr>
        <w:t>Australian Hearing Services Act 1991</w:t>
      </w:r>
      <w:r w:rsidR="00FC2800" w:rsidRPr="007975E4">
        <w:t>”.</w:t>
      </w:r>
    </w:p>
    <w:p w14:paraId="38BEF328" w14:textId="07C1BA7A" w:rsidR="00995B99" w:rsidRPr="007975E4" w:rsidRDefault="00FC2800" w:rsidP="00995B99">
      <w:pPr>
        <w:pStyle w:val="Body"/>
      </w:pPr>
      <w:r w:rsidRPr="007975E4">
        <w:t xml:space="preserve">However, in two cases, references to specific regulations </w:t>
      </w:r>
      <w:r w:rsidR="00DF7003" w:rsidRPr="007975E4">
        <w:t>are</w:t>
      </w:r>
      <w:r w:rsidRPr="007975E4">
        <w:t xml:space="preserve"> instead replaced with provisions stating that the relevant regulations would be prescribed or that provisions </w:t>
      </w:r>
      <w:r w:rsidR="009026F5" w:rsidRPr="007975E4">
        <w:t>of</w:t>
      </w:r>
      <w:r w:rsidRPr="007975E4">
        <w:t xml:space="preserve"> regulations made under a specified Act would be prescribed by regulations. </w:t>
      </w:r>
      <w:r w:rsidR="00995B99" w:rsidRPr="007975E4">
        <w:t>Item 8 in Schedule 1 to the Age Discrimination Act mentions prescribed regulations made under the Airports Act. Item 3AA of Schedule 2 to the Age Discrimination Act mentions prescribed provisions of</w:t>
      </w:r>
      <w:r w:rsidR="00995B99" w:rsidRPr="007975E4">
        <w:rPr>
          <w:i/>
        </w:rPr>
        <w:t xml:space="preserve"> </w:t>
      </w:r>
      <w:r w:rsidR="00995B99" w:rsidRPr="007975E4">
        <w:t>regulations made under the Defence Act.</w:t>
      </w:r>
    </w:p>
    <w:p w14:paraId="7A5EC6AD" w14:textId="4827F1E0" w:rsidR="00FC2800" w:rsidRPr="007975E4" w:rsidRDefault="00625CA6" w:rsidP="00940188">
      <w:pPr>
        <w:pStyle w:val="Body"/>
      </w:pPr>
      <w:r w:rsidRPr="007975E4">
        <w:t>T</w:t>
      </w:r>
      <w:r w:rsidR="007975E4" w:rsidRPr="007975E4">
        <w:t xml:space="preserve">he Regulations </w:t>
      </w:r>
      <w:r w:rsidR="00866C9D" w:rsidRPr="007975E4">
        <w:t>alter the text of the law</w:t>
      </w:r>
      <w:r w:rsidRPr="007975E4">
        <w:t>. However, they are not intended to</w:t>
      </w:r>
      <w:r w:rsidR="00866C9D" w:rsidRPr="007975E4">
        <w:t xml:space="preserve"> alter the interpretation of the law.</w:t>
      </w:r>
      <w:r w:rsidR="008C1B87" w:rsidRPr="007975E4">
        <w:t xml:space="preserve"> </w:t>
      </w:r>
      <w:r w:rsidR="009026F5" w:rsidRPr="007975E4">
        <w:t>This is because the prescribed r</w:t>
      </w:r>
      <w:r w:rsidR="008C1B87" w:rsidRPr="007975E4">
        <w:t>egulations</w:t>
      </w:r>
      <w:r w:rsidR="00B40988" w:rsidRPr="007975E4">
        <w:t xml:space="preserve"> equate to those originally covered by the reference in the Age Discrimination Act</w:t>
      </w:r>
      <w:r w:rsidR="007975E4" w:rsidRPr="007975E4">
        <w:t xml:space="preserve"> </w:t>
      </w:r>
      <w:r w:rsidR="00B40988" w:rsidRPr="007975E4">
        <w:t xml:space="preserve">prior to amendment by the Statute Update (Regulation References) Act. </w:t>
      </w:r>
    </w:p>
    <w:p w14:paraId="60DF730E" w14:textId="6C288BFC" w:rsidR="004C1FB6" w:rsidRPr="004C1FB6" w:rsidRDefault="004C1FB6" w:rsidP="007975E4">
      <w:pPr>
        <w:pStyle w:val="Body"/>
        <w:rPr>
          <w:b/>
        </w:rPr>
      </w:pPr>
      <w:r w:rsidRPr="004C1FB6">
        <w:rPr>
          <w:b/>
        </w:rPr>
        <w:t>CONSULTATION</w:t>
      </w:r>
    </w:p>
    <w:p w14:paraId="1A4ADD4D" w14:textId="707F1B4E" w:rsidR="007975E4" w:rsidRPr="007975E4" w:rsidRDefault="007975E4" w:rsidP="007975E4">
      <w:pPr>
        <w:pStyle w:val="Body"/>
        <w:rPr>
          <w:lang w:val="en-US"/>
        </w:rPr>
      </w:pPr>
      <w:r w:rsidRPr="007975E4">
        <w:t>Before the Regulations were made, the Attorney</w:t>
      </w:r>
      <w:r w:rsidRPr="007975E4">
        <w:noBreakHyphen/>
        <w:t>General considered the general obligation to consult imposed by section 17 of the Legislation Act.</w:t>
      </w:r>
    </w:p>
    <w:p w14:paraId="45189FD9" w14:textId="00464DE8" w:rsidR="007975E4" w:rsidRPr="007975E4" w:rsidRDefault="007975E4" w:rsidP="007975E4">
      <w:pPr>
        <w:pStyle w:val="Body"/>
        <w:rPr>
          <w:lang w:val="en-US"/>
        </w:rPr>
      </w:pPr>
      <w:r w:rsidRPr="007975E4">
        <w:t>The Attorney</w:t>
      </w:r>
      <w:r w:rsidRPr="007975E4">
        <w:noBreakHyphen/>
        <w:t xml:space="preserve">General is responsible for administering the </w:t>
      </w:r>
      <w:r w:rsidRPr="007975E4">
        <w:rPr>
          <w:iCs/>
        </w:rPr>
        <w:t>Age Discrimination Act</w:t>
      </w:r>
      <w:r w:rsidRPr="007975E4">
        <w:t>, the enabling legislation under which the regulations are made. The Attorney</w:t>
      </w:r>
      <w:r w:rsidRPr="007975E4">
        <w:noBreakHyphen/>
        <w:t>General is therefore the rule</w:t>
      </w:r>
      <w:r w:rsidRPr="007975E4">
        <w:noBreakHyphen/>
        <w:t>maker for the Regulations for the purposes of section 6 of the Legislation Act.</w:t>
      </w:r>
    </w:p>
    <w:p w14:paraId="5CB92F9B" w14:textId="0FB553C9" w:rsidR="007975E4" w:rsidRPr="007975E4" w:rsidRDefault="007975E4" w:rsidP="007975E4">
      <w:pPr>
        <w:pStyle w:val="Body"/>
      </w:pPr>
      <w:r w:rsidRPr="007975E4">
        <w:t xml:space="preserve">There was extensive consultation in relation to the </w:t>
      </w:r>
      <w:r w:rsidRPr="007975E4">
        <w:rPr>
          <w:iCs/>
        </w:rPr>
        <w:t>Regulations within the Attorney</w:t>
      </w:r>
      <w:r w:rsidRPr="007975E4">
        <w:rPr>
          <w:iCs/>
        </w:rPr>
        <w:noBreakHyphen/>
        <w:t xml:space="preserve">General’s Department. The Department of Defence and the Department of Infrastructure, Transport, Regional Development and Communications were also consulted. As the Regulations only </w:t>
      </w:r>
      <w:r w:rsidRPr="007975E4">
        <w:rPr>
          <w:iCs/>
        </w:rPr>
        <w:lastRenderedPageBreak/>
        <w:t xml:space="preserve">make small technical changes to the text of the law and do not affect the interpretation of the law, it was not considered necessary to consult further outside of those Departments. </w:t>
      </w:r>
    </w:p>
    <w:p w14:paraId="47643D1A" w14:textId="199F24E0" w:rsidR="007975E4" w:rsidRDefault="007975E4" w:rsidP="007975E4">
      <w:pPr>
        <w:pStyle w:val="Body"/>
      </w:pPr>
      <w:r w:rsidRPr="007975E4">
        <w:t>The Regulations were drafted by the Office of Parliamentary Counsel.</w:t>
      </w:r>
    </w:p>
    <w:p w14:paraId="273C0DA5" w14:textId="50A86ECB" w:rsidR="004C1FB6" w:rsidRPr="004C1FB6" w:rsidRDefault="004C1FB6" w:rsidP="007975E4">
      <w:pPr>
        <w:pStyle w:val="Body"/>
        <w:rPr>
          <w:b/>
        </w:rPr>
      </w:pPr>
      <w:r w:rsidRPr="004C1FB6">
        <w:rPr>
          <w:b/>
        </w:rPr>
        <w:t>REGULATION IMPACT STATEMENT</w:t>
      </w:r>
    </w:p>
    <w:p w14:paraId="6A40E92D" w14:textId="0C7CB518" w:rsidR="004C1FB6" w:rsidRPr="007975E4" w:rsidRDefault="004C1FB6" w:rsidP="004C1FB6">
      <w:pPr>
        <w:pStyle w:val="Body"/>
      </w:pPr>
      <w:r w:rsidRPr="007975E4">
        <w:t>Regulations that are made for the purposes of Statute Update Bills are machinery of government instruments, and are therefore not subject to the regulatory impact assessment requirements set out by the Office of Best Practice Regulation (OBPR). The OBPR reference for this standing exemption is 25784.</w:t>
      </w:r>
    </w:p>
    <w:p w14:paraId="7D877E4F" w14:textId="77777777" w:rsidR="004C1FB6" w:rsidRPr="004C1FB6" w:rsidRDefault="004C1FB6" w:rsidP="007975E4">
      <w:pPr>
        <w:pStyle w:val="Body"/>
        <w:rPr>
          <w:b/>
        </w:rPr>
      </w:pPr>
      <w:r w:rsidRPr="004C1FB6">
        <w:rPr>
          <w:b/>
        </w:rPr>
        <w:t>OTHER DETAILS</w:t>
      </w:r>
    </w:p>
    <w:p w14:paraId="7E4F89AC" w14:textId="60E4586E" w:rsidR="007975E4" w:rsidRPr="007975E4" w:rsidRDefault="00C95337" w:rsidP="007975E4">
      <w:pPr>
        <w:pStyle w:val="Body"/>
      </w:pPr>
      <w:r>
        <w:t>D</w:t>
      </w:r>
      <w:r w:rsidR="007975E4" w:rsidRPr="007975E4">
        <w:t xml:space="preserve">etails on the provisions of the Regulations are </w:t>
      </w:r>
      <w:r>
        <w:t xml:space="preserve">set out </w:t>
      </w:r>
      <w:r w:rsidR="007975E4" w:rsidRPr="007975E4">
        <w:t xml:space="preserve">in </w:t>
      </w:r>
      <w:r w:rsidR="007975E4" w:rsidRPr="007975E4">
        <w:rPr>
          <w:u w:val="single"/>
        </w:rPr>
        <w:t>Attachment A</w:t>
      </w:r>
      <w:r w:rsidR="007975E4" w:rsidRPr="007975E4">
        <w:t>.</w:t>
      </w:r>
    </w:p>
    <w:p w14:paraId="78C961EF" w14:textId="227B6313" w:rsidR="004C1FB6" w:rsidRPr="007975E4" w:rsidRDefault="004C1FB6" w:rsidP="004C1FB6">
      <w:pPr>
        <w:pStyle w:val="Body"/>
      </w:pPr>
      <w:r w:rsidRPr="007975E4">
        <w:t xml:space="preserve">The Regulations are a legislative instrument for the purposes of the </w:t>
      </w:r>
      <w:r w:rsidRPr="007975E4">
        <w:rPr>
          <w:i/>
        </w:rPr>
        <w:t>Legislation Act 2003</w:t>
      </w:r>
      <w:r w:rsidRPr="007975E4">
        <w:t>.</w:t>
      </w:r>
    </w:p>
    <w:p w14:paraId="729490B6" w14:textId="77777777" w:rsidR="00C95337" w:rsidRPr="007975E4" w:rsidRDefault="00C95337" w:rsidP="00C95337">
      <w:pPr>
        <w:pStyle w:val="Body"/>
      </w:pPr>
      <w:r w:rsidRPr="007975E4">
        <w:t>The Regulations commence at the same time as the Statute Update (Regulation References) Act commences.</w:t>
      </w:r>
    </w:p>
    <w:p w14:paraId="4C617AE7" w14:textId="6EA82A72" w:rsidR="007975E4" w:rsidRPr="007975E4" w:rsidRDefault="007975E4" w:rsidP="007975E4">
      <w:pPr>
        <w:pStyle w:val="Body"/>
      </w:pPr>
      <w:r w:rsidRPr="007975E4">
        <w:t xml:space="preserve">The Regulations, the Age Discrimination Act and the Statute Update (Regulation References) Act are available on the Federal Register of Legislation at </w:t>
      </w:r>
      <w:hyperlink r:id="rId11" w:history="1">
        <w:r w:rsidRPr="007975E4">
          <w:rPr>
            <w:rStyle w:val="Hyperlink"/>
            <w:color w:val="0070C0"/>
            <w:u w:val="single"/>
          </w:rPr>
          <w:t>www.legislation.gov.au</w:t>
        </w:r>
      </w:hyperlink>
      <w:r w:rsidRPr="007975E4">
        <w:t>.</w:t>
      </w:r>
    </w:p>
    <w:p w14:paraId="20F8E475" w14:textId="77777777" w:rsidR="005778BC" w:rsidRPr="00C95337" w:rsidRDefault="005778BC" w:rsidP="00FD1F92">
      <w:pPr>
        <w:pStyle w:val="Head1"/>
        <w:rPr>
          <w:rFonts w:ascii="Times New Roman" w:hAnsi="Times New Roman"/>
          <w:sz w:val="24"/>
          <w:szCs w:val="24"/>
        </w:rPr>
      </w:pPr>
      <w:r w:rsidRPr="007975E4">
        <w:rPr>
          <w:rFonts w:ascii="Times New Roman" w:hAnsi="Times New Roman"/>
          <w:sz w:val="24"/>
          <w:szCs w:val="24"/>
          <w:lang w:val="en-US"/>
        </w:rPr>
        <w:br w:type="page"/>
      </w:r>
      <w:r w:rsidRPr="00C95337">
        <w:rPr>
          <w:rFonts w:ascii="Times New Roman" w:hAnsi="Times New Roman"/>
          <w:sz w:val="24"/>
          <w:szCs w:val="24"/>
        </w:rPr>
        <w:lastRenderedPageBreak/>
        <w:t>STATEMENT OF COMPATIBILITY WITH HUMAN RIGHTS</w:t>
      </w:r>
    </w:p>
    <w:p w14:paraId="07611348" w14:textId="77777777" w:rsidR="00940188" w:rsidRPr="007975E4" w:rsidRDefault="00940188" w:rsidP="00940188">
      <w:pPr>
        <w:pStyle w:val="BodyNum"/>
        <w:numPr>
          <w:ilvl w:val="0"/>
          <w:numId w:val="0"/>
        </w:numPr>
        <w:rPr>
          <w:szCs w:val="24"/>
        </w:rPr>
      </w:pPr>
      <w:r w:rsidRPr="00C95337">
        <w:rPr>
          <w:szCs w:val="24"/>
        </w:rPr>
        <w:t>Prepared in accordance with Part 3 of the</w:t>
      </w:r>
      <w:r w:rsidRPr="007975E4">
        <w:rPr>
          <w:i/>
          <w:szCs w:val="24"/>
        </w:rPr>
        <w:t xml:space="preserve"> Human Rights (Parliamentary Scrutiny) Act 2011</w:t>
      </w:r>
    </w:p>
    <w:p w14:paraId="322D5C2B" w14:textId="77777777" w:rsidR="00940188" w:rsidRPr="00C95337" w:rsidRDefault="008C1B87" w:rsidP="00940188">
      <w:pPr>
        <w:pStyle w:val="Head1"/>
        <w:rPr>
          <w:rFonts w:ascii="Times New Roman" w:hAnsi="Times New Roman"/>
          <w:b w:val="0"/>
          <w:i/>
          <w:sz w:val="24"/>
          <w:szCs w:val="24"/>
        </w:rPr>
      </w:pPr>
      <w:r w:rsidRPr="00C95337">
        <w:rPr>
          <w:rFonts w:ascii="Times New Roman" w:hAnsi="Times New Roman"/>
          <w:b w:val="0"/>
          <w:i/>
          <w:sz w:val="24"/>
          <w:szCs w:val="24"/>
        </w:rPr>
        <w:t>Age Discrimination Regulations 2020</w:t>
      </w:r>
    </w:p>
    <w:p w14:paraId="11359B24" w14:textId="4CE0AEB6" w:rsidR="00940188" w:rsidRPr="007975E4" w:rsidRDefault="004C294D" w:rsidP="00940188">
      <w:pPr>
        <w:pStyle w:val="BodyNum"/>
        <w:numPr>
          <w:ilvl w:val="0"/>
          <w:numId w:val="0"/>
        </w:numPr>
      </w:pPr>
      <w:r>
        <w:t xml:space="preserve">The </w:t>
      </w:r>
      <w:r w:rsidRPr="004C294D">
        <w:rPr>
          <w:i/>
        </w:rPr>
        <w:t>Age Discrimination Regulations 2020</w:t>
      </w:r>
      <w:r>
        <w:t xml:space="preserve"> (the Regulations)</w:t>
      </w:r>
      <w:r w:rsidR="008C1B87" w:rsidRPr="007975E4">
        <w:t xml:space="preserve"> are</w:t>
      </w:r>
      <w:r w:rsidR="00940188" w:rsidRPr="007975E4">
        <w:t xml:space="preserve"> compatible with the human rights and freedoms recognised or declared in the international instruments listed in section 3 of the </w:t>
      </w:r>
      <w:r w:rsidR="00940188" w:rsidRPr="007975E4">
        <w:rPr>
          <w:i/>
        </w:rPr>
        <w:t>Human Rights (Parliamentary Scrutiny) Act 2011</w:t>
      </w:r>
      <w:r w:rsidR="00940188" w:rsidRPr="007975E4">
        <w:t>.</w:t>
      </w:r>
    </w:p>
    <w:p w14:paraId="508D6C6C" w14:textId="7B7B194F" w:rsidR="00940188" w:rsidRDefault="00940188" w:rsidP="00940188">
      <w:pPr>
        <w:pStyle w:val="BodyNum"/>
        <w:numPr>
          <w:ilvl w:val="0"/>
          <w:numId w:val="0"/>
        </w:numPr>
        <w:rPr>
          <w:b/>
        </w:rPr>
      </w:pPr>
      <w:r w:rsidRPr="007975E4">
        <w:rPr>
          <w:b/>
        </w:rPr>
        <w:t>Overview</w:t>
      </w:r>
    </w:p>
    <w:p w14:paraId="31274726" w14:textId="0D94C074" w:rsidR="00A14E8B" w:rsidRPr="007975E4" w:rsidRDefault="00A14E8B" w:rsidP="00C95337">
      <w:pPr>
        <w:autoSpaceDE w:val="0"/>
        <w:autoSpaceDN w:val="0"/>
        <w:spacing w:before="240" w:line="240" w:lineRule="auto"/>
        <w:rPr>
          <w:rFonts w:eastAsia="Times New Roman"/>
          <w:sz w:val="24"/>
          <w:lang w:eastAsia="en-AU"/>
        </w:rPr>
      </w:pPr>
      <w:r w:rsidRPr="007975E4">
        <w:rPr>
          <w:rFonts w:eastAsia="Times New Roman"/>
          <w:sz w:val="24"/>
          <w:lang w:eastAsia="en-AU"/>
        </w:rPr>
        <w:t>The</w:t>
      </w:r>
      <w:r w:rsidR="004C294D">
        <w:rPr>
          <w:rFonts w:eastAsia="Times New Roman"/>
          <w:sz w:val="24"/>
          <w:lang w:eastAsia="en-AU"/>
        </w:rPr>
        <w:t xml:space="preserve"> Regulations </w:t>
      </w:r>
      <w:r w:rsidRPr="007975E4">
        <w:rPr>
          <w:rFonts w:eastAsia="Times New Roman"/>
          <w:sz w:val="24"/>
          <w:lang w:eastAsia="en-AU"/>
        </w:rPr>
        <w:t>prescribe particular regulations and provisions of regulations as exemptions from the</w:t>
      </w:r>
      <w:r w:rsidRPr="007975E4">
        <w:rPr>
          <w:rFonts w:eastAsia="Times New Roman"/>
          <w:i/>
          <w:sz w:val="24"/>
          <w:lang w:eastAsia="en-AU"/>
        </w:rPr>
        <w:t xml:space="preserve"> Age Discrimination Act 2004</w:t>
      </w:r>
      <w:r w:rsidRPr="007975E4">
        <w:rPr>
          <w:rFonts w:eastAsia="Times New Roman"/>
          <w:sz w:val="24"/>
          <w:lang w:eastAsia="en-AU"/>
        </w:rPr>
        <w:t xml:space="preserve">. </w:t>
      </w:r>
    </w:p>
    <w:p w14:paraId="4AE13D8B" w14:textId="77777777" w:rsidR="00A14E8B" w:rsidRPr="007975E4" w:rsidRDefault="00A14E8B" w:rsidP="00A14E8B">
      <w:pPr>
        <w:autoSpaceDE w:val="0"/>
        <w:autoSpaceDN w:val="0"/>
        <w:spacing w:line="240" w:lineRule="auto"/>
        <w:rPr>
          <w:rFonts w:eastAsia="Times New Roman"/>
          <w:sz w:val="24"/>
          <w:lang w:eastAsia="en-AU"/>
        </w:rPr>
      </w:pPr>
    </w:p>
    <w:p w14:paraId="3E02D4F0" w14:textId="109CF9B6" w:rsidR="00A14E8B" w:rsidRPr="007975E4" w:rsidRDefault="00A14E8B" w:rsidP="00A14E8B">
      <w:pPr>
        <w:autoSpaceDE w:val="0"/>
        <w:autoSpaceDN w:val="0"/>
        <w:spacing w:line="240" w:lineRule="auto"/>
        <w:rPr>
          <w:rFonts w:eastAsia="Times New Roman"/>
          <w:sz w:val="24"/>
          <w:lang w:eastAsia="en-AU"/>
        </w:rPr>
      </w:pPr>
      <w:r w:rsidRPr="007975E4">
        <w:rPr>
          <w:rFonts w:eastAsia="Times New Roman"/>
          <w:sz w:val="24"/>
          <w:lang w:eastAsia="en-AU"/>
        </w:rPr>
        <w:t xml:space="preserve">This is necessary due to amendments made to </w:t>
      </w:r>
      <w:r w:rsidRPr="004C294D">
        <w:rPr>
          <w:rFonts w:eastAsia="Times New Roman"/>
          <w:sz w:val="24"/>
          <w:lang w:eastAsia="en-AU"/>
        </w:rPr>
        <w:t>the Age Discrimination Act by</w:t>
      </w:r>
      <w:r w:rsidRPr="007975E4">
        <w:rPr>
          <w:rFonts w:eastAsia="Times New Roman"/>
          <w:sz w:val="24"/>
          <w:lang w:eastAsia="en-AU"/>
        </w:rPr>
        <w:t xml:space="preserve"> the </w:t>
      </w:r>
      <w:r w:rsidRPr="007975E4">
        <w:rPr>
          <w:rFonts w:eastAsia="Times New Roman"/>
          <w:i/>
          <w:sz w:val="24"/>
          <w:lang w:eastAsia="en-AU"/>
        </w:rPr>
        <w:t>Statute Update (Regulations References) Act 2020</w:t>
      </w:r>
      <w:r w:rsidRPr="007975E4">
        <w:rPr>
          <w:rFonts w:eastAsia="Times New Roman"/>
          <w:sz w:val="24"/>
          <w:lang w:eastAsia="en-AU"/>
        </w:rPr>
        <w:t>, which replace references to specific regulations with more generic references that will remain accurate over time.</w:t>
      </w:r>
    </w:p>
    <w:p w14:paraId="0DAFD40E" w14:textId="677BFB67" w:rsidR="00A14E8B" w:rsidRPr="007975E4" w:rsidRDefault="00A14E8B" w:rsidP="00A14E8B">
      <w:pPr>
        <w:pStyle w:val="Body"/>
      </w:pPr>
      <w:r w:rsidRPr="007975E4">
        <w:t>Most of the amendments simply replace a reference to specific regulations with a gener</w:t>
      </w:r>
      <w:r w:rsidR="00FE4106">
        <w:t>al</w:t>
      </w:r>
      <w:r w:rsidRPr="007975E4">
        <w:t xml:space="preserve"> reference to those regulations by reference to the Act the regulations are made under. For example, a reference in table item 11 of Schedule 1 to th</w:t>
      </w:r>
      <w:r w:rsidRPr="004C294D">
        <w:t>e Age Discrimination Act</w:t>
      </w:r>
      <w:r w:rsidRPr="007975E4">
        <w:t xml:space="preserve"> to the “</w:t>
      </w:r>
      <w:r w:rsidRPr="007975E4">
        <w:rPr>
          <w:i/>
        </w:rPr>
        <w:t>Australian Hearing Services Regulations 1992</w:t>
      </w:r>
      <w:r w:rsidRPr="007975E4">
        <w:t xml:space="preserve">” is replaced with a reference to “Regulations made under the </w:t>
      </w:r>
      <w:r w:rsidRPr="007975E4">
        <w:rPr>
          <w:i/>
        </w:rPr>
        <w:t>Australian Hearing Services Act 1991</w:t>
      </w:r>
      <w:r w:rsidRPr="007975E4">
        <w:t>”.</w:t>
      </w:r>
      <w:r w:rsidR="004C294D">
        <w:t xml:space="preserve"> </w:t>
      </w:r>
    </w:p>
    <w:p w14:paraId="2D66E0E6" w14:textId="77777777" w:rsidR="00A14E8B" w:rsidRPr="007975E4" w:rsidRDefault="00A14E8B" w:rsidP="00A14E8B">
      <w:pPr>
        <w:pStyle w:val="Body"/>
      </w:pPr>
      <w:r w:rsidRPr="007975E4">
        <w:t xml:space="preserve">However, in two cases, references to specific regulations are instead replaced with provisions stating that the relevant regulations would be prescribed or that provisions of regulations made under a specified Act would be prescribed by regulations. Item 8 in Schedule 1 to the Age Discrimination Act mentions prescribed regulations made under the </w:t>
      </w:r>
      <w:r w:rsidRPr="007975E4">
        <w:rPr>
          <w:i/>
        </w:rPr>
        <w:t>Airports Act 2006</w:t>
      </w:r>
      <w:r w:rsidRPr="007975E4">
        <w:t>. Item 3AA of Schedule 2 to the Age Discrimination Act mentions prescribed provisions of</w:t>
      </w:r>
      <w:r w:rsidRPr="007975E4">
        <w:rPr>
          <w:i/>
        </w:rPr>
        <w:t xml:space="preserve"> </w:t>
      </w:r>
      <w:r w:rsidRPr="007975E4">
        <w:t xml:space="preserve">regulations made under the </w:t>
      </w:r>
      <w:r w:rsidRPr="007975E4">
        <w:rPr>
          <w:i/>
        </w:rPr>
        <w:t>Defence Act 2003</w:t>
      </w:r>
      <w:r w:rsidRPr="007975E4">
        <w:t>.</w:t>
      </w:r>
    </w:p>
    <w:p w14:paraId="5ECE99CA" w14:textId="4CCE5E35" w:rsidR="00A14E8B" w:rsidRPr="007975E4" w:rsidRDefault="00190CB2" w:rsidP="00A14E8B">
      <w:pPr>
        <w:pStyle w:val="Body"/>
      </w:pPr>
      <w:r>
        <w:t xml:space="preserve">The Regulations </w:t>
      </w:r>
      <w:r w:rsidR="00A14E8B" w:rsidRPr="007975E4">
        <w:t xml:space="preserve">would prescribe particular regulations and provisions of regulations under </w:t>
      </w:r>
      <w:r w:rsidR="00A14E8B" w:rsidRPr="00190CB2">
        <w:t>the Airports Act and the Defence Act for the purposes of establishing exemptions from the Age Discrimination Act.</w:t>
      </w:r>
      <w:r w:rsidR="00A14E8B" w:rsidRPr="007975E4">
        <w:t xml:space="preserve"> </w:t>
      </w:r>
    </w:p>
    <w:p w14:paraId="5FA9C3EC" w14:textId="6439E845" w:rsidR="00A14E8B" w:rsidRPr="00190CB2" w:rsidRDefault="00A14E8B" w:rsidP="00A14E8B">
      <w:pPr>
        <w:pStyle w:val="Body"/>
      </w:pPr>
      <w:r w:rsidRPr="007975E4">
        <w:t>T</w:t>
      </w:r>
      <w:r w:rsidR="00190CB2">
        <w:t xml:space="preserve">he Regulations </w:t>
      </w:r>
      <w:r w:rsidRPr="007975E4">
        <w:t xml:space="preserve">alter the text of the law. However, they are not intended to alter the interpretation of the law. This is because the prescribed regulations equate to those originally covered by the reference in </w:t>
      </w:r>
      <w:r w:rsidRPr="00190CB2">
        <w:t>the Age Discrimination Act</w:t>
      </w:r>
      <w:r w:rsidR="00190CB2" w:rsidRPr="00190CB2">
        <w:t xml:space="preserve"> </w:t>
      </w:r>
      <w:r w:rsidRPr="00190CB2">
        <w:t>prior</w:t>
      </w:r>
      <w:r w:rsidRPr="007975E4">
        <w:t xml:space="preserve"> to </w:t>
      </w:r>
      <w:r w:rsidRPr="00190CB2">
        <w:t xml:space="preserve">amendment by the Statute Update (Regulation References) Act. </w:t>
      </w:r>
    </w:p>
    <w:p w14:paraId="1ACC2F64" w14:textId="77777777" w:rsidR="00940188" w:rsidRPr="007975E4" w:rsidRDefault="00940188" w:rsidP="00940188">
      <w:pPr>
        <w:pStyle w:val="BodyNum"/>
        <w:numPr>
          <w:ilvl w:val="0"/>
          <w:numId w:val="0"/>
        </w:numPr>
        <w:rPr>
          <w:b/>
        </w:rPr>
      </w:pPr>
      <w:r w:rsidRPr="007975E4">
        <w:rPr>
          <w:b/>
        </w:rPr>
        <w:t>Human rights implications</w:t>
      </w:r>
    </w:p>
    <w:p w14:paraId="2642C774" w14:textId="40DE67B5" w:rsidR="00940188" w:rsidRPr="007975E4" w:rsidRDefault="00190CB2" w:rsidP="00940188">
      <w:pPr>
        <w:pStyle w:val="BodyNum"/>
        <w:numPr>
          <w:ilvl w:val="0"/>
          <w:numId w:val="0"/>
        </w:numPr>
        <w:spacing w:before="160" w:after="160"/>
      </w:pPr>
      <w:r>
        <w:t>The R</w:t>
      </w:r>
      <w:r w:rsidR="00FD1F92" w:rsidRPr="007975E4">
        <w:t>egulations do</w:t>
      </w:r>
      <w:r w:rsidR="00940188" w:rsidRPr="007975E4">
        <w:t xml:space="preserve"> not engage any human rights issues as </w:t>
      </w:r>
      <w:r w:rsidR="00FD1F92" w:rsidRPr="007975E4">
        <w:t>they make</w:t>
      </w:r>
      <w:r w:rsidR="00940188" w:rsidRPr="007975E4">
        <w:t xml:space="preserve"> minor technical improvements to legislation. </w:t>
      </w:r>
      <w:r w:rsidR="00FD1F92" w:rsidRPr="007975E4">
        <w:t>They make</w:t>
      </w:r>
      <w:r w:rsidR="00940188" w:rsidRPr="007975E4">
        <w:t xml:space="preserve"> either no change or only minor changes to the substance of the law.</w:t>
      </w:r>
    </w:p>
    <w:p w14:paraId="6AEA7020" w14:textId="77777777" w:rsidR="00940188" w:rsidRPr="007975E4" w:rsidRDefault="00940188" w:rsidP="00C95337">
      <w:pPr>
        <w:pStyle w:val="BodyNum"/>
        <w:keepNext/>
        <w:keepLines/>
        <w:numPr>
          <w:ilvl w:val="0"/>
          <w:numId w:val="0"/>
        </w:numPr>
        <w:rPr>
          <w:b/>
        </w:rPr>
      </w:pPr>
      <w:r w:rsidRPr="007975E4">
        <w:rPr>
          <w:b/>
        </w:rPr>
        <w:lastRenderedPageBreak/>
        <w:t>Conclusion</w:t>
      </w:r>
    </w:p>
    <w:p w14:paraId="3EDC644D" w14:textId="75946D06" w:rsidR="00940188" w:rsidRPr="007975E4" w:rsidRDefault="00190CB2" w:rsidP="00C95337">
      <w:pPr>
        <w:pStyle w:val="BodyNum"/>
        <w:keepNext/>
        <w:keepLines/>
        <w:numPr>
          <w:ilvl w:val="0"/>
          <w:numId w:val="0"/>
        </w:numPr>
      </w:pPr>
      <w:r>
        <w:t>The R</w:t>
      </w:r>
      <w:r w:rsidR="00FD1F92" w:rsidRPr="007975E4">
        <w:t>egulations are</w:t>
      </w:r>
      <w:r w:rsidR="00940188" w:rsidRPr="007975E4">
        <w:t xml:space="preserve"> compatible with the human rights and freedoms recognised or declared in the international instruments listed </w:t>
      </w:r>
      <w:r w:rsidR="00940188" w:rsidRPr="00190CB2">
        <w:t xml:space="preserve">in section 3 of the Human Rights (Parliamentary Scrutiny) Act, as </w:t>
      </w:r>
      <w:r w:rsidR="00FD1F92" w:rsidRPr="00190CB2">
        <w:t>they do</w:t>
      </w:r>
      <w:r w:rsidR="00940188" w:rsidRPr="00190CB2">
        <w:t xml:space="preserve"> not engage any of</w:t>
      </w:r>
      <w:r w:rsidR="00940188" w:rsidRPr="007975E4">
        <w:t xml:space="preserve"> the applicable rights or freedoms or alter any human rights safeguards currently in place.</w:t>
      </w:r>
    </w:p>
    <w:p w14:paraId="13F2EFE2" w14:textId="77777777" w:rsidR="005778BC" w:rsidRPr="00C95337" w:rsidRDefault="005778BC" w:rsidP="001173FF">
      <w:pPr>
        <w:shd w:val="clear" w:color="auto" w:fill="FFFFFF"/>
        <w:spacing w:before="100" w:beforeAutospacing="1" w:after="100" w:afterAutospacing="1" w:line="276" w:lineRule="auto"/>
        <w:jc w:val="right"/>
        <w:rPr>
          <w:rFonts w:eastAsia="Times New Roman"/>
          <w:b/>
          <w:sz w:val="24"/>
          <w:szCs w:val="24"/>
          <w:lang w:val="en-US" w:eastAsia="en-AU"/>
        </w:rPr>
      </w:pPr>
      <w:r w:rsidRPr="007975E4">
        <w:rPr>
          <w:rFonts w:eastAsia="Times New Roman"/>
          <w:szCs w:val="22"/>
          <w:lang w:eastAsia="en-AU"/>
        </w:rPr>
        <w:br w:type="page"/>
      </w:r>
      <w:r w:rsidRPr="00C95337">
        <w:rPr>
          <w:rFonts w:eastAsia="Times New Roman"/>
          <w:b/>
          <w:color w:val="000000"/>
          <w:sz w:val="24"/>
          <w:szCs w:val="24"/>
          <w:lang w:val="en-US" w:eastAsia="en-AU"/>
        </w:rPr>
        <w:lastRenderedPageBreak/>
        <w:t>ATTACHMENT A</w:t>
      </w:r>
    </w:p>
    <w:p w14:paraId="69E9695F" w14:textId="1976EFEB" w:rsidR="005778BC" w:rsidRPr="00C95337" w:rsidRDefault="00C95337" w:rsidP="006F421D">
      <w:pPr>
        <w:pStyle w:val="Head1"/>
        <w:rPr>
          <w:rFonts w:ascii="Times New Roman" w:hAnsi="Times New Roman"/>
          <w:sz w:val="24"/>
          <w:szCs w:val="24"/>
          <w:lang w:val="en-US"/>
        </w:rPr>
      </w:pPr>
      <w:r w:rsidRPr="00C95337">
        <w:rPr>
          <w:rFonts w:ascii="Times New Roman" w:hAnsi="Times New Roman"/>
          <w:sz w:val="24"/>
          <w:szCs w:val="24"/>
        </w:rPr>
        <w:t xml:space="preserve">Details of the </w:t>
      </w:r>
      <w:r w:rsidR="006F421D" w:rsidRPr="00C95337">
        <w:rPr>
          <w:rFonts w:ascii="Times New Roman" w:hAnsi="Times New Roman"/>
          <w:i/>
          <w:sz w:val="24"/>
          <w:szCs w:val="24"/>
        </w:rPr>
        <w:t>Age Discrimination Regulations 2020</w:t>
      </w:r>
    </w:p>
    <w:p w14:paraId="5BE4009A" w14:textId="77777777" w:rsidR="008340B0" w:rsidRPr="007975E4" w:rsidRDefault="008340B0" w:rsidP="00C95337">
      <w:pPr>
        <w:spacing w:before="240" w:line="240" w:lineRule="auto"/>
        <w:ind w:right="91"/>
        <w:rPr>
          <w:rFonts w:eastAsia="Times New Roman"/>
          <w:sz w:val="24"/>
          <w:u w:val="single"/>
          <w:lang w:eastAsia="en-AU"/>
        </w:rPr>
      </w:pPr>
      <w:r w:rsidRPr="007975E4">
        <w:rPr>
          <w:rFonts w:eastAsia="Times New Roman"/>
          <w:b/>
          <w:sz w:val="24"/>
          <w:u w:val="single"/>
          <w:lang w:eastAsia="en-AU"/>
        </w:rPr>
        <w:t>Part 1—Preliminary</w:t>
      </w:r>
    </w:p>
    <w:p w14:paraId="54F803F6" w14:textId="77777777" w:rsidR="008340B0" w:rsidRPr="007975E4" w:rsidRDefault="008340B0" w:rsidP="008340B0">
      <w:pPr>
        <w:spacing w:line="240" w:lineRule="auto"/>
        <w:ind w:right="91"/>
        <w:rPr>
          <w:rFonts w:eastAsia="Times New Roman"/>
          <w:sz w:val="24"/>
          <w:u w:val="single"/>
          <w:lang w:eastAsia="en-AU"/>
        </w:rPr>
      </w:pPr>
    </w:p>
    <w:p w14:paraId="49BCE369"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1—Name</w:t>
      </w:r>
    </w:p>
    <w:p w14:paraId="6E6D1453" w14:textId="77777777" w:rsidR="008340B0" w:rsidRPr="007975E4" w:rsidRDefault="008340B0" w:rsidP="008340B0">
      <w:pPr>
        <w:spacing w:line="240" w:lineRule="auto"/>
        <w:ind w:right="91"/>
        <w:rPr>
          <w:rFonts w:eastAsia="Times New Roman"/>
          <w:sz w:val="24"/>
          <w:u w:val="single"/>
          <w:lang w:eastAsia="en-AU"/>
        </w:rPr>
      </w:pPr>
    </w:p>
    <w:p w14:paraId="69B1A48B" w14:textId="66904FA1"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This section provide</w:t>
      </w:r>
      <w:r w:rsidR="00EF1F5C" w:rsidRPr="007975E4">
        <w:rPr>
          <w:rFonts w:eastAsia="Times New Roman"/>
          <w:sz w:val="24"/>
          <w:lang w:eastAsia="en-AU"/>
        </w:rPr>
        <w:t>s</w:t>
      </w:r>
      <w:r w:rsidRPr="007975E4">
        <w:rPr>
          <w:rFonts w:eastAsia="Times New Roman"/>
          <w:sz w:val="24"/>
          <w:lang w:eastAsia="en-AU"/>
        </w:rPr>
        <w:t xml:space="preserve"> for the name of the Regulations to be the </w:t>
      </w:r>
      <w:r w:rsidRPr="007975E4">
        <w:rPr>
          <w:rFonts w:eastAsia="Times New Roman"/>
          <w:i/>
          <w:sz w:val="24"/>
          <w:lang w:eastAsia="en-AU"/>
        </w:rPr>
        <w:t>Age Discrimination Regulations 2020</w:t>
      </w:r>
      <w:r w:rsidRPr="007975E4">
        <w:rPr>
          <w:rFonts w:eastAsia="Times New Roman"/>
          <w:sz w:val="24"/>
          <w:lang w:eastAsia="en-AU"/>
        </w:rPr>
        <w:t xml:space="preserve">. </w:t>
      </w:r>
    </w:p>
    <w:p w14:paraId="5F025404" w14:textId="77777777" w:rsidR="008340B0" w:rsidRPr="007975E4" w:rsidRDefault="008340B0" w:rsidP="008340B0">
      <w:pPr>
        <w:spacing w:line="240" w:lineRule="auto"/>
        <w:ind w:right="91"/>
        <w:rPr>
          <w:rFonts w:eastAsia="Times New Roman"/>
          <w:sz w:val="24"/>
          <w:u w:val="single"/>
          <w:lang w:eastAsia="en-AU"/>
        </w:rPr>
      </w:pPr>
    </w:p>
    <w:p w14:paraId="775E1064"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2—Commencement</w:t>
      </w:r>
    </w:p>
    <w:p w14:paraId="6EA7BE97" w14:textId="77777777" w:rsidR="008340B0" w:rsidRPr="007975E4" w:rsidRDefault="008340B0" w:rsidP="008340B0">
      <w:pPr>
        <w:spacing w:line="240" w:lineRule="auto"/>
        <w:ind w:right="91"/>
        <w:rPr>
          <w:rFonts w:eastAsia="Times New Roman"/>
          <w:sz w:val="24"/>
          <w:lang w:eastAsia="en-AU"/>
        </w:rPr>
      </w:pPr>
    </w:p>
    <w:p w14:paraId="3447A735" w14:textId="59C1ADC3" w:rsidR="008340B0" w:rsidRPr="007975E4" w:rsidRDefault="00EF1F5C" w:rsidP="008340B0">
      <w:pPr>
        <w:spacing w:line="240" w:lineRule="auto"/>
        <w:ind w:right="91"/>
        <w:rPr>
          <w:rFonts w:eastAsia="Times New Roman"/>
          <w:sz w:val="24"/>
          <w:lang w:eastAsia="en-AU"/>
        </w:rPr>
      </w:pPr>
      <w:r w:rsidRPr="007975E4">
        <w:rPr>
          <w:rFonts w:eastAsia="Times New Roman"/>
          <w:sz w:val="24"/>
          <w:lang w:eastAsia="en-AU"/>
        </w:rPr>
        <w:t>This section</w:t>
      </w:r>
      <w:r w:rsidR="008340B0" w:rsidRPr="007975E4">
        <w:rPr>
          <w:rFonts w:eastAsia="Times New Roman"/>
          <w:sz w:val="24"/>
          <w:lang w:eastAsia="en-AU"/>
        </w:rPr>
        <w:t xml:space="preserve"> provide</w:t>
      </w:r>
      <w:r w:rsidRPr="007975E4">
        <w:rPr>
          <w:rFonts w:eastAsia="Times New Roman"/>
          <w:sz w:val="24"/>
          <w:lang w:eastAsia="en-AU"/>
        </w:rPr>
        <w:t>s</w:t>
      </w:r>
      <w:r w:rsidR="008340B0" w:rsidRPr="007975E4">
        <w:rPr>
          <w:rFonts w:eastAsia="Times New Roman"/>
          <w:sz w:val="24"/>
          <w:lang w:eastAsia="en-AU"/>
        </w:rPr>
        <w:t xml:space="preserve"> for the whole of the Regulations to commence at the same time as the </w:t>
      </w:r>
      <w:r w:rsidR="008340B0" w:rsidRPr="007975E4">
        <w:rPr>
          <w:rFonts w:eastAsia="Times New Roman"/>
          <w:i/>
          <w:sz w:val="24"/>
          <w:lang w:eastAsia="en-AU"/>
        </w:rPr>
        <w:t>Statute Update (Regulation References) Act 2020</w:t>
      </w:r>
      <w:r w:rsidR="008340B0" w:rsidRPr="007975E4">
        <w:rPr>
          <w:rFonts w:eastAsia="Times New Roman"/>
          <w:sz w:val="24"/>
          <w:lang w:eastAsia="en-AU"/>
        </w:rPr>
        <w:t>.</w:t>
      </w:r>
    </w:p>
    <w:p w14:paraId="3BE67BF0" w14:textId="77777777" w:rsidR="008340B0" w:rsidRPr="007975E4" w:rsidRDefault="008340B0" w:rsidP="008340B0">
      <w:pPr>
        <w:spacing w:line="240" w:lineRule="auto"/>
        <w:ind w:right="91"/>
        <w:rPr>
          <w:rFonts w:eastAsia="Times New Roman"/>
          <w:sz w:val="24"/>
          <w:lang w:eastAsia="en-AU"/>
        </w:rPr>
      </w:pPr>
    </w:p>
    <w:p w14:paraId="142D7E4E"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3—Authority</w:t>
      </w:r>
    </w:p>
    <w:p w14:paraId="30534131" w14:textId="77777777" w:rsidR="008340B0" w:rsidRPr="007975E4" w:rsidRDefault="008340B0" w:rsidP="008340B0">
      <w:pPr>
        <w:spacing w:line="240" w:lineRule="auto"/>
        <w:ind w:right="91"/>
        <w:rPr>
          <w:rFonts w:eastAsia="Times New Roman"/>
          <w:sz w:val="24"/>
          <w:lang w:eastAsia="en-AU"/>
        </w:rPr>
      </w:pPr>
    </w:p>
    <w:p w14:paraId="04F8B9E3" w14:textId="48ED3940"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This section provide</w:t>
      </w:r>
      <w:r w:rsidR="00EF1F5C" w:rsidRPr="007975E4">
        <w:rPr>
          <w:rFonts w:eastAsia="Times New Roman"/>
          <w:sz w:val="24"/>
          <w:lang w:eastAsia="en-AU"/>
        </w:rPr>
        <w:t>s</w:t>
      </w:r>
      <w:r w:rsidRPr="007975E4">
        <w:rPr>
          <w:rFonts w:eastAsia="Times New Roman"/>
          <w:sz w:val="24"/>
          <w:lang w:eastAsia="en-AU"/>
        </w:rPr>
        <w:t xml:space="preserve"> that the Regulations are made under the </w:t>
      </w:r>
      <w:r w:rsidRPr="007975E4">
        <w:rPr>
          <w:rFonts w:eastAsia="Times New Roman"/>
          <w:i/>
          <w:sz w:val="24"/>
          <w:lang w:eastAsia="en-AU"/>
        </w:rPr>
        <w:t>Age Discrimination Act 2004</w:t>
      </w:r>
      <w:r w:rsidR="00107FB6">
        <w:rPr>
          <w:rFonts w:eastAsia="Times New Roman"/>
          <w:sz w:val="24"/>
          <w:lang w:eastAsia="en-AU"/>
        </w:rPr>
        <w:t xml:space="preserve">. </w:t>
      </w:r>
    </w:p>
    <w:p w14:paraId="54FFFF13" w14:textId="77777777" w:rsidR="008340B0" w:rsidRPr="007975E4" w:rsidRDefault="008340B0" w:rsidP="008340B0">
      <w:pPr>
        <w:spacing w:line="240" w:lineRule="auto"/>
        <w:ind w:right="91"/>
        <w:rPr>
          <w:rFonts w:eastAsia="Times New Roman"/>
          <w:sz w:val="24"/>
          <w:u w:val="single"/>
          <w:lang w:eastAsia="en-AU"/>
        </w:rPr>
      </w:pPr>
    </w:p>
    <w:p w14:paraId="7BE94BEC"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4—Definitions</w:t>
      </w:r>
    </w:p>
    <w:p w14:paraId="40129CA3" w14:textId="77777777" w:rsidR="008340B0" w:rsidRPr="007975E4" w:rsidRDefault="008340B0" w:rsidP="008340B0">
      <w:pPr>
        <w:spacing w:line="240" w:lineRule="auto"/>
        <w:ind w:right="91"/>
        <w:rPr>
          <w:rFonts w:eastAsia="Times New Roman"/>
          <w:sz w:val="24"/>
          <w:lang w:eastAsia="en-AU"/>
        </w:rPr>
      </w:pPr>
    </w:p>
    <w:p w14:paraId="250FF574" w14:textId="1A07B600" w:rsidR="008340B0" w:rsidRPr="007975E4" w:rsidRDefault="00EF1F5C" w:rsidP="008340B0">
      <w:pPr>
        <w:spacing w:line="240" w:lineRule="auto"/>
        <w:ind w:right="91"/>
        <w:rPr>
          <w:rFonts w:eastAsia="Times New Roman"/>
          <w:sz w:val="24"/>
          <w:lang w:eastAsia="en-AU"/>
        </w:rPr>
      </w:pPr>
      <w:r w:rsidRPr="007975E4">
        <w:rPr>
          <w:rFonts w:eastAsia="Times New Roman"/>
          <w:sz w:val="24"/>
          <w:lang w:eastAsia="en-AU"/>
        </w:rPr>
        <w:t xml:space="preserve">This section </w:t>
      </w:r>
      <w:r w:rsidR="008340B0" w:rsidRPr="007975E4">
        <w:rPr>
          <w:rFonts w:eastAsia="Times New Roman"/>
          <w:sz w:val="24"/>
          <w:lang w:eastAsia="en-AU"/>
        </w:rPr>
        <w:t>provide</w:t>
      </w:r>
      <w:r w:rsidRPr="007975E4">
        <w:rPr>
          <w:rFonts w:eastAsia="Times New Roman"/>
          <w:sz w:val="24"/>
          <w:lang w:eastAsia="en-AU"/>
        </w:rPr>
        <w:t>s</w:t>
      </w:r>
      <w:r w:rsidR="008340B0" w:rsidRPr="007975E4">
        <w:rPr>
          <w:rFonts w:eastAsia="Times New Roman"/>
          <w:sz w:val="24"/>
          <w:lang w:eastAsia="en-AU"/>
        </w:rPr>
        <w:t xml:space="preserve"> that in the Regulations, </w:t>
      </w:r>
      <w:r w:rsidR="008340B0" w:rsidRPr="007975E4">
        <w:rPr>
          <w:rFonts w:eastAsia="Times New Roman"/>
          <w:b/>
          <w:i/>
          <w:sz w:val="24"/>
          <w:lang w:eastAsia="en-AU"/>
        </w:rPr>
        <w:t xml:space="preserve">Act </w:t>
      </w:r>
      <w:r w:rsidR="008340B0" w:rsidRPr="007975E4">
        <w:rPr>
          <w:rFonts w:eastAsia="Times New Roman"/>
          <w:sz w:val="24"/>
          <w:lang w:eastAsia="en-AU"/>
        </w:rPr>
        <w:t>means the Age Discrimination Act. That definition is relied on in subsections 5(1) and (2) of the Regulations.</w:t>
      </w:r>
    </w:p>
    <w:p w14:paraId="70482D9E" w14:textId="77777777" w:rsidR="008340B0" w:rsidRPr="007975E4" w:rsidRDefault="008340B0" w:rsidP="008340B0">
      <w:pPr>
        <w:spacing w:line="240" w:lineRule="auto"/>
        <w:ind w:right="91"/>
        <w:rPr>
          <w:rFonts w:eastAsia="Times New Roman"/>
          <w:b/>
          <w:sz w:val="24"/>
          <w:u w:val="single"/>
          <w:lang w:eastAsia="en-AU"/>
        </w:rPr>
      </w:pPr>
    </w:p>
    <w:p w14:paraId="1C0AF55F" w14:textId="77777777" w:rsidR="008340B0" w:rsidRPr="007975E4" w:rsidRDefault="008340B0" w:rsidP="008340B0">
      <w:pPr>
        <w:spacing w:line="240" w:lineRule="auto"/>
        <w:ind w:right="91"/>
        <w:rPr>
          <w:rFonts w:eastAsia="Times New Roman"/>
          <w:b/>
          <w:sz w:val="24"/>
          <w:u w:val="single"/>
          <w:lang w:eastAsia="en-AU"/>
        </w:rPr>
      </w:pPr>
      <w:r w:rsidRPr="007975E4">
        <w:rPr>
          <w:rFonts w:eastAsia="Times New Roman"/>
          <w:b/>
          <w:sz w:val="24"/>
          <w:u w:val="single"/>
          <w:lang w:eastAsia="en-AU"/>
        </w:rPr>
        <w:t>Part 2—Exemptions</w:t>
      </w:r>
    </w:p>
    <w:p w14:paraId="6B73F16F" w14:textId="77777777" w:rsidR="008340B0" w:rsidRPr="007975E4" w:rsidRDefault="008340B0" w:rsidP="008340B0">
      <w:pPr>
        <w:spacing w:line="240" w:lineRule="auto"/>
        <w:ind w:right="91"/>
        <w:rPr>
          <w:rFonts w:eastAsia="Times New Roman"/>
          <w:sz w:val="24"/>
          <w:lang w:eastAsia="en-AU"/>
        </w:rPr>
      </w:pPr>
    </w:p>
    <w:p w14:paraId="5A022ACE" w14:textId="68F81F4D"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Section 39 of the Age Discrimination Act provides an exemption for acts that would otherwise be unlawful age discrimination under that Act. Subsection 39(1) provides an exemption for anything done by a person in direct compliance with another Act, regulation, or any other instrument mentioned in Schedule 1 to the Age Discrimination Act. Subsection 39(1A) provides an exemption for anything done by a person in direct compliance with a provision of an Act, regulation, or other instrument if the provision is mentioned in Schedule</w:t>
      </w:r>
      <w:r w:rsidR="0047736F">
        <w:rPr>
          <w:rFonts w:eastAsia="Times New Roman"/>
          <w:sz w:val="24"/>
          <w:lang w:eastAsia="en-AU"/>
        </w:rPr>
        <w:t> </w:t>
      </w:r>
      <w:r w:rsidRPr="007975E4">
        <w:rPr>
          <w:rFonts w:eastAsia="Times New Roman"/>
          <w:sz w:val="24"/>
          <w:lang w:eastAsia="en-AU"/>
        </w:rPr>
        <w:t xml:space="preserve">2 </w:t>
      </w:r>
      <w:r w:rsidR="0047736F">
        <w:rPr>
          <w:rFonts w:eastAsia="Times New Roman"/>
          <w:sz w:val="24"/>
          <w:lang w:eastAsia="en-AU"/>
        </w:rPr>
        <w:t>to</w:t>
      </w:r>
      <w:r w:rsidRPr="007975E4">
        <w:rPr>
          <w:rFonts w:eastAsia="Times New Roman"/>
          <w:sz w:val="24"/>
          <w:lang w:eastAsia="en-AU"/>
        </w:rPr>
        <w:t xml:space="preserve"> the Age Discrimination Act. </w:t>
      </w:r>
    </w:p>
    <w:p w14:paraId="203107DD" w14:textId="77777777" w:rsidR="008340B0" w:rsidRPr="007975E4" w:rsidRDefault="008340B0" w:rsidP="008340B0">
      <w:pPr>
        <w:spacing w:line="240" w:lineRule="auto"/>
        <w:ind w:right="91"/>
        <w:rPr>
          <w:rFonts w:eastAsia="Times New Roman"/>
          <w:sz w:val="24"/>
          <w:u w:val="single"/>
          <w:lang w:eastAsia="en-AU"/>
        </w:rPr>
      </w:pPr>
    </w:p>
    <w:p w14:paraId="140779C3"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Section 5—Exemptions</w:t>
      </w:r>
    </w:p>
    <w:p w14:paraId="7DD6E476" w14:textId="77777777" w:rsidR="008340B0" w:rsidRPr="007975E4" w:rsidRDefault="008340B0" w:rsidP="008340B0">
      <w:pPr>
        <w:spacing w:line="240" w:lineRule="auto"/>
        <w:ind w:right="91"/>
        <w:rPr>
          <w:rFonts w:eastAsia="Times New Roman"/>
          <w:sz w:val="24"/>
          <w:u w:val="single"/>
          <w:lang w:eastAsia="en-AU"/>
        </w:rPr>
      </w:pPr>
    </w:p>
    <w:p w14:paraId="38076CAB"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Subsection 5(1)</w:t>
      </w:r>
    </w:p>
    <w:p w14:paraId="0FE0A1E2" w14:textId="77777777" w:rsidR="008340B0" w:rsidRPr="007975E4" w:rsidRDefault="008340B0" w:rsidP="008340B0">
      <w:pPr>
        <w:spacing w:line="240" w:lineRule="auto"/>
        <w:ind w:right="91"/>
        <w:rPr>
          <w:rFonts w:eastAsia="Times New Roman"/>
          <w:sz w:val="24"/>
          <w:lang w:eastAsia="en-AU"/>
        </w:rPr>
      </w:pPr>
    </w:p>
    <w:p w14:paraId="37AF12B3" w14:textId="74031955"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Item 5 of Schedule 1 to the Statute Update (Regulation References) Act amends item 8 of the table in Schedule 1 to the Age Discrimination Act to repeal that item (which refers to the </w:t>
      </w:r>
      <w:r w:rsidRPr="007975E4">
        <w:rPr>
          <w:rFonts w:eastAsia="Times New Roman"/>
          <w:i/>
          <w:sz w:val="24"/>
          <w:lang w:eastAsia="en-AU"/>
        </w:rPr>
        <w:t>Airports (Control of On</w:t>
      </w:r>
      <w:r w:rsidRPr="007975E4">
        <w:rPr>
          <w:rFonts w:eastAsia="Times New Roman"/>
          <w:i/>
          <w:sz w:val="24"/>
          <w:lang w:eastAsia="en-AU"/>
        </w:rPr>
        <w:noBreakHyphen/>
        <w:t>Airport Activities) Regulations 1997</w:t>
      </w:r>
      <w:r w:rsidRPr="007975E4">
        <w:rPr>
          <w:rFonts w:eastAsia="Times New Roman"/>
          <w:sz w:val="24"/>
          <w:lang w:eastAsia="en-AU"/>
        </w:rPr>
        <w:t xml:space="preserve"> (Airports Regulations)) and replace it with an item referring to prescribed regulations made under the </w:t>
      </w:r>
      <w:r w:rsidRPr="007975E4">
        <w:rPr>
          <w:rFonts w:eastAsia="Times New Roman"/>
          <w:i/>
          <w:sz w:val="24"/>
          <w:lang w:eastAsia="en-AU"/>
        </w:rPr>
        <w:t>Airports Act 1996</w:t>
      </w:r>
      <w:r w:rsidRPr="007975E4">
        <w:rPr>
          <w:rFonts w:eastAsia="Times New Roman"/>
          <w:sz w:val="24"/>
          <w:lang w:eastAsia="en-AU"/>
        </w:rPr>
        <w:t>.</w:t>
      </w:r>
    </w:p>
    <w:p w14:paraId="34DDCBC8" w14:textId="77777777" w:rsidR="00EF1F5C" w:rsidRPr="007975E4" w:rsidRDefault="00EF1F5C" w:rsidP="008340B0">
      <w:pPr>
        <w:spacing w:line="240" w:lineRule="auto"/>
        <w:ind w:right="91"/>
        <w:rPr>
          <w:rFonts w:eastAsia="Times New Roman"/>
          <w:sz w:val="24"/>
          <w:lang w:eastAsia="en-AU"/>
        </w:rPr>
      </w:pPr>
    </w:p>
    <w:p w14:paraId="526D2E53" w14:textId="43D997B5"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Subsection 5(1) of the Regulations provide</w:t>
      </w:r>
      <w:r w:rsidR="00EF1F5C" w:rsidRPr="007975E4">
        <w:rPr>
          <w:rFonts w:eastAsia="Times New Roman"/>
          <w:sz w:val="24"/>
          <w:lang w:eastAsia="en-AU"/>
        </w:rPr>
        <w:t>s</w:t>
      </w:r>
      <w:r w:rsidRPr="007975E4">
        <w:rPr>
          <w:rFonts w:eastAsia="Times New Roman"/>
          <w:sz w:val="24"/>
          <w:lang w:eastAsia="en-AU"/>
        </w:rPr>
        <w:t xml:space="preserve"> that, for the purposes of item 8 of the table in Schedule 1 to the Age Discrimination Act, the Airports Regulations are prescribed.</w:t>
      </w:r>
      <w:r w:rsidR="003F75C7">
        <w:rPr>
          <w:rFonts w:eastAsia="Times New Roman"/>
          <w:sz w:val="24"/>
          <w:lang w:eastAsia="en-AU"/>
        </w:rPr>
        <w:t xml:space="preserve"> </w:t>
      </w:r>
    </w:p>
    <w:p w14:paraId="41970310" w14:textId="77777777" w:rsidR="008340B0" w:rsidRPr="007975E4" w:rsidRDefault="008340B0" w:rsidP="008340B0">
      <w:pPr>
        <w:spacing w:line="240" w:lineRule="auto"/>
        <w:ind w:right="91"/>
        <w:rPr>
          <w:rFonts w:eastAsia="Times New Roman"/>
          <w:sz w:val="24"/>
          <w:lang w:eastAsia="en-AU"/>
        </w:rPr>
      </w:pPr>
    </w:p>
    <w:p w14:paraId="595D5FA4" w14:textId="77777777"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This is necessary to ensure that anything done by a person in direct compliance with the Airports Regulations will continue to not be unlawful age discrimination. </w:t>
      </w:r>
    </w:p>
    <w:p w14:paraId="6E2B06D1" w14:textId="77777777" w:rsidR="008340B0" w:rsidRPr="007975E4" w:rsidRDefault="008340B0" w:rsidP="008340B0">
      <w:pPr>
        <w:spacing w:line="240" w:lineRule="auto"/>
        <w:ind w:right="91"/>
        <w:rPr>
          <w:rFonts w:eastAsia="Times New Roman"/>
          <w:sz w:val="24"/>
          <w:lang w:eastAsia="en-AU"/>
        </w:rPr>
      </w:pPr>
    </w:p>
    <w:p w14:paraId="03B183E1" w14:textId="26C5DF61"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The prescribed regulations under the Airports Act refer to the same regulations as the current specified regulations in item 8 of the table in Schedule 1 </w:t>
      </w:r>
      <w:r w:rsidR="0047736F">
        <w:rPr>
          <w:rFonts w:eastAsia="Times New Roman"/>
          <w:sz w:val="24"/>
          <w:lang w:eastAsia="en-AU"/>
        </w:rPr>
        <w:t>to</w:t>
      </w:r>
      <w:r w:rsidRPr="007975E4">
        <w:rPr>
          <w:rFonts w:eastAsia="Times New Roman"/>
          <w:sz w:val="24"/>
          <w:lang w:eastAsia="en-AU"/>
        </w:rPr>
        <w:t xml:space="preserve"> the Age Discrimination Act. </w:t>
      </w:r>
    </w:p>
    <w:p w14:paraId="4C1CFD45" w14:textId="77777777" w:rsidR="008340B0" w:rsidRPr="007975E4" w:rsidRDefault="008340B0" w:rsidP="008340B0">
      <w:pPr>
        <w:spacing w:line="240" w:lineRule="auto"/>
        <w:ind w:right="91"/>
        <w:rPr>
          <w:rFonts w:eastAsia="Times New Roman"/>
          <w:sz w:val="24"/>
          <w:u w:val="single"/>
          <w:lang w:eastAsia="en-AU"/>
        </w:rPr>
      </w:pPr>
    </w:p>
    <w:p w14:paraId="0F2D1231" w14:textId="77777777" w:rsidR="008340B0" w:rsidRPr="007975E4" w:rsidRDefault="008340B0" w:rsidP="008340B0">
      <w:pPr>
        <w:spacing w:line="240" w:lineRule="auto"/>
        <w:ind w:right="91"/>
        <w:rPr>
          <w:rFonts w:eastAsia="Times New Roman"/>
          <w:sz w:val="24"/>
          <w:u w:val="single"/>
          <w:lang w:eastAsia="en-AU"/>
        </w:rPr>
      </w:pPr>
      <w:r w:rsidRPr="007975E4">
        <w:rPr>
          <w:rFonts w:eastAsia="Times New Roman"/>
          <w:sz w:val="24"/>
          <w:u w:val="single"/>
          <w:lang w:eastAsia="en-AU"/>
        </w:rPr>
        <w:t>Subsection 5(2)</w:t>
      </w:r>
    </w:p>
    <w:p w14:paraId="4F1F9846" w14:textId="77777777" w:rsidR="008340B0" w:rsidRPr="007975E4" w:rsidRDefault="008340B0" w:rsidP="008340B0">
      <w:pPr>
        <w:spacing w:line="240" w:lineRule="auto"/>
        <w:ind w:right="91"/>
        <w:rPr>
          <w:rFonts w:eastAsia="Times New Roman"/>
          <w:sz w:val="24"/>
          <w:lang w:eastAsia="en-AU"/>
        </w:rPr>
      </w:pPr>
    </w:p>
    <w:p w14:paraId="0A21914C" w14:textId="10174F9A"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Item 7 of the Statute Update (Regulations References) Act repeals item 24 of the table in Schedule 1 to the Age Discrimination Act to omit a specific reference to the </w:t>
      </w:r>
      <w:r w:rsidRPr="007975E4">
        <w:rPr>
          <w:rFonts w:eastAsia="Times New Roman"/>
          <w:i/>
          <w:sz w:val="24"/>
          <w:lang w:eastAsia="en-AU"/>
        </w:rPr>
        <w:t>Defence (Personnel) Regulations 2002</w:t>
      </w:r>
      <w:r w:rsidRPr="007975E4">
        <w:rPr>
          <w:rFonts w:eastAsia="Times New Roman"/>
          <w:sz w:val="24"/>
          <w:lang w:eastAsia="en-AU"/>
        </w:rPr>
        <w:t xml:space="preserve"> (Personnel Regulations), which have been repealed. A technical correction to the law is required to deal with the repeal.</w:t>
      </w:r>
    </w:p>
    <w:p w14:paraId="44CFB83F" w14:textId="77777777" w:rsidR="008340B0" w:rsidRPr="007975E4" w:rsidRDefault="008340B0" w:rsidP="008340B0">
      <w:pPr>
        <w:spacing w:line="240" w:lineRule="auto"/>
        <w:ind w:right="91"/>
        <w:rPr>
          <w:rFonts w:eastAsia="Times New Roman"/>
          <w:sz w:val="24"/>
          <w:lang w:eastAsia="en-AU"/>
        </w:rPr>
      </w:pPr>
    </w:p>
    <w:p w14:paraId="6FDC2618" w14:textId="444A2FD9"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The Personnel Regulations</w:t>
      </w:r>
      <w:r w:rsidRPr="007975E4">
        <w:rPr>
          <w:rFonts w:eastAsia="Times New Roman"/>
          <w:i/>
          <w:sz w:val="24"/>
          <w:lang w:eastAsia="en-AU"/>
        </w:rPr>
        <w:t xml:space="preserve"> </w:t>
      </w:r>
      <w:r w:rsidRPr="007975E4">
        <w:rPr>
          <w:rFonts w:eastAsia="Times New Roman"/>
          <w:sz w:val="24"/>
          <w:lang w:eastAsia="en-AU"/>
        </w:rPr>
        <w:t xml:space="preserve">covered many matters. The provisions that were relevant to the exemption from the Age Discrimination Act are now covered by sections 23 and 88 of the </w:t>
      </w:r>
      <w:r w:rsidRPr="007975E4">
        <w:rPr>
          <w:rFonts w:eastAsia="Times New Roman"/>
          <w:i/>
          <w:sz w:val="24"/>
          <w:lang w:eastAsia="en-AU"/>
        </w:rPr>
        <w:t>Defence Regulation 2016</w:t>
      </w:r>
      <w:r w:rsidRPr="007975E4">
        <w:rPr>
          <w:rFonts w:eastAsia="Times New Roman"/>
          <w:sz w:val="24"/>
          <w:lang w:eastAsia="en-AU"/>
        </w:rPr>
        <w:t>.</w:t>
      </w:r>
    </w:p>
    <w:p w14:paraId="6BAE656C" w14:textId="77777777" w:rsidR="008340B0" w:rsidRPr="007975E4" w:rsidRDefault="008340B0" w:rsidP="008340B0">
      <w:pPr>
        <w:spacing w:line="240" w:lineRule="auto"/>
        <w:ind w:right="91"/>
        <w:rPr>
          <w:rFonts w:eastAsia="Times New Roman"/>
          <w:sz w:val="24"/>
          <w:lang w:eastAsia="en-AU"/>
        </w:rPr>
      </w:pPr>
    </w:p>
    <w:p w14:paraId="1C75C012" w14:textId="77777777"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So, item 9 of the Statute Update (Regulations References) Act includes a general reference to prescribed provisions of regulations made under the </w:t>
      </w:r>
      <w:r w:rsidRPr="007975E4">
        <w:rPr>
          <w:rFonts w:eastAsia="Times New Roman"/>
          <w:i/>
          <w:sz w:val="24"/>
          <w:lang w:eastAsia="en-AU"/>
        </w:rPr>
        <w:t>Defence Act 1903</w:t>
      </w:r>
      <w:r w:rsidRPr="007975E4">
        <w:rPr>
          <w:rFonts w:eastAsia="Times New Roman"/>
          <w:sz w:val="24"/>
          <w:lang w:eastAsia="en-AU"/>
        </w:rPr>
        <w:t xml:space="preserve"> in a new table item 3AA of the table in Schedule 2 to the Age Discrimination Act to ensure that sections 23 and 88 of the Defence Regulation may be prescribed.</w:t>
      </w:r>
    </w:p>
    <w:p w14:paraId="0F0FD393" w14:textId="77777777" w:rsidR="00EF1F5C" w:rsidRPr="007975E4" w:rsidRDefault="00EF1F5C" w:rsidP="008340B0">
      <w:pPr>
        <w:spacing w:line="240" w:lineRule="auto"/>
        <w:ind w:right="91"/>
        <w:rPr>
          <w:rFonts w:eastAsia="Times New Roman"/>
          <w:sz w:val="24"/>
          <w:lang w:eastAsia="en-AU"/>
        </w:rPr>
      </w:pPr>
    </w:p>
    <w:p w14:paraId="6C56324D" w14:textId="11E89193"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Subsection 5(2) of the Regulations provide</w:t>
      </w:r>
      <w:r w:rsidR="00EF1F5C" w:rsidRPr="007975E4">
        <w:rPr>
          <w:rFonts w:eastAsia="Times New Roman"/>
          <w:sz w:val="24"/>
          <w:lang w:eastAsia="en-AU"/>
        </w:rPr>
        <w:t>s</w:t>
      </w:r>
      <w:r w:rsidRPr="007975E4">
        <w:rPr>
          <w:rFonts w:eastAsia="Times New Roman"/>
          <w:sz w:val="24"/>
          <w:lang w:eastAsia="en-AU"/>
        </w:rPr>
        <w:t xml:space="preserve"> that, for the purposes of item 3AA of the table in Schedule 2 to the Age Discrimination Act, sections 23 and 88 of the Defence Regulation are prescribed. </w:t>
      </w:r>
    </w:p>
    <w:p w14:paraId="41D4A3EA" w14:textId="77777777" w:rsidR="008340B0" w:rsidRPr="007975E4" w:rsidRDefault="008340B0" w:rsidP="008340B0">
      <w:pPr>
        <w:spacing w:line="240" w:lineRule="auto"/>
        <w:ind w:right="91"/>
        <w:rPr>
          <w:rFonts w:eastAsia="Times New Roman"/>
          <w:sz w:val="24"/>
          <w:lang w:eastAsia="en-AU"/>
        </w:rPr>
      </w:pPr>
    </w:p>
    <w:p w14:paraId="15A1303C" w14:textId="77777777" w:rsidR="008340B0"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 xml:space="preserve">This is necessary to ensure that anything done by a person in direct compliance with these provisions of the Defence Regulation will continue to not be unlawful age discrimination. </w:t>
      </w:r>
    </w:p>
    <w:p w14:paraId="63C43AAC" w14:textId="77777777" w:rsidR="008340B0" w:rsidRPr="007975E4" w:rsidRDefault="008340B0" w:rsidP="008340B0">
      <w:pPr>
        <w:spacing w:line="240" w:lineRule="auto"/>
        <w:ind w:right="91"/>
        <w:rPr>
          <w:rFonts w:eastAsia="Times New Roman"/>
          <w:sz w:val="24"/>
          <w:lang w:eastAsia="en-AU"/>
        </w:rPr>
      </w:pPr>
    </w:p>
    <w:p w14:paraId="59CA797F" w14:textId="7C2DA79A" w:rsidR="00506468" w:rsidRPr="007975E4" w:rsidRDefault="008340B0" w:rsidP="008340B0">
      <w:pPr>
        <w:spacing w:line="240" w:lineRule="auto"/>
        <w:ind w:right="91"/>
        <w:rPr>
          <w:rFonts w:eastAsia="Times New Roman"/>
          <w:sz w:val="24"/>
          <w:lang w:eastAsia="en-AU"/>
        </w:rPr>
      </w:pPr>
      <w:r w:rsidRPr="007975E4">
        <w:rPr>
          <w:rFonts w:eastAsia="Times New Roman"/>
          <w:sz w:val="24"/>
          <w:lang w:eastAsia="en-AU"/>
        </w:rPr>
        <w:t>The prescribed provisions are intended to more precisely equate to those that, in practice, were originally covered by the references in the Age Discrimination Act prior to amendment by the Statute Update (Regulation References) Act.</w:t>
      </w:r>
      <w:bookmarkStart w:id="0" w:name="_GoBack"/>
      <w:bookmarkEnd w:id="0"/>
    </w:p>
    <w:sectPr w:rsidR="00506468" w:rsidRPr="007975E4" w:rsidSect="008E17F3">
      <w:headerReference w:type="default" r:id="rId12"/>
      <w:footerReference w:type="even" r:id="rId13"/>
      <w:footerReference w:type="default"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66FFA" w14:textId="77777777" w:rsidR="00D63C2C" w:rsidRDefault="00D63C2C" w:rsidP="008E17F3">
      <w:pPr>
        <w:spacing w:line="240" w:lineRule="auto"/>
      </w:pPr>
      <w:r>
        <w:separator/>
      </w:r>
    </w:p>
  </w:endnote>
  <w:endnote w:type="continuationSeparator" w:id="0">
    <w:p w14:paraId="46355E31" w14:textId="77777777" w:rsidR="00D63C2C" w:rsidRDefault="00D63C2C"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44CA" w14:textId="77777777"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B07169">
      <w:rPr>
        <w:rStyle w:val="PageNumber"/>
        <w:noProof/>
      </w:rPr>
      <w:t>3</w:t>
    </w:r>
    <w:r>
      <w:rPr>
        <w:rStyle w:val="PageNumber"/>
      </w:rPr>
      <w:fldChar w:fldCharType="end"/>
    </w:r>
  </w:p>
  <w:p w14:paraId="1C79EBE0" w14:textId="77777777"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8FA9" w14:textId="1B8D8EC9" w:rsidR="008E17F3" w:rsidRDefault="007C547B" w:rsidP="008E17F3">
    <w:pPr>
      <w:pStyle w:val="Footer"/>
      <w:tabs>
        <w:tab w:val="clear" w:pos="4153"/>
        <w:tab w:val="clear" w:pos="8306"/>
        <w:tab w:val="left" w:pos="7680"/>
      </w:tabs>
      <w:ind w:right="27"/>
      <w:rPr>
        <w:sz w:val="16"/>
      </w:rPr>
    </w:pPr>
    <w:r>
      <w:rPr>
        <w:noProof/>
        <w:sz w:val="16"/>
      </w:rPr>
      <mc:AlternateContent>
        <mc:Choice Requires="wps">
          <w:drawing>
            <wp:anchor distT="0" distB="0" distL="114300" distR="114300" simplePos="0" relativeHeight="251658240" behindDoc="1" locked="0" layoutInCell="1" allowOverlap="1" wp14:anchorId="7CC253C7" wp14:editId="48F60C5B">
              <wp:simplePos x="0" y="0"/>
              <wp:positionH relativeFrom="column">
                <wp:align>center</wp:align>
              </wp:positionH>
              <wp:positionV relativeFrom="page">
                <wp:posOffset>10079990</wp:posOffset>
              </wp:positionV>
              <wp:extent cx="4413885" cy="396240"/>
              <wp:effectExtent l="2540" t="2540"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1C6F8" w14:textId="2114DB82" w:rsidR="007C547B" w:rsidRPr="004C1FB6" w:rsidRDefault="007C547B" w:rsidP="007C547B">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253C7" id="_x0000_t202" coordsize="21600,21600" o:spt="202" path="m,l,21600r21600,l21600,xe">
              <v:stroke joinstyle="miter"/>
              <v:path gradientshapeok="t" o:connecttype="rect"/>
            </v:shapetype>
            <v:shape id="Text Box 3" o:spid="_x0000_s1027" type="#_x0000_t202" style="position:absolute;margin-left:0;margin-top:793.7pt;width:347.55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7r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" stroked="f">
              <v:textbox>
                <w:txbxContent>
                  <w:p w14:paraId="76F1C6F8" w14:textId="2114DB82" w:rsidR="007C547B" w:rsidRPr="004C1FB6" w:rsidRDefault="007C547B" w:rsidP="007C547B">
                    <w:pPr>
                      <w:jc w:val="center"/>
                      <w:rPr>
                        <w:rFonts w:ascii="Arial" w:hAnsi="Arial" w:cs="Arial"/>
                        <w:b/>
                        <w:sz w:val="24"/>
                        <w:szCs w:val="24"/>
                      </w:rPr>
                    </w:pPr>
                  </w:p>
                </w:txbxContent>
              </v:textbox>
              <w10:wrap anchory="page"/>
            </v:shape>
          </w:pict>
        </mc:Fallback>
      </mc:AlternateContent>
    </w:r>
    <w:r w:rsidR="008E17F3">
      <w:rPr>
        <w:sz w:val="16"/>
      </w:rPr>
      <w:tab/>
    </w:r>
    <w:r w:rsidR="008E17F3">
      <w:rPr>
        <w:sz w:val="16"/>
      </w:rPr>
      <w:tab/>
    </w:r>
    <w:r w:rsidR="008E17F3">
      <w:t xml:space="preserve">Page  </w:t>
    </w:r>
    <w:r w:rsidR="005327A0">
      <w:fldChar w:fldCharType="begin"/>
    </w:r>
    <w:r w:rsidR="005327A0">
      <w:instrText xml:space="preserve"> PAGE  \* MERGEFORMAT </w:instrText>
    </w:r>
    <w:r w:rsidR="005327A0">
      <w:fldChar w:fldCharType="separate"/>
    </w:r>
    <w:r w:rsidR="004F64ED">
      <w:rPr>
        <w:noProof/>
      </w:rPr>
      <w:t>6</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B45CA" w14:textId="77777777" w:rsidR="00D63C2C" w:rsidRDefault="00D63C2C" w:rsidP="008E17F3">
      <w:pPr>
        <w:spacing w:line="240" w:lineRule="auto"/>
      </w:pPr>
      <w:r>
        <w:separator/>
      </w:r>
    </w:p>
  </w:footnote>
  <w:footnote w:type="continuationSeparator" w:id="0">
    <w:p w14:paraId="7DABB9B2" w14:textId="77777777" w:rsidR="00D63C2C" w:rsidRDefault="00D63C2C"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71924" w14:textId="77777777" w:rsidR="007C547B" w:rsidRDefault="007C547B">
    <w:pPr>
      <w:pStyle w:val="Header"/>
    </w:pPr>
    <w:r>
      <w:rPr>
        <w:noProof/>
      </w:rPr>
      <mc:AlternateContent>
        <mc:Choice Requires="wps">
          <w:drawing>
            <wp:anchor distT="0" distB="0" distL="114300" distR="114300" simplePos="0" relativeHeight="251657216" behindDoc="1" locked="0" layoutInCell="1" allowOverlap="1" wp14:anchorId="466C58FE" wp14:editId="0E227878">
              <wp:simplePos x="0" y="0"/>
              <wp:positionH relativeFrom="column">
                <wp:align>center</wp:align>
              </wp:positionH>
              <wp:positionV relativeFrom="page">
                <wp:posOffset>143510</wp:posOffset>
              </wp:positionV>
              <wp:extent cx="4413885" cy="3962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117EB" w14:textId="6E893721" w:rsidR="007C547B" w:rsidRPr="004C1FB6" w:rsidRDefault="007C547B" w:rsidP="007C547B">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C58FE" id="_x0000_t202" coordsize="21600,21600" o:spt="202" path="m,l,21600r21600,l21600,xe">
              <v:stroke joinstyle="miter"/>
              <v:path gradientshapeok="t" o:connecttype="rect"/>
            </v:shapetype>
            <v:shape id="Text Box 1" o:spid="_x0000_s1026" type="#_x0000_t202" style="position:absolute;margin-left:0;margin-top:11.3pt;width:347.55pt;height:3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" stroked="f">
              <v:textbox>
                <w:txbxContent>
                  <w:p w14:paraId="2FB117EB" w14:textId="6E893721" w:rsidR="007C547B" w:rsidRPr="004C1FB6" w:rsidRDefault="007C547B" w:rsidP="007C547B">
                    <w:pPr>
                      <w:jc w:val="center"/>
                      <w:rPr>
                        <w:rFonts w:ascii="Arial" w:hAnsi="Arial" w:cs="Arial"/>
                        <w:b/>
                        <w:sz w:val="24"/>
                        <w:szCs w:val="24"/>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BC"/>
    <w:rsid w:val="000136AF"/>
    <w:rsid w:val="00016E71"/>
    <w:rsid w:val="00021614"/>
    <w:rsid w:val="00022B7E"/>
    <w:rsid w:val="00036B0B"/>
    <w:rsid w:val="000413CE"/>
    <w:rsid w:val="00053525"/>
    <w:rsid w:val="00056743"/>
    <w:rsid w:val="000614BF"/>
    <w:rsid w:val="000B1922"/>
    <w:rsid w:val="000C604C"/>
    <w:rsid w:val="000C76D0"/>
    <w:rsid w:val="000D05EF"/>
    <w:rsid w:val="000D4C4D"/>
    <w:rsid w:val="0010296B"/>
    <w:rsid w:val="0010745C"/>
    <w:rsid w:val="00107FB6"/>
    <w:rsid w:val="001173FF"/>
    <w:rsid w:val="00124F04"/>
    <w:rsid w:val="00140BEF"/>
    <w:rsid w:val="00166C2F"/>
    <w:rsid w:val="00174846"/>
    <w:rsid w:val="00177BFD"/>
    <w:rsid w:val="00190CB2"/>
    <w:rsid w:val="001939E1"/>
    <w:rsid w:val="00195382"/>
    <w:rsid w:val="001C69C4"/>
    <w:rsid w:val="001D3E10"/>
    <w:rsid w:val="001E3590"/>
    <w:rsid w:val="001E7407"/>
    <w:rsid w:val="001F6CBF"/>
    <w:rsid w:val="00253B72"/>
    <w:rsid w:val="00253D1B"/>
    <w:rsid w:val="00295FBA"/>
    <w:rsid w:val="002970D7"/>
    <w:rsid w:val="00297ECB"/>
    <w:rsid w:val="002D043A"/>
    <w:rsid w:val="002D6A8E"/>
    <w:rsid w:val="00311448"/>
    <w:rsid w:val="00352B0F"/>
    <w:rsid w:val="00360FB0"/>
    <w:rsid w:val="003737F7"/>
    <w:rsid w:val="003A3101"/>
    <w:rsid w:val="003B5735"/>
    <w:rsid w:val="003D0BFE"/>
    <w:rsid w:val="003D5700"/>
    <w:rsid w:val="003D6F8A"/>
    <w:rsid w:val="003E4160"/>
    <w:rsid w:val="003F69E0"/>
    <w:rsid w:val="003F75C7"/>
    <w:rsid w:val="004116CD"/>
    <w:rsid w:val="00424CA9"/>
    <w:rsid w:val="0044291A"/>
    <w:rsid w:val="00450A86"/>
    <w:rsid w:val="004560FB"/>
    <w:rsid w:val="004653F8"/>
    <w:rsid w:val="0047736F"/>
    <w:rsid w:val="00496F97"/>
    <w:rsid w:val="004B6756"/>
    <w:rsid w:val="004C1FB6"/>
    <w:rsid w:val="004C294D"/>
    <w:rsid w:val="004E0639"/>
    <w:rsid w:val="004E58E3"/>
    <w:rsid w:val="004F64ED"/>
    <w:rsid w:val="00506468"/>
    <w:rsid w:val="00516B8D"/>
    <w:rsid w:val="005327A0"/>
    <w:rsid w:val="00537FBC"/>
    <w:rsid w:val="005778BC"/>
    <w:rsid w:val="00584811"/>
    <w:rsid w:val="00594161"/>
    <w:rsid w:val="00594749"/>
    <w:rsid w:val="00600219"/>
    <w:rsid w:val="006207A3"/>
    <w:rsid w:val="00625CA6"/>
    <w:rsid w:val="006279B8"/>
    <w:rsid w:val="00677CC2"/>
    <w:rsid w:val="00680F77"/>
    <w:rsid w:val="0069207B"/>
    <w:rsid w:val="006C7F8C"/>
    <w:rsid w:val="006D77BA"/>
    <w:rsid w:val="006E2E9F"/>
    <w:rsid w:val="006F421D"/>
    <w:rsid w:val="00704A73"/>
    <w:rsid w:val="007222B7"/>
    <w:rsid w:val="007276BC"/>
    <w:rsid w:val="0073132F"/>
    <w:rsid w:val="00731E00"/>
    <w:rsid w:val="00733990"/>
    <w:rsid w:val="00766393"/>
    <w:rsid w:val="007715C9"/>
    <w:rsid w:val="00774EDD"/>
    <w:rsid w:val="00775577"/>
    <w:rsid w:val="007757EC"/>
    <w:rsid w:val="00780964"/>
    <w:rsid w:val="007975E4"/>
    <w:rsid w:val="007C547B"/>
    <w:rsid w:val="007D277F"/>
    <w:rsid w:val="008006B2"/>
    <w:rsid w:val="008340B0"/>
    <w:rsid w:val="00856A31"/>
    <w:rsid w:val="00866C9D"/>
    <w:rsid w:val="008754D0"/>
    <w:rsid w:val="00896C88"/>
    <w:rsid w:val="008C1B87"/>
    <w:rsid w:val="008E17F3"/>
    <w:rsid w:val="008E3B8C"/>
    <w:rsid w:val="009026F5"/>
    <w:rsid w:val="00912227"/>
    <w:rsid w:val="00940188"/>
    <w:rsid w:val="00944B48"/>
    <w:rsid w:val="0094622F"/>
    <w:rsid w:val="0098638B"/>
    <w:rsid w:val="009922C3"/>
    <w:rsid w:val="00995B99"/>
    <w:rsid w:val="00A14E8B"/>
    <w:rsid w:val="00A231E2"/>
    <w:rsid w:val="00A64912"/>
    <w:rsid w:val="00A65C5D"/>
    <w:rsid w:val="00A70A74"/>
    <w:rsid w:val="00A91B5C"/>
    <w:rsid w:val="00AD5641"/>
    <w:rsid w:val="00AF17B4"/>
    <w:rsid w:val="00B07169"/>
    <w:rsid w:val="00B33B3C"/>
    <w:rsid w:val="00B40988"/>
    <w:rsid w:val="00B77B43"/>
    <w:rsid w:val="00BA6016"/>
    <w:rsid w:val="00BE719A"/>
    <w:rsid w:val="00BE720A"/>
    <w:rsid w:val="00C072F6"/>
    <w:rsid w:val="00C42BF8"/>
    <w:rsid w:val="00C50043"/>
    <w:rsid w:val="00C61CDD"/>
    <w:rsid w:val="00C7573B"/>
    <w:rsid w:val="00C83868"/>
    <w:rsid w:val="00C95337"/>
    <w:rsid w:val="00CB3D6B"/>
    <w:rsid w:val="00CB48D8"/>
    <w:rsid w:val="00CF0BB2"/>
    <w:rsid w:val="00D13441"/>
    <w:rsid w:val="00D37315"/>
    <w:rsid w:val="00D63C2C"/>
    <w:rsid w:val="00D70DFB"/>
    <w:rsid w:val="00D766DF"/>
    <w:rsid w:val="00DB3CFE"/>
    <w:rsid w:val="00DE7073"/>
    <w:rsid w:val="00DF7003"/>
    <w:rsid w:val="00E74DC7"/>
    <w:rsid w:val="00EA72AC"/>
    <w:rsid w:val="00ED0C49"/>
    <w:rsid w:val="00EF1F5C"/>
    <w:rsid w:val="00EF2E3A"/>
    <w:rsid w:val="00F03689"/>
    <w:rsid w:val="00F04811"/>
    <w:rsid w:val="00F078DC"/>
    <w:rsid w:val="00F23E5F"/>
    <w:rsid w:val="00F30E95"/>
    <w:rsid w:val="00F51269"/>
    <w:rsid w:val="00F97961"/>
    <w:rsid w:val="00FB18B3"/>
    <w:rsid w:val="00FC2800"/>
    <w:rsid w:val="00FD1F92"/>
    <w:rsid w:val="00FD456C"/>
    <w:rsid w:val="00FD6439"/>
    <w:rsid w:val="00FE4106"/>
    <w:rsid w:val="00FE495E"/>
    <w:rsid w:val="00FE6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11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lang w:eastAsia="en-US"/>
    </w:rPr>
  </w:style>
  <w:style w:type="paragraph" w:styleId="Heading1">
    <w:name w:val="heading 1"/>
    <w:basedOn w:val="Normal"/>
    <w:link w:val="Heading1Char"/>
    <w:uiPriority w:val="9"/>
    <w:qFormat/>
    <w:rsid w:val="005778BC"/>
    <w:pPr>
      <w:spacing w:before="100" w:beforeAutospacing="1" w:after="100" w:afterAutospacing="1" w:line="240" w:lineRule="auto"/>
      <w:outlineLvl w:val="0"/>
    </w:pPr>
    <w:rPr>
      <w:rFonts w:eastAsia="Times New Roman"/>
      <w:b/>
      <w:bCs/>
      <w:kern w:val="36"/>
      <w:sz w:val="48"/>
      <w:szCs w:val="48"/>
      <w:lang w:eastAsia="en-AU"/>
    </w:rPr>
  </w:style>
  <w:style w:type="paragraph" w:styleId="Heading2">
    <w:name w:val="heading 2"/>
    <w:basedOn w:val="Normal"/>
    <w:link w:val="Heading2Char"/>
    <w:uiPriority w:val="9"/>
    <w:qFormat/>
    <w:rsid w:val="005778BC"/>
    <w:pPr>
      <w:spacing w:before="100" w:beforeAutospacing="1" w:after="100" w:afterAutospacing="1" w:line="240" w:lineRule="auto"/>
      <w:outlineLvl w:val="1"/>
    </w:pPr>
    <w:rPr>
      <w:rFonts w:eastAsia="Times New Roman"/>
      <w:b/>
      <w:bCs/>
      <w:sz w:val="36"/>
      <w:szCs w:val="36"/>
      <w:lang w:eastAsia="en-AU"/>
    </w:rPr>
  </w:style>
  <w:style w:type="paragraph" w:styleId="Heading3">
    <w:name w:val="heading 3"/>
    <w:basedOn w:val="Normal"/>
    <w:link w:val="Heading3Char"/>
    <w:uiPriority w:val="9"/>
    <w:qFormat/>
    <w:rsid w:val="005778BC"/>
    <w:pPr>
      <w:spacing w:before="100" w:beforeAutospacing="1" w:after="100" w:afterAutospacing="1" w:line="240" w:lineRule="auto"/>
      <w:outlineLvl w:val="2"/>
    </w:pPr>
    <w:rPr>
      <w:rFonts w:eastAsia="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sz w:val="22"/>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sz w:val="22"/>
      <w:szCs w:val="24"/>
    </w:rPr>
  </w:style>
  <w:style w:type="character" w:customStyle="1" w:styleId="FooterChar">
    <w:name w:val="Footer Char"/>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lang w:eastAsia="en-US"/>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b/>
      <w:sz w:val="24"/>
      <w:szCs w:val="24"/>
      <w:lang w:eastAsia="en-AU"/>
    </w:rPr>
  </w:style>
  <w:style w:type="character" w:customStyle="1" w:styleId="Heading1Char">
    <w:name w:val="Heading 1 Char"/>
    <w:link w:val="Heading1"/>
    <w:uiPriority w:val="9"/>
    <w:rsid w:val="005778BC"/>
    <w:rPr>
      <w:rFonts w:eastAsia="Times New Roman" w:cs="Times New Roman"/>
      <w:b/>
      <w:bCs/>
      <w:kern w:val="36"/>
      <w:sz w:val="48"/>
      <w:szCs w:val="48"/>
      <w:lang w:eastAsia="en-AU"/>
    </w:rPr>
  </w:style>
  <w:style w:type="character" w:customStyle="1" w:styleId="Heading2Char">
    <w:name w:val="Heading 2 Char"/>
    <w:link w:val="Heading2"/>
    <w:uiPriority w:val="9"/>
    <w:rsid w:val="005778BC"/>
    <w:rPr>
      <w:rFonts w:eastAsia="Times New Roman" w:cs="Times New Roman"/>
      <w:b/>
      <w:bCs/>
      <w:sz w:val="36"/>
      <w:szCs w:val="36"/>
      <w:lang w:eastAsia="en-AU"/>
    </w:rPr>
  </w:style>
  <w:style w:type="character" w:customStyle="1" w:styleId="Heading3Char">
    <w:name w:val="Heading 3 Char"/>
    <w:link w:val="Heading3"/>
    <w:uiPriority w:val="9"/>
    <w:rsid w:val="005778BC"/>
    <w:rPr>
      <w:rFonts w:eastAsia="Times New Roman" w:cs="Times New Roman"/>
      <w:b/>
      <w:bCs/>
      <w:sz w:val="27"/>
      <w:szCs w:val="27"/>
      <w:lang w:eastAsia="en-AU"/>
    </w:rPr>
  </w:style>
  <w:style w:type="character" w:styleId="Hyperlink">
    <w:name w:val="Hyperlink"/>
    <w:uiPriority w:val="99"/>
    <w:unhideWhenUsed/>
    <w:rsid w:val="005778BC"/>
  </w:style>
  <w:style w:type="paragraph" w:customStyle="1" w:styleId="shortt0">
    <w:name w:val="shortt"/>
    <w:basedOn w:val="Normal"/>
    <w:rsid w:val="005778BC"/>
    <w:pPr>
      <w:spacing w:before="100" w:beforeAutospacing="1" w:after="100" w:afterAutospacing="1" w:line="240" w:lineRule="auto"/>
    </w:pPr>
    <w:rPr>
      <w:rFonts w:eastAsia="Times New Roman"/>
      <w:sz w:val="24"/>
      <w:szCs w:val="24"/>
      <w:lang w:eastAsia="en-AU"/>
    </w:rPr>
  </w:style>
  <w:style w:type="paragraph" w:customStyle="1" w:styleId="basetext">
    <w:name w:val="basetext"/>
    <w:basedOn w:val="Normal"/>
    <w:rsid w:val="005778BC"/>
    <w:pPr>
      <w:spacing w:before="100" w:beforeAutospacing="1" w:after="100" w:afterAutospacing="1" w:line="240" w:lineRule="auto"/>
    </w:pPr>
    <w:rPr>
      <w:rFonts w:eastAsia="Times New Roman"/>
      <w:sz w:val="24"/>
      <w:szCs w:val="24"/>
      <w:lang w:eastAsia="en-AU"/>
    </w:rPr>
  </w:style>
  <w:style w:type="paragraph" w:customStyle="1" w:styleId="numbering">
    <w:name w:val="numbering"/>
    <w:basedOn w:val="Normal"/>
    <w:rsid w:val="005778BC"/>
    <w:pPr>
      <w:spacing w:before="100" w:beforeAutospacing="1" w:after="100" w:afterAutospacing="1" w:line="240" w:lineRule="auto"/>
    </w:pPr>
    <w:rPr>
      <w:rFonts w:eastAsia="Times New Roman"/>
      <w:sz w:val="24"/>
      <w:szCs w:val="24"/>
      <w:lang w:eastAsia="en-AU"/>
    </w:rPr>
  </w:style>
  <w:style w:type="character" w:customStyle="1" w:styleId="heading1char0">
    <w:name w:val="heading1char"/>
    <w:rsid w:val="005778BC"/>
  </w:style>
  <w:style w:type="paragraph" w:customStyle="1" w:styleId="Default">
    <w:name w:val="Default"/>
    <w:rsid w:val="007222B7"/>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F97961"/>
    <w:rPr>
      <w:sz w:val="16"/>
      <w:szCs w:val="16"/>
    </w:rPr>
  </w:style>
  <w:style w:type="paragraph" w:styleId="CommentText">
    <w:name w:val="annotation text"/>
    <w:basedOn w:val="Normal"/>
    <w:link w:val="CommentTextChar"/>
    <w:uiPriority w:val="99"/>
    <w:semiHidden/>
    <w:unhideWhenUsed/>
    <w:rsid w:val="00F97961"/>
    <w:pPr>
      <w:spacing w:line="240" w:lineRule="auto"/>
    </w:pPr>
    <w:rPr>
      <w:sz w:val="20"/>
    </w:rPr>
  </w:style>
  <w:style w:type="character" w:customStyle="1" w:styleId="CommentTextChar">
    <w:name w:val="Comment Text Char"/>
    <w:basedOn w:val="DefaultParagraphFont"/>
    <w:link w:val="CommentText"/>
    <w:uiPriority w:val="99"/>
    <w:semiHidden/>
    <w:rsid w:val="00F97961"/>
    <w:rPr>
      <w:lang w:eastAsia="en-US"/>
    </w:rPr>
  </w:style>
  <w:style w:type="paragraph" w:styleId="CommentSubject">
    <w:name w:val="annotation subject"/>
    <w:basedOn w:val="CommentText"/>
    <w:next w:val="CommentText"/>
    <w:link w:val="CommentSubjectChar"/>
    <w:uiPriority w:val="99"/>
    <w:semiHidden/>
    <w:unhideWhenUsed/>
    <w:rsid w:val="00F97961"/>
    <w:rPr>
      <w:b/>
      <w:bCs/>
    </w:rPr>
  </w:style>
  <w:style w:type="character" w:customStyle="1" w:styleId="CommentSubjectChar">
    <w:name w:val="Comment Subject Char"/>
    <w:basedOn w:val="CommentTextChar"/>
    <w:link w:val="CommentSubject"/>
    <w:uiPriority w:val="99"/>
    <w:semiHidden/>
    <w:rsid w:val="00F9796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58233">
      <w:bodyDiv w:val="1"/>
      <w:marLeft w:val="0"/>
      <w:marRight w:val="0"/>
      <w:marTop w:val="0"/>
      <w:marBottom w:val="0"/>
      <w:divBdr>
        <w:top w:val="none" w:sz="0" w:space="0" w:color="auto"/>
        <w:left w:val="none" w:sz="0" w:space="0" w:color="auto"/>
        <w:bottom w:val="none" w:sz="0" w:space="0" w:color="auto"/>
        <w:right w:val="none" w:sz="0" w:space="0" w:color="auto"/>
      </w:divBdr>
      <w:divsChild>
        <w:div w:id="1404373369">
          <w:marLeft w:val="0"/>
          <w:marRight w:val="0"/>
          <w:marTop w:val="0"/>
          <w:marBottom w:val="0"/>
          <w:divBdr>
            <w:top w:val="none" w:sz="0" w:space="0" w:color="auto"/>
            <w:left w:val="none" w:sz="0" w:space="0" w:color="auto"/>
            <w:bottom w:val="none" w:sz="0" w:space="0" w:color="auto"/>
            <w:right w:val="none" w:sz="0" w:space="0" w:color="auto"/>
          </w:divBdr>
          <w:divsChild>
            <w:div w:id="1832212275">
              <w:marLeft w:val="0"/>
              <w:marRight w:val="0"/>
              <w:marTop w:val="0"/>
              <w:marBottom w:val="0"/>
              <w:divBdr>
                <w:top w:val="none" w:sz="0" w:space="0" w:color="auto"/>
                <w:left w:val="none" w:sz="0" w:space="0" w:color="auto"/>
                <w:bottom w:val="none" w:sz="0" w:space="0" w:color="auto"/>
                <w:right w:val="none" w:sz="0" w:space="0" w:color="auto"/>
              </w:divBdr>
              <w:divsChild>
                <w:div w:id="1690333919">
                  <w:marLeft w:val="0"/>
                  <w:marRight w:val="0"/>
                  <w:marTop w:val="0"/>
                  <w:marBottom w:val="0"/>
                  <w:divBdr>
                    <w:top w:val="none" w:sz="0" w:space="0" w:color="auto"/>
                    <w:left w:val="none" w:sz="0" w:space="0" w:color="auto"/>
                    <w:bottom w:val="none" w:sz="0" w:space="0" w:color="auto"/>
                    <w:right w:val="none" w:sz="0" w:space="0" w:color="auto"/>
                  </w:divBdr>
                  <w:divsChild>
                    <w:div w:id="443696402">
                      <w:marLeft w:val="0"/>
                      <w:marRight w:val="0"/>
                      <w:marTop w:val="0"/>
                      <w:marBottom w:val="0"/>
                      <w:divBdr>
                        <w:top w:val="none" w:sz="0" w:space="0" w:color="auto"/>
                        <w:left w:val="none" w:sz="0" w:space="0" w:color="auto"/>
                        <w:bottom w:val="none" w:sz="0" w:space="0" w:color="auto"/>
                        <w:right w:val="none" w:sz="0" w:space="0" w:color="auto"/>
                      </w:divBdr>
                      <w:divsChild>
                        <w:div w:id="1143691778">
                          <w:marLeft w:val="0"/>
                          <w:marRight w:val="0"/>
                          <w:marTop w:val="0"/>
                          <w:marBottom w:val="0"/>
                          <w:divBdr>
                            <w:top w:val="none" w:sz="0" w:space="0" w:color="auto"/>
                            <w:left w:val="none" w:sz="0" w:space="0" w:color="auto"/>
                            <w:bottom w:val="none" w:sz="0" w:space="0" w:color="auto"/>
                            <w:right w:val="none" w:sz="0" w:space="0" w:color="auto"/>
                          </w:divBdr>
                          <w:divsChild>
                            <w:div w:id="1068381920">
                              <w:marLeft w:val="0"/>
                              <w:marRight w:val="0"/>
                              <w:marTop w:val="0"/>
                              <w:marBottom w:val="0"/>
                              <w:divBdr>
                                <w:top w:val="none" w:sz="0" w:space="0" w:color="auto"/>
                                <w:left w:val="none" w:sz="0" w:space="0" w:color="auto"/>
                                <w:bottom w:val="none" w:sz="0" w:space="0" w:color="auto"/>
                                <w:right w:val="none" w:sz="0" w:space="0" w:color="auto"/>
                              </w:divBdr>
                              <w:divsChild>
                                <w:div w:id="1791702809">
                                  <w:marLeft w:val="0"/>
                                  <w:marRight w:val="0"/>
                                  <w:marTop w:val="0"/>
                                  <w:marBottom w:val="0"/>
                                  <w:divBdr>
                                    <w:top w:val="none" w:sz="0" w:space="0" w:color="auto"/>
                                    <w:left w:val="none" w:sz="0" w:space="0" w:color="auto"/>
                                    <w:bottom w:val="none" w:sz="0" w:space="0" w:color="auto"/>
                                    <w:right w:val="none" w:sz="0" w:space="0" w:color="auto"/>
                                  </w:divBdr>
                                  <w:divsChild>
                                    <w:div w:id="1422722134">
                                      <w:marLeft w:val="0"/>
                                      <w:marRight w:val="0"/>
                                      <w:marTop w:val="0"/>
                                      <w:marBottom w:val="0"/>
                                      <w:divBdr>
                                        <w:top w:val="none" w:sz="0" w:space="0" w:color="auto"/>
                                        <w:left w:val="none" w:sz="0" w:space="0" w:color="auto"/>
                                        <w:bottom w:val="none" w:sz="0" w:space="0" w:color="auto"/>
                                        <w:right w:val="none" w:sz="0" w:space="0" w:color="auto"/>
                                      </w:divBdr>
                                      <w:divsChild>
                                        <w:div w:id="399910630">
                                          <w:marLeft w:val="0"/>
                                          <w:marRight w:val="0"/>
                                          <w:marTop w:val="0"/>
                                          <w:marBottom w:val="0"/>
                                          <w:divBdr>
                                            <w:top w:val="none" w:sz="0" w:space="0" w:color="auto"/>
                                            <w:left w:val="none" w:sz="0" w:space="0" w:color="auto"/>
                                            <w:bottom w:val="none" w:sz="0" w:space="0" w:color="auto"/>
                                            <w:right w:val="none" w:sz="0" w:space="0" w:color="auto"/>
                                          </w:divBdr>
                                          <w:divsChild>
                                            <w:div w:id="508377623">
                                              <w:marLeft w:val="0"/>
                                              <w:marRight w:val="0"/>
                                              <w:marTop w:val="0"/>
                                              <w:marBottom w:val="0"/>
                                              <w:divBdr>
                                                <w:top w:val="none" w:sz="0" w:space="0" w:color="auto"/>
                                                <w:left w:val="none" w:sz="0" w:space="0" w:color="auto"/>
                                                <w:bottom w:val="none" w:sz="0" w:space="0" w:color="auto"/>
                                                <w:right w:val="none" w:sz="0" w:space="0" w:color="auto"/>
                                              </w:divBdr>
                                              <w:divsChild>
                                                <w:div w:id="321003880">
                                                  <w:marLeft w:val="0"/>
                                                  <w:marRight w:val="0"/>
                                                  <w:marTop w:val="0"/>
                                                  <w:marBottom w:val="0"/>
                                                  <w:divBdr>
                                                    <w:top w:val="none" w:sz="0" w:space="0" w:color="auto"/>
                                                    <w:left w:val="none" w:sz="0" w:space="0" w:color="auto"/>
                                                    <w:bottom w:val="none" w:sz="0" w:space="0" w:color="auto"/>
                                                    <w:right w:val="none" w:sz="0" w:space="0" w:color="auto"/>
                                                  </w:divBdr>
                                                  <w:divsChild>
                                                    <w:div w:id="1376200367">
                                                      <w:marLeft w:val="0"/>
                                                      <w:marRight w:val="0"/>
                                                      <w:marTop w:val="0"/>
                                                      <w:marBottom w:val="0"/>
                                                      <w:divBdr>
                                                        <w:top w:val="none" w:sz="0" w:space="0" w:color="auto"/>
                                                        <w:left w:val="none" w:sz="0" w:space="0" w:color="auto"/>
                                                        <w:bottom w:val="none" w:sz="0" w:space="0" w:color="auto"/>
                                                        <w:right w:val="none" w:sz="0" w:space="0" w:color="auto"/>
                                                      </w:divBdr>
                                                      <w:divsChild>
                                                        <w:div w:id="64037916">
                                                          <w:marLeft w:val="0"/>
                                                          <w:marRight w:val="0"/>
                                                          <w:marTop w:val="0"/>
                                                          <w:marBottom w:val="0"/>
                                                          <w:divBdr>
                                                            <w:top w:val="none" w:sz="0" w:space="0" w:color="auto"/>
                                                            <w:left w:val="none" w:sz="0" w:space="0" w:color="auto"/>
                                                            <w:bottom w:val="none" w:sz="0" w:space="0" w:color="auto"/>
                                                            <w:right w:val="none" w:sz="0" w:space="0" w:color="auto"/>
                                                          </w:divBdr>
                                                          <w:divsChild>
                                                            <w:div w:id="131544812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FDF0-59B3-492B-9867-FCF836A1A1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ABD87AA-A29D-4DFF-810B-1D11ADF62743"/>
    <ds:schemaRef ds:uri="http://www.w3.org/XML/1998/namespace"/>
  </ds:schemaRefs>
</ds:datastoreItem>
</file>

<file path=customXml/itemProps2.xml><?xml version="1.0" encoding="utf-8"?>
<ds:datastoreItem xmlns:ds="http://schemas.openxmlformats.org/officeDocument/2006/customXml" ds:itemID="{4E1C95BA-85FA-4FDC-8163-0B949762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95FE3-A206-47D0-AA7A-A88B1670C951}">
  <ds:schemaRefs>
    <ds:schemaRef ds:uri="http://schemas.microsoft.com/sharepoint/v3/contenttype/forms"/>
  </ds:schemaRefs>
</ds:datastoreItem>
</file>

<file path=customXml/itemProps4.xml><?xml version="1.0" encoding="utf-8"?>
<ds:datastoreItem xmlns:ds="http://schemas.openxmlformats.org/officeDocument/2006/customXml" ds:itemID="{E36320BE-527D-4362-A050-5C324330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Template>
  <TotalTime>0</TotalTime>
  <Pages>6</Pages>
  <Words>1526</Words>
  <Characters>8704</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2020-03-04T21:39:00Z</cp:lastPrinted>
  <dcterms:created xsi:type="dcterms:W3CDTF">2020-03-05T05:07:00Z</dcterms:created>
  <dcterms:modified xsi:type="dcterms:W3CDTF">2020-08-13T04:07:00Z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Sensitive: Legal</vt:lpwstr>
  </property>
  <property fmtid="{D5CDD505-2E9C-101B-9397-08002B2CF9AE}" pid="4" name="DoNotAsk">
    <vt:lpwstr>0</vt:lpwstr>
  </property>
  <property fmtid="{D5CDD505-2E9C-101B-9397-08002B2CF9AE}" pid="5" name="ChangedTitle">
    <vt:lpwstr/>
  </property>
  <property fmtid="{D5CDD505-2E9C-101B-9397-08002B2CF9AE}" pid="6" name="ContentTypeId">
    <vt:lpwstr>0x010100266966F133664895A6EE3632470D45F500A42A8A87E5F2B24C88B4D46ACD384EED</vt:lpwstr>
  </property>
</Properties>
</file>