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A1B1" w14:textId="77777777" w:rsidR="001B31AB" w:rsidRPr="005F1388" w:rsidRDefault="001B31AB" w:rsidP="001B31A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F60D36" wp14:editId="1965AB5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F63D" w14:textId="77777777" w:rsidR="001B31AB" w:rsidRPr="00E500D4" w:rsidRDefault="001B31AB" w:rsidP="001B31AB">
      <w:pPr>
        <w:rPr>
          <w:sz w:val="19"/>
        </w:rPr>
      </w:pPr>
    </w:p>
    <w:p w14:paraId="000C7494" w14:textId="1FC27A3E" w:rsidR="001B31AB" w:rsidRPr="00E500D4" w:rsidRDefault="001B31AB" w:rsidP="001B31AB">
      <w:pPr>
        <w:pStyle w:val="ShortT"/>
      </w:pPr>
      <w:r>
        <w:t>Social Security (Administration) (Declared child protection State or Territory – Northern</w:t>
      </w:r>
      <w:r w:rsidR="001D26DB">
        <w:t> </w:t>
      </w:r>
      <w:r>
        <w:t>Territory) Determination 2020</w:t>
      </w:r>
    </w:p>
    <w:p w14:paraId="78E11353" w14:textId="77777777" w:rsidR="001B31AB" w:rsidRDefault="001B31AB" w:rsidP="001B31AB"/>
    <w:p w14:paraId="6DAF54E2" w14:textId="77777777" w:rsidR="001B31AB" w:rsidRDefault="001B31AB" w:rsidP="001B31AB"/>
    <w:p w14:paraId="7A5841C8" w14:textId="77777777" w:rsidR="001B31AB" w:rsidRDefault="001B31AB" w:rsidP="001B31AB"/>
    <w:p w14:paraId="26E09436" w14:textId="77777777" w:rsidR="001B31AB" w:rsidRPr="00DA182D" w:rsidRDefault="001B31AB" w:rsidP="001B31A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Anne Ruston</w:t>
      </w:r>
      <w:r w:rsidRPr="00DA182D">
        <w:rPr>
          <w:szCs w:val="22"/>
        </w:rPr>
        <w:t xml:space="preserve">, </w:t>
      </w:r>
      <w:r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10A2AD84" w14:textId="6E3A507C" w:rsidR="001B31AB" w:rsidRPr="00001A63" w:rsidRDefault="001B31AB" w:rsidP="001B31A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410948">
        <w:rPr>
          <w:szCs w:val="22"/>
        </w:rPr>
        <w:t xml:space="preserve">        </w:t>
      </w:r>
      <w:r w:rsidR="006679A4">
        <w:rPr>
          <w:szCs w:val="22"/>
        </w:rPr>
        <w:t xml:space="preserve">25 September </w:t>
      </w:r>
      <w:bookmarkStart w:id="0" w:name="_GoBack"/>
      <w:bookmarkEnd w:id="0"/>
      <w:r w:rsidR="00410948">
        <w:rPr>
          <w:szCs w:val="22"/>
        </w:rPr>
        <w:t>2020</w:t>
      </w:r>
      <w:r w:rsidRPr="00001A63">
        <w:rPr>
          <w:szCs w:val="22"/>
        </w:rPr>
        <w:tab/>
      </w:r>
    </w:p>
    <w:p w14:paraId="4BE768E2" w14:textId="23A31069" w:rsidR="001B31AB" w:rsidRDefault="008164F3" w:rsidP="001B31A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Senator the Hon Anne Ruston</w:t>
      </w:r>
      <w:r w:rsidR="001B31AB" w:rsidRPr="00A75FE9">
        <w:rPr>
          <w:szCs w:val="22"/>
        </w:rPr>
        <w:t xml:space="preserve"> </w:t>
      </w:r>
    </w:p>
    <w:p w14:paraId="07AF8E55" w14:textId="77777777" w:rsidR="001B31AB" w:rsidRPr="008E0027" w:rsidRDefault="001B31AB" w:rsidP="001B31AB">
      <w:pPr>
        <w:pStyle w:val="SignCoverPageEnd"/>
        <w:rPr>
          <w:sz w:val="22"/>
        </w:rPr>
      </w:pPr>
      <w:r>
        <w:rPr>
          <w:sz w:val="22"/>
        </w:rPr>
        <w:t>Minister for Families and Social Services</w:t>
      </w:r>
    </w:p>
    <w:p w14:paraId="74F3F964" w14:textId="77777777" w:rsidR="001B31AB" w:rsidRDefault="001B31AB" w:rsidP="001B31AB"/>
    <w:p w14:paraId="4EB3591A" w14:textId="77777777" w:rsidR="001B31AB" w:rsidRDefault="001B31AB" w:rsidP="001B31AB"/>
    <w:p w14:paraId="516E2A50" w14:textId="77777777" w:rsidR="001B31AB" w:rsidRDefault="001B31AB" w:rsidP="001B31AB"/>
    <w:p w14:paraId="0A5A202C" w14:textId="77777777" w:rsidR="001B31AB" w:rsidRDefault="001B31AB" w:rsidP="001B31AB">
      <w:pPr>
        <w:sectPr w:rsidR="001B31AB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E90FB0C" w14:textId="77777777" w:rsidR="001B31AB" w:rsidRDefault="001B31AB" w:rsidP="001B31A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AFBC4A3" w14:textId="77777777" w:rsidR="00325F11" w:rsidRDefault="001B31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25F11">
        <w:rPr>
          <w:noProof/>
        </w:rPr>
        <w:t>1  Name</w:t>
      </w:r>
      <w:r w:rsidR="00325F11">
        <w:rPr>
          <w:noProof/>
        </w:rPr>
        <w:tab/>
      </w:r>
      <w:r w:rsidR="00325F11">
        <w:rPr>
          <w:noProof/>
        </w:rPr>
        <w:fldChar w:fldCharType="begin"/>
      </w:r>
      <w:r w:rsidR="00325F11">
        <w:rPr>
          <w:noProof/>
        </w:rPr>
        <w:instrText xml:space="preserve"> PAGEREF _Toc46924988 \h </w:instrText>
      </w:r>
      <w:r w:rsidR="00325F11">
        <w:rPr>
          <w:noProof/>
        </w:rPr>
      </w:r>
      <w:r w:rsidR="00325F11">
        <w:rPr>
          <w:noProof/>
        </w:rPr>
        <w:fldChar w:fldCharType="separate"/>
      </w:r>
      <w:r w:rsidR="00325F11">
        <w:rPr>
          <w:noProof/>
        </w:rPr>
        <w:t>1</w:t>
      </w:r>
      <w:r w:rsidR="00325F11">
        <w:rPr>
          <w:noProof/>
        </w:rPr>
        <w:fldChar w:fldCharType="end"/>
      </w:r>
    </w:p>
    <w:p w14:paraId="07B393C9" w14:textId="77777777" w:rsidR="00325F11" w:rsidRDefault="00325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392F15" w14:textId="77777777" w:rsidR="00325F11" w:rsidRDefault="00325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D000CA" w14:textId="77777777" w:rsidR="00325F11" w:rsidRDefault="00325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9BAF5CA" w14:textId="77777777" w:rsidR="00325F11" w:rsidRDefault="00325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7406E5" w14:textId="77777777" w:rsidR="00325F11" w:rsidRDefault="00325F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Declared child protection State or Territory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396817" w14:textId="77777777" w:rsidR="00325F11" w:rsidRDefault="00325F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0C00">
        <w:rPr>
          <w:rFonts w:ascii="Arial" w:hAnsi="Arial" w:cs="Arial"/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_Toc46924994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5B1F94" w14:textId="77777777" w:rsidR="00325F11" w:rsidRDefault="00325F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(Declared child protection State or Territory – Northern Territory) Determination 2010</w:t>
      </w:r>
      <w:r>
        <w:rPr>
          <w:noProof/>
        </w:rPr>
        <w:tab/>
      </w:r>
      <w:r w:rsidRPr="00B755B1">
        <w:rPr>
          <w:i w:val="0"/>
          <w:noProof/>
        </w:rPr>
        <w:fldChar w:fldCharType="begin"/>
      </w:r>
      <w:r w:rsidRPr="00B755B1">
        <w:rPr>
          <w:i w:val="0"/>
          <w:noProof/>
        </w:rPr>
        <w:instrText xml:space="preserve"> PAGEREF _Toc46924995 \h </w:instrText>
      </w:r>
      <w:r w:rsidRPr="00B755B1">
        <w:rPr>
          <w:i w:val="0"/>
          <w:noProof/>
        </w:rPr>
      </w:r>
      <w:r w:rsidRPr="00B755B1">
        <w:rPr>
          <w:i w:val="0"/>
          <w:noProof/>
        </w:rPr>
        <w:fldChar w:fldCharType="separate"/>
      </w:r>
      <w:r w:rsidRPr="00B755B1">
        <w:rPr>
          <w:i w:val="0"/>
          <w:noProof/>
        </w:rPr>
        <w:t>2</w:t>
      </w:r>
      <w:r w:rsidRPr="00B755B1">
        <w:rPr>
          <w:i w:val="0"/>
          <w:noProof/>
        </w:rPr>
        <w:fldChar w:fldCharType="end"/>
      </w:r>
    </w:p>
    <w:p w14:paraId="65D7802D" w14:textId="77777777" w:rsidR="001B31AB" w:rsidRDefault="001B31AB" w:rsidP="001B31AB">
      <w:pPr>
        <w:outlineLvl w:val="0"/>
      </w:pPr>
      <w:r>
        <w:fldChar w:fldCharType="end"/>
      </w:r>
    </w:p>
    <w:p w14:paraId="175D31AA" w14:textId="77777777" w:rsidR="001B31AB" w:rsidRPr="00A802BC" w:rsidRDefault="001B31AB" w:rsidP="001B31AB">
      <w:pPr>
        <w:outlineLvl w:val="0"/>
        <w:rPr>
          <w:sz w:val="20"/>
        </w:rPr>
      </w:pPr>
    </w:p>
    <w:p w14:paraId="6D470F23" w14:textId="77777777" w:rsidR="001B31AB" w:rsidRDefault="001B31AB" w:rsidP="001B31AB">
      <w:pPr>
        <w:sectPr w:rsidR="001B31AB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1C9D63" w14:textId="77777777" w:rsidR="001B31AB" w:rsidRPr="009C2562" w:rsidRDefault="001B31AB" w:rsidP="001B31AB">
      <w:pPr>
        <w:pStyle w:val="ActHead5"/>
      </w:pPr>
      <w:bookmarkStart w:id="1" w:name="_Toc46924988"/>
      <w:bookmarkStart w:id="2" w:name="_Toc45451252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6CEB98E" w14:textId="77777777" w:rsidR="001B31AB" w:rsidRPr="00885797" w:rsidRDefault="001B31AB" w:rsidP="001B31AB">
      <w:pPr>
        <w:pStyle w:val="R1"/>
        <w:rPr>
          <w:sz w:val="22"/>
          <w:szCs w:val="22"/>
        </w:rPr>
      </w:pPr>
      <w:r w:rsidRPr="00EC71AC">
        <w:tab/>
      </w:r>
      <w:r w:rsidRPr="00EC71AC">
        <w:tab/>
      </w:r>
      <w:r w:rsidRPr="00885797">
        <w:rPr>
          <w:sz w:val="22"/>
          <w:szCs w:val="22"/>
        </w:rPr>
        <w:t xml:space="preserve">This instrument is the </w:t>
      </w:r>
      <w:r w:rsidRPr="00885797">
        <w:rPr>
          <w:i/>
          <w:sz w:val="22"/>
          <w:szCs w:val="22"/>
        </w:rPr>
        <w:t xml:space="preserve">Social Security (Administration) (Declared child protection State or Territory – </w:t>
      </w:r>
      <w:r>
        <w:rPr>
          <w:i/>
          <w:sz w:val="22"/>
          <w:szCs w:val="22"/>
        </w:rPr>
        <w:t>Northern Territory) Determination 2020</w:t>
      </w:r>
      <w:r w:rsidRPr="00885797">
        <w:rPr>
          <w:sz w:val="22"/>
          <w:szCs w:val="22"/>
        </w:rPr>
        <w:t>.</w:t>
      </w:r>
    </w:p>
    <w:p w14:paraId="13B14738" w14:textId="77777777" w:rsidR="001B31AB" w:rsidRDefault="001B31AB" w:rsidP="001B31AB">
      <w:pPr>
        <w:pStyle w:val="ActHead5"/>
      </w:pPr>
      <w:bookmarkStart w:id="3" w:name="_Toc4692498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1305DF87" w14:textId="77777777" w:rsidR="001B31AB" w:rsidRDefault="001B31AB" w:rsidP="001B31AB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635CE9A6" w14:textId="77777777" w:rsidR="001B31AB" w:rsidRDefault="001B31AB" w:rsidP="001B31A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1B31AB" w14:paraId="0876F0C9" w14:textId="77777777" w:rsidTr="005C5C8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7C7A90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1B31AB" w14:paraId="5EB8DE04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FFF5E8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89A989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39C7F5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1B31AB" w14:paraId="3CF1D78F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2A1B63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69A04B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375CD9" w14:textId="77777777" w:rsidR="001B31AB" w:rsidRDefault="001B31AB" w:rsidP="005C5C8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1B31AB" w14:paraId="6BA7DA25" w14:textId="77777777" w:rsidTr="005C5C8F">
        <w:trPr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E763EA" w14:textId="77777777" w:rsidR="001B31AB" w:rsidRDefault="001B31AB" w:rsidP="005C5C8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BF0CF1D" w14:textId="77777777" w:rsidR="001B31AB" w:rsidRDefault="001B31AB" w:rsidP="005C5C8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  <w:p w14:paraId="404673D6" w14:textId="77777777" w:rsidR="001B31AB" w:rsidRDefault="001B31AB" w:rsidP="005C5C8F">
            <w:pPr>
              <w:pStyle w:val="Tabletext"/>
              <w:rPr>
                <w:lang w:eastAsia="en-US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9D6AC96" w14:textId="77777777" w:rsidR="001B31AB" w:rsidRDefault="001B31AB" w:rsidP="005C5C8F">
            <w:pPr>
              <w:pStyle w:val="TableHeading"/>
              <w:rPr>
                <w:lang w:eastAsia="en-US"/>
              </w:rPr>
            </w:pPr>
          </w:p>
        </w:tc>
      </w:tr>
    </w:tbl>
    <w:p w14:paraId="2168AD9C" w14:textId="77777777" w:rsidR="001B31AB" w:rsidRDefault="001B31AB" w:rsidP="001B31AB">
      <w:pPr>
        <w:pStyle w:val="notetext"/>
        <w:rPr>
          <w:snapToGrid w:val="0"/>
          <w:lang w:eastAsia="en-US"/>
        </w:rPr>
      </w:pPr>
    </w:p>
    <w:p w14:paraId="47D9105D" w14:textId="77777777" w:rsidR="001B31AB" w:rsidRDefault="001B31AB" w:rsidP="001B31AB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instrument.</w:t>
      </w:r>
    </w:p>
    <w:p w14:paraId="6D559FB1" w14:textId="77777777" w:rsidR="001B31AB" w:rsidRDefault="001B31AB" w:rsidP="001B31AB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 any published version of this instrument.</w:t>
      </w:r>
    </w:p>
    <w:p w14:paraId="08DC3653" w14:textId="77777777" w:rsidR="001B31AB" w:rsidRPr="009C2562" w:rsidRDefault="001B31AB" w:rsidP="001B31AB">
      <w:pPr>
        <w:pStyle w:val="ActHead5"/>
      </w:pPr>
      <w:bookmarkStart w:id="4" w:name="_Toc4692499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31CCCB9" w14:textId="77777777" w:rsidR="001B31AB" w:rsidRPr="00885797" w:rsidRDefault="001B31AB" w:rsidP="001B31AB">
      <w:pPr>
        <w:pStyle w:val="R1"/>
        <w:rPr>
          <w:sz w:val="22"/>
          <w:szCs w:val="22"/>
        </w:rPr>
      </w:pPr>
      <w:r>
        <w:tab/>
      </w:r>
      <w:r>
        <w:tab/>
      </w:r>
      <w:r w:rsidRPr="00885797">
        <w:rPr>
          <w:sz w:val="22"/>
          <w:szCs w:val="22"/>
        </w:rPr>
        <w:t>This in</w:t>
      </w:r>
      <w:r w:rsidR="008164F3">
        <w:rPr>
          <w:sz w:val="22"/>
          <w:szCs w:val="22"/>
        </w:rPr>
        <w:t xml:space="preserve">strument </w:t>
      </w:r>
      <w:proofErr w:type="gramStart"/>
      <w:r w:rsidR="008164F3">
        <w:rPr>
          <w:sz w:val="22"/>
          <w:szCs w:val="22"/>
        </w:rPr>
        <w:t xml:space="preserve">is </w:t>
      </w:r>
      <w:r w:rsidRPr="00885797">
        <w:rPr>
          <w:sz w:val="22"/>
          <w:szCs w:val="22"/>
        </w:rPr>
        <w:t>made</w:t>
      </w:r>
      <w:proofErr w:type="gramEnd"/>
      <w:r w:rsidRPr="00885797">
        <w:rPr>
          <w:sz w:val="22"/>
          <w:szCs w:val="22"/>
        </w:rPr>
        <w:t xml:space="preserve"> under section 123TF of the </w:t>
      </w:r>
      <w:r w:rsidRPr="00885797">
        <w:rPr>
          <w:i/>
          <w:sz w:val="22"/>
          <w:szCs w:val="22"/>
        </w:rPr>
        <w:t>Social Security (Administration) Act 1999</w:t>
      </w:r>
      <w:r w:rsidRPr="00885797">
        <w:rPr>
          <w:sz w:val="22"/>
          <w:szCs w:val="22"/>
        </w:rPr>
        <w:t>.</w:t>
      </w:r>
    </w:p>
    <w:p w14:paraId="02E67C06" w14:textId="77777777" w:rsidR="001B31AB" w:rsidRPr="009C2562" w:rsidRDefault="001B31AB" w:rsidP="001B31AB">
      <w:pPr>
        <w:pStyle w:val="ActHead5"/>
      </w:pPr>
      <w:bookmarkStart w:id="5" w:name="_Toc46924991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5F30A91A" w14:textId="77777777" w:rsidR="001B31AB" w:rsidRPr="00885797" w:rsidRDefault="001B31AB" w:rsidP="001B31AB">
      <w:pPr>
        <w:pStyle w:val="R1"/>
        <w:rPr>
          <w:sz w:val="22"/>
          <w:szCs w:val="22"/>
        </w:rPr>
      </w:pPr>
      <w:bookmarkStart w:id="6" w:name="_Toc454781205"/>
      <w:r w:rsidRPr="00EC71AC">
        <w:tab/>
      </w:r>
      <w:r w:rsidRPr="00EC71AC">
        <w:tab/>
      </w:r>
      <w:r w:rsidRPr="00885797">
        <w:rPr>
          <w:sz w:val="22"/>
          <w:szCs w:val="22"/>
        </w:rPr>
        <w:t>In this instrument:</w:t>
      </w:r>
    </w:p>
    <w:p w14:paraId="68D440C0" w14:textId="77777777" w:rsidR="001B31AB" w:rsidRDefault="001B31AB" w:rsidP="001B31AB">
      <w:r w:rsidRPr="00EC71AC">
        <w:tab/>
      </w:r>
      <w:r w:rsidRPr="00EC71AC">
        <w:tab/>
      </w:r>
      <w:r w:rsidRPr="00A15E8E">
        <w:rPr>
          <w:b/>
          <w:i/>
        </w:rPr>
        <w:t>Act</w:t>
      </w:r>
      <w:r w:rsidRPr="00A15E8E">
        <w:t xml:space="preserve"> means the </w:t>
      </w:r>
      <w:r w:rsidRPr="00A15E8E">
        <w:rPr>
          <w:i/>
        </w:rPr>
        <w:t>Social Security (Administration) Act 1999</w:t>
      </w:r>
      <w:r w:rsidRPr="00A15E8E">
        <w:t>.</w:t>
      </w:r>
    </w:p>
    <w:p w14:paraId="31C4F70B" w14:textId="77777777" w:rsidR="00057026" w:rsidRDefault="008164F3" w:rsidP="001B31AB">
      <w:pPr>
        <w:pStyle w:val="ActHead5"/>
      </w:pPr>
      <w:bookmarkStart w:id="7" w:name="_Toc46924992"/>
      <w:proofErr w:type="gramStart"/>
      <w:r>
        <w:t>5  Schedule</w:t>
      </w:r>
      <w:bookmarkEnd w:id="7"/>
      <w:proofErr w:type="gramEnd"/>
    </w:p>
    <w:p w14:paraId="6C462D0C" w14:textId="7C301418" w:rsidR="00057026" w:rsidRPr="00057026" w:rsidRDefault="00C44E12" w:rsidP="00057026">
      <w:pPr>
        <w:pStyle w:val="subsection"/>
      </w:pPr>
      <w:r>
        <w:tab/>
      </w:r>
      <w:r>
        <w:tab/>
      </w:r>
      <w:r w:rsidR="008164F3">
        <w:t>The instrument</w:t>
      </w:r>
      <w:r w:rsidR="008164F3" w:rsidRPr="006065DA">
        <w:t xml:space="preserve"> that </w:t>
      </w:r>
      <w:proofErr w:type="gramStart"/>
      <w:r w:rsidR="008164F3">
        <w:t>is</w:t>
      </w:r>
      <w:r w:rsidR="008164F3" w:rsidRPr="006065DA">
        <w:t xml:space="preserve"> specified</w:t>
      </w:r>
      <w:proofErr w:type="gramEnd"/>
      <w:r w:rsidR="008164F3" w:rsidRPr="006065DA">
        <w:t xml:space="preserve"> in </w:t>
      </w:r>
      <w:r w:rsidR="008164F3">
        <w:t xml:space="preserve">Schedule 1 </w:t>
      </w:r>
      <w:r w:rsidR="008164F3" w:rsidRPr="006065DA">
        <w:t>t</w:t>
      </w:r>
      <w:r w:rsidR="008164F3">
        <w:t xml:space="preserve">o this instrument is </w:t>
      </w:r>
      <w:r w:rsidR="008164F3" w:rsidRPr="006065DA">
        <w:t>repealed as</w:t>
      </w:r>
      <w:r w:rsidR="008164F3">
        <w:t xml:space="preserve"> set out in the Schedule.</w:t>
      </w:r>
    </w:p>
    <w:p w14:paraId="5B3B0D35" w14:textId="77777777" w:rsidR="001B31AB" w:rsidRPr="00B46FF8" w:rsidRDefault="001B31AB" w:rsidP="001B31AB">
      <w:pPr>
        <w:pStyle w:val="ActHead5"/>
      </w:pPr>
      <w:bookmarkStart w:id="8" w:name="_Toc46924993"/>
      <w:bookmarkEnd w:id="6"/>
      <w:proofErr w:type="gramStart"/>
      <w:r w:rsidRPr="00B46FF8">
        <w:t>6  Declared</w:t>
      </w:r>
      <w:proofErr w:type="gramEnd"/>
      <w:r w:rsidRPr="00B46FF8">
        <w:t xml:space="preserve"> child protection State or Territory</w:t>
      </w:r>
      <w:bookmarkEnd w:id="8"/>
    </w:p>
    <w:p w14:paraId="0376A12B" w14:textId="19C94689" w:rsidR="001B31AB" w:rsidRPr="00885797" w:rsidRDefault="001B31AB" w:rsidP="001B31AB">
      <w:pPr>
        <w:pStyle w:val="R1"/>
        <w:rPr>
          <w:sz w:val="22"/>
          <w:szCs w:val="22"/>
          <w:highlight w:val="yellow"/>
        </w:rPr>
      </w:pPr>
      <w:r>
        <w:tab/>
      </w:r>
      <w:r>
        <w:tab/>
      </w:r>
      <w:r w:rsidRPr="00885797">
        <w:rPr>
          <w:sz w:val="22"/>
          <w:szCs w:val="22"/>
        </w:rPr>
        <w:t xml:space="preserve">For section 123TF of the Act, </w:t>
      </w:r>
      <w:r w:rsidR="00B9301E">
        <w:rPr>
          <w:sz w:val="22"/>
          <w:szCs w:val="22"/>
        </w:rPr>
        <w:t xml:space="preserve">the </w:t>
      </w:r>
      <w:r>
        <w:rPr>
          <w:sz w:val="22"/>
          <w:szCs w:val="22"/>
        </w:rPr>
        <w:t>Northern Territory</w:t>
      </w:r>
      <w:r w:rsidRPr="00885797">
        <w:rPr>
          <w:sz w:val="22"/>
          <w:szCs w:val="22"/>
        </w:rPr>
        <w:t xml:space="preserve"> is a declared child protection State or Territory.</w:t>
      </w:r>
    </w:p>
    <w:p w14:paraId="7911AC36" w14:textId="77777777" w:rsidR="001B31AB" w:rsidRDefault="001B31AB" w:rsidP="008164F3">
      <w:pPr>
        <w:pStyle w:val="paragraphsub"/>
        <w:ind w:left="0" w:firstLine="0"/>
        <w:sectPr w:rsidR="001B31AB" w:rsidSect="008C2EA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3608794C" w14:textId="77777777" w:rsidR="001B31AB" w:rsidRPr="004E1307" w:rsidRDefault="001B31AB" w:rsidP="001B31AB">
      <w:pPr>
        <w:pStyle w:val="ActHead6"/>
      </w:pPr>
      <w:bookmarkStart w:id="9" w:name="_Toc454512518"/>
      <w:bookmarkStart w:id="10" w:name="_Toc46924994"/>
      <w:r>
        <w:lastRenderedPageBreak/>
        <w:t xml:space="preserve">Schedule </w:t>
      </w:r>
      <w:r w:rsidRPr="004E1307">
        <w:t>1—Repeals</w:t>
      </w:r>
      <w:bookmarkEnd w:id="9"/>
      <w:bookmarkEnd w:id="10"/>
    </w:p>
    <w:p w14:paraId="7E221ED0" w14:textId="77777777" w:rsidR="001B31AB" w:rsidRPr="00D6537E" w:rsidRDefault="001B31AB" w:rsidP="001B31AB">
      <w:pPr>
        <w:pStyle w:val="ActHead9"/>
      </w:pPr>
      <w:bookmarkStart w:id="11" w:name="_Toc46924995"/>
      <w:r>
        <w:t>Social Security (Administration) (Declared child protection State or Territory – Northern Territory) Determination 2010</w:t>
      </w:r>
      <w:bookmarkEnd w:id="11"/>
    </w:p>
    <w:p w14:paraId="7E051954" w14:textId="77777777" w:rsidR="001B31AB" w:rsidRPr="00885797" w:rsidRDefault="001B31AB" w:rsidP="001B31AB">
      <w:pPr>
        <w:pStyle w:val="ItemHead"/>
        <w:rPr>
          <w:rFonts w:ascii="Times New Roman" w:hAnsi="Times New Roman"/>
        </w:rPr>
      </w:pPr>
      <w:proofErr w:type="gramStart"/>
      <w:r w:rsidRPr="00885797">
        <w:rPr>
          <w:rFonts w:ascii="Times New Roman" w:hAnsi="Times New Roman"/>
        </w:rPr>
        <w:t>1  The</w:t>
      </w:r>
      <w:proofErr w:type="gramEnd"/>
      <w:r w:rsidRPr="00885797">
        <w:rPr>
          <w:rFonts w:ascii="Times New Roman" w:hAnsi="Times New Roman"/>
        </w:rPr>
        <w:t xml:space="preserve"> whole of the instrument</w:t>
      </w:r>
    </w:p>
    <w:p w14:paraId="24A9B0D1" w14:textId="671B830A" w:rsidR="001B31AB" w:rsidRDefault="002C3089" w:rsidP="002C3089">
      <w:pPr>
        <w:pStyle w:val="Item"/>
        <w:spacing w:before="180"/>
        <w:ind w:left="1134" w:hanging="1134"/>
      </w:pPr>
      <w:r>
        <w:tab/>
      </w:r>
      <w:r>
        <w:tab/>
      </w:r>
      <w:r w:rsidR="001B31AB">
        <w:t>Repeal the instrument</w:t>
      </w:r>
      <w:r w:rsidR="00324B0D">
        <w:t>.</w:t>
      </w:r>
    </w:p>
    <w:p w14:paraId="1CF0FACC" w14:textId="77777777" w:rsidR="001B31AB" w:rsidRDefault="001B31AB" w:rsidP="001B31AB"/>
    <w:bookmarkEnd w:id="2"/>
    <w:p w14:paraId="63D238C7" w14:textId="77777777" w:rsidR="001B31AB" w:rsidRDefault="001B31AB" w:rsidP="001B31AB">
      <w:pPr>
        <w:pStyle w:val="BodyPara"/>
        <w:numPr>
          <w:ilvl w:val="0"/>
          <w:numId w:val="0"/>
        </w:numPr>
        <w:ind w:left="720"/>
      </w:pPr>
    </w:p>
    <w:p w14:paraId="12D90DE0" w14:textId="77777777" w:rsidR="00A75FE9" w:rsidRPr="001B31AB" w:rsidRDefault="00A75FE9" w:rsidP="001B31AB"/>
    <w:sectPr w:rsidR="00A75FE9" w:rsidRPr="001B31AB" w:rsidSect="00C44E12">
      <w:headerReference w:type="even" r:id="rId28"/>
      <w:headerReference w:type="default" r:id="rId29"/>
      <w:footerReference w:type="even" r:id="rId30"/>
      <w:headerReference w:type="first" r:id="rId31"/>
      <w:pgSz w:w="11907" w:h="16839" w:code="9"/>
      <w:pgMar w:top="2234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3712" w14:textId="77777777" w:rsidR="005337A8" w:rsidRDefault="005337A8" w:rsidP="00715914">
      <w:pPr>
        <w:spacing w:line="240" w:lineRule="auto"/>
      </w:pPr>
      <w:r>
        <w:separator/>
      </w:r>
    </w:p>
  </w:endnote>
  <w:endnote w:type="continuationSeparator" w:id="0">
    <w:p w14:paraId="0C3083DC" w14:textId="77777777" w:rsidR="005337A8" w:rsidRDefault="005337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DF65" w14:textId="77777777" w:rsidR="001B31AB" w:rsidRPr="00E33C1C" w:rsidRDefault="001B31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31AB" w14:paraId="5D3E785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A7E1A3" w14:textId="77777777" w:rsidR="001B31AB" w:rsidRDefault="001B31A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87E9AE" w14:textId="77777777" w:rsidR="001B31AB" w:rsidRPr="004E1307" w:rsidRDefault="001B31A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1C8C48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3A991E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9BF880" w14:textId="77777777" w:rsidR="001B31AB" w:rsidRDefault="001B31AB" w:rsidP="00A369E3">
          <w:pPr>
            <w:jc w:val="right"/>
            <w:rPr>
              <w:sz w:val="18"/>
            </w:rPr>
          </w:pPr>
        </w:p>
      </w:tc>
    </w:tr>
  </w:tbl>
  <w:p w14:paraId="1F29FEE7" w14:textId="77777777" w:rsidR="001B31AB" w:rsidRPr="00ED79B6" w:rsidRDefault="001B31A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0F9E" w14:textId="77777777" w:rsidR="001B31AB" w:rsidRPr="00E33C1C" w:rsidRDefault="001B31A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31AB" w14:paraId="3C8A2D9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232865" w14:textId="77777777" w:rsidR="001B31AB" w:rsidRDefault="001B31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1783E" w14:textId="77777777" w:rsidR="001B31AB" w:rsidRDefault="001B31A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EBC49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B31AB" w14:paraId="54AD211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03B115" w14:textId="77777777" w:rsidR="001B31AB" w:rsidRDefault="001B31AB" w:rsidP="00A369E3">
          <w:pPr>
            <w:rPr>
              <w:sz w:val="18"/>
            </w:rPr>
          </w:pPr>
        </w:p>
      </w:tc>
    </w:tr>
  </w:tbl>
  <w:p w14:paraId="10DB1426" w14:textId="77777777" w:rsidR="001B31AB" w:rsidRPr="00ED79B6" w:rsidRDefault="001B31A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8D45" w14:textId="77777777" w:rsidR="001B31AB" w:rsidRPr="00E33C1C" w:rsidRDefault="001B31A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B31AB" w14:paraId="2D2C740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4A6689" w14:textId="77777777" w:rsidR="001B31AB" w:rsidRDefault="001B31A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4C60C5" w14:textId="77777777" w:rsidR="001B31AB" w:rsidRDefault="001B31A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295EF3" w14:textId="77777777" w:rsidR="001B31AB" w:rsidRDefault="001B31A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D6B4194" w14:textId="77777777" w:rsidR="001B31AB" w:rsidRPr="00ED79B6" w:rsidRDefault="001B31A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EDBE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1AB" w14:paraId="2171ADE3" w14:textId="77777777" w:rsidTr="00A87A58">
      <w:tc>
        <w:tcPr>
          <w:tcW w:w="365" w:type="pct"/>
        </w:tcPr>
        <w:p w14:paraId="202D6592" w14:textId="77777777" w:rsidR="001B31AB" w:rsidRDefault="001B31A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89E59D3" w14:textId="77777777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DE8A794" w14:textId="77777777" w:rsidR="001B31AB" w:rsidRDefault="001B31A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2E472876" w14:textId="77777777" w:rsidTr="00A87A58">
      <w:tc>
        <w:tcPr>
          <w:tcW w:w="5000" w:type="pct"/>
          <w:gridSpan w:val="3"/>
        </w:tcPr>
        <w:p w14:paraId="21289E21" w14:textId="77777777" w:rsidR="001B31AB" w:rsidRDefault="001B31AB" w:rsidP="000850AC">
          <w:pPr>
            <w:jc w:val="right"/>
            <w:rPr>
              <w:sz w:val="18"/>
            </w:rPr>
          </w:pPr>
        </w:p>
      </w:tc>
    </w:tr>
  </w:tbl>
  <w:p w14:paraId="7AE813DA" w14:textId="77777777" w:rsidR="001B31AB" w:rsidRPr="00ED79B6" w:rsidRDefault="001B31AB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AB65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B31AB" w14:paraId="55804068" w14:textId="77777777" w:rsidTr="00A87A58">
      <w:tc>
        <w:tcPr>
          <w:tcW w:w="947" w:type="pct"/>
        </w:tcPr>
        <w:p w14:paraId="55771FA7" w14:textId="77777777" w:rsidR="001B31AB" w:rsidRDefault="001B31A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061AF7" w14:textId="238E3D07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79A4">
            <w:rPr>
              <w:i/>
              <w:noProof/>
              <w:sz w:val="18"/>
            </w:rPr>
            <w:t>Social Security (Administration) (Declared child protection State or Territory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34552A4" w14:textId="6B34AB9F" w:rsidR="001B31AB" w:rsidRPr="000C17BD" w:rsidRDefault="001B31AB" w:rsidP="000850AC">
          <w:pPr>
            <w:spacing w:line="0" w:lineRule="atLeast"/>
            <w:jc w:val="right"/>
            <w:rPr>
              <w:sz w:val="18"/>
            </w:rPr>
          </w:pPr>
          <w:r w:rsidRPr="00B755B1">
            <w:rPr>
              <w:sz w:val="18"/>
            </w:rPr>
            <w:fldChar w:fldCharType="begin"/>
          </w:r>
          <w:r w:rsidRPr="00B755B1">
            <w:rPr>
              <w:sz w:val="18"/>
            </w:rPr>
            <w:instrText xml:space="preserve"> PAGE </w:instrText>
          </w:r>
          <w:r w:rsidRPr="00B755B1">
            <w:rPr>
              <w:sz w:val="18"/>
            </w:rPr>
            <w:fldChar w:fldCharType="separate"/>
          </w:r>
          <w:r w:rsidR="006679A4">
            <w:rPr>
              <w:noProof/>
              <w:sz w:val="18"/>
            </w:rPr>
            <w:t>i</w:t>
          </w:r>
          <w:r w:rsidRPr="00B755B1">
            <w:rPr>
              <w:sz w:val="18"/>
            </w:rPr>
            <w:fldChar w:fldCharType="end"/>
          </w:r>
        </w:p>
      </w:tc>
    </w:tr>
    <w:tr w:rsidR="001B31AB" w14:paraId="4140B1C4" w14:textId="77777777" w:rsidTr="00A87A58">
      <w:tc>
        <w:tcPr>
          <w:tcW w:w="5000" w:type="pct"/>
          <w:gridSpan w:val="3"/>
        </w:tcPr>
        <w:p w14:paraId="3433C606" w14:textId="77777777" w:rsidR="001B31AB" w:rsidRDefault="001B31AB" w:rsidP="000850AC">
          <w:pPr>
            <w:rPr>
              <w:sz w:val="18"/>
            </w:rPr>
          </w:pPr>
        </w:p>
      </w:tc>
    </w:tr>
  </w:tbl>
  <w:p w14:paraId="69F08105" w14:textId="77777777" w:rsidR="001B31AB" w:rsidRPr="00ED79B6" w:rsidRDefault="001B31AB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D6F7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1AB" w14:paraId="1D76BF89" w14:textId="77777777" w:rsidTr="00A87A58">
      <w:tc>
        <w:tcPr>
          <w:tcW w:w="365" w:type="pct"/>
        </w:tcPr>
        <w:p w14:paraId="12A18D90" w14:textId="77777777" w:rsidR="001B31AB" w:rsidRDefault="001B31A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4E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C079E5" w14:textId="77777777" w:rsidR="001B31AB" w:rsidRDefault="001B31A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4E12">
            <w:rPr>
              <w:i/>
              <w:noProof/>
              <w:sz w:val="18"/>
            </w:rPr>
            <w:t>Social Security (Administration) (Declared child protection State or Territory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1122F4" w14:textId="77777777" w:rsidR="001B31AB" w:rsidRDefault="001B31A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1B31AB" w14:paraId="37C153AA" w14:textId="77777777" w:rsidTr="00A87A58">
      <w:tc>
        <w:tcPr>
          <w:tcW w:w="5000" w:type="pct"/>
          <w:gridSpan w:val="3"/>
        </w:tcPr>
        <w:p w14:paraId="6F9EBCE3" w14:textId="77777777" w:rsidR="001B31AB" w:rsidRDefault="001B31AB" w:rsidP="000850AC">
          <w:pPr>
            <w:jc w:val="right"/>
            <w:rPr>
              <w:sz w:val="18"/>
            </w:rPr>
          </w:pPr>
        </w:p>
      </w:tc>
    </w:tr>
  </w:tbl>
  <w:p w14:paraId="0EB37CB3" w14:textId="77777777" w:rsidR="001B31AB" w:rsidRPr="00ED79B6" w:rsidRDefault="001B31AB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D58F0" w14:textId="77777777" w:rsidR="001B31AB" w:rsidRPr="002B0EA5" w:rsidRDefault="001B31A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B31AB" w14:paraId="02BB3563" w14:textId="77777777" w:rsidTr="00A87A58">
      <w:tc>
        <w:tcPr>
          <w:tcW w:w="947" w:type="pct"/>
        </w:tcPr>
        <w:p w14:paraId="6BE9EE43" w14:textId="77777777" w:rsidR="001B31AB" w:rsidRDefault="001B31A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6682F2" w14:textId="77777777" w:rsidR="001B31AB" w:rsidRPr="00B46FF8" w:rsidRDefault="001B31AB" w:rsidP="001D17E3">
          <w:pPr>
            <w:spacing w:line="0" w:lineRule="atLeast"/>
            <w:jc w:val="center"/>
            <w:rPr>
              <w:sz w:val="18"/>
              <w:szCs w:val="18"/>
            </w:rPr>
          </w:pPr>
          <w:r w:rsidRPr="00B46FF8">
            <w:rPr>
              <w:i/>
              <w:sz w:val="18"/>
              <w:szCs w:val="18"/>
            </w:rPr>
            <w:t xml:space="preserve">Social Security (Administration) (Declared child protection State or Territory – </w:t>
          </w:r>
          <w:r w:rsidR="001D17E3">
            <w:rPr>
              <w:i/>
              <w:sz w:val="18"/>
              <w:szCs w:val="18"/>
            </w:rPr>
            <w:t>Northern Territory</w:t>
          </w:r>
          <w:r w:rsidRPr="00B46FF8">
            <w:rPr>
              <w:i/>
              <w:sz w:val="18"/>
              <w:szCs w:val="18"/>
            </w:rPr>
            <w:t>) Determination 20</w:t>
          </w:r>
          <w:r w:rsidR="001D17E3">
            <w:rPr>
              <w:i/>
              <w:sz w:val="18"/>
              <w:szCs w:val="18"/>
            </w:rPr>
            <w:t>20</w:t>
          </w:r>
        </w:p>
      </w:tc>
      <w:tc>
        <w:tcPr>
          <w:tcW w:w="365" w:type="pct"/>
        </w:tcPr>
        <w:p w14:paraId="5FBA221A" w14:textId="5FAE1D31" w:rsidR="001B31AB" w:rsidRPr="000C17BD" w:rsidRDefault="001B31AB" w:rsidP="000850AC">
          <w:pPr>
            <w:spacing w:line="0" w:lineRule="atLeast"/>
            <w:jc w:val="right"/>
            <w:rPr>
              <w:sz w:val="18"/>
            </w:rPr>
          </w:pPr>
          <w:r w:rsidRPr="00B755B1">
            <w:rPr>
              <w:sz w:val="18"/>
            </w:rPr>
            <w:fldChar w:fldCharType="begin"/>
          </w:r>
          <w:r w:rsidRPr="00B755B1">
            <w:rPr>
              <w:sz w:val="18"/>
            </w:rPr>
            <w:instrText xml:space="preserve"> PAGE </w:instrText>
          </w:r>
          <w:r w:rsidRPr="00B755B1">
            <w:rPr>
              <w:sz w:val="18"/>
            </w:rPr>
            <w:fldChar w:fldCharType="separate"/>
          </w:r>
          <w:r w:rsidR="006679A4">
            <w:rPr>
              <w:noProof/>
              <w:sz w:val="18"/>
            </w:rPr>
            <w:t>1</w:t>
          </w:r>
          <w:r w:rsidRPr="00B755B1">
            <w:rPr>
              <w:sz w:val="18"/>
            </w:rPr>
            <w:fldChar w:fldCharType="end"/>
          </w:r>
        </w:p>
      </w:tc>
    </w:tr>
    <w:tr w:rsidR="001B31AB" w14:paraId="70026930" w14:textId="77777777" w:rsidTr="00A87A58">
      <w:tc>
        <w:tcPr>
          <w:tcW w:w="5000" w:type="pct"/>
          <w:gridSpan w:val="3"/>
        </w:tcPr>
        <w:p w14:paraId="62FBC6B1" w14:textId="77777777" w:rsidR="001B31AB" w:rsidRDefault="001B31AB" w:rsidP="000850AC">
          <w:pPr>
            <w:rPr>
              <w:sz w:val="18"/>
            </w:rPr>
          </w:pPr>
        </w:p>
      </w:tc>
    </w:tr>
  </w:tbl>
  <w:p w14:paraId="278A5511" w14:textId="77777777" w:rsidR="001B31AB" w:rsidRPr="00ED79B6" w:rsidRDefault="001B31AB" w:rsidP="003278F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6B1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B361C4" w14:textId="77777777" w:rsidTr="00A87A58">
      <w:tc>
        <w:tcPr>
          <w:tcW w:w="365" w:type="pct"/>
        </w:tcPr>
        <w:p w14:paraId="4D48EB40" w14:textId="5C846AB9" w:rsidR="008C2EAC" w:rsidRPr="000C17BD" w:rsidRDefault="008C2EAC" w:rsidP="000850AC">
          <w:pPr>
            <w:spacing w:line="0" w:lineRule="atLeast"/>
            <w:rPr>
              <w:sz w:val="18"/>
            </w:rPr>
          </w:pPr>
          <w:r w:rsidRPr="00B755B1">
            <w:rPr>
              <w:sz w:val="18"/>
            </w:rPr>
            <w:fldChar w:fldCharType="begin"/>
          </w:r>
          <w:r w:rsidRPr="00B755B1">
            <w:rPr>
              <w:sz w:val="18"/>
            </w:rPr>
            <w:instrText xml:space="preserve"> PAGE </w:instrText>
          </w:r>
          <w:r w:rsidRPr="00B755B1">
            <w:rPr>
              <w:sz w:val="18"/>
            </w:rPr>
            <w:fldChar w:fldCharType="separate"/>
          </w:r>
          <w:r w:rsidR="006679A4">
            <w:rPr>
              <w:noProof/>
              <w:sz w:val="18"/>
            </w:rPr>
            <w:t>2</w:t>
          </w:r>
          <w:r w:rsidRPr="00B755B1">
            <w:rPr>
              <w:sz w:val="18"/>
            </w:rPr>
            <w:fldChar w:fldCharType="end"/>
          </w:r>
        </w:p>
      </w:tc>
      <w:tc>
        <w:tcPr>
          <w:tcW w:w="3688" w:type="pct"/>
        </w:tcPr>
        <w:p w14:paraId="0175D710" w14:textId="7F43CC1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79A4">
            <w:rPr>
              <w:i/>
              <w:noProof/>
              <w:sz w:val="18"/>
            </w:rPr>
            <w:t>Social Security (Administration) (Declared child protection State or Territory – Northern Territory)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C8280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8C3EBFA" w14:textId="77777777" w:rsidTr="00A87A58">
      <w:tc>
        <w:tcPr>
          <w:tcW w:w="5000" w:type="pct"/>
          <w:gridSpan w:val="3"/>
        </w:tcPr>
        <w:p w14:paraId="31BA726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F40BABF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B0A0" w14:textId="77777777" w:rsidR="005337A8" w:rsidRDefault="005337A8" w:rsidP="00715914">
      <w:pPr>
        <w:spacing w:line="240" w:lineRule="auto"/>
      </w:pPr>
      <w:r>
        <w:separator/>
      </w:r>
    </w:p>
  </w:footnote>
  <w:footnote w:type="continuationSeparator" w:id="0">
    <w:p w14:paraId="38407FFD" w14:textId="77777777" w:rsidR="005337A8" w:rsidRDefault="005337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B033" w14:textId="34FCA26D" w:rsidR="001B31AB" w:rsidRPr="005F1388" w:rsidRDefault="001B31A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B7AD" w14:textId="6682B549" w:rsidR="004E1307" w:rsidRDefault="004E1307" w:rsidP="00715914">
    <w:pPr>
      <w:rPr>
        <w:sz w:val="20"/>
      </w:rPr>
    </w:pPr>
  </w:p>
  <w:p w14:paraId="60074C53" w14:textId="77777777" w:rsidR="004E1307" w:rsidRDefault="004E1307" w:rsidP="00715914">
    <w:pPr>
      <w:rPr>
        <w:sz w:val="20"/>
      </w:rPr>
    </w:pPr>
  </w:p>
  <w:p w14:paraId="130807B6" w14:textId="77777777" w:rsidR="004E1307" w:rsidRPr="007A1328" w:rsidRDefault="004E1307" w:rsidP="00715914">
    <w:pPr>
      <w:rPr>
        <w:sz w:val="20"/>
      </w:rPr>
    </w:pPr>
  </w:p>
  <w:p w14:paraId="361C98C0" w14:textId="77777777" w:rsidR="004E1307" w:rsidRPr="007A1328" w:rsidRDefault="004E1307" w:rsidP="00715914">
    <w:pPr>
      <w:rPr>
        <w:b/>
        <w:sz w:val="24"/>
      </w:rPr>
    </w:pPr>
  </w:p>
  <w:p w14:paraId="021CCA1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D91E" w14:textId="3F718D75" w:rsidR="004E1307" w:rsidRPr="007A1328" w:rsidRDefault="004E1307" w:rsidP="00715914">
    <w:pPr>
      <w:jc w:val="right"/>
      <w:rPr>
        <w:sz w:val="20"/>
      </w:rPr>
    </w:pPr>
  </w:p>
  <w:p w14:paraId="5CF81C0E" w14:textId="77777777" w:rsidR="004E1307" w:rsidRPr="007A1328" w:rsidRDefault="004E1307" w:rsidP="00715914">
    <w:pPr>
      <w:jc w:val="right"/>
      <w:rPr>
        <w:sz w:val="20"/>
      </w:rPr>
    </w:pPr>
  </w:p>
  <w:p w14:paraId="35591BDB" w14:textId="77777777" w:rsidR="004E1307" w:rsidRPr="007A1328" w:rsidRDefault="004E1307" w:rsidP="00715914">
    <w:pPr>
      <w:jc w:val="right"/>
      <w:rPr>
        <w:sz w:val="20"/>
      </w:rPr>
    </w:pPr>
  </w:p>
  <w:p w14:paraId="368E6113" w14:textId="77777777" w:rsidR="004E1307" w:rsidRPr="007A1328" w:rsidRDefault="004E1307" w:rsidP="00715914">
    <w:pPr>
      <w:jc w:val="right"/>
      <w:rPr>
        <w:b/>
        <w:sz w:val="24"/>
      </w:rPr>
    </w:pPr>
  </w:p>
  <w:p w14:paraId="0F2ED87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3ADF" w14:textId="1CE05DFF" w:rsidR="00545BA5" w:rsidRDefault="00545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C82B" w14:textId="5AEFF295" w:rsidR="001B31AB" w:rsidRPr="005F1388" w:rsidRDefault="001B31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D523" w14:textId="77777777" w:rsidR="000C17BD" w:rsidRDefault="000C17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82D7" w14:textId="4BEF7D29" w:rsidR="001B31AB" w:rsidRPr="00ED79B6" w:rsidRDefault="001B31A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91CC" w14:textId="3DA15CF2" w:rsidR="001B31AB" w:rsidRPr="00ED79B6" w:rsidRDefault="001B31A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33D5" w14:textId="423A26CE" w:rsidR="001B31AB" w:rsidRPr="00ED79B6" w:rsidRDefault="001B31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CD07" w14:textId="6CCD3B3A" w:rsidR="001B31AB" w:rsidRDefault="001B31AB" w:rsidP="00715914">
    <w:pPr>
      <w:rPr>
        <w:sz w:val="20"/>
      </w:rPr>
    </w:pPr>
  </w:p>
  <w:p w14:paraId="07317E68" w14:textId="77777777" w:rsidR="001B31AB" w:rsidRDefault="001B31AB" w:rsidP="00715914">
    <w:pPr>
      <w:rPr>
        <w:sz w:val="20"/>
      </w:rPr>
    </w:pPr>
  </w:p>
  <w:p w14:paraId="10CB0ED0" w14:textId="77777777" w:rsidR="001B31AB" w:rsidRPr="007A1328" w:rsidRDefault="001B31AB" w:rsidP="00715914">
    <w:pPr>
      <w:rPr>
        <w:sz w:val="20"/>
      </w:rPr>
    </w:pPr>
  </w:p>
  <w:p w14:paraId="5903E96C" w14:textId="77777777" w:rsidR="001B31AB" w:rsidRPr="007A1328" w:rsidRDefault="001B31AB" w:rsidP="00715914">
    <w:pPr>
      <w:rPr>
        <w:b/>
        <w:sz w:val="24"/>
      </w:rPr>
    </w:pPr>
  </w:p>
  <w:p w14:paraId="061EC65B" w14:textId="77777777" w:rsidR="001B31AB" w:rsidRPr="007A1328" w:rsidRDefault="001B31A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455F" w14:textId="18660527" w:rsidR="001B31AB" w:rsidRPr="007A1328" w:rsidRDefault="001B31AB" w:rsidP="00715914">
    <w:pPr>
      <w:jc w:val="right"/>
      <w:rPr>
        <w:sz w:val="20"/>
      </w:rPr>
    </w:pPr>
  </w:p>
  <w:p w14:paraId="7703FBAA" w14:textId="77777777" w:rsidR="001B31AB" w:rsidRPr="007A1328" w:rsidRDefault="001B31AB" w:rsidP="00715914">
    <w:pPr>
      <w:jc w:val="right"/>
      <w:rPr>
        <w:sz w:val="20"/>
      </w:rPr>
    </w:pPr>
  </w:p>
  <w:p w14:paraId="6EDAA4C3" w14:textId="2A03B105" w:rsidR="001B31AB" w:rsidRPr="007A1328" w:rsidRDefault="000C17BD" w:rsidP="00B755B1">
    <w:pPr>
      <w:tabs>
        <w:tab w:val="left" w:pos="6498"/>
      </w:tabs>
      <w:rPr>
        <w:sz w:val="20"/>
      </w:rPr>
    </w:pPr>
    <w:r>
      <w:rPr>
        <w:sz w:val="20"/>
      </w:rPr>
      <w:tab/>
    </w:r>
  </w:p>
  <w:p w14:paraId="54EFBE5B" w14:textId="77777777" w:rsidR="001B31AB" w:rsidRPr="007A1328" w:rsidRDefault="001B31AB" w:rsidP="00715914">
    <w:pPr>
      <w:jc w:val="right"/>
      <w:rPr>
        <w:b/>
        <w:sz w:val="24"/>
      </w:rPr>
    </w:pPr>
  </w:p>
  <w:p w14:paraId="0C668A18" w14:textId="77777777" w:rsidR="001B31AB" w:rsidRPr="007A1328" w:rsidRDefault="001B31A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E124" w14:textId="72777B97" w:rsidR="00545BA5" w:rsidRDefault="0054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B0"/>
    <w:rsid w:val="00004174"/>
    <w:rsid w:val="00004470"/>
    <w:rsid w:val="000136AF"/>
    <w:rsid w:val="000258B1"/>
    <w:rsid w:val="00040A89"/>
    <w:rsid w:val="000437C1"/>
    <w:rsid w:val="0004455A"/>
    <w:rsid w:val="0005365D"/>
    <w:rsid w:val="00057026"/>
    <w:rsid w:val="000614BF"/>
    <w:rsid w:val="0006709C"/>
    <w:rsid w:val="00074376"/>
    <w:rsid w:val="000978F5"/>
    <w:rsid w:val="000B15CD"/>
    <w:rsid w:val="000B2839"/>
    <w:rsid w:val="000B35EB"/>
    <w:rsid w:val="000C17BD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31AB"/>
    <w:rsid w:val="001C61C5"/>
    <w:rsid w:val="001C69C4"/>
    <w:rsid w:val="001D17E3"/>
    <w:rsid w:val="001D26DB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0F1"/>
    <w:rsid w:val="00243018"/>
    <w:rsid w:val="002564A4"/>
    <w:rsid w:val="00257DFA"/>
    <w:rsid w:val="0026736C"/>
    <w:rsid w:val="00281308"/>
    <w:rsid w:val="00284719"/>
    <w:rsid w:val="00297ECB"/>
    <w:rsid w:val="002A6EA6"/>
    <w:rsid w:val="002A7BCF"/>
    <w:rsid w:val="002C3089"/>
    <w:rsid w:val="002C3FD1"/>
    <w:rsid w:val="002D043A"/>
    <w:rsid w:val="002D266B"/>
    <w:rsid w:val="002D6224"/>
    <w:rsid w:val="00304F8B"/>
    <w:rsid w:val="003139C4"/>
    <w:rsid w:val="00324B0D"/>
    <w:rsid w:val="00325F11"/>
    <w:rsid w:val="00335BC6"/>
    <w:rsid w:val="003415D3"/>
    <w:rsid w:val="00344338"/>
    <w:rsid w:val="00344701"/>
    <w:rsid w:val="00352B0F"/>
    <w:rsid w:val="0035636F"/>
    <w:rsid w:val="00360459"/>
    <w:rsid w:val="003613F5"/>
    <w:rsid w:val="0038049F"/>
    <w:rsid w:val="003C6231"/>
    <w:rsid w:val="003D0BFE"/>
    <w:rsid w:val="003D5700"/>
    <w:rsid w:val="003E341B"/>
    <w:rsid w:val="003E4D00"/>
    <w:rsid w:val="003F37AF"/>
    <w:rsid w:val="00410948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6E53"/>
    <w:rsid w:val="004E7BEC"/>
    <w:rsid w:val="00505D3D"/>
    <w:rsid w:val="00506AF6"/>
    <w:rsid w:val="00516B8D"/>
    <w:rsid w:val="005303C8"/>
    <w:rsid w:val="005337A8"/>
    <w:rsid w:val="00537FBC"/>
    <w:rsid w:val="00542DAE"/>
    <w:rsid w:val="00545BA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38B8"/>
    <w:rsid w:val="0065488B"/>
    <w:rsid w:val="006679A4"/>
    <w:rsid w:val="00670EA1"/>
    <w:rsid w:val="00672F0B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26C9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71C"/>
    <w:rsid w:val="00762D38"/>
    <w:rsid w:val="007715C9"/>
    <w:rsid w:val="00771613"/>
    <w:rsid w:val="00774EDD"/>
    <w:rsid w:val="007757EC"/>
    <w:rsid w:val="00783E89"/>
    <w:rsid w:val="00793915"/>
    <w:rsid w:val="007C2253"/>
    <w:rsid w:val="007C6875"/>
    <w:rsid w:val="007D7911"/>
    <w:rsid w:val="007E163D"/>
    <w:rsid w:val="007E667A"/>
    <w:rsid w:val="007F28C9"/>
    <w:rsid w:val="007F51B2"/>
    <w:rsid w:val="008040DD"/>
    <w:rsid w:val="008117E9"/>
    <w:rsid w:val="008164F3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5EBE"/>
    <w:rsid w:val="00886456"/>
    <w:rsid w:val="00896176"/>
    <w:rsid w:val="008A46E1"/>
    <w:rsid w:val="008A4F43"/>
    <w:rsid w:val="008B2706"/>
    <w:rsid w:val="008C05B7"/>
    <w:rsid w:val="008C2EAC"/>
    <w:rsid w:val="008D0C00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6C2"/>
    <w:rsid w:val="00964CF0"/>
    <w:rsid w:val="00977806"/>
    <w:rsid w:val="00982242"/>
    <w:rsid w:val="009868E9"/>
    <w:rsid w:val="009900A3"/>
    <w:rsid w:val="009A0E5B"/>
    <w:rsid w:val="009C3413"/>
    <w:rsid w:val="00A0441E"/>
    <w:rsid w:val="00A12128"/>
    <w:rsid w:val="00A22C98"/>
    <w:rsid w:val="00A231E2"/>
    <w:rsid w:val="00A369E3"/>
    <w:rsid w:val="00A57600"/>
    <w:rsid w:val="00A60B28"/>
    <w:rsid w:val="00A64912"/>
    <w:rsid w:val="00A70A74"/>
    <w:rsid w:val="00A70EDE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5B1"/>
    <w:rsid w:val="00B80199"/>
    <w:rsid w:val="00B83204"/>
    <w:rsid w:val="00B856E7"/>
    <w:rsid w:val="00B9301E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763D"/>
    <w:rsid w:val="00C16619"/>
    <w:rsid w:val="00C25E7F"/>
    <w:rsid w:val="00C2746F"/>
    <w:rsid w:val="00C323D6"/>
    <w:rsid w:val="00C324A0"/>
    <w:rsid w:val="00C42BF8"/>
    <w:rsid w:val="00C44E12"/>
    <w:rsid w:val="00C50043"/>
    <w:rsid w:val="00C7573B"/>
    <w:rsid w:val="00C97A54"/>
    <w:rsid w:val="00CA5B23"/>
    <w:rsid w:val="00CB602E"/>
    <w:rsid w:val="00CB7E90"/>
    <w:rsid w:val="00CC658E"/>
    <w:rsid w:val="00CE051D"/>
    <w:rsid w:val="00CE1335"/>
    <w:rsid w:val="00CE493D"/>
    <w:rsid w:val="00CF07FA"/>
    <w:rsid w:val="00CF0BB2"/>
    <w:rsid w:val="00CF3EE8"/>
    <w:rsid w:val="00CF7FA9"/>
    <w:rsid w:val="00D13441"/>
    <w:rsid w:val="00D150E7"/>
    <w:rsid w:val="00D52DC2"/>
    <w:rsid w:val="00D53BCC"/>
    <w:rsid w:val="00D54C9E"/>
    <w:rsid w:val="00D6537E"/>
    <w:rsid w:val="00D70DFB"/>
    <w:rsid w:val="00D766DF"/>
    <w:rsid w:val="00D76720"/>
    <w:rsid w:val="00D8206C"/>
    <w:rsid w:val="00D91F10"/>
    <w:rsid w:val="00DA186E"/>
    <w:rsid w:val="00DA4116"/>
    <w:rsid w:val="00DB251C"/>
    <w:rsid w:val="00DB4630"/>
    <w:rsid w:val="00DC25FF"/>
    <w:rsid w:val="00DC4F88"/>
    <w:rsid w:val="00DD1605"/>
    <w:rsid w:val="00DE107C"/>
    <w:rsid w:val="00DE4FB0"/>
    <w:rsid w:val="00DF2388"/>
    <w:rsid w:val="00DF2F64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A0D10"/>
  <w15:docId w15:val="{3C67BD26-C003-4435-B90F-8AA43C3C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Normal"/>
    <w:rsid w:val="001B31AB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0023\AppData\Local\Hewlett-Packard\HP%20TRIM\TEMP\HPTRIM.1342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52AC1CE3FD92F4281DE7E038F7B77C5" ma:contentTypeVersion="" ma:contentTypeDescription="PDMS Document Site Content Type" ma:contentTypeScope="" ma:versionID="2ab7170e23b883315199884b60aed570">
  <xsd:schema xmlns:xsd="http://www.w3.org/2001/XMLSchema" xmlns:xs="http://www.w3.org/2001/XMLSchema" xmlns:p="http://schemas.microsoft.com/office/2006/metadata/properties" xmlns:ns2="5B7643A7-16F0-41EC-B2D2-6796D8E9C117" targetNamespace="http://schemas.microsoft.com/office/2006/metadata/properties" ma:root="true" ma:fieldsID="77ba83db1070baf8bf7685969cb43615" ns2:_="">
    <xsd:import namespace="5B7643A7-16F0-41EC-B2D2-6796D8E9C1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43A7-16F0-41EC-B2D2-6796D8E9C1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B7643A7-16F0-41EC-B2D2-6796D8E9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084C-C101-4C03-8E44-343A9FD4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43A7-16F0-41EC-B2D2-6796D8E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46B65-A97F-4988-8CB1-80F530091DC5}">
  <ds:schemaRefs>
    <ds:schemaRef ds:uri="http://schemas.microsoft.com/office/2006/metadata/properties"/>
    <ds:schemaRef ds:uri="http://schemas.microsoft.com/office/infopath/2007/PartnerControls"/>
    <ds:schemaRef ds:uri="5B7643A7-16F0-41EC-B2D2-6796D8E9C117"/>
  </ds:schemaRefs>
</ds:datastoreItem>
</file>

<file path=customXml/itemProps3.xml><?xml version="1.0" encoding="utf-8"?>
<ds:datastoreItem xmlns:ds="http://schemas.openxmlformats.org/officeDocument/2006/customXml" ds:itemID="{5872C70C-9456-414E-B1B1-B4CE9B6FF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EC52B-7695-4AC9-BFD6-EE2235F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8</TotalTime>
  <Pages>6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ARROWSMITH, Naomi</dc:creator>
  <cp:lastModifiedBy>TEIVONEN, Brittany</cp:lastModifiedBy>
  <cp:revision>8</cp:revision>
  <dcterms:created xsi:type="dcterms:W3CDTF">2020-08-31T06:01:00Z</dcterms:created>
  <dcterms:modified xsi:type="dcterms:W3CDTF">2020-09-25T03:20:00Z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0x010100266966F133664895A6EE3632470D45F500952AC1CE3FD92F4281DE7E038F7B77C5</vt:lpwstr>
  </property>
</Properties>
</file>