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5CBE552D" w:rsidR="002436BD" w:rsidRPr="0080039A" w:rsidRDefault="00E62E09" w:rsidP="00875147">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determination No</w:t>
      </w:r>
      <w:r w:rsidR="002436BD" w:rsidRPr="0080039A">
        <w:rPr>
          <w:rFonts w:ascii="Times New Roman" w:hAnsi="Times New Roman"/>
          <w:sz w:val="24"/>
          <w:szCs w:val="24"/>
        </w:rPr>
        <w:t xml:space="preserve">. </w:t>
      </w:r>
      <w:r w:rsidR="00385FB5" w:rsidRPr="00DF7A7D">
        <w:rPr>
          <w:rFonts w:ascii="Times New Roman" w:hAnsi="Times New Roman"/>
          <w:sz w:val="24"/>
          <w:szCs w:val="24"/>
        </w:rPr>
        <w:t>9</w:t>
      </w:r>
      <w:r w:rsidR="002E7B17" w:rsidRPr="00DF7A7D">
        <w:rPr>
          <w:rFonts w:ascii="Times New Roman" w:hAnsi="Times New Roman"/>
          <w:sz w:val="24"/>
          <w:szCs w:val="24"/>
        </w:rPr>
        <w:t xml:space="preserve"> </w:t>
      </w:r>
      <w:r w:rsidR="002436BD" w:rsidRPr="00DF7A7D">
        <w:rPr>
          <w:rFonts w:ascii="Times New Roman" w:hAnsi="Times New Roman"/>
          <w:sz w:val="24"/>
          <w:szCs w:val="24"/>
        </w:rPr>
        <w:t>of</w:t>
      </w:r>
      <w:r w:rsidR="002436BD" w:rsidRPr="0080039A">
        <w:rPr>
          <w:rFonts w:ascii="Times New Roman" w:hAnsi="Times New Roman"/>
          <w:sz w:val="24"/>
          <w:szCs w:val="24"/>
        </w:rPr>
        <w:t xml:space="preserve"> </w:t>
      </w:r>
      <w:r w:rsidR="00700005">
        <w:rPr>
          <w:rFonts w:ascii="Times New Roman" w:hAnsi="Times New Roman"/>
          <w:sz w:val="24"/>
          <w:szCs w:val="24"/>
        </w:rPr>
        <w:t>2020</w:t>
      </w:r>
    </w:p>
    <w:p w14:paraId="7860D838" w14:textId="77777777" w:rsidR="002436BD" w:rsidRPr="002C6D26" w:rsidRDefault="002436BD" w:rsidP="00875147">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87514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0CD68F85" w:rsidR="001A2ADB" w:rsidRDefault="001A2ADB" w:rsidP="00875147">
      <w:pPr>
        <w:pStyle w:val="heading0"/>
        <w:spacing w:before="0" w:beforeAutospacing="0" w:after="240" w:afterAutospacing="0"/>
        <w:jc w:val="center"/>
      </w:pPr>
      <w:r>
        <w:rPr>
          <w:i/>
          <w:iCs/>
        </w:rPr>
        <w:t>Financial Sector (Collection of Data) Act 2001</w:t>
      </w:r>
      <w:r>
        <w:t>, sections 13 and 15</w:t>
      </w:r>
    </w:p>
    <w:p w14:paraId="1E4C9193" w14:textId="72EE6BE6" w:rsidR="00385FB5" w:rsidRPr="00385FB5" w:rsidRDefault="00385FB5" w:rsidP="00875147">
      <w:pPr>
        <w:pStyle w:val="heading0"/>
        <w:spacing w:before="0" w:beforeAutospacing="0" w:after="240" w:afterAutospacing="0"/>
        <w:jc w:val="center"/>
        <w:rPr>
          <w:i/>
        </w:rPr>
      </w:pPr>
      <w:r>
        <w:rPr>
          <w:i/>
        </w:rPr>
        <w:t>Acts Interpretation Act 1901</w:t>
      </w:r>
    </w:p>
    <w:p w14:paraId="12B9BA50" w14:textId="7A7831F4" w:rsidR="002436BD" w:rsidRPr="002C6D26" w:rsidRDefault="002436BD" w:rsidP="004D417D">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223C59" w:rsidRPr="00223C59">
        <w:rPr>
          <w:rFonts w:ascii="Times New Roman" w:hAnsi="Times New Roman"/>
          <w:sz w:val="24"/>
          <w:szCs w:val="24"/>
        </w:rPr>
        <w:t xml:space="preserve">Subsection 33(3) of the </w:t>
      </w:r>
      <w:r w:rsidR="00223C59" w:rsidRPr="00223C59">
        <w:rPr>
          <w:rFonts w:ascii="Times New Roman" w:hAnsi="Times New Roman"/>
          <w:i/>
          <w:sz w:val="24"/>
          <w:szCs w:val="24"/>
        </w:rPr>
        <w:t>Acts Interpretation Act 1901</w:t>
      </w:r>
      <w:r w:rsidR="00223C59" w:rsidRPr="00223C59">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r w:rsidR="00BD6360" w:rsidRPr="00BD6360">
        <w:t xml:space="preserve"> </w:t>
      </w:r>
    </w:p>
    <w:p w14:paraId="1AA10642" w14:textId="56197301" w:rsidR="00942504" w:rsidRDefault="002436BD" w:rsidP="004D417D">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F734F5" w:rsidRPr="00F734F5">
        <w:rPr>
          <w:rFonts w:ascii="Times New Roman" w:hAnsi="Times New Roman"/>
          <w:sz w:val="24"/>
          <w:szCs w:val="24"/>
        </w:rPr>
        <w:t xml:space="preserve">30 </w:t>
      </w:r>
      <w:r w:rsidR="00223C59">
        <w:rPr>
          <w:rFonts w:ascii="Times New Roman" w:hAnsi="Times New Roman"/>
          <w:sz w:val="24"/>
          <w:szCs w:val="24"/>
        </w:rPr>
        <w:t xml:space="preserve">September </w:t>
      </w:r>
      <w:r w:rsidR="0080039A" w:rsidRPr="00DE0E5C">
        <w:rPr>
          <w:rFonts w:ascii="Times New Roman" w:hAnsi="Times New Roman"/>
          <w:sz w:val="24"/>
          <w:szCs w:val="24"/>
        </w:rPr>
        <w:t>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w:t>
      </w:r>
      <w:r w:rsidR="00EB44A3" w:rsidRPr="00DF7A7D">
        <w:rPr>
          <w:rFonts w:ascii="Times New Roman" w:hAnsi="Times New Roman"/>
          <w:sz w:val="24"/>
          <w:szCs w:val="24"/>
        </w:rPr>
        <w:t xml:space="preserve">o. </w:t>
      </w:r>
      <w:r w:rsidR="00385FB5" w:rsidRPr="00DF7A7D">
        <w:rPr>
          <w:rFonts w:ascii="Times New Roman" w:hAnsi="Times New Roman"/>
          <w:sz w:val="24"/>
          <w:szCs w:val="24"/>
        </w:rPr>
        <w:t xml:space="preserve">9 </w:t>
      </w:r>
      <w:r w:rsidR="00EB44A3" w:rsidRPr="0080039A">
        <w:rPr>
          <w:rFonts w:ascii="Times New Roman" w:hAnsi="Times New Roman"/>
          <w:sz w:val="24"/>
          <w:szCs w:val="24"/>
        </w:rPr>
        <w:t>of 20</w:t>
      </w:r>
      <w:r w:rsidR="00700005">
        <w:rPr>
          <w:rFonts w:ascii="Times New Roman" w:hAnsi="Times New Roman"/>
          <w:sz w:val="24"/>
          <w:szCs w:val="24"/>
        </w:rPr>
        <w:t>20</w:t>
      </w:r>
      <w:r w:rsidRPr="002C6D26">
        <w:rPr>
          <w:rFonts w:ascii="Times New Roman" w:hAnsi="Times New Roman"/>
          <w:sz w:val="24"/>
          <w:szCs w:val="24"/>
        </w:rPr>
        <w:t xml:space="preserve"> </w:t>
      </w:r>
      <w:r>
        <w:rPr>
          <w:rFonts w:ascii="Times New Roman" w:hAnsi="Times New Roman"/>
          <w:sz w:val="24"/>
          <w:szCs w:val="24"/>
        </w:rPr>
        <w:t>(the instrument) which</w:t>
      </w:r>
      <w:r w:rsidR="00942504">
        <w:rPr>
          <w:rFonts w:ascii="Times New Roman" w:hAnsi="Times New Roman"/>
          <w:sz w:val="24"/>
          <w:szCs w:val="24"/>
        </w:rPr>
        <w:t>:</w:t>
      </w:r>
    </w:p>
    <w:p w14:paraId="4439421D" w14:textId="202436E1" w:rsidR="00942504" w:rsidRDefault="00942504" w:rsidP="004D417D">
      <w:pPr>
        <w:pStyle w:val="ListParagraph"/>
        <w:numPr>
          <w:ilvl w:val="0"/>
          <w:numId w:val="9"/>
        </w:numPr>
        <w:jc w:val="both"/>
        <w:rPr>
          <w:rFonts w:ascii="Times New Roman" w:hAnsi="Times New Roman"/>
          <w:sz w:val="24"/>
          <w:szCs w:val="24"/>
        </w:rPr>
      </w:pPr>
      <w:r w:rsidRPr="00942504">
        <w:rPr>
          <w:rFonts w:ascii="Times New Roman" w:hAnsi="Times New Roman"/>
          <w:sz w:val="24"/>
          <w:szCs w:val="24"/>
        </w:rPr>
        <w:t>revoke</w:t>
      </w:r>
      <w:r w:rsidR="00536093">
        <w:rPr>
          <w:rFonts w:ascii="Times New Roman" w:hAnsi="Times New Roman"/>
          <w:sz w:val="24"/>
          <w:szCs w:val="24"/>
        </w:rPr>
        <w:t>s</w:t>
      </w:r>
      <w:r w:rsidRPr="00942504">
        <w:rPr>
          <w:rFonts w:ascii="Times New Roman" w:hAnsi="Times New Roman"/>
          <w:sz w:val="24"/>
          <w:szCs w:val="24"/>
        </w:rPr>
        <w:t xml:space="preserve"> </w:t>
      </w:r>
      <w:r w:rsidRPr="00536093">
        <w:rPr>
          <w:rFonts w:ascii="Times New Roman" w:hAnsi="Times New Roman"/>
          <w:i/>
          <w:sz w:val="24"/>
          <w:szCs w:val="24"/>
        </w:rPr>
        <w:t>Reporting Standard ARS 920.0 Australian Government Small and Medium Enterprise (SME) Guarantee Scheme</w:t>
      </w:r>
      <w:r w:rsidRPr="00942504">
        <w:rPr>
          <w:rFonts w:ascii="Times New Roman" w:hAnsi="Times New Roman"/>
          <w:sz w:val="24"/>
          <w:szCs w:val="24"/>
        </w:rPr>
        <w:t xml:space="preserve"> </w:t>
      </w:r>
      <w:r w:rsidR="00536093">
        <w:rPr>
          <w:rFonts w:ascii="Times New Roman" w:hAnsi="Times New Roman"/>
          <w:sz w:val="24"/>
          <w:szCs w:val="24"/>
        </w:rPr>
        <w:t xml:space="preserve">as </w:t>
      </w:r>
      <w:r w:rsidRPr="00942504">
        <w:rPr>
          <w:rFonts w:ascii="Times New Roman" w:hAnsi="Times New Roman"/>
          <w:sz w:val="24"/>
          <w:szCs w:val="24"/>
        </w:rPr>
        <w:t>determin</w:t>
      </w:r>
      <w:r w:rsidR="00536093">
        <w:rPr>
          <w:rFonts w:ascii="Times New Roman" w:hAnsi="Times New Roman"/>
          <w:sz w:val="24"/>
          <w:szCs w:val="24"/>
        </w:rPr>
        <w:t xml:space="preserve">ed by </w:t>
      </w:r>
      <w:r w:rsidR="00536093" w:rsidRPr="00942504">
        <w:rPr>
          <w:rFonts w:ascii="Times New Roman" w:hAnsi="Times New Roman"/>
          <w:sz w:val="24"/>
          <w:szCs w:val="24"/>
        </w:rPr>
        <w:t>Financial Sector (Collection of Data) (reporting standard) determination No. 4 of 2020</w:t>
      </w:r>
      <w:r w:rsidRPr="00942504">
        <w:rPr>
          <w:rFonts w:ascii="Times New Roman" w:hAnsi="Times New Roman"/>
          <w:sz w:val="24"/>
          <w:szCs w:val="24"/>
        </w:rPr>
        <w:t xml:space="preserve">; and </w:t>
      </w:r>
    </w:p>
    <w:p w14:paraId="6FB1FCAB" w14:textId="77777777" w:rsidR="00536093" w:rsidRPr="00942504" w:rsidRDefault="00536093" w:rsidP="004D417D">
      <w:pPr>
        <w:pStyle w:val="ListParagraph"/>
        <w:ind w:left="360"/>
        <w:jc w:val="both"/>
        <w:rPr>
          <w:rFonts w:ascii="Times New Roman" w:hAnsi="Times New Roman"/>
          <w:sz w:val="24"/>
          <w:szCs w:val="24"/>
        </w:rPr>
      </w:pPr>
    </w:p>
    <w:p w14:paraId="7A2D3E44" w14:textId="6004A310" w:rsidR="00246723" w:rsidRPr="00A63FAA" w:rsidRDefault="002436BD" w:rsidP="004D417D">
      <w:pPr>
        <w:pStyle w:val="ListParagraph"/>
        <w:widowControl w:val="0"/>
        <w:numPr>
          <w:ilvl w:val="0"/>
          <w:numId w:val="9"/>
        </w:numPr>
        <w:spacing w:after="240"/>
        <w:jc w:val="both"/>
        <w:rPr>
          <w:rFonts w:ascii="Times New Roman" w:hAnsi="Times New Roman"/>
          <w:sz w:val="24"/>
          <w:szCs w:val="24"/>
        </w:rPr>
      </w:pPr>
      <w:r w:rsidRPr="00A63FAA">
        <w:rPr>
          <w:rFonts w:ascii="Times New Roman" w:hAnsi="Times New Roman"/>
          <w:sz w:val="24"/>
          <w:szCs w:val="24"/>
        </w:rPr>
        <w:t>determines</w:t>
      </w:r>
      <w:r w:rsidR="00536093" w:rsidRPr="00A63FAA">
        <w:rPr>
          <w:rFonts w:ascii="Times New Roman" w:hAnsi="Times New Roman"/>
          <w:sz w:val="24"/>
          <w:szCs w:val="24"/>
        </w:rPr>
        <w:t xml:space="preserve"> a new</w:t>
      </w:r>
      <w:r w:rsidRPr="00A63FAA">
        <w:rPr>
          <w:rFonts w:ascii="Times New Roman" w:hAnsi="Times New Roman"/>
          <w:sz w:val="24"/>
          <w:szCs w:val="24"/>
        </w:rPr>
        <w:t xml:space="preserve"> </w:t>
      </w:r>
      <w:r w:rsidR="00A63FAA" w:rsidRPr="00A63FAA">
        <w:rPr>
          <w:rFonts w:ascii="Times New Roman" w:hAnsi="Times New Roman"/>
          <w:i/>
          <w:sz w:val="24"/>
          <w:szCs w:val="24"/>
        </w:rPr>
        <w:t xml:space="preserve">Reporting Standard ARS 920.0 Australian Government Small and Medium Enterprise (SME) Guarantee Scheme Phase 1 </w:t>
      </w:r>
      <w:r w:rsidR="00711BC4" w:rsidRPr="00A63FAA">
        <w:rPr>
          <w:rFonts w:ascii="Times New Roman" w:hAnsi="Times New Roman"/>
          <w:sz w:val="24"/>
          <w:szCs w:val="24"/>
        </w:rPr>
        <w:t>(ARS 92</w:t>
      </w:r>
      <w:r w:rsidR="00EE1EB2" w:rsidRPr="00A63FAA">
        <w:rPr>
          <w:rFonts w:ascii="Times New Roman" w:hAnsi="Times New Roman"/>
          <w:sz w:val="24"/>
          <w:szCs w:val="24"/>
        </w:rPr>
        <w:t>0.0</w:t>
      </w:r>
      <w:r w:rsidR="000B14BD" w:rsidRPr="00A63FAA">
        <w:rPr>
          <w:rFonts w:ascii="Times New Roman" w:hAnsi="Times New Roman"/>
          <w:sz w:val="24"/>
          <w:szCs w:val="24"/>
        </w:rPr>
        <w:t>)</w:t>
      </w:r>
      <w:r w:rsidR="00246723" w:rsidRPr="00A63FAA">
        <w:rPr>
          <w:rFonts w:ascii="Times New Roman" w:hAnsi="Times New Roman"/>
          <w:sz w:val="24"/>
          <w:szCs w:val="24"/>
        </w:rPr>
        <w:t>.</w:t>
      </w:r>
    </w:p>
    <w:p w14:paraId="34BAA12D" w14:textId="78DCB530" w:rsidR="002436BD" w:rsidRDefault="00246723" w:rsidP="004D417D">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223C59">
        <w:rPr>
          <w:rFonts w:ascii="Times New Roman" w:hAnsi="Times New Roman"/>
          <w:sz w:val="24"/>
          <w:szCs w:val="24"/>
        </w:rPr>
        <w:t xml:space="preserve">1 October </w:t>
      </w:r>
      <w:r w:rsidR="003335E4">
        <w:rPr>
          <w:rFonts w:ascii="Times New Roman" w:hAnsi="Times New Roman"/>
          <w:sz w:val="24"/>
          <w:szCs w:val="24"/>
        </w:rPr>
        <w:t>2020</w:t>
      </w:r>
      <w:r w:rsidR="002436BD" w:rsidRPr="002C6D26">
        <w:rPr>
          <w:rFonts w:ascii="Times New Roman" w:hAnsi="Times New Roman"/>
          <w:sz w:val="24"/>
          <w:szCs w:val="24"/>
        </w:rPr>
        <w:t xml:space="preserve">. </w:t>
      </w:r>
    </w:p>
    <w:p w14:paraId="76C61988" w14:textId="77777777" w:rsidR="002436BD" w:rsidRDefault="002436BD" w:rsidP="004D417D">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0DDBEDD7" w:rsidR="008B6794" w:rsidRDefault="008B6794" w:rsidP="004D417D">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 Under </w:t>
      </w:r>
      <w:r w:rsidR="007A27B2">
        <w:rPr>
          <w:rFonts w:ascii="Times New Roman" w:hAnsi="Times New Roman"/>
          <w:sz w:val="24"/>
          <w:szCs w:val="24"/>
        </w:rPr>
        <w:t xml:space="preserve">Phase 1 of </w:t>
      </w:r>
      <w:r w:rsidRPr="008B6794">
        <w:rPr>
          <w:rFonts w:ascii="Times New Roman" w:hAnsi="Times New Roman"/>
          <w:sz w:val="24"/>
          <w:szCs w:val="24"/>
        </w:rPr>
        <w:t>the Scheme, the Government guarantee</w:t>
      </w:r>
      <w:r w:rsidR="00DF7A7D">
        <w:rPr>
          <w:rFonts w:ascii="Times New Roman" w:hAnsi="Times New Roman"/>
          <w:sz w:val="24"/>
          <w:szCs w:val="24"/>
        </w:rPr>
        <w:t>d</w:t>
      </w:r>
      <w:r w:rsidRPr="008B6794">
        <w:rPr>
          <w:rFonts w:ascii="Times New Roman" w:hAnsi="Times New Roman"/>
          <w:sz w:val="24"/>
          <w:szCs w:val="24"/>
        </w:rPr>
        <w:t xml:space="preserve"> 50 per cent</w:t>
      </w:r>
      <w:r w:rsidR="00327759">
        <w:rPr>
          <w:rFonts w:ascii="Times New Roman" w:hAnsi="Times New Roman"/>
          <w:sz w:val="24"/>
          <w:szCs w:val="24"/>
        </w:rPr>
        <w:t xml:space="preserve"> of new loans issued by eligible ADI and RFC lenders</w:t>
      </w:r>
      <w:r w:rsidRPr="008B6794">
        <w:rPr>
          <w:rFonts w:ascii="Times New Roman" w:hAnsi="Times New Roman"/>
          <w:sz w:val="24"/>
          <w:szCs w:val="24"/>
        </w:rPr>
        <w:t xml:space="preserve"> to SME</w:t>
      </w:r>
      <w:r w:rsidR="00327759">
        <w:rPr>
          <w:rFonts w:ascii="Times New Roman" w:hAnsi="Times New Roman"/>
          <w:sz w:val="24"/>
          <w:szCs w:val="24"/>
        </w:rPr>
        <w:t>s</w:t>
      </w:r>
      <w:r w:rsidR="00335487">
        <w:rPr>
          <w:rFonts w:ascii="Times New Roman" w:hAnsi="Times New Roman"/>
          <w:sz w:val="24"/>
          <w:szCs w:val="24"/>
        </w:rPr>
        <w:t>. This enhance</w:t>
      </w:r>
      <w:r w:rsidR="00DF7A7D">
        <w:rPr>
          <w:rFonts w:ascii="Times New Roman" w:hAnsi="Times New Roman"/>
          <w:sz w:val="24"/>
          <w:szCs w:val="24"/>
        </w:rPr>
        <w:t>d</w:t>
      </w:r>
      <w:r w:rsidR="00335487">
        <w:rPr>
          <w:rFonts w:ascii="Times New Roman" w:hAnsi="Times New Roman"/>
          <w:sz w:val="24"/>
          <w:szCs w:val="24"/>
        </w:rPr>
        <w:t xml:space="preserve"> </w:t>
      </w:r>
      <w:r w:rsidR="00DF7A7D">
        <w:rPr>
          <w:rFonts w:ascii="Times New Roman" w:hAnsi="Times New Roman"/>
          <w:sz w:val="24"/>
          <w:szCs w:val="24"/>
        </w:rPr>
        <w:t xml:space="preserve">a </w:t>
      </w:r>
      <w:r w:rsidRPr="008B6794">
        <w:rPr>
          <w:rFonts w:ascii="Times New Roman" w:hAnsi="Times New Roman"/>
          <w:sz w:val="24"/>
          <w:szCs w:val="24"/>
        </w:rPr>
        <w:t xml:space="preserve">lenders’ willingness and ability to provide credit, </w:t>
      </w:r>
      <w:r w:rsidR="00335487">
        <w:rPr>
          <w:rFonts w:ascii="Times New Roman" w:hAnsi="Times New Roman"/>
          <w:sz w:val="24"/>
          <w:szCs w:val="24"/>
        </w:rPr>
        <w:t>and support</w:t>
      </w:r>
      <w:r w:rsidRPr="008B6794">
        <w:rPr>
          <w:rFonts w:ascii="Times New Roman" w:hAnsi="Times New Roman"/>
          <w:sz w:val="24"/>
          <w:szCs w:val="24"/>
        </w:rPr>
        <w:t xml:space="preserve"> SMEs being able to access </w:t>
      </w:r>
      <w:r w:rsidR="006454FB">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sidR="00011827">
        <w:rPr>
          <w:rStyle w:val="FootnoteReference"/>
          <w:rFonts w:ascii="Times New Roman" w:hAnsi="Times New Roman"/>
          <w:sz w:val="24"/>
          <w:szCs w:val="24"/>
        </w:rPr>
        <w:footnoteReference w:id="1"/>
      </w:r>
      <w:r>
        <w:rPr>
          <w:rFonts w:ascii="Times New Roman" w:hAnsi="Times New Roman"/>
          <w:sz w:val="24"/>
          <w:szCs w:val="24"/>
        </w:rPr>
        <w:t>.</w:t>
      </w:r>
    </w:p>
    <w:p w14:paraId="0FC39D39" w14:textId="1FD0223C" w:rsidR="009625C8" w:rsidRPr="0091681B" w:rsidRDefault="00687F66" w:rsidP="004D417D">
      <w:pPr>
        <w:spacing w:after="240"/>
        <w:jc w:val="both"/>
        <w:rPr>
          <w:rFonts w:ascii="Times New Roman" w:hAnsi="Times New Roman"/>
          <w:sz w:val="24"/>
          <w:szCs w:val="24"/>
          <w:highlight w:val="yellow"/>
        </w:rPr>
      </w:pPr>
      <w:r w:rsidRPr="00430FE2">
        <w:rPr>
          <w:rFonts w:ascii="Times New Roman" w:hAnsi="Times New Roman"/>
          <w:sz w:val="24"/>
          <w:szCs w:val="24"/>
        </w:rPr>
        <w:t xml:space="preserve">Under ARS 920.0,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w:t>
      </w:r>
      <w:r w:rsidR="00536093">
        <w:rPr>
          <w:rFonts w:ascii="Times New Roman" w:hAnsi="Times New Roman"/>
          <w:sz w:val="24"/>
          <w:szCs w:val="24"/>
        </w:rPr>
        <w:t xml:space="preserve">Phase 1 of </w:t>
      </w:r>
      <w:r w:rsidR="0030309F" w:rsidRPr="00430FE2">
        <w:rPr>
          <w:rFonts w:ascii="Times New Roman" w:hAnsi="Times New Roman"/>
          <w:sz w:val="24"/>
          <w:szCs w:val="24"/>
        </w:rPr>
        <w:t>the Scheme</w:t>
      </w:r>
      <w:r w:rsidR="00536093">
        <w:rPr>
          <w:rFonts w:ascii="Times New Roman" w:hAnsi="Times New Roman"/>
          <w:sz w:val="24"/>
          <w:szCs w:val="24"/>
        </w:rPr>
        <w:t xml:space="preserve"> (loans </w:t>
      </w:r>
      <w:r w:rsidR="007A27B2">
        <w:rPr>
          <w:rFonts w:ascii="Times New Roman" w:hAnsi="Times New Roman"/>
          <w:sz w:val="24"/>
          <w:szCs w:val="24"/>
        </w:rPr>
        <w:t xml:space="preserve">written </w:t>
      </w:r>
      <w:r w:rsidR="00536093">
        <w:rPr>
          <w:rFonts w:ascii="Times New Roman" w:hAnsi="Times New Roman"/>
          <w:sz w:val="24"/>
          <w:szCs w:val="24"/>
        </w:rPr>
        <w:t xml:space="preserve">up to </w:t>
      </w:r>
      <w:r w:rsidR="00536093" w:rsidRPr="00536093">
        <w:rPr>
          <w:rFonts w:ascii="Times New Roman" w:hAnsi="Times New Roman"/>
          <w:sz w:val="24"/>
          <w:szCs w:val="24"/>
        </w:rPr>
        <w:t>30 September 2020</w:t>
      </w:r>
      <w:r w:rsidR="00536093">
        <w:rPr>
          <w:rFonts w:ascii="Times New Roman" w:hAnsi="Times New Roman"/>
          <w:sz w:val="24"/>
          <w:szCs w:val="24"/>
        </w:rPr>
        <w:t>)</w:t>
      </w:r>
      <w:r w:rsidR="005E3722" w:rsidRPr="00430FE2">
        <w:rPr>
          <w:rFonts w:ascii="Times New Roman" w:hAnsi="Times New Roman"/>
          <w:sz w:val="24"/>
          <w:szCs w:val="24"/>
        </w:rPr>
        <w:t xml:space="preserve"> </w:t>
      </w:r>
      <w:r w:rsidR="00DF7A7D">
        <w:rPr>
          <w:rFonts w:ascii="Times New Roman" w:hAnsi="Times New Roman"/>
          <w:sz w:val="24"/>
          <w:szCs w:val="24"/>
        </w:rPr>
        <w:t xml:space="preserve">are </w:t>
      </w:r>
      <w:r w:rsidR="005E3722" w:rsidRPr="00430FE2">
        <w:rPr>
          <w:rFonts w:ascii="Times New Roman" w:hAnsi="Times New Roman"/>
          <w:sz w:val="24"/>
          <w:szCs w:val="24"/>
        </w:rPr>
        <w:t>required to regularly report to APRA information related to their portfolio of loans guaranteed under the Scheme</w:t>
      </w:r>
      <w:r w:rsidR="005E3722">
        <w:rPr>
          <w:rFonts w:ascii="Times New Roman" w:hAnsi="Times New Roman"/>
          <w:sz w:val="24"/>
          <w:szCs w:val="24"/>
        </w:rPr>
        <w:t>, and individual loans written at origination.</w:t>
      </w:r>
    </w:p>
    <w:p w14:paraId="5E73514C" w14:textId="77777777" w:rsidR="002436BD" w:rsidRDefault="002436BD" w:rsidP="004D417D">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77777777" w:rsidR="006454FB" w:rsidRDefault="00A52BA1" w:rsidP="004D417D">
      <w:pPr>
        <w:pStyle w:val="Heading"/>
        <w:spacing w:after="240"/>
        <w:rPr>
          <w:rFonts w:ascii="Times New Roman" w:hAnsi="Times New Roman"/>
          <w:b w:val="0"/>
          <w:sz w:val="24"/>
          <w:szCs w:val="24"/>
        </w:rPr>
      </w:pPr>
      <w:bookmarkStart w:id="5" w:name="bkPurpose"/>
      <w:bookmarkEnd w:id="5"/>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0.0.</w:t>
      </w:r>
      <w:r w:rsidR="00157CE0">
        <w:rPr>
          <w:rFonts w:ascii="Times New Roman" w:hAnsi="Times New Roman"/>
          <w:b w:val="0"/>
          <w:sz w:val="24"/>
          <w:szCs w:val="24"/>
        </w:rPr>
        <w:t xml:space="preserve"> ARS 920.0 collects information on ADIs’ and RFCs’ portfolio of loans guaranteed under the Scheme, and individual loans written at origination. </w:t>
      </w:r>
    </w:p>
    <w:p w14:paraId="4817FB04" w14:textId="22B10FB2" w:rsidR="006454FB" w:rsidRDefault="006454FB" w:rsidP="004D417D">
      <w:pPr>
        <w:pStyle w:val="Heading"/>
        <w:spacing w:after="240"/>
        <w:rPr>
          <w:rFonts w:ascii="Times New Roman" w:hAnsi="Times New Roman"/>
          <w:b w:val="0"/>
          <w:sz w:val="24"/>
          <w:szCs w:val="24"/>
        </w:rPr>
      </w:pPr>
      <w:r>
        <w:rPr>
          <w:rFonts w:ascii="Times New Roman" w:hAnsi="Times New Roman"/>
          <w:b w:val="0"/>
          <w:sz w:val="24"/>
          <w:szCs w:val="24"/>
        </w:rPr>
        <w:t>At the portfolio level, ARS 920.0 collects information</w:t>
      </w:r>
      <w:r w:rsidR="00EF7A86">
        <w:rPr>
          <w:rFonts w:ascii="Times New Roman" w:hAnsi="Times New Roman"/>
          <w:b w:val="0"/>
          <w:sz w:val="24"/>
          <w:szCs w:val="24"/>
        </w:rPr>
        <w:t xml:space="preserve"> </w:t>
      </w:r>
      <w:r>
        <w:rPr>
          <w:rFonts w:ascii="Times New Roman" w:hAnsi="Times New Roman"/>
          <w:b w:val="0"/>
          <w:sz w:val="24"/>
          <w:szCs w:val="24"/>
        </w:rPr>
        <w:t>on</w:t>
      </w:r>
      <w:r w:rsidR="00EF7A86">
        <w:rPr>
          <w:rFonts w:ascii="Times New Roman" w:hAnsi="Times New Roman"/>
          <w:b w:val="0"/>
          <w:sz w:val="24"/>
          <w:szCs w:val="24"/>
        </w:rPr>
        <w:t xml:space="preserve"> the </w:t>
      </w:r>
      <w:r w:rsidR="00430FE2">
        <w:rPr>
          <w:rFonts w:ascii="Times New Roman" w:hAnsi="Times New Roman"/>
          <w:b w:val="0"/>
          <w:sz w:val="24"/>
          <w:szCs w:val="24"/>
        </w:rPr>
        <w:t xml:space="preserve">weighted </w:t>
      </w:r>
      <w:r w:rsidR="005A6B4D">
        <w:rPr>
          <w:rFonts w:ascii="Times New Roman" w:hAnsi="Times New Roman"/>
          <w:b w:val="0"/>
          <w:sz w:val="24"/>
          <w:szCs w:val="24"/>
        </w:rPr>
        <w:t xml:space="preserve">average interest rate, the </w:t>
      </w:r>
      <w:r w:rsidR="00EF7A86">
        <w:rPr>
          <w:rFonts w:ascii="Times New Roman" w:hAnsi="Times New Roman"/>
          <w:b w:val="0"/>
          <w:sz w:val="24"/>
          <w:szCs w:val="24"/>
        </w:rPr>
        <w:t xml:space="preserve">number and the dollar value of loans approved by an ADI and RFC under </w:t>
      </w:r>
      <w:r w:rsidR="007A27B2">
        <w:rPr>
          <w:rFonts w:ascii="Times New Roman" w:hAnsi="Times New Roman"/>
          <w:b w:val="0"/>
          <w:sz w:val="24"/>
          <w:szCs w:val="24"/>
        </w:rPr>
        <w:t xml:space="preserve">Phase 1 of </w:t>
      </w:r>
      <w:r w:rsidR="00EF7A86">
        <w:rPr>
          <w:rFonts w:ascii="Times New Roman" w:hAnsi="Times New Roman"/>
          <w:b w:val="0"/>
          <w:sz w:val="24"/>
          <w:szCs w:val="24"/>
        </w:rPr>
        <w:t xml:space="preserve">the Scheme, </w:t>
      </w:r>
      <w:r w:rsidR="001055CB">
        <w:rPr>
          <w:rFonts w:ascii="Times New Roman" w:hAnsi="Times New Roman"/>
          <w:b w:val="0"/>
          <w:sz w:val="24"/>
          <w:szCs w:val="24"/>
        </w:rPr>
        <w:t xml:space="preserve">and thereafter cancelled or refinanced, </w:t>
      </w:r>
      <w:r w:rsidR="00EF7A86">
        <w:rPr>
          <w:rFonts w:ascii="Times New Roman" w:hAnsi="Times New Roman"/>
          <w:b w:val="0"/>
          <w:sz w:val="24"/>
          <w:szCs w:val="24"/>
        </w:rPr>
        <w:t xml:space="preserve">as well as the number of claims the ADI and RFC has made towards the Scheme. </w:t>
      </w:r>
      <w:r w:rsidR="00157CE0">
        <w:rPr>
          <w:rFonts w:ascii="Times New Roman" w:hAnsi="Times New Roman"/>
          <w:b w:val="0"/>
          <w:sz w:val="24"/>
          <w:szCs w:val="24"/>
        </w:rPr>
        <w:t xml:space="preserve">ADIs and </w:t>
      </w:r>
      <w:r w:rsidR="00157CE0" w:rsidRPr="00430FE2">
        <w:rPr>
          <w:rFonts w:ascii="Times New Roman" w:hAnsi="Times New Roman"/>
          <w:b w:val="0"/>
          <w:sz w:val="24"/>
          <w:szCs w:val="24"/>
        </w:rPr>
        <w:t xml:space="preserve">RFCs </w:t>
      </w:r>
      <w:r w:rsidR="009321C1" w:rsidRPr="00430FE2">
        <w:rPr>
          <w:rFonts w:ascii="Times New Roman" w:hAnsi="Times New Roman"/>
          <w:b w:val="0"/>
          <w:sz w:val="24"/>
          <w:szCs w:val="24"/>
        </w:rPr>
        <w:t xml:space="preserve">that have been granted a guarantee </w:t>
      </w:r>
      <w:r w:rsidR="00157CE0" w:rsidRPr="00430FE2">
        <w:rPr>
          <w:rFonts w:ascii="Times New Roman" w:hAnsi="Times New Roman"/>
          <w:b w:val="0"/>
          <w:sz w:val="24"/>
          <w:szCs w:val="24"/>
        </w:rPr>
        <w:t>are</w:t>
      </w:r>
      <w:r w:rsidR="00157CE0">
        <w:rPr>
          <w:rFonts w:ascii="Times New Roman" w:hAnsi="Times New Roman"/>
          <w:b w:val="0"/>
          <w:sz w:val="24"/>
          <w:szCs w:val="24"/>
        </w:rPr>
        <w:t xml:space="preserve"> also required to report information on the credit quality of their portfolio</w:t>
      </w:r>
      <w:r w:rsidR="00B121C8">
        <w:rPr>
          <w:rFonts w:ascii="Times New Roman" w:hAnsi="Times New Roman"/>
          <w:b w:val="0"/>
          <w:sz w:val="24"/>
          <w:szCs w:val="24"/>
        </w:rPr>
        <w:t>, including loans written off</w:t>
      </w:r>
      <w:r w:rsidR="00F41D6A">
        <w:rPr>
          <w:rFonts w:ascii="Times New Roman" w:hAnsi="Times New Roman"/>
          <w:b w:val="0"/>
          <w:sz w:val="24"/>
          <w:szCs w:val="24"/>
        </w:rPr>
        <w:t xml:space="preserve">, recoveries made, </w:t>
      </w:r>
      <w:r w:rsidR="00D31FD8">
        <w:rPr>
          <w:rFonts w:ascii="Times New Roman" w:hAnsi="Times New Roman"/>
          <w:b w:val="0"/>
          <w:sz w:val="24"/>
          <w:szCs w:val="24"/>
        </w:rPr>
        <w:t xml:space="preserve">loans </w:t>
      </w:r>
      <w:r w:rsidR="00F41D6A">
        <w:rPr>
          <w:rFonts w:ascii="Times New Roman" w:hAnsi="Times New Roman"/>
          <w:b w:val="0"/>
          <w:sz w:val="24"/>
          <w:szCs w:val="24"/>
        </w:rPr>
        <w:t>30 days past due</w:t>
      </w:r>
      <w:r w:rsidR="00F41D6A">
        <w:rPr>
          <w:rFonts w:ascii="Times New Roman" w:hAnsi="Times New Roman"/>
          <w:sz w:val="24"/>
          <w:szCs w:val="24"/>
        </w:rPr>
        <w:t xml:space="preserve"> </w:t>
      </w:r>
      <w:r w:rsidR="00B121C8">
        <w:rPr>
          <w:rFonts w:ascii="Times New Roman" w:hAnsi="Times New Roman"/>
          <w:b w:val="0"/>
          <w:sz w:val="24"/>
          <w:szCs w:val="24"/>
        </w:rPr>
        <w:t xml:space="preserve"> 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p>
    <w:p w14:paraId="5B05A2E4" w14:textId="77777777" w:rsidR="006454FB" w:rsidRPr="00456D6E" w:rsidRDefault="00710E29" w:rsidP="004D417D">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guarantors, approval date and the final repayment date of each loan. Where the borrower or guarantor is a natural person, ARS 920.0 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77777777" w:rsidR="007E4B2A" w:rsidRPr="0091681B" w:rsidRDefault="00B121C8" w:rsidP="004D417D">
      <w:pPr>
        <w:pStyle w:val="Heading"/>
        <w:spacing w:after="240"/>
        <w:rPr>
          <w:rFonts w:ascii="Times New Roman" w:hAnsi="Times New Roman"/>
          <w:b w:val="0"/>
          <w:sz w:val="24"/>
          <w:szCs w:val="24"/>
          <w:highlight w:val="yellow"/>
        </w:rPr>
      </w:pPr>
      <w:r>
        <w:rPr>
          <w:rFonts w:ascii="Times New Roman" w:hAnsi="Times New Roman"/>
          <w:b w:val="0"/>
          <w:sz w:val="24"/>
          <w:szCs w:val="24"/>
        </w:rPr>
        <w:t>This information will be used by the Government, including The Treasury, to assess the effectiveness of the Scheme in supporting SMEs.</w:t>
      </w:r>
    </w:p>
    <w:p w14:paraId="664780B0" w14:textId="77777777" w:rsidR="00631116" w:rsidRPr="00DE7B5E" w:rsidRDefault="00210E67" w:rsidP="004D417D">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0.0</w:t>
      </w:r>
      <w:r w:rsidR="008B659C" w:rsidRPr="00210E67">
        <w:rPr>
          <w:rFonts w:ascii="Times New Roman" w:hAnsi="Times New Roman"/>
          <w:sz w:val="24"/>
          <w:szCs w:val="24"/>
        </w:rPr>
        <w:t xml:space="preserve"> 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77777777" w:rsidR="00823CE7" w:rsidRPr="00D53BC2" w:rsidRDefault="00AC2AA5" w:rsidP="004D417D">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0.0. Decisions made by APRA exercising those powers are not subject to merits review.</w:t>
      </w:r>
    </w:p>
    <w:p w14:paraId="6563B7DB" w14:textId="77777777" w:rsidR="00E731F6" w:rsidRPr="00D53BC2" w:rsidRDefault="00823CE7" w:rsidP="004D417D">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45480F03" w:rsidR="009409C6" w:rsidRDefault="009A601F" w:rsidP="004D417D">
      <w:pPr>
        <w:spacing w:after="240"/>
        <w:jc w:val="both"/>
        <w:rPr>
          <w:rFonts w:ascii="Times New Roman" w:hAnsi="Times New Roman"/>
          <w:sz w:val="24"/>
          <w:szCs w:val="24"/>
        </w:rPr>
      </w:pPr>
      <w:r>
        <w:rPr>
          <w:rFonts w:ascii="Times New Roman" w:hAnsi="Times New Roman"/>
          <w:sz w:val="24"/>
          <w:szCs w:val="24"/>
        </w:rPr>
        <w:t>ARS 920.0</w:t>
      </w:r>
      <w:r w:rsidR="005B238F">
        <w:rPr>
          <w:rFonts w:ascii="Times New Roman" w:hAnsi="Times New Roman"/>
          <w:sz w:val="24"/>
          <w:szCs w:val="24"/>
        </w:rPr>
        <w:t xml:space="preserve"> 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920.0 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 xml:space="preserve">under </w:t>
      </w:r>
      <w:r w:rsidR="007A27B2">
        <w:rPr>
          <w:rFonts w:ascii="Times New Roman" w:hAnsi="Times New Roman"/>
          <w:sz w:val="24"/>
          <w:szCs w:val="24"/>
        </w:rPr>
        <w:t xml:space="preserve">Phase 1 of </w:t>
      </w:r>
      <w:r w:rsidR="00D53BC2" w:rsidRPr="009A601F">
        <w:rPr>
          <w:rFonts w:ascii="Times New Roman" w:hAnsi="Times New Roman"/>
          <w:sz w:val="24"/>
          <w:szCs w:val="24"/>
        </w:rPr>
        <w:t>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920.0 with the Government, including The Treasury. ARS 920.0 data will be used by the Government to monitor lending activity under the Scheme and assess the effectiveness of its response to the economic impacts of the Coronavirus.</w:t>
      </w:r>
    </w:p>
    <w:p w14:paraId="07498866" w14:textId="59C044BE" w:rsidR="00D91691" w:rsidRPr="009A601F" w:rsidRDefault="009409C6" w:rsidP="004D417D">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F41D6A">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4D417D">
      <w:pPr>
        <w:pStyle w:val="Heading"/>
        <w:keepNext/>
        <w:numPr>
          <w:ilvl w:val="0"/>
          <w:numId w:val="2"/>
        </w:numPr>
        <w:spacing w:after="240"/>
        <w:ind w:left="357" w:hanging="357"/>
        <w:rPr>
          <w:rFonts w:ascii="Times New Roman" w:hAnsi="Times New Roman"/>
          <w:sz w:val="24"/>
          <w:szCs w:val="24"/>
        </w:rPr>
      </w:pPr>
      <w:bookmarkStart w:id="6" w:name="bkoperation"/>
      <w:bookmarkStart w:id="7" w:name="bkConsultationNo"/>
      <w:bookmarkEnd w:id="6"/>
      <w:bookmarkEnd w:id="7"/>
      <w:r w:rsidRPr="00DE0E5C">
        <w:rPr>
          <w:rFonts w:ascii="Times New Roman" w:hAnsi="Times New Roman"/>
          <w:sz w:val="24"/>
          <w:szCs w:val="24"/>
        </w:rPr>
        <w:lastRenderedPageBreak/>
        <w:t>Consultation</w:t>
      </w:r>
    </w:p>
    <w:p w14:paraId="56525838" w14:textId="20EAE58B" w:rsidR="0001527E" w:rsidRPr="000A7048" w:rsidRDefault="006F000A" w:rsidP="004D417D">
      <w:pPr>
        <w:jc w:val="both"/>
        <w:rPr>
          <w:rFonts w:ascii="Times New Roman" w:hAnsi="Times New Roman"/>
          <w:sz w:val="24"/>
          <w:szCs w:val="24"/>
        </w:rPr>
      </w:pPr>
      <w:bookmarkStart w:id="8" w:name="bkConsultation"/>
      <w:bookmarkStart w:id="9" w:name="bkRISNO"/>
      <w:bookmarkStart w:id="10" w:name="bkRIS"/>
      <w:bookmarkEnd w:id="8"/>
      <w:bookmarkEnd w:id="9"/>
      <w:r w:rsidRPr="000A7048">
        <w:rPr>
          <w:rFonts w:ascii="Times New Roman" w:hAnsi="Times New Roman"/>
          <w:sz w:val="24"/>
          <w:szCs w:val="24"/>
        </w:rPr>
        <w:t>APRA consult</w:t>
      </w:r>
      <w:r w:rsidR="00F41D6A" w:rsidRPr="000A7048">
        <w:rPr>
          <w:rFonts w:ascii="Times New Roman" w:hAnsi="Times New Roman"/>
          <w:sz w:val="24"/>
          <w:szCs w:val="24"/>
        </w:rPr>
        <w:t>ed</w:t>
      </w:r>
      <w:r w:rsidRPr="000A7048">
        <w:rPr>
          <w:rFonts w:ascii="Times New Roman" w:hAnsi="Times New Roman"/>
          <w:sz w:val="24"/>
          <w:szCs w:val="24"/>
        </w:rPr>
        <w:t xml:space="preserve"> in relation to </w:t>
      </w:r>
      <w:r w:rsidR="009A3961" w:rsidRPr="000A7048">
        <w:rPr>
          <w:rFonts w:ascii="Times New Roman" w:hAnsi="Times New Roman"/>
          <w:sz w:val="24"/>
          <w:szCs w:val="24"/>
        </w:rPr>
        <w:t>new reporting requirements imposed in</w:t>
      </w:r>
      <w:r w:rsidR="009A3961" w:rsidRPr="000A7048">
        <w:rPr>
          <w:rFonts w:ascii="Times New Roman" w:hAnsi="Times New Roman"/>
          <w:b/>
          <w:sz w:val="24"/>
          <w:szCs w:val="24"/>
        </w:rPr>
        <w:t xml:space="preserve"> </w:t>
      </w:r>
      <w:r w:rsidRPr="000A7048">
        <w:rPr>
          <w:rFonts w:ascii="Times New Roman" w:hAnsi="Times New Roman"/>
          <w:sz w:val="24"/>
          <w:szCs w:val="24"/>
        </w:rPr>
        <w:t>ARS 920.0.</w:t>
      </w:r>
      <w:r w:rsidR="004D1FE0" w:rsidRPr="000A7048">
        <w:rPr>
          <w:rFonts w:ascii="Times New Roman" w:hAnsi="Times New Roman"/>
          <w:sz w:val="24"/>
          <w:szCs w:val="24"/>
        </w:rPr>
        <w:t xml:space="preserve"> </w:t>
      </w:r>
      <w:r w:rsidR="00093AB2" w:rsidRPr="000A7048">
        <w:rPr>
          <w:rFonts w:ascii="Times New Roman" w:hAnsi="Times New Roman"/>
          <w:sz w:val="24"/>
          <w:szCs w:val="24"/>
        </w:rPr>
        <w:t xml:space="preserve">The consultation </w:t>
      </w:r>
      <w:r w:rsidR="00B6725B" w:rsidRPr="000A7048">
        <w:rPr>
          <w:rFonts w:ascii="Times New Roman" w:hAnsi="Times New Roman"/>
          <w:sz w:val="24"/>
          <w:szCs w:val="24"/>
        </w:rPr>
        <w:t xml:space="preserve">took place at the same time as the Treasury undertook consultation in relation to the wider Scheme. </w:t>
      </w:r>
      <w:r w:rsidR="0001527E" w:rsidRPr="000A7048">
        <w:rPr>
          <w:rFonts w:ascii="Times New Roman" w:eastAsia="Calibri" w:hAnsi="Times New Roman"/>
          <w:sz w:val="24"/>
          <w:szCs w:val="24"/>
        </w:rPr>
        <w:t xml:space="preserve">APRA received submissions from </w:t>
      </w:r>
      <w:r w:rsidR="0001527E" w:rsidRPr="000A7048">
        <w:rPr>
          <w:rFonts w:ascii="Times New Roman" w:hAnsi="Times New Roman"/>
          <w:sz w:val="24"/>
          <w:szCs w:val="24"/>
        </w:rPr>
        <w:t>the ADIs’ and RFCs’ in relation to the new reporting requirements imposed in</w:t>
      </w:r>
      <w:r w:rsidR="0001527E" w:rsidRPr="000A7048">
        <w:rPr>
          <w:rFonts w:ascii="Times New Roman" w:hAnsi="Times New Roman"/>
          <w:b/>
          <w:sz w:val="24"/>
          <w:szCs w:val="24"/>
        </w:rPr>
        <w:t xml:space="preserve"> </w:t>
      </w:r>
      <w:r w:rsidR="0001527E" w:rsidRPr="000A7048">
        <w:rPr>
          <w:rFonts w:ascii="Times New Roman" w:hAnsi="Times New Roman"/>
          <w:sz w:val="24"/>
          <w:szCs w:val="24"/>
        </w:rPr>
        <w:t>ARS 920.0.</w:t>
      </w:r>
    </w:p>
    <w:p w14:paraId="528A5BA7" w14:textId="77777777" w:rsidR="0001527E" w:rsidRPr="000A7048" w:rsidRDefault="0001527E" w:rsidP="004D417D">
      <w:pPr>
        <w:jc w:val="both"/>
        <w:rPr>
          <w:rFonts w:ascii="Times New Roman" w:hAnsi="Times New Roman"/>
          <w:sz w:val="24"/>
          <w:szCs w:val="24"/>
        </w:rPr>
      </w:pPr>
    </w:p>
    <w:p w14:paraId="3FDFA97A" w14:textId="09743065" w:rsidR="007A27B2" w:rsidRDefault="009A3961" w:rsidP="004D417D">
      <w:pPr>
        <w:jc w:val="both"/>
        <w:rPr>
          <w:rFonts w:ascii="Times New Roman" w:hAnsi="Times New Roman"/>
          <w:sz w:val="24"/>
          <w:szCs w:val="24"/>
        </w:rPr>
      </w:pPr>
      <w:r w:rsidRPr="000A7048">
        <w:rPr>
          <w:rFonts w:ascii="Times New Roman" w:hAnsi="Times New Roman"/>
          <w:sz w:val="24"/>
          <w:szCs w:val="24"/>
        </w:rPr>
        <w:t>APRA is satisfied that the consultation was appropriate, and reasonably practicable, as the ADIs’ and RFCs’ eligible under Phase 1 of the Scheme had an opportunity to provide comments on the new reporting requirements</w:t>
      </w:r>
      <w:r w:rsidR="00BD11B7" w:rsidRPr="000A7048">
        <w:rPr>
          <w:rFonts w:ascii="Times New Roman" w:eastAsia="Calibri" w:hAnsi="Times New Roman"/>
          <w:sz w:val="24"/>
          <w:szCs w:val="24"/>
        </w:rPr>
        <w:t>.</w:t>
      </w:r>
      <w:r w:rsidR="0001527E" w:rsidRPr="000A7048">
        <w:rPr>
          <w:rFonts w:ascii="Times New Roman" w:eastAsia="Calibri" w:hAnsi="Times New Roman"/>
          <w:sz w:val="24"/>
          <w:szCs w:val="24"/>
        </w:rPr>
        <w:t xml:space="preserve"> </w:t>
      </w:r>
      <w:r w:rsidR="007A27B2" w:rsidRPr="000A7048">
        <w:rPr>
          <w:rFonts w:ascii="Times New Roman" w:hAnsi="Times New Roman"/>
          <w:sz w:val="24"/>
          <w:szCs w:val="24"/>
        </w:rPr>
        <w:t xml:space="preserve">Information was presented to the ADIs’ and RFCs’ that they will be required to regularly report to APRA on information related to their portfolio of loans guaranteed under Phase </w:t>
      </w:r>
      <w:r w:rsidR="00CA0361" w:rsidRPr="000A7048">
        <w:rPr>
          <w:rFonts w:ascii="Times New Roman" w:hAnsi="Times New Roman"/>
          <w:sz w:val="24"/>
          <w:szCs w:val="24"/>
        </w:rPr>
        <w:t>1</w:t>
      </w:r>
      <w:r w:rsidR="007A27B2" w:rsidRPr="000A7048">
        <w:rPr>
          <w:rFonts w:ascii="Times New Roman" w:hAnsi="Times New Roman"/>
          <w:sz w:val="24"/>
          <w:szCs w:val="24"/>
        </w:rPr>
        <w:t xml:space="preserve"> of the Scheme, and individual loans written.</w:t>
      </w:r>
      <w:r w:rsidR="007A27B2" w:rsidRPr="000A7048">
        <w:rPr>
          <w:rStyle w:val="FootnoteReference"/>
          <w:rFonts w:ascii="Times New Roman" w:hAnsi="Times New Roman"/>
          <w:sz w:val="24"/>
          <w:szCs w:val="24"/>
        </w:rPr>
        <w:footnoteReference w:id="2"/>
      </w:r>
      <w:r w:rsidR="007A27B2" w:rsidRPr="000A7048">
        <w:rPr>
          <w:rFonts w:ascii="Times New Roman" w:hAnsi="Times New Roman"/>
          <w:sz w:val="24"/>
          <w:szCs w:val="24"/>
        </w:rPr>
        <w:t xml:space="preserve"> The Treasury also circulated that financial information was required to be reported to APRA from participating lenders under the Scheme.</w:t>
      </w:r>
    </w:p>
    <w:p w14:paraId="49715B26" w14:textId="77777777" w:rsidR="005F731A" w:rsidRDefault="005F731A" w:rsidP="004D417D">
      <w:pPr>
        <w:jc w:val="both"/>
        <w:rPr>
          <w:rFonts w:ascii="Times New Roman" w:hAnsi="Times New Roman"/>
          <w:b/>
          <w:sz w:val="24"/>
          <w:szCs w:val="24"/>
        </w:rPr>
      </w:pPr>
    </w:p>
    <w:p w14:paraId="1A525356" w14:textId="77777777" w:rsidR="002436BD" w:rsidRPr="00DE0E5C" w:rsidRDefault="00DF524E" w:rsidP="004D417D">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0"/>
    <w:p w14:paraId="6353C835" w14:textId="0113A85C" w:rsidR="00887B0B" w:rsidRPr="00DE0E5C" w:rsidRDefault="00887B0B" w:rsidP="004D417D">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4D417D">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4D417D">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rsidP="004D417D">
      <w:pPr>
        <w:jc w:val="both"/>
        <w:rPr>
          <w:rFonts w:ascii="Times New Roman" w:hAnsi="Times New Roman"/>
          <w:sz w:val="24"/>
          <w:szCs w:val="24"/>
        </w:rPr>
      </w:pPr>
      <w:r w:rsidRPr="00DE0E5C">
        <w:rPr>
          <w:rFonts w:ascii="Times New Roman" w:hAnsi="Times New Roman"/>
          <w:b/>
          <w:sz w:val="24"/>
          <w:szCs w:val="24"/>
        </w:rPr>
        <w:br w:type="page"/>
      </w:r>
    </w:p>
    <w:p w14:paraId="5BFD0193" w14:textId="3E79D602" w:rsidR="001818A5" w:rsidRPr="00DE0E5C" w:rsidRDefault="001818A5" w:rsidP="000B0876">
      <w:pPr>
        <w:spacing w:after="240"/>
        <w:rPr>
          <w:rFonts w:ascii="Times New Roman" w:hAnsi="Times New Roman"/>
          <w:sz w:val="24"/>
          <w:szCs w:val="24"/>
        </w:rPr>
      </w:pPr>
      <w:r w:rsidRPr="00DE0E5C">
        <w:rPr>
          <w:rFonts w:ascii="Times New Roman" w:hAnsi="Times New Roman"/>
          <w:sz w:val="24"/>
          <w:szCs w:val="24"/>
        </w:rPr>
        <w:lastRenderedPageBreak/>
        <w:t>ATTACHMENT A</w:t>
      </w:r>
    </w:p>
    <w:p w14:paraId="14324F54" w14:textId="77777777" w:rsidR="001818A5" w:rsidRPr="00DE0E5C" w:rsidRDefault="001818A5" w:rsidP="000B0876">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0B0876">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6313F233" w:rsidR="001818A5" w:rsidRPr="00DE0E5C" w:rsidRDefault="00A01D55" w:rsidP="000B0876">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823D96">
        <w:rPr>
          <w:rFonts w:ascii="Times New Roman" w:hAnsi="Times New Roman"/>
          <w:b/>
          <w:bCs/>
          <w:sz w:val="24"/>
          <w:szCs w:val="24"/>
        </w:rPr>
        <w:t>No</w:t>
      </w:r>
      <w:r w:rsidR="0091681B" w:rsidRPr="00823D96">
        <w:rPr>
          <w:rFonts w:ascii="Times New Roman" w:hAnsi="Times New Roman"/>
          <w:b/>
          <w:bCs/>
          <w:sz w:val="24"/>
          <w:szCs w:val="24"/>
        </w:rPr>
        <w:t xml:space="preserve">. </w:t>
      </w:r>
      <w:r w:rsidR="005A5712" w:rsidRPr="00823D96">
        <w:rPr>
          <w:rFonts w:ascii="Times New Roman" w:hAnsi="Times New Roman"/>
          <w:b/>
          <w:bCs/>
          <w:sz w:val="24"/>
          <w:szCs w:val="24"/>
        </w:rPr>
        <w:t>9</w:t>
      </w:r>
      <w:r w:rsidR="005A5712" w:rsidRPr="00DE0E5C">
        <w:rPr>
          <w:rFonts w:ascii="Times New Roman" w:hAnsi="Times New Roman"/>
          <w:b/>
          <w:bCs/>
          <w:sz w:val="24"/>
          <w:szCs w:val="24"/>
        </w:rPr>
        <w:t xml:space="preserve"> </w:t>
      </w:r>
      <w:r w:rsidR="00700005" w:rsidRPr="00DE0E5C">
        <w:rPr>
          <w:rFonts w:ascii="Times New Roman" w:hAnsi="Times New Roman"/>
          <w:b/>
          <w:bCs/>
          <w:sz w:val="24"/>
          <w:szCs w:val="24"/>
        </w:rPr>
        <w:t>of 2020</w:t>
      </w:r>
    </w:p>
    <w:p w14:paraId="20DA510B" w14:textId="77777777" w:rsidR="001818A5" w:rsidRPr="00E55175" w:rsidRDefault="001818A5" w:rsidP="004D417D">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4D417D">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4B1818B2" w:rsidR="008A40F5" w:rsidRDefault="001818A5" w:rsidP="004D417D">
      <w:pPr>
        <w:spacing w:after="240"/>
        <w:jc w:val="both"/>
        <w:rPr>
          <w:rFonts w:ascii="Times New Roman" w:hAnsi="Times New Roman"/>
          <w:sz w:val="24"/>
        </w:rPr>
      </w:pPr>
      <w:r w:rsidRPr="00E55175">
        <w:rPr>
          <w:rFonts w:ascii="Times New Roman" w:hAnsi="Times New Roman"/>
          <w:sz w:val="24"/>
        </w:rPr>
        <w:t xml:space="preserve">The purpose of this instrument is to </w:t>
      </w:r>
      <w:r w:rsidR="00A63FAA">
        <w:rPr>
          <w:rFonts w:ascii="Times New Roman" w:hAnsi="Times New Roman"/>
          <w:sz w:val="24"/>
        </w:rPr>
        <w:t xml:space="preserve">make </w:t>
      </w:r>
      <w:r w:rsidR="00A1705B" w:rsidRPr="00A63FAA">
        <w:rPr>
          <w:rFonts w:ascii="Times New Roman" w:hAnsi="Times New Roman"/>
          <w:i/>
          <w:sz w:val="24"/>
          <w:szCs w:val="24"/>
        </w:rPr>
        <w:t xml:space="preserve">Reporting Standard ARS 920.0 Australian Government Small and Medium Enterprise (SME) Guarantee Scheme Phase 1 </w:t>
      </w:r>
      <w:r w:rsidR="00894400">
        <w:rPr>
          <w:rFonts w:ascii="Times New Roman" w:hAnsi="Times New Roman"/>
          <w:sz w:val="24"/>
        </w:rPr>
        <w:t>(ARS 92</w:t>
      </w:r>
      <w:r w:rsidRPr="00E55175">
        <w:rPr>
          <w:rFonts w:ascii="Times New Roman" w:hAnsi="Times New Roman"/>
          <w:sz w:val="24"/>
        </w:rPr>
        <w:t xml:space="preserve">0.0). </w:t>
      </w:r>
    </w:p>
    <w:p w14:paraId="6A402CC6" w14:textId="1FEC005E" w:rsidR="00594CAD" w:rsidRPr="00295514" w:rsidRDefault="00327759" w:rsidP="004D417D">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 Under </w:t>
      </w:r>
      <w:r w:rsidR="00A1705B">
        <w:rPr>
          <w:rFonts w:ascii="Times New Roman" w:hAnsi="Times New Roman"/>
          <w:sz w:val="24"/>
          <w:szCs w:val="24"/>
        </w:rPr>
        <w:t xml:space="preserve">Phase 1 of </w:t>
      </w:r>
      <w:r w:rsidRPr="008B6794">
        <w:rPr>
          <w:rFonts w:ascii="Times New Roman" w:hAnsi="Times New Roman"/>
          <w:sz w:val="24"/>
          <w:szCs w:val="24"/>
        </w:rPr>
        <w:t>the Scheme, the Government guarantee</w:t>
      </w:r>
      <w:r w:rsidR="00823D96">
        <w:rPr>
          <w:rFonts w:ascii="Times New Roman" w:hAnsi="Times New Roman"/>
          <w:sz w:val="24"/>
          <w:szCs w:val="24"/>
        </w:rPr>
        <w:t>d</w:t>
      </w:r>
      <w:r w:rsidRPr="008B6794">
        <w:rPr>
          <w:rFonts w:ascii="Times New Roman" w:hAnsi="Times New Roman"/>
          <w:sz w:val="24"/>
          <w:szCs w:val="24"/>
        </w:rPr>
        <w:t xml:space="preserve"> 50 per cent</w:t>
      </w:r>
      <w:r>
        <w:rPr>
          <w:rFonts w:ascii="Times New Roman" w:hAnsi="Times New Roman"/>
          <w:sz w:val="24"/>
          <w:szCs w:val="24"/>
        </w:rPr>
        <w:t xml:space="preserve"> of new loans issued by eligible authorised deposit-taking institutions (ADIs) and registered financial corporations (RFCs) lenders</w:t>
      </w:r>
      <w:r w:rsidRPr="008B6794">
        <w:rPr>
          <w:rFonts w:ascii="Times New Roman" w:hAnsi="Times New Roman"/>
          <w:sz w:val="24"/>
          <w:szCs w:val="24"/>
        </w:rPr>
        <w:t xml:space="preserve"> to SME</w:t>
      </w:r>
      <w:r>
        <w:rPr>
          <w:rFonts w:ascii="Times New Roman" w:hAnsi="Times New Roman"/>
          <w:sz w:val="24"/>
          <w:szCs w:val="24"/>
        </w:rPr>
        <w:t>s. This enhance</w:t>
      </w:r>
      <w:r w:rsidR="00823D96">
        <w:rPr>
          <w:rFonts w:ascii="Times New Roman" w:hAnsi="Times New Roman"/>
          <w:sz w:val="24"/>
          <w:szCs w:val="24"/>
        </w:rPr>
        <w:t>d a</w:t>
      </w:r>
      <w:r>
        <w:rPr>
          <w:rFonts w:ascii="Times New Roman" w:hAnsi="Times New Roman"/>
          <w:sz w:val="24"/>
          <w:szCs w:val="24"/>
        </w:rPr>
        <w:t xml:space="preserve"> </w:t>
      </w:r>
      <w:r w:rsidRPr="008B6794">
        <w:rPr>
          <w:rFonts w:ascii="Times New Roman" w:hAnsi="Times New Roman"/>
          <w:sz w:val="24"/>
          <w:szCs w:val="24"/>
        </w:rPr>
        <w:t xml:space="preserve">lenders’ willingness and ability to provide credit, </w:t>
      </w:r>
      <w:r>
        <w:rPr>
          <w:rFonts w:ascii="Times New Roman" w:hAnsi="Times New Roman"/>
          <w:sz w:val="24"/>
          <w:szCs w:val="24"/>
        </w:rPr>
        <w:t>and support</w:t>
      </w:r>
      <w:r w:rsidRPr="008B6794">
        <w:rPr>
          <w:rFonts w:ascii="Times New Roman" w:hAnsi="Times New Roman"/>
          <w:sz w:val="24"/>
          <w:szCs w:val="24"/>
        </w:rPr>
        <w:t xml:space="preserve"> SMEs being able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3"/>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0.0</w:t>
      </w:r>
      <w:r w:rsidR="00594CAD">
        <w:rPr>
          <w:rFonts w:ascii="Times New Roman" w:hAnsi="Times New Roman"/>
          <w:sz w:val="24"/>
        </w:rPr>
        <w:t xml:space="preserve"> sets </w:t>
      </w:r>
      <w:r w:rsidR="00594CAD" w:rsidRPr="00295514">
        <w:rPr>
          <w:rFonts w:ascii="Times New Roman" w:hAnsi="Times New Roman"/>
          <w:sz w:val="24"/>
        </w:rPr>
        <w:t xml:space="preserve">out requirements for ADIs </w:t>
      </w:r>
      <w:r w:rsidR="00295514" w:rsidRPr="00295514">
        <w:rPr>
          <w:rFonts w:ascii="Times New Roman" w:hAnsi="Times New Roman"/>
          <w:sz w:val="24"/>
        </w:rPr>
        <w:t xml:space="preserve">and registered financial corporations RFCs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for SMEs under </w:t>
      </w:r>
      <w:r w:rsidR="00A1705B">
        <w:rPr>
          <w:rFonts w:ascii="Times New Roman" w:hAnsi="Times New Roman"/>
          <w:sz w:val="24"/>
        </w:rPr>
        <w:t xml:space="preserve">Phase 1 of </w:t>
      </w:r>
      <w:r w:rsidR="00295514" w:rsidRPr="00295514">
        <w:rPr>
          <w:rFonts w:ascii="Times New Roman" w:hAnsi="Times New Roman"/>
          <w:sz w:val="24"/>
        </w:rPr>
        <w:t>the Scheme</w:t>
      </w:r>
      <w:r w:rsidR="00E704EF" w:rsidRPr="00295514">
        <w:rPr>
          <w:rFonts w:ascii="Times New Roman" w:hAnsi="Times New Roman"/>
          <w:sz w:val="24"/>
        </w:rPr>
        <w:t xml:space="preserve">. </w:t>
      </w:r>
    </w:p>
    <w:p w14:paraId="3B0296F9" w14:textId="10281164" w:rsidR="00A01D55" w:rsidRPr="00E55175" w:rsidRDefault="00A1705B" w:rsidP="004D417D">
      <w:pPr>
        <w:spacing w:after="240"/>
        <w:jc w:val="both"/>
        <w:rPr>
          <w:rFonts w:ascii="Times New Roman" w:hAnsi="Times New Roman"/>
          <w:sz w:val="24"/>
          <w:szCs w:val="24"/>
        </w:rPr>
      </w:pPr>
      <w:r>
        <w:rPr>
          <w:rFonts w:ascii="Times New Roman" w:hAnsi="Times New Roman"/>
          <w:sz w:val="24"/>
        </w:rPr>
        <w:t>A</w:t>
      </w:r>
      <w:r w:rsidR="00894400" w:rsidRPr="00295514">
        <w:rPr>
          <w:rFonts w:ascii="Times New Roman" w:hAnsi="Times New Roman"/>
          <w:sz w:val="24"/>
        </w:rPr>
        <w:t>RS 92</w:t>
      </w:r>
      <w:r w:rsidR="00594CAD" w:rsidRPr="00295514">
        <w:rPr>
          <w:rFonts w:ascii="Times New Roman" w:hAnsi="Times New Roman"/>
          <w:sz w:val="24"/>
        </w:rPr>
        <w:t>0</w:t>
      </w:r>
      <w:r w:rsidR="00E704EF" w:rsidRPr="00295514">
        <w:rPr>
          <w:rFonts w:ascii="Times New Roman" w:hAnsi="Times New Roman"/>
          <w:sz w:val="24"/>
        </w:rPr>
        <w:t>.0</w:t>
      </w:r>
      <w:r w:rsidR="001818A5"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monitor lending activity under the Scheme</w:t>
      </w:r>
      <w:r w:rsidR="001818A5" w:rsidRPr="00295514">
        <w:rPr>
          <w:rFonts w:ascii="Times New Roman" w:hAnsi="Times New Roman"/>
          <w:sz w:val="24"/>
        </w:rPr>
        <w:t>.</w:t>
      </w:r>
    </w:p>
    <w:p w14:paraId="6D66AFA3" w14:textId="77777777" w:rsidR="001818A5" w:rsidRPr="00E55175" w:rsidRDefault="001818A5" w:rsidP="004D417D">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4D417D">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4D417D">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77777777" w:rsidR="00E42F29" w:rsidRDefault="00E42F29" w:rsidP="004D417D">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or RFC’s portfolio of loans under the Scheme. However, ARS 920.0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77777777" w:rsidR="00E42F29" w:rsidRDefault="00E42F29" w:rsidP="004D417D">
      <w:pPr>
        <w:spacing w:after="240"/>
        <w:jc w:val="both"/>
        <w:rPr>
          <w:rFonts w:ascii="Times New Roman" w:hAnsi="Times New Roman"/>
          <w:sz w:val="24"/>
          <w:szCs w:val="24"/>
        </w:rPr>
      </w:pPr>
      <w:r>
        <w:rPr>
          <w:rFonts w:ascii="Times New Roman" w:hAnsi="Times New Roman"/>
          <w:sz w:val="24"/>
          <w:szCs w:val="24"/>
        </w:rPr>
        <w:t xml:space="preserve">The personal information sought within ARS 920.0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 xml:space="preserve">individuals who have obtained a loan, or have provided a guarantee for a loan, under </w:t>
      </w:r>
      <w:r>
        <w:rPr>
          <w:rFonts w:ascii="Times New Roman" w:hAnsi="Times New Roman"/>
          <w:sz w:val="24"/>
          <w:szCs w:val="24"/>
        </w:rPr>
        <w:lastRenderedPageBreak/>
        <w:t>the Scheme. Understanding the identity of the borrowers is essential for APRA and the Government to monitor and assess the success of the Scheme.</w:t>
      </w:r>
    </w:p>
    <w:p w14:paraId="6FCB3031" w14:textId="77777777" w:rsidR="001A49E7" w:rsidRPr="00E42F29" w:rsidRDefault="00E42F29" w:rsidP="004D417D">
      <w:pPr>
        <w:spacing w:after="240"/>
        <w:jc w:val="both"/>
        <w:rPr>
          <w:rFonts w:ascii="Times New Roman" w:hAnsi="Times New Roman"/>
          <w:sz w:val="24"/>
          <w:szCs w:val="24"/>
        </w:rPr>
      </w:pPr>
      <w:r w:rsidRPr="00430FE2">
        <w:rPr>
          <w:rFonts w:ascii="Times New Roman" w:hAnsi="Times New Roman"/>
          <w:sz w:val="24"/>
          <w:szCs w:val="24"/>
        </w:rPr>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77777777" w:rsidR="00E42F29" w:rsidRPr="00E42F29" w:rsidRDefault="00E42F29" w:rsidP="004D417D">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14:paraId="63999447" w14:textId="77777777" w:rsidR="001818A5" w:rsidRPr="00E55175" w:rsidRDefault="001818A5" w:rsidP="004D417D">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4D417D">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D892" w14:textId="77777777" w:rsidR="007F71DD" w:rsidRDefault="007F71DD" w:rsidP="001A2234">
      <w:r>
        <w:separator/>
      </w:r>
    </w:p>
  </w:endnote>
  <w:endnote w:type="continuationSeparator" w:id="0">
    <w:p w14:paraId="68085400" w14:textId="77777777" w:rsidR="007F71DD" w:rsidRDefault="007F71DD"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0390" w14:textId="77777777" w:rsidR="007F71DD" w:rsidRDefault="007F71DD" w:rsidP="001A2234">
      <w:r>
        <w:separator/>
      </w:r>
    </w:p>
  </w:footnote>
  <w:footnote w:type="continuationSeparator" w:id="0">
    <w:p w14:paraId="2BF64555" w14:textId="77777777" w:rsidR="007F71DD" w:rsidRDefault="007F71DD" w:rsidP="001A2234">
      <w:r>
        <w:continuationSeparator/>
      </w:r>
    </w:p>
  </w:footnote>
  <w:footnote w:id="1">
    <w:p w14:paraId="0C6F4FFC" w14:textId="77777777" w:rsidR="00011827" w:rsidRDefault="00011827">
      <w:pPr>
        <w:pStyle w:val="FootnoteText"/>
      </w:pPr>
      <w:r>
        <w:rPr>
          <w:rStyle w:val="FootnoteReference"/>
        </w:rPr>
        <w:footnoteRef/>
      </w:r>
      <w:r>
        <w:t xml:space="preserve"> </w:t>
      </w:r>
      <w:hyperlink r:id="rId1" w:history="1">
        <w:r w:rsidRPr="00C820BF">
          <w:rPr>
            <w:rStyle w:val="Hyperlink"/>
          </w:rPr>
          <w:t>https://treasury.gov.au/coronavirus/sme-guarantee-scheme</w:t>
        </w:r>
      </w:hyperlink>
    </w:p>
  </w:footnote>
  <w:footnote w:id="2">
    <w:p w14:paraId="02758152" w14:textId="77777777" w:rsidR="007A27B2" w:rsidRPr="00EE6FD7" w:rsidRDefault="007A27B2" w:rsidP="007A27B2">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3">
    <w:p w14:paraId="5E48DCE2" w14:textId="77777777" w:rsidR="00327759" w:rsidRDefault="00327759" w:rsidP="00327759">
      <w:pPr>
        <w:pStyle w:val="FootnoteText"/>
      </w:pPr>
      <w:r>
        <w:rPr>
          <w:rStyle w:val="FootnoteReference"/>
        </w:rPr>
        <w:footnoteRef/>
      </w:r>
      <w:r>
        <w:t xml:space="preserve"> </w:t>
      </w:r>
      <w:hyperlink r:id="rId2" w:history="1">
        <w:r w:rsidRPr="00C820BF">
          <w:rPr>
            <w:rStyle w:val="Hyperlink"/>
          </w:rPr>
          <w:t>https://treasury.gov.au/coronavirus/sme-guarantee-scheme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70613AD"/>
    <w:multiLevelType w:val="hybridMultilevel"/>
    <w:tmpl w:val="D6CAB6AA"/>
    <w:lvl w:ilvl="0" w:tplc="D358933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2B98"/>
    <w:rsid w:val="0001527E"/>
    <w:rsid w:val="000401FC"/>
    <w:rsid w:val="00047289"/>
    <w:rsid w:val="00056685"/>
    <w:rsid w:val="00093AB2"/>
    <w:rsid w:val="000A7048"/>
    <w:rsid w:val="000B0876"/>
    <w:rsid w:val="000B14BD"/>
    <w:rsid w:val="000C40E5"/>
    <w:rsid w:val="000D2148"/>
    <w:rsid w:val="000D25C1"/>
    <w:rsid w:val="000E369C"/>
    <w:rsid w:val="00100A59"/>
    <w:rsid w:val="001055CB"/>
    <w:rsid w:val="00137C64"/>
    <w:rsid w:val="00142ECA"/>
    <w:rsid w:val="00143BC6"/>
    <w:rsid w:val="00147B57"/>
    <w:rsid w:val="0015334D"/>
    <w:rsid w:val="00157CE0"/>
    <w:rsid w:val="001818A5"/>
    <w:rsid w:val="00182FA1"/>
    <w:rsid w:val="00192227"/>
    <w:rsid w:val="001A2234"/>
    <w:rsid w:val="001A2ADB"/>
    <w:rsid w:val="001A49E7"/>
    <w:rsid w:val="001B7D2B"/>
    <w:rsid w:val="00201551"/>
    <w:rsid w:val="00201B19"/>
    <w:rsid w:val="00201D65"/>
    <w:rsid w:val="00205FE4"/>
    <w:rsid w:val="00210E67"/>
    <w:rsid w:val="002162E2"/>
    <w:rsid w:val="00223C59"/>
    <w:rsid w:val="002436BD"/>
    <w:rsid w:val="00246723"/>
    <w:rsid w:val="00261B67"/>
    <w:rsid w:val="00272A3E"/>
    <w:rsid w:val="00276012"/>
    <w:rsid w:val="00282158"/>
    <w:rsid w:val="00282561"/>
    <w:rsid w:val="002920E0"/>
    <w:rsid w:val="00295514"/>
    <w:rsid w:val="00296B14"/>
    <w:rsid w:val="002A73BD"/>
    <w:rsid w:val="002B5971"/>
    <w:rsid w:val="002C2FA3"/>
    <w:rsid w:val="002E7B17"/>
    <w:rsid w:val="002F28C3"/>
    <w:rsid w:val="002F3787"/>
    <w:rsid w:val="002F4652"/>
    <w:rsid w:val="0030309F"/>
    <w:rsid w:val="0030506B"/>
    <w:rsid w:val="00310CF8"/>
    <w:rsid w:val="00327759"/>
    <w:rsid w:val="003335E4"/>
    <w:rsid w:val="00335487"/>
    <w:rsid w:val="00337213"/>
    <w:rsid w:val="00354CB8"/>
    <w:rsid w:val="003554AB"/>
    <w:rsid w:val="00371625"/>
    <w:rsid w:val="00380068"/>
    <w:rsid w:val="00385FB5"/>
    <w:rsid w:val="003866AD"/>
    <w:rsid w:val="00394D0F"/>
    <w:rsid w:val="003A4F33"/>
    <w:rsid w:val="003A52A5"/>
    <w:rsid w:val="003B0F91"/>
    <w:rsid w:val="003D5032"/>
    <w:rsid w:val="003F5879"/>
    <w:rsid w:val="0040175E"/>
    <w:rsid w:val="004060A4"/>
    <w:rsid w:val="00422164"/>
    <w:rsid w:val="00425D5C"/>
    <w:rsid w:val="00427A88"/>
    <w:rsid w:val="00430FE2"/>
    <w:rsid w:val="00434568"/>
    <w:rsid w:val="00435165"/>
    <w:rsid w:val="00436FC3"/>
    <w:rsid w:val="004421C1"/>
    <w:rsid w:val="00443A02"/>
    <w:rsid w:val="00456D6E"/>
    <w:rsid w:val="00464570"/>
    <w:rsid w:val="00472A9D"/>
    <w:rsid w:val="004812EA"/>
    <w:rsid w:val="00482F77"/>
    <w:rsid w:val="0049271F"/>
    <w:rsid w:val="004A0E5B"/>
    <w:rsid w:val="004A18D8"/>
    <w:rsid w:val="004A2BB1"/>
    <w:rsid w:val="004B4365"/>
    <w:rsid w:val="004C0904"/>
    <w:rsid w:val="004C3CA1"/>
    <w:rsid w:val="004C3D07"/>
    <w:rsid w:val="004C5828"/>
    <w:rsid w:val="004C7B57"/>
    <w:rsid w:val="004D1FE0"/>
    <w:rsid w:val="004D417D"/>
    <w:rsid w:val="004E2008"/>
    <w:rsid w:val="004E411C"/>
    <w:rsid w:val="004F4527"/>
    <w:rsid w:val="0051575B"/>
    <w:rsid w:val="00536093"/>
    <w:rsid w:val="0054355F"/>
    <w:rsid w:val="00544204"/>
    <w:rsid w:val="0055199D"/>
    <w:rsid w:val="0055371B"/>
    <w:rsid w:val="005570AA"/>
    <w:rsid w:val="0056141D"/>
    <w:rsid w:val="00563A59"/>
    <w:rsid w:val="00564237"/>
    <w:rsid w:val="00566B0B"/>
    <w:rsid w:val="00576EAF"/>
    <w:rsid w:val="00594CAD"/>
    <w:rsid w:val="005A5712"/>
    <w:rsid w:val="005A6B4D"/>
    <w:rsid w:val="005A7FA9"/>
    <w:rsid w:val="005B238F"/>
    <w:rsid w:val="005D35BB"/>
    <w:rsid w:val="005D4287"/>
    <w:rsid w:val="005D6EAA"/>
    <w:rsid w:val="005E2868"/>
    <w:rsid w:val="005E3722"/>
    <w:rsid w:val="005E5910"/>
    <w:rsid w:val="005E71ED"/>
    <w:rsid w:val="005F4E75"/>
    <w:rsid w:val="005F731A"/>
    <w:rsid w:val="006140E9"/>
    <w:rsid w:val="00622480"/>
    <w:rsid w:val="00624A5B"/>
    <w:rsid w:val="00631116"/>
    <w:rsid w:val="006454FB"/>
    <w:rsid w:val="00647D58"/>
    <w:rsid w:val="00651FC0"/>
    <w:rsid w:val="00654770"/>
    <w:rsid w:val="00657678"/>
    <w:rsid w:val="00661214"/>
    <w:rsid w:val="00682865"/>
    <w:rsid w:val="00684F73"/>
    <w:rsid w:val="00687F66"/>
    <w:rsid w:val="006A10A4"/>
    <w:rsid w:val="006A3C2D"/>
    <w:rsid w:val="006B093F"/>
    <w:rsid w:val="006C591F"/>
    <w:rsid w:val="006E55C3"/>
    <w:rsid w:val="006F000A"/>
    <w:rsid w:val="006F1AF0"/>
    <w:rsid w:val="006F7D96"/>
    <w:rsid w:val="00700005"/>
    <w:rsid w:val="007031F4"/>
    <w:rsid w:val="007049CF"/>
    <w:rsid w:val="00704D85"/>
    <w:rsid w:val="00710E29"/>
    <w:rsid w:val="00711BC4"/>
    <w:rsid w:val="00722715"/>
    <w:rsid w:val="00726BA1"/>
    <w:rsid w:val="0073532C"/>
    <w:rsid w:val="007368AD"/>
    <w:rsid w:val="00736D41"/>
    <w:rsid w:val="007428D4"/>
    <w:rsid w:val="00747AFF"/>
    <w:rsid w:val="00752286"/>
    <w:rsid w:val="0076112C"/>
    <w:rsid w:val="00785CDC"/>
    <w:rsid w:val="00795989"/>
    <w:rsid w:val="007A038A"/>
    <w:rsid w:val="007A27B2"/>
    <w:rsid w:val="007B046E"/>
    <w:rsid w:val="007B0A77"/>
    <w:rsid w:val="007C2298"/>
    <w:rsid w:val="007D60A5"/>
    <w:rsid w:val="007E0694"/>
    <w:rsid w:val="007E4B2A"/>
    <w:rsid w:val="007F71DD"/>
    <w:rsid w:val="0080039A"/>
    <w:rsid w:val="00822709"/>
    <w:rsid w:val="00823CE7"/>
    <w:rsid w:val="00823D96"/>
    <w:rsid w:val="00830F66"/>
    <w:rsid w:val="00834676"/>
    <w:rsid w:val="008443E1"/>
    <w:rsid w:val="00861D3B"/>
    <w:rsid w:val="00875147"/>
    <w:rsid w:val="00887B0B"/>
    <w:rsid w:val="00894400"/>
    <w:rsid w:val="00895300"/>
    <w:rsid w:val="008A2A0F"/>
    <w:rsid w:val="008A40F5"/>
    <w:rsid w:val="008B5276"/>
    <w:rsid w:val="008B659C"/>
    <w:rsid w:val="008B6794"/>
    <w:rsid w:val="008B6CEB"/>
    <w:rsid w:val="008D6A31"/>
    <w:rsid w:val="0091681B"/>
    <w:rsid w:val="00922562"/>
    <w:rsid w:val="009320C4"/>
    <w:rsid w:val="009321C1"/>
    <w:rsid w:val="00932EFA"/>
    <w:rsid w:val="00940543"/>
    <w:rsid w:val="009409C6"/>
    <w:rsid w:val="00942504"/>
    <w:rsid w:val="009473A6"/>
    <w:rsid w:val="009625C8"/>
    <w:rsid w:val="00967D16"/>
    <w:rsid w:val="009900BE"/>
    <w:rsid w:val="009A3961"/>
    <w:rsid w:val="009A601F"/>
    <w:rsid w:val="009B0CB1"/>
    <w:rsid w:val="009B51F8"/>
    <w:rsid w:val="009B67A8"/>
    <w:rsid w:val="009C5368"/>
    <w:rsid w:val="009C65E2"/>
    <w:rsid w:val="009D02B5"/>
    <w:rsid w:val="009D2384"/>
    <w:rsid w:val="009D4F84"/>
    <w:rsid w:val="009E2A05"/>
    <w:rsid w:val="00A01D55"/>
    <w:rsid w:val="00A03333"/>
    <w:rsid w:val="00A03D42"/>
    <w:rsid w:val="00A118D4"/>
    <w:rsid w:val="00A15BB8"/>
    <w:rsid w:val="00A1705B"/>
    <w:rsid w:val="00A20552"/>
    <w:rsid w:val="00A25A4D"/>
    <w:rsid w:val="00A279AF"/>
    <w:rsid w:val="00A4133B"/>
    <w:rsid w:val="00A52BA1"/>
    <w:rsid w:val="00A575B9"/>
    <w:rsid w:val="00A63A2B"/>
    <w:rsid w:val="00A63FAA"/>
    <w:rsid w:val="00A642D7"/>
    <w:rsid w:val="00A824BC"/>
    <w:rsid w:val="00A87E2D"/>
    <w:rsid w:val="00AA3071"/>
    <w:rsid w:val="00AB22C3"/>
    <w:rsid w:val="00AB4FCA"/>
    <w:rsid w:val="00AC2517"/>
    <w:rsid w:val="00AC2AA5"/>
    <w:rsid w:val="00AC51D3"/>
    <w:rsid w:val="00AC5350"/>
    <w:rsid w:val="00AC7A56"/>
    <w:rsid w:val="00AD1E70"/>
    <w:rsid w:val="00AE1D5D"/>
    <w:rsid w:val="00B02D82"/>
    <w:rsid w:val="00B04B20"/>
    <w:rsid w:val="00B121C8"/>
    <w:rsid w:val="00B25C38"/>
    <w:rsid w:val="00B346BE"/>
    <w:rsid w:val="00B4766C"/>
    <w:rsid w:val="00B624B2"/>
    <w:rsid w:val="00B64B2E"/>
    <w:rsid w:val="00B6725B"/>
    <w:rsid w:val="00B731B6"/>
    <w:rsid w:val="00B85B6E"/>
    <w:rsid w:val="00B868EB"/>
    <w:rsid w:val="00BA7DA6"/>
    <w:rsid w:val="00BB0D77"/>
    <w:rsid w:val="00BB1678"/>
    <w:rsid w:val="00BC33D2"/>
    <w:rsid w:val="00BD11B7"/>
    <w:rsid w:val="00BD6360"/>
    <w:rsid w:val="00BF2953"/>
    <w:rsid w:val="00C2568F"/>
    <w:rsid w:val="00C302FA"/>
    <w:rsid w:val="00C30A7D"/>
    <w:rsid w:val="00C374E8"/>
    <w:rsid w:val="00C67288"/>
    <w:rsid w:val="00C70574"/>
    <w:rsid w:val="00C70B1D"/>
    <w:rsid w:val="00C73300"/>
    <w:rsid w:val="00C878A4"/>
    <w:rsid w:val="00C90BFC"/>
    <w:rsid w:val="00C9155A"/>
    <w:rsid w:val="00C948AA"/>
    <w:rsid w:val="00CA0361"/>
    <w:rsid w:val="00CA0892"/>
    <w:rsid w:val="00CA41F5"/>
    <w:rsid w:val="00CA6CB3"/>
    <w:rsid w:val="00CB384A"/>
    <w:rsid w:val="00CB749C"/>
    <w:rsid w:val="00CC018A"/>
    <w:rsid w:val="00CC24C2"/>
    <w:rsid w:val="00CD1947"/>
    <w:rsid w:val="00CE3CCB"/>
    <w:rsid w:val="00CE3EF2"/>
    <w:rsid w:val="00CE4522"/>
    <w:rsid w:val="00D119F5"/>
    <w:rsid w:val="00D226AB"/>
    <w:rsid w:val="00D24F22"/>
    <w:rsid w:val="00D31FD8"/>
    <w:rsid w:val="00D3484E"/>
    <w:rsid w:val="00D36F73"/>
    <w:rsid w:val="00D42627"/>
    <w:rsid w:val="00D42986"/>
    <w:rsid w:val="00D45586"/>
    <w:rsid w:val="00D53BC2"/>
    <w:rsid w:val="00D605BC"/>
    <w:rsid w:val="00D61C83"/>
    <w:rsid w:val="00D62379"/>
    <w:rsid w:val="00D64906"/>
    <w:rsid w:val="00D74DC3"/>
    <w:rsid w:val="00D83531"/>
    <w:rsid w:val="00D85E91"/>
    <w:rsid w:val="00D87E36"/>
    <w:rsid w:val="00D912B0"/>
    <w:rsid w:val="00D91691"/>
    <w:rsid w:val="00D92164"/>
    <w:rsid w:val="00D93C26"/>
    <w:rsid w:val="00DA2FCC"/>
    <w:rsid w:val="00DA3D1A"/>
    <w:rsid w:val="00DD5AAE"/>
    <w:rsid w:val="00DE0E5C"/>
    <w:rsid w:val="00DE7B5E"/>
    <w:rsid w:val="00DF3D38"/>
    <w:rsid w:val="00DF524E"/>
    <w:rsid w:val="00DF7A7D"/>
    <w:rsid w:val="00E016E4"/>
    <w:rsid w:val="00E15497"/>
    <w:rsid w:val="00E154A3"/>
    <w:rsid w:val="00E16789"/>
    <w:rsid w:val="00E201A8"/>
    <w:rsid w:val="00E30490"/>
    <w:rsid w:val="00E42F29"/>
    <w:rsid w:val="00E45089"/>
    <w:rsid w:val="00E52DFE"/>
    <w:rsid w:val="00E61B19"/>
    <w:rsid w:val="00E62E09"/>
    <w:rsid w:val="00E704EF"/>
    <w:rsid w:val="00E725D8"/>
    <w:rsid w:val="00E731F6"/>
    <w:rsid w:val="00E822C0"/>
    <w:rsid w:val="00E90C89"/>
    <w:rsid w:val="00E91539"/>
    <w:rsid w:val="00E9320B"/>
    <w:rsid w:val="00E95D67"/>
    <w:rsid w:val="00EA3571"/>
    <w:rsid w:val="00EA716D"/>
    <w:rsid w:val="00EB44A3"/>
    <w:rsid w:val="00EB5D72"/>
    <w:rsid w:val="00EB6A19"/>
    <w:rsid w:val="00EC5653"/>
    <w:rsid w:val="00EE1EB2"/>
    <w:rsid w:val="00EE68B2"/>
    <w:rsid w:val="00EF7A86"/>
    <w:rsid w:val="00F02281"/>
    <w:rsid w:val="00F03FE8"/>
    <w:rsid w:val="00F23F65"/>
    <w:rsid w:val="00F35181"/>
    <w:rsid w:val="00F41D6A"/>
    <w:rsid w:val="00F436BC"/>
    <w:rsid w:val="00F47196"/>
    <w:rsid w:val="00F52002"/>
    <w:rsid w:val="00F734F5"/>
    <w:rsid w:val="00F7706D"/>
    <w:rsid w:val="00F90A33"/>
    <w:rsid w:val="00FA5345"/>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19CF9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059667">
      <w:bodyDiv w:val="1"/>
      <w:marLeft w:val="0"/>
      <w:marRight w:val="0"/>
      <w:marTop w:val="0"/>
      <w:marBottom w:val="0"/>
      <w:divBdr>
        <w:top w:val="none" w:sz="0" w:space="0" w:color="auto"/>
        <w:left w:val="none" w:sz="0" w:space="0" w:color="auto"/>
        <w:bottom w:val="none" w:sz="0" w:space="0" w:color="auto"/>
        <w:right w:val="none" w:sz="0" w:space="0" w:color="auto"/>
      </w:divBdr>
    </w:div>
    <w:div w:id="862936031">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 w:id="19969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guarantee-schem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Sullivan, David</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e3939109-a6e9-4509-8dd5-e74588901ced</TermId>
        </TermInfo>
      </Terms>
    </j163382b748246d3b6e7caae71dbeeb0>
    <TaxCatchAll xmlns="814d62cb-2db6-4c25-ab62-b9075facbc11">
      <Value>48</Value>
      <Value>47</Value>
      <Value>7</Value>
      <Value>58</Value>
      <Value>57</Value>
      <Value>89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VQVUQ2WUPSKA-1683173573-68031</_dlc_DocId>
    <_dlc_DocIdUrl xmlns="814d62cb-2db6-4c25-ab62-b9075facbc11">
      <Url>https://im/teams/DA/_layouts/15/DocIdRedir.aspx?ID=VQVUQ2WUPSKA-1683173573-68031</Url>
      <Description>VQVUQ2WUPSKA-1683173573-68031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C219-5D00-4020-88FF-588C368E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3.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4.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5.xml><?xml version="1.0" encoding="utf-8"?>
<ds:datastoreItem xmlns:ds="http://schemas.openxmlformats.org/officeDocument/2006/customXml" ds:itemID="{3B74E0B5-57C2-4781-900D-667EC70EB54A}">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1E618A6C-F6A3-429E-928C-5D87BA0F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5</Pages>
  <Words>1594</Words>
  <Characters>8770</Characters>
  <Application>Microsoft Office Word</Application>
  <DocSecurity>0</DocSecurity>
  <Lines>153</Lines>
  <Paragraphs>56</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creator>Sullivan, David</dc:creator>
  <cp:keywords>[SEC=UNCLASSIFIED]</cp:keywords>
  <cp:lastModifiedBy>Li, Joanne</cp:lastModifiedBy>
  <cp:revision>2</cp:revision>
  <cp:lastPrinted>2020-09-28T23:10:00Z</cp:lastPrinted>
  <dcterms:created xsi:type="dcterms:W3CDTF">2020-09-30T05:13:00Z</dcterms:created>
  <dcterms:modified xsi:type="dcterms:W3CDTF">2020-09-30T05:13:00Z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D2BE36A10C75557F63253D14686D7669D7600B61</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2020-09-30T05:12:33Z</vt:lpwstr>
  </property>
  <property fmtid="{D5CDD505-2E9C-101B-9397-08002B2CF9AE}" pid="17" name="PM_Hash_Version">
    <vt:lpwstr>2018.0</vt:lpwstr>
  </property>
  <property fmtid="{D5CDD505-2E9C-101B-9397-08002B2CF9AE}" pid="18" name="PM_Hash_Salt_Prev">
    <vt:lpwstr>BC10DC387A6633CD37877DAB1B68F667</vt:lpwstr>
  </property>
  <property fmtid="{D5CDD505-2E9C-101B-9397-08002B2CF9AE}" pid="19" name="PM_Hash_Salt">
    <vt:lpwstr>8336C009411469B6022FD76C9F05EE27</vt:lpwstr>
  </property>
  <property fmtid="{D5CDD505-2E9C-101B-9397-08002B2CF9AE}" pid="20" name="PM_MinimumSecurityClassification">
    <vt:lpwstr/>
  </property>
  <property fmtid="{D5CDD505-2E9C-101B-9397-08002B2CF9AE}" pid="21" name="ContentTypeId">
    <vt:lpwstr>0x0101008CA7A4F8331B45C7B0D3158B4994D0CA0200BD2A692CFD66A941B2B82EF45B0E040E</vt:lpwstr>
  </property>
  <property fmtid="{D5CDD505-2E9C-101B-9397-08002B2CF9AE}" pid="22" name="APRAPeriod">
    <vt:lpwstr/>
  </property>
  <property fmtid="{D5CDD505-2E9C-101B-9397-08002B2CF9AE}" pid="23" name="APRACostCentre">
    <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
  </property>
  <property fmtid="{D5CDD505-2E9C-101B-9397-08002B2CF9AE}" pid="27" name="_dlc_DocIdItemGuid">
    <vt:lpwstr>038502e7-e800-4bb3-b43a-31f2ccb3776c</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57;#Precedent|197f51c4-dc37-4f46-99ec-cabda449ee10;#58;#Legal instrument|71fd6ed3-d6d6-4975-ba99-bfe45802e734</vt:lpwstr>
  </property>
  <property fmtid="{D5CDD505-2E9C-101B-9397-08002B2CF9AE}" pid="32" name="APRAStatus">
    <vt:lpwstr>89;#Approved|e3939109-a6e9-4509-8dd5-e74588901ced</vt:lpwstr>
  </property>
  <property fmtid="{D5CDD505-2E9C-101B-9397-08002B2CF9AE}" pid="33" name="APRAActivity">
    <vt:lpwstr>47;#Data collection|9c208ec1-acb8-4005-ba1a-e7d4ed62ea16;#48;#Development|7276960b-cd04-4fd9-bbf6-f5b03d867772</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{038502e7-e800-4bb3-b43a-31f2ccb3776c}</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