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FE9E0" w14:textId="77777777" w:rsidR="00F109D4" w:rsidRPr="00731FEA" w:rsidRDefault="00F109D4" w:rsidP="00647BB7">
      <w:pPr>
        <w:pStyle w:val="Heading1"/>
        <w:spacing w:after="360"/>
        <w:rPr>
          <w:rFonts w:ascii="Times New Roman" w:hAnsi="Times New Roman"/>
          <w:sz w:val="24"/>
          <w:szCs w:val="24"/>
        </w:rPr>
      </w:pPr>
      <w:bookmarkStart w:id="0" w:name="_GoBack"/>
      <w:bookmarkEnd w:id="0"/>
      <w:r w:rsidRPr="00731FEA">
        <w:rPr>
          <w:rFonts w:ascii="Times New Roman" w:hAnsi="Times New Roman"/>
          <w:sz w:val="24"/>
          <w:szCs w:val="24"/>
        </w:rPr>
        <w:t>EXPLANATORY STATEMENT</w:t>
      </w:r>
    </w:p>
    <w:p w14:paraId="5D8C15FB"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78DD97DF1A1F44938C9CA1F3BB10D9AD"/>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94795F">
            <w:rPr>
              <w:sz w:val="24"/>
              <w:szCs w:val="24"/>
            </w:rPr>
            <w:t>Treasurer</w:t>
          </w:r>
        </w:sdtContent>
      </w:sdt>
    </w:p>
    <w:p w14:paraId="623435B1" w14:textId="77777777" w:rsidR="00F109D4" w:rsidRDefault="0094795F" w:rsidP="003C7907">
      <w:pPr>
        <w:spacing w:before="240" w:after="240"/>
        <w:jc w:val="center"/>
        <w:rPr>
          <w:i/>
        </w:rPr>
      </w:pPr>
      <w:r>
        <w:rPr>
          <w:i/>
        </w:rPr>
        <w:t>Commonwealth Inscribed Stock Act 1911</w:t>
      </w:r>
    </w:p>
    <w:p w14:paraId="07FCBCA4" w14:textId="77777777" w:rsidR="00F109D4" w:rsidRPr="00503E44" w:rsidRDefault="0094795F" w:rsidP="00AA1689">
      <w:pPr>
        <w:tabs>
          <w:tab w:val="left" w:pos="1418"/>
        </w:tabs>
        <w:spacing w:before="0" w:after="240"/>
        <w:jc w:val="center"/>
        <w:rPr>
          <w:i/>
        </w:rPr>
      </w:pPr>
      <w:r>
        <w:rPr>
          <w:i/>
        </w:rPr>
        <w:t xml:space="preserve">Commonwealth Inscribed Stock (Maximum Total Face Value of Stock and Securities) </w:t>
      </w:r>
      <w:r w:rsidR="00554461">
        <w:rPr>
          <w:i/>
        </w:rPr>
        <w:t xml:space="preserve">Amendment </w:t>
      </w:r>
      <w:r>
        <w:rPr>
          <w:i/>
        </w:rPr>
        <w:t>Direction 2020</w:t>
      </w:r>
    </w:p>
    <w:p w14:paraId="05DDA44B" w14:textId="77777777" w:rsidR="00F109D4" w:rsidRDefault="00C55D29" w:rsidP="00647BB7">
      <w:pPr>
        <w:spacing w:before="240"/>
      </w:pPr>
      <w:r w:rsidRPr="00503E44">
        <w:t>S</w:t>
      </w:r>
      <w:r w:rsidR="0094795F">
        <w:t>ubs</w:t>
      </w:r>
      <w:r w:rsidRPr="00503E44">
        <w:t xml:space="preserve">ection </w:t>
      </w:r>
      <w:proofErr w:type="gramStart"/>
      <w:r w:rsidR="0094795F">
        <w:t>51JA(</w:t>
      </w:r>
      <w:proofErr w:type="gramEnd"/>
      <w:r w:rsidR="0094795F">
        <w:t>2)</w:t>
      </w:r>
      <w:r w:rsidR="005E4BAC">
        <w:t xml:space="preserve"> </w:t>
      </w:r>
      <w:r w:rsidR="00F109D4" w:rsidRPr="00503E44">
        <w:t xml:space="preserve">of the </w:t>
      </w:r>
      <w:r w:rsidR="0094795F" w:rsidRPr="0094795F">
        <w:rPr>
          <w:i/>
        </w:rPr>
        <w:t>Commonwealth Inscribed Stock Act 1911</w:t>
      </w:r>
      <w:r w:rsidR="00F109D4" w:rsidRPr="00503E44">
        <w:t xml:space="preserve"> (the Act) provides that the </w:t>
      </w:r>
      <w:r w:rsidR="0094795F">
        <w:t>Treasure</w:t>
      </w:r>
      <w:r w:rsidR="00554461">
        <w:t>r</w:t>
      </w:r>
      <w:r w:rsidR="0094795F">
        <w:t xml:space="preserve"> must give a direction as to the maximum total face value of stock and securities that may be on issue under the Act and the </w:t>
      </w:r>
      <w:r w:rsidR="0094795F" w:rsidRPr="0094795F">
        <w:rPr>
          <w:i/>
        </w:rPr>
        <w:t>Loans Securities Act 1919</w:t>
      </w:r>
      <w:r w:rsidR="0094795F">
        <w:t xml:space="preserve"> in relation to borrowings under section 3A of the Act and section 4 of the </w:t>
      </w:r>
      <w:r w:rsidR="0094795F" w:rsidRPr="0094795F">
        <w:rPr>
          <w:i/>
        </w:rPr>
        <w:t>Loans Redemption and Conversion Act 1921</w:t>
      </w:r>
      <w:r w:rsidR="0094795F">
        <w:t xml:space="preserve">. </w:t>
      </w:r>
    </w:p>
    <w:p w14:paraId="39835C71" w14:textId="4AABA7C4" w:rsidR="008C2B5B" w:rsidRDefault="008C2B5B" w:rsidP="00647BB7">
      <w:pPr>
        <w:spacing w:before="240"/>
      </w:pPr>
      <w:r w:rsidRPr="008C2B5B">
        <w:t xml:space="preserve">Under subsection 33(3) of the </w:t>
      </w:r>
      <w:r w:rsidRPr="008C2B5B">
        <w:rPr>
          <w:i/>
        </w:rPr>
        <w:t>Acts Interpretation Act 1901</w:t>
      </w:r>
      <w:r w:rsidRPr="008C2B5B">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w:t>
      </w:r>
      <w:r>
        <w:t>d, or vary any such instrument.</w:t>
      </w:r>
    </w:p>
    <w:p w14:paraId="22F47404" w14:textId="2BEF5E76" w:rsidR="00F109D4" w:rsidRDefault="0094795F" w:rsidP="00647BB7">
      <w:pPr>
        <w:spacing w:before="240"/>
      </w:pPr>
      <w:r w:rsidRPr="00F176E4">
        <w:t xml:space="preserve">The purpose of the </w:t>
      </w:r>
      <w:r w:rsidRPr="00F176E4">
        <w:rPr>
          <w:i/>
        </w:rPr>
        <w:t xml:space="preserve">Commonwealth Inscribed Stock (Maximum Total Face Value of Stock and Securities) </w:t>
      </w:r>
      <w:r w:rsidR="00554461" w:rsidRPr="00F176E4">
        <w:rPr>
          <w:i/>
        </w:rPr>
        <w:t xml:space="preserve">Amendment </w:t>
      </w:r>
      <w:r w:rsidRPr="00F176E4">
        <w:rPr>
          <w:i/>
        </w:rPr>
        <w:t>Direction 2020</w:t>
      </w:r>
      <w:r w:rsidR="00554461" w:rsidRPr="00F176E4">
        <w:t xml:space="preserve"> (the Amending</w:t>
      </w:r>
      <w:r w:rsidRPr="00F176E4">
        <w:t xml:space="preserve"> Direction) is to increase the maximum total face value of stock and securities from $850</w:t>
      </w:r>
      <w:r w:rsidR="00F176E4" w:rsidRPr="00F176E4">
        <w:t> </w:t>
      </w:r>
      <w:r w:rsidRPr="00F176E4">
        <w:t xml:space="preserve">billion to </w:t>
      </w:r>
      <w:r w:rsidR="008C2B5B" w:rsidRPr="00F176E4">
        <w:t>$</w:t>
      </w:r>
      <w:r w:rsidR="00F176E4" w:rsidRPr="00F176E4">
        <w:t>1,200 billion</w:t>
      </w:r>
      <w:r w:rsidR="008C2B5B" w:rsidRPr="00F176E4">
        <w:t>.</w:t>
      </w:r>
    </w:p>
    <w:p w14:paraId="17137BB9" w14:textId="53C3D19F" w:rsidR="0094795F" w:rsidRDefault="0094795F" w:rsidP="00647BB7">
      <w:pPr>
        <w:spacing w:before="240"/>
      </w:pPr>
      <w:r>
        <w:t xml:space="preserve">The maximum total face value of stock and securities </w:t>
      </w:r>
      <w:r w:rsidR="00F176E4">
        <w:t>of</w:t>
      </w:r>
      <w:r>
        <w:t xml:space="preserve"> </w:t>
      </w:r>
      <w:r w:rsidR="008C2B5B" w:rsidRPr="00F176E4">
        <w:t>$</w:t>
      </w:r>
      <w:r w:rsidR="00F176E4">
        <w:t>1,200 billion</w:t>
      </w:r>
      <w:r>
        <w:t xml:space="preserve"> provides certainty to financial markets </w:t>
      </w:r>
      <w:r w:rsidR="00F176E4">
        <w:t xml:space="preserve">about </w:t>
      </w:r>
      <w:r>
        <w:t>the Government</w:t>
      </w:r>
      <w:r w:rsidR="00F176E4">
        <w:t>’s ability to issue additional debt in response to the COVID</w:t>
      </w:r>
      <w:r w:rsidR="00F176E4">
        <w:noBreakHyphen/>
        <w:t>19 pandemic.</w:t>
      </w:r>
    </w:p>
    <w:p w14:paraId="617E1982" w14:textId="77777777" w:rsidR="0094795F" w:rsidRDefault="0094795F" w:rsidP="00647BB7">
      <w:pPr>
        <w:spacing w:before="240"/>
      </w:pPr>
      <w:r>
        <w:t xml:space="preserve">Subsection </w:t>
      </w:r>
      <w:proofErr w:type="gramStart"/>
      <w:r>
        <w:t>51JA(</w:t>
      </w:r>
      <w:proofErr w:type="gramEnd"/>
      <w:r>
        <w:t xml:space="preserve">3) of the Act provides that delegates of the Treasurer’s power in section 3A of the Act are required to comply with the Direction. All delegates under section 3A of the Act are officers of the Australian Office of Financial Management. </w:t>
      </w:r>
    </w:p>
    <w:p w14:paraId="3DA57DFF" w14:textId="77777777" w:rsidR="0094795F" w:rsidRPr="0094795F" w:rsidRDefault="0094795F" w:rsidP="00647BB7">
      <w:pPr>
        <w:spacing w:before="240"/>
      </w:pPr>
      <w:r>
        <w:t xml:space="preserve">The Australian Office of Financial Management was consulted during </w:t>
      </w:r>
      <w:r w:rsidR="00554461">
        <w:t>the development of the Amending</w:t>
      </w:r>
      <w:r>
        <w:t xml:space="preserve"> Direction. </w:t>
      </w:r>
    </w:p>
    <w:p w14:paraId="10DF7D73" w14:textId="06FE2841" w:rsidR="0088467C" w:rsidRDefault="0094795F" w:rsidP="00647BB7">
      <w:pPr>
        <w:spacing w:before="240"/>
      </w:pPr>
      <w:r>
        <w:t>Details of the Amend</w:t>
      </w:r>
      <w:r w:rsidR="00554461">
        <w:t>ing</w:t>
      </w:r>
      <w:r>
        <w:t xml:space="preserve"> Directi</w:t>
      </w:r>
      <w:r w:rsidR="00FA0419">
        <w:t>on are set out in Attachment A.</w:t>
      </w:r>
    </w:p>
    <w:p w14:paraId="68DC6823" w14:textId="2BDB0867" w:rsidR="0094795F" w:rsidRDefault="0094795F" w:rsidP="00647BB7">
      <w:pPr>
        <w:spacing w:before="240"/>
      </w:pPr>
      <w:r>
        <w:t>The Amend</w:t>
      </w:r>
      <w:r w:rsidR="00554461">
        <w:t>ing</w:t>
      </w:r>
      <w:r>
        <w:t xml:space="preserve"> Direction is a legislative instrument for the purposes of the </w:t>
      </w:r>
      <w:r w:rsidRPr="004A6E55">
        <w:rPr>
          <w:i/>
        </w:rPr>
        <w:t>Legislation Act 2003</w:t>
      </w:r>
      <w:r>
        <w:t xml:space="preserve">. However, the </w:t>
      </w:r>
      <w:r w:rsidR="004A6E55">
        <w:t xml:space="preserve">Amendment Direction is not subject to disallowance (see item 2 of the table in section 9 of the </w:t>
      </w:r>
      <w:r w:rsidR="004A6E55" w:rsidRPr="004A6E55">
        <w:rPr>
          <w:i/>
        </w:rPr>
        <w:t>Legislation (Exemptions and Other Matters) Regulation 2015</w:t>
      </w:r>
      <w:r w:rsidR="004A6E55" w:rsidRPr="004A6E55">
        <w:t>)</w:t>
      </w:r>
      <w:r w:rsidR="004A6E55">
        <w:t xml:space="preserve"> or </w:t>
      </w:r>
      <w:proofErr w:type="spellStart"/>
      <w:r w:rsidR="004A6E55">
        <w:t>sunsetting</w:t>
      </w:r>
      <w:proofErr w:type="spellEnd"/>
      <w:r w:rsidR="004A6E55">
        <w:t xml:space="preserve"> (see item 3 of the table in </w:t>
      </w:r>
      <w:r w:rsidR="008C2B5B">
        <w:t>section 11 of that regulation).</w:t>
      </w:r>
    </w:p>
    <w:p w14:paraId="47CC85BB" w14:textId="128420F8" w:rsidR="00EB2AEF" w:rsidRPr="00013390" w:rsidRDefault="00554461" w:rsidP="00647BB7">
      <w:pPr>
        <w:spacing w:before="240"/>
      </w:pPr>
      <w:r>
        <w:t>The Amending Direction commence</w:t>
      </w:r>
      <w:r w:rsidR="008C2B5B">
        <w:t>d</w:t>
      </w:r>
      <w:r w:rsidR="004A6E55">
        <w:t xml:space="preserve"> on the day after it </w:t>
      </w:r>
      <w:r w:rsidR="008C2B5B">
        <w:t>was</w:t>
      </w:r>
      <w:r w:rsidR="004A6E55">
        <w:t xml:space="preserve"> registered on the F</w:t>
      </w:r>
      <w:r w:rsidR="008C2B5B">
        <w:t>ederal Register of Legislation.</w:t>
      </w:r>
    </w:p>
    <w:p w14:paraId="0C3327DC" w14:textId="77777777" w:rsidR="00EA4DD8" w:rsidRDefault="00EA4DD8" w:rsidP="00EA4DD8">
      <w:pPr>
        <w:pageBreakBefore/>
        <w:spacing w:before="240"/>
        <w:jc w:val="right"/>
        <w:rPr>
          <w:b/>
          <w:u w:val="single"/>
        </w:rPr>
      </w:pPr>
      <w:r w:rsidRPr="007B335E">
        <w:rPr>
          <w:b/>
          <w:u w:val="single"/>
        </w:rPr>
        <w:lastRenderedPageBreak/>
        <w:t xml:space="preserve">ATTACHMENT </w:t>
      </w:r>
      <w:r w:rsidR="00A46338">
        <w:rPr>
          <w:b/>
          <w:u w:val="single"/>
        </w:rPr>
        <w:t>A</w:t>
      </w:r>
    </w:p>
    <w:p w14:paraId="218CDCFE" w14:textId="17AB7432" w:rsidR="00EA4DD8" w:rsidRDefault="00EA4DD8" w:rsidP="00EA4DD8">
      <w:pPr>
        <w:spacing w:before="240"/>
        <w:ind w:right="91"/>
        <w:rPr>
          <w:b/>
          <w:bCs/>
          <w:szCs w:val="24"/>
          <w:u w:val="single"/>
        </w:rPr>
      </w:pPr>
      <w:r>
        <w:rPr>
          <w:b/>
          <w:bCs/>
          <w:u w:val="single"/>
        </w:rPr>
        <w:t xml:space="preserve">Details of the </w:t>
      </w:r>
      <w:r w:rsidR="00BE3AD0">
        <w:rPr>
          <w:b/>
          <w:i/>
          <w:u w:val="single"/>
        </w:rPr>
        <w:t>Commonwealth Inscribed Stock (Maximum Total Face Value of Stock and Securities) Amendment Direction 2020</w:t>
      </w:r>
    </w:p>
    <w:p w14:paraId="3406CD59" w14:textId="3B4D3AC2" w:rsidR="00EA4DD8" w:rsidRDefault="008C2B5B" w:rsidP="00EA4DD8">
      <w:pPr>
        <w:spacing w:before="240"/>
        <w:rPr>
          <w:rFonts w:ascii="Calibri" w:hAnsi="Calibri"/>
          <w:sz w:val="22"/>
          <w:szCs w:val="22"/>
          <w:u w:val="single"/>
          <w:lang w:eastAsia="en-US"/>
        </w:rPr>
      </w:pPr>
      <w:r>
        <w:rPr>
          <w:u w:val="single"/>
        </w:rPr>
        <w:t>Section 1—</w:t>
      </w:r>
      <w:r w:rsidR="00BE3AD0">
        <w:rPr>
          <w:u w:val="single"/>
        </w:rPr>
        <w:t>Name of the instrument</w:t>
      </w:r>
    </w:p>
    <w:p w14:paraId="04009758" w14:textId="13761784" w:rsidR="00EA4DD8" w:rsidRDefault="00BE3AD0" w:rsidP="00EA4DD8">
      <w:pPr>
        <w:spacing w:before="240"/>
      </w:pPr>
      <w:r>
        <w:t xml:space="preserve">Section 1 </w:t>
      </w:r>
      <w:r w:rsidR="00EA4DD8">
        <w:t xml:space="preserve">provides that the name of the </w:t>
      </w:r>
      <w:r>
        <w:t xml:space="preserve">instrument </w:t>
      </w:r>
      <w:r w:rsidR="00EA4DD8">
        <w:t xml:space="preserve">is the </w:t>
      </w:r>
      <w:r>
        <w:rPr>
          <w:i/>
        </w:rPr>
        <w:t>Commonwealth Inscribed Stock (Maximum Total Face Value of Stock and Securities) Amendment Direction 2020</w:t>
      </w:r>
      <w:r w:rsidR="00EA4DD8">
        <w:t xml:space="preserve"> (the </w:t>
      </w:r>
      <w:r>
        <w:t>Amending Direction</w:t>
      </w:r>
      <w:r w:rsidR="00EA4DD8">
        <w:t>).</w:t>
      </w:r>
    </w:p>
    <w:p w14:paraId="25BAAD70" w14:textId="2645AA7A" w:rsidR="00EA4DD8" w:rsidRDefault="00EA4DD8" w:rsidP="00EA4DD8">
      <w:pPr>
        <w:spacing w:before="240"/>
        <w:ind w:right="91"/>
        <w:rPr>
          <w:u w:val="single"/>
        </w:rPr>
      </w:pPr>
      <w:r>
        <w:rPr>
          <w:u w:val="single"/>
        </w:rPr>
        <w:t>Section 2</w:t>
      </w:r>
      <w:r w:rsidR="008C2B5B">
        <w:rPr>
          <w:u w:val="single"/>
        </w:rPr>
        <w:t>—</w:t>
      </w:r>
      <w:r>
        <w:rPr>
          <w:u w:val="single"/>
        </w:rPr>
        <w:t>Commencement</w:t>
      </w:r>
    </w:p>
    <w:p w14:paraId="059C6A72" w14:textId="73E300F9" w:rsidR="00BE3AD0" w:rsidRDefault="00BE3AD0" w:rsidP="00EA4DD8">
      <w:pPr>
        <w:spacing w:before="240"/>
        <w:ind w:right="91"/>
      </w:pPr>
      <w:r>
        <w:t>Section 2 provi</w:t>
      </w:r>
      <w:r w:rsidR="00FA0419">
        <w:t>des that the Amending Direction</w:t>
      </w:r>
      <w:r>
        <w:t xml:space="preserve"> commence</w:t>
      </w:r>
      <w:r w:rsidR="008C2B5B">
        <w:t>d</w:t>
      </w:r>
      <w:r>
        <w:t xml:space="preserve"> on the day after the instrument </w:t>
      </w:r>
      <w:r w:rsidR="008C2B5B">
        <w:t>was</w:t>
      </w:r>
      <w:r>
        <w:t xml:space="preserve"> registered on the F</w:t>
      </w:r>
      <w:r w:rsidR="008C2B5B">
        <w:t>ederal Register of Legislation.</w:t>
      </w:r>
    </w:p>
    <w:p w14:paraId="5CAC5933" w14:textId="25FB757D" w:rsidR="00EA4DD8" w:rsidRDefault="00EA4DD8" w:rsidP="00EA4DD8">
      <w:pPr>
        <w:spacing w:before="240"/>
        <w:ind w:right="91"/>
        <w:rPr>
          <w:u w:val="single"/>
        </w:rPr>
      </w:pPr>
      <w:r>
        <w:rPr>
          <w:u w:val="single"/>
        </w:rPr>
        <w:t>Section 3</w:t>
      </w:r>
      <w:r w:rsidR="008C2B5B">
        <w:rPr>
          <w:u w:val="single"/>
        </w:rPr>
        <w:t>—</w:t>
      </w:r>
      <w:r>
        <w:rPr>
          <w:u w:val="single"/>
        </w:rPr>
        <w:t>Authority</w:t>
      </w:r>
    </w:p>
    <w:p w14:paraId="5AE6E5CC" w14:textId="65FA1872" w:rsidR="00EA4DD8" w:rsidRDefault="00BE3AD0" w:rsidP="00EA4DD8">
      <w:pPr>
        <w:spacing w:before="240"/>
        <w:ind w:right="91"/>
      </w:pPr>
      <w:r>
        <w:t>Section 3 provi</w:t>
      </w:r>
      <w:r w:rsidR="00FA0419">
        <w:t>des that the Amending Direction</w:t>
      </w:r>
      <w:r>
        <w:t xml:space="preserve"> </w:t>
      </w:r>
      <w:r w:rsidR="00FA0419">
        <w:t>is</w:t>
      </w:r>
      <w:r w:rsidR="00EA4DD8">
        <w:t xml:space="preserve"> made under the </w:t>
      </w:r>
      <w:r>
        <w:rPr>
          <w:i/>
        </w:rPr>
        <w:t>Commonwealth Inscribed Stock Act 1911</w:t>
      </w:r>
      <w:r w:rsidR="00EA4DD8">
        <w:t xml:space="preserve"> (the Act).</w:t>
      </w:r>
    </w:p>
    <w:p w14:paraId="670AAF01" w14:textId="03D3C840" w:rsidR="00EA4DD8" w:rsidRDefault="00EA4DD8" w:rsidP="00EA4DD8">
      <w:pPr>
        <w:spacing w:before="240"/>
        <w:ind w:right="91"/>
        <w:rPr>
          <w:u w:val="single"/>
        </w:rPr>
      </w:pPr>
      <w:r>
        <w:rPr>
          <w:u w:val="single"/>
        </w:rPr>
        <w:t>Section 4</w:t>
      </w:r>
      <w:r w:rsidR="008C2B5B">
        <w:rPr>
          <w:u w:val="single"/>
        </w:rPr>
        <w:t>—</w:t>
      </w:r>
      <w:r>
        <w:rPr>
          <w:u w:val="single"/>
        </w:rPr>
        <w:t>Schedule</w:t>
      </w:r>
    </w:p>
    <w:p w14:paraId="1FE8A8C9" w14:textId="77777777" w:rsidR="00EA4DD8" w:rsidRDefault="00E85E31" w:rsidP="00EA4DD8">
      <w:pPr>
        <w:spacing w:before="240" w:after="200"/>
        <w:ind w:right="91"/>
        <w:rPr>
          <w:u w:val="single"/>
        </w:rPr>
      </w:pPr>
      <w:r>
        <w:t>S</w:t>
      </w:r>
      <w:r w:rsidR="00EA4DD8">
        <w:t>ection</w:t>
      </w:r>
      <w:r>
        <w:t xml:space="preserve"> 4</w:t>
      </w:r>
      <w:r w:rsidR="00EA4DD8">
        <w:t xml:space="preserve"> provides that each instrument that is specified in </w:t>
      </w:r>
      <w:r>
        <w:t>a Schedule</w:t>
      </w:r>
      <w:r w:rsidR="00EA4DD8">
        <w:t xml:space="preserve"> to this instrument will be amended or repealed as set out in the a</w:t>
      </w:r>
      <w:r>
        <w:t>pplicable items in the Schedule</w:t>
      </w:r>
      <w:r w:rsidR="00EA4DD8">
        <w:t xml:space="preserve">, and any other item in </w:t>
      </w:r>
      <w:r>
        <w:t>a Schedule</w:t>
      </w:r>
      <w:r w:rsidR="00EA4DD8">
        <w:t xml:space="preserve"> to this instrument has effect according to its terms.</w:t>
      </w:r>
    </w:p>
    <w:p w14:paraId="3B9FDE51" w14:textId="5948882B" w:rsidR="00EA4DD8" w:rsidRPr="008C2B5B" w:rsidRDefault="008C2B5B" w:rsidP="00E85E31">
      <w:pPr>
        <w:spacing w:after="0"/>
        <w:ind w:right="91"/>
        <w:rPr>
          <w:u w:val="single"/>
        </w:rPr>
      </w:pPr>
      <w:r w:rsidRPr="008C2B5B">
        <w:rPr>
          <w:u w:val="single"/>
        </w:rPr>
        <w:t>Schedule 1</w:t>
      </w:r>
      <w:r>
        <w:rPr>
          <w:u w:val="single"/>
        </w:rPr>
        <w:t>—</w:t>
      </w:r>
      <w:r w:rsidRPr="008C2B5B">
        <w:rPr>
          <w:u w:val="single"/>
        </w:rPr>
        <w:t>Amendments</w:t>
      </w:r>
    </w:p>
    <w:p w14:paraId="226EF604" w14:textId="4AF809CA" w:rsidR="00482B81" w:rsidRPr="008C2B5B" w:rsidRDefault="00E85E31" w:rsidP="008C2B5B">
      <w:pPr>
        <w:spacing w:before="240" w:after="200"/>
        <w:ind w:right="91"/>
        <w:rPr>
          <w:u w:val="single"/>
        </w:rPr>
      </w:pPr>
      <w:r w:rsidRPr="00F176E4">
        <w:t xml:space="preserve">Item 1 of Schedule 1 </w:t>
      </w:r>
      <w:r w:rsidR="00024027" w:rsidRPr="00F176E4">
        <w:t xml:space="preserve">increases the maximum total face value of stock and securities that may be on issue under the Act and the </w:t>
      </w:r>
      <w:r w:rsidR="00024027" w:rsidRPr="00F176E4">
        <w:rPr>
          <w:i/>
        </w:rPr>
        <w:t>Loan</w:t>
      </w:r>
      <w:r w:rsidR="00FA0419" w:rsidRPr="00F176E4">
        <w:rPr>
          <w:i/>
        </w:rPr>
        <w:t>s</w:t>
      </w:r>
      <w:r w:rsidR="00024027" w:rsidRPr="00F176E4">
        <w:rPr>
          <w:i/>
        </w:rPr>
        <w:t xml:space="preserve"> Securities Act 1919</w:t>
      </w:r>
      <w:r w:rsidR="00024027" w:rsidRPr="00F176E4">
        <w:t xml:space="preserve"> in relation to borrowings under section 3A of the Act and section 4 of the </w:t>
      </w:r>
      <w:r w:rsidR="00024027" w:rsidRPr="00F176E4">
        <w:rPr>
          <w:i/>
        </w:rPr>
        <w:t>Loans Redemption and Conversion Act 1921</w:t>
      </w:r>
      <w:r w:rsidR="00024027" w:rsidRPr="00F176E4">
        <w:t xml:space="preserve"> from $850 billion to $</w:t>
      </w:r>
      <w:r w:rsidR="00F176E4" w:rsidRPr="00F176E4">
        <w:t>1,200 </w:t>
      </w:r>
      <w:r w:rsidR="00024027" w:rsidRPr="00F176E4">
        <w:t>billion.</w:t>
      </w:r>
    </w:p>
    <w:sectPr w:rsidR="00482B81" w:rsidRPr="008C2B5B"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98F0B" w14:textId="77777777" w:rsidR="0094795F" w:rsidRDefault="0094795F" w:rsidP="00954679">
      <w:pPr>
        <w:spacing w:before="0" w:after="0"/>
      </w:pPr>
      <w:r>
        <w:separator/>
      </w:r>
    </w:p>
  </w:endnote>
  <w:endnote w:type="continuationSeparator" w:id="0">
    <w:p w14:paraId="7CBA3BB6" w14:textId="77777777" w:rsidR="0094795F" w:rsidRDefault="0094795F"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0D11F" w14:textId="01F94C3F" w:rsidR="00C17ED7" w:rsidRDefault="00C17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0B58143" w14:textId="4470A985"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E1298">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E1298">
              <w:rPr>
                <w:bCs/>
                <w:noProof/>
              </w:rPr>
              <w:t>2</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AAE99" w14:textId="27E3EB43" w:rsidR="00C17ED7" w:rsidRDefault="00C17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D89E9" w14:textId="77777777" w:rsidR="0094795F" w:rsidRDefault="0094795F" w:rsidP="00954679">
      <w:pPr>
        <w:spacing w:before="0" w:after="0"/>
      </w:pPr>
      <w:r>
        <w:separator/>
      </w:r>
    </w:p>
  </w:footnote>
  <w:footnote w:type="continuationSeparator" w:id="0">
    <w:p w14:paraId="44DA7D91" w14:textId="77777777" w:rsidR="0094795F" w:rsidRDefault="0094795F"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4AB25" w14:textId="7B1624E3" w:rsidR="00C17ED7" w:rsidRPr="00C17ED7" w:rsidRDefault="00C17ED7" w:rsidP="00C17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B8B47" w14:textId="1431EFE5" w:rsidR="009B53A5" w:rsidRDefault="009B5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2EEFB" w14:textId="344C4646" w:rsidR="00C17ED7" w:rsidRPr="00C17ED7" w:rsidRDefault="00C17ED7" w:rsidP="00C17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94795F"/>
    <w:rsid w:val="00013390"/>
    <w:rsid w:val="00016EA2"/>
    <w:rsid w:val="00024027"/>
    <w:rsid w:val="00076178"/>
    <w:rsid w:val="00095211"/>
    <w:rsid w:val="000B39A1"/>
    <w:rsid w:val="000C10DF"/>
    <w:rsid w:val="000C6935"/>
    <w:rsid w:val="00113B45"/>
    <w:rsid w:val="00175513"/>
    <w:rsid w:val="001B7535"/>
    <w:rsid w:val="001E6A74"/>
    <w:rsid w:val="001F41D0"/>
    <w:rsid w:val="00220F16"/>
    <w:rsid w:val="00254C5B"/>
    <w:rsid w:val="002A7E1F"/>
    <w:rsid w:val="002C226C"/>
    <w:rsid w:val="003041FA"/>
    <w:rsid w:val="003342CD"/>
    <w:rsid w:val="00335042"/>
    <w:rsid w:val="00362B70"/>
    <w:rsid w:val="00392BBA"/>
    <w:rsid w:val="003954FD"/>
    <w:rsid w:val="003C7907"/>
    <w:rsid w:val="003D60D7"/>
    <w:rsid w:val="003E1CE3"/>
    <w:rsid w:val="00462095"/>
    <w:rsid w:val="00482B81"/>
    <w:rsid w:val="00482D4C"/>
    <w:rsid w:val="004A6E55"/>
    <w:rsid w:val="004B3C0F"/>
    <w:rsid w:val="004C05E4"/>
    <w:rsid w:val="004E1298"/>
    <w:rsid w:val="004E39E1"/>
    <w:rsid w:val="004F56D0"/>
    <w:rsid w:val="00503E44"/>
    <w:rsid w:val="00515283"/>
    <w:rsid w:val="00524F74"/>
    <w:rsid w:val="00533926"/>
    <w:rsid w:val="00554461"/>
    <w:rsid w:val="0055675D"/>
    <w:rsid w:val="00566E8F"/>
    <w:rsid w:val="0057422E"/>
    <w:rsid w:val="005833BE"/>
    <w:rsid w:val="005D7D5A"/>
    <w:rsid w:val="005E4BAC"/>
    <w:rsid w:val="0060130D"/>
    <w:rsid w:val="0064129F"/>
    <w:rsid w:val="00647BB7"/>
    <w:rsid w:val="00680297"/>
    <w:rsid w:val="006873CE"/>
    <w:rsid w:val="006A0786"/>
    <w:rsid w:val="00710E94"/>
    <w:rsid w:val="00727D8A"/>
    <w:rsid w:val="00731FEA"/>
    <w:rsid w:val="00736F61"/>
    <w:rsid w:val="00742253"/>
    <w:rsid w:val="007662C7"/>
    <w:rsid w:val="00776306"/>
    <w:rsid w:val="007A55A7"/>
    <w:rsid w:val="007B1F10"/>
    <w:rsid w:val="007B335E"/>
    <w:rsid w:val="007E018D"/>
    <w:rsid w:val="007F1B71"/>
    <w:rsid w:val="00807E7D"/>
    <w:rsid w:val="00831675"/>
    <w:rsid w:val="0088467C"/>
    <w:rsid w:val="00894579"/>
    <w:rsid w:val="008A5B67"/>
    <w:rsid w:val="008C2B5B"/>
    <w:rsid w:val="008D16F7"/>
    <w:rsid w:val="008E1427"/>
    <w:rsid w:val="009143A0"/>
    <w:rsid w:val="00936902"/>
    <w:rsid w:val="0094795F"/>
    <w:rsid w:val="00954679"/>
    <w:rsid w:val="009B53A5"/>
    <w:rsid w:val="009C6A1E"/>
    <w:rsid w:val="009E2F86"/>
    <w:rsid w:val="00A12209"/>
    <w:rsid w:val="00A36DF3"/>
    <w:rsid w:val="00A46338"/>
    <w:rsid w:val="00A532DD"/>
    <w:rsid w:val="00A80BCF"/>
    <w:rsid w:val="00A8369C"/>
    <w:rsid w:val="00AA1689"/>
    <w:rsid w:val="00AA51AD"/>
    <w:rsid w:val="00AA5770"/>
    <w:rsid w:val="00AC1D15"/>
    <w:rsid w:val="00B07B0C"/>
    <w:rsid w:val="00B25563"/>
    <w:rsid w:val="00B26D48"/>
    <w:rsid w:val="00B42EE1"/>
    <w:rsid w:val="00B80C60"/>
    <w:rsid w:val="00B8293D"/>
    <w:rsid w:val="00B92478"/>
    <w:rsid w:val="00BA6188"/>
    <w:rsid w:val="00BD61A2"/>
    <w:rsid w:val="00BE3AD0"/>
    <w:rsid w:val="00BE484D"/>
    <w:rsid w:val="00C1454C"/>
    <w:rsid w:val="00C17ED7"/>
    <w:rsid w:val="00C37E05"/>
    <w:rsid w:val="00C55D29"/>
    <w:rsid w:val="00CA0BE9"/>
    <w:rsid w:val="00CA138D"/>
    <w:rsid w:val="00CC7641"/>
    <w:rsid w:val="00D13794"/>
    <w:rsid w:val="00D24052"/>
    <w:rsid w:val="00D24386"/>
    <w:rsid w:val="00D31575"/>
    <w:rsid w:val="00D34626"/>
    <w:rsid w:val="00D34FB4"/>
    <w:rsid w:val="00D4257A"/>
    <w:rsid w:val="00D62665"/>
    <w:rsid w:val="00D82E47"/>
    <w:rsid w:val="00DC0CDE"/>
    <w:rsid w:val="00DC4D72"/>
    <w:rsid w:val="00E0624D"/>
    <w:rsid w:val="00E4438C"/>
    <w:rsid w:val="00E457F3"/>
    <w:rsid w:val="00E85E31"/>
    <w:rsid w:val="00EA4DD8"/>
    <w:rsid w:val="00EB2AEF"/>
    <w:rsid w:val="00EB7E71"/>
    <w:rsid w:val="00F109D4"/>
    <w:rsid w:val="00F15EE9"/>
    <w:rsid w:val="00F176E4"/>
    <w:rsid w:val="00F47585"/>
    <w:rsid w:val="00F85E6F"/>
    <w:rsid w:val="00FA0419"/>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53A7DD"/>
  <w15:docId w15:val="{C057DCEA-C29B-42BB-A945-A61802E2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SecurityClassificationHeader">
    <w:name w:val="Security Classification Header"/>
    <w:link w:val="SecurityClassificationHeaderChar"/>
    <w:rsid w:val="00C17ED7"/>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C17ED7"/>
    <w:rPr>
      <w:rFonts w:ascii="Calibri" w:hAnsi="Calibri" w:cs="Calibri"/>
      <w:b/>
      <w:caps/>
      <w:sz w:val="24"/>
    </w:rPr>
  </w:style>
  <w:style w:type="paragraph" w:customStyle="1" w:styleId="SecurityClassificationFooter">
    <w:name w:val="Security Classification Footer"/>
    <w:link w:val="SecurityClassificationFooterChar"/>
    <w:rsid w:val="00C17ED7"/>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C17ED7"/>
    <w:rPr>
      <w:rFonts w:ascii="Calibri" w:hAnsi="Calibri" w:cs="Calibri"/>
      <w:b/>
      <w:caps/>
      <w:sz w:val="24"/>
    </w:rPr>
  </w:style>
  <w:style w:type="paragraph" w:customStyle="1" w:styleId="DLMSecurityHeader">
    <w:name w:val="DLM Security Header"/>
    <w:link w:val="DLMSecurityHeaderChar"/>
    <w:rsid w:val="00C17ED7"/>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C17ED7"/>
    <w:rPr>
      <w:rFonts w:ascii="Calibri" w:hAnsi="Calibri" w:cs="Calibri"/>
      <w:b/>
      <w:caps/>
      <w:sz w:val="24"/>
    </w:rPr>
  </w:style>
  <w:style w:type="paragraph" w:customStyle="1" w:styleId="DLMSecurityFooter">
    <w:name w:val="DLM Security Footer"/>
    <w:link w:val="DLMSecurityFooterChar"/>
    <w:rsid w:val="00C17ED7"/>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C17ED7"/>
    <w:rPr>
      <w:rFonts w:ascii="Calibri" w:hAnsi="Calibri" w:cs="Calibri"/>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DD97DF1A1F44938C9CA1F3BB10D9AD"/>
        <w:category>
          <w:name w:val="General"/>
          <w:gallery w:val="placeholder"/>
        </w:category>
        <w:types>
          <w:type w:val="bbPlcHdr"/>
        </w:types>
        <w:behaviors>
          <w:behavior w:val="content"/>
        </w:behaviors>
        <w:guid w:val="{75E69BE4-D3B6-446C-8663-754B604F4AB8}"/>
      </w:docPartPr>
      <w:docPartBody>
        <w:p w:rsidR="00E926D8" w:rsidRDefault="00E926D8">
          <w:pPr>
            <w:pStyle w:val="78DD97DF1A1F44938C9CA1F3BB10D9AD"/>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D8"/>
    <w:rsid w:val="00E926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8DD97DF1A1F44938C9CA1F3BB10D9AD">
    <w:name w:val="78DD97DF1A1F44938C9CA1F3BB10D9AD"/>
  </w:style>
  <w:style w:type="paragraph" w:customStyle="1" w:styleId="7A414FBE805C4F2890147628F9113159">
    <w:name w:val="7A414FBE805C4F2890147628F9113159"/>
  </w:style>
  <w:style w:type="paragraph" w:customStyle="1" w:styleId="6B8FA82C622D432295A1C554EA53B98F">
    <w:name w:val="6B8FA82C622D432295A1C554EA53B98F"/>
  </w:style>
  <w:style w:type="paragraph" w:customStyle="1" w:styleId="00CDCCB632364CA1AFBAB4BAA2D81A44">
    <w:name w:val="00CDCCB632364CA1AFBAB4BAA2D81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2020RG-111-15736</_dlc_DocId>
    <_dlc_DocIdUrl xmlns="0f563589-9cf9-4143-b1eb-fb0534803d38">
      <Url>http://tweb/sites/rg/ldp/lmu/_layouts/15/DocIdRedir.aspx?ID=2020RG-111-15736</Url>
      <Description>2020RG-111-15736</Description>
    </_dlc_DocIdUrl>
    <i6880fa62fd2465ea894b48b45824d1c xmlns="9f7bc583-7cbe-45b9-a2bd-8bbb6543b37e">
      <Terms xmlns="http://schemas.microsoft.com/office/infopath/2007/PartnerControls"/>
    </i6880fa62fd2465ea894b48b45824d1c>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2544" ma:contentTypeDescription=" " ma:contentTypeScope="" ma:versionID="21a70346744fe5bd8f38582533a4066e">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9f7bc583-7cbe-45b9-a2bd-8bbb6543b37e"/>
    <ds:schemaRef ds:uri="http://purl.org/dc/terms/"/>
    <ds:schemaRef ds:uri="http://schemas.microsoft.com/office/2006/documentManagement/types"/>
    <ds:schemaRef ds:uri="http://schemas.openxmlformats.org/package/2006/metadata/core-properties"/>
    <ds:schemaRef ds:uri="0f563589-9cf9-4143-b1eb-fb0534803d38"/>
    <ds:schemaRef ds:uri="http://purl.org/dc/elements/1.1/"/>
    <ds:schemaRef ds:uri="http://schemas.microsoft.com/office/2006/metadata/properties"/>
    <ds:schemaRef ds:uri="http://schemas.microsoft.com/office/infopath/2007/PartnerControls"/>
    <ds:schemaRef ds:uri="http://schemas.microsoft.com/sharepoint/v4"/>
    <ds:schemaRef ds:uri="http://schemas.microsoft.com/sharepoint/v3"/>
    <ds:schemaRef ds:uri="687b78b0-2ddd-4441-8a8b-c9638c2a1939"/>
    <ds:schemaRef ds:uri="http://www.w3.org/XML/1998/namespace"/>
    <ds:schemaRef ds:uri="http://purl.org/dc/dcmitype/"/>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D8B3DA58-6009-48FF-9150-391E9CB39D93}"/>
</file>

<file path=customXml/itemProps4.xml><?xml version="1.0" encoding="utf-8"?>
<ds:datastoreItem xmlns:ds="http://schemas.openxmlformats.org/officeDocument/2006/customXml" ds:itemID="{DD0AAE86-1C3B-4144-9BED-9D408219E4FB}"/>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CC377BBA-7B3D-443B-960F-A6602301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87</TotalTime>
  <Pages>2</Pages>
  <Words>575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Nguyen, Anne</dc:creator>
  <cp:lastModifiedBy>Leggett, Chris</cp:lastModifiedBy>
  <cp:revision>8</cp:revision>
  <cp:lastPrinted>2020-09-30T06:42:00Z</cp:lastPrinted>
  <dcterms:created xsi:type="dcterms:W3CDTF">2020-09-25T03:49:00Z</dcterms:created>
  <dcterms:modified xsi:type="dcterms:W3CDTF">2020-09-30T06:43:00Z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vt:lpwstr>
  </property>
  <property fmtid="{D5CDD505-2E9C-101B-9397-08002B2CF9AE}" pid="5" name="_dlc_DocIdItemGuid">
    <vt:lpwstr>2005a99d-dc04-47d1-949b-73e39556ba18</vt:lpwstr>
  </property>
  <property fmtid="{D5CDD505-2E9C-101B-9397-08002B2CF9AE}" pid="6" name="TSYTopic">
    <vt:lpwstr/>
  </property>
  <property fmtid="{D5CDD505-2E9C-101B-9397-08002B2CF9AE}" pid="7" name="RecordPoint_WorkflowType">
    <vt:lpwstr>ActiveSubmitStub</vt:lpwstr>
  </property>
  <property fmtid="{D5CDD505-2E9C-101B-9397-08002B2CF9AE}" pid="8" name="RecordPoint_ActiveItemListId">
    <vt:lpwstr>{1a010be9-83b3-4740-abb7-452f2d1120fe}</vt:lpwstr>
  </property>
  <property fmtid="{D5CDD505-2E9C-101B-9397-08002B2CF9AE}" pid="9" name="RecordPoint_ActiveItemUniqueId">
    <vt:lpwstr>{2005a99d-dc04-47d1-949b-73e39556ba18}</vt:lpwstr>
  </property>
  <property fmtid="{D5CDD505-2E9C-101B-9397-08002B2CF9AE}" pid="10" name="RecordPoint_ActiveItemWebId">
    <vt:lpwstr>{2602612e-a30f-4de0-b9eb-e01e73dc8005}</vt:lpwstr>
  </property>
  <property fmtid="{D5CDD505-2E9C-101B-9397-08002B2CF9AE}" pid="11" name="RecordPoint_ActiveItemSiteId">
    <vt:lpwstr>{5b52b9a5-e5b2-4521-8814-a1e24ca2869d}</vt:lpwstr>
  </property>
  <property fmtid="{D5CDD505-2E9C-101B-9397-08002B2CF9AE}" pid="12" name="WorkingDocStatus">
    <vt:lpwstr/>
  </property>
  <property fmtid="{D5CDD505-2E9C-101B-9397-08002B2CF9AE}" pid="13" name="RecordPoint_SubmissionDate">
    <vt:lpwstr/>
  </property>
  <property fmtid="{D5CDD505-2E9C-101B-9397-08002B2CF9AE}" pid="14" name="RecordPoint_RecordNumberSubmitted">
    <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
  </property>
</Properties>
</file>