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7A98CE89" wp14:editId="5338495E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3B0724" w:rsidP="00715914">
      <w:pPr>
        <w:pStyle w:val="ShortT"/>
      </w:pPr>
      <w:r>
        <w:t>Child Support (Assessment)</w:t>
      </w:r>
      <w:r w:rsidR="0038049F" w:rsidRPr="00DA182D">
        <w:t xml:space="preserve"> </w:t>
      </w:r>
      <w:r w:rsidR="0038049F">
        <w:t>(</w:t>
      </w:r>
      <w:r w:rsidR="00D83633">
        <w:t>MTAWE</w:t>
      </w:r>
      <w:r>
        <w:t xml:space="preserve"> </w:t>
      </w:r>
      <w:r w:rsidR="00B2130A">
        <w:t>amount</w:t>
      </w:r>
      <w:r w:rsidR="0038049F">
        <w:t xml:space="preserve">) </w:t>
      </w:r>
      <w:r w:rsidR="006D4AAE">
        <w:t>Determination 2020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6D4AAE">
        <w:rPr>
          <w:szCs w:val="22"/>
        </w:rPr>
        <w:t>Anne Ruston</w:t>
      </w:r>
      <w:r w:rsidRPr="00DA182D">
        <w:rPr>
          <w:szCs w:val="22"/>
        </w:rPr>
        <w:t xml:space="preserve">, </w:t>
      </w:r>
      <w:r w:rsidR="006D4AAE">
        <w:rPr>
          <w:szCs w:val="22"/>
        </w:rPr>
        <w:t>Minister for Families and Social Services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6D4AAE">
        <w:rPr>
          <w:szCs w:val="22"/>
        </w:rPr>
        <w:t>Determination.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F72D4D">
        <w:rPr>
          <w:szCs w:val="22"/>
        </w:rPr>
        <w:t xml:space="preserve"> 17 </w:t>
      </w:r>
      <w:r w:rsidR="00CE791E">
        <w:rPr>
          <w:szCs w:val="22"/>
        </w:rPr>
        <w:t>November 2020</w:t>
      </w:r>
      <w:r>
        <w:rPr>
          <w:szCs w:val="22"/>
        </w:rPr>
        <w:tab/>
      </w:r>
      <w:r w:rsidRPr="00001A63">
        <w:rPr>
          <w:szCs w:val="22"/>
        </w:rPr>
        <w:tab/>
      </w:r>
    </w:p>
    <w:p w:rsidR="00A75FE9" w:rsidRDefault="006D4AAE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Anne Ruston</w:t>
      </w:r>
      <w:r w:rsidR="00A75FE9" w:rsidRPr="00A75FE9">
        <w:rPr>
          <w:szCs w:val="22"/>
        </w:rPr>
        <w:t xml:space="preserve"> </w:t>
      </w:r>
    </w:p>
    <w:p w:rsidR="00A75FE9" w:rsidRPr="008E0027" w:rsidRDefault="006D4AAE" w:rsidP="00A75FE9">
      <w:pPr>
        <w:pStyle w:val="SignCoverPageEnd"/>
        <w:rPr>
          <w:sz w:val="22"/>
        </w:rPr>
      </w:pPr>
      <w:r>
        <w:rPr>
          <w:sz w:val="22"/>
        </w:rPr>
        <w:t>Minister for Families and Social Services</w:t>
      </w:r>
    </w:p>
    <w:p w:rsidR="007050A2" w:rsidRDefault="007050A2" w:rsidP="00715914"/>
    <w:p w:rsidR="00F6696E" w:rsidRDefault="00F6696E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:rsidR="00B418CB" w:rsidRPr="00EE0310" w:rsidRDefault="00B418CB" w:rsidP="00EE03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</w:r>
      <w:r w:rsidR="00B438F8">
        <w:rPr>
          <w:noProof/>
        </w:rPr>
        <w:t>Determination of amount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_Toc454512517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3B0724">
        <w:rPr>
          <w:noProof/>
        </w:rPr>
        <w:t>1</w:t>
      </w:r>
      <w:r w:rsidRPr="00B418CB"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0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0"/>
      <w:proofErr w:type="gramEnd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1" w:name="BKCheck15B_3"/>
      <w:bookmarkEnd w:id="1"/>
      <w:r w:rsidR="00EE0310">
        <w:rPr>
          <w:i/>
        </w:rPr>
        <w:t>Child Support (Assessment) (</w:t>
      </w:r>
      <w:r w:rsidR="00EC76DD">
        <w:rPr>
          <w:i/>
        </w:rPr>
        <w:t>MTAWE</w:t>
      </w:r>
      <w:r w:rsidR="00EE0310">
        <w:rPr>
          <w:i/>
        </w:rPr>
        <w:t xml:space="preserve"> </w:t>
      </w:r>
      <w:r w:rsidR="00B2130A">
        <w:rPr>
          <w:i/>
        </w:rPr>
        <w:t>amount</w:t>
      </w:r>
      <w:r w:rsidR="00EE0310">
        <w:rPr>
          <w:i/>
        </w:rPr>
        <w:t>) Determination 2020</w:t>
      </w:r>
      <w:r w:rsidRPr="009C2562">
        <w:t>.</w:t>
      </w:r>
    </w:p>
    <w:p w:rsidR="00A75FE9" w:rsidRDefault="00A75FE9" w:rsidP="00A75FE9">
      <w:pPr>
        <w:pStyle w:val="ActHead5"/>
      </w:pPr>
      <w:bookmarkStart w:id="2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2"/>
      <w:proofErr w:type="gramEnd"/>
    </w:p>
    <w:p w:rsidR="00EE0310" w:rsidRPr="003422B4" w:rsidRDefault="00EE0310" w:rsidP="00EE0310">
      <w:pPr>
        <w:pStyle w:val="subsection"/>
      </w:pPr>
      <w:r>
        <w:tab/>
        <w:t>(1)</w:t>
      </w:r>
      <w:r>
        <w:tab/>
      </w:r>
      <w:r w:rsidRPr="003422B4"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E0310" w:rsidRPr="003422B4" w:rsidRDefault="00EE0310" w:rsidP="00EE0310">
      <w:pPr>
        <w:pStyle w:val="Tabletext"/>
      </w:pPr>
    </w:p>
    <w:tbl>
      <w:tblPr>
        <w:tblW w:w="8364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E0310" w:rsidRPr="003422B4" w:rsidTr="007D27BD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EE0310" w:rsidRPr="003422B4" w:rsidRDefault="00EE0310" w:rsidP="007D27BD">
            <w:pPr>
              <w:pStyle w:val="TableHeading"/>
            </w:pPr>
            <w:r w:rsidRPr="003422B4">
              <w:t>Commencement information</w:t>
            </w:r>
          </w:p>
        </w:tc>
      </w:tr>
      <w:tr w:rsidR="00EE0310" w:rsidRPr="003422B4" w:rsidTr="007D27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E0310" w:rsidRPr="003422B4" w:rsidRDefault="00EE0310" w:rsidP="007D27BD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E0310" w:rsidRPr="003422B4" w:rsidRDefault="00EE0310" w:rsidP="007D27BD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EE0310" w:rsidRPr="003422B4" w:rsidRDefault="00EE0310" w:rsidP="007D27BD">
            <w:pPr>
              <w:pStyle w:val="TableHeading"/>
            </w:pPr>
            <w:r w:rsidRPr="003422B4">
              <w:t>Column 3</w:t>
            </w:r>
          </w:p>
        </w:tc>
      </w:tr>
      <w:tr w:rsidR="00EE0310" w:rsidRPr="00921462" w:rsidTr="007D27BD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E0310" w:rsidRPr="00921462" w:rsidRDefault="00EE0310" w:rsidP="007D27BD">
            <w:pPr>
              <w:pStyle w:val="TableHeading"/>
            </w:pPr>
            <w:r w:rsidRPr="00921462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E0310" w:rsidRPr="00921462" w:rsidRDefault="00EE0310" w:rsidP="007D27BD">
            <w:pPr>
              <w:pStyle w:val="TableHeading"/>
            </w:pPr>
            <w:r w:rsidRPr="00921462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EE0310" w:rsidRPr="00921462" w:rsidRDefault="00EE0310" w:rsidP="007D27BD">
            <w:pPr>
              <w:pStyle w:val="TableHeading"/>
            </w:pPr>
            <w:r w:rsidRPr="00921462">
              <w:t>Date/Details</w:t>
            </w:r>
          </w:p>
        </w:tc>
      </w:tr>
      <w:tr w:rsidR="00EE0310" w:rsidRPr="00921462" w:rsidTr="007D27BD"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E0310" w:rsidRPr="00921462" w:rsidRDefault="00EE0310" w:rsidP="007D27BD">
            <w:pPr>
              <w:pStyle w:val="Tabletext"/>
            </w:pPr>
            <w:r w:rsidRPr="00921462">
              <w:t>1</w:t>
            </w:r>
            <w:r>
              <w:t>.  The whole of this instrument.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E0310" w:rsidRPr="00921462" w:rsidRDefault="00EE0310" w:rsidP="007D27BD">
            <w:pPr>
              <w:pStyle w:val="Tabletext"/>
            </w:pPr>
            <w:r w:rsidRPr="00921462">
              <w:t>The day after this instrument is registered.</w:t>
            </w:r>
          </w:p>
          <w:p w:rsidR="00EE0310" w:rsidRPr="00921462" w:rsidRDefault="00EE0310" w:rsidP="007D27BD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EE0310" w:rsidRPr="00921462" w:rsidRDefault="00EE0310" w:rsidP="007D27BD">
            <w:pPr>
              <w:pStyle w:val="Tabletext"/>
              <w:rPr>
                <w:i/>
              </w:rPr>
            </w:pPr>
          </w:p>
        </w:tc>
      </w:tr>
    </w:tbl>
    <w:p w:rsidR="00EE0310" w:rsidRPr="00921462" w:rsidRDefault="00EE0310" w:rsidP="00EE0310">
      <w:pPr>
        <w:pStyle w:val="notetext"/>
      </w:pPr>
      <w:r w:rsidRPr="00921462">
        <w:rPr>
          <w:snapToGrid w:val="0"/>
          <w:lang w:eastAsia="en-US"/>
        </w:rPr>
        <w:t>Note:</w:t>
      </w:r>
      <w:r w:rsidRPr="00921462">
        <w:rPr>
          <w:snapToGrid w:val="0"/>
          <w:lang w:eastAsia="en-US"/>
        </w:rPr>
        <w:tab/>
        <w:t>This table relates only to the provisions of this instrument</w:t>
      </w:r>
      <w:r w:rsidRPr="00921462">
        <w:t xml:space="preserve"> </w:t>
      </w:r>
      <w:r w:rsidRPr="00921462">
        <w:rPr>
          <w:snapToGrid w:val="0"/>
          <w:lang w:eastAsia="en-US"/>
        </w:rPr>
        <w:t>as originally made. It will not be amended to deal with any later amendments of this instrument.</w:t>
      </w:r>
    </w:p>
    <w:p w:rsidR="00EE0310" w:rsidRPr="003422B4" w:rsidRDefault="00EE0310" w:rsidP="00EE0310">
      <w:pPr>
        <w:pStyle w:val="subsection"/>
      </w:pPr>
      <w:r w:rsidRPr="00921462">
        <w:tab/>
        <w:t>(2)</w:t>
      </w:r>
      <w:r w:rsidRPr="00921462">
        <w:tab/>
        <w:t>Any information</w:t>
      </w:r>
      <w:r w:rsidRPr="003422B4">
        <w:t xml:space="preserve"> in column 3 of the table is not part of this instrument. Information may be inserted in this column, or information in it may be edited, in any published version of this instrument.</w:t>
      </w:r>
    </w:p>
    <w:p w:rsidR="00A75FE9" w:rsidRPr="009C2562" w:rsidRDefault="00A75FE9" w:rsidP="00A75FE9">
      <w:pPr>
        <w:pStyle w:val="ActHead5"/>
      </w:pPr>
      <w:bookmarkStart w:id="3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3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70560">
        <w:t xml:space="preserve">subsection </w:t>
      </w:r>
      <w:proofErr w:type="gramStart"/>
      <w:r w:rsidR="00270560">
        <w:t>5A(</w:t>
      </w:r>
      <w:proofErr w:type="gramEnd"/>
      <w:r w:rsidR="00270560">
        <w:t>6) of the Act.</w:t>
      </w:r>
    </w:p>
    <w:p w:rsidR="00A75FE9" w:rsidRPr="009C2562" w:rsidRDefault="00A75FE9" w:rsidP="007454BD">
      <w:pPr>
        <w:pStyle w:val="ActHead5"/>
      </w:pPr>
      <w:bookmarkStart w:id="4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4"/>
      <w:proofErr w:type="gramEnd"/>
    </w:p>
    <w:p w:rsidR="00D83633" w:rsidRDefault="00D83633" w:rsidP="00D83633">
      <w:pPr>
        <w:pStyle w:val="notetext"/>
      </w:pPr>
      <w:r w:rsidRPr="009C2562">
        <w:t>Note:</w:t>
      </w:r>
      <w:r w:rsidRPr="009C2562">
        <w:tab/>
      </w:r>
      <w:r>
        <w:rPr>
          <w:b/>
          <w:i/>
        </w:rPr>
        <w:t xml:space="preserve">relevant June quarter </w:t>
      </w:r>
      <w:r>
        <w:t>is</w:t>
      </w:r>
      <w:r w:rsidRPr="009C2562">
        <w:t xml:space="preserve"> defined in </w:t>
      </w:r>
      <w:r>
        <w:t>s</w:t>
      </w:r>
      <w:r w:rsidR="00EC76DD">
        <w:t>ubs</w:t>
      </w:r>
      <w:r>
        <w:t xml:space="preserve">ection </w:t>
      </w:r>
      <w:proofErr w:type="gramStart"/>
      <w:r>
        <w:t>5A</w:t>
      </w:r>
      <w:r w:rsidR="00EC76DD">
        <w:t>(</w:t>
      </w:r>
      <w:proofErr w:type="gramEnd"/>
      <w:r w:rsidR="00EC76DD">
        <w:t>2)</w:t>
      </w:r>
      <w:r>
        <w:t xml:space="preserve"> of the Act.</w:t>
      </w:r>
    </w:p>
    <w:p w:rsidR="00A75FE9" w:rsidRPr="009C2562" w:rsidRDefault="00D83633" w:rsidP="00A75FE9">
      <w:pPr>
        <w:pStyle w:val="subsection"/>
      </w:pPr>
      <w:r>
        <w:tab/>
      </w:r>
      <w:r>
        <w:tab/>
      </w:r>
      <w:r w:rsidR="00A75FE9" w:rsidRPr="009C2562">
        <w:t>In this instrument:</w:t>
      </w:r>
    </w:p>
    <w:p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EE0310" w:rsidRPr="00EE0310">
        <w:rPr>
          <w:i/>
        </w:rPr>
        <w:t>Child Support (Assessment) Act 1989</w:t>
      </w:r>
      <w:r>
        <w:t>.</w:t>
      </w:r>
    </w:p>
    <w:p w:rsidR="00CA5B23" w:rsidRPr="00B2130A" w:rsidRDefault="00270560" w:rsidP="00CA5B23">
      <w:pPr>
        <w:pStyle w:val="ActHead5"/>
      </w:pPr>
      <w:bookmarkStart w:id="5" w:name="_Toc454512517"/>
      <w:proofErr w:type="gramStart"/>
      <w:r w:rsidRPr="00B2130A">
        <w:t>5</w:t>
      </w:r>
      <w:r w:rsidR="00A75FE9" w:rsidRPr="00B2130A">
        <w:t xml:space="preserve">  </w:t>
      </w:r>
      <w:bookmarkEnd w:id="5"/>
      <w:r w:rsidR="007454BD" w:rsidRPr="00B2130A">
        <w:t>Determination</w:t>
      </w:r>
      <w:proofErr w:type="gramEnd"/>
      <w:r w:rsidR="007454BD" w:rsidRPr="00B2130A">
        <w:t xml:space="preserve"> of </w:t>
      </w:r>
      <w:r w:rsidR="00F82EC1" w:rsidRPr="00B2130A">
        <w:t>amount</w:t>
      </w:r>
    </w:p>
    <w:p w:rsidR="00A75FE9" w:rsidRPr="00B2130A" w:rsidRDefault="00B2130A" w:rsidP="00CA5B23">
      <w:pPr>
        <w:pStyle w:val="subsection"/>
      </w:pPr>
      <w:r w:rsidRPr="00B2130A">
        <w:tab/>
      </w:r>
      <w:r w:rsidR="00D83633">
        <w:tab/>
      </w:r>
      <w:r w:rsidR="00EC76DD">
        <w:t xml:space="preserve">The </w:t>
      </w:r>
      <w:r w:rsidRPr="00B2130A">
        <w:t xml:space="preserve">amount of </w:t>
      </w:r>
      <w:r w:rsidR="005B1178">
        <w:t>$</w:t>
      </w:r>
      <w:r w:rsidRPr="00B2130A">
        <w:t>1</w:t>
      </w:r>
      <w:r w:rsidR="006C426B">
        <w:t>,</w:t>
      </w:r>
      <w:r w:rsidRPr="00B2130A">
        <w:t xml:space="preserve">518.40 is determined for the relevant June quarter </w:t>
      </w:r>
      <w:r w:rsidR="005B0D61">
        <w:t xml:space="preserve">ending </w:t>
      </w:r>
      <w:bookmarkStart w:id="6" w:name="_GoBack"/>
      <w:bookmarkEnd w:id="6"/>
      <w:r w:rsidR="005B0D61">
        <w:t>on 30 June 2020</w:t>
      </w:r>
      <w:r w:rsidR="008835C2">
        <w:t>.</w:t>
      </w:r>
    </w:p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B0B" w:rsidRDefault="00102B0B" w:rsidP="00715914">
      <w:pPr>
        <w:spacing w:line="240" w:lineRule="auto"/>
      </w:pPr>
      <w:r>
        <w:separator/>
      </w:r>
    </w:p>
  </w:endnote>
  <w:endnote w:type="continuationSeparator" w:id="0">
    <w:p w:rsidR="00102B0B" w:rsidRDefault="00102B0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3B0724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:rsidTr="00A87A58">
      <w:tc>
        <w:tcPr>
          <w:tcW w:w="947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D4D">
            <w:rPr>
              <w:i/>
              <w:noProof/>
              <w:sz w:val="18"/>
            </w:rPr>
            <w:t>Child Support (Assessment) (MTAWE amount)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2D4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2130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2130A">
            <w:rPr>
              <w:i/>
              <w:noProof/>
              <w:sz w:val="18"/>
            </w:rPr>
            <w:t>Child Support (Assessment) (Average Weekly Earnings – Trend – Males – All Employees Total Earnings amount)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F72D4D">
            <w:rPr>
              <w:i/>
              <w:noProof/>
              <w:sz w:val="18"/>
            </w:rPr>
            <w:t>Child Support (Assessment) (MTAWE amount)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72D4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B0B" w:rsidRDefault="00102B0B" w:rsidP="00715914">
      <w:pPr>
        <w:spacing w:line="240" w:lineRule="auto"/>
      </w:pPr>
      <w:r>
        <w:separator/>
      </w:r>
    </w:p>
  </w:footnote>
  <w:footnote w:type="continuationSeparator" w:id="0">
    <w:p w:rsidR="00102B0B" w:rsidRDefault="00102B0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4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A072D"/>
    <w:rsid w:val="000B15CD"/>
    <w:rsid w:val="000B35EB"/>
    <w:rsid w:val="000D05EF"/>
    <w:rsid w:val="000E2261"/>
    <w:rsid w:val="000E78B7"/>
    <w:rsid w:val="000F21C1"/>
    <w:rsid w:val="00102B0B"/>
    <w:rsid w:val="0010745C"/>
    <w:rsid w:val="00132CEB"/>
    <w:rsid w:val="001339B0"/>
    <w:rsid w:val="00142B62"/>
    <w:rsid w:val="001441B7"/>
    <w:rsid w:val="00146A2C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1C8B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5F92"/>
    <w:rsid w:val="002564A4"/>
    <w:rsid w:val="0026736C"/>
    <w:rsid w:val="00270560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B0724"/>
    <w:rsid w:val="003C6231"/>
    <w:rsid w:val="003D0BFE"/>
    <w:rsid w:val="003D5700"/>
    <w:rsid w:val="003E341B"/>
    <w:rsid w:val="003E4D00"/>
    <w:rsid w:val="004116CD"/>
    <w:rsid w:val="00417EB9"/>
    <w:rsid w:val="0042261D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2658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0D61"/>
    <w:rsid w:val="005B1178"/>
    <w:rsid w:val="005B4067"/>
    <w:rsid w:val="005C3F41"/>
    <w:rsid w:val="005D1D92"/>
    <w:rsid w:val="005D2D09"/>
    <w:rsid w:val="00600219"/>
    <w:rsid w:val="00604F2A"/>
    <w:rsid w:val="00620076"/>
    <w:rsid w:val="00627E0A"/>
    <w:rsid w:val="006420F3"/>
    <w:rsid w:val="0065488B"/>
    <w:rsid w:val="00670EA1"/>
    <w:rsid w:val="00677CC2"/>
    <w:rsid w:val="0068744B"/>
    <w:rsid w:val="006905DE"/>
    <w:rsid w:val="0069207B"/>
    <w:rsid w:val="006A154F"/>
    <w:rsid w:val="006A437B"/>
    <w:rsid w:val="006A7BA6"/>
    <w:rsid w:val="006B5789"/>
    <w:rsid w:val="006C30C5"/>
    <w:rsid w:val="006C426B"/>
    <w:rsid w:val="006C7F8C"/>
    <w:rsid w:val="006D4AA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54BD"/>
    <w:rsid w:val="007500C8"/>
    <w:rsid w:val="00756272"/>
    <w:rsid w:val="00762D38"/>
    <w:rsid w:val="007715C9"/>
    <w:rsid w:val="00771613"/>
    <w:rsid w:val="00774EDD"/>
    <w:rsid w:val="007757EC"/>
    <w:rsid w:val="00783E89"/>
    <w:rsid w:val="00790121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57642"/>
    <w:rsid w:val="00860B4E"/>
    <w:rsid w:val="0086545A"/>
    <w:rsid w:val="00867B37"/>
    <w:rsid w:val="008754D0"/>
    <w:rsid w:val="00875D13"/>
    <w:rsid w:val="008835C2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130A"/>
    <w:rsid w:val="00B27831"/>
    <w:rsid w:val="00B308FE"/>
    <w:rsid w:val="00B33709"/>
    <w:rsid w:val="00B33B3C"/>
    <w:rsid w:val="00B36392"/>
    <w:rsid w:val="00B418CB"/>
    <w:rsid w:val="00B438F8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5E1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467B1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791E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83633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C76DD"/>
    <w:rsid w:val="00ED2BB6"/>
    <w:rsid w:val="00ED34E1"/>
    <w:rsid w:val="00ED3B8D"/>
    <w:rsid w:val="00EE0310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2D4D"/>
    <w:rsid w:val="00F73BD6"/>
    <w:rsid w:val="00F82EC1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098D0A"/>
  <w15:docId w15:val="{1BD0C8A3-A947-4517-B36B-FFA93705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46A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0050\AppData\Local\Hewlett-Packard\HP%20TRIM\TEMP\HPTRIM.23592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47A018-7E80-40A5-A8A6-34374423E98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3327121D1C6E4C824CE555D525DF9B" ma:contentTypeVersion="" ma:contentTypeDescription="PDMS Document Site Content Type" ma:contentTypeScope="" ma:versionID="eda74906db03e39b8c4cfa4761542038">
  <xsd:schema xmlns:xsd="http://www.w3.org/2001/XMLSchema" xmlns:xs="http://www.w3.org/2001/XMLSchema" xmlns:p="http://schemas.microsoft.com/office/2006/metadata/properties" xmlns:ns2="E547A018-7E80-40A5-A8A6-34374423E983" targetNamespace="http://schemas.microsoft.com/office/2006/metadata/properties" ma:root="true" ma:fieldsID="ffd2ba8e66dcb263a0b28adac499b157" ns2:_="">
    <xsd:import namespace="E547A018-7E80-40A5-A8A6-34374423E9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018-7E80-40A5-A8A6-34374423E9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45D1-FE70-4894-9B62-3B29E9A4F5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E92C6-2D25-4574-ACFE-FA10C8D55F22}">
  <ds:schemaRefs>
    <ds:schemaRef ds:uri="http://schemas.microsoft.com/office/2006/metadata/properties"/>
    <ds:schemaRef ds:uri="http://schemas.microsoft.com/office/infopath/2007/PartnerControls"/>
    <ds:schemaRef ds:uri="E547A018-7E80-40A5-A8A6-34374423E983"/>
  </ds:schemaRefs>
</ds:datastoreItem>
</file>

<file path=customXml/itemProps3.xml><?xml version="1.0" encoding="utf-8"?>
<ds:datastoreItem xmlns:ds="http://schemas.openxmlformats.org/officeDocument/2006/customXml" ds:itemID="{47219EC6-F203-46B2-AE47-887298B54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018-7E80-40A5-A8A6-34374423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917FB-49EE-4424-ADF9-CCF71F92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12</TotalTime>
  <Pages>5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FITT, Catherine</dc:creator>
  <cp:lastModifiedBy>JOHNSON, Bronwyn Lee</cp:lastModifiedBy>
  <cp:revision>5</cp:revision>
  <dcterms:created xsi:type="dcterms:W3CDTF">2020-11-11T02:55:00Z</dcterms:created>
  <dcterms:modified xsi:type="dcterms:W3CDTF">2020-11-19T21:54:00Z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0x010100266966F133664895A6EE3632470D45F5008D3327121D1C6E4C824CE555D525DF9B</vt:lpwstr>
  </property>
</Properties>
</file>