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5BD6" w14:textId="77777777" w:rsidR="0048364F" w:rsidRPr="00550991" w:rsidRDefault="00193461" w:rsidP="0020300C">
      <w:pPr>
        <w:rPr>
          <w:sz w:val="28"/>
        </w:rPr>
      </w:pPr>
      <w:r w:rsidRPr="00550991">
        <w:rPr>
          <w:noProof/>
          <w:lang w:eastAsia="en-AU"/>
        </w:rPr>
        <w:drawing>
          <wp:inline distT="0" distB="0" distL="0" distR="0" wp14:anchorId="1DF948E5" wp14:editId="7F6E3E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D9EA" w14:textId="77777777" w:rsidR="0048364F" w:rsidRPr="00550991" w:rsidRDefault="0048364F" w:rsidP="0048364F">
      <w:pPr>
        <w:rPr>
          <w:sz w:val="19"/>
        </w:rPr>
      </w:pPr>
    </w:p>
    <w:p w14:paraId="7482B02F" w14:textId="6BA491E4" w:rsidR="0048364F" w:rsidRPr="00550991" w:rsidRDefault="00297E51" w:rsidP="0048364F">
      <w:pPr>
        <w:pStyle w:val="ShortT"/>
      </w:pPr>
      <w:r w:rsidRPr="00550991">
        <w:t>Autonomous Sanctions (Designated Persons and Entities and Declared Persons—Democratic People’s Republic o</w:t>
      </w:r>
      <w:r w:rsidR="00E22FAA" w:rsidRPr="00550991">
        <w:t>f Korea) Amendment (No. 1</w:t>
      </w:r>
      <w:r w:rsidRPr="00550991">
        <w:t xml:space="preserve">) Instrument </w:t>
      </w:r>
      <w:r w:rsidR="00E22FAA" w:rsidRPr="00550991">
        <w:t>2020</w:t>
      </w:r>
    </w:p>
    <w:p w14:paraId="54AE02EB" w14:textId="77777777" w:rsidR="007760EB" w:rsidRPr="00550991" w:rsidRDefault="00E22FAA" w:rsidP="00E22FAA">
      <w:pPr>
        <w:pStyle w:val="SignCoverPageStart"/>
        <w:rPr>
          <w:szCs w:val="22"/>
        </w:rPr>
      </w:pPr>
      <w:r w:rsidRPr="00550991">
        <w:rPr>
          <w:szCs w:val="22"/>
        </w:rPr>
        <w:t xml:space="preserve">I, </w:t>
      </w:r>
      <w:proofErr w:type="spellStart"/>
      <w:r w:rsidRPr="00550991">
        <w:rPr>
          <w:szCs w:val="22"/>
        </w:rPr>
        <w:t>Marise</w:t>
      </w:r>
      <w:proofErr w:type="spellEnd"/>
      <w:r w:rsidRPr="00550991">
        <w:rPr>
          <w:szCs w:val="22"/>
        </w:rPr>
        <w:t xml:space="preserve"> Payne</w:t>
      </w:r>
      <w:r w:rsidR="007760EB" w:rsidRPr="00550991">
        <w:rPr>
          <w:szCs w:val="22"/>
        </w:rPr>
        <w:t>, Minister for Foreign Affairs, make the following instrument.</w:t>
      </w:r>
    </w:p>
    <w:p w14:paraId="32B2D75A" w14:textId="51D82AF8" w:rsidR="007760EB" w:rsidRPr="00550991" w:rsidRDefault="007760EB" w:rsidP="00E22FAA">
      <w:pPr>
        <w:keepNext/>
        <w:spacing w:before="300" w:line="240" w:lineRule="atLeast"/>
        <w:ind w:right="397"/>
        <w:jc w:val="both"/>
      </w:pPr>
      <w:r w:rsidRPr="00550991">
        <w:rPr>
          <w:szCs w:val="22"/>
        </w:rPr>
        <w:t>Dated</w:t>
      </w:r>
      <w:r w:rsidRPr="00550991">
        <w:rPr>
          <w:szCs w:val="22"/>
        </w:rPr>
        <w:tab/>
      </w:r>
      <w:r w:rsidRPr="00550991">
        <w:rPr>
          <w:szCs w:val="22"/>
        </w:rPr>
        <w:tab/>
      </w:r>
      <w:r w:rsidRPr="00550991">
        <w:rPr>
          <w:szCs w:val="22"/>
        </w:rPr>
        <w:tab/>
      </w:r>
      <w:r w:rsidRPr="00550991">
        <w:rPr>
          <w:szCs w:val="22"/>
        </w:rPr>
        <w:tab/>
      </w:r>
      <w:bookmarkStart w:id="0" w:name="_GoBack"/>
      <w:bookmarkEnd w:id="0"/>
      <w:r w:rsidR="00F26838">
        <w:rPr>
          <w:szCs w:val="22"/>
        </w:rPr>
        <w:t xml:space="preserve">1 December </w:t>
      </w:r>
      <w:r w:rsidR="002A5FE4" w:rsidRPr="00550991">
        <w:rPr>
          <w:szCs w:val="22"/>
        </w:rPr>
        <w:t>2020</w:t>
      </w:r>
    </w:p>
    <w:p w14:paraId="11FC5357" w14:textId="70AA5468" w:rsidR="007760EB" w:rsidRPr="00550991" w:rsidRDefault="00E22FAA" w:rsidP="00E22FA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550991">
        <w:rPr>
          <w:szCs w:val="22"/>
        </w:rPr>
        <w:t>Marise</w:t>
      </w:r>
      <w:proofErr w:type="spellEnd"/>
      <w:r w:rsidRPr="00550991">
        <w:rPr>
          <w:szCs w:val="22"/>
        </w:rPr>
        <w:t xml:space="preserve"> Payne</w:t>
      </w:r>
      <w:r w:rsidR="007760EB" w:rsidRPr="00550991">
        <w:t xml:space="preserve"> </w:t>
      </w:r>
    </w:p>
    <w:p w14:paraId="1815FA90" w14:textId="77777777" w:rsidR="007760EB" w:rsidRPr="00550991" w:rsidRDefault="007760EB" w:rsidP="00E22FAA">
      <w:pPr>
        <w:pStyle w:val="SignCoverPageEnd"/>
        <w:rPr>
          <w:szCs w:val="22"/>
        </w:rPr>
      </w:pPr>
      <w:r w:rsidRPr="00550991">
        <w:rPr>
          <w:szCs w:val="22"/>
        </w:rPr>
        <w:t>Minister for Foreign Affairs</w:t>
      </w:r>
    </w:p>
    <w:p w14:paraId="1E3A2481" w14:textId="77777777" w:rsidR="0048364F" w:rsidRPr="00550991" w:rsidRDefault="0048364F" w:rsidP="0048364F">
      <w:pPr>
        <w:pStyle w:val="Header"/>
        <w:tabs>
          <w:tab w:val="clear" w:pos="4150"/>
          <w:tab w:val="clear" w:pos="8307"/>
        </w:tabs>
      </w:pPr>
      <w:bookmarkStart w:id="1" w:name="BKCheck15B_1"/>
      <w:bookmarkEnd w:id="1"/>
      <w:r w:rsidRPr="00550991">
        <w:rPr>
          <w:rStyle w:val="CharAmSchNo"/>
        </w:rPr>
        <w:t xml:space="preserve"> </w:t>
      </w:r>
      <w:r w:rsidRPr="00550991">
        <w:rPr>
          <w:rStyle w:val="CharAmSchText"/>
        </w:rPr>
        <w:t xml:space="preserve"> </w:t>
      </w:r>
    </w:p>
    <w:p w14:paraId="37973990" w14:textId="77777777" w:rsidR="0048364F" w:rsidRPr="00550991" w:rsidRDefault="0048364F" w:rsidP="0048364F">
      <w:pPr>
        <w:pStyle w:val="Header"/>
        <w:tabs>
          <w:tab w:val="clear" w:pos="4150"/>
          <w:tab w:val="clear" w:pos="8307"/>
        </w:tabs>
      </w:pPr>
      <w:r w:rsidRPr="00550991">
        <w:rPr>
          <w:rStyle w:val="CharAmPartNo"/>
        </w:rPr>
        <w:t xml:space="preserve"> </w:t>
      </w:r>
      <w:r w:rsidRPr="00550991">
        <w:rPr>
          <w:rStyle w:val="CharAmPartText"/>
        </w:rPr>
        <w:t xml:space="preserve"> </w:t>
      </w:r>
    </w:p>
    <w:p w14:paraId="3F8814D7" w14:textId="77777777" w:rsidR="0048364F" w:rsidRPr="00550991" w:rsidRDefault="0048364F" w:rsidP="0048364F">
      <w:pPr>
        <w:sectPr w:rsidR="0048364F" w:rsidRPr="00550991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94598A" w14:textId="77777777" w:rsidR="00220A0C" w:rsidRPr="00550991" w:rsidRDefault="0048364F" w:rsidP="0048364F">
      <w:pPr>
        <w:outlineLvl w:val="0"/>
        <w:rPr>
          <w:sz w:val="36"/>
        </w:rPr>
      </w:pPr>
      <w:r w:rsidRPr="00550991">
        <w:rPr>
          <w:sz w:val="36"/>
        </w:rPr>
        <w:lastRenderedPageBreak/>
        <w:t>Contents</w:t>
      </w:r>
    </w:p>
    <w:bookmarkStart w:id="2" w:name="BKCheck15B_2"/>
    <w:bookmarkEnd w:id="2"/>
    <w:p w14:paraId="6B599E1E" w14:textId="797311A8" w:rsidR="00A11172" w:rsidRDefault="002C5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0991">
        <w:fldChar w:fldCharType="begin"/>
      </w:r>
      <w:r w:rsidRPr="00550991">
        <w:instrText xml:space="preserve"> TOC \o "1-9" </w:instrText>
      </w:r>
      <w:r w:rsidRPr="00550991">
        <w:fldChar w:fldCharType="separate"/>
      </w:r>
      <w:r w:rsidR="00A11172">
        <w:rPr>
          <w:noProof/>
        </w:rPr>
        <w:t>1  Name</w:t>
      </w:r>
      <w:r w:rsidR="00A11172">
        <w:rPr>
          <w:noProof/>
        </w:rPr>
        <w:tab/>
      </w:r>
      <w:r w:rsidR="00A11172">
        <w:rPr>
          <w:noProof/>
        </w:rPr>
        <w:tab/>
      </w:r>
      <w:r w:rsidR="00A11172">
        <w:rPr>
          <w:noProof/>
        </w:rPr>
        <w:fldChar w:fldCharType="begin"/>
      </w:r>
      <w:r w:rsidR="00A11172">
        <w:rPr>
          <w:noProof/>
        </w:rPr>
        <w:instrText xml:space="preserve"> PAGEREF _Toc54072020 \h </w:instrText>
      </w:r>
      <w:r w:rsidR="00A11172">
        <w:rPr>
          <w:noProof/>
        </w:rPr>
      </w:r>
      <w:r w:rsidR="00A11172">
        <w:rPr>
          <w:noProof/>
        </w:rPr>
        <w:fldChar w:fldCharType="separate"/>
      </w:r>
      <w:r w:rsidR="00A11172">
        <w:rPr>
          <w:noProof/>
        </w:rPr>
        <w:t>1</w:t>
      </w:r>
      <w:r w:rsidR="00A11172">
        <w:rPr>
          <w:noProof/>
        </w:rPr>
        <w:fldChar w:fldCharType="end"/>
      </w:r>
    </w:p>
    <w:p w14:paraId="6813E64C" w14:textId="64599F38" w:rsidR="00A11172" w:rsidRDefault="00A111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_Toc54072021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76E61F" w14:textId="4C0C76FE" w:rsidR="00A11172" w:rsidRDefault="00A111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_Toc54072022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671E6A" w14:textId="72930D9E" w:rsidR="00A11172" w:rsidRDefault="00A111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_Toc54072023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06723F" w14:textId="7EE2E4BD" w:rsidR="00A11172" w:rsidRDefault="00A111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2441E5">
        <w:rPr>
          <w:b w:val="0"/>
          <w:noProof/>
          <w:sz w:val="18"/>
          <w:szCs w:val="18"/>
        </w:rPr>
        <w:fldChar w:fldCharType="begin"/>
      </w:r>
      <w:r w:rsidRPr="002441E5">
        <w:rPr>
          <w:b w:val="0"/>
          <w:noProof/>
          <w:sz w:val="18"/>
          <w:szCs w:val="18"/>
        </w:rPr>
        <w:instrText xml:space="preserve"> PAGEREF _Toc54072024 \h </w:instrText>
      </w:r>
      <w:r w:rsidRPr="002441E5">
        <w:rPr>
          <w:b w:val="0"/>
          <w:noProof/>
          <w:sz w:val="18"/>
          <w:szCs w:val="18"/>
        </w:rPr>
      </w:r>
      <w:r w:rsidRPr="002441E5">
        <w:rPr>
          <w:b w:val="0"/>
          <w:noProof/>
          <w:sz w:val="18"/>
          <w:szCs w:val="18"/>
        </w:rPr>
        <w:fldChar w:fldCharType="separate"/>
      </w:r>
      <w:r w:rsidRPr="002441E5">
        <w:rPr>
          <w:b w:val="0"/>
          <w:noProof/>
          <w:sz w:val="18"/>
          <w:szCs w:val="18"/>
        </w:rPr>
        <w:t>2</w:t>
      </w:r>
      <w:r w:rsidRPr="002441E5">
        <w:rPr>
          <w:b w:val="0"/>
          <w:noProof/>
          <w:sz w:val="18"/>
          <w:szCs w:val="18"/>
        </w:rPr>
        <w:fldChar w:fldCharType="end"/>
      </w:r>
    </w:p>
    <w:p w14:paraId="27599508" w14:textId="079BAE35" w:rsidR="00A11172" w:rsidRDefault="00A111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</w:t>
      </w:r>
      <w:r w:rsidRPr="00530890">
        <w:rPr>
          <w:bCs/>
          <w:i w:val="0"/>
          <w:iCs/>
          <w:noProof/>
          <w:color w:val="000000"/>
          <w:shd w:val="clear" w:color="auto" w:fill="FFFFFF"/>
        </w:rPr>
        <w:t>–</w:t>
      </w:r>
      <w:r>
        <w:rPr>
          <w:noProof/>
        </w:rPr>
        <w:t xml:space="preserve"> Democratic People’s Republic of Korea) List 2012</w:t>
      </w:r>
      <w:r>
        <w:rPr>
          <w:noProof/>
        </w:rPr>
        <w:tab/>
      </w:r>
      <w:r w:rsidRPr="002441E5">
        <w:rPr>
          <w:i w:val="0"/>
          <w:noProof/>
          <w:sz w:val="18"/>
          <w:szCs w:val="18"/>
        </w:rPr>
        <w:fldChar w:fldCharType="begin"/>
      </w:r>
      <w:r w:rsidRPr="002441E5">
        <w:rPr>
          <w:i w:val="0"/>
          <w:noProof/>
          <w:sz w:val="18"/>
          <w:szCs w:val="18"/>
        </w:rPr>
        <w:instrText xml:space="preserve"> PAGEREF _Toc54072025 \h </w:instrText>
      </w:r>
      <w:r w:rsidRPr="002441E5">
        <w:rPr>
          <w:i w:val="0"/>
          <w:noProof/>
          <w:sz w:val="18"/>
          <w:szCs w:val="18"/>
        </w:rPr>
      </w:r>
      <w:r w:rsidRPr="002441E5">
        <w:rPr>
          <w:i w:val="0"/>
          <w:noProof/>
          <w:sz w:val="18"/>
          <w:szCs w:val="18"/>
        </w:rPr>
        <w:fldChar w:fldCharType="separate"/>
      </w:r>
      <w:r w:rsidRPr="002441E5">
        <w:rPr>
          <w:i w:val="0"/>
          <w:noProof/>
          <w:sz w:val="18"/>
          <w:szCs w:val="18"/>
        </w:rPr>
        <w:t>2</w:t>
      </w:r>
      <w:r w:rsidRPr="002441E5">
        <w:rPr>
          <w:i w:val="0"/>
          <w:noProof/>
          <w:sz w:val="18"/>
          <w:szCs w:val="18"/>
        </w:rPr>
        <w:fldChar w:fldCharType="end"/>
      </w:r>
    </w:p>
    <w:p w14:paraId="4D5CC5E2" w14:textId="43A0CCEE" w:rsidR="0048364F" w:rsidRPr="00550991" w:rsidRDefault="002C553C" w:rsidP="0048364F">
      <w:r w:rsidRPr="00550991">
        <w:fldChar w:fldCharType="end"/>
      </w:r>
    </w:p>
    <w:p w14:paraId="7B2054A0" w14:textId="77777777" w:rsidR="00496011" w:rsidRPr="00550991" w:rsidRDefault="00496011" w:rsidP="00496011">
      <w:pPr>
        <w:pStyle w:val="notedraft"/>
      </w:pPr>
    </w:p>
    <w:p w14:paraId="225B830D" w14:textId="77777777" w:rsidR="0048364F" w:rsidRPr="00550991" w:rsidRDefault="0048364F" w:rsidP="0048364F"/>
    <w:p w14:paraId="2BBF4631" w14:textId="77777777" w:rsidR="00496011" w:rsidRPr="00550991" w:rsidRDefault="00496011" w:rsidP="0048364F"/>
    <w:p w14:paraId="63F48FAE" w14:textId="77777777" w:rsidR="00496011" w:rsidRPr="00550991" w:rsidRDefault="00496011" w:rsidP="0048364F">
      <w:pPr>
        <w:sectPr w:rsidR="00496011" w:rsidRPr="00550991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38E3CC" w14:textId="77777777" w:rsidR="0048364F" w:rsidRPr="00550991" w:rsidRDefault="0048364F" w:rsidP="0048364F">
      <w:pPr>
        <w:pStyle w:val="ActHead5"/>
      </w:pPr>
      <w:bookmarkStart w:id="3" w:name="_Toc54072020"/>
      <w:r w:rsidRPr="00550991">
        <w:rPr>
          <w:rStyle w:val="CharSectno"/>
        </w:rPr>
        <w:lastRenderedPageBreak/>
        <w:t>1</w:t>
      </w:r>
      <w:r w:rsidRPr="00550991">
        <w:t xml:space="preserve">  </w:t>
      </w:r>
      <w:r w:rsidR="004F676E" w:rsidRPr="00550991">
        <w:t>Name</w:t>
      </w:r>
      <w:bookmarkEnd w:id="3"/>
    </w:p>
    <w:p w14:paraId="7987DDED" w14:textId="5A4FC315" w:rsidR="0048364F" w:rsidRPr="00550991" w:rsidRDefault="0048364F" w:rsidP="0048364F">
      <w:pPr>
        <w:pStyle w:val="subsection"/>
      </w:pPr>
      <w:r w:rsidRPr="00550991">
        <w:tab/>
      </w:r>
      <w:r w:rsidRPr="00550991">
        <w:tab/>
      </w:r>
      <w:r w:rsidR="00297E51" w:rsidRPr="00550991">
        <w:t>This instrument is</w:t>
      </w:r>
      <w:r w:rsidRPr="00550991">
        <w:t xml:space="preserve"> the</w:t>
      </w:r>
      <w:r w:rsidR="00E22FAA" w:rsidRPr="00550991">
        <w:t xml:space="preserve"> </w:t>
      </w:r>
      <w:r w:rsidR="00E22FAA" w:rsidRPr="00550991">
        <w:rPr>
          <w:i/>
        </w:rPr>
        <w:t>Autonomous Sanctions (Designated Persons and Entities and Declared Persons—Democratic People’s Republic of Korea) Amendment (No. 1) Instrument 2020</w:t>
      </w:r>
      <w:r w:rsidR="001672B2" w:rsidRPr="00550991">
        <w:rPr>
          <w:i/>
        </w:rPr>
        <w:t>.</w:t>
      </w:r>
      <w:r w:rsidRPr="00550991">
        <w:t xml:space="preserve"> </w:t>
      </w:r>
    </w:p>
    <w:p w14:paraId="6C59BE9D" w14:textId="77777777" w:rsidR="004F676E" w:rsidRPr="00550991" w:rsidRDefault="0048364F" w:rsidP="005452CC">
      <w:pPr>
        <w:pStyle w:val="ActHead5"/>
      </w:pPr>
      <w:bookmarkStart w:id="4" w:name="_Toc54072021"/>
      <w:r w:rsidRPr="00550991">
        <w:rPr>
          <w:rStyle w:val="CharSectno"/>
        </w:rPr>
        <w:t>2</w:t>
      </w:r>
      <w:r w:rsidRPr="00550991">
        <w:t xml:space="preserve">  Commencement</w:t>
      </w:r>
      <w:bookmarkEnd w:id="4"/>
    </w:p>
    <w:p w14:paraId="49F26E11" w14:textId="77777777" w:rsidR="005452CC" w:rsidRPr="00550991" w:rsidRDefault="005452CC" w:rsidP="00E22FAA">
      <w:pPr>
        <w:pStyle w:val="subsection"/>
      </w:pPr>
      <w:r w:rsidRPr="00550991">
        <w:tab/>
        <w:t>(1)</w:t>
      </w:r>
      <w:r w:rsidRPr="00550991">
        <w:tab/>
        <w:t xml:space="preserve">Each provision of </w:t>
      </w:r>
      <w:r w:rsidR="00297E51" w:rsidRPr="00550991">
        <w:t>this instrument</w:t>
      </w:r>
      <w:r w:rsidRPr="00550991">
        <w:t xml:space="preserve"> specified in column 1 of the table commences, or is taken to have commenced, in accordance with column 2 of the table. Any other statement in column 2 has effect according to its terms.</w:t>
      </w:r>
    </w:p>
    <w:p w14:paraId="747564B4" w14:textId="77777777" w:rsidR="00327DD5" w:rsidRPr="00550991" w:rsidRDefault="00327DD5" w:rsidP="00327D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27DD5" w:rsidRPr="00550991" w14:paraId="1DCCBB7C" w14:textId="77777777" w:rsidTr="00E22F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A5481F" w14:textId="77777777" w:rsidR="00327DD5" w:rsidRPr="00550991" w:rsidRDefault="00327DD5" w:rsidP="00E22FAA">
            <w:pPr>
              <w:pStyle w:val="TableHeading"/>
            </w:pPr>
            <w:r w:rsidRPr="00550991">
              <w:t>Commencement information</w:t>
            </w:r>
          </w:p>
        </w:tc>
      </w:tr>
      <w:tr w:rsidR="00327DD5" w:rsidRPr="00550991" w14:paraId="36C9054B" w14:textId="77777777" w:rsidTr="00E22F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413EF1" w14:textId="77777777" w:rsidR="00327DD5" w:rsidRPr="00550991" w:rsidRDefault="00327DD5" w:rsidP="00E22FAA">
            <w:pPr>
              <w:pStyle w:val="TableHeading"/>
            </w:pPr>
            <w:r w:rsidRPr="0055099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18748D" w14:textId="77777777" w:rsidR="00327DD5" w:rsidRPr="00550991" w:rsidRDefault="00327DD5" w:rsidP="00E22FAA">
            <w:pPr>
              <w:pStyle w:val="TableHeading"/>
            </w:pPr>
            <w:r w:rsidRPr="0055099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3C0643" w14:textId="77777777" w:rsidR="00327DD5" w:rsidRPr="00550991" w:rsidRDefault="00327DD5" w:rsidP="00E22FAA">
            <w:pPr>
              <w:pStyle w:val="TableHeading"/>
            </w:pPr>
            <w:r w:rsidRPr="00550991">
              <w:t>Column 3</w:t>
            </w:r>
          </w:p>
        </w:tc>
      </w:tr>
      <w:tr w:rsidR="00327DD5" w:rsidRPr="00550991" w14:paraId="797BF4C8" w14:textId="77777777" w:rsidTr="00E22F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DCD6A0" w14:textId="77777777" w:rsidR="00327DD5" w:rsidRPr="00550991" w:rsidRDefault="00327DD5" w:rsidP="00E22FAA">
            <w:pPr>
              <w:pStyle w:val="TableHeading"/>
            </w:pPr>
            <w:r w:rsidRPr="0055099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22A3CC" w14:textId="77777777" w:rsidR="00327DD5" w:rsidRPr="00550991" w:rsidRDefault="00327DD5" w:rsidP="00E22FAA">
            <w:pPr>
              <w:pStyle w:val="TableHeading"/>
            </w:pPr>
            <w:r w:rsidRPr="0055099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F2A39F" w14:textId="77777777" w:rsidR="00327DD5" w:rsidRPr="00550991" w:rsidRDefault="00327DD5" w:rsidP="00E22FAA">
            <w:pPr>
              <w:pStyle w:val="TableHeading"/>
            </w:pPr>
            <w:r w:rsidRPr="00550991">
              <w:t>Date/Details</w:t>
            </w:r>
          </w:p>
        </w:tc>
      </w:tr>
      <w:tr w:rsidR="00327DD5" w:rsidRPr="00550991" w14:paraId="00FC583A" w14:textId="77777777" w:rsidTr="00E22FA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6A9DC3" w14:textId="77777777" w:rsidR="00327DD5" w:rsidRPr="00550991" w:rsidRDefault="00327DD5" w:rsidP="00E22FAA">
            <w:pPr>
              <w:pStyle w:val="Tabletext"/>
            </w:pPr>
            <w:r w:rsidRPr="0055099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32F41E" w14:textId="77777777" w:rsidR="00327DD5" w:rsidRPr="00550991" w:rsidRDefault="00327DD5" w:rsidP="00096A80">
            <w:pPr>
              <w:pStyle w:val="Tabletext"/>
            </w:pPr>
            <w:r w:rsidRPr="0055099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CBF82A" w14:textId="77777777" w:rsidR="00327DD5" w:rsidRPr="00550991" w:rsidRDefault="00327DD5" w:rsidP="00E22FAA">
            <w:pPr>
              <w:pStyle w:val="Tabletext"/>
            </w:pPr>
          </w:p>
        </w:tc>
      </w:tr>
    </w:tbl>
    <w:p w14:paraId="6BD14AF0" w14:textId="77777777" w:rsidR="00327DD5" w:rsidRPr="00550991" w:rsidRDefault="00327DD5" w:rsidP="00327DD5">
      <w:pPr>
        <w:pStyle w:val="Tabletext"/>
      </w:pPr>
    </w:p>
    <w:p w14:paraId="5734B6EC" w14:textId="77777777" w:rsidR="00327DD5" w:rsidRPr="00550991" w:rsidRDefault="00327DD5" w:rsidP="00327DD5">
      <w:pPr>
        <w:pStyle w:val="notetext"/>
      </w:pPr>
      <w:r w:rsidRPr="00550991">
        <w:rPr>
          <w:snapToGrid w:val="0"/>
          <w:lang w:eastAsia="en-US"/>
        </w:rPr>
        <w:t>Note:</w:t>
      </w:r>
      <w:r w:rsidRPr="00550991">
        <w:rPr>
          <w:snapToGrid w:val="0"/>
          <w:lang w:eastAsia="en-US"/>
        </w:rPr>
        <w:tab/>
        <w:t>This table relates only to the provisions of this instrument</w:t>
      </w:r>
      <w:r w:rsidRPr="00550991">
        <w:t xml:space="preserve"> </w:t>
      </w:r>
      <w:r w:rsidRPr="00550991">
        <w:rPr>
          <w:snapToGrid w:val="0"/>
          <w:lang w:eastAsia="en-US"/>
        </w:rPr>
        <w:t>as originally made. It will not be amended to deal with any later amendments of this instrument.</w:t>
      </w:r>
    </w:p>
    <w:p w14:paraId="1C5A6A1B" w14:textId="77777777" w:rsidR="00327DD5" w:rsidRPr="00550991" w:rsidRDefault="00327DD5" w:rsidP="00327DD5">
      <w:pPr>
        <w:pStyle w:val="subsection"/>
      </w:pPr>
      <w:r w:rsidRPr="00550991">
        <w:tab/>
        <w:t>(2)</w:t>
      </w:r>
      <w:r w:rsidRPr="0055099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A556A3" w14:textId="77777777" w:rsidR="00831C33" w:rsidRPr="00550991" w:rsidRDefault="00831C33" w:rsidP="00831C33">
      <w:pPr>
        <w:pStyle w:val="ActHead5"/>
      </w:pPr>
      <w:bookmarkStart w:id="5" w:name="BKCheck15B_3"/>
      <w:bookmarkStart w:id="6" w:name="_Toc54072022"/>
      <w:bookmarkEnd w:id="5"/>
      <w:r w:rsidRPr="00550991">
        <w:rPr>
          <w:rStyle w:val="CharSectno"/>
        </w:rPr>
        <w:t>3</w:t>
      </w:r>
      <w:r w:rsidRPr="00550991">
        <w:t xml:space="preserve">  Authority</w:t>
      </w:r>
      <w:bookmarkEnd w:id="6"/>
    </w:p>
    <w:p w14:paraId="08F99A56" w14:textId="77777777" w:rsidR="00831C33" w:rsidRPr="00550991" w:rsidRDefault="00831C33" w:rsidP="00831C33">
      <w:pPr>
        <w:pStyle w:val="subsection"/>
        <w:rPr>
          <w:i/>
        </w:rPr>
      </w:pPr>
      <w:r w:rsidRPr="00550991">
        <w:tab/>
      </w:r>
      <w:r w:rsidRPr="00550991">
        <w:tab/>
        <w:t xml:space="preserve">This instrument is made under </w:t>
      </w:r>
      <w:r w:rsidR="00204B61" w:rsidRPr="00550991">
        <w:t xml:space="preserve">paragraphs 6(1)(a) and (b) and </w:t>
      </w:r>
      <w:proofErr w:type="spellStart"/>
      <w:r w:rsidR="00204B61" w:rsidRPr="00550991">
        <w:t>subregulation</w:t>
      </w:r>
      <w:proofErr w:type="spellEnd"/>
      <w:r w:rsidR="00E22FAA" w:rsidRPr="00550991">
        <w:t xml:space="preserve"> 9(3)</w:t>
      </w:r>
      <w:r w:rsidRPr="00550991">
        <w:t xml:space="preserve"> of the </w:t>
      </w:r>
      <w:r w:rsidRPr="00550991">
        <w:rPr>
          <w:i/>
        </w:rPr>
        <w:t>Autonomous Sanctions Regulations 2011.</w:t>
      </w:r>
    </w:p>
    <w:p w14:paraId="6AA29707" w14:textId="77777777" w:rsidR="00557C7A" w:rsidRPr="00550991" w:rsidRDefault="00BF6650" w:rsidP="00557C7A">
      <w:pPr>
        <w:pStyle w:val="ActHead5"/>
      </w:pPr>
      <w:bookmarkStart w:id="7" w:name="_Toc54072023"/>
      <w:r w:rsidRPr="00550991">
        <w:t>4</w:t>
      </w:r>
      <w:r w:rsidR="00557C7A" w:rsidRPr="00550991">
        <w:t xml:space="preserve">  </w:t>
      </w:r>
      <w:r w:rsidR="00083F48" w:rsidRPr="00550991">
        <w:t>Schedules</w:t>
      </w:r>
      <w:bookmarkEnd w:id="7"/>
    </w:p>
    <w:p w14:paraId="7A88D3D0" w14:textId="77777777" w:rsidR="00557C7A" w:rsidRPr="00550991" w:rsidRDefault="00557C7A" w:rsidP="00557C7A">
      <w:pPr>
        <w:pStyle w:val="subsection"/>
      </w:pPr>
      <w:r w:rsidRPr="00550991">
        <w:tab/>
      </w:r>
      <w:r w:rsidRPr="00550991">
        <w:tab/>
      </w:r>
      <w:r w:rsidR="00083F48" w:rsidRPr="00550991">
        <w:t xml:space="preserve">Each </w:t>
      </w:r>
      <w:r w:rsidR="00160BD7" w:rsidRPr="00550991">
        <w:t>instrument</w:t>
      </w:r>
      <w:r w:rsidR="00083F48" w:rsidRPr="00550991">
        <w:t xml:space="preserve"> that is specified in a Schedule to </w:t>
      </w:r>
      <w:r w:rsidR="00297E51" w:rsidRPr="00550991">
        <w:t>this instrument</w:t>
      </w:r>
      <w:r w:rsidR="00083F48" w:rsidRPr="00550991">
        <w:t xml:space="preserve"> is amended or repealed as set out in the applicable items in the Schedule concerned, and any other item in a Schedule to </w:t>
      </w:r>
      <w:r w:rsidR="00297E51" w:rsidRPr="00550991">
        <w:t>this instrument</w:t>
      </w:r>
      <w:r w:rsidR="00083F48" w:rsidRPr="00550991">
        <w:t xml:space="preserve"> has effect according to its terms.</w:t>
      </w:r>
    </w:p>
    <w:p w14:paraId="3908A478" w14:textId="4445F102" w:rsidR="00C67569" w:rsidRPr="00550991" w:rsidRDefault="001B6BF8" w:rsidP="002A5FE4">
      <w:pPr>
        <w:pStyle w:val="ActHead6"/>
        <w:pageBreakBefore/>
      </w:pPr>
      <w:bookmarkStart w:id="8" w:name="BK_S3P3L1C1"/>
      <w:bookmarkStart w:id="9" w:name="opcAmSched"/>
      <w:bookmarkStart w:id="10" w:name="opcCurrentFind"/>
      <w:bookmarkStart w:id="11" w:name="_Toc54072024"/>
      <w:bookmarkEnd w:id="8"/>
      <w:r w:rsidRPr="00550991">
        <w:rPr>
          <w:rStyle w:val="CharAmSchNo"/>
        </w:rPr>
        <w:lastRenderedPageBreak/>
        <w:t>Schedule 1</w:t>
      </w:r>
      <w:r w:rsidR="0048364F" w:rsidRPr="00550991">
        <w:t>—</w:t>
      </w:r>
      <w:r w:rsidR="00460499" w:rsidRPr="00550991">
        <w:rPr>
          <w:rStyle w:val="CharAmSchText"/>
        </w:rPr>
        <w:t>Amendments</w:t>
      </w:r>
      <w:bookmarkEnd w:id="9"/>
      <w:bookmarkEnd w:id="10"/>
      <w:bookmarkEnd w:id="11"/>
      <w:r w:rsidR="00C67569" w:rsidRPr="00550991">
        <w:t xml:space="preserve"> </w:t>
      </w:r>
    </w:p>
    <w:p w14:paraId="1B9A725A" w14:textId="432094B9" w:rsidR="0084172C" w:rsidRPr="00550991" w:rsidRDefault="00C67569" w:rsidP="00C67569">
      <w:pPr>
        <w:pStyle w:val="ActHead9"/>
      </w:pPr>
      <w:bookmarkStart w:id="12" w:name="BK_S3P3L17C1"/>
      <w:bookmarkStart w:id="13" w:name="_Toc54072025"/>
      <w:bookmarkEnd w:id="12"/>
      <w:r w:rsidRPr="00550991">
        <w:t>Autonomous Sanctions (</w:t>
      </w:r>
      <w:r w:rsidR="003D6106" w:rsidRPr="00550991">
        <w:t>Designated Persons and Entities</w:t>
      </w:r>
      <w:r w:rsidR="003D6106" w:rsidRPr="00550991">
        <w:rPr>
          <w:noProof/>
        </w:rPr>
        <w:t>—</w:t>
      </w:r>
      <w:r w:rsidRPr="00550991">
        <w:t>Democratic People’s Republic of Korea) List 2012</w:t>
      </w:r>
      <w:bookmarkEnd w:id="13"/>
    </w:p>
    <w:p w14:paraId="0F21A99C" w14:textId="3820CABC" w:rsidR="00F3449E" w:rsidRPr="00550991" w:rsidRDefault="00F3449E" w:rsidP="002A5FE4">
      <w:pPr>
        <w:pStyle w:val="ItemHead"/>
      </w:pPr>
      <w:r w:rsidRPr="00550991">
        <w:t>1  Before section 1</w:t>
      </w:r>
    </w:p>
    <w:p w14:paraId="19748105" w14:textId="77777777" w:rsidR="00F3449E" w:rsidRPr="00550991" w:rsidRDefault="00F3449E" w:rsidP="00F3449E">
      <w:pPr>
        <w:pStyle w:val="Item"/>
      </w:pPr>
      <w:r w:rsidRPr="00550991">
        <w:t>Insert:</w:t>
      </w:r>
    </w:p>
    <w:p w14:paraId="25864AE6" w14:textId="77777777" w:rsidR="00F3449E" w:rsidRPr="00550991" w:rsidRDefault="001B6BF8" w:rsidP="0069326F">
      <w:pPr>
        <w:rPr>
          <w:b/>
          <w:sz w:val="32"/>
          <w:szCs w:val="32"/>
        </w:rPr>
      </w:pPr>
      <w:bookmarkStart w:id="14" w:name="_Toc50381994"/>
      <w:r w:rsidRPr="00550991">
        <w:rPr>
          <w:b/>
          <w:sz w:val="32"/>
          <w:szCs w:val="32"/>
        </w:rPr>
        <w:t>Part 1</w:t>
      </w:r>
      <w:r w:rsidR="00F3449E" w:rsidRPr="00550991">
        <w:rPr>
          <w:b/>
          <w:sz w:val="32"/>
          <w:szCs w:val="32"/>
        </w:rPr>
        <w:t>—Preliminary</w:t>
      </w:r>
      <w:bookmarkEnd w:id="14"/>
    </w:p>
    <w:p w14:paraId="2BF4283B" w14:textId="77777777" w:rsidR="00F3449E" w:rsidRPr="00550991" w:rsidRDefault="00F3449E" w:rsidP="00F3449E">
      <w:pPr>
        <w:pStyle w:val="Header"/>
      </w:pPr>
      <w:r w:rsidRPr="00550991">
        <w:rPr>
          <w:rStyle w:val="CharDivNo"/>
        </w:rPr>
        <w:t xml:space="preserve"> </w:t>
      </w:r>
      <w:r w:rsidRPr="00550991">
        <w:rPr>
          <w:rStyle w:val="CharDivText"/>
        </w:rPr>
        <w:t xml:space="preserve"> </w:t>
      </w:r>
    </w:p>
    <w:p w14:paraId="50B82EA2" w14:textId="4E79BFAB" w:rsidR="00F3449E" w:rsidRPr="00550991" w:rsidRDefault="00F8431B" w:rsidP="00F3449E">
      <w:pPr>
        <w:pStyle w:val="ItemHead"/>
      </w:pPr>
      <w:r w:rsidRPr="00550991">
        <w:t>2  S</w:t>
      </w:r>
      <w:r w:rsidR="00F3449E" w:rsidRPr="00550991">
        <w:t>ection </w:t>
      </w:r>
      <w:r w:rsidRPr="00550991">
        <w:t>1</w:t>
      </w:r>
    </w:p>
    <w:p w14:paraId="2656B5C9" w14:textId="27A1B74B" w:rsidR="00C4344B" w:rsidRPr="00550991" w:rsidRDefault="00C4344B" w:rsidP="00C4344B">
      <w:pPr>
        <w:pStyle w:val="Item"/>
        <w:ind w:left="0" w:firstLine="709"/>
        <w:rPr>
          <w:iCs/>
          <w:color w:val="000000"/>
          <w:szCs w:val="22"/>
          <w:shd w:val="clear" w:color="auto" w:fill="FFFFFF"/>
        </w:rPr>
      </w:pPr>
      <w:r w:rsidRPr="00550991">
        <w:t>After “</w:t>
      </w:r>
      <w:r w:rsidRPr="00550991">
        <w:rPr>
          <w:i/>
          <w:iCs/>
          <w:color w:val="000000"/>
          <w:szCs w:val="22"/>
          <w:shd w:val="clear" w:color="auto" w:fill="FFFFFF"/>
        </w:rPr>
        <w:t>Entities</w:t>
      </w:r>
      <w:r w:rsidRPr="00550991">
        <w:rPr>
          <w:iCs/>
          <w:color w:val="000000"/>
          <w:szCs w:val="22"/>
          <w:shd w:val="clear" w:color="auto" w:fill="FFFFFF"/>
        </w:rPr>
        <w:t>”, insert “</w:t>
      </w:r>
      <w:r w:rsidRPr="00550991">
        <w:rPr>
          <w:i/>
          <w:iCs/>
          <w:color w:val="000000"/>
          <w:szCs w:val="22"/>
          <w:shd w:val="clear" w:color="auto" w:fill="FFFFFF"/>
        </w:rPr>
        <w:t>and Declared Persons</w:t>
      </w:r>
      <w:r w:rsidR="003D6106" w:rsidRPr="00550991">
        <w:rPr>
          <w:iCs/>
          <w:color w:val="000000"/>
          <w:szCs w:val="22"/>
          <w:shd w:val="clear" w:color="auto" w:fill="FFFFFF"/>
        </w:rPr>
        <w:t>”</w:t>
      </w:r>
      <w:r w:rsidR="003D3475">
        <w:rPr>
          <w:iCs/>
          <w:color w:val="000000"/>
          <w:szCs w:val="22"/>
          <w:shd w:val="clear" w:color="auto" w:fill="FFFFFF"/>
        </w:rPr>
        <w:t>.</w:t>
      </w:r>
    </w:p>
    <w:p w14:paraId="41515398" w14:textId="4DACA5CF" w:rsidR="00C4344B" w:rsidRPr="00550991" w:rsidRDefault="00C4344B" w:rsidP="00C4344B">
      <w:pPr>
        <w:pStyle w:val="ItemHead"/>
      </w:pPr>
      <w:r w:rsidRPr="00550991">
        <w:t>3  Before section 3</w:t>
      </w:r>
    </w:p>
    <w:p w14:paraId="44E1D677" w14:textId="77777777" w:rsidR="00F3449E" w:rsidRPr="00550991" w:rsidRDefault="00F3449E" w:rsidP="00F3449E">
      <w:pPr>
        <w:pStyle w:val="Item"/>
      </w:pPr>
      <w:r w:rsidRPr="00550991">
        <w:t>Insert:</w:t>
      </w:r>
    </w:p>
    <w:p w14:paraId="26ED765D" w14:textId="77777777" w:rsidR="00F3449E" w:rsidRPr="00550991" w:rsidRDefault="001B6BF8" w:rsidP="000865CB">
      <w:pPr>
        <w:ind w:left="1134" w:hanging="1134"/>
        <w:rPr>
          <w:b/>
          <w:sz w:val="32"/>
          <w:szCs w:val="32"/>
        </w:rPr>
      </w:pPr>
      <w:bookmarkStart w:id="15" w:name="_Toc50381995"/>
      <w:r w:rsidRPr="00550991">
        <w:rPr>
          <w:rStyle w:val="CharPartNo"/>
          <w:b/>
          <w:sz w:val="32"/>
          <w:szCs w:val="32"/>
        </w:rPr>
        <w:t>Part 2</w:t>
      </w:r>
      <w:r w:rsidR="00F3449E" w:rsidRPr="00550991">
        <w:rPr>
          <w:b/>
          <w:sz w:val="32"/>
          <w:szCs w:val="32"/>
        </w:rPr>
        <w:t>—</w:t>
      </w:r>
      <w:r w:rsidR="00F3449E" w:rsidRPr="00550991">
        <w:rPr>
          <w:rStyle w:val="CharPartText"/>
          <w:b/>
          <w:sz w:val="32"/>
          <w:szCs w:val="32"/>
        </w:rPr>
        <w:t xml:space="preserve">Designations of </w:t>
      </w:r>
      <w:r w:rsidR="00F3449E" w:rsidRPr="00550991">
        <w:rPr>
          <w:b/>
          <w:sz w:val="32"/>
          <w:szCs w:val="32"/>
        </w:rPr>
        <w:t>persons</w:t>
      </w:r>
      <w:r w:rsidR="00F3449E" w:rsidRPr="00550991">
        <w:rPr>
          <w:rStyle w:val="CharPartText"/>
          <w:b/>
          <w:sz w:val="32"/>
          <w:szCs w:val="32"/>
        </w:rPr>
        <w:t xml:space="preserve"> and entities and declarations of persons</w:t>
      </w:r>
      <w:bookmarkEnd w:id="15"/>
    </w:p>
    <w:p w14:paraId="7EE28D2C" w14:textId="77777777" w:rsidR="00F3449E" w:rsidRPr="00550991" w:rsidRDefault="00F3449E" w:rsidP="00F3449E">
      <w:pPr>
        <w:pStyle w:val="Header"/>
      </w:pPr>
      <w:r w:rsidRPr="00550991">
        <w:rPr>
          <w:rStyle w:val="CharDivNo"/>
        </w:rPr>
        <w:t xml:space="preserve"> </w:t>
      </w:r>
      <w:r w:rsidRPr="00550991">
        <w:rPr>
          <w:rStyle w:val="CharDivText"/>
        </w:rPr>
        <w:t xml:space="preserve"> </w:t>
      </w:r>
    </w:p>
    <w:p w14:paraId="2EA43DBA" w14:textId="54007C00" w:rsidR="00C4344B" w:rsidRPr="00550991" w:rsidRDefault="00C4344B" w:rsidP="00C4344B">
      <w:pPr>
        <w:pStyle w:val="ItemHead"/>
      </w:pPr>
      <w:r w:rsidRPr="00550991">
        <w:t>4</w:t>
      </w:r>
      <w:r w:rsidR="00297C9C" w:rsidRPr="00550991">
        <w:t xml:space="preserve">  </w:t>
      </w:r>
      <w:r w:rsidR="001B6BF8" w:rsidRPr="00550991">
        <w:t>Section 3</w:t>
      </w:r>
      <w:r w:rsidR="00297C9C" w:rsidRPr="00550991">
        <w:t xml:space="preserve"> (heading)</w:t>
      </w:r>
    </w:p>
    <w:p w14:paraId="6CD3462B" w14:textId="77777777" w:rsidR="00297C9C" w:rsidRPr="00550991" w:rsidRDefault="00297C9C" w:rsidP="00297C9C">
      <w:pPr>
        <w:pStyle w:val="Item"/>
      </w:pPr>
      <w:r w:rsidRPr="00550991">
        <w:t>Repeal the heading, substitute:</w:t>
      </w:r>
    </w:p>
    <w:p w14:paraId="0037CA06" w14:textId="77777777" w:rsidR="00297C9C" w:rsidRPr="00550991" w:rsidRDefault="00297C9C" w:rsidP="000865CB">
      <w:pPr>
        <w:rPr>
          <w:b/>
          <w:sz w:val="24"/>
          <w:szCs w:val="24"/>
        </w:rPr>
      </w:pPr>
      <w:bookmarkStart w:id="16" w:name="_Toc50381996"/>
      <w:r w:rsidRPr="00550991">
        <w:rPr>
          <w:rStyle w:val="CharSectno"/>
          <w:b/>
          <w:sz w:val="24"/>
          <w:szCs w:val="24"/>
        </w:rPr>
        <w:t>3</w:t>
      </w:r>
      <w:r w:rsidRPr="00550991">
        <w:rPr>
          <w:b/>
          <w:sz w:val="24"/>
          <w:szCs w:val="24"/>
        </w:rPr>
        <w:t xml:space="preserve">  Designated persons and entities and declared persons</w:t>
      </w:r>
      <w:bookmarkEnd w:id="16"/>
    </w:p>
    <w:p w14:paraId="774DF8F4" w14:textId="50EFC5B6" w:rsidR="00F3449E" w:rsidRPr="00550991" w:rsidRDefault="00C4344B" w:rsidP="00F3449E">
      <w:pPr>
        <w:pStyle w:val="ItemHead"/>
      </w:pPr>
      <w:r w:rsidRPr="00550991">
        <w:t>5</w:t>
      </w:r>
      <w:r w:rsidR="00F3449E" w:rsidRPr="00550991">
        <w:t xml:space="preserve">  After section 3</w:t>
      </w:r>
    </w:p>
    <w:p w14:paraId="0554B25D" w14:textId="77777777" w:rsidR="00F3449E" w:rsidRPr="00550991" w:rsidRDefault="00F3449E" w:rsidP="00F3449E">
      <w:pPr>
        <w:pStyle w:val="Item"/>
      </w:pPr>
      <w:r w:rsidRPr="00550991">
        <w:t>Insert:</w:t>
      </w:r>
    </w:p>
    <w:p w14:paraId="6E3305C0" w14:textId="77777777" w:rsidR="00F3449E" w:rsidRPr="00550991" w:rsidRDefault="00F3449E" w:rsidP="000865CB">
      <w:pPr>
        <w:ind w:left="1276" w:hanging="1276"/>
        <w:rPr>
          <w:b/>
          <w:sz w:val="32"/>
          <w:szCs w:val="32"/>
        </w:rPr>
      </w:pPr>
      <w:bookmarkStart w:id="17" w:name="f_Check_Lines_above"/>
      <w:bookmarkStart w:id="18" w:name="_Toc50381997"/>
      <w:bookmarkEnd w:id="17"/>
      <w:r w:rsidRPr="00550991">
        <w:rPr>
          <w:rStyle w:val="CharPartText"/>
          <w:b/>
          <w:sz w:val="32"/>
          <w:szCs w:val="32"/>
        </w:rPr>
        <w:t xml:space="preserve">Part 3—Continuation of effect of designations and </w:t>
      </w:r>
      <w:r w:rsidRPr="00550991">
        <w:rPr>
          <w:b/>
          <w:sz w:val="32"/>
          <w:szCs w:val="32"/>
        </w:rPr>
        <w:t>declarations</w:t>
      </w:r>
      <w:bookmarkEnd w:id="18"/>
      <w:r w:rsidRPr="00550991">
        <w:rPr>
          <w:rStyle w:val="CharDivNo"/>
          <w:b/>
          <w:sz w:val="32"/>
          <w:szCs w:val="32"/>
        </w:rPr>
        <w:t xml:space="preserve"> </w:t>
      </w:r>
      <w:r w:rsidRPr="00550991">
        <w:rPr>
          <w:rStyle w:val="CharDivText"/>
          <w:b/>
          <w:sz w:val="32"/>
          <w:szCs w:val="32"/>
        </w:rPr>
        <w:t xml:space="preserve"> </w:t>
      </w:r>
    </w:p>
    <w:p w14:paraId="36707C94" w14:textId="67C6076B" w:rsidR="00F3449E" w:rsidRPr="00550991" w:rsidRDefault="00F3449E" w:rsidP="002A2E62">
      <w:pPr>
        <w:spacing w:before="240"/>
        <w:rPr>
          <w:b/>
          <w:sz w:val="24"/>
          <w:szCs w:val="24"/>
        </w:rPr>
      </w:pPr>
      <w:bookmarkStart w:id="19" w:name="_Toc50381998"/>
      <w:r w:rsidRPr="00550991">
        <w:rPr>
          <w:rStyle w:val="CharSectno"/>
          <w:b/>
          <w:sz w:val="24"/>
          <w:szCs w:val="24"/>
        </w:rPr>
        <w:t>4</w:t>
      </w:r>
      <w:r w:rsidRPr="00550991">
        <w:rPr>
          <w:b/>
          <w:sz w:val="24"/>
          <w:szCs w:val="24"/>
        </w:rPr>
        <w:t xml:space="preserve">  Purpose of this Part</w:t>
      </w:r>
      <w:bookmarkEnd w:id="19"/>
    </w:p>
    <w:p w14:paraId="14680DEA" w14:textId="77777777" w:rsidR="00F3449E" w:rsidRPr="00550991" w:rsidRDefault="00F3449E" w:rsidP="008A08A0">
      <w:pPr>
        <w:pStyle w:val="subsection"/>
        <w:spacing w:after="240"/>
      </w:pPr>
      <w:r w:rsidRPr="00550991">
        <w:tab/>
      </w:r>
      <w:r w:rsidRPr="00550991">
        <w:tab/>
        <w:t xml:space="preserve">This </w:t>
      </w:r>
      <w:r w:rsidR="001B6BF8" w:rsidRPr="00550991">
        <w:t>Part i</w:t>
      </w:r>
      <w:r w:rsidRPr="00550991">
        <w:t xml:space="preserve">s made for the purposes of </w:t>
      </w:r>
      <w:proofErr w:type="spellStart"/>
      <w:r w:rsidRPr="00550991">
        <w:t>subregulation</w:t>
      </w:r>
      <w:proofErr w:type="spellEnd"/>
      <w:r w:rsidRPr="00550991">
        <w:t xml:space="preserve"> 9(3) of the </w:t>
      </w:r>
      <w:r w:rsidRPr="00550991">
        <w:rPr>
          <w:i/>
        </w:rPr>
        <w:t>Autonomous Sanctions Regulations 2011</w:t>
      </w:r>
      <w:r w:rsidRPr="00550991">
        <w:t>.</w:t>
      </w:r>
    </w:p>
    <w:p w14:paraId="76EA7CCE" w14:textId="77777777" w:rsidR="00F3449E" w:rsidRPr="00550991" w:rsidRDefault="00F3449E" w:rsidP="00D833D4">
      <w:pPr>
        <w:ind w:left="1134" w:hanging="1134"/>
        <w:rPr>
          <w:b/>
          <w:sz w:val="24"/>
          <w:szCs w:val="24"/>
        </w:rPr>
      </w:pPr>
      <w:bookmarkStart w:id="20" w:name="_Toc50381999"/>
      <w:r w:rsidRPr="00550991">
        <w:rPr>
          <w:b/>
          <w:sz w:val="24"/>
          <w:szCs w:val="24"/>
        </w:rPr>
        <w:t xml:space="preserve">5  Continuation of effect of designations and declarations on and after date of making of the </w:t>
      </w:r>
      <w:r w:rsidR="00615CB7" w:rsidRPr="00550991">
        <w:rPr>
          <w:b/>
          <w:i/>
          <w:sz w:val="24"/>
          <w:szCs w:val="24"/>
        </w:rPr>
        <w:t>Autonomous Sanctions (Designated Persons and Entities and Declared Persons—Democratic People’s Republic of Korea) Amendment (No. 1) Instrument 2020</w:t>
      </w:r>
      <w:r w:rsidR="00615CB7" w:rsidRPr="00550991">
        <w:rPr>
          <w:b/>
          <w:sz w:val="24"/>
          <w:szCs w:val="24"/>
        </w:rPr>
        <w:t xml:space="preserve"> </w:t>
      </w:r>
      <w:bookmarkEnd w:id="20"/>
    </w:p>
    <w:p w14:paraId="5FB48E59" w14:textId="77777777" w:rsidR="002A5FE4" w:rsidRPr="00550991" w:rsidRDefault="002A5FE4" w:rsidP="002A5FE4">
      <w:pPr>
        <w:pStyle w:val="subsection"/>
        <w:numPr>
          <w:ilvl w:val="0"/>
          <w:numId w:val="19"/>
        </w:numPr>
      </w:pPr>
      <w:r w:rsidRPr="00550991">
        <w:t xml:space="preserve">The designation, under paragraph 6(1)(a) of the </w:t>
      </w:r>
      <w:r w:rsidRPr="00550991">
        <w:rPr>
          <w:i/>
        </w:rPr>
        <w:t>Autonomous Sanctions Regulations 2011</w:t>
      </w:r>
      <w:r w:rsidRPr="00550991">
        <w:t xml:space="preserve">, of the person mentioned in item 1 in Part 1 of Schedule 1, as in force immediately before the date of making of the </w:t>
      </w:r>
      <w:r w:rsidRPr="00550991">
        <w:rPr>
          <w:i/>
        </w:rPr>
        <w:t>Autonomous Sanctions (Designated Persons and Entities and Declared Persons—Democratic People’s Republic of Korea) Amendment (No. 1) Instrument 2020</w:t>
      </w:r>
      <w:r w:rsidRPr="00550991">
        <w:t>, continues to have effect.</w:t>
      </w:r>
    </w:p>
    <w:p w14:paraId="2CC5CD5E" w14:textId="4433738E" w:rsidR="002A5FE4" w:rsidRPr="00550991" w:rsidRDefault="002A5FE4" w:rsidP="002A5FE4">
      <w:pPr>
        <w:pStyle w:val="notetext"/>
      </w:pPr>
      <w:r w:rsidRPr="00550991">
        <w:t>Note:</w:t>
      </w:r>
      <w:r w:rsidRPr="00550991">
        <w:tab/>
        <w:t xml:space="preserve">On the commencement of the </w:t>
      </w:r>
      <w:r w:rsidRPr="00550991">
        <w:rPr>
          <w:i/>
        </w:rPr>
        <w:t>Autonomous Sanctions (Designated Persons</w:t>
      </w:r>
      <w:r w:rsidR="003C7EFE" w:rsidRPr="00550991">
        <w:rPr>
          <w:i/>
        </w:rPr>
        <w:t xml:space="preserve"> and </w:t>
      </w:r>
      <w:r w:rsidRPr="00550991">
        <w:rPr>
          <w:i/>
        </w:rPr>
        <w:t xml:space="preserve">Entities and Declared Persons—Democratic People’s Republic of Korea) Amendment (No. 1) </w:t>
      </w:r>
      <w:r w:rsidRPr="00550991">
        <w:rPr>
          <w:i/>
        </w:rPr>
        <w:lastRenderedPageBreak/>
        <w:t>Instrument 2020</w:t>
      </w:r>
      <w:r w:rsidRPr="00550991">
        <w:t>, the item in Part 1 in Schedule 1 for the person mentioned in subsection (1) will be repealed and a new item will be inserted in Part 2 in Schedule 1 for the person.</w:t>
      </w:r>
    </w:p>
    <w:p w14:paraId="68FD43A1" w14:textId="37DB8BF4" w:rsidR="002A5FE4" w:rsidRPr="00550991" w:rsidRDefault="002A5FE4" w:rsidP="002A5FE4">
      <w:pPr>
        <w:pStyle w:val="subsection"/>
        <w:numPr>
          <w:ilvl w:val="0"/>
          <w:numId w:val="19"/>
        </w:numPr>
      </w:pPr>
      <w:r w:rsidRPr="00550991">
        <w:t xml:space="preserve">The designation, under paragraph 6(1)(a) of the </w:t>
      </w:r>
      <w:r w:rsidRPr="00550991">
        <w:rPr>
          <w:i/>
        </w:rPr>
        <w:t>Autonomous Sanctions Regulations 2011</w:t>
      </w:r>
      <w:r w:rsidRPr="00550991">
        <w:t xml:space="preserve">, of the persons mentioned in items 11 to 20 and 37 to 47 in Part 2 of Schedule 1, as in force immediately before the date of making of the </w:t>
      </w:r>
      <w:r w:rsidRPr="00550991">
        <w:rPr>
          <w:i/>
        </w:rPr>
        <w:t>Autonomous Sanctions (Designated Persons and Entities and Declared Persons—Democratic People’s Republic of Korea) Amendment (No. 1) Instrument 2020</w:t>
      </w:r>
      <w:r w:rsidRPr="00550991">
        <w:t>, continues to have effect.</w:t>
      </w:r>
    </w:p>
    <w:p w14:paraId="1CC2F0E3" w14:textId="4D59F4F7" w:rsidR="00F3449E" w:rsidRPr="00550991" w:rsidRDefault="002A5FE4" w:rsidP="002A5FE4">
      <w:pPr>
        <w:pStyle w:val="subsection"/>
        <w:numPr>
          <w:ilvl w:val="0"/>
          <w:numId w:val="19"/>
        </w:numPr>
      </w:pPr>
      <w:r w:rsidRPr="00550991">
        <w:t xml:space="preserve">The declaration, under paragraph 6(1)(b) of the </w:t>
      </w:r>
      <w:r w:rsidRPr="00550991">
        <w:rPr>
          <w:i/>
        </w:rPr>
        <w:t>Autonomous Sanctions Regulations 2011</w:t>
      </w:r>
      <w:r w:rsidRPr="00550991">
        <w:t xml:space="preserve">, of the persons mentioned in items 11 to 20 and 37 to 47 in Part 2 of Schedule 1, as in force immediately before the date of making of the </w:t>
      </w:r>
      <w:r w:rsidRPr="00550991">
        <w:rPr>
          <w:i/>
        </w:rPr>
        <w:t>Autonomous Sanctions (Designated Persons and Entities and Declared Persons—Democratic People’s Republic of Korea) Amendment (No. 1) Instrument 2020</w:t>
      </w:r>
      <w:r w:rsidRPr="00550991">
        <w:t>, continues to have effect.</w:t>
      </w:r>
    </w:p>
    <w:p w14:paraId="7A529D11" w14:textId="3BA180FA" w:rsidR="00F3449E" w:rsidRPr="00550991" w:rsidRDefault="002A5FE4" w:rsidP="002A5FE4">
      <w:pPr>
        <w:pStyle w:val="subsection"/>
        <w:numPr>
          <w:ilvl w:val="0"/>
          <w:numId w:val="19"/>
        </w:numPr>
      </w:pPr>
      <w:r w:rsidRPr="00550991">
        <w:t xml:space="preserve">The designation, under paragraph 6(1)(a) of the </w:t>
      </w:r>
      <w:r w:rsidRPr="00550991">
        <w:rPr>
          <w:i/>
        </w:rPr>
        <w:t>Autonomous Sanctions Regulations 2011</w:t>
      </w:r>
      <w:r w:rsidRPr="00550991">
        <w:t xml:space="preserve">, of the entities mentioned in items 1 to 9, 18 and 32 to 40 in Part 3 of Schedule 1, as in force immediately before the date of making of the </w:t>
      </w:r>
      <w:r w:rsidRPr="00550991">
        <w:rPr>
          <w:i/>
        </w:rPr>
        <w:t>Autonomous Sanctions (Designated Persons and Entities and Declared Persons—Democratic People’s Republic of Korea) Amendment (No. 1) Instrument 2020</w:t>
      </w:r>
      <w:r w:rsidRPr="00550991">
        <w:t>, continues to have effect.</w:t>
      </w:r>
    </w:p>
    <w:p w14:paraId="4E607C80" w14:textId="42273145" w:rsidR="002667CA" w:rsidRPr="00550991" w:rsidRDefault="00C4344B" w:rsidP="00F3449E">
      <w:pPr>
        <w:pStyle w:val="ItemHead"/>
      </w:pPr>
      <w:r w:rsidRPr="00550991">
        <w:t>6</w:t>
      </w:r>
      <w:r w:rsidR="002667CA" w:rsidRPr="00550991">
        <w:t xml:space="preserve">  </w:t>
      </w:r>
      <w:r w:rsidR="001B6BF8" w:rsidRPr="00550991">
        <w:t>Part 1</w:t>
      </w:r>
      <w:r w:rsidR="002667CA" w:rsidRPr="00550991">
        <w:t xml:space="preserve"> of </w:t>
      </w:r>
      <w:r w:rsidR="001B6BF8" w:rsidRPr="00550991">
        <w:t>Schedule 1</w:t>
      </w:r>
    </w:p>
    <w:p w14:paraId="669526EB" w14:textId="77777777" w:rsidR="002667CA" w:rsidRPr="00550991" w:rsidRDefault="002667CA" w:rsidP="002667CA">
      <w:pPr>
        <w:pStyle w:val="Item"/>
      </w:pPr>
      <w:r w:rsidRPr="00550991">
        <w:t>Repeal the Part.</w:t>
      </w:r>
    </w:p>
    <w:p w14:paraId="0302FF35" w14:textId="5451C295" w:rsidR="002667CA" w:rsidRPr="00550991" w:rsidRDefault="00C4344B" w:rsidP="002667CA">
      <w:pPr>
        <w:pStyle w:val="ItemHead"/>
      </w:pPr>
      <w:r w:rsidRPr="00550991">
        <w:t>7</w:t>
      </w:r>
      <w:r w:rsidR="001672B2" w:rsidRPr="00550991">
        <w:t xml:space="preserve">  </w:t>
      </w:r>
      <w:r w:rsidR="001B6BF8" w:rsidRPr="00550991">
        <w:t>Part 2</w:t>
      </w:r>
      <w:r w:rsidR="0079207D" w:rsidRPr="00550991">
        <w:t xml:space="preserve"> of </w:t>
      </w:r>
      <w:r w:rsidR="001B6BF8" w:rsidRPr="00550991">
        <w:t>Schedule 1</w:t>
      </w:r>
      <w:r w:rsidR="002667CA" w:rsidRPr="00550991">
        <w:t xml:space="preserve"> </w:t>
      </w:r>
      <w:r w:rsidR="0079207D" w:rsidRPr="00550991">
        <w:t>(</w:t>
      </w:r>
      <w:r w:rsidR="002667CA" w:rsidRPr="00550991">
        <w:t xml:space="preserve">before table </w:t>
      </w:r>
      <w:r w:rsidR="001B6BF8" w:rsidRPr="00550991">
        <w:t>item 1</w:t>
      </w:r>
      <w:r w:rsidR="0079207D" w:rsidRPr="00550991">
        <w:t>)</w:t>
      </w:r>
    </w:p>
    <w:p w14:paraId="25055512" w14:textId="77777777" w:rsidR="002667CA" w:rsidRPr="00550991" w:rsidRDefault="002667CA" w:rsidP="002667CA">
      <w:pPr>
        <w:pStyle w:val="Item"/>
      </w:pPr>
      <w:r w:rsidRPr="00550991">
        <w:t>Insert:</w:t>
      </w:r>
    </w:p>
    <w:p w14:paraId="589D4B96" w14:textId="77777777" w:rsidR="002667CA" w:rsidRPr="00550991" w:rsidRDefault="002667CA" w:rsidP="002667CA">
      <w:pPr>
        <w:pStyle w:val="Tabletext"/>
      </w:pPr>
    </w:p>
    <w:tbl>
      <w:tblPr>
        <w:tblW w:w="4873" w:type="pct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63"/>
        <w:gridCol w:w="2902"/>
        <w:gridCol w:w="4237"/>
      </w:tblGrid>
      <w:tr w:rsidR="002667CA" w:rsidRPr="00550991" w14:paraId="0BA564BA" w14:textId="77777777" w:rsidTr="002667CA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2569A53E" w14:textId="77777777" w:rsidR="002667CA" w:rsidRPr="00550991" w:rsidRDefault="002667CA" w:rsidP="00735A54">
            <w:pPr>
              <w:pStyle w:val="Tabletext"/>
            </w:pPr>
            <w:r w:rsidRPr="00550991">
              <w:t>1A</w:t>
            </w:r>
          </w:p>
        </w:tc>
        <w:tc>
          <w:tcPr>
            <w:tcW w:w="1791" w:type="pct"/>
            <w:tcBorders>
              <w:top w:val="nil"/>
              <w:bottom w:val="nil"/>
            </w:tcBorders>
            <w:shd w:val="clear" w:color="auto" w:fill="auto"/>
          </w:tcPr>
          <w:p w14:paraId="60F4F6A4" w14:textId="77777777" w:rsidR="002667CA" w:rsidRPr="00550991" w:rsidRDefault="002667CA" w:rsidP="00735A54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5" w:type="pct"/>
            <w:tcBorders>
              <w:top w:val="nil"/>
              <w:bottom w:val="nil"/>
            </w:tcBorders>
            <w:shd w:val="clear" w:color="auto" w:fill="auto"/>
          </w:tcPr>
          <w:p w14:paraId="30A6D77B" w14:textId="77777777" w:rsidR="002667CA" w:rsidRPr="00550991" w:rsidRDefault="002667CA" w:rsidP="00735A54">
            <w:pPr>
              <w:pStyle w:val="Tabletext"/>
            </w:pPr>
            <w:r w:rsidRPr="00550991">
              <w:t xml:space="preserve">Jacob </w:t>
            </w:r>
            <w:proofErr w:type="spellStart"/>
            <w:r w:rsidRPr="00550991">
              <w:t>Steiger</w:t>
            </w:r>
            <w:proofErr w:type="spellEnd"/>
          </w:p>
        </w:tc>
      </w:tr>
      <w:tr w:rsidR="002667CA" w:rsidRPr="00550991" w14:paraId="5B32EF00" w14:textId="77777777" w:rsidTr="002667CA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6315DB48" w14:textId="77777777" w:rsidR="002667CA" w:rsidRPr="00550991" w:rsidRDefault="002667CA" w:rsidP="00735A54">
            <w:pPr>
              <w:pStyle w:val="Tabletext"/>
            </w:pPr>
          </w:p>
        </w:tc>
        <w:tc>
          <w:tcPr>
            <w:tcW w:w="1791" w:type="pct"/>
            <w:tcBorders>
              <w:top w:val="nil"/>
              <w:bottom w:val="nil"/>
            </w:tcBorders>
            <w:shd w:val="clear" w:color="auto" w:fill="auto"/>
          </w:tcPr>
          <w:p w14:paraId="588A3D56" w14:textId="77777777" w:rsidR="002667CA" w:rsidRPr="00550991" w:rsidRDefault="002667CA" w:rsidP="00735A54">
            <w:pPr>
              <w:pStyle w:val="Tabletext"/>
            </w:pPr>
            <w:r w:rsidRPr="00550991">
              <w:t>Date of birth</w:t>
            </w:r>
          </w:p>
        </w:tc>
        <w:tc>
          <w:tcPr>
            <w:tcW w:w="2615" w:type="pct"/>
            <w:tcBorders>
              <w:top w:val="nil"/>
              <w:bottom w:val="nil"/>
            </w:tcBorders>
            <w:shd w:val="clear" w:color="auto" w:fill="auto"/>
          </w:tcPr>
          <w:p w14:paraId="4A5FE076" w14:textId="77777777" w:rsidR="002667CA" w:rsidRPr="00550991" w:rsidDel="007D7010" w:rsidRDefault="002667CA" w:rsidP="00735A54">
            <w:pPr>
              <w:pStyle w:val="Tabletext"/>
              <w:rPr>
                <w:rFonts w:eastAsia="Calibri"/>
              </w:rPr>
            </w:pPr>
            <w:r w:rsidRPr="00550991">
              <w:t>27/04/1941</w:t>
            </w:r>
          </w:p>
        </w:tc>
      </w:tr>
      <w:tr w:rsidR="002667CA" w:rsidRPr="00550991" w14:paraId="266BC877" w14:textId="77777777" w:rsidTr="002667CA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C07AE90" w14:textId="77777777" w:rsidR="002667CA" w:rsidRPr="00550991" w:rsidRDefault="002667CA" w:rsidP="00735A54">
            <w:pPr>
              <w:pStyle w:val="Tabletext"/>
            </w:pPr>
          </w:p>
        </w:tc>
        <w:tc>
          <w:tcPr>
            <w:tcW w:w="1791" w:type="pct"/>
            <w:tcBorders>
              <w:top w:val="nil"/>
              <w:bottom w:val="nil"/>
            </w:tcBorders>
            <w:shd w:val="clear" w:color="auto" w:fill="auto"/>
          </w:tcPr>
          <w:p w14:paraId="5DC0A2CD" w14:textId="77777777" w:rsidR="002667CA" w:rsidRPr="00550991" w:rsidRDefault="002667CA" w:rsidP="00735A54">
            <w:pPr>
              <w:pStyle w:val="Tabletext"/>
            </w:pPr>
            <w:r w:rsidRPr="00550991">
              <w:t>Place of birth</w:t>
            </w:r>
          </w:p>
        </w:tc>
        <w:tc>
          <w:tcPr>
            <w:tcW w:w="2615" w:type="pct"/>
            <w:tcBorders>
              <w:top w:val="nil"/>
              <w:bottom w:val="nil"/>
            </w:tcBorders>
            <w:shd w:val="clear" w:color="auto" w:fill="auto"/>
          </w:tcPr>
          <w:p w14:paraId="4232802B" w14:textId="77777777" w:rsidR="002667CA" w:rsidRPr="00550991" w:rsidDel="007D7010" w:rsidRDefault="002667CA" w:rsidP="00735A54">
            <w:pPr>
              <w:pStyle w:val="Tabletext"/>
              <w:rPr>
                <w:rFonts w:eastAsia="Calibri"/>
              </w:rPr>
            </w:pPr>
            <w:proofErr w:type="spellStart"/>
            <w:r w:rsidRPr="00550991">
              <w:t>Altstatten</w:t>
            </w:r>
            <w:proofErr w:type="spellEnd"/>
            <w:r w:rsidRPr="00550991">
              <w:t>, SG, Switzerland</w:t>
            </w:r>
          </w:p>
        </w:tc>
      </w:tr>
      <w:tr w:rsidR="002667CA" w:rsidRPr="00550991" w14:paraId="0DD03D47" w14:textId="77777777" w:rsidTr="00EE00D2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FF644B7" w14:textId="77777777" w:rsidR="002667CA" w:rsidRPr="00550991" w:rsidRDefault="002667CA" w:rsidP="00735A54">
            <w:pPr>
              <w:pStyle w:val="Tabletext"/>
            </w:pPr>
          </w:p>
        </w:tc>
        <w:tc>
          <w:tcPr>
            <w:tcW w:w="1791" w:type="pct"/>
            <w:tcBorders>
              <w:top w:val="nil"/>
              <w:bottom w:val="nil"/>
            </w:tcBorders>
            <w:shd w:val="clear" w:color="auto" w:fill="auto"/>
          </w:tcPr>
          <w:p w14:paraId="75B6DEE5" w14:textId="77777777" w:rsidR="002667CA" w:rsidRPr="00550991" w:rsidRDefault="002667CA" w:rsidP="00735A54">
            <w:pPr>
              <w:pStyle w:val="Tabletext"/>
            </w:pPr>
            <w:r w:rsidRPr="00550991">
              <w:t>Address</w:t>
            </w:r>
          </w:p>
        </w:tc>
        <w:tc>
          <w:tcPr>
            <w:tcW w:w="2615" w:type="pct"/>
            <w:tcBorders>
              <w:top w:val="nil"/>
              <w:bottom w:val="nil"/>
            </w:tcBorders>
            <w:shd w:val="clear" w:color="auto" w:fill="auto"/>
          </w:tcPr>
          <w:p w14:paraId="0391DCCC" w14:textId="77777777" w:rsidR="002667CA" w:rsidRPr="00550991" w:rsidRDefault="002667CA" w:rsidP="00735A54">
            <w:pPr>
              <w:pStyle w:val="Tabletext"/>
            </w:pPr>
            <w:r w:rsidRPr="00550991">
              <w:t xml:space="preserve">c/o </w:t>
            </w:r>
            <w:proofErr w:type="spellStart"/>
            <w:r w:rsidRPr="00550991">
              <w:t>Kohas</w:t>
            </w:r>
            <w:proofErr w:type="spellEnd"/>
            <w:r w:rsidRPr="00550991">
              <w:t xml:space="preserve"> AG, Fribourg, FR, Switzerland</w:t>
            </w:r>
          </w:p>
        </w:tc>
      </w:tr>
      <w:tr w:rsidR="00362E21" w:rsidRPr="00550991" w14:paraId="430361B9" w14:textId="77777777" w:rsidTr="00EE00D2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8CB84FE" w14:textId="77777777" w:rsidR="00362E21" w:rsidRPr="00550991" w:rsidRDefault="00362E21" w:rsidP="00735A54">
            <w:pPr>
              <w:pStyle w:val="Tabletext"/>
            </w:pPr>
          </w:p>
        </w:tc>
        <w:tc>
          <w:tcPr>
            <w:tcW w:w="1791" w:type="pct"/>
            <w:tcBorders>
              <w:top w:val="nil"/>
              <w:bottom w:val="nil"/>
            </w:tcBorders>
            <w:shd w:val="clear" w:color="auto" w:fill="auto"/>
          </w:tcPr>
          <w:p w14:paraId="02B9C098" w14:textId="27A04F20" w:rsidR="00362E21" w:rsidRPr="00550991" w:rsidRDefault="00362E21" w:rsidP="00362E21">
            <w:pPr>
              <w:pStyle w:val="Tabletext"/>
            </w:pPr>
            <w:r w:rsidRPr="00550991">
              <w:t xml:space="preserve">Instrument of first designation </w:t>
            </w:r>
          </w:p>
        </w:tc>
        <w:tc>
          <w:tcPr>
            <w:tcW w:w="2615" w:type="pct"/>
            <w:tcBorders>
              <w:top w:val="nil"/>
              <w:bottom w:val="nil"/>
            </w:tcBorders>
            <w:shd w:val="clear" w:color="auto" w:fill="auto"/>
          </w:tcPr>
          <w:p w14:paraId="2B1E432A" w14:textId="77777777" w:rsidR="00362E21" w:rsidRPr="00550991" w:rsidRDefault="00362E21" w:rsidP="00735A54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List 2012</w:t>
            </w:r>
          </w:p>
        </w:tc>
      </w:tr>
      <w:tr w:rsidR="00DD7DEE" w:rsidRPr="00550991" w14:paraId="7125276E" w14:textId="77777777" w:rsidTr="00EE00D2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7F62117F" w14:textId="77777777" w:rsidR="00DD7DEE" w:rsidRPr="00550991" w:rsidRDefault="00DD7DEE" w:rsidP="00735A54">
            <w:pPr>
              <w:pStyle w:val="Tabletext"/>
            </w:pPr>
          </w:p>
        </w:tc>
        <w:tc>
          <w:tcPr>
            <w:tcW w:w="1791" w:type="pct"/>
            <w:tcBorders>
              <w:top w:val="nil"/>
              <w:bottom w:val="nil"/>
            </w:tcBorders>
            <w:shd w:val="clear" w:color="auto" w:fill="auto"/>
          </w:tcPr>
          <w:p w14:paraId="7046260D" w14:textId="4BD74186" w:rsidR="00DD7DEE" w:rsidRPr="00550991" w:rsidRDefault="00DD7DEE">
            <w:pPr>
              <w:pStyle w:val="Tabletext"/>
            </w:pPr>
            <w:r w:rsidRPr="00550991">
              <w:t>Instrument of first declaration</w:t>
            </w:r>
          </w:p>
        </w:tc>
        <w:tc>
          <w:tcPr>
            <w:tcW w:w="2615" w:type="pct"/>
            <w:tcBorders>
              <w:top w:val="nil"/>
              <w:bottom w:val="nil"/>
            </w:tcBorders>
            <w:shd w:val="clear" w:color="auto" w:fill="auto"/>
          </w:tcPr>
          <w:p w14:paraId="4E2EB6BC" w14:textId="7AF40AC1" w:rsidR="00DD7DEE" w:rsidRPr="00550991" w:rsidRDefault="00DD7DEE" w:rsidP="00735A54">
            <w:pPr>
              <w:pStyle w:val="Tabletext"/>
              <w:rPr>
                <w:i/>
                <w:iCs/>
                <w:color w:val="000000"/>
              </w:rPr>
            </w:pPr>
            <w:r w:rsidRPr="00550991">
              <w:rPr>
                <w:i/>
              </w:rPr>
              <w:t>Autonomous Sanctions (Designated Persons and Entities – Democratic People’s Republic of Korea) Amendment List 2015 (No. 2)</w:t>
            </w:r>
          </w:p>
        </w:tc>
      </w:tr>
      <w:tr w:rsidR="00C111B8" w:rsidRPr="00550991" w14:paraId="5A173916" w14:textId="77777777" w:rsidTr="00EE00D2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2055DD3F" w14:textId="77777777" w:rsidR="00C111B8" w:rsidRPr="00550991" w:rsidRDefault="00C111B8" w:rsidP="00735A54">
            <w:pPr>
              <w:pStyle w:val="Tabletext"/>
            </w:pPr>
          </w:p>
        </w:tc>
        <w:tc>
          <w:tcPr>
            <w:tcW w:w="1791" w:type="pct"/>
            <w:tcBorders>
              <w:top w:val="nil"/>
              <w:bottom w:val="nil"/>
            </w:tcBorders>
            <w:shd w:val="clear" w:color="auto" w:fill="auto"/>
          </w:tcPr>
          <w:p w14:paraId="19157A41" w14:textId="2C8D483D" w:rsidR="00C111B8" w:rsidRPr="00550991" w:rsidRDefault="00C111B8" w:rsidP="00362E21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5" w:type="pct"/>
            <w:tcBorders>
              <w:top w:val="nil"/>
              <w:bottom w:val="nil"/>
            </w:tcBorders>
            <w:shd w:val="clear" w:color="auto" w:fill="auto"/>
          </w:tcPr>
          <w:p w14:paraId="67FFC436" w14:textId="7DC80D61" w:rsidR="00C111B8" w:rsidRPr="00550991" w:rsidRDefault="00EB3463" w:rsidP="00735A54">
            <w:pPr>
              <w:pStyle w:val="Tabletext"/>
              <w:rPr>
                <w:iCs/>
                <w:color w:val="000000"/>
              </w:rPr>
            </w:pPr>
            <w:r w:rsidRPr="00550991">
              <w:rPr>
                <w:iCs/>
                <w:color w:val="000000"/>
              </w:rPr>
              <w:t>Connected to</w:t>
            </w:r>
            <w:r w:rsidR="00C111B8" w:rsidRPr="00550991">
              <w:rPr>
                <w:iCs/>
                <w:color w:val="000000"/>
              </w:rPr>
              <w:t xml:space="preserve"> designated entity </w:t>
            </w:r>
            <w:proofErr w:type="spellStart"/>
            <w:r w:rsidR="00C111B8" w:rsidRPr="00550991">
              <w:rPr>
                <w:iCs/>
                <w:color w:val="000000"/>
              </w:rPr>
              <w:t>Kohas</w:t>
            </w:r>
            <w:proofErr w:type="spellEnd"/>
            <w:r w:rsidR="00C111B8" w:rsidRPr="00550991">
              <w:rPr>
                <w:iCs/>
                <w:color w:val="000000"/>
              </w:rPr>
              <w:t xml:space="preserve"> AG</w:t>
            </w:r>
          </w:p>
        </w:tc>
      </w:tr>
      <w:tr w:rsidR="002667CA" w:rsidRPr="00550991" w14:paraId="16DFFA02" w14:textId="77777777" w:rsidTr="00EE00D2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EFF5B3D" w14:textId="77777777" w:rsidR="002667CA" w:rsidRPr="00550991" w:rsidRDefault="002667CA" w:rsidP="00735A54">
            <w:pPr>
              <w:pStyle w:val="Tabletext"/>
            </w:pPr>
          </w:p>
        </w:tc>
        <w:tc>
          <w:tcPr>
            <w:tcW w:w="1791" w:type="pct"/>
            <w:tcBorders>
              <w:top w:val="nil"/>
              <w:bottom w:val="nil"/>
            </w:tcBorders>
            <w:shd w:val="clear" w:color="auto" w:fill="auto"/>
          </w:tcPr>
          <w:p w14:paraId="755BE6A2" w14:textId="77777777" w:rsidR="002667CA" w:rsidRPr="00550991" w:rsidRDefault="002667CA" w:rsidP="00735A54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2615" w:type="pct"/>
            <w:tcBorders>
              <w:top w:val="nil"/>
              <w:bottom w:val="nil"/>
            </w:tcBorders>
            <w:shd w:val="clear" w:color="auto" w:fill="auto"/>
          </w:tcPr>
          <w:p w14:paraId="61ABCCE3" w14:textId="77777777" w:rsidR="002667CA" w:rsidRPr="00550991" w:rsidRDefault="002667CA" w:rsidP="00735A54">
            <w:pPr>
              <w:pStyle w:val="Tabletext"/>
            </w:pPr>
            <w:r w:rsidRPr="00550991">
              <w:t>Formerly listed on the RBA Consolidated List as 2006NKR0013</w:t>
            </w:r>
          </w:p>
        </w:tc>
      </w:tr>
    </w:tbl>
    <w:p w14:paraId="2986D487" w14:textId="77777777" w:rsidR="00F3449E" w:rsidRPr="00550991" w:rsidRDefault="001672B2" w:rsidP="00F3449E">
      <w:pPr>
        <w:pStyle w:val="notedraft"/>
      </w:pPr>
      <w:r w:rsidRPr="00550991" w:rsidDel="001672B2">
        <w:t xml:space="preserve"> </w:t>
      </w:r>
    </w:p>
    <w:p w14:paraId="3494028E" w14:textId="5EE12CBB" w:rsidR="00F3449E" w:rsidRPr="00550991" w:rsidRDefault="00C4344B" w:rsidP="00F3449E">
      <w:pPr>
        <w:pStyle w:val="ItemHead"/>
      </w:pPr>
      <w:r w:rsidRPr="00550991">
        <w:t>8</w:t>
      </w:r>
      <w:r w:rsidR="0079207D" w:rsidRPr="00550991">
        <w:t xml:space="preserve">  </w:t>
      </w:r>
      <w:r w:rsidR="001B6BF8" w:rsidRPr="00550991">
        <w:t>Part 2</w:t>
      </w:r>
      <w:r w:rsidR="00F3449E" w:rsidRPr="00550991">
        <w:t xml:space="preserve"> of </w:t>
      </w:r>
      <w:r w:rsidR="001B6BF8" w:rsidRPr="00550991">
        <w:t>Schedule 1</w:t>
      </w:r>
      <w:r w:rsidR="00F3449E" w:rsidRPr="00550991">
        <w:t xml:space="preserve"> (table items </w:t>
      </w:r>
      <w:r w:rsidR="00056555" w:rsidRPr="00550991">
        <w:t>11</w:t>
      </w:r>
      <w:r w:rsidR="00F3449E" w:rsidRPr="00550991">
        <w:t xml:space="preserve"> to </w:t>
      </w:r>
      <w:r w:rsidR="00056555" w:rsidRPr="00550991">
        <w:t>20</w:t>
      </w:r>
      <w:r w:rsidR="00F3449E" w:rsidRPr="00550991">
        <w:t>)</w:t>
      </w:r>
    </w:p>
    <w:p w14:paraId="2D32CE50" w14:textId="77777777" w:rsidR="00F3449E" w:rsidRPr="00550991" w:rsidRDefault="00F3449E" w:rsidP="00F3449E">
      <w:pPr>
        <w:pStyle w:val="Item"/>
      </w:pPr>
      <w:r w:rsidRPr="00550991">
        <w:t>Repeal the items, substitute:</w:t>
      </w:r>
    </w:p>
    <w:p w14:paraId="1121ACE8" w14:textId="77777777" w:rsidR="00F3449E" w:rsidRPr="00550991" w:rsidRDefault="00F3449E" w:rsidP="00F3449E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550991" w14:paraId="61C36849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F2EB97" w14:textId="77777777" w:rsidR="00F3449E" w:rsidRPr="00550991" w:rsidRDefault="00056555" w:rsidP="00E22FAA">
            <w:pPr>
              <w:pStyle w:val="Tabletext"/>
            </w:pPr>
            <w:r w:rsidRPr="00550991">
              <w:t>11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44D93F" w14:textId="77777777" w:rsidR="00F3449E" w:rsidRPr="00550991" w:rsidRDefault="00F3449E" w:rsidP="00E22FA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4F141C" w14:textId="77777777" w:rsidR="00F3449E" w:rsidRPr="00550991" w:rsidRDefault="00056555" w:rsidP="00E22FAA">
            <w:pPr>
              <w:pStyle w:val="Tabletext"/>
            </w:pPr>
            <w:proofErr w:type="spellStart"/>
            <w:r w:rsidRPr="00550991">
              <w:rPr>
                <w:color w:val="000000"/>
              </w:rPr>
              <w:t>Kil</w:t>
            </w:r>
            <w:proofErr w:type="spellEnd"/>
            <w:r w:rsidRPr="00550991">
              <w:rPr>
                <w:color w:val="000000"/>
              </w:rPr>
              <w:t xml:space="preserve"> Jong Hun</w:t>
            </w:r>
          </w:p>
        </w:tc>
      </w:tr>
      <w:tr w:rsidR="00F3449E" w:rsidRPr="00550991" w14:paraId="336A69B4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84AADD" w14:textId="77777777" w:rsidR="00F3449E" w:rsidRPr="00550991" w:rsidRDefault="00F3449E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9B9ACF" w14:textId="77777777" w:rsidR="00F3449E" w:rsidRPr="00550991" w:rsidRDefault="00F3449E" w:rsidP="00E22FA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8EA55C" w14:textId="77777777" w:rsidR="00F3449E" w:rsidRPr="00550991" w:rsidRDefault="00056555" w:rsidP="00E22FAA">
            <w:pPr>
              <w:pStyle w:val="Tabletext"/>
            </w:pPr>
            <w:proofErr w:type="spellStart"/>
            <w:r w:rsidRPr="00550991">
              <w:rPr>
                <w:color w:val="000000"/>
              </w:rPr>
              <w:t>Kil</w:t>
            </w:r>
            <w:proofErr w:type="spellEnd"/>
            <w:r w:rsidRPr="00550991">
              <w:rPr>
                <w:color w:val="000000"/>
              </w:rPr>
              <w:t xml:space="preserve"> </w:t>
            </w:r>
            <w:proofErr w:type="spellStart"/>
            <w:r w:rsidRPr="00550991">
              <w:rPr>
                <w:color w:val="000000"/>
              </w:rPr>
              <w:t>Cho’ng-hun</w:t>
            </w:r>
            <w:proofErr w:type="spellEnd"/>
            <w:r w:rsidRPr="00550991">
              <w:rPr>
                <w:color w:val="000000"/>
              </w:rPr>
              <w:t xml:space="preserve">; </w:t>
            </w:r>
            <w:proofErr w:type="spellStart"/>
            <w:r w:rsidRPr="00550991">
              <w:rPr>
                <w:color w:val="000000"/>
              </w:rPr>
              <w:t>Kil</w:t>
            </w:r>
            <w:proofErr w:type="spellEnd"/>
            <w:r w:rsidRPr="00550991">
              <w:rPr>
                <w:color w:val="000000"/>
              </w:rPr>
              <w:t xml:space="preserve"> Chong-</w:t>
            </w:r>
            <w:proofErr w:type="spellStart"/>
            <w:r w:rsidRPr="00550991">
              <w:rPr>
                <w:color w:val="000000"/>
              </w:rPr>
              <w:t>hun</w:t>
            </w:r>
            <w:proofErr w:type="spellEnd"/>
          </w:p>
        </w:tc>
      </w:tr>
      <w:tr w:rsidR="00F3449E" w:rsidRPr="00550991" w14:paraId="390074CF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65E979" w14:textId="77777777" w:rsidR="00F3449E" w:rsidRPr="00550991" w:rsidRDefault="00F3449E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BA7A96" w14:textId="77777777" w:rsidR="00F3449E" w:rsidRPr="00550991" w:rsidRDefault="00F3449E" w:rsidP="00E22FA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FD85BD" w14:textId="77777777" w:rsidR="00F3449E" w:rsidRPr="00550991" w:rsidRDefault="00056555" w:rsidP="00E22FAA">
            <w:pPr>
              <w:pStyle w:val="Tabletext"/>
            </w:pPr>
            <w:r w:rsidRPr="00550991">
              <w:rPr>
                <w:color w:val="000000"/>
              </w:rPr>
              <w:t>20/02/1972</w:t>
            </w:r>
          </w:p>
        </w:tc>
      </w:tr>
      <w:tr w:rsidR="00F3449E" w:rsidRPr="00550991" w14:paraId="4B57AD65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8DF82C" w14:textId="77777777" w:rsidR="00F3449E" w:rsidRPr="00550991" w:rsidRDefault="00F3449E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769B0F" w14:textId="77777777" w:rsidR="00F3449E" w:rsidRPr="00550991" w:rsidRDefault="00145488" w:rsidP="00E22FA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275794" w14:textId="77777777" w:rsidR="00F3449E" w:rsidRPr="00550991" w:rsidRDefault="00D537EF" w:rsidP="00E22FAA">
            <w:pPr>
              <w:pStyle w:val="Tabletext"/>
            </w:pPr>
            <w:r w:rsidRPr="00550991">
              <w:t>North Korean</w:t>
            </w:r>
          </w:p>
        </w:tc>
      </w:tr>
      <w:tr w:rsidR="00F3449E" w:rsidRPr="00550991" w14:paraId="48A8713F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A3D35B" w14:textId="77777777" w:rsidR="00F3449E" w:rsidRPr="00550991" w:rsidRDefault="00F3449E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F037D5" w14:textId="77777777" w:rsidR="00F3449E" w:rsidRPr="00550991" w:rsidRDefault="00F3449E" w:rsidP="00E22FA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9A9DE6" w14:textId="77777777" w:rsidR="00F3449E" w:rsidRPr="00550991" w:rsidRDefault="008C132C" w:rsidP="00E22FA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F3449E" w:rsidRPr="00550991" w14:paraId="0AE56151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0D5EEC" w14:textId="77777777" w:rsidR="00F3449E" w:rsidRPr="00550991" w:rsidRDefault="00F3449E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FF3FD3" w14:textId="77777777" w:rsidR="00F3449E" w:rsidRPr="00550991" w:rsidRDefault="00F3449E" w:rsidP="00E22FA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40756A" w14:textId="7E90397E" w:rsidR="00F3449E" w:rsidRPr="00550991" w:rsidRDefault="00EB3463" w:rsidP="00E22FAA">
            <w:pPr>
              <w:pStyle w:val="Tabletext"/>
            </w:pPr>
            <w:r w:rsidRPr="00550991">
              <w:rPr>
                <w:color w:val="000000"/>
              </w:rPr>
              <w:t xml:space="preserve">Connected to designated entity </w:t>
            </w:r>
            <w:r w:rsidR="00056555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>, including as its</w:t>
            </w:r>
            <w:r w:rsidR="00056555" w:rsidRPr="00550991">
              <w:rPr>
                <w:color w:val="000000"/>
              </w:rPr>
              <w:t xml:space="preserve"> representative in Namibia</w:t>
            </w:r>
            <w:r w:rsidR="00056555" w:rsidRPr="00550991">
              <w:t>.</w:t>
            </w:r>
            <w:r w:rsidR="00056555" w:rsidRPr="00550991">
              <w:br/>
              <w:t>Passport number 472410022 (expired 2017); 563410081 (expired 2018)</w:t>
            </w:r>
          </w:p>
        </w:tc>
      </w:tr>
      <w:tr w:rsidR="00F3449E" w:rsidRPr="00550991" w14:paraId="61AA54AD" w14:textId="77777777" w:rsidTr="0005655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D31301" w14:textId="77777777" w:rsidR="00F3449E" w:rsidRPr="00550991" w:rsidRDefault="00056555" w:rsidP="00E22FAA">
            <w:pPr>
              <w:pStyle w:val="Tabletext"/>
            </w:pPr>
            <w:r w:rsidRPr="00550991">
              <w:t>12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8CD824" w14:textId="77777777" w:rsidR="00F3449E" w:rsidRPr="00550991" w:rsidRDefault="00F3449E" w:rsidP="00E22FA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4CC18E" w14:textId="77777777" w:rsidR="00F3449E" w:rsidRPr="00550991" w:rsidRDefault="00056555" w:rsidP="00E22FAA">
            <w:pPr>
              <w:pStyle w:val="Tabletext"/>
            </w:pPr>
            <w:r w:rsidRPr="00550991">
              <w:rPr>
                <w:color w:val="000000"/>
              </w:rPr>
              <w:t>Kim Kwang Yon</w:t>
            </w:r>
          </w:p>
        </w:tc>
      </w:tr>
      <w:tr w:rsidR="00056555" w:rsidRPr="00550991" w14:paraId="4828FD47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7F66DC" w14:textId="77777777" w:rsidR="00056555" w:rsidRPr="00550991" w:rsidRDefault="00056555" w:rsidP="0005655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99E2FB" w14:textId="77777777" w:rsidR="00056555" w:rsidRPr="00550991" w:rsidRDefault="00056555" w:rsidP="00056555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A5A7F4" w14:textId="77777777" w:rsidR="00056555" w:rsidRPr="00550991" w:rsidRDefault="00056555" w:rsidP="00056555">
            <w:pPr>
              <w:pStyle w:val="Tabletext"/>
            </w:pPr>
            <w:r w:rsidRPr="00550991">
              <w:rPr>
                <w:color w:val="000000"/>
              </w:rPr>
              <w:t>Kim Kwang-</w:t>
            </w:r>
            <w:proofErr w:type="spellStart"/>
            <w:r w:rsidRPr="00550991">
              <w:rPr>
                <w:color w:val="000000"/>
              </w:rPr>
              <w:t>y’on</w:t>
            </w:r>
            <w:proofErr w:type="spellEnd"/>
          </w:p>
        </w:tc>
      </w:tr>
      <w:tr w:rsidR="00056555" w:rsidRPr="00550991" w14:paraId="297398EF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896B20" w14:textId="77777777" w:rsidR="00056555" w:rsidRPr="00550991" w:rsidRDefault="00056555" w:rsidP="0005655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DF9EC4" w14:textId="77777777" w:rsidR="00056555" w:rsidRPr="00550991" w:rsidRDefault="00056555" w:rsidP="00056555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DA8D83" w14:textId="77777777" w:rsidR="00056555" w:rsidRPr="00550991" w:rsidRDefault="00056555" w:rsidP="00056555">
            <w:pPr>
              <w:pStyle w:val="Tabletext"/>
            </w:pPr>
            <w:r w:rsidRPr="00550991">
              <w:rPr>
                <w:color w:val="000000"/>
              </w:rPr>
              <w:t>30/07/1966</w:t>
            </w:r>
          </w:p>
        </w:tc>
      </w:tr>
      <w:tr w:rsidR="00056555" w:rsidRPr="00550991" w14:paraId="198E1E29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BEC118" w14:textId="77777777" w:rsidR="00056555" w:rsidRPr="00550991" w:rsidRDefault="00056555" w:rsidP="0005655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029F5D" w14:textId="77777777" w:rsidR="00056555" w:rsidRPr="00550991" w:rsidRDefault="00145488" w:rsidP="00056555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A8B756" w14:textId="77777777" w:rsidR="00056555" w:rsidRPr="00550991" w:rsidRDefault="00D537EF" w:rsidP="00056555">
            <w:pPr>
              <w:pStyle w:val="Tabletext"/>
            </w:pPr>
            <w:r w:rsidRPr="00550991">
              <w:t>North Korean</w:t>
            </w:r>
          </w:p>
        </w:tc>
      </w:tr>
      <w:tr w:rsidR="008C132C" w:rsidRPr="00550991" w14:paraId="45C0550A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27BC0B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65F832" w14:textId="77777777" w:rsidR="008C132C" w:rsidRPr="00550991" w:rsidRDefault="008C132C" w:rsidP="008C13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EF55EE" w14:textId="77777777" w:rsidR="008C132C" w:rsidRPr="00550991" w:rsidRDefault="008C132C" w:rsidP="008C13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8C132C" w:rsidRPr="00550991" w14:paraId="64F26E7D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8B48B4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712D0F" w14:textId="77777777" w:rsidR="008C132C" w:rsidRPr="00550991" w:rsidRDefault="008C132C" w:rsidP="008C13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DA621A" w14:textId="046977FF" w:rsidR="008C132C" w:rsidRPr="00550991" w:rsidRDefault="00EB3463" w:rsidP="008C132C">
            <w:pPr>
              <w:pStyle w:val="Tabletext"/>
            </w:pPr>
            <w:r w:rsidRPr="00550991">
              <w:rPr>
                <w:color w:val="000000"/>
              </w:rPr>
              <w:t xml:space="preserve">Connected to designated entity </w:t>
            </w:r>
            <w:r w:rsidR="008C132C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>, including as its</w:t>
            </w:r>
            <w:r w:rsidR="008C132C" w:rsidRPr="00550991">
              <w:rPr>
                <w:color w:val="000000"/>
              </w:rPr>
              <w:t xml:space="preserve"> representative in southern Africa</w:t>
            </w:r>
            <w:r w:rsidR="008C132C" w:rsidRPr="00550991">
              <w:t>.</w:t>
            </w:r>
            <w:r w:rsidR="008C132C" w:rsidRPr="00550991">
              <w:br/>
              <w:t>Passport number 563210059 (expired 2018); 654410104 (expired 2019)</w:t>
            </w:r>
          </w:p>
        </w:tc>
      </w:tr>
      <w:tr w:rsidR="008C132C" w:rsidRPr="00550991" w14:paraId="0589A7CD" w14:textId="77777777" w:rsidTr="0005655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859298" w14:textId="77777777" w:rsidR="008C132C" w:rsidRPr="00550991" w:rsidRDefault="008C132C" w:rsidP="008C132C">
            <w:pPr>
              <w:pStyle w:val="Tabletext"/>
            </w:pPr>
            <w:r w:rsidRPr="00550991"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559B3F" w14:textId="77777777" w:rsidR="008C132C" w:rsidRPr="00550991" w:rsidRDefault="008C132C" w:rsidP="008C13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31AB69" w14:textId="77777777" w:rsidR="008C132C" w:rsidRPr="00550991" w:rsidRDefault="008C132C" w:rsidP="008C132C">
            <w:pPr>
              <w:pStyle w:val="Tabletext"/>
            </w:pPr>
            <w:r w:rsidRPr="00550991">
              <w:rPr>
                <w:color w:val="000000"/>
              </w:rPr>
              <w:t>Jang Song Chol</w:t>
            </w:r>
          </w:p>
        </w:tc>
      </w:tr>
      <w:tr w:rsidR="008C132C" w:rsidRPr="00550991" w14:paraId="3C7E637D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F70FFC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2CE5F9" w14:textId="77777777" w:rsidR="008C132C" w:rsidRPr="00550991" w:rsidRDefault="008C132C" w:rsidP="008C132C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7F80D6" w14:textId="77777777" w:rsidR="008C132C" w:rsidRPr="00550991" w:rsidRDefault="008C132C" w:rsidP="008C132C">
            <w:pPr>
              <w:pStyle w:val="Tabletext"/>
            </w:pPr>
            <w:r w:rsidRPr="00550991">
              <w:rPr>
                <w:color w:val="000000"/>
              </w:rPr>
              <w:t xml:space="preserve">Chang </w:t>
            </w:r>
            <w:proofErr w:type="spellStart"/>
            <w:r w:rsidRPr="00550991">
              <w:rPr>
                <w:color w:val="000000"/>
              </w:rPr>
              <w:t>So’ng-ch’o’l</w:t>
            </w:r>
            <w:proofErr w:type="spellEnd"/>
            <w:r w:rsidRPr="00550991">
              <w:rPr>
                <w:color w:val="000000"/>
              </w:rPr>
              <w:t>; Chang Song-</w:t>
            </w:r>
            <w:proofErr w:type="spellStart"/>
            <w:r w:rsidRPr="00550991">
              <w:rPr>
                <w:color w:val="000000"/>
              </w:rPr>
              <w:t>chol</w:t>
            </w:r>
            <w:proofErr w:type="spellEnd"/>
          </w:p>
        </w:tc>
      </w:tr>
      <w:tr w:rsidR="008C132C" w:rsidRPr="00550991" w14:paraId="4A183A7E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BB92C4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FA59AB" w14:textId="77777777" w:rsidR="008C132C" w:rsidRPr="00550991" w:rsidRDefault="008C132C" w:rsidP="008C132C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4EE79D" w14:textId="77777777" w:rsidR="008C132C" w:rsidRPr="00550991" w:rsidRDefault="008C132C" w:rsidP="008C132C">
            <w:pPr>
              <w:pStyle w:val="Tabletext"/>
            </w:pPr>
            <w:r w:rsidRPr="00550991">
              <w:rPr>
                <w:color w:val="000000"/>
              </w:rPr>
              <w:t>12/03/1967</w:t>
            </w:r>
          </w:p>
        </w:tc>
      </w:tr>
      <w:tr w:rsidR="008C132C" w:rsidRPr="00550991" w14:paraId="4EEE32F7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88C00E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3C891D" w14:textId="77777777" w:rsidR="008C132C" w:rsidRPr="00550991" w:rsidRDefault="00145488" w:rsidP="008C132C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6507EF" w14:textId="77777777" w:rsidR="008C132C" w:rsidRPr="00550991" w:rsidRDefault="00CC3817" w:rsidP="008C132C">
            <w:pPr>
              <w:pStyle w:val="Tabletext"/>
            </w:pPr>
            <w:r w:rsidRPr="00550991">
              <w:t>North Korean</w:t>
            </w:r>
          </w:p>
        </w:tc>
      </w:tr>
      <w:tr w:rsidR="008C132C" w:rsidRPr="00550991" w14:paraId="74073B33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261116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6A4D4A" w14:textId="77777777" w:rsidR="008C132C" w:rsidRPr="00550991" w:rsidRDefault="008C132C" w:rsidP="008C13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23D09F" w14:textId="77777777" w:rsidR="008C132C" w:rsidRPr="00550991" w:rsidRDefault="008C132C" w:rsidP="008C13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8C132C" w:rsidRPr="00550991" w14:paraId="3CB8778C" w14:textId="77777777" w:rsidTr="00CF6DB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7712C1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17606F" w14:textId="77777777" w:rsidR="008C132C" w:rsidRPr="00550991" w:rsidRDefault="008C132C" w:rsidP="008C13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ECAA0D" w14:textId="3976F0D9" w:rsidR="008C132C" w:rsidRPr="00550991" w:rsidRDefault="00EB3463" w:rsidP="004803FD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 xml:space="preserve">Connected to designated entity </w:t>
            </w:r>
            <w:r w:rsidR="008C132C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>, including as its</w:t>
            </w:r>
            <w:r w:rsidR="008C132C" w:rsidRPr="00550991">
              <w:rPr>
                <w:color w:val="000000"/>
              </w:rPr>
              <w:t xml:space="preserve"> representative in Russia</w:t>
            </w:r>
          </w:p>
          <w:p w14:paraId="56DB78DC" w14:textId="78E0E9BB" w:rsidR="00701902" w:rsidRPr="00550991" w:rsidRDefault="00701902" w:rsidP="004803FD">
            <w:pPr>
              <w:pStyle w:val="Tabletext"/>
            </w:pPr>
            <w:r w:rsidRPr="00550991">
              <w:rPr>
                <w:color w:val="000000"/>
              </w:rPr>
              <w:t>Passport number 563210059 (expired 2018)</w:t>
            </w:r>
          </w:p>
        </w:tc>
      </w:tr>
      <w:tr w:rsidR="008C132C" w:rsidRPr="00550991" w14:paraId="0AEAE7CC" w14:textId="77777777" w:rsidTr="00CF6DB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CF17B8" w14:textId="77777777" w:rsidR="008C132C" w:rsidRPr="00550991" w:rsidRDefault="008C132C" w:rsidP="008C132C">
            <w:pPr>
              <w:pStyle w:val="Tabletext"/>
            </w:pPr>
            <w:r w:rsidRPr="00550991"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CDA9DD" w14:textId="77777777" w:rsidR="008C132C" w:rsidRPr="00550991" w:rsidRDefault="008C132C" w:rsidP="008C13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FA49B8" w14:textId="77777777" w:rsidR="008C132C" w:rsidRPr="00550991" w:rsidRDefault="008C132C" w:rsidP="008C132C">
            <w:pPr>
              <w:pStyle w:val="Tabletext"/>
            </w:pPr>
            <w:r w:rsidRPr="00550991">
              <w:rPr>
                <w:color w:val="000000"/>
              </w:rPr>
              <w:t>Yu Kwang Ho</w:t>
            </w:r>
          </w:p>
        </w:tc>
      </w:tr>
      <w:tr w:rsidR="008C132C" w:rsidRPr="00550991" w14:paraId="1BD4DABC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CB2950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FCE8B6" w14:textId="77777777" w:rsidR="008C132C" w:rsidRPr="00550991" w:rsidRDefault="008C132C" w:rsidP="008C132C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785154" w14:textId="77777777" w:rsidR="008C132C" w:rsidRPr="00550991" w:rsidRDefault="008C132C" w:rsidP="008C132C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18/10/1956</w:t>
            </w:r>
          </w:p>
        </w:tc>
      </w:tr>
      <w:tr w:rsidR="008C132C" w:rsidRPr="00550991" w14:paraId="770F3113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D82242" w14:textId="77777777" w:rsidR="008C132C" w:rsidRPr="00550991" w:rsidRDefault="008C132C" w:rsidP="008C132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A70E27" w14:textId="77777777" w:rsidR="008C132C" w:rsidRPr="00550991" w:rsidRDefault="00145488" w:rsidP="008C132C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D6AF47" w14:textId="77777777" w:rsidR="008C132C" w:rsidRPr="00550991" w:rsidRDefault="00CC3817" w:rsidP="008C132C">
            <w:pPr>
              <w:pStyle w:val="Tabletext"/>
            </w:pPr>
            <w:r w:rsidRPr="00550991">
              <w:t>North Korean</w:t>
            </w:r>
          </w:p>
        </w:tc>
      </w:tr>
      <w:tr w:rsidR="00CF6DB4" w:rsidRPr="00550991" w14:paraId="1CE4C1A0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DA9087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E750CE" w14:textId="77777777" w:rsidR="00CF6DB4" w:rsidRPr="00550991" w:rsidRDefault="00CF6DB4" w:rsidP="00CF6DB4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13A66F" w14:textId="77777777" w:rsidR="00CF6DB4" w:rsidRPr="00550991" w:rsidRDefault="00CF6DB4" w:rsidP="00CF6DB4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CF6DB4" w:rsidRPr="00550991" w14:paraId="1B145913" w14:textId="77777777" w:rsidTr="0055099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E4CDAD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B32250" w14:textId="77777777" w:rsidR="00CF6DB4" w:rsidRPr="00550991" w:rsidRDefault="00CF6DB4" w:rsidP="00CF6DB4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38474E" w14:textId="64F80B5D" w:rsidR="00CF6DB4" w:rsidRPr="00550991" w:rsidRDefault="00EB3463" w:rsidP="008B6E47">
            <w:pPr>
              <w:pStyle w:val="Tabletext"/>
              <w:rPr>
                <w:i/>
              </w:rPr>
            </w:pPr>
            <w:r w:rsidRPr="00550991">
              <w:rPr>
                <w:color w:val="000000"/>
              </w:rPr>
              <w:t xml:space="preserve">Connected to designated entity </w:t>
            </w:r>
            <w:r w:rsidR="00CF6DB4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>, including as its</w:t>
            </w:r>
            <w:r w:rsidR="00CF6DB4" w:rsidRPr="00550991">
              <w:rPr>
                <w:color w:val="000000"/>
              </w:rPr>
              <w:t xml:space="preserve"> representative in Russia</w:t>
            </w:r>
            <w:r w:rsidR="00CF6DB4" w:rsidRPr="00550991">
              <w:br/>
            </w:r>
            <w:r w:rsidR="008B6E47" w:rsidRPr="00550991">
              <w:t xml:space="preserve">Passport number 654220247 and PD381210081 (expired 2015) </w:t>
            </w:r>
          </w:p>
        </w:tc>
      </w:tr>
      <w:tr w:rsidR="00CF6DB4" w:rsidRPr="00550991" w14:paraId="37019292" w14:textId="77777777" w:rsidTr="00550991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A9EA4B" w14:textId="77777777" w:rsidR="00CF6DB4" w:rsidRPr="00550991" w:rsidRDefault="00CF6DB4" w:rsidP="00CF6DB4">
            <w:pPr>
              <w:pStyle w:val="Tabletext"/>
            </w:pPr>
            <w:r w:rsidRPr="00550991"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8E2885" w14:textId="77777777" w:rsidR="00CF6DB4" w:rsidRPr="00550991" w:rsidRDefault="00CF6DB4" w:rsidP="00CF6DB4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55819" w14:textId="77777777" w:rsidR="00CF6DB4" w:rsidRPr="00550991" w:rsidRDefault="00CF6DB4" w:rsidP="00CF6DB4">
            <w:pPr>
              <w:pStyle w:val="Tabletext"/>
              <w:rPr>
                <w:noProof/>
              </w:rPr>
            </w:pPr>
            <w:r w:rsidRPr="00550991">
              <w:rPr>
                <w:color w:val="000000"/>
              </w:rPr>
              <w:t>Kim Yong Chol</w:t>
            </w:r>
          </w:p>
        </w:tc>
      </w:tr>
      <w:tr w:rsidR="00CF6DB4" w:rsidRPr="00550991" w14:paraId="6F3D157C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60BC8F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2EABC3" w14:textId="77777777" w:rsidR="00CF6DB4" w:rsidRPr="00550991" w:rsidRDefault="00CF6DB4" w:rsidP="00CF6DB4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8054AB" w14:textId="77777777" w:rsidR="00CF6DB4" w:rsidRPr="00550991" w:rsidRDefault="00CF6DB4" w:rsidP="00CF6DB4">
            <w:pPr>
              <w:pStyle w:val="Tabletext"/>
            </w:pPr>
            <w:r w:rsidRPr="00550991">
              <w:rPr>
                <w:color w:val="000000"/>
              </w:rPr>
              <w:t xml:space="preserve">Kim </w:t>
            </w:r>
            <w:proofErr w:type="spellStart"/>
            <w:r w:rsidRPr="00550991">
              <w:rPr>
                <w:color w:val="000000"/>
              </w:rPr>
              <w:t>Yo’ng-Ch’o’l</w:t>
            </w:r>
            <w:proofErr w:type="spellEnd"/>
            <w:r w:rsidRPr="00550991">
              <w:rPr>
                <w:color w:val="000000"/>
              </w:rPr>
              <w:t>; Kim Yong-Chol</w:t>
            </w:r>
          </w:p>
        </w:tc>
      </w:tr>
      <w:tr w:rsidR="00CF6DB4" w:rsidRPr="00550991" w14:paraId="57E8827E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6E2F82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2152A3" w14:textId="77777777" w:rsidR="00CF6DB4" w:rsidRPr="00550991" w:rsidRDefault="00CF6DB4" w:rsidP="00CF6DB4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6C0AD5" w14:textId="77777777" w:rsidR="00CF6DB4" w:rsidRPr="00550991" w:rsidRDefault="00CF6DB4" w:rsidP="00CF6DB4">
            <w:pPr>
              <w:pStyle w:val="Tabletext"/>
              <w:rPr>
                <w:noProof/>
              </w:rPr>
            </w:pPr>
            <w:r w:rsidRPr="00550991">
              <w:rPr>
                <w:color w:val="000000"/>
              </w:rPr>
              <w:t>18/02/1962</w:t>
            </w:r>
          </w:p>
        </w:tc>
      </w:tr>
      <w:tr w:rsidR="00CF6DB4" w:rsidRPr="00550991" w14:paraId="1996A5F0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E2F205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6B5FEA" w14:textId="77777777" w:rsidR="00CF6DB4" w:rsidRPr="00550991" w:rsidRDefault="00145488" w:rsidP="00CF6DB4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4B7364" w14:textId="77777777" w:rsidR="00CF6DB4" w:rsidRPr="00550991" w:rsidRDefault="00CC3817" w:rsidP="00CF6DB4">
            <w:pPr>
              <w:pStyle w:val="Tabletext"/>
            </w:pPr>
            <w:r w:rsidRPr="00550991">
              <w:t>North Korean</w:t>
            </w:r>
          </w:p>
        </w:tc>
      </w:tr>
      <w:tr w:rsidR="00CF6DB4" w:rsidRPr="00550991" w14:paraId="67E959F9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689D29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6217D8" w14:textId="77777777" w:rsidR="00CF6DB4" w:rsidRPr="00550991" w:rsidRDefault="00CF6DB4" w:rsidP="00CF6DB4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398D2B" w14:textId="77777777" w:rsidR="00CF6DB4" w:rsidRPr="00550991" w:rsidRDefault="00CF6DB4" w:rsidP="00CF6DB4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CF6DB4" w:rsidRPr="00550991" w14:paraId="15CDAA8F" w14:textId="77777777" w:rsidTr="007517A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2D9DDD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0E2384" w14:textId="77777777" w:rsidR="00CF6DB4" w:rsidRPr="00550991" w:rsidRDefault="00CF6DB4" w:rsidP="00CF6DB4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BBA732" w14:textId="14EB6554" w:rsidR="00CF6DB4" w:rsidRPr="00550991" w:rsidRDefault="00EB3463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 xml:space="preserve">Connected to designated entity </w:t>
            </w:r>
            <w:r w:rsidR="00CF6DB4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>, including as its</w:t>
            </w:r>
            <w:r w:rsidR="00CF6DB4" w:rsidRPr="00550991">
              <w:rPr>
                <w:color w:val="000000"/>
              </w:rPr>
              <w:t xml:space="preserve"> representative in Iran</w:t>
            </w:r>
          </w:p>
          <w:p w14:paraId="34755F16" w14:textId="7E696F8A" w:rsidR="00701902" w:rsidRPr="00550991" w:rsidRDefault="00701902" w:rsidP="00CF6DB4">
            <w:pPr>
              <w:pStyle w:val="Tabletext"/>
              <w:rPr>
                <w:i/>
              </w:rPr>
            </w:pPr>
            <w:r w:rsidRPr="00550991">
              <w:rPr>
                <w:color w:val="000000"/>
              </w:rPr>
              <w:t>Passport number 564310035 (expired 2018); 472310168 (expired 2017)</w:t>
            </w:r>
          </w:p>
        </w:tc>
      </w:tr>
      <w:tr w:rsidR="00CF6DB4" w:rsidRPr="00550991" w14:paraId="41BC3114" w14:textId="77777777" w:rsidTr="007517A3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14E214" w14:textId="77777777" w:rsidR="00CF6DB4" w:rsidRPr="00550991" w:rsidRDefault="00CF6DB4" w:rsidP="00CF6DB4">
            <w:pPr>
              <w:pStyle w:val="Tabletext"/>
            </w:pPr>
            <w:r w:rsidRPr="00550991"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31E099" w14:textId="77777777" w:rsidR="00CF6DB4" w:rsidRPr="00550991" w:rsidRDefault="00CF6DB4" w:rsidP="00CF6DB4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82246C" w14:textId="77777777" w:rsidR="00CF6DB4" w:rsidRPr="00550991" w:rsidRDefault="00CF6DB4" w:rsidP="00CF6DB4">
            <w:pPr>
              <w:pStyle w:val="Tabletext"/>
            </w:pPr>
            <w:r w:rsidRPr="00550991">
              <w:rPr>
                <w:color w:val="000000"/>
              </w:rPr>
              <w:t>Jang Yong Son</w:t>
            </w:r>
          </w:p>
        </w:tc>
      </w:tr>
      <w:tr w:rsidR="00CF6DB4" w:rsidRPr="00550991" w14:paraId="583B4FBB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B3B10B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9BD899" w14:textId="77777777" w:rsidR="00CF6DB4" w:rsidRPr="00550991" w:rsidRDefault="00CF6DB4" w:rsidP="00CF6DB4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D14B1C" w14:textId="77777777" w:rsidR="00CF6DB4" w:rsidRPr="00550991" w:rsidRDefault="00CF6DB4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 xml:space="preserve">Chang </w:t>
            </w:r>
            <w:proofErr w:type="spellStart"/>
            <w:r w:rsidRPr="00550991">
              <w:rPr>
                <w:color w:val="000000"/>
              </w:rPr>
              <w:t>Yo'ng-so'n</w:t>
            </w:r>
            <w:proofErr w:type="spellEnd"/>
            <w:r w:rsidRPr="00550991">
              <w:rPr>
                <w:color w:val="000000"/>
              </w:rPr>
              <w:t>; Chang Yong-son</w:t>
            </w:r>
          </w:p>
        </w:tc>
      </w:tr>
      <w:tr w:rsidR="00CF6DB4" w:rsidRPr="00550991" w14:paraId="4F5FC165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6E9B9C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54B858" w14:textId="77777777" w:rsidR="00CF6DB4" w:rsidRPr="00550991" w:rsidRDefault="00CF6DB4" w:rsidP="00CF6DB4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30C76F" w14:textId="77777777" w:rsidR="00CF6DB4" w:rsidRPr="00550991" w:rsidRDefault="00CF6DB4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20/02/1957</w:t>
            </w:r>
          </w:p>
        </w:tc>
      </w:tr>
      <w:tr w:rsidR="00CF6DB4" w:rsidRPr="00550991" w14:paraId="62870693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8B11E4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3A1546" w14:textId="77777777" w:rsidR="00CF6DB4" w:rsidRPr="00550991" w:rsidRDefault="00145488" w:rsidP="00CF6DB4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4ECFCE" w14:textId="77777777" w:rsidR="00CF6DB4" w:rsidRPr="00550991" w:rsidRDefault="00CC3817" w:rsidP="00CF6DB4">
            <w:pPr>
              <w:pStyle w:val="Tabletext"/>
            </w:pPr>
            <w:r w:rsidRPr="00550991">
              <w:t>North Korean</w:t>
            </w:r>
          </w:p>
        </w:tc>
      </w:tr>
      <w:tr w:rsidR="00CF6DB4" w:rsidRPr="00550991" w14:paraId="28FB5768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140F17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93CF75" w14:textId="77777777" w:rsidR="00CF6DB4" w:rsidRPr="00550991" w:rsidRDefault="00CF6DB4" w:rsidP="00CF6DB4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8A76C6" w14:textId="77777777" w:rsidR="00CF6DB4" w:rsidRPr="00550991" w:rsidRDefault="00CF6DB4" w:rsidP="00CF6DB4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CF6DB4" w:rsidRPr="00550991" w14:paraId="482A35A5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550394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771397" w14:textId="77777777" w:rsidR="00CF6DB4" w:rsidRPr="00550991" w:rsidRDefault="00CF6DB4" w:rsidP="00CF6DB4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6B980C" w14:textId="76F05049" w:rsidR="00701902" w:rsidRPr="00550991" w:rsidRDefault="00EB3463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 xml:space="preserve">Connected to designated entity </w:t>
            </w:r>
            <w:r w:rsidR="00701902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>, including as its</w:t>
            </w:r>
            <w:r w:rsidR="00701902" w:rsidRPr="00550991">
              <w:rPr>
                <w:color w:val="000000"/>
              </w:rPr>
              <w:t xml:space="preserve"> representative in Iran </w:t>
            </w:r>
          </w:p>
          <w:p w14:paraId="603764FD" w14:textId="31CF12D6" w:rsidR="00CF6DB4" w:rsidRPr="00550991" w:rsidRDefault="008B6E47" w:rsidP="002178B0">
            <w:pPr>
              <w:pStyle w:val="Tabletext"/>
              <w:rPr>
                <w:i/>
              </w:rPr>
            </w:pPr>
            <w:r w:rsidRPr="00550991">
              <w:rPr>
                <w:color w:val="000000"/>
              </w:rPr>
              <w:t xml:space="preserve">Passport number </w:t>
            </w:r>
            <w:r w:rsidR="001D7F48" w:rsidRPr="00550991">
              <w:rPr>
                <w:color w:val="000000"/>
              </w:rPr>
              <w:t>563110024 (expired 2018); 654210164 (expired 2019)</w:t>
            </w:r>
          </w:p>
        </w:tc>
      </w:tr>
      <w:tr w:rsidR="00CF6DB4" w:rsidRPr="00550991" w14:paraId="26EF9EAE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58DED3" w14:textId="77777777" w:rsidR="00CF6DB4" w:rsidRPr="00550991" w:rsidRDefault="00CF6DB4" w:rsidP="00CF6DB4">
            <w:pPr>
              <w:pStyle w:val="Tabletext"/>
            </w:pPr>
            <w:r w:rsidRPr="00550991"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68FCFF" w14:textId="77777777" w:rsidR="00CF6DB4" w:rsidRPr="00550991" w:rsidRDefault="00CF6DB4" w:rsidP="00CF6DB4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BEB341" w14:textId="77777777" w:rsidR="00CF6DB4" w:rsidRPr="00550991" w:rsidRDefault="00CF6DB4" w:rsidP="00CF6DB4">
            <w:pPr>
              <w:pStyle w:val="Tabletext"/>
              <w:rPr>
                <w:noProof/>
              </w:rPr>
            </w:pPr>
            <w:r w:rsidRPr="00550991">
              <w:rPr>
                <w:color w:val="000000"/>
              </w:rPr>
              <w:t>Kim Kyu</w:t>
            </w:r>
          </w:p>
        </w:tc>
      </w:tr>
      <w:tr w:rsidR="00CF6DB4" w:rsidRPr="00550991" w14:paraId="4F17DD82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A7396C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52D7A0" w14:textId="77777777" w:rsidR="00CF6DB4" w:rsidRPr="00550991" w:rsidRDefault="00CF6DB4" w:rsidP="00CF6DB4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26E479" w14:textId="77777777" w:rsidR="00CF6DB4" w:rsidRPr="00550991" w:rsidRDefault="00CF6DB4" w:rsidP="00CF6DB4">
            <w:pPr>
              <w:pStyle w:val="Tabletext"/>
              <w:rPr>
                <w:noProof/>
              </w:rPr>
            </w:pPr>
            <w:r w:rsidRPr="00550991">
              <w:rPr>
                <w:color w:val="000000"/>
              </w:rPr>
              <w:t>30/07/1968</w:t>
            </w:r>
          </w:p>
        </w:tc>
      </w:tr>
      <w:tr w:rsidR="00CF6DB4" w:rsidRPr="00550991" w14:paraId="03D9FCC6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999F1D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7A0209" w14:textId="77777777" w:rsidR="00CF6DB4" w:rsidRPr="00550991" w:rsidRDefault="00145488" w:rsidP="00CF6DB4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ACFFB1" w14:textId="77777777" w:rsidR="00CF6DB4" w:rsidRPr="00550991" w:rsidRDefault="00CC3817" w:rsidP="00CF6DB4">
            <w:pPr>
              <w:pStyle w:val="Tabletext"/>
            </w:pPr>
            <w:r w:rsidRPr="00550991">
              <w:t>North Korean</w:t>
            </w:r>
          </w:p>
        </w:tc>
      </w:tr>
      <w:tr w:rsidR="00CF6DB4" w:rsidRPr="00550991" w14:paraId="1FACD8BA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C2F8BE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CD6F6F" w14:textId="77777777" w:rsidR="00CF6DB4" w:rsidRPr="00550991" w:rsidRDefault="00CF6DB4" w:rsidP="00CF6DB4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38CA11" w14:textId="77777777" w:rsidR="00CF6DB4" w:rsidRPr="00550991" w:rsidRDefault="00CF6DB4" w:rsidP="00CF6DB4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CF6DB4" w:rsidRPr="00550991" w14:paraId="1B0058D9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031649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7AC9A2" w14:textId="77777777" w:rsidR="00CF6DB4" w:rsidRPr="00550991" w:rsidRDefault="00CF6DB4" w:rsidP="00CF6DB4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A92331" w14:textId="70126000" w:rsidR="00701902" w:rsidRPr="00550991" w:rsidRDefault="00EB3463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 xml:space="preserve">Connected to designated entity </w:t>
            </w:r>
            <w:r w:rsidR="00701902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 xml:space="preserve">, including as </w:t>
            </w:r>
            <w:proofErr w:type="spellStart"/>
            <w:r w:rsidRPr="00550991">
              <w:rPr>
                <w:color w:val="000000"/>
              </w:rPr>
              <w:t>its</w:t>
            </w:r>
            <w:r w:rsidR="00701902" w:rsidRPr="00550991">
              <w:rPr>
                <w:color w:val="000000"/>
              </w:rPr>
              <w:t>external</w:t>
            </w:r>
            <w:proofErr w:type="spellEnd"/>
            <w:r w:rsidR="00701902" w:rsidRPr="00550991">
              <w:rPr>
                <w:color w:val="000000"/>
              </w:rPr>
              <w:t xml:space="preserve"> affairs officer </w:t>
            </w:r>
          </w:p>
          <w:p w14:paraId="2978D140" w14:textId="0BF9CC0D" w:rsidR="00CF6DB4" w:rsidRPr="00550991" w:rsidRDefault="001D7F48" w:rsidP="00FB4EB0">
            <w:pPr>
              <w:pStyle w:val="Tabletext"/>
              <w:rPr>
                <w:i/>
              </w:rPr>
            </w:pPr>
            <w:r w:rsidRPr="00550991">
              <w:rPr>
                <w:color w:val="000000"/>
              </w:rPr>
              <w:t>Passport number 381420561</w:t>
            </w:r>
          </w:p>
        </w:tc>
      </w:tr>
      <w:tr w:rsidR="00CF6DB4" w:rsidRPr="00550991" w14:paraId="77E45C83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5D3314" w14:textId="77777777" w:rsidR="00CF6DB4" w:rsidRPr="00550991" w:rsidRDefault="00CF6DB4" w:rsidP="00CF6DB4">
            <w:pPr>
              <w:pStyle w:val="Tabletext"/>
            </w:pPr>
            <w:r w:rsidRPr="00550991"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7D7396" w14:textId="77777777" w:rsidR="00CF6DB4" w:rsidRPr="00550991" w:rsidRDefault="00CF6DB4" w:rsidP="00CF6DB4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C81BEE" w14:textId="77777777" w:rsidR="00CF6DB4" w:rsidRPr="00550991" w:rsidRDefault="00CF6DB4" w:rsidP="00CF6DB4">
            <w:pPr>
              <w:pStyle w:val="Tabletext"/>
            </w:pPr>
            <w:r w:rsidRPr="00550991">
              <w:rPr>
                <w:color w:val="000000"/>
              </w:rPr>
              <w:t xml:space="preserve">Ryu </w:t>
            </w:r>
            <w:proofErr w:type="spellStart"/>
            <w:r w:rsidRPr="00550991">
              <w:rPr>
                <w:color w:val="000000"/>
              </w:rPr>
              <w:t>Jin</w:t>
            </w:r>
            <w:proofErr w:type="spellEnd"/>
          </w:p>
        </w:tc>
      </w:tr>
      <w:tr w:rsidR="00CF6DB4" w:rsidRPr="00550991" w14:paraId="44EE2FD7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BE12BE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E1ADF5" w14:textId="77777777" w:rsidR="00CF6DB4" w:rsidRPr="00550991" w:rsidRDefault="00CF6DB4" w:rsidP="00CF6DB4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DB6CEA" w14:textId="77777777" w:rsidR="00CF6DB4" w:rsidRPr="00550991" w:rsidRDefault="00CF6DB4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Ryu Chin</w:t>
            </w:r>
          </w:p>
        </w:tc>
      </w:tr>
      <w:tr w:rsidR="00CF6DB4" w:rsidRPr="00550991" w14:paraId="736854A3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AE14FD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67E522" w14:textId="77777777" w:rsidR="00CF6DB4" w:rsidRPr="00550991" w:rsidRDefault="00CF6DB4" w:rsidP="00CF6DB4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CE1E2B" w14:textId="77777777" w:rsidR="00CF6DB4" w:rsidRPr="00550991" w:rsidRDefault="00CF6DB4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07/08/1965</w:t>
            </w:r>
          </w:p>
        </w:tc>
      </w:tr>
      <w:tr w:rsidR="00CF6DB4" w:rsidRPr="00550991" w14:paraId="193F07FA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83E0F0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590412" w14:textId="77777777" w:rsidR="00CF6DB4" w:rsidRPr="00550991" w:rsidRDefault="00145488" w:rsidP="00CF6DB4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FDF8D0" w14:textId="77777777" w:rsidR="00CF6DB4" w:rsidRPr="00550991" w:rsidRDefault="00D537EF" w:rsidP="00CF6DB4">
            <w:pPr>
              <w:pStyle w:val="Tabletext"/>
            </w:pPr>
            <w:r w:rsidRPr="00550991">
              <w:t>North Korean</w:t>
            </w:r>
          </w:p>
        </w:tc>
      </w:tr>
      <w:tr w:rsidR="00CF6DB4" w:rsidRPr="00550991" w14:paraId="425F2542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21AF14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466105" w14:textId="77777777" w:rsidR="00CF6DB4" w:rsidRPr="00550991" w:rsidRDefault="00CF6DB4" w:rsidP="00CF6DB4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04ACA0" w14:textId="77777777" w:rsidR="00CF6DB4" w:rsidRPr="00550991" w:rsidRDefault="00CF6DB4" w:rsidP="00CF6DB4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CF6DB4" w:rsidRPr="00550991" w14:paraId="7E14C339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251D9D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EDF94F" w14:textId="77777777" w:rsidR="00CF6DB4" w:rsidRPr="00550991" w:rsidRDefault="00CF6DB4" w:rsidP="00CF6DB4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5BDB8B" w14:textId="083943A1" w:rsidR="00701902" w:rsidRPr="00550991" w:rsidRDefault="00EB3463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 xml:space="preserve">Connected to designated entity </w:t>
            </w:r>
            <w:r w:rsidR="00701902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>, including as its</w:t>
            </w:r>
            <w:r w:rsidR="00701902" w:rsidRPr="00550991">
              <w:rPr>
                <w:color w:val="000000"/>
              </w:rPr>
              <w:t xml:space="preserve"> representative in Syria </w:t>
            </w:r>
          </w:p>
          <w:p w14:paraId="55822D68" w14:textId="0915BF81" w:rsidR="00CF6DB4" w:rsidRPr="00550991" w:rsidRDefault="001D7F48" w:rsidP="00FB4EB0">
            <w:pPr>
              <w:pStyle w:val="Tabletext"/>
              <w:rPr>
                <w:i/>
              </w:rPr>
            </w:pPr>
            <w:r w:rsidRPr="00550991">
              <w:rPr>
                <w:color w:val="000000"/>
              </w:rPr>
              <w:t>Passport number 563410081 (expired 2018)</w:t>
            </w:r>
          </w:p>
        </w:tc>
      </w:tr>
      <w:tr w:rsidR="00CF6DB4" w:rsidRPr="00550991" w14:paraId="36B732AB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9256BE" w14:textId="77777777" w:rsidR="00CF6DB4" w:rsidRPr="00550991" w:rsidRDefault="00CF6DB4" w:rsidP="00CF6DB4">
            <w:pPr>
              <w:pStyle w:val="Tabletext"/>
            </w:pPr>
            <w:r w:rsidRPr="00550991"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16ACBC" w14:textId="77777777" w:rsidR="00CF6DB4" w:rsidRPr="00550991" w:rsidRDefault="00CF6DB4" w:rsidP="00CF6DB4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ED8FEC" w14:textId="77777777" w:rsidR="00CF6DB4" w:rsidRPr="00550991" w:rsidRDefault="00CF6DB4" w:rsidP="00CF6DB4">
            <w:pPr>
              <w:pStyle w:val="Tabletext"/>
              <w:rPr>
                <w:noProof/>
              </w:rPr>
            </w:pPr>
            <w:r w:rsidRPr="00550991">
              <w:rPr>
                <w:color w:val="000000"/>
              </w:rPr>
              <w:t xml:space="preserve">Kang </w:t>
            </w:r>
            <w:proofErr w:type="spellStart"/>
            <w:r w:rsidRPr="00550991">
              <w:rPr>
                <w:color w:val="000000"/>
              </w:rPr>
              <w:t>Ryong</w:t>
            </w:r>
            <w:proofErr w:type="spellEnd"/>
          </w:p>
        </w:tc>
      </w:tr>
      <w:tr w:rsidR="00CF6DB4" w:rsidRPr="00550991" w14:paraId="310661C4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1F8D2F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780D5B" w14:textId="77777777" w:rsidR="00CF6DB4" w:rsidRPr="00550991" w:rsidRDefault="00CF6DB4" w:rsidP="00CF6DB4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A52843" w14:textId="77777777" w:rsidR="00CF6DB4" w:rsidRPr="00550991" w:rsidRDefault="001D7F48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 xml:space="preserve">Ri Chun </w:t>
            </w:r>
            <w:proofErr w:type="spellStart"/>
            <w:r w:rsidRPr="00550991">
              <w:rPr>
                <w:color w:val="000000"/>
              </w:rPr>
              <w:t>Sik</w:t>
            </w:r>
            <w:proofErr w:type="spellEnd"/>
          </w:p>
        </w:tc>
      </w:tr>
      <w:tr w:rsidR="00CF6DB4" w:rsidRPr="00550991" w14:paraId="0F8431F7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E1645C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D3F430" w14:textId="77777777" w:rsidR="00CF6DB4" w:rsidRPr="00550991" w:rsidRDefault="00CF6DB4" w:rsidP="00CF6DB4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4BBC50" w14:textId="77777777" w:rsidR="00CF6DB4" w:rsidRPr="00550991" w:rsidRDefault="00CF6DB4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21/08/1968</w:t>
            </w:r>
          </w:p>
        </w:tc>
      </w:tr>
      <w:tr w:rsidR="00CF6DB4" w:rsidRPr="00550991" w14:paraId="21E8D775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7D8F98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FAA345" w14:textId="77777777" w:rsidR="00CF6DB4" w:rsidRPr="00550991" w:rsidRDefault="00145488" w:rsidP="00CF6DB4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565ADF" w14:textId="77777777" w:rsidR="00CF6DB4" w:rsidRPr="00550991" w:rsidRDefault="00CC3817" w:rsidP="00CF6DB4">
            <w:pPr>
              <w:pStyle w:val="Tabletext"/>
            </w:pPr>
            <w:r w:rsidRPr="00550991">
              <w:t>North Korean</w:t>
            </w:r>
          </w:p>
        </w:tc>
      </w:tr>
      <w:tr w:rsidR="00CF6DB4" w:rsidRPr="00550991" w14:paraId="69DCCCCE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9E710D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63FFD9" w14:textId="77777777" w:rsidR="00CF6DB4" w:rsidRPr="00550991" w:rsidRDefault="00CF6DB4" w:rsidP="00CF6DB4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5B190C" w14:textId="77777777" w:rsidR="00CF6DB4" w:rsidRPr="00550991" w:rsidRDefault="00CF6DB4" w:rsidP="00CF6DB4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CF6DB4" w:rsidRPr="00550991" w14:paraId="3A605C0D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A9E6CE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086339" w14:textId="77777777" w:rsidR="00CF6DB4" w:rsidRPr="00550991" w:rsidRDefault="00CF6DB4" w:rsidP="00CF6DB4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D99A92" w14:textId="6EF99C40" w:rsidR="00502345" w:rsidRPr="00550991" w:rsidRDefault="00EB3463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 xml:space="preserve">Connected to designated entity </w:t>
            </w:r>
            <w:r w:rsidR="00502345" w:rsidRPr="00550991">
              <w:rPr>
                <w:color w:val="000000"/>
              </w:rPr>
              <w:t>Korea Mining Development Trading Corporation (KOMID)</w:t>
            </w:r>
            <w:r w:rsidRPr="00550991">
              <w:rPr>
                <w:color w:val="000000"/>
              </w:rPr>
              <w:t>, including as its</w:t>
            </w:r>
            <w:r w:rsidR="00502345" w:rsidRPr="00550991">
              <w:rPr>
                <w:color w:val="000000"/>
              </w:rPr>
              <w:t xml:space="preserve"> representative in Syria </w:t>
            </w:r>
          </w:p>
          <w:p w14:paraId="0FD35B40" w14:textId="696FC9DA" w:rsidR="00CF6DB4" w:rsidRPr="00550991" w:rsidRDefault="001D7F48" w:rsidP="00FB4EB0">
            <w:pPr>
              <w:pStyle w:val="Tabletext"/>
              <w:rPr>
                <w:i/>
              </w:rPr>
            </w:pPr>
            <w:r w:rsidRPr="00550991">
              <w:rPr>
                <w:color w:val="000000"/>
              </w:rPr>
              <w:t>Passport number 472410192 (expired 2017)</w:t>
            </w:r>
          </w:p>
        </w:tc>
      </w:tr>
      <w:tr w:rsidR="00CF6DB4" w:rsidRPr="00550991" w14:paraId="5ED179FD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8223C" w14:textId="77777777" w:rsidR="00CF6DB4" w:rsidRPr="00550991" w:rsidRDefault="00CF6DB4" w:rsidP="00CF6DB4">
            <w:pPr>
              <w:pStyle w:val="Tabletext"/>
            </w:pPr>
            <w:r w:rsidRPr="00550991">
              <w:t>20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062486" w14:textId="77777777" w:rsidR="00CF6DB4" w:rsidRPr="00550991" w:rsidRDefault="00CF6DB4" w:rsidP="00CF6DB4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B40285" w14:textId="77777777" w:rsidR="00CF6DB4" w:rsidRPr="00550991" w:rsidRDefault="00CF6DB4" w:rsidP="00CF6DB4">
            <w:pPr>
              <w:pStyle w:val="Tabletext"/>
            </w:pPr>
            <w:r w:rsidRPr="00550991">
              <w:rPr>
                <w:color w:val="000000"/>
              </w:rPr>
              <w:t>Kim Kwang Chun</w:t>
            </w:r>
          </w:p>
        </w:tc>
      </w:tr>
      <w:tr w:rsidR="00CF6DB4" w:rsidRPr="00550991" w14:paraId="1B41F623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41B84D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483032" w14:textId="77777777" w:rsidR="00CF6DB4" w:rsidRPr="00550991" w:rsidRDefault="00CF6DB4" w:rsidP="00CF6DB4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6DE048" w14:textId="77777777" w:rsidR="00CF6DB4" w:rsidRPr="00550991" w:rsidRDefault="00CF6DB4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Kim Kwang-</w:t>
            </w:r>
            <w:proofErr w:type="spellStart"/>
            <w:r w:rsidRPr="00550991">
              <w:rPr>
                <w:color w:val="000000"/>
              </w:rPr>
              <w:t>ch'un</w:t>
            </w:r>
            <w:proofErr w:type="spellEnd"/>
            <w:r w:rsidRPr="00550991">
              <w:rPr>
                <w:color w:val="000000"/>
              </w:rPr>
              <w:t>; Kim Kwang-</w:t>
            </w:r>
            <w:proofErr w:type="spellStart"/>
            <w:r w:rsidRPr="00550991">
              <w:rPr>
                <w:color w:val="000000"/>
              </w:rPr>
              <w:t>chun</w:t>
            </w:r>
            <w:proofErr w:type="spellEnd"/>
          </w:p>
        </w:tc>
      </w:tr>
      <w:tr w:rsidR="00CF6DB4" w:rsidRPr="00550991" w14:paraId="0DF9879F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8C573C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FB6D51" w14:textId="77777777" w:rsidR="00CF6DB4" w:rsidRPr="00550991" w:rsidRDefault="00CF6DB4" w:rsidP="00CF6DB4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9D9211" w14:textId="77777777" w:rsidR="00CF6DB4" w:rsidRPr="00550991" w:rsidRDefault="00CF6DB4" w:rsidP="00CF6DB4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20/04/1967</w:t>
            </w:r>
          </w:p>
        </w:tc>
      </w:tr>
      <w:tr w:rsidR="00CF6DB4" w:rsidRPr="00550991" w14:paraId="6F735F32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D49263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00BF93" w14:textId="77777777" w:rsidR="00CF6DB4" w:rsidRPr="00550991" w:rsidRDefault="00145488" w:rsidP="00CF6DB4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C23B8E" w14:textId="77777777" w:rsidR="00CF6DB4" w:rsidRPr="00550991" w:rsidRDefault="00CC3817" w:rsidP="00CF6DB4">
            <w:pPr>
              <w:pStyle w:val="Tabletext"/>
            </w:pPr>
            <w:r w:rsidRPr="00550991">
              <w:t>North Korean</w:t>
            </w:r>
          </w:p>
        </w:tc>
      </w:tr>
      <w:tr w:rsidR="00CF6DB4" w:rsidRPr="00550991" w14:paraId="0466C327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17EC3D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CEA95E" w14:textId="77777777" w:rsidR="00CF6DB4" w:rsidRPr="00550991" w:rsidRDefault="00CF6DB4" w:rsidP="00CF6DB4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444061" w14:textId="77777777" w:rsidR="00CF6DB4" w:rsidRPr="00550991" w:rsidRDefault="00CF6DB4" w:rsidP="00CF6DB4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CF6DB4" w:rsidRPr="00550991" w14:paraId="68769FF9" w14:textId="77777777" w:rsidTr="0005655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5950A8" w14:textId="77777777" w:rsidR="00CF6DB4" w:rsidRPr="00550991" w:rsidRDefault="00CF6DB4" w:rsidP="00CF6DB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7844A6" w14:textId="77777777" w:rsidR="00CF6DB4" w:rsidRPr="00550991" w:rsidRDefault="00CF6DB4" w:rsidP="00CF6DB4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EE8BD0" w14:textId="59CBC0E3" w:rsidR="00CF6DB4" w:rsidRPr="00550991" w:rsidRDefault="001E4DC5" w:rsidP="00CF6DB4">
            <w:pPr>
              <w:pStyle w:val="Tabletext"/>
              <w:rPr>
                <w:i/>
              </w:rPr>
            </w:pPr>
            <w:r w:rsidRPr="00550991">
              <w:rPr>
                <w:color w:val="000000"/>
              </w:rPr>
              <w:t xml:space="preserve">Connected to designated entity </w:t>
            </w:r>
            <w:r w:rsidR="00CF6DB4" w:rsidRPr="00550991">
              <w:rPr>
                <w:color w:val="000000"/>
              </w:rPr>
              <w:t xml:space="preserve">Korea </w:t>
            </w:r>
            <w:proofErr w:type="spellStart"/>
            <w:r w:rsidR="00CF6DB4" w:rsidRPr="00550991">
              <w:rPr>
                <w:color w:val="000000"/>
              </w:rPr>
              <w:t>Ryunseng</w:t>
            </w:r>
            <w:proofErr w:type="spellEnd"/>
            <w:r w:rsidR="00CF6DB4" w:rsidRPr="00550991">
              <w:rPr>
                <w:color w:val="000000"/>
              </w:rPr>
              <w:t xml:space="preserve"> Trading Corporation</w:t>
            </w:r>
            <w:r w:rsidRPr="00550991">
              <w:rPr>
                <w:color w:val="000000"/>
              </w:rPr>
              <w:t>, including as its</w:t>
            </w:r>
            <w:r w:rsidR="00CF6DB4" w:rsidRPr="00550991">
              <w:rPr>
                <w:color w:val="000000"/>
              </w:rPr>
              <w:t xml:space="preserve"> representative in Shenyang, China</w:t>
            </w:r>
          </w:p>
        </w:tc>
      </w:tr>
    </w:tbl>
    <w:p w14:paraId="2BB3C483" w14:textId="518FA613" w:rsidR="00C1719A" w:rsidRPr="00550991" w:rsidRDefault="00C4344B" w:rsidP="00C1719A">
      <w:pPr>
        <w:pStyle w:val="ItemHead"/>
      </w:pPr>
      <w:r w:rsidRPr="00550991">
        <w:t>9</w:t>
      </w:r>
      <w:r w:rsidR="001672B2" w:rsidRPr="00550991">
        <w:t xml:space="preserve">  </w:t>
      </w:r>
      <w:r w:rsidR="00C1719A" w:rsidRPr="00550991">
        <w:t>Part 2 of Schedule 1 (table items 37 to 47)</w:t>
      </w:r>
    </w:p>
    <w:p w14:paraId="2A86943B" w14:textId="77777777" w:rsidR="00C1719A" w:rsidRPr="00550991" w:rsidRDefault="00C1719A" w:rsidP="00C1719A">
      <w:pPr>
        <w:pStyle w:val="Item"/>
      </w:pPr>
      <w:r w:rsidRPr="00550991">
        <w:t>Repeal the items, substitute:</w:t>
      </w:r>
    </w:p>
    <w:p w14:paraId="07F16F95" w14:textId="77777777" w:rsidR="00C1719A" w:rsidRPr="00550991" w:rsidRDefault="00C1719A" w:rsidP="00C1719A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C1719A" w:rsidRPr="00550991" w14:paraId="26A446CE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5259EE" w14:textId="77777777" w:rsidR="00C1719A" w:rsidRPr="00550991" w:rsidRDefault="00C1719A" w:rsidP="00C1719A">
            <w:pPr>
              <w:pStyle w:val="Tabletext"/>
            </w:pPr>
            <w:r w:rsidRPr="00550991">
              <w:t>37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50DF24" w14:textId="77777777" w:rsidR="00C1719A" w:rsidRPr="00550991" w:rsidRDefault="00C1719A" w:rsidP="00C1719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8D668F" w14:textId="009F974D" w:rsidR="00C1719A" w:rsidRPr="00550991" w:rsidRDefault="00C1719A" w:rsidP="00C1719A">
            <w:pPr>
              <w:pStyle w:val="Tabletext"/>
              <w:rPr>
                <w:noProof/>
              </w:rPr>
            </w:pPr>
            <w:r w:rsidRPr="00550991">
              <w:rPr>
                <w:noProof/>
              </w:rPr>
              <w:t>Kang Chun</w:t>
            </w:r>
            <w:r w:rsidR="005B6155" w:rsidRPr="00550991">
              <w:rPr>
                <w:noProof/>
              </w:rPr>
              <w:t xml:space="preserve"> </w:t>
            </w:r>
            <w:r w:rsidRPr="00550991">
              <w:rPr>
                <w:noProof/>
              </w:rPr>
              <w:t>Il</w:t>
            </w:r>
          </w:p>
        </w:tc>
      </w:tr>
      <w:tr w:rsidR="00C1719A" w:rsidRPr="00550991" w14:paraId="2B9A5CD0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3D11EC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E55058" w14:textId="77777777" w:rsidR="00C1719A" w:rsidRPr="00550991" w:rsidRDefault="00C1719A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480FFF" w14:textId="77777777" w:rsidR="00C1719A" w:rsidRPr="00550991" w:rsidRDefault="00D742D0" w:rsidP="00C1719A">
            <w:pPr>
              <w:pStyle w:val="Tabletext"/>
            </w:pPr>
            <w:r w:rsidRPr="00550991">
              <w:t>Kang Chun-</w:t>
            </w:r>
            <w:proofErr w:type="spellStart"/>
            <w:r w:rsidR="004803FD" w:rsidRPr="00550991">
              <w:t>i</w:t>
            </w:r>
            <w:r w:rsidRPr="00550991">
              <w:t>l</w:t>
            </w:r>
            <w:proofErr w:type="spellEnd"/>
          </w:p>
        </w:tc>
      </w:tr>
      <w:tr w:rsidR="00C1719A" w:rsidRPr="00550991" w14:paraId="246DA0E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E773B9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4F6A14" w14:textId="77777777" w:rsidR="00C1719A" w:rsidRPr="00550991" w:rsidRDefault="00C1719A" w:rsidP="00C1719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A5745B" w14:textId="77777777" w:rsidR="00C1719A" w:rsidRPr="00550991" w:rsidRDefault="00C1719A" w:rsidP="00C1719A">
            <w:pPr>
              <w:pStyle w:val="Tabletext"/>
            </w:pPr>
            <w:r w:rsidRPr="00550991">
              <w:rPr>
                <w:noProof/>
              </w:rPr>
              <w:t>10 March 1961</w:t>
            </w:r>
          </w:p>
        </w:tc>
      </w:tr>
      <w:tr w:rsidR="00C1719A" w:rsidRPr="00550991" w14:paraId="19513479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C2693B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4BAF75" w14:textId="77777777" w:rsidR="00C1719A" w:rsidRPr="00550991" w:rsidRDefault="00145488" w:rsidP="00C1719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971018" w14:textId="77777777" w:rsidR="00C1719A" w:rsidRPr="00550991" w:rsidRDefault="00C1719A" w:rsidP="00C1719A">
            <w:pPr>
              <w:pStyle w:val="Tabletext"/>
            </w:pPr>
            <w:r w:rsidRPr="00550991">
              <w:rPr>
                <w:noProof/>
              </w:rPr>
              <w:t>North Korean</w:t>
            </w:r>
          </w:p>
        </w:tc>
      </w:tr>
      <w:tr w:rsidR="00C1719A" w:rsidRPr="00550991" w14:paraId="20B50513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56D1EF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C09EB5" w14:textId="77777777" w:rsidR="00C1719A" w:rsidRPr="00550991" w:rsidRDefault="00C1719A" w:rsidP="00C1719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955A45" w14:textId="77777777" w:rsidR="00C1719A" w:rsidRPr="00550991" w:rsidRDefault="002D472A" w:rsidP="00C1719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C1719A" w:rsidRPr="00550991" w14:paraId="7E18D691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90750E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E77B0B" w14:textId="77777777" w:rsidR="00C1719A" w:rsidRPr="00550991" w:rsidRDefault="00C1719A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609BAF" w14:textId="057C160E" w:rsidR="00E46F64" w:rsidRPr="00550991" w:rsidRDefault="001E4DC5">
            <w:pPr>
              <w:pStyle w:val="Tabletext"/>
            </w:pPr>
            <w:r w:rsidRPr="00550991">
              <w:rPr>
                <w:noProof/>
              </w:rPr>
              <w:t xml:space="preserve">Connected to </w:t>
            </w:r>
            <w:r w:rsidR="00E46F64" w:rsidRPr="00550991">
              <w:rPr>
                <w:noProof/>
              </w:rPr>
              <w:t>Namchongang Hi-Tech Engineering Sevice Company</w:t>
            </w:r>
            <w:r w:rsidRPr="00550991">
              <w:rPr>
                <w:noProof/>
              </w:rPr>
              <w:t>, including as General Manager</w:t>
            </w:r>
            <w:r w:rsidR="00E46F64" w:rsidRPr="00550991">
              <w:t xml:space="preserve"> </w:t>
            </w:r>
          </w:p>
          <w:p w14:paraId="7E68307B" w14:textId="76507529" w:rsidR="00C1719A" w:rsidRPr="00550991" w:rsidRDefault="00C1719A" w:rsidP="00FB4EB0">
            <w:pPr>
              <w:pStyle w:val="Tabletext"/>
            </w:pPr>
            <w:r w:rsidRPr="00550991">
              <w:t xml:space="preserve">Passport </w:t>
            </w:r>
            <w:r w:rsidR="00D742D0" w:rsidRPr="00550991">
              <w:t>N</w:t>
            </w:r>
            <w:r w:rsidRPr="00550991">
              <w:t xml:space="preserve">umber </w:t>
            </w:r>
            <w:r w:rsidRPr="00550991">
              <w:rPr>
                <w:noProof/>
              </w:rPr>
              <w:t>381120629</w:t>
            </w:r>
            <w:r w:rsidR="00D742D0" w:rsidRPr="00550991">
              <w:rPr>
                <w:noProof/>
              </w:rPr>
              <w:t>; 745420680 (issued 29 December 2015)</w:t>
            </w:r>
          </w:p>
        </w:tc>
      </w:tr>
      <w:tr w:rsidR="00C1719A" w:rsidRPr="00550991" w14:paraId="38B8A2F4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EC6A7F" w14:textId="77777777" w:rsidR="00C1719A" w:rsidRPr="00550991" w:rsidRDefault="00C1719A" w:rsidP="00C1719A">
            <w:pPr>
              <w:pStyle w:val="Tabletext"/>
            </w:pPr>
            <w:r w:rsidRPr="00550991"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E3A51" w14:textId="77777777" w:rsidR="00C1719A" w:rsidRPr="00550991" w:rsidRDefault="00C1719A" w:rsidP="00C1719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D00766" w14:textId="29A50E71" w:rsidR="00C1719A" w:rsidRPr="00550991" w:rsidRDefault="005B6155" w:rsidP="00E062AD">
            <w:pPr>
              <w:pStyle w:val="Tabletext"/>
            </w:pPr>
            <w:r w:rsidRPr="00550991">
              <w:rPr>
                <w:noProof/>
              </w:rPr>
              <w:t xml:space="preserve">Ch’oe So’k-min </w:t>
            </w:r>
          </w:p>
        </w:tc>
      </w:tr>
      <w:tr w:rsidR="00C1719A" w:rsidRPr="00550991" w14:paraId="1C7695C9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504EBF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E9C2A4" w14:textId="77777777" w:rsidR="00C1719A" w:rsidRPr="00550991" w:rsidRDefault="00C1719A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DCCB77" w14:textId="3C27BCB9" w:rsidR="00C1719A" w:rsidRPr="00550991" w:rsidRDefault="00D742D0" w:rsidP="00E062AD">
            <w:pPr>
              <w:pStyle w:val="Tabletext"/>
            </w:pPr>
            <w:r w:rsidRPr="00550991">
              <w:rPr>
                <w:noProof/>
              </w:rPr>
              <w:t>Choe Sok</w:t>
            </w:r>
            <w:r w:rsidR="005B6155" w:rsidRPr="00550991">
              <w:rPr>
                <w:noProof/>
              </w:rPr>
              <w:t>-m</w:t>
            </w:r>
            <w:r w:rsidRPr="00550991">
              <w:rPr>
                <w:noProof/>
              </w:rPr>
              <w:t>in</w:t>
            </w:r>
            <w:r w:rsidR="005B6155" w:rsidRPr="00550991">
              <w:rPr>
                <w:noProof/>
              </w:rPr>
              <w:t>; Choe Sok Min</w:t>
            </w:r>
          </w:p>
        </w:tc>
      </w:tr>
      <w:tr w:rsidR="00C1719A" w:rsidRPr="00550991" w14:paraId="378B4AF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5CF5AC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497D0E" w14:textId="77777777" w:rsidR="00C1719A" w:rsidRPr="00550991" w:rsidRDefault="00C1719A" w:rsidP="00C1719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4F7D6B" w14:textId="77777777" w:rsidR="00C1719A" w:rsidRPr="00550991" w:rsidRDefault="00C1719A" w:rsidP="00C1719A">
            <w:pPr>
              <w:pStyle w:val="Tabletext"/>
            </w:pPr>
            <w:r w:rsidRPr="00550991">
              <w:t>25 July 1978</w:t>
            </w:r>
          </w:p>
        </w:tc>
      </w:tr>
      <w:tr w:rsidR="00C1719A" w:rsidRPr="00550991" w14:paraId="23FDCE77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C79814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2239DF" w14:textId="77777777" w:rsidR="00C1719A" w:rsidRPr="00550991" w:rsidRDefault="00145488" w:rsidP="00C1719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12C435" w14:textId="77777777" w:rsidR="00C1719A" w:rsidRPr="00550991" w:rsidRDefault="00C1719A" w:rsidP="00C1719A">
            <w:pPr>
              <w:pStyle w:val="Tabletext"/>
            </w:pPr>
            <w:r w:rsidRPr="00550991">
              <w:t xml:space="preserve">North Korean </w:t>
            </w:r>
          </w:p>
        </w:tc>
      </w:tr>
      <w:tr w:rsidR="00C1719A" w:rsidRPr="00550991" w14:paraId="15923AD1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E68152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FC1BAD" w14:textId="77777777" w:rsidR="00C1719A" w:rsidRPr="00550991" w:rsidRDefault="00C1719A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BEA378" w14:textId="77777777" w:rsidR="00C1719A" w:rsidRPr="00550991" w:rsidRDefault="00001CAD" w:rsidP="00C1719A">
            <w:pPr>
              <w:pStyle w:val="Tabletext"/>
            </w:pPr>
            <w:r w:rsidRPr="00550991">
              <w:t>Shenyang, China</w:t>
            </w:r>
          </w:p>
        </w:tc>
      </w:tr>
      <w:tr w:rsidR="00C1719A" w:rsidRPr="00550991" w14:paraId="3A728022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E72018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C70D17" w14:textId="77777777" w:rsidR="00C1719A" w:rsidRPr="00550991" w:rsidRDefault="00C1719A" w:rsidP="00C1719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4DF310" w14:textId="77777777" w:rsidR="00C1719A" w:rsidRPr="00550991" w:rsidRDefault="002D472A" w:rsidP="00C1719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C1719A" w:rsidRPr="00550991" w14:paraId="7BB83CEF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AA7197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D49483" w14:textId="77777777" w:rsidR="00C1719A" w:rsidRPr="00550991" w:rsidRDefault="00C1719A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521339" w14:textId="5B7FDD79" w:rsidR="00C1719A" w:rsidRPr="00550991" w:rsidRDefault="001E4DC5" w:rsidP="001E4DC5">
            <w:pPr>
              <w:pStyle w:val="Tabletext"/>
            </w:pPr>
            <w:r w:rsidRPr="00550991">
              <w:t xml:space="preserve">Connected to designated entity </w:t>
            </w:r>
            <w:r w:rsidR="00001CAD" w:rsidRPr="00550991">
              <w:t>Foreign Trade Bank</w:t>
            </w:r>
            <w:r w:rsidRPr="00550991">
              <w:t>, including as its Shenyang representative</w:t>
            </w:r>
          </w:p>
        </w:tc>
      </w:tr>
      <w:tr w:rsidR="00C1719A" w:rsidRPr="00550991" w14:paraId="0171ACEF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0684BF" w14:textId="77777777" w:rsidR="00C1719A" w:rsidRPr="00550991" w:rsidRDefault="00C1719A" w:rsidP="00C1719A">
            <w:pPr>
              <w:pStyle w:val="Tabletext"/>
            </w:pPr>
            <w:r w:rsidRPr="00550991">
              <w:lastRenderedPageBreak/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1F9132" w14:textId="77777777" w:rsidR="00C1719A" w:rsidRPr="00550991" w:rsidRDefault="00C1719A" w:rsidP="00C1719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11DDAB" w14:textId="77777777" w:rsidR="00C1719A" w:rsidRPr="00550991" w:rsidRDefault="00001CAD" w:rsidP="00C1719A">
            <w:pPr>
              <w:pStyle w:val="Tabletext"/>
            </w:pPr>
            <w:r w:rsidRPr="00550991">
              <w:rPr>
                <w:noProof/>
              </w:rPr>
              <w:t>Mun Kyong Hwan</w:t>
            </w:r>
          </w:p>
        </w:tc>
      </w:tr>
      <w:tr w:rsidR="00C1719A" w:rsidRPr="00550991" w14:paraId="62674231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040F11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C2A22C" w14:textId="77777777" w:rsidR="00C1719A" w:rsidRPr="00550991" w:rsidRDefault="00C1719A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D42A4B" w14:textId="77777777" w:rsidR="00C1719A" w:rsidRPr="00550991" w:rsidRDefault="00001CAD" w:rsidP="00C1719A">
            <w:pPr>
              <w:pStyle w:val="Tabletext"/>
            </w:pPr>
            <w:r w:rsidRPr="00550991">
              <w:rPr>
                <w:noProof/>
              </w:rPr>
              <w:t>Mun Kyo’ng-hwan</w:t>
            </w:r>
          </w:p>
        </w:tc>
      </w:tr>
      <w:tr w:rsidR="00C1719A" w:rsidRPr="00550991" w14:paraId="177E1561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634A2D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215F97" w14:textId="77777777" w:rsidR="00C1719A" w:rsidRPr="00550991" w:rsidRDefault="00C1719A" w:rsidP="00C1719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5CE305" w14:textId="77777777" w:rsidR="00C1719A" w:rsidRPr="00550991" w:rsidRDefault="00001CAD" w:rsidP="00C1719A">
            <w:pPr>
              <w:pStyle w:val="Tabletext"/>
            </w:pPr>
            <w:r w:rsidRPr="00550991">
              <w:rPr>
                <w:noProof/>
              </w:rPr>
              <w:t>22 August 1967</w:t>
            </w:r>
          </w:p>
        </w:tc>
      </w:tr>
      <w:tr w:rsidR="00C1719A" w:rsidRPr="00550991" w14:paraId="5188801A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06E68E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C7B7E5" w14:textId="77777777" w:rsidR="00C1719A" w:rsidRPr="00550991" w:rsidRDefault="00145488" w:rsidP="00C1719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E68BA8" w14:textId="77777777" w:rsidR="00C1719A" w:rsidRPr="00550991" w:rsidRDefault="00001CAD" w:rsidP="00C1719A">
            <w:pPr>
              <w:pStyle w:val="Tabletext"/>
            </w:pPr>
            <w:r w:rsidRPr="00550991">
              <w:rPr>
                <w:noProof/>
              </w:rPr>
              <w:t>North Korean</w:t>
            </w:r>
          </w:p>
        </w:tc>
      </w:tr>
      <w:tr w:rsidR="00C1719A" w:rsidRPr="00550991" w14:paraId="33A58B58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A737A3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0E7262" w14:textId="77777777" w:rsidR="00C1719A" w:rsidRPr="00550991" w:rsidRDefault="00C1719A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46F157" w14:textId="77777777" w:rsidR="00C1719A" w:rsidRPr="00550991" w:rsidRDefault="00001CAD" w:rsidP="00C1719A">
            <w:pPr>
              <w:pStyle w:val="Tabletext"/>
            </w:pPr>
            <w:r w:rsidRPr="00550991">
              <w:rPr>
                <w:noProof/>
              </w:rPr>
              <w:t>North Korea; Dandong, China</w:t>
            </w:r>
          </w:p>
        </w:tc>
      </w:tr>
      <w:tr w:rsidR="00C1719A" w:rsidRPr="00550991" w14:paraId="1D70FF3D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DF88A8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8A7F21" w14:textId="77777777" w:rsidR="00C1719A" w:rsidRPr="00550991" w:rsidRDefault="00C1719A" w:rsidP="00C1719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3BF69F" w14:textId="77777777" w:rsidR="00C1719A" w:rsidRPr="00550991" w:rsidRDefault="002D472A" w:rsidP="00C1719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C1719A" w:rsidRPr="00550991" w14:paraId="0FDEED9E" w14:textId="77777777" w:rsidTr="002D472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FC99F6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AB1AD3" w14:textId="77777777" w:rsidR="00C1719A" w:rsidRPr="00550991" w:rsidRDefault="00C1719A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191E1D" w14:textId="536043BF" w:rsidR="00E46F64" w:rsidRPr="00550991" w:rsidRDefault="001E4DC5">
            <w:pPr>
              <w:pStyle w:val="Tabletext"/>
              <w:rPr>
                <w:noProof/>
              </w:rPr>
            </w:pPr>
            <w:r w:rsidRPr="00550991">
              <w:rPr>
                <w:noProof/>
              </w:rPr>
              <w:t xml:space="preserve">Connected to </w:t>
            </w:r>
            <w:r w:rsidR="00E46F64" w:rsidRPr="00550991">
              <w:rPr>
                <w:noProof/>
              </w:rPr>
              <w:t>Bank of East Land</w:t>
            </w:r>
            <w:r w:rsidRPr="00550991">
              <w:rPr>
                <w:noProof/>
              </w:rPr>
              <w:t>; including as its dandong representative</w:t>
            </w:r>
            <w:r w:rsidR="00E46F64" w:rsidRPr="00550991">
              <w:rPr>
                <w:noProof/>
              </w:rPr>
              <w:t xml:space="preserve"> </w:t>
            </w:r>
          </w:p>
          <w:p w14:paraId="62311426" w14:textId="2F13D998" w:rsidR="00C1719A" w:rsidRPr="00550991" w:rsidRDefault="00096A80" w:rsidP="002178B0">
            <w:pPr>
              <w:pStyle w:val="Tabletext"/>
            </w:pPr>
            <w:r w:rsidRPr="00550991">
              <w:rPr>
                <w:noProof/>
              </w:rPr>
              <w:t>Passport Number 745420680 (issued 29 December 2015)</w:t>
            </w:r>
          </w:p>
        </w:tc>
      </w:tr>
      <w:tr w:rsidR="00C1719A" w:rsidRPr="00550991" w14:paraId="553A9ADF" w14:textId="77777777" w:rsidTr="002D472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4E8AE1" w14:textId="77777777" w:rsidR="00C1719A" w:rsidRPr="00550991" w:rsidRDefault="00C1719A" w:rsidP="00C1719A">
            <w:pPr>
              <w:pStyle w:val="Tabletext"/>
            </w:pPr>
            <w:r w:rsidRPr="00550991"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32DAB1" w14:textId="77777777" w:rsidR="00C1719A" w:rsidRPr="00550991" w:rsidRDefault="00C1719A" w:rsidP="00C1719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FC8301" w14:textId="77777777" w:rsidR="00C1719A" w:rsidRPr="00550991" w:rsidRDefault="00001CAD" w:rsidP="00C1719A">
            <w:pPr>
              <w:pStyle w:val="Tabletext"/>
            </w:pPr>
            <w:r w:rsidRPr="00550991">
              <w:rPr>
                <w:noProof/>
              </w:rPr>
              <w:t>Kim Tong-chol</w:t>
            </w:r>
          </w:p>
        </w:tc>
      </w:tr>
      <w:tr w:rsidR="00C1719A" w:rsidRPr="00550991" w14:paraId="6D48E54E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54513A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BCED57" w14:textId="77777777" w:rsidR="00C1719A" w:rsidRPr="00550991" w:rsidRDefault="00F37E76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EA298C" w14:textId="77777777" w:rsidR="00C1719A" w:rsidRPr="00550991" w:rsidRDefault="00F37E76" w:rsidP="00C1719A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Kim Tong-</w:t>
            </w:r>
            <w:proofErr w:type="spellStart"/>
            <w:r w:rsidRPr="00550991">
              <w:rPr>
                <w:color w:val="000000"/>
              </w:rPr>
              <w:t>ch’o’l</w:t>
            </w:r>
            <w:proofErr w:type="spellEnd"/>
          </w:p>
        </w:tc>
      </w:tr>
      <w:tr w:rsidR="00C1719A" w:rsidRPr="00550991" w14:paraId="768749AE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91CE82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AC1DBB" w14:textId="77777777" w:rsidR="00C1719A" w:rsidRPr="00550991" w:rsidRDefault="00F37E76" w:rsidP="00C1719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FD53DF" w14:textId="77777777" w:rsidR="00C1719A" w:rsidRPr="00550991" w:rsidRDefault="00F37E76" w:rsidP="00C1719A">
            <w:pPr>
              <w:pStyle w:val="Tabletext"/>
            </w:pPr>
            <w:r w:rsidRPr="00550991">
              <w:rPr>
                <w:noProof/>
              </w:rPr>
              <w:t>7 August 1968</w:t>
            </w:r>
          </w:p>
        </w:tc>
      </w:tr>
      <w:tr w:rsidR="00F37E76" w:rsidRPr="00550991" w14:paraId="47954532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2296D7" w14:textId="77777777" w:rsidR="00F37E76" w:rsidRPr="00550991" w:rsidRDefault="00F37E76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018F0C" w14:textId="77777777" w:rsidR="00F37E76" w:rsidRPr="00550991" w:rsidRDefault="00F37E76" w:rsidP="00C1719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D98A24" w14:textId="77777777" w:rsidR="00F37E76" w:rsidRPr="00550991" w:rsidRDefault="00F37E76" w:rsidP="00C1719A">
            <w:pPr>
              <w:pStyle w:val="Tabletext"/>
              <w:rPr>
                <w:noProof/>
              </w:rPr>
            </w:pPr>
            <w:r w:rsidRPr="00550991">
              <w:rPr>
                <w:noProof/>
              </w:rPr>
              <w:t>North Korean</w:t>
            </w:r>
          </w:p>
        </w:tc>
      </w:tr>
      <w:tr w:rsidR="00C1719A" w:rsidRPr="00550991" w14:paraId="31AFB507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8C58E5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3B18D7" w14:textId="77777777" w:rsidR="00C1719A" w:rsidRPr="00550991" w:rsidRDefault="00C1719A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34CD2B" w14:textId="77777777" w:rsidR="00C1719A" w:rsidRPr="00550991" w:rsidRDefault="00001CAD" w:rsidP="00C1719A">
            <w:pPr>
              <w:pStyle w:val="Tabletext"/>
            </w:pPr>
            <w:r w:rsidRPr="00550991">
              <w:t xml:space="preserve">34 Herbst Street, </w:t>
            </w:r>
            <w:proofErr w:type="spellStart"/>
            <w:r w:rsidR="00D742D0" w:rsidRPr="00550991">
              <w:t>Ludwigsdorf</w:t>
            </w:r>
            <w:proofErr w:type="spellEnd"/>
            <w:r w:rsidR="00D742D0" w:rsidRPr="00550991">
              <w:t xml:space="preserve">, </w:t>
            </w:r>
            <w:r w:rsidRPr="00550991">
              <w:t>Windhoek, Namibia</w:t>
            </w:r>
          </w:p>
        </w:tc>
      </w:tr>
      <w:tr w:rsidR="00C1719A" w:rsidRPr="00550991" w14:paraId="6D31DF05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C08F2E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41B60C" w14:textId="77777777" w:rsidR="00C1719A" w:rsidRPr="00550991" w:rsidRDefault="00C1719A" w:rsidP="00C1719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F1B822" w14:textId="77777777" w:rsidR="00C1719A" w:rsidRPr="00550991" w:rsidRDefault="002D472A" w:rsidP="00C1719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C1719A" w:rsidRPr="00550991" w14:paraId="6930B260" w14:textId="77777777" w:rsidTr="002D472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45A799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3B57E5" w14:textId="77777777" w:rsidR="00C1719A" w:rsidRPr="00550991" w:rsidRDefault="00C1719A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A85A97" w14:textId="278F6294" w:rsidR="00E46F64" w:rsidRPr="00550991" w:rsidRDefault="001E4DC5">
            <w:pPr>
              <w:pStyle w:val="Tabletext"/>
            </w:pPr>
            <w:r w:rsidRPr="00550991">
              <w:t xml:space="preserve">Connected to </w:t>
            </w:r>
            <w:r w:rsidR="00E46F64" w:rsidRPr="00550991">
              <w:t>Mansudae Overseas Projects</w:t>
            </w:r>
            <w:r w:rsidRPr="00550991">
              <w:t>; including as its Managing Director</w:t>
            </w:r>
            <w:r w:rsidR="00E46F64" w:rsidRPr="00550991">
              <w:t xml:space="preserve"> </w:t>
            </w:r>
          </w:p>
          <w:p w14:paraId="53A7D8B0" w14:textId="5911CD2C" w:rsidR="00C1719A" w:rsidRPr="00550991" w:rsidRDefault="00D742D0" w:rsidP="002178B0">
            <w:pPr>
              <w:pStyle w:val="Tabletext"/>
              <w:rPr>
                <w:i/>
              </w:rPr>
            </w:pPr>
            <w:r w:rsidRPr="00550991">
              <w:t xml:space="preserve">Passport Number </w:t>
            </w:r>
            <w:r w:rsidR="00001CAD" w:rsidRPr="00550991">
              <w:t>472336944 (expir</w:t>
            </w:r>
            <w:r w:rsidRPr="00550991">
              <w:t>ed</w:t>
            </w:r>
            <w:r w:rsidR="00001CAD" w:rsidRPr="00550991">
              <w:t xml:space="preserve"> 2017)</w:t>
            </w:r>
          </w:p>
        </w:tc>
      </w:tr>
      <w:tr w:rsidR="00C1719A" w:rsidRPr="00550991" w14:paraId="12033E1E" w14:textId="77777777" w:rsidTr="002D472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37EFEF" w14:textId="77777777" w:rsidR="00C1719A" w:rsidRPr="00550991" w:rsidRDefault="00C1719A" w:rsidP="00C1719A">
            <w:pPr>
              <w:pStyle w:val="Tabletext"/>
            </w:pPr>
            <w:r w:rsidRPr="00550991">
              <w:t>41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FC5C3E" w14:textId="77777777" w:rsidR="00C1719A" w:rsidRPr="00550991" w:rsidRDefault="00C1719A" w:rsidP="00C1719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6BAE1B" w14:textId="77777777" w:rsidR="00C1719A" w:rsidRPr="00550991" w:rsidRDefault="00001CAD" w:rsidP="00C1719A">
            <w:pPr>
              <w:pStyle w:val="Tabletext"/>
              <w:rPr>
                <w:noProof/>
              </w:rPr>
            </w:pPr>
            <w:r w:rsidRPr="00550991">
              <w:t xml:space="preserve">Ruben </w:t>
            </w:r>
            <w:proofErr w:type="spellStart"/>
            <w:r w:rsidRPr="00550991">
              <w:t>Ruslanovich</w:t>
            </w:r>
            <w:proofErr w:type="spellEnd"/>
            <w:r w:rsidRPr="00550991">
              <w:t xml:space="preserve"> </w:t>
            </w:r>
            <w:proofErr w:type="spellStart"/>
            <w:r w:rsidRPr="00550991">
              <w:t>Kirakosyan</w:t>
            </w:r>
            <w:proofErr w:type="spellEnd"/>
          </w:p>
        </w:tc>
      </w:tr>
      <w:tr w:rsidR="00C1719A" w:rsidRPr="00550991" w14:paraId="55C0A8F5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72C57D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0F15EA" w14:textId="77777777" w:rsidR="00C1719A" w:rsidRPr="00550991" w:rsidRDefault="00C1719A" w:rsidP="00C1719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C8931E" w14:textId="77777777" w:rsidR="00C1719A" w:rsidRPr="00550991" w:rsidRDefault="00001CAD" w:rsidP="00C1719A">
            <w:pPr>
              <w:pStyle w:val="Tabletext"/>
              <w:rPr>
                <w:noProof/>
              </w:rPr>
            </w:pPr>
            <w:r w:rsidRPr="00550991">
              <w:t>3 March 1980</w:t>
            </w:r>
          </w:p>
        </w:tc>
      </w:tr>
      <w:tr w:rsidR="00C1719A" w:rsidRPr="00550991" w14:paraId="5EF622D3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1EAEA5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1EE282" w14:textId="77777777" w:rsidR="00C1719A" w:rsidRPr="00550991" w:rsidRDefault="00145488" w:rsidP="00C1719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E464A7" w14:textId="77777777" w:rsidR="00C1719A" w:rsidRPr="00550991" w:rsidRDefault="00001CAD" w:rsidP="00C1719A">
            <w:pPr>
              <w:pStyle w:val="Tabletext"/>
            </w:pPr>
            <w:r w:rsidRPr="00550991">
              <w:t>Russia</w:t>
            </w:r>
            <w:r w:rsidR="00D537EF" w:rsidRPr="00550991">
              <w:t>n</w:t>
            </w:r>
          </w:p>
        </w:tc>
      </w:tr>
      <w:tr w:rsidR="00C1719A" w:rsidRPr="00550991" w14:paraId="1B6EEFC0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A2CF6C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FC22C0" w14:textId="77777777" w:rsidR="00C1719A" w:rsidRPr="00550991" w:rsidRDefault="00C1719A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CDE249" w14:textId="77777777" w:rsidR="00C1719A" w:rsidRPr="00550991" w:rsidRDefault="00001CAD" w:rsidP="00C1719A">
            <w:pPr>
              <w:pStyle w:val="Tabletext"/>
            </w:pPr>
            <w:r w:rsidRPr="00550991">
              <w:t>Russia</w:t>
            </w:r>
          </w:p>
        </w:tc>
      </w:tr>
      <w:tr w:rsidR="00C1719A" w:rsidRPr="00550991" w14:paraId="6CBDA1E4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F05B71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F0A47D" w14:textId="77777777" w:rsidR="00C1719A" w:rsidRPr="00550991" w:rsidRDefault="00C1719A" w:rsidP="00C1719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E33037" w14:textId="77777777" w:rsidR="00C1719A" w:rsidRPr="00550991" w:rsidRDefault="002D472A" w:rsidP="00C1719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C1719A" w:rsidRPr="00550991" w14:paraId="302D2DCC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F8A808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530CA6" w14:textId="77777777" w:rsidR="00C1719A" w:rsidRPr="00550991" w:rsidRDefault="00C1719A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194307" w14:textId="5D355137" w:rsidR="00C1719A" w:rsidRPr="00550991" w:rsidRDefault="001E4DC5" w:rsidP="001E4DC5">
            <w:pPr>
              <w:pStyle w:val="Tabletext"/>
              <w:rPr>
                <w:i/>
              </w:rPr>
            </w:pPr>
            <w:r w:rsidRPr="00550991">
              <w:t>Connected to designated entity</w:t>
            </w:r>
            <w:r w:rsidR="00001CAD" w:rsidRPr="00550991">
              <w:t xml:space="preserve"> </w:t>
            </w:r>
            <w:proofErr w:type="spellStart"/>
            <w:r w:rsidR="00001CAD" w:rsidRPr="00550991">
              <w:t>Gefest</w:t>
            </w:r>
            <w:proofErr w:type="spellEnd"/>
            <w:r w:rsidR="00001CAD" w:rsidRPr="00550991">
              <w:t>-M LLC</w:t>
            </w:r>
            <w:r w:rsidRPr="00550991">
              <w:t>, including as Director</w:t>
            </w:r>
          </w:p>
        </w:tc>
      </w:tr>
      <w:tr w:rsidR="00C1719A" w:rsidRPr="00550991" w14:paraId="5386DCF4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2C52C" w14:textId="77777777" w:rsidR="00C1719A" w:rsidRPr="00550991" w:rsidRDefault="00C1719A" w:rsidP="00C1719A">
            <w:pPr>
              <w:pStyle w:val="Tabletext"/>
            </w:pPr>
            <w:r w:rsidRPr="00550991">
              <w:t>42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930F90" w14:textId="77777777" w:rsidR="00C1719A" w:rsidRPr="00550991" w:rsidRDefault="00C1719A" w:rsidP="00C1719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C8D457" w14:textId="6179978D" w:rsidR="00C1719A" w:rsidRPr="00550991" w:rsidRDefault="00001CAD" w:rsidP="00D742D0">
            <w:pPr>
              <w:pStyle w:val="Tabletext"/>
            </w:pPr>
            <w:r w:rsidRPr="00550991">
              <w:t>Kim Kwang-</w:t>
            </w:r>
            <w:proofErr w:type="spellStart"/>
            <w:r w:rsidRPr="00550991">
              <w:t>myong</w:t>
            </w:r>
            <w:proofErr w:type="spellEnd"/>
          </w:p>
        </w:tc>
      </w:tr>
      <w:tr w:rsidR="00C1719A" w:rsidRPr="00550991" w14:paraId="4FE338FB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D76430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2B86B1" w14:textId="77777777" w:rsidR="00C1719A" w:rsidRPr="00550991" w:rsidRDefault="00C1719A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DAF484" w14:textId="77777777" w:rsidR="00C1719A" w:rsidRPr="00550991" w:rsidRDefault="00D742D0" w:rsidP="00C1719A">
            <w:pPr>
              <w:pStyle w:val="Tabletext"/>
              <w:rPr>
                <w:color w:val="000000"/>
              </w:rPr>
            </w:pPr>
            <w:r w:rsidRPr="00550991">
              <w:t>Kim Kwang</w:t>
            </w:r>
            <w:r w:rsidR="004803FD" w:rsidRPr="00550991">
              <w:t xml:space="preserve"> M</w:t>
            </w:r>
            <w:r w:rsidRPr="00550991">
              <w:t>yong; Kim Kwang-</w:t>
            </w:r>
            <w:proofErr w:type="spellStart"/>
            <w:r w:rsidRPr="00550991">
              <w:t>myo’ng</w:t>
            </w:r>
            <w:proofErr w:type="spellEnd"/>
          </w:p>
        </w:tc>
      </w:tr>
      <w:tr w:rsidR="00C1719A" w:rsidRPr="00550991" w14:paraId="03651A5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0DC488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397CF5" w14:textId="77777777" w:rsidR="00C1719A" w:rsidRPr="00550991" w:rsidRDefault="00C1719A" w:rsidP="00C1719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7B9DE4" w14:textId="77777777" w:rsidR="00C1719A" w:rsidRPr="00550991" w:rsidRDefault="00001CAD" w:rsidP="00C1719A">
            <w:pPr>
              <w:pStyle w:val="Tabletext"/>
              <w:rPr>
                <w:color w:val="000000"/>
              </w:rPr>
            </w:pPr>
            <w:r w:rsidRPr="00550991">
              <w:t>12 June 1976</w:t>
            </w:r>
          </w:p>
        </w:tc>
      </w:tr>
      <w:tr w:rsidR="00C1719A" w:rsidRPr="00550991" w14:paraId="016271BE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AFF4F0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546EA8" w14:textId="77777777" w:rsidR="00C1719A" w:rsidRPr="00550991" w:rsidRDefault="00145488" w:rsidP="00C1719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260A35" w14:textId="77777777" w:rsidR="00C1719A" w:rsidRPr="00550991" w:rsidRDefault="00001CAD" w:rsidP="00C1719A">
            <w:pPr>
              <w:pStyle w:val="Tabletext"/>
            </w:pPr>
            <w:r w:rsidRPr="00550991">
              <w:t>North Korean</w:t>
            </w:r>
          </w:p>
        </w:tc>
      </w:tr>
      <w:tr w:rsidR="00C1719A" w:rsidRPr="00550991" w14:paraId="673FFC61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B23B60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9C91F1" w14:textId="77777777" w:rsidR="00C1719A" w:rsidRPr="00550991" w:rsidRDefault="00C1719A" w:rsidP="00C1719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97951B" w14:textId="77777777" w:rsidR="00C1719A" w:rsidRPr="00550991" w:rsidRDefault="002D472A" w:rsidP="00C1719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C1719A" w:rsidRPr="00550991" w14:paraId="59F344AB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C211B2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2DA830" w14:textId="77777777" w:rsidR="00C1719A" w:rsidRPr="00550991" w:rsidRDefault="00C1719A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9A2110" w14:textId="77777777" w:rsidR="00C1719A" w:rsidRPr="00550991" w:rsidRDefault="00001CAD" w:rsidP="00C1719A">
            <w:pPr>
              <w:pStyle w:val="Tabletext"/>
              <w:rPr>
                <w:i/>
              </w:rPr>
            </w:pPr>
            <w:r w:rsidRPr="00550991">
              <w:t>Passport number</w:t>
            </w:r>
            <w:r w:rsidRPr="00550991">
              <w:rPr>
                <w:i/>
              </w:rPr>
              <w:t xml:space="preserve"> </w:t>
            </w:r>
            <w:r w:rsidRPr="00550991">
              <w:t>83633502</w:t>
            </w:r>
          </w:p>
        </w:tc>
      </w:tr>
      <w:tr w:rsidR="00C1719A" w:rsidRPr="00550991" w14:paraId="42EA0885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9E3680" w14:textId="77777777" w:rsidR="00C1719A" w:rsidRPr="00550991" w:rsidRDefault="00C1719A" w:rsidP="00C1719A">
            <w:pPr>
              <w:pStyle w:val="Tabletext"/>
            </w:pPr>
            <w:r w:rsidRPr="00550991">
              <w:t>43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9DB94C" w14:textId="77777777" w:rsidR="00C1719A" w:rsidRPr="00550991" w:rsidRDefault="00C1719A" w:rsidP="00C1719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DA688F" w14:textId="77777777" w:rsidR="00C1719A" w:rsidRPr="00550991" w:rsidRDefault="00001CAD" w:rsidP="00C1719A">
            <w:pPr>
              <w:pStyle w:val="Tabletext"/>
              <w:rPr>
                <w:noProof/>
              </w:rPr>
            </w:pPr>
            <w:r w:rsidRPr="00550991">
              <w:t>Kim Tong Chol</w:t>
            </w:r>
          </w:p>
        </w:tc>
      </w:tr>
      <w:tr w:rsidR="00C1719A" w:rsidRPr="00550991" w14:paraId="3913DDD2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55B69A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4AF515" w14:textId="77777777" w:rsidR="00C1719A" w:rsidRPr="00550991" w:rsidRDefault="00C1719A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A8F6E1" w14:textId="77777777" w:rsidR="00C1719A" w:rsidRPr="00550991" w:rsidRDefault="00001CAD" w:rsidP="00C1719A">
            <w:pPr>
              <w:pStyle w:val="Tabletext"/>
              <w:rPr>
                <w:color w:val="000000"/>
              </w:rPr>
            </w:pPr>
            <w:r w:rsidRPr="00550991">
              <w:t>Kim Tong-</w:t>
            </w:r>
            <w:proofErr w:type="spellStart"/>
            <w:r w:rsidRPr="00550991">
              <w:t>ch’o’l</w:t>
            </w:r>
            <w:proofErr w:type="spellEnd"/>
          </w:p>
        </w:tc>
      </w:tr>
      <w:tr w:rsidR="00C1719A" w:rsidRPr="00550991" w14:paraId="38981013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319116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97E3FD" w14:textId="77777777" w:rsidR="00C1719A" w:rsidRPr="00550991" w:rsidRDefault="00C1719A" w:rsidP="00C1719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12496F" w14:textId="77777777" w:rsidR="00C1719A" w:rsidRPr="00550991" w:rsidRDefault="00001CAD" w:rsidP="00C1719A">
            <w:pPr>
              <w:pStyle w:val="Tabletext"/>
              <w:rPr>
                <w:noProof/>
              </w:rPr>
            </w:pPr>
            <w:r w:rsidRPr="00550991">
              <w:t>28 January 1966</w:t>
            </w:r>
          </w:p>
        </w:tc>
      </w:tr>
      <w:tr w:rsidR="00C1719A" w:rsidRPr="00550991" w14:paraId="4E2C926B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AD8032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1BC917" w14:textId="77777777" w:rsidR="00C1719A" w:rsidRPr="00550991" w:rsidRDefault="00145488" w:rsidP="00C1719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FE69C6" w14:textId="77777777" w:rsidR="00C1719A" w:rsidRPr="00550991" w:rsidRDefault="00001CAD" w:rsidP="00C1719A">
            <w:pPr>
              <w:pStyle w:val="Tabletext"/>
            </w:pPr>
            <w:r w:rsidRPr="00550991">
              <w:t>North Korean</w:t>
            </w:r>
          </w:p>
        </w:tc>
      </w:tr>
      <w:tr w:rsidR="00C1719A" w:rsidRPr="00550991" w14:paraId="346F91AF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F9E346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90A415" w14:textId="77777777" w:rsidR="00C1719A" w:rsidRPr="00550991" w:rsidRDefault="00C1719A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F3A78D" w14:textId="77777777" w:rsidR="00C1719A" w:rsidRPr="00550991" w:rsidRDefault="00001CAD" w:rsidP="00C1719A">
            <w:pPr>
              <w:pStyle w:val="Tabletext"/>
            </w:pPr>
            <w:r w:rsidRPr="00550991">
              <w:t>Shenyang, China</w:t>
            </w:r>
          </w:p>
        </w:tc>
      </w:tr>
      <w:tr w:rsidR="00C1719A" w:rsidRPr="00550991" w14:paraId="1A667D65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34A8A9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373D2C" w14:textId="77777777" w:rsidR="00C1719A" w:rsidRPr="00550991" w:rsidRDefault="00C1719A" w:rsidP="00C1719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32C2C3" w14:textId="77777777" w:rsidR="00C1719A" w:rsidRPr="00550991" w:rsidRDefault="002D472A" w:rsidP="00C1719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C1719A" w:rsidRPr="00550991" w14:paraId="653B8B7A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E55B43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EB15CC" w14:textId="77777777" w:rsidR="00C1719A" w:rsidRPr="00550991" w:rsidRDefault="00C1719A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B001A2" w14:textId="10B7DDA2" w:rsidR="00C1719A" w:rsidRPr="00550991" w:rsidRDefault="001E4DC5" w:rsidP="001E4DC5">
            <w:pPr>
              <w:pStyle w:val="Tabletext"/>
              <w:rPr>
                <w:i/>
              </w:rPr>
            </w:pPr>
            <w:r w:rsidRPr="00550991">
              <w:t xml:space="preserve">Connected to designated entity </w:t>
            </w:r>
            <w:r w:rsidR="00001CAD" w:rsidRPr="00550991">
              <w:t>Foreign Trade Bank</w:t>
            </w:r>
            <w:r w:rsidRPr="00550991">
              <w:t>, including as its Shenyang representative</w:t>
            </w:r>
          </w:p>
        </w:tc>
      </w:tr>
      <w:tr w:rsidR="00C1719A" w:rsidRPr="00550991" w14:paraId="22FF3F4D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62A941" w14:textId="77777777" w:rsidR="00C1719A" w:rsidRPr="00550991" w:rsidRDefault="00C1719A" w:rsidP="00C1719A">
            <w:pPr>
              <w:pStyle w:val="Tabletext"/>
            </w:pPr>
            <w:r w:rsidRPr="00550991">
              <w:t>44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03E59A" w14:textId="77777777" w:rsidR="00C1719A" w:rsidRPr="00550991" w:rsidRDefault="00C1719A" w:rsidP="00C1719A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8C0741" w14:textId="77777777" w:rsidR="00C1719A" w:rsidRPr="00550991" w:rsidRDefault="00001CAD" w:rsidP="00C1719A">
            <w:pPr>
              <w:pStyle w:val="Tabletext"/>
            </w:pPr>
            <w:r w:rsidRPr="00550991">
              <w:t>Ko Chol Man</w:t>
            </w:r>
          </w:p>
        </w:tc>
      </w:tr>
      <w:tr w:rsidR="00C1719A" w:rsidRPr="00550991" w14:paraId="39E0008A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2C3C06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077DDB" w14:textId="77777777" w:rsidR="00C1719A" w:rsidRPr="00550991" w:rsidRDefault="00C1719A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7425EF" w14:textId="77777777" w:rsidR="00C1719A" w:rsidRPr="00550991" w:rsidRDefault="00001CAD" w:rsidP="00C1719A">
            <w:pPr>
              <w:pStyle w:val="Tabletext"/>
              <w:rPr>
                <w:color w:val="000000"/>
              </w:rPr>
            </w:pPr>
            <w:r w:rsidRPr="00550991">
              <w:t xml:space="preserve">Ko </w:t>
            </w:r>
            <w:proofErr w:type="spellStart"/>
            <w:r w:rsidRPr="00550991">
              <w:t>Ch’o’l</w:t>
            </w:r>
            <w:proofErr w:type="spellEnd"/>
            <w:r w:rsidRPr="00550991">
              <w:t>-man</w:t>
            </w:r>
          </w:p>
        </w:tc>
      </w:tr>
      <w:tr w:rsidR="00C1719A" w:rsidRPr="00550991" w14:paraId="663BBEE9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81893E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7B0AEE" w14:textId="77777777" w:rsidR="00C1719A" w:rsidRPr="00550991" w:rsidRDefault="00C1719A" w:rsidP="00C1719A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5F2C85" w14:textId="77777777" w:rsidR="00C1719A" w:rsidRPr="00550991" w:rsidRDefault="00001CAD" w:rsidP="00C1719A">
            <w:pPr>
              <w:pStyle w:val="Tabletext"/>
              <w:rPr>
                <w:color w:val="000000"/>
              </w:rPr>
            </w:pPr>
            <w:r w:rsidRPr="00550991">
              <w:t>30 September 1967</w:t>
            </w:r>
          </w:p>
        </w:tc>
      </w:tr>
      <w:tr w:rsidR="00C1719A" w:rsidRPr="00550991" w14:paraId="2C10A787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17CD42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2A23EF" w14:textId="77777777" w:rsidR="00C1719A" w:rsidRPr="00550991" w:rsidRDefault="00145488" w:rsidP="00C1719A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B16230" w14:textId="77777777" w:rsidR="00C1719A" w:rsidRPr="00550991" w:rsidRDefault="00001CAD" w:rsidP="00C1719A">
            <w:pPr>
              <w:pStyle w:val="Tabletext"/>
            </w:pPr>
            <w:r w:rsidRPr="00550991">
              <w:t>North Korean</w:t>
            </w:r>
          </w:p>
        </w:tc>
      </w:tr>
      <w:tr w:rsidR="00C1719A" w:rsidRPr="00550991" w14:paraId="07A40BBC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F7A297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252557" w14:textId="77777777" w:rsidR="00C1719A" w:rsidRPr="00550991" w:rsidRDefault="00C1719A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165412" w14:textId="77777777" w:rsidR="00C1719A" w:rsidRPr="00550991" w:rsidRDefault="00001CAD" w:rsidP="00C1719A">
            <w:pPr>
              <w:pStyle w:val="Tabletext"/>
            </w:pPr>
            <w:r w:rsidRPr="00550991">
              <w:t>Shenyang, China</w:t>
            </w:r>
          </w:p>
        </w:tc>
      </w:tr>
      <w:tr w:rsidR="00C1719A" w:rsidRPr="00550991" w14:paraId="19888C04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62F2EE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0E60D0" w14:textId="77777777" w:rsidR="00C1719A" w:rsidRPr="00550991" w:rsidRDefault="00C1719A" w:rsidP="00C1719A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A4E8EC" w14:textId="77777777" w:rsidR="00C1719A" w:rsidRPr="00550991" w:rsidRDefault="002D472A" w:rsidP="00C1719A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C1719A" w:rsidRPr="00550991" w14:paraId="344441F7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70269C" w14:textId="77777777" w:rsidR="00C1719A" w:rsidRPr="00550991" w:rsidRDefault="00C1719A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85E825" w14:textId="77777777" w:rsidR="00C1719A" w:rsidRPr="00550991" w:rsidRDefault="00C1719A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185BE9" w14:textId="78BE486B" w:rsidR="00E46F64" w:rsidRPr="00550991" w:rsidRDefault="001E4DC5">
            <w:pPr>
              <w:pStyle w:val="Tabletext"/>
            </w:pPr>
            <w:r w:rsidRPr="00550991">
              <w:t xml:space="preserve">Connected to designated entity </w:t>
            </w:r>
            <w:r w:rsidR="00E46F64" w:rsidRPr="00550991">
              <w:t>Foreign Trade Bank</w:t>
            </w:r>
            <w:r w:rsidRPr="00550991">
              <w:t>; including as its Shenyang representative</w:t>
            </w:r>
            <w:r w:rsidR="00E46F64" w:rsidRPr="00550991">
              <w:t xml:space="preserve"> </w:t>
            </w:r>
          </w:p>
          <w:p w14:paraId="27279322" w14:textId="046E522E" w:rsidR="00C1719A" w:rsidRPr="00550991" w:rsidRDefault="00001CAD" w:rsidP="002178B0">
            <w:pPr>
              <w:pStyle w:val="Tabletext"/>
              <w:rPr>
                <w:i/>
              </w:rPr>
            </w:pPr>
            <w:r w:rsidRPr="00550991">
              <w:t>Passport number</w:t>
            </w:r>
            <w:r w:rsidRPr="00550991">
              <w:rPr>
                <w:i/>
              </w:rPr>
              <w:t xml:space="preserve"> </w:t>
            </w:r>
            <w:r w:rsidRPr="00550991">
              <w:t>47240180</w:t>
            </w:r>
          </w:p>
        </w:tc>
      </w:tr>
      <w:tr w:rsidR="00001CAD" w:rsidRPr="00550991" w14:paraId="1BDF0A51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A36690" w14:textId="77777777" w:rsidR="00001CAD" w:rsidRPr="00550991" w:rsidRDefault="00001CAD" w:rsidP="00001CAD">
            <w:pPr>
              <w:pStyle w:val="Tabletext"/>
            </w:pPr>
            <w:r w:rsidRPr="00550991">
              <w:t>45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A2873E" w14:textId="77777777" w:rsidR="00001CAD" w:rsidRPr="00550991" w:rsidRDefault="00001CAD" w:rsidP="00001CAD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2B22B4" w14:textId="77777777" w:rsidR="00001CAD" w:rsidRPr="00550991" w:rsidRDefault="00001CAD" w:rsidP="00001CAD">
            <w:pPr>
              <w:rPr>
                <w:sz w:val="20"/>
              </w:rPr>
            </w:pPr>
            <w:r w:rsidRPr="00550991">
              <w:rPr>
                <w:sz w:val="20"/>
              </w:rPr>
              <w:t>Ri Chun Song</w:t>
            </w:r>
          </w:p>
        </w:tc>
      </w:tr>
      <w:tr w:rsidR="00001CAD" w:rsidRPr="00550991" w14:paraId="68D2EEE9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9B7E5F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4BDE27" w14:textId="77777777" w:rsidR="00001CAD" w:rsidRPr="00550991" w:rsidRDefault="00001CAD" w:rsidP="00001CAD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963743" w14:textId="77777777" w:rsidR="00001CAD" w:rsidRPr="00550991" w:rsidRDefault="00001CAD" w:rsidP="00001CAD">
            <w:pPr>
              <w:rPr>
                <w:sz w:val="20"/>
              </w:rPr>
            </w:pPr>
            <w:r w:rsidRPr="00550991">
              <w:rPr>
                <w:sz w:val="20"/>
              </w:rPr>
              <w:t xml:space="preserve">Ri </w:t>
            </w:r>
            <w:proofErr w:type="spellStart"/>
            <w:r w:rsidRPr="00550991">
              <w:rPr>
                <w:sz w:val="20"/>
              </w:rPr>
              <w:t>Ch’un-so’ng</w:t>
            </w:r>
            <w:proofErr w:type="spellEnd"/>
          </w:p>
        </w:tc>
      </w:tr>
      <w:tr w:rsidR="00001CAD" w:rsidRPr="00550991" w14:paraId="48FB909D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245E39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3F9B08" w14:textId="77777777" w:rsidR="00001CAD" w:rsidRPr="00550991" w:rsidRDefault="00001CAD" w:rsidP="00001CAD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2B5227" w14:textId="77777777" w:rsidR="00001CAD" w:rsidRPr="00550991" w:rsidRDefault="00001CAD" w:rsidP="00001CAD">
            <w:pPr>
              <w:pStyle w:val="Tabletext"/>
              <w:rPr>
                <w:color w:val="000000"/>
              </w:rPr>
            </w:pPr>
            <w:r w:rsidRPr="00550991">
              <w:t>30 October 1965</w:t>
            </w:r>
          </w:p>
        </w:tc>
      </w:tr>
      <w:tr w:rsidR="00001CAD" w:rsidRPr="00550991" w14:paraId="3B2F14F4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E7A6FB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FDE41E" w14:textId="77777777" w:rsidR="00001CAD" w:rsidRPr="00550991" w:rsidRDefault="00145488" w:rsidP="00001CAD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253354" w14:textId="77777777" w:rsidR="00001CAD" w:rsidRPr="00550991" w:rsidRDefault="00001CAD" w:rsidP="00001CAD">
            <w:pPr>
              <w:pStyle w:val="Tabletext"/>
            </w:pPr>
            <w:r w:rsidRPr="00550991">
              <w:t>North Korean</w:t>
            </w:r>
          </w:p>
        </w:tc>
      </w:tr>
      <w:tr w:rsidR="00001CAD" w:rsidRPr="00550991" w14:paraId="38D6CC3A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439CCD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E314E0" w14:textId="77777777" w:rsidR="00001CAD" w:rsidRPr="00550991" w:rsidRDefault="00001CAD" w:rsidP="00001CAD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A4BC40" w14:textId="77777777" w:rsidR="00001CAD" w:rsidRPr="00550991" w:rsidRDefault="00001CAD" w:rsidP="00001CAD">
            <w:pPr>
              <w:pStyle w:val="Tabletext"/>
            </w:pPr>
            <w:r w:rsidRPr="00550991">
              <w:t>Beijing, China</w:t>
            </w:r>
          </w:p>
        </w:tc>
      </w:tr>
      <w:tr w:rsidR="00001CAD" w:rsidRPr="00550991" w14:paraId="7F02E002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6592E8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C18CDA" w14:textId="77777777" w:rsidR="00001CAD" w:rsidRPr="00550991" w:rsidRDefault="00001CAD" w:rsidP="00001CAD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452E02" w14:textId="77777777" w:rsidR="00001CAD" w:rsidRPr="00550991" w:rsidRDefault="002D472A" w:rsidP="00001CAD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001CAD" w:rsidRPr="00550991" w14:paraId="1BEF6B0E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58B266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C0CEB1" w14:textId="77777777" w:rsidR="00001CAD" w:rsidRPr="00550991" w:rsidRDefault="00001CAD" w:rsidP="00001CAD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7BF245" w14:textId="36ED3665" w:rsidR="00E46F64" w:rsidRPr="00550991" w:rsidRDefault="001E4DC5">
            <w:pPr>
              <w:pStyle w:val="Tabletext"/>
            </w:pPr>
            <w:r w:rsidRPr="00550991">
              <w:t xml:space="preserve">Connected to designated entity </w:t>
            </w:r>
            <w:r w:rsidR="00E46F64" w:rsidRPr="00550991">
              <w:t>Foreign Trade Bank</w:t>
            </w:r>
            <w:r w:rsidRPr="00550991">
              <w:t>, including as its Beijing representative of</w:t>
            </w:r>
            <w:r w:rsidR="00E46F64" w:rsidRPr="00550991">
              <w:t xml:space="preserve"> </w:t>
            </w:r>
          </w:p>
          <w:p w14:paraId="3CC63BC3" w14:textId="454C8E8B" w:rsidR="00001CAD" w:rsidRPr="00550991" w:rsidRDefault="002D472A" w:rsidP="002178B0">
            <w:pPr>
              <w:pStyle w:val="Tabletext"/>
              <w:rPr>
                <w:i/>
              </w:rPr>
            </w:pPr>
            <w:r w:rsidRPr="00550991">
              <w:t>Passport number</w:t>
            </w:r>
            <w:r w:rsidRPr="00550991">
              <w:rPr>
                <w:i/>
              </w:rPr>
              <w:t xml:space="preserve"> </w:t>
            </w:r>
            <w:r w:rsidRPr="00550991">
              <w:t>654133553, expir</w:t>
            </w:r>
            <w:r w:rsidR="00E46F64" w:rsidRPr="00550991">
              <w:t>ed</w:t>
            </w:r>
            <w:r w:rsidRPr="00550991">
              <w:t xml:space="preserve"> 2019</w:t>
            </w:r>
          </w:p>
        </w:tc>
      </w:tr>
      <w:tr w:rsidR="00001CAD" w:rsidRPr="00550991" w14:paraId="570C1E51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EAA8F0" w14:textId="77777777" w:rsidR="00001CAD" w:rsidRPr="00550991" w:rsidRDefault="00001CAD" w:rsidP="00001CAD">
            <w:pPr>
              <w:pStyle w:val="Tabletext"/>
            </w:pPr>
            <w:r w:rsidRPr="00550991">
              <w:t>46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5FE983" w14:textId="77777777" w:rsidR="00001CAD" w:rsidRPr="00550991" w:rsidRDefault="00001CAD" w:rsidP="00001CAD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8E16C4" w14:textId="77777777" w:rsidR="00001CAD" w:rsidRPr="00550991" w:rsidRDefault="002D472A" w:rsidP="00001CAD">
            <w:pPr>
              <w:pStyle w:val="Tabletext"/>
            </w:pPr>
            <w:r w:rsidRPr="00550991">
              <w:t>Ji Sang Jun</w:t>
            </w:r>
          </w:p>
        </w:tc>
      </w:tr>
      <w:tr w:rsidR="00001CAD" w:rsidRPr="00550991" w14:paraId="7EFD0BE8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F3DD59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7F6397" w14:textId="77777777" w:rsidR="00001CAD" w:rsidRPr="00550991" w:rsidRDefault="00001CAD" w:rsidP="00001CAD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1C83E7" w14:textId="77777777" w:rsidR="00001CAD" w:rsidRPr="00550991" w:rsidRDefault="002D472A" w:rsidP="00001CAD">
            <w:pPr>
              <w:pStyle w:val="Tabletext"/>
              <w:rPr>
                <w:color w:val="000000"/>
              </w:rPr>
            </w:pPr>
            <w:r w:rsidRPr="00550991">
              <w:t>Chi Sang-</w:t>
            </w:r>
            <w:proofErr w:type="spellStart"/>
            <w:r w:rsidRPr="00550991">
              <w:t>chun</w:t>
            </w:r>
            <w:proofErr w:type="spellEnd"/>
          </w:p>
        </w:tc>
      </w:tr>
      <w:tr w:rsidR="00001CAD" w:rsidRPr="00550991" w14:paraId="0B3D7110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BEBF10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B4A559" w14:textId="77777777" w:rsidR="00001CAD" w:rsidRPr="00550991" w:rsidRDefault="00001CAD" w:rsidP="00001CAD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382DAF" w14:textId="77777777" w:rsidR="00001CAD" w:rsidRPr="00550991" w:rsidRDefault="002D472A" w:rsidP="00001CAD">
            <w:pPr>
              <w:pStyle w:val="Tabletext"/>
              <w:rPr>
                <w:color w:val="000000"/>
              </w:rPr>
            </w:pPr>
            <w:r w:rsidRPr="00550991">
              <w:t>3 May 1971</w:t>
            </w:r>
          </w:p>
        </w:tc>
      </w:tr>
      <w:tr w:rsidR="00001CAD" w:rsidRPr="00550991" w14:paraId="514CA01D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272829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3C9353" w14:textId="77777777" w:rsidR="00001CAD" w:rsidRPr="00550991" w:rsidRDefault="00145488" w:rsidP="00001CAD">
            <w:pPr>
              <w:pStyle w:val="Tabletext"/>
            </w:pPr>
            <w:r w:rsidRPr="00550991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EC963E" w14:textId="77777777" w:rsidR="00001CAD" w:rsidRPr="00550991" w:rsidRDefault="002D472A" w:rsidP="00001CAD">
            <w:pPr>
              <w:pStyle w:val="Tabletext"/>
            </w:pPr>
            <w:r w:rsidRPr="00550991">
              <w:t>North Korean</w:t>
            </w:r>
          </w:p>
        </w:tc>
      </w:tr>
      <w:tr w:rsidR="00001CAD" w:rsidRPr="00550991" w14:paraId="407F0A8E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A75F57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01482C" w14:textId="77777777" w:rsidR="00001CAD" w:rsidRPr="00550991" w:rsidRDefault="00001CAD" w:rsidP="00001CAD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3AA956" w14:textId="77777777" w:rsidR="00001CAD" w:rsidRPr="00550991" w:rsidRDefault="002D472A" w:rsidP="00001CAD">
            <w:pPr>
              <w:pStyle w:val="Tabletext"/>
            </w:pPr>
            <w:r w:rsidRPr="00550991">
              <w:t>Moscow, Russia</w:t>
            </w:r>
          </w:p>
        </w:tc>
      </w:tr>
      <w:tr w:rsidR="00001CAD" w:rsidRPr="00550991" w14:paraId="12AD6AFB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C4B9E8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1CEEB1" w14:textId="77777777" w:rsidR="00001CAD" w:rsidRPr="00550991" w:rsidRDefault="00001CAD" w:rsidP="00001CAD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FDEE57" w14:textId="77777777" w:rsidR="00001CAD" w:rsidRPr="00550991" w:rsidRDefault="002D472A" w:rsidP="00001CAD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001CAD" w:rsidRPr="00550991" w14:paraId="48685F51" w14:textId="77777777" w:rsidTr="00001CA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EDDDE7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669BAB" w14:textId="77777777" w:rsidR="00001CAD" w:rsidRPr="00550991" w:rsidRDefault="00001CAD" w:rsidP="00001CAD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6EC42B" w14:textId="77777777" w:rsidR="00001CAD" w:rsidRPr="00550991" w:rsidRDefault="002D472A" w:rsidP="00001CAD">
            <w:pPr>
              <w:pStyle w:val="Tabletext"/>
              <w:rPr>
                <w:i/>
              </w:rPr>
            </w:pPr>
            <w:r w:rsidRPr="00550991">
              <w:t>Moscow representative of Korea Kumgang Group Bank</w:t>
            </w:r>
          </w:p>
        </w:tc>
      </w:tr>
      <w:tr w:rsidR="00001CAD" w:rsidRPr="00550991" w14:paraId="6723EECF" w14:textId="77777777" w:rsidTr="00001CA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1D7B05" w14:textId="77777777" w:rsidR="00001CAD" w:rsidRPr="00550991" w:rsidRDefault="00001CAD" w:rsidP="00001CAD">
            <w:pPr>
              <w:pStyle w:val="Tabletext"/>
            </w:pPr>
            <w:r w:rsidRPr="00550991">
              <w:t>47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054B6D" w14:textId="77777777" w:rsidR="00001CAD" w:rsidRPr="00550991" w:rsidRDefault="00001CAD" w:rsidP="00001CAD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2B81EA" w14:textId="77777777" w:rsidR="00001CAD" w:rsidRPr="00550991" w:rsidRDefault="002D472A" w:rsidP="00001CAD">
            <w:pPr>
              <w:pStyle w:val="Tabletext"/>
            </w:pPr>
            <w:r w:rsidRPr="00550991">
              <w:t xml:space="preserve">Chu </w:t>
            </w:r>
            <w:proofErr w:type="spellStart"/>
            <w:r w:rsidRPr="00550991">
              <w:t>Hyo’k</w:t>
            </w:r>
            <w:proofErr w:type="spellEnd"/>
          </w:p>
        </w:tc>
      </w:tr>
      <w:tr w:rsidR="00001CAD" w:rsidRPr="00550991" w14:paraId="73948DF0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8D5E54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68A245" w14:textId="77777777" w:rsidR="00001CAD" w:rsidRPr="00550991" w:rsidRDefault="00001CAD" w:rsidP="00001CAD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25FE2B" w14:textId="77777777" w:rsidR="00001CAD" w:rsidRPr="00550991" w:rsidRDefault="008B6E47" w:rsidP="00001CAD">
            <w:pPr>
              <w:pStyle w:val="Tabletext"/>
              <w:rPr>
                <w:color w:val="000000"/>
              </w:rPr>
            </w:pPr>
            <w:r w:rsidRPr="00550991">
              <w:t xml:space="preserve">Chu </w:t>
            </w:r>
            <w:proofErr w:type="spellStart"/>
            <w:r w:rsidRPr="00550991">
              <w:t>Hyok</w:t>
            </w:r>
            <w:proofErr w:type="spellEnd"/>
            <w:r w:rsidRPr="00550991">
              <w:t xml:space="preserve">; </w:t>
            </w:r>
            <w:r w:rsidR="002D472A" w:rsidRPr="00550991">
              <w:t xml:space="preserve">Ju </w:t>
            </w:r>
            <w:proofErr w:type="spellStart"/>
            <w:r w:rsidR="002D472A" w:rsidRPr="00550991">
              <w:t>Hyok</w:t>
            </w:r>
            <w:proofErr w:type="spellEnd"/>
            <w:r w:rsidRPr="00550991">
              <w:t xml:space="preserve">; Ju </w:t>
            </w:r>
            <w:proofErr w:type="spellStart"/>
            <w:r w:rsidRPr="00550991">
              <w:t>Hyo’k</w:t>
            </w:r>
            <w:proofErr w:type="spellEnd"/>
          </w:p>
        </w:tc>
      </w:tr>
      <w:tr w:rsidR="00001CAD" w:rsidRPr="00550991" w14:paraId="73A46994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16139F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FB6FBC" w14:textId="77777777" w:rsidR="00001CAD" w:rsidRPr="00550991" w:rsidRDefault="00001CAD" w:rsidP="00001CAD">
            <w:pPr>
              <w:pStyle w:val="Tabletext"/>
            </w:pPr>
            <w:r w:rsidRPr="0055099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FA693E" w14:textId="77777777" w:rsidR="00001CAD" w:rsidRPr="00550991" w:rsidRDefault="002D472A" w:rsidP="00001CAD">
            <w:pPr>
              <w:pStyle w:val="Tabletext"/>
              <w:rPr>
                <w:color w:val="000000"/>
              </w:rPr>
            </w:pPr>
            <w:r w:rsidRPr="00550991">
              <w:t>23 November 1986</w:t>
            </w:r>
          </w:p>
        </w:tc>
      </w:tr>
      <w:tr w:rsidR="00001CAD" w:rsidRPr="00550991" w14:paraId="48D51963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734EED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FB5218" w14:textId="77777777" w:rsidR="00001CAD" w:rsidRPr="00550991" w:rsidRDefault="00145488" w:rsidP="00001CAD">
            <w:pPr>
              <w:pStyle w:val="Tabletext"/>
            </w:pPr>
            <w:r w:rsidRPr="00550991">
              <w:t>Nationality</w:t>
            </w:r>
          </w:p>
          <w:p w14:paraId="33A78CD3" w14:textId="74B80C3C" w:rsidR="00E46F64" w:rsidRPr="00550991" w:rsidRDefault="00E46F64" w:rsidP="00001CAD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6891A1" w14:textId="77777777" w:rsidR="00001CAD" w:rsidRPr="00550991" w:rsidRDefault="002D472A" w:rsidP="00001CAD">
            <w:pPr>
              <w:pStyle w:val="Tabletext"/>
            </w:pPr>
            <w:r w:rsidRPr="00550991">
              <w:t>North Korean</w:t>
            </w:r>
          </w:p>
          <w:p w14:paraId="3DD2535E" w14:textId="2099ED0A" w:rsidR="00E46F64" w:rsidRPr="00550991" w:rsidRDefault="00E46F64" w:rsidP="00001CAD">
            <w:pPr>
              <w:pStyle w:val="Tabletext"/>
            </w:pPr>
            <w:r w:rsidRPr="00550991">
              <w:t>Vladivostok, Russia</w:t>
            </w:r>
          </w:p>
        </w:tc>
      </w:tr>
      <w:tr w:rsidR="00001CAD" w:rsidRPr="00550991" w14:paraId="3CC6CA0F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3BB572" w14:textId="77777777" w:rsidR="00001CAD" w:rsidRPr="00550991" w:rsidRDefault="00001CAD" w:rsidP="00001CA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AC9F05" w14:textId="77777777" w:rsidR="00001CAD" w:rsidRPr="00550991" w:rsidRDefault="00001CAD" w:rsidP="00001CAD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5D5D07" w14:textId="77777777" w:rsidR="00001CAD" w:rsidRPr="00550991" w:rsidRDefault="002D472A" w:rsidP="00001CAD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2D472A" w:rsidRPr="00550991" w14:paraId="3751BB4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42664F" w14:textId="77777777" w:rsidR="002D472A" w:rsidRPr="00550991" w:rsidRDefault="002D472A" w:rsidP="002D472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5BBBC4" w14:textId="77777777" w:rsidR="002D472A" w:rsidRPr="00550991" w:rsidRDefault="002D472A" w:rsidP="002D472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6AFF1C" w14:textId="250539C6" w:rsidR="00E46F64" w:rsidRPr="00550991" w:rsidRDefault="001E4DC5">
            <w:pPr>
              <w:rPr>
                <w:sz w:val="20"/>
              </w:rPr>
            </w:pPr>
            <w:r w:rsidRPr="00550991">
              <w:rPr>
                <w:sz w:val="20"/>
              </w:rPr>
              <w:t xml:space="preserve">Connected to designated entity </w:t>
            </w:r>
            <w:r w:rsidR="00E46F64" w:rsidRPr="00550991">
              <w:rPr>
                <w:sz w:val="20"/>
              </w:rPr>
              <w:t>Foreign Trade Bank</w:t>
            </w:r>
            <w:r w:rsidRPr="00550991">
              <w:rPr>
                <w:sz w:val="20"/>
              </w:rPr>
              <w:t>, including as its Vladivostok representative</w:t>
            </w:r>
            <w:r w:rsidR="00E46F64" w:rsidRPr="00550991">
              <w:rPr>
                <w:sz w:val="20"/>
              </w:rPr>
              <w:t xml:space="preserve"> </w:t>
            </w:r>
          </w:p>
          <w:p w14:paraId="693F2A96" w14:textId="49632C94" w:rsidR="002D472A" w:rsidRPr="00550991" w:rsidRDefault="002D472A" w:rsidP="002178B0">
            <w:pPr>
              <w:rPr>
                <w:sz w:val="20"/>
              </w:rPr>
            </w:pPr>
            <w:r w:rsidRPr="00550991">
              <w:rPr>
                <w:sz w:val="20"/>
              </w:rPr>
              <w:t>Passport number 836420186 (issued 28 October 2016, expiry 28 October 2021)</w:t>
            </w:r>
          </w:p>
        </w:tc>
      </w:tr>
    </w:tbl>
    <w:p w14:paraId="558A2CCB" w14:textId="6FD87D33" w:rsidR="00F3449E" w:rsidRPr="00550991" w:rsidRDefault="00C4344B" w:rsidP="00F3449E">
      <w:pPr>
        <w:pStyle w:val="ItemHead"/>
      </w:pPr>
      <w:r w:rsidRPr="00550991">
        <w:t>10</w:t>
      </w:r>
      <w:r w:rsidR="001672B2" w:rsidRPr="00550991">
        <w:t xml:space="preserve">  </w:t>
      </w:r>
      <w:r w:rsidR="00882DB4" w:rsidRPr="00550991">
        <w:t>Part 3</w:t>
      </w:r>
      <w:r w:rsidR="00F3449E" w:rsidRPr="00550991">
        <w:t xml:space="preserve"> of </w:t>
      </w:r>
      <w:r w:rsidR="001B6BF8" w:rsidRPr="00550991">
        <w:t>Schedule 1</w:t>
      </w:r>
      <w:r w:rsidR="009960E5" w:rsidRPr="00550991">
        <w:t xml:space="preserve"> (table </w:t>
      </w:r>
      <w:r w:rsidR="00F3449E" w:rsidRPr="00550991">
        <w:t xml:space="preserve">items </w:t>
      </w:r>
      <w:r w:rsidR="009960E5" w:rsidRPr="00550991">
        <w:t>1 to 9</w:t>
      </w:r>
      <w:r w:rsidR="00F3449E" w:rsidRPr="00550991">
        <w:t>)</w:t>
      </w:r>
    </w:p>
    <w:p w14:paraId="30E542B6" w14:textId="77777777" w:rsidR="00F3449E" w:rsidRPr="00550991" w:rsidRDefault="00B70F26" w:rsidP="00F3449E">
      <w:pPr>
        <w:pStyle w:val="Item"/>
      </w:pPr>
      <w:r w:rsidRPr="00550991">
        <w:t>Repeal the items</w:t>
      </w:r>
      <w:r w:rsidR="00F3449E" w:rsidRPr="00550991">
        <w:t>, substitute:</w:t>
      </w:r>
    </w:p>
    <w:p w14:paraId="663D0739" w14:textId="77777777" w:rsidR="00F3449E" w:rsidRPr="00550991" w:rsidRDefault="00F3449E" w:rsidP="00F3449E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550991" w14:paraId="65B5C077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4AFE02" w14:textId="77777777" w:rsidR="00F3449E" w:rsidRPr="00550991" w:rsidRDefault="009960E5" w:rsidP="00E22FAA">
            <w:pPr>
              <w:pStyle w:val="Tabletext"/>
            </w:pPr>
            <w:r w:rsidRPr="00550991">
              <w:t>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FF6693" w14:textId="77777777" w:rsidR="00F3449E" w:rsidRPr="00550991" w:rsidRDefault="00F3449E" w:rsidP="00E22FA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0ED2B2" w14:textId="77777777" w:rsidR="00F3449E" w:rsidRPr="00550991" w:rsidRDefault="009960E5" w:rsidP="00E22FAA">
            <w:pPr>
              <w:pStyle w:val="Tabletext"/>
            </w:pPr>
            <w:r w:rsidRPr="00550991">
              <w:rPr>
                <w:noProof/>
                <w:color w:val="000000"/>
              </w:rPr>
              <w:t>Hesong Trading Corporation</w:t>
            </w:r>
          </w:p>
        </w:tc>
      </w:tr>
      <w:tr w:rsidR="00F37E76" w:rsidRPr="00550991" w14:paraId="2ED3660D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A59237" w14:textId="77777777" w:rsidR="00F37E76" w:rsidRPr="00550991" w:rsidRDefault="00F37E76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E6FA8E" w14:textId="77777777" w:rsidR="00F37E76" w:rsidRPr="00550991" w:rsidRDefault="00F37E76" w:rsidP="00E22FA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270ABB" w14:textId="77777777" w:rsidR="00F37E76" w:rsidRPr="00550991" w:rsidRDefault="00F37E76" w:rsidP="00E22FAA">
            <w:pPr>
              <w:pStyle w:val="Tabletext"/>
              <w:rPr>
                <w:noProof/>
                <w:color w:val="000000"/>
              </w:rPr>
            </w:pPr>
            <w:r w:rsidRPr="00550991">
              <w:rPr>
                <w:noProof/>
                <w:color w:val="000000"/>
              </w:rPr>
              <w:t>Hyesong Trading Corporation</w:t>
            </w:r>
          </w:p>
        </w:tc>
      </w:tr>
      <w:tr w:rsidR="00F3449E" w:rsidRPr="00550991" w14:paraId="49F760FE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FECA73" w14:textId="77777777" w:rsidR="00F3449E" w:rsidRPr="00550991" w:rsidRDefault="00F3449E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A9AACC" w14:textId="54861B26" w:rsidR="00F3449E" w:rsidRPr="00550991" w:rsidRDefault="00F37E76" w:rsidP="00E22FA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0A01E3" w14:textId="77777777" w:rsidR="00F3449E" w:rsidRPr="00550991" w:rsidRDefault="009960E5" w:rsidP="00E22FAA">
            <w:pPr>
              <w:pStyle w:val="Tabletext"/>
            </w:pPr>
            <w:r w:rsidRPr="00550991">
              <w:rPr>
                <w:noProof/>
                <w:color w:val="000000"/>
              </w:rPr>
              <w:t>Pyongyang, North Korea</w:t>
            </w:r>
          </w:p>
        </w:tc>
      </w:tr>
      <w:tr w:rsidR="00F3449E" w:rsidRPr="00550991" w14:paraId="6967E663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50D01C" w14:textId="77777777" w:rsidR="00F3449E" w:rsidRPr="00550991" w:rsidRDefault="00F3449E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4C81DC" w14:textId="77777777" w:rsidR="00F3449E" w:rsidRPr="00550991" w:rsidRDefault="00F3449E" w:rsidP="00E22FA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1EBDE5" w14:textId="77777777" w:rsidR="00F3449E" w:rsidRPr="00550991" w:rsidRDefault="00F71F29" w:rsidP="00E22FA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F3449E" w:rsidRPr="00550991" w14:paraId="1155BEA3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FE48E4" w14:textId="77777777" w:rsidR="00F3449E" w:rsidRPr="00550991" w:rsidRDefault="00F3449E" w:rsidP="00E22FA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3F465F" w14:textId="77777777" w:rsidR="00F3449E" w:rsidRPr="00550991" w:rsidRDefault="00F3449E" w:rsidP="00E22FA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7B616F" w14:textId="5876E5BE" w:rsidR="00F3449E" w:rsidRPr="00550991" w:rsidRDefault="00236BFB" w:rsidP="00E22FAA">
            <w:pPr>
              <w:pStyle w:val="Tabletext"/>
            </w:pPr>
            <w:r w:rsidRPr="00550991">
              <w:t>North Korea associated company</w:t>
            </w:r>
          </w:p>
        </w:tc>
      </w:tr>
      <w:tr w:rsidR="009960E5" w:rsidRPr="00550991" w14:paraId="52EDC9EC" w14:textId="77777777" w:rsidTr="009960E5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F287E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4122DF" w14:textId="77777777" w:rsidR="009960E5" w:rsidRPr="00550991" w:rsidRDefault="009960E5" w:rsidP="009960E5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38839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Formerly listed on the RBA Consolidated List as 2006NKR0003</w:t>
            </w:r>
          </w:p>
        </w:tc>
      </w:tr>
      <w:tr w:rsidR="009960E5" w:rsidRPr="00550991" w14:paraId="11472F15" w14:textId="77777777" w:rsidTr="009960E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684D10" w14:textId="77777777" w:rsidR="009960E5" w:rsidRPr="00550991" w:rsidRDefault="009960E5" w:rsidP="009960E5">
            <w:pPr>
              <w:pStyle w:val="Tabletext"/>
            </w:pPr>
            <w:r w:rsidRPr="00550991"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61089F" w14:textId="77777777" w:rsidR="009960E5" w:rsidRPr="00550991" w:rsidRDefault="009960E5" w:rsidP="009960E5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94A33C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Kohas AG</w:t>
            </w:r>
          </w:p>
        </w:tc>
      </w:tr>
      <w:tr w:rsidR="009960E5" w:rsidRPr="00550991" w14:paraId="762CDD5C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E5FCE3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237C82" w14:textId="77777777" w:rsidR="009960E5" w:rsidRPr="00550991" w:rsidRDefault="009960E5" w:rsidP="009960E5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6C84BA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  <w:lang w:val="fr-FR"/>
              </w:rPr>
              <w:t xml:space="preserve">Route des Arsenaux 15, Fribourg, FR 1700, Switzerland; C.R. No. </w:t>
            </w:r>
            <w:r w:rsidRPr="00550991">
              <w:rPr>
                <w:noProof/>
                <w:color w:val="000000"/>
              </w:rPr>
              <w:t>CH-217.0.135.79-4 (Switzerland)</w:t>
            </w:r>
          </w:p>
        </w:tc>
      </w:tr>
      <w:tr w:rsidR="009960E5" w:rsidRPr="00550991" w14:paraId="51E046AC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351420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51D349" w14:textId="77777777" w:rsidR="009960E5" w:rsidRPr="00550991" w:rsidRDefault="009960E5" w:rsidP="009960E5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237230" w14:textId="77777777" w:rsidR="009960E5" w:rsidRPr="00550991" w:rsidRDefault="00F71F29" w:rsidP="009960E5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9960E5" w:rsidRPr="00550991" w14:paraId="21585726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0406E8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89C4A1" w14:textId="77777777" w:rsidR="009960E5" w:rsidRPr="00550991" w:rsidRDefault="009960E5" w:rsidP="009960E5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491FDE" w14:textId="2F1A7B68" w:rsidR="009960E5" w:rsidRPr="00550991" w:rsidRDefault="00236BFB" w:rsidP="009960E5">
            <w:pPr>
              <w:pStyle w:val="Tabletext"/>
            </w:pPr>
            <w:r w:rsidRPr="00550991">
              <w:t>Switzerland-based company</w:t>
            </w:r>
          </w:p>
        </w:tc>
      </w:tr>
      <w:tr w:rsidR="009960E5" w:rsidRPr="00550991" w14:paraId="7C2117F9" w14:textId="77777777" w:rsidTr="009960E5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141BEE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04C1A" w14:textId="77777777" w:rsidR="009960E5" w:rsidRPr="00550991" w:rsidRDefault="009960E5" w:rsidP="009960E5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F48F0F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Formerly listed on the RBA Consolidated List as 2006NKR0012</w:t>
            </w:r>
          </w:p>
        </w:tc>
      </w:tr>
      <w:tr w:rsidR="009960E5" w:rsidRPr="00550991" w14:paraId="5D1714C5" w14:textId="77777777" w:rsidTr="009960E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1B075" w14:textId="77777777" w:rsidR="009960E5" w:rsidRPr="00550991" w:rsidRDefault="009960E5" w:rsidP="009960E5">
            <w:pPr>
              <w:pStyle w:val="Tabletext"/>
            </w:pPr>
            <w:r w:rsidRPr="00550991"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FB3BDE" w14:textId="77777777" w:rsidR="009960E5" w:rsidRPr="00550991" w:rsidRDefault="009960E5" w:rsidP="009960E5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347271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Korea Complex Equipment Import Corporation</w:t>
            </w:r>
          </w:p>
        </w:tc>
      </w:tr>
      <w:tr w:rsidR="009960E5" w:rsidRPr="00550991" w14:paraId="303092C1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84B17E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9A0624" w14:textId="77777777" w:rsidR="009960E5" w:rsidRPr="00550991" w:rsidRDefault="009960E5" w:rsidP="009960E5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EA64F9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Rakwon-dong, Pothonggang District, Pyongyang, North Korea</w:t>
            </w:r>
          </w:p>
        </w:tc>
      </w:tr>
      <w:tr w:rsidR="009960E5" w:rsidRPr="00550991" w14:paraId="1BC1AA7C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7AB7F9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F0BEB2" w14:textId="77777777" w:rsidR="009960E5" w:rsidRPr="00550991" w:rsidRDefault="009960E5" w:rsidP="009960E5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D09A70" w14:textId="77777777" w:rsidR="009960E5" w:rsidRPr="00550991" w:rsidRDefault="00F71F29" w:rsidP="009960E5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9960E5" w:rsidRPr="00550991" w14:paraId="3E9D20C5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B60AD2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CA07D6" w14:textId="77777777" w:rsidR="009960E5" w:rsidRPr="00550991" w:rsidRDefault="009960E5" w:rsidP="009960E5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9B65CD" w14:textId="2F6E9E33" w:rsidR="009960E5" w:rsidRPr="00550991" w:rsidRDefault="00236BFB" w:rsidP="009960E5">
            <w:pPr>
              <w:pStyle w:val="Tabletext"/>
            </w:pPr>
            <w:r w:rsidRPr="00550991">
              <w:t>North Korea associated company</w:t>
            </w:r>
          </w:p>
        </w:tc>
      </w:tr>
      <w:tr w:rsidR="009960E5" w:rsidRPr="00550991" w14:paraId="27299DE8" w14:textId="77777777" w:rsidTr="009960E5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F015B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E3C717" w14:textId="77777777" w:rsidR="009960E5" w:rsidRPr="00550991" w:rsidRDefault="009960E5" w:rsidP="009960E5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599EB0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Formerly listed on the RBA Consolidated List as 2006NKR0008</w:t>
            </w:r>
          </w:p>
        </w:tc>
      </w:tr>
      <w:tr w:rsidR="009960E5" w:rsidRPr="00550991" w14:paraId="3743DFF1" w14:textId="77777777" w:rsidTr="009960E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9B8A34" w14:textId="77777777" w:rsidR="009960E5" w:rsidRPr="00550991" w:rsidRDefault="009960E5" w:rsidP="009960E5">
            <w:pPr>
              <w:pStyle w:val="Tabletext"/>
            </w:pPr>
            <w:r w:rsidRPr="00550991"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1193DB" w14:textId="77777777" w:rsidR="009960E5" w:rsidRPr="00550991" w:rsidRDefault="009960E5" w:rsidP="009960E5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61FD6B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Korea International Chemical Joint Venture Company</w:t>
            </w:r>
          </w:p>
        </w:tc>
      </w:tr>
      <w:tr w:rsidR="009960E5" w:rsidRPr="00550991" w14:paraId="6506FDE9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F2F3DF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828B41" w14:textId="77777777" w:rsidR="009960E5" w:rsidRPr="00550991" w:rsidRDefault="009960E5" w:rsidP="009960E5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24FCE7" w14:textId="174913E2" w:rsidR="009960E5" w:rsidRPr="00550991" w:rsidRDefault="009960E5">
            <w:pPr>
              <w:pStyle w:val="Tabletext"/>
            </w:pPr>
            <w:r w:rsidRPr="00550991">
              <w:rPr>
                <w:noProof/>
                <w:color w:val="000000"/>
              </w:rPr>
              <w:t>Chosun International Chemicals Joint Operation Company</w:t>
            </w:r>
            <w:r w:rsidR="00236BFB" w:rsidRPr="00550991">
              <w:rPr>
                <w:noProof/>
                <w:color w:val="000000"/>
              </w:rPr>
              <w:t>;</w:t>
            </w:r>
            <w:r w:rsidRPr="00550991">
              <w:rPr>
                <w:noProof/>
                <w:color w:val="000000"/>
              </w:rPr>
              <w:t xml:space="preserve"> International Chemical Joint Venture Corporation</w:t>
            </w:r>
            <w:r w:rsidR="00236BFB" w:rsidRPr="00550991">
              <w:rPr>
                <w:noProof/>
                <w:color w:val="000000"/>
              </w:rPr>
              <w:t>;</w:t>
            </w:r>
            <w:r w:rsidRPr="00550991">
              <w:rPr>
                <w:noProof/>
                <w:color w:val="000000"/>
              </w:rPr>
              <w:t xml:space="preserve"> Choson International Chemicals Joint Operation Company</w:t>
            </w:r>
          </w:p>
        </w:tc>
      </w:tr>
      <w:tr w:rsidR="009960E5" w:rsidRPr="00550991" w14:paraId="71CFCF4C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47C53C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6676B9" w14:textId="77777777" w:rsidR="009960E5" w:rsidRPr="00550991" w:rsidRDefault="009960E5" w:rsidP="009960E5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E56E92" w14:textId="698C86D0" w:rsidR="009960E5" w:rsidRPr="00550991" w:rsidRDefault="009960E5">
            <w:pPr>
              <w:pStyle w:val="Tabletext"/>
            </w:pPr>
            <w:r w:rsidRPr="00550991">
              <w:rPr>
                <w:noProof/>
                <w:color w:val="000000"/>
              </w:rPr>
              <w:t>Hamhung, South Ha</w:t>
            </w:r>
            <w:r w:rsidR="00E46F64" w:rsidRPr="00550991">
              <w:rPr>
                <w:noProof/>
                <w:color w:val="000000"/>
              </w:rPr>
              <w:t>m</w:t>
            </w:r>
            <w:r w:rsidRPr="00550991">
              <w:rPr>
                <w:noProof/>
                <w:color w:val="000000"/>
              </w:rPr>
              <w:t>gyong Province, North Korea; Mangyongdae-kuyok, Pyongyang, North Korea; Mangyungdae-gu, Pyongyang, North Korea</w:t>
            </w:r>
          </w:p>
        </w:tc>
      </w:tr>
      <w:tr w:rsidR="009960E5" w:rsidRPr="00550991" w14:paraId="3456874C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5084FA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0A5A17" w14:textId="77777777" w:rsidR="009960E5" w:rsidRPr="00550991" w:rsidRDefault="009960E5" w:rsidP="009960E5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2EF414" w14:textId="77777777" w:rsidR="009960E5" w:rsidRPr="00550991" w:rsidRDefault="00C252C8" w:rsidP="009960E5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9960E5" w:rsidRPr="00550991" w14:paraId="659B98CB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9134E4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A6F734" w14:textId="77777777" w:rsidR="009960E5" w:rsidRPr="00550991" w:rsidRDefault="009960E5" w:rsidP="009960E5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6660C8" w14:textId="3DA40988" w:rsidR="009960E5" w:rsidRPr="00550991" w:rsidRDefault="00236BFB" w:rsidP="009960E5">
            <w:pPr>
              <w:pStyle w:val="Tabletext"/>
            </w:pPr>
            <w:r w:rsidRPr="00550991">
              <w:t>North Korea associated company</w:t>
            </w:r>
          </w:p>
        </w:tc>
      </w:tr>
      <w:tr w:rsidR="009960E5" w:rsidRPr="00550991" w14:paraId="4F2191E4" w14:textId="77777777" w:rsidTr="009960E5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41902B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449517" w14:textId="77777777" w:rsidR="009960E5" w:rsidRPr="00550991" w:rsidRDefault="009960E5" w:rsidP="009960E5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187A89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Formerly listed on the RBA Consolidated List as 2006NKR0006</w:t>
            </w:r>
          </w:p>
        </w:tc>
      </w:tr>
      <w:tr w:rsidR="009960E5" w:rsidRPr="00550991" w14:paraId="04E12103" w14:textId="77777777" w:rsidTr="009960E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E6B38A" w14:textId="77777777" w:rsidR="009960E5" w:rsidRPr="00550991" w:rsidRDefault="009960E5" w:rsidP="009960E5">
            <w:pPr>
              <w:pStyle w:val="Tabletext"/>
            </w:pPr>
            <w:r w:rsidRPr="00550991"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829B90" w14:textId="77777777" w:rsidR="009960E5" w:rsidRPr="00550991" w:rsidRDefault="009960E5" w:rsidP="009960E5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96A267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Korea Kwangsong Trading Corporation</w:t>
            </w:r>
          </w:p>
        </w:tc>
      </w:tr>
      <w:tr w:rsidR="009960E5" w:rsidRPr="00550991" w14:paraId="23B86883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BC3087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9E8CFA" w14:textId="77777777" w:rsidR="009960E5" w:rsidRPr="00550991" w:rsidRDefault="009960E5" w:rsidP="009960E5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9315CF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Rakwon-dong, Pothonggang District, Pyongyang, North Korea</w:t>
            </w:r>
          </w:p>
        </w:tc>
      </w:tr>
      <w:tr w:rsidR="009960E5" w:rsidRPr="00550991" w14:paraId="5A7392DE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8E39E9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50950F" w14:textId="77777777" w:rsidR="009960E5" w:rsidRPr="00550991" w:rsidRDefault="009960E5" w:rsidP="009960E5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732C34" w14:textId="77777777" w:rsidR="009960E5" w:rsidRPr="00550991" w:rsidRDefault="00C252C8" w:rsidP="009960E5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9960E5" w:rsidRPr="00550991" w14:paraId="310A211A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D62F88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EA48EE" w14:textId="77777777" w:rsidR="009960E5" w:rsidRPr="00550991" w:rsidRDefault="009960E5" w:rsidP="009960E5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FC81BE" w14:textId="28CBD706" w:rsidR="009960E5" w:rsidRPr="00550991" w:rsidRDefault="00236BFB" w:rsidP="009960E5">
            <w:pPr>
              <w:pStyle w:val="Tabletext"/>
            </w:pPr>
            <w:r w:rsidRPr="00550991">
              <w:t>North Korea associated company</w:t>
            </w:r>
          </w:p>
        </w:tc>
      </w:tr>
      <w:tr w:rsidR="009960E5" w:rsidRPr="00550991" w14:paraId="4B41916E" w14:textId="77777777" w:rsidTr="009960E5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A4BC6F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DDCDF0" w14:textId="77777777" w:rsidR="009960E5" w:rsidRPr="00550991" w:rsidRDefault="009960E5" w:rsidP="009960E5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21AFA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Formerly listed on the RBA Consolidated List as 2006NKR0009</w:t>
            </w:r>
          </w:p>
        </w:tc>
      </w:tr>
      <w:tr w:rsidR="009960E5" w:rsidRPr="00550991" w14:paraId="052D8052" w14:textId="77777777" w:rsidTr="009960E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751409" w14:textId="77777777" w:rsidR="009960E5" w:rsidRPr="00550991" w:rsidRDefault="009960E5" w:rsidP="009960E5">
            <w:pPr>
              <w:pStyle w:val="Tabletext"/>
            </w:pPr>
            <w:r w:rsidRPr="00550991"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8E6665" w14:textId="77777777" w:rsidR="009960E5" w:rsidRPr="00550991" w:rsidRDefault="009960E5" w:rsidP="009960E5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FB3BB0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Korea Pugang Trading Corporation</w:t>
            </w:r>
          </w:p>
        </w:tc>
      </w:tr>
      <w:tr w:rsidR="009960E5" w:rsidRPr="00550991" w14:paraId="629CDEE7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A071CD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3A9F29" w14:textId="77777777" w:rsidR="009960E5" w:rsidRPr="00550991" w:rsidRDefault="009960E5" w:rsidP="009960E5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F8D1FF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Rakwon-dong, Pothonggang District, Pyongyang, North Korea</w:t>
            </w:r>
          </w:p>
        </w:tc>
      </w:tr>
      <w:tr w:rsidR="009960E5" w:rsidRPr="00550991" w14:paraId="186416C0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2037C2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07E045" w14:textId="77777777" w:rsidR="009960E5" w:rsidRPr="00550991" w:rsidRDefault="009960E5" w:rsidP="009960E5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33AC41" w14:textId="77777777" w:rsidR="009960E5" w:rsidRPr="00550991" w:rsidRDefault="00C252C8" w:rsidP="009960E5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9960E5" w:rsidRPr="00550991" w14:paraId="7A00E0A2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C9951F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6AAA25" w14:textId="77777777" w:rsidR="009960E5" w:rsidRPr="00550991" w:rsidRDefault="009960E5" w:rsidP="009960E5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0E05CB" w14:textId="0A45ABBA" w:rsidR="009960E5" w:rsidRPr="00550991" w:rsidRDefault="00236BFB" w:rsidP="009960E5">
            <w:pPr>
              <w:pStyle w:val="Tabletext"/>
            </w:pPr>
            <w:r w:rsidRPr="00550991">
              <w:t>North Korea associated company</w:t>
            </w:r>
          </w:p>
        </w:tc>
      </w:tr>
      <w:tr w:rsidR="009960E5" w:rsidRPr="00550991" w14:paraId="113D3344" w14:textId="77777777" w:rsidTr="009960E5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B6A748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3C3586" w14:textId="77777777" w:rsidR="009960E5" w:rsidRPr="00550991" w:rsidRDefault="009960E5" w:rsidP="009960E5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E0A47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Formerly listed on the RBA Consolidated List as 2006NKR0010</w:t>
            </w:r>
          </w:p>
        </w:tc>
      </w:tr>
      <w:tr w:rsidR="009960E5" w:rsidRPr="00550991" w14:paraId="0C1E0AD7" w14:textId="77777777" w:rsidTr="009960E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E479B6" w14:textId="77777777" w:rsidR="009960E5" w:rsidRPr="00550991" w:rsidRDefault="009960E5" w:rsidP="009960E5">
            <w:pPr>
              <w:pStyle w:val="Tabletext"/>
            </w:pPr>
            <w:r w:rsidRPr="00550991"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1E3C4C" w14:textId="77777777" w:rsidR="009960E5" w:rsidRPr="00550991" w:rsidRDefault="009960E5" w:rsidP="009960E5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FBE8C7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Korea Ryongwang Trading Corporation</w:t>
            </w:r>
          </w:p>
        </w:tc>
      </w:tr>
      <w:tr w:rsidR="009960E5" w:rsidRPr="00550991" w14:paraId="2FA13543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9286D6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4BAA71" w14:textId="77777777" w:rsidR="009960E5" w:rsidRPr="00550991" w:rsidRDefault="009960E5" w:rsidP="009960E5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D67DB4" w14:textId="77777777" w:rsidR="009960E5" w:rsidRPr="00550991" w:rsidRDefault="009960E5" w:rsidP="009960E5">
            <w:pPr>
              <w:pStyle w:val="Tabletext"/>
            </w:pPr>
            <w:r w:rsidRPr="00550991">
              <w:rPr>
                <w:noProof/>
                <w:color w:val="000000"/>
              </w:rPr>
              <w:t>Korea Ryengwang Trading Corporation</w:t>
            </w:r>
          </w:p>
        </w:tc>
      </w:tr>
      <w:tr w:rsidR="009960E5" w:rsidRPr="00550991" w14:paraId="26A3FA8D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852122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54EE5E" w14:textId="77777777" w:rsidR="009960E5" w:rsidRPr="00550991" w:rsidRDefault="009960E5" w:rsidP="009960E5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495DE4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Rakwon-dong, Pothonggang District, Pyongyang, North Korea</w:t>
            </w:r>
          </w:p>
        </w:tc>
      </w:tr>
      <w:tr w:rsidR="009960E5" w:rsidRPr="00550991" w14:paraId="2FA5528E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CFBD79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A4CB62" w14:textId="77777777" w:rsidR="009960E5" w:rsidRPr="00550991" w:rsidRDefault="009960E5" w:rsidP="009960E5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1B5554" w14:textId="77777777" w:rsidR="009960E5" w:rsidRPr="00550991" w:rsidRDefault="00C252C8" w:rsidP="009960E5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9960E5" w:rsidRPr="00550991" w14:paraId="54F7ACC4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5CDFA9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FD3A93" w14:textId="77777777" w:rsidR="009960E5" w:rsidRPr="00550991" w:rsidRDefault="009960E5" w:rsidP="009960E5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BCEDB2" w14:textId="455BDC24" w:rsidR="009960E5" w:rsidRPr="00550991" w:rsidRDefault="00236BFB" w:rsidP="009960E5">
            <w:pPr>
              <w:pStyle w:val="Tabletext"/>
            </w:pPr>
            <w:r w:rsidRPr="00550991">
              <w:t>North Korea associated company</w:t>
            </w:r>
          </w:p>
        </w:tc>
      </w:tr>
      <w:tr w:rsidR="009960E5" w:rsidRPr="00550991" w14:paraId="7D7F5653" w14:textId="77777777" w:rsidTr="009960E5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BB2A5" w14:textId="77777777" w:rsidR="009960E5" w:rsidRPr="00550991" w:rsidRDefault="009960E5" w:rsidP="009960E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F13CCF" w14:textId="77777777" w:rsidR="009960E5" w:rsidRPr="00550991" w:rsidRDefault="009960E5" w:rsidP="009960E5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B69502" w14:textId="77777777" w:rsidR="009960E5" w:rsidRPr="00550991" w:rsidRDefault="009960E5" w:rsidP="009960E5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Formerly listed on the RBA Consolidated List as 2006NKR0011</w:t>
            </w:r>
          </w:p>
        </w:tc>
      </w:tr>
      <w:tr w:rsidR="009960E5" w:rsidRPr="00550991" w14:paraId="25B538D0" w14:textId="77777777" w:rsidTr="009960E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1F9DE0" w14:textId="77777777" w:rsidR="009960E5" w:rsidRPr="00550991" w:rsidRDefault="009960E5" w:rsidP="009960E5">
            <w:pPr>
              <w:pStyle w:val="Tabletext"/>
            </w:pPr>
            <w:r w:rsidRPr="00550991"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F84741" w14:textId="77777777" w:rsidR="009960E5" w:rsidRPr="00550991" w:rsidRDefault="009960E5" w:rsidP="009960E5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D28140" w14:textId="77777777" w:rsidR="009960E5" w:rsidRPr="00550991" w:rsidRDefault="009960E5" w:rsidP="009960E5">
            <w:pPr>
              <w:keepNext/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Korea Ryonha Machinery Joint Venture Corporation</w:t>
            </w:r>
          </w:p>
        </w:tc>
      </w:tr>
      <w:tr w:rsidR="000D56F7" w:rsidRPr="00550991" w14:paraId="77B563AD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513EC2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E15EFC" w14:textId="77777777" w:rsidR="000D56F7" w:rsidRPr="00550991" w:rsidRDefault="000D56F7" w:rsidP="000D56F7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05C078" w14:textId="786623A2" w:rsidR="000D56F7" w:rsidRPr="00550991" w:rsidRDefault="000D56F7">
            <w:pPr>
              <w:keepNext/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Korea Ryenha Machinery J/V Corporation</w:t>
            </w:r>
            <w:r w:rsidR="00236BFB" w:rsidRPr="00550991">
              <w:rPr>
                <w:noProof/>
                <w:color w:val="000000"/>
                <w:sz w:val="20"/>
              </w:rPr>
              <w:t>;</w:t>
            </w:r>
            <w:r w:rsidRPr="00550991">
              <w:rPr>
                <w:noProof/>
                <w:color w:val="000000"/>
                <w:sz w:val="20"/>
              </w:rPr>
              <w:t xml:space="preserve"> Chosun Yunha Machinery Joint Operation Company</w:t>
            </w:r>
            <w:r w:rsidR="00236BFB" w:rsidRPr="00550991">
              <w:rPr>
                <w:noProof/>
                <w:color w:val="000000"/>
                <w:sz w:val="20"/>
              </w:rPr>
              <w:t>;</w:t>
            </w:r>
            <w:r w:rsidRPr="00550991">
              <w:rPr>
                <w:noProof/>
                <w:color w:val="000000"/>
                <w:sz w:val="20"/>
              </w:rPr>
              <w:t xml:space="preserve"> Ryonha Machinery Joint Venture Corporation</w:t>
            </w:r>
          </w:p>
        </w:tc>
      </w:tr>
      <w:tr w:rsidR="000D56F7" w:rsidRPr="00550991" w14:paraId="260D49F9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BDEAE0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E83A91" w14:textId="77777777" w:rsidR="000D56F7" w:rsidRPr="00550991" w:rsidRDefault="000D56F7" w:rsidP="000D56F7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1B8013" w14:textId="77777777" w:rsidR="000D56F7" w:rsidRPr="00550991" w:rsidRDefault="000D56F7" w:rsidP="000D56F7">
            <w:pPr>
              <w:keepNext/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Central District, Pyongyang, North Korea; Mangyungdae-gu, Pyongyang, North Korea; Mangyongdae District, Pyongyang, North Korea</w:t>
            </w:r>
          </w:p>
        </w:tc>
      </w:tr>
      <w:tr w:rsidR="000D56F7" w:rsidRPr="00550991" w14:paraId="0E09FA35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DB8C9A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ADE42A" w14:textId="77777777" w:rsidR="000D56F7" w:rsidRPr="00550991" w:rsidRDefault="000D56F7" w:rsidP="000D56F7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16C82C" w14:textId="77777777" w:rsidR="000D56F7" w:rsidRPr="00550991" w:rsidRDefault="00C252C8" w:rsidP="000D56F7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0D56F7" w:rsidRPr="00550991" w14:paraId="25B44365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D07BE7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2E0CAE" w14:textId="77777777" w:rsidR="000D56F7" w:rsidRPr="00550991" w:rsidRDefault="000D56F7" w:rsidP="000D56F7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A95F27" w14:textId="1A0CFB99" w:rsidR="000D56F7" w:rsidRPr="00550991" w:rsidRDefault="00236BFB" w:rsidP="000D56F7">
            <w:pPr>
              <w:pStyle w:val="Tabletext"/>
            </w:pPr>
            <w:r w:rsidRPr="00550991">
              <w:t>North Korea associated company</w:t>
            </w:r>
          </w:p>
        </w:tc>
      </w:tr>
      <w:tr w:rsidR="000D56F7" w:rsidRPr="00550991" w14:paraId="33A8EA2E" w14:textId="77777777" w:rsidTr="009960E5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8A4692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C21074" w14:textId="77777777" w:rsidR="000D56F7" w:rsidRPr="00550991" w:rsidRDefault="000D56F7" w:rsidP="000D56F7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FDFB93" w14:textId="77777777" w:rsidR="000D56F7" w:rsidRPr="00550991" w:rsidRDefault="000D56F7" w:rsidP="000D56F7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Formerly listed on the RBA Consolidated List as 2006NKR0007</w:t>
            </w:r>
          </w:p>
        </w:tc>
      </w:tr>
      <w:tr w:rsidR="000D56F7" w:rsidRPr="00550991" w14:paraId="227B03BD" w14:textId="77777777" w:rsidTr="009960E5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2CADE4" w14:textId="77777777" w:rsidR="000D56F7" w:rsidRPr="00550991" w:rsidRDefault="000D56F7" w:rsidP="000D56F7">
            <w:pPr>
              <w:pStyle w:val="Tabletext"/>
            </w:pPr>
            <w:r w:rsidRPr="00550991"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17F319" w14:textId="77777777" w:rsidR="000D56F7" w:rsidRPr="00550991" w:rsidRDefault="000D56F7" w:rsidP="000D56F7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5D5E2" w14:textId="77777777" w:rsidR="000D56F7" w:rsidRPr="00550991" w:rsidRDefault="000D56F7" w:rsidP="000D56F7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Tosong Technology Trading Corporation</w:t>
            </w:r>
          </w:p>
        </w:tc>
      </w:tr>
      <w:tr w:rsidR="000D56F7" w:rsidRPr="00550991" w14:paraId="28AE8D07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4B2BD2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DD000A" w14:textId="77777777" w:rsidR="000D56F7" w:rsidRPr="00550991" w:rsidRDefault="000D56F7" w:rsidP="000D56F7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5756EC" w14:textId="77777777" w:rsidR="000D56F7" w:rsidRPr="00550991" w:rsidRDefault="000D56F7" w:rsidP="000D56F7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Pyongyang, North Korea</w:t>
            </w:r>
          </w:p>
        </w:tc>
      </w:tr>
      <w:tr w:rsidR="000D56F7" w:rsidRPr="00550991" w14:paraId="6697C347" w14:textId="77777777" w:rsidTr="009960E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651198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60DC11" w14:textId="77777777" w:rsidR="000D56F7" w:rsidRPr="00550991" w:rsidRDefault="000D56F7" w:rsidP="000D56F7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E76EF0" w14:textId="77777777" w:rsidR="000D56F7" w:rsidRPr="00550991" w:rsidRDefault="00C252C8" w:rsidP="000D56F7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0D56F7" w:rsidRPr="00550991" w14:paraId="34478BF7" w14:textId="77777777" w:rsidTr="00C4344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2B6FAE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684DD7" w14:textId="77777777" w:rsidR="000D56F7" w:rsidRPr="00550991" w:rsidRDefault="000D56F7" w:rsidP="000D56F7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7EEC9A" w14:textId="4A020299" w:rsidR="000D56F7" w:rsidRPr="00550991" w:rsidRDefault="00B1104B" w:rsidP="000D56F7">
            <w:pPr>
              <w:pStyle w:val="Tabletext"/>
            </w:pPr>
            <w:r w:rsidRPr="00550991">
              <w:t>North Korea associated company</w:t>
            </w:r>
          </w:p>
        </w:tc>
      </w:tr>
      <w:tr w:rsidR="000D56F7" w:rsidRPr="00550991" w14:paraId="4BB6F616" w14:textId="77777777" w:rsidTr="00C4344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D1492A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F0A034" w14:textId="77777777" w:rsidR="000D56F7" w:rsidRPr="00550991" w:rsidRDefault="000D56F7" w:rsidP="000D56F7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3EE3D4" w14:textId="77777777" w:rsidR="000D56F7" w:rsidRPr="00550991" w:rsidRDefault="000D56F7" w:rsidP="000D56F7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noProof/>
                <w:color w:val="000000"/>
                <w:sz w:val="20"/>
              </w:rPr>
              <w:t>Formerly listed on the RBA Consolidated List as 2006NKR0004</w:t>
            </w:r>
          </w:p>
        </w:tc>
      </w:tr>
    </w:tbl>
    <w:p w14:paraId="647D032E" w14:textId="7EB88159" w:rsidR="000D56F7" w:rsidRPr="00550991" w:rsidRDefault="001672B2" w:rsidP="000D56F7">
      <w:pPr>
        <w:pStyle w:val="ItemHead"/>
      </w:pPr>
      <w:r w:rsidRPr="00550991">
        <w:t>1</w:t>
      </w:r>
      <w:r w:rsidR="00C4344B" w:rsidRPr="00550991">
        <w:t>1</w:t>
      </w:r>
      <w:r w:rsidRPr="00550991">
        <w:t xml:space="preserve">  </w:t>
      </w:r>
      <w:r w:rsidR="000D56F7" w:rsidRPr="00550991">
        <w:t>Part 3 of Schedule 1 (table item 18)</w:t>
      </w:r>
    </w:p>
    <w:p w14:paraId="2AEFEAE8" w14:textId="77777777" w:rsidR="000D56F7" w:rsidRPr="00550991" w:rsidRDefault="000D56F7" w:rsidP="000D56F7">
      <w:pPr>
        <w:pStyle w:val="Item"/>
      </w:pPr>
      <w:r w:rsidRPr="00550991">
        <w:t>Repeal the item, substitute:</w:t>
      </w:r>
    </w:p>
    <w:p w14:paraId="51138F09" w14:textId="77777777" w:rsidR="000D56F7" w:rsidRPr="00550991" w:rsidRDefault="000D56F7" w:rsidP="000D56F7">
      <w:pPr>
        <w:pStyle w:val="ItemHead"/>
        <w:rPr>
          <w:rFonts w:ascii="Times New Roman" w:hAnsi="Times New Roman"/>
          <w:b w:val="0"/>
          <w:sz w:val="20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0D56F7" w:rsidRPr="00550991" w14:paraId="4AE990BF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63346B" w14:textId="77777777" w:rsidR="000D56F7" w:rsidRPr="00550991" w:rsidRDefault="000D56F7" w:rsidP="000D56F7">
            <w:pPr>
              <w:pStyle w:val="Tabletext"/>
            </w:pPr>
            <w:r w:rsidRPr="00550991">
              <w:t>18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DED924" w14:textId="77777777" w:rsidR="000D56F7" w:rsidRPr="00550991" w:rsidRDefault="000D56F7" w:rsidP="000D56F7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3D260D" w14:textId="77777777" w:rsidR="000D56F7" w:rsidRPr="00550991" w:rsidRDefault="000D56F7" w:rsidP="000D56F7">
            <w:pPr>
              <w:keepNext/>
              <w:rPr>
                <w:rFonts w:eastAsia="Calibri" w:cs="Times New Roman"/>
                <w:noProof/>
                <w:color w:val="000000"/>
                <w:sz w:val="20"/>
              </w:rPr>
            </w:pPr>
            <w:proofErr w:type="spellStart"/>
            <w:r w:rsidRPr="00550991">
              <w:rPr>
                <w:sz w:val="20"/>
                <w:lang w:val="en-US"/>
              </w:rPr>
              <w:t>Chongchongang</w:t>
            </w:r>
            <w:proofErr w:type="spellEnd"/>
            <w:r w:rsidRPr="00550991">
              <w:rPr>
                <w:sz w:val="20"/>
                <w:lang w:val="en-US"/>
              </w:rPr>
              <w:t xml:space="preserve"> Shipping Company</w:t>
            </w:r>
          </w:p>
        </w:tc>
      </w:tr>
      <w:tr w:rsidR="000D56F7" w:rsidRPr="00550991" w14:paraId="7BF2F8A9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62C8EC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C30842" w14:textId="77777777" w:rsidR="000D56F7" w:rsidRPr="00550991" w:rsidRDefault="000D56F7" w:rsidP="000D56F7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20B600" w14:textId="77777777" w:rsidR="000D56F7" w:rsidRPr="00550991" w:rsidRDefault="000D56F7" w:rsidP="000D56F7">
            <w:pPr>
              <w:keepNext/>
              <w:rPr>
                <w:rFonts w:eastAsia="Calibri" w:cs="Times New Roman"/>
                <w:noProof/>
                <w:color w:val="000000"/>
                <w:sz w:val="20"/>
              </w:rPr>
            </w:pPr>
            <w:proofErr w:type="spellStart"/>
            <w:r w:rsidRPr="00550991">
              <w:rPr>
                <w:sz w:val="20"/>
                <w:lang w:val="en-US"/>
              </w:rPr>
              <w:t>Chongchongang</w:t>
            </w:r>
            <w:proofErr w:type="spellEnd"/>
            <w:r w:rsidRPr="00550991">
              <w:rPr>
                <w:sz w:val="20"/>
                <w:lang w:val="en-US"/>
              </w:rPr>
              <w:t xml:space="preserve"> Shipping CO Ltd; Chong Chon Gang Shipping Co Ltd</w:t>
            </w:r>
          </w:p>
        </w:tc>
      </w:tr>
      <w:tr w:rsidR="000D56F7" w:rsidRPr="00550991" w14:paraId="58F7D12C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3A635B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026C8E" w14:textId="77777777" w:rsidR="000D56F7" w:rsidRPr="00550991" w:rsidRDefault="000D56F7" w:rsidP="000D56F7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0B5CE7" w14:textId="0171EE40" w:rsidR="000D56F7" w:rsidRPr="00550991" w:rsidRDefault="000D56F7">
            <w:pPr>
              <w:rPr>
                <w:rFonts w:eastAsia="Calibri" w:cs="Times New Roman"/>
                <w:noProof/>
                <w:color w:val="000000"/>
                <w:sz w:val="20"/>
              </w:rPr>
            </w:pPr>
            <w:r w:rsidRPr="00550991">
              <w:rPr>
                <w:sz w:val="20"/>
                <w:lang w:val="en-US"/>
              </w:rPr>
              <w:t xml:space="preserve">817 </w:t>
            </w:r>
            <w:proofErr w:type="spellStart"/>
            <w:r w:rsidRPr="00550991">
              <w:rPr>
                <w:sz w:val="20"/>
                <w:lang w:val="en-US"/>
              </w:rPr>
              <w:t>Haeun</w:t>
            </w:r>
            <w:proofErr w:type="spellEnd"/>
            <w:r w:rsidRPr="00550991">
              <w:rPr>
                <w:sz w:val="20"/>
                <w:lang w:val="en-US"/>
              </w:rPr>
              <w:t xml:space="preserve">, </w:t>
            </w:r>
            <w:proofErr w:type="spellStart"/>
            <w:r w:rsidR="00B1104B" w:rsidRPr="00550991">
              <w:rPr>
                <w:sz w:val="20"/>
                <w:lang w:val="en-US"/>
              </w:rPr>
              <w:t>D</w:t>
            </w:r>
            <w:r w:rsidRPr="00550991">
              <w:rPr>
                <w:sz w:val="20"/>
                <w:lang w:val="en-US"/>
              </w:rPr>
              <w:t>onghun</w:t>
            </w:r>
            <w:proofErr w:type="spellEnd"/>
            <w:r w:rsidRPr="00550991">
              <w:rPr>
                <w:sz w:val="20"/>
                <w:lang w:val="en-US"/>
              </w:rPr>
              <w:t>-dong, Chung-</w:t>
            </w:r>
            <w:proofErr w:type="spellStart"/>
            <w:r w:rsidRPr="00550991">
              <w:rPr>
                <w:sz w:val="20"/>
                <w:lang w:val="en-US"/>
              </w:rPr>
              <w:t>gu</w:t>
            </w:r>
            <w:proofErr w:type="spellEnd"/>
            <w:r w:rsidRPr="00550991">
              <w:rPr>
                <w:sz w:val="20"/>
                <w:lang w:val="en-US"/>
              </w:rPr>
              <w:t xml:space="preserve">, Pyongyang, North Korea; 817 </w:t>
            </w:r>
            <w:proofErr w:type="spellStart"/>
            <w:r w:rsidRPr="00550991">
              <w:rPr>
                <w:sz w:val="20"/>
                <w:lang w:val="en-US"/>
              </w:rPr>
              <w:t>Haeun</w:t>
            </w:r>
            <w:proofErr w:type="spellEnd"/>
            <w:r w:rsidRPr="00550991">
              <w:rPr>
                <w:sz w:val="20"/>
                <w:lang w:val="en-US"/>
              </w:rPr>
              <w:t xml:space="preserve">, </w:t>
            </w:r>
            <w:proofErr w:type="spellStart"/>
            <w:r w:rsidRPr="00550991">
              <w:rPr>
                <w:sz w:val="20"/>
                <w:lang w:val="en-US"/>
              </w:rPr>
              <w:t>Tonghun</w:t>
            </w:r>
            <w:proofErr w:type="spellEnd"/>
            <w:r w:rsidRPr="00550991">
              <w:rPr>
                <w:sz w:val="20"/>
                <w:lang w:val="en-US"/>
              </w:rPr>
              <w:t>-dong, Chung-</w:t>
            </w:r>
            <w:proofErr w:type="spellStart"/>
            <w:r w:rsidRPr="00550991">
              <w:rPr>
                <w:sz w:val="20"/>
                <w:lang w:val="en-US"/>
              </w:rPr>
              <w:t>gu</w:t>
            </w:r>
            <w:proofErr w:type="spellEnd"/>
            <w:r w:rsidRPr="00550991">
              <w:rPr>
                <w:sz w:val="20"/>
                <w:lang w:val="en-US"/>
              </w:rPr>
              <w:t xml:space="preserve">, Pyongyang, North Korea </w:t>
            </w:r>
          </w:p>
        </w:tc>
      </w:tr>
      <w:tr w:rsidR="000D56F7" w:rsidRPr="00550991" w14:paraId="1CC7AA92" w14:textId="77777777" w:rsidTr="00C4344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207B39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240550" w14:textId="77777777" w:rsidR="000D56F7" w:rsidRPr="00550991" w:rsidRDefault="000D56F7" w:rsidP="000D56F7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EC8C1A" w14:textId="77777777" w:rsidR="000D56F7" w:rsidRPr="00550991" w:rsidRDefault="00D03473" w:rsidP="000D56F7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0D56F7" w:rsidRPr="00550991" w14:paraId="1C901393" w14:textId="77777777" w:rsidTr="00C4344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E776CF" w14:textId="77777777" w:rsidR="000D56F7" w:rsidRPr="00550991" w:rsidRDefault="000D56F7" w:rsidP="000D56F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C5BFE2" w14:textId="77777777" w:rsidR="000D56F7" w:rsidRPr="00550991" w:rsidRDefault="000D56F7" w:rsidP="000D56F7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435658" w14:textId="7D10BFD8" w:rsidR="00B1104B" w:rsidRPr="00550991" w:rsidRDefault="00B1104B" w:rsidP="000D56F7">
            <w:pPr>
              <w:pStyle w:val="Tabletext"/>
            </w:pPr>
            <w:r w:rsidRPr="00550991">
              <w:t>North Korea associated company</w:t>
            </w:r>
          </w:p>
          <w:p w14:paraId="615F3563" w14:textId="19115700" w:rsidR="000D56F7" w:rsidRPr="00550991" w:rsidRDefault="000D56F7" w:rsidP="000D56F7">
            <w:pPr>
              <w:pStyle w:val="Tabletext"/>
            </w:pPr>
            <w:r w:rsidRPr="00550991">
              <w:t xml:space="preserve">IMO Number </w:t>
            </w:r>
            <w:r w:rsidRPr="00550991">
              <w:rPr>
                <w:lang w:val="en-US"/>
              </w:rPr>
              <w:t>5342883</w:t>
            </w:r>
          </w:p>
        </w:tc>
      </w:tr>
    </w:tbl>
    <w:p w14:paraId="16F2A1E3" w14:textId="069F90A3" w:rsidR="000D56F7" w:rsidRPr="00550991" w:rsidRDefault="001672B2" w:rsidP="000D56F7">
      <w:pPr>
        <w:pStyle w:val="ItemHead"/>
      </w:pPr>
      <w:r w:rsidRPr="00550991">
        <w:t>1</w:t>
      </w:r>
      <w:r w:rsidR="00C4344B" w:rsidRPr="00550991">
        <w:t>2</w:t>
      </w:r>
      <w:r w:rsidRPr="00550991">
        <w:t xml:space="preserve">  </w:t>
      </w:r>
      <w:r w:rsidR="000D56F7" w:rsidRPr="00550991">
        <w:t>Part 3 of Schedule 1 (table items 32 to 40)</w:t>
      </w:r>
    </w:p>
    <w:p w14:paraId="75393DB4" w14:textId="77777777" w:rsidR="000D56F7" w:rsidRPr="00550991" w:rsidRDefault="008A792B" w:rsidP="000D56F7">
      <w:pPr>
        <w:pStyle w:val="Item"/>
      </w:pPr>
      <w:r w:rsidRPr="00550991">
        <w:t>Repeal the items</w:t>
      </w:r>
      <w:r w:rsidR="000D56F7" w:rsidRPr="00550991">
        <w:t>, substitute:</w:t>
      </w:r>
    </w:p>
    <w:p w14:paraId="30012418" w14:textId="77777777" w:rsidR="000D56F7" w:rsidRPr="00550991" w:rsidRDefault="000D56F7" w:rsidP="000D56F7">
      <w:pPr>
        <w:pStyle w:val="ItemHead"/>
        <w:rPr>
          <w:rFonts w:ascii="Times New Roman" w:hAnsi="Times New Roman"/>
          <w:b w:val="0"/>
          <w:sz w:val="20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0D56F7" w:rsidRPr="00550991" w14:paraId="2D09D860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D27061" w14:textId="77777777" w:rsidR="000D56F7" w:rsidRPr="00550991" w:rsidRDefault="008A792B" w:rsidP="00C1719A">
            <w:pPr>
              <w:pStyle w:val="Tabletext"/>
            </w:pPr>
            <w:r w:rsidRPr="00550991">
              <w:t>32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2E13E7" w14:textId="77777777" w:rsidR="000D56F7" w:rsidRPr="00550991" w:rsidRDefault="000D56F7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BE5683" w14:textId="77777777" w:rsidR="000D56F7" w:rsidRPr="00550991" w:rsidRDefault="008A792B" w:rsidP="008A792B">
            <w:proofErr w:type="spellStart"/>
            <w:r w:rsidRPr="00550991">
              <w:rPr>
                <w:sz w:val="20"/>
              </w:rPr>
              <w:t>Paeksol</w:t>
            </w:r>
            <w:proofErr w:type="spellEnd"/>
            <w:r w:rsidRPr="00550991">
              <w:rPr>
                <w:sz w:val="20"/>
              </w:rPr>
              <w:t xml:space="preserve"> Trading Corporation</w:t>
            </w:r>
          </w:p>
        </w:tc>
      </w:tr>
      <w:tr w:rsidR="000D56F7" w:rsidRPr="00550991" w14:paraId="352126A4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BEAD38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082F16" w14:textId="77777777" w:rsidR="000D56F7" w:rsidRPr="00550991" w:rsidRDefault="000D56F7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032EA5" w14:textId="4F84136B" w:rsidR="000D56F7" w:rsidRPr="00550991" w:rsidRDefault="008A792B" w:rsidP="008A792B">
            <w:proofErr w:type="spellStart"/>
            <w:r w:rsidRPr="00550991">
              <w:rPr>
                <w:sz w:val="20"/>
              </w:rPr>
              <w:t>Baeksol</w:t>
            </w:r>
            <w:proofErr w:type="spellEnd"/>
            <w:r w:rsidRPr="00550991">
              <w:rPr>
                <w:sz w:val="20"/>
              </w:rPr>
              <w:t xml:space="preserve"> Trading</w:t>
            </w:r>
            <w:r w:rsidR="00B1104B" w:rsidRPr="00550991">
              <w:rPr>
                <w:sz w:val="20"/>
              </w:rPr>
              <w:t>;</w:t>
            </w:r>
            <w:r w:rsidRPr="00550991">
              <w:rPr>
                <w:sz w:val="20"/>
              </w:rPr>
              <w:t xml:space="preserve"> </w:t>
            </w:r>
            <w:proofErr w:type="spellStart"/>
            <w:r w:rsidRPr="00550991">
              <w:rPr>
                <w:sz w:val="20"/>
              </w:rPr>
              <w:t>Baeksul</w:t>
            </w:r>
            <w:proofErr w:type="spellEnd"/>
            <w:r w:rsidRPr="00550991">
              <w:rPr>
                <w:sz w:val="20"/>
              </w:rPr>
              <w:t xml:space="preserve"> Trading</w:t>
            </w:r>
            <w:r w:rsidR="00B1104B" w:rsidRPr="00550991">
              <w:rPr>
                <w:sz w:val="20"/>
              </w:rPr>
              <w:t>;</w:t>
            </w:r>
            <w:r w:rsidRPr="00550991">
              <w:rPr>
                <w:sz w:val="20"/>
              </w:rPr>
              <w:t xml:space="preserve"> Korea </w:t>
            </w:r>
            <w:proofErr w:type="spellStart"/>
            <w:r w:rsidRPr="00550991">
              <w:rPr>
                <w:sz w:val="20"/>
              </w:rPr>
              <w:t>Paek</w:t>
            </w:r>
            <w:proofErr w:type="spellEnd"/>
            <w:r w:rsidRPr="00550991">
              <w:rPr>
                <w:sz w:val="20"/>
              </w:rPr>
              <w:t xml:space="preserve"> Sol Trading</w:t>
            </w:r>
            <w:r w:rsidR="00B1104B" w:rsidRPr="00550991">
              <w:rPr>
                <w:sz w:val="20"/>
              </w:rPr>
              <w:t>;</w:t>
            </w:r>
            <w:r w:rsidRPr="00550991">
              <w:rPr>
                <w:sz w:val="20"/>
              </w:rPr>
              <w:t xml:space="preserve"> </w:t>
            </w:r>
            <w:proofErr w:type="spellStart"/>
            <w:r w:rsidRPr="00550991">
              <w:rPr>
                <w:sz w:val="20"/>
              </w:rPr>
              <w:t>Paek</w:t>
            </w:r>
            <w:proofErr w:type="spellEnd"/>
            <w:r w:rsidRPr="00550991">
              <w:rPr>
                <w:sz w:val="20"/>
              </w:rPr>
              <w:t xml:space="preserve"> Sol Trading Corporation</w:t>
            </w:r>
            <w:r w:rsidR="00B1104B" w:rsidRPr="00550991">
              <w:rPr>
                <w:sz w:val="20"/>
              </w:rPr>
              <w:t>;</w:t>
            </w:r>
            <w:r w:rsidRPr="00550991">
              <w:rPr>
                <w:sz w:val="20"/>
              </w:rPr>
              <w:t xml:space="preserve"> </w:t>
            </w:r>
            <w:proofErr w:type="spellStart"/>
            <w:r w:rsidRPr="00550991">
              <w:rPr>
                <w:sz w:val="20"/>
              </w:rPr>
              <w:t>Paekso’l</w:t>
            </w:r>
            <w:proofErr w:type="spellEnd"/>
            <w:r w:rsidRPr="00550991">
              <w:rPr>
                <w:sz w:val="20"/>
              </w:rPr>
              <w:t xml:space="preserve"> Corporation</w:t>
            </w:r>
          </w:p>
        </w:tc>
      </w:tr>
      <w:tr w:rsidR="000D56F7" w:rsidRPr="00550991" w14:paraId="1D8672EC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D42BFB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A82430" w14:textId="77777777" w:rsidR="000D56F7" w:rsidRPr="00550991" w:rsidRDefault="000D56F7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80FD6A" w14:textId="77777777" w:rsidR="000D56F7" w:rsidRPr="00550991" w:rsidRDefault="008A792B" w:rsidP="008A792B">
            <w:r w:rsidRPr="00550991">
              <w:rPr>
                <w:sz w:val="20"/>
              </w:rPr>
              <w:t>North Korea</w:t>
            </w:r>
          </w:p>
        </w:tc>
      </w:tr>
      <w:tr w:rsidR="000D56F7" w:rsidRPr="00550991" w14:paraId="2A91EC07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F3900A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E9B457" w14:textId="77777777" w:rsidR="000D56F7" w:rsidRPr="00550991" w:rsidRDefault="000D56F7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B825E0" w14:textId="77777777" w:rsidR="000D56F7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0D56F7" w:rsidRPr="00550991" w14:paraId="51F4BB75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18805D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0155FD" w14:textId="77777777" w:rsidR="000D56F7" w:rsidRPr="00550991" w:rsidRDefault="000D56F7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4C9B75" w14:textId="77777777" w:rsidR="000D56F7" w:rsidRPr="00550991" w:rsidRDefault="008A792B" w:rsidP="00C1719A">
            <w:pPr>
              <w:pStyle w:val="Tabletext"/>
            </w:pPr>
            <w:r w:rsidRPr="00550991">
              <w:t>Has been affiliated with the North Korean Ministry of People’s Armed Forces, Office 39, and the Munitions Industry Department</w:t>
            </w:r>
          </w:p>
        </w:tc>
      </w:tr>
      <w:tr w:rsidR="000D56F7" w:rsidRPr="00550991" w14:paraId="18DDB2C4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C85D55" w14:textId="77777777" w:rsidR="000D56F7" w:rsidRPr="00550991" w:rsidRDefault="008A792B" w:rsidP="00C1719A">
            <w:pPr>
              <w:pStyle w:val="Tabletext"/>
            </w:pPr>
            <w:r w:rsidRPr="00550991"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B159F4" w14:textId="77777777" w:rsidR="000D56F7" w:rsidRPr="00550991" w:rsidRDefault="000D56F7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D49178" w14:textId="77777777" w:rsidR="000D56F7" w:rsidRPr="00550991" w:rsidRDefault="008A792B" w:rsidP="008A792B">
            <w:proofErr w:type="spellStart"/>
            <w:r w:rsidRPr="00550991">
              <w:rPr>
                <w:sz w:val="20"/>
              </w:rPr>
              <w:t>Cheil</w:t>
            </w:r>
            <w:proofErr w:type="spellEnd"/>
            <w:r w:rsidRPr="00550991">
              <w:rPr>
                <w:sz w:val="20"/>
              </w:rPr>
              <w:t xml:space="preserve"> Credit Bank</w:t>
            </w:r>
          </w:p>
        </w:tc>
      </w:tr>
      <w:tr w:rsidR="000D56F7" w:rsidRPr="00550991" w14:paraId="2D451553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1FBA96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45B481" w14:textId="77777777" w:rsidR="000D56F7" w:rsidRPr="00550991" w:rsidRDefault="000D56F7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2A928D" w14:textId="77777777" w:rsidR="000D56F7" w:rsidRPr="00550991" w:rsidRDefault="00D43392" w:rsidP="00C1719A">
            <w:pPr>
              <w:pStyle w:val="Tabletext"/>
            </w:pPr>
            <w:proofErr w:type="spellStart"/>
            <w:r w:rsidRPr="00550991">
              <w:t>Jeil</w:t>
            </w:r>
            <w:proofErr w:type="spellEnd"/>
            <w:r w:rsidRPr="00550991">
              <w:t xml:space="preserve"> Credit Bank; First Trust Bank; </w:t>
            </w:r>
            <w:proofErr w:type="spellStart"/>
            <w:r w:rsidRPr="00550991">
              <w:t>Kyong</w:t>
            </w:r>
            <w:r w:rsidR="00F37E76" w:rsidRPr="00550991">
              <w:t>yong</w:t>
            </w:r>
            <w:proofErr w:type="spellEnd"/>
            <w:r w:rsidRPr="00550991">
              <w:t xml:space="preserve"> Credit Bank; First Credit Bank</w:t>
            </w:r>
          </w:p>
        </w:tc>
      </w:tr>
      <w:tr w:rsidR="000D56F7" w:rsidRPr="00550991" w14:paraId="230D6FD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4FCC6C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6218B5" w14:textId="77777777" w:rsidR="000D56F7" w:rsidRPr="00550991" w:rsidRDefault="000D56F7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5AD0E9" w14:textId="77777777" w:rsidR="000D56F7" w:rsidRPr="00550991" w:rsidRDefault="008A792B" w:rsidP="008A792B">
            <w:r w:rsidRPr="00550991">
              <w:rPr>
                <w:sz w:val="20"/>
              </w:rPr>
              <w:t xml:space="preserve">3-18 Pyongyang Information Centre, </w:t>
            </w:r>
            <w:proofErr w:type="spellStart"/>
            <w:r w:rsidRPr="00550991">
              <w:rPr>
                <w:sz w:val="20"/>
              </w:rPr>
              <w:t>Potonggang</w:t>
            </w:r>
            <w:proofErr w:type="spellEnd"/>
            <w:r w:rsidRPr="00550991">
              <w:rPr>
                <w:sz w:val="20"/>
              </w:rPr>
              <w:t xml:space="preserve"> District, Pyongyang, North Korea; Beijing, China; Shenyang, China; Shanghai, China</w:t>
            </w:r>
          </w:p>
        </w:tc>
      </w:tr>
      <w:tr w:rsidR="000D56F7" w:rsidRPr="00550991" w14:paraId="7C073D9D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881B84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946853" w14:textId="77777777" w:rsidR="000D56F7" w:rsidRPr="00550991" w:rsidRDefault="000D56F7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731C09" w14:textId="77777777" w:rsidR="000D56F7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0D56F7" w:rsidRPr="00550991" w14:paraId="468B9482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D3A0A7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C700CF" w14:textId="77777777" w:rsidR="000D56F7" w:rsidRPr="00550991" w:rsidRDefault="000D56F7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76CC61" w14:textId="77777777" w:rsidR="000D56F7" w:rsidRPr="00550991" w:rsidRDefault="008A792B" w:rsidP="00C1719A">
            <w:pPr>
              <w:pStyle w:val="Tabletext"/>
            </w:pPr>
            <w:r w:rsidRPr="00550991">
              <w:t>Part of North Korea’s financial network</w:t>
            </w:r>
            <w:r w:rsidR="00D43392" w:rsidRPr="00550991">
              <w:br/>
              <w:t>SWIFT KYCBKPPYXXX</w:t>
            </w:r>
          </w:p>
        </w:tc>
      </w:tr>
      <w:tr w:rsidR="000D56F7" w:rsidRPr="00550991" w14:paraId="0FD505C4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CD0F06" w14:textId="77777777" w:rsidR="000D56F7" w:rsidRPr="00550991" w:rsidRDefault="008A792B" w:rsidP="00C1719A">
            <w:pPr>
              <w:pStyle w:val="Tabletext"/>
            </w:pPr>
            <w:r w:rsidRPr="00550991"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C6442E" w14:textId="77777777" w:rsidR="000D56F7" w:rsidRPr="00550991" w:rsidRDefault="000D56F7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325ADF" w14:textId="77777777" w:rsidR="000D56F7" w:rsidRPr="00550991" w:rsidRDefault="008A792B" w:rsidP="008A792B">
            <w:proofErr w:type="spellStart"/>
            <w:r w:rsidRPr="00550991">
              <w:rPr>
                <w:sz w:val="20"/>
              </w:rPr>
              <w:t>Jinsong</w:t>
            </w:r>
            <w:proofErr w:type="spellEnd"/>
            <w:r w:rsidRPr="00550991">
              <w:rPr>
                <w:sz w:val="20"/>
              </w:rPr>
              <w:t xml:space="preserve"> Joint Bank</w:t>
            </w:r>
          </w:p>
        </w:tc>
      </w:tr>
      <w:tr w:rsidR="000D56F7" w:rsidRPr="00550991" w14:paraId="22695741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4AE147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B16006" w14:textId="77777777" w:rsidR="000D56F7" w:rsidRPr="00550991" w:rsidRDefault="000D56F7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BD8A24" w14:textId="77777777" w:rsidR="000D56F7" w:rsidRPr="00550991" w:rsidRDefault="004803FD" w:rsidP="00C1719A">
            <w:pPr>
              <w:pStyle w:val="Tabletext"/>
            </w:pPr>
            <w:proofErr w:type="spellStart"/>
            <w:r w:rsidRPr="00550991">
              <w:t>Songhwa</w:t>
            </w:r>
            <w:proofErr w:type="spellEnd"/>
            <w:r w:rsidRPr="00550991">
              <w:t xml:space="preserve"> Joint Bank</w:t>
            </w:r>
          </w:p>
        </w:tc>
      </w:tr>
      <w:tr w:rsidR="000D56F7" w:rsidRPr="00550991" w14:paraId="622E7507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4519BA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F8C87D" w14:textId="77777777" w:rsidR="000D56F7" w:rsidRPr="00550991" w:rsidRDefault="000D56F7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304E09" w14:textId="77777777" w:rsidR="000D56F7" w:rsidRPr="00550991" w:rsidRDefault="008A792B" w:rsidP="008A792B">
            <w:r w:rsidRPr="00550991">
              <w:rPr>
                <w:sz w:val="20"/>
              </w:rPr>
              <w:t>North Korea</w:t>
            </w:r>
          </w:p>
        </w:tc>
      </w:tr>
      <w:tr w:rsidR="000D56F7" w:rsidRPr="00550991" w14:paraId="629B0BAA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4C6B81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C50529" w14:textId="77777777" w:rsidR="000D56F7" w:rsidRPr="00550991" w:rsidRDefault="000D56F7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63D2CD" w14:textId="77777777" w:rsidR="000D56F7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0D56F7" w:rsidRPr="00550991" w14:paraId="01CC1D2A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1B6913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9AE275" w14:textId="77777777" w:rsidR="000D56F7" w:rsidRPr="00550991" w:rsidRDefault="000D56F7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EE735A" w14:textId="77777777" w:rsidR="000D56F7" w:rsidRPr="00550991" w:rsidRDefault="008A792B" w:rsidP="00C1719A">
            <w:pPr>
              <w:pStyle w:val="Tabletext"/>
            </w:pPr>
            <w:r w:rsidRPr="00550991">
              <w:t>Part of North Korea’s financial network</w:t>
            </w:r>
          </w:p>
        </w:tc>
      </w:tr>
      <w:tr w:rsidR="000D56F7" w:rsidRPr="00550991" w14:paraId="67C8CE25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878317" w14:textId="77777777" w:rsidR="000D56F7" w:rsidRPr="00550991" w:rsidRDefault="008A792B" w:rsidP="00C1719A">
            <w:pPr>
              <w:pStyle w:val="Tabletext"/>
            </w:pPr>
            <w:r w:rsidRPr="00550991"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BCD0FC" w14:textId="77777777" w:rsidR="000D56F7" w:rsidRPr="00550991" w:rsidRDefault="000D56F7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AA5D45" w14:textId="77777777" w:rsidR="000D56F7" w:rsidRPr="00550991" w:rsidRDefault="008A792B" w:rsidP="008A792B">
            <w:r w:rsidRPr="00550991">
              <w:rPr>
                <w:sz w:val="20"/>
              </w:rPr>
              <w:t xml:space="preserve">Dandong </w:t>
            </w:r>
            <w:proofErr w:type="spellStart"/>
            <w:r w:rsidRPr="00550991">
              <w:rPr>
                <w:sz w:val="20"/>
              </w:rPr>
              <w:t>Zhicheng</w:t>
            </w:r>
            <w:proofErr w:type="spellEnd"/>
            <w:r w:rsidRPr="00550991">
              <w:rPr>
                <w:sz w:val="20"/>
              </w:rPr>
              <w:t xml:space="preserve"> Metallic Materials Company Limited</w:t>
            </w:r>
          </w:p>
        </w:tc>
      </w:tr>
      <w:tr w:rsidR="000D56F7" w:rsidRPr="00550991" w14:paraId="0A095D9D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99567B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977BE3" w14:textId="77777777" w:rsidR="000D56F7" w:rsidRPr="00550991" w:rsidRDefault="000D56F7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7866B8" w14:textId="77777777" w:rsidR="000D56F7" w:rsidRPr="00550991" w:rsidRDefault="008A792B" w:rsidP="00C1719A">
            <w:pPr>
              <w:pStyle w:val="Tabletext"/>
            </w:pPr>
            <w:r w:rsidRPr="00550991">
              <w:t xml:space="preserve">Dandong </w:t>
            </w:r>
            <w:proofErr w:type="spellStart"/>
            <w:r w:rsidRPr="00550991">
              <w:t>Chengtai</w:t>
            </w:r>
            <w:proofErr w:type="spellEnd"/>
            <w:r w:rsidRPr="00550991">
              <w:t xml:space="preserve">; Dandong </w:t>
            </w:r>
            <w:proofErr w:type="spellStart"/>
            <w:r w:rsidRPr="00550991">
              <w:t>Chisong</w:t>
            </w:r>
            <w:proofErr w:type="spellEnd"/>
            <w:r w:rsidRPr="00550991">
              <w:t xml:space="preserve"> Metal Materials Company; Dandong </w:t>
            </w:r>
            <w:proofErr w:type="spellStart"/>
            <w:r w:rsidRPr="00550991">
              <w:t>Zhicheng</w:t>
            </w:r>
            <w:proofErr w:type="spellEnd"/>
            <w:r w:rsidRPr="00550991">
              <w:t xml:space="preserve"> Metal Materials Company Limited; Dandong </w:t>
            </w:r>
            <w:proofErr w:type="spellStart"/>
            <w:r w:rsidRPr="00550991">
              <w:t>Zhicheng</w:t>
            </w:r>
            <w:proofErr w:type="spellEnd"/>
            <w:r w:rsidRPr="00550991">
              <w:t xml:space="preserve"> Metallic Mineral Company Limited</w:t>
            </w:r>
          </w:p>
        </w:tc>
      </w:tr>
      <w:tr w:rsidR="000D56F7" w:rsidRPr="00550991" w14:paraId="2C07756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590F6D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B195B4" w14:textId="77777777" w:rsidR="000D56F7" w:rsidRPr="00550991" w:rsidRDefault="000D56F7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C8CA58" w14:textId="77777777" w:rsidR="000D56F7" w:rsidRPr="00550991" w:rsidRDefault="001B2138" w:rsidP="00C1719A">
            <w:pPr>
              <w:pStyle w:val="Tabletext"/>
            </w:pPr>
            <w:r w:rsidRPr="00550991">
              <w:t>Dandong, China</w:t>
            </w:r>
          </w:p>
        </w:tc>
      </w:tr>
      <w:tr w:rsidR="000D56F7" w:rsidRPr="00550991" w14:paraId="288F4AED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2FA551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E5F767" w14:textId="77777777" w:rsidR="000D56F7" w:rsidRPr="00550991" w:rsidRDefault="000D56F7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512899" w14:textId="77777777" w:rsidR="000D56F7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0D56F7" w:rsidRPr="00550991" w14:paraId="1C161FBC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3A3BAB" w14:textId="77777777" w:rsidR="000D56F7" w:rsidRPr="00550991" w:rsidRDefault="008A792B" w:rsidP="00C1719A">
            <w:pPr>
              <w:pStyle w:val="Tabletext"/>
            </w:pPr>
            <w:r w:rsidRPr="00550991"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0FD33C" w14:textId="77777777" w:rsidR="000D56F7" w:rsidRPr="00550991" w:rsidRDefault="000D56F7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275C8B" w14:textId="77777777" w:rsidR="000D56F7" w:rsidRPr="00550991" w:rsidRDefault="008A792B" w:rsidP="008A792B">
            <w:r w:rsidRPr="00550991">
              <w:rPr>
                <w:sz w:val="20"/>
              </w:rPr>
              <w:t>Dalian Global Unity Shipping Company Ltd</w:t>
            </w:r>
          </w:p>
        </w:tc>
      </w:tr>
      <w:tr w:rsidR="000D56F7" w:rsidRPr="00550991" w14:paraId="4E90EA80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CC2912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504CBE" w14:textId="77777777" w:rsidR="000D56F7" w:rsidRPr="00550991" w:rsidRDefault="000D56F7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9CC727" w14:textId="77777777" w:rsidR="000D56F7" w:rsidRPr="00550991" w:rsidRDefault="008A792B" w:rsidP="008A792B">
            <w:r w:rsidRPr="00550991">
              <w:rPr>
                <w:sz w:val="20"/>
              </w:rPr>
              <w:t>Dalian Global Unity Shipping Agency</w:t>
            </w:r>
          </w:p>
        </w:tc>
      </w:tr>
      <w:tr w:rsidR="000D56F7" w:rsidRPr="00550991" w14:paraId="068EDF44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810758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038272" w14:textId="77777777" w:rsidR="000D56F7" w:rsidRPr="00550991" w:rsidRDefault="000D56F7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B05A8F" w14:textId="77777777" w:rsidR="000D56F7" w:rsidRPr="00550991" w:rsidRDefault="008A792B" w:rsidP="00C1719A">
            <w:pPr>
              <w:pStyle w:val="Tabletext"/>
            </w:pPr>
            <w:r w:rsidRPr="00550991">
              <w:t xml:space="preserve">Pyongyang, North Korea; Chongjin, North Korea; </w:t>
            </w:r>
            <w:proofErr w:type="spellStart"/>
            <w:r w:rsidRPr="00550991">
              <w:t>Najin</w:t>
            </w:r>
            <w:proofErr w:type="spellEnd"/>
            <w:r w:rsidRPr="00550991">
              <w:t>, North Korea; Hungnam, North Korea; Dalian, China</w:t>
            </w:r>
          </w:p>
        </w:tc>
      </w:tr>
      <w:tr w:rsidR="000D56F7" w:rsidRPr="00550991" w14:paraId="6564B1FC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17F9D6" w14:textId="77777777" w:rsidR="000D56F7" w:rsidRPr="00550991" w:rsidRDefault="000D56F7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D8612E" w14:textId="77777777" w:rsidR="000D56F7" w:rsidRPr="00550991" w:rsidRDefault="000D56F7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1504C3" w14:textId="77777777" w:rsidR="000D56F7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8A792B" w:rsidRPr="00550991" w14:paraId="50C8D83C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0D0835" w14:textId="77777777" w:rsidR="008A792B" w:rsidRPr="00550991" w:rsidRDefault="008A792B" w:rsidP="00C1719A">
            <w:pPr>
              <w:pStyle w:val="Tabletext"/>
            </w:pPr>
            <w:r w:rsidRPr="00550991"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00B62B" w14:textId="77777777" w:rsidR="008A792B" w:rsidRPr="00550991" w:rsidRDefault="008A792B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594C16" w14:textId="77777777" w:rsidR="008A792B" w:rsidRPr="00550991" w:rsidRDefault="008A792B" w:rsidP="008A792B">
            <w:proofErr w:type="spellStart"/>
            <w:r w:rsidRPr="00550991">
              <w:rPr>
                <w:sz w:val="20"/>
              </w:rPr>
              <w:t>Taeryonggang</w:t>
            </w:r>
            <w:proofErr w:type="spellEnd"/>
            <w:r w:rsidRPr="00550991">
              <w:rPr>
                <w:sz w:val="20"/>
              </w:rPr>
              <w:t xml:space="preserve"> Trading Corporation</w:t>
            </w:r>
          </w:p>
        </w:tc>
      </w:tr>
      <w:tr w:rsidR="008A792B" w:rsidRPr="00550991" w14:paraId="3532CBEC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1C5362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B7AB6C" w14:textId="77777777" w:rsidR="008A792B" w:rsidRPr="00550991" w:rsidRDefault="008A792B" w:rsidP="00C1719A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381963" w14:textId="77777777" w:rsidR="008A792B" w:rsidRPr="00550991" w:rsidRDefault="008A792B" w:rsidP="00C1719A">
            <w:pPr>
              <w:pStyle w:val="Tabletext"/>
            </w:pPr>
            <w:proofErr w:type="spellStart"/>
            <w:r w:rsidRPr="00550991">
              <w:t>Namchongang</w:t>
            </w:r>
            <w:proofErr w:type="spellEnd"/>
            <w:r w:rsidRPr="00550991">
              <w:t xml:space="preserve"> Trading Corporation</w:t>
            </w:r>
            <w:r w:rsidR="00D43392" w:rsidRPr="00550991">
              <w:t xml:space="preserve">; NCG; </w:t>
            </w:r>
            <w:proofErr w:type="spellStart"/>
            <w:r w:rsidR="00D43392" w:rsidRPr="00550991">
              <w:t>Namhung</w:t>
            </w:r>
            <w:proofErr w:type="spellEnd"/>
            <w:r w:rsidR="00D43392" w:rsidRPr="00550991">
              <w:t xml:space="preserve"> Trading Corporation; Nam Chon Gang Corporation; Korea </w:t>
            </w:r>
            <w:proofErr w:type="spellStart"/>
            <w:r w:rsidR="00D43392" w:rsidRPr="00550991">
              <w:t>Daeryonggang</w:t>
            </w:r>
            <w:proofErr w:type="spellEnd"/>
            <w:r w:rsidR="00D43392" w:rsidRPr="00550991">
              <w:t xml:space="preserve"> Trading Corporation</w:t>
            </w:r>
          </w:p>
        </w:tc>
      </w:tr>
      <w:tr w:rsidR="008A792B" w:rsidRPr="00550991" w14:paraId="4265C8EF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C5F838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D0743A" w14:textId="77777777" w:rsidR="008A792B" w:rsidRPr="00550991" w:rsidRDefault="008A792B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07C6E3" w14:textId="1F072F8E" w:rsidR="008A792B" w:rsidRPr="00550991" w:rsidRDefault="00D43392" w:rsidP="00C1719A">
            <w:pPr>
              <w:pStyle w:val="Tabletext"/>
            </w:pPr>
            <w:proofErr w:type="spellStart"/>
            <w:r w:rsidRPr="00550991">
              <w:t>Sengujadong</w:t>
            </w:r>
            <w:proofErr w:type="spellEnd"/>
            <w:r w:rsidRPr="00550991">
              <w:t xml:space="preserve"> 11-2</w:t>
            </w:r>
            <w:r w:rsidR="00BB6D27" w:rsidRPr="00550991">
              <w:t xml:space="preserve">/(or </w:t>
            </w:r>
            <w:proofErr w:type="spellStart"/>
            <w:r w:rsidR="00BB6D27" w:rsidRPr="00550991">
              <w:t>Kwangnok</w:t>
            </w:r>
            <w:proofErr w:type="spellEnd"/>
            <w:r w:rsidR="00BB6D27" w:rsidRPr="00550991">
              <w:t>-dong)</w:t>
            </w:r>
            <w:r w:rsidRPr="00550991">
              <w:t xml:space="preserve">, </w:t>
            </w:r>
            <w:proofErr w:type="spellStart"/>
            <w:r w:rsidRPr="00550991">
              <w:t>Mangyongdae</w:t>
            </w:r>
            <w:proofErr w:type="spellEnd"/>
            <w:r w:rsidRPr="00550991">
              <w:t xml:space="preserve"> District, Pyongyang, Democratic People’s Republic of Korea</w:t>
            </w:r>
          </w:p>
        </w:tc>
      </w:tr>
      <w:tr w:rsidR="008A792B" w:rsidRPr="00550991" w14:paraId="211DA0C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DA43D4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68EF0A" w14:textId="77777777" w:rsidR="008A792B" w:rsidRPr="00550991" w:rsidRDefault="008A792B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A71000" w14:textId="77777777" w:rsidR="008A792B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8A792B" w:rsidRPr="00550991" w14:paraId="453BAC94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AD9E6E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A394EA" w14:textId="77777777" w:rsidR="008A792B" w:rsidRPr="00550991" w:rsidRDefault="008A792B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949C44" w14:textId="77777777" w:rsidR="008A792B" w:rsidRPr="00550991" w:rsidRDefault="00D43392" w:rsidP="00C1719A">
            <w:pPr>
              <w:pStyle w:val="Tabletext"/>
            </w:pPr>
            <w:r w:rsidRPr="00550991">
              <w:t>Telephone number +850-2-18111, 18222 (</w:t>
            </w:r>
            <w:proofErr w:type="spellStart"/>
            <w:r w:rsidRPr="00550991">
              <w:t>ext</w:t>
            </w:r>
            <w:proofErr w:type="spellEnd"/>
            <w:r w:rsidRPr="00550991">
              <w:t xml:space="preserve"> 8573)</w:t>
            </w:r>
          </w:p>
        </w:tc>
      </w:tr>
      <w:tr w:rsidR="008A792B" w:rsidRPr="00550991" w14:paraId="59D65F1A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58755F" w14:textId="77777777" w:rsidR="008A792B" w:rsidRPr="00550991" w:rsidRDefault="008A792B" w:rsidP="00C1719A">
            <w:pPr>
              <w:pStyle w:val="Tabletext"/>
            </w:pPr>
            <w:r w:rsidRPr="00550991"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9B7B8D" w14:textId="77777777" w:rsidR="008A792B" w:rsidRPr="00550991" w:rsidRDefault="008A792B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DFB95A" w14:textId="77777777" w:rsidR="008A792B" w:rsidRPr="00550991" w:rsidRDefault="008A792B" w:rsidP="008A792B">
            <w:r w:rsidRPr="00550991">
              <w:rPr>
                <w:sz w:val="20"/>
              </w:rPr>
              <w:t>Agricultural Development Bank</w:t>
            </w:r>
          </w:p>
        </w:tc>
      </w:tr>
      <w:tr w:rsidR="008A792B" w:rsidRPr="00550991" w14:paraId="7DAD76BA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0B4523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67F748" w14:textId="77777777" w:rsidR="008A792B" w:rsidRPr="00550991" w:rsidRDefault="008A792B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863508" w14:textId="18E9C8E3" w:rsidR="008A792B" w:rsidRPr="00550991" w:rsidRDefault="001B2138">
            <w:r w:rsidRPr="00550991">
              <w:rPr>
                <w:sz w:val="20"/>
              </w:rPr>
              <w:t xml:space="preserve">58-1 </w:t>
            </w:r>
            <w:proofErr w:type="spellStart"/>
            <w:r w:rsidRPr="00550991">
              <w:rPr>
                <w:sz w:val="20"/>
              </w:rPr>
              <w:t>Mansu</w:t>
            </w:r>
            <w:proofErr w:type="spellEnd"/>
            <w:r w:rsidRPr="00550991">
              <w:rPr>
                <w:sz w:val="20"/>
              </w:rPr>
              <w:t xml:space="preserve">-dong, </w:t>
            </w:r>
            <w:proofErr w:type="spellStart"/>
            <w:r w:rsidR="000506CE" w:rsidRPr="00550991">
              <w:rPr>
                <w:sz w:val="20"/>
              </w:rPr>
              <w:t>Sungri</w:t>
            </w:r>
            <w:proofErr w:type="spellEnd"/>
            <w:r w:rsidRPr="00550991">
              <w:rPr>
                <w:sz w:val="20"/>
              </w:rPr>
              <w:t xml:space="preserve"> Street, Central District, Pyongyang, </w:t>
            </w:r>
            <w:r w:rsidR="008A792B" w:rsidRPr="00550991">
              <w:rPr>
                <w:sz w:val="20"/>
              </w:rPr>
              <w:t>North Korea</w:t>
            </w:r>
          </w:p>
        </w:tc>
      </w:tr>
      <w:tr w:rsidR="008A792B" w:rsidRPr="00550991" w14:paraId="1303F0C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B0C379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479CD9" w14:textId="77777777" w:rsidR="008A792B" w:rsidRPr="00550991" w:rsidRDefault="008A792B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590AE7" w14:textId="77777777" w:rsidR="008A792B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8A792B" w:rsidRPr="00550991" w14:paraId="6C9E353D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389FE4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5ABE01" w14:textId="77777777" w:rsidR="008A792B" w:rsidRPr="00550991" w:rsidRDefault="008A792B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37ED7A" w14:textId="77777777" w:rsidR="008A792B" w:rsidRPr="00550991" w:rsidRDefault="008A792B" w:rsidP="00C1719A">
            <w:pPr>
              <w:pStyle w:val="Tabletext"/>
            </w:pPr>
            <w:r w:rsidRPr="00550991">
              <w:t>Part of North Korea’s financial network</w:t>
            </w:r>
          </w:p>
        </w:tc>
      </w:tr>
      <w:tr w:rsidR="008A792B" w:rsidRPr="00550991" w14:paraId="2B940DE9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6D4FC9" w14:textId="77777777" w:rsidR="008A792B" w:rsidRPr="00550991" w:rsidRDefault="008A792B" w:rsidP="00C1719A">
            <w:pPr>
              <w:pStyle w:val="Tabletext"/>
            </w:pPr>
            <w:r w:rsidRPr="00550991"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9A97C7" w14:textId="77777777" w:rsidR="008A792B" w:rsidRPr="00550991" w:rsidRDefault="008A792B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BD8B41" w14:textId="77777777" w:rsidR="008A792B" w:rsidRPr="00550991" w:rsidRDefault="008A792B" w:rsidP="008A792B">
            <w:r w:rsidRPr="00550991">
              <w:rPr>
                <w:sz w:val="20"/>
              </w:rPr>
              <w:t>Hana Banking Corporation Limited</w:t>
            </w:r>
          </w:p>
        </w:tc>
      </w:tr>
      <w:tr w:rsidR="008A792B" w:rsidRPr="00550991" w14:paraId="3E23675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E6808E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DEAA6B" w14:textId="5BCC7E36" w:rsidR="008A792B" w:rsidRPr="00550991" w:rsidRDefault="00F37E76" w:rsidP="00C1719A">
            <w:pPr>
              <w:pStyle w:val="Tabletext"/>
            </w:pPr>
            <w:r w:rsidRPr="00550991">
              <w:t xml:space="preserve">Also known as 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3C94C0" w14:textId="4F12BDF9" w:rsidR="008A792B" w:rsidRPr="00550991" w:rsidRDefault="00F37E76" w:rsidP="008A792B">
            <w:proofErr w:type="spellStart"/>
            <w:r w:rsidRPr="00550991">
              <w:rPr>
                <w:sz w:val="20"/>
              </w:rPr>
              <w:t>Hwaryo</w:t>
            </w:r>
            <w:proofErr w:type="spellEnd"/>
            <w:r w:rsidRPr="00550991">
              <w:rPr>
                <w:sz w:val="20"/>
              </w:rPr>
              <w:t xml:space="preserve"> Bank, Gorgeous Bank of North Korea, Brilliance Banking Corporation, Korea </w:t>
            </w:r>
            <w:proofErr w:type="spellStart"/>
            <w:r w:rsidRPr="00550991">
              <w:rPr>
                <w:sz w:val="20"/>
              </w:rPr>
              <w:t>Kumsong</w:t>
            </w:r>
            <w:proofErr w:type="spellEnd"/>
            <w:r w:rsidRPr="00550991">
              <w:rPr>
                <w:sz w:val="20"/>
              </w:rPr>
              <w:t xml:space="preserve"> Bank, </w:t>
            </w:r>
            <w:proofErr w:type="spellStart"/>
            <w:r w:rsidRPr="00550991">
              <w:rPr>
                <w:sz w:val="20"/>
              </w:rPr>
              <w:t>Kumsong</w:t>
            </w:r>
            <w:proofErr w:type="spellEnd"/>
            <w:r w:rsidRPr="00550991">
              <w:rPr>
                <w:sz w:val="20"/>
              </w:rPr>
              <w:t xml:space="preserve"> bank, Single-Minded International Bank</w:t>
            </w:r>
            <w:r w:rsidRPr="00550991" w:rsidDel="00F37E76">
              <w:rPr>
                <w:sz w:val="20"/>
              </w:rPr>
              <w:t xml:space="preserve"> </w:t>
            </w:r>
          </w:p>
        </w:tc>
      </w:tr>
      <w:tr w:rsidR="00F37E76" w:rsidRPr="00550991" w14:paraId="4A174E4C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40230F" w14:textId="77777777" w:rsidR="00F37E76" w:rsidRPr="00550991" w:rsidRDefault="00F37E76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8DE7F8" w14:textId="77777777" w:rsidR="00F37E76" w:rsidRPr="00550991" w:rsidRDefault="00F37E76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08CFC4" w14:textId="77777777" w:rsidR="00F37E76" w:rsidRPr="00550991" w:rsidRDefault="00F37E76" w:rsidP="00C1719A">
            <w:pPr>
              <w:pStyle w:val="Tabletext"/>
              <w:rPr>
                <w:i/>
              </w:rPr>
            </w:pPr>
            <w:proofErr w:type="spellStart"/>
            <w:r w:rsidRPr="00550991">
              <w:t>Haebangsan</w:t>
            </w:r>
            <w:proofErr w:type="spellEnd"/>
            <w:r w:rsidRPr="00550991">
              <w:t xml:space="preserve"> Hotel, </w:t>
            </w:r>
            <w:proofErr w:type="spellStart"/>
            <w:r w:rsidRPr="00550991">
              <w:t>Jungsong</w:t>
            </w:r>
            <w:proofErr w:type="spellEnd"/>
            <w:r w:rsidRPr="00550991">
              <w:t xml:space="preserve">-Dong, </w:t>
            </w:r>
            <w:proofErr w:type="spellStart"/>
            <w:r w:rsidRPr="00550991">
              <w:t>Sungri</w:t>
            </w:r>
            <w:proofErr w:type="spellEnd"/>
            <w:r w:rsidRPr="00550991">
              <w:t xml:space="preserve"> Street, Central District, Pyongyang, North Korea; Dandong, China.</w:t>
            </w:r>
          </w:p>
        </w:tc>
      </w:tr>
      <w:tr w:rsidR="008A792B" w:rsidRPr="00550991" w14:paraId="39761C54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238702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FF5562" w14:textId="77777777" w:rsidR="008A792B" w:rsidRPr="00550991" w:rsidRDefault="008A792B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7B5B9C" w14:textId="77777777" w:rsidR="008A792B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8A792B" w:rsidRPr="00550991" w14:paraId="3E7ED325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29A640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DB8FA8" w14:textId="77777777" w:rsidR="008A792B" w:rsidRPr="00550991" w:rsidRDefault="008A792B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D4D288" w14:textId="77777777" w:rsidR="008A792B" w:rsidRPr="00550991" w:rsidRDefault="008A792B" w:rsidP="00C1719A">
            <w:pPr>
              <w:pStyle w:val="Tabletext"/>
            </w:pPr>
            <w:r w:rsidRPr="00550991">
              <w:t>Part of North Korea’s financial network</w:t>
            </w:r>
          </w:p>
          <w:p w14:paraId="552318E4" w14:textId="7BBC0D50" w:rsidR="00BC3D13" w:rsidRPr="00550991" w:rsidRDefault="00BC3D13" w:rsidP="00C1719A">
            <w:pPr>
              <w:pStyle w:val="Tabletext"/>
            </w:pPr>
            <w:r w:rsidRPr="00550991">
              <w:t>SWIFT BRBKKPP1</w:t>
            </w:r>
          </w:p>
        </w:tc>
      </w:tr>
      <w:tr w:rsidR="008A792B" w:rsidRPr="00550991" w14:paraId="5B118600" w14:textId="77777777" w:rsidTr="00C1719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7716FF" w14:textId="77777777" w:rsidR="008A792B" w:rsidRPr="00550991" w:rsidRDefault="008A792B" w:rsidP="00C1719A">
            <w:pPr>
              <w:pStyle w:val="Tabletext"/>
            </w:pPr>
            <w:r w:rsidRPr="00550991"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BA0555" w14:textId="77777777" w:rsidR="008A792B" w:rsidRPr="00550991" w:rsidRDefault="008A792B" w:rsidP="00C1719A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6B7FC4" w14:textId="77777777" w:rsidR="008A792B" w:rsidRPr="00550991" w:rsidRDefault="008A792B" w:rsidP="008A792B">
            <w:proofErr w:type="spellStart"/>
            <w:r w:rsidRPr="00550991">
              <w:rPr>
                <w:sz w:val="20"/>
              </w:rPr>
              <w:t>Gefest</w:t>
            </w:r>
            <w:proofErr w:type="spellEnd"/>
            <w:r w:rsidRPr="00550991">
              <w:rPr>
                <w:sz w:val="20"/>
              </w:rPr>
              <w:t>-M LLC</w:t>
            </w:r>
          </w:p>
        </w:tc>
      </w:tr>
      <w:tr w:rsidR="008A792B" w:rsidRPr="00550991" w14:paraId="078C4F86" w14:textId="77777777" w:rsidTr="00C1719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4E9B52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A97327" w14:textId="77777777" w:rsidR="008A792B" w:rsidRPr="00550991" w:rsidRDefault="008A792B" w:rsidP="00C1719A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B37B42" w14:textId="77777777" w:rsidR="008A792B" w:rsidRPr="00550991" w:rsidRDefault="008A792B" w:rsidP="00C1719A">
            <w:pPr>
              <w:pStyle w:val="Tabletext"/>
            </w:pPr>
            <w:r w:rsidRPr="00550991">
              <w:t xml:space="preserve">Office 401, Structure 1, Building 1, </w:t>
            </w:r>
            <w:proofErr w:type="spellStart"/>
            <w:r w:rsidRPr="00550991">
              <w:t>Chermyanskaya</w:t>
            </w:r>
            <w:proofErr w:type="spellEnd"/>
            <w:r w:rsidRPr="00550991">
              <w:t xml:space="preserve"> Street, Moscow, 127081, Russia; Office Space 5, Room 18, Building 5/7 </w:t>
            </w:r>
            <w:proofErr w:type="spellStart"/>
            <w:r w:rsidRPr="00550991">
              <w:t>Rozhdestvenka</w:t>
            </w:r>
            <w:proofErr w:type="spellEnd"/>
            <w:r w:rsidRPr="00550991">
              <w:t xml:space="preserve"> Street, Moscow 107301, Russia</w:t>
            </w:r>
          </w:p>
        </w:tc>
      </w:tr>
      <w:tr w:rsidR="008A792B" w:rsidRPr="00550991" w14:paraId="44B84B0D" w14:textId="77777777" w:rsidTr="0055099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D3722A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CF8EB9" w14:textId="77777777" w:rsidR="008A792B" w:rsidRPr="00550991" w:rsidRDefault="008A792B" w:rsidP="00C1719A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A32467" w14:textId="77777777" w:rsidR="008A792B" w:rsidRPr="00550991" w:rsidRDefault="00F33B39" w:rsidP="00C1719A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8A792B" w:rsidRPr="00550991" w14:paraId="16F750A9" w14:textId="77777777" w:rsidTr="0055099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23FE12" w14:textId="77777777" w:rsidR="008A792B" w:rsidRPr="00550991" w:rsidRDefault="008A792B" w:rsidP="00C1719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D6FC44" w14:textId="77777777" w:rsidR="008A792B" w:rsidRPr="00550991" w:rsidRDefault="008A792B" w:rsidP="00C1719A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987CC5" w14:textId="63B9FF30" w:rsidR="008A792B" w:rsidRPr="00550991" w:rsidRDefault="00BB6D27" w:rsidP="00C1719A">
            <w:pPr>
              <w:pStyle w:val="Tabletext"/>
            </w:pPr>
            <w:r w:rsidRPr="00550991">
              <w:t>Russian company</w:t>
            </w:r>
          </w:p>
        </w:tc>
      </w:tr>
    </w:tbl>
    <w:p w14:paraId="28DE14A0" w14:textId="2E1EC371" w:rsidR="00F3449E" w:rsidRPr="00550991" w:rsidRDefault="00F80D7B" w:rsidP="00F80D7B">
      <w:pPr>
        <w:pStyle w:val="ItemHead"/>
      </w:pPr>
      <w:r w:rsidRPr="00550991">
        <w:t>1</w:t>
      </w:r>
      <w:r w:rsidR="00C4344B" w:rsidRPr="00550991">
        <w:t>3</w:t>
      </w:r>
      <w:r w:rsidRPr="00550991">
        <w:t xml:space="preserve">  Part 3 of Schedule 1 (at the end of the table)</w:t>
      </w:r>
    </w:p>
    <w:p w14:paraId="6AC9FE90" w14:textId="77777777" w:rsidR="00F80D7B" w:rsidRPr="00550991" w:rsidRDefault="00F80D7B" w:rsidP="00F80D7B">
      <w:pPr>
        <w:pStyle w:val="Item"/>
      </w:pPr>
      <w:r w:rsidRPr="00550991">
        <w:t>Add:</w:t>
      </w:r>
    </w:p>
    <w:p w14:paraId="6237BC3E" w14:textId="77777777" w:rsidR="00F80D7B" w:rsidRPr="00550991" w:rsidRDefault="00F80D7B" w:rsidP="00F80D7B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80D7B" w:rsidRPr="00550991" w14:paraId="48D13F97" w14:textId="77777777" w:rsidTr="00A1117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3D7FF3" w14:textId="77777777" w:rsidR="00F80D7B" w:rsidRPr="00550991" w:rsidRDefault="00F80D7B" w:rsidP="00F80D7B">
            <w:pPr>
              <w:pStyle w:val="Tabletext"/>
            </w:pPr>
            <w:r w:rsidRPr="00550991">
              <w:t>41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62568F" w14:textId="77777777" w:rsidR="00F80D7B" w:rsidRPr="00550991" w:rsidRDefault="00F80D7B" w:rsidP="00F80D7B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9F7826" w14:textId="77777777" w:rsidR="00F80D7B" w:rsidRPr="00550991" w:rsidRDefault="00AD7F24" w:rsidP="00F80D7B">
            <w:pPr>
              <w:pStyle w:val="Tabletext"/>
            </w:pPr>
            <w:proofErr w:type="spellStart"/>
            <w:r w:rsidRPr="00550991">
              <w:t>Songhwa</w:t>
            </w:r>
            <w:proofErr w:type="spellEnd"/>
            <w:r w:rsidRPr="00550991">
              <w:t xml:space="preserve"> Joint Bank</w:t>
            </w:r>
          </w:p>
        </w:tc>
      </w:tr>
      <w:tr w:rsidR="00F80D7B" w:rsidRPr="00550991" w14:paraId="1FE3980B" w14:textId="77777777" w:rsidTr="006A660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817261" w14:textId="77777777" w:rsidR="00F80D7B" w:rsidRPr="00550991" w:rsidRDefault="00F80D7B" w:rsidP="00F80D7B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0DA3A4" w14:textId="77777777" w:rsidR="00F80D7B" w:rsidRPr="00550991" w:rsidRDefault="00F80D7B" w:rsidP="00F80D7B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4BB175" w14:textId="77777777" w:rsidR="00F80D7B" w:rsidRPr="00550991" w:rsidRDefault="00AD7F24" w:rsidP="00F80D7B">
            <w:pPr>
              <w:pStyle w:val="Tabletext"/>
            </w:pPr>
            <w:r w:rsidRPr="00550991">
              <w:t>North Korea</w:t>
            </w:r>
          </w:p>
        </w:tc>
      </w:tr>
      <w:tr w:rsidR="00F80D7B" w:rsidRPr="00550991" w14:paraId="0E62F987" w14:textId="77777777" w:rsidTr="00C4344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4C9CDC" w14:textId="77777777" w:rsidR="00F80D7B" w:rsidRPr="00550991" w:rsidRDefault="00F80D7B" w:rsidP="00F80D7B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2A8CFA" w14:textId="77777777" w:rsidR="00F80D7B" w:rsidRPr="00550991" w:rsidRDefault="00F80D7B" w:rsidP="00F80D7B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6EF968" w14:textId="77777777" w:rsidR="00F80D7B" w:rsidRPr="00550991" w:rsidRDefault="00362E21" w:rsidP="00F80D7B">
            <w:pPr>
              <w:pStyle w:val="Tabletext"/>
            </w:pPr>
            <w:r w:rsidRPr="00550991">
              <w:rPr>
                <w:i/>
              </w:rPr>
              <w:t>Autonomous Sanctions (Designated Persons and Entities and Declared Persons—Democratic People’s Republic of Korea) Amendment (No. 1) Instrument 2020</w:t>
            </w:r>
          </w:p>
        </w:tc>
      </w:tr>
      <w:tr w:rsidR="00F80D7B" w:rsidRPr="001B6BF8" w14:paraId="345045DD" w14:textId="77777777" w:rsidTr="00C4344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0B7581" w14:textId="77777777" w:rsidR="00F80D7B" w:rsidRPr="00550991" w:rsidRDefault="00F80D7B" w:rsidP="00F80D7B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A797F4" w14:textId="77777777" w:rsidR="00F80D7B" w:rsidRPr="00550991" w:rsidRDefault="00F80D7B" w:rsidP="00F80D7B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7D270F" w14:textId="11BDB582" w:rsidR="00F80D7B" w:rsidRPr="001B6BF8" w:rsidRDefault="00AD7F24" w:rsidP="00F80D7B">
            <w:pPr>
              <w:pStyle w:val="Tabletext"/>
            </w:pPr>
            <w:r w:rsidRPr="00550991">
              <w:t>Part of North Korea’s financial network. Forme</w:t>
            </w:r>
            <w:r w:rsidR="00C4344B" w:rsidRPr="00550991">
              <w:t xml:space="preserve">rly known as </w:t>
            </w:r>
            <w:proofErr w:type="spellStart"/>
            <w:r w:rsidR="00C4344B" w:rsidRPr="00550991">
              <w:t>Jinsong</w:t>
            </w:r>
            <w:proofErr w:type="spellEnd"/>
            <w:r w:rsidR="00C4344B" w:rsidRPr="00550991">
              <w:t xml:space="preserve"> Joint Bank</w:t>
            </w:r>
          </w:p>
        </w:tc>
      </w:tr>
    </w:tbl>
    <w:p w14:paraId="0695054F" w14:textId="77777777" w:rsidR="00F80D7B" w:rsidRPr="00F80D7B" w:rsidRDefault="00F80D7B" w:rsidP="00F80D7B">
      <w:pPr>
        <w:pStyle w:val="Item"/>
      </w:pPr>
    </w:p>
    <w:sectPr w:rsidR="00F80D7B" w:rsidRPr="00F80D7B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C3EB9" w14:textId="77777777" w:rsidR="00A11172" w:rsidRDefault="00A11172" w:rsidP="0048364F">
      <w:pPr>
        <w:spacing w:line="240" w:lineRule="auto"/>
      </w:pPr>
      <w:r>
        <w:separator/>
      </w:r>
    </w:p>
  </w:endnote>
  <w:endnote w:type="continuationSeparator" w:id="0">
    <w:p w14:paraId="3C8F801C" w14:textId="77777777" w:rsidR="00A11172" w:rsidRDefault="00A111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C344" w14:textId="77777777" w:rsidR="00A11172" w:rsidRPr="005F1388" w:rsidRDefault="00A111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2272AE" wp14:editId="3B965F9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DE993" w14:textId="77777777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272A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R7OwB0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14:paraId="59EDE993" w14:textId="77777777" w:rsidR="00A11172" w:rsidRPr="00581211" w:rsidRDefault="00A11172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I20RN171.v02.docx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7/9/2020 2:40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2F37" w14:textId="77777777" w:rsidR="00A11172" w:rsidRDefault="00A11172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2DE10A8" wp14:editId="6C31A69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D8B07" w14:textId="572560C6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E10A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7uTA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MFjru5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14:paraId="3EAD8B07" w14:textId="572560C6" w:rsidR="00A11172" w:rsidRPr="00581211" w:rsidRDefault="00A11172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11172" w14:paraId="27D3B02D" w14:textId="77777777" w:rsidTr="00E22FAA">
      <w:tc>
        <w:tcPr>
          <w:tcW w:w="8472" w:type="dxa"/>
        </w:tcPr>
        <w:p w14:paraId="757515D6" w14:textId="0175DB89" w:rsidR="00A11172" w:rsidRDefault="00A11172" w:rsidP="00E22FAA">
          <w:pPr>
            <w:rPr>
              <w:sz w:val="18"/>
            </w:rPr>
          </w:pPr>
        </w:p>
      </w:tc>
    </w:tr>
  </w:tbl>
  <w:p w14:paraId="7F1A6484" w14:textId="77777777" w:rsidR="00A11172" w:rsidRPr="00E97334" w:rsidRDefault="00A11172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2E07" w14:textId="77777777" w:rsidR="00A11172" w:rsidRPr="00ED79B6" w:rsidRDefault="00A111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0333" w14:textId="77777777" w:rsidR="00A11172" w:rsidRPr="00E33C1C" w:rsidRDefault="00A1117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35F61D" wp14:editId="7E2F7F4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AFCD4" w14:textId="77777777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5F61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6cTQ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DLs86c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14:paraId="5A4AFCD4" w14:textId="77777777" w:rsidR="00A11172" w:rsidRPr="00581211" w:rsidRDefault="00A11172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1172" w14:paraId="0383B79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067839" w14:textId="77777777" w:rsidR="00A11172" w:rsidRDefault="00A11172" w:rsidP="00E22F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EDB20" w14:textId="77777777" w:rsidR="00A11172" w:rsidRDefault="00A11172" w:rsidP="00E22F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695236" w14:textId="77777777" w:rsidR="00A11172" w:rsidRDefault="00A11172" w:rsidP="00E22FAA">
          <w:pPr>
            <w:spacing w:line="0" w:lineRule="atLeast"/>
            <w:jc w:val="right"/>
            <w:rPr>
              <w:sz w:val="18"/>
            </w:rPr>
          </w:pPr>
        </w:p>
      </w:tc>
    </w:tr>
    <w:tr w:rsidR="00A11172" w14:paraId="18A59A6D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25CFE6" w14:textId="77777777" w:rsidR="00A11172" w:rsidRDefault="00A11172" w:rsidP="00E22FA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I20RN171.v02.docx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7/9/2020 2:40 PM</w:t>
          </w:r>
        </w:p>
      </w:tc>
    </w:tr>
  </w:tbl>
  <w:p w14:paraId="2422026B" w14:textId="77777777" w:rsidR="00A11172" w:rsidRPr="00ED79B6" w:rsidRDefault="00A11172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3F14" w14:textId="77777777" w:rsidR="00A11172" w:rsidRPr="00E33C1C" w:rsidRDefault="00A1117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332208" wp14:editId="67AD795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47FB9" w14:textId="61C4647B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3220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BNY9B1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14:paraId="62047FB9" w14:textId="61C4647B" w:rsidR="00A11172" w:rsidRPr="00581211" w:rsidRDefault="00A11172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1172" w14:paraId="01F48C3E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DDAED8" w14:textId="77777777" w:rsidR="00A11172" w:rsidRDefault="00A11172" w:rsidP="00E22F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896060" w14:textId="77777777" w:rsidR="00A11172" w:rsidRDefault="00A11172" w:rsidP="00E22FAA">
          <w:pPr>
            <w:spacing w:line="0" w:lineRule="atLeast"/>
            <w:jc w:val="center"/>
            <w:rPr>
              <w:sz w:val="18"/>
            </w:rPr>
          </w:pPr>
          <w:r w:rsidRPr="00E22FAA">
            <w:rPr>
              <w:i/>
            </w:rPr>
            <w:t>Autonomous Sanctions (Designated Persons and Entities and Declared Persons—Democratic People’s Republic of Korea) Amendment (No. 1) Instrument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42F66C" w14:textId="0432A989" w:rsidR="00A11172" w:rsidRDefault="00A11172" w:rsidP="00E22F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41E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1172" w14:paraId="3D6F8B6F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B4D582" w14:textId="71F33020" w:rsidR="00A11172" w:rsidRDefault="00A11172" w:rsidP="00E22FAA">
          <w:pPr>
            <w:rPr>
              <w:sz w:val="18"/>
            </w:rPr>
          </w:pPr>
        </w:p>
      </w:tc>
    </w:tr>
  </w:tbl>
  <w:p w14:paraId="7B44FC6F" w14:textId="77777777" w:rsidR="00A11172" w:rsidRPr="00ED79B6" w:rsidRDefault="00A11172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2691" w14:textId="77777777" w:rsidR="00A11172" w:rsidRPr="00E33C1C" w:rsidRDefault="00A111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EDEDFDE" wp14:editId="373F140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92A13" w14:textId="54361061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EDFD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" stroked="f">
              <v:stroke joinstyle="round"/>
              <v:path arrowok="t"/>
              <v:textbox>
                <w:txbxContent>
                  <w:p w14:paraId="0BA92A13" w14:textId="54361061" w:rsidR="002A5FE4" w:rsidRPr="00581211" w:rsidRDefault="002A5FE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1172" w14:paraId="59D8476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B449F" w14:textId="19EC559F" w:rsidR="00A11172" w:rsidRDefault="00A11172" w:rsidP="00E22F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41E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F44739" w14:textId="77777777" w:rsidR="00A11172" w:rsidRDefault="00A11172" w:rsidP="00E22FAA">
          <w:pPr>
            <w:spacing w:line="0" w:lineRule="atLeast"/>
            <w:jc w:val="center"/>
            <w:rPr>
              <w:sz w:val="18"/>
            </w:rPr>
          </w:pPr>
          <w:r w:rsidRPr="00E22FAA">
            <w:rPr>
              <w:i/>
            </w:rPr>
            <w:t>Autonomous Sanctions (Designated Persons and Entities and Declared Persons—Democratic People’s Republic of Korea) Amendment (No. 1) Instrument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5D5024" w14:textId="77777777" w:rsidR="00A11172" w:rsidRDefault="00A11172" w:rsidP="00E22FAA">
          <w:pPr>
            <w:spacing w:line="0" w:lineRule="atLeast"/>
            <w:jc w:val="right"/>
            <w:rPr>
              <w:sz w:val="18"/>
            </w:rPr>
          </w:pPr>
        </w:p>
      </w:tc>
    </w:tr>
    <w:tr w:rsidR="00A11172" w14:paraId="77C1A5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38EBF9" w14:textId="25EA49CA" w:rsidR="00A11172" w:rsidRDefault="00A11172" w:rsidP="00E22FAA">
          <w:pPr>
            <w:jc w:val="right"/>
            <w:rPr>
              <w:sz w:val="18"/>
            </w:rPr>
          </w:pPr>
        </w:p>
      </w:tc>
    </w:tr>
  </w:tbl>
  <w:p w14:paraId="5AF009E9" w14:textId="77777777" w:rsidR="00A11172" w:rsidRPr="00ED79B6" w:rsidRDefault="00A1117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75EB" w14:textId="77777777" w:rsidR="00A11172" w:rsidRPr="00E33C1C" w:rsidRDefault="00A111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EF215D" wp14:editId="35DFACB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5EB7B" w14:textId="00CA3C19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F215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" stroked="f">
              <v:stroke joinstyle="round"/>
              <v:path arrowok="t"/>
              <v:textbox>
                <w:txbxContent>
                  <w:p w14:paraId="20D5EB7B" w14:textId="00CA3C19" w:rsidR="002A5FE4" w:rsidRPr="00581211" w:rsidRDefault="002A5FE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1172" w14:paraId="4F5BEFC5" w14:textId="77777777" w:rsidTr="00E22FA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0D9DBF" w14:textId="77777777" w:rsidR="00A11172" w:rsidRDefault="00A11172" w:rsidP="00E22F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699F73" w14:textId="77777777" w:rsidR="00A11172" w:rsidRDefault="00A11172" w:rsidP="00E22FAA">
          <w:pPr>
            <w:spacing w:line="0" w:lineRule="atLeast"/>
            <w:jc w:val="center"/>
            <w:rPr>
              <w:sz w:val="18"/>
            </w:rPr>
          </w:pPr>
          <w:r w:rsidRPr="00E22FAA">
            <w:rPr>
              <w:i/>
            </w:rPr>
            <w:t>Autonomous Sanctions (Designated Persons and Entities and Declared Persons—Democratic People’s Republic of Korea) Amendment (No. 1) Instrument 2020</w:t>
          </w:r>
          <w:r>
            <w:rPr>
              <w:i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16CA4E" w14:textId="5C05DD65" w:rsidR="00A11172" w:rsidRDefault="00A11172" w:rsidP="00E22F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41E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1172" w14:paraId="46250FF5" w14:textId="77777777" w:rsidTr="00E22FA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0A45D1" w14:textId="23A799BB" w:rsidR="00A11172" w:rsidRDefault="00A11172" w:rsidP="00E22FAA">
          <w:pPr>
            <w:rPr>
              <w:sz w:val="18"/>
            </w:rPr>
          </w:pPr>
        </w:p>
      </w:tc>
    </w:tr>
  </w:tbl>
  <w:p w14:paraId="16E20A37" w14:textId="77777777" w:rsidR="00A11172" w:rsidRPr="00ED79B6" w:rsidRDefault="00A1117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C26" w14:textId="77777777" w:rsidR="00A11172" w:rsidRPr="00E33C1C" w:rsidRDefault="00A111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1172" w14:paraId="2B2A41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BD2ECD" w14:textId="77777777" w:rsidR="00A11172" w:rsidRDefault="00A11172" w:rsidP="00E22F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B955E1" w14:textId="77777777" w:rsidR="00A11172" w:rsidRDefault="00A11172" w:rsidP="00E22F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203F53" w14:textId="77777777" w:rsidR="00A11172" w:rsidRDefault="00A11172" w:rsidP="00E22F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1172" w14:paraId="136E8D8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2EDA04" w14:textId="77777777" w:rsidR="00A11172" w:rsidRDefault="00A11172" w:rsidP="00E22FAA">
          <w:pPr>
            <w:rPr>
              <w:sz w:val="18"/>
            </w:rPr>
          </w:pPr>
          <w:r>
            <w:rPr>
              <w:i/>
              <w:noProof/>
              <w:sz w:val="18"/>
            </w:rPr>
            <w:t>I20RN171.v02.docx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7/9/2020 2:40 PM</w:t>
          </w:r>
        </w:p>
      </w:tc>
    </w:tr>
  </w:tbl>
  <w:p w14:paraId="1338C8EB" w14:textId="77777777" w:rsidR="00A11172" w:rsidRPr="00ED79B6" w:rsidRDefault="00A1117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7AA28" w14:textId="77777777" w:rsidR="00A11172" w:rsidRDefault="00A11172" w:rsidP="0048364F">
      <w:pPr>
        <w:spacing w:line="240" w:lineRule="auto"/>
      </w:pPr>
      <w:r>
        <w:separator/>
      </w:r>
    </w:p>
  </w:footnote>
  <w:footnote w:type="continuationSeparator" w:id="0">
    <w:p w14:paraId="624B4FF6" w14:textId="77777777" w:rsidR="00A11172" w:rsidRDefault="00A111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35FFC" w14:textId="77777777" w:rsidR="00A11172" w:rsidRPr="005F1388" w:rsidRDefault="00A1117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DFBDF5" wp14:editId="5987361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1268B" w14:textId="77777777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FBD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60F1268B" w14:textId="77777777" w:rsidR="00A11172" w:rsidRPr="00581211" w:rsidRDefault="00A11172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F30F2" w14:textId="77777777" w:rsidR="00A11172" w:rsidRPr="005F1388" w:rsidRDefault="00A1117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332B9C" wp14:editId="4D1CC0E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4B691" w14:textId="58E2CE9A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32B9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taCT+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7774B691" w14:textId="58E2CE9A" w:rsidR="00A11172" w:rsidRPr="00581211" w:rsidRDefault="00A11172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06C2" w14:textId="77777777" w:rsidR="00A11172" w:rsidRPr="005F1388" w:rsidRDefault="00A111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BA26" w14:textId="77777777" w:rsidR="00A11172" w:rsidRPr="00ED79B6" w:rsidRDefault="00A11172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D1CDF8" wp14:editId="56D7838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FCBAE" w14:textId="77777777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1CDF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OLSw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5CG4wJnr&#10;Yo2NYjUGGmvBGT6tUc8Zc/6GWSxhMPGw+Gt8SqkxLXpDUVJp++M1fsCjW3GL8cJSx+R+XzKLYZNf&#10;FLbmKMvz8ArEQz4Y9nGw+zfz/Ru1bC40lkYWvYtkwHu5JUurm3u8P2fBKq6Y4rA9odgbHXnhu6cG&#10;7xcXZ2cRhL1vmJ+pW8O3izT08V17z6zZLDiPhrrS2/XPxi/2XIcN9VH6bOl1Wccl+JTVTf7xZsS2&#10;3Lxv4VHaP0fU0yt88hs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v3Dzi0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0ABFCBAE" w14:textId="77777777" w:rsidR="00A11172" w:rsidRPr="00581211" w:rsidRDefault="00A11172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2328" w14:textId="77777777" w:rsidR="00A11172" w:rsidRPr="00ED79B6" w:rsidRDefault="00A11172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DDA31E" wp14:editId="65C77DE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4C0DB" w14:textId="2A525779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A3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" stroked="f">
              <v:stroke joinstyle="round"/>
              <v:path arrowok="t"/>
              <v:textbox>
                <w:txbxContent>
                  <w:p w14:paraId="3B04C0DB" w14:textId="2A525779" w:rsidR="00A11172" w:rsidRPr="00581211" w:rsidRDefault="00A11172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CB12" w14:textId="77777777" w:rsidR="00A11172" w:rsidRPr="00ED79B6" w:rsidRDefault="00A111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F926" w14:textId="6F843BF4" w:rsidR="00A11172" w:rsidRPr="00A961C4" w:rsidRDefault="00A11172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145F11" wp14:editId="798FB09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704AF" w14:textId="3CC074D8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45F1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ONm+sR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14:paraId="0BB704AF" w14:textId="3CC074D8" w:rsidR="002A5FE4" w:rsidRPr="00581211" w:rsidRDefault="002A5FE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68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6838">
      <w:rPr>
        <w:noProof/>
        <w:sz w:val="20"/>
      </w:rPr>
      <w:t>Amendments</w:t>
    </w:r>
    <w:r>
      <w:rPr>
        <w:sz w:val="20"/>
      </w:rPr>
      <w:fldChar w:fldCharType="end"/>
    </w:r>
  </w:p>
  <w:p w14:paraId="574E1480" w14:textId="15340683" w:rsidR="00A11172" w:rsidRPr="00A961C4" w:rsidRDefault="00A111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754957" w14:textId="77777777" w:rsidR="00A11172" w:rsidRPr="00A961C4" w:rsidRDefault="00A1117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2C8F" w14:textId="047DFAA4" w:rsidR="00A11172" w:rsidRPr="00A961C4" w:rsidRDefault="00A11172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769183" wp14:editId="17B8FD6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8409F" w14:textId="506787AA" w:rsidR="00A11172" w:rsidRPr="00581211" w:rsidRDefault="00A1117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6918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ZbbkL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0C18409F" w14:textId="506787AA" w:rsidR="002A5FE4" w:rsidRPr="00581211" w:rsidRDefault="002A5FE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26838">
      <w:rPr>
        <w:sz w:val="20"/>
      </w:rPr>
      <w:fldChar w:fldCharType="separate"/>
    </w:r>
    <w:r w:rsidR="00F2683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6838">
      <w:rPr>
        <w:b/>
        <w:sz w:val="20"/>
      </w:rPr>
      <w:fldChar w:fldCharType="separate"/>
    </w:r>
    <w:r w:rsidR="00F2683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4E42931" w14:textId="4472D7E1" w:rsidR="00A11172" w:rsidRPr="00A961C4" w:rsidRDefault="00A1117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0CFBF7" w14:textId="77777777" w:rsidR="00A11172" w:rsidRPr="00A961C4" w:rsidRDefault="00A1117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322C" w14:textId="77777777" w:rsidR="00A11172" w:rsidRPr="00A961C4" w:rsidRDefault="00A1117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355B2A"/>
    <w:multiLevelType w:val="hybridMultilevel"/>
    <w:tmpl w:val="9B663E56"/>
    <w:lvl w:ilvl="0" w:tplc="208E493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51"/>
    <w:rsid w:val="00000263"/>
    <w:rsid w:val="00001CAD"/>
    <w:rsid w:val="000113BB"/>
    <w:rsid w:val="000113BC"/>
    <w:rsid w:val="000136AF"/>
    <w:rsid w:val="0004044E"/>
    <w:rsid w:val="0004313F"/>
    <w:rsid w:val="00046F47"/>
    <w:rsid w:val="000506CE"/>
    <w:rsid w:val="0005120E"/>
    <w:rsid w:val="00054577"/>
    <w:rsid w:val="0005497D"/>
    <w:rsid w:val="00056555"/>
    <w:rsid w:val="000614BF"/>
    <w:rsid w:val="0007169C"/>
    <w:rsid w:val="00077593"/>
    <w:rsid w:val="00083F48"/>
    <w:rsid w:val="000865CB"/>
    <w:rsid w:val="00096A80"/>
    <w:rsid w:val="000A7DF9"/>
    <w:rsid w:val="000C4D56"/>
    <w:rsid w:val="000D05EF"/>
    <w:rsid w:val="000D5485"/>
    <w:rsid w:val="000D56F7"/>
    <w:rsid w:val="000E042B"/>
    <w:rsid w:val="000F21C1"/>
    <w:rsid w:val="00105D72"/>
    <w:rsid w:val="0010745C"/>
    <w:rsid w:val="00117277"/>
    <w:rsid w:val="001208EB"/>
    <w:rsid w:val="00145488"/>
    <w:rsid w:val="00160BD7"/>
    <w:rsid w:val="001643C9"/>
    <w:rsid w:val="00165568"/>
    <w:rsid w:val="00165809"/>
    <w:rsid w:val="00166082"/>
    <w:rsid w:val="00166C2F"/>
    <w:rsid w:val="001672B2"/>
    <w:rsid w:val="001716C9"/>
    <w:rsid w:val="00184261"/>
    <w:rsid w:val="001846A9"/>
    <w:rsid w:val="00190DF5"/>
    <w:rsid w:val="00193461"/>
    <w:rsid w:val="001939E1"/>
    <w:rsid w:val="00195382"/>
    <w:rsid w:val="001A3B9F"/>
    <w:rsid w:val="001A65C0"/>
    <w:rsid w:val="001B2138"/>
    <w:rsid w:val="001B5310"/>
    <w:rsid w:val="001B6456"/>
    <w:rsid w:val="001B6BF8"/>
    <w:rsid w:val="001B7A5D"/>
    <w:rsid w:val="001C69C4"/>
    <w:rsid w:val="001D747F"/>
    <w:rsid w:val="001D7F48"/>
    <w:rsid w:val="001E0A8D"/>
    <w:rsid w:val="001E3590"/>
    <w:rsid w:val="001E4DC5"/>
    <w:rsid w:val="001E7407"/>
    <w:rsid w:val="00201BD4"/>
    <w:rsid w:val="00201D27"/>
    <w:rsid w:val="0020300C"/>
    <w:rsid w:val="00204B61"/>
    <w:rsid w:val="00210F3C"/>
    <w:rsid w:val="002177D2"/>
    <w:rsid w:val="002178B0"/>
    <w:rsid w:val="00220A0C"/>
    <w:rsid w:val="00223E4A"/>
    <w:rsid w:val="0022799E"/>
    <w:rsid w:val="002302EA"/>
    <w:rsid w:val="00236BFB"/>
    <w:rsid w:val="00240749"/>
    <w:rsid w:val="002441E5"/>
    <w:rsid w:val="002468D7"/>
    <w:rsid w:val="002667CA"/>
    <w:rsid w:val="00266F15"/>
    <w:rsid w:val="0027454F"/>
    <w:rsid w:val="002748DD"/>
    <w:rsid w:val="00282FAF"/>
    <w:rsid w:val="00284056"/>
    <w:rsid w:val="00285CDD"/>
    <w:rsid w:val="00291167"/>
    <w:rsid w:val="00297C9C"/>
    <w:rsid w:val="00297E51"/>
    <w:rsid w:val="00297ECB"/>
    <w:rsid w:val="002A2E62"/>
    <w:rsid w:val="002A5FE4"/>
    <w:rsid w:val="002C152A"/>
    <w:rsid w:val="002C553C"/>
    <w:rsid w:val="002D043A"/>
    <w:rsid w:val="002D17BD"/>
    <w:rsid w:val="002D472A"/>
    <w:rsid w:val="002D7652"/>
    <w:rsid w:val="002F5A72"/>
    <w:rsid w:val="0031713F"/>
    <w:rsid w:val="00321913"/>
    <w:rsid w:val="00324EE6"/>
    <w:rsid w:val="00327DD5"/>
    <w:rsid w:val="003316DC"/>
    <w:rsid w:val="00332E0D"/>
    <w:rsid w:val="003415D3"/>
    <w:rsid w:val="00346335"/>
    <w:rsid w:val="003503C4"/>
    <w:rsid w:val="00352B0F"/>
    <w:rsid w:val="003561B0"/>
    <w:rsid w:val="00362E21"/>
    <w:rsid w:val="00367960"/>
    <w:rsid w:val="00386AE4"/>
    <w:rsid w:val="00387015"/>
    <w:rsid w:val="003A15AC"/>
    <w:rsid w:val="003A5508"/>
    <w:rsid w:val="003A56EB"/>
    <w:rsid w:val="003A743E"/>
    <w:rsid w:val="003B0627"/>
    <w:rsid w:val="003C3642"/>
    <w:rsid w:val="003C5F2B"/>
    <w:rsid w:val="003C7EFE"/>
    <w:rsid w:val="003D0BFE"/>
    <w:rsid w:val="003D174C"/>
    <w:rsid w:val="003D3475"/>
    <w:rsid w:val="003D5700"/>
    <w:rsid w:val="003D6106"/>
    <w:rsid w:val="003F0F5A"/>
    <w:rsid w:val="003F4299"/>
    <w:rsid w:val="003F6525"/>
    <w:rsid w:val="00400A30"/>
    <w:rsid w:val="004012CF"/>
    <w:rsid w:val="004022CA"/>
    <w:rsid w:val="004116CD"/>
    <w:rsid w:val="00414ADE"/>
    <w:rsid w:val="00424CA9"/>
    <w:rsid w:val="004257BB"/>
    <w:rsid w:val="004261D9"/>
    <w:rsid w:val="00432F89"/>
    <w:rsid w:val="004411C1"/>
    <w:rsid w:val="0044291A"/>
    <w:rsid w:val="0044586B"/>
    <w:rsid w:val="00460499"/>
    <w:rsid w:val="00474835"/>
    <w:rsid w:val="004803FD"/>
    <w:rsid w:val="004819C7"/>
    <w:rsid w:val="0048364F"/>
    <w:rsid w:val="00490F2E"/>
    <w:rsid w:val="00492B31"/>
    <w:rsid w:val="00496011"/>
    <w:rsid w:val="00496DB3"/>
    <w:rsid w:val="00496F97"/>
    <w:rsid w:val="004A53EA"/>
    <w:rsid w:val="004A6DCC"/>
    <w:rsid w:val="004F1FAC"/>
    <w:rsid w:val="004F676E"/>
    <w:rsid w:val="00502345"/>
    <w:rsid w:val="005122BB"/>
    <w:rsid w:val="005158A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991"/>
    <w:rsid w:val="0055221C"/>
    <w:rsid w:val="00554243"/>
    <w:rsid w:val="00557C7A"/>
    <w:rsid w:val="00562A58"/>
    <w:rsid w:val="00581211"/>
    <w:rsid w:val="00581FAF"/>
    <w:rsid w:val="00584811"/>
    <w:rsid w:val="00587C9C"/>
    <w:rsid w:val="00593AA6"/>
    <w:rsid w:val="00594161"/>
    <w:rsid w:val="00594749"/>
    <w:rsid w:val="005A482B"/>
    <w:rsid w:val="005A62EE"/>
    <w:rsid w:val="005B4067"/>
    <w:rsid w:val="005B6155"/>
    <w:rsid w:val="005C36E0"/>
    <w:rsid w:val="005C3F41"/>
    <w:rsid w:val="005D168D"/>
    <w:rsid w:val="005D5EA1"/>
    <w:rsid w:val="005E61D3"/>
    <w:rsid w:val="005F5394"/>
    <w:rsid w:val="005F7738"/>
    <w:rsid w:val="00600219"/>
    <w:rsid w:val="00613EAD"/>
    <w:rsid w:val="006158AC"/>
    <w:rsid w:val="00615CB7"/>
    <w:rsid w:val="00640402"/>
    <w:rsid w:val="00640F78"/>
    <w:rsid w:val="00646E7B"/>
    <w:rsid w:val="00655D6A"/>
    <w:rsid w:val="00656DE9"/>
    <w:rsid w:val="00677CC2"/>
    <w:rsid w:val="00685F42"/>
    <w:rsid w:val="006866A1"/>
    <w:rsid w:val="00690111"/>
    <w:rsid w:val="0069207B"/>
    <w:rsid w:val="0069326F"/>
    <w:rsid w:val="006A2AEB"/>
    <w:rsid w:val="006A4309"/>
    <w:rsid w:val="006A6609"/>
    <w:rsid w:val="006B0E55"/>
    <w:rsid w:val="006B7006"/>
    <w:rsid w:val="006C3FB6"/>
    <w:rsid w:val="006C7F8C"/>
    <w:rsid w:val="006D1DAF"/>
    <w:rsid w:val="006D7AB9"/>
    <w:rsid w:val="006E23FB"/>
    <w:rsid w:val="006F72B7"/>
    <w:rsid w:val="00700B2C"/>
    <w:rsid w:val="007014A3"/>
    <w:rsid w:val="00701902"/>
    <w:rsid w:val="00713084"/>
    <w:rsid w:val="00720FC2"/>
    <w:rsid w:val="00731E00"/>
    <w:rsid w:val="00732E9D"/>
    <w:rsid w:val="0073491A"/>
    <w:rsid w:val="00735A54"/>
    <w:rsid w:val="007440B7"/>
    <w:rsid w:val="00744E2C"/>
    <w:rsid w:val="00747993"/>
    <w:rsid w:val="007517A3"/>
    <w:rsid w:val="00762520"/>
    <w:rsid w:val="00762CDB"/>
    <w:rsid w:val="007634AD"/>
    <w:rsid w:val="007715C9"/>
    <w:rsid w:val="00774EDD"/>
    <w:rsid w:val="007757EC"/>
    <w:rsid w:val="007760EB"/>
    <w:rsid w:val="00777BDA"/>
    <w:rsid w:val="0079207D"/>
    <w:rsid w:val="00795885"/>
    <w:rsid w:val="007A115D"/>
    <w:rsid w:val="007A35E6"/>
    <w:rsid w:val="007A6863"/>
    <w:rsid w:val="007C1B01"/>
    <w:rsid w:val="007C25A0"/>
    <w:rsid w:val="007D45C1"/>
    <w:rsid w:val="007E7D4A"/>
    <w:rsid w:val="007F48ED"/>
    <w:rsid w:val="007F7947"/>
    <w:rsid w:val="00810965"/>
    <w:rsid w:val="00812F45"/>
    <w:rsid w:val="008318A7"/>
    <w:rsid w:val="00831C33"/>
    <w:rsid w:val="0084172C"/>
    <w:rsid w:val="00856A31"/>
    <w:rsid w:val="008754D0"/>
    <w:rsid w:val="00877D48"/>
    <w:rsid w:val="008816F0"/>
    <w:rsid w:val="00882DB4"/>
    <w:rsid w:val="0088345B"/>
    <w:rsid w:val="008A08A0"/>
    <w:rsid w:val="008A16A5"/>
    <w:rsid w:val="008A5E9E"/>
    <w:rsid w:val="008A792B"/>
    <w:rsid w:val="008B6E47"/>
    <w:rsid w:val="008C132C"/>
    <w:rsid w:val="008C2B5D"/>
    <w:rsid w:val="008D0EE0"/>
    <w:rsid w:val="008D5B99"/>
    <w:rsid w:val="008D7A27"/>
    <w:rsid w:val="008E4702"/>
    <w:rsid w:val="008E69AA"/>
    <w:rsid w:val="008F4F1C"/>
    <w:rsid w:val="0091567E"/>
    <w:rsid w:val="009170CE"/>
    <w:rsid w:val="00922764"/>
    <w:rsid w:val="00932364"/>
    <w:rsid w:val="00932377"/>
    <w:rsid w:val="009343CA"/>
    <w:rsid w:val="009408EA"/>
    <w:rsid w:val="00943102"/>
    <w:rsid w:val="0094523D"/>
    <w:rsid w:val="009559E6"/>
    <w:rsid w:val="00961765"/>
    <w:rsid w:val="00976A63"/>
    <w:rsid w:val="00982A34"/>
    <w:rsid w:val="00983419"/>
    <w:rsid w:val="009960E5"/>
    <w:rsid w:val="009B44D9"/>
    <w:rsid w:val="009C3431"/>
    <w:rsid w:val="009C5989"/>
    <w:rsid w:val="009D08DA"/>
    <w:rsid w:val="00A06860"/>
    <w:rsid w:val="00A11172"/>
    <w:rsid w:val="00A136F5"/>
    <w:rsid w:val="00A231E2"/>
    <w:rsid w:val="00A2550D"/>
    <w:rsid w:val="00A263BD"/>
    <w:rsid w:val="00A4169B"/>
    <w:rsid w:val="00A445F2"/>
    <w:rsid w:val="00A50D55"/>
    <w:rsid w:val="00A5165B"/>
    <w:rsid w:val="00A52FDA"/>
    <w:rsid w:val="00A63977"/>
    <w:rsid w:val="00A64912"/>
    <w:rsid w:val="00A70A74"/>
    <w:rsid w:val="00AA0343"/>
    <w:rsid w:val="00AA2578"/>
    <w:rsid w:val="00AA2A5C"/>
    <w:rsid w:val="00AB7684"/>
    <w:rsid w:val="00AB78E9"/>
    <w:rsid w:val="00AD3467"/>
    <w:rsid w:val="00AD5641"/>
    <w:rsid w:val="00AD7252"/>
    <w:rsid w:val="00AD7F24"/>
    <w:rsid w:val="00AE0F9B"/>
    <w:rsid w:val="00AF55FF"/>
    <w:rsid w:val="00B032D8"/>
    <w:rsid w:val="00B03CE8"/>
    <w:rsid w:val="00B1104B"/>
    <w:rsid w:val="00B22BE4"/>
    <w:rsid w:val="00B33B3C"/>
    <w:rsid w:val="00B40D74"/>
    <w:rsid w:val="00B52663"/>
    <w:rsid w:val="00B56D61"/>
    <w:rsid w:val="00B56DCB"/>
    <w:rsid w:val="00B6488D"/>
    <w:rsid w:val="00B70F26"/>
    <w:rsid w:val="00B770D2"/>
    <w:rsid w:val="00BA47A3"/>
    <w:rsid w:val="00BA5026"/>
    <w:rsid w:val="00BB6D27"/>
    <w:rsid w:val="00BB6E79"/>
    <w:rsid w:val="00BC3D13"/>
    <w:rsid w:val="00BE2DAE"/>
    <w:rsid w:val="00BE3B31"/>
    <w:rsid w:val="00BE719A"/>
    <w:rsid w:val="00BE720A"/>
    <w:rsid w:val="00BF6650"/>
    <w:rsid w:val="00C067E5"/>
    <w:rsid w:val="00C10E93"/>
    <w:rsid w:val="00C111B8"/>
    <w:rsid w:val="00C164CA"/>
    <w:rsid w:val="00C1719A"/>
    <w:rsid w:val="00C252C8"/>
    <w:rsid w:val="00C42BF8"/>
    <w:rsid w:val="00C4344B"/>
    <w:rsid w:val="00C460AE"/>
    <w:rsid w:val="00C50043"/>
    <w:rsid w:val="00C503CA"/>
    <w:rsid w:val="00C50A0F"/>
    <w:rsid w:val="00C67569"/>
    <w:rsid w:val="00C72788"/>
    <w:rsid w:val="00C74644"/>
    <w:rsid w:val="00C7573B"/>
    <w:rsid w:val="00C76CF3"/>
    <w:rsid w:val="00CA7844"/>
    <w:rsid w:val="00CB58EF"/>
    <w:rsid w:val="00CC3817"/>
    <w:rsid w:val="00CD5A52"/>
    <w:rsid w:val="00CE57B1"/>
    <w:rsid w:val="00CE75FF"/>
    <w:rsid w:val="00CE7D64"/>
    <w:rsid w:val="00CF0BB2"/>
    <w:rsid w:val="00CF6B2E"/>
    <w:rsid w:val="00CF6DB4"/>
    <w:rsid w:val="00D03473"/>
    <w:rsid w:val="00D13441"/>
    <w:rsid w:val="00D14551"/>
    <w:rsid w:val="00D14703"/>
    <w:rsid w:val="00D20665"/>
    <w:rsid w:val="00D243A3"/>
    <w:rsid w:val="00D3200B"/>
    <w:rsid w:val="00D33440"/>
    <w:rsid w:val="00D43392"/>
    <w:rsid w:val="00D51984"/>
    <w:rsid w:val="00D52EFE"/>
    <w:rsid w:val="00D537EF"/>
    <w:rsid w:val="00D56A0D"/>
    <w:rsid w:val="00D63EF6"/>
    <w:rsid w:val="00D66518"/>
    <w:rsid w:val="00D70DFB"/>
    <w:rsid w:val="00D71EEA"/>
    <w:rsid w:val="00D735CD"/>
    <w:rsid w:val="00D742D0"/>
    <w:rsid w:val="00D766DF"/>
    <w:rsid w:val="00D82445"/>
    <w:rsid w:val="00D833D4"/>
    <w:rsid w:val="00D95891"/>
    <w:rsid w:val="00DB5CB4"/>
    <w:rsid w:val="00DD7DEE"/>
    <w:rsid w:val="00DE149E"/>
    <w:rsid w:val="00E05704"/>
    <w:rsid w:val="00E062AD"/>
    <w:rsid w:val="00E12F1A"/>
    <w:rsid w:val="00E15561"/>
    <w:rsid w:val="00E21CFB"/>
    <w:rsid w:val="00E22935"/>
    <w:rsid w:val="00E22FAA"/>
    <w:rsid w:val="00E238BD"/>
    <w:rsid w:val="00E257AB"/>
    <w:rsid w:val="00E27B74"/>
    <w:rsid w:val="00E46F64"/>
    <w:rsid w:val="00E54292"/>
    <w:rsid w:val="00E60191"/>
    <w:rsid w:val="00E74DC7"/>
    <w:rsid w:val="00E76ED9"/>
    <w:rsid w:val="00E87699"/>
    <w:rsid w:val="00E92E27"/>
    <w:rsid w:val="00E9586B"/>
    <w:rsid w:val="00E95EB2"/>
    <w:rsid w:val="00E97334"/>
    <w:rsid w:val="00EA0D36"/>
    <w:rsid w:val="00EB3463"/>
    <w:rsid w:val="00ED4928"/>
    <w:rsid w:val="00EE00D2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6838"/>
    <w:rsid w:val="00F32FCB"/>
    <w:rsid w:val="00F33B39"/>
    <w:rsid w:val="00F3449E"/>
    <w:rsid w:val="00F3745E"/>
    <w:rsid w:val="00F37E76"/>
    <w:rsid w:val="00F6307F"/>
    <w:rsid w:val="00F6709F"/>
    <w:rsid w:val="00F677A9"/>
    <w:rsid w:val="00F71F29"/>
    <w:rsid w:val="00F723BD"/>
    <w:rsid w:val="00F732EA"/>
    <w:rsid w:val="00F80D7B"/>
    <w:rsid w:val="00F81055"/>
    <w:rsid w:val="00F8431B"/>
    <w:rsid w:val="00F84CF5"/>
    <w:rsid w:val="00F85075"/>
    <w:rsid w:val="00F8612E"/>
    <w:rsid w:val="00FA420B"/>
    <w:rsid w:val="00FB4EB0"/>
    <w:rsid w:val="00FD18F5"/>
    <w:rsid w:val="00FD4F3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323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D56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B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B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B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B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B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6B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6B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6B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6B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6BF8"/>
  </w:style>
  <w:style w:type="paragraph" w:customStyle="1" w:styleId="OPCParaBase">
    <w:name w:val="OPCParaBase"/>
    <w:qFormat/>
    <w:rsid w:val="001B6B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6B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6B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6B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6B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6B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6B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6B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6B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6BF8"/>
  </w:style>
  <w:style w:type="paragraph" w:customStyle="1" w:styleId="Blocks">
    <w:name w:val="Blocks"/>
    <w:aliases w:val="bb"/>
    <w:basedOn w:val="OPCParaBase"/>
    <w:qFormat/>
    <w:rsid w:val="001B6B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6B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6BF8"/>
    <w:rPr>
      <w:i/>
    </w:rPr>
  </w:style>
  <w:style w:type="paragraph" w:customStyle="1" w:styleId="BoxList">
    <w:name w:val="BoxList"/>
    <w:aliases w:val="bl"/>
    <w:basedOn w:val="BoxText"/>
    <w:qFormat/>
    <w:rsid w:val="001B6B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6B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6B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6BF8"/>
    <w:pPr>
      <w:ind w:left="1985" w:hanging="851"/>
    </w:pPr>
  </w:style>
  <w:style w:type="character" w:customStyle="1" w:styleId="CharAmPartNo">
    <w:name w:val="CharAmPartNo"/>
    <w:basedOn w:val="OPCCharBase"/>
    <w:qFormat/>
    <w:rsid w:val="001B6BF8"/>
  </w:style>
  <w:style w:type="character" w:customStyle="1" w:styleId="CharAmPartText">
    <w:name w:val="CharAmPartText"/>
    <w:basedOn w:val="OPCCharBase"/>
    <w:qFormat/>
    <w:rsid w:val="001B6BF8"/>
  </w:style>
  <w:style w:type="character" w:customStyle="1" w:styleId="CharAmSchNo">
    <w:name w:val="CharAmSchNo"/>
    <w:basedOn w:val="OPCCharBase"/>
    <w:qFormat/>
    <w:rsid w:val="001B6BF8"/>
  </w:style>
  <w:style w:type="character" w:customStyle="1" w:styleId="CharAmSchText">
    <w:name w:val="CharAmSchText"/>
    <w:basedOn w:val="OPCCharBase"/>
    <w:qFormat/>
    <w:rsid w:val="001B6BF8"/>
  </w:style>
  <w:style w:type="character" w:customStyle="1" w:styleId="CharBoldItalic">
    <w:name w:val="CharBoldItalic"/>
    <w:basedOn w:val="OPCCharBase"/>
    <w:uiPriority w:val="1"/>
    <w:qFormat/>
    <w:rsid w:val="001B6B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6BF8"/>
  </w:style>
  <w:style w:type="character" w:customStyle="1" w:styleId="CharChapText">
    <w:name w:val="CharChapText"/>
    <w:basedOn w:val="OPCCharBase"/>
    <w:uiPriority w:val="1"/>
    <w:qFormat/>
    <w:rsid w:val="001B6BF8"/>
  </w:style>
  <w:style w:type="character" w:customStyle="1" w:styleId="CharDivNo">
    <w:name w:val="CharDivNo"/>
    <w:basedOn w:val="OPCCharBase"/>
    <w:uiPriority w:val="1"/>
    <w:qFormat/>
    <w:rsid w:val="001B6BF8"/>
  </w:style>
  <w:style w:type="character" w:customStyle="1" w:styleId="CharDivText">
    <w:name w:val="CharDivText"/>
    <w:basedOn w:val="OPCCharBase"/>
    <w:uiPriority w:val="1"/>
    <w:qFormat/>
    <w:rsid w:val="001B6BF8"/>
  </w:style>
  <w:style w:type="character" w:customStyle="1" w:styleId="CharItalic">
    <w:name w:val="CharItalic"/>
    <w:basedOn w:val="OPCCharBase"/>
    <w:uiPriority w:val="1"/>
    <w:qFormat/>
    <w:rsid w:val="001B6BF8"/>
    <w:rPr>
      <w:i/>
    </w:rPr>
  </w:style>
  <w:style w:type="character" w:customStyle="1" w:styleId="CharPartNo">
    <w:name w:val="CharPartNo"/>
    <w:basedOn w:val="OPCCharBase"/>
    <w:uiPriority w:val="1"/>
    <w:qFormat/>
    <w:rsid w:val="001B6BF8"/>
  </w:style>
  <w:style w:type="character" w:customStyle="1" w:styleId="CharPartText">
    <w:name w:val="CharPartText"/>
    <w:basedOn w:val="OPCCharBase"/>
    <w:uiPriority w:val="1"/>
    <w:qFormat/>
    <w:rsid w:val="001B6BF8"/>
  </w:style>
  <w:style w:type="character" w:customStyle="1" w:styleId="CharSectno">
    <w:name w:val="CharSectno"/>
    <w:basedOn w:val="OPCCharBase"/>
    <w:qFormat/>
    <w:rsid w:val="001B6BF8"/>
  </w:style>
  <w:style w:type="character" w:customStyle="1" w:styleId="CharSubdNo">
    <w:name w:val="CharSubdNo"/>
    <w:basedOn w:val="OPCCharBase"/>
    <w:uiPriority w:val="1"/>
    <w:qFormat/>
    <w:rsid w:val="001B6BF8"/>
  </w:style>
  <w:style w:type="character" w:customStyle="1" w:styleId="CharSubdText">
    <w:name w:val="CharSubdText"/>
    <w:basedOn w:val="OPCCharBase"/>
    <w:uiPriority w:val="1"/>
    <w:qFormat/>
    <w:rsid w:val="001B6BF8"/>
  </w:style>
  <w:style w:type="paragraph" w:customStyle="1" w:styleId="CTA--">
    <w:name w:val="CTA --"/>
    <w:basedOn w:val="OPCParaBase"/>
    <w:next w:val="Normal"/>
    <w:rsid w:val="001B6B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6B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6B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6B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6B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6B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6B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6B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6B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6B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6B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6B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6B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6B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6B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6B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6B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6B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6B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6B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6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6B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6B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6B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6B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6B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6B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6B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6B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6B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6B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6B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6B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6B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6B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6B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6B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6B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6B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6B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6B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6B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6B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6B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6B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6B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6B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6B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6B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6B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6B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6B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6B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6B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6B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6B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6BF8"/>
    <w:rPr>
      <w:sz w:val="16"/>
    </w:rPr>
  </w:style>
  <w:style w:type="table" w:customStyle="1" w:styleId="CFlag">
    <w:name w:val="CFlag"/>
    <w:basedOn w:val="TableNormal"/>
    <w:uiPriority w:val="99"/>
    <w:rsid w:val="001B6B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6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6B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6B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6B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6B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6B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6B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6BF8"/>
    <w:pPr>
      <w:spacing w:before="120"/>
    </w:pPr>
  </w:style>
  <w:style w:type="paragraph" w:customStyle="1" w:styleId="CompiledActNo">
    <w:name w:val="CompiledActNo"/>
    <w:basedOn w:val="OPCParaBase"/>
    <w:next w:val="Normal"/>
    <w:rsid w:val="001B6B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6B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6B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6B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6B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6B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6B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6B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6B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6B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6B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6B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6B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6B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6BF8"/>
  </w:style>
  <w:style w:type="character" w:customStyle="1" w:styleId="CharSubPartNoCASA">
    <w:name w:val="CharSubPartNo(CASA)"/>
    <w:basedOn w:val="OPCCharBase"/>
    <w:uiPriority w:val="1"/>
    <w:rsid w:val="001B6BF8"/>
  </w:style>
  <w:style w:type="paragraph" w:customStyle="1" w:styleId="ENoteTTIndentHeadingSub">
    <w:name w:val="ENoteTTIndentHeadingSub"/>
    <w:aliases w:val="enTTHis"/>
    <w:basedOn w:val="OPCParaBase"/>
    <w:rsid w:val="001B6B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6B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6B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6B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6B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6B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6BF8"/>
    <w:rPr>
      <w:sz w:val="22"/>
    </w:rPr>
  </w:style>
  <w:style w:type="paragraph" w:customStyle="1" w:styleId="SOTextNote">
    <w:name w:val="SO TextNote"/>
    <w:aliases w:val="sont"/>
    <w:basedOn w:val="SOText"/>
    <w:qFormat/>
    <w:rsid w:val="001B6B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6B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6BF8"/>
    <w:rPr>
      <w:sz w:val="22"/>
    </w:rPr>
  </w:style>
  <w:style w:type="paragraph" w:customStyle="1" w:styleId="FileName">
    <w:name w:val="FileName"/>
    <w:basedOn w:val="Normal"/>
    <w:rsid w:val="001B6BF8"/>
  </w:style>
  <w:style w:type="paragraph" w:customStyle="1" w:styleId="TableHeading">
    <w:name w:val="TableHeading"/>
    <w:aliases w:val="th"/>
    <w:basedOn w:val="OPCParaBase"/>
    <w:next w:val="Tabletext"/>
    <w:rsid w:val="001B6B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6B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6B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6B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6B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6B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6B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6B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6B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6B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6B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6B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6B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6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6B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6B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6B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6B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6BF8"/>
  </w:style>
  <w:style w:type="character" w:customStyle="1" w:styleId="charlegsubtitle1">
    <w:name w:val="charlegsubtitle1"/>
    <w:basedOn w:val="DefaultParagraphFont"/>
    <w:rsid w:val="001B6B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6BF8"/>
    <w:pPr>
      <w:ind w:left="240" w:hanging="240"/>
    </w:pPr>
  </w:style>
  <w:style w:type="paragraph" w:styleId="Index2">
    <w:name w:val="index 2"/>
    <w:basedOn w:val="Normal"/>
    <w:next w:val="Normal"/>
    <w:autoRedefine/>
    <w:rsid w:val="001B6BF8"/>
    <w:pPr>
      <w:ind w:left="480" w:hanging="240"/>
    </w:pPr>
  </w:style>
  <w:style w:type="paragraph" w:styleId="Index3">
    <w:name w:val="index 3"/>
    <w:basedOn w:val="Normal"/>
    <w:next w:val="Normal"/>
    <w:autoRedefine/>
    <w:rsid w:val="001B6BF8"/>
    <w:pPr>
      <w:ind w:left="720" w:hanging="240"/>
    </w:pPr>
  </w:style>
  <w:style w:type="paragraph" w:styleId="Index4">
    <w:name w:val="index 4"/>
    <w:basedOn w:val="Normal"/>
    <w:next w:val="Normal"/>
    <w:autoRedefine/>
    <w:rsid w:val="001B6BF8"/>
    <w:pPr>
      <w:ind w:left="960" w:hanging="240"/>
    </w:pPr>
  </w:style>
  <w:style w:type="paragraph" w:styleId="Index5">
    <w:name w:val="index 5"/>
    <w:basedOn w:val="Normal"/>
    <w:next w:val="Normal"/>
    <w:autoRedefine/>
    <w:rsid w:val="001B6BF8"/>
    <w:pPr>
      <w:ind w:left="1200" w:hanging="240"/>
    </w:pPr>
  </w:style>
  <w:style w:type="paragraph" w:styleId="Index6">
    <w:name w:val="index 6"/>
    <w:basedOn w:val="Normal"/>
    <w:next w:val="Normal"/>
    <w:autoRedefine/>
    <w:rsid w:val="001B6BF8"/>
    <w:pPr>
      <w:ind w:left="1440" w:hanging="240"/>
    </w:pPr>
  </w:style>
  <w:style w:type="paragraph" w:styleId="Index7">
    <w:name w:val="index 7"/>
    <w:basedOn w:val="Normal"/>
    <w:next w:val="Normal"/>
    <w:autoRedefine/>
    <w:rsid w:val="001B6BF8"/>
    <w:pPr>
      <w:ind w:left="1680" w:hanging="240"/>
    </w:pPr>
  </w:style>
  <w:style w:type="paragraph" w:styleId="Index8">
    <w:name w:val="index 8"/>
    <w:basedOn w:val="Normal"/>
    <w:next w:val="Normal"/>
    <w:autoRedefine/>
    <w:rsid w:val="001B6BF8"/>
    <w:pPr>
      <w:ind w:left="1920" w:hanging="240"/>
    </w:pPr>
  </w:style>
  <w:style w:type="paragraph" w:styleId="Index9">
    <w:name w:val="index 9"/>
    <w:basedOn w:val="Normal"/>
    <w:next w:val="Normal"/>
    <w:autoRedefine/>
    <w:rsid w:val="001B6BF8"/>
    <w:pPr>
      <w:ind w:left="2160" w:hanging="240"/>
    </w:pPr>
  </w:style>
  <w:style w:type="paragraph" w:styleId="NormalIndent">
    <w:name w:val="Normal Indent"/>
    <w:basedOn w:val="Normal"/>
    <w:rsid w:val="001B6BF8"/>
    <w:pPr>
      <w:ind w:left="720"/>
    </w:pPr>
  </w:style>
  <w:style w:type="paragraph" w:styleId="FootnoteText">
    <w:name w:val="footnote text"/>
    <w:basedOn w:val="Normal"/>
    <w:link w:val="FootnoteTextChar"/>
    <w:rsid w:val="001B6B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6BF8"/>
  </w:style>
  <w:style w:type="paragraph" w:styleId="CommentText">
    <w:name w:val="annotation text"/>
    <w:basedOn w:val="Normal"/>
    <w:link w:val="CommentTextChar"/>
    <w:rsid w:val="001B6B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6BF8"/>
  </w:style>
  <w:style w:type="paragraph" w:styleId="IndexHeading">
    <w:name w:val="index heading"/>
    <w:basedOn w:val="Normal"/>
    <w:next w:val="Index1"/>
    <w:rsid w:val="001B6B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6B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6BF8"/>
    <w:pPr>
      <w:ind w:left="480" w:hanging="480"/>
    </w:pPr>
  </w:style>
  <w:style w:type="paragraph" w:styleId="EnvelopeAddress">
    <w:name w:val="envelope address"/>
    <w:basedOn w:val="Normal"/>
    <w:rsid w:val="001B6B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6B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6B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6BF8"/>
    <w:rPr>
      <w:sz w:val="16"/>
      <w:szCs w:val="16"/>
    </w:rPr>
  </w:style>
  <w:style w:type="character" w:styleId="PageNumber">
    <w:name w:val="page number"/>
    <w:basedOn w:val="DefaultParagraphFont"/>
    <w:rsid w:val="001B6BF8"/>
  </w:style>
  <w:style w:type="character" w:styleId="EndnoteReference">
    <w:name w:val="endnote reference"/>
    <w:basedOn w:val="DefaultParagraphFont"/>
    <w:rsid w:val="001B6BF8"/>
    <w:rPr>
      <w:vertAlign w:val="superscript"/>
    </w:rPr>
  </w:style>
  <w:style w:type="paragraph" w:styleId="EndnoteText">
    <w:name w:val="endnote text"/>
    <w:basedOn w:val="Normal"/>
    <w:link w:val="EndnoteTextChar"/>
    <w:rsid w:val="001B6B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6BF8"/>
  </w:style>
  <w:style w:type="paragraph" w:styleId="TableofAuthorities">
    <w:name w:val="table of authorities"/>
    <w:basedOn w:val="Normal"/>
    <w:next w:val="Normal"/>
    <w:rsid w:val="001B6BF8"/>
    <w:pPr>
      <w:ind w:left="240" w:hanging="240"/>
    </w:pPr>
  </w:style>
  <w:style w:type="paragraph" w:styleId="MacroText">
    <w:name w:val="macro"/>
    <w:link w:val="MacroTextChar"/>
    <w:rsid w:val="001B6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6B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6B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6BF8"/>
    <w:pPr>
      <w:ind w:left="283" w:hanging="283"/>
    </w:pPr>
  </w:style>
  <w:style w:type="paragraph" w:styleId="ListBullet">
    <w:name w:val="List Bullet"/>
    <w:basedOn w:val="Normal"/>
    <w:autoRedefine/>
    <w:rsid w:val="001B6B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6B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6BF8"/>
    <w:pPr>
      <w:ind w:left="566" w:hanging="283"/>
    </w:pPr>
  </w:style>
  <w:style w:type="paragraph" w:styleId="List3">
    <w:name w:val="List 3"/>
    <w:basedOn w:val="Normal"/>
    <w:rsid w:val="001B6BF8"/>
    <w:pPr>
      <w:ind w:left="849" w:hanging="283"/>
    </w:pPr>
  </w:style>
  <w:style w:type="paragraph" w:styleId="List4">
    <w:name w:val="List 4"/>
    <w:basedOn w:val="Normal"/>
    <w:rsid w:val="001B6BF8"/>
    <w:pPr>
      <w:ind w:left="1132" w:hanging="283"/>
    </w:pPr>
  </w:style>
  <w:style w:type="paragraph" w:styleId="List5">
    <w:name w:val="List 5"/>
    <w:basedOn w:val="Normal"/>
    <w:rsid w:val="001B6BF8"/>
    <w:pPr>
      <w:ind w:left="1415" w:hanging="283"/>
    </w:pPr>
  </w:style>
  <w:style w:type="paragraph" w:styleId="ListBullet2">
    <w:name w:val="List Bullet 2"/>
    <w:basedOn w:val="Normal"/>
    <w:autoRedefine/>
    <w:rsid w:val="001B6B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6B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6B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6B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6B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6B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6B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6B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6B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6B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6BF8"/>
    <w:pPr>
      <w:ind w:left="4252"/>
    </w:pPr>
  </w:style>
  <w:style w:type="character" w:customStyle="1" w:styleId="ClosingChar">
    <w:name w:val="Closing Char"/>
    <w:basedOn w:val="DefaultParagraphFont"/>
    <w:link w:val="Closing"/>
    <w:rsid w:val="001B6BF8"/>
    <w:rPr>
      <w:sz w:val="22"/>
    </w:rPr>
  </w:style>
  <w:style w:type="paragraph" w:styleId="Signature">
    <w:name w:val="Signature"/>
    <w:basedOn w:val="Normal"/>
    <w:link w:val="SignatureChar"/>
    <w:rsid w:val="001B6B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6BF8"/>
    <w:rPr>
      <w:sz w:val="22"/>
    </w:rPr>
  </w:style>
  <w:style w:type="paragraph" w:styleId="BodyText">
    <w:name w:val="Body Text"/>
    <w:basedOn w:val="Normal"/>
    <w:link w:val="BodyTextChar"/>
    <w:rsid w:val="001B6B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BF8"/>
    <w:rPr>
      <w:sz w:val="22"/>
    </w:rPr>
  </w:style>
  <w:style w:type="paragraph" w:styleId="BodyTextIndent">
    <w:name w:val="Body Text Indent"/>
    <w:basedOn w:val="Normal"/>
    <w:link w:val="BodyTextIndentChar"/>
    <w:rsid w:val="001B6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6BF8"/>
    <w:rPr>
      <w:sz w:val="22"/>
    </w:rPr>
  </w:style>
  <w:style w:type="paragraph" w:styleId="ListContinue">
    <w:name w:val="List Continue"/>
    <w:basedOn w:val="Normal"/>
    <w:rsid w:val="001B6BF8"/>
    <w:pPr>
      <w:spacing w:after="120"/>
      <w:ind w:left="283"/>
    </w:pPr>
  </w:style>
  <w:style w:type="paragraph" w:styleId="ListContinue2">
    <w:name w:val="List Continue 2"/>
    <w:basedOn w:val="Normal"/>
    <w:rsid w:val="001B6BF8"/>
    <w:pPr>
      <w:spacing w:after="120"/>
      <w:ind w:left="566"/>
    </w:pPr>
  </w:style>
  <w:style w:type="paragraph" w:styleId="ListContinue3">
    <w:name w:val="List Continue 3"/>
    <w:basedOn w:val="Normal"/>
    <w:rsid w:val="001B6BF8"/>
    <w:pPr>
      <w:spacing w:after="120"/>
      <w:ind w:left="849"/>
    </w:pPr>
  </w:style>
  <w:style w:type="paragraph" w:styleId="ListContinue4">
    <w:name w:val="List Continue 4"/>
    <w:basedOn w:val="Normal"/>
    <w:rsid w:val="001B6BF8"/>
    <w:pPr>
      <w:spacing w:after="120"/>
      <w:ind w:left="1132"/>
    </w:pPr>
  </w:style>
  <w:style w:type="paragraph" w:styleId="ListContinue5">
    <w:name w:val="List Continue 5"/>
    <w:basedOn w:val="Normal"/>
    <w:rsid w:val="001B6B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6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6B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6B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6B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6BF8"/>
  </w:style>
  <w:style w:type="character" w:customStyle="1" w:styleId="SalutationChar">
    <w:name w:val="Salutation Char"/>
    <w:basedOn w:val="DefaultParagraphFont"/>
    <w:link w:val="Salutation"/>
    <w:rsid w:val="001B6BF8"/>
    <w:rPr>
      <w:sz w:val="22"/>
    </w:rPr>
  </w:style>
  <w:style w:type="paragraph" w:styleId="Date">
    <w:name w:val="Date"/>
    <w:basedOn w:val="Normal"/>
    <w:next w:val="Normal"/>
    <w:link w:val="DateChar"/>
    <w:rsid w:val="001B6BF8"/>
  </w:style>
  <w:style w:type="character" w:customStyle="1" w:styleId="DateChar">
    <w:name w:val="Date Char"/>
    <w:basedOn w:val="DefaultParagraphFont"/>
    <w:link w:val="Date"/>
    <w:rsid w:val="001B6BF8"/>
    <w:rPr>
      <w:sz w:val="22"/>
    </w:rPr>
  </w:style>
  <w:style w:type="paragraph" w:styleId="BodyTextFirstIndent">
    <w:name w:val="Body Text First Indent"/>
    <w:basedOn w:val="BodyText"/>
    <w:link w:val="BodyTextFirstIndentChar"/>
    <w:rsid w:val="001B6B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6B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6B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6BF8"/>
    <w:rPr>
      <w:sz w:val="22"/>
    </w:rPr>
  </w:style>
  <w:style w:type="paragraph" w:styleId="BodyText2">
    <w:name w:val="Body Text 2"/>
    <w:basedOn w:val="Normal"/>
    <w:link w:val="BodyText2Char"/>
    <w:rsid w:val="001B6B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6BF8"/>
    <w:rPr>
      <w:sz w:val="22"/>
    </w:rPr>
  </w:style>
  <w:style w:type="paragraph" w:styleId="BodyText3">
    <w:name w:val="Body Text 3"/>
    <w:basedOn w:val="Normal"/>
    <w:link w:val="BodyText3Char"/>
    <w:rsid w:val="001B6B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6B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6B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6BF8"/>
    <w:rPr>
      <w:sz w:val="22"/>
    </w:rPr>
  </w:style>
  <w:style w:type="paragraph" w:styleId="BodyTextIndent3">
    <w:name w:val="Body Text Indent 3"/>
    <w:basedOn w:val="Normal"/>
    <w:link w:val="BodyTextIndent3Char"/>
    <w:rsid w:val="001B6B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6BF8"/>
    <w:rPr>
      <w:sz w:val="16"/>
      <w:szCs w:val="16"/>
    </w:rPr>
  </w:style>
  <w:style w:type="paragraph" w:styleId="BlockText">
    <w:name w:val="Block Text"/>
    <w:basedOn w:val="Normal"/>
    <w:rsid w:val="001B6BF8"/>
    <w:pPr>
      <w:spacing w:after="120"/>
      <w:ind w:left="1440" w:right="1440"/>
    </w:pPr>
  </w:style>
  <w:style w:type="character" w:styleId="Hyperlink">
    <w:name w:val="Hyperlink"/>
    <w:basedOn w:val="DefaultParagraphFont"/>
    <w:rsid w:val="001B6BF8"/>
    <w:rPr>
      <w:color w:val="0000FF"/>
      <w:u w:val="single"/>
    </w:rPr>
  </w:style>
  <w:style w:type="character" w:styleId="FollowedHyperlink">
    <w:name w:val="FollowedHyperlink"/>
    <w:basedOn w:val="DefaultParagraphFont"/>
    <w:rsid w:val="001B6BF8"/>
    <w:rPr>
      <w:color w:val="800080"/>
      <w:u w:val="single"/>
    </w:rPr>
  </w:style>
  <w:style w:type="character" w:styleId="Strong">
    <w:name w:val="Strong"/>
    <w:basedOn w:val="DefaultParagraphFont"/>
    <w:qFormat/>
    <w:rsid w:val="001B6BF8"/>
    <w:rPr>
      <w:b/>
      <w:bCs/>
    </w:rPr>
  </w:style>
  <w:style w:type="character" w:styleId="Emphasis">
    <w:name w:val="Emphasis"/>
    <w:basedOn w:val="DefaultParagraphFont"/>
    <w:qFormat/>
    <w:rsid w:val="001B6BF8"/>
    <w:rPr>
      <w:i/>
      <w:iCs/>
    </w:rPr>
  </w:style>
  <w:style w:type="paragraph" w:styleId="DocumentMap">
    <w:name w:val="Document Map"/>
    <w:basedOn w:val="Normal"/>
    <w:link w:val="DocumentMapChar"/>
    <w:rsid w:val="001B6B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6B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6B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6B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6BF8"/>
  </w:style>
  <w:style w:type="character" w:customStyle="1" w:styleId="E-mailSignatureChar">
    <w:name w:val="E-mail Signature Char"/>
    <w:basedOn w:val="DefaultParagraphFont"/>
    <w:link w:val="E-mailSignature"/>
    <w:rsid w:val="001B6BF8"/>
    <w:rPr>
      <w:sz w:val="22"/>
    </w:rPr>
  </w:style>
  <w:style w:type="paragraph" w:styleId="NormalWeb">
    <w:name w:val="Normal (Web)"/>
    <w:basedOn w:val="Normal"/>
    <w:rsid w:val="001B6BF8"/>
  </w:style>
  <w:style w:type="character" w:styleId="HTMLAcronym">
    <w:name w:val="HTML Acronym"/>
    <w:basedOn w:val="DefaultParagraphFont"/>
    <w:rsid w:val="001B6BF8"/>
  </w:style>
  <w:style w:type="paragraph" w:styleId="HTMLAddress">
    <w:name w:val="HTML Address"/>
    <w:basedOn w:val="Normal"/>
    <w:link w:val="HTMLAddressChar"/>
    <w:rsid w:val="001B6B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6BF8"/>
    <w:rPr>
      <w:i/>
      <w:iCs/>
      <w:sz w:val="22"/>
    </w:rPr>
  </w:style>
  <w:style w:type="character" w:styleId="HTMLCite">
    <w:name w:val="HTML Cite"/>
    <w:basedOn w:val="DefaultParagraphFont"/>
    <w:rsid w:val="001B6BF8"/>
    <w:rPr>
      <w:i/>
      <w:iCs/>
    </w:rPr>
  </w:style>
  <w:style w:type="character" w:styleId="HTMLCode">
    <w:name w:val="HTML Code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6BF8"/>
    <w:rPr>
      <w:i/>
      <w:iCs/>
    </w:rPr>
  </w:style>
  <w:style w:type="character" w:styleId="HTMLKeyboard">
    <w:name w:val="HTML Keyboard"/>
    <w:basedOn w:val="DefaultParagraphFont"/>
    <w:rsid w:val="001B6B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6B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6B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6B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6B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BF8"/>
    <w:rPr>
      <w:b/>
      <w:bCs/>
    </w:rPr>
  </w:style>
  <w:style w:type="numbering" w:styleId="1ai">
    <w:name w:val="Outline List 1"/>
    <w:basedOn w:val="NoList"/>
    <w:rsid w:val="001B6BF8"/>
    <w:pPr>
      <w:numPr>
        <w:numId w:val="14"/>
      </w:numPr>
    </w:pPr>
  </w:style>
  <w:style w:type="numbering" w:styleId="111111">
    <w:name w:val="Outline List 2"/>
    <w:basedOn w:val="NoList"/>
    <w:rsid w:val="001B6BF8"/>
    <w:pPr>
      <w:numPr>
        <w:numId w:val="15"/>
      </w:numPr>
    </w:pPr>
  </w:style>
  <w:style w:type="numbering" w:styleId="ArticleSection">
    <w:name w:val="Outline List 3"/>
    <w:basedOn w:val="NoList"/>
    <w:rsid w:val="001B6BF8"/>
    <w:pPr>
      <w:numPr>
        <w:numId w:val="17"/>
      </w:numPr>
    </w:pPr>
  </w:style>
  <w:style w:type="table" w:styleId="TableSimple1">
    <w:name w:val="Table Simple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6B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6B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6B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6B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6B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6B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6B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6B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6B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6B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6B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6B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6B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6B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6B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6B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6BF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992F-F9E0-4895-8FEC-A3FE4205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17</Pages>
  <Words>3741</Words>
  <Characters>21324</Characters>
  <Application>Microsoft Office Word</Application>
  <DocSecurity>2</DocSecurity>
  <PresentationFormat/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2020-09-04T05:34:00Z</cp:lastPrinted>
  <dcterms:created xsi:type="dcterms:W3CDTF">2020-10-19T22:33:00Z</dcterms:created>
  <dcterms:modified xsi:type="dcterms:W3CDTF">2020-12-02T08:57:00Z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Persons—Democratic People’s Republic of Korea) Amendment (No. [number]) Instrument [year]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OPC64821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TrimID">
    <vt:lpwstr>PC:D20/12868</vt:lpwstr>
  </property>
  <property fmtid="{D5CDD505-2E9C-101B-9397-08002B2CF9AE}" pid="14" name="TitusGUID">
    <vt:lpwstr>7782cf23-6bd4-4a29-95ae-466d2e27ded0</vt:lpwstr>
  </property>
  <property fmtid="{D5CDD505-2E9C-101B-9397-08002B2CF9AE}" pid="15" name="SEC">
    <vt:lpwstr>OFFICIAL</vt:lpwstr>
  </property>
</Properties>
</file>