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EE8C" w14:textId="77777777" w:rsidR="00715914" w:rsidRPr="00753F5B" w:rsidRDefault="00DA186E" w:rsidP="00715914">
      <w:pPr>
        <w:rPr>
          <w:sz w:val="28"/>
        </w:rPr>
      </w:pPr>
      <w:r w:rsidRPr="00753F5B">
        <w:rPr>
          <w:noProof/>
          <w:lang w:eastAsia="en-AU"/>
        </w:rPr>
        <w:drawing>
          <wp:inline distT="0" distB="0" distL="0" distR="0" wp14:anchorId="369D7308" wp14:editId="5152D1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2995" w14:textId="77777777" w:rsidR="00715914" w:rsidRPr="00753F5B" w:rsidRDefault="00715914" w:rsidP="00715914">
      <w:pPr>
        <w:rPr>
          <w:sz w:val="19"/>
        </w:rPr>
      </w:pPr>
    </w:p>
    <w:p w14:paraId="58ACFFDC" w14:textId="4075DE72" w:rsidR="00554826" w:rsidRPr="00753F5B" w:rsidRDefault="00DA49BB" w:rsidP="00554826">
      <w:pPr>
        <w:pStyle w:val="ShortT"/>
      </w:pPr>
      <w:r w:rsidRPr="00753F5B">
        <w:t>Migration (LIN </w:t>
      </w:r>
      <w:r w:rsidR="00A74E2C" w:rsidRPr="00753F5B">
        <w:t>21/002: Places and Currencies</w:t>
      </w:r>
      <w:r w:rsidRPr="00753F5B">
        <w:t xml:space="preserve"> for Paying of Fees) Instrument </w:t>
      </w:r>
      <w:r w:rsidR="00A74E2C" w:rsidRPr="00753F5B">
        <w:t>2021</w:t>
      </w:r>
    </w:p>
    <w:p w14:paraId="7FE086BD" w14:textId="560707CD" w:rsidR="00554826" w:rsidRPr="00753F5B" w:rsidRDefault="00554826" w:rsidP="00554826">
      <w:pPr>
        <w:pStyle w:val="SignCoverPageStart"/>
        <w:spacing w:before="240"/>
        <w:ind w:right="91"/>
        <w:rPr>
          <w:szCs w:val="22"/>
        </w:rPr>
      </w:pPr>
      <w:r w:rsidRPr="00753F5B">
        <w:rPr>
          <w:szCs w:val="22"/>
        </w:rPr>
        <w:t xml:space="preserve">I, </w:t>
      </w:r>
      <w:r w:rsidR="00225142" w:rsidRPr="00753F5B">
        <w:rPr>
          <w:szCs w:val="22"/>
        </w:rPr>
        <w:t>Stephanie Cargill</w:t>
      </w:r>
      <w:r w:rsidRPr="00753F5B">
        <w:rPr>
          <w:szCs w:val="22"/>
        </w:rPr>
        <w:t xml:space="preserve">, </w:t>
      </w:r>
      <w:r w:rsidR="00225142" w:rsidRPr="00753F5B">
        <w:rPr>
          <w:szCs w:val="22"/>
        </w:rPr>
        <w:t>as delegate of the Minister for Immigration, Citizenship, Migrant Services and Multicultural Affairs</w:t>
      </w:r>
      <w:r w:rsidRPr="00753F5B">
        <w:rPr>
          <w:szCs w:val="22"/>
        </w:rPr>
        <w:t>, make the following instrument.</w:t>
      </w:r>
    </w:p>
    <w:p w14:paraId="639E0F79" w14:textId="13DD8285" w:rsidR="00554826" w:rsidRPr="00753F5B" w:rsidRDefault="00554826" w:rsidP="005F69B2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 w:rsidRPr="00753F5B">
        <w:rPr>
          <w:szCs w:val="22"/>
        </w:rPr>
        <w:t>Dated</w:t>
      </w:r>
      <w:r w:rsidR="005F69B2" w:rsidRPr="00753F5B">
        <w:rPr>
          <w:szCs w:val="22"/>
        </w:rPr>
        <w:t>:</w:t>
      </w:r>
      <w:r w:rsidR="00224D79" w:rsidRPr="00753F5B">
        <w:rPr>
          <w:szCs w:val="22"/>
        </w:rPr>
        <w:t xml:space="preserve"> 3 December </w:t>
      </w:r>
      <w:r w:rsidRPr="00753F5B">
        <w:rPr>
          <w:szCs w:val="22"/>
        </w:rPr>
        <w:tab/>
      </w:r>
      <w:r w:rsidR="005F69B2" w:rsidRPr="00753F5B">
        <w:rPr>
          <w:szCs w:val="22"/>
        </w:rPr>
        <w:t>2020</w:t>
      </w:r>
    </w:p>
    <w:p w14:paraId="41C476E3" w14:textId="3D8B7FF3" w:rsidR="00554826" w:rsidRPr="00753F5B" w:rsidRDefault="0022514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53F5B">
        <w:rPr>
          <w:szCs w:val="22"/>
        </w:rPr>
        <w:t>Stephanie Cargill</w:t>
      </w:r>
      <w:r w:rsidR="00554826" w:rsidRPr="00753F5B">
        <w:rPr>
          <w:szCs w:val="22"/>
        </w:rPr>
        <w:t xml:space="preserve"> </w:t>
      </w:r>
    </w:p>
    <w:p w14:paraId="786E9634" w14:textId="2ED7C7B6" w:rsidR="00225142" w:rsidRPr="00753F5B" w:rsidRDefault="00225142" w:rsidP="00554826">
      <w:pPr>
        <w:pStyle w:val="SignCoverPageEnd"/>
        <w:ind w:right="91"/>
        <w:rPr>
          <w:sz w:val="22"/>
        </w:rPr>
      </w:pPr>
      <w:r w:rsidRPr="00753F5B">
        <w:rPr>
          <w:sz w:val="22"/>
        </w:rPr>
        <w:t xml:space="preserve">Chief Finance Officer </w:t>
      </w:r>
    </w:p>
    <w:p w14:paraId="4008DEC7" w14:textId="77777777" w:rsidR="00225142" w:rsidRPr="00753F5B" w:rsidRDefault="00225142" w:rsidP="00554826">
      <w:pPr>
        <w:pStyle w:val="SignCoverPageEnd"/>
        <w:ind w:right="91"/>
        <w:rPr>
          <w:sz w:val="22"/>
        </w:rPr>
      </w:pPr>
      <w:r w:rsidRPr="00753F5B">
        <w:rPr>
          <w:sz w:val="22"/>
        </w:rPr>
        <w:t xml:space="preserve">Finance Division </w:t>
      </w:r>
    </w:p>
    <w:p w14:paraId="2911CBD1" w14:textId="02FD072C" w:rsidR="00554826" w:rsidRPr="00753F5B" w:rsidRDefault="00225142" w:rsidP="00554826">
      <w:pPr>
        <w:pStyle w:val="SignCoverPageEnd"/>
        <w:ind w:right="91"/>
        <w:rPr>
          <w:sz w:val="22"/>
        </w:rPr>
      </w:pPr>
      <w:r w:rsidRPr="00753F5B">
        <w:rPr>
          <w:sz w:val="22"/>
        </w:rPr>
        <w:t xml:space="preserve">Department of Home Affairs </w:t>
      </w:r>
    </w:p>
    <w:p w14:paraId="2AC4D33D" w14:textId="77777777" w:rsidR="00554826" w:rsidRPr="00753F5B" w:rsidRDefault="00554826" w:rsidP="00554826"/>
    <w:p w14:paraId="5BE89B7B" w14:textId="77777777" w:rsidR="00554826" w:rsidRPr="00753F5B" w:rsidRDefault="00554826" w:rsidP="00554826"/>
    <w:p w14:paraId="05A1B31A" w14:textId="77777777" w:rsidR="00F6696E" w:rsidRPr="00753F5B" w:rsidRDefault="00F6696E" w:rsidP="00F6696E"/>
    <w:p w14:paraId="276091C3" w14:textId="77777777" w:rsidR="00F6696E" w:rsidRPr="00753F5B" w:rsidRDefault="00F6696E" w:rsidP="00F6696E">
      <w:pPr>
        <w:sectPr w:rsidR="00F6696E" w:rsidRPr="00753F5B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EC4AAD9" w14:textId="77777777" w:rsidR="007500C8" w:rsidRPr="00753F5B" w:rsidRDefault="00715914" w:rsidP="00715914">
      <w:pPr>
        <w:outlineLvl w:val="0"/>
        <w:rPr>
          <w:sz w:val="36"/>
        </w:rPr>
      </w:pPr>
      <w:r w:rsidRPr="00753F5B">
        <w:rPr>
          <w:sz w:val="36"/>
        </w:rPr>
        <w:lastRenderedPageBreak/>
        <w:t>Contents</w:t>
      </w:r>
    </w:p>
    <w:p w14:paraId="129729A4" w14:textId="77777777" w:rsidR="00A23DF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3F5B">
        <w:fldChar w:fldCharType="begin"/>
      </w:r>
      <w:r w:rsidRPr="00753F5B">
        <w:instrText xml:space="preserve"> TOC \o "1-9" </w:instrText>
      </w:r>
      <w:r w:rsidRPr="00753F5B">
        <w:fldChar w:fldCharType="separate"/>
      </w:r>
      <w:r w:rsidR="00A23DFB">
        <w:rPr>
          <w:noProof/>
        </w:rPr>
        <w:t>1  Name</w:t>
      </w:r>
      <w:r w:rsidR="00A23DFB">
        <w:rPr>
          <w:noProof/>
        </w:rPr>
        <w:tab/>
      </w:r>
      <w:r w:rsidR="00A23DFB">
        <w:rPr>
          <w:noProof/>
        </w:rPr>
        <w:fldChar w:fldCharType="begin"/>
      </w:r>
      <w:r w:rsidR="00A23DFB">
        <w:rPr>
          <w:noProof/>
        </w:rPr>
        <w:instrText xml:space="preserve"> PAGEREF _Toc58586726 \h </w:instrText>
      </w:r>
      <w:r w:rsidR="00A23DFB">
        <w:rPr>
          <w:noProof/>
        </w:rPr>
      </w:r>
      <w:r w:rsidR="00A23DFB">
        <w:rPr>
          <w:noProof/>
        </w:rPr>
        <w:fldChar w:fldCharType="separate"/>
      </w:r>
      <w:r w:rsidR="00A23DFB">
        <w:rPr>
          <w:noProof/>
        </w:rPr>
        <w:t>1</w:t>
      </w:r>
      <w:r w:rsidR="00A23DFB">
        <w:rPr>
          <w:noProof/>
        </w:rPr>
        <w:fldChar w:fldCharType="end"/>
      </w:r>
    </w:p>
    <w:p w14:paraId="4C252E27" w14:textId="77777777" w:rsidR="00A23DFB" w:rsidRDefault="00A23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_Toc58586727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686323" w14:textId="77777777" w:rsidR="00A23DFB" w:rsidRDefault="00A23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_Toc58586728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B00ECE" w14:textId="77777777" w:rsidR="00A23DFB" w:rsidRDefault="00A23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_Toc58586729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34CD8D" w14:textId="77777777" w:rsidR="00A23DFB" w:rsidRDefault="00A23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_Toc58586730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BE7675" w14:textId="77777777" w:rsidR="00A23DFB" w:rsidRDefault="00A23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Places and currencies for payment of VAC, and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_Toc58586731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D35759" w14:textId="77777777" w:rsidR="00A23DFB" w:rsidRDefault="00A23D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1—Places and currencies for payment of VAC, and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_Toc58586732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0CAB9F0" w14:textId="77777777" w:rsidR="00A23DFB" w:rsidRDefault="00A23D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_Toc58586733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C4C0668" w14:textId="77777777" w:rsidR="00A23DFB" w:rsidRDefault="00A23D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20/004: Places and C</w:t>
      </w:r>
      <w:bookmarkStart w:id="0" w:name="_GoBack"/>
      <w:bookmarkEnd w:id="0"/>
      <w:r>
        <w:rPr>
          <w:noProof/>
        </w:rPr>
        <w:t>urrencies for Paying of Fees) Instrument 2020 (F2020L00756)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_Toc58586734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1E950F" w14:textId="79E89953" w:rsidR="00F6696E" w:rsidRPr="00753F5B" w:rsidRDefault="00B418CB" w:rsidP="00F6696E">
      <w:pPr>
        <w:outlineLvl w:val="0"/>
      </w:pPr>
      <w:r w:rsidRPr="00753F5B">
        <w:fldChar w:fldCharType="end"/>
      </w:r>
    </w:p>
    <w:p w14:paraId="72493078" w14:textId="77777777" w:rsidR="00F6696E" w:rsidRPr="00753F5B" w:rsidRDefault="00F6696E" w:rsidP="00F6696E">
      <w:pPr>
        <w:outlineLvl w:val="0"/>
        <w:rPr>
          <w:sz w:val="20"/>
        </w:rPr>
      </w:pPr>
    </w:p>
    <w:p w14:paraId="7CD56B7E" w14:textId="77777777" w:rsidR="00F6696E" w:rsidRPr="00753F5B" w:rsidRDefault="00F6696E" w:rsidP="00F6696E">
      <w:pPr>
        <w:sectPr w:rsidR="00F6696E" w:rsidRPr="00753F5B" w:rsidSect="001907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89C360" w14:textId="77777777" w:rsidR="00554826" w:rsidRPr="00753F5B" w:rsidRDefault="00554826" w:rsidP="00554826">
      <w:pPr>
        <w:pStyle w:val="ActHead5"/>
      </w:pPr>
      <w:bookmarkStart w:id="1" w:name="_Toc58586726"/>
      <w:r w:rsidRPr="00753F5B">
        <w:lastRenderedPageBreak/>
        <w:t>1  Name</w:t>
      </w:r>
      <w:bookmarkEnd w:id="1"/>
    </w:p>
    <w:p w14:paraId="73F7FB36" w14:textId="4DA420F5" w:rsidR="00A51EFC" w:rsidRPr="00753F5B" w:rsidRDefault="00A74E2C" w:rsidP="005F69B2">
      <w:pPr>
        <w:pStyle w:val="subsection"/>
        <w:numPr>
          <w:ilvl w:val="0"/>
          <w:numId w:val="14"/>
        </w:numPr>
        <w:tabs>
          <w:tab w:val="clear" w:pos="1021"/>
          <w:tab w:val="left" w:pos="1134"/>
        </w:tabs>
        <w:spacing w:line="276" w:lineRule="auto"/>
        <w:ind w:left="1134" w:hanging="567"/>
      </w:pPr>
      <w:r w:rsidRPr="00753F5B">
        <w:t xml:space="preserve">This instrument is the </w:t>
      </w:r>
      <w:r w:rsidR="005F69B2" w:rsidRPr="00753F5B">
        <w:rPr>
          <w:i/>
        </w:rPr>
        <w:t>Migration (LIN </w:t>
      </w:r>
      <w:r w:rsidRPr="00753F5B">
        <w:rPr>
          <w:i/>
        </w:rPr>
        <w:t>21/002: Places and Currencies</w:t>
      </w:r>
      <w:r w:rsidR="005F69B2" w:rsidRPr="00753F5B">
        <w:rPr>
          <w:i/>
        </w:rPr>
        <w:t xml:space="preserve"> for Paying of Fees) Instrument </w:t>
      </w:r>
      <w:r w:rsidRPr="00753F5B">
        <w:rPr>
          <w:i/>
        </w:rPr>
        <w:t>2021</w:t>
      </w:r>
      <w:r w:rsidRPr="00753F5B">
        <w:t>.</w:t>
      </w:r>
    </w:p>
    <w:p w14:paraId="4CCBBF89" w14:textId="41E89806" w:rsidR="00A74E2C" w:rsidRPr="00753F5B" w:rsidRDefault="00A74E2C" w:rsidP="005F69B2">
      <w:pPr>
        <w:pStyle w:val="subsection"/>
        <w:numPr>
          <w:ilvl w:val="0"/>
          <w:numId w:val="14"/>
        </w:numPr>
        <w:tabs>
          <w:tab w:val="clear" w:pos="1021"/>
          <w:tab w:val="left" w:pos="1134"/>
        </w:tabs>
        <w:spacing w:line="276" w:lineRule="auto"/>
        <w:ind w:left="1134" w:hanging="567"/>
      </w:pPr>
      <w:r w:rsidRPr="00753F5B">
        <w:t>This</w:t>
      </w:r>
      <w:r w:rsidR="005F69B2" w:rsidRPr="00753F5B">
        <w:t xml:space="preserve"> instrument may be cited as LIN </w:t>
      </w:r>
      <w:r w:rsidRPr="00753F5B">
        <w:t xml:space="preserve">21/002. </w:t>
      </w:r>
    </w:p>
    <w:p w14:paraId="3F7FC0DD" w14:textId="77777777" w:rsidR="00554826" w:rsidRPr="00753F5B" w:rsidRDefault="00554826" w:rsidP="00554826">
      <w:pPr>
        <w:pStyle w:val="ActHead5"/>
      </w:pPr>
      <w:bookmarkStart w:id="2" w:name="_Toc58586727"/>
      <w:r w:rsidRPr="00753F5B">
        <w:t>2  Commencement</w:t>
      </w:r>
      <w:bookmarkEnd w:id="2"/>
    </w:p>
    <w:p w14:paraId="2316ACD0" w14:textId="25D52CB1" w:rsidR="003767E2" w:rsidRPr="00753F5B" w:rsidRDefault="005F69B2" w:rsidP="005F69B2">
      <w:pPr>
        <w:pStyle w:val="subsection"/>
        <w:tabs>
          <w:tab w:val="clear" w:pos="1021"/>
        </w:tabs>
        <w:ind w:firstLine="0"/>
      </w:pPr>
      <w:r w:rsidRPr="00753F5B">
        <w:t xml:space="preserve">This instrument commences on 1 January </w:t>
      </w:r>
      <w:r w:rsidR="00EA2295" w:rsidRPr="00753F5B">
        <w:t xml:space="preserve">2021. </w:t>
      </w:r>
    </w:p>
    <w:p w14:paraId="37F068D3" w14:textId="77777777" w:rsidR="00554826" w:rsidRPr="00753F5B" w:rsidRDefault="00554826" w:rsidP="00554826">
      <w:pPr>
        <w:pStyle w:val="ActHead5"/>
      </w:pPr>
      <w:bookmarkStart w:id="3" w:name="_Toc58586728"/>
      <w:r w:rsidRPr="00753F5B">
        <w:t>3  Authority</w:t>
      </w:r>
      <w:bookmarkEnd w:id="3"/>
    </w:p>
    <w:p w14:paraId="1CF24883" w14:textId="6C9B74B0" w:rsidR="00554826" w:rsidRPr="00753F5B" w:rsidRDefault="00554826" w:rsidP="005F69B2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753F5B">
        <w:t xml:space="preserve">This instrument is made under </w:t>
      </w:r>
      <w:r w:rsidR="005F69B2" w:rsidRPr="00753F5B">
        <w:t xml:space="preserve">paragraphs 5.36(1)(a) and </w:t>
      </w:r>
      <w:r w:rsidR="00AC220D" w:rsidRPr="00753F5B">
        <w:t xml:space="preserve">(b) of the </w:t>
      </w:r>
      <w:r w:rsidR="005F69B2" w:rsidRPr="00753F5B">
        <w:rPr>
          <w:i/>
        </w:rPr>
        <w:t>Migration Regulations </w:t>
      </w:r>
      <w:r w:rsidR="00AC220D" w:rsidRPr="00753F5B">
        <w:rPr>
          <w:i/>
        </w:rPr>
        <w:t>1994</w:t>
      </w:r>
      <w:r w:rsidR="00AC220D" w:rsidRPr="00753F5B">
        <w:t xml:space="preserve">. </w:t>
      </w:r>
    </w:p>
    <w:p w14:paraId="15D4859C" w14:textId="76D406F2" w:rsidR="00554826" w:rsidRPr="00753F5B" w:rsidRDefault="00554826" w:rsidP="00554826">
      <w:pPr>
        <w:pStyle w:val="ActHead5"/>
      </w:pPr>
      <w:bookmarkStart w:id="4" w:name="_Toc58586729"/>
      <w:r w:rsidRPr="00753F5B">
        <w:t>4  Definitions</w:t>
      </w:r>
      <w:bookmarkEnd w:id="4"/>
    </w:p>
    <w:p w14:paraId="3F1B5CB0" w14:textId="656D7511" w:rsidR="00AA32DD" w:rsidRPr="00753F5B" w:rsidRDefault="00AA32DD" w:rsidP="005F69B2">
      <w:pPr>
        <w:pStyle w:val="notetext"/>
        <w:spacing w:line="276" w:lineRule="auto"/>
      </w:pPr>
      <w:r w:rsidRPr="00753F5B">
        <w:t>Note</w:t>
      </w:r>
      <w:r w:rsidR="003558A5" w:rsidRPr="00753F5B">
        <w:t xml:space="preserve"> 1</w:t>
      </w:r>
      <w:r w:rsidRPr="00753F5B">
        <w:t>:</w:t>
      </w:r>
      <w:r w:rsidRPr="00753F5B">
        <w:tab/>
      </w:r>
      <w:r w:rsidRPr="00753F5B">
        <w:rPr>
          <w:b/>
          <w:i/>
        </w:rPr>
        <w:t>foreign country</w:t>
      </w:r>
      <w:r w:rsidRPr="00753F5B">
        <w:t xml:space="preserve"> has th</w:t>
      </w:r>
      <w:r w:rsidR="005F69B2" w:rsidRPr="00753F5B">
        <w:t>e meaning as defined in section </w:t>
      </w:r>
      <w:r w:rsidRPr="00753F5B">
        <w:t xml:space="preserve">2B of </w:t>
      </w:r>
      <w:r w:rsidR="005F69B2" w:rsidRPr="00753F5B">
        <w:rPr>
          <w:i/>
        </w:rPr>
        <w:t>the Acts Interpretation Act </w:t>
      </w:r>
      <w:r w:rsidRPr="00753F5B">
        <w:rPr>
          <w:i/>
        </w:rPr>
        <w:t>1901</w:t>
      </w:r>
      <w:r w:rsidRPr="00753F5B">
        <w:t>.</w:t>
      </w:r>
    </w:p>
    <w:p w14:paraId="781384FE" w14:textId="7060FB32" w:rsidR="003558A5" w:rsidRPr="00753F5B" w:rsidRDefault="003558A5" w:rsidP="005F69B2">
      <w:pPr>
        <w:pStyle w:val="notetext"/>
        <w:spacing w:line="276" w:lineRule="auto"/>
      </w:pPr>
      <w:r w:rsidRPr="00753F5B">
        <w:t xml:space="preserve">Note 2: </w:t>
      </w:r>
      <w:r w:rsidRPr="00753F5B">
        <w:tab/>
      </w:r>
      <w:r w:rsidRPr="00753F5B">
        <w:rPr>
          <w:b/>
          <w:i/>
        </w:rPr>
        <w:t>visa application charge</w:t>
      </w:r>
      <w:r w:rsidRPr="00753F5B">
        <w:t xml:space="preserve"> has the meaning as defined in subsection</w:t>
      </w:r>
      <w:r w:rsidR="005F69B2" w:rsidRPr="00753F5B">
        <w:t> </w:t>
      </w:r>
      <w:r w:rsidRPr="00753F5B">
        <w:t xml:space="preserve">5(1) of the </w:t>
      </w:r>
      <w:r w:rsidR="005F69B2" w:rsidRPr="00753F5B">
        <w:rPr>
          <w:i/>
        </w:rPr>
        <w:t>Migration Act </w:t>
      </w:r>
      <w:r w:rsidRPr="00753F5B">
        <w:rPr>
          <w:i/>
        </w:rPr>
        <w:t>1958</w:t>
      </w:r>
      <w:r w:rsidRPr="00753F5B">
        <w:t>.</w:t>
      </w:r>
    </w:p>
    <w:p w14:paraId="5736B861" w14:textId="77777777" w:rsidR="005F69B2" w:rsidRPr="00753F5B" w:rsidRDefault="005F69B2" w:rsidP="005F69B2">
      <w:pPr>
        <w:pStyle w:val="notetext"/>
        <w:spacing w:line="276" w:lineRule="auto"/>
      </w:pPr>
      <w:r w:rsidRPr="00753F5B">
        <w:t>Note 3:</w:t>
      </w:r>
      <w:r w:rsidRPr="00753F5B">
        <w:tab/>
      </w:r>
      <w:r w:rsidRPr="00753F5B">
        <w:rPr>
          <w:b/>
          <w:i/>
        </w:rPr>
        <w:t>fee</w:t>
      </w:r>
      <w:r w:rsidRPr="00753F5B">
        <w:t xml:space="preserve"> has the same meaning as in subregulation 5.36(4) of the Regulations.</w:t>
      </w:r>
    </w:p>
    <w:p w14:paraId="1516781B" w14:textId="51C2BDDF" w:rsidR="00554826" w:rsidRPr="00753F5B" w:rsidRDefault="00554826" w:rsidP="005F69B2">
      <w:pPr>
        <w:pStyle w:val="subsection"/>
        <w:tabs>
          <w:tab w:val="clear" w:pos="1021"/>
          <w:tab w:val="right" w:pos="1276"/>
        </w:tabs>
        <w:spacing w:line="276" w:lineRule="auto"/>
        <w:ind w:firstLine="0"/>
      </w:pPr>
      <w:r w:rsidRPr="00753F5B">
        <w:t>In this instrument:</w:t>
      </w:r>
    </w:p>
    <w:p w14:paraId="276028A5" w14:textId="0269B880" w:rsidR="00EA2295" w:rsidRPr="00753F5B" w:rsidRDefault="00EA2295" w:rsidP="005F69B2">
      <w:pPr>
        <w:pStyle w:val="Definition"/>
        <w:spacing w:line="276" w:lineRule="auto"/>
      </w:pPr>
      <w:r w:rsidRPr="00753F5B">
        <w:rPr>
          <w:b/>
          <w:i/>
        </w:rPr>
        <w:t>Regulations</w:t>
      </w:r>
      <w:r w:rsidRPr="00753F5B">
        <w:t xml:space="preserve"> means the </w:t>
      </w:r>
      <w:r w:rsidRPr="00753F5B">
        <w:rPr>
          <w:i/>
        </w:rPr>
        <w:t>Migration Regulations</w:t>
      </w:r>
      <w:r w:rsidR="005F69B2" w:rsidRPr="00753F5B">
        <w:rPr>
          <w:i/>
        </w:rPr>
        <w:t> </w:t>
      </w:r>
      <w:r w:rsidRPr="00753F5B">
        <w:rPr>
          <w:i/>
        </w:rPr>
        <w:t>1994</w:t>
      </w:r>
      <w:r w:rsidRPr="00753F5B">
        <w:t>.</w:t>
      </w:r>
    </w:p>
    <w:p w14:paraId="2F040514" w14:textId="58AC08B8" w:rsidR="00EA2295" w:rsidRPr="00753F5B" w:rsidRDefault="00EA2295" w:rsidP="005F69B2">
      <w:pPr>
        <w:pStyle w:val="Definition"/>
        <w:spacing w:line="276" w:lineRule="auto"/>
      </w:pPr>
      <w:r w:rsidRPr="00753F5B">
        <w:rPr>
          <w:b/>
          <w:i/>
        </w:rPr>
        <w:t>VAC</w:t>
      </w:r>
      <w:r w:rsidRPr="00753F5B">
        <w:t xml:space="preserve"> means visa application charge. </w:t>
      </w:r>
    </w:p>
    <w:p w14:paraId="15BE6CBD" w14:textId="77777777" w:rsidR="009A0A97" w:rsidRPr="00753F5B" w:rsidRDefault="009A0A97" w:rsidP="009A0A97">
      <w:pPr>
        <w:pStyle w:val="ActHead5"/>
      </w:pPr>
      <w:bookmarkStart w:id="5" w:name="_Toc56498685"/>
      <w:bookmarkStart w:id="6" w:name="_Toc58586730"/>
      <w:r w:rsidRPr="00753F5B">
        <w:t>5  Schedules</w:t>
      </w:r>
      <w:bookmarkEnd w:id="5"/>
      <w:bookmarkEnd w:id="6"/>
    </w:p>
    <w:p w14:paraId="455E3925" w14:textId="3A0DA411" w:rsidR="009A0A97" w:rsidRDefault="005F69B2" w:rsidP="005F69B2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753F5B">
        <w:t>The</w:t>
      </w:r>
      <w:r w:rsidR="009A0A97" w:rsidRPr="00753F5B">
        <w:t xml:space="preserve"> </w:t>
      </w:r>
      <w:r w:rsidR="00C279DA" w:rsidRPr="00753F5B">
        <w:t>instrument specified</w:t>
      </w:r>
      <w:r w:rsidR="009A0A97" w:rsidRPr="00753F5B">
        <w:t xml:space="preserve"> in Schedule </w:t>
      </w:r>
      <w:r w:rsidRPr="00753F5B">
        <w:t xml:space="preserve">2 </w:t>
      </w:r>
      <w:r w:rsidR="009A0A97" w:rsidRPr="00753F5B">
        <w:t>to this instrument is repealed as set out in the applicable items in the Schedule concerned, and any other item in a Schedule to this instrument has effect according to its terms.</w:t>
      </w:r>
    </w:p>
    <w:p w14:paraId="0FF1283C" w14:textId="77777777" w:rsidR="000A3BD3" w:rsidRDefault="000A3BD3" w:rsidP="000A3BD3">
      <w:pPr>
        <w:pStyle w:val="ActHead5"/>
        <w:ind w:left="0" w:firstLine="0"/>
      </w:pPr>
    </w:p>
    <w:p w14:paraId="00FDC955" w14:textId="77777777" w:rsidR="000A3BD3" w:rsidRDefault="000A3BD3" w:rsidP="000A3BD3">
      <w:pPr>
        <w:pStyle w:val="ActHead5"/>
        <w:ind w:left="0" w:firstLine="0"/>
      </w:pPr>
    </w:p>
    <w:p w14:paraId="53827D32" w14:textId="77777777" w:rsidR="000A3BD3" w:rsidRDefault="000A3BD3" w:rsidP="000A3BD3">
      <w:pPr>
        <w:pStyle w:val="ActHead5"/>
        <w:ind w:left="0" w:firstLine="0"/>
      </w:pPr>
    </w:p>
    <w:p w14:paraId="190C2591" w14:textId="436634D1" w:rsidR="000A3BD3" w:rsidRDefault="000A3BD3" w:rsidP="000A3BD3">
      <w:pPr>
        <w:pStyle w:val="ActHead5"/>
        <w:ind w:left="0" w:firstLine="0"/>
      </w:pPr>
    </w:p>
    <w:p w14:paraId="660C7456" w14:textId="77777777" w:rsidR="000A3BD3" w:rsidRDefault="000A3BD3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254370F0" w14:textId="56F73DD8" w:rsidR="00753F5B" w:rsidRPr="00753F5B" w:rsidRDefault="00753F5B" w:rsidP="000A3BD3">
      <w:pPr>
        <w:pStyle w:val="ActHead5"/>
        <w:ind w:left="0" w:firstLine="0"/>
      </w:pPr>
      <w:bookmarkStart w:id="7" w:name="_Toc58586731"/>
      <w:r w:rsidRPr="00753F5B">
        <w:lastRenderedPageBreak/>
        <w:t>6  Places and currencies for payment of VAC, and fees</w:t>
      </w:r>
      <w:bookmarkEnd w:id="7"/>
    </w:p>
    <w:p w14:paraId="27505DD0" w14:textId="77777777" w:rsidR="00753F5B" w:rsidRPr="00753F5B" w:rsidRDefault="00753F5B" w:rsidP="00753F5B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753F5B">
        <w:t>For the purposes of subregulation 5.36(1) of the Regulations:</w:t>
      </w:r>
    </w:p>
    <w:p w14:paraId="512BB7FF" w14:textId="77777777" w:rsidR="00753F5B" w:rsidRPr="00753F5B" w:rsidRDefault="00753F5B" w:rsidP="00753F5B">
      <w:pPr>
        <w:pStyle w:val="subsection"/>
        <w:numPr>
          <w:ilvl w:val="0"/>
          <w:numId w:val="15"/>
        </w:numPr>
        <w:tabs>
          <w:tab w:val="clear" w:pos="1021"/>
        </w:tabs>
        <w:spacing w:line="276" w:lineRule="auto"/>
        <w:ind w:left="1701" w:hanging="567"/>
      </w:pPr>
      <w:r w:rsidRPr="00753F5B">
        <w:t xml:space="preserve">each place mentioned for an item in Column 1 of the table in Schedule 1 is specified; and </w:t>
      </w:r>
    </w:p>
    <w:p w14:paraId="2C501C32" w14:textId="0BF4B746" w:rsidR="00753F5B" w:rsidRPr="00753F5B" w:rsidRDefault="00753F5B" w:rsidP="00753F5B">
      <w:pPr>
        <w:pStyle w:val="subsection"/>
        <w:numPr>
          <w:ilvl w:val="0"/>
          <w:numId w:val="15"/>
        </w:numPr>
        <w:tabs>
          <w:tab w:val="clear" w:pos="1021"/>
        </w:tabs>
        <w:spacing w:line="276" w:lineRule="auto"/>
        <w:ind w:left="1701" w:hanging="567"/>
      </w:pPr>
      <w:r w:rsidRPr="00753F5B">
        <w:t xml:space="preserve">the currency mentioned in Column 2 in the table in Schedule 1 for that item is specified. </w:t>
      </w:r>
    </w:p>
    <w:p w14:paraId="62A7E5D7" w14:textId="113BB21C" w:rsidR="000B2C1D" w:rsidRPr="00753F5B" w:rsidRDefault="000B2C1D" w:rsidP="009A0A97">
      <w:pPr>
        <w:pStyle w:val="subsection"/>
        <w:ind w:left="0" w:firstLine="0"/>
      </w:pPr>
    </w:p>
    <w:p w14:paraId="5869F6BA" w14:textId="77777777" w:rsidR="000A3BD3" w:rsidRDefault="000A3BD3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8" w:name="_Toc56498687"/>
      <w:r>
        <w:br w:type="page"/>
      </w:r>
    </w:p>
    <w:p w14:paraId="205628C2" w14:textId="01F61400" w:rsidR="009A0A97" w:rsidRPr="00753F5B" w:rsidRDefault="009A0A97" w:rsidP="00FF2017">
      <w:pPr>
        <w:pStyle w:val="ActHead6"/>
        <w:spacing w:before="120" w:after="120"/>
        <w:ind w:left="0" w:firstLine="0"/>
      </w:pPr>
      <w:bookmarkStart w:id="9" w:name="_Toc58586732"/>
      <w:r w:rsidRPr="00753F5B">
        <w:lastRenderedPageBreak/>
        <w:t>Schedule 1—</w:t>
      </w:r>
      <w:bookmarkEnd w:id="8"/>
      <w:r w:rsidR="00FF2017" w:rsidRPr="00753F5B">
        <w:t xml:space="preserve">Places and currencies </w:t>
      </w:r>
      <w:r w:rsidR="00EA1856" w:rsidRPr="00753F5B">
        <w:t xml:space="preserve">for payment of </w:t>
      </w:r>
      <w:r w:rsidR="000D5C2A" w:rsidRPr="00753F5B">
        <w:t xml:space="preserve">VAC, and </w:t>
      </w:r>
      <w:r w:rsidR="00EA1856" w:rsidRPr="00753F5B">
        <w:t>fees</w:t>
      </w:r>
      <w:bookmarkEnd w:id="9"/>
    </w:p>
    <w:p w14:paraId="378FF2EA" w14:textId="77777777" w:rsidR="00FF2017" w:rsidRPr="00753F5B" w:rsidRDefault="00FF2017" w:rsidP="00FF2017"/>
    <w:tbl>
      <w:tblPr>
        <w:tblW w:w="90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21"/>
        <w:gridCol w:w="4003"/>
        <w:gridCol w:w="4003"/>
      </w:tblGrid>
      <w:tr w:rsidR="002051D5" w:rsidRPr="00753F5B" w14:paraId="56AEEACB" w14:textId="77777777" w:rsidTr="0070106F">
        <w:trPr>
          <w:tblHeader/>
        </w:trPr>
        <w:tc>
          <w:tcPr>
            <w:tcW w:w="902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19E083C" w14:textId="77777777" w:rsidR="002051D5" w:rsidRPr="00753F5B" w:rsidRDefault="002051D5" w:rsidP="0070106F">
            <w:pPr>
              <w:pStyle w:val="Tabletext"/>
              <w:keepNext/>
              <w:rPr>
                <w:b/>
                <w:lang w:eastAsia="en-US"/>
              </w:rPr>
            </w:pPr>
            <w:r w:rsidRPr="00753F5B">
              <w:rPr>
                <w:b/>
                <w:lang w:eastAsia="en-US"/>
              </w:rPr>
              <w:t xml:space="preserve">Table: Places and Currencies </w:t>
            </w:r>
          </w:p>
        </w:tc>
      </w:tr>
      <w:tr w:rsidR="0019070F" w:rsidRPr="00753F5B" w14:paraId="211798DD" w14:textId="77777777" w:rsidTr="00B957B5">
        <w:trPr>
          <w:tblHeader/>
        </w:trPr>
        <w:tc>
          <w:tcPr>
            <w:tcW w:w="102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9E3F4E" w14:textId="00182E32" w:rsidR="0019070F" w:rsidRPr="00753F5B" w:rsidRDefault="0019070F" w:rsidP="003B700D">
            <w:pPr>
              <w:pStyle w:val="Tabletext"/>
              <w:keepNext/>
              <w:rPr>
                <w:b/>
                <w:lang w:eastAsia="en-US"/>
              </w:rPr>
            </w:pPr>
            <w:r w:rsidRPr="00753F5B">
              <w:rPr>
                <w:b/>
                <w:lang w:eastAsia="en-US"/>
              </w:rPr>
              <w:t xml:space="preserve">Item no. </w:t>
            </w:r>
          </w:p>
        </w:tc>
        <w:tc>
          <w:tcPr>
            <w:tcW w:w="40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40CCB3" w14:textId="77777777" w:rsidR="0019070F" w:rsidRPr="00753F5B" w:rsidRDefault="0019070F">
            <w:pPr>
              <w:pStyle w:val="Tabletext"/>
              <w:keepNext/>
              <w:rPr>
                <w:b/>
                <w:lang w:eastAsia="en-US"/>
              </w:rPr>
            </w:pPr>
            <w:r w:rsidRPr="00753F5B">
              <w:rPr>
                <w:b/>
                <w:lang w:eastAsia="en-US"/>
              </w:rPr>
              <w:t>Column 1</w:t>
            </w:r>
          </w:p>
          <w:p w14:paraId="69EF8D9E" w14:textId="541C1659" w:rsidR="00B957B5" w:rsidRPr="00753F5B" w:rsidRDefault="00B957B5">
            <w:pPr>
              <w:pStyle w:val="Tabletext"/>
              <w:keepNext/>
              <w:rPr>
                <w:b/>
                <w:lang w:eastAsia="en-US"/>
              </w:rPr>
            </w:pPr>
            <w:r w:rsidRPr="00753F5B">
              <w:rPr>
                <w:b/>
                <w:lang w:eastAsia="en-US"/>
              </w:rPr>
              <w:t xml:space="preserve">Place </w:t>
            </w:r>
          </w:p>
        </w:tc>
        <w:tc>
          <w:tcPr>
            <w:tcW w:w="40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97A5A9" w14:textId="63A13C35" w:rsidR="0019070F" w:rsidRPr="00753F5B" w:rsidRDefault="0019070F">
            <w:pPr>
              <w:pStyle w:val="Tabletext"/>
              <w:keepNext/>
              <w:rPr>
                <w:b/>
                <w:lang w:eastAsia="en-US"/>
              </w:rPr>
            </w:pPr>
            <w:r w:rsidRPr="00753F5B">
              <w:rPr>
                <w:b/>
                <w:lang w:eastAsia="en-US"/>
              </w:rPr>
              <w:t xml:space="preserve">Column </w:t>
            </w:r>
            <w:r w:rsidR="00702D7E" w:rsidRPr="00753F5B">
              <w:rPr>
                <w:b/>
                <w:lang w:eastAsia="en-US"/>
              </w:rPr>
              <w:t>2</w:t>
            </w:r>
          </w:p>
          <w:p w14:paraId="2618D106" w14:textId="38213F85" w:rsidR="00B957B5" w:rsidRPr="00753F5B" w:rsidRDefault="00B957B5">
            <w:pPr>
              <w:pStyle w:val="Tabletext"/>
              <w:keepNext/>
              <w:rPr>
                <w:b/>
                <w:lang w:eastAsia="en-US"/>
              </w:rPr>
            </w:pPr>
            <w:r w:rsidRPr="00753F5B">
              <w:rPr>
                <w:b/>
                <w:lang w:eastAsia="en-US"/>
              </w:rPr>
              <w:t xml:space="preserve">Currency </w:t>
            </w:r>
          </w:p>
        </w:tc>
      </w:tr>
      <w:tr w:rsidR="0019070F" w:rsidRPr="00753F5B" w14:paraId="4F634485" w14:textId="77777777" w:rsidTr="00265507">
        <w:trPr>
          <w:trHeight w:val="253"/>
        </w:trPr>
        <w:tc>
          <w:tcPr>
            <w:tcW w:w="102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1502D47" w14:textId="3834F092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BE5D237" w14:textId="773897F2" w:rsidR="0019070F" w:rsidRPr="00753F5B" w:rsidRDefault="0019070F" w:rsidP="0019070F">
            <w:pPr>
              <w:pStyle w:val="Tabletext"/>
              <w:rPr>
                <w:lang w:eastAsia="en-US"/>
              </w:rPr>
            </w:pPr>
            <w:r w:rsidRPr="00753F5B">
              <w:rPr>
                <w:color w:val="000000"/>
              </w:rPr>
              <w:t>Australia</w:t>
            </w:r>
          </w:p>
        </w:tc>
        <w:tc>
          <w:tcPr>
            <w:tcW w:w="400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ABE3E27" w14:textId="512A1BAB" w:rsidR="0019070F" w:rsidRPr="00753F5B" w:rsidRDefault="0019070F" w:rsidP="0019070F">
            <w:pPr>
              <w:pStyle w:val="Tabletext"/>
              <w:rPr>
                <w:lang w:eastAsia="en-US"/>
              </w:rPr>
            </w:pPr>
            <w:r w:rsidRPr="00753F5B">
              <w:rPr>
                <w:color w:val="000000"/>
              </w:rPr>
              <w:t>Australian Dollar</w:t>
            </w:r>
          </w:p>
        </w:tc>
      </w:tr>
      <w:tr w:rsidR="0019070F" w:rsidRPr="00753F5B" w14:paraId="600A54F4" w14:textId="77777777" w:rsidTr="00265507">
        <w:trPr>
          <w:trHeight w:val="283"/>
        </w:trPr>
        <w:tc>
          <w:tcPr>
            <w:tcW w:w="10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4880CD" w14:textId="61FDEF5F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E821430" w14:textId="57745998" w:rsidR="0019070F" w:rsidRPr="00753F5B" w:rsidRDefault="0019070F" w:rsidP="0019070F">
            <w:pPr>
              <w:pStyle w:val="Tabletext"/>
              <w:rPr>
                <w:lang w:eastAsia="en-US"/>
              </w:rPr>
            </w:pPr>
            <w:r w:rsidRPr="00753F5B">
              <w:rPr>
                <w:color w:val="000000"/>
              </w:rPr>
              <w:t>Bahrain</w:t>
            </w:r>
          </w:p>
        </w:tc>
        <w:tc>
          <w:tcPr>
            <w:tcW w:w="40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F4D3580" w14:textId="259DFA55" w:rsidR="0019070F" w:rsidRPr="00753F5B" w:rsidRDefault="0019070F" w:rsidP="0019070F">
            <w:pPr>
              <w:pStyle w:val="Tabletext"/>
              <w:rPr>
                <w:lang w:eastAsia="en-US"/>
              </w:rPr>
            </w:pPr>
            <w:r w:rsidRPr="00753F5B">
              <w:rPr>
                <w:color w:val="000000"/>
              </w:rPr>
              <w:t>Bahraini Dinar</w:t>
            </w:r>
          </w:p>
        </w:tc>
      </w:tr>
      <w:tr w:rsidR="0019070F" w:rsidRPr="00753F5B" w14:paraId="08DFC967" w14:textId="77777777" w:rsidTr="00B957B5">
        <w:tc>
          <w:tcPr>
            <w:tcW w:w="10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3D45C32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1CBB9" w14:textId="389947C0" w:rsidR="0019070F" w:rsidRPr="00753F5B" w:rsidRDefault="0019070F" w:rsidP="0019070F">
            <w:pPr>
              <w:pStyle w:val="Tabletext"/>
              <w:rPr>
                <w:lang w:eastAsia="en-US"/>
              </w:rPr>
            </w:pPr>
            <w:r w:rsidRPr="00753F5B">
              <w:rPr>
                <w:color w:val="000000"/>
              </w:rPr>
              <w:t>Bangladesh</w:t>
            </w:r>
          </w:p>
        </w:tc>
        <w:tc>
          <w:tcPr>
            <w:tcW w:w="400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13EB7" w14:textId="6B62656B" w:rsidR="0019070F" w:rsidRPr="00753F5B" w:rsidRDefault="0019070F" w:rsidP="0019070F">
            <w:pPr>
              <w:pStyle w:val="Tabletext"/>
              <w:rPr>
                <w:lang w:eastAsia="en-US"/>
              </w:rPr>
            </w:pPr>
            <w:r w:rsidRPr="00753F5B">
              <w:rPr>
                <w:color w:val="000000"/>
              </w:rPr>
              <w:t>Bangladeshi Taka</w:t>
            </w:r>
          </w:p>
        </w:tc>
      </w:tr>
      <w:tr w:rsidR="0019070F" w:rsidRPr="00753F5B" w14:paraId="0F942C02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C7268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DCE74" w14:textId="4269057E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Bhutan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62DB4" w14:textId="52049886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Bhutanese Ngultrum; Indian Rupee</w:t>
            </w:r>
          </w:p>
        </w:tc>
      </w:tr>
      <w:tr w:rsidR="0019070F" w:rsidRPr="00753F5B" w14:paraId="0DF09010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4098C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EFC7B" w14:textId="60D36517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Brazil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8AC22" w14:textId="28DA14CC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Brazilian Real</w:t>
            </w:r>
          </w:p>
        </w:tc>
      </w:tr>
      <w:tr w:rsidR="0019070F" w:rsidRPr="00753F5B" w14:paraId="738A777C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423D4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F47B2" w14:textId="2216CA8F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Brunei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E3CAD" w14:textId="5F6582D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Brunei Dollar</w:t>
            </w:r>
          </w:p>
        </w:tc>
      </w:tr>
      <w:tr w:rsidR="0019070F" w:rsidRPr="00753F5B" w14:paraId="53D53C93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EBABD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E95A9" w14:textId="3681C18C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Cambodia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06CA8" w14:textId="2AEAF226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US Dollar</w:t>
            </w:r>
          </w:p>
        </w:tc>
      </w:tr>
      <w:tr w:rsidR="0019070F" w:rsidRPr="00753F5B" w14:paraId="26AA4BA1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7B30D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CBD29" w14:textId="6E2430C8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Canada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193A7" w14:textId="7D706BED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Canadian Dollar</w:t>
            </w:r>
          </w:p>
        </w:tc>
      </w:tr>
      <w:tr w:rsidR="0019070F" w:rsidRPr="00753F5B" w14:paraId="0AE17C84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35654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3B70C" w14:textId="07727CCB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Chile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21BCE" w14:textId="4E2A2AFF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Chilean Peso; US Dollar</w:t>
            </w:r>
          </w:p>
        </w:tc>
      </w:tr>
      <w:tr w:rsidR="0019070F" w:rsidRPr="00753F5B" w14:paraId="230D4950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30121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F0C0E" w14:textId="4FC259E1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China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E505A" w14:textId="6DFEED95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Chinese Renminbi Yuan</w:t>
            </w:r>
          </w:p>
        </w:tc>
      </w:tr>
      <w:tr w:rsidR="0019070F" w:rsidRPr="00753F5B" w14:paraId="7F9168BF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5BE6A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697DD" w14:textId="086C64AC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Colombia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CCB55" w14:textId="415EC292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Colombian Peso</w:t>
            </w:r>
          </w:p>
        </w:tc>
      </w:tr>
      <w:tr w:rsidR="0019070F" w:rsidRPr="00753F5B" w14:paraId="520A9FF0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B6E50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3F9DC" w14:textId="7CA6AA34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Cyprus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55500" w14:textId="20DC7BF0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Euro</w:t>
            </w:r>
          </w:p>
        </w:tc>
      </w:tr>
      <w:tr w:rsidR="0019070F" w:rsidRPr="00753F5B" w14:paraId="50B5F94B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02033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00964" w14:textId="70298ABC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Egypt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4F207" w14:textId="04BC3BFF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Egyptian Pound; US Dollar</w:t>
            </w:r>
          </w:p>
        </w:tc>
      </w:tr>
      <w:tr w:rsidR="0019070F" w:rsidRPr="00753F5B" w14:paraId="2D7F25C5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6190E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C139E" w14:textId="01D8D4C1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Fiji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94CAC" w14:textId="7666AFF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Fiji Dollar</w:t>
            </w:r>
          </w:p>
        </w:tc>
      </w:tr>
      <w:tr w:rsidR="0019070F" w:rsidRPr="00753F5B" w14:paraId="6B13EDE1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D6A4C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3999D" w14:textId="7699BFA1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Germany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8D1C3" w14:textId="03597D1A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Euro</w:t>
            </w:r>
          </w:p>
        </w:tc>
      </w:tr>
      <w:tr w:rsidR="0019070F" w:rsidRPr="00753F5B" w14:paraId="1F1CFFDA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750F0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8B378" w14:textId="369015C1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Greece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9E9D9" w14:textId="509F527F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Euro</w:t>
            </w:r>
          </w:p>
        </w:tc>
      </w:tr>
      <w:tr w:rsidR="0019070F" w:rsidRPr="00753F5B" w14:paraId="2A11836A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DDC2A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41B70" w14:textId="7CEB5511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Hong Kong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D6BE8" w14:textId="6B2B6C07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Hong Kong Dollar</w:t>
            </w:r>
          </w:p>
        </w:tc>
      </w:tr>
      <w:tr w:rsidR="0019070F" w:rsidRPr="00753F5B" w14:paraId="47C2C72D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1737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450F3" w14:textId="165FEE0E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India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26E6B" w14:textId="793C475B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Indian Rupee</w:t>
            </w:r>
          </w:p>
        </w:tc>
      </w:tr>
      <w:tr w:rsidR="0019070F" w:rsidRPr="00753F5B" w14:paraId="1123D41D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141A7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0AEBC" w14:textId="268D145C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Indonesia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C40EF" w14:textId="0D52CD44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Indonesian Rupiah</w:t>
            </w:r>
          </w:p>
        </w:tc>
      </w:tr>
      <w:tr w:rsidR="0019070F" w:rsidRPr="00753F5B" w14:paraId="255B6E96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B245B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DE9180" w14:textId="3FAE41B7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Iraq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09832" w14:textId="1B1BDF6D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Jordanian Dinar; US Dollar</w:t>
            </w:r>
          </w:p>
        </w:tc>
      </w:tr>
      <w:tr w:rsidR="0019070F" w:rsidRPr="00753F5B" w14:paraId="3A310122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32374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408C9" w14:textId="05053D8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Israel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1D338" w14:textId="35157AFF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Israeli New Shekel</w:t>
            </w:r>
          </w:p>
        </w:tc>
      </w:tr>
      <w:tr w:rsidR="0019070F" w:rsidRPr="00753F5B" w14:paraId="129AF1D4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69372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36F94" w14:textId="5D3C014B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Japan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C61A6" w14:textId="620A8BB0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Japanese Yen</w:t>
            </w:r>
          </w:p>
        </w:tc>
      </w:tr>
      <w:tr w:rsidR="0019070F" w:rsidRPr="00753F5B" w14:paraId="0BE843FE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AEFE5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1E8E6" w14:textId="6885189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Jordan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0AF0D" w14:textId="550CAD2C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Jordanian Dinar</w:t>
            </w:r>
          </w:p>
        </w:tc>
      </w:tr>
      <w:tr w:rsidR="0019070F" w:rsidRPr="00753F5B" w14:paraId="30D2F8EE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52478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4E097" w14:textId="28A48AD8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Kenya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8E842" w14:textId="4B6F45C7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Kenyan Shilling</w:t>
            </w:r>
          </w:p>
        </w:tc>
      </w:tr>
      <w:tr w:rsidR="0019070F" w:rsidRPr="00753F5B" w14:paraId="5EA9E208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C4F17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2F7C6" w14:textId="36512360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Kiribati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85FA4" w14:textId="61C6E4E0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Australian Dollar</w:t>
            </w:r>
          </w:p>
        </w:tc>
      </w:tr>
      <w:tr w:rsidR="0019070F" w:rsidRPr="00753F5B" w14:paraId="60D7E5A4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9550A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039F3" w14:textId="5591B68B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Korea, Republic of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BE689" w14:textId="5214D6E6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Korean Won</w:t>
            </w:r>
          </w:p>
        </w:tc>
      </w:tr>
      <w:tr w:rsidR="0019070F" w:rsidRPr="00753F5B" w14:paraId="760FFECF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C59F0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33982" w14:textId="5EAF5058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Kuwait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20AAB" w14:textId="06AA37A2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Kuwaiti Dinar</w:t>
            </w:r>
          </w:p>
        </w:tc>
      </w:tr>
      <w:tr w:rsidR="0019070F" w:rsidRPr="00753F5B" w14:paraId="13006DAD" w14:textId="77777777" w:rsidTr="00802F1E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47E8E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7E27B" w14:textId="127C3B59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Lao People's Democratic Republic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85ACE" w14:textId="42FD9355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US Dollar</w:t>
            </w:r>
          </w:p>
        </w:tc>
      </w:tr>
      <w:tr w:rsidR="0019070F" w:rsidRPr="00753F5B" w14:paraId="6CE7E260" w14:textId="77777777" w:rsidTr="00802F1E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90951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75586" w14:textId="16E47450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Lebanon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8C69B" w14:textId="554EE938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US Dollar</w:t>
            </w:r>
          </w:p>
        </w:tc>
      </w:tr>
      <w:tr w:rsidR="0019070F" w:rsidRPr="00753F5B" w14:paraId="78E4A180" w14:textId="77777777" w:rsidTr="00802F1E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B8B34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832F1" w14:textId="76149F69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Malaysia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7145B" w14:textId="10347F5A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Malaysian Ringgit</w:t>
            </w:r>
          </w:p>
        </w:tc>
      </w:tr>
      <w:tr w:rsidR="0019070F" w:rsidRPr="00753F5B" w14:paraId="4A22B6BB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9658F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A0DC5" w14:textId="30C90A36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Mauritius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F0AEB" w14:textId="2B99912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Mauritius Rupee</w:t>
            </w:r>
          </w:p>
        </w:tc>
      </w:tr>
      <w:tr w:rsidR="0019070F" w:rsidRPr="00753F5B" w14:paraId="32A47063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FAFC7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74A39" w14:textId="69786545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Mongolia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739E3" w14:textId="4AD20A11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Mongolian Tugrik</w:t>
            </w:r>
          </w:p>
        </w:tc>
      </w:tr>
      <w:tr w:rsidR="0019070F" w:rsidRPr="00753F5B" w14:paraId="109D83CC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7E2D4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5D866" w14:textId="05D5D53F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Myanmar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BA4C8" w14:textId="776284D6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US Dollar</w:t>
            </w:r>
          </w:p>
        </w:tc>
      </w:tr>
      <w:tr w:rsidR="0019070F" w:rsidRPr="00753F5B" w14:paraId="5AA5597A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C20EF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833F7" w14:textId="146693A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Nauru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E349D" w14:textId="3E3A806C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Australian Dollar</w:t>
            </w:r>
          </w:p>
        </w:tc>
      </w:tr>
      <w:tr w:rsidR="0019070F" w:rsidRPr="00753F5B" w14:paraId="452C6862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3B268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035F2" w14:textId="53AD605A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Nepal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2498D" w14:textId="3D5633FD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Nepalese Rupee; Indian Rupee</w:t>
            </w:r>
          </w:p>
        </w:tc>
      </w:tr>
      <w:tr w:rsidR="0019070F" w:rsidRPr="00753F5B" w14:paraId="3A41F642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B58FF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22B05" w14:textId="0F912376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New Caledonia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9265F" w14:textId="4E0A2568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Central Pacific Franc</w:t>
            </w:r>
          </w:p>
        </w:tc>
      </w:tr>
      <w:tr w:rsidR="0019070F" w:rsidRPr="00753F5B" w14:paraId="64B3D8FB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99B1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EF330" w14:textId="62980008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New Zealand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47B1D" w14:textId="7C460D7E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New Zealand Dollar</w:t>
            </w:r>
          </w:p>
        </w:tc>
      </w:tr>
      <w:tr w:rsidR="0019070F" w:rsidRPr="00753F5B" w14:paraId="0EBAEB4F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DF952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2A2E4" w14:textId="33E1EA86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Oman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FF871" w14:textId="7CEEF2B0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Omani Riyal</w:t>
            </w:r>
          </w:p>
        </w:tc>
      </w:tr>
      <w:tr w:rsidR="0019070F" w:rsidRPr="00753F5B" w14:paraId="3510A45D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DDDBE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09A83" w14:textId="5A7E4B57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Pakistan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48148" w14:textId="3A1D345A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Pakistan Rupee</w:t>
            </w:r>
          </w:p>
        </w:tc>
      </w:tr>
      <w:tr w:rsidR="0019070F" w:rsidRPr="00753F5B" w14:paraId="2A979F62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25CF6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50730" w14:textId="15CA3ECE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Palestinian Authority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16A4C" w14:textId="0AD8344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Israeli New Shekel</w:t>
            </w:r>
          </w:p>
        </w:tc>
      </w:tr>
      <w:tr w:rsidR="0019070F" w:rsidRPr="00753F5B" w14:paraId="4301D070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224A5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4B32B" w14:textId="37A62112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Papua New Guinea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A61AD" w14:textId="7B4F74D8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Papua New Guinea Kina</w:t>
            </w:r>
          </w:p>
        </w:tc>
      </w:tr>
      <w:tr w:rsidR="0019070F" w:rsidRPr="00753F5B" w14:paraId="65944C81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2FAC9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BC370" w14:textId="0547EDB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Philippines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59866" w14:textId="337690AB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Philippine Peso</w:t>
            </w:r>
          </w:p>
        </w:tc>
      </w:tr>
      <w:tr w:rsidR="0019070F" w:rsidRPr="00753F5B" w14:paraId="778ABD1A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DAF5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69C08" w14:textId="208580CA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Qatar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CAD23" w14:textId="3CAA800D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 xml:space="preserve">Qatari Riyal </w:t>
            </w:r>
          </w:p>
        </w:tc>
      </w:tr>
      <w:tr w:rsidR="0019070F" w:rsidRPr="00753F5B" w14:paraId="45B9AB71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52199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6E996" w14:textId="7EF2D647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Russian Federation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BF4C2" w14:textId="451365E4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Euro; Australian Dollar</w:t>
            </w:r>
          </w:p>
        </w:tc>
      </w:tr>
      <w:tr w:rsidR="0019070F" w:rsidRPr="00753F5B" w14:paraId="1088C87C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CF845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D6096" w14:textId="6A7FE834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Samoa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F1517" w14:textId="47FC04B5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Samoan Tala</w:t>
            </w:r>
          </w:p>
        </w:tc>
      </w:tr>
      <w:tr w:rsidR="0019070F" w:rsidRPr="00753F5B" w14:paraId="23C07524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D0673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D142F" w14:textId="295AAD56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Saudi Arabia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C47EF" w14:textId="16B88C1E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Saudi Arabian Riyal</w:t>
            </w:r>
          </w:p>
        </w:tc>
      </w:tr>
      <w:tr w:rsidR="0019070F" w:rsidRPr="00753F5B" w14:paraId="724CF522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964C4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B900A" w14:textId="0D651CEE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Serbia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1AB7F" w14:textId="7B13886F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Euro; Australian Dollar</w:t>
            </w:r>
          </w:p>
        </w:tc>
      </w:tr>
      <w:tr w:rsidR="0019070F" w:rsidRPr="00753F5B" w14:paraId="15AE9172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37C0A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A4E78" w14:textId="650E90B6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Singapore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12C54" w14:textId="7AD28F3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Singapore Dollar</w:t>
            </w:r>
          </w:p>
        </w:tc>
      </w:tr>
      <w:tr w:rsidR="0019070F" w:rsidRPr="00753F5B" w14:paraId="28CFBEB7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5635A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13CE6" w14:textId="44D43A43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Solomon Islands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A2F28" w14:textId="1CCBF6A2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Solomon Islands Dollar</w:t>
            </w:r>
          </w:p>
        </w:tc>
      </w:tr>
      <w:tr w:rsidR="0019070F" w:rsidRPr="00753F5B" w14:paraId="5F019EB8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9D878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23709" w14:textId="5C32E124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South Africa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5F3AB" w14:textId="26F41C4A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South African Rand</w:t>
            </w:r>
          </w:p>
        </w:tc>
      </w:tr>
      <w:tr w:rsidR="0019070F" w:rsidRPr="00753F5B" w14:paraId="204602D6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ED5D5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E130A" w14:textId="38E786C9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Sri Lanka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D2520" w14:textId="252AABF5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Sri Lanka Rupee</w:t>
            </w:r>
          </w:p>
        </w:tc>
      </w:tr>
      <w:tr w:rsidR="0019070F" w:rsidRPr="00753F5B" w14:paraId="30B88798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52145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A2E35" w14:textId="3236A1F2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Syrian Arab Republic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B6E70" w14:textId="74EF7E94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Jordanian Dinar</w:t>
            </w:r>
          </w:p>
        </w:tc>
      </w:tr>
      <w:tr w:rsidR="0019070F" w:rsidRPr="00753F5B" w14:paraId="7D9FF909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5CE4D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5143" w14:textId="7D21CBFF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Thailand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269C1" w14:textId="149BEE0D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Thai Baht</w:t>
            </w:r>
          </w:p>
        </w:tc>
      </w:tr>
      <w:tr w:rsidR="0019070F" w:rsidRPr="00753F5B" w14:paraId="061B8167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65620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2FA04" w14:textId="683FF1F4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Timor Leste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E56FA" w14:textId="78321DEA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US Dollar</w:t>
            </w:r>
          </w:p>
        </w:tc>
      </w:tr>
      <w:tr w:rsidR="0019070F" w:rsidRPr="00753F5B" w14:paraId="44B837F4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7D54D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EC915" w14:textId="6A476F38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Tonga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509DD" w14:textId="5182A08B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Tongan Pa'anga</w:t>
            </w:r>
          </w:p>
        </w:tc>
      </w:tr>
      <w:tr w:rsidR="0019070F" w:rsidRPr="00753F5B" w14:paraId="0E811080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335B7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07556" w14:textId="0862BF8B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Turkey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24580" w14:textId="4F5ADE15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Turkish Lira</w:t>
            </w:r>
          </w:p>
        </w:tc>
      </w:tr>
      <w:tr w:rsidR="0019070F" w:rsidRPr="00753F5B" w14:paraId="6080F36D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A7F63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5CF82" w14:textId="4E0780B4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United Arab Emirates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68033" w14:textId="10E146A5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United Arab Emirates Dirham</w:t>
            </w:r>
          </w:p>
        </w:tc>
      </w:tr>
      <w:tr w:rsidR="0019070F" w:rsidRPr="00753F5B" w14:paraId="1351BB2B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8A8E0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136E59" w14:textId="418621F5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United Kingdom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CFF0F" w14:textId="51D19CD4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British Pound</w:t>
            </w:r>
          </w:p>
        </w:tc>
      </w:tr>
      <w:tr w:rsidR="0019070F" w:rsidRPr="00753F5B" w14:paraId="6D12B851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625C9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847506" w14:textId="0235DB1D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United States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A3B53" w14:textId="6723995C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Australian Dollar</w:t>
            </w:r>
          </w:p>
        </w:tc>
      </w:tr>
      <w:tr w:rsidR="0019070F" w:rsidRPr="00753F5B" w14:paraId="287E117E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28B76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D1917" w14:textId="0771E339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Vanuatu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85E7E" w14:textId="3726AA05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Vanuatu Vatu</w:t>
            </w:r>
          </w:p>
        </w:tc>
      </w:tr>
      <w:tr w:rsidR="0019070F" w:rsidRPr="00753F5B" w14:paraId="4066E5B8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6C918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D4475" w14:textId="46879F2E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Vietnam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812D2" w14:textId="5BF291A8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Vietnamese Dong</w:t>
            </w:r>
          </w:p>
        </w:tc>
      </w:tr>
      <w:tr w:rsidR="0019070F" w:rsidRPr="00753F5B" w14:paraId="20798B71" w14:textId="77777777" w:rsidTr="00B957B5">
        <w:tc>
          <w:tcPr>
            <w:tcW w:w="10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A4AE26" w14:textId="77777777" w:rsidR="0019070F" w:rsidRPr="00753F5B" w:rsidRDefault="0019070F" w:rsidP="00773556">
            <w:pPr>
              <w:pStyle w:val="Tabletext"/>
              <w:numPr>
                <w:ilvl w:val="0"/>
                <w:numId w:val="19"/>
              </w:numPr>
              <w:ind w:left="125" w:firstLine="0"/>
              <w:rPr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9A16D" w14:textId="71E734A1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Zimbabwe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72A039" w14:textId="4DDB08BC" w:rsidR="0019070F" w:rsidRPr="00753F5B" w:rsidRDefault="0019070F" w:rsidP="0019070F">
            <w:pPr>
              <w:pStyle w:val="Tabletext"/>
              <w:rPr>
                <w:color w:val="000000"/>
              </w:rPr>
            </w:pPr>
            <w:r w:rsidRPr="00753F5B">
              <w:rPr>
                <w:color w:val="000000"/>
              </w:rPr>
              <w:t>US Dollar</w:t>
            </w:r>
          </w:p>
        </w:tc>
      </w:tr>
    </w:tbl>
    <w:p w14:paraId="4529332D" w14:textId="77777777" w:rsidR="00FA1DE2" w:rsidRPr="00753F5B" w:rsidRDefault="00FA1DE2" w:rsidP="00FA1DE2">
      <w:pPr>
        <w:pStyle w:val="subsection"/>
        <w:rPr>
          <w:b/>
        </w:rPr>
      </w:pPr>
    </w:p>
    <w:p w14:paraId="234C0661" w14:textId="2BACBD0B" w:rsidR="009A0A97" w:rsidRPr="00753F5B" w:rsidRDefault="009A0A97">
      <w:pPr>
        <w:spacing w:line="240" w:lineRule="auto"/>
        <w:rPr>
          <w:rFonts w:eastAsia="Times New Roman" w:cs="Times New Roman"/>
          <w:lang w:eastAsia="en-AU"/>
        </w:rPr>
      </w:pPr>
      <w:r w:rsidRPr="00753F5B">
        <w:rPr>
          <w:rFonts w:eastAsia="Times New Roman" w:cs="Times New Roman"/>
          <w:lang w:eastAsia="en-AU"/>
        </w:rPr>
        <w:br w:type="page"/>
      </w:r>
    </w:p>
    <w:p w14:paraId="307EE101" w14:textId="77777777" w:rsidR="009A0A97" w:rsidRPr="00753F5B" w:rsidRDefault="009A0A97" w:rsidP="009A0A97">
      <w:pPr>
        <w:pStyle w:val="ActHead6"/>
      </w:pPr>
      <w:bookmarkStart w:id="10" w:name="_Toc56498688"/>
      <w:bookmarkStart w:id="11" w:name="_Toc58586733"/>
      <w:r w:rsidRPr="00753F5B">
        <w:lastRenderedPageBreak/>
        <w:t>Schedule 2—Repeals</w:t>
      </w:r>
      <w:bookmarkEnd w:id="10"/>
      <w:bookmarkEnd w:id="11"/>
    </w:p>
    <w:p w14:paraId="0E8AA60E" w14:textId="7B93FD86" w:rsidR="009A0A97" w:rsidRPr="00753F5B" w:rsidRDefault="00E04AF4" w:rsidP="009A0A97">
      <w:pPr>
        <w:pStyle w:val="ActHead9"/>
      </w:pPr>
      <w:bookmarkStart w:id="12" w:name="_Toc58586734"/>
      <w:r w:rsidRPr="00753F5B">
        <w:t xml:space="preserve">Migration (LIN 20/004: Places and Currencies for Paying of Fees) Instrument 2020 </w:t>
      </w:r>
      <w:r w:rsidR="009A0A97" w:rsidRPr="00753F5B">
        <w:t>(F2020L00756)</w:t>
      </w:r>
      <w:bookmarkEnd w:id="12"/>
    </w:p>
    <w:p w14:paraId="78110D85" w14:textId="77777777" w:rsidR="009A0A97" w:rsidRDefault="009A0A97" w:rsidP="009A0A97">
      <w:pPr>
        <w:pStyle w:val="ItemHead"/>
      </w:pPr>
      <w:r w:rsidRPr="00753F5B">
        <w:t>1  The whole of the instrument</w:t>
      </w:r>
    </w:p>
    <w:p w14:paraId="1CDD1B20" w14:textId="77777777" w:rsidR="00A75FE9" w:rsidRPr="00D70501" w:rsidRDefault="00A75FE9" w:rsidP="00D70501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D70501" w:rsidSect="000A3B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E6EED" w14:textId="77777777" w:rsidR="0019070F" w:rsidRDefault="0019070F" w:rsidP="00715914">
      <w:pPr>
        <w:spacing w:line="240" w:lineRule="auto"/>
      </w:pPr>
      <w:r>
        <w:separator/>
      </w:r>
    </w:p>
  </w:endnote>
  <w:endnote w:type="continuationSeparator" w:id="0">
    <w:p w14:paraId="6A9A885C" w14:textId="77777777" w:rsidR="0019070F" w:rsidRDefault="0019070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D5A0" w14:textId="77777777" w:rsidR="0019070F" w:rsidRPr="00E33C1C" w:rsidRDefault="0019070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070F" w14:paraId="56E39D9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032994" w14:textId="77777777" w:rsidR="0019070F" w:rsidRDefault="0019070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5ECD10" w14:textId="77DAA7C8" w:rsidR="0019070F" w:rsidRPr="004E1307" w:rsidRDefault="0019070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A3BD3">
            <w:rPr>
              <w:i/>
              <w:noProof/>
              <w:sz w:val="18"/>
            </w:rPr>
            <w:t>Migration (LIN 21/002: Places and Currencies for Paying of Fees)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ED9E6E" w14:textId="77777777" w:rsidR="0019070F" w:rsidRDefault="0019070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9070F" w14:paraId="3663A7E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220D43" w14:textId="77777777" w:rsidR="0019070F" w:rsidRDefault="0019070F" w:rsidP="00A369E3">
          <w:pPr>
            <w:jc w:val="right"/>
            <w:rPr>
              <w:sz w:val="18"/>
            </w:rPr>
          </w:pPr>
        </w:p>
      </w:tc>
    </w:tr>
  </w:tbl>
  <w:p w14:paraId="282CCD0A" w14:textId="77777777" w:rsidR="0019070F" w:rsidRPr="00ED79B6" w:rsidRDefault="0019070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DE47" w14:textId="77777777" w:rsidR="0019070F" w:rsidRPr="00E33C1C" w:rsidRDefault="0019070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070F" w14:paraId="66885C7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16116C" w14:textId="77777777" w:rsidR="0019070F" w:rsidRDefault="0019070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A74EF3" w14:textId="79DA3487" w:rsidR="0019070F" w:rsidRDefault="0019070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A3BD3">
            <w:rPr>
              <w:i/>
              <w:noProof/>
              <w:sz w:val="18"/>
            </w:rPr>
            <w:t>Migration (LIN 21/002: Places and Currencies for Paying of Fees)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8C9DA4" w14:textId="77777777" w:rsidR="0019070F" w:rsidRDefault="0019070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070F" w14:paraId="7C1067B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51254B" w14:textId="77777777" w:rsidR="0019070F" w:rsidRDefault="0019070F" w:rsidP="00A369E3">
          <w:pPr>
            <w:rPr>
              <w:sz w:val="18"/>
            </w:rPr>
          </w:pPr>
        </w:p>
      </w:tc>
    </w:tr>
  </w:tbl>
  <w:p w14:paraId="1C67BD89" w14:textId="77777777" w:rsidR="0019070F" w:rsidRPr="00ED79B6" w:rsidRDefault="0019070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17C2D" w14:textId="77777777" w:rsidR="0019070F" w:rsidRPr="00E33C1C" w:rsidRDefault="0019070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070F" w14:paraId="18A2D83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75A708" w14:textId="77777777" w:rsidR="0019070F" w:rsidRDefault="0019070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95D232" w14:textId="77777777" w:rsidR="0019070F" w:rsidRDefault="0019070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AD9E68" w14:textId="77777777" w:rsidR="0019070F" w:rsidRDefault="0019070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A4EA1E8" w14:textId="77777777" w:rsidR="0019070F" w:rsidRPr="00ED79B6" w:rsidRDefault="0019070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3142" w14:textId="77777777" w:rsidR="0019070F" w:rsidRPr="002B0EA5" w:rsidRDefault="0019070F" w:rsidP="00190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9070F" w14:paraId="2A123782" w14:textId="77777777" w:rsidTr="0019070F">
      <w:tc>
        <w:tcPr>
          <w:tcW w:w="365" w:type="pct"/>
        </w:tcPr>
        <w:p w14:paraId="6FBD8425" w14:textId="77777777" w:rsidR="0019070F" w:rsidRDefault="0019070F" w:rsidP="00190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483711B" w14:textId="746833CD" w:rsidR="0019070F" w:rsidRDefault="0019070F" w:rsidP="00190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A3BD3">
            <w:rPr>
              <w:i/>
              <w:noProof/>
              <w:sz w:val="18"/>
            </w:rPr>
            <w:t>Migration (LIN 21/002: Places and Currencies for Paying of Fees)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19707C7" w14:textId="77777777" w:rsidR="0019070F" w:rsidRDefault="0019070F" w:rsidP="0019070F">
          <w:pPr>
            <w:spacing w:line="0" w:lineRule="atLeast"/>
            <w:jc w:val="right"/>
            <w:rPr>
              <w:sz w:val="18"/>
            </w:rPr>
          </w:pPr>
        </w:p>
      </w:tc>
    </w:tr>
    <w:tr w:rsidR="0019070F" w14:paraId="44940206" w14:textId="77777777" w:rsidTr="0019070F">
      <w:tc>
        <w:tcPr>
          <w:tcW w:w="5000" w:type="pct"/>
          <w:gridSpan w:val="3"/>
        </w:tcPr>
        <w:p w14:paraId="17E84461" w14:textId="77777777" w:rsidR="0019070F" w:rsidRDefault="0019070F" w:rsidP="0019070F">
          <w:pPr>
            <w:jc w:val="right"/>
            <w:rPr>
              <w:sz w:val="18"/>
            </w:rPr>
          </w:pPr>
        </w:p>
      </w:tc>
    </w:tr>
  </w:tbl>
  <w:p w14:paraId="7D1E7046" w14:textId="77777777" w:rsidR="0019070F" w:rsidRPr="00ED79B6" w:rsidRDefault="0019070F" w:rsidP="0019070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14604" w14:textId="77777777" w:rsidR="0019070F" w:rsidRPr="002B0EA5" w:rsidRDefault="0019070F" w:rsidP="00190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9070F" w14:paraId="07006EA9" w14:textId="77777777" w:rsidTr="0019070F">
      <w:tc>
        <w:tcPr>
          <w:tcW w:w="947" w:type="pct"/>
        </w:tcPr>
        <w:p w14:paraId="3877CB57" w14:textId="77777777" w:rsidR="0019070F" w:rsidRDefault="0019070F" w:rsidP="0019070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6C091CF" w14:textId="6AA3E58C" w:rsidR="0019070F" w:rsidRDefault="0019070F" w:rsidP="00190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3DFB">
            <w:rPr>
              <w:i/>
              <w:noProof/>
              <w:sz w:val="18"/>
            </w:rPr>
            <w:t>Migration (LIN 21/002: Places and Currencies for Paying of Fees)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4A69DCD" w14:textId="15162E42" w:rsidR="0019070F" w:rsidRDefault="0019070F" w:rsidP="00190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D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070F" w14:paraId="7CBA07D9" w14:textId="77777777" w:rsidTr="0019070F">
      <w:tc>
        <w:tcPr>
          <w:tcW w:w="5000" w:type="pct"/>
          <w:gridSpan w:val="3"/>
        </w:tcPr>
        <w:p w14:paraId="36A1EAD0" w14:textId="77777777" w:rsidR="0019070F" w:rsidRDefault="0019070F" w:rsidP="0019070F">
          <w:pPr>
            <w:rPr>
              <w:sz w:val="18"/>
            </w:rPr>
          </w:pPr>
        </w:p>
      </w:tc>
    </w:tr>
  </w:tbl>
  <w:p w14:paraId="07CC0B51" w14:textId="77777777" w:rsidR="0019070F" w:rsidRPr="00ED79B6" w:rsidRDefault="0019070F" w:rsidP="0019070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F5F9" w14:textId="77777777" w:rsidR="0019070F" w:rsidRPr="002B0EA5" w:rsidRDefault="0019070F" w:rsidP="00190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9070F" w14:paraId="65567767" w14:textId="77777777" w:rsidTr="0019070F">
      <w:tc>
        <w:tcPr>
          <w:tcW w:w="365" w:type="pct"/>
        </w:tcPr>
        <w:p w14:paraId="6625442C" w14:textId="7796C9D5" w:rsidR="0019070F" w:rsidRDefault="0019070F" w:rsidP="00190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DF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EB52958" w14:textId="50A71DE9" w:rsidR="0019070F" w:rsidRDefault="0019070F" w:rsidP="00190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3DFB">
            <w:rPr>
              <w:i/>
              <w:noProof/>
              <w:sz w:val="18"/>
            </w:rPr>
            <w:t>Migration (LIN 21/002: Places and Currencies for Paying of Fees)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6FFFB3F" w14:textId="77777777" w:rsidR="0019070F" w:rsidRDefault="0019070F" w:rsidP="0019070F">
          <w:pPr>
            <w:spacing w:line="0" w:lineRule="atLeast"/>
            <w:jc w:val="right"/>
            <w:rPr>
              <w:sz w:val="18"/>
            </w:rPr>
          </w:pPr>
        </w:p>
      </w:tc>
    </w:tr>
    <w:tr w:rsidR="0019070F" w14:paraId="57D79F4D" w14:textId="77777777" w:rsidTr="0019070F">
      <w:tc>
        <w:tcPr>
          <w:tcW w:w="5000" w:type="pct"/>
          <w:gridSpan w:val="3"/>
        </w:tcPr>
        <w:p w14:paraId="412F8A40" w14:textId="77777777" w:rsidR="0019070F" w:rsidRDefault="0019070F" w:rsidP="0019070F">
          <w:pPr>
            <w:jc w:val="right"/>
            <w:rPr>
              <w:sz w:val="18"/>
            </w:rPr>
          </w:pPr>
        </w:p>
      </w:tc>
    </w:tr>
  </w:tbl>
  <w:p w14:paraId="060735F3" w14:textId="77777777" w:rsidR="0019070F" w:rsidRPr="00ED79B6" w:rsidRDefault="0019070F" w:rsidP="0019070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92419" w14:textId="77777777" w:rsidR="0019070F" w:rsidRPr="002B0EA5" w:rsidRDefault="0019070F" w:rsidP="00190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9070F" w14:paraId="1A7E71C3" w14:textId="77777777" w:rsidTr="0019070F">
      <w:tc>
        <w:tcPr>
          <w:tcW w:w="947" w:type="pct"/>
        </w:tcPr>
        <w:p w14:paraId="624AC69F" w14:textId="77777777" w:rsidR="0019070F" w:rsidRDefault="0019070F" w:rsidP="0019070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B29F0C" w14:textId="7C29587E" w:rsidR="0019070F" w:rsidRDefault="0019070F" w:rsidP="00190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3DFB">
            <w:rPr>
              <w:i/>
              <w:noProof/>
              <w:sz w:val="18"/>
            </w:rPr>
            <w:t>Migration (LIN 21/002: Places and Currencies for Paying of Fees)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48C6EAC" w14:textId="5AD4C690" w:rsidR="0019070F" w:rsidRDefault="0019070F" w:rsidP="00190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DF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070F" w14:paraId="28E70066" w14:textId="77777777" w:rsidTr="0019070F">
      <w:tc>
        <w:tcPr>
          <w:tcW w:w="5000" w:type="pct"/>
          <w:gridSpan w:val="3"/>
        </w:tcPr>
        <w:p w14:paraId="7FDEFEEE" w14:textId="77777777" w:rsidR="0019070F" w:rsidRDefault="0019070F" w:rsidP="0019070F">
          <w:pPr>
            <w:rPr>
              <w:sz w:val="18"/>
            </w:rPr>
          </w:pPr>
        </w:p>
      </w:tc>
    </w:tr>
  </w:tbl>
  <w:p w14:paraId="41072059" w14:textId="77777777" w:rsidR="0019070F" w:rsidRPr="00ED79B6" w:rsidRDefault="0019070F" w:rsidP="0019070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93377" w14:textId="77777777" w:rsidR="0019070F" w:rsidRDefault="0019070F" w:rsidP="00715914">
      <w:pPr>
        <w:spacing w:line="240" w:lineRule="auto"/>
      </w:pPr>
      <w:r>
        <w:separator/>
      </w:r>
    </w:p>
  </w:footnote>
  <w:footnote w:type="continuationSeparator" w:id="0">
    <w:p w14:paraId="09679211" w14:textId="77777777" w:rsidR="0019070F" w:rsidRDefault="0019070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D8719" w14:textId="1710976D" w:rsidR="0019070F" w:rsidRPr="005F1388" w:rsidRDefault="0019070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10B23" w14:textId="728DE784" w:rsidR="0019070F" w:rsidRPr="005F1388" w:rsidRDefault="0019070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96CE" w14:textId="6272ADC3" w:rsidR="0019070F" w:rsidRPr="00ED79B6" w:rsidRDefault="0019070F" w:rsidP="0019070F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C82CE" w14:textId="6480F14C" w:rsidR="0019070F" w:rsidRPr="00ED79B6" w:rsidRDefault="0019070F" w:rsidP="0019070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B9D5" w14:textId="48F7B8A0" w:rsidR="0019070F" w:rsidRPr="00ED79B6" w:rsidRDefault="0019070F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C04CC" w14:textId="7880144A" w:rsidR="0019070F" w:rsidRDefault="0019070F" w:rsidP="00715914">
    <w:pPr>
      <w:rPr>
        <w:sz w:val="20"/>
      </w:rPr>
    </w:pPr>
  </w:p>
  <w:p w14:paraId="4F00F23B" w14:textId="77777777" w:rsidR="0019070F" w:rsidRDefault="0019070F" w:rsidP="00715914">
    <w:pPr>
      <w:rPr>
        <w:sz w:val="20"/>
      </w:rPr>
    </w:pPr>
  </w:p>
  <w:p w14:paraId="72599F64" w14:textId="77777777" w:rsidR="0019070F" w:rsidRPr="007A1328" w:rsidRDefault="0019070F" w:rsidP="00715914">
    <w:pPr>
      <w:rPr>
        <w:sz w:val="20"/>
      </w:rPr>
    </w:pPr>
  </w:p>
  <w:p w14:paraId="7344B6FC" w14:textId="77777777" w:rsidR="0019070F" w:rsidRPr="007A1328" w:rsidRDefault="0019070F" w:rsidP="00715914">
    <w:pPr>
      <w:rPr>
        <w:b/>
        <w:sz w:val="24"/>
      </w:rPr>
    </w:pPr>
  </w:p>
  <w:p w14:paraId="2E2CE4E6" w14:textId="77777777" w:rsidR="0019070F" w:rsidRPr="007A1328" w:rsidRDefault="0019070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CBE6" w14:textId="64974534" w:rsidR="0019070F" w:rsidRPr="007A1328" w:rsidRDefault="0019070F" w:rsidP="00715914">
    <w:pPr>
      <w:jc w:val="right"/>
      <w:rPr>
        <w:sz w:val="20"/>
      </w:rPr>
    </w:pPr>
  </w:p>
  <w:p w14:paraId="577736C2" w14:textId="77777777" w:rsidR="0019070F" w:rsidRPr="007A1328" w:rsidRDefault="0019070F" w:rsidP="00715914">
    <w:pPr>
      <w:jc w:val="right"/>
      <w:rPr>
        <w:sz w:val="20"/>
      </w:rPr>
    </w:pPr>
  </w:p>
  <w:p w14:paraId="137C823A" w14:textId="77777777" w:rsidR="0019070F" w:rsidRPr="007A1328" w:rsidRDefault="0019070F" w:rsidP="00715914">
    <w:pPr>
      <w:jc w:val="right"/>
      <w:rPr>
        <w:sz w:val="20"/>
      </w:rPr>
    </w:pPr>
  </w:p>
  <w:p w14:paraId="2A9CA511" w14:textId="77777777" w:rsidR="0019070F" w:rsidRPr="007A1328" w:rsidRDefault="0019070F" w:rsidP="00715914">
    <w:pPr>
      <w:jc w:val="right"/>
      <w:rPr>
        <w:b/>
        <w:sz w:val="24"/>
      </w:rPr>
    </w:pPr>
  </w:p>
  <w:p w14:paraId="56754747" w14:textId="77777777" w:rsidR="0019070F" w:rsidRPr="007A1328" w:rsidRDefault="0019070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2FAF7" w14:textId="41B5DA2F" w:rsidR="00DA666B" w:rsidRDefault="00DA6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8051BF"/>
    <w:multiLevelType w:val="hybridMultilevel"/>
    <w:tmpl w:val="200CE36A"/>
    <w:lvl w:ilvl="0" w:tplc="1EF03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0632D96"/>
    <w:multiLevelType w:val="hybridMultilevel"/>
    <w:tmpl w:val="56520200"/>
    <w:lvl w:ilvl="0" w:tplc="9AB49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764F6"/>
    <w:multiLevelType w:val="hybridMultilevel"/>
    <w:tmpl w:val="D1E0004C"/>
    <w:lvl w:ilvl="0" w:tplc="7B06F12C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23FDF"/>
    <w:multiLevelType w:val="hybridMultilevel"/>
    <w:tmpl w:val="4336EA18"/>
    <w:lvl w:ilvl="0" w:tplc="7B06F12C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702E555C"/>
    <w:multiLevelType w:val="hybridMultilevel"/>
    <w:tmpl w:val="28A82864"/>
    <w:lvl w:ilvl="0" w:tplc="7B06F12C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8250F"/>
    <w:multiLevelType w:val="hybridMultilevel"/>
    <w:tmpl w:val="D8F6FC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18"/>
  </w:num>
  <w:num w:numId="17">
    <w:abstractNumId w:val="14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74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3BD3"/>
    <w:rsid w:val="000B106C"/>
    <w:rsid w:val="000B15CD"/>
    <w:rsid w:val="000B2C1D"/>
    <w:rsid w:val="000B35EB"/>
    <w:rsid w:val="000B7675"/>
    <w:rsid w:val="000D05EF"/>
    <w:rsid w:val="000D5C2A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070F"/>
    <w:rsid w:val="001939E1"/>
    <w:rsid w:val="00194057"/>
    <w:rsid w:val="00194C3E"/>
    <w:rsid w:val="00195382"/>
    <w:rsid w:val="001B2CB6"/>
    <w:rsid w:val="001C61C5"/>
    <w:rsid w:val="001C67B6"/>
    <w:rsid w:val="001C69C4"/>
    <w:rsid w:val="001D37EF"/>
    <w:rsid w:val="001E3590"/>
    <w:rsid w:val="001E7407"/>
    <w:rsid w:val="001F5D5E"/>
    <w:rsid w:val="001F6219"/>
    <w:rsid w:val="001F6CD4"/>
    <w:rsid w:val="002051D5"/>
    <w:rsid w:val="00206C4D"/>
    <w:rsid w:val="00215AF1"/>
    <w:rsid w:val="00224D79"/>
    <w:rsid w:val="00225142"/>
    <w:rsid w:val="002321E8"/>
    <w:rsid w:val="00232984"/>
    <w:rsid w:val="0024010F"/>
    <w:rsid w:val="00240749"/>
    <w:rsid w:val="00243018"/>
    <w:rsid w:val="002564A4"/>
    <w:rsid w:val="00265507"/>
    <w:rsid w:val="0026736C"/>
    <w:rsid w:val="00281308"/>
    <w:rsid w:val="00284719"/>
    <w:rsid w:val="00297ECB"/>
    <w:rsid w:val="002A7BCF"/>
    <w:rsid w:val="002B5DAE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558A5"/>
    <w:rsid w:val="00360459"/>
    <w:rsid w:val="003767E2"/>
    <w:rsid w:val="0038049F"/>
    <w:rsid w:val="003B1EAE"/>
    <w:rsid w:val="003B4263"/>
    <w:rsid w:val="003B700D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3F73"/>
    <w:rsid w:val="00451B68"/>
    <w:rsid w:val="0046312F"/>
    <w:rsid w:val="00467661"/>
    <w:rsid w:val="00472DBE"/>
    <w:rsid w:val="004749D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69B2"/>
    <w:rsid w:val="00600219"/>
    <w:rsid w:val="00604F2A"/>
    <w:rsid w:val="00620076"/>
    <w:rsid w:val="00627E0A"/>
    <w:rsid w:val="00641001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2B67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2D7E"/>
    <w:rsid w:val="007050A2"/>
    <w:rsid w:val="0070568B"/>
    <w:rsid w:val="00713084"/>
    <w:rsid w:val="00714F20"/>
    <w:rsid w:val="0071590F"/>
    <w:rsid w:val="00715914"/>
    <w:rsid w:val="0072147A"/>
    <w:rsid w:val="00723791"/>
    <w:rsid w:val="00731E00"/>
    <w:rsid w:val="00742E65"/>
    <w:rsid w:val="007440B7"/>
    <w:rsid w:val="007500C8"/>
    <w:rsid w:val="00753F5B"/>
    <w:rsid w:val="00756272"/>
    <w:rsid w:val="00762D38"/>
    <w:rsid w:val="007715C9"/>
    <w:rsid w:val="00771613"/>
    <w:rsid w:val="00773556"/>
    <w:rsid w:val="00774EDD"/>
    <w:rsid w:val="007757EC"/>
    <w:rsid w:val="00783586"/>
    <w:rsid w:val="00783E89"/>
    <w:rsid w:val="00793915"/>
    <w:rsid w:val="007B372A"/>
    <w:rsid w:val="007C2253"/>
    <w:rsid w:val="007D7911"/>
    <w:rsid w:val="007E163D"/>
    <w:rsid w:val="007E667A"/>
    <w:rsid w:val="007F28C9"/>
    <w:rsid w:val="007F51B2"/>
    <w:rsid w:val="00802F1E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1FC6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0A97"/>
    <w:rsid w:val="009B61B0"/>
    <w:rsid w:val="009C3413"/>
    <w:rsid w:val="009D79FD"/>
    <w:rsid w:val="00A0441E"/>
    <w:rsid w:val="00A12128"/>
    <w:rsid w:val="00A22C98"/>
    <w:rsid w:val="00A231E2"/>
    <w:rsid w:val="00A23DFB"/>
    <w:rsid w:val="00A369E3"/>
    <w:rsid w:val="00A41475"/>
    <w:rsid w:val="00A51EFC"/>
    <w:rsid w:val="00A57600"/>
    <w:rsid w:val="00A64912"/>
    <w:rsid w:val="00A70A74"/>
    <w:rsid w:val="00A74E2C"/>
    <w:rsid w:val="00A75B46"/>
    <w:rsid w:val="00A75FE9"/>
    <w:rsid w:val="00AA32DD"/>
    <w:rsid w:val="00AC220D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22B2"/>
    <w:rsid w:val="00B529DC"/>
    <w:rsid w:val="00B566B1"/>
    <w:rsid w:val="00B63834"/>
    <w:rsid w:val="00B80199"/>
    <w:rsid w:val="00B83204"/>
    <w:rsid w:val="00B856E7"/>
    <w:rsid w:val="00B957B5"/>
    <w:rsid w:val="00BA220B"/>
    <w:rsid w:val="00BA3A57"/>
    <w:rsid w:val="00BB1533"/>
    <w:rsid w:val="00BB4E1A"/>
    <w:rsid w:val="00BC015E"/>
    <w:rsid w:val="00BC76AC"/>
    <w:rsid w:val="00BD0ECB"/>
    <w:rsid w:val="00BE0DEB"/>
    <w:rsid w:val="00BE2155"/>
    <w:rsid w:val="00BE719A"/>
    <w:rsid w:val="00BE720A"/>
    <w:rsid w:val="00BF0D73"/>
    <w:rsid w:val="00BF2465"/>
    <w:rsid w:val="00C01774"/>
    <w:rsid w:val="00C16619"/>
    <w:rsid w:val="00C25E7F"/>
    <w:rsid w:val="00C2746F"/>
    <w:rsid w:val="00C279DA"/>
    <w:rsid w:val="00C323D6"/>
    <w:rsid w:val="00C324A0"/>
    <w:rsid w:val="00C42BF8"/>
    <w:rsid w:val="00C50043"/>
    <w:rsid w:val="00C7573B"/>
    <w:rsid w:val="00C97A54"/>
    <w:rsid w:val="00CA5B23"/>
    <w:rsid w:val="00CB602E"/>
    <w:rsid w:val="00CB6CCB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21A9"/>
    <w:rsid w:val="00D52DC2"/>
    <w:rsid w:val="00D53BCC"/>
    <w:rsid w:val="00D54C9E"/>
    <w:rsid w:val="00D6537E"/>
    <w:rsid w:val="00D70501"/>
    <w:rsid w:val="00D70DFB"/>
    <w:rsid w:val="00D766DF"/>
    <w:rsid w:val="00D8206C"/>
    <w:rsid w:val="00D91F10"/>
    <w:rsid w:val="00DA186E"/>
    <w:rsid w:val="00DA4116"/>
    <w:rsid w:val="00DA49BB"/>
    <w:rsid w:val="00DA666B"/>
    <w:rsid w:val="00DB251C"/>
    <w:rsid w:val="00DB4630"/>
    <w:rsid w:val="00DC4F88"/>
    <w:rsid w:val="00DE107C"/>
    <w:rsid w:val="00DF2388"/>
    <w:rsid w:val="00E04AF4"/>
    <w:rsid w:val="00E05704"/>
    <w:rsid w:val="00E330C0"/>
    <w:rsid w:val="00E338EF"/>
    <w:rsid w:val="00E544BB"/>
    <w:rsid w:val="00E74DC7"/>
    <w:rsid w:val="00E8075A"/>
    <w:rsid w:val="00E940D8"/>
    <w:rsid w:val="00E94D5E"/>
    <w:rsid w:val="00E97A76"/>
    <w:rsid w:val="00EA1856"/>
    <w:rsid w:val="00EA2295"/>
    <w:rsid w:val="00EA7100"/>
    <w:rsid w:val="00EA7F9F"/>
    <w:rsid w:val="00EB1274"/>
    <w:rsid w:val="00ED2BB6"/>
    <w:rsid w:val="00ED34E1"/>
    <w:rsid w:val="00ED3B8D"/>
    <w:rsid w:val="00EE5E36"/>
    <w:rsid w:val="00EF2E3A"/>
    <w:rsid w:val="00EF4799"/>
    <w:rsid w:val="00F02C7C"/>
    <w:rsid w:val="00F06EE3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DE2"/>
    <w:rsid w:val="00FA1E52"/>
    <w:rsid w:val="00FB5A08"/>
    <w:rsid w:val="00FC6A80"/>
    <w:rsid w:val="00FE4688"/>
    <w:rsid w:val="00FF201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5B22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70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5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5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501"/>
    <w:rPr>
      <w:b/>
      <w:bCs/>
    </w:rPr>
  </w:style>
  <w:style w:type="paragraph" w:styleId="ListParagraph">
    <w:name w:val="List Paragraph"/>
    <w:basedOn w:val="Normal"/>
    <w:uiPriority w:val="34"/>
    <w:qFormat/>
    <w:rsid w:val="00FF2017"/>
    <w:pPr>
      <w:ind w:left="720"/>
      <w:contextualSpacing/>
    </w:pPr>
  </w:style>
  <w:style w:type="paragraph" w:styleId="Revision">
    <w:name w:val="Revision"/>
    <w:hidden/>
    <w:uiPriority w:val="99"/>
    <w:semiHidden/>
    <w:rsid w:val="00A75B4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70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5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5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501"/>
    <w:rPr>
      <w:b/>
      <w:bCs/>
    </w:rPr>
  </w:style>
  <w:style w:type="paragraph" w:styleId="ListParagraph">
    <w:name w:val="List Paragraph"/>
    <w:basedOn w:val="Normal"/>
    <w:uiPriority w:val="34"/>
    <w:qFormat/>
    <w:rsid w:val="00FF2017"/>
    <w:pPr>
      <w:ind w:left="720"/>
      <w:contextualSpacing/>
    </w:pPr>
  </w:style>
  <w:style w:type="paragraph" w:styleId="Revision">
    <w:name w:val="Revision"/>
    <w:hidden/>
    <w:uiPriority w:val="99"/>
    <w:semiHidden/>
    <w:rsid w:val="00A75B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Microsoft\Windows\INetCache\IE\3ILK9LZ5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ED91-74D9-472E-89D4-22BD755B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9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 KOMINIARSKI</dc:creator>
  <cp:lastModifiedBy>Rowe, Michaela</cp:lastModifiedBy>
  <cp:revision>3</cp:revision>
  <cp:lastPrinted>2020-11-26T22:54:00Z</cp:lastPrinted>
  <dcterms:created xsi:type="dcterms:W3CDTF">2020-12-11T02:44:00Z</dcterms:created>
  <dcterms:modified xsi:type="dcterms:W3CDTF">2020-12-11T02:45:00Z</dcterms:modified>
</cp:coreProperties>
</file>