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22B7" w14:textId="77777777" w:rsidR="0048364F" w:rsidRPr="00BC262A" w:rsidRDefault="00193461" w:rsidP="0020300C">
      <w:pPr>
        <w:rPr>
          <w:sz w:val="28"/>
        </w:rPr>
      </w:pPr>
      <w:bookmarkStart w:id="0" w:name="_GoBack"/>
      <w:bookmarkEnd w:id="0"/>
      <w:r w:rsidRPr="00BC262A">
        <w:rPr>
          <w:noProof/>
          <w:lang w:eastAsia="en-AU"/>
        </w:rPr>
        <w:drawing>
          <wp:inline distT="0" distB="0" distL="0" distR="0" wp14:anchorId="76A77776" wp14:editId="119EE54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18D4A" w14:textId="77777777" w:rsidR="0048364F" w:rsidRPr="00BC262A" w:rsidRDefault="0048364F" w:rsidP="0048364F">
      <w:pPr>
        <w:rPr>
          <w:sz w:val="19"/>
        </w:rPr>
      </w:pPr>
    </w:p>
    <w:p w14:paraId="06F61C50" w14:textId="2729D6BF" w:rsidR="003C41F5" w:rsidRPr="00BC262A" w:rsidRDefault="003C41F5" w:rsidP="003C41F5">
      <w:pPr>
        <w:pStyle w:val="ShortT"/>
      </w:pPr>
      <w:r w:rsidRPr="00BC262A">
        <w:t xml:space="preserve">VET Student Loans (Courses and Loan Caps) Amendment Determination </w:t>
      </w:r>
      <w:r w:rsidR="00A41C78" w:rsidRPr="00BC262A">
        <w:t>(No. </w:t>
      </w:r>
      <w:r w:rsidR="001644D0" w:rsidRPr="00BC262A">
        <w:t>2</w:t>
      </w:r>
      <w:r w:rsidR="00A41C78" w:rsidRPr="00BC262A">
        <w:t xml:space="preserve">) </w:t>
      </w:r>
      <w:r w:rsidR="00687426" w:rsidRPr="00BC262A">
        <w:t>20</w:t>
      </w:r>
      <w:r w:rsidR="00DD3721" w:rsidRPr="00BC262A">
        <w:t>20</w:t>
      </w:r>
    </w:p>
    <w:p w14:paraId="2AA8E708" w14:textId="77777777" w:rsidR="005835AD" w:rsidRPr="00BC262A" w:rsidRDefault="005835AD" w:rsidP="005835AD">
      <w:pPr>
        <w:pBdr>
          <w:top w:val="single" w:sz="4" w:space="1" w:color="auto"/>
        </w:pBdr>
        <w:spacing w:before="240"/>
        <w:ind w:right="397"/>
        <w:jc w:val="both"/>
        <w:rPr>
          <w:rFonts w:eastAsia="Times New Roman" w:cs="Times New Roman"/>
          <w:lang w:eastAsia="en-AU"/>
        </w:rPr>
      </w:pPr>
      <w:r w:rsidRPr="00BC262A">
        <w:rPr>
          <w:rFonts w:eastAsia="Times New Roman" w:cs="Times New Roman"/>
          <w:lang w:eastAsia="en-AU"/>
        </w:rPr>
        <w:t xml:space="preserve">I, </w:t>
      </w:r>
      <w:proofErr w:type="spellStart"/>
      <w:r w:rsidRPr="00BC262A">
        <w:rPr>
          <w:rFonts w:eastAsia="Times New Roman" w:cs="Times New Roman"/>
          <w:lang w:eastAsia="en-AU"/>
        </w:rPr>
        <w:t>Michaelia</w:t>
      </w:r>
      <w:proofErr w:type="spellEnd"/>
      <w:r w:rsidRPr="00BC262A">
        <w:rPr>
          <w:rFonts w:eastAsia="Times New Roman" w:cs="Times New Roman"/>
          <w:lang w:eastAsia="en-AU"/>
        </w:rPr>
        <w:t xml:space="preserve"> Cash, Minister for Employment, Skills, Small and Family Business, make the following legislative instrument.</w:t>
      </w:r>
    </w:p>
    <w:p w14:paraId="2CB3D9B3" w14:textId="0ED9C192" w:rsidR="003C41F5" w:rsidRPr="00BC262A" w:rsidRDefault="003C41F5" w:rsidP="005835AD">
      <w:pPr>
        <w:pBdr>
          <w:top w:val="single" w:sz="4" w:space="1" w:color="auto"/>
        </w:pBdr>
        <w:spacing w:before="240"/>
        <w:ind w:right="397"/>
        <w:jc w:val="both"/>
        <w:rPr>
          <w:szCs w:val="22"/>
        </w:rPr>
      </w:pPr>
      <w:r w:rsidRPr="00BC262A">
        <w:rPr>
          <w:rFonts w:eastAsia="Times New Roman" w:cs="Times New Roman"/>
          <w:lang w:eastAsia="en-AU"/>
        </w:rPr>
        <w:t>Dated</w:t>
      </w:r>
      <w:bookmarkStart w:id="1" w:name="BKCheck15B_1"/>
      <w:bookmarkEnd w:id="1"/>
      <w:r w:rsidR="00EA5897" w:rsidRPr="00BC262A">
        <w:rPr>
          <w:rFonts w:eastAsia="Times New Roman" w:cs="Times New Roman"/>
          <w:lang w:eastAsia="en-AU"/>
        </w:rPr>
        <w:tab/>
      </w:r>
      <w:r w:rsidR="00EA5897" w:rsidRPr="00BC262A">
        <w:rPr>
          <w:rFonts w:eastAsia="Times New Roman" w:cs="Times New Roman"/>
          <w:lang w:eastAsia="en-AU"/>
        </w:rPr>
        <w:tab/>
      </w:r>
      <w:r w:rsidR="005D04F3" w:rsidRPr="00BC262A">
        <w:rPr>
          <w:rFonts w:eastAsia="Times New Roman" w:cs="Times New Roman"/>
          <w:lang w:eastAsia="en-AU"/>
        </w:rPr>
        <w:t>21 December</w:t>
      </w:r>
      <w:r w:rsidR="00EA5897" w:rsidRPr="00BC262A">
        <w:rPr>
          <w:rFonts w:eastAsia="Times New Roman" w:cs="Times New Roman"/>
          <w:lang w:eastAsia="en-AU"/>
        </w:rPr>
        <w:tab/>
        <w:t>2020</w:t>
      </w:r>
    </w:p>
    <w:p w14:paraId="0AB37FEC" w14:textId="77777777" w:rsidR="003C41F5" w:rsidRPr="00BC262A" w:rsidRDefault="003C41F5" w:rsidP="003C41F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233F36AF" w14:textId="77777777" w:rsidR="005835AD" w:rsidRPr="00BC262A" w:rsidRDefault="005835AD" w:rsidP="005835AD">
      <w:pPr>
        <w:keepNext/>
        <w:tabs>
          <w:tab w:val="left" w:pos="3402"/>
        </w:tabs>
        <w:spacing w:before="480" w:line="300" w:lineRule="atLeast"/>
        <w:ind w:right="397"/>
        <w:rPr>
          <w:rFonts w:eastAsia="Calibri" w:cs="Times New Roman"/>
        </w:rPr>
      </w:pPr>
      <w:proofErr w:type="spellStart"/>
      <w:r w:rsidRPr="00BC262A">
        <w:rPr>
          <w:rFonts w:eastAsia="Calibri" w:cs="Times New Roman"/>
        </w:rPr>
        <w:t>Michaelia</w:t>
      </w:r>
      <w:proofErr w:type="spellEnd"/>
      <w:r w:rsidRPr="00BC262A">
        <w:rPr>
          <w:rFonts w:eastAsia="Calibri" w:cs="Times New Roman"/>
        </w:rPr>
        <w:t xml:space="preserve"> Cash</w:t>
      </w:r>
    </w:p>
    <w:p w14:paraId="4B21A905" w14:textId="77777777" w:rsidR="005835AD" w:rsidRPr="00BC262A" w:rsidRDefault="005835AD" w:rsidP="005835AD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Calibri" w:cs="Times New Roman"/>
        </w:rPr>
      </w:pPr>
      <w:r w:rsidRPr="00BC262A">
        <w:rPr>
          <w:rFonts w:eastAsia="Times New Roman" w:cs="Times New Roman"/>
          <w:lang w:eastAsia="en-AU"/>
        </w:rPr>
        <w:t xml:space="preserve">Minister for Employment, Skills, Small and Family Business </w:t>
      </w:r>
    </w:p>
    <w:p w14:paraId="655E0FAA" w14:textId="77777777" w:rsidR="003C41F5" w:rsidRPr="00BC262A" w:rsidRDefault="003C41F5" w:rsidP="003C41F5"/>
    <w:p w14:paraId="648BC758" w14:textId="77777777" w:rsidR="00CC0E98" w:rsidRPr="00BC262A" w:rsidRDefault="00CC0E98" w:rsidP="00CC0E98"/>
    <w:p w14:paraId="616B6BF5" w14:textId="77777777" w:rsidR="0048364F" w:rsidRPr="00BC262A" w:rsidRDefault="0048364F" w:rsidP="0048364F">
      <w:pPr>
        <w:pStyle w:val="Header"/>
        <w:tabs>
          <w:tab w:val="clear" w:pos="4150"/>
          <w:tab w:val="clear" w:pos="8307"/>
        </w:tabs>
      </w:pPr>
      <w:r w:rsidRPr="00BC262A">
        <w:rPr>
          <w:rStyle w:val="CharAmSchNo"/>
        </w:rPr>
        <w:t xml:space="preserve"> </w:t>
      </w:r>
      <w:r w:rsidRPr="00BC262A">
        <w:rPr>
          <w:rStyle w:val="CharAmSchText"/>
        </w:rPr>
        <w:t xml:space="preserve"> </w:t>
      </w:r>
    </w:p>
    <w:p w14:paraId="711992E8" w14:textId="77777777" w:rsidR="0048364F" w:rsidRPr="00BC262A" w:rsidRDefault="0048364F" w:rsidP="0048364F">
      <w:pPr>
        <w:pStyle w:val="Header"/>
        <w:tabs>
          <w:tab w:val="clear" w:pos="4150"/>
          <w:tab w:val="clear" w:pos="8307"/>
        </w:tabs>
      </w:pPr>
      <w:r w:rsidRPr="00BC262A">
        <w:rPr>
          <w:rStyle w:val="CharAmPartNo"/>
        </w:rPr>
        <w:t xml:space="preserve"> </w:t>
      </w:r>
      <w:r w:rsidRPr="00BC262A">
        <w:rPr>
          <w:rStyle w:val="CharAmPartText"/>
        </w:rPr>
        <w:t xml:space="preserve"> </w:t>
      </w:r>
    </w:p>
    <w:p w14:paraId="7D25C69D" w14:textId="77777777" w:rsidR="0048364F" w:rsidRPr="00BC262A" w:rsidRDefault="0048364F" w:rsidP="0048364F">
      <w:pPr>
        <w:sectPr w:rsidR="0048364F" w:rsidRPr="00BC262A" w:rsidSect="00691C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D416A73" w14:textId="77777777" w:rsidR="0048364F" w:rsidRPr="00BC262A" w:rsidRDefault="0048364F" w:rsidP="0048364F">
      <w:pPr>
        <w:pStyle w:val="ActHead5"/>
      </w:pPr>
      <w:bookmarkStart w:id="2" w:name="_Toc24619826"/>
      <w:proofErr w:type="gramStart"/>
      <w:r w:rsidRPr="00BC262A">
        <w:rPr>
          <w:rStyle w:val="CharSectno"/>
        </w:rPr>
        <w:lastRenderedPageBreak/>
        <w:t>1</w:t>
      </w:r>
      <w:r w:rsidRPr="00BC262A">
        <w:t xml:space="preserve">  </w:t>
      </w:r>
      <w:r w:rsidR="004F676E" w:rsidRPr="00BC262A">
        <w:t>Name</w:t>
      </w:r>
      <w:bookmarkEnd w:id="2"/>
      <w:proofErr w:type="gramEnd"/>
    </w:p>
    <w:p w14:paraId="419D8988" w14:textId="0A768FF8" w:rsidR="0048364F" w:rsidRPr="00BC262A" w:rsidRDefault="0048364F" w:rsidP="0048364F">
      <w:pPr>
        <w:pStyle w:val="subsection"/>
      </w:pPr>
      <w:r w:rsidRPr="00BC262A">
        <w:tab/>
      </w:r>
      <w:r w:rsidRPr="00BC262A">
        <w:tab/>
        <w:t>This</w:t>
      </w:r>
      <w:r w:rsidR="00C660D3" w:rsidRPr="00BC262A">
        <w:t xml:space="preserve"> instrument</w:t>
      </w:r>
      <w:r w:rsidRPr="00BC262A">
        <w:t xml:space="preserve"> </w:t>
      </w:r>
      <w:r w:rsidR="00613EAD" w:rsidRPr="00BC262A">
        <w:t>is</w:t>
      </w:r>
      <w:r w:rsidRPr="00BC262A">
        <w:t xml:space="preserve"> the </w:t>
      </w:r>
      <w:bookmarkStart w:id="3" w:name="BKCheck15B_3"/>
      <w:bookmarkEnd w:id="3"/>
      <w:r w:rsidR="003C41F5" w:rsidRPr="00BC262A">
        <w:rPr>
          <w:i/>
        </w:rPr>
        <w:t xml:space="preserve">VET Student Loans (Courses and Loan Caps) Amendment Determination </w:t>
      </w:r>
      <w:r w:rsidR="005835AD" w:rsidRPr="00BC262A">
        <w:rPr>
          <w:i/>
        </w:rPr>
        <w:t xml:space="preserve">(No. </w:t>
      </w:r>
      <w:r w:rsidR="001644D0" w:rsidRPr="00BC262A">
        <w:rPr>
          <w:i/>
        </w:rPr>
        <w:t>2</w:t>
      </w:r>
      <w:r w:rsidR="00A41C78" w:rsidRPr="00BC262A">
        <w:rPr>
          <w:i/>
        </w:rPr>
        <w:t xml:space="preserve">) </w:t>
      </w:r>
      <w:r w:rsidR="005835AD" w:rsidRPr="00BC262A">
        <w:rPr>
          <w:i/>
        </w:rPr>
        <w:t>20</w:t>
      </w:r>
      <w:r w:rsidR="00DD3721" w:rsidRPr="00BC262A">
        <w:rPr>
          <w:i/>
        </w:rPr>
        <w:t>20</w:t>
      </w:r>
      <w:r w:rsidRPr="00BC262A">
        <w:t>.</w:t>
      </w:r>
    </w:p>
    <w:p w14:paraId="53B1F262" w14:textId="77777777" w:rsidR="0048364F" w:rsidRPr="00BC262A" w:rsidRDefault="0048364F" w:rsidP="0048364F">
      <w:pPr>
        <w:pStyle w:val="ActHead5"/>
      </w:pPr>
      <w:bookmarkStart w:id="4" w:name="_Toc24619827"/>
      <w:proofErr w:type="gramStart"/>
      <w:r w:rsidRPr="00BC262A">
        <w:rPr>
          <w:rStyle w:val="CharSectno"/>
        </w:rPr>
        <w:t>2</w:t>
      </w:r>
      <w:r w:rsidRPr="00BC262A">
        <w:t xml:space="preserve">  Commencement</w:t>
      </w:r>
      <w:bookmarkEnd w:id="4"/>
      <w:proofErr w:type="gramEnd"/>
    </w:p>
    <w:p w14:paraId="6CAC7A7B" w14:textId="77777777" w:rsidR="00CC0E98" w:rsidRPr="00BC262A" w:rsidRDefault="00CC0E98" w:rsidP="00165FF9">
      <w:pPr>
        <w:pStyle w:val="subsection"/>
      </w:pPr>
      <w:r w:rsidRPr="00BC262A">
        <w:tab/>
        <w:t>(1)</w:t>
      </w:r>
      <w:r w:rsidRPr="00BC262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E3BB91" w14:textId="77777777" w:rsidR="00CC0E98" w:rsidRPr="00BC262A" w:rsidRDefault="00CC0E98" w:rsidP="00165FF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C0E98" w:rsidRPr="00BC262A" w14:paraId="57E437DE" w14:textId="77777777" w:rsidTr="00165FF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E9F7F51" w14:textId="77777777" w:rsidR="00CC0E98" w:rsidRPr="00BC262A" w:rsidRDefault="00CC0E98" w:rsidP="00165FF9">
            <w:pPr>
              <w:pStyle w:val="TableHeading"/>
            </w:pPr>
            <w:r w:rsidRPr="00BC262A">
              <w:t>Commencement information</w:t>
            </w:r>
          </w:p>
        </w:tc>
      </w:tr>
      <w:tr w:rsidR="00CC0E98" w:rsidRPr="00BC262A" w14:paraId="5CF70372" w14:textId="77777777" w:rsidTr="00165FF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94019A3" w14:textId="77777777" w:rsidR="00CC0E98" w:rsidRPr="00BC262A" w:rsidRDefault="00CC0E98" w:rsidP="00165FF9">
            <w:pPr>
              <w:pStyle w:val="TableHeading"/>
            </w:pPr>
            <w:r w:rsidRPr="00BC262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B2461D2" w14:textId="77777777" w:rsidR="00CC0E98" w:rsidRPr="00BC262A" w:rsidRDefault="00CC0E98" w:rsidP="00165FF9">
            <w:pPr>
              <w:pStyle w:val="TableHeading"/>
            </w:pPr>
            <w:r w:rsidRPr="00BC262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DC9ACCD" w14:textId="77777777" w:rsidR="00CC0E98" w:rsidRPr="00BC262A" w:rsidRDefault="00CC0E98" w:rsidP="00165FF9">
            <w:pPr>
              <w:pStyle w:val="TableHeading"/>
            </w:pPr>
            <w:r w:rsidRPr="00BC262A">
              <w:t>Column 3</w:t>
            </w:r>
          </w:p>
        </w:tc>
      </w:tr>
      <w:tr w:rsidR="00CC0E98" w:rsidRPr="00BC262A" w14:paraId="1DAF3182" w14:textId="77777777" w:rsidTr="00165FF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4C177D" w14:textId="77777777" w:rsidR="00CC0E98" w:rsidRPr="00BC262A" w:rsidRDefault="00CC0E98" w:rsidP="00165FF9">
            <w:pPr>
              <w:pStyle w:val="TableHeading"/>
            </w:pPr>
            <w:r w:rsidRPr="00BC262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12DDF8B" w14:textId="77777777" w:rsidR="00CC0E98" w:rsidRPr="00BC262A" w:rsidRDefault="00CC0E98" w:rsidP="00165FF9">
            <w:pPr>
              <w:pStyle w:val="TableHeading"/>
            </w:pPr>
            <w:r w:rsidRPr="00BC262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7E595C3" w14:textId="77777777" w:rsidR="00CC0E98" w:rsidRPr="00BC262A" w:rsidRDefault="00CC0E98" w:rsidP="00165FF9">
            <w:pPr>
              <w:pStyle w:val="TableHeading"/>
            </w:pPr>
            <w:r w:rsidRPr="00BC262A">
              <w:t>Date/Details</w:t>
            </w:r>
          </w:p>
        </w:tc>
      </w:tr>
      <w:tr w:rsidR="00CC0E98" w:rsidRPr="00BC262A" w14:paraId="2F4C0B14" w14:textId="77777777" w:rsidTr="00CC0E9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0B1B18" w14:textId="77777777" w:rsidR="00CC0E98" w:rsidRPr="00BC262A" w:rsidRDefault="00CC0E98" w:rsidP="00165FF9">
            <w:pPr>
              <w:pStyle w:val="Tabletext"/>
            </w:pPr>
            <w:r w:rsidRPr="00BC262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1B63DF" w14:textId="50D19F7B" w:rsidR="00CC0E98" w:rsidRPr="00BC262A" w:rsidRDefault="00DD3721" w:rsidP="00165FF9">
            <w:pPr>
              <w:pStyle w:val="Tabletext"/>
            </w:pPr>
            <w:r w:rsidRPr="00BC262A"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D36165" w14:textId="77777777" w:rsidR="00CC0E98" w:rsidRPr="00BC262A" w:rsidRDefault="00CC0E98" w:rsidP="00165FF9">
            <w:pPr>
              <w:pStyle w:val="Tabletext"/>
            </w:pPr>
          </w:p>
        </w:tc>
      </w:tr>
    </w:tbl>
    <w:p w14:paraId="1351B843" w14:textId="77777777" w:rsidR="00CC0E98" w:rsidRPr="00BC262A" w:rsidRDefault="00CC0E98" w:rsidP="00165FF9">
      <w:pPr>
        <w:pStyle w:val="notetext"/>
      </w:pPr>
      <w:r w:rsidRPr="00BC262A">
        <w:rPr>
          <w:snapToGrid w:val="0"/>
          <w:lang w:eastAsia="en-US"/>
        </w:rPr>
        <w:t>Note:</w:t>
      </w:r>
      <w:r w:rsidRPr="00BC262A">
        <w:rPr>
          <w:snapToGrid w:val="0"/>
          <w:lang w:eastAsia="en-US"/>
        </w:rPr>
        <w:tab/>
        <w:t xml:space="preserve">This table relates only to the provisions of this </w:t>
      </w:r>
      <w:r w:rsidRPr="00BC262A">
        <w:t xml:space="preserve">instrument </w:t>
      </w:r>
      <w:r w:rsidRPr="00BC262A">
        <w:rPr>
          <w:snapToGrid w:val="0"/>
          <w:lang w:eastAsia="en-US"/>
        </w:rPr>
        <w:t xml:space="preserve">as originally made. It will not be amended to deal with any later amendments of this </w:t>
      </w:r>
      <w:r w:rsidRPr="00BC262A">
        <w:t>instrument</w:t>
      </w:r>
      <w:r w:rsidRPr="00BC262A">
        <w:rPr>
          <w:snapToGrid w:val="0"/>
          <w:lang w:eastAsia="en-US"/>
        </w:rPr>
        <w:t>.</w:t>
      </w:r>
    </w:p>
    <w:p w14:paraId="4116AC72" w14:textId="77777777" w:rsidR="00CC0E98" w:rsidRPr="00BC262A" w:rsidRDefault="00CC0E98" w:rsidP="00165FF9">
      <w:pPr>
        <w:pStyle w:val="subsection"/>
      </w:pPr>
      <w:r w:rsidRPr="00BC262A">
        <w:tab/>
        <w:t>(2)</w:t>
      </w:r>
      <w:r w:rsidRPr="00BC262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DE25D8B" w14:textId="77777777" w:rsidR="00BF6650" w:rsidRPr="00BC262A" w:rsidRDefault="00BF6650" w:rsidP="00BF6650">
      <w:pPr>
        <w:pStyle w:val="ActHead5"/>
      </w:pPr>
      <w:bookmarkStart w:id="5" w:name="_Toc24619828"/>
      <w:proofErr w:type="gramStart"/>
      <w:r w:rsidRPr="00BC262A">
        <w:rPr>
          <w:rStyle w:val="CharSectno"/>
        </w:rPr>
        <w:t>3</w:t>
      </w:r>
      <w:r w:rsidRPr="00BC262A">
        <w:t xml:space="preserve">  Authority</w:t>
      </w:r>
      <w:bookmarkEnd w:id="5"/>
      <w:proofErr w:type="gramEnd"/>
    </w:p>
    <w:p w14:paraId="102B65F4" w14:textId="3CDF6D25" w:rsidR="00BF6650" w:rsidRPr="00BC262A" w:rsidRDefault="00BF6650" w:rsidP="00BF6650">
      <w:pPr>
        <w:pStyle w:val="subsection"/>
      </w:pPr>
      <w:r w:rsidRPr="00BC262A">
        <w:tab/>
      </w:r>
      <w:r w:rsidRPr="00BC262A">
        <w:tab/>
        <w:t xml:space="preserve">This </w:t>
      </w:r>
      <w:r w:rsidR="00CC0E98" w:rsidRPr="00BC262A">
        <w:t>instrument</w:t>
      </w:r>
      <w:r w:rsidRPr="00BC262A">
        <w:t xml:space="preserve"> is made under</w:t>
      </w:r>
      <w:r w:rsidR="003D0FDF" w:rsidRPr="00BC262A">
        <w:t xml:space="preserve"> </w:t>
      </w:r>
      <w:r w:rsidR="00B63B94" w:rsidRPr="00BC262A">
        <w:t xml:space="preserve">section 16 of </w:t>
      </w:r>
      <w:r w:rsidRPr="00BC262A">
        <w:t xml:space="preserve">the </w:t>
      </w:r>
      <w:r w:rsidR="003C41F5" w:rsidRPr="00BC262A">
        <w:rPr>
          <w:i/>
        </w:rPr>
        <w:t>VET Student Loans Act 2016</w:t>
      </w:r>
      <w:r w:rsidR="00546FA3" w:rsidRPr="00BC262A">
        <w:rPr>
          <w:i/>
        </w:rPr>
        <w:t>.</w:t>
      </w:r>
    </w:p>
    <w:p w14:paraId="6BF30DEA" w14:textId="77777777" w:rsidR="00557C7A" w:rsidRPr="00BC262A" w:rsidRDefault="00BF6650" w:rsidP="00557C7A">
      <w:pPr>
        <w:pStyle w:val="ActHead5"/>
      </w:pPr>
      <w:bookmarkStart w:id="6" w:name="_Toc24619829"/>
      <w:proofErr w:type="gramStart"/>
      <w:r w:rsidRPr="00BC262A">
        <w:rPr>
          <w:rStyle w:val="CharSectno"/>
        </w:rPr>
        <w:t>4</w:t>
      </w:r>
      <w:r w:rsidR="00557C7A" w:rsidRPr="00BC262A">
        <w:t xml:space="preserve">  </w:t>
      </w:r>
      <w:r w:rsidR="00083F48" w:rsidRPr="00BC262A">
        <w:t>Schedule</w:t>
      </w:r>
      <w:bookmarkEnd w:id="6"/>
      <w:proofErr w:type="gramEnd"/>
    </w:p>
    <w:p w14:paraId="6669C6C3" w14:textId="77777777" w:rsidR="00557C7A" w:rsidRPr="00BC262A" w:rsidRDefault="00557C7A" w:rsidP="00557C7A">
      <w:pPr>
        <w:pStyle w:val="subsection"/>
      </w:pPr>
      <w:r w:rsidRPr="00BC262A">
        <w:tab/>
      </w:r>
      <w:r w:rsidRPr="00BC262A">
        <w:tab/>
      </w:r>
      <w:r w:rsidR="00C00836" w:rsidRPr="00BC262A">
        <w:t xml:space="preserve">The </w:t>
      </w:r>
      <w:r w:rsidR="00C00836" w:rsidRPr="00BC262A">
        <w:rPr>
          <w:i/>
        </w:rPr>
        <w:t xml:space="preserve">VET Student Loans (Courses and Loan Caps) Determination 2016 </w:t>
      </w:r>
      <w:r w:rsidR="00C00836" w:rsidRPr="00BC262A">
        <w:t xml:space="preserve">is </w:t>
      </w:r>
      <w:r w:rsidR="00083F48" w:rsidRPr="00BC262A">
        <w:t>amended as set out in Schedule</w:t>
      </w:r>
      <w:r w:rsidR="00C00836" w:rsidRPr="00BC262A">
        <w:t xml:space="preserve"> </w:t>
      </w:r>
      <w:r w:rsidR="005835AD" w:rsidRPr="00BC262A">
        <w:t xml:space="preserve">1 </w:t>
      </w:r>
      <w:r w:rsidR="00C00836" w:rsidRPr="00BC262A">
        <w:t>to this instrument</w:t>
      </w:r>
      <w:r w:rsidR="00083F48" w:rsidRPr="00BC262A">
        <w:t>.</w:t>
      </w:r>
    </w:p>
    <w:p w14:paraId="1F9E5FC2" w14:textId="77777777" w:rsidR="00687426" w:rsidRPr="00BC262A" w:rsidRDefault="00687426" w:rsidP="00557C7A">
      <w:pPr>
        <w:pStyle w:val="subsection"/>
      </w:pPr>
    </w:p>
    <w:p w14:paraId="19CC49C7" w14:textId="77777777" w:rsidR="0048364F" w:rsidRPr="00BC262A" w:rsidRDefault="0048364F" w:rsidP="009C5989">
      <w:pPr>
        <w:pStyle w:val="ActHead6"/>
        <w:pageBreakBefore/>
        <w:rPr>
          <w:rStyle w:val="CharAmSchText"/>
        </w:rPr>
      </w:pPr>
      <w:bookmarkStart w:id="7" w:name="_Toc24619830"/>
      <w:bookmarkStart w:id="8" w:name="opcAmSched"/>
      <w:bookmarkStart w:id="9" w:name="opcCurrentFind"/>
      <w:r w:rsidRPr="00BC262A">
        <w:rPr>
          <w:rStyle w:val="CharAmSchNo"/>
        </w:rPr>
        <w:lastRenderedPageBreak/>
        <w:t>Schedule</w:t>
      </w:r>
      <w:r w:rsidR="00111A7A" w:rsidRPr="00BC262A">
        <w:rPr>
          <w:rStyle w:val="CharAmSchNo"/>
        </w:rPr>
        <w:t> </w:t>
      </w:r>
      <w:r w:rsidRPr="00BC262A">
        <w:rPr>
          <w:rStyle w:val="CharAmSchNo"/>
        </w:rPr>
        <w:t>1</w:t>
      </w:r>
      <w:r w:rsidRPr="00BC262A">
        <w:t>—</w:t>
      </w:r>
      <w:r w:rsidR="00460499" w:rsidRPr="00BC262A">
        <w:rPr>
          <w:rStyle w:val="CharAmSchText"/>
        </w:rPr>
        <w:t>Amendments</w:t>
      </w:r>
      <w:bookmarkEnd w:id="7"/>
    </w:p>
    <w:p w14:paraId="0DEF7B03" w14:textId="677BAE69" w:rsidR="001016FC" w:rsidRPr="00BC262A" w:rsidRDefault="00687426" w:rsidP="00687426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3</w:t>
      </w:r>
      <w:r w:rsidR="00D64830"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(table)</w:t>
      </w:r>
    </w:p>
    <w:p w14:paraId="5505D843" w14:textId="0EDEE995" w:rsidR="001016FC" w:rsidRPr="00BC262A" w:rsidRDefault="00490C6D" w:rsidP="00D64830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  <w:r w:rsidRPr="00BC262A">
        <w:rPr>
          <w:color w:val="000000"/>
          <w:szCs w:val="22"/>
          <w:shd w:val="clear" w:color="auto" w:fill="FFFFFF"/>
        </w:rPr>
        <w:t>Insert</w:t>
      </w:r>
      <w:r w:rsidR="00C12B81" w:rsidRPr="00BC262A">
        <w:rPr>
          <w:color w:val="000000"/>
          <w:szCs w:val="22"/>
          <w:shd w:val="clear" w:color="auto" w:fill="FFFFFF"/>
        </w:rPr>
        <w:t xml:space="preserve"> the following row</w:t>
      </w:r>
      <w:r w:rsidR="0075659B" w:rsidRPr="00BC262A">
        <w:rPr>
          <w:color w:val="000000"/>
          <w:szCs w:val="22"/>
          <w:shd w:val="clear" w:color="auto" w:fill="FFFFFF"/>
        </w:rPr>
        <w:t>s</w:t>
      </w:r>
      <w:r w:rsidR="00C12B81" w:rsidRPr="00BC262A">
        <w:rPr>
          <w:color w:val="000000"/>
          <w:szCs w:val="22"/>
          <w:shd w:val="clear" w:color="auto" w:fill="FFFFFF"/>
        </w:rPr>
        <w:t> </w:t>
      </w:r>
      <w:r w:rsidRPr="00BC262A">
        <w:rPr>
          <w:color w:val="000000"/>
          <w:szCs w:val="22"/>
          <w:shd w:val="clear" w:color="auto" w:fill="FFFFFF"/>
        </w:rPr>
        <w:t>in</w:t>
      </w:r>
      <w:r w:rsidR="00C12B81" w:rsidRPr="00BC262A">
        <w:rPr>
          <w:color w:val="000000"/>
          <w:szCs w:val="22"/>
          <w:shd w:val="clear" w:color="auto" w:fill="FFFFFF"/>
        </w:rPr>
        <w:t>to the table in alphabetical order by approved course provider</w:t>
      </w:r>
      <w:r w:rsidR="001016FC" w:rsidRPr="00BC262A">
        <w:rPr>
          <w:rFonts w:eastAsia="Times New Roman" w:cs="Times New Roman"/>
          <w:kern w:val="28"/>
          <w:lang w:eastAsia="en-AU"/>
        </w:rPr>
        <w:t>:</w:t>
      </w:r>
    </w:p>
    <w:p w14:paraId="5E432EF2" w14:textId="77777777" w:rsidR="002E7E52" w:rsidRPr="00BC262A" w:rsidRDefault="002E7E52" w:rsidP="003E6B8E">
      <w:pPr>
        <w:spacing w:before="60" w:line="240" w:lineRule="atLeast"/>
        <w:rPr>
          <w:rFonts w:eastAsia="Times New Roman" w:cs="Times New Roman"/>
          <w:kern w:val="28"/>
          <w:lang w:eastAsia="en-AU"/>
        </w:rPr>
      </w:pPr>
    </w:p>
    <w:tbl>
      <w:tblPr>
        <w:tblW w:w="847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1"/>
        <w:gridCol w:w="1276"/>
        <w:gridCol w:w="2694"/>
        <w:gridCol w:w="1419"/>
      </w:tblGrid>
      <w:tr w:rsidR="00D56470" w:rsidRPr="00BC262A" w14:paraId="4428D1ED" w14:textId="77777777" w:rsidTr="00451382">
        <w:trPr>
          <w:cantSplit/>
          <w:trHeight w:val="375"/>
          <w:tblHeader/>
        </w:trPr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5B5A707" w14:textId="77777777" w:rsidR="00D56470" w:rsidRPr="00BC262A" w:rsidRDefault="00D56470" w:rsidP="00451382">
            <w:pPr>
              <w:pStyle w:val="TableHeading"/>
              <w:rPr>
                <w:lang w:eastAsia="en-US"/>
              </w:rPr>
            </w:pPr>
            <w:r w:rsidRPr="00BC262A">
              <w:rPr>
                <w:lang w:eastAsia="en-US"/>
              </w:rPr>
              <w:t>Item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4D5773B" w14:textId="77777777" w:rsidR="00D56470" w:rsidRPr="00BC262A" w:rsidRDefault="00D56470" w:rsidP="00451382">
            <w:pPr>
              <w:pStyle w:val="TableHeading"/>
              <w:rPr>
                <w:lang w:eastAsia="en-US"/>
              </w:rPr>
            </w:pPr>
            <w:r w:rsidRPr="00BC262A">
              <w:rPr>
                <w:lang w:eastAsia="en-US"/>
              </w:rPr>
              <w:t>Approved course provider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C4BFB68" w14:textId="77777777" w:rsidR="00D56470" w:rsidRPr="00BC262A" w:rsidRDefault="00D56470" w:rsidP="00451382">
            <w:pPr>
              <w:pStyle w:val="TableHeading"/>
              <w:rPr>
                <w:lang w:eastAsia="en-US"/>
              </w:rPr>
            </w:pPr>
            <w:r w:rsidRPr="00BC262A">
              <w:rPr>
                <w:lang w:eastAsia="en-US"/>
              </w:rPr>
              <w:t>Course code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9F8B0FB" w14:textId="77777777" w:rsidR="00D56470" w:rsidRPr="00BC262A" w:rsidRDefault="00D56470" w:rsidP="00451382">
            <w:pPr>
              <w:pStyle w:val="TableHeading"/>
              <w:rPr>
                <w:lang w:eastAsia="en-US"/>
              </w:rPr>
            </w:pPr>
            <w:r w:rsidRPr="00BC262A">
              <w:rPr>
                <w:lang w:eastAsia="en-US"/>
              </w:rPr>
              <w:t>Course or qualification name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4AA4BBF" w14:textId="77777777" w:rsidR="00D56470" w:rsidRPr="00BC262A" w:rsidRDefault="00D56470" w:rsidP="00451382">
            <w:pPr>
              <w:pStyle w:val="TableHeading"/>
              <w:rPr>
                <w:lang w:eastAsia="en-US"/>
              </w:rPr>
            </w:pPr>
            <w:r w:rsidRPr="00BC262A">
              <w:rPr>
                <w:lang w:eastAsia="en-US"/>
              </w:rPr>
              <w:t>Maximum loan amount</w:t>
            </w:r>
          </w:p>
        </w:tc>
      </w:tr>
      <w:tr w:rsidR="00D56470" w:rsidRPr="00BC262A" w14:paraId="5393F09F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8D0FD5" w14:textId="633058BC" w:rsidR="00D56470" w:rsidRPr="00BC262A" w:rsidRDefault="005C45F7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3</w:t>
            </w:r>
            <w:r w:rsidR="00D56470" w:rsidRPr="00BC262A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55538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lang w:eastAsia="en-US"/>
              </w:rPr>
              <w:t xml:space="preserve">Bendigo </w:t>
            </w:r>
            <w:proofErr w:type="spellStart"/>
            <w:r w:rsidRPr="00BC262A">
              <w:rPr>
                <w:lang w:eastAsia="en-US"/>
              </w:rPr>
              <w:t>Kangan</w:t>
            </w:r>
            <w:proofErr w:type="spellEnd"/>
            <w:r w:rsidRPr="00BC262A">
              <w:rPr>
                <w:lang w:eastAsia="en-US"/>
              </w:rPr>
              <w:t xml:space="preserve"> Institute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C2FC1E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22320VIC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4EDC46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Diploma of Justice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526F2" w14:textId="67EDF74D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$1</w:t>
            </w:r>
            <w:r w:rsidR="00DE566B" w:rsidRPr="00BC262A">
              <w:rPr>
                <w:lang w:eastAsia="en-US"/>
              </w:rPr>
              <w:t>0</w:t>
            </w:r>
            <w:r w:rsidR="00A84A5B" w:rsidRPr="00BC262A">
              <w:rPr>
                <w:lang w:eastAsia="en-US"/>
              </w:rPr>
              <w:t>,</w:t>
            </w:r>
            <w:r w:rsidRPr="00BC262A">
              <w:rPr>
                <w:lang w:eastAsia="en-US"/>
              </w:rPr>
              <w:t>000</w:t>
            </w:r>
          </w:p>
        </w:tc>
      </w:tr>
      <w:tr w:rsidR="00D56470" w:rsidRPr="00BC262A" w14:paraId="12F4489E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82F460" w14:textId="3E65A9C4" w:rsidR="00D56470" w:rsidRPr="00BC262A" w:rsidRDefault="005C45F7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4A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6074D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  <w:color w:val="000000"/>
              </w:rPr>
              <w:t>Box Hill Institute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B2FBB3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10118NAT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F6EDCFD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Diploma of Social Media Marketing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0C361" w14:textId="5C0167FB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$10</w:t>
            </w:r>
            <w:r w:rsidR="00A84A5B" w:rsidRPr="00BC262A">
              <w:rPr>
                <w:lang w:eastAsia="en-US"/>
              </w:rPr>
              <w:t>,</w:t>
            </w:r>
            <w:r w:rsidRPr="00BC262A">
              <w:rPr>
                <w:lang w:eastAsia="en-US"/>
              </w:rPr>
              <w:t>000</w:t>
            </w:r>
          </w:p>
        </w:tc>
      </w:tr>
      <w:tr w:rsidR="005C45F7" w:rsidRPr="00BC262A" w14:paraId="08BE3645" w14:textId="77777777" w:rsidTr="00277564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E6B0312" w14:textId="21513C84" w:rsidR="005C45F7" w:rsidRPr="00BC262A" w:rsidRDefault="005C45F7" w:rsidP="00277564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5A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1AB2C" w14:textId="77777777" w:rsidR="005C45F7" w:rsidRPr="00BC262A" w:rsidRDefault="005C45F7" w:rsidP="00277564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  <w:color w:val="000000"/>
              </w:rPr>
              <w:t>Central Queensland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FF08476" w14:textId="77777777" w:rsidR="005C45F7" w:rsidRPr="00BC262A" w:rsidRDefault="005C45F7" w:rsidP="00277564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10284NAT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91675A9" w14:textId="77777777" w:rsidR="005C45F7" w:rsidRPr="00BC262A" w:rsidRDefault="005C45F7" w:rsidP="00277564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Diploma of Crime and Justice Studies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CC996" w14:textId="423DD0C5" w:rsidR="005C45F7" w:rsidRPr="00BC262A" w:rsidRDefault="005C45F7" w:rsidP="00277564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$10</w:t>
            </w:r>
            <w:r w:rsidR="00A84A5B" w:rsidRPr="00BC262A">
              <w:rPr>
                <w:lang w:eastAsia="en-US"/>
              </w:rPr>
              <w:t>,</w:t>
            </w:r>
            <w:r w:rsidRPr="00BC262A">
              <w:rPr>
                <w:lang w:eastAsia="en-US"/>
              </w:rPr>
              <w:t>000</w:t>
            </w:r>
          </w:p>
        </w:tc>
      </w:tr>
      <w:tr w:rsidR="00D56470" w:rsidRPr="00BC262A" w14:paraId="2F439D00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5C62820" w14:textId="7A8B600C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5</w:t>
            </w:r>
            <w:r w:rsidR="005C45F7" w:rsidRPr="00BC262A">
              <w:rPr>
                <w:lang w:eastAsia="en-US"/>
              </w:rPr>
              <w:t>B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E4FC7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  <w:color w:val="000000"/>
              </w:rPr>
              <w:t xml:space="preserve">Central Queensland University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04784AC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PUA50119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2B98C3A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Diploma of Public Safety (Emergency Management)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593CA" w14:textId="29EF508E" w:rsidR="00D56470" w:rsidRPr="00BC262A" w:rsidRDefault="00D56470" w:rsidP="00451382">
            <w:pPr>
              <w:pStyle w:val="Tabletext"/>
              <w:jc w:val="right"/>
              <w:rPr>
                <w:b/>
                <w:bCs/>
                <w:lang w:eastAsia="en-US"/>
              </w:rPr>
            </w:pPr>
            <w:r w:rsidRPr="00BC262A">
              <w:rPr>
                <w:lang w:eastAsia="en-US"/>
              </w:rPr>
              <w:t>$10</w:t>
            </w:r>
            <w:r w:rsidR="00A84A5B" w:rsidRPr="00BC262A">
              <w:rPr>
                <w:lang w:eastAsia="en-US"/>
              </w:rPr>
              <w:t>,</w:t>
            </w:r>
            <w:r w:rsidRPr="00BC262A">
              <w:rPr>
                <w:lang w:eastAsia="en-US"/>
              </w:rPr>
              <w:t>000</w:t>
            </w:r>
          </w:p>
        </w:tc>
      </w:tr>
      <w:tr w:rsidR="00D56470" w:rsidRPr="00BC262A" w14:paraId="78726F0D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FEAE310" w14:textId="57214DAA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5</w:t>
            </w:r>
            <w:r w:rsidR="005C45F7" w:rsidRPr="00BC262A">
              <w:rPr>
                <w:lang w:eastAsia="en-US"/>
              </w:rPr>
              <w:t>C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5C365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  <w:color w:val="000000"/>
              </w:rPr>
              <w:t>Central Queensland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AF5A05B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PUA60119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C159268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Advanced Diploma of Public Safety (Emergency Management)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E92CB" w14:textId="1D0974B5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$10</w:t>
            </w:r>
            <w:r w:rsidR="00A84A5B" w:rsidRPr="00BC262A">
              <w:rPr>
                <w:lang w:eastAsia="en-US"/>
              </w:rPr>
              <w:t>,</w:t>
            </w:r>
            <w:r w:rsidRPr="00BC262A">
              <w:rPr>
                <w:lang w:eastAsia="en-US"/>
              </w:rPr>
              <w:t>000</w:t>
            </w:r>
          </w:p>
        </w:tc>
      </w:tr>
      <w:tr w:rsidR="00451382" w:rsidRPr="00BC262A" w14:paraId="02902A0A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B6436D1" w14:textId="58DA491E" w:rsidR="00451382" w:rsidRPr="00BC262A" w:rsidRDefault="005C45F7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6</w:t>
            </w:r>
            <w:r w:rsidR="00451382" w:rsidRPr="00BC262A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793D2" w14:textId="77777777" w:rsidR="00451382" w:rsidRPr="00BC262A" w:rsidRDefault="00451382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  <w:color w:val="000000"/>
              </w:rPr>
              <w:t>Chisholm Institute of Technical and Further Education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0E92FE" w14:textId="77777777" w:rsidR="00451382" w:rsidRPr="00BC262A" w:rsidRDefault="00451382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22320VIC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229DA7D" w14:textId="77777777" w:rsidR="00451382" w:rsidRPr="00BC262A" w:rsidRDefault="00451382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Diploma of Justice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FBA70" w14:textId="41F38B78" w:rsidR="00451382" w:rsidRPr="00BC262A" w:rsidRDefault="00451382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$10</w:t>
            </w:r>
            <w:r w:rsidR="00A84A5B" w:rsidRPr="00BC262A">
              <w:rPr>
                <w:lang w:eastAsia="en-US"/>
              </w:rPr>
              <w:t>,</w:t>
            </w:r>
            <w:r w:rsidRPr="00BC262A">
              <w:rPr>
                <w:lang w:eastAsia="en-US"/>
              </w:rPr>
              <w:t>000</w:t>
            </w:r>
          </w:p>
        </w:tc>
      </w:tr>
      <w:tr w:rsidR="00D56470" w:rsidRPr="00BC262A" w14:paraId="332F8AFE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964383B" w14:textId="77777777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24A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DE528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  <w:color w:val="000000"/>
              </w:rPr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9DD1270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22526VIC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1192389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Advanced Diploma of International Business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5183B" w14:textId="3EFCEBAA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$10</w:t>
            </w:r>
            <w:r w:rsidR="00A84A5B" w:rsidRPr="00BC262A">
              <w:rPr>
                <w:lang w:eastAsia="en-US"/>
              </w:rPr>
              <w:t>,</w:t>
            </w:r>
            <w:r w:rsidRPr="00BC262A">
              <w:rPr>
                <w:lang w:eastAsia="en-US"/>
              </w:rPr>
              <w:t>000</w:t>
            </w:r>
          </w:p>
        </w:tc>
      </w:tr>
      <w:tr w:rsidR="00D56470" w:rsidRPr="00BC262A" w14:paraId="4D3B387F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1F3F9FB" w14:textId="2B63054B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2</w:t>
            </w:r>
            <w:r w:rsidR="005C45F7" w:rsidRPr="00BC262A">
              <w:rPr>
                <w:lang w:eastAsia="en-US"/>
              </w:rPr>
              <w:t>5</w:t>
            </w:r>
            <w:r w:rsidRPr="00BC262A">
              <w:rPr>
                <w:lang w:eastAsia="en-US"/>
              </w:rPr>
              <w:t>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9E581" w14:textId="77777777" w:rsidR="00D56470" w:rsidRPr="00BC262A" w:rsidRDefault="00D56470" w:rsidP="00451382">
            <w:pPr>
              <w:pStyle w:val="Tabletext"/>
              <w:rPr>
                <w:rFonts w:cstheme="minorHAnsi"/>
                <w:color w:val="000000"/>
              </w:rPr>
            </w:pPr>
            <w:r w:rsidRPr="00BC262A">
              <w:rPr>
                <w:rFonts w:cstheme="minorHAnsi"/>
                <w:color w:val="000000"/>
              </w:rPr>
              <w:t>Swinburne University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7765F1B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10840NAT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2B4F1A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Graduate Certificate in Applied Business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64614" w14:textId="4B520773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$15</w:t>
            </w:r>
            <w:r w:rsidR="00A84A5B" w:rsidRPr="00BC262A">
              <w:rPr>
                <w:lang w:eastAsia="en-US"/>
              </w:rPr>
              <w:t>,</w:t>
            </w:r>
            <w:r w:rsidRPr="00BC262A">
              <w:rPr>
                <w:lang w:eastAsia="en-US"/>
              </w:rPr>
              <w:t>000</w:t>
            </w:r>
          </w:p>
        </w:tc>
      </w:tr>
      <w:tr w:rsidR="00D56470" w:rsidRPr="00BC262A" w14:paraId="6A8A183E" w14:textId="77777777" w:rsidTr="00451382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F338B3" w14:textId="77777777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33A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31FB1" w14:textId="77777777" w:rsidR="00D56470" w:rsidRPr="00BC262A" w:rsidRDefault="00D56470" w:rsidP="00451382">
            <w:pPr>
              <w:pStyle w:val="Tabletext"/>
              <w:rPr>
                <w:rFonts w:cstheme="minorHAnsi"/>
                <w:color w:val="000000"/>
              </w:rPr>
            </w:pPr>
            <w:r w:rsidRPr="00BC262A">
              <w:rPr>
                <w:rFonts w:cstheme="minorHAnsi"/>
                <w:color w:val="000000"/>
              </w:rPr>
              <w:t xml:space="preserve">Technical and Further Education Commission of </w:t>
            </w:r>
            <w:proofErr w:type="gramStart"/>
            <w:r w:rsidRPr="00BC262A">
              <w:rPr>
                <w:rFonts w:cstheme="minorHAnsi"/>
                <w:color w:val="000000"/>
              </w:rPr>
              <w:t>NSW  (</w:t>
            </w:r>
            <w:proofErr w:type="gramEnd"/>
            <w:r w:rsidRPr="00BC262A">
              <w:rPr>
                <w:rFonts w:cstheme="minorHAnsi"/>
                <w:color w:val="000000"/>
              </w:rPr>
              <w:t>TAFE NSW)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2739C19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SHB60118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83839E8" w14:textId="77777777" w:rsidR="00D56470" w:rsidRPr="00BC262A" w:rsidRDefault="00D56470" w:rsidP="00451382">
            <w:pPr>
              <w:pStyle w:val="Tabletext"/>
              <w:rPr>
                <w:lang w:eastAsia="en-US"/>
              </w:rPr>
            </w:pPr>
            <w:r w:rsidRPr="00BC262A">
              <w:rPr>
                <w:rFonts w:cstheme="minorHAnsi"/>
              </w:rPr>
              <w:t>Advanced Diploma of Intense Pulsed Light and Laser for Hair Reduction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2566B" w14:textId="22FBB343" w:rsidR="00D56470" w:rsidRPr="00BC262A" w:rsidRDefault="00D56470" w:rsidP="00451382">
            <w:pPr>
              <w:pStyle w:val="Tabletext"/>
              <w:jc w:val="right"/>
              <w:rPr>
                <w:lang w:eastAsia="en-US"/>
              </w:rPr>
            </w:pPr>
            <w:r w:rsidRPr="00BC262A">
              <w:rPr>
                <w:lang w:eastAsia="en-US"/>
              </w:rPr>
              <w:t>$10</w:t>
            </w:r>
            <w:r w:rsidR="00A84A5B" w:rsidRPr="00BC262A">
              <w:rPr>
                <w:lang w:eastAsia="en-US"/>
              </w:rPr>
              <w:t>,</w:t>
            </w:r>
            <w:r w:rsidRPr="00BC262A">
              <w:rPr>
                <w:lang w:eastAsia="en-US"/>
              </w:rPr>
              <w:t>000</w:t>
            </w:r>
          </w:p>
        </w:tc>
      </w:tr>
    </w:tbl>
    <w:p w14:paraId="50F7DB40" w14:textId="2956AC0E" w:rsidR="001016FC" w:rsidRPr="00BC262A" w:rsidRDefault="001016FC" w:rsidP="00F120C8">
      <w:pPr>
        <w:keepNext/>
        <w:keepLines/>
        <w:spacing w:line="240" w:lineRule="auto"/>
        <w:rPr>
          <w:rFonts w:eastAsia="Times New Roman" w:cs="Times New Roman"/>
          <w:kern w:val="28"/>
          <w:lang w:eastAsia="en-AU"/>
        </w:rPr>
      </w:pPr>
    </w:p>
    <w:p w14:paraId="47B07A21" w14:textId="77777777" w:rsidR="001016FC" w:rsidRPr="00BC262A" w:rsidRDefault="001016FC" w:rsidP="00F120C8">
      <w:pPr>
        <w:keepNext/>
        <w:keepLines/>
        <w:spacing w:line="240" w:lineRule="auto"/>
        <w:rPr>
          <w:rFonts w:eastAsia="Times New Roman" w:cs="Times New Roman"/>
          <w:kern w:val="28"/>
          <w:lang w:eastAsia="en-AU"/>
        </w:rPr>
      </w:pPr>
    </w:p>
    <w:p w14:paraId="4C4BE90C" w14:textId="3757D79E" w:rsidR="00433B21" w:rsidRPr="00BC262A" w:rsidRDefault="00B52C67" w:rsidP="00B52C67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3</w:t>
      </w:r>
      <w:r w:rsidR="0004748D"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(</w:t>
      </w:r>
      <w:r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table </w:t>
      </w:r>
      <w:r w:rsidR="0004748D"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item 1, column</w:t>
      </w:r>
      <w:r w:rsidR="00D64830"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headed ‘Maximum loan amount’</w:t>
      </w:r>
      <w:r w:rsidR="0004748D"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)</w:t>
      </w:r>
    </w:p>
    <w:p w14:paraId="35512FCC" w14:textId="2B2A470D" w:rsidR="00A423DF" w:rsidRPr="00BC262A" w:rsidRDefault="0004748D" w:rsidP="00C71EAB">
      <w:pPr>
        <w:keepNext/>
        <w:keepLines/>
        <w:spacing w:before="220" w:line="240" w:lineRule="auto"/>
        <w:ind w:left="425"/>
        <w:rPr>
          <w:rFonts w:eastAsia="Times New Roman" w:cs="Times New Roman"/>
          <w:kern w:val="28"/>
          <w:lang w:eastAsia="en-AU"/>
        </w:rPr>
      </w:pPr>
      <w:r w:rsidRPr="00BC262A">
        <w:rPr>
          <w:rFonts w:eastAsia="Times New Roman" w:cs="Times New Roman"/>
          <w:kern w:val="28"/>
          <w:lang w:eastAsia="en-AU"/>
        </w:rPr>
        <w:t>Omit “$10</w:t>
      </w:r>
      <w:r w:rsidR="00A84A5B" w:rsidRPr="00BC262A">
        <w:rPr>
          <w:rFonts w:eastAsia="Times New Roman" w:cs="Times New Roman"/>
          <w:kern w:val="28"/>
          <w:lang w:eastAsia="en-AU"/>
        </w:rPr>
        <w:t xml:space="preserve"> </w:t>
      </w:r>
      <w:r w:rsidRPr="00BC262A">
        <w:rPr>
          <w:rFonts w:eastAsia="Times New Roman" w:cs="Times New Roman"/>
          <w:kern w:val="28"/>
          <w:lang w:eastAsia="en-AU"/>
        </w:rPr>
        <w:t>000”, substitute “$15,000”.</w:t>
      </w:r>
      <w:r w:rsidRPr="00BC262A" w:rsidDel="0004748D">
        <w:rPr>
          <w:rFonts w:eastAsia="Times New Roman" w:cs="Times New Roman"/>
          <w:kern w:val="28"/>
          <w:lang w:eastAsia="en-AU"/>
        </w:rPr>
        <w:t xml:space="preserve"> </w:t>
      </w:r>
    </w:p>
    <w:p w14:paraId="362C11A3" w14:textId="3E699767" w:rsidR="00265746" w:rsidRPr="00BC262A" w:rsidRDefault="00265746" w:rsidP="00687426">
      <w:pPr>
        <w:pStyle w:val="ListParagraph"/>
        <w:keepNext/>
        <w:keepLines/>
        <w:numPr>
          <w:ilvl w:val="0"/>
          <w:numId w:val="13"/>
        </w:numPr>
        <w:spacing w:before="220" w:after="0" w:line="240" w:lineRule="auto"/>
        <w:ind w:left="426" w:hanging="426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3</w:t>
      </w:r>
      <w:r w:rsidR="00D64830"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(table, column</w:t>
      </w:r>
      <w:r w:rsidR="00FC3711"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headed ‘Item’</w:t>
      </w:r>
      <w:r w:rsidR="00D64830" w:rsidRPr="00BC262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)</w:t>
      </w:r>
    </w:p>
    <w:p w14:paraId="53AD5E66" w14:textId="5B20389B" w:rsidR="00265746" w:rsidRDefault="00265746" w:rsidP="00806189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  <w:r w:rsidRPr="00BC262A">
        <w:rPr>
          <w:rFonts w:eastAsia="Times New Roman" w:cs="Times New Roman"/>
          <w:kern w:val="28"/>
          <w:lang w:eastAsia="en-AU"/>
        </w:rPr>
        <w:t>Renumber all numbers</w:t>
      </w:r>
      <w:r w:rsidR="00806189" w:rsidRPr="00BC262A">
        <w:rPr>
          <w:rFonts w:eastAsia="Times New Roman" w:cs="Times New Roman"/>
          <w:kern w:val="28"/>
          <w:lang w:eastAsia="en-AU"/>
        </w:rPr>
        <w:t xml:space="preserve"> and alphanumeric characters</w:t>
      </w:r>
      <w:r w:rsidRPr="00BC262A">
        <w:rPr>
          <w:rFonts w:eastAsia="Times New Roman" w:cs="Times New Roman"/>
          <w:kern w:val="28"/>
          <w:lang w:eastAsia="en-AU"/>
        </w:rPr>
        <w:t xml:space="preserve"> in the </w:t>
      </w:r>
      <w:r w:rsidR="00806189" w:rsidRPr="00BC262A">
        <w:rPr>
          <w:rFonts w:eastAsia="Times New Roman" w:cs="Times New Roman"/>
          <w:kern w:val="28"/>
          <w:lang w:eastAsia="en-AU"/>
        </w:rPr>
        <w:t>column into numerical order based on their row order</w:t>
      </w:r>
      <w:r w:rsidRPr="00BC262A">
        <w:rPr>
          <w:rFonts w:eastAsia="Times New Roman" w:cs="Times New Roman"/>
          <w:kern w:val="28"/>
          <w:lang w:eastAsia="en-AU"/>
        </w:rPr>
        <w:t>, starting at</w:t>
      </w:r>
      <w:r w:rsidR="00806189" w:rsidRPr="00BC262A">
        <w:rPr>
          <w:rFonts w:eastAsia="Times New Roman" w:cs="Times New Roman"/>
          <w:kern w:val="28"/>
          <w:lang w:eastAsia="en-AU"/>
        </w:rPr>
        <w:t xml:space="preserve"> number</w:t>
      </w:r>
      <w:r w:rsidRPr="00BC262A">
        <w:rPr>
          <w:rFonts w:eastAsia="Times New Roman" w:cs="Times New Roman"/>
          <w:kern w:val="28"/>
          <w:lang w:eastAsia="en-AU"/>
        </w:rPr>
        <w:t xml:space="preserve"> 1</w:t>
      </w:r>
      <w:r w:rsidR="00676E33" w:rsidRPr="00BC262A">
        <w:rPr>
          <w:rFonts w:eastAsia="Times New Roman" w:cs="Times New Roman"/>
          <w:kern w:val="28"/>
          <w:lang w:eastAsia="en-AU"/>
        </w:rPr>
        <w:t xml:space="preserve">, </w:t>
      </w:r>
      <w:r w:rsidR="00806189" w:rsidRPr="00BC262A">
        <w:rPr>
          <w:rFonts w:eastAsia="Times New Roman" w:cs="Times New Roman"/>
          <w:kern w:val="28"/>
          <w:lang w:eastAsia="en-AU"/>
        </w:rPr>
        <w:t>replac</w:t>
      </w:r>
      <w:r w:rsidR="00676E33" w:rsidRPr="00BC262A">
        <w:rPr>
          <w:rFonts w:eastAsia="Times New Roman" w:cs="Times New Roman"/>
          <w:kern w:val="28"/>
          <w:lang w:eastAsia="en-AU"/>
        </w:rPr>
        <w:t>ing</w:t>
      </w:r>
      <w:r w:rsidR="00806189" w:rsidRPr="00BC262A">
        <w:rPr>
          <w:rFonts w:eastAsia="Times New Roman" w:cs="Times New Roman"/>
          <w:kern w:val="28"/>
          <w:lang w:eastAsia="en-AU"/>
        </w:rPr>
        <w:t xml:space="preserve"> alphanumeric characters with numbers</w:t>
      </w:r>
      <w:r w:rsidR="00676E33" w:rsidRPr="00BC262A">
        <w:rPr>
          <w:rFonts w:eastAsia="Times New Roman" w:cs="Times New Roman"/>
          <w:kern w:val="28"/>
          <w:lang w:eastAsia="en-AU"/>
        </w:rPr>
        <w:t>.</w:t>
      </w:r>
      <w:r w:rsidR="00676E33" w:rsidDel="00676E33">
        <w:rPr>
          <w:rFonts w:eastAsia="Times New Roman" w:cs="Times New Roman"/>
          <w:kern w:val="28"/>
          <w:lang w:eastAsia="en-AU"/>
        </w:rPr>
        <w:t xml:space="preserve"> </w:t>
      </w:r>
    </w:p>
    <w:bookmarkEnd w:id="8"/>
    <w:bookmarkEnd w:id="9"/>
    <w:p w14:paraId="3D0B5422" w14:textId="77777777" w:rsidR="00265746" w:rsidRPr="00265746" w:rsidRDefault="00265746" w:rsidP="00C71EAB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</w:p>
    <w:sectPr w:rsidR="00265746" w:rsidRPr="00265746" w:rsidSect="00691C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AC75" w14:textId="77777777" w:rsidR="007B57C6" w:rsidRDefault="007B57C6" w:rsidP="0048364F">
      <w:pPr>
        <w:spacing w:line="240" w:lineRule="auto"/>
      </w:pPr>
      <w:r>
        <w:separator/>
      </w:r>
    </w:p>
  </w:endnote>
  <w:endnote w:type="continuationSeparator" w:id="0">
    <w:p w14:paraId="35863061" w14:textId="77777777" w:rsidR="007B57C6" w:rsidRDefault="007B57C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FA96" w14:textId="0F6D0EB6" w:rsidR="00451382" w:rsidRPr="00691CE5" w:rsidRDefault="00855FB7" w:rsidP="00691C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5DA0EC4" wp14:editId="226FC38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5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53C6B7" w14:textId="0087BE6B" w:rsidR="00855FB7" w:rsidRPr="007754A1" w:rsidRDefault="007754A1" w:rsidP="007754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A0EC4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70.25pt;height:21.5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" o:allowincell="f" filled="f" stroked="f" strokeweight=".5pt">
              <v:textbox style="mso-fit-shape-to-text:t">
                <w:txbxContent>
                  <w:p w14:paraId="0A53C6B7" w14:textId="0087BE6B" w:rsidR="00855FB7" w:rsidRPr="007754A1" w:rsidRDefault="007754A1" w:rsidP="007754A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51382" w:rsidRPr="00691CE5">
      <w:rPr>
        <w:i/>
        <w:sz w:val="18"/>
      </w:rPr>
      <w:t xml:space="preserve"> OPC62315 -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5B4E7" w14:textId="54147C9E" w:rsidR="00451382" w:rsidRDefault="00855FB7" w:rsidP="00E9733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0FD90B1" wp14:editId="01DC8C7F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4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4D1CE6" w14:textId="7F3A6538" w:rsidR="00855FB7" w:rsidRPr="007754A1" w:rsidRDefault="00855FB7" w:rsidP="007754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D90B1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70.25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" o:allowincell="f" filled="f" stroked="f" strokeweight=".5pt">
              <v:textbox style="mso-fit-shape-to-text:t">
                <w:txbxContent>
                  <w:p w14:paraId="2D4D1CE6" w14:textId="7F3A6538" w:rsidR="00855FB7" w:rsidRPr="007754A1" w:rsidRDefault="00855FB7" w:rsidP="007754A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3379E6FF" w14:textId="77777777" w:rsidR="00451382" w:rsidRPr="00E97334" w:rsidRDefault="00451382" w:rsidP="00691C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9F76F" w14:textId="77777777" w:rsidR="00451382" w:rsidRPr="00ED79B6" w:rsidRDefault="0045138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CE5C" w14:textId="367F5305" w:rsidR="00451382" w:rsidRPr="00691CE5" w:rsidRDefault="00855FB7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  <w:r>
      <w:rPr>
        <w:rFonts w:cs="Times New Roman"/>
        <w:i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4DA0BD22" wp14:editId="16E93D95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9" name="janusSEAL SC F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5590EF" w14:textId="6B2A7959" w:rsidR="00855FB7" w:rsidRPr="007754A1" w:rsidRDefault="00855FB7" w:rsidP="007754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0BD22" id="_x0000_t202" coordsize="21600,21600" o:spt="202" path="m,l,21600r21600,l21600,xe">
              <v:stroke joinstyle="miter"/>
              <v:path gradientshapeok="t" o:connecttype="rect"/>
            </v:shapetype>
            <v:shape id="janusSEAL SC F_EvenPage_S_2" o:spid="_x0000_s1032" type="#_x0000_t202" style="position:absolute;margin-left:0;margin-top:0;width:70.25pt;height:21.5pt;z-index:25166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" o:allowincell="f" filled="f" stroked="f" strokeweight=".5pt">
              <v:textbox style="mso-fit-shape-to-text:t">
                <w:txbxContent>
                  <w:p w14:paraId="565590EF" w14:textId="6B2A7959" w:rsidR="00855FB7" w:rsidRPr="007754A1" w:rsidRDefault="00855FB7" w:rsidP="007754A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1382" w:rsidRPr="00691CE5" w14:paraId="2672E70A" w14:textId="77777777" w:rsidTr="009C64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6A326" w14:textId="595D586C" w:rsidR="00451382" w:rsidRPr="00691CE5" w:rsidRDefault="00451382" w:rsidP="00165FF9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676E33">
            <w:rPr>
              <w:rFonts w:cs="Times New Roman"/>
              <w:i/>
              <w:noProof/>
              <w:sz w:val="18"/>
            </w:rPr>
            <w:t>2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ADA8DE" w14:textId="63131071" w:rsidR="00451382" w:rsidRPr="00691CE5" w:rsidRDefault="00451382" w:rsidP="00165FF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C41F5">
            <w:rPr>
              <w:rFonts w:cs="Times New Roman"/>
              <w:i/>
              <w:sz w:val="18"/>
            </w:rPr>
            <w:t xml:space="preserve">VET Student Loans (Courses and Loan Caps) Amendment Determination </w:t>
          </w:r>
          <w:r>
            <w:rPr>
              <w:rFonts w:cs="Times New Roman"/>
              <w:i/>
              <w:sz w:val="18"/>
            </w:rPr>
            <w:t>(No. </w:t>
          </w:r>
          <w:r w:rsidR="005C45F7">
            <w:rPr>
              <w:rFonts w:cs="Times New Roman"/>
              <w:i/>
              <w:sz w:val="18"/>
            </w:rPr>
            <w:t>2</w:t>
          </w:r>
          <w:r>
            <w:rPr>
              <w:rFonts w:cs="Times New Roman"/>
              <w:i/>
              <w:sz w:val="18"/>
            </w:rPr>
            <w:t>)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34321B" w14:textId="77777777" w:rsidR="00451382" w:rsidRPr="00691CE5" w:rsidRDefault="00451382" w:rsidP="00165FF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21162B13" w14:textId="77777777" w:rsidR="00451382" w:rsidRPr="00691CE5" w:rsidRDefault="00451382" w:rsidP="00691CE5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66BF2" w14:textId="614B1248" w:rsidR="00451382" w:rsidRPr="00E33C1C" w:rsidRDefault="00855F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0941DB" wp14:editId="58954D63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8" name="janusSEAL SC Foot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78ACD6" w14:textId="198A534E" w:rsidR="00855FB7" w:rsidRPr="007754A1" w:rsidRDefault="00855FB7" w:rsidP="007754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941DB" id="_x0000_t202" coordsize="21600,21600" o:spt="202" path="m,l,21600r21600,l21600,xe">
              <v:stroke joinstyle="miter"/>
              <v:path gradientshapeok="t" o:connecttype="rect"/>
            </v:shapetype>
            <v:shape id="janusSEAL SC Footer_S_2" o:spid="_x0000_s1033" type="#_x0000_t202" style="position:absolute;margin-left:0;margin-top:0;width:70.25pt;height:21.5pt;z-index:25166540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7578ACD6" w14:textId="198A534E" w:rsidR="00855FB7" w:rsidRPr="007754A1" w:rsidRDefault="00855FB7" w:rsidP="007754A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1382" w14:paraId="010493C8" w14:textId="77777777" w:rsidTr="00165FF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C7E53A" w14:textId="77777777" w:rsidR="00451382" w:rsidRDefault="00451382" w:rsidP="00165F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B1B264" w14:textId="546921FD" w:rsidR="00451382" w:rsidRDefault="00451382" w:rsidP="00165FF9">
          <w:pPr>
            <w:spacing w:line="0" w:lineRule="atLeast"/>
            <w:jc w:val="center"/>
            <w:rPr>
              <w:sz w:val="18"/>
            </w:rPr>
          </w:pPr>
          <w:r w:rsidRPr="003C41F5">
            <w:rPr>
              <w:i/>
              <w:sz w:val="18"/>
            </w:rPr>
            <w:t xml:space="preserve">VET Student Loans (Courses and Loan Caps) Amendment Determination </w:t>
          </w:r>
          <w:r>
            <w:rPr>
              <w:i/>
              <w:sz w:val="18"/>
            </w:rPr>
            <w:t>(No. 2)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159BBE" w14:textId="04AF35E2" w:rsidR="00451382" w:rsidRDefault="00451382" w:rsidP="00165F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6E3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A60546" w14:textId="77777777" w:rsidR="00451382" w:rsidRPr="00ED79B6" w:rsidRDefault="00451382" w:rsidP="00691CE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7672" w14:textId="77777777" w:rsidR="00451382" w:rsidRPr="00E33C1C" w:rsidRDefault="0045138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1382" w14:paraId="77930F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A1D0DA" w14:textId="77777777" w:rsidR="00451382" w:rsidRDefault="00451382" w:rsidP="00165F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60214" w14:textId="77BB0663" w:rsidR="00451382" w:rsidRDefault="00451382" w:rsidP="00165F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Governance, Performance and Accountability Amendment (Digital Transformation Agency)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1A8CA9" w14:textId="77777777" w:rsidR="00451382" w:rsidRDefault="00451382" w:rsidP="00165F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CA6979" w14:textId="77777777" w:rsidR="00451382" w:rsidRPr="00ED79B6" w:rsidRDefault="0045138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7C85" w14:textId="77777777" w:rsidR="007B57C6" w:rsidRDefault="007B57C6" w:rsidP="0048364F">
      <w:pPr>
        <w:spacing w:line="240" w:lineRule="auto"/>
      </w:pPr>
      <w:r>
        <w:separator/>
      </w:r>
    </w:p>
  </w:footnote>
  <w:footnote w:type="continuationSeparator" w:id="0">
    <w:p w14:paraId="5A2EDF87" w14:textId="77777777" w:rsidR="007B57C6" w:rsidRDefault="007B57C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755E" w14:textId="47BC23CE" w:rsidR="00451382" w:rsidRPr="005F1388" w:rsidRDefault="00855FB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7B6645D" wp14:editId="6B3C567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3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33A1F" w14:textId="0F627ACA" w:rsidR="00855FB7" w:rsidRPr="007754A1" w:rsidRDefault="007754A1" w:rsidP="007754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6645D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1.5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" o:allowincell="f" filled="f" stroked="f" strokeweight=".5pt">
              <v:textbox style="mso-fit-shape-to-text:t">
                <w:txbxContent>
                  <w:p w14:paraId="4D733A1F" w14:textId="0F627ACA" w:rsidR="00855FB7" w:rsidRPr="007754A1" w:rsidRDefault="007754A1" w:rsidP="007754A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4012" w14:textId="75D404BD" w:rsidR="00451382" w:rsidRPr="005F1388" w:rsidRDefault="00855FB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1C6AA9D" wp14:editId="57BA3E1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680B70" w14:textId="3519E7BF" w:rsidR="00855FB7" w:rsidRPr="007754A1" w:rsidRDefault="00855FB7" w:rsidP="007754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6AA9D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70.25pt;height:21.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" o:allowincell="f" filled="f" stroked="f" strokeweight=".5pt">
              <v:textbox style="mso-fit-shape-to-text:t">
                <w:txbxContent>
                  <w:p w14:paraId="12680B70" w14:textId="3519E7BF" w:rsidR="00855FB7" w:rsidRPr="007754A1" w:rsidRDefault="00855FB7" w:rsidP="007754A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5DCC" w14:textId="77777777" w:rsidR="00451382" w:rsidRPr="005F1388" w:rsidRDefault="0045138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B55D" w14:textId="669D1C16" w:rsidR="00451382" w:rsidRPr="00A961C4" w:rsidRDefault="00855FB7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9CDEC3A" wp14:editId="62D07BBA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7" name="janusSEAL SC H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502D6" w14:textId="2E1595B1" w:rsidR="00855FB7" w:rsidRPr="007754A1" w:rsidRDefault="00855FB7" w:rsidP="007754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DEC3A" id="_x0000_t202" coordsize="21600,21600" o:spt="202" path="m,l,21600r21600,l21600,xe">
              <v:stroke joinstyle="miter"/>
              <v:path gradientshapeok="t" o:connecttype="rect"/>
            </v:shapetype>
            <v:shape id="janusSEAL SC H_EvenPage_S_2" o:spid="_x0000_s1030" type="#_x0000_t202" style="position:absolute;margin-left:0;margin-top:0;width:70.25pt;height:21.5pt;z-index:25166438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" o:allowincell="f" filled="f" stroked="f" strokeweight=".5pt">
              <v:textbox style="mso-fit-shape-to-text:t">
                <w:txbxContent>
                  <w:p w14:paraId="1A4502D6" w14:textId="2E1595B1" w:rsidR="00855FB7" w:rsidRPr="007754A1" w:rsidRDefault="00855FB7" w:rsidP="007754A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51382">
      <w:rPr>
        <w:b/>
        <w:sz w:val="20"/>
      </w:rPr>
      <w:fldChar w:fldCharType="begin"/>
    </w:r>
    <w:r w:rsidR="00451382">
      <w:rPr>
        <w:b/>
        <w:sz w:val="20"/>
      </w:rPr>
      <w:instrText xml:space="preserve"> STYLEREF CharAmSchNo </w:instrText>
    </w:r>
    <w:r w:rsidR="00451382">
      <w:rPr>
        <w:b/>
        <w:sz w:val="20"/>
      </w:rPr>
      <w:fldChar w:fldCharType="separate"/>
    </w:r>
    <w:r w:rsidR="00BC262A">
      <w:rPr>
        <w:b/>
        <w:noProof/>
        <w:sz w:val="20"/>
      </w:rPr>
      <w:t>Schedule 1</w:t>
    </w:r>
    <w:r w:rsidR="00451382">
      <w:rPr>
        <w:b/>
        <w:sz w:val="20"/>
      </w:rPr>
      <w:fldChar w:fldCharType="end"/>
    </w:r>
    <w:r w:rsidR="00451382" w:rsidRPr="00A961C4">
      <w:rPr>
        <w:sz w:val="20"/>
      </w:rPr>
      <w:t xml:space="preserve">  </w:t>
    </w:r>
    <w:r w:rsidR="00451382">
      <w:rPr>
        <w:sz w:val="20"/>
      </w:rPr>
      <w:fldChar w:fldCharType="begin"/>
    </w:r>
    <w:r w:rsidR="00451382">
      <w:rPr>
        <w:sz w:val="20"/>
      </w:rPr>
      <w:instrText xml:space="preserve"> STYLEREF CharAmSchText </w:instrText>
    </w:r>
    <w:r w:rsidR="00451382">
      <w:rPr>
        <w:sz w:val="20"/>
      </w:rPr>
      <w:fldChar w:fldCharType="separate"/>
    </w:r>
    <w:r w:rsidR="00BC262A">
      <w:rPr>
        <w:noProof/>
        <w:sz w:val="20"/>
      </w:rPr>
      <w:t>Amendments</w:t>
    </w:r>
    <w:r w:rsidR="00BC262A">
      <w:rPr>
        <w:noProof/>
        <w:sz w:val="20"/>
      </w:rPr>
      <w:cr/>
    </w:r>
    <w:r w:rsidR="00451382">
      <w:rPr>
        <w:sz w:val="20"/>
      </w:rPr>
      <w:fldChar w:fldCharType="end"/>
    </w:r>
  </w:p>
  <w:p w14:paraId="1BEF64CA" w14:textId="05FEA156" w:rsidR="00451382" w:rsidRPr="00A961C4" w:rsidRDefault="0045138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FA4F1B" w14:textId="77777777" w:rsidR="00451382" w:rsidRPr="00A961C4" w:rsidRDefault="00451382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BA54" w14:textId="0ADCE18C" w:rsidR="00451382" w:rsidRPr="00A961C4" w:rsidRDefault="00855FB7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319E6B37" wp14:editId="7ABCD65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6" name="janusSEAL SC Head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E7017D" w14:textId="7E4A0CDA" w:rsidR="00855FB7" w:rsidRPr="007754A1" w:rsidRDefault="00855FB7" w:rsidP="007754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E6B37" id="_x0000_t202" coordsize="21600,21600" o:spt="202" path="m,l,21600r21600,l21600,xe">
              <v:stroke joinstyle="miter"/>
              <v:path gradientshapeok="t" o:connecttype="rect"/>
            </v:shapetype>
            <v:shape id="janusSEAL SC Header_S_2" o:spid="_x0000_s1031" type="#_x0000_t202" style="position:absolute;left:0;text-align:left;margin-left:0;margin-top:0;width:70.25pt;height:21.5pt;z-index:25166336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46E7017D" w14:textId="7E4A0CDA" w:rsidR="00855FB7" w:rsidRPr="007754A1" w:rsidRDefault="00855FB7" w:rsidP="007754A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51382" w:rsidRPr="00A961C4">
      <w:rPr>
        <w:sz w:val="20"/>
      </w:rPr>
      <w:fldChar w:fldCharType="begin"/>
    </w:r>
    <w:r w:rsidR="00451382" w:rsidRPr="00A961C4">
      <w:rPr>
        <w:sz w:val="20"/>
      </w:rPr>
      <w:instrText xml:space="preserve"> STYLEREF CharAmSchText </w:instrText>
    </w:r>
    <w:r w:rsidR="00451382" w:rsidRPr="00A961C4">
      <w:rPr>
        <w:sz w:val="20"/>
      </w:rPr>
      <w:fldChar w:fldCharType="end"/>
    </w:r>
    <w:r w:rsidR="00451382">
      <w:rPr>
        <w:b/>
        <w:sz w:val="20"/>
      </w:rPr>
      <w:fldChar w:fldCharType="begin"/>
    </w:r>
    <w:r w:rsidR="00451382">
      <w:rPr>
        <w:b/>
        <w:sz w:val="20"/>
      </w:rPr>
      <w:instrText xml:space="preserve"> STYLEREF CharAmSchNo </w:instrText>
    </w:r>
    <w:r w:rsidR="00451382">
      <w:rPr>
        <w:b/>
        <w:sz w:val="20"/>
      </w:rPr>
      <w:fldChar w:fldCharType="end"/>
    </w:r>
  </w:p>
  <w:p w14:paraId="606201FA" w14:textId="516BC47C" w:rsidR="00451382" w:rsidRPr="00A961C4" w:rsidRDefault="0045138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F2CF61" w14:textId="77777777" w:rsidR="00451382" w:rsidRPr="00A961C4" w:rsidRDefault="00451382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324C" w14:textId="77777777" w:rsidR="00451382" w:rsidRPr="00A961C4" w:rsidRDefault="0045138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BEC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422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F2B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C07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3A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640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B652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A251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0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DA3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A5745"/>
    <w:multiLevelType w:val="hybridMultilevel"/>
    <w:tmpl w:val="CDAE10C6"/>
    <w:lvl w:ilvl="0" w:tplc="67685B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C0E98"/>
    <w:rsid w:val="00000263"/>
    <w:rsid w:val="00005263"/>
    <w:rsid w:val="000113BC"/>
    <w:rsid w:val="000136AF"/>
    <w:rsid w:val="000230BA"/>
    <w:rsid w:val="00034588"/>
    <w:rsid w:val="0004044E"/>
    <w:rsid w:val="00044A0A"/>
    <w:rsid w:val="0004748D"/>
    <w:rsid w:val="00047F1F"/>
    <w:rsid w:val="0005120E"/>
    <w:rsid w:val="0005425A"/>
    <w:rsid w:val="00054577"/>
    <w:rsid w:val="0005502A"/>
    <w:rsid w:val="000614BF"/>
    <w:rsid w:val="00062129"/>
    <w:rsid w:val="0007169C"/>
    <w:rsid w:val="00077593"/>
    <w:rsid w:val="00083F48"/>
    <w:rsid w:val="00091ACA"/>
    <w:rsid w:val="000A3269"/>
    <w:rsid w:val="000A7DF9"/>
    <w:rsid w:val="000D05EF"/>
    <w:rsid w:val="000D5485"/>
    <w:rsid w:val="000E6523"/>
    <w:rsid w:val="000F21C1"/>
    <w:rsid w:val="000F625A"/>
    <w:rsid w:val="001016FC"/>
    <w:rsid w:val="00104E34"/>
    <w:rsid w:val="00105D72"/>
    <w:rsid w:val="0010745C"/>
    <w:rsid w:val="00111A7A"/>
    <w:rsid w:val="00117277"/>
    <w:rsid w:val="00122F0A"/>
    <w:rsid w:val="00160BD7"/>
    <w:rsid w:val="001643C9"/>
    <w:rsid w:val="001644D0"/>
    <w:rsid w:val="001650E8"/>
    <w:rsid w:val="00165568"/>
    <w:rsid w:val="00165FF9"/>
    <w:rsid w:val="00166082"/>
    <w:rsid w:val="00166C2F"/>
    <w:rsid w:val="001716C9"/>
    <w:rsid w:val="00181B3A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3D2D"/>
    <w:rsid w:val="002368FF"/>
    <w:rsid w:val="00240749"/>
    <w:rsid w:val="002468D7"/>
    <w:rsid w:val="00265746"/>
    <w:rsid w:val="00285CDD"/>
    <w:rsid w:val="00291167"/>
    <w:rsid w:val="00297ECB"/>
    <w:rsid w:val="002A0ADD"/>
    <w:rsid w:val="002A0CAA"/>
    <w:rsid w:val="002C152A"/>
    <w:rsid w:val="002D043A"/>
    <w:rsid w:val="002E35F9"/>
    <w:rsid w:val="002E7E52"/>
    <w:rsid w:val="00305D3A"/>
    <w:rsid w:val="0031393F"/>
    <w:rsid w:val="00314331"/>
    <w:rsid w:val="0031713F"/>
    <w:rsid w:val="00332E0D"/>
    <w:rsid w:val="003415D3"/>
    <w:rsid w:val="00344A43"/>
    <w:rsid w:val="00346335"/>
    <w:rsid w:val="00346FC7"/>
    <w:rsid w:val="00352B0F"/>
    <w:rsid w:val="003561B0"/>
    <w:rsid w:val="00367960"/>
    <w:rsid w:val="00376DD2"/>
    <w:rsid w:val="0038031A"/>
    <w:rsid w:val="003A15AC"/>
    <w:rsid w:val="003A56EB"/>
    <w:rsid w:val="003B0627"/>
    <w:rsid w:val="003B6D21"/>
    <w:rsid w:val="003C41F5"/>
    <w:rsid w:val="003C5F2B"/>
    <w:rsid w:val="003D0BFE"/>
    <w:rsid w:val="003D0FDF"/>
    <w:rsid w:val="003D5700"/>
    <w:rsid w:val="003E6B8E"/>
    <w:rsid w:val="003F0F5A"/>
    <w:rsid w:val="00400A30"/>
    <w:rsid w:val="004016A7"/>
    <w:rsid w:val="00401D96"/>
    <w:rsid w:val="004022CA"/>
    <w:rsid w:val="004075A2"/>
    <w:rsid w:val="004116CD"/>
    <w:rsid w:val="00414ADE"/>
    <w:rsid w:val="00424CA9"/>
    <w:rsid w:val="004257BB"/>
    <w:rsid w:val="004261D9"/>
    <w:rsid w:val="00433B21"/>
    <w:rsid w:val="0044152A"/>
    <w:rsid w:val="0044291A"/>
    <w:rsid w:val="00447E49"/>
    <w:rsid w:val="0045000E"/>
    <w:rsid w:val="00451382"/>
    <w:rsid w:val="00460499"/>
    <w:rsid w:val="0046348E"/>
    <w:rsid w:val="00474835"/>
    <w:rsid w:val="004819C7"/>
    <w:rsid w:val="0048364F"/>
    <w:rsid w:val="00490C6D"/>
    <w:rsid w:val="00490F2E"/>
    <w:rsid w:val="0049678F"/>
    <w:rsid w:val="00496DB3"/>
    <w:rsid w:val="00496F97"/>
    <w:rsid w:val="004A53EA"/>
    <w:rsid w:val="004E7479"/>
    <w:rsid w:val="004F113A"/>
    <w:rsid w:val="004F1FAC"/>
    <w:rsid w:val="004F676E"/>
    <w:rsid w:val="00501B0B"/>
    <w:rsid w:val="00505473"/>
    <w:rsid w:val="00505E9C"/>
    <w:rsid w:val="00515723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281D"/>
    <w:rsid w:val="00581211"/>
    <w:rsid w:val="005835AD"/>
    <w:rsid w:val="00584811"/>
    <w:rsid w:val="00593AA6"/>
    <w:rsid w:val="00594161"/>
    <w:rsid w:val="00594749"/>
    <w:rsid w:val="005A482B"/>
    <w:rsid w:val="005B4067"/>
    <w:rsid w:val="005C3F41"/>
    <w:rsid w:val="005C45F7"/>
    <w:rsid w:val="005D04F3"/>
    <w:rsid w:val="005D168D"/>
    <w:rsid w:val="005D4CD1"/>
    <w:rsid w:val="005D5EA1"/>
    <w:rsid w:val="005E0454"/>
    <w:rsid w:val="005E61D3"/>
    <w:rsid w:val="005E62D1"/>
    <w:rsid w:val="005F7738"/>
    <w:rsid w:val="00600219"/>
    <w:rsid w:val="006023FC"/>
    <w:rsid w:val="00604B34"/>
    <w:rsid w:val="00613EAD"/>
    <w:rsid w:val="006158AC"/>
    <w:rsid w:val="006249A0"/>
    <w:rsid w:val="00637840"/>
    <w:rsid w:val="00640402"/>
    <w:rsid w:val="00640F78"/>
    <w:rsid w:val="00646E7B"/>
    <w:rsid w:val="00655D6A"/>
    <w:rsid w:val="00656DE9"/>
    <w:rsid w:val="00657FCC"/>
    <w:rsid w:val="00676E33"/>
    <w:rsid w:val="00677CC2"/>
    <w:rsid w:val="00685F42"/>
    <w:rsid w:val="00686350"/>
    <w:rsid w:val="006866A1"/>
    <w:rsid w:val="00686B7B"/>
    <w:rsid w:val="00687426"/>
    <w:rsid w:val="006914DA"/>
    <w:rsid w:val="00691CE5"/>
    <w:rsid w:val="0069207B"/>
    <w:rsid w:val="006A4309"/>
    <w:rsid w:val="006B7006"/>
    <w:rsid w:val="006C7F8C"/>
    <w:rsid w:val="006D7AB9"/>
    <w:rsid w:val="006F5BC4"/>
    <w:rsid w:val="00700B2C"/>
    <w:rsid w:val="00713084"/>
    <w:rsid w:val="00720FC2"/>
    <w:rsid w:val="00721EA5"/>
    <w:rsid w:val="00731CFA"/>
    <w:rsid w:val="00731E00"/>
    <w:rsid w:val="00732E9D"/>
    <w:rsid w:val="0073491A"/>
    <w:rsid w:val="007440B7"/>
    <w:rsid w:val="00747993"/>
    <w:rsid w:val="0075659B"/>
    <w:rsid w:val="007634AD"/>
    <w:rsid w:val="007715C9"/>
    <w:rsid w:val="00774EDD"/>
    <w:rsid w:val="007754A1"/>
    <w:rsid w:val="007757EC"/>
    <w:rsid w:val="0078426F"/>
    <w:rsid w:val="007843EA"/>
    <w:rsid w:val="007A35E6"/>
    <w:rsid w:val="007A5BC2"/>
    <w:rsid w:val="007A6863"/>
    <w:rsid w:val="007B57C6"/>
    <w:rsid w:val="007C1399"/>
    <w:rsid w:val="007D45C1"/>
    <w:rsid w:val="007E7D4A"/>
    <w:rsid w:val="007F48ED"/>
    <w:rsid w:val="007F7947"/>
    <w:rsid w:val="00806042"/>
    <w:rsid w:val="00806189"/>
    <w:rsid w:val="00812F45"/>
    <w:rsid w:val="00815D54"/>
    <w:rsid w:val="0084172C"/>
    <w:rsid w:val="00847089"/>
    <w:rsid w:val="00855FB7"/>
    <w:rsid w:val="00856A31"/>
    <w:rsid w:val="008634BA"/>
    <w:rsid w:val="00866C5E"/>
    <w:rsid w:val="008754D0"/>
    <w:rsid w:val="00877D48"/>
    <w:rsid w:val="0088345B"/>
    <w:rsid w:val="008A16A5"/>
    <w:rsid w:val="008A78E6"/>
    <w:rsid w:val="008B7E36"/>
    <w:rsid w:val="008C2B5D"/>
    <w:rsid w:val="008D0EE0"/>
    <w:rsid w:val="008D4C92"/>
    <w:rsid w:val="008D5B99"/>
    <w:rsid w:val="008D7A27"/>
    <w:rsid w:val="008E4702"/>
    <w:rsid w:val="008E69AA"/>
    <w:rsid w:val="008F228C"/>
    <w:rsid w:val="008F4F1C"/>
    <w:rsid w:val="00904377"/>
    <w:rsid w:val="00922764"/>
    <w:rsid w:val="00926D4B"/>
    <w:rsid w:val="00932377"/>
    <w:rsid w:val="00943102"/>
    <w:rsid w:val="0094523D"/>
    <w:rsid w:val="00952EAE"/>
    <w:rsid w:val="009607BB"/>
    <w:rsid w:val="00976A63"/>
    <w:rsid w:val="00983419"/>
    <w:rsid w:val="009B2554"/>
    <w:rsid w:val="009B5DCC"/>
    <w:rsid w:val="009C3431"/>
    <w:rsid w:val="009C5989"/>
    <w:rsid w:val="009C64E8"/>
    <w:rsid w:val="009D08DA"/>
    <w:rsid w:val="009D325C"/>
    <w:rsid w:val="009E111B"/>
    <w:rsid w:val="009F58A5"/>
    <w:rsid w:val="00A06860"/>
    <w:rsid w:val="00A136F5"/>
    <w:rsid w:val="00A204BC"/>
    <w:rsid w:val="00A231E2"/>
    <w:rsid w:val="00A244DA"/>
    <w:rsid w:val="00A2550D"/>
    <w:rsid w:val="00A4169B"/>
    <w:rsid w:val="00A41C78"/>
    <w:rsid w:val="00A423DF"/>
    <w:rsid w:val="00A50D55"/>
    <w:rsid w:val="00A5165B"/>
    <w:rsid w:val="00A52FDA"/>
    <w:rsid w:val="00A64912"/>
    <w:rsid w:val="00A70A74"/>
    <w:rsid w:val="00A84A5B"/>
    <w:rsid w:val="00A855CE"/>
    <w:rsid w:val="00AA0343"/>
    <w:rsid w:val="00AA2A5C"/>
    <w:rsid w:val="00AA3499"/>
    <w:rsid w:val="00AB78E9"/>
    <w:rsid w:val="00AC1840"/>
    <w:rsid w:val="00AD3467"/>
    <w:rsid w:val="00AD5641"/>
    <w:rsid w:val="00AE0F9B"/>
    <w:rsid w:val="00AF55FF"/>
    <w:rsid w:val="00B032D8"/>
    <w:rsid w:val="00B04B10"/>
    <w:rsid w:val="00B168C9"/>
    <w:rsid w:val="00B2617F"/>
    <w:rsid w:val="00B33B3C"/>
    <w:rsid w:val="00B40D74"/>
    <w:rsid w:val="00B52663"/>
    <w:rsid w:val="00B52C67"/>
    <w:rsid w:val="00B56DCB"/>
    <w:rsid w:val="00B56DE9"/>
    <w:rsid w:val="00B578EC"/>
    <w:rsid w:val="00B57A24"/>
    <w:rsid w:val="00B63B94"/>
    <w:rsid w:val="00B73286"/>
    <w:rsid w:val="00B770D2"/>
    <w:rsid w:val="00B974E9"/>
    <w:rsid w:val="00BA47A3"/>
    <w:rsid w:val="00BA5026"/>
    <w:rsid w:val="00BB30E2"/>
    <w:rsid w:val="00BB6E79"/>
    <w:rsid w:val="00BC262A"/>
    <w:rsid w:val="00BE3B31"/>
    <w:rsid w:val="00BE719A"/>
    <w:rsid w:val="00BE720A"/>
    <w:rsid w:val="00BF6650"/>
    <w:rsid w:val="00C00836"/>
    <w:rsid w:val="00C02D42"/>
    <w:rsid w:val="00C067E5"/>
    <w:rsid w:val="00C1140F"/>
    <w:rsid w:val="00C12B81"/>
    <w:rsid w:val="00C15043"/>
    <w:rsid w:val="00C164CA"/>
    <w:rsid w:val="00C164EE"/>
    <w:rsid w:val="00C41792"/>
    <w:rsid w:val="00C42BF8"/>
    <w:rsid w:val="00C460AE"/>
    <w:rsid w:val="00C50043"/>
    <w:rsid w:val="00C50A0F"/>
    <w:rsid w:val="00C55C63"/>
    <w:rsid w:val="00C660D3"/>
    <w:rsid w:val="00C71EAB"/>
    <w:rsid w:val="00C720D0"/>
    <w:rsid w:val="00C7573B"/>
    <w:rsid w:val="00C76CF3"/>
    <w:rsid w:val="00C82694"/>
    <w:rsid w:val="00C90F16"/>
    <w:rsid w:val="00C93273"/>
    <w:rsid w:val="00C96907"/>
    <w:rsid w:val="00CA32AA"/>
    <w:rsid w:val="00CA3E4A"/>
    <w:rsid w:val="00CA7844"/>
    <w:rsid w:val="00CB58EF"/>
    <w:rsid w:val="00CC0E98"/>
    <w:rsid w:val="00CE7D64"/>
    <w:rsid w:val="00CF0BB2"/>
    <w:rsid w:val="00D13441"/>
    <w:rsid w:val="00D243A3"/>
    <w:rsid w:val="00D3200B"/>
    <w:rsid w:val="00D33440"/>
    <w:rsid w:val="00D33F27"/>
    <w:rsid w:val="00D46981"/>
    <w:rsid w:val="00D52EFE"/>
    <w:rsid w:val="00D56470"/>
    <w:rsid w:val="00D56A0D"/>
    <w:rsid w:val="00D63EF6"/>
    <w:rsid w:val="00D64830"/>
    <w:rsid w:val="00D66518"/>
    <w:rsid w:val="00D70DFB"/>
    <w:rsid w:val="00D71EEA"/>
    <w:rsid w:val="00D735CD"/>
    <w:rsid w:val="00D766DF"/>
    <w:rsid w:val="00D95891"/>
    <w:rsid w:val="00DB5CB4"/>
    <w:rsid w:val="00DD3721"/>
    <w:rsid w:val="00DE149E"/>
    <w:rsid w:val="00DE566B"/>
    <w:rsid w:val="00E05704"/>
    <w:rsid w:val="00E12F1A"/>
    <w:rsid w:val="00E13DFC"/>
    <w:rsid w:val="00E14698"/>
    <w:rsid w:val="00E21CFB"/>
    <w:rsid w:val="00E22935"/>
    <w:rsid w:val="00E31604"/>
    <w:rsid w:val="00E35586"/>
    <w:rsid w:val="00E37E9A"/>
    <w:rsid w:val="00E54292"/>
    <w:rsid w:val="00E54BDA"/>
    <w:rsid w:val="00E55092"/>
    <w:rsid w:val="00E55768"/>
    <w:rsid w:val="00E60191"/>
    <w:rsid w:val="00E74DC7"/>
    <w:rsid w:val="00E82197"/>
    <w:rsid w:val="00E87699"/>
    <w:rsid w:val="00E876EB"/>
    <w:rsid w:val="00E92E27"/>
    <w:rsid w:val="00E9586B"/>
    <w:rsid w:val="00E97334"/>
    <w:rsid w:val="00EA56B9"/>
    <w:rsid w:val="00EA5897"/>
    <w:rsid w:val="00EC28C0"/>
    <w:rsid w:val="00ED4928"/>
    <w:rsid w:val="00EE4B64"/>
    <w:rsid w:val="00EE6190"/>
    <w:rsid w:val="00EF2E3A"/>
    <w:rsid w:val="00EF373B"/>
    <w:rsid w:val="00EF46DA"/>
    <w:rsid w:val="00EF4EE1"/>
    <w:rsid w:val="00EF6402"/>
    <w:rsid w:val="00F047E2"/>
    <w:rsid w:val="00F04D57"/>
    <w:rsid w:val="00F078DC"/>
    <w:rsid w:val="00F120C8"/>
    <w:rsid w:val="00F13E86"/>
    <w:rsid w:val="00F2530F"/>
    <w:rsid w:val="00F32FCB"/>
    <w:rsid w:val="00F6709F"/>
    <w:rsid w:val="00F677A9"/>
    <w:rsid w:val="00F7213B"/>
    <w:rsid w:val="00F732EA"/>
    <w:rsid w:val="00F80714"/>
    <w:rsid w:val="00F8379F"/>
    <w:rsid w:val="00F84CF5"/>
    <w:rsid w:val="00F8612E"/>
    <w:rsid w:val="00FA420B"/>
    <w:rsid w:val="00FC3711"/>
    <w:rsid w:val="00FD0035"/>
    <w:rsid w:val="00FD5F3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1D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37E9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A7A"/>
  </w:style>
  <w:style w:type="paragraph" w:customStyle="1" w:styleId="OPCParaBase">
    <w:name w:val="OPCParaBase"/>
    <w:qFormat/>
    <w:rsid w:val="00111A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A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A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A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A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A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1A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A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A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A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A7A"/>
  </w:style>
  <w:style w:type="paragraph" w:customStyle="1" w:styleId="Blocks">
    <w:name w:val="Blocks"/>
    <w:aliases w:val="bb"/>
    <w:basedOn w:val="OPCParaBase"/>
    <w:qFormat/>
    <w:rsid w:val="00111A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A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A7A"/>
    <w:rPr>
      <w:i/>
    </w:rPr>
  </w:style>
  <w:style w:type="paragraph" w:customStyle="1" w:styleId="BoxList">
    <w:name w:val="BoxList"/>
    <w:aliases w:val="bl"/>
    <w:basedOn w:val="BoxText"/>
    <w:qFormat/>
    <w:rsid w:val="00111A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A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A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A7A"/>
    <w:pPr>
      <w:ind w:left="1985" w:hanging="851"/>
    </w:pPr>
  </w:style>
  <w:style w:type="character" w:customStyle="1" w:styleId="CharAmPartNo">
    <w:name w:val="CharAmPartNo"/>
    <w:basedOn w:val="OPCCharBase"/>
    <w:qFormat/>
    <w:rsid w:val="00111A7A"/>
  </w:style>
  <w:style w:type="character" w:customStyle="1" w:styleId="CharAmPartText">
    <w:name w:val="CharAmPartText"/>
    <w:basedOn w:val="OPCCharBase"/>
    <w:qFormat/>
    <w:rsid w:val="00111A7A"/>
  </w:style>
  <w:style w:type="character" w:customStyle="1" w:styleId="CharAmSchNo">
    <w:name w:val="CharAmSchNo"/>
    <w:basedOn w:val="OPCCharBase"/>
    <w:qFormat/>
    <w:rsid w:val="00111A7A"/>
  </w:style>
  <w:style w:type="character" w:customStyle="1" w:styleId="CharAmSchText">
    <w:name w:val="CharAmSchText"/>
    <w:basedOn w:val="OPCCharBase"/>
    <w:qFormat/>
    <w:rsid w:val="00111A7A"/>
  </w:style>
  <w:style w:type="character" w:customStyle="1" w:styleId="CharBoldItalic">
    <w:name w:val="CharBoldItalic"/>
    <w:basedOn w:val="OPCCharBase"/>
    <w:uiPriority w:val="1"/>
    <w:qFormat/>
    <w:rsid w:val="00111A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A7A"/>
  </w:style>
  <w:style w:type="character" w:customStyle="1" w:styleId="CharChapText">
    <w:name w:val="CharChapText"/>
    <w:basedOn w:val="OPCCharBase"/>
    <w:uiPriority w:val="1"/>
    <w:qFormat/>
    <w:rsid w:val="00111A7A"/>
  </w:style>
  <w:style w:type="character" w:customStyle="1" w:styleId="CharDivNo">
    <w:name w:val="CharDivNo"/>
    <w:basedOn w:val="OPCCharBase"/>
    <w:uiPriority w:val="1"/>
    <w:qFormat/>
    <w:rsid w:val="00111A7A"/>
  </w:style>
  <w:style w:type="character" w:customStyle="1" w:styleId="CharDivText">
    <w:name w:val="CharDivText"/>
    <w:basedOn w:val="OPCCharBase"/>
    <w:uiPriority w:val="1"/>
    <w:qFormat/>
    <w:rsid w:val="00111A7A"/>
  </w:style>
  <w:style w:type="character" w:customStyle="1" w:styleId="CharItalic">
    <w:name w:val="CharItalic"/>
    <w:basedOn w:val="OPCCharBase"/>
    <w:uiPriority w:val="1"/>
    <w:qFormat/>
    <w:rsid w:val="00111A7A"/>
    <w:rPr>
      <w:i/>
    </w:rPr>
  </w:style>
  <w:style w:type="character" w:customStyle="1" w:styleId="CharPartNo">
    <w:name w:val="CharPartNo"/>
    <w:basedOn w:val="OPCCharBase"/>
    <w:uiPriority w:val="1"/>
    <w:qFormat/>
    <w:rsid w:val="00111A7A"/>
  </w:style>
  <w:style w:type="character" w:customStyle="1" w:styleId="CharPartText">
    <w:name w:val="CharPartText"/>
    <w:basedOn w:val="OPCCharBase"/>
    <w:uiPriority w:val="1"/>
    <w:qFormat/>
    <w:rsid w:val="00111A7A"/>
  </w:style>
  <w:style w:type="character" w:customStyle="1" w:styleId="CharSectno">
    <w:name w:val="CharSectno"/>
    <w:basedOn w:val="OPCCharBase"/>
    <w:qFormat/>
    <w:rsid w:val="00111A7A"/>
  </w:style>
  <w:style w:type="character" w:customStyle="1" w:styleId="CharSubdNo">
    <w:name w:val="CharSubdNo"/>
    <w:basedOn w:val="OPCCharBase"/>
    <w:uiPriority w:val="1"/>
    <w:qFormat/>
    <w:rsid w:val="00111A7A"/>
  </w:style>
  <w:style w:type="character" w:customStyle="1" w:styleId="CharSubdText">
    <w:name w:val="CharSubdText"/>
    <w:basedOn w:val="OPCCharBase"/>
    <w:uiPriority w:val="1"/>
    <w:qFormat/>
    <w:rsid w:val="00111A7A"/>
  </w:style>
  <w:style w:type="paragraph" w:customStyle="1" w:styleId="CTA--">
    <w:name w:val="CTA --"/>
    <w:basedOn w:val="OPCParaBase"/>
    <w:next w:val="Normal"/>
    <w:rsid w:val="00111A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A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A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A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A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A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A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A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A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A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A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A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A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A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1A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A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A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1A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1A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A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A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A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A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A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A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A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A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A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A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A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A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1A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A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A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A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A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A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A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A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A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1A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A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A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A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A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A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A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A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A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1A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1A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1A7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1A7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1A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A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A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A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A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A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11A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11A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1A7A"/>
    <w:rPr>
      <w:sz w:val="16"/>
    </w:rPr>
  </w:style>
  <w:style w:type="table" w:customStyle="1" w:styleId="CFlag">
    <w:name w:val="CFlag"/>
    <w:basedOn w:val="TableNormal"/>
    <w:uiPriority w:val="99"/>
    <w:rsid w:val="00111A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1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A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A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A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A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A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A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A7A"/>
    <w:pPr>
      <w:spacing w:before="120"/>
    </w:pPr>
  </w:style>
  <w:style w:type="paragraph" w:customStyle="1" w:styleId="CompiledActNo">
    <w:name w:val="CompiledActNo"/>
    <w:basedOn w:val="OPCParaBase"/>
    <w:next w:val="Normal"/>
    <w:rsid w:val="00111A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A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A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A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A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A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A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A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A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A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A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A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A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A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A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1A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A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A7A"/>
  </w:style>
  <w:style w:type="character" w:customStyle="1" w:styleId="CharSubPartNoCASA">
    <w:name w:val="CharSubPartNo(CASA)"/>
    <w:basedOn w:val="OPCCharBase"/>
    <w:uiPriority w:val="1"/>
    <w:rsid w:val="00111A7A"/>
  </w:style>
  <w:style w:type="paragraph" w:customStyle="1" w:styleId="ENoteTTIndentHeadingSub">
    <w:name w:val="ENoteTTIndentHeadingSub"/>
    <w:aliases w:val="enTTHis"/>
    <w:basedOn w:val="OPCParaBase"/>
    <w:rsid w:val="00111A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A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A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A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A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A7A"/>
    <w:rPr>
      <w:sz w:val="22"/>
    </w:rPr>
  </w:style>
  <w:style w:type="paragraph" w:customStyle="1" w:styleId="SOTextNote">
    <w:name w:val="SO TextNote"/>
    <w:aliases w:val="sont"/>
    <w:basedOn w:val="SOText"/>
    <w:qFormat/>
    <w:rsid w:val="00111A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A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A7A"/>
    <w:rPr>
      <w:sz w:val="22"/>
    </w:rPr>
  </w:style>
  <w:style w:type="paragraph" w:customStyle="1" w:styleId="FileName">
    <w:name w:val="FileName"/>
    <w:basedOn w:val="Normal"/>
    <w:rsid w:val="00111A7A"/>
  </w:style>
  <w:style w:type="paragraph" w:customStyle="1" w:styleId="TableHeading">
    <w:name w:val="TableHeading"/>
    <w:aliases w:val="th"/>
    <w:basedOn w:val="OPCParaBase"/>
    <w:next w:val="Tabletext"/>
    <w:rsid w:val="00111A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A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A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A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A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A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A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A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A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A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A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A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E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E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B"/>
    <w:rPr>
      <w:b/>
      <w:bCs/>
    </w:rPr>
  </w:style>
  <w:style w:type="paragraph" w:styleId="ListParagraph">
    <w:name w:val="List Paragraph"/>
    <w:basedOn w:val="Normal"/>
    <w:uiPriority w:val="34"/>
    <w:qFormat/>
    <w:rsid w:val="00687426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rzxr">
    <w:name w:val="lrzxr"/>
    <w:basedOn w:val="DefaultParagraphFont"/>
    <w:rsid w:val="0058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12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63BA8E013A520408B11307ACA314A64" ma:contentTypeVersion="" ma:contentTypeDescription="PDMS Document Site Content Type" ma:contentTypeScope="" ma:versionID="8b1b74cbd50ddae965795c7ace7f7548">
  <xsd:schema xmlns:xsd="http://www.w3.org/2001/XMLSchema" xmlns:xs="http://www.w3.org/2001/XMLSchema" xmlns:p="http://schemas.microsoft.com/office/2006/metadata/properties" xmlns:ns2="EC6B5C40-8111-4E40-BB02-1E0A9BE6AE57" targetNamespace="http://schemas.microsoft.com/office/2006/metadata/properties" ma:root="true" ma:fieldsID="54ef8427232e7a366cc3f7782e397d16" ns2:_="">
    <xsd:import namespace="EC6B5C40-8111-4E40-BB02-1E0A9BE6AE5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B5C40-8111-4E40-BB02-1E0A9BE6AE5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6B5C40-8111-4E40-BB02-1E0A9BE6AE57" xsi:nil="true"/>
  </documentManagement>
</p:properties>
</file>

<file path=customXml/itemProps1.xml><?xml version="1.0" encoding="utf-8"?>
<ds:datastoreItem xmlns:ds="http://schemas.openxmlformats.org/officeDocument/2006/customXml" ds:itemID="{9B10851F-4D33-420A-95E2-1FBDB9002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B5C40-8111-4E40-BB02-1E0A9BE6A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1E163-EE9B-4219-8F3F-B58DBBCE3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20690-C328-49E3-9FA5-2008C6BBBD22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EC6B5C40-8111-4E40-BB02-1E0A9BE6AE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4</Pages>
  <Words>429</Words>
  <Characters>2446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 [SEC=OFFICIAL]</cp:keywords>
  <cp:lastModifiedBy/>
  <cp:revision>1</cp:revision>
  <cp:lastPrinted>2016-11-08T00:54:00Z</cp:lastPrinted>
  <dcterms:created xsi:type="dcterms:W3CDTF">2020-12-03T01:26:00Z</dcterms:created>
  <dcterms:modified xsi:type="dcterms:W3CDTF">2020-12-21T06:24:00Z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(Digital Transformation Agency) Rule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OPC62315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14 November 2016</vt:lpwstr>
  </property>
  <property fmtid="{D5CDD505-2E9C-101B-9397-08002B2CF9AE}" pid="19" name="ContentTypeId">
    <vt:lpwstr>0x010100266966F133664895A6EE3632470D45F500963BA8E013A520408B11307ACA314A64</vt:lpwstr>
  </property>
  <property fmtid="{D5CDD505-2E9C-101B-9397-08002B2CF9AE}" pid="20" name="PM_ProtectiveMarkingValue_Footer">
    <vt:lpwstr>OFFICIAL</vt:lpwstr>
  </property>
  <property fmtid="{D5CDD505-2E9C-101B-9397-08002B2CF9AE}" pid="21" name="PM_Caveats_Count">
    <vt:lpwstr>0</vt:lpwstr>
  </property>
  <property fmtid="{D5CDD505-2E9C-101B-9397-08002B2CF9AE}" pid="22" name="PM_Originator_Hash_SHA1">
    <vt:lpwstr>D3C9CC53026751FB3FD12140C116820AB57D6196</vt:lpwstr>
  </property>
  <property fmtid="{D5CDD505-2E9C-101B-9397-08002B2CF9AE}" pid="23" name="PM_SecurityClassification">
    <vt:lpwstr>OFFICIAL</vt:lpwstr>
  </property>
  <property fmtid="{D5CDD505-2E9C-101B-9397-08002B2CF9AE}" pid="24" name="PM_DisplayValueSecClassificationWithQualifier">
    <vt:lpwstr>OFFICIAL</vt:lpwstr>
  </property>
  <property fmtid="{D5CDD505-2E9C-101B-9397-08002B2CF9AE}" pid="25" name="PM_Qualifier">
    <vt:lpwstr/>
  </property>
  <property fmtid="{D5CDD505-2E9C-101B-9397-08002B2CF9AE}" pid="26" name="PM_Hash_SHA1">
    <vt:lpwstr>3DEE66E889173C7E701AAB2E8D75544E5DD4E9C3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InsertionValue">
    <vt:lpwstr>OFFICIAL</vt:lpwstr>
  </property>
  <property fmtid="{D5CDD505-2E9C-101B-9397-08002B2CF9AE}" pid="29" name="PM_ProtectiveMarkingValue_Header">
    <vt:lpwstr>OFFICIAL</vt:lpwstr>
  </property>
  <property fmtid="{D5CDD505-2E9C-101B-9397-08002B2CF9AE}" pid="30" name="PM_ProtectiveMarkingImage_Footer">
    <vt:lpwstr>C:\Program Files\Common Files\janusNET Shared\janusSEAL\Images\DocumentSlashBlue.png</vt:lpwstr>
  </property>
  <property fmtid="{D5CDD505-2E9C-101B-9397-08002B2CF9AE}" pid="31" name="PM_Namespace">
    <vt:lpwstr>gov.au</vt:lpwstr>
  </property>
  <property fmtid="{D5CDD505-2E9C-101B-9397-08002B2CF9AE}" pid="32" name="PM_Version">
    <vt:lpwstr>2018.4</vt:lpwstr>
  </property>
  <property fmtid="{D5CDD505-2E9C-101B-9397-08002B2CF9AE}" pid="33" name="PM_Originating_FileId">
    <vt:lpwstr>EDB9FFC2123B4EF9A642DE8F2FC922E4</vt:lpwstr>
  </property>
  <property fmtid="{D5CDD505-2E9C-101B-9397-08002B2CF9AE}" pid="34" name="PM_Note">
    <vt:lpwstr/>
  </property>
  <property fmtid="{D5CDD505-2E9C-101B-9397-08002B2CF9AE}" pid="35" name="PM_Markers">
    <vt:lpwstr/>
  </property>
  <property fmtid="{D5CDD505-2E9C-101B-9397-08002B2CF9AE}" pid="36" name="PM_OriginationTimeStamp">
    <vt:lpwstr>2020-12-18T05:11:14Z</vt:lpwstr>
  </property>
  <property fmtid="{D5CDD505-2E9C-101B-9397-08002B2CF9AE}" pid="37" name="PM_Hash_Version">
    <vt:lpwstr>2018.0</vt:lpwstr>
  </property>
  <property fmtid="{D5CDD505-2E9C-101B-9397-08002B2CF9AE}" pid="38" name="PM_Hash_Salt_Prev">
    <vt:lpwstr>F291B6C695EFFAA4E06D6FE98342E4E0</vt:lpwstr>
  </property>
  <property fmtid="{D5CDD505-2E9C-101B-9397-08002B2CF9AE}" pid="39" name="PM_Hash_Salt">
    <vt:lpwstr>EE7EB102FDB4CEA6D4DCE0092508F846</vt:lpwstr>
  </property>
  <property fmtid="{D5CDD505-2E9C-101B-9397-08002B2CF9AE}" pid="40" name="PM_SecurityClassification_Prev">
    <vt:lpwstr>OFFICIAL</vt:lpwstr>
  </property>
  <property fmtid="{D5CDD505-2E9C-101B-9397-08002B2CF9AE}" pid="41" name="PM_Qualifier_Prev">
    <vt:lpwstr/>
  </property>
</Properties>
</file>