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364F" w:rsidRPr="00EA1584" w:rsidRDefault="00193461" w:rsidP="0020300C">
      <w:pPr>
        <w:rPr>
          <w:sz w:val="28"/>
        </w:rPr>
      </w:pPr>
      <w:r w:rsidRPr="00EA1584">
        <w:rPr>
          <w:noProof/>
          <w:lang w:eastAsia="en-AU"/>
        </w:rPr>
        <w:drawing>
          <wp:inline distT="0" distB="0" distL="0" distR="0" wp14:anchorId="176E6B34" wp14:editId="02135C2C">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rsidR="0048364F" w:rsidRPr="00EA1584" w:rsidRDefault="0048364F" w:rsidP="0048364F">
      <w:pPr>
        <w:rPr>
          <w:sz w:val="19"/>
        </w:rPr>
      </w:pPr>
    </w:p>
    <w:p w:rsidR="0048364F" w:rsidRPr="00EA1584" w:rsidRDefault="00A56D2D" w:rsidP="0048364F">
      <w:pPr>
        <w:pStyle w:val="ShortT"/>
      </w:pPr>
      <w:r w:rsidRPr="00EA1584">
        <w:t xml:space="preserve">Insolvency Practice </w:t>
      </w:r>
      <w:r w:rsidR="00346BDE" w:rsidRPr="00EA1584">
        <w:t xml:space="preserve">Rules </w:t>
      </w:r>
      <w:r w:rsidRPr="00EA1584">
        <w:t>(Corporations) Amendment (</w:t>
      </w:r>
      <w:r w:rsidR="0093364B" w:rsidRPr="00EA1584">
        <w:t>Corporate Insolvency Reform</w:t>
      </w:r>
      <w:r w:rsidR="002D3C59" w:rsidRPr="00EA1584">
        <w:t>s</w:t>
      </w:r>
      <w:r w:rsidRPr="00EA1584">
        <w:t xml:space="preserve">) </w:t>
      </w:r>
      <w:r w:rsidR="00EA1584">
        <w:t>Rules 2</w:t>
      </w:r>
      <w:r w:rsidRPr="00EA1584">
        <w:t>020</w:t>
      </w:r>
    </w:p>
    <w:p w:rsidR="00DA2316" w:rsidRPr="00EA1584" w:rsidRDefault="00DA2316" w:rsidP="009B0E10">
      <w:pPr>
        <w:pStyle w:val="SignCoverPageStart"/>
        <w:rPr>
          <w:szCs w:val="22"/>
        </w:rPr>
      </w:pPr>
      <w:r w:rsidRPr="00EA1584">
        <w:rPr>
          <w:szCs w:val="22"/>
        </w:rPr>
        <w:t xml:space="preserve">I, Josh </w:t>
      </w:r>
      <w:proofErr w:type="spellStart"/>
      <w:r w:rsidRPr="00EA1584">
        <w:rPr>
          <w:szCs w:val="22"/>
        </w:rPr>
        <w:t>Frydenberg</w:t>
      </w:r>
      <w:proofErr w:type="spellEnd"/>
      <w:r w:rsidRPr="00EA1584">
        <w:rPr>
          <w:szCs w:val="22"/>
        </w:rPr>
        <w:t>, Treasurer, make the following rules.</w:t>
      </w:r>
    </w:p>
    <w:p w:rsidR="00DA2316" w:rsidRPr="00EA1584" w:rsidRDefault="00DA2316" w:rsidP="009B0E10">
      <w:pPr>
        <w:keepNext/>
        <w:spacing w:before="300" w:line="240" w:lineRule="atLeast"/>
        <w:ind w:right="397"/>
        <w:jc w:val="both"/>
        <w:rPr>
          <w:szCs w:val="22"/>
        </w:rPr>
      </w:pPr>
      <w:r w:rsidRPr="00EA1584">
        <w:rPr>
          <w:szCs w:val="22"/>
        </w:rPr>
        <w:t>Dated</w:t>
      </w:r>
      <w:r w:rsidR="00523139">
        <w:rPr>
          <w:szCs w:val="22"/>
        </w:rPr>
        <w:t xml:space="preserve"> </w:t>
      </w:r>
      <w:bookmarkStart w:id="0" w:name="BKCheck15B_1"/>
      <w:bookmarkEnd w:id="0"/>
      <w:r w:rsidRPr="00EA1584">
        <w:rPr>
          <w:szCs w:val="22"/>
        </w:rPr>
        <w:fldChar w:fldCharType="begin"/>
      </w:r>
      <w:r w:rsidRPr="00EA1584">
        <w:rPr>
          <w:szCs w:val="22"/>
        </w:rPr>
        <w:instrText xml:space="preserve"> DOCPROPERTY  DateMade </w:instrText>
      </w:r>
      <w:r w:rsidRPr="00EA1584">
        <w:rPr>
          <w:szCs w:val="22"/>
        </w:rPr>
        <w:fldChar w:fldCharType="separate"/>
      </w:r>
      <w:r w:rsidR="00523139">
        <w:rPr>
          <w:szCs w:val="22"/>
        </w:rPr>
        <w:t>21 December 2020</w:t>
      </w:r>
      <w:r w:rsidRPr="00EA1584">
        <w:rPr>
          <w:szCs w:val="22"/>
        </w:rPr>
        <w:fldChar w:fldCharType="end"/>
      </w:r>
    </w:p>
    <w:p w:rsidR="00DA2316" w:rsidRPr="00EA1584" w:rsidRDefault="00DA2316" w:rsidP="009B0E10">
      <w:pPr>
        <w:keepNext/>
        <w:tabs>
          <w:tab w:val="left" w:pos="3402"/>
        </w:tabs>
        <w:spacing w:before="1440" w:line="300" w:lineRule="atLeast"/>
        <w:ind w:right="397"/>
        <w:rPr>
          <w:szCs w:val="22"/>
        </w:rPr>
      </w:pPr>
      <w:r w:rsidRPr="00EA1584">
        <w:rPr>
          <w:szCs w:val="22"/>
        </w:rPr>
        <w:t xml:space="preserve">Josh </w:t>
      </w:r>
      <w:proofErr w:type="spellStart"/>
      <w:r w:rsidRPr="00EA1584">
        <w:rPr>
          <w:szCs w:val="22"/>
        </w:rPr>
        <w:t>Frydenberg</w:t>
      </w:r>
      <w:proofErr w:type="spellEnd"/>
    </w:p>
    <w:p w:rsidR="00DA2316" w:rsidRPr="00EA1584" w:rsidRDefault="00DA2316" w:rsidP="009B0E10">
      <w:pPr>
        <w:pStyle w:val="SignCoverPageEnd"/>
        <w:rPr>
          <w:szCs w:val="22"/>
        </w:rPr>
      </w:pPr>
      <w:r w:rsidRPr="00EA1584">
        <w:rPr>
          <w:szCs w:val="22"/>
        </w:rPr>
        <w:t>Treasurer</w:t>
      </w:r>
    </w:p>
    <w:p w:rsidR="00DA2316" w:rsidRPr="00EA1584" w:rsidRDefault="00DA2316" w:rsidP="009B0E10"/>
    <w:p w:rsidR="0048364F" w:rsidRPr="00A36199" w:rsidRDefault="0048364F" w:rsidP="0048364F">
      <w:pPr>
        <w:pStyle w:val="Header"/>
        <w:tabs>
          <w:tab w:val="clear" w:pos="4150"/>
          <w:tab w:val="clear" w:pos="8307"/>
        </w:tabs>
      </w:pPr>
      <w:r w:rsidRPr="00A36199">
        <w:rPr>
          <w:rStyle w:val="CharAmSchNo"/>
        </w:rPr>
        <w:t xml:space="preserve"> </w:t>
      </w:r>
      <w:r w:rsidRPr="00A36199">
        <w:rPr>
          <w:rStyle w:val="CharAmSchText"/>
        </w:rPr>
        <w:t xml:space="preserve"> </w:t>
      </w:r>
    </w:p>
    <w:p w:rsidR="0048364F" w:rsidRPr="00A36199" w:rsidRDefault="0048364F" w:rsidP="0048364F">
      <w:pPr>
        <w:pStyle w:val="Header"/>
        <w:tabs>
          <w:tab w:val="clear" w:pos="4150"/>
          <w:tab w:val="clear" w:pos="8307"/>
        </w:tabs>
      </w:pPr>
      <w:r w:rsidRPr="00A36199">
        <w:rPr>
          <w:rStyle w:val="CharAmPartNo"/>
        </w:rPr>
        <w:t xml:space="preserve"> </w:t>
      </w:r>
      <w:r w:rsidRPr="00A36199">
        <w:rPr>
          <w:rStyle w:val="CharAmPartText"/>
        </w:rPr>
        <w:t xml:space="preserve"> </w:t>
      </w:r>
    </w:p>
    <w:p w:rsidR="0048364F" w:rsidRPr="00EA1584" w:rsidRDefault="0048364F" w:rsidP="0048364F">
      <w:pPr>
        <w:sectPr w:rsidR="0048364F" w:rsidRPr="00EA1584" w:rsidSect="000E17E3">
          <w:headerReference w:type="even" r:id="rId10"/>
          <w:headerReference w:type="default" r:id="rId11"/>
          <w:footerReference w:type="even" r:id="rId12"/>
          <w:footerReference w:type="default" r:id="rId13"/>
          <w:headerReference w:type="first" r:id="rId14"/>
          <w:footerReference w:type="first" r:id="rId15"/>
          <w:pgSz w:w="11907" w:h="16839"/>
          <w:pgMar w:top="1440" w:right="1797" w:bottom="1440" w:left="1797" w:header="720" w:footer="709" w:gutter="0"/>
          <w:cols w:space="708"/>
          <w:docGrid w:linePitch="360"/>
        </w:sectPr>
      </w:pPr>
    </w:p>
    <w:p w:rsidR="00220A0C" w:rsidRPr="00EA1584" w:rsidRDefault="0048364F" w:rsidP="0048364F">
      <w:pPr>
        <w:outlineLvl w:val="0"/>
        <w:rPr>
          <w:sz w:val="36"/>
        </w:rPr>
      </w:pPr>
      <w:r w:rsidRPr="00EA1584">
        <w:rPr>
          <w:sz w:val="36"/>
        </w:rPr>
        <w:lastRenderedPageBreak/>
        <w:t>Contents</w:t>
      </w:r>
    </w:p>
    <w:bookmarkStart w:id="1" w:name="BKCheck15B_2"/>
    <w:bookmarkEnd w:id="1"/>
    <w:p w:rsidR="00EA1584" w:rsidRDefault="00EA1584">
      <w:pPr>
        <w:pStyle w:val="TOC5"/>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Pr>
          <w:noProof/>
        </w:rPr>
        <w:t>1</w:t>
      </w:r>
      <w:r>
        <w:rPr>
          <w:noProof/>
        </w:rPr>
        <w:tab/>
        <w:t>Name</w:t>
      </w:r>
      <w:r w:rsidRPr="00EA1584">
        <w:rPr>
          <w:noProof/>
        </w:rPr>
        <w:tab/>
      </w:r>
      <w:r w:rsidRPr="00EA1584">
        <w:rPr>
          <w:noProof/>
        </w:rPr>
        <w:fldChar w:fldCharType="begin"/>
      </w:r>
      <w:r w:rsidRPr="00EA1584">
        <w:rPr>
          <w:noProof/>
        </w:rPr>
        <w:instrText xml:space="preserve"> PAGEREF _Toc57729127 \h </w:instrText>
      </w:r>
      <w:r w:rsidRPr="00EA1584">
        <w:rPr>
          <w:noProof/>
        </w:rPr>
      </w:r>
      <w:r w:rsidRPr="00EA1584">
        <w:rPr>
          <w:noProof/>
        </w:rPr>
        <w:fldChar w:fldCharType="separate"/>
      </w:r>
      <w:r w:rsidR="00523139">
        <w:rPr>
          <w:noProof/>
        </w:rPr>
        <w:t>1</w:t>
      </w:r>
      <w:r w:rsidRPr="00EA1584">
        <w:rPr>
          <w:noProof/>
        </w:rPr>
        <w:fldChar w:fldCharType="end"/>
      </w:r>
    </w:p>
    <w:p w:rsidR="00EA1584" w:rsidRDefault="00EA1584">
      <w:pPr>
        <w:pStyle w:val="TOC5"/>
        <w:rPr>
          <w:rFonts w:asciiTheme="minorHAnsi" w:eastAsiaTheme="minorEastAsia" w:hAnsiTheme="minorHAnsi" w:cstheme="minorBidi"/>
          <w:noProof/>
          <w:kern w:val="0"/>
          <w:sz w:val="22"/>
          <w:szCs w:val="22"/>
        </w:rPr>
      </w:pPr>
      <w:r>
        <w:rPr>
          <w:noProof/>
        </w:rPr>
        <w:t>2</w:t>
      </w:r>
      <w:r>
        <w:rPr>
          <w:noProof/>
        </w:rPr>
        <w:tab/>
        <w:t>Commencement</w:t>
      </w:r>
      <w:r w:rsidRPr="00EA1584">
        <w:rPr>
          <w:noProof/>
        </w:rPr>
        <w:tab/>
      </w:r>
      <w:r w:rsidRPr="00EA1584">
        <w:rPr>
          <w:noProof/>
        </w:rPr>
        <w:fldChar w:fldCharType="begin"/>
      </w:r>
      <w:r w:rsidRPr="00EA1584">
        <w:rPr>
          <w:noProof/>
        </w:rPr>
        <w:instrText xml:space="preserve"> PAGEREF _Toc57729128 \h </w:instrText>
      </w:r>
      <w:r w:rsidRPr="00EA1584">
        <w:rPr>
          <w:noProof/>
        </w:rPr>
      </w:r>
      <w:r w:rsidRPr="00EA1584">
        <w:rPr>
          <w:noProof/>
        </w:rPr>
        <w:fldChar w:fldCharType="separate"/>
      </w:r>
      <w:r w:rsidR="00523139">
        <w:rPr>
          <w:noProof/>
        </w:rPr>
        <w:t>1</w:t>
      </w:r>
      <w:r w:rsidRPr="00EA1584">
        <w:rPr>
          <w:noProof/>
        </w:rPr>
        <w:fldChar w:fldCharType="end"/>
      </w:r>
    </w:p>
    <w:p w:rsidR="00EA1584" w:rsidRDefault="00EA1584">
      <w:pPr>
        <w:pStyle w:val="TOC5"/>
        <w:rPr>
          <w:rFonts w:asciiTheme="minorHAnsi" w:eastAsiaTheme="minorEastAsia" w:hAnsiTheme="minorHAnsi" w:cstheme="minorBidi"/>
          <w:noProof/>
          <w:kern w:val="0"/>
          <w:sz w:val="22"/>
          <w:szCs w:val="22"/>
        </w:rPr>
      </w:pPr>
      <w:r>
        <w:rPr>
          <w:noProof/>
        </w:rPr>
        <w:t>3</w:t>
      </w:r>
      <w:r>
        <w:rPr>
          <w:noProof/>
        </w:rPr>
        <w:tab/>
        <w:t>Authority</w:t>
      </w:r>
      <w:r w:rsidRPr="00EA1584">
        <w:rPr>
          <w:noProof/>
        </w:rPr>
        <w:tab/>
      </w:r>
      <w:r w:rsidRPr="00EA1584">
        <w:rPr>
          <w:noProof/>
        </w:rPr>
        <w:fldChar w:fldCharType="begin"/>
      </w:r>
      <w:r w:rsidRPr="00EA1584">
        <w:rPr>
          <w:noProof/>
        </w:rPr>
        <w:instrText xml:space="preserve"> PAGEREF _Toc57729129 \h </w:instrText>
      </w:r>
      <w:r w:rsidRPr="00EA1584">
        <w:rPr>
          <w:noProof/>
        </w:rPr>
      </w:r>
      <w:r w:rsidRPr="00EA1584">
        <w:rPr>
          <w:noProof/>
        </w:rPr>
        <w:fldChar w:fldCharType="separate"/>
      </w:r>
      <w:r w:rsidR="00523139">
        <w:rPr>
          <w:noProof/>
        </w:rPr>
        <w:t>1</w:t>
      </w:r>
      <w:r w:rsidRPr="00EA1584">
        <w:rPr>
          <w:noProof/>
        </w:rPr>
        <w:fldChar w:fldCharType="end"/>
      </w:r>
    </w:p>
    <w:p w:rsidR="00EA1584" w:rsidRDefault="00EA1584">
      <w:pPr>
        <w:pStyle w:val="TOC5"/>
        <w:rPr>
          <w:rFonts w:asciiTheme="minorHAnsi" w:eastAsiaTheme="minorEastAsia" w:hAnsiTheme="minorHAnsi" w:cstheme="minorBidi"/>
          <w:noProof/>
          <w:kern w:val="0"/>
          <w:sz w:val="22"/>
          <w:szCs w:val="22"/>
        </w:rPr>
      </w:pPr>
      <w:r>
        <w:rPr>
          <w:noProof/>
        </w:rPr>
        <w:t>4</w:t>
      </w:r>
      <w:r>
        <w:rPr>
          <w:noProof/>
        </w:rPr>
        <w:tab/>
        <w:t>Schedules</w:t>
      </w:r>
      <w:r w:rsidRPr="00EA1584">
        <w:rPr>
          <w:noProof/>
        </w:rPr>
        <w:tab/>
      </w:r>
      <w:r w:rsidRPr="00EA1584">
        <w:rPr>
          <w:noProof/>
        </w:rPr>
        <w:fldChar w:fldCharType="begin"/>
      </w:r>
      <w:r w:rsidRPr="00EA1584">
        <w:rPr>
          <w:noProof/>
        </w:rPr>
        <w:instrText xml:space="preserve"> PAGEREF _Toc57729130 \h </w:instrText>
      </w:r>
      <w:r w:rsidRPr="00EA1584">
        <w:rPr>
          <w:noProof/>
        </w:rPr>
      </w:r>
      <w:r w:rsidRPr="00EA1584">
        <w:rPr>
          <w:noProof/>
        </w:rPr>
        <w:fldChar w:fldCharType="separate"/>
      </w:r>
      <w:r w:rsidR="00523139">
        <w:rPr>
          <w:noProof/>
        </w:rPr>
        <w:t>1</w:t>
      </w:r>
      <w:r w:rsidRPr="00EA1584">
        <w:rPr>
          <w:noProof/>
        </w:rPr>
        <w:fldChar w:fldCharType="end"/>
      </w:r>
    </w:p>
    <w:p w:rsidR="00EA1584" w:rsidRDefault="00EA1584">
      <w:pPr>
        <w:pStyle w:val="TOC6"/>
        <w:rPr>
          <w:rFonts w:asciiTheme="minorHAnsi" w:eastAsiaTheme="minorEastAsia" w:hAnsiTheme="minorHAnsi" w:cstheme="minorBidi"/>
          <w:b w:val="0"/>
          <w:noProof/>
          <w:kern w:val="0"/>
          <w:sz w:val="22"/>
          <w:szCs w:val="22"/>
        </w:rPr>
      </w:pPr>
      <w:r>
        <w:rPr>
          <w:noProof/>
        </w:rPr>
        <w:t>Schedule 1—Corporate insolvency reforms</w:t>
      </w:r>
      <w:r w:rsidRPr="00EA1584">
        <w:rPr>
          <w:b w:val="0"/>
          <w:noProof/>
          <w:sz w:val="18"/>
        </w:rPr>
        <w:tab/>
      </w:r>
      <w:r w:rsidRPr="00EA1584">
        <w:rPr>
          <w:b w:val="0"/>
          <w:noProof/>
          <w:sz w:val="18"/>
        </w:rPr>
        <w:fldChar w:fldCharType="begin"/>
      </w:r>
      <w:r w:rsidRPr="00EA1584">
        <w:rPr>
          <w:b w:val="0"/>
          <w:noProof/>
          <w:sz w:val="18"/>
        </w:rPr>
        <w:instrText xml:space="preserve"> PAGEREF _Toc57729131 \h </w:instrText>
      </w:r>
      <w:r w:rsidRPr="00EA1584">
        <w:rPr>
          <w:b w:val="0"/>
          <w:noProof/>
          <w:sz w:val="18"/>
        </w:rPr>
      </w:r>
      <w:r w:rsidRPr="00EA1584">
        <w:rPr>
          <w:b w:val="0"/>
          <w:noProof/>
          <w:sz w:val="18"/>
        </w:rPr>
        <w:fldChar w:fldCharType="separate"/>
      </w:r>
      <w:r w:rsidR="00523139">
        <w:rPr>
          <w:b w:val="0"/>
          <w:noProof/>
          <w:sz w:val="18"/>
        </w:rPr>
        <w:t>2</w:t>
      </w:r>
      <w:r w:rsidRPr="00EA1584">
        <w:rPr>
          <w:b w:val="0"/>
          <w:noProof/>
          <w:sz w:val="18"/>
        </w:rPr>
        <w:fldChar w:fldCharType="end"/>
      </w:r>
    </w:p>
    <w:p w:rsidR="00EA1584" w:rsidRDefault="00EA1584">
      <w:pPr>
        <w:pStyle w:val="TOC9"/>
        <w:rPr>
          <w:rFonts w:asciiTheme="minorHAnsi" w:eastAsiaTheme="minorEastAsia" w:hAnsiTheme="minorHAnsi" w:cstheme="minorBidi"/>
          <w:i w:val="0"/>
          <w:noProof/>
          <w:kern w:val="0"/>
          <w:sz w:val="22"/>
          <w:szCs w:val="22"/>
        </w:rPr>
      </w:pPr>
      <w:r>
        <w:rPr>
          <w:noProof/>
        </w:rPr>
        <w:t>Insolvency Practice Rules (Corporations) 2016</w:t>
      </w:r>
      <w:r w:rsidRPr="00EA1584">
        <w:rPr>
          <w:i w:val="0"/>
          <w:noProof/>
          <w:sz w:val="18"/>
        </w:rPr>
        <w:tab/>
      </w:r>
      <w:r w:rsidRPr="00EA1584">
        <w:rPr>
          <w:i w:val="0"/>
          <w:noProof/>
          <w:sz w:val="18"/>
        </w:rPr>
        <w:fldChar w:fldCharType="begin"/>
      </w:r>
      <w:r w:rsidRPr="00EA1584">
        <w:rPr>
          <w:i w:val="0"/>
          <w:noProof/>
          <w:sz w:val="18"/>
        </w:rPr>
        <w:instrText xml:space="preserve"> PAGEREF _Toc57729132 \h </w:instrText>
      </w:r>
      <w:r w:rsidRPr="00EA1584">
        <w:rPr>
          <w:i w:val="0"/>
          <w:noProof/>
          <w:sz w:val="18"/>
        </w:rPr>
      </w:r>
      <w:r w:rsidRPr="00EA1584">
        <w:rPr>
          <w:i w:val="0"/>
          <w:noProof/>
          <w:sz w:val="18"/>
        </w:rPr>
        <w:fldChar w:fldCharType="separate"/>
      </w:r>
      <w:r w:rsidR="00523139">
        <w:rPr>
          <w:i w:val="0"/>
          <w:noProof/>
          <w:sz w:val="18"/>
        </w:rPr>
        <w:t>2</w:t>
      </w:r>
      <w:r w:rsidRPr="00EA1584">
        <w:rPr>
          <w:i w:val="0"/>
          <w:noProof/>
          <w:sz w:val="18"/>
        </w:rPr>
        <w:fldChar w:fldCharType="end"/>
      </w:r>
    </w:p>
    <w:p w:rsidR="00EA1584" w:rsidRDefault="00EA1584">
      <w:pPr>
        <w:pStyle w:val="TOC6"/>
        <w:rPr>
          <w:rFonts w:asciiTheme="minorHAnsi" w:eastAsiaTheme="minorEastAsia" w:hAnsiTheme="minorHAnsi" w:cstheme="minorBidi"/>
          <w:b w:val="0"/>
          <w:noProof/>
          <w:kern w:val="0"/>
          <w:sz w:val="22"/>
          <w:szCs w:val="22"/>
        </w:rPr>
      </w:pPr>
      <w:r>
        <w:rPr>
          <w:noProof/>
        </w:rPr>
        <w:t>Schedule 2—Virtual meetings</w:t>
      </w:r>
      <w:r w:rsidRPr="00EA1584">
        <w:rPr>
          <w:b w:val="0"/>
          <w:noProof/>
          <w:sz w:val="18"/>
        </w:rPr>
        <w:tab/>
      </w:r>
      <w:r w:rsidRPr="00EA1584">
        <w:rPr>
          <w:b w:val="0"/>
          <w:noProof/>
          <w:sz w:val="18"/>
        </w:rPr>
        <w:fldChar w:fldCharType="begin"/>
      </w:r>
      <w:r w:rsidRPr="00EA1584">
        <w:rPr>
          <w:b w:val="0"/>
          <w:noProof/>
          <w:sz w:val="18"/>
        </w:rPr>
        <w:instrText xml:space="preserve"> PAGEREF _Toc57729142 \h </w:instrText>
      </w:r>
      <w:r w:rsidRPr="00EA1584">
        <w:rPr>
          <w:b w:val="0"/>
          <w:noProof/>
          <w:sz w:val="18"/>
        </w:rPr>
      </w:r>
      <w:r w:rsidRPr="00EA1584">
        <w:rPr>
          <w:b w:val="0"/>
          <w:noProof/>
          <w:sz w:val="18"/>
        </w:rPr>
        <w:fldChar w:fldCharType="separate"/>
      </w:r>
      <w:r w:rsidR="00523139">
        <w:rPr>
          <w:b w:val="0"/>
          <w:noProof/>
          <w:sz w:val="18"/>
        </w:rPr>
        <w:t>8</w:t>
      </w:r>
      <w:r w:rsidRPr="00EA1584">
        <w:rPr>
          <w:b w:val="0"/>
          <w:noProof/>
          <w:sz w:val="18"/>
        </w:rPr>
        <w:fldChar w:fldCharType="end"/>
      </w:r>
    </w:p>
    <w:p w:rsidR="00EA1584" w:rsidRDefault="00EA1584">
      <w:pPr>
        <w:pStyle w:val="TOC9"/>
        <w:rPr>
          <w:rFonts w:asciiTheme="minorHAnsi" w:eastAsiaTheme="minorEastAsia" w:hAnsiTheme="minorHAnsi" w:cstheme="minorBidi"/>
          <w:i w:val="0"/>
          <w:noProof/>
          <w:kern w:val="0"/>
          <w:sz w:val="22"/>
          <w:szCs w:val="22"/>
        </w:rPr>
      </w:pPr>
      <w:r>
        <w:rPr>
          <w:noProof/>
        </w:rPr>
        <w:t>Insolvency Practice Rules (Corporations) 2016</w:t>
      </w:r>
      <w:r w:rsidRPr="00EA1584">
        <w:rPr>
          <w:i w:val="0"/>
          <w:noProof/>
          <w:sz w:val="18"/>
        </w:rPr>
        <w:tab/>
      </w:r>
      <w:r w:rsidRPr="00EA1584">
        <w:rPr>
          <w:i w:val="0"/>
          <w:noProof/>
          <w:sz w:val="18"/>
        </w:rPr>
        <w:fldChar w:fldCharType="begin"/>
      </w:r>
      <w:r w:rsidRPr="00EA1584">
        <w:rPr>
          <w:i w:val="0"/>
          <w:noProof/>
          <w:sz w:val="18"/>
        </w:rPr>
        <w:instrText xml:space="preserve"> PAGEREF _Toc57729143 \h </w:instrText>
      </w:r>
      <w:r w:rsidRPr="00EA1584">
        <w:rPr>
          <w:i w:val="0"/>
          <w:noProof/>
          <w:sz w:val="18"/>
        </w:rPr>
      </w:r>
      <w:r w:rsidRPr="00EA1584">
        <w:rPr>
          <w:i w:val="0"/>
          <w:noProof/>
          <w:sz w:val="18"/>
        </w:rPr>
        <w:fldChar w:fldCharType="separate"/>
      </w:r>
      <w:r w:rsidR="00523139">
        <w:rPr>
          <w:i w:val="0"/>
          <w:noProof/>
          <w:sz w:val="18"/>
        </w:rPr>
        <w:t>8</w:t>
      </w:r>
      <w:r w:rsidRPr="00EA1584">
        <w:rPr>
          <w:i w:val="0"/>
          <w:noProof/>
          <w:sz w:val="18"/>
        </w:rPr>
        <w:fldChar w:fldCharType="end"/>
      </w:r>
    </w:p>
    <w:p w:rsidR="0048364F" w:rsidRPr="00EA1584" w:rsidRDefault="00EA1584" w:rsidP="0048364F">
      <w:r>
        <w:fldChar w:fldCharType="end"/>
      </w:r>
    </w:p>
    <w:p w:rsidR="0048364F" w:rsidRPr="00EA1584" w:rsidRDefault="0048364F" w:rsidP="0048364F">
      <w:pPr>
        <w:sectPr w:rsidR="0048364F" w:rsidRPr="00EA1584" w:rsidSect="000E17E3">
          <w:headerReference w:type="even" r:id="rId16"/>
          <w:headerReference w:type="default" r:id="rId17"/>
          <w:footerReference w:type="even" r:id="rId18"/>
          <w:footerReference w:type="default" r:id="rId19"/>
          <w:headerReference w:type="first" r:id="rId20"/>
          <w:pgSz w:w="11907" w:h="16839"/>
          <w:pgMar w:top="2093" w:right="1797" w:bottom="1440" w:left="1797" w:header="720" w:footer="709" w:gutter="0"/>
          <w:pgNumType w:fmt="lowerRoman" w:start="1"/>
          <w:cols w:space="708"/>
          <w:docGrid w:linePitch="360"/>
        </w:sectPr>
      </w:pPr>
    </w:p>
    <w:p w:rsidR="0048364F" w:rsidRPr="00EA1584" w:rsidRDefault="0048364F" w:rsidP="0048364F">
      <w:pPr>
        <w:pStyle w:val="ActHead5"/>
      </w:pPr>
      <w:bookmarkStart w:id="2" w:name="_Toc57729127"/>
      <w:r w:rsidRPr="00A36199">
        <w:rPr>
          <w:rStyle w:val="CharSectno"/>
        </w:rPr>
        <w:lastRenderedPageBreak/>
        <w:t>1</w:t>
      </w:r>
      <w:r w:rsidRPr="00EA1584">
        <w:t xml:space="preserve">  </w:t>
      </w:r>
      <w:r w:rsidR="004F676E" w:rsidRPr="00EA1584">
        <w:t>Name</w:t>
      </w:r>
      <w:bookmarkEnd w:id="2"/>
    </w:p>
    <w:p w:rsidR="0048364F" w:rsidRPr="00EA1584" w:rsidRDefault="0048364F" w:rsidP="0048364F">
      <w:pPr>
        <w:pStyle w:val="subsection"/>
      </w:pPr>
      <w:r w:rsidRPr="00EA1584">
        <w:tab/>
      </w:r>
      <w:r w:rsidRPr="00EA1584">
        <w:tab/>
      </w:r>
      <w:r w:rsidR="00A56D2D" w:rsidRPr="00EA1584">
        <w:t>This instrument is</w:t>
      </w:r>
      <w:r w:rsidRPr="00EA1584">
        <w:t xml:space="preserve"> the </w:t>
      </w:r>
      <w:bookmarkStart w:id="3" w:name="BKCheck15B_3"/>
      <w:bookmarkEnd w:id="3"/>
      <w:r w:rsidR="00414ADE" w:rsidRPr="00EA1584">
        <w:rPr>
          <w:i/>
        </w:rPr>
        <w:fldChar w:fldCharType="begin"/>
      </w:r>
      <w:r w:rsidR="00414ADE" w:rsidRPr="00EA1584">
        <w:rPr>
          <w:i/>
        </w:rPr>
        <w:instrText xml:space="preserve"> STYLEREF  ShortT </w:instrText>
      </w:r>
      <w:r w:rsidR="00414ADE" w:rsidRPr="00EA1584">
        <w:rPr>
          <w:i/>
        </w:rPr>
        <w:fldChar w:fldCharType="separate"/>
      </w:r>
      <w:r w:rsidR="00523139">
        <w:rPr>
          <w:i/>
          <w:noProof/>
        </w:rPr>
        <w:t>Insolvency Practice Rules (Corporations) Amendment (Corporate Insolvency Reforms) Rules 2020</w:t>
      </w:r>
      <w:r w:rsidR="00414ADE" w:rsidRPr="00EA1584">
        <w:rPr>
          <w:i/>
        </w:rPr>
        <w:fldChar w:fldCharType="end"/>
      </w:r>
      <w:r w:rsidRPr="00EA1584">
        <w:t>.</w:t>
      </w:r>
    </w:p>
    <w:p w:rsidR="004F676E" w:rsidRPr="00EA1584" w:rsidRDefault="0048364F" w:rsidP="005452CC">
      <w:pPr>
        <w:pStyle w:val="ActHead5"/>
      </w:pPr>
      <w:bookmarkStart w:id="4" w:name="_Toc57729128"/>
      <w:r w:rsidRPr="00A36199">
        <w:rPr>
          <w:rStyle w:val="CharSectno"/>
        </w:rPr>
        <w:t>2</w:t>
      </w:r>
      <w:r w:rsidRPr="00EA1584">
        <w:t xml:space="preserve">  Commencement</w:t>
      </w:r>
      <w:bookmarkEnd w:id="4"/>
    </w:p>
    <w:p w:rsidR="005452CC" w:rsidRPr="00EA1584" w:rsidRDefault="005452CC" w:rsidP="009B0E10">
      <w:pPr>
        <w:pStyle w:val="subsection"/>
      </w:pPr>
      <w:r w:rsidRPr="00EA1584">
        <w:tab/>
        <w:t>(1)</w:t>
      </w:r>
      <w:r w:rsidRPr="00EA1584">
        <w:tab/>
        <w:t xml:space="preserve">Each provision of </w:t>
      </w:r>
      <w:r w:rsidR="00A56D2D" w:rsidRPr="00EA1584">
        <w:t>this instrument</w:t>
      </w:r>
      <w:r w:rsidRPr="00EA1584">
        <w:t xml:space="preserve"> specified in column 1 of the table commences, or is taken to have commenced, in accordance with column 2 of the table. Any other statement in column 2 has effect according to its terms.</w:t>
      </w:r>
    </w:p>
    <w:p w:rsidR="005452CC" w:rsidRPr="00EA1584" w:rsidRDefault="005452CC" w:rsidP="009B0E10">
      <w:pPr>
        <w:pStyle w:val="Tabletext"/>
      </w:pPr>
    </w:p>
    <w:tbl>
      <w:tblPr>
        <w:tblW w:w="0" w:type="auto"/>
        <w:tblInd w:w="107" w:type="dxa"/>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2127"/>
        <w:gridCol w:w="4394"/>
        <w:gridCol w:w="1843"/>
      </w:tblGrid>
      <w:tr w:rsidR="005452CC" w:rsidRPr="00EA1584" w:rsidTr="002775AD">
        <w:trPr>
          <w:tblHeader/>
        </w:trPr>
        <w:tc>
          <w:tcPr>
            <w:tcW w:w="8364" w:type="dxa"/>
            <w:gridSpan w:val="3"/>
            <w:tcBorders>
              <w:top w:val="single" w:sz="12" w:space="0" w:color="auto"/>
              <w:bottom w:val="single" w:sz="6" w:space="0" w:color="auto"/>
            </w:tcBorders>
            <w:shd w:val="clear" w:color="auto" w:fill="auto"/>
            <w:hideMark/>
          </w:tcPr>
          <w:p w:rsidR="005452CC" w:rsidRPr="00EA1584" w:rsidRDefault="005452CC" w:rsidP="009B0E10">
            <w:pPr>
              <w:pStyle w:val="TableHeading"/>
            </w:pPr>
            <w:r w:rsidRPr="00EA1584">
              <w:t>Commencement information</w:t>
            </w:r>
          </w:p>
        </w:tc>
      </w:tr>
      <w:tr w:rsidR="005452CC" w:rsidRPr="00EA1584" w:rsidTr="002775AD">
        <w:trPr>
          <w:tblHeader/>
        </w:trPr>
        <w:tc>
          <w:tcPr>
            <w:tcW w:w="2127" w:type="dxa"/>
            <w:tcBorders>
              <w:top w:val="single" w:sz="6" w:space="0" w:color="auto"/>
              <w:bottom w:val="single" w:sz="6" w:space="0" w:color="auto"/>
            </w:tcBorders>
            <w:shd w:val="clear" w:color="auto" w:fill="auto"/>
            <w:hideMark/>
          </w:tcPr>
          <w:p w:rsidR="005452CC" w:rsidRPr="00EA1584" w:rsidRDefault="005452CC" w:rsidP="009B0E10">
            <w:pPr>
              <w:pStyle w:val="TableHeading"/>
            </w:pPr>
            <w:r w:rsidRPr="00EA1584">
              <w:t>Column 1</w:t>
            </w:r>
          </w:p>
        </w:tc>
        <w:tc>
          <w:tcPr>
            <w:tcW w:w="4394" w:type="dxa"/>
            <w:tcBorders>
              <w:top w:val="single" w:sz="6" w:space="0" w:color="auto"/>
              <w:bottom w:val="single" w:sz="6" w:space="0" w:color="auto"/>
            </w:tcBorders>
            <w:shd w:val="clear" w:color="auto" w:fill="auto"/>
            <w:hideMark/>
          </w:tcPr>
          <w:p w:rsidR="005452CC" w:rsidRPr="00EA1584" w:rsidRDefault="005452CC" w:rsidP="009B0E10">
            <w:pPr>
              <w:pStyle w:val="TableHeading"/>
            </w:pPr>
            <w:r w:rsidRPr="00EA1584">
              <w:t>Column 2</w:t>
            </w:r>
          </w:p>
        </w:tc>
        <w:tc>
          <w:tcPr>
            <w:tcW w:w="1843" w:type="dxa"/>
            <w:tcBorders>
              <w:top w:val="single" w:sz="6" w:space="0" w:color="auto"/>
              <w:bottom w:val="single" w:sz="6" w:space="0" w:color="auto"/>
            </w:tcBorders>
            <w:shd w:val="clear" w:color="auto" w:fill="auto"/>
            <w:hideMark/>
          </w:tcPr>
          <w:p w:rsidR="005452CC" w:rsidRPr="00EA1584" w:rsidRDefault="005452CC" w:rsidP="009B0E10">
            <w:pPr>
              <w:pStyle w:val="TableHeading"/>
            </w:pPr>
            <w:r w:rsidRPr="00EA1584">
              <w:t>Column 3</w:t>
            </w:r>
          </w:p>
        </w:tc>
      </w:tr>
      <w:tr w:rsidR="005452CC" w:rsidRPr="00EA1584" w:rsidTr="002775AD">
        <w:trPr>
          <w:tblHeader/>
        </w:trPr>
        <w:tc>
          <w:tcPr>
            <w:tcW w:w="2127" w:type="dxa"/>
            <w:tcBorders>
              <w:top w:val="single" w:sz="6" w:space="0" w:color="auto"/>
              <w:bottom w:val="single" w:sz="12" w:space="0" w:color="auto"/>
            </w:tcBorders>
            <w:shd w:val="clear" w:color="auto" w:fill="auto"/>
            <w:hideMark/>
          </w:tcPr>
          <w:p w:rsidR="005452CC" w:rsidRPr="00EA1584" w:rsidRDefault="005452CC" w:rsidP="009B0E10">
            <w:pPr>
              <w:pStyle w:val="TableHeading"/>
            </w:pPr>
            <w:r w:rsidRPr="00EA1584">
              <w:t>Provisions</w:t>
            </w:r>
          </w:p>
        </w:tc>
        <w:tc>
          <w:tcPr>
            <w:tcW w:w="4394" w:type="dxa"/>
            <w:tcBorders>
              <w:top w:val="single" w:sz="6" w:space="0" w:color="auto"/>
              <w:bottom w:val="single" w:sz="12" w:space="0" w:color="auto"/>
            </w:tcBorders>
            <w:shd w:val="clear" w:color="auto" w:fill="auto"/>
            <w:hideMark/>
          </w:tcPr>
          <w:p w:rsidR="005452CC" w:rsidRPr="00EA1584" w:rsidRDefault="005452CC" w:rsidP="009B0E10">
            <w:pPr>
              <w:pStyle w:val="TableHeading"/>
            </w:pPr>
            <w:r w:rsidRPr="00EA1584">
              <w:t>Commencement</w:t>
            </w:r>
          </w:p>
        </w:tc>
        <w:tc>
          <w:tcPr>
            <w:tcW w:w="1843" w:type="dxa"/>
            <w:tcBorders>
              <w:top w:val="single" w:sz="6" w:space="0" w:color="auto"/>
              <w:bottom w:val="single" w:sz="12" w:space="0" w:color="auto"/>
            </w:tcBorders>
            <w:shd w:val="clear" w:color="auto" w:fill="auto"/>
            <w:hideMark/>
          </w:tcPr>
          <w:p w:rsidR="005452CC" w:rsidRPr="00EA1584" w:rsidRDefault="005452CC" w:rsidP="009B0E10">
            <w:pPr>
              <w:pStyle w:val="TableHeading"/>
            </w:pPr>
            <w:r w:rsidRPr="00EA1584">
              <w:t>Date/Details</w:t>
            </w:r>
          </w:p>
        </w:tc>
      </w:tr>
      <w:tr w:rsidR="002775AD" w:rsidRPr="00EA1584" w:rsidTr="002775AD">
        <w:tc>
          <w:tcPr>
            <w:tcW w:w="2127" w:type="dxa"/>
            <w:tcBorders>
              <w:top w:val="single" w:sz="12" w:space="0" w:color="auto"/>
            </w:tcBorders>
            <w:shd w:val="clear" w:color="auto" w:fill="auto"/>
          </w:tcPr>
          <w:p w:rsidR="002775AD" w:rsidRPr="00EA1584" w:rsidRDefault="002775AD" w:rsidP="0070689F">
            <w:pPr>
              <w:pStyle w:val="Tabletext"/>
            </w:pPr>
            <w:r w:rsidRPr="00EA1584">
              <w:t>1.  Regulations 1 to 4 and anything in this instrument not elsewhere covered by this table</w:t>
            </w:r>
          </w:p>
        </w:tc>
        <w:tc>
          <w:tcPr>
            <w:tcW w:w="4394" w:type="dxa"/>
            <w:tcBorders>
              <w:top w:val="single" w:sz="12" w:space="0" w:color="auto"/>
            </w:tcBorders>
            <w:shd w:val="clear" w:color="auto" w:fill="auto"/>
          </w:tcPr>
          <w:p w:rsidR="002775AD" w:rsidRPr="00EA1584" w:rsidRDefault="002775AD" w:rsidP="0070689F">
            <w:pPr>
              <w:pStyle w:val="Tabletext"/>
            </w:pPr>
            <w:r w:rsidRPr="00EA1584">
              <w:t>The day after this instrument is registered.</w:t>
            </w:r>
          </w:p>
        </w:tc>
        <w:tc>
          <w:tcPr>
            <w:tcW w:w="1843" w:type="dxa"/>
            <w:tcBorders>
              <w:top w:val="single" w:sz="12" w:space="0" w:color="auto"/>
            </w:tcBorders>
            <w:shd w:val="clear" w:color="auto" w:fill="auto"/>
          </w:tcPr>
          <w:p w:rsidR="002775AD" w:rsidRPr="00EA1584" w:rsidRDefault="0070689F" w:rsidP="0070689F">
            <w:pPr>
              <w:pStyle w:val="Tabletext"/>
            </w:pPr>
            <w:r>
              <w:t>23 December 2020</w:t>
            </w:r>
          </w:p>
        </w:tc>
      </w:tr>
      <w:tr w:rsidR="002775AD" w:rsidRPr="00EA1584" w:rsidTr="002775AD">
        <w:tc>
          <w:tcPr>
            <w:tcW w:w="2127" w:type="dxa"/>
            <w:tcBorders>
              <w:bottom w:val="single" w:sz="2" w:space="0" w:color="auto"/>
            </w:tcBorders>
            <w:shd w:val="clear" w:color="auto" w:fill="auto"/>
          </w:tcPr>
          <w:p w:rsidR="002775AD" w:rsidRPr="00EA1584" w:rsidRDefault="002775AD" w:rsidP="0070689F">
            <w:pPr>
              <w:pStyle w:val="Tabletext"/>
            </w:pPr>
            <w:r w:rsidRPr="00EA1584">
              <w:t xml:space="preserve">2.  </w:t>
            </w:r>
            <w:r w:rsidR="0055264D" w:rsidRPr="00EA1584">
              <w:t>Schedule 1</w:t>
            </w:r>
          </w:p>
        </w:tc>
        <w:tc>
          <w:tcPr>
            <w:tcW w:w="4394" w:type="dxa"/>
            <w:tcBorders>
              <w:bottom w:val="single" w:sz="2" w:space="0" w:color="auto"/>
            </w:tcBorders>
            <w:shd w:val="clear" w:color="auto" w:fill="auto"/>
          </w:tcPr>
          <w:p w:rsidR="002775AD" w:rsidRPr="00EA1584" w:rsidRDefault="002775AD" w:rsidP="0070689F">
            <w:pPr>
              <w:pStyle w:val="Tabletext"/>
            </w:pPr>
            <w:r w:rsidRPr="00EA1584">
              <w:t>The later of:</w:t>
            </w:r>
          </w:p>
          <w:p w:rsidR="002775AD" w:rsidRPr="00EA1584" w:rsidRDefault="002775AD" w:rsidP="0070689F">
            <w:pPr>
              <w:pStyle w:val="Tablea"/>
            </w:pPr>
            <w:r w:rsidRPr="00EA1584">
              <w:t>(a) the day after this instrument is registered; and</w:t>
            </w:r>
          </w:p>
          <w:p w:rsidR="002775AD" w:rsidRPr="00EA1584" w:rsidRDefault="002775AD" w:rsidP="0070689F">
            <w:pPr>
              <w:pStyle w:val="Tablea"/>
            </w:pPr>
            <w:r w:rsidRPr="00EA1584">
              <w:t xml:space="preserve">(b) the day on which </w:t>
            </w:r>
            <w:r w:rsidR="0055264D" w:rsidRPr="00EA1584">
              <w:t>Schedule 3</w:t>
            </w:r>
            <w:r w:rsidRPr="00EA1584">
              <w:t xml:space="preserve"> to the </w:t>
            </w:r>
            <w:r w:rsidRPr="00EA1584">
              <w:rPr>
                <w:i/>
              </w:rPr>
              <w:t>Corporations Amendment (Corporate Insolvency Reforms) Act 2020</w:t>
            </w:r>
            <w:bookmarkStart w:id="5" w:name="BK_S3P1L21C29"/>
            <w:bookmarkEnd w:id="5"/>
            <w:r w:rsidRPr="00EA1584">
              <w:rPr>
                <w:i/>
              </w:rPr>
              <w:t xml:space="preserve"> </w:t>
            </w:r>
            <w:r w:rsidRPr="00EA1584">
              <w:t>commences.</w:t>
            </w:r>
          </w:p>
        </w:tc>
        <w:tc>
          <w:tcPr>
            <w:tcW w:w="1843" w:type="dxa"/>
            <w:tcBorders>
              <w:bottom w:val="single" w:sz="2" w:space="0" w:color="auto"/>
            </w:tcBorders>
            <w:shd w:val="clear" w:color="auto" w:fill="auto"/>
          </w:tcPr>
          <w:p w:rsidR="002775AD" w:rsidRPr="00EA1584" w:rsidRDefault="003A5C1C" w:rsidP="0070689F">
            <w:pPr>
              <w:pStyle w:val="Tabletext"/>
            </w:pPr>
            <w:r>
              <w:t>1 January 2021 (paragraph (b) applies)</w:t>
            </w:r>
          </w:p>
        </w:tc>
      </w:tr>
      <w:tr w:rsidR="002775AD" w:rsidRPr="00EA1584" w:rsidTr="002775AD">
        <w:tc>
          <w:tcPr>
            <w:tcW w:w="2127" w:type="dxa"/>
            <w:tcBorders>
              <w:top w:val="single" w:sz="2" w:space="0" w:color="auto"/>
              <w:bottom w:val="single" w:sz="12" w:space="0" w:color="auto"/>
            </w:tcBorders>
            <w:shd w:val="clear" w:color="auto" w:fill="auto"/>
          </w:tcPr>
          <w:p w:rsidR="002775AD" w:rsidRPr="00EA1584" w:rsidRDefault="002775AD" w:rsidP="0070689F">
            <w:pPr>
              <w:pStyle w:val="Tabletext"/>
            </w:pPr>
            <w:r w:rsidRPr="00EA1584">
              <w:t xml:space="preserve">3.  </w:t>
            </w:r>
            <w:r w:rsidR="0055264D" w:rsidRPr="00EA1584">
              <w:t>Schedule 2</w:t>
            </w:r>
          </w:p>
        </w:tc>
        <w:tc>
          <w:tcPr>
            <w:tcW w:w="4394" w:type="dxa"/>
            <w:tcBorders>
              <w:top w:val="single" w:sz="2" w:space="0" w:color="auto"/>
              <w:bottom w:val="single" w:sz="12" w:space="0" w:color="auto"/>
            </w:tcBorders>
            <w:shd w:val="clear" w:color="auto" w:fill="auto"/>
          </w:tcPr>
          <w:p w:rsidR="002775AD" w:rsidRPr="00EA1584" w:rsidRDefault="002775AD" w:rsidP="0070689F">
            <w:pPr>
              <w:pStyle w:val="Tabletext"/>
            </w:pPr>
            <w:r w:rsidRPr="00EA1584">
              <w:t>The later of:</w:t>
            </w:r>
          </w:p>
          <w:p w:rsidR="002775AD" w:rsidRPr="00EA1584" w:rsidRDefault="002775AD" w:rsidP="0070689F">
            <w:pPr>
              <w:pStyle w:val="Tablea"/>
            </w:pPr>
            <w:r w:rsidRPr="00EA1584">
              <w:t>(a) the day after this instrument is registered; and</w:t>
            </w:r>
          </w:p>
          <w:p w:rsidR="002775AD" w:rsidRPr="00EA1584" w:rsidRDefault="002775AD" w:rsidP="0070689F">
            <w:pPr>
              <w:pStyle w:val="Tablea"/>
            </w:pPr>
            <w:bookmarkStart w:id="6" w:name="_GoBack"/>
            <w:r w:rsidRPr="00EA1584">
              <w:t xml:space="preserve">(b) the day on which </w:t>
            </w:r>
            <w:r w:rsidR="0055264D" w:rsidRPr="00EA1584">
              <w:t>Schedule 4</w:t>
            </w:r>
            <w:r w:rsidRPr="00EA1584">
              <w:t xml:space="preserve"> to the </w:t>
            </w:r>
            <w:r w:rsidRPr="00EA1584">
              <w:rPr>
                <w:i/>
              </w:rPr>
              <w:t xml:space="preserve">Corporations Amendment (Corporate Insolvency Reforms) Act 2020 </w:t>
            </w:r>
            <w:r w:rsidRPr="00EA1584">
              <w:t>commences</w:t>
            </w:r>
            <w:bookmarkEnd w:id="6"/>
            <w:r w:rsidRPr="00EA1584">
              <w:t>.</w:t>
            </w:r>
          </w:p>
        </w:tc>
        <w:tc>
          <w:tcPr>
            <w:tcW w:w="1843" w:type="dxa"/>
            <w:tcBorders>
              <w:top w:val="single" w:sz="2" w:space="0" w:color="auto"/>
              <w:bottom w:val="single" w:sz="12" w:space="0" w:color="auto"/>
            </w:tcBorders>
            <w:shd w:val="clear" w:color="auto" w:fill="auto"/>
          </w:tcPr>
          <w:p w:rsidR="003A5C1C" w:rsidRPr="00EA1584" w:rsidRDefault="003A5C1C" w:rsidP="0070689F">
            <w:pPr>
              <w:pStyle w:val="Tabletext"/>
            </w:pPr>
            <w:r>
              <w:t>23 December 2020 (paragraph (a) applies)</w:t>
            </w:r>
          </w:p>
        </w:tc>
      </w:tr>
    </w:tbl>
    <w:p w:rsidR="005452CC" w:rsidRPr="00EA1584" w:rsidRDefault="005452CC" w:rsidP="009B0E10">
      <w:pPr>
        <w:pStyle w:val="notetext"/>
      </w:pPr>
      <w:r w:rsidRPr="00EA1584">
        <w:rPr>
          <w:snapToGrid w:val="0"/>
          <w:lang w:eastAsia="en-US"/>
        </w:rPr>
        <w:t>Note:</w:t>
      </w:r>
      <w:r w:rsidRPr="00EA1584">
        <w:rPr>
          <w:snapToGrid w:val="0"/>
          <w:lang w:eastAsia="en-US"/>
        </w:rPr>
        <w:tab/>
        <w:t xml:space="preserve">This table relates only to the provisions of </w:t>
      </w:r>
      <w:r w:rsidR="00A56D2D" w:rsidRPr="00EA1584">
        <w:rPr>
          <w:snapToGrid w:val="0"/>
          <w:lang w:eastAsia="en-US"/>
        </w:rPr>
        <w:t>this instrument</w:t>
      </w:r>
      <w:r w:rsidRPr="00EA1584">
        <w:t xml:space="preserve"> </w:t>
      </w:r>
      <w:r w:rsidRPr="00EA1584">
        <w:rPr>
          <w:snapToGrid w:val="0"/>
          <w:lang w:eastAsia="en-US"/>
        </w:rPr>
        <w:t xml:space="preserve">as originally made. It will not be amended to deal with any later amendments of </w:t>
      </w:r>
      <w:r w:rsidR="00A56D2D" w:rsidRPr="00EA1584">
        <w:rPr>
          <w:snapToGrid w:val="0"/>
          <w:lang w:eastAsia="en-US"/>
        </w:rPr>
        <w:t>this instrument</w:t>
      </w:r>
      <w:r w:rsidRPr="00EA1584">
        <w:rPr>
          <w:snapToGrid w:val="0"/>
          <w:lang w:eastAsia="en-US"/>
        </w:rPr>
        <w:t>.</w:t>
      </w:r>
    </w:p>
    <w:p w:rsidR="005452CC" w:rsidRPr="00EA1584" w:rsidRDefault="005452CC" w:rsidP="004F676E">
      <w:pPr>
        <w:pStyle w:val="subsection"/>
      </w:pPr>
      <w:r w:rsidRPr="00EA1584">
        <w:tab/>
        <w:t>(2)</w:t>
      </w:r>
      <w:r w:rsidRPr="00EA1584">
        <w:tab/>
        <w:t xml:space="preserve">Any information in column 3 of the table is not part of </w:t>
      </w:r>
      <w:r w:rsidR="00A56D2D" w:rsidRPr="00EA1584">
        <w:t>this instrument</w:t>
      </w:r>
      <w:r w:rsidRPr="00EA1584">
        <w:t xml:space="preserve">. Information may be inserted in this column, or information in it may be edited, in any published version of </w:t>
      </w:r>
      <w:r w:rsidR="00A56D2D" w:rsidRPr="00EA1584">
        <w:t>this instrument</w:t>
      </w:r>
      <w:r w:rsidRPr="00EA1584">
        <w:t>.</w:t>
      </w:r>
    </w:p>
    <w:p w:rsidR="00BF6650" w:rsidRPr="00EA1584" w:rsidRDefault="00BF6650" w:rsidP="00BF6650">
      <w:pPr>
        <w:pStyle w:val="ActHead5"/>
      </w:pPr>
      <w:bookmarkStart w:id="7" w:name="_Toc57729129"/>
      <w:r w:rsidRPr="00A36199">
        <w:rPr>
          <w:rStyle w:val="CharSectno"/>
        </w:rPr>
        <w:t>3</w:t>
      </w:r>
      <w:r w:rsidRPr="00EA1584">
        <w:t xml:space="preserve">  Authority</w:t>
      </w:r>
      <w:bookmarkEnd w:id="7"/>
    </w:p>
    <w:p w:rsidR="00BF6650" w:rsidRPr="00EA1584" w:rsidRDefault="00BF6650" w:rsidP="00BF6650">
      <w:pPr>
        <w:pStyle w:val="subsection"/>
      </w:pPr>
      <w:r w:rsidRPr="00EA1584">
        <w:tab/>
      </w:r>
      <w:r w:rsidRPr="00EA1584">
        <w:tab/>
      </w:r>
      <w:r w:rsidR="00A56D2D" w:rsidRPr="00EA1584">
        <w:t>This instrument is</w:t>
      </w:r>
      <w:r w:rsidRPr="00EA1584">
        <w:t xml:space="preserve"> made under the </w:t>
      </w:r>
      <w:r w:rsidR="00DA2316" w:rsidRPr="00EA1584">
        <w:rPr>
          <w:i/>
        </w:rPr>
        <w:t>Corporations Act 2001</w:t>
      </w:r>
      <w:r w:rsidR="00546FA3" w:rsidRPr="00EA1584">
        <w:rPr>
          <w:i/>
        </w:rPr>
        <w:t>.</w:t>
      </w:r>
    </w:p>
    <w:p w:rsidR="00557C7A" w:rsidRPr="00EA1584" w:rsidRDefault="00BF6650" w:rsidP="00557C7A">
      <w:pPr>
        <w:pStyle w:val="ActHead5"/>
      </w:pPr>
      <w:bookmarkStart w:id="8" w:name="_Toc57729130"/>
      <w:r w:rsidRPr="00A36199">
        <w:rPr>
          <w:rStyle w:val="CharSectno"/>
        </w:rPr>
        <w:t>4</w:t>
      </w:r>
      <w:r w:rsidR="00557C7A" w:rsidRPr="00EA1584">
        <w:t xml:space="preserve">  </w:t>
      </w:r>
      <w:r w:rsidR="00083F48" w:rsidRPr="00EA1584">
        <w:t>Schedules</w:t>
      </w:r>
      <w:bookmarkEnd w:id="8"/>
    </w:p>
    <w:p w:rsidR="00557C7A" w:rsidRPr="00EA1584" w:rsidRDefault="00557C7A" w:rsidP="00557C7A">
      <w:pPr>
        <w:pStyle w:val="subsection"/>
      </w:pPr>
      <w:r w:rsidRPr="00EA1584">
        <w:tab/>
      </w:r>
      <w:r w:rsidRPr="00EA1584">
        <w:tab/>
      </w:r>
      <w:r w:rsidR="00083F48" w:rsidRPr="00EA1584">
        <w:t xml:space="preserve">Each </w:t>
      </w:r>
      <w:r w:rsidR="00160BD7" w:rsidRPr="00EA1584">
        <w:t>instrument</w:t>
      </w:r>
      <w:r w:rsidR="00083F48" w:rsidRPr="00EA1584">
        <w:t xml:space="preserve"> that is specified in a Schedule to </w:t>
      </w:r>
      <w:r w:rsidR="00A56D2D" w:rsidRPr="00EA1584">
        <w:t>this instrument</w:t>
      </w:r>
      <w:r w:rsidR="00083F48" w:rsidRPr="00EA1584">
        <w:t xml:space="preserve"> is amended or repealed as set out in the applicable items in the Schedule concerned, and any other item in a Schedule to </w:t>
      </w:r>
      <w:r w:rsidR="00A56D2D" w:rsidRPr="00EA1584">
        <w:t>this instrument</w:t>
      </w:r>
      <w:r w:rsidR="00083F48" w:rsidRPr="00EA1584">
        <w:t xml:space="preserve"> has effect according to its terms.</w:t>
      </w:r>
    </w:p>
    <w:p w:rsidR="00720107" w:rsidRPr="00EA1584" w:rsidRDefault="0055264D" w:rsidP="00357142">
      <w:pPr>
        <w:pStyle w:val="ActHead6"/>
        <w:pageBreakBefore/>
      </w:pPr>
      <w:bookmarkStart w:id="9" w:name="_Toc57729131"/>
      <w:bookmarkStart w:id="10" w:name="opcAmSched"/>
      <w:r w:rsidRPr="00A36199">
        <w:rPr>
          <w:rStyle w:val="CharAmSchNo"/>
        </w:rPr>
        <w:t>Schedule 1</w:t>
      </w:r>
      <w:r w:rsidR="00720107" w:rsidRPr="00EA1584">
        <w:t>—</w:t>
      </w:r>
      <w:r w:rsidR="00357142" w:rsidRPr="00A36199">
        <w:rPr>
          <w:rStyle w:val="CharAmSchText"/>
        </w:rPr>
        <w:t>Corporate insolvency reforms</w:t>
      </w:r>
      <w:bookmarkEnd w:id="9"/>
    </w:p>
    <w:bookmarkEnd w:id="10"/>
    <w:p w:rsidR="00720107" w:rsidRPr="00A36199" w:rsidRDefault="00720107" w:rsidP="00720107">
      <w:pPr>
        <w:pStyle w:val="Header"/>
      </w:pPr>
      <w:r w:rsidRPr="00A36199">
        <w:rPr>
          <w:rStyle w:val="CharAmPartNo"/>
        </w:rPr>
        <w:t xml:space="preserve"> </w:t>
      </w:r>
      <w:r w:rsidRPr="00A36199">
        <w:rPr>
          <w:rStyle w:val="CharAmPartText"/>
        </w:rPr>
        <w:t xml:space="preserve"> </w:t>
      </w:r>
    </w:p>
    <w:p w:rsidR="00720107" w:rsidRPr="00EA1584" w:rsidRDefault="00720107" w:rsidP="00720107">
      <w:pPr>
        <w:pStyle w:val="ActHead9"/>
      </w:pPr>
      <w:bookmarkStart w:id="11" w:name="_Toc57729132"/>
      <w:r w:rsidRPr="00EA1584">
        <w:t>Insolvency Practice Rules (Corporations) 2016</w:t>
      </w:r>
      <w:bookmarkEnd w:id="11"/>
    </w:p>
    <w:p w:rsidR="004D72FD" w:rsidRPr="00EA1584" w:rsidRDefault="00205D8C" w:rsidP="00443E51">
      <w:pPr>
        <w:pStyle w:val="ItemHead"/>
      </w:pPr>
      <w:r w:rsidRPr="00EA1584">
        <w:t>1</w:t>
      </w:r>
      <w:r w:rsidR="004D72FD" w:rsidRPr="00EA1584">
        <w:t xml:space="preserve">  </w:t>
      </w:r>
      <w:r w:rsidR="0055264D" w:rsidRPr="00EA1584">
        <w:t>Section 2</w:t>
      </w:r>
      <w:r w:rsidR="00443E51" w:rsidRPr="00EA1584">
        <w:t>0</w:t>
      </w:r>
      <w:r w:rsidR="00EA1584">
        <w:noBreakHyphen/>
      </w:r>
      <w:r w:rsidR="00443E51" w:rsidRPr="00EA1584">
        <w:t>1 (heading)</w:t>
      </w:r>
    </w:p>
    <w:p w:rsidR="00443E51" w:rsidRPr="00EA1584" w:rsidRDefault="00443E51" w:rsidP="00443E51">
      <w:pPr>
        <w:pStyle w:val="Item"/>
      </w:pPr>
      <w:r w:rsidRPr="00EA1584">
        <w:t>After “</w:t>
      </w:r>
      <w:r w:rsidRPr="00EA1584">
        <w:rPr>
          <w:b/>
        </w:rPr>
        <w:t>registration</w:t>
      </w:r>
      <w:r w:rsidRPr="00EA1584">
        <w:t>”, insert “</w:t>
      </w:r>
      <w:r w:rsidR="002760AF" w:rsidRPr="00EA1584">
        <w:rPr>
          <w:b/>
        </w:rPr>
        <w:t>generally</w:t>
      </w:r>
      <w:r w:rsidRPr="00EA1584">
        <w:t>”.</w:t>
      </w:r>
    </w:p>
    <w:p w:rsidR="00DF3FF0" w:rsidRPr="00EA1584" w:rsidRDefault="00205D8C" w:rsidP="00DF3FF0">
      <w:pPr>
        <w:pStyle w:val="ItemHead"/>
      </w:pPr>
      <w:r w:rsidRPr="00EA1584">
        <w:t>2</w:t>
      </w:r>
      <w:r w:rsidR="00DF3FF0" w:rsidRPr="00EA1584">
        <w:t xml:space="preserve">  </w:t>
      </w:r>
      <w:r w:rsidR="0055264D" w:rsidRPr="00EA1584">
        <w:t>Subsection 2</w:t>
      </w:r>
      <w:r w:rsidR="00DF3FF0" w:rsidRPr="00EA1584">
        <w:t>0</w:t>
      </w:r>
      <w:r w:rsidR="00EA1584">
        <w:noBreakHyphen/>
      </w:r>
      <w:r w:rsidR="00DF3FF0" w:rsidRPr="00EA1584">
        <w:t>1(1)</w:t>
      </w:r>
    </w:p>
    <w:p w:rsidR="00DF3FF0" w:rsidRPr="00EA1584" w:rsidRDefault="00DF3FF0" w:rsidP="00DF3FF0">
      <w:pPr>
        <w:pStyle w:val="Item"/>
      </w:pPr>
      <w:r w:rsidRPr="00EA1584">
        <w:t>Repeal the subsection, substitute:</w:t>
      </w:r>
    </w:p>
    <w:p w:rsidR="00DF3FF0" w:rsidRPr="00EA1584" w:rsidRDefault="00DF3FF0" w:rsidP="00DF3FF0">
      <w:pPr>
        <w:pStyle w:val="subsection"/>
      </w:pPr>
      <w:r w:rsidRPr="00EA1584">
        <w:tab/>
        <w:t>(1)</w:t>
      </w:r>
      <w:r w:rsidRPr="00EA1584">
        <w:tab/>
        <w:t>This section:</w:t>
      </w:r>
    </w:p>
    <w:p w:rsidR="00DF3FF0" w:rsidRPr="00EA1584" w:rsidRDefault="00DF3FF0" w:rsidP="00DF3FF0">
      <w:pPr>
        <w:pStyle w:val="paragraph"/>
      </w:pPr>
      <w:r w:rsidRPr="00EA1584">
        <w:tab/>
        <w:t>(a)</w:t>
      </w:r>
      <w:r w:rsidRPr="00EA1584">
        <w:tab/>
        <w:t xml:space="preserve">is made for the purposes of </w:t>
      </w:r>
      <w:r w:rsidR="0055264D" w:rsidRPr="00EA1584">
        <w:t>paragraph 2</w:t>
      </w:r>
      <w:r w:rsidRPr="00EA1584">
        <w:t>0</w:t>
      </w:r>
      <w:r w:rsidR="00EA1584">
        <w:noBreakHyphen/>
      </w:r>
      <w:r w:rsidRPr="00EA1584">
        <w:t>20(4)(a) of the Insolvency Practice Schedule (Corporations); and</w:t>
      </w:r>
    </w:p>
    <w:p w:rsidR="00DF3FF0" w:rsidRPr="00EA1584" w:rsidRDefault="00DF3FF0" w:rsidP="00DF3FF0">
      <w:pPr>
        <w:pStyle w:val="paragraph"/>
      </w:pPr>
      <w:r w:rsidRPr="00EA1584">
        <w:tab/>
        <w:t>(b)</w:t>
      </w:r>
      <w:r w:rsidRPr="00EA1584">
        <w:tab/>
        <w:t xml:space="preserve">applies in relation to an </w:t>
      </w:r>
      <w:r w:rsidR="00CA2B34" w:rsidRPr="00EA1584">
        <w:t>application</w:t>
      </w:r>
      <w:r w:rsidR="00AF7A42" w:rsidRPr="00EA1584">
        <w:t xml:space="preserve"> </w:t>
      </w:r>
      <w:r w:rsidR="00CA2B34" w:rsidRPr="00EA1584">
        <w:t xml:space="preserve">for registration as a liquidator, other than an application to which </w:t>
      </w:r>
      <w:r w:rsidR="0055264D" w:rsidRPr="00EA1584">
        <w:t>section 2</w:t>
      </w:r>
      <w:r w:rsidR="00CA2B34" w:rsidRPr="00EA1584">
        <w:t>0</w:t>
      </w:r>
      <w:r w:rsidR="00EA1584">
        <w:noBreakHyphen/>
      </w:r>
      <w:r w:rsidR="00CA2B34" w:rsidRPr="00EA1584">
        <w:t>2</w:t>
      </w:r>
      <w:r w:rsidR="00D17113" w:rsidRPr="00EA1584">
        <w:t xml:space="preserve"> of these Rules</w:t>
      </w:r>
      <w:r w:rsidR="00CA2B34" w:rsidRPr="00EA1584">
        <w:t xml:space="preserve"> applies.</w:t>
      </w:r>
    </w:p>
    <w:p w:rsidR="00BB44D4" w:rsidRPr="00EA1584" w:rsidRDefault="00205D8C" w:rsidP="00BB44D4">
      <w:pPr>
        <w:pStyle w:val="ItemHead"/>
      </w:pPr>
      <w:r w:rsidRPr="00EA1584">
        <w:t>3</w:t>
      </w:r>
      <w:r w:rsidR="00BB44D4" w:rsidRPr="00EA1584">
        <w:t xml:space="preserve">  </w:t>
      </w:r>
      <w:r w:rsidR="0055264D" w:rsidRPr="00EA1584">
        <w:t>S</w:t>
      </w:r>
      <w:r w:rsidR="009F1664" w:rsidRPr="00EA1584">
        <w:t>ubs</w:t>
      </w:r>
      <w:r w:rsidR="0055264D" w:rsidRPr="00EA1584">
        <w:t>ection 2</w:t>
      </w:r>
      <w:r w:rsidR="00BB44D4" w:rsidRPr="00EA1584">
        <w:t>0</w:t>
      </w:r>
      <w:r w:rsidR="00EA1584">
        <w:noBreakHyphen/>
      </w:r>
      <w:r w:rsidR="00BB44D4" w:rsidRPr="00EA1584">
        <w:t>1</w:t>
      </w:r>
      <w:r w:rsidR="009F1664" w:rsidRPr="00EA1584">
        <w:t>(2)</w:t>
      </w:r>
    </w:p>
    <w:p w:rsidR="00BB44D4" w:rsidRPr="00EA1584" w:rsidRDefault="002760AF" w:rsidP="00BB44D4">
      <w:pPr>
        <w:pStyle w:val="Item"/>
      </w:pPr>
      <w:r w:rsidRPr="00EA1584">
        <w:t>After</w:t>
      </w:r>
      <w:r w:rsidR="00BB44D4" w:rsidRPr="00EA1584">
        <w:t xml:space="preserve"> “an application for registration as a liquidator”, </w:t>
      </w:r>
      <w:r w:rsidRPr="00EA1584">
        <w:t>insert</w:t>
      </w:r>
      <w:r w:rsidR="00BB44D4" w:rsidRPr="00EA1584">
        <w:t xml:space="preserve"> “</w:t>
      </w:r>
      <w:r w:rsidRPr="00EA1584">
        <w:t>to which this section applies</w:t>
      </w:r>
      <w:r w:rsidR="00BB44D4" w:rsidRPr="00EA1584">
        <w:t>”.</w:t>
      </w:r>
    </w:p>
    <w:p w:rsidR="00720107" w:rsidRPr="00EA1584" w:rsidRDefault="00205D8C" w:rsidP="00720107">
      <w:pPr>
        <w:pStyle w:val="ItemHead"/>
      </w:pPr>
      <w:r w:rsidRPr="00EA1584">
        <w:t>4</w:t>
      </w:r>
      <w:r w:rsidR="00720107" w:rsidRPr="00EA1584">
        <w:t xml:space="preserve">  </w:t>
      </w:r>
      <w:r w:rsidR="00BE2411" w:rsidRPr="00EA1584">
        <w:t>Subsections 2</w:t>
      </w:r>
      <w:r w:rsidR="00720107" w:rsidRPr="00EA1584">
        <w:t>0</w:t>
      </w:r>
      <w:r w:rsidR="00EA1584">
        <w:noBreakHyphen/>
      </w:r>
      <w:r w:rsidR="00720107" w:rsidRPr="00EA1584">
        <w:t>1(3) and (4)</w:t>
      </w:r>
    </w:p>
    <w:p w:rsidR="00720107" w:rsidRPr="00EA1584" w:rsidRDefault="00720107" w:rsidP="00720107">
      <w:pPr>
        <w:pStyle w:val="Item"/>
      </w:pPr>
      <w:r w:rsidRPr="00EA1584">
        <w:t>Repeal the subsections, substitute:</w:t>
      </w:r>
    </w:p>
    <w:p w:rsidR="00720107" w:rsidRPr="00EA1584" w:rsidRDefault="00720107" w:rsidP="00720107">
      <w:pPr>
        <w:pStyle w:val="subsection"/>
      </w:pPr>
      <w:r w:rsidRPr="00EA1584">
        <w:tab/>
        <w:t>(3)</w:t>
      </w:r>
      <w:r w:rsidRPr="00EA1584">
        <w:tab/>
        <w:t xml:space="preserve">For the purposes of </w:t>
      </w:r>
      <w:r w:rsidR="00BE2411" w:rsidRPr="00EA1584">
        <w:t>paragraph (</w:t>
      </w:r>
      <w:r w:rsidRPr="00EA1584">
        <w:t xml:space="preserve">2)(c), </w:t>
      </w:r>
      <w:r w:rsidRPr="00EA1584">
        <w:rPr>
          <w:b/>
          <w:i/>
        </w:rPr>
        <w:t>relevant employment</w:t>
      </w:r>
      <w:r w:rsidRPr="00EA1584">
        <w:t xml:space="preserve"> </w:t>
      </w:r>
      <w:r w:rsidR="00351BAA" w:rsidRPr="00EA1584">
        <w:t>must include</w:t>
      </w:r>
      <w:r w:rsidRPr="00EA1584">
        <w:t>:</w:t>
      </w:r>
    </w:p>
    <w:p w:rsidR="00B161E9" w:rsidRPr="00EA1584" w:rsidRDefault="00B161E9" w:rsidP="00B161E9">
      <w:pPr>
        <w:pStyle w:val="paragraph"/>
      </w:pPr>
      <w:r w:rsidRPr="00EA1584">
        <w:tab/>
        <w:t>(a)</w:t>
      </w:r>
      <w:r w:rsidRPr="00EA1584">
        <w:tab/>
      </w:r>
      <w:r w:rsidR="0094172C" w:rsidRPr="00EA1584">
        <w:t xml:space="preserve">employment that </w:t>
      </w:r>
      <w:r w:rsidRPr="00EA1584">
        <w:t>involves any of the following:</w:t>
      </w:r>
    </w:p>
    <w:p w:rsidR="00360A3C" w:rsidRPr="00EA1584" w:rsidRDefault="00360A3C" w:rsidP="00360A3C">
      <w:pPr>
        <w:pStyle w:val="paragraphsub"/>
      </w:pPr>
      <w:r w:rsidRPr="00EA1584">
        <w:tab/>
        <w:t>(</w:t>
      </w:r>
      <w:proofErr w:type="spellStart"/>
      <w:r w:rsidRPr="00EA1584">
        <w:t>i</w:t>
      </w:r>
      <w:proofErr w:type="spellEnd"/>
      <w:r w:rsidRPr="00EA1584">
        <w:t>)</w:t>
      </w:r>
      <w:r w:rsidRPr="00EA1584">
        <w:tab/>
        <w:t>assisting a registered liquidator in the performance of the registered liquidator’s duties as external administrator of companies, receiver or receiver and manager;</w:t>
      </w:r>
    </w:p>
    <w:p w:rsidR="00360A3C" w:rsidRPr="00EA1584" w:rsidRDefault="00360A3C" w:rsidP="00360A3C">
      <w:pPr>
        <w:pStyle w:val="paragraphsub"/>
      </w:pPr>
      <w:r w:rsidRPr="00EA1584">
        <w:tab/>
        <w:t>(ii)</w:t>
      </w:r>
      <w:r w:rsidRPr="00EA1584">
        <w:tab/>
        <w:t>providing advice in relation to the external administration of companies, receivership or receivership and management;</w:t>
      </w:r>
    </w:p>
    <w:p w:rsidR="00360A3C" w:rsidRPr="00EA1584" w:rsidRDefault="00360A3C" w:rsidP="00360A3C">
      <w:pPr>
        <w:pStyle w:val="paragraphsub"/>
      </w:pPr>
      <w:r w:rsidRPr="00EA1584">
        <w:tab/>
        <w:t>(iii)</w:t>
      </w:r>
      <w:r w:rsidRPr="00EA1584">
        <w:tab/>
        <w:t>providing advice in relation to Subdivision C of Division 3 of Part 5.7B of the Act;</w:t>
      </w:r>
    </w:p>
    <w:p w:rsidR="00360A3C" w:rsidRPr="00EA1584" w:rsidRDefault="00360A3C" w:rsidP="00360A3C">
      <w:pPr>
        <w:pStyle w:val="paragraphsub"/>
      </w:pPr>
      <w:r w:rsidRPr="00EA1584">
        <w:tab/>
        <w:t>(iv)</w:t>
      </w:r>
      <w:r w:rsidRPr="00EA1584">
        <w:tab/>
        <w:t>providing advice in relation to the restructuring of company debt outside the external administration of companies, receivership or receivership and management; and</w:t>
      </w:r>
    </w:p>
    <w:p w:rsidR="00D77C13" w:rsidRPr="00EA1584" w:rsidRDefault="00D77C13" w:rsidP="00D77C13">
      <w:pPr>
        <w:pStyle w:val="paragraph"/>
      </w:pPr>
      <w:r w:rsidRPr="00EA1584">
        <w:tab/>
        <w:t>(b)</w:t>
      </w:r>
      <w:r w:rsidRPr="00EA1584">
        <w:tab/>
      </w:r>
      <w:r w:rsidR="0094172C" w:rsidRPr="00EA1584">
        <w:t xml:space="preserve">employment that </w:t>
      </w:r>
      <w:r w:rsidRPr="00EA1584">
        <w:t xml:space="preserve">provides direct or indirect exposure to processes (including bankruptcy) under the </w:t>
      </w:r>
      <w:r w:rsidRPr="00EA1584">
        <w:rPr>
          <w:i/>
        </w:rPr>
        <w:t>Bankruptcy Act 1966</w:t>
      </w:r>
      <w:r w:rsidR="00C0516F" w:rsidRPr="00EA1584">
        <w:t>;</w:t>
      </w:r>
      <w:r w:rsidR="00CD7029" w:rsidRPr="00EA1584">
        <w:t xml:space="preserve"> and</w:t>
      </w:r>
    </w:p>
    <w:p w:rsidR="00720107" w:rsidRPr="00EA1584" w:rsidRDefault="00CD7029" w:rsidP="00CD7029">
      <w:pPr>
        <w:pStyle w:val="paragraph"/>
      </w:pPr>
      <w:r w:rsidRPr="00EA1584">
        <w:tab/>
        <w:t>(c)</w:t>
      </w:r>
      <w:r w:rsidRPr="00EA1584">
        <w:tab/>
      </w:r>
      <w:r w:rsidR="00720107" w:rsidRPr="00EA1584">
        <w:t>any other employment that the committee considers relevant.</w:t>
      </w:r>
    </w:p>
    <w:p w:rsidR="00720107" w:rsidRPr="00EA1584" w:rsidRDefault="00720107" w:rsidP="00720107">
      <w:pPr>
        <w:pStyle w:val="subsection"/>
      </w:pPr>
      <w:r w:rsidRPr="00EA1584">
        <w:tab/>
        <w:t>(4)</w:t>
      </w:r>
      <w:r w:rsidRPr="00EA1584">
        <w:tab/>
        <w:t xml:space="preserve">For the purposes of </w:t>
      </w:r>
      <w:r w:rsidR="00BE2411" w:rsidRPr="00EA1584">
        <w:t>paragraph (</w:t>
      </w:r>
      <w:r w:rsidRPr="00EA1584">
        <w:t xml:space="preserve">2)(d), </w:t>
      </w:r>
      <w:r w:rsidRPr="00EA1584">
        <w:rPr>
          <w:b/>
          <w:i/>
        </w:rPr>
        <w:t>relevant employment</w:t>
      </w:r>
      <w:r w:rsidRPr="00EA1584">
        <w:t xml:space="preserve"> </w:t>
      </w:r>
      <w:r w:rsidR="00F0344E" w:rsidRPr="00EA1584">
        <w:t>must include</w:t>
      </w:r>
      <w:r w:rsidRPr="00EA1584">
        <w:t>:</w:t>
      </w:r>
    </w:p>
    <w:p w:rsidR="00720107" w:rsidRPr="00EA1584" w:rsidRDefault="00720107" w:rsidP="00720107">
      <w:pPr>
        <w:pStyle w:val="paragraph"/>
      </w:pPr>
      <w:r w:rsidRPr="00EA1584">
        <w:tab/>
        <w:t>(a)</w:t>
      </w:r>
      <w:r w:rsidRPr="00EA1584">
        <w:tab/>
      </w:r>
      <w:r w:rsidR="002F1186" w:rsidRPr="00EA1584">
        <w:t xml:space="preserve">employment that </w:t>
      </w:r>
      <w:r w:rsidR="00100505" w:rsidRPr="00EA1584">
        <w:t>involves any of the following</w:t>
      </w:r>
      <w:r w:rsidRPr="00EA1584">
        <w:t>:</w:t>
      </w:r>
    </w:p>
    <w:p w:rsidR="00720107" w:rsidRPr="00EA1584" w:rsidRDefault="00720107" w:rsidP="00720107">
      <w:pPr>
        <w:pStyle w:val="paragraphsub"/>
      </w:pPr>
      <w:r w:rsidRPr="00EA1584">
        <w:tab/>
        <w:t>(</w:t>
      </w:r>
      <w:proofErr w:type="spellStart"/>
      <w:r w:rsidRPr="00EA1584">
        <w:t>i</w:t>
      </w:r>
      <w:proofErr w:type="spellEnd"/>
      <w:r w:rsidRPr="00EA1584">
        <w:t>)</w:t>
      </w:r>
      <w:r w:rsidRPr="00EA1584">
        <w:tab/>
        <w:t xml:space="preserve">assisting a registered liquidator in the performance of </w:t>
      </w:r>
      <w:r w:rsidR="00AA776D" w:rsidRPr="00EA1584">
        <w:t xml:space="preserve">the registered liquidator’s </w:t>
      </w:r>
      <w:r w:rsidRPr="00EA1584">
        <w:t>duties as rec</w:t>
      </w:r>
      <w:r w:rsidR="005A12B5" w:rsidRPr="00EA1584">
        <w:t>eiver and receiver and manager;</w:t>
      </w:r>
    </w:p>
    <w:p w:rsidR="00720107" w:rsidRPr="00EA1584" w:rsidRDefault="00720107" w:rsidP="00720107">
      <w:pPr>
        <w:pStyle w:val="paragraphsub"/>
      </w:pPr>
      <w:r w:rsidRPr="00EA1584">
        <w:tab/>
        <w:t>(ii)</w:t>
      </w:r>
      <w:r w:rsidRPr="00EA1584">
        <w:tab/>
        <w:t xml:space="preserve">providing advice in relation to receivership </w:t>
      </w:r>
      <w:r w:rsidR="005A12B5" w:rsidRPr="00EA1584">
        <w:t>or receivership and management;</w:t>
      </w:r>
    </w:p>
    <w:p w:rsidR="00720107" w:rsidRPr="00EA1584" w:rsidRDefault="00720107" w:rsidP="00720107">
      <w:pPr>
        <w:pStyle w:val="paragraphsub"/>
      </w:pPr>
      <w:r w:rsidRPr="00EA1584">
        <w:tab/>
        <w:t>(iii)</w:t>
      </w:r>
      <w:r w:rsidRPr="00EA1584">
        <w:tab/>
        <w:t xml:space="preserve">providing advice in relation to Subdivision C of </w:t>
      </w:r>
      <w:r w:rsidR="00BE2411" w:rsidRPr="00EA1584">
        <w:t>Division 3</w:t>
      </w:r>
      <w:r w:rsidRPr="00EA1584">
        <w:t xml:space="preserve"> of </w:t>
      </w:r>
      <w:r w:rsidR="00BE2411" w:rsidRPr="00EA1584">
        <w:t>Part 5</w:t>
      </w:r>
      <w:r w:rsidR="005A12B5" w:rsidRPr="00EA1584">
        <w:t>.7B of the Act;</w:t>
      </w:r>
    </w:p>
    <w:p w:rsidR="00E03E41" w:rsidRPr="00EA1584" w:rsidRDefault="00E03E41" w:rsidP="00720107">
      <w:pPr>
        <w:pStyle w:val="paragraphsub"/>
      </w:pPr>
      <w:r w:rsidRPr="00EA1584">
        <w:tab/>
        <w:t>(iv)</w:t>
      </w:r>
      <w:r w:rsidRPr="00EA1584">
        <w:tab/>
        <w:t xml:space="preserve">providing advice in relation to the restructuring of </w:t>
      </w:r>
      <w:r w:rsidR="00706689" w:rsidRPr="00EA1584">
        <w:t xml:space="preserve">company </w:t>
      </w:r>
      <w:r w:rsidRPr="00EA1584">
        <w:t xml:space="preserve">debt outside the external administration of companies, receivership or receivership and management; </w:t>
      </w:r>
      <w:r w:rsidR="005A12B5" w:rsidRPr="00EA1584">
        <w:t>and</w:t>
      </w:r>
    </w:p>
    <w:p w:rsidR="00AA776D" w:rsidRPr="00EA1584" w:rsidRDefault="00AA776D" w:rsidP="00AA776D">
      <w:pPr>
        <w:pStyle w:val="paragraph"/>
      </w:pPr>
      <w:r w:rsidRPr="00EA1584">
        <w:tab/>
        <w:t>(b)</w:t>
      </w:r>
      <w:r w:rsidRPr="00EA1584">
        <w:tab/>
      </w:r>
      <w:r w:rsidR="002F1186" w:rsidRPr="00EA1584">
        <w:t xml:space="preserve">employment that </w:t>
      </w:r>
      <w:r w:rsidRPr="00EA1584">
        <w:t xml:space="preserve">provides </w:t>
      </w:r>
      <w:r w:rsidR="00C62AF5" w:rsidRPr="00EA1584">
        <w:t>direct or indirect</w:t>
      </w:r>
      <w:r w:rsidRPr="00EA1584">
        <w:t xml:space="preserve"> exposure to the external administration of companies and processes (including bankruptcy) under the </w:t>
      </w:r>
      <w:r w:rsidRPr="00EA1584">
        <w:rPr>
          <w:i/>
        </w:rPr>
        <w:t>Bankruptcy Act 1966</w:t>
      </w:r>
      <w:r w:rsidR="005A12B5" w:rsidRPr="00EA1584">
        <w:t>;</w:t>
      </w:r>
      <w:r w:rsidR="00CD7029" w:rsidRPr="00EA1584">
        <w:t xml:space="preserve"> and</w:t>
      </w:r>
    </w:p>
    <w:p w:rsidR="00720107" w:rsidRPr="00EA1584" w:rsidRDefault="00CD7029" w:rsidP="00CD7029">
      <w:pPr>
        <w:pStyle w:val="paragraph"/>
      </w:pPr>
      <w:r w:rsidRPr="00EA1584">
        <w:tab/>
        <w:t>(c)</w:t>
      </w:r>
      <w:r w:rsidRPr="00EA1584">
        <w:tab/>
      </w:r>
      <w:r w:rsidR="00E678B4" w:rsidRPr="00EA1584">
        <w:t xml:space="preserve">any </w:t>
      </w:r>
      <w:r w:rsidR="00377CC9" w:rsidRPr="00EA1584">
        <w:t>other employment that the committee considers relevant</w:t>
      </w:r>
      <w:r w:rsidR="00720107" w:rsidRPr="00EA1584">
        <w:t>.</w:t>
      </w:r>
    </w:p>
    <w:p w:rsidR="001F7F9C" w:rsidRPr="00EA1584" w:rsidRDefault="00205D8C" w:rsidP="001F7F9C">
      <w:pPr>
        <w:pStyle w:val="ItemHead"/>
      </w:pPr>
      <w:r w:rsidRPr="00EA1584">
        <w:t>5</w:t>
      </w:r>
      <w:r w:rsidR="001F7F9C" w:rsidRPr="00EA1584">
        <w:t xml:space="preserve">  After </w:t>
      </w:r>
      <w:r w:rsidR="0055264D" w:rsidRPr="00EA1584">
        <w:t>section 2</w:t>
      </w:r>
      <w:r w:rsidR="001F7F9C" w:rsidRPr="00EA1584">
        <w:t>0</w:t>
      </w:r>
      <w:r w:rsidR="00EA1584">
        <w:noBreakHyphen/>
      </w:r>
      <w:r w:rsidR="001F7F9C" w:rsidRPr="00EA1584">
        <w:t>1</w:t>
      </w:r>
    </w:p>
    <w:p w:rsidR="001F7F9C" w:rsidRPr="00EA1584" w:rsidRDefault="001F7F9C" w:rsidP="001F7F9C">
      <w:pPr>
        <w:pStyle w:val="Item"/>
      </w:pPr>
      <w:r w:rsidRPr="00EA1584">
        <w:t>Insert:</w:t>
      </w:r>
    </w:p>
    <w:p w:rsidR="001F7F9C" w:rsidRPr="00EA1584" w:rsidRDefault="001F7F9C" w:rsidP="001F7F9C">
      <w:pPr>
        <w:pStyle w:val="ActHead5"/>
      </w:pPr>
      <w:bookmarkStart w:id="12" w:name="_Toc57729133"/>
      <w:r w:rsidRPr="00A36199">
        <w:rPr>
          <w:rStyle w:val="CharSectno"/>
        </w:rPr>
        <w:t>20</w:t>
      </w:r>
      <w:r w:rsidR="00EA1584" w:rsidRPr="00A36199">
        <w:rPr>
          <w:rStyle w:val="CharSectno"/>
        </w:rPr>
        <w:noBreakHyphen/>
      </w:r>
      <w:r w:rsidRPr="00A36199">
        <w:rPr>
          <w:rStyle w:val="CharSectno"/>
        </w:rPr>
        <w:t>2</w:t>
      </w:r>
      <w:r w:rsidRPr="00EA1584">
        <w:t xml:space="preserve">  Qualifications, experience, knowledge and abilities required by applicants for registration to practise only as a restructuring practitioner</w:t>
      </w:r>
      <w:bookmarkEnd w:id="12"/>
    </w:p>
    <w:p w:rsidR="001F7F9C" w:rsidRPr="00EA1584" w:rsidRDefault="001F7F9C" w:rsidP="001F7F9C">
      <w:pPr>
        <w:pStyle w:val="subsection"/>
      </w:pPr>
      <w:r w:rsidRPr="00EA1584">
        <w:tab/>
        <w:t>(1)</w:t>
      </w:r>
      <w:r w:rsidRPr="00EA1584">
        <w:tab/>
        <w:t>This section:</w:t>
      </w:r>
    </w:p>
    <w:p w:rsidR="001F7F9C" w:rsidRPr="00EA1584" w:rsidRDefault="001F7F9C" w:rsidP="001F7F9C">
      <w:pPr>
        <w:pStyle w:val="paragraph"/>
      </w:pPr>
      <w:r w:rsidRPr="00EA1584">
        <w:tab/>
        <w:t>(a)</w:t>
      </w:r>
      <w:r w:rsidRPr="00EA1584">
        <w:tab/>
        <w:t xml:space="preserve">is made for the purposes of </w:t>
      </w:r>
      <w:r w:rsidR="0055264D" w:rsidRPr="00EA1584">
        <w:t>paragraph 2</w:t>
      </w:r>
      <w:r w:rsidRPr="00EA1584">
        <w:t>0</w:t>
      </w:r>
      <w:r w:rsidR="00EA1584">
        <w:noBreakHyphen/>
      </w:r>
      <w:r w:rsidRPr="00EA1584">
        <w:t>20(4)(a) of the Insolvency Practice Schedule (Corporations); and</w:t>
      </w:r>
    </w:p>
    <w:p w:rsidR="001F7F9C" w:rsidRPr="00EA1584" w:rsidRDefault="001F7F9C" w:rsidP="001F7F9C">
      <w:pPr>
        <w:pStyle w:val="paragraph"/>
      </w:pPr>
      <w:r w:rsidRPr="00EA1584">
        <w:tab/>
        <w:t>(b)</w:t>
      </w:r>
      <w:r w:rsidRPr="00EA1584">
        <w:tab/>
        <w:t xml:space="preserve">applies in relation to an application (a </w:t>
      </w:r>
      <w:r w:rsidRPr="00EA1584">
        <w:rPr>
          <w:b/>
          <w:i/>
        </w:rPr>
        <w:t>restructuring practitioner application</w:t>
      </w:r>
      <w:r w:rsidRPr="00EA1584">
        <w:t xml:space="preserve">) for registration as a liquidator </w:t>
      </w:r>
      <w:r w:rsidR="00AE34D2" w:rsidRPr="00EA1584">
        <w:t xml:space="preserve">if </w:t>
      </w:r>
      <w:r w:rsidRPr="00EA1584">
        <w:t xml:space="preserve">the applicant wishes to be registered to practise only as a restructuring practitioner for a company or </w:t>
      </w:r>
      <w:r w:rsidR="00531F3D" w:rsidRPr="00EA1584">
        <w:t xml:space="preserve">for </w:t>
      </w:r>
      <w:r w:rsidRPr="00EA1584">
        <w:t>a restructuring plan.</w:t>
      </w:r>
    </w:p>
    <w:p w:rsidR="001F7F9C" w:rsidRPr="00EA1584" w:rsidRDefault="001F7F9C" w:rsidP="001F7F9C">
      <w:pPr>
        <w:pStyle w:val="subsection"/>
      </w:pPr>
      <w:r w:rsidRPr="00EA1584">
        <w:tab/>
        <w:t>(2)</w:t>
      </w:r>
      <w:r w:rsidRPr="00EA1584">
        <w:tab/>
        <w:t xml:space="preserve">A committee to which a restructuring practitioner application is referred under </w:t>
      </w:r>
      <w:r w:rsidR="0055264D" w:rsidRPr="00EA1584">
        <w:t>section 2</w:t>
      </w:r>
      <w:r w:rsidRPr="00EA1584">
        <w:t>0</w:t>
      </w:r>
      <w:r w:rsidR="00EA1584">
        <w:noBreakHyphen/>
      </w:r>
      <w:r w:rsidRPr="00EA1584">
        <w:t>15 of the Insolvency Practice Schedule (Corporations) must be satisfied that the applicant has each of the following qualifications, experience, knowledge and abilities:</w:t>
      </w:r>
    </w:p>
    <w:p w:rsidR="001F7F9C" w:rsidRPr="00EA1584" w:rsidRDefault="001F7F9C" w:rsidP="00720107">
      <w:pPr>
        <w:pStyle w:val="paragraph"/>
      </w:pPr>
      <w:r w:rsidRPr="00EA1584">
        <w:tab/>
        <w:t>(a)</w:t>
      </w:r>
      <w:r w:rsidRPr="00EA1584">
        <w:tab/>
        <w:t>the applicant is a recognised accountant;</w:t>
      </w:r>
    </w:p>
    <w:p w:rsidR="001F7F9C" w:rsidRPr="00EA1584" w:rsidRDefault="001F7F9C" w:rsidP="00720107">
      <w:pPr>
        <w:pStyle w:val="paragraph"/>
      </w:pPr>
      <w:r w:rsidRPr="00EA1584">
        <w:tab/>
        <w:t>(b)</w:t>
      </w:r>
      <w:r w:rsidRPr="00EA1584">
        <w:tab/>
      </w:r>
      <w:r w:rsidR="006B1CF5" w:rsidRPr="00EA1584">
        <w:t xml:space="preserve">the applicant has demonstrated the capacity to perform satisfactorily the functions and duties of </w:t>
      </w:r>
      <w:r w:rsidR="00C62631" w:rsidRPr="00EA1584">
        <w:t>a restructuring practitioner for a company and for a restructuring plan</w:t>
      </w:r>
      <w:r w:rsidR="006B1CF5" w:rsidRPr="00EA1584">
        <w:t>;</w:t>
      </w:r>
    </w:p>
    <w:p w:rsidR="006B1CF5" w:rsidRPr="00EA1584" w:rsidRDefault="006B1CF5" w:rsidP="00720107">
      <w:pPr>
        <w:pStyle w:val="paragraph"/>
      </w:pPr>
      <w:r w:rsidRPr="00EA1584">
        <w:tab/>
        <w:t>(c)</w:t>
      </w:r>
      <w:r w:rsidRPr="00EA1584">
        <w:tab/>
        <w:t>the applicant is able to satisfy any conditions to be imposed under the Insolvency Practice Schedule (Corporations) if the applicant is registered as a liquidator.</w:t>
      </w:r>
    </w:p>
    <w:p w:rsidR="00337627" w:rsidRPr="00EA1584" w:rsidRDefault="00337627" w:rsidP="00337627">
      <w:pPr>
        <w:pStyle w:val="SubsectionHead"/>
      </w:pPr>
      <w:r w:rsidRPr="00EA1584">
        <w:t>Definitions</w:t>
      </w:r>
    </w:p>
    <w:p w:rsidR="00337627" w:rsidRPr="00EA1584" w:rsidRDefault="0038398B" w:rsidP="0038398B">
      <w:pPr>
        <w:pStyle w:val="subsection"/>
      </w:pPr>
      <w:r w:rsidRPr="00EA1584">
        <w:tab/>
        <w:t>(</w:t>
      </w:r>
      <w:r w:rsidR="00FF41B3" w:rsidRPr="00EA1584">
        <w:t>3</w:t>
      </w:r>
      <w:r w:rsidRPr="00EA1584">
        <w:t>)</w:t>
      </w:r>
      <w:r w:rsidRPr="00EA1584">
        <w:tab/>
      </w:r>
      <w:r w:rsidR="00337627" w:rsidRPr="00EA1584">
        <w:t>In this section:</w:t>
      </w:r>
    </w:p>
    <w:p w:rsidR="00337627" w:rsidRPr="00EA1584" w:rsidRDefault="00337627" w:rsidP="00337627">
      <w:pPr>
        <w:pStyle w:val="Definition"/>
      </w:pPr>
      <w:r w:rsidRPr="00EA1584">
        <w:rPr>
          <w:b/>
          <w:i/>
        </w:rPr>
        <w:t>recognised accountant</w:t>
      </w:r>
      <w:r w:rsidRPr="00EA1584">
        <w:t xml:space="preserve"> means:</w:t>
      </w:r>
    </w:p>
    <w:p w:rsidR="007C5752" w:rsidRPr="00EA1584" w:rsidRDefault="00337627" w:rsidP="00337627">
      <w:pPr>
        <w:pStyle w:val="paragraph"/>
      </w:pPr>
      <w:r w:rsidRPr="00EA1584">
        <w:tab/>
        <w:t>(a)</w:t>
      </w:r>
      <w:r w:rsidRPr="00EA1584">
        <w:tab/>
      </w:r>
      <w:r w:rsidR="008144D2" w:rsidRPr="00EA1584">
        <w:t>a member of Chartered Accountants Australia and New Zealand (</w:t>
      </w:r>
      <w:proofErr w:type="spellStart"/>
      <w:r w:rsidR="008144D2" w:rsidRPr="00EA1584">
        <w:rPr>
          <w:b/>
          <w:i/>
        </w:rPr>
        <w:t>CAANZ</w:t>
      </w:r>
      <w:proofErr w:type="spellEnd"/>
      <w:r w:rsidR="008144D2" w:rsidRPr="00EA1584">
        <w:t>)</w:t>
      </w:r>
      <w:r w:rsidR="007C5752" w:rsidRPr="00EA1584">
        <w:t xml:space="preserve"> who:</w:t>
      </w:r>
    </w:p>
    <w:p w:rsidR="00DA7C2E" w:rsidRPr="00EA1584" w:rsidRDefault="007C5752" w:rsidP="007C5752">
      <w:pPr>
        <w:pStyle w:val="paragraphsub"/>
      </w:pPr>
      <w:r w:rsidRPr="00EA1584">
        <w:tab/>
        <w:t>(</w:t>
      </w:r>
      <w:proofErr w:type="spellStart"/>
      <w:r w:rsidRPr="00EA1584">
        <w:t>i</w:t>
      </w:r>
      <w:proofErr w:type="spellEnd"/>
      <w:r w:rsidRPr="00EA1584">
        <w:t>)</w:t>
      </w:r>
      <w:r w:rsidRPr="00EA1584">
        <w:tab/>
      </w:r>
      <w:r w:rsidR="00697250" w:rsidRPr="00EA1584">
        <w:t xml:space="preserve">holds </w:t>
      </w:r>
      <w:r w:rsidR="00AE5383" w:rsidRPr="00EA1584">
        <w:t xml:space="preserve">a Certificate of Public Practice issued by </w:t>
      </w:r>
      <w:proofErr w:type="spellStart"/>
      <w:r w:rsidR="00AE5383" w:rsidRPr="00EA1584">
        <w:t>CAANZ</w:t>
      </w:r>
      <w:proofErr w:type="spellEnd"/>
      <w:r w:rsidR="00AE5383" w:rsidRPr="00EA1584">
        <w:t xml:space="preserve">; </w:t>
      </w:r>
      <w:r w:rsidR="007B0C16" w:rsidRPr="00EA1584">
        <w:t>and</w:t>
      </w:r>
    </w:p>
    <w:p w:rsidR="007B0C16" w:rsidRPr="00EA1584" w:rsidRDefault="007B0C16" w:rsidP="007C5752">
      <w:pPr>
        <w:pStyle w:val="paragraphsub"/>
      </w:pPr>
      <w:r w:rsidRPr="00EA1584">
        <w:tab/>
        <w:t>(ii)</w:t>
      </w:r>
      <w:r w:rsidRPr="00EA1584">
        <w:tab/>
        <w:t>is entitled to use the letters “CA” or “</w:t>
      </w:r>
      <w:proofErr w:type="spellStart"/>
      <w:r w:rsidRPr="00EA1584">
        <w:t>FCA</w:t>
      </w:r>
      <w:proofErr w:type="spellEnd"/>
      <w:r w:rsidRPr="00EA1584">
        <w:t>”; and</w:t>
      </w:r>
    </w:p>
    <w:p w:rsidR="007B0C16" w:rsidRPr="00EA1584" w:rsidRDefault="007B0C16" w:rsidP="007C5752">
      <w:pPr>
        <w:pStyle w:val="paragraphsub"/>
      </w:pPr>
      <w:r w:rsidRPr="00EA1584">
        <w:tab/>
        <w:t>(iii)</w:t>
      </w:r>
      <w:r w:rsidRPr="00EA1584">
        <w:tab/>
        <w:t xml:space="preserve">is subject to, and complies with, </w:t>
      </w:r>
      <w:proofErr w:type="spellStart"/>
      <w:r w:rsidRPr="00EA1584">
        <w:t>CAANZ’s</w:t>
      </w:r>
      <w:proofErr w:type="spellEnd"/>
      <w:r w:rsidRPr="00EA1584">
        <w:t xml:space="preserve"> continuing professional education requirements; or</w:t>
      </w:r>
    </w:p>
    <w:p w:rsidR="00C057F4" w:rsidRPr="00EA1584" w:rsidRDefault="00DA7C2E" w:rsidP="00337627">
      <w:pPr>
        <w:pStyle w:val="paragraph"/>
      </w:pPr>
      <w:r w:rsidRPr="00EA1584">
        <w:tab/>
        <w:t>(b)</w:t>
      </w:r>
      <w:r w:rsidRPr="00EA1584">
        <w:tab/>
      </w:r>
      <w:r w:rsidR="00C057F4" w:rsidRPr="00EA1584">
        <w:t>a member of CPA Australia who:</w:t>
      </w:r>
    </w:p>
    <w:p w:rsidR="00337627" w:rsidRPr="00EA1584" w:rsidRDefault="00C057F4" w:rsidP="00C057F4">
      <w:pPr>
        <w:pStyle w:val="paragraphsub"/>
      </w:pPr>
      <w:r w:rsidRPr="00EA1584">
        <w:tab/>
        <w:t>(</w:t>
      </w:r>
      <w:proofErr w:type="spellStart"/>
      <w:r w:rsidRPr="00EA1584">
        <w:t>i</w:t>
      </w:r>
      <w:proofErr w:type="spellEnd"/>
      <w:r w:rsidRPr="00EA1584">
        <w:t>)</w:t>
      </w:r>
      <w:r w:rsidRPr="00EA1584">
        <w:tab/>
      </w:r>
      <w:r w:rsidR="0017590A" w:rsidRPr="00EA1584">
        <w:t xml:space="preserve">holds a Public Practice Certificate issued by CPA Australia Ltd; </w:t>
      </w:r>
      <w:r w:rsidR="00FC7433" w:rsidRPr="00EA1584">
        <w:t>and</w:t>
      </w:r>
    </w:p>
    <w:p w:rsidR="00E84830" w:rsidRPr="00EA1584" w:rsidRDefault="00E84830" w:rsidP="00C057F4">
      <w:pPr>
        <w:pStyle w:val="paragraphsub"/>
      </w:pPr>
      <w:r w:rsidRPr="00EA1584">
        <w:tab/>
        <w:t>(ii)</w:t>
      </w:r>
      <w:r w:rsidRPr="00EA1584">
        <w:tab/>
        <w:t>is entitled to use the letters “CPA” or “</w:t>
      </w:r>
      <w:proofErr w:type="spellStart"/>
      <w:r w:rsidRPr="00EA1584">
        <w:t>FCPA</w:t>
      </w:r>
      <w:proofErr w:type="spellEnd"/>
      <w:r w:rsidRPr="00EA1584">
        <w:t>”; and</w:t>
      </w:r>
    </w:p>
    <w:p w:rsidR="003A5330" w:rsidRPr="00EA1584" w:rsidRDefault="003A5330" w:rsidP="00C057F4">
      <w:pPr>
        <w:pStyle w:val="paragraphsub"/>
      </w:pPr>
      <w:r w:rsidRPr="00EA1584">
        <w:tab/>
        <w:t>(iii)</w:t>
      </w:r>
      <w:r w:rsidRPr="00EA1584">
        <w:tab/>
        <w:t>is subject to, and complies with, CPA Australia’s continuing professional education requirements; or</w:t>
      </w:r>
    </w:p>
    <w:p w:rsidR="00187284" w:rsidRPr="00EA1584" w:rsidRDefault="00DA7C2E" w:rsidP="00337627">
      <w:pPr>
        <w:pStyle w:val="paragraph"/>
      </w:pPr>
      <w:r w:rsidRPr="00EA1584">
        <w:tab/>
        <w:t>(c</w:t>
      </w:r>
      <w:r w:rsidR="0017590A" w:rsidRPr="00EA1584">
        <w:t>)</w:t>
      </w:r>
      <w:r w:rsidR="0017590A" w:rsidRPr="00EA1584">
        <w:tab/>
      </w:r>
      <w:r w:rsidR="009A7D58" w:rsidRPr="00EA1584">
        <w:t>a member of</w:t>
      </w:r>
      <w:r w:rsidR="00BB1FF0" w:rsidRPr="00EA1584">
        <w:t xml:space="preserve"> the</w:t>
      </w:r>
      <w:r w:rsidR="009A7D58" w:rsidRPr="00EA1584">
        <w:t xml:space="preserve"> </w:t>
      </w:r>
      <w:r w:rsidR="00F64B75" w:rsidRPr="00EA1584">
        <w:t>Institute of Public Accountants (</w:t>
      </w:r>
      <w:r w:rsidR="00F64B75" w:rsidRPr="00EA1584">
        <w:rPr>
          <w:b/>
          <w:i/>
        </w:rPr>
        <w:t>IPA</w:t>
      </w:r>
      <w:r w:rsidR="00F64B75" w:rsidRPr="00EA1584">
        <w:t xml:space="preserve">) </w:t>
      </w:r>
      <w:r w:rsidR="00187284" w:rsidRPr="00EA1584">
        <w:t>who:</w:t>
      </w:r>
    </w:p>
    <w:p w:rsidR="007F03D5" w:rsidRPr="00EA1584" w:rsidRDefault="00187284" w:rsidP="00187284">
      <w:pPr>
        <w:pStyle w:val="paragraphsub"/>
      </w:pPr>
      <w:r w:rsidRPr="00EA1584">
        <w:tab/>
        <w:t>(</w:t>
      </w:r>
      <w:proofErr w:type="spellStart"/>
      <w:r w:rsidRPr="00EA1584">
        <w:t>i</w:t>
      </w:r>
      <w:proofErr w:type="spellEnd"/>
      <w:r w:rsidRPr="00EA1584">
        <w:t>)</w:t>
      </w:r>
      <w:r w:rsidRPr="00EA1584">
        <w:tab/>
      </w:r>
      <w:r w:rsidR="00306A3A" w:rsidRPr="00EA1584">
        <w:t>holds a Public Practice Certificate issued by IPA</w:t>
      </w:r>
      <w:r w:rsidR="002F3664" w:rsidRPr="00EA1584">
        <w:t>; and</w:t>
      </w:r>
    </w:p>
    <w:p w:rsidR="002F3664" w:rsidRPr="00EA1584" w:rsidRDefault="002F3664" w:rsidP="00187284">
      <w:pPr>
        <w:pStyle w:val="paragraphsub"/>
      </w:pPr>
      <w:r w:rsidRPr="00EA1584">
        <w:tab/>
        <w:t>(ii)</w:t>
      </w:r>
      <w:r w:rsidRPr="00EA1584">
        <w:tab/>
        <w:t>is entitled to use the letters “</w:t>
      </w:r>
      <w:proofErr w:type="spellStart"/>
      <w:r w:rsidRPr="00EA1584">
        <w:t>FIPA</w:t>
      </w:r>
      <w:proofErr w:type="spellEnd"/>
      <w:r w:rsidRPr="00EA1584">
        <w:t>” or “</w:t>
      </w:r>
      <w:proofErr w:type="spellStart"/>
      <w:r w:rsidRPr="00EA1584">
        <w:t>MIPA</w:t>
      </w:r>
      <w:proofErr w:type="spellEnd"/>
      <w:r w:rsidRPr="00EA1584">
        <w:t>”; and</w:t>
      </w:r>
    </w:p>
    <w:p w:rsidR="002F3664" w:rsidRPr="00EA1584" w:rsidRDefault="002F3664" w:rsidP="00187284">
      <w:pPr>
        <w:pStyle w:val="paragraphsub"/>
      </w:pPr>
      <w:r w:rsidRPr="00EA1584">
        <w:tab/>
        <w:t>(iii)</w:t>
      </w:r>
      <w:r w:rsidRPr="00EA1584">
        <w:tab/>
        <w:t>is subject to, and complies with, IPA’s continuing professional education requirements.</w:t>
      </w:r>
    </w:p>
    <w:p w:rsidR="00720107" w:rsidRPr="00EA1584" w:rsidRDefault="00205D8C" w:rsidP="00720107">
      <w:pPr>
        <w:pStyle w:val="ItemHead"/>
      </w:pPr>
      <w:r w:rsidRPr="00EA1584">
        <w:t>6</w:t>
      </w:r>
      <w:r w:rsidR="00720107" w:rsidRPr="00EA1584">
        <w:t xml:space="preserve">  </w:t>
      </w:r>
      <w:r w:rsidR="00BE2411" w:rsidRPr="00EA1584">
        <w:t>Subsections 2</w:t>
      </w:r>
      <w:r w:rsidR="00720107" w:rsidRPr="00EA1584">
        <w:t>0</w:t>
      </w:r>
      <w:r w:rsidR="00EA1584">
        <w:noBreakHyphen/>
      </w:r>
      <w:r w:rsidR="00720107" w:rsidRPr="00EA1584">
        <w:t>5(2) and (3)</w:t>
      </w:r>
    </w:p>
    <w:p w:rsidR="00720107" w:rsidRPr="00EA1584" w:rsidRDefault="00720107" w:rsidP="00720107">
      <w:pPr>
        <w:pStyle w:val="Item"/>
      </w:pPr>
      <w:r w:rsidRPr="00EA1584">
        <w:t>Repeal the subsections, substitute:</w:t>
      </w:r>
    </w:p>
    <w:p w:rsidR="00E037C2" w:rsidRPr="00EA1584" w:rsidRDefault="00E037C2" w:rsidP="00E037C2">
      <w:pPr>
        <w:pStyle w:val="SubsectionHead"/>
      </w:pPr>
      <w:r w:rsidRPr="00EA1584">
        <w:t>Registered liquidators generally</w:t>
      </w:r>
    </w:p>
    <w:p w:rsidR="00720107" w:rsidRPr="00EA1584" w:rsidRDefault="00720107" w:rsidP="00720107">
      <w:pPr>
        <w:pStyle w:val="subsection"/>
      </w:pPr>
      <w:r w:rsidRPr="00EA1584">
        <w:tab/>
        <w:t>(2)</w:t>
      </w:r>
      <w:r w:rsidRPr="00EA1584">
        <w:tab/>
        <w:t>It is a condition on the registration of any person as a registered liquidator that:</w:t>
      </w:r>
    </w:p>
    <w:p w:rsidR="00720107" w:rsidRPr="00EA1584" w:rsidRDefault="00720107" w:rsidP="00720107">
      <w:pPr>
        <w:pStyle w:val="paragraph"/>
      </w:pPr>
      <w:r w:rsidRPr="00EA1584">
        <w:tab/>
        <w:t>(a)</w:t>
      </w:r>
      <w:r w:rsidRPr="00EA1584">
        <w:tab/>
        <w:t>the person undertake at least 120 hours of continuing professional education during:</w:t>
      </w:r>
    </w:p>
    <w:p w:rsidR="00720107" w:rsidRPr="00EA1584" w:rsidRDefault="00720107" w:rsidP="00720107">
      <w:pPr>
        <w:pStyle w:val="paragraphsub"/>
      </w:pPr>
      <w:r w:rsidRPr="00EA1584">
        <w:tab/>
        <w:t>(</w:t>
      </w:r>
      <w:proofErr w:type="spellStart"/>
      <w:r w:rsidRPr="00EA1584">
        <w:t>i</w:t>
      </w:r>
      <w:proofErr w:type="spellEnd"/>
      <w:r w:rsidRPr="00EA1584">
        <w:t>)</w:t>
      </w:r>
      <w:r w:rsidRPr="00EA1584">
        <w:tab/>
        <w:t>the period of 3 years starting on the day the person is first registered as a liquidator; and</w:t>
      </w:r>
    </w:p>
    <w:p w:rsidR="00720107" w:rsidRPr="00EA1584" w:rsidRDefault="00720107" w:rsidP="00720107">
      <w:pPr>
        <w:pStyle w:val="paragraphsub"/>
      </w:pPr>
      <w:r w:rsidRPr="00EA1584">
        <w:tab/>
        <w:t>(ii)</w:t>
      </w:r>
      <w:r w:rsidRPr="00EA1584">
        <w:tab/>
        <w:t>each subsequent period of 3 years during which the person is registered as a liquidator; and</w:t>
      </w:r>
    </w:p>
    <w:p w:rsidR="00720107" w:rsidRPr="00EA1584" w:rsidRDefault="00720107" w:rsidP="00523639">
      <w:pPr>
        <w:pStyle w:val="paragraph"/>
      </w:pPr>
      <w:r w:rsidRPr="00EA1584">
        <w:tab/>
        <w:t>(b)</w:t>
      </w:r>
      <w:r w:rsidRPr="00EA1584">
        <w:tab/>
        <w:t xml:space="preserve">at least 30 hours of the 120 hours of continuing professional education </w:t>
      </w:r>
      <w:r w:rsidR="00AA776D" w:rsidRPr="00EA1584">
        <w:t>is</w:t>
      </w:r>
      <w:r w:rsidRPr="00EA1584">
        <w:t xml:space="preserve"> capable of being objectively verified by a competent source.</w:t>
      </w:r>
    </w:p>
    <w:p w:rsidR="00FA0BD5" w:rsidRPr="00EA1584" w:rsidRDefault="00D86C86" w:rsidP="00FA0BD5">
      <w:pPr>
        <w:pStyle w:val="SubsectionHead"/>
      </w:pPr>
      <w:r w:rsidRPr="00EA1584">
        <w:t>Restructuring practitioners</w:t>
      </w:r>
    </w:p>
    <w:p w:rsidR="00673AEC" w:rsidRPr="00EA1584" w:rsidRDefault="00FA0BD5" w:rsidP="003423EA">
      <w:pPr>
        <w:pStyle w:val="subsection"/>
      </w:pPr>
      <w:r w:rsidRPr="00EA1584">
        <w:tab/>
        <w:t>(</w:t>
      </w:r>
      <w:r w:rsidR="001F0581" w:rsidRPr="00EA1584">
        <w:t>3</w:t>
      </w:r>
      <w:r w:rsidRPr="00EA1584">
        <w:t>)</w:t>
      </w:r>
      <w:r w:rsidRPr="00EA1584">
        <w:tab/>
      </w:r>
      <w:r w:rsidR="0043413F" w:rsidRPr="00EA1584">
        <w:t xml:space="preserve">If a </w:t>
      </w:r>
      <w:r w:rsidR="00AA776D" w:rsidRPr="00EA1584">
        <w:t>committee decides under 20</w:t>
      </w:r>
      <w:r w:rsidR="00EA1584">
        <w:noBreakHyphen/>
      </w:r>
      <w:r w:rsidR="00AA776D" w:rsidRPr="00EA1584">
        <w:t>20(</w:t>
      </w:r>
      <w:r w:rsidR="00C24281" w:rsidRPr="00EA1584">
        <w:t>6</w:t>
      </w:r>
      <w:r w:rsidR="00AA776D" w:rsidRPr="00EA1584">
        <w:t>) of the Insolvency Practice Schedule (Corporations) that a person’s registration is to be subject to a condition that the person act as the external administrator of a company only in the capacity of</w:t>
      </w:r>
      <w:r w:rsidR="003423EA" w:rsidRPr="00EA1584">
        <w:t xml:space="preserve"> </w:t>
      </w:r>
      <w:r w:rsidR="00AA776D" w:rsidRPr="00EA1584">
        <w:t xml:space="preserve">a </w:t>
      </w:r>
      <w:r w:rsidR="0043413F" w:rsidRPr="00EA1584">
        <w:t>restructuring practitioner</w:t>
      </w:r>
      <w:r w:rsidR="00AA776D" w:rsidRPr="00EA1584">
        <w:t xml:space="preserve"> for the</w:t>
      </w:r>
      <w:r w:rsidR="00CD59E8" w:rsidRPr="00EA1584">
        <w:t xml:space="preserve"> company or </w:t>
      </w:r>
      <w:r w:rsidR="00456CD5" w:rsidRPr="00EA1584">
        <w:t xml:space="preserve">for </w:t>
      </w:r>
      <w:r w:rsidR="00CD59E8" w:rsidRPr="00EA1584">
        <w:t>a restructuring plan</w:t>
      </w:r>
      <w:r w:rsidR="00AA776D" w:rsidRPr="00EA1584">
        <w:t xml:space="preserve"> made by the company</w:t>
      </w:r>
      <w:r w:rsidR="003423EA" w:rsidRPr="00EA1584">
        <w:t xml:space="preserve">, </w:t>
      </w:r>
      <w:r w:rsidR="0043413F" w:rsidRPr="00EA1584">
        <w:t xml:space="preserve">it is a condition on the registration of the person as a registered liquidator that the person must </w:t>
      </w:r>
      <w:r w:rsidR="00673AEC" w:rsidRPr="00EA1584">
        <w:t xml:space="preserve">not carry out work as </w:t>
      </w:r>
      <w:r w:rsidR="00AA776D" w:rsidRPr="00EA1584">
        <w:t>an external administrator of a company</w:t>
      </w:r>
      <w:r w:rsidR="00673AEC" w:rsidRPr="00EA1584">
        <w:t xml:space="preserve"> otherwise than in </w:t>
      </w:r>
      <w:r w:rsidR="00AA776D" w:rsidRPr="00EA1584">
        <w:t>that</w:t>
      </w:r>
      <w:r w:rsidR="00673AEC" w:rsidRPr="00EA1584">
        <w:t xml:space="preserve"> capacity</w:t>
      </w:r>
      <w:r w:rsidR="00AA776D" w:rsidRPr="00EA1584">
        <w:t>.</w:t>
      </w:r>
    </w:p>
    <w:p w:rsidR="00610DC5" w:rsidRPr="00EA1584" w:rsidRDefault="00610DC5" w:rsidP="00610DC5">
      <w:pPr>
        <w:pStyle w:val="SubsectionHead"/>
      </w:pPr>
      <w:r w:rsidRPr="00EA1584">
        <w:t>Suspended registrations</w:t>
      </w:r>
    </w:p>
    <w:p w:rsidR="006275E7" w:rsidRPr="00EA1584" w:rsidRDefault="00205D8C" w:rsidP="006275E7">
      <w:pPr>
        <w:pStyle w:val="ItemHead"/>
      </w:pPr>
      <w:r w:rsidRPr="00EA1584">
        <w:t>7</w:t>
      </w:r>
      <w:r w:rsidR="006275E7" w:rsidRPr="00EA1584">
        <w:t xml:space="preserve">  </w:t>
      </w:r>
      <w:r w:rsidR="009879B2" w:rsidRPr="00EA1584">
        <w:t xml:space="preserve">Before </w:t>
      </w:r>
      <w:r w:rsidR="0055264D" w:rsidRPr="00EA1584">
        <w:t>section 6</w:t>
      </w:r>
      <w:r w:rsidR="009879B2" w:rsidRPr="00EA1584">
        <w:t>0</w:t>
      </w:r>
      <w:r w:rsidR="00EA1584">
        <w:noBreakHyphen/>
      </w:r>
      <w:r w:rsidR="009879B2" w:rsidRPr="00EA1584">
        <w:t>2</w:t>
      </w:r>
    </w:p>
    <w:p w:rsidR="006275E7" w:rsidRPr="00EA1584" w:rsidRDefault="009879B2" w:rsidP="006275E7">
      <w:pPr>
        <w:pStyle w:val="Item"/>
      </w:pPr>
      <w:r w:rsidRPr="00EA1584">
        <w:t>Insert</w:t>
      </w:r>
      <w:r w:rsidR="006275E7" w:rsidRPr="00EA1584">
        <w:t>:</w:t>
      </w:r>
    </w:p>
    <w:p w:rsidR="009879B2" w:rsidRPr="00EA1584" w:rsidRDefault="009879B2" w:rsidP="009879B2">
      <w:pPr>
        <w:pStyle w:val="ActHead4"/>
      </w:pPr>
      <w:bookmarkStart w:id="13" w:name="_Toc57729134"/>
      <w:r w:rsidRPr="00A36199">
        <w:rPr>
          <w:rStyle w:val="CharSubdNo"/>
        </w:rPr>
        <w:t>Subdivision A</w:t>
      </w:r>
      <w:r w:rsidRPr="00EA1584">
        <w:t>—</w:t>
      </w:r>
      <w:r w:rsidRPr="00A36199">
        <w:rPr>
          <w:rStyle w:val="CharSubdText"/>
        </w:rPr>
        <w:t>Remuneration of restructuring practitioners</w:t>
      </w:r>
      <w:bookmarkEnd w:id="13"/>
    </w:p>
    <w:p w:rsidR="006275E7" w:rsidRPr="00EA1584" w:rsidRDefault="006275E7" w:rsidP="006275E7">
      <w:pPr>
        <w:pStyle w:val="ActHead5"/>
      </w:pPr>
      <w:bookmarkStart w:id="14" w:name="_Toc57729135"/>
      <w:r w:rsidRPr="00A36199">
        <w:rPr>
          <w:rStyle w:val="CharSectno"/>
        </w:rPr>
        <w:t>60</w:t>
      </w:r>
      <w:r w:rsidR="00EA1584" w:rsidRPr="00A36199">
        <w:rPr>
          <w:rStyle w:val="CharSectno"/>
        </w:rPr>
        <w:noBreakHyphen/>
      </w:r>
      <w:r w:rsidR="009879B2" w:rsidRPr="00A36199">
        <w:rPr>
          <w:rStyle w:val="CharSectno"/>
        </w:rPr>
        <w:t>1</w:t>
      </w:r>
      <w:r w:rsidR="009C1757" w:rsidRPr="00A36199">
        <w:rPr>
          <w:rStyle w:val="CharSectno"/>
        </w:rPr>
        <w:t>A</w:t>
      </w:r>
      <w:r w:rsidRPr="00EA1584">
        <w:t xml:space="preserve">  </w:t>
      </w:r>
      <w:r w:rsidR="002164BD" w:rsidRPr="00EA1584">
        <w:t>Authority</w:t>
      </w:r>
      <w:bookmarkEnd w:id="14"/>
    </w:p>
    <w:p w:rsidR="006275E7" w:rsidRPr="00EA1584" w:rsidRDefault="006275E7" w:rsidP="006275E7">
      <w:pPr>
        <w:pStyle w:val="subsection"/>
      </w:pPr>
      <w:r w:rsidRPr="00EA1584">
        <w:tab/>
      </w:r>
      <w:r w:rsidRPr="00EA1584">
        <w:tab/>
        <w:t xml:space="preserve">This </w:t>
      </w:r>
      <w:r w:rsidR="002164BD" w:rsidRPr="00EA1584">
        <w:t xml:space="preserve">Subdivision </w:t>
      </w:r>
      <w:r w:rsidRPr="00EA1584">
        <w:t xml:space="preserve">is made for the purposes of </w:t>
      </w:r>
      <w:r w:rsidR="00BE2411" w:rsidRPr="00EA1584">
        <w:t>sub</w:t>
      </w:r>
      <w:r w:rsidR="0055264D" w:rsidRPr="00EA1584">
        <w:t>section 6</w:t>
      </w:r>
      <w:r w:rsidRPr="00EA1584">
        <w:t>0</w:t>
      </w:r>
      <w:r w:rsidR="00EA1584">
        <w:noBreakHyphen/>
      </w:r>
      <w:r w:rsidRPr="00EA1584">
        <w:t>18(1) of the Insolvency Practice Schedule (Corporations).</w:t>
      </w:r>
    </w:p>
    <w:p w:rsidR="00490A87" w:rsidRPr="00EA1584" w:rsidRDefault="00490A87" w:rsidP="00490A87">
      <w:pPr>
        <w:pStyle w:val="ActHead5"/>
      </w:pPr>
      <w:bookmarkStart w:id="15" w:name="_Toc57729136"/>
      <w:r w:rsidRPr="00A36199">
        <w:rPr>
          <w:rStyle w:val="CharSectno"/>
        </w:rPr>
        <w:t>60</w:t>
      </w:r>
      <w:r w:rsidR="00EA1584" w:rsidRPr="00A36199">
        <w:rPr>
          <w:rStyle w:val="CharSectno"/>
        </w:rPr>
        <w:noBreakHyphen/>
      </w:r>
      <w:r w:rsidRPr="00A36199">
        <w:rPr>
          <w:rStyle w:val="CharSectno"/>
        </w:rPr>
        <w:t>1</w:t>
      </w:r>
      <w:r w:rsidR="009C52C5" w:rsidRPr="00A36199">
        <w:rPr>
          <w:rStyle w:val="CharSectno"/>
        </w:rPr>
        <w:t>B</w:t>
      </w:r>
      <w:r w:rsidRPr="00EA1584">
        <w:t xml:space="preserve">  Remuneration </w:t>
      </w:r>
      <w:r w:rsidR="00E331C8" w:rsidRPr="00EA1584">
        <w:t>for restructuring practitioners for companies</w:t>
      </w:r>
      <w:bookmarkEnd w:id="15"/>
    </w:p>
    <w:p w:rsidR="00312F6D" w:rsidRPr="00EA1584" w:rsidRDefault="00312F6D" w:rsidP="00312F6D">
      <w:pPr>
        <w:pStyle w:val="subsection"/>
      </w:pPr>
      <w:r w:rsidRPr="00EA1584">
        <w:tab/>
        <w:t>(1)</w:t>
      </w:r>
      <w:r w:rsidRPr="00EA1584">
        <w:tab/>
        <w:t>A restructuring practitioner for a company under restructuring is entitled to receive remuneration</w:t>
      </w:r>
      <w:r w:rsidR="00644554" w:rsidRPr="00EA1584">
        <w:t>, in accordance with a remuneration determination for the restructuring practitioner made under this section,</w:t>
      </w:r>
      <w:r w:rsidRPr="00EA1584">
        <w:t xml:space="preserve"> for necessary work properly performed by the restructuring practitioner in relation to the restructuring.</w:t>
      </w:r>
    </w:p>
    <w:p w:rsidR="004478CE" w:rsidRPr="00EA1584" w:rsidRDefault="00490A87" w:rsidP="00EE178D">
      <w:pPr>
        <w:pStyle w:val="subsection"/>
      </w:pPr>
      <w:r w:rsidRPr="00EA1584">
        <w:tab/>
        <w:t>(</w:t>
      </w:r>
      <w:r w:rsidR="00CC3901" w:rsidRPr="00EA1584">
        <w:t>2</w:t>
      </w:r>
      <w:r w:rsidRPr="00EA1584">
        <w:t>)</w:t>
      </w:r>
      <w:r w:rsidRPr="00EA1584">
        <w:tab/>
      </w:r>
      <w:r w:rsidR="00AE0DC4" w:rsidRPr="00EA1584">
        <w:t>The</w:t>
      </w:r>
      <w:r w:rsidRPr="00EA1584">
        <w:t xml:space="preserve"> determination</w:t>
      </w:r>
      <w:r w:rsidR="00EE178D" w:rsidRPr="00EA1584">
        <w:t xml:space="preserve"> </w:t>
      </w:r>
      <w:r w:rsidR="009775FC" w:rsidRPr="00EA1584">
        <w:t>must</w:t>
      </w:r>
      <w:r w:rsidR="004478CE" w:rsidRPr="00EA1584">
        <w:t xml:space="preserve"> be made:</w:t>
      </w:r>
    </w:p>
    <w:p w:rsidR="00FE166A" w:rsidRPr="00EA1584" w:rsidRDefault="004478CE" w:rsidP="004478CE">
      <w:pPr>
        <w:pStyle w:val="paragraph"/>
      </w:pPr>
      <w:r w:rsidRPr="00EA1584">
        <w:tab/>
        <w:t>(a)</w:t>
      </w:r>
      <w:r w:rsidRPr="00EA1584">
        <w:tab/>
      </w:r>
      <w:r w:rsidR="00615B87" w:rsidRPr="00EA1584">
        <w:t>by resolution of the board</w:t>
      </w:r>
      <w:r w:rsidRPr="00EA1584">
        <w:t>; and</w:t>
      </w:r>
    </w:p>
    <w:p w:rsidR="00AE619C" w:rsidRPr="00EA1584" w:rsidRDefault="004478CE" w:rsidP="004478CE">
      <w:pPr>
        <w:pStyle w:val="paragraph"/>
      </w:pPr>
      <w:r w:rsidRPr="00EA1584">
        <w:tab/>
        <w:t>(b)</w:t>
      </w:r>
      <w:r w:rsidRPr="00EA1584">
        <w:tab/>
      </w:r>
      <w:r w:rsidR="00AE619C" w:rsidRPr="00EA1584">
        <w:t xml:space="preserve">on or before the </w:t>
      </w:r>
      <w:r w:rsidR="00090186" w:rsidRPr="00EA1584">
        <w:t xml:space="preserve">day on which </w:t>
      </w:r>
      <w:r w:rsidR="00A3776B" w:rsidRPr="00EA1584">
        <w:t xml:space="preserve">the </w:t>
      </w:r>
      <w:r w:rsidR="00AE619C" w:rsidRPr="00EA1584">
        <w:t>restructuri</w:t>
      </w:r>
      <w:r w:rsidR="00EF4936" w:rsidRPr="00EA1584">
        <w:t>ng practitioner is appointed</w:t>
      </w:r>
      <w:r w:rsidR="00AE619C" w:rsidRPr="00EA1584">
        <w:t>.</w:t>
      </w:r>
    </w:p>
    <w:p w:rsidR="00790DD0" w:rsidRPr="00EA1584" w:rsidRDefault="00A918BA" w:rsidP="00EE178D">
      <w:pPr>
        <w:pStyle w:val="subsection"/>
      </w:pPr>
      <w:r w:rsidRPr="00EA1584">
        <w:tab/>
        <w:t>(</w:t>
      </w:r>
      <w:r w:rsidR="00EF3943" w:rsidRPr="00EA1584">
        <w:t>3</w:t>
      </w:r>
      <w:r w:rsidRPr="00EA1584">
        <w:t>)</w:t>
      </w:r>
      <w:r w:rsidRPr="00EA1584">
        <w:tab/>
      </w:r>
      <w:r w:rsidR="00FF0631" w:rsidRPr="00EA1584">
        <w:t>The</w:t>
      </w:r>
      <w:r w:rsidRPr="00EA1584">
        <w:t xml:space="preserve"> d</w:t>
      </w:r>
      <w:r w:rsidR="006335E1" w:rsidRPr="00EA1584">
        <w:t xml:space="preserve">etermination </w:t>
      </w:r>
      <w:r w:rsidR="00FD5A11" w:rsidRPr="00EA1584">
        <w:t xml:space="preserve">may specify </w:t>
      </w:r>
      <w:r w:rsidR="00583AE7" w:rsidRPr="00EA1584">
        <w:t xml:space="preserve">the </w:t>
      </w:r>
      <w:r w:rsidR="002B5BC4" w:rsidRPr="00EA1584">
        <w:t xml:space="preserve">restructuring practitioner’s </w:t>
      </w:r>
      <w:r w:rsidR="00FD5A11" w:rsidRPr="00EA1584">
        <w:t xml:space="preserve">remuneration </w:t>
      </w:r>
      <w:r w:rsidR="00790DD0" w:rsidRPr="00EA1584">
        <w:t>only by specifying:</w:t>
      </w:r>
    </w:p>
    <w:p w:rsidR="00A918BA" w:rsidRPr="00EA1584" w:rsidRDefault="00790DD0" w:rsidP="00790DD0">
      <w:pPr>
        <w:pStyle w:val="paragraph"/>
      </w:pPr>
      <w:r w:rsidRPr="00EA1584">
        <w:tab/>
        <w:t>(a)</w:t>
      </w:r>
      <w:r w:rsidRPr="00EA1584">
        <w:tab/>
      </w:r>
      <w:r w:rsidR="00EF2CDC" w:rsidRPr="00EA1584">
        <w:t>an amount of remuneration</w:t>
      </w:r>
      <w:r w:rsidRPr="00EA1584">
        <w:t>; and</w:t>
      </w:r>
    </w:p>
    <w:p w:rsidR="00790DD0" w:rsidRPr="00EA1584" w:rsidRDefault="00790DD0" w:rsidP="00205499">
      <w:pPr>
        <w:pStyle w:val="paragraph"/>
      </w:pPr>
      <w:r w:rsidRPr="00EA1584">
        <w:tab/>
        <w:t>(b)</w:t>
      </w:r>
      <w:r w:rsidRPr="00EA1584">
        <w:tab/>
      </w:r>
      <w:r w:rsidR="005A7AD4" w:rsidRPr="00EA1584">
        <w:t>a method for working out an amount of remuneration that</w:t>
      </w:r>
      <w:r w:rsidR="00B55323" w:rsidRPr="00EA1584">
        <w:t xml:space="preserve">, in the event </w:t>
      </w:r>
      <w:r w:rsidR="00A211CA" w:rsidRPr="00EA1584">
        <w:t xml:space="preserve">that </w:t>
      </w:r>
      <w:r w:rsidR="00822AE2" w:rsidRPr="00EA1584">
        <w:t>the board consents in writing to beginning or proceeding with proceedings</w:t>
      </w:r>
      <w:r w:rsidR="00B55323" w:rsidRPr="00EA1584">
        <w:t xml:space="preserve"> relating to the restructuring of the company</w:t>
      </w:r>
      <w:r w:rsidR="007C55E0" w:rsidRPr="00EA1584">
        <w:t xml:space="preserve">, </w:t>
      </w:r>
      <w:r w:rsidR="005A7AD4" w:rsidRPr="00EA1584">
        <w:t xml:space="preserve">the restructuring practitioner </w:t>
      </w:r>
      <w:r w:rsidR="006311DF" w:rsidRPr="00EA1584">
        <w:t>would be</w:t>
      </w:r>
      <w:r w:rsidR="005A7AD4" w:rsidRPr="00EA1584">
        <w:t xml:space="preserve"> entitled to receive for necessary work properly performed in relation to </w:t>
      </w:r>
      <w:r w:rsidR="00060DAA" w:rsidRPr="00EA1584">
        <w:t>the proceedings</w:t>
      </w:r>
      <w:r w:rsidR="005A7AD4" w:rsidRPr="00EA1584">
        <w:t>.</w:t>
      </w:r>
    </w:p>
    <w:p w:rsidR="00B22851" w:rsidRPr="00EA1584" w:rsidRDefault="00B22851" w:rsidP="00B22851">
      <w:pPr>
        <w:pStyle w:val="ActHead5"/>
      </w:pPr>
      <w:bookmarkStart w:id="16" w:name="_Toc57729137"/>
      <w:r w:rsidRPr="00A36199">
        <w:rPr>
          <w:rStyle w:val="CharSectno"/>
        </w:rPr>
        <w:t>60</w:t>
      </w:r>
      <w:r w:rsidR="00EA1584" w:rsidRPr="00A36199">
        <w:rPr>
          <w:rStyle w:val="CharSectno"/>
        </w:rPr>
        <w:noBreakHyphen/>
      </w:r>
      <w:r w:rsidRPr="00A36199">
        <w:rPr>
          <w:rStyle w:val="CharSectno"/>
        </w:rPr>
        <w:t>1</w:t>
      </w:r>
      <w:r w:rsidR="009C52C5" w:rsidRPr="00A36199">
        <w:rPr>
          <w:rStyle w:val="CharSectno"/>
        </w:rPr>
        <w:t>C</w:t>
      </w:r>
      <w:r w:rsidRPr="00EA1584">
        <w:t xml:space="preserve">  Remuneration </w:t>
      </w:r>
      <w:r w:rsidR="00E331C8" w:rsidRPr="00EA1584">
        <w:t>for restructuring practitioners for restructuring plans</w:t>
      </w:r>
      <w:bookmarkEnd w:id="16"/>
    </w:p>
    <w:p w:rsidR="0072448D" w:rsidRPr="00EA1584" w:rsidRDefault="0072448D" w:rsidP="0072448D">
      <w:pPr>
        <w:pStyle w:val="subsection"/>
      </w:pPr>
      <w:r w:rsidRPr="00EA1584">
        <w:tab/>
        <w:t>(1)</w:t>
      </w:r>
      <w:r w:rsidRPr="00EA1584">
        <w:tab/>
        <w:t>A restructuring practitioner for a restructuring plan is entitled to receive remuneration</w:t>
      </w:r>
      <w:r w:rsidR="00365B20" w:rsidRPr="00EA1584">
        <w:t>, in accordance with the plan,</w:t>
      </w:r>
      <w:r w:rsidRPr="00EA1584">
        <w:t xml:space="preserve"> for necessary work properly performed by the restructuring practitioner in relation to the plan</w:t>
      </w:r>
      <w:r w:rsidR="0030363A" w:rsidRPr="00EA1584">
        <w:t>.</w:t>
      </w:r>
    </w:p>
    <w:p w:rsidR="00C66400" w:rsidRPr="00EA1584" w:rsidRDefault="006358D1" w:rsidP="006358D1">
      <w:pPr>
        <w:pStyle w:val="subsection"/>
      </w:pPr>
      <w:r w:rsidRPr="00EA1584">
        <w:tab/>
        <w:t>(</w:t>
      </w:r>
      <w:r w:rsidR="00015200" w:rsidRPr="00EA1584">
        <w:t>2</w:t>
      </w:r>
      <w:r w:rsidRPr="00EA1584">
        <w:t>)</w:t>
      </w:r>
      <w:r w:rsidRPr="00EA1584">
        <w:tab/>
      </w:r>
      <w:r w:rsidR="00D41F64" w:rsidRPr="00EA1584">
        <w:t>The</w:t>
      </w:r>
      <w:r w:rsidRPr="00EA1584">
        <w:t xml:space="preserve"> plan </w:t>
      </w:r>
      <w:r w:rsidR="00B06878" w:rsidRPr="00EA1584">
        <w:t xml:space="preserve">must specify the </w:t>
      </w:r>
      <w:r w:rsidR="00880E47" w:rsidRPr="00EA1584">
        <w:t xml:space="preserve">remuneration that </w:t>
      </w:r>
      <w:r w:rsidR="00A3776B" w:rsidRPr="00EA1584">
        <w:t>the</w:t>
      </w:r>
      <w:r w:rsidR="00880E47" w:rsidRPr="00EA1584">
        <w:t xml:space="preserve"> restructuring practitioner </w:t>
      </w:r>
      <w:r w:rsidR="008E7251" w:rsidRPr="00EA1584">
        <w:t>is entitled to receive</w:t>
      </w:r>
      <w:r w:rsidR="00BD4D9F" w:rsidRPr="00EA1584">
        <w:t>.</w:t>
      </w:r>
    </w:p>
    <w:p w:rsidR="00BD4D9F" w:rsidRPr="00EA1584" w:rsidRDefault="00BD4D9F" w:rsidP="006358D1">
      <w:pPr>
        <w:pStyle w:val="subsection"/>
      </w:pPr>
      <w:r w:rsidRPr="00EA1584">
        <w:tab/>
        <w:t>(</w:t>
      </w:r>
      <w:r w:rsidR="008E7251" w:rsidRPr="00EA1584">
        <w:t>3</w:t>
      </w:r>
      <w:r w:rsidRPr="00EA1584">
        <w:t>)</w:t>
      </w:r>
      <w:r w:rsidRPr="00EA1584">
        <w:tab/>
        <w:t xml:space="preserve">The plan may specify the </w:t>
      </w:r>
      <w:r w:rsidR="005B51E8" w:rsidRPr="00EA1584">
        <w:t xml:space="preserve">restructuring practitioner’s </w:t>
      </w:r>
      <w:r w:rsidRPr="00EA1584">
        <w:t>remuneration only by specifying:</w:t>
      </w:r>
    </w:p>
    <w:p w:rsidR="00827623" w:rsidRPr="00EA1584" w:rsidRDefault="001D1CEC" w:rsidP="00BD4D9F">
      <w:pPr>
        <w:pStyle w:val="paragraph"/>
      </w:pPr>
      <w:r w:rsidRPr="00EA1584">
        <w:tab/>
        <w:t>(</w:t>
      </w:r>
      <w:r w:rsidR="00BD4D9F" w:rsidRPr="00EA1584">
        <w:t>a</w:t>
      </w:r>
      <w:r w:rsidRPr="00EA1584">
        <w:t>)</w:t>
      </w:r>
      <w:r w:rsidRPr="00EA1584">
        <w:tab/>
      </w:r>
      <w:r w:rsidR="00096FAE" w:rsidRPr="00EA1584">
        <w:t xml:space="preserve">an </w:t>
      </w:r>
      <w:r w:rsidR="00A37865" w:rsidRPr="00EA1584">
        <w:t xml:space="preserve">amount of remuneration </w:t>
      </w:r>
      <w:r w:rsidR="00096FAE" w:rsidRPr="00EA1584">
        <w:t xml:space="preserve">as </w:t>
      </w:r>
      <w:r w:rsidR="00A37865" w:rsidRPr="00EA1584">
        <w:t xml:space="preserve">a </w:t>
      </w:r>
      <w:r w:rsidR="004F38A2" w:rsidRPr="00EA1584">
        <w:t xml:space="preserve">specified </w:t>
      </w:r>
      <w:r w:rsidR="00A37865" w:rsidRPr="00EA1584">
        <w:t>percentage of payment</w:t>
      </w:r>
      <w:r w:rsidR="004E1529" w:rsidRPr="00EA1584">
        <w:t>s</w:t>
      </w:r>
      <w:r w:rsidR="00522430" w:rsidRPr="00EA1584">
        <w:t xml:space="preserve"> made</w:t>
      </w:r>
      <w:r w:rsidR="00517E59" w:rsidRPr="00EA1584">
        <w:t xml:space="preserve"> to creditor</w:t>
      </w:r>
      <w:r w:rsidR="004E1529" w:rsidRPr="00EA1584">
        <w:t>s</w:t>
      </w:r>
      <w:r w:rsidR="00A37865" w:rsidRPr="00EA1584">
        <w:t xml:space="preserve"> </w:t>
      </w:r>
      <w:r w:rsidR="00A457F4" w:rsidRPr="00EA1584">
        <w:t>in accordance with the plan; and</w:t>
      </w:r>
    </w:p>
    <w:p w:rsidR="00A457F4" w:rsidRPr="00EA1584" w:rsidRDefault="00A457F4" w:rsidP="00BD4D9F">
      <w:pPr>
        <w:pStyle w:val="paragraph"/>
      </w:pPr>
      <w:r w:rsidRPr="00EA1584">
        <w:tab/>
        <w:t>(</w:t>
      </w:r>
      <w:r w:rsidR="00BD4D9F" w:rsidRPr="00EA1584">
        <w:t>b</w:t>
      </w:r>
      <w:r w:rsidRPr="00EA1584">
        <w:t>)</w:t>
      </w:r>
      <w:r w:rsidRPr="00EA1584">
        <w:tab/>
        <w:t>a method for working out an amount of remuneration that</w:t>
      </w:r>
      <w:r w:rsidR="007145D4" w:rsidRPr="00EA1584">
        <w:t>, in the event</w:t>
      </w:r>
      <w:r w:rsidR="00A211CA" w:rsidRPr="00EA1584">
        <w:t xml:space="preserve"> that</w:t>
      </w:r>
      <w:r w:rsidR="007145D4" w:rsidRPr="00EA1584">
        <w:t xml:space="preserve"> </w:t>
      </w:r>
      <w:r w:rsidR="009419CC" w:rsidRPr="00EA1584">
        <w:t>the board consents in writing to beginning or proceeding with</w:t>
      </w:r>
      <w:r w:rsidR="007145D4" w:rsidRPr="00EA1584">
        <w:t xml:space="preserve"> proceedings </w:t>
      </w:r>
      <w:r w:rsidR="00706B42" w:rsidRPr="00EA1584">
        <w:t>relating to the plan</w:t>
      </w:r>
      <w:r w:rsidR="007145D4" w:rsidRPr="00EA1584">
        <w:t>,</w:t>
      </w:r>
      <w:r w:rsidRPr="00EA1584">
        <w:t xml:space="preserve"> the restructuring practitioner would be entitled to receive for necessary work properly performed in relation to the proceedings.</w:t>
      </w:r>
    </w:p>
    <w:p w:rsidR="00CF29CF" w:rsidRPr="00EA1584" w:rsidRDefault="003A5EB0" w:rsidP="003A5EB0">
      <w:pPr>
        <w:pStyle w:val="ActHead4"/>
      </w:pPr>
      <w:bookmarkStart w:id="17" w:name="_Toc57729138"/>
      <w:r w:rsidRPr="00A36199">
        <w:rPr>
          <w:rStyle w:val="CharSubdNo"/>
        </w:rPr>
        <w:t>Subdivision B</w:t>
      </w:r>
      <w:r w:rsidRPr="00EA1584">
        <w:t>—</w:t>
      </w:r>
      <w:r w:rsidRPr="00A36199">
        <w:rPr>
          <w:rStyle w:val="CharSubdText"/>
        </w:rPr>
        <w:t>Duties of external administrators relating to remuneration and benefits etc.</w:t>
      </w:r>
      <w:bookmarkEnd w:id="17"/>
    </w:p>
    <w:p w:rsidR="00AA4A33" w:rsidRPr="00EA1584" w:rsidRDefault="00205D8C" w:rsidP="009F7885">
      <w:pPr>
        <w:pStyle w:val="ItemHead"/>
      </w:pPr>
      <w:r w:rsidRPr="00EA1584">
        <w:t>8</w:t>
      </w:r>
      <w:r w:rsidR="009F7885" w:rsidRPr="00EA1584">
        <w:t xml:space="preserve">  </w:t>
      </w:r>
      <w:r w:rsidR="0055264D" w:rsidRPr="00EA1584">
        <w:t>Section 7</w:t>
      </w:r>
      <w:r w:rsidR="009F7885" w:rsidRPr="00EA1584">
        <w:t>0</w:t>
      </w:r>
      <w:r w:rsidR="00EA1584">
        <w:noBreakHyphen/>
      </w:r>
      <w:r w:rsidR="009F7885" w:rsidRPr="00EA1584">
        <w:t>40</w:t>
      </w:r>
    </w:p>
    <w:p w:rsidR="009F7885" w:rsidRPr="00EA1584" w:rsidRDefault="009F7885" w:rsidP="009F7885">
      <w:pPr>
        <w:pStyle w:val="Item"/>
      </w:pPr>
      <w:r w:rsidRPr="00EA1584">
        <w:t>Repeal the section, substitute:</w:t>
      </w:r>
    </w:p>
    <w:p w:rsidR="009F7885" w:rsidRPr="00EA1584" w:rsidRDefault="009F7885" w:rsidP="009F7885">
      <w:pPr>
        <w:pStyle w:val="ActHead5"/>
      </w:pPr>
      <w:bookmarkStart w:id="18" w:name="_Toc57729139"/>
      <w:r w:rsidRPr="00A36199">
        <w:rPr>
          <w:rStyle w:val="CharSectno"/>
        </w:rPr>
        <w:t>70</w:t>
      </w:r>
      <w:r w:rsidR="00EA1584" w:rsidRPr="00A36199">
        <w:rPr>
          <w:rStyle w:val="CharSectno"/>
        </w:rPr>
        <w:noBreakHyphen/>
      </w:r>
      <w:r w:rsidRPr="00A36199">
        <w:rPr>
          <w:rStyle w:val="CharSectno"/>
        </w:rPr>
        <w:t>40</w:t>
      </w:r>
      <w:r w:rsidRPr="00EA1584">
        <w:t xml:space="preserve">  Report about dividends to be given in certain external administrations</w:t>
      </w:r>
      <w:bookmarkEnd w:id="18"/>
    </w:p>
    <w:p w:rsidR="009F7885" w:rsidRPr="00EA1584" w:rsidRDefault="009F7885" w:rsidP="009F7885">
      <w:pPr>
        <w:pStyle w:val="subsection"/>
      </w:pPr>
      <w:r w:rsidRPr="00EA1584">
        <w:tab/>
        <w:t>(1)</w:t>
      </w:r>
      <w:r w:rsidRPr="00EA1584">
        <w:tab/>
        <w:t>This section:</w:t>
      </w:r>
    </w:p>
    <w:p w:rsidR="009F7885" w:rsidRPr="00EA1584" w:rsidRDefault="009F7885" w:rsidP="009F7885">
      <w:pPr>
        <w:pStyle w:val="paragraph"/>
      </w:pPr>
      <w:r w:rsidRPr="00EA1584">
        <w:tab/>
        <w:t>(a)</w:t>
      </w:r>
      <w:r w:rsidRPr="00EA1584">
        <w:tab/>
        <w:t xml:space="preserve">is made for the purposes of </w:t>
      </w:r>
      <w:r w:rsidR="0055264D" w:rsidRPr="00EA1584">
        <w:t>section 7</w:t>
      </w:r>
      <w:r w:rsidRPr="00EA1584">
        <w:t>0</w:t>
      </w:r>
      <w:r w:rsidR="00EA1584">
        <w:noBreakHyphen/>
      </w:r>
      <w:r w:rsidRPr="00EA1584">
        <w:t>50 of the Insolvency Practice Schedule (Corporations); and</w:t>
      </w:r>
    </w:p>
    <w:p w:rsidR="00CF2F1F" w:rsidRPr="00EA1584" w:rsidRDefault="009F7885" w:rsidP="009F7885">
      <w:pPr>
        <w:pStyle w:val="paragraph"/>
      </w:pPr>
      <w:r w:rsidRPr="00EA1584">
        <w:tab/>
        <w:t>(b)</w:t>
      </w:r>
      <w:r w:rsidRPr="00EA1584">
        <w:tab/>
        <w:t>applies if a liquidator has been appointed in relation to a company.</w:t>
      </w:r>
    </w:p>
    <w:p w:rsidR="009F7885" w:rsidRPr="00EA1584" w:rsidRDefault="009F7885" w:rsidP="009F7885">
      <w:pPr>
        <w:pStyle w:val="subsection"/>
      </w:pPr>
      <w:r w:rsidRPr="00EA1584">
        <w:tab/>
        <w:t>(2)</w:t>
      </w:r>
      <w:r w:rsidRPr="00EA1584">
        <w:tab/>
        <w:t>If the</w:t>
      </w:r>
      <w:r w:rsidR="001E0020" w:rsidRPr="00EA1584">
        <w:t xml:space="preserve"> company is following</w:t>
      </w:r>
      <w:r w:rsidR="004A5587" w:rsidRPr="00EA1584">
        <w:t xml:space="preserve"> the</w:t>
      </w:r>
      <w:r w:rsidR="00E253D4" w:rsidRPr="00EA1584">
        <w:t xml:space="preserve"> </w:t>
      </w:r>
      <w:r w:rsidR="00B32506" w:rsidRPr="00EA1584">
        <w:t>simplified liquidation process:</w:t>
      </w:r>
    </w:p>
    <w:p w:rsidR="00B32506" w:rsidRPr="00EA1584" w:rsidRDefault="00B32506" w:rsidP="00B32506">
      <w:pPr>
        <w:pStyle w:val="paragraph"/>
      </w:pPr>
      <w:r w:rsidRPr="00EA1584">
        <w:tab/>
        <w:t>(a)</w:t>
      </w:r>
      <w:r w:rsidRPr="00EA1584">
        <w:tab/>
      </w:r>
      <w:r w:rsidR="005B1823" w:rsidRPr="00EA1584">
        <w:t>the liquidator must</w:t>
      </w:r>
      <w:r w:rsidR="00343AB3" w:rsidRPr="00EA1584">
        <w:t xml:space="preserve"> provide to the creditors of the company a report containing information on the following</w:t>
      </w:r>
      <w:r w:rsidR="00FB4DB5" w:rsidRPr="00EA1584">
        <w:t>:</w:t>
      </w:r>
    </w:p>
    <w:p w:rsidR="00326297" w:rsidRPr="00EA1584" w:rsidRDefault="00326297" w:rsidP="00326297">
      <w:pPr>
        <w:pStyle w:val="paragraphsub"/>
      </w:pPr>
      <w:r w:rsidRPr="00EA1584">
        <w:tab/>
        <w:t>(</w:t>
      </w:r>
      <w:proofErr w:type="spellStart"/>
      <w:r w:rsidRPr="00EA1584">
        <w:t>i</w:t>
      </w:r>
      <w:proofErr w:type="spellEnd"/>
      <w:r w:rsidRPr="00EA1584">
        <w:t>)</w:t>
      </w:r>
      <w:r w:rsidRPr="00EA1584">
        <w:tab/>
        <w:t>anything relating to the winding up of the company</w:t>
      </w:r>
      <w:r w:rsidR="009F3F98" w:rsidRPr="00EA1584">
        <w:t xml:space="preserve"> that has been done by the liquidator to date</w:t>
      </w:r>
      <w:r w:rsidRPr="00EA1584">
        <w:t>;</w:t>
      </w:r>
    </w:p>
    <w:p w:rsidR="00326297" w:rsidRPr="00EA1584" w:rsidRDefault="00326297" w:rsidP="00326297">
      <w:pPr>
        <w:pStyle w:val="paragraphsub"/>
      </w:pPr>
      <w:r w:rsidRPr="00EA1584">
        <w:tab/>
        <w:t>(ii)</w:t>
      </w:r>
      <w:r w:rsidRPr="00EA1584">
        <w:tab/>
      </w:r>
      <w:r w:rsidR="00F038D0" w:rsidRPr="00EA1584">
        <w:t xml:space="preserve">the date on which, in the liquidator’s opinion, the </w:t>
      </w:r>
      <w:r w:rsidR="00EC6C4C" w:rsidRPr="00EA1584">
        <w:t>winding up of the company is likely to end</w:t>
      </w:r>
      <w:r w:rsidR="000676CC" w:rsidRPr="00EA1584">
        <w:t>;</w:t>
      </w:r>
    </w:p>
    <w:p w:rsidR="009143ED" w:rsidRPr="00EA1584" w:rsidRDefault="009143ED" w:rsidP="00326297">
      <w:pPr>
        <w:pStyle w:val="paragraphsub"/>
      </w:pPr>
      <w:r w:rsidRPr="00EA1584">
        <w:tab/>
        <w:t>(iii)</w:t>
      </w:r>
      <w:r w:rsidRPr="00EA1584">
        <w:tab/>
        <w:t>the likelihood of creditors receiving a dividend before the affairs of the company are fully wound up; and</w:t>
      </w:r>
    </w:p>
    <w:p w:rsidR="009143ED" w:rsidRPr="00EA1584" w:rsidRDefault="009143ED" w:rsidP="009143ED">
      <w:pPr>
        <w:pStyle w:val="paragraph"/>
      </w:pPr>
      <w:r w:rsidRPr="00EA1584">
        <w:tab/>
        <w:t>(b)</w:t>
      </w:r>
      <w:r w:rsidRPr="00EA1584">
        <w:tab/>
      </w:r>
      <w:r w:rsidR="005B1823" w:rsidRPr="00EA1584">
        <w:t xml:space="preserve">the report must be provided within 3 months </w:t>
      </w:r>
      <w:r w:rsidR="004F09B5" w:rsidRPr="00EA1584">
        <w:t>after the date of the liquidator’s appointment</w:t>
      </w:r>
      <w:r w:rsidR="004A5587" w:rsidRPr="00EA1584">
        <w:t>;</w:t>
      </w:r>
      <w:r w:rsidR="00CB2E6A" w:rsidRPr="00EA1584">
        <w:t xml:space="preserve"> and</w:t>
      </w:r>
    </w:p>
    <w:p w:rsidR="00CB2E6A" w:rsidRPr="00EA1584" w:rsidRDefault="00CB2E6A" w:rsidP="009143ED">
      <w:pPr>
        <w:pStyle w:val="paragraph"/>
      </w:pPr>
      <w:r w:rsidRPr="00EA1584">
        <w:tab/>
        <w:t>(c)</w:t>
      </w:r>
      <w:r w:rsidRPr="00EA1584">
        <w:tab/>
      </w:r>
      <w:r w:rsidR="00096703" w:rsidRPr="00EA1584">
        <w:t>a copy of the report must be lodged with ASIC at the same time as it is provided to the creditors.</w:t>
      </w:r>
    </w:p>
    <w:p w:rsidR="00944B9C" w:rsidRPr="00EA1584" w:rsidRDefault="009F7885" w:rsidP="009F7885">
      <w:pPr>
        <w:pStyle w:val="subsection"/>
      </w:pPr>
      <w:r w:rsidRPr="00EA1584">
        <w:tab/>
        <w:t>(3)</w:t>
      </w:r>
      <w:r w:rsidRPr="00EA1584">
        <w:tab/>
        <w:t xml:space="preserve">If the </w:t>
      </w:r>
      <w:r w:rsidR="007D6502" w:rsidRPr="00EA1584">
        <w:t>company is not following</w:t>
      </w:r>
      <w:r w:rsidR="006A5AA1" w:rsidRPr="00EA1584">
        <w:t xml:space="preserve"> the simplified liquidation process, or </w:t>
      </w:r>
      <w:r w:rsidR="007D6502" w:rsidRPr="00EA1584">
        <w:t>has ceased</w:t>
      </w:r>
      <w:r w:rsidR="006A5AA1" w:rsidRPr="00EA1584">
        <w:t xml:space="preserve"> to follow </w:t>
      </w:r>
      <w:r w:rsidRPr="00EA1584">
        <w:t>the simplified liquidation process</w:t>
      </w:r>
      <w:r w:rsidR="00944B9C" w:rsidRPr="00EA1584">
        <w:t>:</w:t>
      </w:r>
    </w:p>
    <w:p w:rsidR="009F7885" w:rsidRPr="00EA1584" w:rsidRDefault="00944B9C" w:rsidP="00944B9C">
      <w:pPr>
        <w:pStyle w:val="paragraph"/>
      </w:pPr>
      <w:r w:rsidRPr="00EA1584">
        <w:tab/>
        <w:t>(a)</w:t>
      </w:r>
      <w:r w:rsidRPr="00EA1584">
        <w:tab/>
      </w:r>
      <w:r w:rsidR="009F7885" w:rsidRPr="00EA1584">
        <w:t>the liquidator must provide to the creditors of the company a report containing information on the following:</w:t>
      </w:r>
    </w:p>
    <w:p w:rsidR="009F7885" w:rsidRPr="00EA1584" w:rsidRDefault="009F7885" w:rsidP="00944B9C">
      <w:pPr>
        <w:pStyle w:val="paragraphsub"/>
      </w:pPr>
      <w:r w:rsidRPr="00EA1584">
        <w:tab/>
        <w:t>(</w:t>
      </w:r>
      <w:proofErr w:type="spellStart"/>
      <w:r w:rsidR="00944B9C" w:rsidRPr="00EA1584">
        <w:t>i</w:t>
      </w:r>
      <w:proofErr w:type="spellEnd"/>
      <w:r w:rsidRPr="00EA1584">
        <w:t>)</w:t>
      </w:r>
      <w:r w:rsidRPr="00EA1584">
        <w:tab/>
        <w:t>the estimated amounts of assets and liabilities of the company;</w:t>
      </w:r>
    </w:p>
    <w:p w:rsidR="009F7885" w:rsidRPr="00EA1584" w:rsidRDefault="009F7885" w:rsidP="00944B9C">
      <w:pPr>
        <w:pStyle w:val="paragraphsub"/>
      </w:pPr>
      <w:r w:rsidRPr="00EA1584">
        <w:tab/>
        <w:t>(</w:t>
      </w:r>
      <w:r w:rsidR="00944B9C" w:rsidRPr="00EA1584">
        <w:t>ii</w:t>
      </w:r>
      <w:r w:rsidRPr="00EA1584">
        <w:t>)</w:t>
      </w:r>
      <w:r w:rsidRPr="00EA1584">
        <w:tab/>
        <w:t>inquiries relating to the winding up of the company that have been undertaken to date;</w:t>
      </w:r>
    </w:p>
    <w:p w:rsidR="009F7885" w:rsidRPr="00EA1584" w:rsidRDefault="009F7885" w:rsidP="00944B9C">
      <w:pPr>
        <w:pStyle w:val="paragraphsub"/>
      </w:pPr>
      <w:r w:rsidRPr="00EA1584">
        <w:tab/>
        <w:t>(</w:t>
      </w:r>
      <w:r w:rsidR="00944B9C" w:rsidRPr="00EA1584">
        <w:t>iii</w:t>
      </w:r>
      <w:r w:rsidRPr="00EA1584">
        <w:t>)</w:t>
      </w:r>
      <w:r w:rsidRPr="00EA1584">
        <w:tab/>
        <w:t>further inquiries relating to the winding up of the company that may need to be undertaken;</w:t>
      </w:r>
    </w:p>
    <w:p w:rsidR="009F7885" w:rsidRPr="00EA1584" w:rsidRDefault="009F7885" w:rsidP="00944B9C">
      <w:pPr>
        <w:pStyle w:val="paragraphsub"/>
      </w:pPr>
      <w:r w:rsidRPr="00EA1584">
        <w:tab/>
        <w:t>(</w:t>
      </w:r>
      <w:r w:rsidR="00944B9C" w:rsidRPr="00EA1584">
        <w:t>iv</w:t>
      </w:r>
      <w:r w:rsidRPr="00EA1584">
        <w:t>)</w:t>
      </w:r>
      <w:r w:rsidRPr="00EA1584">
        <w:tab/>
        <w:t>what happened to the business of the company;</w:t>
      </w:r>
    </w:p>
    <w:p w:rsidR="009F7885" w:rsidRPr="00EA1584" w:rsidRDefault="009F7885" w:rsidP="00944B9C">
      <w:pPr>
        <w:pStyle w:val="paragraphsub"/>
      </w:pPr>
      <w:r w:rsidRPr="00EA1584">
        <w:tab/>
        <w:t>(</w:t>
      </w:r>
      <w:r w:rsidR="00944B9C" w:rsidRPr="00EA1584">
        <w:t>v</w:t>
      </w:r>
      <w:r w:rsidRPr="00EA1584">
        <w:t>)</w:t>
      </w:r>
      <w:r w:rsidRPr="00EA1584">
        <w:tab/>
        <w:t>the likelihood of creditors receiving a dividend before the affairs of the company are fully wound up;</w:t>
      </w:r>
    </w:p>
    <w:p w:rsidR="009F7885" w:rsidRPr="00EA1584" w:rsidRDefault="009F7885" w:rsidP="00944B9C">
      <w:pPr>
        <w:pStyle w:val="paragraphsub"/>
      </w:pPr>
      <w:r w:rsidRPr="00EA1584">
        <w:tab/>
        <w:t>(</w:t>
      </w:r>
      <w:r w:rsidR="00944B9C" w:rsidRPr="00EA1584">
        <w:t>vi</w:t>
      </w:r>
      <w:r w:rsidRPr="00EA1584">
        <w:t>)</w:t>
      </w:r>
      <w:r w:rsidRPr="00EA1584">
        <w:tab/>
        <w:t>possible recovery a</w:t>
      </w:r>
      <w:r w:rsidR="00944B9C" w:rsidRPr="00EA1584">
        <w:t>ctions; and</w:t>
      </w:r>
    </w:p>
    <w:p w:rsidR="00D82539" w:rsidRPr="00EA1584" w:rsidRDefault="00365B44" w:rsidP="00365B44">
      <w:pPr>
        <w:pStyle w:val="paragraph"/>
      </w:pPr>
      <w:r w:rsidRPr="00EA1584">
        <w:tab/>
        <w:t>(b)</w:t>
      </w:r>
      <w:r w:rsidRPr="00EA1584">
        <w:tab/>
        <w:t xml:space="preserve">the </w:t>
      </w:r>
      <w:r w:rsidR="00610F34" w:rsidRPr="00EA1584">
        <w:t>report must be provided</w:t>
      </w:r>
      <w:r w:rsidR="0052137B" w:rsidRPr="00EA1584">
        <w:t xml:space="preserve"> before</w:t>
      </w:r>
      <w:r w:rsidR="00D82539" w:rsidRPr="00EA1584">
        <w:t>:</w:t>
      </w:r>
    </w:p>
    <w:p w:rsidR="007D7C26" w:rsidRPr="00EA1584" w:rsidRDefault="00D82539" w:rsidP="00D82539">
      <w:pPr>
        <w:pStyle w:val="paragraphsub"/>
      </w:pPr>
      <w:r w:rsidRPr="00EA1584">
        <w:tab/>
        <w:t>(</w:t>
      </w:r>
      <w:proofErr w:type="spellStart"/>
      <w:r w:rsidRPr="00EA1584">
        <w:t>i</w:t>
      </w:r>
      <w:proofErr w:type="spellEnd"/>
      <w:r w:rsidRPr="00EA1584">
        <w:t>)</w:t>
      </w:r>
      <w:r w:rsidRPr="00EA1584">
        <w:tab/>
      </w:r>
      <w:r w:rsidR="0067739D" w:rsidRPr="00EA1584">
        <w:t>the end of the period of</w:t>
      </w:r>
      <w:r w:rsidR="00365B44" w:rsidRPr="00EA1584">
        <w:t xml:space="preserve"> 3 months after the date </w:t>
      </w:r>
      <w:r w:rsidR="007D7C26" w:rsidRPr="00EA1584">
        <w:t>of the liquidator’s appointment; or</w:t>
      </w:r>
    </w:p>
    <w:p w:rsidR="00374193" w:rsidRPr="00EA1584" w:rsidRDefault="007D7C26" w:rsidP="00D82539">
      <w:pPr>
        <w:pStyle w:val="paragraphsub"/>
      </w:pPr>
      <w:r w:rsidRPr="00EA1584">
        <w:tab/>
        <w:t>(ii)</w:t>
      </w:r>
      <w:r w:rsidRPr="00EA1584">
        <w:tab/>
      </w:r>
      <w:r w:rsidR="00834616" w:rsidRPr="00EA1584">
        <w:t>the end of the period of</w:t>
      </w:r>
      <w:r w:rsidRPr="00EA1584">
        <w:t xml:space="preserve"> 1 month after the date </w:t>
      </w:r>
      <w:r w:rsidR="00365B44" w:rsidRPr="00EA1584">
        <w:t xml:space="preserve">on which the </w:t>
      </w:r>
      <w:r w:rsidR="00102C87" w:rsidRPr="00EA1584">
        <w:t xml:space="preserve">company </w:t>
      </w:r>
      <w:r w:rsidR="00365B44" w:rsidRPr="00EA1584">
        <w:t>ceased to follow the simplified liquidation process</w:t>
      </w:r>
      <w:r w:rsidR="0031794D" w:rsidRPr="00EA1584">
        <w:t>;</w:t>
      </w:r>
    </w:p>
    <w:p w:rsidR="00365B44" w:rsidRPr="00EA1584" w:rsidRDefault="00374193" w:rsidP="00374193">
      <w:pPr>
        <w:pStyle w:val="paragraph"/>
      </w:pPr>
      <w:r w:rsidRPr="00EA1584">
        <w:tab/>
      </w:r>
      <w:r w:rsidRPr="00EA1584">
        <w:tab/>
        <w:t xml:space="preserve">whichever occurs later; </w:t>
      </w:r>
      <w:r w:rsidR="0031794D" w:rsidRPr="00EA1584">
        <w:t>and</w:t>
      </w:r>
    </w:p>
    <w:p w:rsidR="009F7885" w:rsidRPr="00EA1584" w:rsidRDefault="00944B9C" w:rsidP="00944B9C">
      <w:pPr>
        <w:pStyle w:val="paragraph"/>
      </w:pPr>
      <w:r w:rsidRPr="00EA1584">
        <w:tab/>
        <w:t>(</w:t>
      </w:r>
      <w:r w:rsidR="00EB12ED" w:rsidRPr="00EA1584">
        <w:t>c</w:t>
      </w:r>
      <w:r w:rsidRPr="00EA1584">
        <w:t>)</w:t>
      </w:r>
      <w:r w:rsidRPr="00EA1584">
        <w:tab/>
      </w:r>
      <w:r w:rsidR="00AC0728" w:rsidRPr="00EA1584">
        <w:t>a</w:t>
      </w:r>
      <w:r w:rsidR="009F7885" w:rsidRPr="00EA1584">
        <w:t xml:space="preserve"> copy of the report must be lodged with ASIC in the approved form at the same time as it is provided to the creditors.</w:t>
      </w:r>
    </w:p>
    <w:p w:rsidR="003C6CE4" w:rsidRPr="00EA1584" w:rsidRDefault="00205D8C" w:rsidP="003C6CE4">
      <w:pPr>
        <w:pStyle w:val="ItemHead"/>
      </w:pPr>
      <w:r w:rsidRPr="00EA1584">
        <w:t>9</w:t>
      </w:r>
      <w:r w:rsidR="003C6CE4" w:rsidRPr="00EA1584">
        <w:t xml:space="preserve">  After </w:t>
      </w:r>
      <w:r w:rsidR="0055264D" w:rsidRPr="00EA1584">
        <w:t>subsection 7</w:t>
      </w:r>
      <w:r w:rsidR="003C6CE4" w:rsidRPr="00EA1584">
        <w:t>0</w:t>
      </w:r>
      <w:r w:rsidR="00EA1584">
        <w:noBreakHyphen/>
      </w:r>
      <w:r w:rsidR="003C6CE4" w:rsidRPr="00EA1584">
        <w:t>60</w:t>
      </w:r>
      <w:r w:rsidR="00CD40EF" w:rsidRPr="00EA1584">
        <w:t>(2)</w:t>
      </w:r>
    </w:p>
    <w:p w:rsidR="003C6CE4" w:rsidRPr="00EA1584" w:rsidRDefault="003C6CE4" w:rsidP="003C6CE4">
      <w:pPr>
        <w:pStyle w:val="Item"/>
      </w:pPr>
      <w:r w:rsidRPr="00EA1584">
        <w:t>Insert:</w:t>
      </w:r>
    </w:p>
    <w:p w:rsidR="00CD40EF" w:rsidRPr="00EA1584" w:rsidRDefault="00CD40EF" w:rsidP="00CD40EF">
      <w:pPr>
        <w:pStyle w:val="SubsectionHead"/>
      </w:pPr>
      <w:r w:rsidRPr="00EA1584">
        <w:t>Notice of restructuring plan</w:t>
      </w:r>
    </w:p>
    <w:p w:rsidR="00CD7029" w:rsidRPr="00EA1584" w:rsidRDefault="00CD40EF" w:rsidP="00443902">
      <w:pPr>
        <w:pStyle w:val="subsection"/>
      </w:pPr>
      <w:r w:rsidRPr="00EA1584">
        <w:tab/>
        <w:t>(2A)</w:t>
      </w:r>
      <w:r w:rsidRPr="00EA1584">
        <w:tab/>
        <w:t>If, at any time after a company makes a restructuring plan, ASIC requests a copy of the plan, the restructuring practitioner for the plan must comply with the request</w:t>
      </w:r>
      <w:r w:rsidR="00D26C2A" w:rsidRPr="00EA1584">
        <w:t xml:space="preserve"> as soon as </w:t>
      </w:r>
      <w:r w:rsidR="003B5763" w:rsidRPr="00EA1584">
        <w:t xml:space="preserve">reasonably </w:t>
      </w:r>
      <w:r w:rsidR="00D26C2A" w:rsidRPr="00EA1584">
        <w:t>practicable.</w:t>
      </w:r>
    </w:p>
    <w:p w:rsidR="00BE2BF0" w:rsidRPr="00EA1584" w:rsidRDefault="00205D8C" w:rsidP="00144FA9">
      <w:pPr>
        <w:pStyle w:val="ItemHead"/>
      </w:pPr>
      <w:r w:rsidRPr="00EA1584">
        <w:t>10</w:t>
      </w:r>
      <w:r w:rsidR="00BE2BF0" w:rsidRPr="00EA1584">
        <w:t xml:space="preserve">  </w:t>
      </w:r>
      <w:r w:rsidR="002606F7" w:rsidRPr="00EA1584">
        <w:t>Paragraph 7</w:t>
      </w:r>
      <w:r w:rsidR="00BE2BF0" w:rsidRPr="00EA1584">
        <w:t>5</w:t>
      </w:r>
      <w:r w:rsidR="00EA1584">
        <w:noBreakHyphen/>
      </w:r>
      <w:r w:rsidR="00BE2BF0" w:rsidRPr="00EA1584">
        <w:t>130(2)(c)</w:t>
      </w:r>
    </w:p>
    <w:p w:rsidR="00BE2BF0" w:rsidRPr="00EA1584" w:rsidRDefault="00BE2BF0" w:rsidP="00BE2BF0">
      <w:pPr>
        <w:pStyle w:val="Item"/>
      </w:pPr>
      <w:r w:rsidRPr="00EA1584">
        <w:t xml:space="preserve">Before “not more than 25%”, insert “for a company that is not subject to the </w:t>
      </w:r>
      <w:r w:rsidR="00AA3451" w:rsidRPr="00EA1584">
        <w:t>simplified</w:t>
      </w:r>
      <w:r w:rsidR="000E379F" w:rsidRPr="00EA1584">
        <w:t xml:space="preserve"> liquidation process—”</w:t>
      </w:r>
      <w:r w:rsidRPr="00EA1584">
        <w:t>.</w:t>
      </w:r>
    </w:p>
    <w:p w:rsidR="000E379F" w:rsidRPr="00EA1584" w:rsidRDefault="00205D8C" w:rsidP="000E379F">
      <w:pPr>
        <w:pStyle w:val="ItemHead"/>
      </w:pPr>
      <w:r w:rsidRPr="00EA1584">
        <w:t>11</w:t>
      </w:r>
      <w:r w:rsidR="000E379F" w:rsidRPr="00EA1584">
        <w:t xml:space="preserve">  </w:t>
      </w:r>
      <w:r w:rsidR="002606F7" w:rsidRPr="00EA1584">
        <w:t>Paragraph 7</w:t>
      </w:r>
      <w:r w:rsidR="000E379F" w:rsidRPr="00EA1584">
        <w:t>5</w:t>
      </w:r>
      <w:r w:rsidR="00EA1584">
        <w:noBreakHyphen/>
      </w:r>
      <w:r w:rsidR="000E379F" w:rsidRPr="00EA1584">
        <w:t>135(2)(b)</w:t>
      </w:r>
    </w:p>
    <w:p w:rsidR="000E379F" w:rsidRPr="00EA1584" w:rsidRDefault="000E379F" w:rsidP="000E379F">
      <w:pPr>
        <w:pStyle w:val="Item"/>
      </w:pPr>
      <w:r w:rsidRPr="00EA1584">
        <w:t>Before “not more than 25%”, insert “for a company that is not subject to the simplified liquidation process—”.</w:t>
      </w:r>
    </w:p>
    <w:p w:rsidR="00144FA9" w:rsidRPr="00EA1584" w:rsidRDefault="00205D8C" w:rsidP="00144FA9">
      <w:pPr>
        <w:pStyle w:val="ItemHead"/>
      </w:pPr>
      <w:r w:rsidRPr="00EA1584">
        <w:t>12</w:t>
      </w:r>
      <w:r w:rsidR="00144FA9" w:rsidRPr="00EA1584">
        <w:t xml:space="preserve">  In the appropriate position in Part 5</w:t>
      </w:r>
    </w:p>
    <w:p w:rsidR="00144FA9" w:rsidRPr="00EA1584" w:rsidRDefault="00144FA9" w:rsidP="00144FA9">
      <w:pPr>
        <w:pStyle w:val="Item"/>
      </w:pPr>
      <w:r w:rsidRPr="00EA1584">
        <w:t>Insert:</w:t>
      </w:r>
    </w:p>
    <w:p w:rsidR="00144FA9" w:rsidRPr="00EA1584" w:rsidRDefault="00144FA9" w:rsidP="00144FA9">
      <w:pPr>
        <w:pStyle w:val="ActHead3"/>
      </w:pPr>
      <w:bookmarkStart w:id="19" w:name="_Toc57729140"/>
      <w:r w:rsidRPr="00A36199">
        <w:rPr>
          <w:rStyle w:val="CharDivNo"/>
        </w:rPr>
        <w:t>Division 115</w:t>
      </w:r>
      <w:r w:rsidRPr="00EA1584">
        <w:t>—</w:t>
      </w:r>
      <w:r w:rsidRPr="00A36199">
        <w:rPr>
          <w:rStyle w:val="CharDivText"/>
        </w:rPr>
        <w:t xml:space="preserve">Transitional matters relating to </w:t>
      </w:r>
      <w:r w:rsidR="0055264D" w:rsidRPr="00A36199">
        <w:rPr>
          <w:rStyle w:val="CharDivText"/>
        </w:rPr>
        <w:t>Schedule 1</w:t>
      </w:r>
      <w:r w:rsidRPr="00A36199">
        <w:rPr>
          <w:rStyle w:val="CharDivText"/>
        </w:rPr>
        <w:t xml:space="preserve"> to the Insolvency Practice Rules (Corporations) Amendment (Corporate Insolvency Reforms) </w:t>
      </w:r>
      <w:r w:rsidR="00EA1584" w:rsidRPr="00A36199">
        <w:rPr>
          <w:rStyle w:val="CharDivText"/>
        </w:rPr>
        <w:t>Rules 2</w:t>
      </w:r>
      <w:r w:rsidRPr="00A36199">
        <w:rPr>
          <w:rStyle w:val="CharDivText"/>
        </w:rPr>
        <w:t>020</w:t>
      </w:r>
      <w:bookmarkEnd w:id="19"/>
    </w:p>
    <w:p w:rsidR="001C2F8A" w:rsidRPr="00EA1584" w:rsidRDefault="00144FA9" w:rsidP="00144FA9">
      <w:pPr>
        <w:pStyle w:val="ActHead5"/>
      </w:pPr>
      <w:bookmarkStart w:id="20" w:name="_Toc57729141"/>
      <w:r w:rsidRPr="00A36199">
        <w:rPr>
          <w:rStyle w:val="CharSectno"/>
        </w:rPr>
        <w:t>115</w:t>
      </w:r>
      <w:r w:rsidR="00EA1584" w:rsidRPr="00A36199">
        <w:rPr>
          <w:rStyle w:val="CharSectno"/>
        </w:rPr>
        <w:noBreakHyphen/>
      </w:r>
      <w:r w:rsidR="00090ED6" w:rsidRPr="00A36199">
        <w:rPr>
          <w:rStyle w:val="CharSectno"/>
        </w:rPr>
        <w:t>1</w:t>
      </w:r>
      <w:r w:rsidR="001C2F8A" w:rsidRPr="00EA1584">
        <w:t xml:space="preserve">  Application </w:t>
      </w:r>
      <w:r w:rsidR="007F36E1" w:rsidRPr="00EA1584">
        <w:t xml:space="preserve">of </w:t>
      </w:r>
      <w:r w:rsidR="003736F7" w:rsidRPr="00EA1584">
        <w:t>amendments</w:t>
      </w:r>
      <w:r w:rsidR="008F75D7" w:rsidRPr="00EA1584">
        <w:t xml:space="preserve"> relating to liquidator registration conditions</w:t>
      </w:r>
      <w:bookmarkEnd w:id="20"/>
    </w:p>
    <w:p w:rsidR="007F36E1" w:rsidRPr="00EA1584" w:rsidRDefault="00527997" w:rsidP="00527997">
      <w:pPr>
        <w:pStyle w:val="subsection"/>
      </w:pPr>
      <w:r w:rsidRPr="00EA1584">
        <w:tab/>
      </w:r>
      <w:r w:rsidRPr="00EA1584">
        <w:tab/>
      </w:r>
      <w:r w:rsidR="007F36E1" w:rsidRPr="00EA1584">
        <w:t xml:space="preserve">The amendment of </w:t>
      </w:r>
      <w:r w:rsidR="0055264D" w:rsidRPr="00EA1584">
        <w:t>section 2</w:t>
      </w:r>
      <w:r w:rsidR="007F36E1" w:rsidRPr="00EA1584">
        <w:t>0</w:t>
      </w:r>
      <w:r w:rsidR="00EA1584">
        <w:noBreakHyphen/>
      </w:r>
      <w:r w:rsidR="007F36E1" w:rsidRPr="00EA1584">
        <w:t xml:space="preserve">5 of the </w:t>
      </w:r>
      <w:r w:rsidR="006B1C46" w:rsidRPr="00EA1584">
        <w:rPr>
          <w:i/>
        </w:rPr>
        <w:t>Insolvency Practice Rules (Corporations) 2016</w:t>
      </w:r>
      <w:r w:rsidR="006B1C46" w:rsidRPr="00EA1584">
        <w:t xml:space="preserve"> made by </w:t>
      </w:r>
      <w:r w:rsidR="0055264D" w:rsidRPr="00EA1584">
        <w:t>Schedule 1</w:t>
      </w:r>
      <w:r w:rsidR="00A13B8E" w:rsidRPr="00EA1584">
        <w:t xml:space="preserve"> to the </w:t>
      </w:r>
      <w:r w:rsidR="00A13B8E" w:rsidRPr="00EA1584">
        <w:rPr>
          <w:i/>
        </w:rPr>
        <w:t xml:space="preserve">Insolvency Practice Rules (Corporations) Amendment (Corporate Insolvency Reforms) </w:t>
      </w:r>
      <w:r w:rsidR="00EA1584">
        <w:rPr>
          <w:i/>
        </w:rPr>
        <w:t>Rules 2</w:t>
      </w:r>
      <w:r w:rsidR="00A13B8E" w:rsidRPr="00EA1584">
        <w:rPr>
          <w:i/>
        </w:rPr>
        <w:t>020</w:t>
      </w:r>
      <w:r w:rsidR="00A13B8E" w:rsidRPr="00EA1584">
        <w:t xml:space="preserve"> </w:t>
      </w:r>
      <w:r w:rsidR="006B1C46" w:rsidRPr="00EA1584">
        <w:t>appl</w:t>
      </w:r>
      <w:r w:rsidR="0031767D" w:rsidRPr="00EA1584">
        <w:t>ies</w:t>
      </w:r>
      <w:r w:rsidR="004B6ABC" w:rsidRPr="00EA1584">
        <w:t xml:space="preserve"> in relation</w:t>
      </w:r>
      <w:r w:rsidR="006B1C46" w:rsidRPr="00EA1584">
        <w:t xml:space="preserve"> to a </w:t>
      </w:r>
      <w:r w:rsidR="005954B9" w:rsidRPr="00EA1584">
        <w:t>person who is a registered liquidator regardless of whether the</w:t>
      </w:r>
      <w:r w:rsidR="00D44757" w:rsidRPr="00EA1584">
        <w:t xml:space="preserve"> person’s</w:t>
      </w:r>
      <w:r w:rsidR="005954B9" w:rsidRPr="00EA1584">
        <w:t xml:space="preserve"> </w:t>
      </w:r>
      <w:r w:rsidR="00631449" w:rsidRPr="00EA1584">
        <w:t>registration began, or was renewed,</w:t>
      </w:r>
      <w:r w:rsidR="00156EA3" w:rsidRPr="00EA1584">
        <w:t xml:space="preserve"> </w:t>
      </w:r>
      <w:r w:rsidR="00CC2ED3" w:rsidRPr="00EA1584">
        <w:t>before</w:t>
      </w:r>
      <w:r w:rsidR="007E5B00" w:rsidRPr="00EA1584">
        <w:t>,</w:t>
      </w:r>
      <w:r w:rsidR="00156EA3" w:rsidRPr="00EA1584">
        <w:t xml:space="preserve"> </w:t>
      </w:r>
      <w:r w:rsidR="006B1C46" w:rsidRPr="00EA1584">
        <w:t xml:space="preserve">on or after </w:t>
      </w:r>
      <w:r w:rsidR="00E60009" w:rsidRPr="00EA1584">
        <w:t xml:space="preserve">the commencement of </w:t>
      </w:r>
      <w:r w:rsidR="005B071C" w:rsidRPr="00EA1584">
        <w:t>that</w:t>
      </w:r>
      <w:r w:rsidR="00E60009" w:rsidRPr="00EA1584">
        <w:t xml:space="preserve"> Schedule</w:t>
      </w:r>
      <w:r w:rsidR="006B1C46" w:rsidRPr="00EA1584">
        <w:t>.</w:t>
      </w:r>
    </w:p>
    <w:p w:rsidR="0048364F" w:rsidRPr="00EA1584" w:rsidRDefault="0055264D" w:rsidP="009C5989">
      <w:pPr>
        <w:pStyle w:val="ActHead6"/>
        <w:pageBreakBefore/>
      </w:pPr>
      <w:bookmarkStart w:id="21" w:name="_Toc57729142"/>
      <w:bookmarkStart w:id="22" w:name="opcCurrentFind"/>
      <w:r w:rsidRPr="00A36199">
        <w:rPr>
          <w:rStyle w:val="CharAmSchNo"/>
        </w:rPr>
        <w:t>Schedule 2</w:t>
      </w:r>
      <w:r w:rsidR="0048364F" w:rsidRPr="00EA1584">
        <w:t>—</w:t>
      </w:r>
      <w:r w:rsidR="00720107" w:rsidRPr="00A36199">
        <w:rPr>
          <w:rStyle w:val="CharAmSchText"/>
        </w:rPr>
        <w:t>Virtual meetings</w:t>
      </w:r>
      <w:bookmarkEnd w:id="21"/>
    </w:p>
    <w:bookmarkEnd w:id="22"/>
    <w:p w:rsidR="0004044E" w:rsidRPr="00A36199" w:rsidRDefault="0004044E" w:rsidP="0004044E">
      <w:pPr>
        <w:pStyle w:val="Header"/>
      </w:pPr>
      <w:r w:rsidRPr="00A36199">
        <w:rPr>
          <w:rStyle w:val="CharAmPartNo"/>
        </w:rPr>
        <w:t xml:space="preserve"> </w:t>
      </w:r>
      <w:r w:rsidRPr="00A36199">
        <w:rPr>
          <w:rStyle w:val="CharAmPartText"/>
        </w:rPr>
        <w:t xml:space="preserve"> </w:t>
      </w:r>
    </w:p>
    <w:p w:rsidR="0084172C" w:rsidRPr="00EA1584" w:rsidRDefault="00244DC6" w:rsidP="00EA0D36">
      <w:pPr>
        <w:pStyle w:val="ActHead9"/>
      </w:pPr>
      <w:bookmarkStart w:id="23" w:name="_Toc57729143"/>
      <w:r w:rsidRPr="00EA1584">
        <w:t>Insolvency Practice Rules (Corporations) 2016</w:t>
      </w:r>
      <w:bookmarkEnd w:id="23"/>
    </w:p>
    <w:p w:rsidR="00244DC6" w:rsidRPr="00EA1584" w:rsidRDefault="0027429F" w:rsidP="00244DC6">
      <w:pPr>
        <w:pStyle w:val="ItemHead"/>
      </w:pPr>
      <w:r w:rsidRPr="00EA1584">
        <w:t>1</w:t>
      </w:r>
      <w:r w:rsidR="00244DC6" w:rsidRPr="00EA1584">
        <w:t xml:space="preserve">  After </w:t>
      </w:r>
      <w:r w:rsidR="00BE2411" w:rsidRPr="00EA1584">
        <w:t>section 5</w:t>
      </w:r>
      <w:r w:rsidR="00244DC6" w:rsidRPr="00EA1584">
        <w:t>0</w:t>
      </w:r>
      <w:r w:rsidR="00EA1584">
        <w:noBreakHyphen/>
      </w:r>
      <w:r w:rsidR="00244DC6" w:rsidRPr="00EA1584">
        <w:t>5</w:t>
      </w:r>
    </w:p>
    <w:p w:rsidR="00244DC6" w:rsidRPr="00EA1584" w:rsidRDefault="00244DC6" w:rsidP="00244DC6">
      <w:pPr>
        <w:pStyle w:val="Item"/>
      </w:pPr>
      <w:r w:rsidRPr="00EA1584">
        <w:t>Insert:</w:t>
      </w:r>
    </w:p>
    <w:p w:rsidR="00244DC6" w:rsidRPr="00EA1584" w:rsidRDefault="00244DC6" w:rsidP="00244DC6">
      <w:pPr>
        <w:pStyle w:val="ActHead5"/>
      </w:pPr>
      <w:bookmarkStart w:id="24" w:name="_Toc57729144"/>
      <w:r w:rsidRPr="00A36199">
        <w:rPr>
          <w:rStyle w:val="CharSectno"/>
        </w:rPr>
        <w:t>50</w:t>
      </w:r>
      <w:r w:rsidR="00EA1584" w:rsidRPr="00A36199">
        <w:rPr>
          <w:rStyle w:val="CharSectno"/>
        </w:rPr>
        <w:noBreakHyphen/>
      </w:r>
      <w:r w:rsidRPr="00A36199">
        <w:rPr>
          <w:rStyle w:val="CharSectno"/>
        </w:rPr>
        <w:t>6</w:t>
      </w:r>
      <w:r w:rsidRPr="00EA1584">
        <w:t xml:space="preserve">  Virtual meetings</w:t>
      </w:r>
      <w:bookmarkEnd w:id="24"/>
    </w:p>
    <w:p w:rsidR="00244DC6" w:rsidRPr="00EA1584" w:rsidRDefault="00244DC6" w:rsidP="00244DC6">
      <w:pPr>
        <w:pStyle w:val="subsection"/>
      </w:pPr>
      <w:r w:rsidRPr="00EA1584">
        <w:tab/>
        <w:t>(1)</w:t>
      </w:r>
      <w:r w:rsidRPr="00EA1584">
        <w:tab/>
        <w:t xml:space="preserve">This section applies in relation to any meeting of a </w:t>
      </w:r>
      <w:r w:rsidR="00BE2411" w:rsidRPr="00EA1584">
        <w:t>Part 2</w:t>
      </w:r>
      <w:r w:rsidRPr="00EA1584">
        <w:t xml:space="preserve"> committee, including a meeting convened for the purposes of interviewing an applicant under the Insolvency Practice Schedule (Corporations).</w:t>
      </w:r>
    </w:p>
    <w:p w:rsidR="00244DC6" w:rsidRPr="00EA1584" w:rsidRDefault="00244DC6" w:rsidP="00244DC6">
      <w:pPr>
        <w:pStyle w:val="SubsectionHead"/>
      </w:pPr>
      <w:r w:rsidRPr="00EA1584">
        <w:t>Meetings may be held using virtual meeting technology</w:t>
      </w:r>
    </w:p>
    <w:p w:rsidR="00244DC6" w:rsidRPr="00EA1584" w:rsidRDefault="00244DC6" w:rsidP="00244DC6">
      <w:pPr>
        <w:pStyle w:val="subsection"/>
      </w:pPr>
      <w:r w:rsidRPr="00EA1584">
        <w:tab/>
        <w:t>(2)</w:t>
      </w:r>
      <w:r w:rsidRPr="00EA1584">
        <w:tab/>
        <w:t>Virtual meeting technology may be used in holding the meeting, provided the technology gives each member of the committee a reasonable opportunity to participate without being physically present in the same place.</w:t>
      </w:r>
    </w:p>
    <w:p w:rsidR="00244DC6" w:rsidRPr="00EA1584" w:rsidRDefault="00244DC6" w:rsidP="00244DC6">
      <w:pPr>
        <w:pStyle w:val="subsection"/>
      </w:pPr>
      <w:r w:rsidRPr="00EA1584">
        <w:tab/>
        <w:t>(3)</w:t>
      </w:r>
      <w:r w:rsidRPr="00EA1584">
        <w:tab/>
        <w:t>All members so participating in the meeting are taken for all purposes to be present in person at the meeting while so participating.</w:t>
      </w:r>
    </w:p>
    <w:p w:rsidR="00244DC6" w:rsidRPr="00EA1584" w:rsidRDefault="00244DC6" w:rsidP="00244DC6">
      <w:pPr>
        <w:pStyle w:val="subsection"/>
      </w:pPr>
      <w:r w:rsidRPr="00EA1584">
        <w:tab/>
        <w:t>(4)</w:t>
      </w:r>
      <w:r w:rsidRPr="00EA1584">
        <w:tab/>
        <w:t>If virtual meeting technology is used in holding the meeting, each member must be given the opportunity (at the election of the member) to:</w:t>
      </w:r>
    </w:p>
    <w:p w:rsidR="00244DC6" w:rsidRPr="00EA1584" w:rsidRDefault="00244DC6" w:rsidP="00244DC6">
      <w:pPr>
        <w:pStyle w:val="paragraph"/>
      </w:pPr>
      <w:r w:rsidRPr="00EA1584">
        <w:tab/>
        <w:t>(a)</w:t>
      </w:r>
      <w:r w:rsidRPr="00EA1584">
        <w:tab/>
        <w:t xml:space="preserve">participate in the vote in real time; </w:t>
      </w:r>
      <w:r w:rsidR="00E03C4B" w:rsidRPr="00EA1584">
        <w:t>or</w:t>
      </w:r>
    </w:p>
    <w:p w:rsidR="00244DC6" w:rsidRPr="00EA1584" w:rsidRDefault="00244DC6" w:rsidP="00244DC6">
      <w:pPr>
        <w:pStyle w:val="paragraph"/>
      </w:pPr>
      <w:r w:rsidRPr="00EA1584">
        <w:tab/>
        <w:t>(b)</w:t>
      </w:r>
      <w:r w:rsidRPr="00EA1584">
        <w:tab/>
        <w:t>where practicable, record a vote in advance of the meeting.</w:t>
      </w:r>
    </w:p>
    <w:p w:rsidR="00244DC6" w:rsidRPr="00EA1584" w:rsidRDefault="00244DC6" w:rsidP="00244DC6">
      <w:pPr>
        <w:pStyle w:val="SubsectionHead"/>
      </w:pPr>
      <w:r w:rsidRPr="00EA1584">
        <w:t>Place and time of virtual meetings</w:t>
      </w:r>
    </w:p>
    <w:p w:rsidR="00244DC6" w:rsidRPr="00EA1584" w:rsidRDefault="00244DC6" w:rsidP="00244DC6">
      <w:pPr>
        <w:pStyle w:val="subsection"/>
      </w:pPr>
      <w:r w:rsidRPr="00EA1584">
        <w:tab/>
        <w:t>(5)</w:t>
      </w:r>
      <w:r w:rsidRPr="00EA1584">
        <w:tab/>
        <w:t>If any of the members is entitled to physically attend the meeting:</w:t>
      </w:r>
    </w:p>
    <w:p w:rsidR="00244DC6" w:rsidRPr="00EA1584" w:rsidRDefault="00244DC6" w:rsidP="00244DC6">
      <w:pPr>
        <w:pStyle w:val="paragraph"/>
      </w:pPr>
      <w:r w:rsidRPr="00EA1584">
        <w:tab/>
        <w:t>(a)</w:t>
      </w:r>
      <w:r w:rsidRPr="00EA1584">
        <w:tab/>
        <w:t>the place for the meeting is taken to be:</w:t>
      </w:r>
    </w:p>
    <w:p w:rsidR="00244DC6" w:rsidRPr="00EA1584" w:rsidRDefault="00244DC6" w:rsidP="00244DC6">
      <w:pPr>
        <w:pStyle w:val="paragraphsub"/>
      </w:pPr>
      <w:r w:rsidRPr="00EA1584">
        <w:tab/>
        <w:t>(</w:t>
      </w:r>
      <w:proofErr w:type="spellStart"/>
      <w:r w:rsidRPr="00EA1584">
        <w:t>i</w:t>
      </w:r>
      <w:proofErr w:type="spellEnd"/>
      <w:r w:rsidRPr="00EA1584">
        <w:t>)</w:t>
      </w:r>
      <w:r w:rsidRPr="00EA1584">
        <w:tab/>
        <w:t>if there are 2 or more locations at which persons who are entitled to physically attend the meeting may do so—the main location for the meeting as set out in the notice of the meeting; and</w:t>
      </w:r>
    </w:p>
    <w:p w:rsidR="00244DC6" w:rsidRPr="00EA1584" w:rsidRDefault="00244DC6" w:rsidP="00244DC6">
      <w:pPr>
        <w:pStyle w:val="paragraphsub"/>
      </w:pPr>
      <w:r w:rsidRPr="00EA1584">
        <w:tab/>
        <w:t>(ii)</w:t>
      </w:r>
      <w:r w:rsidRPr="00EA1584">
        <w:tab/>
        <w:t>otherwise—the location where the persons may physically attend the meeting; and</w:t>
      </w:r>
    </w:p>
    <w:p w:rsidR="00244DC6" w:rsidRPr="00EA1584" w:rsidRDefault="00244DC6" w:rsidP="00244DC6">
      <w:pPr>
        <w:pStyle w:val="paragraph"/>
      </w:pPr>
      <w:r w:rsidRPr="00EA1584">
        <w:tab/>
        <w:t>(b)</w:t>
      </w:r>
      <w:r w:rsidRPr="00EA1584">
        <w:tab/>
        <w:t>the time for the meeting is taken to be the time at the place for the meeting.</w:t>
      </w:r>
    </w:p>
    <w:p w:rsidR="00244DC6" w:rsidRPr="00EA1584" w:rsidRDefault="00244DC6" w:rsidP="00244DC6">
      <w:pPr>
        <w:pStyle w:val="subsection"/>
      </w:pPr>
      <w:r w:rsidRPr="00EA1584">
        <w:tab/>
        <w:t>(6)</w:t>
      </w:r>
      <w:r w:rsidRPr="00EA1584">
        <w:tab/>
        <w:t>If none of the members is entitled to physically attend the meeting:</w:t>
      </w:r>
    </w:p>
    <w:p w:rsidR="00244DC6" w:rsidRPr="00EA1584" w:rsidRDefault="00244DC6" w:rsidP="00244DC6">
      <w:pPr>
        <w:pStyle w:val="paragraph"/>
      </w:pPr>
      <w:r w:rsidRPr="00EA1584">
        <w:tab/>
        <w:t>(a)</w:t>
      </w:r>
      <w:r w:rsidRPr="00EA1584">
        <w:tab/>
        <w:t xml:space="preserve">the place for the meeting is taken to be the </w:t>
      </w:r>
      <w:r w:rsidR="00D91EEC" w:rsidRPr="00EA1584">
        <w:t xml:space="preserve">address of </w:t>
      </w:r>
      <w:r w:rsidR="00363B25" w:rsidRPr="00EA1584">
        <w:t xml:space="preserve">the ASIC </w:t>
      </w:r>
      <w:r w:rsidR="000B3B3A" w:rsidRPr="00EA1584">
        <w:t>office of ASIC</w:t>
      </w:r>
      <w:r w:rsidR="00CC73CD" w:rsidRPr="00EA1584">
        <w:t xml:space="preserve">’s delegate to the </w:t>
      </w:r>
      <w:r w:rsidR="00D91EEC" w:rsidRPr="00EA1584">
        <w:t>committee</w:t>
      </w:r>
      <w:r w:rsidRPr="00EA1584">
        <w:t>; and</w:t>
      </w:r>
    </w:p>
    <w:p w:rsidR="00244DC6" w:rsidRPr="00EA1584" w:rsidRDefault="00244DC6" w:rsidP="00244DC6">
      <w:pPr>
        <w:pStyle w:val="paragraph"/>
      </w:pPr>
      <w:r w:rsidRPr="00EA1584">
        <w:tab/>
        <w:t>(b)</w:t>
      </w:r>
      <w:r w:rsidRPr="00EA1584">
        <w:tab/>
        <w:t>the time for the meeting is taken to be the time at the place for the meeting.</w:t>
      </w:r>
    </w:p>
    <w:p w:rsidR="00244DC6" w:rsidRPr="00EA1584" w:rsidRDefault="00244DC6" w:rsidP="00244DC6">
      <w:pPr>
        <w:pStyle w:val="SubsectionHead"/>
      </w:pPr>
      <w:r w:rsidRPr="00EA1584">
        <w:t>Tabling of documents at virtual meetings</w:t>
      </w:r>
    </w:p>
    <w:p w:rsidR="00244DC6" w:rsidRPr="00EA1584" w:rsidRDefault="00244DC6" w:rsidP="00244DC6">
      <w:pPr>
        <w:pStyle w:val="subsection"/>
      </w:pPr>
      <w:r w:rsidRPr="00EA1584">
        <w:tab/>
        <w:t>(7)</w:t>
      </w:r>
      <w:r w:rsidRPr="00EA1584">
        <w:tab/>
        <w:t>If:</w:t>
      </w:r>
    </w:p>
    <w:p w:rsidR="00244DC6" w:rsidRPr="00EA1584" w:rsidRDefault="00244DC6" w:rsidP="00244DC6">
      <w:pPr>
        <w:pStyle w:val="paragraph"/>
      </w:pPr>
      <w:r w:rsidRPr="00EA1584">
        <w:tab/>
        <w:t>(a)</w:t>
      </w:r>
      <w:r w:rsidRPr="00EA1584">
        <w:tab/>
        <w:t>virtual meeting technology is to be used in holding a meeting; and</w:t>
      </w:r>
    </w:p>
    <w:p w:rsidR="00244DC6" w:rsidRPr="00EA1584" w:rsidRDefault="00244DC6" w:rsidP="00244DC6">
      <w:pPr>
        <w:pStyle w:val="paragraph"/>
      </w:pPr>
      <w:r w:rsidRPr="00EA1584">
        <w:tab/>
        <w:t>(b)</w:t>
      </w:r>
      <w:r w:rsidRPr="00EA1584">
        <w:tab/>
        <w:t>a document is required or permitted to be tabled at the meeting;</w:t>
      </w:r>
    </w:p>
    <w:p w:rsidR="00244DC6" w:rsidRPr="00EA1584" w:rsidRDefault="00244DC6" w:rsidP="00244DC6">
      <w:pPr>
        <w:pStyle w:val="subsection2"/>
      </w:pPr>
      <w:r w:rsidRPr="00EA1584">
        <w:t>the document is taken to have been tabled at the meeting if the document is given to the persons entitled to attend the meeting before or at the meeting.</w:t>
      </w:r>
    </w:p>
    <w:p w:rsidR="00244DC6" w:rsidRPr="00EA1584" w:rsidRDefault="00244DC6" w:rsidP="00244DC6">
      <w:pPr>
        <w:pStyle w:val="ActHead5"/>
      </w:pPr>
      <w:bookmarkStart w:id="25" w:name="_Toc57729145"/>
      <w:r w:rsidRPr="00A36199">
        <w:rPr>
          <w:rStyle w:val="CharSectno"/>
        </w:rPr>
        <w:t>50</w:t>
      </w:r>
      <w:r w:rsidR="00EA1584" w:rsidRPr="00A36199">
        <w:rPr>
          <w:rStyle w:val="CharSectno"/>
        </w:rPr>
        <w:noBreakHyphen/>
      </w:r>
      <w:r w:rsidRPr="00A36199">
        <w:rPr>
          <w:rStyle w:val="CharSectno"/>
        </w:rPr>
        <w:t>7</w:t>
      </w:r>
      <w:r w:rsidRPr="00EA1584">
        <w:t xml:space="preserve">  Electronic recording and keeping of minutes</w:t>
      </w:r>
      <w:bookmarkEnd w:id="25"/>
    </w:p>
    <w:p w:rsidR="00244DC6" w:rsidRPr="00EA1584" w:rsidRDefault="00244DC6" w:rsidP="00244DC6">
      <w:pPr>
        <w:pStyle w:val="subsection"/>
      </w:pPr>
      <w:r w:rsidRPr="00EA1584">
        <w:tab/>
        <w:t>(1)</w:t>
      </w:r>
      <w:r w:rsidRPr="00EA1584">
        <w:tab/>
        <w:t>If minutes are required to be recorded, the minutes may be recorded in electronic form if, at the time of the recording of the minutes, it was reasonable to expect that the minutes would be readily accessible so as to be useable for subsequent reference.</w:t>
      </w:r>
    </w:p>
    <w:p w:rsidR="00244DC6" w:rsidRPr="00EA1584" w:rsidRDefault="00244DC6" w:rsidP="00244DC6">
      <w:pPr>
        <w:pStyle w:val="subsection"/>
      </w:pPr>
      <w:r w:rsidRPr="00EA1584">
        <w:tab/>
        <w:t>(2)</w:t>
      </w:r>
      <w:r w:rsidRPr="00EA1584">
        <w:tab/>
        <w:t>If minutes are required to be kept at a place, the requirement is taken to be satisfied if:</w:t>
      </w:r>
    </w:p>
    <w:p w:rsidR="00244DC6" w:rsidRPr="00EA1584" w:rsidRDefault="00244DC6" w:rsidP="00244DC6">
      <w:pPr>
        <w:pStyle w:val="paragraph"/>
      </w:pPr>
      <w:r w:rsidRPr="00EA1584">
        <w:tab/>
        <w:t>(a)</w:t>
      </w:r>
      <w:r w:rsidRPr="00EA1584">
        <w:tab/>
        <w:t>an electronic form of the minutes is open for inspection at the place in accordance with the Act, the regulations or these Rules; and</w:t>
      </w:r>
    </w:p>
    <w:p w:rsidR="00244DC6" w:rsidRPr="00EA1584" w:rsidRDefault="00244DC6" w:rsidP="00244DC6">
      <w:pPr>
        <w:pStyle w:val="paragraph"/>
      </w:pPr>
      <w:r w:rsidRPr="00EA1584">
        <w:tab/>
        <w:t>(b)</w:t>
      </w:r>
      <w:r w:rsidRPr="00EA1584">
        <w:tab/>
        <w:t>having regard to all the relevant circumstances at the time of the generation of the electronic form of the minutes, the method of generating the electronic form of the minutes provided a reliable means of assuring the maintenance of the integrity of the information contained in the minutes; and</w:t>
      </w:r>
    </w:p>
    <w:p w:rsidR="00244DC6" w:rsidRPr="00EA1584" w:rsidRDefault="00244DC6" w:rsidP="00244DC6">
      <w:pPr>
        <w:pStyle w:val="paragraph"/>
      </w:pPr>
      <w:r w:rsidRPr="00EA1584">
        <w:tab/>
        <w:t>(c)</w:t>
      </w:r>
      <w:r w:rsidRPr="00EA1584">
        <w:tab/>
        <w:t>at the time of the generation of the electronic form of the minutes, it was reasonable to expect that the information contained in the electronic form of the minutes would be readily accessible so as to be useable for subsequent reference.</w:t>
      </w:r>
    </w:p>
    <w:p w:rsidR="00244DC6" w:rsidRPr="00EA1584" w:rsidRDefault="00244DC6" w:rsidP="00244DC6">
      <w:pPr>
        <w:pStyle w:val="subsection"/>
      </w:pPr>
      <w:r w:rsidRPr="00EA1584">
        <w:tab/>
        <w:t>(3)</w:t>
      </w:r>
      <w:r w:rsidRPr="00EA1584">
        <w:tab/>
        <w:t xml:space="preserve">For the purposes of </w:t>
      </w:r>
      <w:r w:rsidR="00BE1293" w:rsidRPr="00EA1584">
        <w:t>paragraph</w:t>
      </w:r>
      <w:r w:rsidR="00BE2411" w:rsidRPr="00EA1584">
        <w:t> (</w:t>
      </w:r>
      <w:r w:rsidRPr="00EA1584">
        <w:t>2)</w:t>
      </w:r>
      <w:r w:rsidR="00BE1293" w:rsidRPr="00EA1584">
        <w:t>(b)</w:t>
      </w:r>
      <w:r w:rsidRPr="00EA1584">
        <w:t>, the integrity of information contained in the minutes is maintained if, and only if, the information has remained complete and unaltered, apart from:</w:t>
      </w:r>
    </w:p>
    <w:p w:rsidR="00244DC6" w:rsidRPr="00EA1584" w:rsidRDefault="00244DC6" w:rsidP="00244DC6">
      <w:pPr>
        <w:pStyle w:val="paragraph"/>
      </w:pPr>
      <w:r w:rsidRPr="00EA1584">
        <w:tab/>
        <w:t>(a)</w:t>
      </w:r>
      <w:r w:rsidRPr="00EA1584">
        <w:tab/>
        <w:t>the addition of any endorsement; or</w:t>
      </w:r>
    </w:p>
    <w:p w:rsidR="00244DC6" w:rsidRPr="00EA1584" w:rsidRDefault="00244DC6" w:rsidP="00244DC6">
      <w:pPr>
        <w:pStyle w:val="paragraph"/>
      </w:pPr>
      <w:r w:rsidRPr="00EA1584">
        <w:tab/>
        <w:t>(b)</w:t>
      </w:r>
      <w:r w:rsidRPr="00EA1584">
        <w:tab/>
        <w:t>any immaterial change;</w:t>
      </w:r>
    </w:p>
    <w:p w:rsidR="00244DC6" w:rsidRPr="00EA1584" w:rsidRDefault="00244DC6" w:rsidP="00244DC6">
      <w:pPr>
        <w:pStyle w:val="subsection2"/>
      </w:pPr>
      <w:r w:rsidRPr="00EA1584">
        <w:t>which arises in the normal course of communication, storage or display.</w:t>
      </w:r>
    </w:p>
    <w:p w:rsidR="00244DC6" w:rsidRPr="00EA1584" w:rsidRDefault="0027429F" w:rsidP="00244DC6">
      <w:pPr>
        <w:pStyle w:val="ItemHead"/>
      </w:pPr>
      <w:r w:rsidRPr="00EA1584">
        <w:t>2</w:t>
      </w:r>
      <w:r w:rsidR="00244DC6" w:rsidRPr="00EA1584">
        <w:t xml:space="preserve">  </w:t>
      </w:r>
      <w:r w:rsidR="00BE2411" w:rsidRPr="00EA1584">
        <w:t>S</w:t>
      </w:r>
      <w:r w:rsidR="00746AD8" w:rsidRPr="00EA1584">
        <w:t>ubs</w:t>
      </w:r>
      <w:r w:rsidR="00BE2411" w:rsidRPr="00EA1584">
        <w:t>ection</w:t>
      </w:r>
      <w:r w:rsidR="00746AD8" w:rsidRPr="00EA1584">
        <w:t>s</w:t>
      </w:r>
      <w:r w:rsidR="00BE2411" w:rsidRPr="00EA1584">
        <w:t> 5</w:t>
      </w:r>
      <w:r w:rsidR="00244DC6" w:rsidRPr="00EA1584">
        <w:t>0</w:t>
      </w:r>
      <w:r w:rsidR="00EA1584">
        <w:noBreakHyphen/>
      </w:r>
      <w:r w:rsidR="00244DC6" w:rsidRPr="00EA1584">
        <w:t>60</w:t>
      </w:r>
      <w:r w:rsidR="00746AD8" w:rsidRPr="00EA1584">
        <w:t xml:space="preserve">(1) </w:t>
      </w:r>
      <w:r w:rsidR="006F22D0" w:rsidRPr="00EA1584">
        <w:t>and</w:t>
      </w:r>
      <w:r w:rsidR="00746AD8" w:rsidRPr="00EA1584">
        <w:t xml:space="preserve"> (</w:t>
      </w:r>
      <w:r w:rsidR="006F22D0" w:rsidRPr="00EA1584">
        <w:t>2</w:t>
      </w:r>
      <w:r w:rsidR="00746AD8" w:rsidRPr="00EA1584">
        <w:t>)</w:t>
      </w:r>
    </w:p>
    <w:p w:rsidR="00746AD8" w:rsidRPr="00EA1584" w:rsidRDefault="00A20768" w:rsidP="00746AD8">
      <w:pPr>
        <w:pStyle w:val="Item"/>
      </w:pPr>
      <w:r w:rsidRPr="00EA1584">
        <w:t xml:space="preserve">Repeal the </w:t>
      </w:r>
      <w:r w:rsidR="00746AD8" w:rsidRPr="00EA1584">
        <w:t>sub</w:t>
      </w:r>
      <w:r w:rsidR="00244DC6" w:rsidRPr="00EA1584">
        <w:t>section</w:t>
      </w:r>
      <w:r w:rsidR="00746AD8" w:rsidRPr="00EA1584">
        <w:t>s</w:t>
      </w:r>
      <w:r w:rsidR="00244DC6" w:rsidRPr="00EA1584">
        <w:t>, substitute:</w:t>
      </w:r>
    </w:p>
    <w:p w:rsidR="00244DC6" w:rsidRPr="00EA1584" w:rsidRDefault="00746AD8" w:rsidP="00244DC6">
      <w:pPr>
        <w:pStyle w:val="subsection"/>
      </w:pPr>
      <w:r w:rsidRPr="00EA1584">
        <w:tab/>
        <w:t>(1)</w:t>
      </w:r>
      <w:r w:rsidRPr="00EA1584">
        <w:tab/>
      </w:r>
      <w:r w:rsidR="00244DC6" w:rsidRPr="00EA1584">
        <w:t xml:space="preserve">A </w:t>
      </w:r>
      <w:r w:rsidR="00BE2411" w:rsidRPr="00EA1584">
        <w:t>Part 2</w:t>
      </w:r>
      <w:r w:rsidR="00244DC6" w:rsidRPr="00EA1584">
        <w:t xml:space="preserve"> committee may make a decision in relation to a matter at a meeting, provided each member of the committee is present at the meeting.</w:t>
      </w:r>
    </w:p>
    <w:p w:rsidR="009551CF" w:rsidRPr="00EA1584" w:rsidRDefault="0027429F" w:rsidP="009551CF">
      <w:pPr>
        <w:pStyle w:val="ItemHead"/>
      </w:pPr>
      <w:r w:rsidRPr="00EA1584">
        <w:t>3</w:t>
      </w:r>
      <w:r w:rsidR="009551CF" w:rsidRPr="00EA1584">
        <w:t xml:space="preserve">  </w:t>
      </w:r>
      <w:r w:rsidR="0055264D" w:rsidRPr="00EA1584">
        <w:t>Subsection 5</w:t>
      </w:r>
      <w:r w:rsidR="009551CF" w:rsidRPr="00EA1584">
        <w:t>0</w:t>
      </w:r>
      <w:r w:rsidR="00EA1584">
        <w:noBreakHyphen/>
      </w:r>
      <w:r w:rsidR="009551CF" w:rsidRPr="00EA1584">
        <w:t>60(5)</w:t>
      </w:r>
    </w:p>
    <w:p w:rsidR="009551CF" w:rsidRPr="00EA1584" w:rsidRDefault="009551CF" w:rsidP="009551CF">
      <w:pPr>
        <w:pStyle w:val="Item"/>
      </w:pPr>
      <w:r w:rsidRPr="00EA1584">
        <w:t>Repeal the subsection.</w:t>
      </w:r>
    </w:p>
    <w:p w:rsidR="00244DC6" w:rsidRPr="00EA1584" w:rsidRDefault="0027429F" w:rsidP="00244DC6">
      <w:pPr>
        <w:pStyle w:val="ItemHead"/>
      </w:pPr>
      <w:r w:rsidRPr="00EA1584">
        <w:t>4</w:t>
      </w:r>
      <w:r w:rsidR="00244DC6" w:rsidRPr="00EA1584">
        <w:t xml:space="preserve">  </w:t>
      </w:r>
      <w:r w:rsidR="00BE2411" w:rsidRPr="00EA1584">
        <w:t>Section 5</w:t>
      </w:r>
      <w:r w:rsidR="00244DC6" w:rsidRPr="00EA1584">
        <w:t>0</w:t>
      </w:r>
      <w:r w:rsidR="00EA1584">
        <w:noBreakHyphen/>
      </w:r>
      <w:r w:rsidR="00244DC6" w:rsidRPr="00EA1584">
        <w:t>70</w:t>
      </w:r>
    </w:p>
    <w:p w:rsidR="00244DC6" w:rsidRPr="00EA1584" w:rsidRDefault="00244DC6" w:rsidP="00244DC6">
      <w:pPr>
        <w:pStyle w:val="Item"/>
      </w:pPr>
      <w:r w:rsidRPr="00EA1584">
        <w:t xml:space="preserve">Before “A </w:t>
      </w:r>
      <w:r w:rsidR="00BE2411" w:rsidRPr="00EA1584">
        <w:t>Part 2</w:t>
      </w:r>
      <w:r w:rsidRPr="00EA1584">
        <w:t xml:space="preserve"> committee”, insert “(1)”.</w:t>
      </w:r>
    </w:p>
    <w:p w:rsidR="00244DC6" w:rsidRPr="00EA1584" w:rsidRDefault="0027429F" w:rsidP="00244DC6">
      <w:pPr>
        <w:pStyle w:val="ItemHead"/>
      </w:pPr>
      <w:r w:rsidRPr="00EA1584">
        <w:t>5</w:t>
      </w:r>
      <w:r w:rsidR="00244DC6" w:rsidRPr="00EA1584">
        <w:t xml:space="preserve">  At the end of </w:t>
      </w:r>
      <w:r w:rsidR="00BE2411" w:rsidRPr="00EA1584">
        <w:t>section 5</w:t>
      </w:r>
      <w:r w:rsidR="00244DC6" w:rsidRPr="00EA1584">
        <w:t>0</w:t>
      </w:r>
      <w:r w:rsidR="00EA1584">
        <w:noBreakHyphen/>
      </w:r>
      <w:r w:rsidR="00244DC6" w:rsidRPr="00EA1584">
        <w:t>70</w:t>
      </w:r>
    </w:p>
    <w:p w:rsidR="00244DC6" w:rsidRPr="00EA1584" w:rsidRDefault="00244DC6" w:rsidP="00244DC6">
      <w:pPr>
        <w:pStyle w:val="Item"/>
      </w:pPr>
      <w:r w:rsidRPr="00EA1584">
        <w:t>Add:</w:t>
      </w:r>
    </w:p>
    <w:p w:rsidR="00244DC6" w:rsidRPr="00EA1584" w:rsidRDefault="00244DC6" w:rsidP="00244DC6">
      <w:pPr>
        <w:pStyle w:val="subsection"/>
      </w:pPr>
      <w:r w:rsidRPr="00EA1584">
        <w:tab/>
        <w:t>(2)</w:t>
      </w:r>
      <w:r w:rsidRPr="00EA1584">
        <w:tab/>
        <w:t xml:space="preserve">A written record of a decision of a </w:t>
      </w:r>
      <w:r w:rsidR="00BE2411" w:rsidRPr="00EA1584">
        <w:t>Part 2</w:t>
      </w:r>
      <w:r w:rsidRPr="00EA1584">
        <w:t xml:space="preserve"> committee may be kept in electronic form if, at the time of the making of the record, it was reasonable to expect that the record would be readily accessible so as to be useable for subsequent reference.</w:t>
      </w:r>
    </w:p>
    <w:p w:rsidR="00244DC6" w:rsidRPr="00EA1584" w:rsidRDefault="00244DC6" w:rsidP="00244DC6">
      <w:pPr>
        <w:pStyle w:val="subsection"/>
      </w:pPr>
      <w:r w:rsidRPr="00EA1584">
        <w:tab/>
        <w:t>(3)</w:t>
      </w:r>
      <w:r w:rsidRPr="00EA1584">
        <w:tab/>
        <w:t xml:space="preserve">If a written record of a decision of a </w:t>
      </w:r>
      <w:r w:rsidR="00BE2411" w:rsidRPr="00EA1584">
        <w:t>Part 2</w:t>
      </w:r>
      <w:r w:rsidRPr="00EA1584">
        <w:t xml:space="preserve"> committee is required to be kept at a place, the requirement is taken to be satisfied if:</w:t>
      </w:r>
    </w:p>
    <w:p w:rsidR="00244DC6" w:rsidRPr="00EA1584" w:rsidRDefault="00244DC6" w:rsidP="00244DC6">
      <w:pPr>
        <w:pStyle w:val="paragraph"/>
      </w:pPr>
      <w:r w:rsidRPr="00EA1584">
        <w:tab/>
        <w:t>(a)</w:t>
      </w:r>
      <w:r w:rsidRPr="00EA1584">
        <w:tab/>
        <w:t>an electronic form of the record is open for inspection at the place in accordance with the Act, the regulations or these Rules; and</w:t>
      </w:r>
    </w:p>
    <w:p w:rsidR="00244DC6" w:rsidRPr="00EA1584" w:rsidRDefault="00244DC6" w:rsidP="00244DC6">
      <w:pPr>
        <w:pStyle w:val="paragraph"/>
      </w:pPr>
      <w:r w:rsidRPr="00EA1584">
        <w:tab/>
        <w:t>(b)</w:t>
      </w:r>
      <w:r w:rsidRPr="00EA1584">
        <w:tab/>
        <w:t>having regard to all the relevant circumstances at the time of the generation of the electronic form of the record, the method of generating the electronic form of the record provided a reliable means of assuring the maintenance of the integrity of the information contained in the record; and</w:t>
      </w:r>
    </w:p>
    <w:p w:rsidR="00244DC6" w:rsidRPr="00EA1584" w:rsidRDefault="00244DC6" w:rsidP="00244DC6">
      <w:pPr>
        <w:pStyle w:val="paragraph"/>
      </w:pPr>
      <w:r w:rsidRPr="00EA1584">
        <w:tab/>
        <w:t>(c)</w:t>
      </w:r>
      <w:r w:rsidRPr="00EA1584">
        <w:tab/>
        <w:t>at the time of the generation of the electronic form of the record, it was reasonable to expect that the information contained in the electronic form of the record would be readily accessible so as to be useable for subsequent reference.</w:t>
      </w:r>
    </w:p>
    <w:p w:rsidR="00244DC6" w:rsidRPr="00EA1584" w:rsidRDefault="00244DC6" w:rsidP="00244DC6">
      <w:pPr>
        <w:pStyle w:val="subsection"/>
      </w:pPr>
      <w:r w:rsidRPr="00EA1584">
        <w:tab/>
        <w:t>(4)</w:t>
      </w:r>
      <w:r w:rsidRPr="00EA1584">
        <w:tab/>
        <w:t xml:space="preserve">For the purposes of </w:t>
      </w:r>
      <w:r w:rsidR="007C12C7" w:rsidRPr="00EA1584">
        <w:t>paragraph</w:t>
      </w:r>
      <w:r w:rsidR="00BE2411" w:rsidRPr="00EA1584">
        <w:t> (</w:t>
      </w:r>
      <w:r w:rsidRPr="00EA1584">
        <w:t>3)</w:t>
      </w:r>
      <w:r w:rsidR="007C12C7" w:rsidRPr="00EA1584">
        <w:t>(b)</w:t>
      </w:r>
      <w:r w:rsidRPr="00EA1584">
        <w:t xml:space="preserve">, the integrity of information contained in a record </w:t>
      </w:r>
      <w:r w:rsidR="00BB75FD" w:rsidRPr="00EA1584">
        <w:t xml:space="preserve">is </w:t>
      </w:r>
      <w:r w:rsidRPr="00EA1584">
        <w:t>maintained if, and only if, the information has remained complete and unaltered, apart from:</w:t>
      </w:r>
    </w:p>
    <w:p w:rsidR="00244DC6" w:rsidRPr="00EA1584" w:rsidRDefault="00244DC6" w:rsidP="00244DC6">
      <w:pPr>
        <w:pStyle w:val="paragraph"/>
      </w:pPr>
      <w:r w:rsidRPr="00EA1584">
        <w:tab/>
        <w:t>(a)</w:t>
      </w:r>
      <w:r w:rsidRPr="00EA1584">
        <w:tab/>
        <w:t>the addition of any endorsement; or</w:t>
      </w:r>
    </w:p>
    <w:p w:rsidR="00244DC6" w:rsidRPr="00EA1584" w:rsidRDefault="00244DC6" w:rsidP="00244DC6">
      <w:pPr>
        <w:pStyle w:val="paragraph"/>
      </w:pPr>
      <w:r w:rsidRPr="00EA1584">
        <w:tab/>
        <w:t>(b)</w:t>
      </w:r>
      <w:r w:rsidRPr="00EA1584">
        <w:tab/>
        <w:t>any immaterial change;</w:t>
      </w:r>
    </w:p>
    <w:p w:rsidR="00244DC6" w:rsidRPr="00EA1584" w:rsidRDefault="00244DC6" w:rsidP="00244DC6">
      <w:pPr>
        <w:pStyle w:val="subsection2"/>
      </w:pPr>
      <w:r w:rsidRPr="00EA1584">
        <w:t>which arises in the normal course of communication, storage or display.</w:t>
      </w:r>
    </w:p>
    <w:p w:rsidR="00244DC6" w:rsidRPr="00EA1584" w:rsidRDefault="0027429F" w:rsidP="00244DC6">
      <w:pPr>
        <w:pStyle w:val="ItemHead"/>
      </w:pPr>
      <w:r w:rsidRPr="00EA1584">
        <w:t>6</w:t>
      </w:r>
      <w:r w:rsidR="00244DC6" w:rsidRPr="00EA1584">
        <w:t xml:space="preserve">  Paragraphs 50</w:t>
      </w:r>
      <w:r w:rsidR="00EA1584">
        <w:noBreakHyphen/>
      </w:r>
      <w:r w:rsidR="00244DC6" w:rsidRPr="00EA1584">
        <w:t>80(2)(b) and (c)</w:t>
      </w:r>
    </w:p>
    <w:p w:rsidR="00244DC6" w:rsidRPr="00EA1584" w:rsidRDefault="00244DC6" w:rsidP="00244DC6">
      <w:pPr>
        <w:pStyle w:val="Item"/>
      </w:pPr>
      <w:r w:rsidRPr="00EA1584">
        <w:t>Repeal the paragraphs, substitute:</w:t>
      </w:r>
    </w:p>
    <w:p w:rsidR="00244DC6" w:rsidRPr="00EA1584" w:rsidRDefault="00244DC6" w:rsidP="00244DC6">
      <w:pPr>
        <w:pStyle w:val="paragraph"/>
      </w:pPr>
      <w:r w:rsidRPr="00EA1584">
        <w:tab/>
        <w:t>(b)</w:t>
      </w:r>
      <w:r w:rsidRPr="00EA1584">
        <w:tab/>
        <w:t>fix the manner of the interview; and</w:t>
      </w:r>
    </w:p>
    <w:p w:rsidR="00244DC6" w:rsidRPr="00EA1584" w:rsidRDefault="00244DC6" w:rsidP="00244DC6">
      <w:pPr>
        <w:pStyle w:val="paragraph"/>
      </w:pPr>
      <w:r w:rsidRPr="00EA1584">
        <w:tab/>
        <w:t>(c)</w:t>
      </w:r>
      <w:r w:rsidRPr="00EA1584">
        <w:tab/>
        <w:t>give written notice of the following to the applicant and the other members of the committee:</w:t>
      </w:r>
    </w:p>
    <w:p w:rsidR="00244DC6" w:rsidRPr="00EA1584" w:rsidRDefault="00244DC6" w:rsidP="00244DC6">
      <w:pPr>
        <w:pStyle w:val="paragraphsub"/>
      </w:pPr>
      <w:r w:rsidRPr="00EA1584">
        <w:tab/>
        <w:t>(</w:t>
      </w:r>
      <w:proofErr w:type="spellStart"/>
      <w:r w:rsidRPr="00EA1584">
        <w:t>i</w:t>
      </w:r>
      <w:proofErr w:type="spellEnd"/>
      <w:r w:rsidRPr="00EA1584">
        <w:t>)</w:t>
      </w:r>
      <w:r w:rsidRPr="00EA1584">
        <w:tab/>
        <w:t>if there is only one location at which the applicant and the members may physically attend the interview—the date, time</w:t>
      </w:r>
      <w:r w:rsidR="00D26454" w:rsidRPr="00EA1584">
        <w:t xml:space="preserve"> and place for the interview;</w:t>
      </w:r>
    </w:p>
    <w:p w:rsidR="00244DC6" w:rsidRPr="00EA1584" w:rsidRDefault="00244DC6" w:rsidP="00244DC6">
      <w:pPr>
        <w:pStyle w:val="paragraphsub"/>
      </w:pPr>
      <w:r w:rsidRPr="00EA1584">
        <w:tab/>
        <w:t>(ii)</w:t>
      </w:r>
      <w:r w:rsidRPr="00EA1584">
        <w:tab/>
        <w:t>if there are 2 or more locations at which the applicant and the members may physically attend the interview—the date and time for the interview at each location, and the m</w:t>
      </w:r>
      <w:r w:rsidR="00D26454" w:rsidRPr="00EA1584">
        <w:t>ain location for the interview;</w:t>
      </w:r>
    </w:p>
    <w:p w:rsidR="00244DC6" w:rsidRPr="00EA1584" w:rsidRDefault="00244DC6" w:rsidP="00244DC6">
      <w:pPr>
        <w:pStyle w:val="paragraphsub"/>
      </w:pPr>
      <w:r w:rsidRPr="00EA1584">
        <w:tab/>
        <w:t>(iii)</w:t>
      </w:r>
      <w:r w:rsidRPr="00EA1584">
        <w:tab/>
        <w:t>if virtual meeting technology is to be used in holding the interview—sufficient information to allow the applicant and the members to participate in the interview by means of the technology.</w:t>
      </w:r>
    </w:p>
    <w:p w:rsidR="00244DC6" w:rsidRPr="00EA1584" w:rsidRDefault="0027429F" w:rsidP="00244DC6">
      <w:pPr>
        <w:pStyle w:val="ItemHead"/>
      </w:pPr>
      <w:r w:rsidRPr="00EA1584">
        <w:t>7</w:t>
      </w:r>
      <w:r w:rsidR="00244DC6" w:rsidRPr="00EA1584">
        <w:t xml:space="preserve">  </w:t>
      </w:r>
      <w:r w:rsidR="0055264D" w:rsidRPr="00EA1584">
        <w:t>Subsection 5</w:t>
      </w:r>
      <w:r w:rsidR="00244DC6" w:rsidRPr="00EA1584">
        <w:t>0</w:t>
      </w:r>
      <w:r w:rsidR="00EA1584">
        <w:noBreakHyphen/>
      </w:r>
      <w:r w:rsidR="00244DC6" w:rsidRPr="00EA1584">
        <w:t>80(3)</w:t>
      </w:r>
    </w:p>
    <w:p w:rsidR="00244DC6" w:rsidRPr="00EA1584" w:rsidRDefault="00244DC6" w:rsidP="00244DC6">
      <w:pPr>
        <w:pStyle w:val="Item"/>
      </w:pPr>
      <w:r w:rsidRPr="00EA1584">
        <w:t>Repeal the subsection, substitute:</w:t>
      </w:r>
    </w:p>
    <w:p w:rsidR="00244DC6" w:rsidRPr="00EA1584" w:rsidRDefault="00244DC6" w:rsidP="00244DC6">
      <w:pPr>
        <w:pStyle w:val="subsection"/>
      </w:pPr>
      <w:r w:rsidRPr="00EA1584">
        <w:tab/>
        <w:t>(3)</w:t>
      </w:r>
      <w:r w:rsidRPr="00EA1584">
        <w:tab/>
        <w:t xml:space="preserve">A </w:t>
      </w:r>
      <w:r w:rsidR="00BE2411" w:rsidRPr="00EA1584">
        <w:t>Part 2</w:t>
      </w:r>
      <w:r w:rsidRPr="00EA1584">
        <w:t xml:space="preserve"> committee must interview the applicant as soon as practicable and, for that purpose:</w:t>
      </w:r>
    </w:p>
    <w:p w:rsidR="00244DC6" w:rsidRPr="00EA1584" w:rsidRDefault="00244DC6" w:rsidP="00244DC6">
      <w:pPr>
        <w:pStyle w:val="paragraph"/>
      </w:pPr>
      <w:r w:rsidRPr="00EA1584">
        <w:tab/>
        <w:t>(a)</w:t>
      </w:r>
      <w:r w:rsidRPr="00EA1584">
        <w:tab/>
        <w:t>any member of the committee may participate in the interview by means of virtual meeting technology; and</w:t>
      </w:r>
    </w:p>
    <w:p w:rsidR="00244DC6" w:rsidRPr="00EA1584" w:rsidRDefault="00244DC6" w:rsidP="00244DC6">
      <w:pPr>
        <w:pStyle w:val="paragraph"/>
      </w:pPr>
      <w:r w:rsidRPr="00EA1584">
        <w:tab/>
        <w:t>(b)</w:t>
      </w:r>
      <w:r w:rsidRPr="00EA1584">
        <w:tab/>
        <w:t>the applicant may participate in the interview by means of virtual meeting technology.</w:t>
      </w:r>
    </w:p>
    <w:p w:rsidR="00244DC6" w:rsidRPr="00EA1584" w:rsidRDefault="0027429F" w:rsidP="00244DC6">
      <w:pPr>
        <w:pStyle w:val="ItemHead"/>
      </w:pPr>
      <w:r w:rsidRPr="00EA1584">
        <w:t>8</w:t>
      </w:r>
      <w:r w:rsidR="00244DC6" w:rsidRPr="00EA1584">
        <w:t xml:space="preserve">  Paragraphs 50</w:t>
      </w:r>
      <w:r w:rsidR="00EA1584">
        <w:noBreakHyphen/>
      </w:r>
      <w:r w:rsidR="00244DC6" w:rsidRPr="00EA1584">
        <w:t>85(2)(b) and (c)</w:t>
      </w:r>
    </w:p>
    <w:p w:rsidR="00244DC6" w:rsidRPr="00EA1584" w:rsidRDefault="00244DC6" w:rsidP="00244DC6">
      <w:pPr>
        <w:pStyle w:val="Item"/>
      </w:pPr>
      <w:r w:rsidRPr="00EA1584">
        <w:t>Repeal the paragraphs, substitute:</w:t>
      </w:r>
    </w:p>
    <w:p w:rsidR="00244DC6" w:rsidRPr="00EA1584" w:rsidRDefault="00244DC6" w:rsidP="00244DC6">
      <w:pPr>
        <w:pStyle w:val="paragraph"/>
      </w:pPr>
      <w:r w:rsidRPr="00EA1584">
        <w:tab/>
        <w:t>(b)</w:t>
      </w:r>
      <w:r w:rsidRPr="00EA1584">
        <w:tab/>
        <w:t>fix the manner of the interview; and</w:t>
      </w:r>
    </w:p>
    <w:p w:rsidR="00244DC6" w:rsidRPr="00EA1584" w:rsidRDefault="00244DC6" w:rsidP="00244DC6">
      <w:pPr>
        <w:pStyle w:val="paragraph"/>
      </w:pPr>
      <w:r w:rsidRPr="00EA1584">
        <w:tab/>
        <w:t>(c)</w:t>
      </w:r>
      <w:r w:rsidRPr="00EA1584">
        <w:tab/>
        <w:t>give written notice of the following to the liquidator and the other members of the committee:</w:t>
      </w:r>
    </w:p>
    <w:p w:rsidR="00244DC6" w:rsidRPr="00EA1584" w:rsidRDefault="00244DC6" w:rsidP="00244DC6">
      <w:pPr>
        <w:pStyle w:val="paragraphsub"/>
      </w:pPr>
      <w:r w:rsidRPr="00EA1584">
        <w:tab/>
        <w:t>(</w:t>
      </w:r>
      <w:proofErr w:type="spellStart"/>
      <w:r w:rsidRPr="00EA1584">
        <w:t>i</w:t>
      </w:r>
      <w:proofErr w:type="spellEnd"/>
      <w:r w:rsidRPr="00EA1584">
        <w:t>)</w:t>
      </w:r>
      <w:r w:rsidRPr="00EA1584">
        <w:tab/>
        <w:t>if there is only one location at which the applicant and the members may physically attend the interview—the date, ti</w:t>
      </w:r>
      <w:r w:rsidR="00FC43E2" w:rsidRPr="00EA1584">
        <w:t>me and place for the interview;</w:t>
      </w:r>
    </w:p>
    <w:p w:rsidR="00244DC6" w:rsidRPr="00EA1584" w:rsidRDefault="00244DC6" w:rsidP="00244DC6">
      <w:pPr>
        <w:pStyle w:val="paragraphsub"/>
      </w:pPr>
      <w:r w:rsidRPr="00EA1584">
        <w:tab/>
        <w:t>(ii)</w:t>
      </w:r>
      <w:r w:rsidRPr="00EA1584">
        <w:tab/>
        <w:t>if there are 2 or more locations at which the applicant and the members may physically attend the interview—the date and time for the interview at each location, and the m</w:t>
      </w:r>
      <w:r w:rsidR="00FC43E2" w:rsidRPr="00EA1584">
        <w:t>ain location for the interview;</w:t>
      </w:r>
    </w:p>
    <w:p w:rsidR="00244DC6" w:rsidRPr="00EA1584" w:rsidRDefault="00244DC6" w:rsidP="00244DC6">
      <w:pPr>
        <w:pStyle w:val="paragraphsub"/>
      </w:pPr>
      <w:r w:rsidRPr="00EA1584">
        <w:tab/>
        <w:t>(iii)</w:t>
      </w:r>
      <w:r w:rsidRPr="00EA1584">
        <w:tab/>
        <w:t>if virtual meeting technology is to be used in holding the interview—sufficient information to allow the liquidator and the members to participate in the interview by means of the technology.</w:t>
      </w:r>
    </w:p>
    <w:p w:rsidR="00244DC6" w:rsidRPr="00EA1584" w:rsidRDefault="0027429F" w:rsidP="00244DC6">
      <w:pPr>
        <w:pStyle w:val="ItemHead"/>
      </w:pPr>
      <w:r w:rsidRPr="00EA1584">
        <w:t>9</w:t>
      </w:r>
      <w:r w:rsidR="00244DC6" w:rsidRPr="00EA1584">
        <w:t xml:space="preserve">  </w:t>
      </w:r>
      <w:r w:rsidR="0055264D" w:rsidRPr="00EA1584">
        <w:t>Subsection 5</w:t>
      </w:r>
      <w:r w:rsidR="00244DC6" w:rsidRPr="00EA1584">
        <w:t>0</w:t>
      </w:r>
      <w:r w:rsidR="00EA1584">
        <w:noBreakHyphen/>
      </w:r>
      <w:r w:rsidR="00244DC6" w:rsidRPr="00EA1584">
        <w:t>85(3)</w:t>
      </w:r>
    </w:p>
    <w:p w:rsidR="00244DC6" w:rsidRPr="00EA1584" w:rsidRDefault="00244DC6" w:rsidP="00244DC6">
      <w:pPr>
        <w:pStyle w:val="Item"/>
      </w:pPr>
      <w:r w:rsidRPr="00EA1584">
        <w:t>Repeal the subsection, substitute:</w:t>
      </w:r>
    </w:p>
    <w:p w:rsidR="00244DC6" w:rsidRPr="00EA1584" w:rsidRDefault="00244DC6" w:rsidP="00244DC6">
      <w:pPr>
        <w:pStyle w:val="subsection"/>
      </w:pPr>
      <w:r w:rsidRPr="00EA1584">
        <w:tab/>
        <w:t>(3)</w:t>
      </w:r>
      <w:r w:rsidRPr="00EA1584">
        <w:tab/>
        <w:t xml:space="preserve">A </w:t>
      </w:r>
      <w:r w:rsidR="00BE2411" w:rsidRPr="00EA1584">
        <w:t>Part 2</w:t>
      </w:r>
      <w:r w:rsidRPr="00EA1584">
        <w:t xml:space="preserve"> committee must interview the liquidator as soon as practicable and, for that purpose:</w:t>
      </w:r>
    </w:p>
    <w:p w:rsidR="00244DC6" w:rsidRPr="00EA1584" w:rsidRDefault="00244DC6" w:rsidP="00244DC6">
      <w:pPr>
        <w:pStyle w:val="paragraph"/>
      </w:pPr>
      <w:r w:rsidRPr="00EA1584">
        <w:tab/>
        <w:t>(a)</w:t>
      </w:r>
      <w:r w:rsidRPr="00EA1584">
        <w:tab/>
        <w:t>any member of the committee may participate in the interview by means of virtual meeting technology; and</w:t>
      </w:r>
    </w:p>
    <w:p w:rsidR="00244DC6" w:rsidRPr="00EA1584" w:rsidRDefault="00244DC6" w:rsidP="00244DC6">
      <w:pPr>
        <w:pStyle w:val="paragraph"/>
      </w:pPr>
      <w:r w:rsidRPr="00EA1584">
        <w:tab/>
        <w:t>(b)</w:t>
      </w:r>
      <w:r w:rsidRPr="00EA1584">
        <w:tab/>
        <w:t>the liquidator may participate in the interview by means of virtual meeting technology.</w:t>
      </w:r>
    </w:p>
    <w:p w:rsidR="00244DC6" w:rsidRPr="00EA1584" w:rsidRDefault="0027429F" w:rsidP="00244DC6">
      <w:pPr>
        <w:pStyle w:val="ItemHead"/>
      </w:pPr>
      <w:r w:rsidRPr="00EA1584">
        <w:t>10</w:t>
      </w:r>
      <w:r w:rsidR="00244DC6" w:rsidRPr="00EA1584">
        <w:t xml:space="preserve">  </w:t>
      </w:r>
      <w:r w:rsidR="002606F7" w:rsidRPr="00EA1584">
        <w:t>Paragraph 7</w:t>
      </w:r>
      <w:r w:rsidR="00244DC6" w:rsidRPr="00EA1584">
        <w:t>5</w:t>
      </w:r>
      <w:r w:rsidR="00EA1584">
        <w:noBreakHyphen/>
      </w:r>
      <w:r w:rsidR="00244DC6" w:rsidRPr="00EA1584">
        <w:t>15(1)(a)</w:t>
      </w:r>
    </w:p>
    <w:p w:rsidR="00244DC6" w:rsidRPr="00EA1584" w:rsidRDefault="00244DC6" w:rsidP="00244DC6">
      <w:pPr>
        <w:pStyle w:val="Item"/>
      </w:pPr>
      <w:r w:rsidRPr="00EA1584">
        <w:t>Repeal the paragraph, substitute:</w:t>
      </w:r>
    </w:p>
    <w:p w:rsidR="00244DC6" w:rsidRPr="00EA1584" w:rsidRDefault="00244DC6" w:rsidP="00244DC6">
      <w:pPr>
        <w:pStyle w:val="paragraph"/>
      </w:pPr>
      <w:r w:rsidRPr="00EA1584">
        <w:tab/>
        <w:t>(a)</w:t>
      </w:r>
      <w:r w:rsidRPr="00EA1584">
        <w:tab/>
        <w:t>specify:</w:t>
      </w:r>
    </w:p>
    <w:p w:rsidR="00244DC6" w:rsidRPr="00EA1584" w:rsidRDefault="00244DC6" w:rsidP="00244DC6">
      <w:pPr>
        <w:pStyle w:val="paragraphsub"/>
      </w:pPr>
      <w:r w:rsidRPr="00EA1584">
        <w:tab/>
        <w:t>(</w:t>
      </w:r>
      <w:proofErr w:type="spellStart"/>
      <w:r w:rsidRPr="00EA1584">
        <w:t>i</w:t>
      </w:r>
      <w:proofErr w:type="spellEnd"/>
      <w:r w:rsidRPr="00EA1584">
        <w:t>)</w:t>
      </w:r>
      <w:r w:rsidRPr="00EA1584">
        <w:tab/>
        <w:t>if there is only one location at which the persons who are entitled to physically attend the meeting may do so—the date, time and place for the meeting; and</w:t>
      </w:r>
    </w:p>
    <w:p w:rsidR="00244DC6" w:rsidRPr="00EA1584" w:rsidRDefault="00244DC6" w:rsidP="00244DC6">
      <w:pPr>
        <w:pStyle w:val="paragraphsub"/>
      </w:pPr>
      <w:r w:rsidRPr="00EA1584">
        <w:tab/>
        <w:t>(ii)</w:t>
      </w:r>
      <w:r w:rsidRPr="00EA1584">
        <w:tab/>
        <w:t xml:space="preserve">if there are 2 or more locations at which the persons who are entitled to physically attend the meeting may do so—the date and time for the meeting at each location, and the main location for the meeting for the purposes of </w:t>
      </w:r>
      <w:r w:rsidR="00BE2411" w:rsidRPr="00EA1584">
        <w:t>subparagraph 7</w:t>
      </w:r>
      <w:r w:rsidRPr="00EA1584">
        <w:t>5</w:t>
      </w:r>
      <w:r w:rsidR="00EA1584">
        <w:noBreakHyphen/>
      </w:r>
      <w:r w:rsidRPr="00EA1584">
        <w:t>75(5)(a)(</w:t>
      </w:r>
      <w:proofErr w:type="spellStart"/>
      <w:r w:rsidRPr="00EA1584">
        <w:t>i</w:t>
      </w:r>
      <w:proofErr w:type="spellEnd"/>
      <w:r w:rsidRPr="00EA1584">
        <w:t>); and</w:t>
      </w:r>
    </w:p>
    <w:p w:rsidR="00244DC6" w:rsidRPr="00EA1584" w:rsidRDefault="00244DC6" w:rsidP="00244DC6">
      <w:pPr>
        <w:pStyle w:val="paragraphsub"/>
      </w:pPr>
      <w:r w:rsidRPr="00EA1584">
        <w:tab/>
        <w:t>(iii)</w:t>
      </w:r>
      <w:r w:rsidRPr="00EA1584">
        <w:tab/>
        <w:t>if virtual meeting technology is to be used in holding the meeting—sufficient information to allow the persons who are entitled to attend the meeting to participate in the meeting by means of the technology; and</w:t>
      </w:r>
    </w:p>
    <w:p w:rsidR="00244DC6" w:rsidRPr="00EA1584" w:rsidRDefault="0027429F" w:rsidP="00244DC6">
      <w:pPr>
        <w:pStyle w:val="ItemHead"/>
      </w:pPr>
      <w:r w:rsidRPr="00EA1584">
        <w:t>11</w:t>
      </w:r>
      <w:r w:rsidR="00244DC6" w:rsidRPr="00EA1584">
        <w:t xml:space="preserve">  </w:t>
      </w:r>
      <w:r w:rsidR="00BE2411" w:rsidRPr="00EA1584">
        <w:t>Sub</w:t>
      </w:r>
      <w:r w:rsidR="0055264D" w:rsidRPr="00EA1584">
        <w:t>section 7</w:t>
      </w:r>
      <w:r w:rsidR="00244DC6" w:rsidRPr="00EA1584">
        <w:t>5</w:t>
      </w:r>
      <w:r w:rsidR="00EA1584">
        <w:noBreakHyphen/>
      </w:r>
      <w:r w:rsidR="00244DC6" w:rsidRPr="00EA1584">
        <w:t>15(1) (note)</w:t>
      </w:r>
    </w:p>
    <w:p w:rsidR="00244DC6" w:rsidRPr="00EA1584" w:rsidRDefault="00244DC6" w:rsidP="00244DC6">
      <w:pPr>
        <w:pStyle w:val="Item"/>
      </w:pPr>
      <w:r w:rsidRPr="00EA1584">
        <w:t>Repeal the note.</w:t>
      </w:r>
    </w:p>
    <w:p w:rsidR="00244DC6" w:rsidRPr="00EA1584" w:rsidRDefault="0027429F" w:rsidP="00244DC6">
      <w:pPr>
        <w:pStyle w:val="ItemHead"/>
      </w:pPr>
      <w:r w:rsidRPr="00EA1584">
        <w:t>12</w:t>
      </w:r>
      <w:r w:rsidR="00244DC6" w:rsidRPr="00EA1584">
        <w:t xml:space="preserve">  </w:t>
      </w:r>
      <w:r w:rsidR="00BE2411" w:rsidRPr="00EA1584">
        <w:t>Sub</w:t>
      </w:r>
      <w:r w:rsidR="0055264D" w:rsidRPr="00EA1584">
        <w:t>section 7</w:t>
      </w:r>
      <w:r w:rsidR="00244DC6" w:rsidRPr="00EA1584">
        <w:t>5</w:t>
      </w:r>
      <w:r w:rsidR="00EA1584">
        <w:noBreakHyphen/>
      </w:r>
      <w:r w:rsidR="00244DC6" w:rsidRPr="00EA1584">
        <w:t>25(1)</w:t>
      </w:r>
    </w:p>
    <w:p w:rsidR="00244DC6" w:rsidRPr="00EA1584" w:rsidRDefault="00244DC6" w:rsidP="00244DC6">
      <w:pPr>
        <w:pStyle w:val="Item"/>
      </w:pPr>
      <w:r w:rsidRPr="00EA1584">
        <w:t>Omit “(1)”.</w:t>
      </w:r>
    </w:p>
    <w:p w:rsidR="00244DC6" w:rsidRPr="00EA1584" w:rsidRDefault="0027429F" w:rsidP="00244DC6">
      <w:pPr>
        <w:pStyle w:val="ItemHead"/>
      </w:pPr>
      <w:r w:rsidRPr="00EA1584">
        <w:t>13</w:t>
      </w:r>
      <w:r w:rsidR="00244DC6" w:rsidRPr="00EA1584">
        <w:t xml:space="preserve">  After </w:t>
      </w:r>
      <w:r w:rsidR="00BE2411" w:rsidRPr="00EA1584">
        <w:t>paragraph 7</w:t>
      </w:r>
      <w:r w:rsidR="00244DC6" w:rsidRPr="00EA1584">
        <w:t>5</w:t>
      </w:r>
      <w:r w:rsidR="00EA1584">
        <w:noBreakHyphen/>
      </w:r>
      <w:r w:rsidR="00244DC6" w:rsidRPr="00EA1584">
        <w:t>25(1)(a)</w:t>
      </w:r>
    </w:p>
    <w:p w:rsidR="00244DC6" w:rsidRPr="00EA1584" w:rsidRDefault="00244DC6" w:rsidP="00244DC6">
      <w:pPr>
        <w:pStyle w:val="Item"/>
      </w:pPr>
      <w:r w:rsidRPr="00EA1584">
        <w:t>Insert:</w:t>
      </w:r>
    </w:p>
    <w:p w:rsidR="00244DC6" w:rsidRPr="00EA1584" w:rsidRDefault="00244DC6" w:rsidP="00244DC6">
      <w:pPr>
        <w:pStyle w:val="paragraph"/>
      </w:pPr>
      <w:r w:rsidRPr="00EA1584">
        <w:tab/>
        <w:t>(aa)</w:t>
      </w:r>
      <w:r w:rsidRPr="00EA1584">
        <w:tab/>
        <w:t>include at least one of the following:</w:t>
      </w:r>
    </w:p>
    <w:p w:rsidR="00244DC6" w:rsidRPr="00EA1584" w:rsidRDefault="00244DC6" w:rsidP="00244DC6">
      <w:pPr>
        <w:pStyle w:val="paragraphsub"/>
      </w:pPr>
      <w:r w:rsidRPr="00EA1584">
        <w:tab/>
        <w:t>(</w:t>
      </w:r>
      <w:proofErr w:type="spellStart"/>
      <w:r w:rsidRPr="00EA1584">
        <w:t>i</w:t>
      </w:r>
      <w:proofErr w:type="spellEnd"/>
      <w:r w:rsidRPr="00EA1584">
        <w:t>)</w:t>
      </w:r>
      <w:r w:rsidRPr="00EA1584">
        <w:tab/>
        <w:t>a place for the purposes of receipt of proxy appointments;</w:t>
      </w:r>
    </w:p>
    <w:p w:rsidR="00244DC6" w:rsidRPr="00EA1584" w:rsidRDefault="00244DC6" w:rsidP="00244DC6">
      <w:pPr>
        <w:pStyle w:val="paragraphsub"/>
      </w:pPr>
      <w:r w:rsidRPr="00EA1584">
        <w:tab/>
        <w:t>(ii)</w:t>
      </w:r>
      <w:r w:rsidRPr="00EA1584">
        <w:tab/>
        <w:t>sufficient information to allow a person to appoint a proxy by means of electronic communication; and</w:t>
      </w:r>
    </w:p>
    <w:p w:rsidR="00244DC6" w:rsidRPr="00EA1584" w:rsidRDefault="0027429F" w:rsidP="00244DC6">
      <w:pPr>
        <w:pStyle w:val="ItemHead"/>
      </w:pPr>
      <w:r w:rsidRPr="00EA1584">
        <w:t>14</w:t>
      </w:r>
      <w:r w:rsidR="00244DC6" w:rsidRPr="00EA1584">
        <w:t xml:space="preserve">  </w:t>
      </w:r>
      <w:r w:rsidR="00BE2411" w:rsidRPr="00EA1584">
        <w:t>Sub</w:t>
      </w:r>
      <w:r w:rsidR="0055264D" w:rsidRPr="00EA1584">
        <w:t>section 7</w:t>
      </w:r>
      <w:r w:rsidR="00244DC6" w:rsidRPr="00EA1584">
        <w:t>5</w:t>
      </w:r>
      <w:r w:rsidR="00EA1584">
        <w:noBreakHyphen/>
      </w:r>
      <w:r w:rsidR="00244DC6" w:rsidRPr="00EA1584">
        <w:t>25(2)</w:t>
      </w:r>
    </w:p>
    <w:p w:rsidR="00244DC6" w:rsidRPr="00EA1584" w:rsidRDefault="00244DC6" w:rsidP="00244DC6">
      <w:pPr>
        <w:pStyle w:val="Item"/>
      </w:pPr>
      <w:r w:rsidRPr="00EA1584">
        <w:t>Repeal the subsection.</w:t>
      </w:r>
    </w:p>
    <w:p w:rsidR="00244DC6" w:rsidRPr="00EA1584" w:rsidRDefault="0027429F" w:rsidP="00244DC6">
      <w:pPr>
        <w:pStyle w:val="ItemHead"/>
      </w:pPr>
      <w:r w:rsidRPr="00EA1584">
        <w:t>15</w:t>
      </w:r>
      <w:r w:rsidR="00244DC6" w:rsidRPr="00EA1584">
        <w:t xml:space="preserve">  </w:t>
      </w:r>
      <w:r w:rsidR="00BE2411" w:rsidRPr="00EA1584">
        <w:t>Sub</w:t>
      </w:r>
      <w:r w:rsidR="0055264D" w:rsidRPr="00EA1584">
        <w:t>section 7</w:t>
      </w:r>
      <w:r w:rsidR="00244DC6" w:rsidRPr="00EA1584">
        <w:t>5</w:t>
      </w:r>
      <w:r w:rsidR="00EA1584">
        <w:noBreakHyphen/>
      </w:r>
      <w:r w:rsidR="00244DC6" w:rsidRPr="00EA1584">
        <w:t>30(2)</w:t>
      </w:r>
    </w:p>
    <w:p w:rsidR="00244DC6" w:rsidRPr="00EA1584" w:rsidRDefault="00244DC6" w:rsidP="00244DC6">
      <w:pPr>
        <w:pStyle w:val="Item"/>
      </w:pPr>
      <w:r w:rsidRPr="00EA1584">
        <w:t>Repeal the subsection, substitute:</w:t>
      </w:r>
    </w:p>
    <w:p w:rsidR="00244DC6" w:rsidRPr="00EA1584" w:rsidRDefault="00244DC6" w:rsidP="00244DC6">
      <w:pPr>
        <w:pStyle w:val="subsection"/>
      </w:pPr>
      <w:r w:rsidRPr="00EA1584">
        <w:tab/>
        <w:t>(2)</w:t>
      </w:r>
      <w:r w:rsidRPr="00EA1584">
        <w:tab/>
      </w:r>
      <w:r w:rsidR="00BE2411" w:rsidRPr="00EA1584">
        <w:t>Subsection (</w:t>
      </w:r>
      <w:r w:rsidRPr="00EA1584">
        <w:t>1) does not prevent a meeting from taking place at separate venues, provided all persons attending the meeting have a reasonabl</w:t>
      </w:r>
      <w:r w:rsidR="00132929" w:rsidRPr="00EA1584">
        <w:t>e</w:t>
      </w:r>
      <w:r w:rsidRPr="00EA1584">
        <w:t xml:space="preserve"> opportunity to participate in the meeting.</w:t>
      </w:r>
    </w:p>
    <w:p w:rsidR="00244DC6" w:rsidRPr="00EA1584" w:rsidRDefault="00244DC6" w:rsidP="00244DC6">
      <w:pPr>
        <w:pStyle w:val="notetext"/>
      </w:pPr>
      <w:r w:rsidRPr="00EA1584">
        <w:t>Note:</w:t>
      </w:r>
      <w:r w:rsidRPr="00EA1584">
        <w:tab/>
      </w:r>
      <w:r w:rsidR="0055264D" w:rsidRPr="00EA1584">
        <w:t>Section 7</w:t>
      </w:r>
      <w:r w:rsidRPr="00EA1584">
        <w:t>5</w:t>
      </w:r>
      <w:r w:rsidR="00EA1584">
        <w:noBreakHyphen/>
      </w:r>
      <w:r w:rsidRPr="00EA1584">
        <w:t>75 provides for virtual meeting technology to be used in holding a meeting.</w:t>
      </w:r>
    </w:p>
    <w:p w:rsidR="00244DC6" w:rsidRPr="00EA1584" w:rsidRDefault="0027429F" w:rsidP="00244DC6">
      <w:pPr>
        <w:pStyle w:val="ItemHead"/>
      </w:pPr>
      <w:r w:rsidRPr="00EA1584">
        <w:t>16</w:t>
      </w:r>
      <w:r w:rsidR="00244DC6" w:rsidRPr="00EA1584">
        <w:t xml:space="preserve">  </w:t>
      </w:r>
      <w:r w:rsidR="0055264D" w:rsidRPr="00EA1584">
        <w:t>Section 7</w:t>
      </w:r>
      <w:r w:rsidR="00244DC6" w:rsidRPr="00EA1584">
        <w:t>5</w:t>
      </w:r>
      <w:r w:rsidR="00EA1584">
        <w:noBreakHyphen/>
      </w:r>
      <w:r w:rsidR="00244DC6" w:rsidRPr="00EA1584">
        <w:t>35</w:t>
      </w:r>
    </w:p>
    <w:p w:rsidR="00244DC6" w:rsidRPr="00EA1584" w:rsidRDefault="00244DC6" w:rsidP="00244DC6">
      <w:pPr>
        <w:pStyle w:val="Item"/>
      </w:pPr>
      <w:r w:rsidRPr="00EA1584">
        <w:t>Repeal the section, substitute:</w:t>
      </w:r>
    </w:p>
    <w:p w:rsidR="00244DC6" w:rsidRPr="00EA1584" w:rsidRDefault="00244DC6" w:rsidP="00244DC6">
      <w:pPr>
        <w:pStyle w:val="ActHead5"/>
      </w:pPr>
      <w:bookmarkStart w:id="26" w:name="_Toc57729146"/>
      <w:r w:rsidRPr="00A36199">
        <w:rPr>
          <w:rStyle w:val="CharSectno"/>
        </w:rPr>
        <w:t>75</w:t>
      </w:r>
      <w:r w:rsidR="00EA1584" w:rsidRPr="00A36199">
        <w:rPr>
          <w:rStyle w:val="CharSectno"/>
        </w:rPr>
        <w:noBreakHyphen/>
      </w:r>
      <w:r w:rsidRPr="00A36199">
        <w:rPr>
          <w:rStyle w:val="CharSectno"/>
        </w:rPr>
        <w:t>35</w:t>
      </w:r>
      <w:r w:rsidRPr="00EA1584">
        <w:t xml:space="preserve">  Notices of meetings held using virtual meeting technology</w:t>
      </w:r>
      <w:bookmarkEnd w:id="26"/>
    </w:p>
    <w:p w:rsidR="00244DC6" w:rsidRPr="00EA1584" w:rsidRDefault="00244DC6" w:rsidP="00244DC6">
      <w:pPr>
        <w:pStyle w:val="subsection"/>
      </w:pPr>
      <w:r w:rsidRPr="00EA1584">
        <w:tab/>
        <w:t>(1)</w:t>
      </w:r>
      <w:r w:rsidRPr="00EA1584">
        <w:tab/>
        <w:t>This section applies if virtual meeting technology is to be used in holding a meeting.</w:t>
      </w:r>
    </w:p>
    <w:p w:rsidR="00244DC6" w:rsidRPr="00EA1584" w:rsidRDefault="00244DC6" w:rsidP="00244DC6">
      <w:pPr>
        <w:pStyle w:val="subsection"/>
      </w:pPr>
      <w:r w:rsidRPr="00EA1584">
        <w:tab/>
        <w:t>(2)</w:t>
      </w:r>
      <w:r w:rsidRPr="00EA1584">
        <w:tab/>
        <w:t>The notice of the meeting must include sufficient information to allow a person entitled to attend the meeting to participate in the meeting by means of the technology.</w:t>
      </w:r>
    </w:p>
    <w:p w:rsidR="00244DC6" w:rsidRPr="00EA1584" w:rsidRDefault="00244DC6" w:rsidP="00244DC6">
      <w:pPr>
        <w:pStyle w:val="subsection"/>
      </w:pPr>
      <w:r w:rsidRPr="00EA1584">
        <w:tab/>
        <w:t>(3)</w:t>
      </w:r>
      <w:r w:rsidRPr="00EA1584">
        <w:tab/>
      </w:r>
      <w:r w:rsidR="00BE2411" w:rsidRPr="00EA1584">
        <w:t>Subsection (</w:t>
      </w:r>
      <w:r w:rsidRPr="00EA1584">
        <w:t>2) also applies in relation to a notice of the adjournment of a meeting if virtual meeting technology is to be used in holding the adjourned meeting.</w:t>
      </w:r>
    </w:p>
    <w:p w:rsidR="00244DC6" w:rsidRPr="00EA1584" w:rsidRDefault="0027429F" w:rsidP="00244DC6">
      <w:pPr>
        <w:pStyle w:val="ItemHead"/>
      </w:pPr>
      <w:r w:rsidRPr="00EA1584">
        <w:t>17</w:t>
      </w:r>
      <w:r w:rsidR="00244DC6" w:rsidRPr="00EA1584">
        <w:t xml:space="preserve">  </w:t>
      </w:r>
      <w:r w:rsidR="002606F7" w:rsidRPr="00EA1584">
        <w:t>Paragraph 7</w:t>
      </w:r>
      <w:r w:rsidR="00244DC6" w:rsidRPr="00EA1584">
        <w:t>5</w:t>
      </w:r>
      <w:r w:rsidR="00EA1584">
        <w:noBreakHyphen/>
      </w:r>
      <w:r w:rsidR="00244DC6" w:rsidRPr="00EA1584">
        <w:t>40(2)(d)</w:t>
      </w:r>
    </w:p>
    <w:p w:rsidR="00244DC6" w:rsidRPr="00EA1584" w:rsidRDefault="00244DC6" w:rsidP="00244DC6">
      <w:pPr>
        <w:pStyle w:val="Item"/>
      </w:pPr>
      <w:r w:rsidRPr="00EA1584">
        <w:t>Repeal the paragraph, substitute:</w:t>
      </w:r>
    </w:p>
    <w:p w:rsidR="00244DC6" w:rsidRPr="00EA1584" w:rsidRDefault="00244DC6" w:rsidP="00244DC6">
      <w:pPr>
        <w:pStyle w:val="paragraph"/>
      </w:pPr>
      <w:r w:rsidRPr="00EA1584">
        <w:tab/>
        <w:t>(d)</w:t>
      </w:r>
      <w:r w:rsidRPr="00EA1584">
        <w:tab/>
        <w:t>if there is only one location at which the persons who are entitled to physically attend the meeting may do so—the date, time and place for the meeting;</w:t>
      </w:r>
    </w:p>
    <w:p w:rsidR="00244DC6" w:rsidRPr="00EA1584" w:rsidRDefault="00244DC6" w:rsidP="00244DC6">
      <w:pPr>
        <w:pStyle w:val="paragraph"/>
      </w:pPr>
      <w:r w:rsidRPr="00EA1584">
        <w:tab/>
        <w:t>(da)</w:t>
      </w:r>
      <w:r w:rsidRPr="00EA1584">
        <w:tab/>
        <w:t xml:space="preserve">if there are 2 or more locations at which the persons who are entitled to physically attend the meeting may do so—the date and time for the meeting at each location, and the main location for the meeting for the purposes of </w:t>
      </w:r>
      <w:r w:rsidR="00BE2411" w:rsidRPr="00EA1584">
        <w:t>subparagraph 7</w:t>
      </w:r>
      <w:r w:rsidRPr="00EA1584">
        <w:t>5</w:t>
      </w:r>
      <w:r w:rsidR="00EA1584">
        <w:noBreakHyphen/>
      </w:r>
      <w:r w:rsidRPr="00EA1584">
        <w:t>75(5)(a)(</w:t>
      </w:r>
      <w:proofErr w:type="spellStart"/>
      <w:r w:rsidRPr="00EA1584">
        <w:t>i</w:t>
      </w:r>
      <w:proofErr w:type="spellEnd"/>
      <w:r w:rsidRPr="00EA1584">
        <w:t>);</w:t>
      </w:r>
    </w:p>
    <w:p w:rsidR="00244DC6" w:rsidRPr="00EA1584" w:rsidRDefault="00244DC6" w:rsidP="00244DC6">
      <w:pPr>
        <w:pStyle w:val="paragraph"/>
      </w:pPr>
      <w:r w:rsidRPr="00EA1584">
        <w:tab/>
        <w:t>(</w:t>
      </w:r>
      <w:proofErr w:type="spellStart"/>
      <w:r w:rsidRPr="00EA1584">
        <w:t>db</w:t>
      </w:r>
      <w:proofErr w:type="spellEnd"/>
      <w:r w:rsidRPr="00EA1584">
        <w:t>)</w:t>
      </w:r>
      <w:r w:rsidRPr="00EA1584">
        <w:tab/>
        <w:t>if virtual meeting technology is to be used in holding the meeting—sufficient information to allow the persons who are entitled to attend the meeting to participate in the meeting by means of the technology;</w:t>
      </w:r>
    </w:p>
    <w:p w:rsidR="00244DC6" w:rsidRPr="00EA1584" w:rsidRDefault="0027429F" w:rsidP="00244DC6">
      <w:pPr>
        <w:pStyle w:val="ItemHead"/>
      </w:pPr>
      <w:r w:rsidRPr="00EA1584">
        <w:t>18</w:t>
      </w:r>
      <w:r w:rsidR="00244DC6" w:rsidRPr="00EA1584">
        <w:t xml:space="preserve">  </w:t>
      </w:r>
      <w:r w:rsidR="0055264D" w:rsidRPr="00EA1584">
        <w:t>Section 7</w:t>
      </w:r>
      <w:r w:rsidR="00244DC6" w:rsidRPr="00EA1584">
        <w:t>5</w:t>
      </w:r>
      <w:r w:rsidR="00EA1584">
        <w:noBreakHyphen/>
      </w:r>
      <w:r w:rsidR="00244DC6" w:rsidRPr="00EA1584">
        <w:t>75</w:t>
      </w:r>
    </w:p>
    <w:p w:rsidR="00244DC6" w:rsidRPr="00EA1584" w:rsidRDefault="00244DC6" w:rsidP="00244DC6">
      <w:pPr>
        <w:pStyle w:val="Item"/>
      </w:pPr>
      <w:r w:rsidRPr="00EA1584">
        <w:t>Repeal the section, substitute:</w:t>
      </w:r>
    </w:p>
    <w:p w:rsidR="00244DC6" w:rsidRPr="00EA1584" w:rsidRDefault="00244DC6" w:rsidP="00244DC6">
      <w:pPr>
        <w:pStyle w:val="ActHead5"/>
      </w:pPr>
      <w:bookmarkStart w:id="27" w:name="_Toc57729147"/>
      <w:r w:rsidRPr="00A36199">
        <w:rPr>
          <w:rStyle w:val="CharSectno"/>
        </w:rPr>
        <w:t>75</w:t>
      </w:r>
      <w:r w:rsidR="00EA1584" w:rsidRPr="00A36199">
        <w:rPr>
          <w:rStyle w:val="CharSectno"/>
        </w:rPr>
        <w:noBreakHyphen/>
      </w:r>
      <w:r w:rsidRPr="00A36199">
        <w:rPr>
          <w:rStyle w:val="CharSectno"/>
        </w:rPr>
        <w:t>75</w:t>
      </w:r>
      <w:r w:rsidRPr="00EA1584">
        <w:t xml:space="preserve">  Virtual meetings</w:t>
      </w:r>
      <w:bookmarkEnd w:id="27"/>
    </w:p>
    <w:p w:rsidR="00244DC6" w:rsidRPr="00EA1584" w:rsidRDefault="00244DC6" w:rsidP="00244DC6">
      <w:pPr>
        <w:pStyle w:val="SubsectionHead"/>
      </w:pPr>
      <w:r w:rsidRPr="00EA1584">
        <w:t>Meetings held using virtual meeting technology</w:t>
      </w:r>
    </w:p>
    <w:p w:rsidR="00244DC6" w:rsidRPr="00EA1584" w:rsidRDefault="00244DC6" w:rsidP="00244DC6">
      <w:pPr>
        <w:pStyle w:val="subsection"/>
      </w:pPr>
      <w:r w:rsidRPr="00EA1584">
        <w:tab/>
        <w:t>(1)</w:t>
      </w:r>
      <w:r w:rsidRPr="00EA1584">
        <w:tab/>
        <w:t>Virtual meeting technology may be used in holding a meeting, provided the technology gives all persons entitled to attend the meeting a reasonable opportunity to participate without being physically present in the same place.</w:t>
      </w:r>
    </w:p>
    <w:p w:rsidR="00244DC6" w:rsidRPr="00EA1584" w:rsidRDefault="00244DC6" w:rsidP="00244DC6">
      <w:pPr>
        <w:pStyle w:val="subsection"/>
      </w:pPr>
      <w:r w:rsidRPr="00EA1584">
        <w:tab/>
        <w:t>(2)</w:t>
      </w:r>
      <w:r w:rsidRPr="00EA1584">
        <w:tab/>
        <w:t>All persons so participating in the meeting are taken for all purposes to be present in person at the meeting while so participating.</w:t>
      </w:r>
    </w:p>
    <w:p w:rsidR="00244DC6" w:rsidRPr="00EA1584" w:rsidRDefault="00244DC6" w:rsidP="00244DC6">
      <w:pPr>
        <w:pStyle w:val="subsection"/>
      </w:pPr>
      <w:r w:rsidRPr="00EA1584">
        <w:tab/>
        <w:t>(3)</w:t>
      </w:r>
      <w:r w:rsidRPr="00EA1584">
        <w:tab/>
        <w:t>A vote taken at the meeting must be taken on a poll, and not on a show of hands.</w:t>
      </w:r>
    </w:p>
    <w:p w:rsidR="00244DC6" w:rsidRPr="00EA1584" w:rsidRDefault="00244DC6" w:rsidP="00244DC6">
      <w:pPr>
        <w:pStyle w:val="subsection"/>
      </w:pPr>
      <w:r w:rsidRPr="00EA1584">
        <w:tab/>
        <w:t>(4)</w:t>
      </w:r>
      <w:r w:rsidRPr="00EA1584">
        <w:tab/>
        <w:t>All persons so participating in the meeting who are entitled to vote at the meeting must be given the opportunity (at the election of the voter) to:</w:t>
      </w:r>
    </w:p>
    <w:p w:rsidR="00244DC6" w:rsidRPr="00EA1584" w:rsidRDefault="00244DC6" w:rsidP="00244DC6">
      <w:pPr>
        <w:pStyle w:val="paragraph"/>
      </w:pPr>
      <w:r w:rsidRPr="00EA1584">
        <w:tab/>
        <w:t>(a)</w:t>
      </w:r>
      <w:r w:rsidRPr="00EA1584">
        <w:tab/>
        <w:t xml:space="preserve">participate in the vote in real time; </w:t>
      </w:r>
      <w:r w:rsidR="00795A9F" w:rsidRPr="00EA1584">
        <w:t>or</w:t>
      </w:r>
    </w:p>
    <w:p w:rsidR="00244DC6" w:rsidRPr="00EA1584" w:rsidRDefault="00244DC6" w:rsidP="00244DC6">
      <w:pPr>
        <w:pStyle w:val="paragraph"/>
      </w:pPr>
      <w:r w:rsidRPr="00EA1584">
        <w:tab/>
        <w:t>(b)</w:t>
      </w:r>
      <w:r w:rsidRPr="00EA1584">
        <w:tab/>
        <w:t>where practicable, record a vote in advance of the meeting.</w:t>
      </w:r>
    </w:p>
    <w:p w:rsidR="00244DC6" w:rsidRPr="00EA1584" w:rsidRDefault="00244DC6" w:rsidP="00244DC6">
      <w:pPr>
        <w:pStyle w:val="SubsectionHead"/>
      </w:pPr>
      <w:r w:rsidRPr="00EA1584">
        <w:t>Place and time of virtual meetings</w:t>
      </w:r>
    </w:p>
    <w:p w:rsidR="00244DC6" w:rsidRPr="00EA1584" w:rsidRDefault="00244DC6" w:rsidP="00244DC6">
      <w:pPr>
        <w:pStyle w:val="subsection"/>
      </w:pPr>
      <w:r w:rsidRPr="00EA1584">
        <w:tab/>
        <w:t>(5)</w:t>
      </w:r>
      <w:r w:rsidRPr="00EA1584">
        <w:tab/>
        <w:t>If any of the persons entitled to attend the meeting is entitled to physically attend the meeting:</w:t>
      </w:r>
    </w:p>
    <w:p w:rsidR="00244DC6" w:rsidRPr="00EA1584" w:rsidRDefault="00244DC6" w:rsidP="00244DC6">
      <w:pPr>
        <w:pStyle w:val="paragraph"/>
      </w:pPr>
      <w:r w:rsidRPr="00EA1584">
        <w:tab/>
        <w:t>(a)</w:t>
      </w:r>
      <w:r w:rsidRPr="00EA1584">
        <w:tab/>
        <w:t>the place for the meeting is taken to be:</w:t>
      </w:r>
    </w:p>
    <w:p w:rsidR="00244DC6" w:rsidRPr="00EA1584" w:rsidRDefault="00244DC6" w:rsidP="00244DC6">
      <w:pPr>
        <w:pStyle w:val="paragraphsub"/>
      </w:pPr>
      <w:r w:rsidRPr="00EA1584">
        <w:tab/>
        <w:t>(</w:t>
      </w:r>
      <w:proofErr w:type="spellStart"/>
      <w:r w:rsidRPr="00EA1584">
        <w:t>i</w:t>
      </w:r>
      <w:proofErr w:type="spellEnd"/>
      <w:r w:rsidRPr="00EA1584">
        <w:t>)</w:t>
      </w:r>
      <w:r w:rsidRPr="00EA1584">
        <w:tab/>
        <w:t>if there are 2 or more locations at which persons who are entitled to physically attend the meeting may do so—the main location for the meeting as set out in the notice of the meeting; and</w:t>
      </w:r>
    </w:p>
    <w:p w:rsidR="00244DC6" w:rsidRPr="00EA1584" w:rsidRDefault="00244DC6" w:rsidP="00244DC6">
      <w:pPr>
        <w:pStyle w:val="paragraphsub"/>
      </w:pPr>
      <w:r w:rsidRPr="00EA1584">
        <w:tab/>
        <w:t>(ii)</w:t>
      </w:r>
      <w:r w:rsidRPr="00EA1584">
        <w:tab/>
        <w:t>otherwise—the location where the persons may physically attend the meeting; and</w:t>
      </w:r>
    </w:p>
    <w:p w:rsidR="00244DC6" w:rsidRPr="00EA1584" w:rsidRDefault="00244DC6" w:rsidP="00244DC6">
      <w:pPr>
        <w:pStyle w:val="paragraph"/>
      </w:pPr>
      <w:r w:rsidRPr="00EA1584">
        <w:tab/>
        <w:t>(b)</w:t>
      </w:r>
      <w:r w:rsidRPr="00EA1584">
        <w:tab/>
        <w:t>the time for the meeting is taken to be the time at the place for the meeting.</w:t>
      </w:r>
    </w:p>
    <w:p w:rsidR="00244DC6" w:rsidRPr="00EA1584" w:rsidRDefault="00244DC6" w:rsidP="00244DC6">
      <w:pPr>
        <w:pStyle w:val="subsection"/>
      </w:pPr>
      <w:r w:rsidRPr="00EA1584">
        <w:tab/>
        <w:t>(6)</w:t>
      </w:r>
      <w:r w:rsidRPr="00EA1584">
        <w:tab/>
        <w:t>If none of the persons entitled to attend the meeting is entitled to physically attend the meeting:</w:t>
      </w:r>
    </w:p>
    <w:p w:rsidR="00244DC6" w:rsidRPr="00EA1584" w:rsidRDefault="00244DC6" w:rsidP="00244DC6">
      <w:pPr>
        <w:pStyle w:val="paragraph"/>
      </w:pPr>
      <w:r w:rsidRPr="00EA1584">
        <w:tab/>
        <w:t>(a)</w:t>
      </w:r>
      <w:r w:rsidRPr="00EA1584">
        <w:tab/>
        <w:t>the place for the meeting is taken to be:</w:t>
      </w:r>
    </w:p>
    <w:p w:rsidR="00244DC6" w:rsidRPr="00EA1584" w:rsidRDefault="00244DC6" w:rsidP="00244DC6">
      <w:pPr>
        <w:pStyle w:val="paragraphsub"/>
      </w:pPr>
      <w:r w:rsidRPr="00EA1584">
        <w:tab/>
        <w:t>(</w:t>
      </w:r>
      <w:proofErr w:type="spellStart"/>
      <w:r w:rsidRPr="00EA1584">
        <w:t>i</w:t>
      </w:r>
      <w:proofErr w:type="spellEnd"/>
      <w:r w:rsidRPr="00EA1584">
        <w:t>)</w:t>
      </w:r>
      <w:r w:rsidRPr="00EA1584">
        <w:tab/>
        <w:t>if the meeting concerns no more than 1 company under administration—the registered office of the company; or</w:t>
      </w:r>
    </w:p>
    <w:p w:rsidR="00244DC6" w:rsidRPr="00EA1584" w:rsidRDefault="00244DC6" w:rsidP="00244DC6">
      <w:pPr>
        <w:pStyle w:val="paragraphsub"/>
      </w:pPr>
      <w:r w:rsidRPr="00EA1584">
        <w:tab/>
        <w:t>(ii)</w:t>
      </w:r>
      <w:r w:rsidRPr="00EA1584">
        <w:tab/>
        <w:t>if the meeting concerns a pooled group—the contact address specified in the pooling determination; and</w:t>
      </w:r>
    </w:p>
    <w:p w:rsidR="00244DC6" w:rsidRPr="00EA1584" w:rsidRDefault="00244DC6" w:rsidP="00244DC6">
      <w:pPr>
        <w:pStyle w:val="paragraph"/>
      </w:pPr>
      <w:r w:rsidRPr="00EA1584">
        <w:tab/>
        <w:t>(b)</w:t>
      </w:r>
      <w:r w:rsidRPr="00EA1584">
        <w:tab/>
        <w:t>the time for the meeting is taken to be the time at the place for the meeting.</w:t>
      </w:r>
    </w:p>
    <w:p w:rsidR="00244DC6" w:rsidRPr="00EA1584" w:rsidRDefault="00244DC6" w:rsidP="00244DC6">
      <w:pPr>
        <w:pStyle w:val="SubsectionHead"/>
      </w:pPr>
      <w:r w:rsidRPr="00EA1584">
        <w:t>Tabling of documents at virtual meetings</w:t>
      </w:r>
    </w:p>
    <w:p w:rsidR="00244DC6" w:rsidRPr="00EA1584" w:rsidRDefault="00244DC6" w:rsidP="00244DC6">
      <w:pPr>
        <w:pStyle w:val="subsection"/>
      </w:pPr>
      <w:r w:rsidRPr="00EA1584">
        <w:tab/>
        <w:t>(7)</w:t>
      </w:r>
      <w:r w:rsidRPr="00EA1584">
        <w:tab/>
        <w:t>If:</w:t>
      </w:r>
    </w:p>
    <w:p w:rsidR="00244DC6" w:rsidRPr="00EA1584" w:rsidRDefault="00244DC6" w:rsidP="00244DC6">
      <w:pPr>
        <w:pStyle w:val="paragraph"/>
      </w:pPr>
      <w:r w:rsidRPr="00EA1584">
        <w:tab/>
        <w:t>(a)</w:t>
      </w:r>
      <w:r w:rsidRPr="00EA1584">
        <w:tab/>
        <w:t>virtual meeting technology is to be used in holding a meeting; and</w:t>
      </w:r>
    </w:p>
    <w:p w:rsidR="00244DC6" w:rsidRPr="00EA1584" w:rsidRDefault="00244DC6" w:rsidP="00244DC6">
      <w:pPr>
        <w:pStyle w:val="paragraph"/>
      </w:pPr>
      <w:r w:rsidRPr="00EA1584">
        <w:tab/>
        <w:t>(b)</w:t>
      </w:r>
      <w:r w:rsidRPr="00EA1584">
        <w:tab/>
        <w:t>a document is required or permitted to be tabled at the meeting;</w:t>
      </w:r>
    </w:p>
    <w:p w:rsidR="00244DC6" w:rsidRPr="00EA1584" w:rsidRDefault="00244DC6" w:rsidP="00244DC6">
      <w:pPr>
        <w:pStyle w:val="subsection2"/>
      </w:pPr>
      <w:r w:rsidRPr="00EA1584">
        <w:t>the document is taken to have been tabled at the meeting if the document is given to the persons entitled to attend the meeting before or at the meeting.</w:t>
      </w:r>
    </w:p>
    <w:p w:rsidR="00244DC6" w:rsidRPr="00EA1584" w:rsidRDefault="0027429F" w:rsidP="00244DC6">
      <w:pPr>
        <w:pStyle w:val="ItemHead"/>
      </w:pPr>
      <w:r w:rsidRPr="00EA1584">
        <w:t>19</w:t>
      </w:r>
      <w:r w:rsidR="00244DC6" w:rsidRPr="00EA1584">
        <w:t xml:space="preserve">  </w:t>
      </w:r>
      <w:r w:rsidR="00BE2411" w:rsidRPr="00EA1584">
        <w:t>Sub</w:t>
      </w:r>
      <w:r w:rsidR="0055264D" w:rsidRPr="00EA1584">
        <w:t>section 7</w:t>
      </w:r>
      <w:r w:rsidR="00244DC6" w:rsidRPr="00EA1584">
        <w:t>5</w:t>
      </w:r>
      <w:r w:rsidR="00EA1584">
        <w:noBreakHyphen/>
      </w:r>
      <w:r w:rsidR="00244DC6" w:rsidRPr="00EA1584">
        <w:t>105(4)</w:t>
      </w:r>
    </w:p>
    <w:p w:rsidR="00244DC6" w:rsidRPr="00EA1584" w:rsidRDefault="00244DC6" w:rsidP="00244DC6">
      <w:pPr>
        <w:pStyle w:val="Item"/>
      </w:pPr>
      <w:r w:rsidRPr="00EA1584">
        <w:t>Repeal the subsection, substitute:</w:t>
      </w:r>
    </w:p>
    <w:p w:rsidR="00244DC6" w:rsidRPr="00EA1584" w:rsidRDefault="00244DC6" w:rsidP="00244DC6">
      <w:pPr>
        <w:pStyle w:val="subsection"/>
      </w:pPr>
      <w:r w:rsidRPr="00EA1584">
        <w:tab/>
        <w:t>(4)</w:t>
      </w:r>
      <w:r w:rsidRPr="00EA1584">
        <w:tab/>
        <w:t>If, within 30 minutes after the time appointed for a meeting:</w:t>
      </w:r>
    </w:p>
    <w:p w:rsidR="00244DC6" w:rsidRPr="00EA1584" w:rsidRDefault="00244DC6" w:rsidP="00244DC6">
      <w:pPr>
        <w:pStyle w:val="paragraph"/>
      </w:pPr>
      <w:r w:rsidRPr="00EA1584">
        <w:tab/>
        <w:t>(a)</w:t>
      </w:r>
      <w:r w:rsidRPr="00EA1584">
        <w:tab/>
        <w:t>a quorum is not present; or</w:t>
      </w:r>
    </w:p>
    <w:p w:rsidR="00244DC6" w:rsidRPr="00EA1584" w:rsidRDefault="00244DC6" w:rsidP="00244DC6">
      <w:pPr>
        <w:pStyle w:val="paragraph"/>
      </w:pPr>
      <w:r w:rsidRPr="00EA1584">
        <w:tab/>
        <w:t>(b)</w:t>
      </w:r>
      <w:r w:rsidRPr="00EA1584">
        <w:tab/>
        <w:t>the meeting is not otherwise sufficiently constituted;</w:t>
      </w:r>
    </w:p>
    <w:p w:rsidR="00244DC6" w:rsidRPr="00EA1584" w:rsidRDefault="00244DC6" w:rsidP="00244DC6">
      <w:pPr>
        <w:pStyle w:val="subsection2"/>
      </w:pPr>
      <w:r w:rsidRPr="00EA1584">
        <w:t xml:space="preserve">the meeting is adjourned to a meeting (the </w:t>
      </w:r>
      <w:r w:rsidRPr="00EA1584">
        <w:rPr>
          <w:b/>
          <w:i/>
        </w:rPr>
        <w:t>resumed meeting</w:t>
      </w:r>
      <w:r w:rsidRPr="00EA1584">
        <w:t>) at a later time.</w:t>
      </w:r>
    </w:p>
    <w:p w:rsidR="00244DC6" w:rsidRPr="00EA1584" w:rsidRDefault="00244DC6" w:rsidP="00244DC6">
      <w:pPr>
        <w:pStyle w:val="subsection"/>
      </w:pPr>
      <w:r w:rsidRPr="00EA1584">
        <w:tab/>
        <w:t>(4A)</w:t>
      </w:r>
      <w:r w:rsidRPr="00EA1584">
        <w:tab/>
        <w:t>The person presiding may specify the day (not being less than 5 or more than 15 business days after the day on which the meeting is adjourned), time and place of the resumed meeting.</w:t>
      </w:r>
    </w:p>
    <w:p w:rsidR="00244DC6" w:rsidRPr="00EA1584" w:rsidRDefault="00244DC6" w:rsidP="00244DC6">
      <w:pPr>
        <w:pStyle w:val="subsection"/>
      </w:pPr>
      <w:r w:rsidRPr="00EA1584">
        <w:tab/>
        <w:t>(4B)</w:t>
      </w:r>
      <w:r w:rsidRPr="00EA1584">
        <w:tab/>
        <w:t xml:space="preserve">If the person presiding does not specify one or more of the things mentioned in </w:t>
      </w:r>
      <w:r w:rsidR="00BE2411" w:rsidRPr="00EA1584">
        <w:t>subsection (</w:t>
      </w:r>
      <w:r w:rsidRPr="00EA1584">
        <w:t>4A):</w:t>
      </w:r>
    </w:p>
    <w:p w:rsidR="00244DC6" w:rsidRPr="00EA1584" w:rsidRDefault="00244DC6" w:rsidP="00244DC6">
      <w:pPr>
        <w:pStyle w:val="paragraph"/>
      </w:pPr>
      <w:r w:rsidRPr="00EA1584">
        <w:tab/>
        <w:t>(a)</w:t>
      </w:r>
      <w:r w:rsidRPr="00EA1584">
        <w:tab/>
        <w:t>if the day is not specified—the meeting is adjourned to the same day in the next week; and</w:t>
      </w:r>
    </w:p>
    <w:p w:rsidR="00244DC6" w:rsidRPr="00EA1584" w:rsidRDefault="00244DC6" w:rsidP="00244DC6">
      <w:pPr>
        <w:pStyle w:val="paragraph"/>
      </w:pPr>
      <w:r w:rsidRPr="00EA1584">
        <w:tab/>
        <w:t>(b)</w:t>
      </w:r>
      <w:r w:rsidRPr="00EA1584">
        <w:tab/>
        <w:t>if the time is not specified—the meeting is adjourned to the same time; and</w:t>
      </w:r>
    </w:p>
    <w:p w:rsidR="00244DC6" w:rsidRPr="00EA1584" w:rsidRDefault="00244DC6" w:rsidP="00244DC6">
      <w:pPr>
        <w:pStyle w:val="paragraph"/>
      </w:pPr>
      <w:r w:rsidRPr="00EA1584">
        <w:tab/>
        <w:t>(c)</w:t>
      </w:r>
      <w:r w:rsidRPr="00EA1584">
        <w:tab/>
        <w:t>if any of the persons entitled to attend the meeting was entitled to physically attend the meeting and the place is not specified—the meeting is adjourned to the same place; and</w:t>
      </w:r>
    </w:p>
    <w:p w:rsidR="00244DC6" w:rsidRPr="00EA1584" w:rsidRDefault="00244DC6" w:rsidP="00244DC6">
      <w:pPr>
        <w:pStyle w:val="paragraph"/>
      </w:pPr>
      <w:r w:rsidRPr="00EA1584">
        <w:tab/>
        <w:t>(d)</w:t>
      </w:r>
      <w:r w:rsidRPr="00EA1584">
        <w:tab/>
        <w:t>if the meeting was held using virtual meeting technology and sufficient information to allow members to participate in the resumed meeting by means of the technology is not specified—participation in the resumed meeting by means of the technology must be provided in the same manner as set out in the notice for the original meeting.</w:t>
      </w:r>
    </w:p>
    <w:p w:rsidR="00244DC6" w:rsidRPr="00EA1584" w:rsidRDefault="0027429F" w:rsidP="00244DC6">
      <w:pPr>
        <w:pStyle w:val="ItemHead"/>
      </w:pPr>
      <w:r w:rsidRPr="00EA1584">
        <w:t>20</w:t>
      </w:r>
      <w:r w:rsidR="00244DC6" w:rsidRPr="00EA1584">
        <w:t xml:space="preserve">  </w:t>
      </w:r>
      <w:r w:rsidR="00BE2411" w:rsidRPr="00EA1584">
        <w:t>Sub</w:t>
      </w:r>
      <w:r w:rsidR="0055264D" w:rsidRPr="00EA1584">
        <w:t>section 7</w:t>
      </w:r>
      <w:r w:rsidR="00244DC6" w:rsidRPr="00EA1584">
        <w:t>5</w:t>
      </w:r>
      <w:r w:rsidR="00EA1584">
        <w:noBreakHyphen/>
      </w:r>
      <w:r w:rsidR="00244DC6" w:rsidRPr="00EA1584">
        <w:t>105(5)</w:t>
      </w:r>
    </w:p>
    <w:p w:rsidR="00244DC6" w:rsidRPr="00EA1584" w:rsidRDefault="00244DC6" w:rsidP="00244DC6">
      <w:pPr>
        <w:pStyle w:val="Item"/>
      </w:pPr>
      <w:r w:rsidRPr="00EA1584">
        <w:t>Omit “</w:t>
      </w:r>
      <w:r w:rsidR="00BE2411" w:rsidRPr="00EA1584">
        <w:t>Subsection (</w:t>
      </w:r>
      <w:r w:rsidRPr="00EA1584">
        <w:t>4) does not apply”, substitute “</w:t>
      </w:r>
      <w:r w:rsidR="00BE2411" w:rsidRPr="00EA1584">
        <w:t>Subsections (</w:t>
      </w:r>
      <w:r w:rsidRPr="00EA1584">
        <w:t>4), (4A) and (4B) do not apply”.</w:t>
      </w:r>
    </w:p>
    <w:p w:rsidR="00244DC6" w:rsidRPr="00EA1584" w:rsidRDefault="0027429F" w:rsidP="00244DC6">
      <w:pPr>
        <w:pStyle w:val="ItemHead"/>
      </w:pPr>
      <w:r w:rsidRPr="00EA1584">
        <w:t>21</w:t>
      </w:r>
      <w:r w:rsidR="00244DC6" w:rsidRPr="00EA1584">
        <w:t xml:space="preserve">  </w:t>
      </w:r>
      <w:r w:rsidR="00BE2411" w:rsidRPr="00EA1584">
        <w:t>Subsections 7</w:t>
      </w:r>
      <w:r w:rsidR="00244DC6" w:rsidRPr="00EA1584">
        <w:t>5</w:t>
      </w:r>
      <w:r w:rsidR="00EA1584">
        <w:noBreakHyphen/>
      </w:r>
      <w:r w:rsidR="00244DC6" w:rsidRPr="00EA1584">
        <w:t>110(1) and (2)</w:t>
      </w:r>
    </w:p>
    <w:p w:rsidR="00244DC6" w:rsidRPr="00EA1584" w:rsidRDefault="00244DC6" w:rsidP="00244DC6">
      <w:pPr>
        <w:pStyle w:val="Item"/>
      </w:pPr>
      <w:r w:rsidRPr="00EA1584">
        <w:t>Repeal the subsections, substitute:</w:t>
      </w:r>
    </w:p>
    <w:p w:rsidR="00244DC6" w:rsidRPr="00EA1584" w:rsidRDefault="00244DC6" w:rsidP="00244DC6">
      <w:pPr>
        <w:pStyle w:val="subsection"/>
      </w:pPr>
      <w:r w:rsidRPr="00EA1584">
        <w:tab/>
        <w:t>(1)</w:t>
      </w:r>
      <w:r w:rsidRPr="00EA1584">
        <w:tab/>
        <w:t>A resolution put to the vote at a meeting is to be decided:</w:t>
      </w:r>
    </w:p>
    <w:p w:rsidR="00244DC6" w:rsidRPr="00EA1584" w:rsidRDefault="00244DC6" w:rsidP="00244DC6">
      <w:pPr>
        <w:pStyle w:val="paragraph"/>
      </w:pPr>
      <w:r w:rsidRPr="00EA1584">
        <w:tab/>
        <w:t>(a)</w:t>
      </w:r>
      <w:r w:rsidRPr="00EA1584">
        <w:tab/>
        <w:t>on a poll, if:</w:t>
      </w:r>
    </w:p>
    <w:p w:rsidR="00244DC6" w:rsidRPr="00EA1584" w:rsidRDefault="00244DC6" w:rsidP="00244DC6">
      <w:pPr>
        <w:pStyle w:val="paragraphsub"/>
      </w:pPr>
      <w:r w:rsidRPr="00EA1584">
        <w:tab/>
        <w:t>(</w:t>
      </w:r>
      <w:proofErr w:type="spellStart"/>
      <w:r w:rsidRPr="00EA1584">
        <w:t>i</w:t>
      </w:r>
      <w:proofErr w:type="spellEnd"/>
      <w:r w:rsidRPr="00EA1584">
        <w:t>)</w:t>
      </w:r>
      <w:r w:rsidRPr="00EA1584">
        <w:tab/>
        <w:t xml:space="preserve">virtual meeting technology is used in holding the meeting (see </w:t>
      </w:r>
      <w:r w:rsidR="0055264D" w:rsidRPr="00EA1584">
        <w:t>section 7</w:t>
      </w:r>
      <w:r w:rsidRPr="00EA1584">
        <w:t>5</w:t>
      </w:r>
      <w:r w:rsidR="00EA1584">
        <w:noBreakHyphen/>
      </w:r>
      <w:r w:rsidRPr="00EA1584">
        <w:t>75); or</w:t>
      </w:r>
    </w:p>
    <w:p w:rsidR="00244DC6" w:rsidRPr="00EA1584" w:rsidRDefault="00244DC6" w:rsidP="00244DC6">
      <w:pPr>
        <w:pStyle w:val="paragraphsub"/>
      </w:pPr>
      <w:r w:rsidRPr="00EA1584">
        <w:tab/>
        <w:t>(ii)</w:t>
      </w:r>
      <w:r w:rsidRPr="00EA1584">
        <w:tab/>
        <w:t>a poll is requested by the person presiding at the meeting or by a person participating and entitled to vote at the meeting; or</w:t>
      </w:r>
    </w:p>
    <w:p w:rsidR="00244DC6" w:rsidRPr="00EA1584" w:rsidRDefault="00244DC6" w:rsidP="00244DC6">
      <w:pPr>
        <w:pStyle w:val="paragraph"/>
      </w:pPr>
      <w:r w:rsidRPr="00EA1584">
        <w:tab/>
        <w:t>(b)</w:t>
      </w:r>
      <w:r w:rsidRPr="00EA1584">
        <w:tab/>
        <w:t>otherwise—on the voices.</w:t>
      </w:r>
    </w:p>
    <w:p w:rsidR="00244DC6" w:rsidRPr="00EA1584" w:rsidRDefault="00244DC6" w:rsidP="00244DC6">
      <w:pPr>
        <w:pStyle w:val="subsection"/>
      </w:pPr>
      <w:r w:rsidRPr="00EA1584">
        <w:tab/>
        <w:t>(2)</w:t>
      </w:r>
      <w:r w:rsidRPr="00EA1584">
        <w:tab/>
        <w:t xml:space="preserve">Despite </w:t>
      </w:r>
      <w:r w:rsidR="00BE2411" w:rsidRPr="00EA1584">
        <w:t>subparagraph (</w:t>
      </w:r>
      <w:r w:rsidRPr="00EA1584">
        <w:t>1)(a)(ii), a vote taken at a joint meeting of creditors and members of a company must be decided on the voices unless virtual meeting technology is used in holding the meeting.</w:t>
      </w:r>
    </w:p>
    <w:p w:rsidR="00244DC6" w:rsidRPr="00EA1584" w:rsidRDefault="0027429F" w:rsidP="00244DC6">
      <w:pPr>
        <w:pStyle w:val="ItemHead"/>
      </w:pPr>
      <w:r w:rsidRPr="00EA1584">
        <w:t>22</w:t>
      </w:r>
      <w:r w:rsidR="00244DC6" w:rsidRPr="00EA1584">
        <w:t xml:space="preserve">  </w:t>
      </w:r>
      <w:r w:rsidR="00BE2411" w:rsidRPr="00EA1584">
        <w:t>Subsections 7</w:t>
      </w:r>
      <w:r w:rsidR="00244DC6" w:rsidRPr="00EA1584">
        <w:t>5</w:t>
      </w:r>
      <w:r w:rsidR="00EA1584">
        <w:noBreakHyphen/>
      </w:r>
      <w:r w:rsidR="00244DC6" w:rsidRPr="00EA1584">
        <w:t>110(3) and (4)</w:t>
      </w:r>
    </w:p>
    <w:p w:rsidR="00244DC6" w:rsidRPr="00EA1584" w:rsidRDefault="00244DC6" w:rsidP="00244DC6">
      <w:pPr>
        <w:pStyle w:val="Item"/>
      </w:pPr>
      <w:r w:rsidRPr="00EA1584">
        <w:t>After “requested”, insert “or virtual meeting technology is used in holding the meeting”.</w:t>
      </w:r>
    </w:p>
    <w:p w:rsidR="00244DC6" w:rsidRPr="00EA1584" w:rsidRDefault="0027429F" w:rsidP="00244DC6">
      <w:pPr>
        <w:pStyle w:val="ItemHead"/>
      </w:pPr>
      <w:r w:rsidRPr="00EA1584">
        <w:t>23</w:t>
      </w:r>
      <w:r w:rsidR="00244DC6" w:rsidRPr="00EA1584">
        <w:t xml:space="preserve">  After </w:t>
      </w:r>
      <w:r w:rsidR="0055264D" w:rsidRPr="00EA1584">
        <w:t>subsection 7</w:t>
      </w:r>
      <w:r w:rsidR="00244DC6" w:rsidRPr="00EA1584">
        <w:t>5</w:t>
      </w:r>
      <w:r w:rsidR="00EA1584">
        <w:noBreakHyphen/>
      </w:r>
      <w:r w:rsidR="00244DC6" w:rsidRPr="00EA1584">
        <w:t>110(5)</w:t>
      </w:r>
    </w:p>
    <w:p w:rsidR="00244DC6" w:rsidRPr="00EA1584" w:rsidRDefault="00244DC6" w:rsidP="00244DC6">
      <w:pPr>
        <w:pStyle w:val="Item"/>
      </w:pPr>
      <w:r w:rsidRPr="00EA1584">
        <w:t>Insert:</w:t>
      </w:r>
    </w:p>
    <w:p w:rsidR="00244DC6" w:rsidRPr="00EA1584" w:rsidRDefault="00244DC6" w:rsidP="00244DC6">
      <w:pPr>
        <w:pStyle w:val="subsection"/>
      </w:pPr>
      <w:r w:rsidRPr="00EA1584">
        <w:tab/>
        <w:t>(5A)</w:t>
      </w:r>
      <w:r w:rsidRPr="00EA1584">
        <w:tab/>
        <w:t xml:space="preserve">If a poll is required because virtual meeting technology is </w:t>
      </w:r>
      <w:r w:rsidR="00DC66B2" w:rsidRPr="00EA1584">
        <w:t>used</w:t>
      </w:r>
      <w:r w:rsidRPr="00EA1584">
        <w:t xml:space="preserve"> in holding the meeting, the person presiding at the meeting may determine the manner in which the poll is to be taken.</w:t>
      </w:r>
    </w:p>
    <w:p w:rsidR="00244DC6" w:rsidRPr="00EA1584" w:rsidRDefault="0027429F" w:rsidP="00244DC6">
      <w:pPr>
        <w:pStyle w:val="ItemHead"/>
      </w:pPr>
      <w:r w:rsidRPr="00EA1584">
        <w:t>24</w:t>
      </w:r>
      <w:r w:rsidR="00244DC6" w:rsidRPr="00EA1584">
        <w:t xml:space="preserve">  </w:t>
      </w:r>
      <w:r w:rsidR="0055264D" w:rsidRPr="00EA1584">
        <w:t>Section 7</w:t>
      </w:r>
      <w:r w:rsidR="00244DC6" w:rsidRPr="00EA1584">
        <w:t>5</w:t>
      </w:r>
      <w:r w:rsidR="00EA1584">
        <w:noBreakHyphen/>
      </w:r>
      <w:r w:rsidR="00244DC6" w:rsidRPr="00EA1584">
        <w:t>115 (heading)</w:t>
      </w:r>
    </w:p>
    <w:p w:rsidR="00244DC6" w:rsidRPr="00EA1584" w:rsidRDefault="00244DC6" w:rsidP="00244DC6">
      <w:pPr>
        <w:pStyle w:val="Item"/>
      </w:pPr>
      <w:r w:rsidRPr="00EA1584">
        <w:t>After “</w:t>
      </w:r>
      <w:r w:rsidRPr="00EA1584">
        <w:rPr>
          <w:b/>
        </w:rPr>
        <w:t>demanded</w:t>
      </w:r>
      <w:r w:rsidRPr="00EA1584">
        <w:t>”, insert “</w:t>
      </w:r>
      <w:r w:rsidRPr="00EA1584">
        <w:rPr>
          <w:b/>
        </w:rPr>
        <w:t>or required</w:t>
      </w:r>
      <w:r w:rsidRPr="00EA1584">
        <w:t>”.</w:t>
      </w:r>
    </w:p>
    <w:p w:rsidR="00244DC6" w:rsidRPr="00EA1584" w:rsidRDefault="0027429F" w:rsidP="00244DC6">
      <w:pPr>
        <w:pStyle w:val="ItemHead"/>
      </w:pPr>
      <w:r w:rsidRPr="00EA1584">
        <w:t>25</w:t>
      </w:r>
      <w:r w:rsidR="00244DC6" w:rsidRPr="00EA1584">
        <w:t xml:space="preserve">  </w:t>
      </w:r>
      <w:r w:rsidR="0055264D" w:rsidRPr="00EA1584">
        <w:t>Section 7</w:t>
      </w:r>
      <w:r w:rsidR="00244DC6" w:rsidRPr="00EA1584">
        <w:t>5</w:t>
      </w:r>
      <w:r w:rsidR="00EA1584">
        <w:noBreakHyphen/>
      </w:r>
      <w:r w:rsidR="00244DC6" w:rsidRPr="00EA1584">
        <w:t>120 (heading)</w:t>
      </w:r>
    </w:p>
    <w:p w:rsidR="00244DC6" w:rsidRPr="00EA1584" w:rsidRDefault="00244DC6" w:rsidP="00244DC6">
      <w:pPr>
        <w:pStyle w:val="Item"/>
      </w:pPr>
      <w:r w:rsidRPr="00EA1584">
        <w:t>After “</w:t>
      </w:r>
      <w:r w:rsidRPr="00EA1584">
        <w:rPr>
          <w:b/>
        </w:rPr>
        <w:t>demanded</w:t>
      </w:r>
      <w:r w:rsidRPr="00EA1584">
        <w:t>”, insert “</w:t>
      </w:r>
      <w:r w:rsidRPr="00EA1584">
        <w:rPr>
          <w:b/>
        </w:rPr>
        <w:t>or required</w:t>
      </w:r>
      <w:r w:rsidRPr="00EA1584">
        <w:t>”.</w:t>
      </w:r>
    </w:p>
    <w:p w:rsidR="00244DC6" w:rsidRPr="00EA1584" w:rsidRDefault="0027429F" w:rsidP="00244DC6">
      <w:pPr>
        <w:pStyle w:val="ItemHead"/>
      </w:pPr>
      <w:r w:rsidRPr="00EA1584">
        <w:t>26</w:t>
      </w:r>
      <w:r w:rsidR="00244DC6" w:rsidRPr="00EA1584">
        <w:t xml:space="preserve">  </w:t>
      </w:r>
      <w:r w:rsidR="00BE2411" w:rsidRPr="00EA1584">
        <w:t>Sub</w:t>
      </w:r>
      <w:r w:rsidR="0055264D" w:rsidRPr="00EA1584">
        <w:t>section 7</w:t>
      </w:r>
      <w:r w:rsidR="00244DC6" w:rsidRPr="00EA1584">
        <w:t>5</w:t>
      </w:r>
      <w:r w:rsidR="00EA1584">
        <w:noBreakHyphen/>
      </w:r>
      <w:r w:rsidR="00244DC6" w:rsidRPr="00EA1584">
        <w:t>140(4)</w:t>
      </w:r>
    </w:p>
    <w:p w:rsidR="00244DC6" w:rsidRPr="00EA1584" w:rsidRDefault="00244DC6" w:rsidP="00244DC6">
      <w:pPr>
        <w:pStyle w:val="Item"/>
      </w:pPr>
      <w:r w:rsidRPr="00EA1584">
        <w:t>Repeal the subsection, substitute:</w:t>
      </w:r>
    </w:p>
    <w:p w:rsidR="00244DC6" w:rsidRPr="00EA1584" w:rsidRDefault="00244DC6" w:rsidP="00244DC6">
      <w:pPr>
        <w:pStyle w:val="subsection"/>
      </w:pPr>
      <w:r w:rsidRPr="00EA1584">
        <w:tab/>
        <w:t>(4)</w:t>
      </w:r>
      <w:r w:rsidRPr="00EA1584">
        <w:tab/>
        <w:t>Unless otherwise provided by the resolution by which it is adjourned:</w:t>
      </w:r>
    </w:p>
    <w:p w:rsidR="00244DC6" w:rsidRPr="00EA1584" w:rsidRDefault="00244DC6" w:rsidP="00244DC6">
      <w:pPr>
        <w:pStyle w:val="paragraph"/>
      </w:pPr>
      <w:r w:rsidRPr="00EA1584">
        <w:tab/>
        <w:t>(a)</w:t>
      </w:r>
      <w:r w:rsidRPr="00EA1584">
        <w:tab/>
        <w:t>if any of the persons entitled to attend the adjourned meeting is entitled to physically attend the adjourned meeting—the meeting is adjourned to the same location or locations as were specified for the original meeting; and</w:t>
      </w:r>
    </w:p>
    <w:p w:rsidR="00244DC6" w:rsidRPr="00EA1584" w:rsidRDefault="00244DC6" w:rsidP="00244DC6">
      <w:pPr>
        <w:pStyle w:val="paragraph"/>
      </w:pPr>
      <w:r w:rsidRPr="00EA1584">
        <w:tab/>
        <w:t>(b)</w:t>
      </w:r>
      <w:r w:rsidRPr="00EA1584">
        <w:tab/>
        <w:t>if the original meeting was held using virtual meeting technology—participation in the resumed meeting by means of the technology must be provided in the same manner as set out in the notice for the original meeting.</w:t>
      </w:r>
    </w:p>
    <w:p w:rsidR="00244DC6" w:rsidRPr="00EA1584" w:rsidRDefault="0027429F" w:rsidP="00244DC6">
      <w:pPr>
        <w:pStyle w:val="ItemHead"/>
      </w:pPr>
      <w:r w:rsidRPr="00EA1584">
        <w:t>27</w:t>
      </w:r>
      <w:r w:rsidR="00244DC6" w:rsidRPr="00EA1584">
        <w:t xml:space="preserve">  After </w:t>
      </w:r>
      <w:r w:rsidR="0055264D" w:rsidRPr="00EA1584">
        <w:t>section 7</w:t>
      </w:r>
      <w:r w:rsidR="00244DC6" w:rsidRPr="00EA1584">
        <w:t>5</w:t>
      </w:r>
      <w:r w:rsidR="00EA1584">
        <w:noBreakHyphen/>
      </w:r>
      <w:r w:rsidR="00244DC6" w:rsidRPr="00EA1584">
        <w:t>145</w:t>
      </w:r>
    </w:p>
    <w:p w:rsidR="00244DC6" w:rsidRPr="00EA1584" w:rsidRDefault="00244DC6" w:rsidP="00244DC6">
      <w:pPr>
        <w:pStyle w:val="Item"/>
      </w:pPr>
      <w:r w:rsidRPr="00EA1584">
        <w:t>Insert:</w:t>
      </w:r>
    </w:p>
    <w:p w:rsidR="00244DC6" w:rsidRPr="00EA1584" w:rsidRDefault="00244DC6" w:rsidP="00244DC6">
      <w:pPr>
        <w:pStyle w:val="ActHead5"/>
      </w:pPr>
      <w:bookmarkStart w:id="28" w:name="_Toc57729148"/>
      <w:r w:rsidRPr="00A36199">
        <w:rPr>
          <w:rStyle w:val="CharSectno"/>
        </w:rPr>
        <w:t>75</w:t>
      </w:r>
      <w:r w:rsidR="00EA1584" w:rsidRPr="00A36199">
        <w:rPr>
          <w:rStyle w:val="CharSectno"/>
        </w:rPr>
        <w:noBreakHyphen/>
      </w:r>
      <w:r w:rsidRPr="00A36199">
        <w:rPr>
          <w:rStyle w:val="CharSectno"/>
        </w:rPr>
        <w:t>146</w:t>
      </w:r>
      <w:r w:rsidRPr="00EA1584">
        <w:t xml:space="preserve">  Electronic recording and keeping of information</w:t>
      </w:r>
      <w:bookmarkEnd w:id="28"/>
    </w:p>
    <w:p w:rsidR="00244DC6" w:rsidRPr="00EA1584" w:rsidRDefault="00244DC6" w:rsidP="00244DC6">
      <w:pPr>
        <w:pStyle w:val="subsection"/>
      </w:pPr>
      <w:r w:rsidRPr="00EA1584">
        <w:tab/>
        <w:t>(1)</w:t>
      </w:r>
      <w:r w:rsidRPr="00EA1584">
        <w:tab/>
        <w:t>This section applies to any information that is required or permitted to be recorded or kept under the Act, the regulations or these Rules, including but not limited to a record of the minutes of proceedings at a meeting.</w:t>
      </w:r>
    </w:p>
    <w:p w:rsidR="00244DC6" w:rsidRPr="00EA1584" w:rsidRDefault="00244DC6" w:rsidP="00244DC6">
      <w:pPr>
        <w:pStyle w:val="subsection"/>
      </w:pPr>
      <w:r w:rsidRPr="00EA1584">
        <w:tab/>
        <w:t>(2)</w:t>
      </w:r>
      <w:r w:rsidRPr="00EA1584">
        <w:tab/>
        <w:t>The information may be recorded in electronic form if, at the time of the recording of the information, it was reasonable to expect that the information would be readily accessible so as to be useable for subsequent reference.</w:t>
      </w:r>
    </w:p>
    <w:p w:rsidR="00244DC6" w:rsidRPr="00EA1584" w:rsidRDefault="00244DC6" w:rsidP="00244DC6">
      <w:pPr>
        <w:pStyle w:val="subsection"/>
      </w:pPr>
      <w:r w:rsidRPr="00EA1584">
        <w:tab/>
        <w:t>(3)</w:t>
      </w:r>
      <w:r w:rsidRPr="00EA1584">
        <w:tab/>
        <w:t>If the information is required to be kept at a place, the requirement is taken to be satisfied if:</w:t>
      </w:r>
    </w:p>
    <w:p w:rsidR="00244DC6" w:rsidRPr="00EA1584" w:rsidRDefault="00244DC6" w:rsidP="00244DC6">
      <w:pPr>
        <w:pStyle w:val="paragraph"/>
      </w:pPr>
      <w:r w:rsidRPr="00EA1584">
        <w:tab/>
        <w:t>(a)</w:t>
      </w:r>
      <w:r w:rsidRPr="00EA1584">
        <w:tab/>
        <w:t>an electronic form of the information is open for inspection at the place in accordance with the Act, the regulations or these Rules; and</w:t>
      </w:r>
    </w:p>
    <w:p w:rsidR="00244DC6" w:rsidRPr="00EA1584" w:rsidRDefault="00244DC6" w:rsidP="00244DC6">
      <w:pPr>
        <w:pStyle w:val="paragraph"/>
      </w:pPr>
      <w:r w:rsidRPr="00EA1584">
        <w:tab/>
        <w:t>(b)</w:t>
      </w:r>
      <w:r w:rsidRPr="00EA1584">
        <w:tab/>
        <w:t>having regard to all the relevant circumstances at the time of the generation of the electronic form of the information, the method of generating the electronic form of the information provided a reliable means of assuring the maintenance of the integrity of the information; and</w:t>
      </w:r>
    </w:p>
    <w:p w:rsidR="00244DC6" w:rsidRPr="00EA1584" w:rsidRDefault="00244DC6" w:rsidP="00244DC6">
      <w:pPr>
        <w:pStyle w:val="paragraph"/>
      </w:pPr>
      <w:r w:rsidRPr="00EA1584">
        <w:tab/>
        <w:t>(c)</w:t>
      </w:r>
      <w:r w:rsidRPr="00EA1584">
        <w:tab/>
        <w:t>at the time of the generation of the electronic form of the information, it was reasonable to expect that the electronic form of the information would be readily accessible so as to be useable for subsequent reference.</w:t>
      </w:r>
    </w:p>
    <w:p w:rsidR="00244DC6" w:rsidRPr="00EA1584" w:rsidRDefault="00244DC6" w:rsidP="00244DC6">
      <w:pPr>
        <w:pStyle w:val="subsection"/>
      </w:pPr>
      <w:r w:rsidRPr="00EA1584">
        <w:tab/>
        <w:t>(4)</w:t>
      </w:r>
      <w:r w:rsidRPr="00EA1584">
        <w:tab/>
        <w:t xml:space="preserve">For the purposes of </w:t>
      </w:r>
      <w:r w:rsidR="00160664" w:rsidRPr="00EA1584">
        <w:t>paragraph</w:t>
      </w:r>
      <w:r w:rsidR="00BE2411" w:rsidRPr="00EA1584">
        <w:t> (</w:t>
      </w:r>
      <w:r w:rsidRPr="00EA1584">
        <w:t>3)</w:t>
      </w:r>
      <w:r w:rsidR="00160664" w:rsidRPr="00EA1584">
        <w:t>(b)</w:t>
      </w:r>
      <w:r w:rsidRPr="00EA1584">
        <w:t>, the integrity of information contained in an electronic form is maintained if, and only if, the information has remained complete and unaltered, apart from:</w:t>
      </w:r>
    </w:p>
    <w:p w:rsidR="00244DC6" w:rsidRPr="00EA1584" w:rsidRDefault="00244DC6" w:rsidP="00244DC6">
      <w:pPr>
        <w:pStyle w:val="paragraph"/>
      </w:pPr>
      <w:r w:rsidRPr="00EA1584">
        <w:tab/>
        <w:t>(a)</w:t>
      </w:r>
      <w:r w:rsidRPr="00EA1584">
        <w:tab/>
        <w:t>the addition of any endorsement; or</w:t>
      </w:r>
    </w:p>
    <w:p w:rsidR="00244DC6" w:rsidRPr="00EA1584" w:rsidRDefault="00244DC6" w:rsidP="00244DC6">
      <w:pPr>
        <w:pStyle w:val="paragraph"/>
      </w:pPr>
      <w:r w:rsidRPr="00EA1584">
        <w:tab/>
        <w:t>(b)</w:t>
      </w:r>
      <w:r w:rsidRPr="00EA1584">
        <w:tab/>
        <w:t>any immaterial change;</w:t>
      </w:r>
    </w:p>
    <w:p w:rsidR="00244DC6" w:rsidRPr="00EA1584" w:rsidRDefault="00244DC6" w:rsidP="00244DC6">
      <w:pPr>
        <w:pStyle w:val="subsection2"/>
      </w:pPr>
      <w:r w:rsidRPr="00EA1584">
        <w:t>which arises in the normal course of communication, storage or display.</w:t>
      </w:r>
    </w:p>
    <w:p w:rsidR="00244DC6" w:rsidRPr="00EA1584" w:rsidRDefault="0027429F" w:rsidP="00244DC6">
      <w:pPr>
        <w:pStyle w:val="ItemHead"/>
      </w:pPr>
      <w:r w:rsidRPr="00EA1584">
        <w:t>28</w:t>
      </w:r>
      <w:r w:rsidR="00244DC6" w:rsidRPr="00EA1584">
        <w:t xml:space="preserve">  </w:t>
      </w:r>
      <w:r w:rsidR="001B45F1" w:rsidRPr="00EA1584">
        <w:t>In the appropriate position in</w:t>
      </w:r>
      <w:r w:rsidR="00244DC6" w:rsidRPr="00EA1584">
        <w:t xml:space="preserve"> </w:t>
      </w:r>
      <w:r w:rsidR="00BE2411" w:rsidRPr="00EA1584">
        <w:t>Part 5</w:t>
      </w:r>
    </w:p>
    <w:p w:rsidR="00244DC6" w:rsidRPr="00EA1584" w:rsidRDefault="00144FA9" w:rsidP="00244DC6">
      <w:pPr>
        <w:pStyle w:val="Item"/>
      </w:pPr>
      <w:r w:rsidRPr="00EA1584">
        <w:t>Insert</w:t>
      </w:r>
      <w:r w:rsidR="00244DC6" w:rsidRPr="00EA1584">
        <w:t>:</w:t>
      </w:r>
    </w:p>
    <w:p w:rsidR="00244DC6" w:rsidRPr="00EA1584" w:rsidRDefault="00BE2411" w:rsidP="007D54C5">
      <w:pPr>
        <w:pStyle w:val="ActHead3"/>
      </w:pPr>
      <w:bookmarkStart w:id="29" w:name="_Toc57729149"/>
      <w:r w:rsidRPr="00A36199">
        <w:rPr>
          <w:rStyle w:val="CharDivNo"/>
        </w:rPr>
        <w:t>Division 1</w:t>
      </w:r>
      <w:r w:rsidR="001B45F1" w:rsidRPr="00A36199">
        <w:rPr>
          <w:rStyle w:val="CharDivNo"/>
        </w:rPr>
        <w:t>20</w:t>
      </w:r>
      <w:r w:rsidR="00244DC6" w:rsidRPr="00EA1584">
        <w:t>—</w:t>
      </w:r>
      <w:r w:rsidR="00244DC6" w:rsidRPr="00A36199">
        <w:rPr>
          <w:rStyle w:val="CharDivText"/>
        </w:rPr>
        <w:t xml:space="preserve">Transitional matters relating to </w:t>
      </w:r>
      <w:r w:rsidR="0055264D" w:rsidRPr="00A36199">
        <w:rPr>
          <w:rStyle w:val="CharDivText"/>
        </w:rPr>
        <w:t>Schedule 2</w:t>
      </w:r>
      <w:r w:rsidR="002C68A4" w:rsidRPr="00A36199">
        <w:rPr>
          <w:rStyle w:val="CharDivText"/>
        </w:rPr>
        <w:t xml:space="preserve"> to </w:t>
      </w:r>
      <w:r w:rsidR="00244DC6" w:rsidRPr="00A36199">
        <w:rPr>
          <w:rStyle w:val="CharDivText"/>
        </w:rPr>
        <w:t xml:space="preserve">the </w:t>
      </w:r>
      <w:r w:rsidR="007D54C5" w:rsidRPr="00A36199">
        <w:rPr>
          <w:rStyle w:val="CharDivText"/>
        </w:rPr>
        <w:t>Insolvency Practice Rules (Corporations) Amendment (</w:t>
      </w:r>
      <w:r w:rsidR="00FB62D9" w:rsidRPr="00A36199">
        <w:rPr>
          <w:rStyle w:val="CharDivText"/>
        </w:rPr>
        <w:t>Corporate Insolvency Reforms</w:t>
      </w:r>
      <w:r w:rsidR="007D54C5" w:rsidRPr="00A36199">
        <w:rPr>
          <w:rStyle w:val="CharDivText"/>
        </w:rPr>
        <w:t xml:space="preserve">) </w:t>
      </w:r>
      <w:r w:rsidR="00EA1584" w:rsidRPr="00A36199">
        <w:rPr>
          <w:rStyle w:val="CharDivText"/>
        </w:rPr>
        <w:t>Rules 2</w:t>
      </w:r>
      <w:r w:rsidR="007D54C5" w:rsidRPr="00A36199">
        <w:rPr>
          <w:rStyle w:val="CharDivText"/>
        </w:rPr>
        <w:t>020</w:t>
      </w:r>
      <w:bookmarkEnd w:id="29"/>
    </w:p>
    <w:p w:rsidR="00244DC6" w:rsidRPr="00EA1584" w:rsidRDefault="00144FA9" w:rsidP="00244DC6">
      <w:pPr>
        <w:pStyle w:val="ActHead5"/>
      </w:pPr>
      <w:bookmarkStart w:id="30" w:name="_Toc57729150"/>
      <w:r w:rsidRPr="00A36199">
        <w:rPr>
          <w:rStyle w:val="CharSectno"/>
        </w:rPr>
        <w:t>120</w:t>
      </w:r>
      <w:r w:rsidR="00EA1584" w:rsidRPr="00A36199">
        <w:rPr>
          <w:rStyle w:val="CharSectno"/>
        </w:rPr>
        <w:noBreakHyphen/>
      </w:r>
      <w:r w:rsidR="00244DC6" w:rsidRPr="00A36199">
        <w:rPr>
          <w:rStyle w:val="CharSectno"/>
        </w:rPr>
        <w:t>1</w:t>
      </w:r>
      <w:r w:rsidR="00244DC6" w:rsidRPr="00EA1584">
        <w:t xml:space="preserve">  Definitions</w:t>
      </w:r>
      <w:bookmarkEnd w:id="30"/>
    </w:p>
    <w:p w:rsidR="00244DC6" w:rsidRPr="00EA1584" w:rsidRDefault="00244DC6" w:rsidP="00244DC6">
      <w:pPr>
        <w:pStyle w:val="subsection"/>
      </w:pPr>
      <w:r w:rsidRPr="00EA1584">
        <w:tab/>
      </w:r>
      <w:r w:rsidRPr="00EA1584">
        <w:tab/>
        <w:t>In this Division:</w:t>
      </w:r>
    </w:p>
    <w:p w:rsidR="002C68A4" w:rsidRPr="00EA1584" w:rsidRDefault="002C68A4" w:rsidP="00244DC6">
      <w:pPr>
        <w:pStyle w:val="Definition"/>
      </w:pPr>
      <w:r w:rsidRPr="00EA1584">
        <w:rPr>
          <w:b/>
          <w:i/>
        </w:rPr>
        <w:t xml:space="preserve">amending Rules </w:t>
      </w:r>
      <w:r w:rsidRPr="00EA1584">
        <w:t xml:space="preserve">means the </w:t>
      </w:r>
      <w:r w:rsidRPr="00EA1584">
        <w:rPr>
          <w:i/>
        </w:rPr>
        <w:t>Insolvency Practice Rules (Corporations) Amendment (</w:t>
      </w:r>
      <w:r w:rsidR="00C919F2" w:rsidRPr="00EA1584">
        <w:rPr>
          <w:i/>
        </w:rPr>
        <w:t>Corporate Insolvency Reforms</w:t>
      </w:r>
      <w:r w:rsidRPr="00EA1584">
        <w:rPr>
          <w:i/>
        </w:rPr>
        <w:t xml:space="preserve">) </w:t>
      </w:r>
      <w:r w:rsidR="00EA1584">
        <w:rPr>
          <w:i/>
        </w:rPr>
        <w:t>Rules 2</w:t>
      </w:r>
      <w:r w:rsidRPr="00EA1584">
        <w:rPr>
          <w:i/>
        </w:rPr>
        <w:t>020</w:t>
      </w:r>
      <w:r w:rsidRPr="00EA1584">
        <w:t>.</w:t>
      </w:r>
    </w:p>
    <w:p w:rsidR="00244DC6" w:rsidRPr="00EA1584" w:rsidRDefault="00244DC6" w:rsidP="00244DC6">
      <w:pPr>
        <w:pStyle w:val="Definition"/>
      </w:pPr>
      <w:r w:rsidRPr="00EA1584">
        <w:rPr>
          <w:b/>
          <w:i/>
        </w:rPr>
        <w:t>commencement day</w:t>
      </w:r>
      <w:r w:rsidR="002C68A4" w:rsidRPr="00EA1584">
        <w:t xml:space="preserve"> means the day on which </w:t>
      </w:r>
      <w:r w:rsidR="0055264D" w:rsidRPr="00EA1584">
        <w:t>Schedule 2</w:t>
      </w:r>
      <w:r w:rsidR="00A64C8D" w:rsidRPr="00EA1584">
        <w:rPr>
          <w:i/>
        </w:rPr>
        <w:t xml:space="preserve"> </w:t>
      </w:r>
      <w:r w:rsidR="00A64C8D" w:rsidRPr="00EA1584">
        <w:t>to the</w:t>
      </w:r>
      <w:r w:rsidR="00A64C8D" w:rsidRPr="00EA1584">
        <w:rPr>
          <w:i/>
        </w:rPr>
        <w:t xml:space="preserve"> </w:t>
      </w:r>
      <w:r w:rsidR="002C68A4" w:rsidRPr="00EA1584">
        <w:t>amending Rules</w:t>
      </w:r>
      <w:r w:rsidRPr="00EA1584">
        <w:t xml:space="preserve"> commences.</w:t>
      </w:r>
    </w:p>
    <w:p w:rsidR="00244DC6" w:rsidRPr="00EA1584" w:rsidRDefault="00144FA9" w:rsidP="00244DC6">
      <w:pPr>
        <w:pStyle w:val="ActHead5"/>
      </w:pPr>
      <w:bookmarkStart w:id="31" w:name="_Toc57729151"/>
      <w:r w:rsidRPr="00A36199">
        <w:rPr>
          <w:rStyle w:val="CharSectno"/>
        </w:rPr>
        <w:t>120</w:t>
      </w:r>
      <w:r w:rsidR="00EA1584" w:rsidRPr="00A36199">
        <w:rPr>
          <w:rStyle w:val="CharSectno"/>
        </w:rPr>
        <w:noBreakHyphen/>
      </w:r>
      <w:r w:rsidR="00244DC6" w:rsidRPr="00A36199">
        <w:rPr>
          <w:rStyle w:val="CharSectno"/>
        </w:rPr>
        <w:t>5</w:t>
      </w:r>
      <w:r w:rsidR="00244DC6" w:rsidRPr="00EA1584">
        <w:t xml:space="preserve">  Application—virtual meetings</w:t>
      </w:r>
      <w:bookmarkEnd w:id="31"/>
    </w:p>
    <w:p w:rsidR="00244DC6" w:rsidRPr="00EA1584" w:rsidRDefault="00244DC6" w:rsidP="00244DC6">
      <w:pPr>
        <w:pStyle w:val="subsection"/>
      </w:pPr>
      <w:r w:rsidRPr="00EA1584">
        <w:tab/>
      </w:r>
      <w:r w:rsidRPr="00EA1584">
        <w:tab/>
        <w:t xml:space="preserve">The amendments made by </w:t>
      </w:r>
      <w:r w:rsidR="0055264D" w:rsidRPr="00EA1584">
        <w:t>Schedule 2</w:t>
      </w:r>
      <w:r w:rsidR="002C68A4" w:rsidRPr="00EA1584">
        <w:t xml:space="preserve"> to the amending Rules </w:t>
      </w:r>
      <w:r w:rsidRPr="00EA1584">
        <w:t>apply in relation to a meeting if:</w:t>
      </w:r>
    </w:p>
    <w:p w:rsidR="00244DC6" w:rsidRPr="00EA1584" w:rsidRDefault="00244DC6" w:rsidP="00244DC6">
      <w:pPr>
        <w:pStyle w:val="paragraph"/>
      </w:pPr>
      <w:r w:rsidRPr="00EA1584">
        <w:tab/>
        <w:t>(a)</w:t>
      </w:r>
      <w:r w:rsidRPr="00EA1584">
        <w:tab/>
        <w:t>the meeting is held on or after the commencement day; and</w:t>
      </w:r>
    </w:p>
    <w:p w:rsidR="00244DC6" w:rsidRPr="00EA1584" w:rsidRDefault="00244DC6" w:rsidP="00244DC6">
      <w:pPr>
        <w:pStyle w:val="paragraph"/>
      </w:pPr>
      <w:r w:rsidRPr="00EA1584">
        <w:tab/>
        <w:t>(b)</w:t>
      </w:r>
      <w:r w:rsidRPr="00EA1584">
        <w:tab/>
        <w:t>each document that relates to the meeting that is required or permitted to be given to a person under this Act is given on or after the commencement day.</w:t>
      </w:r>
    </w:p>
    <w:p w:rsidR="00244DC6" w:rsidRPr="00EA1584" w:rsidRDefault="00144FA9" w:rsidP="00244DC6">
      <w:pPr>
        <w:pStyle w:val="ActHead5"/>
      </w:pPr>
      <w:bookmarkStart w:id="32" w:name="_Toc57729152"/>
      <w:r w:rsidRPr="00A36199">
        <w:rPr>
          <w:rStyle w:val="CharSectno"/>
        </w:rPr>
        <w:t>120</w:t>
      </w:r>
      <w:r w:rsidR="00EA1584" w:rsidRPr="00A36199">
        <w:rPr>
          <w:rStyle w:val="CharSectno"/>
        </w:rPr>
        <w:noBreakHyphen/>
      </w:r>
      <w:r w:rsidR="00244DC6" w:rsidRPr="00A36199">
        <w:rPr>
          <w:rStyle w:val="CharSectno"/>
        </w:rPr>
        <w:t>10</w:t>
      </w:r>
      <w:r w:rsidR="00244DC6" w:rsidRPr="00EA1584">
        <w:t xml:space="preserve">  Application—recording and keeping of information</w:t>
      </w:r>
      <w:bookmarkEnd w:id="32"/>
    </w:p>
    <w:p w:rsidR="00244DC6" w:rsidRPr="00EA1584" w:rsidRDefault="00244DC6" w:rsidP="003A7EA1">
      <w:pPr>
        <w:pStyle w:val="subsection"/>
      </w:pPr>
      <w:r w:rsidRPr="00EA1584">
        <w:tab/>
      </w:r>
      <w:r w:rsidRPr="00EA1584">
        <w:tab/>
        <w:t xml:space="preserve">The amendments made by </w:t>
      </w:r>
      <w:r w:rsidR="0055264D" w:rsidRPr="00EA1584">
        <w:t>Schedule 2</w:t>
      </w:r>
      <w:r w:rsidR="002C68A4" w:rsidRPr="00EA1584">
        <w:t xml:space="preserve"> to the amending Rules </w:t>
      </w:r>
      <w:r w:rsidRPr="00EA1584">
        <w:t>apply in relation to information kept before, on or after the commencement day.</w:t>
      </w:r>
    </w:p>
    <w:sectPr w:rsidR="00244DC6" w:rsidRPr="00EA1584" w:rsidSect="000E17E3">
      <w:headerReference w:type="even" r:id="rId21"/>
      <w:headerReference w:type="default" r:id="rId22"/>
      <w:footerReference w:type="even" r:id="rId23"/>
      <w:footerReference w:type="default" r:id="rId24"/>
      <w:headerReference w:type="first" r:id="rId25"/>
      <w:footerReference w:type="first" r:id="rId26"/>
      <w:pgSz w:w="11907" w:h="16839"/>
      <w:pgMar w:top="1675"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689F" w:rsidRDefault="0070689F" w:rsidP="0048364F">
      <w:pPr>
        <w:spacing w:line="240" w:lineRule="auto"/>
      </w:pPr>
      <w:r>
        <w:separator/>
      </w:r>
    </w:p>
  </w:endnote>
  <w:endnote w:type="continuationSeparator" w:id="0">
    <w:p w:rsidR="0070689F" w:rsidRDefault="0070689F"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689F" w:rsidRPr="000E17E3" w:rsidRDefault="0070689F" w:rsidP="000E17E3">
    <w:pPr>
      <w:pStyle w:val="Footer"/>
      <w:tabs>
        <w:tab w:val="clear" w:pos="4153"/>
        <w:tab w:val="clear" w:pos="8306"/>
        <w:tab w:val="center" w:pos="4150"/>
        <w:tab w:val="right" w:pos="8307"/>
      </w:tabs>
      <w:spacing w:before="120"/>
      <w:rPr>
        <w:i/>
        <w:sz w:val="18"/>
      </w:rPr>
    </w:pPr>
    <w:r w:rsidRPr="000E17E3">
      <w:rPr>
        <w:i/>
        <w:sz w:val="18"/>
      </w:rPr>
      <w:t>OPC64919 - A</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689F" w:rsidRDefault="0070689F" w:rsidP="00E97334"/>
  <w:p w:rsidR="0070689F" w:rsidRPr="000E17E3" w:rsidRDefault="0070689F" w:rsidP="000E17E3">
    <w:pPr>
      <w:rPr>
        <w:rFonts w:cs="Times New Roman"/>
        <w:i/>
        <w:sz w:val="18"/>
      </w:rPr>
    </w:pPr>
    <w:r w:rsidRPr="000E17E3">
      <w:rPr>
        <w:rFonts w:cs="Times New Roman"/>
        <w:i/>
        <w:sz w:val="18"/>
      </w:rPr>
      <w:t>OPC64919 - A</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689F" w:rsidRPr="000E17E3" w:rsidRDefault="0070689F" w:rsidP="000E17E3">
    <w:pPr>
      <w:pStyle w:val="Footer"/>
      <w:tabs>
        <w:tab w:val="clear" w:pos="4153"/>
        <w:tab w:val="clear" w:pos="8306"/>
        <w:tab w:val="center" w:pos="4150"/>
        <w:tab w:val="right" w:pos="8307"/>
      </w:tabs>
      <w:spacing w:before="120"/>
      <w:rPr>
        <w:i/>
        <w:sz w:val="18"/>
      </w:rPr>
    </w:pPr>
    <w:r w:rsidRPr="000E17E3">
      <w:rPr>
        <w:i/>
        <w:sz w:val="18"/>
      </w:rPr>
      <w:t>OPC64919 - A</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689F" w:rsidRPr="00E33C1C" w:rsidRDefault="0070689F" w:rsidP="0094523D">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70689F" w:rsidTr="00A36199">
      <w:tc>
        <w:tcPr>
          <w:tcW w:w="709" w:type="dxa"/>
          <w:tcBorders>
            <w:top w:val="nil"/>
            <w:left w:val="nil"/>
            <w:bottom w:val="nil"/>
            <w:right w:val="nil"/>
          </w:tcBorders>
        </w:tcPr>
        <w:p w:rsidR="0070689F" w:rsidRDefault="0070689F" w:rsidP="009B0E10">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viii</w:t>
          </w:r>
          <w:r w:rsidRPr="00ED79B6">
            <w:rPr>
              <w:i/>
              <w:sz w:val="18"/>
            </w:rPr>
            <w:fldChar w:fldCharType="end"/>
          </w:r>
        </w:p>
      </w:tc>
      <w:tc>
        <w:tcPr>
          <w:tcW w:w="6379" w:type="dxa"/>
          <w:tcBorders>
            <w:top w:val="nil"/>
            <w:left w:val="nil"/>
            <w:bottom w:val="nil"/>
            <w:right w:val="nil"/>
          </w:tcBorders>
        </w:tcPr>
        <w:p w:rsidR="0070689F" w:rsidRDefault="0070689F" w:rsidP="009B0E10">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Pr>
              <w:i/>
              <w:sz w:val="18"/>
            </w:rPr>
            <w:t>Insolvency Practice Rules (Corporations) Amendment (Corporate Insolvency Reforms) Rules 2020</w:t>
          </w:r>
          <w:r w:rsidRPr="007A1328">
            <w:rPr>
              <w:i/>
              <w:sz w:val="18"/>
            </w:rPr>
            <w:fldChar w:fldCharType="end"/>
          </w:r>
        </w:p>
      </w:tc>
      <w:tc>
        <w:tcPr>
          <w:tcW w:w="1384" w:type="dxa"/>
          <w:tcBorders>
            <w:top w:val="nil"/>
            <w:left w:val="nil"/>
            <w:bottom w:val="nil"/>
            <w:right w:val="nil"/>
          </w:tcBorders>
        </w:tcPr>
        <w:p w:rsidR="0070689F" w:rsidRDefault="0070689F" w:rsidP="009B0E10">
          <w:pPr>
            <w:spacing w:line="0" w:lineRule="atLeast"/>
            <w:jc w:val="right"/>
            <w:rPr>
              <w:sz w:val="18"/>
            </w:rPr>
          </w:pPr>
        </w:p>
      </w:tc>
    </w:tr>
  </w:tbl>
  <w:p w:rsidR="0070689F" w:rsidRPr="000E17E3" w:rsidRDefault="0070689F" w:rsidP="000E17E3">
    <w:pPr>
      <w:rPr>
        <w:rFonts w:cs="Times New Roman"/>
        <w:i/>
        <w:sz w:val="18"/>
      </w:rPr>
    </w:pPr>
    <w:r w:rsidRPr="000E17E3">
      <w:rPr>
        <w:rFonts w:cs="Times New Roman"/>
        <w:i/>
        <w:sz w:val="18"/>
      </w:rPr>
      <w:t>OPC64919 - A</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689F" w:rsidRPr="00E33C1C" w:rsidRDefault="0070689F" w:rsidP="0094523D">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1383"/>
      <w:gridCol w:w="6379"/>
      <w:gridCol w:w="710"/>
    </w:tblGrid>
    <w:tr w:rsidR="0070689F" w:rsidTr="00A36199">
      <w:tc>
        <w:tcPr>
          <w:tcW w:w="1383" w:type="dxa"/>
          <w:tcBorders>
            <w:top w:val="nil"/>
            <w:left w:val="nil"/>
            <w:bottom w:val="nil"/>
            <w:right w:val="nil"/>
          </w:tcBorders>
        </w:tcPr>
        <w:p w:rsidR="0070689F" w:rsidRDefault="0070689F" w:rsidP="009B0E10">
          <w:pPr>
            <w:spacing w:line="0" w:lineRule="atLeast"/>
            <w:rPr>
              <w:sz w:val="18"/>
            </w:rPr>
          </w:pPr>
        </w:p>
      </w:tc>
      <w:tc>
        <w:tcPr>
          <w:tcW w:w="6379" w:type="dxa"/>
          <w:tcBorders>
            <w:top w:val="nil"/>
            <w:left w:val="nil"/>
            <w:bottom w:val="nil"/>
            <w:right w:val="nil"/>
          </w:tcBorders>
        </w:tcPr>
        <w:p w:rsidR="0070689F" w:rsidRDefault="0070689F" w:rsidP="009B0E10">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Pr>
              <w:i/>
              <w:sz w:val="18"/>
            </w:rPr>
            <w:t>Insolvency Practice Rules (Corporations) Amendment (Corporate Insolvency Reforms) Rules 2020</w:t>
          </w:r>
          <w:r w:rsidRPr="007A1328">
            <w:rPr>
              <w:i/>
              <w:sz w:val="18"/>
            </w:rPr>
            <w:fldChar w:fldCharType="end"/>
          </w:r>
        </w:p>
      </w:tc>
      <w:tc>
        <w:tcPr>
          <w:tcW w:w="710" w:type="dxa"/>
          <w:tcBorders>
            <w:top w:val="nil"/>
            <w:left w:val="nil"/>
            <w:bottom w:val="nil"/>
            <w:right w:val="nil"/>
          </w:tcBorders>
        </w:tcPr>
        <w:p w:rsidR="0070689F" w:rsidRDefault="0070689F" w:rsidP="009B0E10">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3A5C1C">
            <w:rPr>
              <w:i/>
              <w:noProof/>
              <w:sz w:val="18"/>
            </w:rPr>
            <w:t>i</w:t>
          </w:r>
          <w:r w:rsidRPr="00ED79B6">
            <w:rPr>
              <w:i/>
              <w:sz w:val="18"/>
            </w:rPr>
            <w:fldChar w:fldCharType="end"/>
          </w:r>
        </w:p>
      </w:tc>
    </w:tr>
  </w:tbl>
  <w:p w:rsidR="0070689F" w:rsidRPr="000E17E3" w:rsidRDefault="0070689F" w:rsidP="000E17E3">
    <w:pPr>
      <w:rPr>
        <w:rFonts w:cs="Times New Roman"/>
        <w:i/>
        <w:sz w:val="18"/>
      </w:rPr>
    </w:pPr>
    <w:r w:rsidRPr="000E17E3">
      <w:rPr>
        <w:rFonts w:cs="Times New Roman"/>
        <w:i/>
        <w:sz w:val="18"/>
      </w:rPr>
      <w:t>OPC64919 - A</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689F" w:rsidRPr="00E33C1C" w:rsidRDefault="0070689F" w:rsidP="009C598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70689F" w:rsidTr="00A36199">
      <w:tc>
        <w:tcPr>
          <w:tcW w:w="709" w:type="dxa"/>
          <w:tcBorders>
            <w:top w:val="nil"/>
            <w:left w:val="nil"/>
            <w:bottom w:val="nil"/>
            <w:right w:val="nil"/>
          </w:tcBorders>
        </w:tcPr>
        <w:p w:rsidR="0070689F" w:rsidRDefault="0070689F" w:rsidP="009B0E10">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3A5C1C">
            <w:rPr>
              <w:i/>
              <w:noProof/>
              <w:sz w:val="18"/>
            </w:rPr>
            <w:t>2</w:t>
          </w:r>
          <w:r w:rsidRPr="00ED79B6">
            <w:rPr>
              <w:i/>
              <w:sz w:val="18"/>
            </w:rPr>
            <w:fldChar w:fldCharType="end"/>
          </w:r>
        </w:p>
      </w:tc>
      <w:tc>
        <w:tcPr>
          <w:tcW w:w="6379" w:type="dxa"/>
          <w:tcBorders>
            <w:top w:val="nil"/>
            <w:left w:val="nil"/>
            <w:bottom w:val="nil"/>
            <w:right w:val="nil"/>
          </w:tcBorders>
        </w:tcPr>
        <w:p w:rsidR="0070689F" w:rsidRDefault="0070689F" w:rsidP="009B0E10">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Pr>
              <w:i/>
              <w:sz w:val="18"/>
            </w:rPr>
            <w:t>Insolvency Practice Rules (Corporations) Amendment (Corporate Insolvency Reforms) Rules 2020</w:t>
          </w:r>
          <w:r w:rsidRPr="007A1328">
            <w:rPr>
              <w:i/>
              <w:sz w:val="18"/>
            </w:rPr>
            <w:fldChar w:fldCharType="end"/>
          </w:r>
        </w:p>
      </w:tc>
      <w:tc>
        <w:tcPr>
          <w:tcW w:w="1384" w:type="dxa"/>
          <w:tcBorders>
            <w:top w:val="nil"/>
            <w:left w:val="nil"/>
            <w:bottom w:val="nil"/>
            <w:right w:val="nil"/>
          </w:tcBorders>
        </w:tcPr>
        <w:p w:rsidR="0070689F" w:rsidRDefault="0070689F" w:rsidP="009B0E10">
          <w:pPr>
            <w:spacing w:line="0" w:lineRule="atLeast"/>
            <w:jc w:val="right"/>
            <w:rPr>
              <w:sz w:val="18"/>
            </w:rPr>
          </w:pPr>
        </w:p>
      </w:tc>
    </w:tr>
  </w:tbl>
  <w:p w:rsidR="0070689F" w:rsidRPr="000E17E3" w:rsidRDefault="0070689F" w:rsidP="000E17E3">
    <w:pPr>
      <w:rPr>
        <w:rFonts w:cs="Times New Roman"/>
        <w:i/>
        <w:sz w:val="18"/>
      </w:rPr>
    </w:pPr>
    <w:r w:rsidRPr="000E17E3">
      <w:rPr>
        <w:rFonts w:cs="Times New Roman"/>
        <w:i/>
        <w:sz w:val="18"/>
      </w:rPr>
      <w:t>OPC64919 - A</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689F" w:rsidRPr="00E33C1C" w:rsidRDefault="0070689F" w:rsidP="009C598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70689F" w:rsidTr="009B0E10">
      <w:tc>
        <w:tcPr>
          <w:tcW w:w="1384" w:type="dxa"/>
          <w:tcBorders>
            <w:top w:val="nil"/>
            <w:left w:val="nil"/>
            <w:bottom w:val="nil"/>
            <w:right w:val="nil"/>
          </w:tcBorders>
        </w:tcPr>
        <w:p w:rsidR="0070689F" w:rsidRDefault="0070689F" w:rsidP="009B0E10">
          <w:pPr>
            <w:spacing w:line="0" w:lineRule="atLeast"/>
            <w:rPr>
              <w:sz w:val="18"/>
            </w:rPr>
          </w:pPr>
        </w:p>
      </w:tc>
      <w:tc>
        <w:tcPr>
          <w:tcW w:w="6379" w:type="dxa"/>
          <w:tcBorders>
            <w:top w:val="nil"/>
            <w:left w:val="nil"/>
            <w:bottom w:val="nil"/>
            <w:right w:val="nil"/>
          </w:tcBorders>
        </w:tcPr>
        <w:p w:rsidR="0070689F" w:rsidRDefault="0070689F" w:rsidP="009B0E10">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Pr>
              <w:i/>
              <w:sz w:val="18"/>
            </w:rPr>
            <w:t>Insolvency Practice Rules (Corporations) Amendment (Corporate Insolvency Reforms) Rules 2020</w:t>
          </w:r>
          <w:r w:rsidRPr="007A1328">
            <w:rPr>
              <w:i/>
              <w:sz w:val="18"/>
            </w:rPr>
            <w:fldChar w:fldCharType="end"/>
          </w:r>
        </w:p>
      </w:tc>
      <w:tc>
        <w:tcPr>
          <w:tcW w:w="709" w:type="dxa"/>
          <w:tcBorders>
            <w:top w:val="nil"/>
            <w:left w:val="nil"/>
            <w:bottom w:val="nil"/>
            <w:right w:val="nil"/>
          </w:tcBorders>
        </w:tcPr>
        <w:p w:rsidR="0070689F" w:rsidRDefault="0070689F" w:rsidP="009B0E10">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3A5C1C">
            <w:rPr>
              <w:i/>
              <w:noProof/>
              <w:sz w:val="18"/>
            </w:rPr>
            <w:t>1</w:t>
          </w:r>
          <w:r w:rsidRPr="00ED79B6">
            <w:rPr>
              <w:i/>
              <w:sz w:val="18"/>
            </w:rPr>
            <w:fldChar w:fldCharType="end"/>
          </w:r>
        </w:p>
      </w:tc>
    </w:tr>
  </w:tbl>
  <w:p w:rsidR="0070689F" w:rsidRPr="000E17E3" w:rsidRDefault="0070689F" w:rsidP="000E17E3">
    <w:pPr>
      <w:rPr>
        <w:rFonts w:cs="Times New Roman"/>
        <w:i/>
        <w:sz w:val="18"/>
      </w:rPr>
    </w:pPr>
    <w:r w:rsidRPr="000E17E3">
      <w:rPr>
        <w:rFonts w:cs="Times New Roman"/>
        <w:i/>
        <w:sz w:val="18"/>
      </w:rPr>
      <w:t>OPC64919 - A</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689F" w:rsidRPr="00E33C1C" w:rsidRDefault="0070689F" w:rsidP="00A136F5">
    <w:pPr>
      <w:pBdr>
        <w:top w:val="single" w:sz="6" w:space="1" w:color="auto"/>
      </w:pBdr>
      <w:spacing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70689F" w:rsidTr="007A6863">
      <w:tc>
        <w:tcPr>
          <w:tcW w:w="1384" w:type="dxa"/>
          <w:tcBorders>
            <w:top w:val="nil"/>
            <w:left w:val="nil"/>
            <w:bottom w:val="nil"/>
            <w:right w:val="nil"/>
          </w:tcBorders>
        </w:tcPr>
        <w:p w:rsidR="0070689F" w:rsidRDefault="0070689F" w:rsidP="009B0E10">
          <w:pPr>
            <w:spacing w:line="0" w:lineRule="atLeast"/>
            <w:rPr>
              <w:sz w:val="18"/>
            </w:rPr>
          </w:pPr>
        </w:p>
      </w:tc>
      <w:tc>
        <w:tcPr>
          <w:tcW w:w="6379" w:type="dxa"/>
          <w:tcBorders>
            <w:top w:val="nil"/>
            <w:left w:val="nil"/>
            <w:bottom w:val="nil"/>
            <w:right w:val="nil"/>
          </w:tcBorders>
        </w:tcPr>
        <w:p w:rsidR="0070689F" w:rsidRDefault="0070689F" w:rsidP="009B0E10">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Pr>
              <w:i/>
              <w:sz w:val="18"/>
            </w:rPr>
            <w:t>Insolvency Practice Rules (Corporations) Amendment (Corporate Insolvency Reforms) Rules 2020</w:t>
          </w:r>
          <w:r w:rsidRPr="007A1328">
            <w:rPr>
              <w:i/>
              <w:sz w:val="18"/>
            </w:rPr>
            <w:fldChar w:fldCharType="end"/>
          </w:r>
        </w:p>
      </w:tc>
      <w:tc>
        <w:tcPr>
          <w:tcW w:w="709" w:type="dxa"/>
          <w:tcBorders>
            <w:top w:val="nil"/>
            <w:left w:val="nil"/>
            <w:bottom w:val="nil"/>
            <w:right w:val="nil"/>
          </w:tcBorders>
        </w:tcPr>
        <w:p w:rsidR="0070689F" w:rsidRDefault="0070689F" w:rsidP="009B0E10">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8</w:t>
          </w:r>
          <w:r w:rsidRPr="00ED79B6">
            <w:rPr>
              <w:i/>
              <w:sz w:val="18"/>
            </w:rPr>
            <w:fldChar w:fldCharType="end"/>
          </w:r>
        </w:p>
      </w:tc>
    </w:tr>
  </w:tbl>
  <w:p w:rsidR="0070689F" w:rsidRPr="000E17E3" w:rsidRDefault="0070689F" w:rsidP="000E17E3">
    <w:pPr>
      <w:rPr>
        <w:rFonts w:cs="Times New Roman"/>
        <w:i/>
        <w:sz w:val="18"/>
      </w:rPr>
    </w:pPr>
    <w:r w:rsidRPr="000E17E3">
      <w:rPr>
        <w:rFonts w:cs="Times New Roman"/>
        <w:i/>
        <w:sz w:val="18"/>
      </w:rPr>
      <w:t>OPC64919 - 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689F" w:rsidRDefault="0070689F" w:rsidP="0048364F">
      <w:pPr>
        <w:spacing w:line="240" w:lineRule="auto"/>
      </w:pPr>
      <w:r>
        <w:separator/>
      </w:r>
    </w:p>
  </w:footnote>
  <w:footnote w:type="continuationSeparator" w:id="0">
    <w:p w:rsidR="0070689F" w:rsidRDefault="0070689F" w:rsidP="0048364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689F" w:rsidRPr="005F1388" w:rsidRDefault="0070689F" w:rsidP="0048364F">
    <w:pPr>
      <w:pStyle w:val="Header"/>
      <w:tabs>
        <w:tab w:val="clear" w:pos="4150"/>
        <w:tab w:val="clear" w:pos="8307"/>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689F" w:rsidRPr="005F1388" w:rsidRDefault="0070689F" w:rsidP="0048364F">
    <w:pPr>
      <w:pStyle w:val="Header"/>
      <w:tabs>
        <w:tab w:val="clear" w:pos="4150"/>
        <w:tab w:val="clear" w:pos="8307"/>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689F" w:rsidRPr="005F1388" w:rsidRDefault="0070689F" w:rsidP="0048364F">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689F" w:rsidRPr="00ED79B6" w:rsidRDefault="0070689F" w:rsidP="00220A0C">
    <w:pPr>
      <w:pBdr>
        <w:bottom w:val="single" w:sz="6" w:space="1" w:color="auto"/>
      </w:pBdr>
      <w:spacing w:before="100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689F" w:rsidRPr="00ED79B6" w:rsidRDefault="0070689F" w:rsidP="00220A0C">
    <w:pPr>
      <w:pBdr>
        <w:bottom w:val="single" w:sz="6" w:space="1" w:color="auto"/>
      </w:pBdr>
      <w:spacing w:before="100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689F" w:rsidRPr="00ED79B6" w:rsidRDefault="0070689F" w:rsidP="0048364F">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689F" w:rsidRPr="00A961C4" w:rsidRDefault="0070689F" w:rsidP="0048364F">
    <w:pPr>
      <w:rPr>
        <w:b/>
        <w:sz w:val="20"/>
      </w:rPr>
    </w:pPr>
    <w:r>
      <w:rPr>
        <w:b/>
        <w:sz w:val="20"/>
      </w:rPr>
      <w:fldChar w:fldCharType="begin"/>
    </w:r>
    <w:r>
      <w:rPr>
        <w:b/>
        <w:sz w:val="20"/>
      </w:rPr>
      <w:instrText xml:space="preserve"> STYLEREF CharAmSchNo </w:instrText>
    </w:r>
    <w:r>
      <w:rPr>
        <w:b/>
        <w:sz w:val="20"/>
      </w:rPr>
      <w:fldChar w:fldCharType="separate"/>
    </w:r>
    <w:r w:rsidR="003A5C1C">
      <w:rPr>
        <w:b/>
        <w:noProof/>
        <w:sz w:val="20"/>
      </w:rPr>
      <w:t>Schedule 1</w:t>
    </w:r>
    <w:r>
      <w:rPr>
        <w:b/>
        <w:sz w:val="20"/>
      </w:rPr>
      <w:fldChar w:fldCharType="end"/>
    </w:r>
    <w:r w:rsidRPr="00A961C4">
      <w:rPr>
        <w:sz w:val="20"/>
      </w:rPr>
      <w:t xml:space="preserve">  </w:t>
    </w:r>
    <w:r>
      <w:rPr>
        <w:sz w:val="20"/>
      </w:rPr>
      <w:fldChar w:fldCharType="begin"/>
    </w:r>
    <w:r>
      <w:rPr>
        <w:sz w:val="20"/>
      </w:rPr>
      <w:instrText xml:space="preserve"> STYLEREF CharAmSchText </w:instrText>
    </w:r>
    <w:r>
      <w:rPr>
        <w:sz w:val="20"/>
      </w:rPr>
      <w:fldChar w:fldCharType="separate"/>
    </w:r>
    <w:r w:rsidR="003A5C1C">
      <w:rPr>
        <w:noProof/>
        <w:sz w:val="20"/>
      </w:rPr>
      <w:t>Corporate insolvency reforms</w:t>
    </w:r>
    <w:r>
      <w:rPr>
        <w:sz w:val="20"/>
      </w:rPr>
      <w:fldChar w:fldCharType="end"/>
    </w:r>
  </w:p>
  <w:p w:rsidR="0070689F" w:rsidRPr="00A961C4" w:rsidRDefault="0070689F" w:rsidP="0048364F">
    <w:pPr>
      <w:rPr>
        <w:b/>
        <w:sz w:val="20"/>
      </w:rPr>
    </w:pPr>
    <w:r>
      <w:rPr>
        <w:b/>
        <w:sz w:val="20"/>
      </w:rPr>
      <w:fldChar w:fldCharType="begin"/>
    </w:r>
    <w:r>
      <w:rPr>
        <w:b/>
        <w:sz w:val="20"/>
      </w:rPr>
      <w:instrText xml:space="preserve"> STYLEREF CharAmPartNo </w:instrTex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end"/>
    </w:r>
  </w:p>
  <w:p w:rsidR="0070689F" w:rsidRPr="00A961C4" w:rsidRDefault="0070689F" w:rsidP="007F48ED">
    <w:pPr>
      <w:pBdr>
        <w:bottom w:val="single" w:sz="6" w:space="1" w:color="auto"/>
      </w:pBdr>
      <w:spacing w:after="12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689F" w:rsidRPr="00A961C4" w:rsidRDefault="0070689F" w:rsidP="0048364F">
    <w:pPr>
      <w:jc w:val="right"/>
      <w:rPr>
        <w:sz w:val="20"/>
      </w:rPr>
    </w:pPr>
    <w:r w:rsidRPr="00A961C4">
      <w:rPr>
        <w:sz w:val="20"/>
      </w:rPr>
      <w:fldChar w:fldCharType="begin"/>
    </w:r>
    <w:r w:rsidRPr="00A961C4">
      <w:rPr>
        <w:sz w:val="20"/>
      </w:rPr>
      <w:instrText xml:space="preserve"> STYLEREF CharAmSchText </w:instrTex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Pr>
        <w:b/>
        <w:sz w:val="20"/>
      </w:rPr>
      <w:fldChar w:fldCharType="end"/>
    </w:r>
  </w:p>
  <w:p w:rsidR="0070689F" w:rsidRPr="00A961C4" w:rsidRDefault="0070689F" w:rsidP="0048364F">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Pr="00A961C4">
      <w:rPr>
        <w:b/>
        <w:sz w:val="20"/>
      </w:rPr>
      <w:fldChar w:fldCharType="end"/>
    </w:r>
  </w:p>
  <w:p w:rsidR="0070689F" w:rsidRPr="00A961C4" w:rsidRDefault="0070689F" w:rsidP="007F48ED">
    <w:pPr>
      <w:pBdr>
        <w:bottom w:val="single" w:sz="6" w:space="1" w:color="auto"/>
      </w:pBdr>
      <w:spacing w:after="120"/>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689F" w:rsidRPr="00A961C4" w:rsidRDefault="0070689F" w:rsidP="0048364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98A502A"/>
    <w:lvl w:ilvl="0">
      <w:start w:val="1"/>
      <w:numFmt w:val="decimal"/>
      <w:lvlText w:val="%1."/>
      <w:lvlJc w:val="left"/>
      <w:pPr>
        <w:tabs>
          <w:tab w:val="num" w:pos="1492"/>
        </w:tabs>
        <w:ind w:left="1492" w:hanging="360"/>
      </w:pPr>
    </w:lvl>
  </w:abstractNum>
  <w:abstractNum w:abstractNumId="1">
    <w:nsid w:val="FFFFFF7D"/>
    <w:multiLevelType w:val="singleLevel"/>
    <w:tmpl w:val="538C9F04"/>
    <w:lvl w:ilvl="0">
      <w:start w:val="1"/>
      <w:numFmt w:val="decimal"/>
      <w:lvlText w:val="%1."/>
      <w:lvlJc w:val="left"/>
      <w:pPr>
        <w:tabs>
          <w:tab w:val="num" w:pos="1209"/>
        </w:tabs>
        <w:ind w:left="1209" w:hanging="360"/>
      </w:pPr>
    </w:lvl>
  </w:abstractNum>
  <w:abstractNum w:abstractNumId="2">
    <w:nsid w:val="FFFFFF7E"/>
    <w:multiLevelType w:val="singleLevel"/>
    <w:tmpl w:val="307C6FFA"/>
    <w:lvl w:ilvl="0">
      <w:start w:val="1"/>
      <w:numFmt w:val="decimal"/>
      <w:lvlText w:val="%1."/>
      <w:lvlJc w:val="left"/>
      <w:pPr>
        <w:tabs>
          <w:tab w:val="num" w:pos="926"/>
        </w:tabs>
        <w:ind w:left="926" w:hanging="360"/>
      </w:pPr>
    </w:lvl>
  </w:abstractNum>
  <w:abstractNum w:abstractNumId="3">
    <w:nsid w:val="FFFFFF7F"/>
    <w:multiLevelType w:val="singleLevel"/>
    <w:tmpl w:val="46664038"/>
    <w:lvl w:ilvl="0">
      <w:start w:val="1"/>
      <w:numFmt w:val="decimal"/>
      <w:lvlText w:val="%1."/>
      <w:lvlJc w:val="left"/>
      <w:pPr>
        <w:tabs>
          <w:tab w:val="num" w:pos="643"/>
        </w:tabs>
        <w:ind w:left="643" w:hanging="360"/>
      </w:pPr>
    </w:lvl>
  </w:abstractNum>
  <w:abstractNum w:abstractNumId="4">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BD4ECE2"/>
    <w:lvl w:ilvl="0">
      <w:start w:val="1"/>
      <w:numFmt w:val="decimal"/>
      <w:lvlText w:val="%1."/>
      <w:lvlJc w:val="left"/>
      <w:pPr>
        <w:tabs>
          <w:tab w:val="num" w:pos="360"/>
        </w:tabs>
        <w:ind w:left="360" w:hanging="360"/>
      </w:pPr>
    </w:lvl>
  </w:abstractNum>
  <w:abstractNum w:abstractNumId="9">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nsid w:val="04E15B3D"/>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nsid w:val="0EBB596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152C7E0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6">
    <w:nsid w:val="3E1031EF"/>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nsid w:val="404B4194"/>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8">
    <w:nsid w:val="66D552CA"/>
    <w:multiLevelType w:val="multilevel"/>
    <w:tmpl w:val="237476BE"/>
    <w:name w:val="StandardBulletedList"/>
    <w:lvl w:ilvl="0">
      <w:start w:val="1"/>
      <w:numFmt w:val="bullet"/>
      <w:pStyle w:val="Bullet"/>
      <w:lvlText w:val="•"/>
      <w:lvlJc w:val="left"/>
      <w:pPr>
        <w:tabs>
          <w:tab w:val="num" w:pos="520"/>
        </w:tabs>
        <w:ind w:left="520" w:hanging="520"/>
      </w:pPr>
      <w:rPr>
        <w:rFonts w:ascii="Times New Roman" w:hAnsi="Times New Roman" w:cs="Times New Roman"/>
      </w:rPr>
    </w:lvl>
    <w:lvl w:ilvl="1">
      <w:start w:val="1"/>
      <w:numFmt w:val="bullet"/>
      <w:pStyle w:val="Dash"/>
      <w:lvlText w:val="–"/>
      <w:lvlJc w:val="left"/>
      <w:pPr>
        <w:tabs>
          <w:tab w:val="num" w:pos="1040"/>
        </w:tabs>
        <w:ind w:left="1040" w:hanging="520"/>
      </w:pPr>
      <w:rPr>
        <w:rFonts w:ascii="Times New Roman" w:hAnsi="Times New Roman" w:cs="Times New Roman"/>
      </w:rPr>
    </w:lvl>
    <w:lvl w:ilvl="2">
      <w:start w:val="1"/>
      <w:numFmt w:val="bullet"/>
      <w:pStyle w:val="DoubleDo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1"/>
  </w:num>
  <w:num w:numId="13">
    <w:abstractNumId w:val="12"/>
  </w:num>
  <w:num w:numId="14">
    <w:abstractNumId w:val="14"/>
  </w:num>
  <w:num w:numId="15">
    <w:abstractNumId w:val="13"/>
  </w:num>
  <w:num w:numId="16">
    <w:abstractNumId w:val="10"/>
  </w:num>
  <w:num w:numId="17">
    <w:abstractNumId w:val="17"/>
  </w:num>
  <w:num w:numId="18">
    <w:abstractNumId w:val="16"/>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removePersonalInformation/>
  <w:embedTrueTypeFonts/>
  <w:saveSubsetFonts/>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1556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6D2D"/>
    <w:rsid w:val="00000263"/>
    <w:rsid w:val="000113BC"/>
    <w:rsid w:val="000136AF"/>
    <w:rsid w:val="00015200"/>
    <w:rsid w:val="000157C5"/>
    <w:rsid w:val="00026C83"/>
    <w:rsid w:val="000321BB"/>
    <w:rsid w:val="00032C96"/>
    <w:rsid w:val="00033502"/>
    <w:rsid w:val="000364E2"/>
    <w:rsid w:val="0004044E"/>
    <w:rsid w:val="00046021"/>
    <w:rsid w:val="00046F47"/>
    <w:rsid w:val="0005120E"/>
    <w:rsid w:val="00054577"/>
    <w:rsid w:val="00054A59"/>
    <w:rsid w:val="00054C34"/>
    <w:rsid w:val="00060DAA"/>
    <w:rsid w:val="00061097"/>
    <w:rsid w:val="000614BF"/>
    <w:rsid w:val="000676CC"/>
    <w:rsid w:val="0007169C"/>
    <w:rsid w:val="00071E9C"/>
    <w:rsid w:val="00077593"/>
    <w:rsid w:val="0008133D"/>
    <w:rsid w:val="00082CEC"/>
    <w:rsid w:val="00083F48"/>
    <w:rsid w:val="00090186"/>
    <w:rsid w:val="00090ED6"/>
    <w:rsid w:val="000951CD"/>
    <w:rsid w:val="00096703"/>
    <w:rsid w:val="00096FAE"/>
    <w:rsid w:val="000974F1"/>
    <w:rsid w:val="000A0EDC"/>
    <w:rsid w:val="000A13D7"/>
    <w:rsid w:val="000A7349"/>
    <w:rsid w:val="000A7DF9"/>
    <w:rsid w:val="000B0A80"/>
    <w:rsid w:val="000B3B3A"/>
    <w:rsid w:val="000C1C66"/>
    <w:rsid w:val="000C58B1"/>
    <w:rsid w:val="000D05EF"/>
    <w:rsid w:val="000D5485"/>
    <w:rsid w:val="000E17A9"/>
    <w:rsid w:val="000E17E3"/>
    <w:rsid w:val="000E379F"/>
    <w:rsid w:val="000F1059"/>
    <w:rsid w:val="000F21C1"/>
    <w:rsid w:val="000F57E4"/>
    <w:rsid w:val="00100505"/>
    <w:rsid w:val="00102C87"/>
    <w:rsid w:val="00104105"/>
    <w:rsid w:val="00105D72"/>
    <w:rsid w:val="0010745C"/>
    <w:rsid w:val="001077B4"/>
    <w:rsid w:val="001143F6"/>
    <w:rsid w:val="00117277"/>
    <w:rsid w:val="001229EF"/>
    <w:rsid w:val="00122D8B"/>
    <w:rsid w:val="00132929"/>
    <w:rsid w:val="00134050"/>
    <w:rsid w:val="001404C9"/>
    <w:rsid w:val="00144FA9"/>
    <w:rsid w:val="00145A55"/>
    <w:rsid w:val="001470DE"/>
    <w:rsid w:val="00152C64"/>
    <w:rsid w:val="00156EA3"/>
    <w:rsid w:val="00160664"/>
    <w:rsid w:val="00160BD7"/>
    <w:rsid w:val="00160C5A"/>
    <w:rsid w:val="0016145D"/>
    <w:rsid w:val="001643C9"/>
    <w:rsid w:val="00164CDA"/>
    <w:rsid w:val="00165568"/>
    <w:rsid w:val="00165E3A"/>
    <w:rsid w:val="00166082"/>
    <w:rsid w:val="00166C2F"/>
    <w:rsid w:val="001708F9"/>
    <w:rsid w:val="001716C9"/>
    <w:rsid w:val="00172E5B"/>
    <w:rsid w:val="0017590A"/>
    <w:rsid w:val="0018063C"/>
    <w:rsid w:val="001830FD"/>
    <w:rsid w:val="00184261"/>
    <w:rsid w:val="00187284"/>
    <w:rsid w:val="00190DF5"/>
    <w:rsid w:val="00193461"/>
    <w:rsid w:val="001939E1"/>
    <w:rsid w:val="00195382"/>
    <w:rsid w:val="001A3B9F"/>
    <w:rsid w:val="001A65C0"/>
    <w:rsid w:val="001B0248"/>
    <w:rsid w:val="001B45F1"/>
    <w:rsid w:val="001B4BBF"/>
    <w:rsid w:val="001B6456"/>
    <w:rsid w:val="001B7A5D"/>
    <w:rsid w:val="001C2F8A"/>
    <w:rsid w:val="001C69C4"/>
    <w:rsid w:val="001D1CEC"/>
    <w:rsid w:val="001D3DFF"/>
    <w:rsid w:val="001D74C6"/>
    <w:rsid w:val="001E0020"/>
    <w:rsid w:val="001E0A8D"/>
    <w:rsid w:val="001E3590"/>
    <w:rsid w:val="001E7407"/>
    <w:rsid w:val="001F0581"/>
    <w:rsid w:val="001F15B3"/>
    <w:rsid w:val="001F189B"/>
    <w:rsid w:val="001F7F9C"/>
    <w:rsid w:val="002000E1"/>
    <w:rsid w:val="00201D27"/>
    <w:rsid w:val="00202415"/>
    <w:rsid w:val="00202FD8"/>
    <w:rsid w:val="0020300C"/>
    <w:rsid w:val="0020386D"/>
    <w:rsid w:val="00205499"/>
    <w:rsid w:val="00205D8C"/>
    <w:rsid w:val="00211137"/>
    <w:rsid w:val="0021186B"/>
    <w:rsid w:val="00214A48"/>
    <w:rsid w:val="002164BD"/>
    <w:rsid w:val="0021773C"/>
    <w:rsid w:val="00220A0C"/>
    <w:rsid w:val="00223657"/>
    <w:rsid w:val="00223E4A"/>
    <w:rsid w:val="002302EA"/>
    <w:rsid w:val="00240749"/>
    <w:rsid w:val="00244DC6"/>
    <w:rsid w:val="002468D7"/>
    <w:rsid w:val="002518C1"/>
    <w:rsid w:val="002606F7"/>
    <w:rsid w:val="002613D8"/>
    <w:rsid w:val="00273366"/>
    <w:rsid w:val="0027429F"/>
    <w:rsid w:val="002760AF"/>
    <w:rsid w:val="002775AD"/>
    <w:rsid w:val="0028463C"/>
    <w:rsid w:val="00285CDD"/>
    <w:rsid w:val="00291167"/>
    <w:rsid w:val="00291963"/>
    <w:rsid w:val="00294387"/>
    <w:rsid w:val="00297ECB"/>
    <w:rsid w:val="002A380A"/>
    <w:rsid w:val="002B1307"/>
    <w:rsid w:val="002B1EBF"/>
    <w:rsid w:val="002B5218"/>
    <w:rsid w:val="002B5BC4"/>
    <w:rsid w:val="002C152A"/>
    <w:rsid w:val="002C1E36"/>
    <w:rsid w:val="002C44EB"/>
    <w:rsid w:val="002C68A4"/>
    <w:rsid w:val="002D043A"/>
    <w:rsid w:val="002D1EB9"/>
    <w:rsid w:val="002D2E5D"/>
    <w:rsid w:val="002D3C59"/>
    <w:rsid w:val="002E5BB1"/>
    <w:rsid w:val="002F1186"/>
    <w:rsid w:val="002F3664"/>
    <w:rsid w:val="0030232A"/>
    <w:rsid w:val="0030363A"/>
    <w:rsid w:val="00306A3A"/>
    <w:rsid w:val="00312DE4"/>
    <w:rsid w:val="00312F6D"/>
    <w:rsid w:val="00314D90"/>
    <w:rsid w:val="0031713F"/>
    <w:rsid w:val="0031767D"/>
    <w:rsid w:val="0031794D"/>
    <w:rsid w:val="00317AB3"/>
    <w:rsid w:val="0032129E"/>
    <w:rsid w:val="00321913"/>
    <w:rsid w:val="00322694"/>
    <w:rsid w:val="00324EE6"/>
    <w:rsid w:val="00326297"/>
    <w:rsid w:val="003276A4"/>
    <w:rsid w:val="00327758"/>
    <w:rsid w:val="003316DC"/>
    <w:rsid w:val="00332E0D"/>
    <w:rsid w:val="003357ED"/>
    <w:rsid w:val="00337627"/>
    <w:rsid w:val="003415D3"/>
    <w:rsid w:val="003423EA"/>
    <w:rsid w:val="00343AB3"/>
    <w:rsid w:val="00344B73"/>
    <w:rsid w:val="00344CC5"/>
    <w:rsid w:val="00345927"/>
    <w:rsid w:val="00346335"/>
    <w:rsid w:val="00346BDE"/>
    <w:rsid w:val="00351BAA"/>
    <w:rsid w:val="00352B0F"/>
    <w:rsid w:val="0035524C"/>
    <w:rsid w:val="003561B0"/>
    <w:rsid w:val="00357142"/>
    <w:rsid w:val="00360A3C"/>
    <w:rsid w:val="00363B25"/>
    <w:rsid w:val="003646F8"/>
    <w:rsid w:val="00365B20"/>
    <w:rsid w:val="00365B44"/>
    <w:rsid w:val="00367960"/>
    <w:rsid w:val="003736F7"/>
    <w:rsid w:val="00374193"/>
    <w:rsid w:val="003755F0"/>
    <w:rsid w:val="00375F3C"/>
    <w:rsid w:val="00376A29"/>
    <w:rsid w:val="00377CC9"/>
    <w:rsid w:val="0038398B"/>
    <w:rsid w:val="003917DA"/>
    <w:rsid w:val="003925DB"/>
    <w:rsid w:val="003A0367"/>
    <w:rsid w:val="003A15AC"/>
    <w:rsid w:val="003A467C"/>
    <w:rsid w:val="003A5330"/>
    <w:rsid w:val="003A56EB"/>
    <w:rsid w:val="003A5C1C"/>
    <w:rsid w:val="003A5EB0"/>
    <w:rsid w:val="003A7EA1"/>
    <w:rsid w:val="003B0627"/>
    <w:rsid w:val="003B5763"/>
    <w:rsid w:val="003C04E6"/>
    <w:rsid w:val="003C4122"/>
    <w:rsid w:val="003C5F2B"/>
    <w:rsid w:val="003C6CE4"/>
    <w:rsid w:val="003D0BFE"/>
    <w:rsid w:val="003D19B6"/>
    <w:rsid w:val="003D3423"/>
    <w:rsid w:val="003D35E8"/>
    <w:rsid w:val="003D5325"/>
    <w:rsid w:val="003D5700"/>
    <w:rsid w:val="003D6245"/>
    <w:rsid w:val="003D763F"/>
    <w:rsid w:val="003E03F1"/>
    <w:rsid w:val="003E12EC"/>
    <w:rsid w:val="003E6626"/>
    <w:rsid w:val="003E7981"/>
    <w:rsid w:val="003F0F5A"/>
    <w:rsid w:val="003F3C19"/>
    <w:rsid w:val="00400A30"/>
    <w:rsid w:val="004022CA"/>
    <w:rsid w:val="004116CD"/>
    <w:rsid w:val="00414ADE"/>
    <w:rsid w:val="00414B0D"/>
    <w:rsid w:val="00417D36"/>
    <w:rsid w:val="00424CA9"/>
    <w:rsid w:val="004257BB"/>
    <w:rsid w:val="004261D9"/>
    <w:rsid w:val="004273B5"/>
    <w:rsid w:val="004319D9"/>
    <w:rsid w:val="00432708"/>
    <w:rsid w:val="0043413F"/>
    <w:rsid w:val="0044291A"/>
    <w:rsid w:val="00443902"/>
    <w:rsid w:val="00443E51"/>
    <w:rsid w:val="00444A87"/>
    <w:rsid w:val="004478CE"/>
    <w:rsid w:val="00454AA8"/>
    <w:rsid w:val="00456CD5"/>
    <w:rsid w:val="0045728C"/>
    <w:rsid w:val="00460499"/>
    <w:rsid w:val="0046706C"/>
    <w:rsid w:val="004725BE"/>
    <w:rsid w:val="00474835"/>
    <w:rsid w:val="004819C7"/>
    <w:rsid w:val="0048364F"/>
    <w:rsid w:val="0048478D"/>
    <w:rsid w:val="00484A69"/>
    <w:rsid w:val="00486742"/>
    <w:rsid w:val="00490A87"/>
    <w:rsid w:val="00490F2E"/>
    <w:rsid w:val="00494779"/>
    <w:rsid w:val="004947D5"/>
    <w:rsid w:val="00496DB3"/>
    <w:rsid w:val="00496F97"/>
    <w:rsid w:val="004979C4"/>
    <w:rsid w:val="004A01EE"/>
    <w:rsid w:val="004A408C"/>
    <w:rsid w:val="004A53EA"/>
    <w:rsid w:val="004A5587"/>
    <w:rsid w:val="004B69BC"/>
    <w:rsid w:val="004B6ABC"/>
    <w:rsid w:val="004C039B"/>
    <w:rsid w:val="004C31A8"/>
    <w:rsid w:val="004D72FD"/>
    <w:rsid w:val="004E1529"/>
    <w:rsid w:val="004E5D28"/>
    <w:rsid w:val="004E6A81"/>
    <w:rsid w:val="004F09B5"/>
    <w:rsid w:val="004F1523"/>
    <w:rsid w:val="004F1FAC"/>
    <w:rsid w:val="004F38A2"/>
    <w:rsid w:val="004F676E"/>
    <w:rsid w:val="005018C3"/>
    <w:rsid w:val="00507383"/>
    <w:rsid w:val="00510F83"/>
    <w:rsid w:val="005152AF"/>
    <w:rsid w:val="00516B8D"/>
    <w:rsid w:val="00517E59"/>
    <w:rsid w:val="0052137B"/>
    <w:rsid w:val="00522430"/>
    <w:rsid w:val="00523139"/>
    <w:rsid w:val="00523639"/>
    <w:rsid w:val="00523687"/>
    <w:rsid w:val="005252FB"/>
    <w:rsid w:val="0052686F"/>
    <w:rsid w:val="00526DA8"/>
    <w:rsid w:val="0052756C"/>
    <w:rsid w:val="00527997"/>
    <w:rsid w:val="00530230"/>
    <w:rsid w:val="00530CC9"/>
    <w:rsid w:val="00531F3D"/>
    <w:rsid w:val="00537FBC"/>
    <w:rsid w:val="00541D73"/>
    <w:rsid w:val="00543469"/>
    <w:rsid w:val="005452CC"/>
    <w:rsid w:val="00546FA3"/>
    <w:rsid w:val="0054724F"/>
    <w:rsid w:val="0055264D"/>
    <w:rsid w:val="00554243"/>
    <w:rsid w:val="00557829"/>
    <w:rsid w:val="00557C7A"/>
    <w:rsid w:val="00562A58"/>
    <w:rsid w:val="00566F77"/>
    <w:rsid w:val="0056762C"/>
    <w:rsid w:val="00570A9A"/>
    <w:rsid w:val="00581211"/>
    <w:rsid w:val="00583AE7"/>
    <w:rsid w:val="00584811"/>
    <w:rsid w:val="005931D1"/>
    <w:rsid w:val="00593AA6"/>
    <w:rsid w:val="00594161"/>
    <w:rsid w:val="00594749"/>
    <w:rsid w:val="005954B9"/>
    <w:rsid w:val="005A12B5"/>
    <w:rsid w:val="005A482B"/>
    <w:rsid w:val="005A7AD4"/>
    <w:rsid w:val="005B071C"/>
    <w:rsid w:val="005B1823"/>
    <w:rsid w:val="005B4067"/>
    <w:rsid w:val="005B51E8"/>
    <w:rsid w:val="005C13E1"/>
    <w:rsid w:val="005C36E0"/>
    <w:rsid w:val="005C3F41"/>
    <w:rsid w:val="005C7023"/>
    <w:rsid w:val="005D168D"/>
    <w:rsid w:val="005D5EA1"/>
    <w:rsid w:val="005D695B"/>
    <w:rsid w:val="005D69E8"/>
    <w:rsid w:val="005E4E83"/>
    <w:rsid w:val="005E61D3"/>
    <w:rsid w:val="005E7567"/>
    <w:rsid w:val="005F61CC"/>
    <w:rsid w:val="005F7738"/>
    <w:rsid w:val="00600219"/>
    <w:rsid w:val="00605178"/>
    <w:rsid w:val="00610DC5"/>
    <w:rsid w:val="00610F34"/>
    <w:rsid w:val="00613EAD"/>
    <w:rsid w:val="006158AC"/>
    <w:rsid w:val="00615B87"/>
    <w:rsid w:val="00625C48"/>
    <w:rsid w:val="006275E7"/>
    <w:rsid w:val="00630870"/>
    <w:rsid w:val="006311DF"/>
    <w:rsid w:val="00631449"/>
    <w:rsid w:val="006335E1"/>
    <w:rsid w:val="00634D26"/>
    <w:rsid w:val="006358D1"/>
    <w:rsid w:val="00640402"/>
    <w:rsid w:val="00640C0D"/>
    <w:rsid w:val="00640F78"/>
    <w:rsid w:val="00644554"/>
    <w:rsid w:val="00646E7B"/>
    <w:rsid w:val="0065001B"/>
    <w:rsid w:val="006507EA"/>
    <w:rsid w:val="0065472D"/>
    <w:rsid w:val="0065599D"/>
    <w:rsid w:val="00655D6A"/>
    <w:rsid w:val="00656DE9"/>
    <w:rsid w:val="00673AEC"/>
    <w:rsid w:val="00676D1F"/>
    <w:rsid w:val="0067739D"/>
    <w:rsid w:val="00677CC2"/>
    <w:rsid w:val="00680C70"/>
    <w:rsid w:val="00685F42"/>
    <w:rsid w:val="006866A1"/>
    <w:rsid w:val="0069087C"/>
    <w:rsid w:val="0069207B"/>
    <w:rsid w:val="00692692"/>
    <w:rsid w:val="00697250"/>
    <w:rsid w:val="006A4309"/>
    <w:rsid w:val="006A4DE0"/>
    <w:rsid w:val="006A5AA1"/>
    <w:rsid w:val="006B0E55"/>
    <w:rsid w:val="006B1C46"/>
    <w:rsid w:val="006B1CF5"/>
    <w:rsid w:val="006B7006"/>
    <w:rsid w:val="006C23F2"/>
    <w:rsid w:val="006C2C2D"/>
    <w:rsid w:val="006C7F8C"/>
    <w:rsid w:val="006D5EA9"/>
    <w:rsid w:val="006D5FB5"/>
    <w:rsid w:val="006D7AB9"/>
    <w:rsid w:val="006F22D0"/>
    <w:rsid w:val="00700B2C"/>
    <w:rsid w:val="00706689"/>
    <w:rsid w:val="0070689F"/>
    <w:rsid w:val="00706B42"/>
    <w:rsid w:val="00710BD6"/>
    <w:rsid w:val="00712E2B"/>
    <w:rsid w:val="00713084"/>
    <w:rsid w:val="007145D4"/>
    <w:rsid w:val="00715025"/>
    <w:rsid w:val="00720107"/>
    <w:rsid w:val="00720FC2"/>
    <w:rsid w:val="0072448D"/>
    <w:rsid w:val="00731E00"/>
    <w:rsid w:val="00732E9D"/>
    <w:rsid w:val="0073491A"/>
    <w:rsid w:val="007440B7"/>
    <w:rsid w:val="00746AD8"/>
    <w:rsid w:val="00747993"/>
    <w:rsid w:val="007634AD"/>
    <w:rsid w:val="007715C9"/>
    <w:rsid w:val="00774EDD"/>
    <w:rsid w:val="007757EC"/>
    <w:rsid w:val="007842D0"/>
    <w:rsid w:val="00786F66"/>
    <w:rsid w:val="00790DD0"/>
    <w:rsid w:val="00792F61"/>
    <w:rsid w:val="007959B0"/>
    <w:rsid w:val="00795A9F"/>
    <w:rsid w:val="007A0063"/>
    <w:rsid w:val="007A115D"/>
    <w:rsid w:val="007A35E6"/>
    <w:rsid w:val="007A424C"/>
    <w:rsid w:val="007A5BB5"/>
    <w:rsid w:val="007A6863"/>
    <w:rsid w:val="007A7599"/>
    <w:rsid w:val="007B0C16"/>
    <w:rsid w:val="007B1322"/>
    <w:rsid w:val="007B58FF"/>
    <w:rsid w:val="007B6E41"/>
    <w:rsid w:val="007C12C7"/>
    <w:rsid w:val="007C1A62"/>
    <w:rsid w:val="007C55E0"/>
    <w:rsid w:val="007C5752"/>
    <w:rsid w:val="007D1E4D"/>
    <w:rsid w:val="007D45C1"/>
    <w:rsid w:val="007D54C5"/>
    <w:rsid w:val="007D6502"/>
    <w:rsid w:val="007D7C26"/>
    <w:rsid w:val="007E190C"/>
    <w:rsid w:val="007E4503"/>
    <w:rsid w:val="007E5B00"/>
    <w:rsid w:val="007E6129"/>
    <w:rsid w:val="007E7D4A"/>
    <w:rsid w:val="007F03D5"/>
    <w:rsid w:val="007F36E1"/>
    <w:rsid w:val="007F48ED"/>
    <w:rsid w:val="007F50A1"/>
    <w:rsid w:val="007F7947"/>
    <w:rsid w:val="00801F5E"/>
    <w:rsid w:val="00812F45"/>
    <w:rsid w:val="008144D2"/>
    <w:rsid w:val="00815F21"/>
    <w:rsid w:val="00822AE2"/>
    <w:rsid w:val="00827623"/>
    <w:rsid w:val="008309D9"/>
    <w:rsid w:val="008329A3"/>
    <w:rsid w:val="00832A9C"/>
    <w:rsid w:val="00834616"/>
    <w:rsid w:val="00835739"/>
    <w:rsid w:val="0084172C"/>
    <w:rsid w:val="00845AF5"/>
    <w:rsid w:val="00846E90"/>
    <w:rsid w:val="00851AFB"/>
    <w:rsid w:val="00852746"/>
    <w:rsid w:val="00855FB2"/>
    <w:rsid w:val="00856A31"/>
    <w:rsid w:val="00862841"/>
    <w:rsid w:val="00863396"/>
    <w:rsid w:val="00865B65"/>
    <w:rsid w:val="008754D0"/>
    <w:rsid w:val="008777D1"/>
    <w:rsid w:val="00877D48"/>
    <w:rsid w:val="00880E47"/>
    <w:rsid w:val="00880E64"/>
    <w:rsid w:val="008816F0"/>
    <w:rsid w:val="0088345B"/>
    <w:rsid w:val="00887513"/>
    <w:rsid w:val="008A16A5"/>
    <w:rsid w:val="008B30BF"/>
    <w:rsid w:val="008C2B5D"/>
    <w:rsid w:val="008C69CC"/>
    <w:rsid w:val="008D0EE0"/>
    <w:rsid w:val="008D5465"/>
    <w:rsid w:val="008D5B99"/>
    <w:rsid w:val="008D7A27"/>
    <w:rsid w:val="008E4702"/>
    <w:rsid w:val="008E69AA"/>
    <w:rsid w:val="008E7251"/>
    <w:rsid w:val="008E781D"/>
    <w:rsid w:val="008F4F1C"/>
    <w:rsid w:val="008F6353"/>
    <w:rsid w:val="008F75D7"/>
    <w:rsid w:val="00900201"/>
    <w:rsid w:val="009064B0"/>
    <w:rsid w:val="0090667B"/>
    <w:rsid w:val="00906E46"/>
    <w:rsid w:val="00907A80"/>
    <w:rsid w:val="009143ED"/>
    <w:rsid w:val="00916E2A"/>
    <w:rsid w:val="00922063"/>
    <w:rsid w:val="00922764"/>
    <w:rsid w:val="00932377"/>
    <w:rsid w:val="0093364B"/>
    <w:rsid w:val="009339B3"/>
    <w:rsid w:val="00936E6D"/>
    <w:rsid w:val="009408EA"/>
    <w:rsid w:val="0094172C"/>
    <w:rsid w:val="009419CC"/>
    <w:rsid w:val="00941CF8"/>
    <w:rsid w:val="00943102"/>
    <w:rsid w:val="00944B9C"/>
    <w:rsid w:val="00945097"/>
    <w:rsid w:val="0094523D"/>
    <w:rsid w:val="009551CF"/>
    <w:rsid w:val="009559E6"/>
    <w:rsid w:val="009662CD"/>
    <w:rsid w:val="00967589"/>
    <w:rsid w:val="009676BD"/>
    <w:rsid w:val="00972F5F"/>
    <w:rsid w:val="00976A63"/>
    <w:rsid w:val="009775FC"/>
    <w:rsid w:val="00983419"/>
    <w:rsid w:val="009879B2"/>
    <w:rsid w:val="0099453F"/>
    <w:rsid w:val="0099461C"/>
    <w:rsid w:val="009A5AF2"/>
    <w:rsid w:val="009A7D58"/>
    <w:rsid w:val="009B0E10"/>
    <w:rsid w:val="009C0591"/>
    <w:rsid w:val="009C1757"/>
    <w:rsid w:val="009C19D3"/>
    <w:rsid w:val="009C3431"/>
    <w:rsid w:val="009C52C5"/>
    <w:rsid w:val="009C5989"/>
    <w:rsid w:val="009D08DA"/>
    <w:rsid w:val="009D2BB0"/>
    <w:rsid w:val="009E23CD"/>
    <w:rsid w:val="009F1664"/>
    <w:rsid w:val="009F3F98"/>
    <w:rsid w:val="009F7885"/>
    <w:rsid w:val="00A03FD8"/>
    <w:rsid w:val="00A06860"/>
    <w:rsid w:val="00A136F5"/>
    <w:rsid w:val="00A13B8E"/>
    <w:rsid w:val="00A20768"/>
    <w:rsid w:val="00A211CA"/>
    <w:rsid w:val="00A231E2"/>
    <w:rsid w:val="00A25443"/>
    <w:rsid w:val="00A2550D"/>
    <w:rsid w:val="00A334EF"/>
    <w:rsid w:val="00A36199"/>
    <w:rsid w:val="00A3776B"/>
    <w:rsid w:val="00A37865"/>
    <w:rsid w:val="00A4169B"/>
    <w:rsid w:val="00A445F2"/>
    <w:rsid w:val="00A44A3A"/>
    <w:rsid w:val="00A44AE9"/>
    <w:rsid w:val="00A457F4"/>
    <w:rsid w:val="00A50D55"/>
    <w:rsid w:val="00A5165B"/>
    <w:rsid w:val="00A5215D"/>
    <w:rsid w:val="00A52FDA"/>
    <w:rsid w:val="00A56D2D"/>
    <w:rsid w:val="00A64912"/>
    <w:rsid w:val="00A64C8D"/>
    <w:rsid w:val="00A70A61"/>
    <w:rsid w:val="00A70A74"/>
    <w:rsid w:val="00A73319"/>
    <w:rsid w:val="00A73AF7"/>
    <w:rsid w:val="00A7758F"/>
    <w:rsid w:val="00A80990"/>
    <w:rsid w:val="00A877F9"/>
    <w:rsid w:val="00A918BA"/>
    <w:rsid w:val="00AA0343"/>
    <w:rsid w:val="00AA2A5C"/>
    <w:rsid w:val="00AA3451"/>
    <w:rsid w:val="00AA4A33"/>
    <w:rsid w:val="00AA7592"/>
    <w:rsid w:val="00AA7691"/>
    <w:rsid w:val="00AA776D"/>
    <w:rsid w:val="00AB78E9"/>
    <w:rsid w:val="00AC0728"/>
    <w:rsid w:val="00AC22DD"/>
    <w:rsid w:val="00AD3467"/>
    <w:rsid w:val="00AD5641"/>
    <w:rsid w:val="00AD7252"/>
    <w:rsid w:val="00AE0DC4"/>
    <w:rsid w:val="00AE0F9B"/>
    <w:rsid w:val="00AE34D2"/>
    <w:rsid w:val="00AE5383"/>
    <w:rsid w:val="00AE5A86"/>
    <w:rsid w:val="00AE619C"/>
    <w:rsid w:val="00AF32A0"/>
    <w:rsid w:val="00AF3AD9"/>
    <w:rsid w:val="00AF4117"/>
    <w:rsid w:val="00AF4D01"/>
    <w:rsid w:val="00AF55FF"/>
    <w:rsid w:val="00AF6E59"/>
    <w:rsid w:val="00AF70A5"/>
    <w:rsid w:val="00AF7A42"/>
    <w:rsid w:val="00B032D8"/>
    <w:rsid w:val="00B06878"/>
    <w:rsid w:val="00B10663"/>
    <w:rsid w:val="00B14BB9"/>
    <w:rsid w:val="00B153FA"/>
    <w:rsid w:val="00B161E9"/>
    <w:rsid w:val="00B22851"/>
    <w:rsid w:val="00B2322A"/>
    <w:rsid w:val="00B31323"/>
    <w:rsid w:val="00B32506"/>
    <w:rsid w:val="00B33B3C"/>
    <w:rsid w:val="00B33BA4"/>
    <w:rsid w:val="00B37A13"/>
    <w:rsid w:val="00B40D74"/>
    <w:rsid w:val="00B43A09"/>
    <w:rsid w:val="00B4580D"/>
    <w:rsid w:val="00B474EF"/>
    <w:rsid w:val="00B52663"/>
    <w:rsid w:val="00B55323"/>
    <w:rsid w:val="00B56DCB"/>
    <w:rsid w:val="00B57463"/>
    <w:rsid w:val="00B60FB5"/>
    <w:rsid w:val="00B657A8"/>
    <w:rsid w:val="00B74D97"/>
    <w:rsid w:val="00B770D2"/>
    <w:rsid w:val="00B8265F"/>
    <w:rsid w:val="00B9765D"/>
    <w:rsid w:val="00BA47A3"/>
    <w:rsid w:val="00BA5026"/>
    <w:rsid w:val="00BB1FF0"/>
    <w:rsid w:val="00BB301A"/>
    <w:rsid w:val="00BB44D4"/>
    <w:rsid w:val="00BB6E79"/>
    <w:rsid w:val="00BB759F"/>
    <w:rsid w:val="00BB75FD"/>
    <w:rsid w:val="00BD06BA"/>
    <w:rsid w:val="00BD0B3F"/>
    <w:rsid w:val="00BD19AE"/>
    <w:rsid w:val="00BD2386"/>
    <w:rsid w:val="00BD4D9F"/>
    <w:rsid w:val="00BD5549"/>
    <w:rsid w:val="00BD647C"/>
    <w:rsid w:val="00BD7C0F"/>
    <w:rsid w:val="00BE1293"/>
    <w:rsid w:val="00BE2411"/>
    <w:rsid w:val="00BE2BF0"/>
    <w:rsid w:val="00BE3B31"/>
    <w:rsid w:val="00BE449B"/>
    <w:rsid w:val="00BE5FAD"/>
    <w:rsid w:val="00BE6F5E"/>
    <w:rsid w:val="00BE719A"/>
    <w:rsid w:val="00BE720A"/>
    <w:rsid w:val="00BF0A08"/>
    <w:rsid w:val="00BF193D"/>
    <w:rsid w:val="00BF3BF7"/>
    <w:rsid w:val="00BF6650"/>
    <w:rsid w:val="00C0496B"/>
    <w:rsid w:val="00C0516F"/>
    <w:rsid w:val="00C057F4"/>
    <w:rsid w:val="00C067E5"/>
    <w:rsid w:val="00C1425C"/>
    <w:rsid w:val="00C156BE"/>
    <w:rsid w:val="00C164CA"/>
    <w:rsid w:val="00C1756E"/>
    <w:rsid w:val="00C216DC"/>
    <w:rsid w:val="00C2355B"/>
    <w:rsid w:val="00C24281"/>
    <w:rsid w:val="00C26A77"/>
    <w:rsid w:val="00C26D76"/>
    <w:rsid w:val="00C27E3B"/>
    <w:rsid w:val="00C27FB1"/>
    <w:rsid w:val="00C42BF8"/>
    <w:rsid w:val="00C44ACC"/>
    <w:rsid w:val="00C460AE"/>
    <w:rsid w:val="00C50043"/>
    <w:rsid w:val="00C50A0F"/>
    <w:rsid w:val="00C51465"/>
    <w:rsid w:val="00C5154A"/>
    <w:rsid w:val="00C517DA"/>
    <w:rsid w:val="00C53558"/>
    <w:rsid w:val="00C5516E"/>
    <w:rsid w:val="00C62631"/>
    <w:rsid w:val="00C62AF5"/>
    <w:rsid w:val="00C66400"/>
    <w:rsid w:val="00C66755"/>
    <w:rsid w:val="00C7573B"/>
    <w:rsid w:val="00C76CF3"/>
    <w:rsid w:val="00C7709D"/>
    <w:rsid w:val="00C7761E"/>
    <w:rsid w:val="00C806DC"/>
    <w:rsid w:val="00C919F2"/>
    <w:rsid w:val="00CA2B34"/>
    <w:rsid w:val="00CA2B73"/>
    <w:rsid w:val="00CA7352"/>
    <w:rsid w:val="00CA7844"/>
    <w:rsid w:val="00CB0355"/>
    <w:rsid w:val="00CB2BE7"/>
    <w:rsid w:val="00CB2E6A"/>
    <w:rsid w:val="00CB58EF"/>
    <w:rsid w:val="00CB6F1F"/>
    <w:rsid w:val="00CC25EB"/>
    <w:rsid w:val="00CC2ED3"/>
    <w:rsid w:val="00CC305F"/>
    <w:rsid w:val="00CC3901"/>
    <w:rsid w:val="00CC73CD"/>
    <w:rsid w:val="00CD288B"/>
    <w:rsid w:val="00CD40EF"/>
    <w:rsid w:val="00CD59E8"/>
    <w:rsid w:val="00CD6FF7"/>
    <w:rsid w:val="00CD7029"/>
    <w:rsid w:val="00CE7D64"/>
    <w:rsid w:val="00CF0BB2"/>
    <w:rsid w:val="00CF29CF"/>
    <w:rsid w:val="00CF2F1F"/>
    <w:rsid w:val="00D03E49"/>
    <w:rsid w:val="00D12C92"/>
    <w:rsid w:val="00D13441"/>
    <w:rsid w:val="00D17113"/>
    <w:rsid w:val="00D20665"/>
    <w:rsid w:val="00D22741"/>
    <w:rsid w:val="00D243A3"/>
    <w:rsid w:val="00D26081"/>
    <w:rsid w:val="00D26454"/>
    <w:rsid w:val="00D26C2A"/>
    <w:rsid w:val="00D3200B"/>
    <w:rsid w:val="00D33440"/>
    <w:rsid w:val="00D33AC1"/>
    <w:rsid w:val="00D37E37"/>
    <w:rsid w:val="00D41F64"/>
    <w:rsid w:val="00D44757"/>
    <w:rsid w:val="00D52EFE"/>
    <w:rsid w:val="00D56A0D"/>
    <w:rsid w:val="00D608A9"/>
    <w:rsid w:val="00D631BB"/>
    <w:rsid w:val="00D63EF6"/>
    <w:rsid w:val="00D66518"/>
    <w:rsid w:val="00D70DFB"/>
    <w:rsid w:val="00D71EEA"/>
    <w:rsid w:val="00D735CD"/>
    <w:rsid w:val="00D74125"/>
    <w:rsid w:val="00D75AC6"/>
    <w:rsid w:val="00D766DF"/>
    <w:rsid w:val="00D77C13"/>
    <w:rsid w:val="00D77D9A"/>
    <w:rsid w:val="00D80EAE"/>
    <w:rsid w:val="00D82539"/>
    <w:rsid w:val="00D84F6A"/>
    <w:rsid w:val="00D86936"/>
    <w:rsid w:val="00D86C86"/>
    <w:rsid w:val="00D91EEC"/>
    <w:rsid w:val="00D95891"/>
    <w:rsid w:val="00DA2316"/>
    <w:rsid w:val="00DA47F8"/>
    <w:rsid w:val="00DA4DB8"/>
    <w:rsid w:val="00DA7C2E"/>
    <w:rsid w:val="00DB2F31"/>
    <w:rsid w:val="00DB3FC0"/>
    <w:rsid w:val="00DB5CB4"/>
    <w:rsid w:val="00DC66B2"/>
    <w:rsid w:val="00DD0189"/>
    <w:rsid w:val="00DE149E"/>
    <w:rsid w:val="00DF1558"/>
    <w:rsid w:val="00DF3212"/>
    <w:rsid w:val="00DF3FC0"/>
    <w:rsid w:val="00DF3FF0"/>
    <w:rsid w:val="00DF4F9E"/>
    <w:rsid w:val="00DF67F1"/>
    <w:rsid w:val="00DF78AE"/>
    <w:rsid w:val="00E037C2"/>
    <w:rsid w:val="00E03C4B"/>
    <w:rsid w:val="00E03E41"/>
    <w:rsid w:val="00E05704"/>
    <w:rsid w:val="00E12A88"/>
    <w:rsid w:val="00E12F1A"/>
    <w:rsid w:val="00E15561"/>
    <w:rsid w:val="00E1679C"/>
    <w:rsid w:val="00E21C03"/>
    <w:rsid w:val="00E21CFB"/>
    <w:rsid w:val="00E22935"/>
    <w:rsid w:val="00E253D4"/>
    <w:rsid w:val="00E25FF5"/>
    <w:rsid w:val="00E331C8"/>
    <w:rsid w:val="00E35167"/>
    <w:rsid w:val="00E4164C"/>
    <w:rsid w:val="00E43303"/>
    <w:rsid w:val="00E479EB"/>
    <w:rsid w:val="00E54292"/>
    <w:rsid w:val="00E60009"/>
    <w:rsid w:val="00E60191"/>
    <w:rsid w:val="00E608E2"/>
    <w:rsid w:val="00E669DB"/>
    <w:rsid w:val="00E678B4"/>
    <w:rsid w:val="00E74DC7"/>
    <w:rsid w:val="00E77E75"/>
    <w:rsid w:val="00E80493"/>
    <w:rsid w:val="00E819C6"/>
    <w:rsid w:val="00E84830"/>
    <w:rsid w:val="00E87699"/>
    <w:rsid w:val="00E92E27"/>
    <w:rsid w:val="00E94463"/>
    <w:rsid w:val="00E9586B"/>
    <w:rsid w:val="00E97334"/>
    <w:rsid w:val="00EA0D36"/>
    <w:rsid w:val="00EA1584"/>
    <w:rsid w:val="00EB0653"/>
    <w:rsid w:val="00EB12ED"/>
    <w:rsid w:val="00EB632A"/>
    <w:rsid w:val="00EC5584"/>
    <w:rsid w:val="00EC6C4C"/>
    <w:rsid w:val="00ED4928"/>
    <w:rsid w:val="00ED7630"/>
    <w:rsid w:val="00EE178D"/>
    <w:rsid w:val="00EE1CD3"/>
    <w:rsid w:val="00EE3749"/>
    <w:rsid w:val="00EE3F02"/>
    <w:rsid w:val="00EE6190"/>
    <w:rsid w:val="00EF1999"/>
    <w:rsid w:val="00EF2CDC"/>
    <w:rsid w:val="00EF2E3A"/>
    <w:rsid w:val="00EF3943"/>
    <w:rsid w:val="00EF4936"/>
    <w:rsid w:val="00EF6402"/>
    <w:rsid w:val="00EF7948"/>
    <w:rsid w:val="00F025DF"/>
    <w:rsid w:val="00F0344E"/>
    <w:rsid w:val="00F038D0"/>
    <w:rsid w:val="00F047E2"/>
    <w:rsid w:val="00F04D57"/>
    <w:rsid w:val="00F078DC"/>
    <w:rsid w:val="00F10A93"/>
    <w:rsid w:val="00F1387C"/>
    <w:rsid w:val="00F13E86"/>
    <w:rsid w:val="00F210E1"/>
    <w:rsid w:val="00F24EEC"/>
    <w:rsid w:val="00F26FFF"/>
    <w:rsid w:val="00F31244"/>
    <w:rsid w:val="00F328CE"/>
    <w:rsid w:val="00F32FCB"/>
    <w:rsid w:val="00F330AB"/>
    <w:rsid w:val="00F35746"/>
    <w:rsid w:val="00F42016"/>
    <w:rsid w:val="00F43EAC"/>
    <w:rsid w:val="00F47B93"/>
    <w:rsid w:val="00F51746"/>
    <w:rsid w:val="00F62078"/>
    <w:rsid w:val="00F64B75"/>
    <w:rsid w:val="00F6709F"/>
    <w:rsid w:val="00F677A9"/>
    <w:rsid w:val="00F723BD"/>
    <w:rsid w:val="00F732EA"/>
    <w:rsid w:val="00F84CF5"/>
    <w:rsid w:val="00F850C7"/>
    <w:rsid w:val="00F8612E"/>
    <w:rsid w:val="00FA0BD5"/>
    <w:rsid w:val="00FA2255"/>
    <w:rsid w:val="00FA420B"/>
    <w:rsid w:val="00FB43E2"/>
    <w:rsid w:val="00FB4DB5"/>
    <w:rsid w:val="00FB62D9"/>
    <w:rsid w:val="00FC08CA"/>
    <w:rsid w:val="00FC43E2"/>
    <w:rsid w:val="00FC4606"/>
    <w:rsid w:val="00FC7433"/>
    <w:rsid w:val="00FC7EDA"/>
    <w:rsid w:val="00FD02E0"/>
    <w:rsid w:val="00FD0AC6"/>
    <w:rsid w:val="00FD15AC"/>
    <w:rsid w:val="00FD5A11"/>
    <w:rsid w:val="00FE0781"/>
    <w:rsid w:val="00FE166A"/>
    <w:rsid w:val="00FE4EA5"/>
    <w:rsid w:val="00FF0631"/>
    <w:rsid w:val="00FF1D60"/>
    <w:rsid w:val="00FF25B0"/>
    <w:rsid w:val="00FF39DE"/>
    <w:rsid w:val="00FF41B3"/>
    <w:rsid w:val="00FF7B6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556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0" w:defSemiHidden="1" w:defUnhideWhenUsed="1" w:defQFormat="0" w:count="267">
    <w:lsdException w:name="Normal" w:semiHidden="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ne number" w:uiPriority="99"/>
    <w:lsdException w:name="Title" w:semiHidden="0" w:unhideWhenUsed="0" w:qFormat="1"/>
    <w:lsdException w:name="Default Paragraph Font" w:uiPriority="1"/>
    <w:lsdException w:name="Subtitle" w:semiHidden="0" w:unhideWhenUsed="0" w:qFormat="1"/>
    <w:lsdException w:name="Note Heading" w:uiPriority="99"/>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EA1584"/>
    <w:pPr>
      <w:spacing w:line="260" w:lineRule="atLeast"/>
    </w:pPr>
    <w:rPr>
      <w:sz w:val="22"/>
    </w:rPr>
  </w:style>
  <w:style w:type="paragraph" w:styleId="Heading1">
    <w:name w:val="heading 1"/>
    <w:basedOn w:val="Normal"/>
    <w:next w:val="Normal"/>
    <w:link w:val="Heading1Char"/>
    <w:uiPriority w:val="9"/>
    <w:qFormat/>
    <w:rsid w:val="00EA1584"/>
    <w:pPr>
      <w:keepNext/>
      <w:keepLines/>
      <w:numPr>
        <w:numId w:val="17"/>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A1584"/>
    <w:pPr>
      <w:keepNext/>
      <w:keepLines/>
      <w:numPr>
        <w:ilvl w:val="1"/>
        <w:numId w:val="17"/>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EA1584"/>
    <w:pPr>
      <w:keepNext/>
      <w:keepLines/>
      <w:numPr>
        <w:ilvl w:val="2"/>
        <w:numId w:val="17"/>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EA1584"/>
    <w:pPr>
      <w:keepNext/>
      <w:keepLines/>
      <w:numPr>
        <w:ilvl w:val="3"/>
        <w:numId w:val="17"/>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EA1584"/>
    <w:pPr>
      <w:keepNext/>
      <w:keepLines/>
      <w:numPr>
        <w:ilvl w:val="4"/>
        <w:numId w:val="17"/>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EA1584"/>
    <w:pPr>
      <w:keepNext/>
      <w:keepLines/>
      <w:numPr>
        <w:ilvl w:val="5"/>
        <w:numId w:val="17"/>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EA1584"/>
    <w:pPr>
      <w:keepNext/>
      <w:keepLines/>
      <w:numPr>
        <w:ilvl w:val="6"/>
        <w:numId w:val="1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EA1584"/>
    <w:pPr>
      <w:keepNext/>
      <w:keepLines/>
      <w:numPr>
        <w:ilvl w:val="7"/>
        <w:numId w:val="17"/>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EA1584"/>
    <w:pPr>
      <w:keepNext/>
      <w:keepLines/>
      <w:numPr>
        <w:ilvl w:val="8"/>
        <w:numId w:val="17"/>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EA1584"/>
  </w:style>
  <w:style w:type="paragraph" w:customStyle="1" w:styleId="OPCParaBase">
    <w:name w:val="OPCParaBase"/>
    <w:qFormat/>
    <w:rsid w:val="00EA1584"/>
    <w:pPr>
      <w:spacing w:line="260" w:lineRule="atLeast"/>
    </w:pPr>
    <w:rPr>
      <w:rFonts w:eastAsia="Times New Roman" w:cs="Times New Roman"/>
      <w:sz w:val="22"/>
      <w:lang w:eastAsia="en-AU"/>
    </w:rPr>
  </w:style>
  <w:style w:type="paragraph" w:customStyle="1" w:styleId="ShortT">
    <w:name w:val="ShortT"/>
    <w:basedOn w:val="OPCParaBase"/>
    <w:next w:val="Normal"/>
    <w:qFormat/>
    <w:rsid w:val="00EA1584"/>
    <w:pPr>
      <w:spacing w:line="240" w:lineRule="auto"/>
    </w:pPr>
    <w:rPr>
      <w:b/>
      <w:sz w:val="40"/>
    </w:rPr>
  </w:style>
  <w:style w:type="paragraph" w:customStyle="1" w:styleId="ActHead1">
    <w:name w:val="ActHead 1"/>
    <w:aliases w:val="c"/>
    <w:basedOn w:val="OPCParaBase"/>
    <w:next w:val="Normal"/>
    <w:qFormat/>
    <w:rsid w:val="00EA1584"/>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EA1584"/>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EA1584"/>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EA1584"/>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EA1584"/>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EA1584"/>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EA1584"/>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EA1584"/>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EA1584"/>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EA1584"/>
  </w:style>
  <w:style w:type="paragraph" w:customStyle="1" w:styleId="Blocks">
    <w:name w:val="Blocks"/>
    <w:aliases w:val="bb"/>
    <w:basedOn w:val="OPCParaBase"/>
    <w:qFormat/>
    <w:rsid w:val="00EA1584"/>
    <w:pPr>
      <w:spacing w:line="240" w:lineRule="auto"/>
    </w:pPr>
    <w:rPr>
      <w:sz w:val="24"/>
    </w:rPr>
  </w:style>
  <w:style w:type="paragraph" w:customStyle="1" w:styleId="BoxText">
    <w:name w:val="BoxText"/>
    <w:aliases w:val="bt"/>
    <w:basedOn w:val="OPCParaBase"/>
    <w:qFormat/>
    <w:rsid w:val="00EA1584"/>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EA1584"/>
    <w:rPr>
      <w:b/>
    </w:rPr>
  </w:style>
  <w:style w:type="paragraph" w:customStyle="1" w:styleId="BoxHeadItalic">
    <w:name w:val="BoxHeadItalic"/>
    <w:aliases w:val="bhi"/>
    <w:basedOn w:val="BoxText"/>
    <w:next w:val="BoxStep"/>
    <w:qFormat/>
    <w:rsid w:val="00EA1584"/>
    <w:rPr>
      <w:i/>
    </w:rPr>
  </w:style>
  <w:style w:type="paragraph" w:customStyle="1" w:styleId="BoxList">
    <w:name w:val="BoxList"/>
    <w:aliases w:val="bl"/>
    <w:basedOn w:val="BoxText"/>
    <w:qFormat/>
    <w:rsid w:val="00EA1584"/>
    <w:pPr>
      <w:ind w:left="1559" w:hanging="425"/>
    </w:pPr>
  </w:style>
  <w:style w:type="paragraph" w:customStyle="1" w:styleId="BoxNote">
    <w:name w:val="BoxNote"/>
    <w:aliases w:val="bn"/>
    <w:basedOn w:val="BoxText"/>
    <w:qFormat/>
    <w:rsid w:val="00EA1584"/>
    <w:pPr>
      <w:tabs>
        <w:tab w:val="left" w:pos="1985"/>
      </w:tabs>
      <w:spacing w:before="122" w:line="198" w:lineRule="exact"/>
      <w:ind w:left="2948" w:hanging="1814"/>
    </w:pPr>
    <w:rPr>
      <w:sz w:val="18"/>
    </w:rPr>
  </w:style>
  <w:style w:type="paragraph" w:customStyle="1" w:styleId="BoxPara">
    <w:name w:val="BoxPara"/>
    <w:aliases w:val="bp"/>
    <w:basedOn w:val="BoxText"/>
    <w:qFormat/>
    <w:rsid w:val="00EA1584"/>
    <w:pPr>
      <w:tabs>
        <w:tab w:val="right" w:pos="2268"/>
      </w:tabs>
      <w:ind w:left="2552" w:hanging="1418"/>
    </w:pPr>
  </w:style>
  <w:style w:type="paragraph" w:customStyle="1" w:styleId="BoxStep">
    <w:name w:val="BoxStep"/>
    <w:aliases w:val="bs"/>
    <w:basedOn w:val="BoxText"/>
    <w:qFormat/>
    <w:rsid w:val="00EA1584"/>
    <w:pPr>
      <w:ind w:left="1985" w:hanging="851"/>
    </w:pPr>
  </w:style>
  <w:style w:type="character" w:customStyle="1" w:styleId="CharAmPartNo">
    <w:name w:val="CharAmPartNo"/>
    <w:basedOn w:val="OPCCharBase"/>
    <w:qFormat/>
    <w:rsid w:val="00EA1584"/>
  </w:style>
  <w:style w:type="character" w:customStyle="1" w:styleId="CharAmPartText">
    <w:name w:val="CharAmPartText"/>
    <w:basedOn w:val="OPCCharBase"/>
    <w:qFormat/>
    <w:rsid w:val="00EA1584"/>
  </w:style>
  <w:style w:type="character" w:customStyle="1" w:styleId="CharAmSchNo">
    <w:name w:val="CharAmSchNo"/>
    <w:basedOn w:val="OPCCharBase"/>
    <w:qFormat/>
    <w:rsid w:val="00EA1584"/>
  </w:style>
  <w:style w:type="character" w:customStyle="1" w:styleId="CharAmSchText">
    <w:name w:val="CharAmSchText"/>
    <w:basedOn w:val="OPCCharBase"/>
    <w:qFormat/>
    <w:rsid w:val="00EA1584"/>
  </w:style>
  <w:style w:type="character" w:customStyle="1" w:styleId="CharBoldItalic">
    <w:name w:val="CharBoldItalic"/>
    <w:basedOn w:val="OPCCharBase"/>
    <w:uiPriority w:val="1"/>
    <w:qFormat/>
    <w:rsid w:val="00EA1584"/>
    <w:rPr>
      <w:b/>
      <w:i/>
    </w:rPr>
  </w:style>
  <w:style w:type="character" w:customStyle="1" w:styleId="CharChapNo">
    <w:name w:val="CharChapNo"/>
    <w:basedOn w:val="OPCCharBase"/>
    <w:uiPriority w:val="1"/>
    <w:qFormat/>
    <w:rsid w:val="00EA1584"/>
  </w:style>
  <w:style w:type="character" w:customStyle="1" w:styleId="CharChapText">
    <w:name w:val="CharChapText"/>
    <w:basedOn w:val="OPCCharBase"/>
    <w:uiPriority w:val="1"/>
    <w:qFormat/>
    <w:rsid w:val="00EA1584"/>
  </w:style>
  <w:style w:type="character" w:customStyle="1" w:styleId="CharDivNo">
    <w:name w:val="CharDivNo"/>
    <w:basedOn w:val="OPCCharBase"/>
    <w:uiPriority w:val="1"/>
    <w:qFormat/>
    <w:rsid w:val="00EA1584"/>
  </w:style>
  <w:style w:type="character" w:customStyle="1" w:styleId="CharDivText">
    <w:name w:val="CharDivText"/>
    <w:basedOn w:val="OPCCharBase"/>
    <w:uiPriority w:val="1"/>
    <w:qFormat/>
    <w:rsid w:val="00EA1584"/>
  </w:style>
  <w:style w:type="character" w:customStyle="1" w:styleId="CharItalic">
    <w:name w:val="CharItalic"/>
    <w:basedOn w:val="OPCCharBase"/>
    <w:uiPriority w:val="1"/>
    <w:qFormat/>
    <w:rsid w:val="00EA1584"/>
    <w:rPr>
      <w:i/>
    </w:rPr>
  </w:style>
  <w:style w:type="character" w:customStyle="1" w:styleId="CharPartNo">
    <w:name w:val="CharPartNo"/>
    <w:basedOn w:val="OPCCharBase"/>
    <w:uiPriority w:val="1"/>
    <w:qFormat/>
    <w:rsid w:val="00EA1584"/>
  </w:style>
  <w:style w:type="character" w:customStyle="1" w:styleId="CharPartText">
    <w:name w:val="CharPartText"/>
    <w:basedOn w:val="OPCCharBase"/>
    <w:uiPriority w:val="1"/>
    <w:qFormat/>
    <w:rsid w:val="00EA1584"/>
  </w:style>
  <w:style w:type="character" w:customStyle="1" w:styleId="CharSectno">
    <w:name w:val="CharSectno"/>
    <w:basedOn w:val="OPCCharBase"/>
    <w:qFormat/>
    <w:rsid w:val="00EA1584"/>
  </w:style>
  <w:style w:type="character" w:customStyle="1" w:styleId="CharSubdNo">
    <w:name w:val="CharSubdNo"/>
    <w:basedOn w:val="OPCCharBase"/>
    <w:uiPriority w:val="1"/>
    <w:qFormat/>
    <w:rsid w:val="00EA1584"/>
  </w:style>
  <w:style w:type="character" w:customStyle="1" w:styleId="CharSubdText">
    <w:name w:val="CharSubdText"/>
    <w:basedOn w:val="OPCCharBase"/>
    <w:uiPriority w:val="1"/>
    <w:qFormat/>
    <w:rsid w:val="00EA1584"/>
  </w:style>
  <w:style w:type="paragraph" w:customStyle="1" w:styleId="CTA--">
    <w:name w:val="CTA --"/>
    <w:basedOn w:val="OPCParaBase"/>
    <w:next w:val="Normal"/>
    <w:rsid w:val="00EA1584"/>
    <w:pPr>
      <w:spacing w:before="60" w:line="240" w:lineRule="atLeast"/>
      <w:ind w:left="142" w:hanging="142"/>
    </w:pPr>
    <w:rPr>
      <w:sz w:val="20"/>
    </w:rPr>
  </w:style>
  <w:style w:type="paragraph" w:customStyle="1" w:styleId="CTA-">
    <w:name w:val="CTA -"/>
    <w:basedOn w:val="OPCParaBase"/>
    <w:rsid w:val="00EA1584"/>
    <w:pPr>
      <w:spacing w:before="60" w:line="240" w:lineRule="atLeast"/>
      <w:ind w:left="85" w:hanging="85"/>
    </w:pPr>
    <w:rPr>
      <w:sz w:val="20"/>
    </w:rPr>
  </w:style>
  <w:style w:type="paragraph" w:customStyle="1" w:styleId="CTA---">
    <w:name w:val="CTA ---"/>
    <w:basedOn w:val="OPCParaBase"/>
    <w:next w:val="Normal"/>
    <w:rsid w:val="00EA1584"/>
    <w:pPr>
      <w:spacing w:before="60" w:line="240" w:lineRule="atLeast"/>
      <w:ind w:left="198" w:hanging="198"/>
    </w:pPr>
    <w:rPr>
      <w:sz w:val="20"/>
    </w:rPr>
  </w:style>
  <w:style w:type="paragraph" w:customStyle="1" w:styleId="CTA----">
    <w:name w:val="CTA ----"/>
    <w:basedOn w:val="OPCParaBase"/>
    <w:next w:val="Normal"/>
    <w:rsid w:val="00EA1584"/>
    <w:pPr>
      <w:spacing w:before="60" w:line="240" w:lineRule="atLeast"/>
      <w:ind w:left="255" w:hanging="255"/>
    </w:pPr>
    <w:rPr>
      <w:sz w:val="20"/>
    </w:rPr>
  </w:style>
  <w:style w:type="paragraph" w:customStyle="1" w:styleId="CTA1a">
    <w:name w:val="CTA 1(a)"/>
    <w:basedOn w:val="OPCParaBase"/>
    <w:rsid w:val="00EA1584"/>
    <w:pPr>
      <w:tabs>
        <w:tab w:val="right" w:pos="414"/>
      </w:tabs>
      <w:spacing w:before="40" w:line="240" w:lineRule="atLeast"/>
      <w:ind w:left="675" w:hanging="675"/>
    </w:pPr>
    <w:rPr>
      <w:sz w:val="20"/>
    </w:rPr>
  </w:style>
  <w:style w:type="paragraph" w:customStyle="1" w:styleId="CTA1ai">
    <w:name w:val="CTA 1(a)(i)"/>
    <w:basedOn w:val="OPCParaBase"/>
    <w:rsid w:val="00EA1584"/>
    <w:pPr>
      <w:tabs>
        <w:tab w:val="right" w:pos="1004"/>
      </w:tabs>
      <w:spacing w:before="40" w:line="240" w:lineRule="atLeast"/>
      <w:ind w:left="1253" w:hanging="1253"/>
    </w:pPr>
    <w:rPr>
      <w:sz w:val="20"/>
    </w:rPr>
  </w:style>
  <w:style w:type="paragraph" w:customStyle="1" w:styleId="CTA2a">
    <w:name w:val="CTA 2(a)"/>
    <w:basedOn w:val="OPCParaBase"/>
    <w:rsid w:val="00EA1584"/>
    <w:pPr>
      <w:tabs>
        <w:tab w:val="right" w:pos="482"/>
      </w:tabs>
      <w:spacing w:before="40" w:line="240" w:lineRule="atLeast"/>
      <w:ind w:left="748" w:hanging="748"/>
    </w:pPr>
    <w:rPr>
      <w:sz w:val="20"/>
    </w:rPr>
  </w:style>
  <w:style w:type="paragraph" w:customStyle="1" w:styleId="CTA2ai">
    <w:name w:val="CTA 2(a)(i)"/>
    <w:basedOn w:val="OPCParaBase"/>
    <w:rsid w:val="00EA1584"/>
    <w:pPr>
      <w:tabs>
        <w:tab w:val="right" w:pos="1089"/>
      </w:tabs>
      <w:spacing w:before="40" w:line="240" w:lineRule="atLeast"/>
      <w:ind w:left="1327" w:hanging="1327"/>
    </w:pPr>
    <w:rPr>
      <w:sz w:val="20"/>
    </w:rPr>
  </w:style>
  <w:style w:type="paragraph" w:customStyle="1" w:styleId="CTA3a">
    <w:name w:val="CTA 3(a)"/>
    <w:basedOn w:val="OPCParaBase"/>
    <w:rsid w:val="00EA1584"/>
    <w:pPr>
      <w:tabs>
        <w:tab w:val="right" w:pos="556"/>
      </w:tabs>
      <w:spacing w:before="40" w:line="240" w:lineRule="atLeast"/>
      <w:ind w:left="805" w:hanging="805"/>
    </w:pPr>
    <w:rPr>
      <w:sz w:val="20"/>
    </w:rPr>
  </w:style>
  <w:style w:type="paragraph" w:customStyle="1" w:styleId="CTA3ai">
    <w:name w:val="CTA 3(a)(i)"/>
    <w:basedOn w:val="OPCParaBase"/>
    <w:rsid w:val="00EA1584"/>
    <w:pPr>
      <w:tabs>
        <w:tab w:val="right" w:pos="1140"/>
      </w:tabs>
      <w:spacing w:before="40" w:line="240" w:lineRule="atLeast"/>
      <w:ind w:left="1361" w:hanging="1361"/>
    </w:pPr>
    <w:rPr>
      <w:sz w:val="20"/>
    </w:rPr>
  </w:style>
  <w:style w:type="paragraph" w:customStyle="1" w:styleId="CTA4a">
    <w:name w:val="CTA 4(a)"/>
    <w:basedOn w:val="OPCParaBase"/>
    <w:rsid w:val="00EA1584"/>
    <w:pPr>
      <w:tabs>
        <w:tab w:val="right" w:pos="624"/>
      </w:tabs>
      <w:spacing w:before="40" w:line="240" w:lineRule="atLeast"/>
      <w:ind w:left="873" w:hanging="873"/>
    </w:pPr>
    <w:rPr>
      <w:sz w:val="20"/>
    </w:rPr>
  </w:style>
  <w:style w:type="paragraph" w:customStyle="1" w:styleId="CTA4ai">
    <w:name w:val="CTA 4(a)(i)"/>
    <w:basedOn w:val="OPCParaBase"/>
    <w:rsid w:val="00EA1584"/>
    <w:pPr>
      <w:tabs>
        <w:tab w:val="right" w:pos="1213"/>
      </w:tabs>
      <w:spacing w:before="40" w:line="240" w:lineRule="atLeast"/>
      <w:ind w:left="1452" w:hanging="1452"/>
    </w:pPr>
    <w:rPr>
      <w:sz w:val="20"/>
    </w:rPr>
  </w:style>
  <w:style w:type="paragraph" w:customStyle="1" w:styleId="CTACAPS">
    <w:name w:val="CTA CAPS"/>
    <w:basedOn w:val="OPCParaBase"/>
    <w:rsid w:val="00EA1584"/>
    <w:pPr>
      <w:spacing w:before="60" w:line="240" w:lineRule="atLeast"/>
    </w:pPr>
    <w:rPr>
      <w:sz w:val="20"/>
    </w:rPr>
  </w:style>
  <w:style w:type="paragraph" w:customStyle="1" w:styleId="CTAright">
    <w:name w:val="CTA right"/>
    <w:basedOn w:val="OPCParaBase"/>
    <w:rsid w:val="00EA1584"/>
    <w:pPr>
      <w:spacing w:before="60" w:line="240" w:lineRule="auto"/>
      <w:jc w:val="right"/>
    </w:pPr>
    <w:rPr>
      <w:sz w:val="20"/>
    </w:rPr>
  </w:style>
  <w:style w:type="paragraph" w:customStyle="1" w:styleId="subsection">
    <w:name w:val="subsection"/>
    <w:aliases w:val="ss"/>
    <w:basedOn w:val="OPCParaBase"/>
    <w:link w:val="subsectionChar"/>
    <w:rsid w:val="00EA1584"/>
    <w:pPr>
      <w:tabs>
        <w:tab w:val="right" w:pos="1021"/>
      </w:tabs>
      <w:spacing w:before="180" w:line="240" w:lineRule="auto"/>
      <w:ind w:left="1134" w:hanging="1134"/>
    </w:pPr>
  </w:style>
  <w:style w:type="paragraph" w:customStyle="1" w:styleId="Definition">
    <w:name w:val="Definition"/>
    <w:aliases w:val="dd"/>
    <w:basedOn w:val="OPCParaBase"/>
    <w:rsid w:val="00EA1584"/>
    <w:pPr>
      <w:spacing w:before="180" w:line="240" w:lineRule="auto"/>
      <w:ind w:left="1134"/>
    </w:pPr>
  </w:style>
  <w:style w:type="paragraph" w:customStyle="1" w:styleId="ETAsubitem">
    <w:name w:val="ETA(subitem)"/>
    <w:basedOn w:val="OPCParaBase"/>
    <w:rsid w:val="00EA1584"/>
    <w:pPr>
      <w:tabs>
        <w:tab w:val="right" w:pos="340"/>
      </w:tabs>
      <w:spacing w:before="60" w:line="240" w:lineRule="auto"/>
      <w:ind w:left="454" w:hanging="454"/>
    </w:pPr>
    <w:rPr>
      <w:sz w:val="20"/>
    </w:rPr>
  </w:style>
  <w:style w:type="paragraph" w:customStyle="1" w:styleId="ETApara">
    <w:name w:val="ETA(para)"/>
    <w:basedOn w:val="OPCParaBase"/>
    <w:rsid w:val="00EA1584"/>
    <w:pPr>
      <w:tabs>
        <w:tab w:val="right" w:pos="754"/>
      </w:tabs>
      <w:spacing w:before="60" w:line="240" w:lineRule="auto"/>
      <w:ind w:left="828" w:hanging="828"/>
    </w:pPr>
    <w:rPr>
      <w:sz w:val="20"/>
    </w:rPr>
  </w:style>
  <w:style w:type="paragraph" w:customStyle="1" w:styleId="ETAsubpara">
    <w:name w:val="ETA(subpara)"/>
    <w:basedOn w:val="OPCParaBase"/>
    <w:rsid w:val="00EA1584"/>
    <w:pPr>
      <w:tabs>
        <w:tab w:val="right" w:pos="1083"/>
      </w:tabs>
      <w:spacing w:before="60" w:line="240" w:lineRule="auto"/>
      <w:ind w:left="1191" w:hanging="1191"/>
    </w:pPr>
    <w:rPr>
      <w:sz w:val="20"/>
    </w:rPr>
  </w:style>
  <w:style w:type="paragraph" w:customStyle="1" w:styleId="ETAsub-subpara">
    <w:name w:val="ETA(sub-subpara)"/>
    <w:basedOn w:val="OPCParaBase"/>
    <w:rsid w:val="00EA1584"/>
    <w:pPr>
      <w:tabs>
        <w:tab w:val="right" w:pos="1412"/>
      </w:tabs>
      <w:spacing w:before="60" w:line="240" w:lineRule="auto"/>
      <w:ind w:left="1525" w:hanging="1525"/>
    </w:pPr>
    <w:rPr>
      <w:sz w:val="20"/>
    </w:rPr>
  </w:style>
  <w:style w:type="paragraph" w:customStyle="1" w:styleId="Formula">
    <w:name w:val="Formula"/>
    <w:basedOn w:val="OPCParaBase"/>
    <w:rsid w:val="00EA1584"/>
    <w:pPr>
      <w:spacing w:line="240" w:lineRule="auto"/>
      <w:ind w:left="1134"/>
    </w:pPr>
    <w:rPr>
      <w:sz w:val="20"/>
    </w:rPr>
  </w:style>
  <w:style w:type="paragraph" w:styleId="Header">
    <w:name w:val="header"/>
    <w:basedOn w:val="OPCParaBase"/>
    <w:link w:val="HeaderChar"/>
    <w:unhideWhenUsed/>
    <w:rsid w:val="00EA158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EA1584"/>
    <w:rPr>
      <w:rFonts w:eastAsia="Times New Roman" w:cs="Times New Roman"/>
      <w:sz w:val="16"/>
      <w:lang w:eastAsia="en-AU"/>
    </w:rPr>
  </w:style>
  <w:style w:type="paragraph" w:customStyle="1" w:styleId="House">
    <w:name w:val="House"/>
    <w:basedOn w:val="OPCParaBase"/>
    <w:rsid w:val="00EA1584"/>
    <w:pPr>
      <w:spacing w:line="240" w:lineRule="auto"/>
    </w:pPr>
    <w:rPr>
      <w:sz w:val="28"/>
    </w:rPr>
  </w:style>
  <w:style w:type="paragraph" w:customStyle="1" w:styleId="Item">
    <w:name w:val="Item"/>
    <w:aliases w:val="i"/>
    <w:basedOn w:val="OPCParaBase"/>
    <w:next w:val="ItemHead"/>
    <w:rsid w:val="00EA1584"/>
    <w:pPr>
      <w:keepLines/>
      <w:spacing w:before="80" w:line="240" w:lineRule="auto"/>
      <w:ind w:left="709"/>
    </w:pPr>
  </w:style>
  <w:style w:type="paragraph" w:customStyle="1" w:styleId="ItemHead">
    <w:name w:val="ItemHead"/>
    <w:aliases w:val="ih"/>
    <w:basedOn w:val="OPCParaBase"/>
    <w:next w:val="Item"/>
    <w:rsid w:val="00EA1584"/>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EA1584"/>
    <w:pPr>
      <w:spacing w:line="240" w:lineRule="auto"/>
    </w:pPr>
    <w:rPr>
      <w:b/>
      <w:sz w:val="32"/>
    </w:rPr>
  </w:style>
  <w:style w:type="paragraph" w:customStyle="1" w:styleId="notedraft">
    <w:name w:val="note(draft)"/>
    <w:aliases w:val="nd"/>
    <w:basedOn w:val="OPCParaBase"/>
    <w:rsid w:val="00EA1584"/>
    <w:pPr>
      <w:spacing w:before="240" w:line="240" w:lineRule="auto"/>
      <w:ind w:left="284" w:hanging="284"/>
    </w:pPr>
    <w:rPr>
      <w:i/>
      <w:sz w:val="24"/>
    </w:rPr>
  </w:style>
  <w:style w:type="paragraph" w:customStyle="1" w:styleId="notemargin">
    <w:name w:val="note(margin)"/>
    <w:aliases w:val="nm"/>
    <w:basedOn w:val="OPCParaBase"/>
    <w:rsid w:val="00EA1584"/>
    <w:pPr>
      <w:tabs>
        <w:tab w:val="left" w:pos="709"/>
      </w:tabs>
      <w:spacing w:before="122" w:line="198" w:lineRule="exact"/>
      <w:ind w:left="709" w:hanging="709"/>
    </w:pPr>
    <w:rPr>
      <w:sz w:val="18"/>
    </w:rPr>
  </w:style>
  <w:style w:type="paragraph" w:customStyle="1" w:styleId="noteToPara">
    <w:name w:val="noteToPara"/>
    <w:aliases w:val="ntp"/>
    <w:basedOn w:val="OPCParaBase"/>
    <w:rsid w:val="00EA1584"/>
    <w:pPr>
      <w:spacing w:before="122" w:line="198" w:lineRule="exact"/>
      <w:ind w:left="2353" w:hanging="709"/>
    </w:pPr>
    <w:rPr>
      <w:sz w:val="18"/>
    </w:rPr>
  </w:style>
  <w:style w:type="paragraph" w:customStyle="1" w:styleId="noteParlAmend">
    <w:name w:val="note(ParlAmend)"/>
    <w:aliases w:val="npp"/>
    <w:basedOn w:val="OPCParaBase"/>
    <w:next w:val="ParlAmend"/>
    <w:rsid w:val="00EA1584"/>
    <w:pPr>
      <w:spacing w:line="240" w:lineRule="auto"/>
      <w:jc w:val="right"/>
    </w:pPr>
    <w:rPr>
      <w:rFonts w:ascii="Arial" w:hAnsi="Arial"/>
      <w:b/>
      <w:i/>
    </w:rPr>
  </w:style>
  <w:style w:type="paragraph" w:customStyle="1" w:styleId="Page1">
    <w:name w:val="Page1"/>
    <w:basedOn w:val="OPCParaBase"/>
    <w:rsid w:val="00EA1584"/>
    <w:pPr>
      <w:spacing w:before="5600" w:line="240" w:lineRule="auto"/>
    </w:pPr>
    <w:rPr>
      <w:b/>
      <w:sz w:val="32"/>
    </w:rPr>
  </w:style>
  <w:style w:type="paragraph" w:customStyle="1" w:styleId="PageBreak">
    <w:name w:val="PageBreak"/>
    <w:aliases w:val="pb"/>
    <w:basedOn w:val="OPCParaBase"/>
    <w:rsid w:val="00EA1584"/>
    <w:pPr>
      <w:spacing w:line="240" w:lineRule="auto"/>
    </w:pPr>
    <w:rPr>
      <w:sz w:val="20"/>
    </w:rPr>
  </w:style>
  <w:style w:type="paragraph" w:customStyle="1" w:styleId="paragraphsub">
    <w:name w:val="paragraph(sub)"/>
    <w:aliases w:val="aa"/>
    <w:basedOn w:val="OPCParaBase"/>
    <w:rsid w:val="00EA1584"/>
    <w:pPr>
      <w:tabs>
        <w:tab w:val="right" w:pos="1985"/>
      </w:tabs>
      <w:spacing w:before="40" w:line="240" w:lineRule="auto"/>
      <w:ind w:left="2098" w:hanging="2098"/>
    </w:pPr>
  </w:style>
  <w:style w:type="paragraph" w:customStyle="1" w:styleId="paragraphsub-sub">
    <w:name w:val="paragraph(sub-sub)"/>
    <w:aliases w:val="aaa"/>
    <w:basedOn w:val="OPCParaBase"/>
    <w:rsid w:val="00EA1584"/>
    <w:pPr>
      <w:tabs>
        <w:tab w:val="right" w:pos="2722"/>
      </w:tabs>
      <w:spacing w:before="40" w:line="240" w:lineRule="auto"/>
      <w:ind w:left="2835" w:hanging="2835"/>
    </w:pPr>
  </w:style>
  <w:style w:type="paragraph" w:customStyle="1" w:styleId="paragraph">
    <w:name w:val="paragraph"/>
    <w:aliases w:val="a"/>
    <w:basedOn w:val="OPCParaBase"/>
    <w:rsid w:val="00EA1584"/>
    <w:pPr>
      <w:tabs>
        <w:tab w:val="right" w:pos="1531"/>
      </w:tabs>
      <w:spacing w:before="40" w:line="240" w:lineRule="auto"/>
      <w:ind w:left="1644" w:hanging="1644"/>
    </w:pPr>
  </w:style>
  <w:style w:type="paragraph" w:customStyle="1" w:styleId="ParlAmend">
    <w:name w:val="ParlAmend"/>
    <w:aliases w:val="pp"/>
    <w:basedOn w:val="OPCParaBase"/>
    <w:rsid w:val="00EA1584"/>
    <w:pPr>
      <w:spacing w:before="240" w:line="240" w:lineRule="atLeast"/>
      <w:ind w:hanging="567"/>
    </w:pPr>
    <w:rPr>
      <w:sz w:val="24"/>
    </w:rPr>
  </w:style>
  <w:style w:type="paragraph" w:customStyle="1" w:styleId="Penalty">
    <w:name w:val="Penalty"/>
    <w:basedOn w:val="OPCParaBase"/>
    <w:rsid w:val="00EA1584"/>
    <w:pPr>
      <w:tabs>
        <w:tab w:val="left" w:pos="2977"/>
      </w:tabs>
      <w:spacing w:before="180" w:line="240" w:lineRule="auto"/>
      <w:ind w:left="1985" w:hanging="851"/>
    </w:pPr>
  </w:style>
  <w:style w:type="paragraph" w:customStyle="1" w:styleId="Portfolio">
    <w:name w:val="Portfolio"/>
    <w:basedOn w:val="OPCParaBase"/>
    <w:rsid w:val="00EA1584"/>
    <w:pPr>
      <w:spacing w:line="240" w:lineRule="auto"/>
    </w:pPr>
    <w:rPr>
      <w:i/>
      <w:sz w:val="20"/>
    </w:rPr>
  </w:style>
  <w:style w:type="paragraph" w:customStyle="1" w:styleId="Preamble">
    <w:name w:val="Preamble"/>
    <w:basedOn w:val="OPCParaBase"/>
    <w:next w:val="Normal"/>
    <w:rsid w:val="00EA1584"/>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EA1584"/>
    <w:pPr>
      <w:spacing w:line="240" w:lineRule="auto"/>
    </w:pPr>
    <w:rPr>
      <w:i/>
      <w:sz w:val="20"/>
    </w:rPr>
  </w:style>
  <w:style w:type="paragraph" w:customStyle="1" w:styleId="Session">
    <w:name w:val="Session"/>
    <w:basedOn w:val="OPCParaBase"/>
    <w:rsid w:val="00EA1584"/>
    <w:pPr>
      <w:spacing w:line="240" w:lineRule="auto"/>
    </w:pPr>
    <w:rPr>
      <w:sz w:val="28"/>
    </w:rPr>
  </w:style>
  <w:style w:type="paragraph" w:customStyle="1" w:styleId="Sponsor">
    <w:name w:val="Sponsor"/>
    <w:basedOn w:val="OPCParaBase"/>
    <w:rsid w:val="00EA1584"/>
    <w:pPr>
      <w:spacing w:line="240" w:lineRule="auto"/>
    </w:pPr>
    <w:rPr>
      <w:i/>
    </w:rPr>
  </w:style>
  <w:style w:type="paragraph" w:customStyle="1" w:styleId="Subitem">
    <w:name w:val="Subitem"/>
    <w:aliases w:val="iss"/>
    <w:basedOn w:val="OPCParaBase"/>
    <w:rsid w:val="00EA1584"/>
    <w:pPr>
      <w:spacing w:before="180" w:line="240" w:lineRule="auto"/>
      <w:ind w:left="709" w:hanging="709"/>
    </w:pPr>
  </w:style>
  <w:style w:type="paragraph" w:customStyle="1" w:styleId="SubitemHead">
    <w:name w:val="SubitemHead"/>
    <w:aliases w:val="issh"/>
    <w:basedOn w:val="OPCParaBase"/>
    <w:rsid w:val="00EA1584"/>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EA1584"/>
    <w:pPr>
      <w:spacing w:before="40" w:line="240" w:lineRule="auto"/>
      <w:ind w:left="1134"/>
    </w:pPr>
  </w:style>
  <w:style w:type="paragraph" w:customStyle="1" w:styleId="SubsectionHead">
    <w:name w:val="SubsectionHead"/>
    <w:aliases w:val="ssh"/>
    <w:basedOn w:val="OPCParaBase"/>
    <w:next w:val="subsection"/>
    <w:rsid w:val="00EA1584"/>
    <w:pPr>
      <w:keepNext/>
      <w:keepLines/>
      <w:spacing w:before="240" w:line="240" w:lineRule="auto"/>
      <w:ind w:left="1134"/>
    </w:pPr>
    <w:rPr>
      <w:i/>
    </w:rPr>
  </w:style>
  <w:style w:type="paragraph" w:customStyle="1" w:styleId="Tablea">
    <w:name w:val="Table(a)"/>
    <w:aliases w:val="ta"/>
    <w:basedOn w:val="OPCParaBase"/>
    <w:rsid w:val="00EA1584"/>
    <w:pPr>
      <w:spacing w:before="60" w:line="240" w:lineRule="auto"/>
      <w:ind w:left="284" w:hanging="284"/>
    </w:pPr>
    <w:rPr>
      <w:sz w:val="20"/>
    </w:rPr>
  </w:style>
  <w:style w:type="paragraph" w:customStyle="1" w:styleId="TableAA">
    <w:name w:val="Table(AA)"/>
    <w:aliases w:val="taaa"/>
    <w:basedOn w:val="OPCParaBase"/>
    <w:rsid w:val="00EA1584"/>
    <w:pPr>
      <w:tabs>
        <w:tab w:val="left" w:pos="-6543"/>
        <w:tab w:val="left" w:pos="-6260"/>
      </w:tabs>
      <w:spacing w:line="240" w:lineRule="exact"/>
      <w:ind w:left="1055" w:hanging="284"/>
    </w:pPr>
    <w:rPr>
      <w:sz w:val="20"/>
    </w:rPr>
  </w:style>
  <w:style w:type="paragraph" w:customStyle="1" w:styleId="Tablei">
    <w:name w:val="Table(i)"/>
    <w:aliases w:val="taa"/>
    <w:basedOn w:val="OPCParaBase"/>
    <w:rsid w:val="00EA1584"/>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EA1584"/>
    <w:pPr>
      <w:spacing w:before="60" w:line="240" w:lineRule="atLeast"/>
    </w:pPr>
    <w:rPr>
      <w:sz w:val="20"/>
    </w:rPr>
  </w:style>
  <w:style w:type="paragraph" w:customStyle="1" w:styleId="TLPBoxTextnote">
    <w:name w:val="TLPBoxText(note"/>
    <w:aliases w:val="right)"/>
    <w:basedOn w:val="OPCParaBase"/>
    <w:rsid w:val="00EA1584"/>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EA1584"/>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EA1584"/>
    <w:pPr>
      <w:spacing w:before="122" w:line="198" w:lineRule="exact"/>
      <w:ind w:left="1985" w:hanging="851"/>
      <w:jc w:val="right"/>
    </w:pPr>
    <w:rPr>
      <w:sz w:val="18"/>
    </w:rPr>
  </w:style>
  <w:style w:type="paragraph" w:customStyle="1" w:styleId="TLPTableBullet">
    <w:name w:val="TLPTableBullet"/>
    <w:aliases w:val="ttb"/>
    <w:basedOn w:val="OPCParaBase"/>
    <w:rsid w:val="00EA1584"/>
    <w:pPr>
      <w:spacing w:line="240" w:lineRule="exact"/>
      <w:ind w:left="284" w:hanging="284"/>
    </w:pPr>
    <w:rPr>
      <w:sz w:val="20"/>
    </w:rPr>
  </w:style>
  <w:style w:type="paragraph" w:styleId="TOC1">
    <w:name w:val="toc 1"/>
    <w:basedOn w:val="Normal"/>
    <w:next w:val="Normal"/>
    <w:uiPriority w:val="39"/>
    <w:unhideWhenUsed/>
    <w:rsid w:val="00EA1584"/>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EA1584"/>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EA1584"/>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Normal"/>
    <w:next w:val="Normal"/>
    <w:uiPriority w:val="39"/>
    <w:unhideWhenUsed/>
    <w:rsid w:val="00EA1584"/>
    <w:pPr>
      <w:keepLines/>
      <w:tabs>
        <w:tab w:val="right" w:pos="8278"/>
      </w:tabs>
      <w:spacing w:before="80" w:line="240" w:lineRule="auto"/>
      <w:ind w:left="2183" w:right="567" w:hanging="1332"/>
    </w:pPr>
    <w:rPr>
      <w:rFonts w:eastAsia="Times New Roman" w:cs="Times New Roman"/>
      <w:b/>
      <w:kern w:val="28"/>
      <w:sz w:val="20"/>
      <w:lang w:eastAsia="en-AU"/>
    </w:rPr>
  </w:style>
  <w:style w:type="paragraph" w:styleId="TOC5">
    <w:name w:val="toc 5"/>
    <w:basedOn w:val="Normal"/>
    <w:next w:val="Normal"/>
    <w:uiPriority w:val="39"/>
    <w:unhideWhenUsed/>
    <w:rsid w:val="00EA1584"/>
    <w:pPr>
      <w:keepLines/>
      <w:tabs>
        <w:tab w:val="right" w:leader="dot" w:pos="8278"/>
      </w:tabs>
      <w:spacing w:before="40" w:line="240" w:lineRule="auto"/>
      <w:ind w:left="2098" w:right="567" w:hanging="680"/>
    </w:pPr>
    <w:rPr>
      <w:rFonts w:eastAsia="Times New Roman" w:cs="Times New Roman"/>
      <w:kern w:val="28"/>
      <w:sz w:val="18"/>
      <w:lang w:eastAsia="en-AU"/>
    </w:rPr>
  </w:style>
  <w:style w:type="paragraph" w:styleId="TOC6">
    <w:name w:val="toc 6"/>
    <w:basedOn w:val="Normal"/>
    <w:next w:val="Normal"/>
    <w:uiPriority w:val="39"/>
    <w:unhideWhenUsed/>
    <w:rsid w:val="00EA1584"/>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7">
    <w:name w:val="toc 7"/>
    <w:basedOn w:val="Normal"/>
    <w:next w:val="Normal"/>
    <w:uiPriority w:val="39"/>
    <w:unhideWhenUsed/>
    <w:rsid w:val="00EA1584"/>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8">
    <w:name w:val="toc 8"/>
    <w:basedOn w:val="Normal"/>
    <w:next w:val="Normal"/>
    <w:uiPriority w:val="39"/>
    <w:unhideWhenUsed/>
    <w:rsid w:val="00EA1584"/>
    <w:pPr>
      <w:keepLines/>
      <w:tabs>
        <w:tab w:val="right" w:pos="8278"/>
      </w:tabs>
      <w:spacing w:before="80" w:line="240" w:lineRule="auto"/>
      <w:ind w:left="1900" w:right="567" w:hanging="1049"/>
    </w:pPr>
    <w:rPr>
      <w:rFonts w:eastAsia="Times New Roman" w:cs="Times New Roman"/>
      <w:kern w:val="28"/>
      <w:sz w:val="20"/>
      <w:lang w:eastAsia="en-AU"/>
    </w:rPr>
  </w:style>
  <w:style w:type="paragraph" w:styleId="TOC9">
    <w:name w:val="toc 9"/>
    <w:basedOn w:val="Normal"/>
    <w:next w:val="Normal"/>
    <w:uiPriority w:val="39"/>
    <w:unhideWhenUsed/>
    <w:rsid w:val="00EA1584"/>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TofSectsGroupHeading">
    <w:name w:val="TofSects(GroupHeading)"/>
    <w:basedOn w:val="OPCParaBase"/>
    <w:next w:val="TofSectsSection"/>
    <w:rsid w:val="00EA1584"/>
    <w:pPr>
      <w:keepLines/>
      <w:spacing w:before="240" w:after="120" w:line="240" w:lineRule="auto"/>
      <w:ind w:left="794"/>
    </w:pPr>
    <w:rPr>
      <w:b/>
      <w:kern w:val="28"/>
      <w:sz w:val="20"/>
    </w:rPr>
  </w:style>
  <w:style w:type="paragraph" w:customStyle="1" w:styleId="TofSectsHeading">
    <w:name w:val="TofSects(Heading)"/>
    <w:basedOn w:val="OPCParaBase"/>
    <w:rsid w:val="00EA1584"/>
    <w:pPr>
      <w:spacing w:before="240" w:after="120" w:line="240" w:lineRule="auto"/>
    </w:pPr>
    <w:rPr>
      <w:b/>
      <w:sz w:val="24"/>
    </w:rPr>
  </w:style>
  <w:style w:type="paragraph" w:customStyle="1" w:styleId="TofSectsSection">
    <w:name w:val="TofSects(Section)"/>
    <w:basedOn w:val="OPCParaBase"/>
    <w:rsid w:val="00EA1584"/>
    <w:pPr>
      <w:keepLines/>
      <w:spacing w:before="40" w:line="240" w:lineRule="auto"/>
      <w:ind w:left="1588" w:hanging="794"/>
    </w:pPr>
    <w:rPr>
      <w:kern w:val="28"/>
      <w:sz w:val="18"/>
    </w:rPr>
  </w:style>
  <w:style w:type="paragraph" w:customStyle="1" w:styleId="TofSectsSubdiv">
    <w:name w:val="TofSects(Subdiv)"/>
    <w:basedOn w:val="OPCParaBase"/>
    <w:rsid w:val="00EA1584"/>
    <w:pPr>
      <w:keepLines/>
      <w:spacing w:before="80" w:line="240" w:lineRule="auto"/>
      <w:ind w:left="1588" w:hanging="794"/>
    </w:pPr>
    <w:rPr>
      <w:kern w:val="28"/>
    </w:rPr>
  </w:style>
  <w:style w:type="paragraph" w:customStyle="1" w:styleId="WRStyle">
    <w:name w:val="WR Style"/>
    <w:aliases w:val="WR"/>
    <w:basedOn w:val="OPCParaBase"/>
    <w:rsid w:val="00EA1584"/>
    <w:pPr>
      <w:spacing w:before="240" w:line="240" w:lineRule="auto"/>
      <w:ind w:left="284" w:hanging="284"/>
    </w:pPr>
    <w:rPr>
      <w:b/>
      <w:i/>
      <w:kern w:val="28"/>
      <w:sz w:val="24"/>
    </w:rPr>
  </w:style>
  <w:style w:type="paragraph" w:customStyle="1" w:styleId="notepara">
    <w:name w:val="note(para)"/>
    <w:aliases w:val="na"/>
    <w:basedOn w:val="OPCParaBase"/>
    <w:rsid w:val="00EA1584"/>
    <w:pPr>
      <w:spacing w:before="40" w:line="198" w:lineRule="exact"/>
      <w:ind w:left="2354" w:hanging="369"/>
    </w:pPr>
    <w:rPr>
      <w:sz w:val="18"/>
    </w:rPr>
  </w:style>
  <w:style w:type="paragraph" w:styleId="Footer">
    <w:name w:val="footer"/>
    <w:link w:val="FooterChar"/>
    <w:rsid w:val="00EA1584"/>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EA1584"/>
    <w:rPr>
      <w:rFonts w:eastAsia="Times New Roman" w:cs="Times New Roman"/>
      <w:sz w:val="22"/>
      <w:szCs w:val="24"/>
      <w:lang w:eastAsia="en-AU"/>
    </w:rPr>
  </w:style>
  <w:style w:type="character" w:styleId="LineNumber">
    <w:name w:val="line number"/>
    <w:basedOn w:val="OPCCharBase"/>
    <w:uiPriority w:val="99"/>
    <w:unhideWhenUsed/>
    <w:rsid w:val="00EA1584"/>
    <w:rPr>
      <w:sz w:val="16"/>
    </w:rPr>
  </w:style>
  <w:style w:type="table" w:customStyle="1" w:styleId="CFlag">
    <w:name w:val="CFlag"/>
    <w:basedOn w:val="TableNormal"/>
    <w:uiPriority w:val="99"/>
    <w:rsid w:val="00EA1584"/>
    <w:rPr>
      <w:rFonts w:eastAsia="Times New Roman" w:cs="Times New Roman"/>
      <w:lang w:eastAsia="en-AU"/>
    </w:rPr>
    <w:tblPr/>
  </w:style>
  <w:style w:type="paragraph" w:styleId="BalloonText">
    <w:name w:val="Balloon Text"/>
    <w:basedOn w:val="Normal"/>
    <w:link w:val="BalloonTextChar"/>
    <w:uiPriority w:val="99"/>
    <w:unhideWhenUsed/>
    <w:rsid w:val="00EA158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EA1584"/>
    <w:rPr>
      <w:rFonts w:ascii="Tahoma" w:hAnsi="Tahoma" w:cs="Tahoma"/>
      <w:sz w:val="16"/>
      <w:szCs w:val="16"/>
    </w:rPr>
  </w:style>
  <w:style w:type="table" w:styleId="TableGrid">
    <w:name w:val="Table Grid"/>
    <w:basedOn w:val="TableNormal"/>
    <w:uiPriority w:val="59"/>
    <w:rsid w:val="00EA15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EA1584"/>
    <w:rPr>
      <w:b/>
      <w:sz w:val="28"/>
      <w:szCs w:val="32"/>
    </w:rPr>
  </w:style>
  <w:style w:type="paragraph" w:customStyle="1" w:styleId="LegislationMadeUnder">
    <w:name w:val="LegislationMadeUnder"/>
    <w:basedOn w:val="OPCParaBase"/>
    <w:next w:val="Normal"/>
    <w:rsid w:val="00EA1584"/>
    <w:rPr>
      <w:i/>
      <w:sz w:val="32"/>
      <w:szCs w:val="32"/>
    </w:rPr>
  </w:style>
  <w:style w:type="paragraph" w:customStyle="1" w:styleId="SignCoverPageEnd">
    <w:name w:val="SignCoverPageEnd"/>
    <w:basedOn w:val="OPCParaBase"/>
    <w:next w:val="Normal"/>
    <w:rsid w:val="00EA1584"/>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EA1584"/>
    <w:pPr>
      <w:pBdr>
        <w:top w:val="single" w:sz="4" w:space="1" w:color="auto"/>
      </w:pBdr>
      <w:spacing w:before="360"/>
      <w:ind w:right="397"/>
      <w:jc w:val="both"/>
    </w:pPr>
  </w:style>
  <w:style w:type="paragraph" w:customStyle="1" w:styleId="NotesHeading1">
    <w:name w:val="NotesHeading 1"/>
    <w:basedOn w:val="OPCParaBase"/>
    <w:next w:val="Normal"/>
    <w:rsid w:val="00EA1584"/>
    <w:rPr>
      <w:b/>
      <w:sz w:val="28"/>
      <w:szCs w:val="28"/>
    </w:rPr>
  </w:style>
  <w:style w:type="paragraph" w:customStyle="1" w:styleId="NotesHeading2">
    <w:name w:val="NotesHeading 2"/>
    <w:basedOn w:val="OPCParaBase"/>
    <w:next w:val="Normal"/>
    <w:rsid w:val="00EA1584"/>
    <w:rPr>
      <w:b/>
      <w:sz w:val="28"/>
      <w:szCs w:val="28"/>
    </w:rPr>
  </w:style>
  <w:style w:type="paragraph" w:customStyle="1" w:styleId="ENotesText">
    <w:name w:val="ENotesText"/>
    <w:aliases w:val="Ent"/>
    <w:basedOn w:val="OPCParaBase"/>
    <w:next w:val="Normal"/>
    <w:rsid w:val="00EA1584"/>
    <w:pPr>
      <w:spacing w:before="120"/>
    </w:pPr>
  </w:style>
  <w:style w:type="paragraph" w:customStyle="1" w:styleId="CompiledActNo">
    <w:name w:val="CompiledActNo"/>
    <w:basedOn w:val="OPCParaBase"/>
    <w:next w:val="Normal"/>
    <w:rsid w:val="00EA1584"/>
    <w:rPr>
      <w:b/>
      <w:sz w:val="24"/>
      <w:szCs w:val="24"/>
    </w:rPr>
  </w:style>
  <w:style w:type="paragraph" w:customStyle="1" w:styleId="CompiledMadeUnder">
    <w:name w:val="CompiledMadeUnder"/>
    <w:basedOn w:val="OPCParaBase"/>
    <w:next w:val="Normal"/>
    <w:rsid w:val="00EA1584"/>
    <w:rPr>
      <w:i/>
      <w:sz w:val="24"/>
      <w:szCs w:val="24"/>
    </w:rPr>
  </w:style>
  <w:style w:type="paragraph" w:customStyle="1" w:styleId="Paragraphsub-sub-sub">
    <w:name w:val="Paragraph(sub-sub-sub)"/>
    <w:aliases w:val="aaaa"/>
    <w:basedOn w:val="OPCParaBase"/>
    <w:rsid w:val="00EA1584"/>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EA1584"/>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EA1584"/>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EA1584"/>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EA1584"/>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EA1584"/>
    <w:pPr>
      <w:spacing w:before="60" w:line="240" w:lineRule="auto"/>
    </w:pPr>
    <w:rPr>
      <w:rFonts w:cs="Arial"/>
      <w:sz w:val="20"/>
      <w:szCs w:val="22"/>
    </w:rPr>
  </w:style>
  <w:style w:type="paragraph" w:customStyle="1" w:styleId="NoteToSubpara">
    <w:name w:val="NoteToSubpara"/>
    <w:aliases w:val="nts"/>
    <w:basedOn w:val="OPCParaBase"/>
    <w:rsid w:val="00EA1584"/>
    <w:pPr>
      <w:spacing w:before="40" w:line="198" w:lineRule="exact"/>
      <w:ind w:left="2835" w:hanging="709"/>
    </w:pPr>
    <w:rPr>
      <w:sz w:val="18"/>
    </w:rPr>
  </w:style>
  <w:style w:type="paragraph" w:customStyle="1" w:styleId="ENoteTableHeading">
    <w:name w:val="ENoteTableHeading"/>
    <w:aliases w:val="enth"/>
    <w:basedOn w:val="OPCParaBase"/>
    <w:rsid w:val="00EA1584"/>
    <w:pPr>
      <w:keepNext/>
      <w:spacing w:before="60" w:line="240" w:lineRule="atLeast"/>
    </w:pPr>
    <w:rPr>
      <w:rFonts w:ascii="Arial" w:hAnsi="Arial"/>
      <w:b/>
      <w:sz w:val="16"/>
    </w:rPr>
  </w:style>
  <w:style w:type="paragraph" w:customStyle="1" w:styleId="ENoteTTi">
    <w:name w:val="ENoteTTi"/>
    <w:aliases w:val="entti"/>
    <w:basedOn w:val="OPCParaBase"/>
    <w:rsid w:val="00EA1584"/>
    <w:pPr>
      <w:keepNext/>
      <w:spacing w:before="60" w:line="240" w:lineRule="atLeast"/>
      <w:ind w:left="170"/>
    </w:pPr>
    <w:rPr>
      <w:sz w:val="16"/>
    </w:rPr>
  </w:style>
  <w:style w:type="paragraph" w:customStyle="1" w:styleId="ENotesHeading1">
    <w:name w:val="ENotesHeading 1"/>
    <w:aliases w:val="Enh1"/>
    <w:basedOn w:val="OPCParaBase"/>
    <w:next w:val="Normal"/>
    <w:rsid w:val="00EA1584"/>
    <w:pPr>
      <w:spacing w:before="120"/>
      <w:outlineLvl w:val="1"/>
    </w:pPr>
    <w:rPr>
      <w:b/>
      <w:sz w:val="28"/>
      <w:szCs w:val="28"/>
    </w:rPr>
  </w:style>
  <w:style w:type="paragraph" w:customStyle="1" w:styleId="ENotesHeading2">
    <w:name w:val="ENotesHeading 2"/>
    <w:aliases w:val="Enh2"/>
    <w:basedOn w:val="OPCParaBase"/>
    <w:next w:val="Normal"/>
    <w:rsid w:val="00EA1584"/>
    <w:pPr>
      <w:spacing w:before="120" w:after="120"/>
      <w:outlineLvl w:val="2"/>
    </w:pPr>
    <w:rPr>
      <w:b/>
      <w:sz w:val="24"/>
      <w:szCs w:val="28"/>
    </w:rPr>
  </w:style>
  <w:style w:type="paragraph" w:customStyle="1" w:styleId="ENoteTTIndentHeading">
    <w:name w:val="ENoteTTIndentHeading"/>
    <w:aliases w:val="enTTHi"/>
    <w:basedOn w:val="OPCParaBase"/>
    <w:rsid w:val="00EA1584"/>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EA1584"/>
    <w:pPr>
      <w:spacing w:before="60" w:line="240" w:lineRule="atLeast"/>
    </w:pPr>
    <w:rPr>
      <w:sz w:val="16"/>
    </w:rPr>
  </w:style>
  <w:style w:type="paragraph" w:customStyle="1" w:styleId="MadeunderText">
    <w:name w:val="MadeunderText"/>
    <w:basedOn w:val="OPCParaBase"/>
    <w:next w:val="Normal"/>
    <w:rsid w:val="00EA1584"/>
    <w:pPr>
      <w:spacing w:before="240"/>
    </w:pPr>
    <w:rPr>
      <w:sz w:val="24"/>
      <w:szCs w:val="24"/>
    </w:rPr>
  </w:style>
  <w:style w:type="paragraph" w:customStyle="1" w:styleId="ENotesHeading3">
    <w:name w:val="ENotesHeading 3"/>
    <w:aliases w:val="Enh3"/>
    <w:basedOn w:val="OPCParaBase"/>
    <w:next w:val="Normal"/>
    <w:rsid w:val="00EA1584"/>
    <w:pPr>
      <w:keepNext/>
      <w:spacing w:before="120" w:line="240" w:lineRule="auto"/>
      <w:outlineLvl w:val="4"/>
    </w:pPr>
    <w:rPr>
      <w:b/>
      <w:szCs w:val="24"/>
    </w:rPr>
  </w:style>
  <w:style w:type="character" w:customStyle="1" w:styleId="CharSubPartTextCASA">
    <w:name w:val="CharSubPartText(CASA)"/>
    <w:basedOn w:val="OPCCharBase"/>
    <w:uiPriority w:val="1"/>
    <w:rsid w:val="00EA1584"/>
  </w:style>
  <w:style w:type="character" w:customStyle="1" w:styleId="CharSubPartNoCASA">
    <w:name w:val="CharSubPartNo(CASA)"/>
    <w:basedOn w:val="OPCCharBase"/>
    <w:uiPriority w:val="1"/>
    <w:rsid w:val="00EA1584"/>
  </w:style>
  <w:style w:type="paragraph" w:customStyle="1" w:styleId="ENoteTTIndentHeadingSub">
    <w:name w:val="ENoteTTIndentHeadingSub"/>
    <w:aliases w:val="enTTHis"/>
    <w:basedOn w:val="OPCParaBase"/>
    <w:rsid w:val="00EA1584"/>
    <w:pPr>
      <w:keepNext/>
      <w:spacing w:before="60" w:line="240" w:lineRule="atLeast"/>
      <w:ind w:left="340"/>
    </w:pPr>
    <w:rPr>
      <w:b/>
      <w:sz w:val="16"/>
    </w:rPr>
  </w:style>
  <w:style w:type="paragraph" w:customStyle="1" w:styleId="ENoteTTiSub">
    <w:name w:val="ENoteTTiSub"/>
    <w:aliases w:val="enttis"/>
    <w:basedOn w:val="OPCParaBase"/>
    <w:rsid w:val="00EA1584"/>
    <w:pPr>
      <w:keepNext/>
      <w:spacing w:before="60" w:line="240" w:lineRule="atLeast"/>
      <w:ind w:left="340"/>
    </w:pPr>
    <w:rPr>
      <w:sz w:val="16"/>
    </w:rPr>
  </w:style>
  <w:style w:type="paragraph" w:customStyle="1" w:styleId="SubDivisionMigration">
    <w:name w:val="SubDivisionMigration"/>
    <w:aliases w:val="sdm"/>
    <w:basedOn w:val="OPCParaBase"/>
    <w:rsid w:val="00EA1584"/>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EA1584"/>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EA1584"/>
    <w:pPr>
      <w:spacing w:before="122" w:line="240" w:lineRule="auto"/>
      <w:ind w:left="1985" w:hanging="851"/>
    </w:pPr>
    <w:rPr>
      <w:sz w:val="18"/>
    </w:rPr>
  </w:style>
  <w:style w:type="paragraph" w:customStyle="1" w:styleId="FreeForm">
    <w:name w:val="FreeForm"/>
    <w:rsid w:val="00EA1584"/>
    <w:rPr>
      <w:rFonts w:ascii="Arial" w:hAnsi="Arial"/>
      <w:sz w:val="22"/>
    </w:rPr>
  </w:style>
  <w:style w:type="paragraph" w:customStyle="1" w:styleId="SOText">
    <w:name w:val="SO Text"/>
    <w:aliases w:val="sot"/>
    <w:link w:val="SOTextChar"/>
    <w:rsid w:val="00EA1584"/>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EA1584"/>
    <w:rPr>
      <w:sz w:val="22"/>
    </w:rPr>
  </w:style>
  <w:style w:type="paragraph" w:customStyle="1" w:styleId="SOTextNote">
    <w:name w:val="SO TextNote"/>
    <w:aliases w:val="sont"/>
    <w:basedOn w:val="SOText"/>
    <w:qFormat/>
    <w:rsid w:val="00EA1584"/>
    <w:pPr>
      <w:spacing w:before="122" w:line="198" w:lineRule="exact"/>
      <w:ind w:left="1843" w:hanging="709"/>
    </w:pPr>
    <w:rPr>
      <w:sz w:val="18"/>
    </w:rPr>
  </w:style>
  <w:style w:type="paragraph" w:customStyle="1" w:styleId="SOPara">
    <w:name w:val="SO Para"/>
    <w:aliases w:val="soa"/>
    <w:basedOn w:val="SOText"/>
    <w:link w:val="SOParaChar"/>
    <w:qFormat/>
    <w:rsid w:val="00EA1584"/>
    <w:pPr>
      <w:tabs>
        <w:tab w:val="right" w:pos="1786"/>
      </w:tabs>
      <w:spacing w:before="40"/>
      <w:ind w:left="2070" w:hanging="936"/>
    </w:pPr>
  </w:style>
  <w:style w:type="character" w:customStyle="1" w:styleId="SOParaChar">
    <w:name w:val="SO Para Char"/>
    <w:aliases w:val="soa Char"/>
    <w:basedOn w:val="DefaultParagraphFont"/>
    <w:link w:val="SOPara"/>
    <w:rsid w:val="00EA1584"/>
    <w:rPr>
      <w:sz w:val="22"/>
    </w:rPr>
  </w:style>
  <w:style w:type="paragraph" w:customStyle="1" w:styleId="FileName">
    <w:name w:val="FileName"/>
    <w:basedOn w:val="Normal"/>
    <w:rsid w:val="00EA1584"/>
  </w:style>
  <w:style w:type="paragraph" w:customStyle="1" w:styleId="TableHeading">
    <w:name w:val="TableHeading"/>
    <w:aliases w:val="th"/>
    <w:basedOn w:val="OPCParaBase"/>
    <w:next w:val="Tabletext"/>
    <w:rsid w:val="00EA1584"/>
    <w:pPr>
      <w:keepNext/>
      <w:spacing w:before="60" w:line="240" w:lineRule="atLeast"/>
    </w:pPr>
    <w:rPr>
      <w:b/>
      <w:sz w:val="20"/>
    </w:rPr>
  </w:style>
  <w:style w:type="paragraph" w:customStyle="1" w:styleId="SOHeadBold">
    <w:name w:val="SO HeadBold"/>
    <w:aliases w:val="sohb"/>
    <w:basedOn w:val="SOText"/>
    <w:next w:val="SOText"/>
    <w:link w:val="SOHeadBoldChar"/>
    <w:qFormat/>
    <w:rsid w:val="00EA1584"/>
    <w:rPr>
      <w:b/>
    </w:rPr>
  </w:style>
  <w:style w:type="character" w:customStyle="1" w:styleId="SOHeadBoldChar">
    <w:name w:val="SO HeadBold Char"/>
    <w:aliases w:val="sohb Char"/>
    <w:basedOn w:val="DefaultParagraphFont"/>
    <w:link w:val="SOHeadBold"/>
    <w:rsid w:val="00EA1584"/>
    <w:rPr>
      <w:b/>
      <w:sz w:val="22"/>
    </w:rPr>
  </w:style>
  <w:style w:type="paragraph" w:customStyle="1" w:styleId="SOHeadItalic">
    <w:name w:val="SO HeadItalic"/>
    <w:aliases w:val="sohi"/>
    <w:basedOn w:val="SOText"/>
    <w:next w:val="SOText"/>
    <w:link w:val="SOHeadItalicChar"/>
    <w:qFormat/>
    <w:rsid w:val="00EA1584"/>
    <w:rPr>
      <w:i/>
    </w:rPr>
  </w:style>
  <w:style w:type="character" w:customStyle="1" w:styleId="SOHeadItalicChar">
    <w:name w:val="SO HeadItalic Char"/>
    <w:aliases w:val="sohi Char"/>
    <w:basedOn w:val="DefaultParagraphFont"/>
    <w:link w:val="SOHeadItalic"/>
    <w:rsid w:val="00EA1584"/>
    <w:rPr>
      <w:i/>
      <w:sz w:val="22"/>
    </w:rPr>
  </w:style>
  <w:style w:type="paragraph" w:customStyle="1" w:styleId="SOBullet">
    <w:name w:val="SO Bullet"/>
    <w:aliases w:val="sotb"/>
    <w:basedOn w:val="SOText"/>
    <w:link w:val="SOBulletChar"/>
    <w:qFormat/>
    <w:rsid w:val="00EA1584"/>
    <w:pPr>
      <w:ind w:left="1559" w:hanging="425"/>
    </w:pPr>
  </w:style>
  <w:style w:type="character" w:customStyle="1" w:styleId="SOBulletChar">
    <w:name w:val="SO Bullet Char"/>
    <w:aliases w:val="sotb Char"/>
    <w:basedOn w:val="DefaultParagraphFont"/>
    <w:link w:val="SOBullet"/>
    <w:rsid w:val="00EA1584"/>
    <w:rPr>
      <w:sz w:val="22"/>
    </w:rPr>
  </w:style>
  <w:style w:type="paragraph" w:customStyle="1" w:styleId="SOBulletNote">
    <w:name w:val="SO BulletNote"/>
    <w:aliases w:val="sonb"/>
    <w:basedOn w:val="SOTextNote"/>
    <w:link w:val="SOBulletNoteChar"/>
    <w:qFormat/>
    <w:rsid w:val="00EA1584"/>
    <w:pPr>
      <w:tabs>
        <w:tab w:val="left" w:pos="1560"/>
      </w:tabs>
      <w:ind w:left="2268" w:hanging="1134"/>
    </w:pPr>
  </w:style>
  <w:style w:type="character" w:customStyle="1" w:styleId="SOBulletNoteChar">
    <w:name w:val="SO BulletNote Char"/>
    <w:aliases w:val="sonb Char"/>
    <w:basedOn w:val="DefaultParagraphFont"/>
    <w:link w:val="SOBulletNote"/>
    <w:rsid w:val="00EA1584"/>
    <w:rPr>
      <w:sz w:val="18"/>
    </w:rPr>
  </w:style>
  <w:style w:type="paragraph" w:customStyle="1" w:styleId="SOText2">
    <w:name w:val="SO Text2"/>
    <w:aliases w:val="sot2"/>
    <w:basedOn w:val="Normal"/>
    <w:next w:val="SOText"/>
    <w:link w:val="SOText2Char"/>
    <w:rsid w:val="00EA1584"/>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EA1584"/>
    <w:rPr>
      <w:sz w:val="22"/>
    </w:rPr>
  </w:style>
  <w:style w:type="paragraph" w:customStyle="1" w:styleId="SubPartCASA">
    <w:name w:val="SubPart(CASA)"/>
    <w:aliases w:val="csp"/>
    <w:basedOn w:val="OPCParaBase"/>
    <w:next w:val="ActHead3"/>
    <w:rsid w:val="00EA1584"/>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EA1584"/>
    <w:rPr>
      <w:rFonts w:eastAsia="Times New Roman" w:cs="Times New Roman"/>
      <w:sz w:val="22"/>
      <w:lang w:eastAsia="en-AU"/>
    </w:rPr>
  </w:style>
  <w:style w:type="character" w:customStyle="1" w:styleId="notetextChar">
    <w:name w:val="note(text) Char"/>
    <w:aliases w:val="n Char"/>
    <w:basedOn w:val="DefaultParagraphFont"/>
    <w:link w:val="notetext"/>
    <w:rsid w:val="00EA1584"/>
    <w:rPr>
      <w:rFonts w:eastAsia="Times New Roman" w:cs="Times New Roman"/>
      <w:sz w:val="18"/>
      <w:lang w:eastAsia="en-AU"/>
    </w:rPr>
  </w:style>
  <w:style w:type="character" w:customStyle="1" w:styleId="Heading1Char">
    <w:name w:val="Heading 1 Char"/>
    <w:basedOn w:val="DefaultParagraphFont"/>
    <w:link w:val="Heading1"/>
    <w:uiPriority w:val="9"/>
    <w:rsid w:val="00EA158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EA1584"/>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EA1584"/>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EA1584"/>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EA1584"/>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EA1584"/>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EA1584"/>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EA1584"/>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EA1584"/>
    <w:rPr>
      <w:rFonts w:asciiTheme="majorHAnsi" w:eastAsiaTheme="majorEastAsia" w:hAnsiTheme="majorHAnsi" w:cstheme="majorBidi"/>
      <w:i/>
      <w:iCs/>
      <w:color w:val="404040" w:themeColor="text1" w:themeTint="BF"/>
    </w:rPr>
  </w:style>
  <w:style w:type="paragraph" w:customStyle="1" w:styleId="Transitional">
    <w:name w:val="Transitional"/>
    <w:aliases w:val="tr"/>
    <w:basedOn w:val="ItemHead"/>
    <w:next w:val="Item"/>
    <w:rsid w:val="00EA1584"/>
  </w:style>
  <w:style w:type="character" w:customStyle="1" w:styleId="charlegsubtitle1">
    <w:name w:val="charlegsubtitle1"/>
    <w:basedOn w:val="DefaultParagraphFont"/>
    <w:rsid w:val="00EA1584"/>
    <w:rPr>
      <w:rFonts w:ascii="Arial" w:hAnsi="Arial" w:cs="Arial" w:hint="default"/>
      <w:b/>
      <w:bCs/>
      <w:sz w:val="28"/>
      <w:szCs w:val="28"/>
    </w:rPr>
  </w:style>
  <w:style w:type="paragraph" w:styleId="Index1">
    <w:name w:val="index 1"/>
    <w:basedOn w:val="Normal"/>
    <w:next w:val="Normal"/>
    <w:autoRedefine/>
    <w:rsid w:val="00EA1584"/>
    <w:pPr>
      <w:ind w:left="240" w:hanging="240"/>
    </w:pPr>
  </w:style>
  <w:style w:type="paragraph" w:styleId="Index2">
    <w:name w:val="index 2"/>
    <w:basedOn w:val="Normal"/>
    <w:next w:val="Normal"/>
    <w:autoRedefine/>
    <w:rsid w:val="00EA1584"/>
    <w:pPr>
      <w:ind w:left="480" w:hanging="240"/>
    </w:pPr>
  </w:style>
  <w:style w:type="paragraph" w:styleId="Index3">
    <w:name w:val="index 3"/>
    <w:basedOn w:val="Normal"/>
    <w:next w:val="Normal"/>
    <w:autoRedefine/>
    <w:rsid w:val="00EA1584"/>
    <w:pPr>
      <w:ind w:left="720" w:hanging="240"/>
    </w:pPr>
  </w:style>
  <w:style w:type="paragraph" w:styleId="Index4">
    <w:name w:val="index 4"/>
    <w:basedOn w:val="Normal"/>
    <w:next w:val="Normal"/>
    <w:autoRedefine/>
    <w:rsid w:val="00EA1584"/>
    <w:pPr>
      <w:ind w:left="960" w:hanging="240"/>
    </w:pPr>
  </w:style>
  <w:style w:type="paragraph" w:styleId="Index5">
    <w:name w:val="index 5"/>
    <w:basedOn w:val="Normal"/>
    <w:next w:val="Normal"/>
    <w:autoRedefine/>
    <w:rsid w:val="00EA1584"/>
    <w:pPr>
      <w:ind w:left="1200" w:hanging="240"/>
    </w:pPr>
  </w:style>
  <w:style w:type="paragraph" w:styleId="Index6">
    <w:name w:val="index 6"/>
    <w:basedOn w:val="Normal"/>
    <w:next w:val="Normal"/>
    <w:autoRedefine/>
    <w:rsid w:val="00EA1584"/>
    <w:pPr>
      <w:ind w:left="1440" w:hanging="240"/>
    </w:pPr>
  </w:style>
  <w:style w:type="paragraph" w:styleId="Index7">
    <w:name w:val="index 7"/>
    <w:basedOn w:val="Normal"/>
    <w:next w:val="Normal"/>
    <w:autoRedefine/>
    <w:rsid w:val="00EA1584"/>
    <w:pPr>
      <w:ind w:left="1680" w:hanging="240"/>
    </w:pPr>
  </w:style>
  <w:style w:type="paragraph" w:styleId="Index8">
    <w:name w:val="index 8"/>
    <w:basedOn w:val="Normal"/>
    <w:next w:val="Normal"/>
    <w:autoRedefine/>
    <w:rsid w:val="00EA1584"/>
    <w:pPr>
      <w:ind w:left="1920" w:hanging="240"/>
    </w:pPr>
  </w:style>
  <w:style w:type="paragraph" w:styleId="Index9">
    <w:name w:val="index 9"/>
    <w:basedOn w:val="Normal"/>
    <w:next w:val="Normal"/>
    <w:autoRedefine/>
    <w:rsid w:val="00EA1584"/>
    <w:pPr>
      <w:ind w:left="2160" w:hanging="240"/>
    </w:pPr>
  </w:style>
  <w:style w:type="paragraph" w:styleId="NormalIndent">
    <w:name w:val="Normal Indent"/>
    <w:basedOn w:val="Normal"/>
    <w:rsid w:val="00EA1584"/>
    <w:pPr>
      <w:ind w:left="720"/>
    </w:pPr>
  </w:style>
  <w:style w:type="paragraph" w:styleId="FootnoteText">
    <w:name w:val="footnote text"/>
    <w:basedOn w:val="Normal"/>
    <w:link w:val="FootnoteTextChar"/>
    <w:rsid w:val="00EA1584"/>
    <w:rPr>
      <w:sz w:val="20"/>
    </w:rPr>
  </w:style>
  <w:style w:type="character" w:customStyle="1" w:styleId="FootnoteTextChar">
    <w:name w:val="Footnote Text Char"/>
    <w:basedOn w:val="DefaultParagraphFont"/>
    <w:link w:val="FootnoteText"/>
    <w:rsid w:val="00EA1584"/>
  </w:style>
  <w:style w:type="paragraph" w:styleId="CommentText">
    <w:name w:val="annotation text"/>
    <w:basedOn w:val="Normal"/>
    <w:link w:val="CommentTextChar"/>
    <w:rsid w:val="00EA1584"/>
    <w:rPr>
      <w:sz w:val="20"/>
    </w:rPr>
  </w:style>
  <w:style w:type="character" w:customStyle="1" w:styleId="CommentTextChar">
    <w:name w:val="Comment Text Char"/>
    <w:basedOn w:val="DefaultParagraphFont"/>
    <w:link w:val="CommentText"/>
    <w:rsid w:val="00EA1584"/>
  </w:style>
  <w:style w:type="paragraph" w:styleId="IndexHeading">
    <w:name w:val="index heading"/>
    <w:basedOn w:val="Normal"/>
    <w:next w:val="Index1"/>
    <w:rsid w:val="00EA1584"/>
    <w:rPr>
      <w:rFonts w:ascii="Arial" w:hAnsi="Arial" w:cs="Arial"/>
      <w:b/>
      <w:bCs/>
    </w:rPr>
  </w:style>
  <w:style w:type="paragraph" w:styleId="Caption">
    <w:name w:val="caption"/>
    <w:basedOn w:val="Normal"/>
    <w:next w:val="Normal"/>
    <w:qFormat/>
    <w:rsid w:val="00EA1584"/>
    <w:pPr>
      <w:spacing w:before="120" w:after="120"/>
    </w:pPr>
    <w:rPr>
      <w:b/>
      <w:bCs/>
      <w:sz w:val="20"/>
    </w:rPr>
  </w:style>
  <w:style w:type="paragraph" w:styleId="TableofFigures">
    <w:name w:val="table of figures"/>
    <w:basedOn w:val="Normal"/>
    <w:next w:val="Normal"/>
    <w:rsid w:val="00EA1584"/>
    <w:pPr>
      <w:ind w:left="480" w:hanging="480"/>
    </w:pPr>
  </w:style>
  <w:style w:type="paragraph" w:styleId="EnvelopeAddress">
    <w:name w:val="envelope address"/>
    <w:basedOn w:val="Normal"/>
    <w:rsid w:val="00EA1584"/>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EA1584"/>
    <w:rPr>
      <w:rFonts w:ascii="Arial" w:hAnsi="Arial" w:cs="Arial"/>
      <w:sz w:val="20"/>
    </w:rPr>
  </w:style>
  <w:style w:type="character" w:styleId="FootnoteReference">
    <w:name w:val="footnote reference"/>
    <w:basedOn w:val="DefaultParagraphFont"/>
    <w:rsid w:val="00EA1584"/>
    <w:rPr>
      <w:rFonts w:ascii="Times New Roman" w:hAnsi="Times New Roman"/>
      <w:sz w:val="20"/>
      <w:vertAlign w:val="superscript"/>
    </w:rPr>
  </w:style>
  <w:style w:type="character" w:styleId="CommentReference">
    <w:name w:val="annotation reference"/>
    <w:basedOn w:val="DefaultParagraphFont"/>
    <w:rsid w:val="00EA1584"/>
    <w:rPr>
      <w:sz w:val="16"/>
      <w:szCs w:val="16"/>
    </w:rPr>
  </w:style>
  <w:style w:type="character" w:styleId="PageNumber">
    <w:name w:val="page number"/>
    <w:basedOn w:val="DefaultParagraphFont"/>
    <w:rsid w:val="00EA1584"/>
  </w:style>
  <w:style w:type="character" w:styleId="EndnoteReference">
    <w:name w:val="endnote reference"/>
    <w:basedOn w:val="DefaultParagraphFont"/>
    <w:rsid w:val="00EA1584"/>
    <w:rPr>
      <w:vertAlign w:val="superscript"/>
    </w:rPr>
  </w:style>
  <w:style w:type="paragraph" w:styleId="EndnoteText">
    <w:name w:val="endnote text"/>
    <w:basedOn w:val="Normal"/>
    <w:link w:val="EndnoteTextChar"/>
    <w:rsid w:val="00EA1584"/>
    <w:rPr>
      <w:sz w:val="20"/>
    </w:rPr>
  </w:style>
  <w:style w:type="character" w:customStyle="1" w:styleId="EndnoteTextChar">
    <w:name w:val="Endnote Text Char"/>
    <w:basedOn w:val="DefaultParagraphFont"/>
    <w:link w:val="EndnoteText"/>
    <w:rsid w:val="00EA1584"/>
  </w:style>
  <w:style w:type="paragraph" w:styleId="TableofAuthorities">
    <w:name w:val="table of authorities"/>
    <w:basedOn w:val="Normal"/>
    <w:next w:val="Normal"/>
    <w:rsid w:val="00EA1584"/>
    <w:pPr>
      <w:ind w:left="240" w:hanging="240"/>
    </w:pPr>
  </w:style>
  <w:style w:type="paragraph" w:styleId="MacroText">
    <w:name w:val="macro"/>
    <w:link w:val="MacroTextChar"/>
    <w:rsid w:val="00EA1584"/>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EA1584"/>
    <w:rPr>
      <w:rFonts w:ascii="Courier New" w:eastAsia="Times New Roman" w:hAnsi="Courier New" w:cs="Courier New"/>
      <w:lang w:eastAsia="en-AU"/>
    </w:rPr>
  </w:style>
  <w:style w:type="paragraph" w:styleId="TOAHeading">
    <w:name w:val="toa heading"/>
    <w:basedOn w:val="Normal"/>
    <w:next w:val="Normal"/>
    <w:rsid w:val="00EA1584"/>
    <w:pPr>
      <w:spacing w:before="120"/>
    </w:pPr>
    <w:rPr>
      <w:rFonts w:ascii="Arial" w:hAnsi="Arial" w:cs="Arial"/>
      <w:b/>
      <w:bCs/>
    </w:rPr>
  </w:style>
  <w:style w:type="paragraph" w:styleId="List">
    <w:name w:val="List"/>
    <w:basedOn w:val="Normal"/>
    <w:rsid w:val="00EA1584"/>
    <w:pPr>
      <w:ind w:left="283" w:hanging="283"/>
    </w:pPr>
  </w:style>
  <w:style w:type="paragraph" w:styleId="ListBullet">
    <w:name w:val="List Bullet"/>
    <w:basedOn w:val="Normal"/>
    <w:autoRedefine/>
    <w:rsid w:val="00EA1584"/>
    <w:pPr>
      <w:tabs>
        <w:tab w:val="num" w:pos="360"/>
      </w:tabs>
      <w:ind w:left="360" w:hanging="360"/>
    </w:pPr>
  </w:style>
  <w:style w:type="paragraph" w:styleId="ListNumber">
    <w:name w:val="List Number"/>
    <w:basedOn w:val="Normal"/>
    <w:rsid w:val="00EA1584"/>
    <w:pPr>
      <w:tabs>
        <w:tab w:val="num" w:pos="360"/>
      </w:tabs>
      <w:ind w:left="360" w:hanging="360"/>
    </w:pPr>
  </w:style>
  <w:style w:type="paragraph" w:styleId="List2">
    <w:name w:val="List 2"/>
    <w:basedOn w:val="Normal"/>
    <w:rsid w:val="00EA1584"/>
    <w:pPr>
      <w:ind w:left="566" w:hanging="283"/>
    </w:pPr>
  </w:style>
  <w:style w:type="paragraph" w:styleId="List3">
    <w:name w:val="List 3"/>
    <w:basedOn w:val="Normal"/>
    <w:rsid w:val="00EA1584"/>
    <w:pPr>
      <w:ind w:left="849" w:hanging="283"/>
    </w:pPr>
  </w:style>
  <w:style w:type="paragraph" w:styleId="List4">
    <w:name w:val="List 4"/>
    <w:basedOn w:val="Normal"/>
    <w:rsid w:val="00EA1584"/>
    <w:pPr>
      <w:ind w:left="1132" w:hanging="283"/>
    </w:pPr>
  </w:style>
  <w:style w:type="paragraph" w:styleId="List5">
    <w:name w:val="List 5"/>
    <w:basedOn w:val="Normal"/>
    <w:rsid w:val="00EA1584"/>
    <w:pPr>
      <w:ind w:left="1415" w:hanging="283"/>
    </w:pPr>
  </w:style>
  <w:style w:type="paragraph" w:styleId="ListBullet2">
    <w:name w:val="List Bullet 2"/>
    <w:basedOn w:val="Normal"/>
    <w:autoRedefine/>
    <w:rsid w:val="00EA1584"/>
    <w:pPr>
      <w:tabs>
        <w:tab w:val="num" w:pos="360"/>
      </w:tabs>
    </w:pPr>
  </w:style>
  <w:style w:type="paragraph" w:styleId="ListBullet3">
    <w:name w:val="List Bullet 3"/>
    <w:basedOn w:val="Normal"/>
    <w:autoRedefine/>
    <w:rsid w:val="00EA1584"/>
    <w:pPr>
      <w:tabs>
        <w:tab w:val="num" w:pos="926"/>
      </w:tabs>
      <w:ind w:left="926" w:hanging="360"/>
    </w:pPr>
  </w:style>
  <w:style w:type="paragraph" w:styleId="ListBullet4">
    <w:name w:val="List Bullet 4"/>
    <w:basedOn w:val="Normal"/>
    <w:autoRedefine/>
    <w:rsid w:val="00EA1584"/>
    <w:pPr>
      <w:tabs>
        <w:tab w:val="num" w:pos="1209"/>
      </w:tabs>
      <w:ind w:left="1209" w:hanging="360"/>
    </w:pPr>
  </w:style>
  <w:style w:type="paragraph" w:styleId="ListBullet5">
    <w:name w:val="List Bullet 5"/>
    <w:basedOn w:val="Normal"/>
    <w:autoRedefine/>
    <w:rsid w:val="00EA1584"/>
    <w:pPr>
      <w:tabs>
        <w:tab w:val="num" w:pos="1492"/>
      </w:tabs>
      <w:ind w:left="1492" w:hanging="360"/>
    </w:pPr>
  </w:style>
  <w:style w:type="paragraph" w:styleId="ListNumber2">
    <w:name w:val="List Number 2"/>
    <w:basedOn w:val="Normal"/>
    <w:rsid w:val="00EA1584"/>
    <w:pPr>
      <w:tabs>
        <w:tab w:val="num" w:pos="643"/>
      </w:tabs>
      <w:ind w:left="643" w:hanging="360"/>
    </w:pPr>
  </w:style>
  <w:style w:type="paragraph" w:styleId="ListNumber3">
    <w:name w:val="List Number 3"/>
    <w:basedOn w:val="Normal"/>
    <w:rsid w:val="00EA1584"/>
    <w:pPr>
      <w:tabs>
        <w:tab w:val="num" w:pos="926"/>
      </w:tabs>
      <w:ind w:left="926" w:hanging="360"/>
    </w:pPr>
  </w:style>
  <w:style w:type="paragraph" w:styleId="ListNumber4">
    <w:name w:val="List Number 4"/>
    <w:basedOn w:val="Normal"/>
    <w:rsid w:val="00EA1584"/>
    <w:pPr>
      <w:tabs>
        <w:tab w:val="num" w:pos="1209"/>
      </w:tabs>
      <w:ind w:left="1209" w:hanging="360"/>
    </w:pPr>
  </w:style>
  <w:style w:type="paragraph" w:styleId="ListNumber5">
    <w:name w:val="List Number 5"/>
    <w:basedOn w:val="Normal"/>
    <w:rsid w:val="00EA1584"/>
    <w:pPr>
      <w:tabs>
        <w:tab w:val="num" w:pos="1492"/>
      </w:tabs>
      <w:ind w:left="1492" w:hanging="360"/>
    </w:pPr>
  </w:style>
  <w:style w:type="paragraph" w:styleId="Title">
    <w:name w:val="Title"/>
    <w:basedOn w:val="Normal"/>
    <w:link w:val="TitleChar"/>
    <w:qFormat/>
    <w:rsid w:val="00EA1584"/>
    <w:pPr>
      <w:spacing w:before="240" w:after="60"/>
    </w:pPr>
    <w:rPr>
      <w:rFonts w:ascii="Arial" w:hAnsi="Arial" w:cs="Arial"/>
      <w:b/>
      <w:bCs/>
      <w:sz w:val="40"/>
      <w:szCs w:val="40"/>
    </w:rPr>
  </w:style>
  <w:style w:type="character" w:customStyle="1" w:styleId="TitleChar">
    <w:name w:val="Title Char"/>
    <w:basedOn w:val="DefaultParagraphFont"/>
    <w:link w:val="Title"/>
    <w:rsid w:val="00EA1584"/>
    <w:rPr>
      <w:rFonts w:ascii="Arial" w:hAnsi="Arial" w:cs="Arial"/>
      <w:b/>
      <w:bCs/>
      <w:sz w:val="40"/>
      <w:szCs w:val="40"/>
    </w:rPr>
  </w:style>
  <w:style w:type="paragraph" w:styleId="Closing">
    <w:name w:val="Closing"/>
    <w:basedOn w:val="Normal"/>
    <w:link w:val="ClosingChar"/>
    <w:rsid w:val="00EA1584"/>
    <w:pPr>
      <w:ind w:left="4252"/>
    </w:pPr>
  </w:style>
  <w:style w:type="character" w:customStyle="1" w:styleId="ClosingChar">
    <w:name w:val="Closing Char"/>
    <w:basedOn w:val="DefaultParagraphFont"/>
    <w:link w:val="Closing"/>
    <w:rsid w:val="00EA1584"/>
    <w:rPr>
      <w:sz w:val="22"/>
    </w:rPr>
  </w:style>
  <w:style w:type="paragraph" w:styleId="Signature">
    <w:name w:val="Signature"/>
    <w:basedOn w:val="Normal"/>
    <w:link w:val="SignatureChar"/>
    <w:rsid w:val="00EA1584"/>
    <w:pPr>
      <w:ind w:left="4252"/>
    </w:pPr>
  </w:style>
  <w:style w:type="character" w:customStyle="1" w:styleId="SignatureChar">
    <w:name w:val="Signature Char"/>
    <w:basedOn w:val="DefaultParagraphFont"/>
    <w:link w:val="Signature"/>
    <w:rsid w:val="00EA1584"/>
    <w:rPr>
      <w:sz w:val="22"/>
    </w:rPr>
  </w:style>
  <w:style w:type="paragraph" w:styleId="BodyText">
    <w:name w:val="Body Text"/>
    <w:basedOn w:val="Normal"/>
    <w:link w:val="BodyTextChar"/>
    <w:rsid w:val="00EA1584"/>
    <w:pPr>
      <w:spacing w:after="120"/>
    </w:pPr>
  </w:style>
  <w:style w:type="character" w:customStyle="1" w:styleId="BodyTextChar">
    <w:name w:val="Body Text Char"/>
    <w:basedOn w:val="DefaultParagraphFont"/>
    <w:link w:val="BodyText"/>
    <w:rsid w:val="00EA1584"/>
    <w:rPr>
      <w:sz w:val="22"/>
    </w:rPr>
  </w:style>
  <w:style w:type="paragraph" w:styleId="BodyTextIndent">
    <w:name w:val="Body Text Indent"/>
    <w:basedOn w:val="Normal"/>
    <w:link w:val="BodyTextIndentChar"/>
    <w:rsid w:val="00EA1584"/>
    <w:pPr>
      <w:spacing w:after="120"/>
      <w:ind w:left="283"/>
    </w:pPr>
  </w:style>
  <w:style w:type="character" w:customStyle="1" w:styleId="BodyTextIndentChar">
    <w:name w:val="Body Text Indent Char"/>
    <w:basedOn w:val="DefaultParagraphFont"/>
    <w:link w:val="BodyTextIndent"/>
    <w:rsid w:val="00EA1584"/>
    <w:rPr>
      <w:sz w:val="22"/>
    </w:rPr>
  </w:style>
  <w:style w:type="paragraph" w:styleId="ListContinue">
    <w:name w:val="List Continue"/>
    <w:basedOn w:val="Normal"/>
    <w:rsid w:val="00EA1584"/>
    <w:pPr>
      <w:spacing w:after="120"/>
      <w:ind w:left="283"/>
    </w:pPr>
  </w:style>
  <w:style w:type="paragraph" w:styleId="ListContinue2">
    <w:name w:val="List Continue 2"/>
    <w:basedOn w:val="Normal"/>
    <w:rsid w:val="00EA1584"/>
    <w:pPr>
      <w:spacing w:after="120"/>
      <w:ind w:left="566"/>
    </w:pPr>
  </w:style>
  <w:style w:type="paragraph" w:styleId="ListContinue3">
    <w:name w:val="List Continue 3"/>
    <w:basedOn w:val="Normal"/>
    <w:rsid w:val="00EA1584"/>
    <w:pPr>
      <w:spacing w:after="120"/>
      <w:ind w:left="849"/>
    </w:pPr>
  </w:style>
  <w:style w:type="paragraph" w:styleId="ListContinue4">
    <w:name w:val="List Continue 4"/>
    <w:basedOn w:val="Normal"/>
    <w:rsid w:val="00EA1584"/>
    <w:pPr>
      <w:spacing w:after="120"/>
      <w:ind w:left="1132"/>
    </w:pPr>
  </w:style>
  <w:style w:type="paragraph" w:styleId="ListContinue5">
    <w:name w:val="List Continue 5"/>
    <w:basedOn w:val="Normal"/>
    <w:rsid w:val="00EA1584"/>
    <w:pPr>
      <w:spacing w:after="120"/>
      <w:ind w:left="1415"/>
    </w:pPr>
  </w:style>
  <w:style w:type="paragraph" w:styleId="MessageHeader">
    <w:name w:val="Message Header"/>
    <w:basedOn w:val="Normal"/>
    <w:link w:val="MessageHeaderChar"/>
    <w:rsid w:val="00EA1584"/>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EA1584"/>
    <w:rPr>
      <w:rFonts w:ascii="Arial" w:hAnsi="Arial" w:cs="Arial"/>
      <w:sz w:val="22"/>
      <w:shd w:val="pct20" w:color="auto" w:fill="auto"/>
    </w:rPr>
  </w:style>
  <w:style w:type="paragraph" w:styleId="Subtitle">
    <w:name w:val="Subtitle"/>
    <w:basedOn w:val="Normal"/>
    <w:link w:val="SubtitleChar"/>
    <w:qFormat/>
    <w:rsid w:val="00EA1584"/>
    <w:pPr>
      <w:spacing w:after="60"/>
      <w:jc w:val="center"/>
      <w:outlineLvl w:val="1"/>
    </w:pPr>
    <w:rPr>
      <w:rFonts w:ascii="Arial" w:hAnsi="Arial" w:cs="Arial"/>
    </w:rPr>
  </w:style>
  <w:style w:type="character" w:customStyle="1" w:styleId="SubtitleChar">
    <w:name w:val="Subtitle Char"/>
    <w:basedOn w:val="DefaultParagraphFont"/>
    <w:link w:val="Subtitle"/>
    <w:rsid w:val="00EA1584"/>
    <w:rPr>
      <w:rFonts w:ascii="Arial" w:hAnsi="Arial" w:cs="Arial"/>
      <w:sz w:val="22"/>
    </w:rPr>
  </w:style>
  <w:style w:type="paragraph" w:styleId="Salutation">
    <w:name w:val="Salutation"/>
    <w:basedOn w:val="Normal"/>
    <w:next w:val="Normal"/>
    <w:link w:val="SalutationChar"/>
    <w:rsid w:val="00EA1584"/>
  </w:style>
  <w:style w:type="character" w:customStyle="1" w:styleId="SalutationChar">
    <w:name w:val="Salutation Char"/>
    <w:basedOn w:val="DefaultParagraphFont"/>
    <w:link w:val="Salutation"/>
    <w:rsid w:val="00EA1584"/>
    <w:rPr>
      <w:sz w:val="22"/>
    </w:rPr>
  </w:style>
  <w:style w:type="paragraph" w:styleId="Date">
    <w:name w:val="Date"/>
    <w:basedOn w:val="Normal"/>
    <w:next w:val="Normal"/>
    <w:link w:val="DateChar"/>
    <w:rsid w:val="00EA1584"/>
  </w:style>
  <w:style w:type="character" w:customStyle="1" w:styleId="DateChar">
    <w:name w:val="Date Char"/>
    <w:basedOn w:val="DefaultParagraphFont"/>
    <w:link w:val="Date"/>
    <w:rsid w:val="00EA1584"/>
    <w:rPr>
      <w:sz w:val="22"/>
    </w:rPr>
  </w:style>
  <w:style w:type="paragraph" w:styleId="BodyTextFirstIndent">
    <w:name w:val="Body Text First Indent"/>
    <w:basedOn w:val="BodyText"/>
    <w:link w:val="BodyTextFirstIndentChar"/>
    <w:rsid w:val="00EA1584"/>
    <w:pPr>
      <w:ind w:firstLine="210"/>
    </w:pPr>
  </w:style>
  <w:style w:type="character" w:customStyle="1" w:styleId="BodyTextFirstIndentChar">
    <w:name w:val="Body Text First Indent Char"/>
    <w:basedOn w:val="BodyTextChar"/>
    <w:link w:val="BodyTextFirstIndent"/>
    <w:rsid w:val="00EA1584"/>
    <w:rPr>
      <w:sz w:val="22"/>
    </w:rPr>
  </w:style>
  <w:style w:type="paragraph" w:styleId="BodyTextFirstIndent2">
    <w:name w:val="Body Text First Indent 2"/>
    <w:basedOn w:val="BodyTextIndent"/>
    <w:link w:val="BodyTextFirstIndent2Char"/>
    <w:rsid w:val="00EA1584"/>
    <w:pPr>
      <w:ind w:firstLine="210"/>
    </w:pPr>
  </w:style>
  <w:style w:type="character" w:customStyle="1" w:styleId="BodyTextFirstIndent2Char">
    <w:name w:val="Body Text First Indent 2 Char"/>
    <w:basedOn w:val="BodyTextIndentChar"/>
    <w:link w:val="BodyTextFirstIndent2"/>
    <w:rsid w:val="00EA1584"/>
    <w:rPr>
      <w:sz w:val="22"/>
    </w:rPr>
  </w:style>
  <w:style w:type="paragraph" w:styleId="BodyText2">
    <w:name w:val="Body Text 2"/>
    <w:basedOn w:val="Normal"/>
    <w:link w:val="BodyText2Char"/>
    <w:rsid w:val="00EA1584"/>
    <w:pPr>
      <w:spacing w:after="120" w:line="480" w:lineRule="auto"/>
    </w:pPr>
  </w:style>
  <w:style w:type="character" w:customStyle="1" w:styleId="BodyText2Char">
    <w:name w:val="Body Text 2 Char"/>
    <w:basedOn w:val="DefaultParagraphFont"/>
    <w:link w:val="BodyText2"/>
    <w:rsid w:val="00EA1584"/>
    <w:rPr>
      <w:sz w:val="22"/>
    </w:rPr>
  </w:style>
  <w:style w:type="paragraph" w:styleId="BodyText3">
    <w:name w:val="Body Text 3"/>
    <w:basedOn w:val="Normal"/>
    <w:link w:val="BodyText3Char"/>
    <w:rsid w:val="00EA1584"/>
    <w:pPr>
      <w:spacing w:after="120"/>
    </w:pPr>
    <w:rPr>
      <w:sz w:val="16"/>
      <w:szCs w:val="16"/>
    </w:rPr>
  </w:style>
  <w:style w:type="character" w:customStyle="1" w:styleId="BodyText3Char">
    <w:name w:val="Body Text 3 Char"/>
    <w:basedOn w:val="DefaultParagraphFont"/>
    <w:link w:val="BodyText3"/>
    <w:rsid w:val="00EA1584"/>
    <w:rPr>
      <w:sz w:val="16"/>
      <w:szCs w:val="16"/>
    </w:rPr>
  </w:style>
  <w:style w:type="paragraph" w:styleId="BodyTextIndent2">
    <w:name w:val="Body Text Indent 2"/>
    <w:basedOn w:val="Normal"/>
    <w:link w:val="BodyTextIndent2Char"/>
    <w:rsid w:val="00EA1584"/>
    <w:pPr>
      <w:spacing w:after="120" w:line="480" w:lineRule="auto"/>
      <w:ind w:left="283"/>
    </w:pPr>
  </w:style>
  <w:style w:type="character" w:customStyle="1" w:styleId="BodyTextIndent2Char">
    <w:name w:val="Body Text Indent 2 Char"/>
    <w:basedOn w:val="DefaultParagraphFont"/>
    <w:link w:val="BodyTextIndent2"/>
    <w:rsid w:val="00EA1584"/>
    <w:rPr>
      <w:sz w:val="22"/>
    </w:rPr>
  </w:style>
  <w:style w:type="paragraph" w:styleId="BodyTextIndent3">
    <w:name w:val="Body Text Indent 3"/>
    <w:basedOn w:val="Normal"/>
    <w:link w:val="BodyTextIndent3Char"/>
    <w:rsid w:val="00EA1584"/>
    <w:pPr>
      <w:spacing w:after="120"/>
      <w:ind w:left="283"/>
    </w:pPr>
    <w:rPr>
      <w:sz w:val="16"/>
      <w:szCs w:val="16"/>
    </w:rPr>
  </w:style>
  <w:style w:type="character" w:customStyle="1" w:styleId="BodyTextIndent3Char">
    <w:name w:val="Body Text Indent 3 Char"/>
    <w:basedOn w:val="DefaultParagraphFont"/>
    <w:link w:val="BodyTextIndent3"/>
    <w:rsid w:val="00EA1584"/>
    <w:rPr>
      <w:sz w:val="16"/>
      <w:szCs w:val="16"/>
    </w:rPr>
  </w:style>
  <w:style w:type="paragraph" w:styleId="BlockText">
    <w:name w:val="Block Text"/>
    <w:basedOn w:val="Normal"/>
    <w:rsid w:val="00EA1584"/>
    <w:pPr>
      <w:spacing w:after="120"/>
      <w:ind w:left="1440" w:right="1440"/>
    </w:pPr>
  </w:style>
  <w:style w:type="character" w:styleId="Hyperlink">
    <w:name w:val="Hyperlink"/>
    <w:basedOn w:val="DefaultParagraphFont"/>
    <w:rsid w:val="00EA1584"/>
    <w:rPr>
      <w:color w:val="0000FF"/>
      <w:u w:val="single"/>
    </w:rPr>
  </w:style>
  <w:style w:type="character" w:styleId="FollowedHyperlink">
    <w:name w:val="FollowedHyperlink"/>
    <w:basedOn w:val="DefaultParagraphFont"/>
    <w:rsid w:val="00EA1584"/>
    <w:rPr>
      <w:color w:val="800080"/>
      <w:u w:val="single"/>
    </w:rPr>
  </w:style>
  <w:style w:type="character" w:styleId="Strong">
    <w:name w:val="Strong"/>
    <w:basedOn w:val="DefaultParagraphFont"/>
    <w:qFormat/>
    <w:rsid w:val="00EA1584"/>
    <w:rPr>
      <w:b/>
      <w:bCs/>
    </w:rPr>
  </w:style>
  <w:style w:type="character" w:styleId="Emphasis">
    <w:name w:val="Emphasis"/>
    <w:basedOn w:val="DefaultParagraphFont"/>
    <w:qFormat/>
    <w:rsid w:val="00EA1584"/>
    <w:rPr>
      <w:i/>
      <w:iCs/>
    </w:rPr>
  </w:style>
  <w:style w:type="paragraph" w:styleId="DocumentMap">
    <w:name w:val="Document Map"/>
    <w:basedOn w:val="Normal"/>
    <w:link w:val="DocumentMapChar"/>
    <w:rsid w:val="00EA1584"/>
    <w:pPr>
      <w:shd w:val="clear" w:color="auto" w:fill="000080"/>
    </w:pPr>
    <w:rPr>
      <w:rFonts w:ascii="Tahoma" w:hAnsi="Tahoma" w:cs="Tahoma"/>
    </w:rPr>
  </w:style>
  <w:style w:type="character" w:customStyle="1" w:styleId="DocumentMapChar">
    <w:name w:val="Document Map Char"/>
    <w:basedOn w:val="DefaultParagraphFont"/>
    <w:link w:val="DocumentMap"/>
    <w:rsid w:val="00EA1584"/>
    <w:rPr>
      <w:rFonts w:ascii="Tahoma" w:hAnsi="Tahoma" w:cs="Tahoma"/>
      <w:sz w:val="22"/>
      <w:shd w:val="clear" w:color="auto" w:fill="000080"/>
    </w:rPr>
  </w:style>
  <w:style w:type="paragraph" w:styleId="PlainText">
    <w:name w:val="Plain Text"/>
    <w:basedOn w:val="Normal"/>
    <w:link w:val="PlainTextChar"/>
    <w:rsid w:val="00EA1584"/>
    <w:rPr>
      <w:rFonts w:ascii="Courier New" w:hAnsi="Courier New" w:cs="Courier New"/>
      <w:sz w:val="20"/>
    </w:rPr>
  </w:style>
  <w:style w:type="character" w:customStyle="1" w:styleId="PlainTextChar">
    <w:name w:val="Plain Text Char"/>
    <w:basedOn w:val="DefaultParagraphFont"/>
    <w:link w:val="PlainText"/>
    <w:rsid w:val="00EA1584"/>
    <w:rPr>
      <w:rFonts w:ascii="Courier New" w:hAnsi="Courier New" w:cs="Courier New"/>
    </w:rPr>
  </w:style>
  <w:style w:type="paragraph" w:styleId="E-mailSignature">
    <w:name w:val="E-mail Signature"/>
    <w:basedOn w:val="Normal"/>
    <w:link w:val="E-mailSignatureChar"/>
    <w:rsid w:val="00EA1584"/>
  </w:style>
  <w:style w:type="character" w:customStyle="1" w:styleId="E-mailSignatureChar">
    <w:name w:val="E-mail Signature Char"/>
    <w:basedOn w:val="DefaultParagraphFont"/>
    <w:link w:val="E-mailSignature"/>
    <w:rsid w:val="00EA1584"/>
    <w:rPr>
      <w:sz w:val="22"/>
    </w:rPr>
  </w:style>
  <w:style w:type="paragraph" w:styleId="NormalWeb">
    <w:name w:val="Normal (Web)"/>
    <w:basedOn w:val="Normal"/>
    <w:rsid w:val="00EA1584"/>
  </w:style>
  <w:style w:type="character" w:styleId="HTMLAcronym">
    <w:name w:val="HTML Acronym"/>
    <w:basedOn w:val="DefaultParagraphFont"/>
    <w:rsid w:val="00EA1584"/>
  </w:style>
  <w:style w:type="paragraph" w:styleId="HTMLAddress">
    <w:name w:val="HTML Address"/>
    <w:basedOn w:val="Normal"/>
    <w:link w:val="HTMLAddressChar"/>
    <w:rsid w:val="00EA1584"/>
    <w:rPr>
      <w:i/>
      <w:iCs/>
    </w:rPr>
  </w:style>
  <w:style w:type="character" w:customStyle="1" w:styleId="HTMLAddressChar">
    <w:name w:val="HTML Address Char"/>
    <w:basedOn w:val="DefaultParagraphFont"/>
    <w:link w:val="HTMLAddress"/>
    <w:rsid w:val="00EA1584"/>
    <w:rPr>
      <w:i/>
      <w:iCs/>
      <w:sz w:val="22"/>
    </w:rPr>
  </w:style>
  <w:style w:type="character" w:styleId="HTMLCite">
    <w:name w:val="HTML Cite"/>
    <w:basedOn w:val="DefaultParagraphFont"/>
    <w:rsid w:val="00EA1584"/>
    <w:rPr>
      <w:i/>
      <w:iCs/>
    </w:rPr>
  </w:style>
  <w:style w:type="character" w:styleId="HTMLCode">
    <w:name w:val="HTML Code"/>
    <w:basedOn w:val="DefaultParagraphFont"/>
    <w:rsid w:val="00EA1584"/>
    <w:rPr>
      <w:rFonts w:ascii="Courier New" w:hAnsi="Courier New" w:cs="Courier New"/>
      <w:sz w:val="20"/>
      <w:szCs w:val="20"/>
    </w:rPr>
  </w:style>
  <w:style w:type="character" w:styleId="HTMLDefinition">
    <w:name w:val="HTML Definition"/>
    <w:basedOn w:val="DefaultParagraphFont"/>
    <w:rsid w:val="00EA1584"/>
    <w:rPr>
      <w:i/>
      <w:iCs/>
    </w:rPr>
  </w:style>
  <w:style w:type="character" w:styleId="HTMLKeyboard">
    <w:name w:val="HTML Keyboard"/>
    <w:basedOn w:val="DefaultParagraphFont"/>
    <w:rsid w:val="00EA1584"/>
    <w:rPr>
      <w:rFonts w:ascii="Courier New" w:hAnsi="Courier New" w:cs="Courier New"/>
      <w:sz w:val="20"/>
      <w:szCs w:val="20"/>
    </w:rPr>
  </w:style>
  <w:style w:type="paragraph" w:styleId="HTMLPreformatted">
    <w:name w:val="HTML Preformatted"/>
    <w:basedOn w:val="Normal"/>
    <w:link w:val="HTMLPreformattedChar"/>
    <w:rsid w:val="00EA1584"/>
    <w:rPr>
      <w:rFonts w:ascii="Courier New" w:hAnsi="Courier New" w:cs="Courier New"/>
      <w:sz w:val="20"/>
    </w:rPr>
  </w:style>
  <w:style w:type="character" w:customStyle="1" w:styleId="HTMLPreformattedChar">
    <w:name w:val="HTML Preformatted Char"/>
    <w:basedOn w:val="DefaultParagraphFont"/>
    <w:link w:val="HTMLPreformatted"/>
    <w:rsid w:val="00EA1584"/>
    <w:rPr>
      <w:rFonts w:ascii="Courier New" w:hAnsi="Courier New" w:cs="Courier New"/>
    </w:rPr>
  </w:style>
  <w:style w:type="character" w:styleId="HTMLSample">
    <w:name w:val="HTML Sample"/>
    <w:basedOn w:val="DefaultParagraphFont"/>
    <w:rsid w:val="00EA1584"/>
    <w:rPr>
      <w:rFonts w:ascii="Courier New" w:hAnsi="Courier New" w:cs="Courier New"/>
    </w:rPr>
  </w:style>
  <w:style w:type="character" w:styleId="HTMLTypewriter">
    <w:name w:val="HTML Typewriter"/>
    <w:basedOn w:val="DefaultParagraphFont"/>
    <w:rsid w:val="00EA1584"/>
    <w:rPr>
      <w:rFonts w:ascii="Courier New" w:hAnsi="Courier New" w:cs="Courier New"/>
      <w:sz w:val="20"/>
      <w:szCs w:val="20"/>
    </w:rPr>
  </w:style>
  <w:style w:type="character" w:styleId="HTMLVariable">
    <w:name w:val="HTML Variable"/>
    <w:basedOn w:val="DefaultParagraphFont"/>
    <w:rsid w:val="00EA1584"/>
    <w:rPr>
      <w:i/>
      <w:iCs/>
    </w:rPr>
  </w:style>
  <w:style w:type="paragraph" w:styleId="CommentSubject">
    <w:name w:val="annotation subject"/>
    <w:basedOn w:val="CommentText"/>
    <w:next w:val="CommentText"/>
    <w:link w:val="CommentSubjectChar"/>
    <w:rsid w:val="00EA1584"/>
    <w:rPr>
      <w:b/>
      <w:bCs/>
    </w:rPr>
  </w:style>
  <w:style w:type="character" w:customStyle="1" w:styleId="CommentSubjectChar">
    <w:name w:val="Comment Subject Char"/>
    <w:basedOn w:val="CommentTextChar"/>
    <w:link w:val="CommentSubject"/>
    <w:rsid w:val="00EA1584"/>
    <w:rPr>
      <w:b/>
      <w:bCs/>
    </w:rPr>
  </w:style>
  <w:style w:type="numbering" w:styleId="1ai">
    <w:name w:val="Outline List 1"/>
    <w:basedOn w:val="NoList"/>
    <w:rsid w:val="00EA1584"/>
    <w:pPr>
      <w:numPr>
        <w:numId w:val="14"/>
      </w:numPr>
    </w:pPr>
  </w:style>
  <w:style w:type="numbering" w:styleId="111111">
    <w:name w:val="Outline List 2"/>
    <w:basedOn w:val="NoList"/>
    <w:rsid w:val="00EA1584"/>
    <w:pPr>
      <w:numPr>
        <w:numId w:val="15"/>
      </w:numPr>
    </w:pPr>
  </w:style>
  <w:style w:type="numbering" w:styleId="ArticleSection">
    <w:name w:val="Outline List 3"/>
    <w:basedOn w:val="NoList"/>
    <w:rsid w:val="00EA1584"/>
    <w:pPr>
      <w:numPr>
        <w:numId w:val="17"/>
      </w:numPr>
    </w:pPr>
  </w:style>
  <w:style w:type="table" w:styleId="TableSimple1">
    <w:name w:val="Table Simple 1"/>
    <w:basedOn w:val="TableNormal"/>
    <w:rsid w:val="00EA1584"/>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EA1584"/>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EA1584"/>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EA1584"/>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A1584"/>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EA1584"/>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EA1584"/>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EA1584"/>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EA1584"/>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EA1584"/>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EA1584"/>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EA1584"/>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EA1584"/>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EA1584"/>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EA1584"/>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EA1584"/>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EA1584"/>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EA1584"/>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EA1584"/>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EA1584"/>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EA1584"/>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EA1584"/>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EA1584"/>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EA1584"/>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EA1584"/>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EA1584"/>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EA1584"/>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EA1584"/>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EA1584"/>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EA1584"/>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EA1584"/>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rsid w:val="00EA1584"/>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EA1584"/>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EA1584"/>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EA1584"/>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EA1584"/>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EA1584"/>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EA1584"/>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EA1584"/>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EA1584"/>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EA1584"/>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EA1584"/>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EA1584"/>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tHead5Char">
    <w:name w:val="ActHead 5 Char"/>
    <w:aliases w:val="s Char"/>
    <w:link w:val="ActHead5"/>
    <w:rsid w:val="00EA1584"/>
    <w:rPr>
      <w:rFonts w:eastAsia="Times New Roman" w:cs="Times New Roman"/>
      <w:b/>
      <w:kern w:val="28"/>
      <w:sz w:val="24"/>
      <w:lang w:eastAsia="en-AU"/>
    </w:rPr>
  </w:style>
  <w:style w:type="paragraph" w:customStyle="1" w:styleId="Bullet">
    <w:name w:val="Bullet"/>
    <w:basedOn w:val="Normal"/>
    <w:link w:val="BulletChar"/>
    <w:rsid w:val="008C69CC"/>
    <w:pPr>
      <w:numPr>
        <w:numId w:val="19"/>
      </w:numPr>
      <w:spacing w:before="120" w:after="120" w:line="240" w:lineRule="auto"/>
    </w:pPr>
    <w:rPr>
      <w:rFonts w:asciiTheme="minorHAnsi" w:hAnsiTheme="minorHAnsi"/>
      <w:szCs w:val="22"/>
    </w:rPr>
  </w:style>
  <w:style w:type="character" w:customStyle="1" w:styleId="BulletChar">
    <w:name w:val="Bullet Char"/>
    <w:basedOn w:val="DefaultParagraphFont"/>
    <w:link w:val="Bullet"/>
    <w:rsid w:val="008C69CC"/>
    <w:rPr>
      <w:rFonts w:asciiTheme="minorHAnsi" w:hAnsiTheme="minorHAnsi"/>
      <w:sz w:val="22"/>
      <w:szCs w:val="22"/>
    </w:rPr>
  </w:style>
  <w:style w:type="paragraph" w:customStyle="1" w:styleId="Dash">
    <w:name w:val="Dash"/>
    <w:basedOn w:val="Normal"/>
    <w:rsid w:val="008C69CC"/>
    <w:pPr>
      <w:numPr>
        <w:ilvl w:val="1"/>
        <w:numId w:val="19"/>
      </w:numPr>
      <w:spacing w:before="120" w:after="120" w:line="240" w:lineRule="auto"/>
    </w:pPr>
    <w:rPr>
      <w:rFonts w:asciiTheme="minorHAnsi" w:hAnsiTheme="minorHAnsi"/>
      <w:szCs w:val="22"/>
    </w:rPr>
  </w:style>
  <w:style w:type="paragraph" w:customStyle="1" w:styleId="DoubleDot">
    <w:name w:val="Double Dot"/>
    <w:basedOn w:val="Normal"/>
    <w:rsid w:val="008C69CC"/>
    <w:pPr>
      <w:numPr>
        <w:ilvl w:val="2"/>
        <w:numId w:val="19"/>
      </w:numPr>
      <w:spacing w:before="120" w:after="120" w:line="240" w:lineRule="auto"/>
    </w:pPr>
    <w:rPr>
      <w:rFonts w:asciiTheme="minorHAnsi" w:hAnsiTheme="minorHAnsi"/>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0" w:defSemiHidden="1" w:defUnhideWhenUsed="1" w:defQFormat="0" w:count="267">
    <w:lsdException w:name="Normal" w:semiHidden="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ne number" w:uiPriority="99"/>
    <w:lsdException w:name="Title" w:semiHidden="0" w:unhideWhenUsed="0" w:qFormat="1"/>
    <w:lsdException w:name="Default Paragraph Font" w:uiPriority="1"/>
    <w:lsdException w:name="Subtitle" w:semiHidden="0" w:unhideWhenUsed="0" w:qFormat="1"/>
    <w:lsdException w:name="Note Heading" w:uiPriority="99"/>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EA1584"/>
    <w:pPr>
      <w:spacing w:line="260" w:lineRule="atLeast"/>
    </w:pPr>
    <w:rPr>
      <w:sz w:val="22"/>
    </w:rPr>
  </w:style>
  <w:style w:type="paragraph" w:styleId="Heading1">
    <w:name w:val="heading 1"/>
    <w:basedOn w:val="Normal"/>
    <w:next w:val="Normal"/>
    <w:link w:val="Heading1Char"/>
    <w:uiPriority w:val="9"/>
    <w:qFormat/>
    <w:rsid w:val="00EA1584"/>
    <w:pPr>
      <w:keepNext/>
      <w:keepLines/>
      <w:numPr>
        <w:numId w:val="17"/>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A1584"/>
    <w:pPr>
      <w:keepNext/>
      <w:keepLines/>
      <w:numPr>
        <w:ilvl w:val="1"/>
        <w:numId w:val="17"/>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EA1584"/>
    <w:pPr>
      <w:keepNext/>
      <w:keepLines/>
      <w:numPr>
        <w:ilvl w:val="2"/>
        <w:numId w:val="17"/>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EA1584"/>
    <w:pPr>
      <w:keepNext/>
      <w:keepLines/>
      <w:numPr>
        <w:ilvl w:val="3"/>
        <w:numId w:val="17"/>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EA1584"/>
    <w:pPr>
      <w:keepNext/>
      <w:keepLines/>
      <w:numPr>
        <w:ilvl w:val="4"/>
        <w:numId w:val="17"/>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EA1584"/>
    <w:pPr>
      <w:keepNext/>
      <w:keepLines/>
      <w:numPr>
        <w:ilvl w:val="5"/>
        <w:numId w:val="17"/>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EA1584"/>
    <w:pPr>
      <w:keepNext/>
      <w:keepLines/>
      <w:numPr>
        <w:ilvl w:val="6"/>
        <w:numId w:val="1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EA1584"/>
    <w:pPr>
      <w:keepNext/>
      <w:keepLines/>
      <w:numPr>
        <w:ilvl w:val="7"/>
        <w:numId w:val="17"/>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EA1584"/>
    <w:pPr>
      <w:keepNext/>
      <w:keepLines/>
      <w:numPr>
        <w:ilvl w:val="8"/>
        <w:numId w:val="17"/>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EA1584"/>
  </w:style>
  <w:style w:type="paragraph" w:customStyle="1" w:styleId="OPCParaBase">
    <w:name w:val="OPCParaBase"/>
    <w:qFormat/>
    <w:rsid w:val="00EA1584"/>
    <w:pPr>
      <w:spacing w:line="260" w:lineRule="atLeast"/>
    </w:pPr>
    <w:rPr>
      <w:rFonts w:eastAsia="Times New Roman" w:cs="Times New Roman"/>
      <w:sz w:val="22"/>
      <w:lang w:eastAsia="en-AU"/>
    </w:rPr>
  </w:style>
  <w:style w:type="paragraph" w:customStyle="1" w:styleId="ShortT">
    <w:name w:val="ShortT"/>
    <w:basedOn w:val="OPCParaBase"/>
    <w:next w:val="Normal"/>
    <w:qFormat/>
    <w:rsid w:val="00EA1584"/>
    <w:pPr>
      <w:spacing w:line="240" w:lineRule="auto"/>
    </w:pPr>
    <w:rPr>
      <w:b/>
      <w:sz w:val="40"/>
    </w:rPr>
  </w:style>
  <w:style w:type="paragraph" w:customStyle="1" w:styleId="ActHead1">
    <w:name w:val="ActHead 1"/>
    <w:aliases w:val="c"/>
    <w:basedOn w:val="OPCParaBase"/>
    <w:next w:val="Normal"/>
    <w:qFormat/>
    <w:rsid w:val="00EA1584"/>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EA1584"/>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EA1584"/>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EA1584"/>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EA1584"/>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EA1584"/>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EA1584"/>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EA1584"/>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EA1584"/>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EA1584"/>
  </w:style>
  <w:style w:type="paragraph" w:customStyle="1" w:styleId="Blocks">
    <w:name w:val="Blocks"/>
    <w:aliases w:val="bb"/>
    <w:basedOn w:val="OPCParaBase"/>
    <w:qFormat/>
    <w:rsid w:val="00EA1584"/>
    <w:pPr>
      <w:spacing w:line="240" w:lineRule="auto"/>
    </w:pPr>
    <w:rPr>
      <w:sz w:val="24"/>
    </w:rPr>
  </w:style>
  <w:style w:type="paragraph" w:customStyle="1" w:styleId="BoxText">
    <w:name w:val="BoxText"/>
    <w:aliases w:val="bt"/>
    <w:basedOn w:val="OPCParaBase"/>
    <w:qFormat/>
    <w:rsid w:val="00EA1584"/>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EA1584"/>
    <w:rPr>
      <w:b/>
    </w:rPr>
  </w:style>
  <w:style w:type="paragraph" w:customStyle="1" w:styleId="BoxHeadItalic">
    <w:name w:val="BoxHeadItalic"/>
    <w:aliases w:val="bhi"/>
    <w:basedOn w:val="BoxText"/>
    <w:next w:val="BoxStep"/>
    <w:qFormat/>
    <w:rsid w:val="00EA1584"/>
    <w:rPr>
      <w:i/>
    </w:rPr>
  </w:style>
  <w:style w:type="paragraph" w:customStyle="1" w:styleId="BoxList">
    <w:name w:val="BoxList"/>
    <w:aliases w:val="bl"/>
    <w:basedOn w:val="BoxText"/>
    <w:qFormat/>
    <w:rsid w:val="00EA1584"/>
    <w:pPr>
      <w:ind w:left="1559" w:hanging="425"/>
    </w:pPr>
  </w:style>
  <w:style w:type="paragraph" w:customStyle="1" w:styleId="BoxNote">
    <w:name w:val="BoxNote"/>
    <w:aliases w:val="bn"/>
    <w:basedOn w:val="BoxText"/>
    <w:qFormat/>
    <w:rsid w:val="00EA1584"/>
    <w:pPr>
      <w:tabs>
        <w:tab w:val="left" w:pos="1985"/>
      </w:tabs>
      <w:spacing w:before="122" w:line="198" w:lineRule="exact"/>
      <w:ind w:left="2948" w:hanging="1814"/>
    </w:pPr>
    <w:rPr>
      <w:sz w:val="18"/>
    </w:rPr>
  </w:style>
  <w:style w:type="paragraph" w:customStyle="1" w:styleId="BoxPara">
    <w:name w:val="BoxPara"/>
    <w:aliases w:val="bp"/>
    <w:basedOn w:val="BoxText"/>
    <w:qFormat/>
    <w:rsid w:val="00EA1584"/>
    <w:pPr>
      <w:tabs>
        <w:tab w:val="right" w:pos="2268"/>
      </w:tabs>
      <w:ind w:left="2552" w:hanging="1418"/>
    </w:pPr>
  </w:style>
  <w:style w:type="paragraph" w:customStyle="1" w:styleId="BoxStep">
    <w:name w:val="BoxStep"/>
    <w:aliases w:val="bs"/>
    <w:basedOn w:val="BoxText"/>
    <w:qFormat/>
    <w:rsid w:val="00EA1584"/>
    <w:pPr>
      <w:ind w:left="1985" w:hanging="851"/>
    </w:pPr>
  </w:style>
  <w:style w:type="character" w:customStyle="1" w:styleId="CharAmPartNo">
    <w:name w:val="CharAmPartNo"/>
    <w:basedOn w:val="OPCCharBase"/>
    <w:qFormat/>
    <w:rsid w:val="00EA1584"/>
  </w:style>
  <w:style w:type="character" w:customStyle="1" w:styleId="CharAmPartText">
    <w:name w:val="CharAmPartText"/>
    <w:basedOn w:val="OPCCharBase"/>
    <w:qFormat/>
    <w:rsid w:val="00EA1584"/>
  </w:style>
  <w:style w:type="character" w:customStyle="1" w:styleId="CharAmSchNo">
    <w:name w:val="CharAmSchNo"/>
    <w:basedOn w:val="OPCCharBase"/>
    <w:qFormat/>
    <w:rsid w:val="00EA1584"/>
  </w:style>
  <w:style w:type="character" w:customStyle="1" w:styleId="CharAmSchText">
    <w:name w:val="CharAmSchText"/>
    <w:basedOn w:val="OPCCharBase"/>
    <w:qFormat/>
    <w:rsid w:val="00EA1584"/>
  </w:style>
  <w:style w:type="character" w:customStyle="1" w:styleId="CharBoldItalic">
    <w:name w:val="CharBoldItalic"/>
    <w:basedOn w:val="OPCCharBase"/>
    <w:uiPriority w:val="1"/>
    <w:qFormat/>
    <w:rsid w:val="00EA1584"/>
    <w:rPr>
      <w:b/>
      <w:i/>
    </w:rPr>
  </w:style>
  <w:style w:type="character" w:customStyle="1" w:styleId="CharChapNo">
    <w:name w:val="CharChapNo"/>
    <w:basedOn w:val="OPCCharBase"/>
    <w:uiPriority w:val="1"/>
    <w:qFormat/>
    <w:rsid w:val="00EA1584"/>
  </w:style>
  <w:style w:type="character" w:customStyle="1" w:styleId="CharChapText">
    <w:name w:val="CharChapText"/>
    <w:basedOn w:val="OPCCharBase"/>
    <w:uiPriority w:val="1"/>
    <w:qFormat/>
    <w:rsid w:val="00EA1584"/>
  </w:style>
  <w:style w:type="character" w:customStyle="1" w:styleId="CharDivNo">
    <w:name w:val="CharDivNo"/>
    <w:basedOn w:val="OPCCharBase"/>
    <w:uiPriority w:val="1"/>
    <w:qFormat/>
    <w:rsid w:val="00EA1584"/>
  </w:style>
  <w:style w:type="character" w:customStyle="1" w:styleId="CharDivText">
    <w:name w:val="CharDivText"/>
    <w:basedOn w:val="OPCCharBase"/>
    <w:uiPriority w:val="1"/>
    <w:qFormat/>
    <w:rsid w:val="00EA1584"/>
  </w:style>
  <w:style w:type="character" w:customStyle="1" w:styleId="CharItalic">
    <w:name w:val="CharItalic"/>
    <w:basedOn w:val="OPCCharBase"/>
    <w:uiPriority w:val="1"/>
    <w:qFormat/>
    <w:rsid w:val="00EA1584"/>
    <w:rPr>
      <w:i/>
    </w:rPr>
  </w:style>
  <w:style w:type="character" w:customStyle="1" w:styleId="CharPartNo">
    <w:name w:val="CharPartNo"/>
    <w:basedOn w:val="OPCCharBase"/>
    <w:uiPriority w:val="1"/>
    <w:qFormat/>
    <w:rsid w:val="00EA1584"/>
  </w:style>
  <w:style w:type="character" w:customStyle="1" w:styleId="CharPartText">
    <w:name w:val="CharPartText"/>
    <w:basedOn w:val="OPCCharBase"/>
    <w:uiPriority w:val="1"/>
    <w:qFormat/>
    <w:rsid w:val="00EA1584"/>
  </w:style>
  <w:style w:type="character" w:customStyle="1" w:styleId="CharSectno">
    <w:name w:val="CharSectno"/>
    <w:basedOn w:val="OPCCharBase"/>
    <w:qFormat/>
    <w:rsid w:val="00EA1584"/>
  </w:style>
  <w:style w:type="character" w:customStyle="1" w:styleId="CharSubdNo">
    <w:name w:val="CharSubdNo"/>
    <w:basedOn w:val="OPCCharBase"/>
    <w:uiPriority w:val="1"/>
    <w:qFormat/>
    <w:rsid w:val="00EA1584"/>
  </w:style>
  <w:style w:type="character" w:customStyle="1" w:styleId="CharSubdText">
    <w:name w:val="CharSubdText"/>
    <w:basedOn w:val="OPCCharBase"/>
    <w:uiPriority w:val="1"/>
    <w:qFormat/>
    <w:rsid w:val="00EA1584"/>
  </w:style>
  <w:style w:type="paragraph" w:customStyle="1" w:styleId="CTA--">
    <w:name w:val="CTA --"/>
    <w:basedOn w:val="OPCParaBase"/>
    <w:next w:val="Normal"/>
    <w:rsid w:val="00EA1584"/>
    <w:pPr>
      <w:spacing w:before="60" w:line="240" w:lineRule="atLeast"/>
      <w:ind w:left="142" w:hanging="142"/>
    </w:pPr>
    <w:rPr>
      <w:sz w:val="20"/>
    </w:rPr>
  </w:style>
  <w:style w:type="paragraph" w:customStyle="1" w:styleId="CTA-">
    <w:name w:val="CTA -"/>
    <w:basedOn w:val="OPCParaBase"/>
    <w:rsid w:val="00EA1584"/>
    <w:pPr>
      <w:spacing w:before="60" w:line="240" w:lineRule="atLeast"/>
      <w:ind w:left="85" w:hanging="85"/>
    </w:pPr>
    <w:rPr>
      <w:sz w:val="20"/>
    </w:rPr>
  </w:style>
  <w:style w:type="paragraph" w:customStyle="1" w:styleId="CTA---">
    <w:name w:val="CTA ---"/>
    <w:basedOn w:val="OPCParaBase"/>
    <w:next w:val="Normal"/>
    <w:rsid w:val="00EA1584"/>
    <w:pPr>
      <w:spacing w:before="60" w:line="240" w:lineRule="atLeast"/>
      <w:ind w:left="198" w:hanging="198"/>
    </w:pPr>
    <w:rPr>
      <w:sz w:val="20"/>
    </w:rPr>
  </w:style>
  <w:style w:type="paragraph" w:customStyle="1" w:styleId="CTA----">
    <w:name w:val="CTA ----"/>
    <w:basedOn w:val="OPCParaBase"/>
    <w:next w:val="Normal"/>
    <w:rsid w:val="00EA1584"/>
    <w:pPr>
      <w:spacing w:before="60" w:line="240" w:lineRule="atLeast"/>
      <w:ind w:left="255" w:hanging="255"/>
    </w:pPr>
    <w:rPr>
      <w:sz w:val="20"/>
    </w:rPr>
  </w:style>
  <w:style w:type="paragraph" w:customStyle="1" w:styleId="CTA1a">
    <w:name w:val="CTA 1(a)"/>
    <w:basedOn w:val="OPCParaBase"/>
    <w:rsid w:val="00EA1584"/>
    <w:pPr>
      <w:tabs>
        <w:tab w:val="right" w:pos="414"/>
      </w:tabs>
      <w:spacing w:before="40" w:line="240" w:lineRule="atLeast"/>
      <w:ind w:left="675" w:hanging="675"/>
    </w:pPr>
    <w:rPr>
      <w:sz w:val="20"/>
    </w:rPr>
  </w:style>
  <w:style w:type="paragraph" w:customStyle="1" w:styleId="CTA1ai">
    <w:name w:val="CTA 1(a)(i)"/>
    <w:basedOn w:val="OPCParaBase"/>
    <w:rsid w:val="00EA1584"/>
    <w:pPr>
      <w:tabs>
        <w:tab w:val="right" w:pos="1004"/>
      </w:tabs>
      <w:spacing w:before="40" w:line="240" w:lineRule="atLeast"/>
      <w:ind w:left="1253" w:hanging="1253"/>
    </w:pPr>
    <w:rPr>
      <w:sz w:val="20"/>
    </w:rPr>
  </w:style>
  <w:style w:type="paragraph" w:customStyle="1" w:styleId="CTA2a">
    <w:name w:val="CTA 2(a)"/>
    <w:basedOn w:val="OPCParaBase"/>
    <w:rsid w:val="00EA1584"/>
    <w:pPr>
      <w:tabs>
        <w:tab w:val="right" w:pos="482"/>
      </w:tabs>
      <w:spacing w:before="40" w:line="240" w:lineRule="atLeast"/>
      <w:ind w:left="748" w:hanging="748"/>
    </w:pPr>
    <w:rPr>
      <w:sz w:val="20"/>
    </w:rPr>
  </w:style>
  <w:style w:type="paragraph" w:customStyle="1" w:styleId="CTA2ai">
    <w:name w:val="CTA 2(a)(i)"/>
    <w:basedOn w:val="OPCParaBase"/>
    <w:rsid w:val="00EA1584"/>
    <w:pPr>
      <w:tabs>
        <w:tab w:val="right" w:pos="1089"/>
      </w:tabs>
      <w:spacing w:before="40" w:line="240" w:lineRule="atLeast"/>
      <w:ind w:left="1327" w:hanging="1327"/>
    </w:pPr>
    <w:rPr>
      <w:sz w:val="20"/>
    </w:rPr>
  </w:style>
  <w:style w:type="paragraph" w:customStyle="1" w:styleId="CTA3a">
    <w:name w:val="CTA 3(a)"/>
    <w:basedOn w:val="OPCParaBase"/>
    <w:rsid w:val="00EA1584"/>
    <w:pPr>
      <w:tabs>
        <w:tab w:val="right" w:pos="556"/>
      </w:tabs>
      <w:spacing w:before="40" w:line="240" w:lineRule="atLeast"/>
      <w:ind w:left="805" w:hanging="805"/>
    </w:pPr>
    <w:rPr>
      <w:sz w:val="20"/>
    </w:rPr>
  </w:style>
  <w:style w:type="paragraph" w:customStyle="1" w:styleId="CTA3ai">
    <w:name w:val="CTA 3(a)(i)"/>
    <w:basedOn w:val="OPCParaBase"/>
    <w:rsid w:val="00EA1584"/>
    <w:pPr>
      <w:tabs>
        <w:tab w:val="right" w:pos="1140"/>
      </w:tabs>
      <w:spacing w:before="40" w:line="240" w:lineRule="atLeast"/>
      <w:ind w:left="1361" w:hanging="1361"/>
    </w:pPr>
    <w:rPr>
      <w:sz w:val="20"/>
    </w:rPr>
  </w:style>
  <w:style w:type="paragraph" w:customStyle="1" w:styleId="CTA4a">
    <w:name w:val="CTA 4(a)"/>
    <w:basedOn w:val="OPCParaBase"/>
    <w:rsid w:val="00EA1584"/>
    <w:pPr>
      <w:tabs>
        <w:tab w:val="right" w:pos="624"/>
      </w:tabs>
      <w:spacing w:before="40" w:line="240" w:lineRule="atLeast"/>
      <w:ind w:left="873" w:hanging="873"/>
    </w:pPr>
    <w:rPr>
      <w:sz w:val="20"/>
    </w:rPr>
  </w:style>
  <w:style w:type="paragraph" w:customStyle="1" w:styleId="CTA4ai">
    <w:name w:val="CTA 4(a)(i)"/>
    <w:basedOn w:val="OPCParaBase"/>
    <w:rsid w:val="00EA1584"/>
    <w:pPr>
      <w:tabs>
        <w:tab w:val="right" w:pos="1213"/>
      </w:tabs>
      <w:spacing w:before="40" w:line="240" w:lineRule="atLeast"/>
      <w:ind w:left="1452" w:hanging="1452"/>
    </w:pPr>
    <w:rPr>
      <w:sz w:val="20"/>
    </w:rPr>
  </w:style>
  <w:style w:type="paragraph" w:customStyle="1" w:styleId="CTACAPS">
    <w:name w:val="CTA CAPS"/>
    <w:basedOn w:val="OPCParaBase"/>
    <w:rsid w:val="00EA1584"/>
    <w:pPr>
      <w:spacing w:before="60" w:line="240" w:lineRule="atLeast"/>
    </w:pPr>
    <w:rPr>
      <w:sz w:val="20"/>
    </w:rPr>
  </w:style>
  <w:style w:type="paragraph" w:customStyle="1" w:styleId="CTAright">
    <w:name w:val="CTA right"/>
    <w:basedOn w:val="OPCParaBase"/>
    <w:rsid w:val="00EA1584"/>
    <w:pPr>
      <w:spacing w:before="60" w:line="240" w:lineRule="auto"/>
      <w:jc w:val="right"/>
    </w:pPr>
    <w:rPr>
      <w:sz w:val="20"/>
    </w:rPr>
  </w:style>
  <w:style w:type="paragraph" w:customStyle="1" w:styleId="subsection">
    <w:name w:val="subsection"/>
    <w:aliases w:val="ss"/>
    <w:basedOn w:val="OPCParaBase"/>
    <w:link w:val="subsectionChar"/>
    <w:rsid w:val="00EA1584"/>
    <w:pPr>
      <w:tabs>
        <w:tab w:val="right" w:pos="1021"/>
      </w:tabs>
      <w:spacing w:before="180" w:line="240" w:lineRule="auto"/>
      <w:ind w:left="1134" w:hanging="1134"/>
    </w:pPr>
  </w:style>
  <w:style w:type="paragraph" w:customStyle="1" w:styleId="Definition">
    <w:name w:val="Definition"/>
    <w:aliases w:val="dd"/>
    <w:basedOn w:val="OPCParaBase"/>
    <w:rsid w:val="00EA1584"/>
    <w:pPr>
      <w:spacing w:before="180" w:line="240" w:lineRule="auto"/>
      <w:ind w:left="1134"/>
    </w:pPr>
  </w:style>
  <w:style w:type="paragraph" w:customStyle="1" w:styleId="ETAsubitem">
    <w:name w:val="ETA(subitem)"/>
    <w:basedOn w:val="OPCParaBase"/>
    <w:rsid w:val="00EA1584"/>
    <w:pPr>
      <w:tabs>
        <w:tab w:val="right" w:pos="340"/>
      </w:tabs>
      <w:spacing w:before="60" w:line="240" w:lineRule="auto"/>
      <w:ind w:left="454" w:hanging="454"/>
    </w:pPr>
    <w:rPr>
      <w:sz w:val="20"/>
    </w:rPr>
  </w:style>
  <w:style w:type="paragraph" w:customStyle="1" w:styleId="ETApara">
    <w:name w:val="ETA(para)"/>
    <w:basedOn w:val="OPCParaBase"/>
    <w:rsid w:val="00EA1584"/>
    <w:pPr>
      <w:tabs>
        <w:tab w:val="right" w:pos="754"/>
      </w:tabs>
      <w:spacing w:before="60" w:line="240" w:lineRule="auto"/>
      <w:ind w:left="828" w:hanging="828"/>
    </w:pPr>
    <w:rPr>
      <w:sz w:val="20"/>
    </w:rPr>
  </w:style>
  <w:style w:type="paragraph" w:customStyle="1" w:styleId="ETAsubpara">
    <w:name w:val="ETA(subpara)"/>
    <w:basedOn w:val="OPCParaBase"/>
    <w:rsid w:val="00EA1584"/>
    <w:pPr>
      <w:tabs>
        <w:tab w:val="right" w:pos="1083"/>
      </w:tabs>
      <w:spacing w:before="60" w:line="240" w:lineRule="auto"/>
      <w:ind w:left="1191" w:hanging="1191"/>
    </w:pPr>
    <w:rPr>
      <w:sz w:val="20"/>
    </w:rPr>
  </w:style>
  <w:style w:type="paragraph" w:customStyle="1" w:styleId="ETAsub-subpara">
    <w:name w:val="ETA(sub-subpara)"/>
    <w:basedOn w:val="OPCParaBase"/>
    <w:rsid w:val="00EA1584"/>
    <w:pPr>
      <w:tabs>
        <w:tab w:val="right" w:pos="1412"/>
      </w:tabs>
      <w:spacing w:before="60" w:line="240" w:lineRule="auto"/>
      <w:ind w:left="1525" w:hanging="1525"/>
    </w:pPr>
    <w:rPr>
      <w:sz w:val="20"/>
    </w:rPr>
  </w:style>
  <w:style w:type="paragraph" w:customStyle="1" w:styleId="Formula">
    <w:name w:val="Formula"/>
    <w:basedOn w:val="OPCParaBase"/>
    <w:rsid w:val="00EA1584"/>
    <w:pPr>
      <w:spacing w:line="240" w:lineRule="auto"/>
      <w:ind w:left="1134"/>
    </w:pPr>
    <w:rPr>
      <w:sz w:val="20"/>
    </w:rPr>
  </w:style>
  <w:style w:type="paragraph" w:styleId="Header">
    <w:name w:val="header"/>
    <w:basedOn w:val="OPCParaBase"/>
    <w:link w:val="HeaderChar"/>
    <w:unhideWhenUsed/>
    <w:rsid w:val="00EA158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EA1584"/>
    <w:rPr>
      <w:rFonts w:eastAsia="Times New Roman" w:cs="Times New Roman"/>
      <w:sz w:val="16"/>
      <w:lang w:eastAsia="en-AU"/>
    </w:rPr>
  </w:style>
  <w:style w:type="paragraph" w:customStyle="1" w:styleId="House">
    <w:name w:val="House"/>
    <w:basedOn w:val="OPCParaBase"/>
    <w:rsid w:val="00EA1584"/>
    <w:pPr>
      <w:spacing w:line="240" w:lineRule="auto"/>
    </w:pPr>
    <w:rPr>
      <w:sz w:val="28"/>
    </w:rPr>
  </w:style>
  <w:style w:type="paragraph" w:customStyle="1" w:styleId="Item">
    <w:name w:val="Item"/>
    <w:aliases w:val="i"/>
    <w:basedOn w:val="OPCParaBase"/>
    <w:next w:val="ItemHead"/>
    <w:rsid w:val="00EA1584"/>
    <w:pPr>
      <w:keepLines/>
      <w:spacing w:before="80" w:line="240" w:lineRule="auto"/>
      <w:ind w:left="709"/>
    </w:pPr>
  </w:style>
  <w:style w:type="paragraph" w:customStyle="1" w:styleId="ItemHead">
    <w:name w:val="ItemHead"/>
    <w:aliases w:val="ih"/>
    <w:basedOn w:val="OPCParaBase"/>
    <w:next w:val="Item"/>
    <w:rsid w:val="00EA1584"/>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EA1584"/>
    <w:pPr>
      <w:spacing w:line="240" w:lineRule="auto"/>
    </w:pPr>
    <w:rPr>
      <w:b/>
      <w:sz w:val="32"/>
    </w:rPr>
  </w:style>
  <w:style w:type="paragraph" w:customStyle="1" w:styleId="notedraft">
    <w:name w:val="note(draft)"/>
    <w:aliases w:val="nd"/>
    <w:basedOn w:val="OPCParaBase"/>
    <w:rsid w:val="00EA1584"/>
    <w:pPr>
      <w:spacing w:before="240" w:line="240" w:lineRule="auto"/>
      <w:ind w:left="284" w:hanging="284"/>
    </w:pPr>
    <w:rPr>
      <w:i/>
      <w:sz w:val="24"/>
    </w:rPr>
  </w:style>
  <w:style w:type="paragraph" w:customStyle="1" w:styleId="notemargin">
    <w:name w:val="note(margin)"/>
    <w:aliases w:val="nm"/>
    <w:basedOn w:val="OPCParaBase"/>
    <w:rsid w:val="00EA1584"/>
    <w:pPr>
      <w:tabs>
        <w:tab w:val="left" w:pos="709"/>
      </w:tabs>
      <w:spacing w:before="122" w:line="198" w:lineRule="exact"/>
      <w:ind w:left="709" w:hanging="709"/>
    </w:pPr>
    <w:rPr>
      <w:sz w:val="18"/>
    </w:rPr>
  </w:style>
  <w:style w:type="paragraph" w:customStyle="1" w:styleId="noteToPara">
    <w:name w:val="noteToPara"/>
    <w:aliases w:val="ntp"/>
    <w:basedOn w:val="OPCParaBase"/>
    <w:rsid w:val="00EA1584"/>
    <w:pPr>
      <w:spacing w:before="122" w:line="198" w:lineRule="exact"/>
      <w:ind w:left="2353" w:hanging="709"/>
    </w:pPr>
    <w:rPr>
      <w:sz w:val="18"/>
    </w:rPr>
  </w:style>
  <w:style w:type="paragraph" w:customStyle="1" w:styleId="noteParlAmend">
    <w:name w:val="note(ParlAmend)"/>
    <w:aliases w:val="npp"/>
    <w:basedOn w:val="OPCParaBase"/>
    <w:next w:val="ParlAmend"/>
    <w:rsid w:val="00EA1584"/>
    <w:pPr>
      <w:spacing w:line="240" w:lineRule="auto"/>
      <w:jc w:val="right"/>
    </w:pPr>
    <w:rPr>
      <w:rFonts w:ascii="Arial" w:hAnsi="Arial"/>
      <w:b/>
      <w:i/>
    </w:rPr>
  </w:style>
  <w:style w:type="paragraph" w:customStyle="1" w:styleId="Page1">
    <w:name w:val="Page1"/>
    <w:basedOn w:val="OPCParaBase"/>
    <w:rsid w:val="00EA1584"/>
    <w:pPr>
      <w:spacing w:before="5600" w:line="240" w:lineRule="auto"/>
    </w:pPr>
    <w:rPr>
      <w:b/>
      <w:sz w:val="32"/>
    </w:rPr>
  </w:style>
  <w:style w:type="paragraph" w:customStyle="1" w:styleId="PageBreak">
    <w:name w:val="PageBreak"/>
    <w:aliases w:val="pb"/>
    <w:basedOn w:val="OPCParaBase"/>
    <w:rsid w:val="00EA1584"/>
    <w:pPr>
      <w:spacing w:line="240" w:lineRule="auto"/>
    </w:pPr>
    <w:rPr>
      <w:sz w:val="20"/>
    </w:rPr>
  </w:style>
  <w:style w:type="paragraph" w:customStyle="1" w:styleId="paragraphsub">
    <w:name w:val="paragraph(sub)"/>
    <w:aliases w:val="aa"/>
    <w:basedOn w:val="OPCParaBase"/>
    <w:rsid w:val="00EA1584"/>
    <w:pPr>
      <w:tabs>
        <w:tab w:val="right" w:pos="1985"/>
      </w:tabs>
      <w:spacing w:before="40" w:line="240" w:lineRule="auto"/>
      <w:ind w:left="2098" w:hanging="2098"/>
    </w:pPr>
  </w:style>
  <w:style w:type="paragraph" w:customStyle="1" w:styleId="paragraphsub-sub">
    <w:name w:val="paragraph(sub-sub)"/>
    <w:aliases w:val="aaa"/>
    <w:basedOn w:val="OPCParaBase"/>
    <w:rsid w:val="00EA1584"/>
    <w:pPr>
      <w:tabs>
        <w:tab w:val="right" w:pos="2722"/>
      </w:tabs>
      <w:spacing w:before="40" w:line="240" w:lineRule="auto"/>
      <w:ind w:left="2835" w:hanging="2835"/>
    </w:pPr>
  </w:style>
  <w:style w:type="paragraph" w:customStyle="1" w:styleId="paragraph">
    <w:name w:val="paragraph"/>
    <w:aliases w:val="a"/>
    <w:basedOn w:val="OPCParaBase"/>
    <w:rsid w:val="00EA1584"/>
    <w:pPr>
      <w:tabs>
        <w:tab w:val="right" w:pos="1531"/>
      </w:tabs>
      <w:spacing w:before="40" w:line="240" w:lineRule="auto"/>
      <w:ind w:left="1644" w:hanging="1644"/>
    </w:pPr>
  </w:style>
  <w:style w:type="paragraph" w:customStyle="1" w:styleId="ParlAmend">
    <w:name w:val="ParlAmend"/>
    <w:aliases w:val="pp"/>
    <w:basedOn w:val="OPCParaBase"/>
    <w:rsid w:val="00EA1584"/>
    <w:pPr>
      <w:spacing w:before="240" w:line="240" w:lineRule="atLeast"/>
      <w:ind w:hanging="567"/>
    </w:pPr>
    <w:rPr>
      <w:sz w:val="24"/>
    </w:rPr>
  </w:style>
  <w:style w:type="paragraph" w:customStyle="1" w:styleId="Penalty">
    <w:name w:val="Penalty"/>
    <w:basedOn w:val="OPCParaBase"/>
    <w:rsid w:val="00EA1584"/>
    <w:pPr>
      <w:tabs>
        <w:tab w:val="left" w:pos="2977"/>
      </w:tabs>
      <w:spacing w:before="180" w:line="240" w:lineRule="auto"/>
      <w:ind w:left="1985" w:hanging="851"/>
    </w:pPr>
  </w:style>
  <w:style w:type="paragraph" w:customStyle="1" w:styleId="Portfolio">
    <w:name w:val="Portfolio"/>
    <w:basedOn w:val="OPCParaBase"/>
    <w:rsid w:val="00EA1584"/>
    <w:pPr>
      <w:spacing w:line="240" w:lineRule="auto"/>
    </w:pPr>
    <w:rPr>
      <w:i/>
      <w:sz w:val="20"/>
    </w:rPr>
  </w:style>
  <w:style w:type="paragraph" w:customStyle="1" w:styleId="Preamble">
    <w:name w:val="Preamble"/>
    <w:basedOn w:val="OPCParaBase"/>
    <w:next w:val="Normal"/>
    <w:rsid w:val="00EA1584"/>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EA1584"/>
    <w:pPr>
      <w:spacing w:line="240" w:lineRule="auto"/>
    </w:pPr>
    <w:rPr>
      <w:i/>
      <w:sz w:val="20"/>
    </w:rPr>
  </w:style>
  <w:style w:type="paragraph" w:customStyle="1" w:styleId="Session">
    <w:name w:val="Session"/>
    <w:basedOn w:val="OPCParaBase"/>
    <w:rsid w:val="00EA1584"/>
    <w:pPr>
      <w:spacing w:line="240" w:lineRule="auto"/>
    </w:pPr>
    <w:rPr>
      <w:sz w:val="28"/>
    </w:rPr>
  </w:style>
  <w:style w:type="paragraph" w:customStyle="1" w:styleId="Sponsor">
    <w:name w:val="Sponsor"/>
    <w:basedOn w:val="OPCParaBase"/>
    <w:rsid w:val="00EA1584"/>
    <w:pPr>
      <w:spacing w:line="240" w:lineRule="auto"/>
    </w:pPr>
    <w:rPr>
      <w:i/>
    </w:rPr>
  </w:style>
  <w:style w:type="paragraph" w:customStyle="1" w:styleId="Subitem">
    <w:name w:val="Subitem"/>
    <w:aliases w:val="iss"/>
    <w:basedOn w:val="OPCParaBase"/>
    <w:rsid w:val="00EA1584"/>
    <w:pPr>
      <w:spacing w:before="180" w:line="240" w:lineRule="auto"/>
      <w:ind w:left="709" w:hanging="709"/>
    </w:pPr>
  </w:style>
  <w:style w:type="paragraph" w:customStyle="1" w:styleId="SubitemHead">
    <w:name w:val="SubitemHead"/>
    <w:aliases w:val="issh"/>
    <w:basedOn w:val="OPCParaBase"/>
    <w:rsid w:val="00EA1584"/>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EA1584"/>
    <w:pPr>
      <w:spacing w:before="40" w:line="240" w:lineRule="auto"/>
      <w:ind w:left="1134"/>
    </w:pPr>
  </w:style>
  <w:style w:type="paragraph" w:customStyle="1" w:styleId="SubsectionHead">
    <w:name w:val="SubsectionHead"/>
    <w:aliases w:val="ssh"/>
    <w:basedOn w:val="OPCParaBase"/>
    <w:next w:val="subsection"/>
    <w:rsid w:val="00EA1584"/>
    <w:pPr>
      <w:keepNext/>
      <w:keepLines/>
      <w:spacing w:before="240" w:line="240" w:lineRule="auto"/>
      <w:ind w:left="1134"/>
    </w:pPr>
    <w:rPr>
      <w:i/>
    </w:rPr>
  </w:style>
  <w:style w:type="paragraph" w:customStyle="1" w:styleId="Tablea">
    <w:name w:val="Table(a)"/>
    <w:aliases w:val="ta"/>
    <w:basedOn w:val="OPCParaBase"/>
    <w:rsid w:val="00EA1584"/>
    <w:pPr>
      <w:spacing w:before="60" w:line="240" w:lineRule="auto"/>
      <w:ind w:left="284" w:hanging="284"/>
    </w:pPr>
    <w:rPr>
      <w:sz w:val="20"/>
    </w:rPr>
  </w:style>
  <w:style w:type="paragraph" w:customStyle="1" w:styleId="TableAA">
    <w:name w:val="Table(AA)"/>
    <w:aliases w:val="taaa"/>
    <w:basedOn w:val="OPCParaBase"/>
    <w:rsid w:val="00EA1584"/>
    <w:pPr>
      <w:tabs>
        <w:tab w:val="left" w:pos="-6543"/>
        <w:tab w:val="left" w:pos="-6260"/>
      </w:tabs>
      <w:spacing w:line="240" w:lineRule="exact"/>
      <w:ind w:left="1055" w:hanging="284"/>
    </w:pPr>
    <w:rPr>
      <w:sz w:val="20"/>
    </w:rPr>
  </w:style>
  <w:style w:type="paragraph" w:customStyle="1" w:styleId="Tablei">
    <w:name w:val="Table(i)"/>
    <w:aliases w:val="taa"/>
    <w:basedOn w:val="OPCParaBase"/>
    <w:rsid w:val="00EA1584"/>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EA1584"/>
    <w:pPr>
      <w:spacing w:before="60" w:line="240" w:lineRule="atLeast"/>
    </w:pPr>
    <w:rPr>
      <w:sz w:val="20"/>
    </w:rPr>
  </w:style>
  <w:style w:type="paragraph" w:customStyle="1" w:styleId="TLPBoxTextnote">
    <w:name w:val="TLPBoxText(note"/>
    <w:aliases w:val="right)"/>
    <w:basedOn w:val="OPCParaBase"/>
    <w:rsid w:val="00EA1584"/>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EA1584"/>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EA1584"/>
    <w:pPr>
      <w:spacing w:before="122" w:line="198" w:lineRule="exact"/>
      <w:ind w:left="1985" w:hanging="851"/>
      <w:jc w:val="right"/>
    </w:pPr>
    <w:rPr>
      <w:sz w:val="18"/>
    </w:rPr>
  </w:style>
  <w:style w:type="paragraph" w:customStyle="1" w:styleId="TLPTableBullet">
    <w:name w:val="TLPTableBullet"/>
    <w:aliases w:val="ttb"/>
    <w:basedOn w:val="OPCParaBase"/>
    <w:rsid w:val="00EA1584"/>
    <w:pPr>
      <w:spacing w:line="240" w:lineRule="exact"/>
      <w:ind w:left="284" w:hanging="284"/>
    </w:pPr>
    <w:rPr>
      <w:sz w:val="20"/>
    </w:rPr>
  </w:style>
  <w:style w:type="paragraph" w:styleId="TOC1">
    <w:name w:val="toc 1"/>
    <w:basedOn w:val="Normal"/>
    <w:next w:val="Normal"/>
    <w:uiPriority w:val="39"/>
    <w:unhideWhenUsed/>
    <w:rsid w:val="00EA1584"/>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EA1584"/>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EA1584"/>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Normal"/>
    <w:next w:val="Normal"/>
    <w:uiPriority w:val="39"/>
    <w:unhideWhenUsed/>
    <w:rsid w:val="00EA1584"/>
    <w:pPr>
      <w:keepLines/>
      <w:tabs>
        <w:tab w:val="right" w:pos="8278"/>
      </w:tabs>
      <w:spacing w:before="80" w:line="240" w:lineRule="auto"/>
      <w:ind w:left="2183" w:right="567" w:hanging="1332"/>
    </w:pPr>
    <w:rPr>
      <w:rFonts w:eastAsia="Times New Roman" w:cs="Times New Roman"/>
      <w:b/>
      <w:kern w:val="28"/>
      <w:sz w:val="20"/>
      <w:lang w:eastAsia="en-AU"/>
    </w:rPr>
  </w:style>
  <w:style w:type="paragraph" w:styleId="TOC5">
    <w:name w:val="toc 5"/>
    <w:basedOn w:val="Normal"/>
    <w:next w:val="Normal"/>
    <w:uiPriority w:val="39"/>
    <w:unhideWhenUsed/>
    <w:rsid w:val="00EA1584"/>
    <w:pPr>
      <w:keepLines/>
      <w:tabs>
        <w:tab w:val="right" w:leader="dot" w:pos="8278"/>
      </w:tabs>
      <w:spacing w:before="40" w:line="240" w:lineRule="auto"/>
      <w:ind w:left="2098" w:right="567" w:hanging="680"/>
    </w:pPr>
    <w:rPr>
      <w:rFonts w:eastAsia="Times New Roman" w:cs="Times New Roman"/>
      <w:kern w:val="28"/>
      <w:sz w:val="18"/>
      <w:lang w:eastAsia="en-AU"/>
    </w:rPr>
  </w:style>
  <w:style w:type="paragraph" w:styleId="TOC6">
    <w:name w:val="toc 6"/>
    <w:basedOn w:val="Normal"/>
    <w:next w:val="Normal"/>
    <w:uiPriority w:val="39"/>
    <w:unhideWhenUsed/>
    <w:rsid w:val="00EA1584"/>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7">
    <w:name w:val="toc 7"/>
    <w:basedOn w:val="Normal"/>
    <w:next w:val="Normal"/>
    <w:uiPriority w:val="39"/>
    <w:unhideWhenUsed/>
    <w:rsid w:val="00EA1584"/>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8">
    <w:name w:val="toc 8"/>
    <w:basedOn w:val="Normal"/>
    <w:next w:val="Normal"/>
    <w:uiPriority w:val="39"/>
    <w:unhideWhenUsed/>
    <w:rsid w:val="00EA1584"/>
    <w:pPr>
      <w:keepLines/>
      <w:tabs>
        <w:tab w:val="right" w:pos="8278"/>
      </w:tabs>
      <w:spacing w:before="80" w:line="240" w:lineRule="auto"/>
      <w:ind w:left="1900" w:right="567" w:hanging="1049"/>
    </w:pPr>
    <w:rPr>
      <w:rFonts w:eastAsia="Times New Roman" w:cs="Times New Roman"/>
      <w:kern w:val="28"/>
      <w:sz w:val="20"/>
      <w:lang w:eastAsia="en-AU"/>
    </w:rPr>
  </w:style>
  <w:style w:type="paragraph" w:styleId="TOC9">
    <w:name w:val="toc 9"/>
    <w:basedOn w:val="Normal"/>
    <w:next w:val="Normal"/>
    <w:uiPriority w:val="39"/>
    <w:unhideWhenUsed/>
    <w:rsid w:val="00EA1584"/>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TofSectsGroupHeading">
    <w:name w:val="TofSects(GroupHeading)"/>
    <w:basedOn w:val="OPCParaBase"/>
    <w:next w:val="TofSectsSection"/>
    <w:rsid w:val="00EA1584"/>
    <w:pPr>
      <w:keepLines/>
      <w:spacing w:before="240" w:after="120" w:line="240" w:lineRule="auto"/>
      <w:ind w:left="794"/>
    </w:pPr>
    <w:rPr>
      <w:b/>
      <w:kern w:val="28"/>
      <w:sz w:val="20"/>
    </w:rPr>
  </w:style>
  <w:style w:type="paragraph" w:customStyle="1" w:styleId="TofSectsHeading">
    <w:name w:val="TofSects(Heading)"/>
    <w:basedOn w:val="OPCParaBase"/>
    <w:rsid w:val="00EA1584"/>
    <w:pPr>
      <w:spacing w:before="240" w:after="120" w:line="240" w:lineRule="auto"/>
    </w:pPr>
    <w:rPr>
      <w:b/>
      <w:sz w:val="24"/>
    </w:rPr>
  </w:style>
  <w:style w:type="paragraph" w:customStyle="1" w:styleId="TofSectsSection">
    <w:name w:val="TofSects(Section)"/>
    <w:basedOn w:val="OPCParaBase"/>
    <w:rsid w:val="00EA1584"/>
    <w:pPr>
      <w:keepLines/>
      <w:spacing w:before="40" w:line="240" w:lineRule="auto"/>
      <w:ind w:left="1588" w:hanging="794"/>
    </w:pPr>
    <w:rPr>
      <w:kern w:val="28"/>
      <w:sz w:val="18"/>
    </w:rPr>
  </w:style>
  <w:style w:type="paragraph" w:customStyle="1" w:styleId="TofSectsSubdiv">
    <w:name w:val="TofSects(Subdiv)"/>
    <w:basedOn w:val="OPCParaBase"/>
    <w:rsid w:val="00EA1584"/>
    <w:pPr>
      <w:keepLines/>
      <w:spacing w:before="80" w:line="240" w:lineRule="auto"/>
      <w:ind w:left="1588" w:hanging="794"/>
    </w:pPr>
    <w:rPr>
      <w:kern w:val="28"/>
    </w:rPr>
  </w:style>
  <w:style w:type="paragraph" w:customStyle="1" w:styleId="WRStyle">
    <w:name w:val="WR Style"/>
    <w:aliases w:val="WR"/>
    <w:basedOn w:val="OPCParaBase"/>
    <w:rsid w:val="00EA1584"/>
    <w:pPr>
      <w:spacing w:before="240" w:line="240" w:lineRule="auto"/>
      <w:ind w:left="284" w:hanging="284"/>
    </w:pPr>
    <w:rPr>
      <w:b/>
      <w:i/>
      <w:kern w:val="28"/>
      <w:sz w:val="24"/>
    </w:rPr>
  </w:style>
  <w:style w:type="paragraph" w:customStyle="1" w:styleId="notepara">
    <w:name w:val="note(para)"/>
    <w:aliases w:val="na"/>
    <w:basedOn w:val="OPCParaBase"/>
    <w:rsid w:val="00EA1584"/>
    <w:pPr>
      <w:spacing w:before="40" w:line="198" w:lineRule="exact"/>
      <w:ind w:left="2354" w:hanging="369"/>
    </w:pPr>
    <w:rPr>
      <w:sz w:val="18"/>
    </w:rPr>
  </w:style>
  <w:style w:type="paragraph" w:styleId="Footer">
    <w:name w:val="footer"/>
    <w:link w:val="FooterChar"/>
    <w:rsid w:val="00EA1584"/>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EA1584"/>
    <w:rPr>
      <w:rFonts w:eastAsia="Times New Roman" w:cs="Times New Roman"/>
      <w:sz w:val="22"/>
      <w:szCs w:val="24"/>
      <w:lang w:eastAsia="en-AU"/>
    </w:rPr>
  </w:style>
  <w:style w:type="character" w:styleId="LineNumber">
    <w:name w:val="line number"/>
    <w:basedOn w:val="OPCCharBase"/>
    <w:uiPriority w:val="99"/>
    <w:unhideWhenUsed/>
    <w:rsid w:val="00EA1584"/>
    <w:rPr>
      <w:sz w:val="16"/>
    </w:rPr>
  </w:style>
  <w:style w:type="table" w:customStyle="1" w:styleId="CFlag">
    <w:name w:val="CFlag"/>
    <w:basedOn w:val="TableNormal"/>
    <w:uiPriority w:val="99"/>
    <w:rsid w:val="00EA1584"/>
    <w:rPr>
      <w:rFonts w:eastAsia="Times New Roman" w:cs="Times New Roman"/>
      <w:lang w:eastAsia="en-AU"/>
    </w:rPr>
    <w:tblPr/>
  </w:style>
  <w:style w:type="paragraph" w:styleId="BalloonText">
    <w:name w:val="Balloon Text"/>
    <w:basedOn w:val="Normal"/>
    <w:link w:val="BalloonTextChar"/>
    <w:uiPriority w:val="99"/>
    <w:unhideWhenUsed/>
    <w:rsid w:val="00EA158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EA1584"/>
    <w:rPr>
      <w:rFonts w:ascii="Tahoma" w:hAnsi="Tahoma" w:cs="Tahoma"/>
      <w:sz w:val="16"/>
      <w:szCs w:val="16"/>
    </w:rPr>
  </w:style>
  <w:style w:type="table" w:styleId="TableGrid">
    <w:name w:val="Table Grid"/>
    <w:basedOn w:val="TableNormal"/>
    <w:uiPriority w:val="59"/>
    <w:rsid w:val="00EA15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EA1584"/>
    <w:rPr>
      <w:b/>
      <w:sz w:val="28"/>
      <w:szCs w:val="32"/>
    </w:rPr>
  </w:style>
  <w:style w:type="paragraph" w:customStyle="1" w:styleId="LegislationMadeUnder">
    <w:name w:val="LegislationMadeUnder"/>
    <w:basedOn w:val="OPCParaBase"/>
    <w:next w:val="Normal"/>
    <w:rsid w:val="00EA1584"/>
    <w:rPr>
      <w:i/>
      <w:sz w:val="32"/>
      <w:szCs w:val="32"/>
    </w:rPr>
  </w:style>
  <w:style w:type="paragraph" w:customStyle="1" w:styleId="SignCoverPageEnd">
    <w:name w:val="SignCoverPageEnd"/>
    <w:basedOn w:val="OPCParaBase"/>
    <w:next w:val="Normal"/>
    <w:rsid w:val="00EA1584"/>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EA1584"/>
    <w:pPr>
      <w:pBdr>
        <w:top w:val="single" w:sz="4" w:space="1" w:color="auto"/>
      </w:pBdr>
      <w:spacing w:before="360"/>
      <w:ind w:right="397"/>
      <w:jc w:val="both"/>
    </w:pPr>
  </w:style>
  <w:style w:type="paragraph" w:customStyle="1" w:styleId="NotesHeading1">
    <w:name w:val="NotesHeading 1"/>
    <w:basedOn w:val="OPCParaBase"/>
    <w:next w:val="Normal"/>
    <w:rsid w:val="00EA1584"/>
    <w:rPr>
      <w:b/>
      <w:sz w:val="28"/>
      <w:szCs w:val="28"/>
    </w:rPr>
  </w:style>
  <w:style w:type="paragraph" w:customStyle="1" w:styleId="NotesHeading2">
    <w:name w:val="NotesHeading 2"/>
    <w:basedOn w:val="OPCParaBase"/>
    <w:next w:val="Normal"/>
    <w:rsid w:val="00EA1584"/>
    <w:rPr>
      <w:b/>
      <w:sz w:val="28"/>
      <w:szCs w:val="28"/>
    </w:rPr>
  </w:style>
  <w:style w:type="paragraph" w:customStyle="1" w:styleId="ENotesText">
    <w:name w:val="ENotesText"/>
    <w:aliases w:val="Ent"/>
    <w:basedOn w:val="OPCParaBase"/>
    <w:next w:val="Normal"/>
    <w:rsid w:val="00EA1584"/>
    <w:pPr>
      <w:spacing w:before="120"/>
    </w:pPr>
  </w:style>
  <w:style w:type="paragraph" w:customStyle="1" w:styleId="CompiledActNo">
    <w:name w:val="CompiledActNo"/>
    <w:basedOn w:val="OPCParaBase"/>
    <w:next w:val="Normal"/>
    <w:rsid w:val="00EA1584"/>
    <w:rPr>
      <w:b/>
      <w:sz w:val="24"/>
      <w:szCs w:val="24"/>
    </w:rPr>
  </w:style>
  <w:style w:type="paragraph" w:customStyle="1" w:styleId="CompiledMadeUnder">
    <w:name w:val="CompiledMadeUnder"/>
    <w:basedOn w:val="OPCParaBase"/>
    <w:next w:val="Normal"/>
    <w:rsid w:val="00EA1584"/>
    <w:rPr>
      <w:i/>
      <w:sz w:val="24"/>
      <w:szCs w:val="24"/>
    </w:rPr>
  </w:style>
  <w:style w:type="paragraph" w:customStyle="1" w:styleId="Paragraphsub-sub-sub">
    <w:name w:val="Paragraph(sub-sub-sub)"/>
    <w:aliases w:val="aaaa"/>
    <w:basedOn w:val="OPCParaBase"/>
    <w:rsid w:val="00EA1584"/>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EA1584"/>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EA1584"/>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EA1584"/>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EA1584"/>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EA1584"/>
    <w:pPr>
      <w:spacing w:before="60" w:line="240" w:lineRule="auto"/>
    </w:pPr>
    <w:rPr>
      <w:rFonts w:cs="Arial"/>
      <w:sz w:val="20"/>
      <w:szCs w:val="22"/>
    </w:rPr>
  </w:style>
  <w:style w:type="paragraph" w:customStyle="1" w:styleId="NoteToSubpara">
    <w:name w:val="NoteToSubpara"/>
    <w:aliases w:val="nts"/>
    <w:basedOn w:val="OPCParaBase"/>
    <w:rsid w:val="00EA1584"/>
    <w:pPr>
      <w:spacing w:before="40" w:line="198" w:lineRule="exact"/>
      <w:ind w:left="2835" w:hanging="709"/>
    </w:pPr>
    <w:rPr>
      <w:sz w:val="18"/>
    </w:rPr>
  </w:style>
  <w:style w:type="paragraph" w:customStyle="1" w:styleId="ENoteTableHeading">
    <w:name w:val="ENoteTableHeading"/>
    <w:aliases w:val="enth"/>
    <w:basedOn w:val="OPCParaBase"/>
    <w:rsid w:val="00EA1584"/>
    <w:pPr>
      <w:keepNext/>
      <w:spacing w:before="60" w:line="240" w:lineRule="atLeast"/>
    </w:pPr>
    <w:rPr>
      <w:rFonts w:ascii="Arial" w:hAnsi="Arial"/>
      <w:b/>
      <w:sz w:val="16"/>
    </w:rPr>
  </w:style>
  <w:style w:type="paragraph" w:customStyle="1" w:styleId="ENoteTTi">
    <w:name w:val="ENoteTTi"/>
    <w:aliases w:val="entti"/>
    <w:basedOn w:val="OPCParaBase"/>
    <w:rsid w:val="00EA1584"/>
    <w:pPr>
      <w:keepNext/>
      <w:spacing w:before="60" w:line="240" w:lineRule="atLeast"/>
      <w:ind w:left="170"/>
    </w:pPr>
    <w:rPr>
      <w:sz w:val="16"/>
    </w:rPr>
  </w:style>
  <w:style w:type="paragraph" w:customStyle="1" w:styleId="ENotesHeading1">
    <w:name w:val="ENotesHeading 1"/>
    <w:aliases w:val="Enh1"/>
    <w:basedOn w:val="OPCParaBase"/>
    <w:next w:val="Normal"/>
    <w:rsid w:val="00EA1584"/>
    <w:pPr>
      <w:spacing w:before="120"/>
      <w:outlineLvl w:val="1"/>
    </w:pPr>
    <w:rPr>
      <w:b/>
      <w:sz w:val="28"/>
      <w:szCs w:val="28"/>
    </w:rPr>
  </w:style>
  <w:style w:type="paragraph" w:customStyle="1" w:styleId="ENotesHeading2">
    <w:name w:val="ENotesHeading 2"/>
    <w:aliases w:val="Enh2"/>
    <w:basedOn w:val="OPCParaBase"/>
    <w:next w:val="Normal"/>
    <w:rsid w:val="00EA1584"/>
    <w:pPr>
      <w:spacing w:before="120" w:after="120"/>
      <w:outlineLvl w:val="2"/>
    </w:pPr>
    <w:rPr>
      <w:b/>
      <w:sz w:val="24"/>
      <w:szCs w:val="28"/>
    </w:rPr>
  </w:style>
  <w:style w:type="paragraph" w:customStyle="1" w:styleId="ENoteTTIndentHeading">
    <w:name w:val="ENoteTTIndentHeading"/>
    <w:aliases w:val="enTTHi"/>
    <w:basedOn w:val="OPCParaBase"/>
    <w:rsid w:val="00EA1584"/>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EA1584"/>
    <w:pPr>
      <w:spacing w:before="60" w:line="240" w:lineRule="atLeast"/>
    </w:pPr>
    <w:rPr>
      <w:sz w:val="16"/>
    </w:rPr>
  </w:style>
  <w:style w:type="paragraph" w:customStyle="1" w:styleId="MadeunderText">
    <w:name w:val="MadeunderText"/>
    <w:basedOn w:val="OPCParaBase"/>
    <w:next w:val="Normal"/>
    <w:rsid w:val="00EA1584"/>
    <w:pPr>
      <w:spacing w:before="240"/>
    </w:pPr>
    <w:rPr>
      <w:sz w:val="24"/>
      <w:szCs w:val="24"/>
    </w:rPr>
  </w:style>
  <w:style w:type="paragraph" w:customStyle="1" w:styleId="ENotesHeading3">
    <w:name w:val="ENotesHeading 3"/>
    <w:aliases w:val="Enh3"/>
    <w:basedOn w:val="OPCParaBase"/>
    <w:next w:val="Normal"/>
    <w:rsid w:val="00EA1584"/>
    <w:pPr>
      <w:keepNext/>
      <w:spacing w:before="120" w:line="240" w:lineRule="auto"/>
      <w:outlineLvl w:val="4"/>
    </w:pPr>
    <w:rPr>
      <w:b/>
      <w:szCs w:val="24"/>
    </w:rPr>
  </w:style>
  <w:style w:type="character" w:customStyle="1" w:styleId="CharSubPartTextCASA">
    <w:name w:val="CharSubPartText(CASA)"/>
    <w:basedOn w:val="OPCCharBase"/>
    <w:uiPriority w:val="1"/>
    <w:rsid w:val="00EA1584"/>
  </w:style>
  <w:style w:type="character" w:customStyle="1" w:styleId="CharSubPartNoCASA">
    <w:name w:val="CharSubPartNo(CASA)"/>
    <w:basedOn w:val="OPCCharBase"/>
    <w:uiPriority w:val="1"/>
    <w:rsid w:val="00EA1584"/>
  </w:style>
  <w:style w:type="paragraph" w:customStyle="1" w:styleId="ENoteTTIndentHeadingSub">
    <w:name w:val="ENoteTTIndentHeadingSub"/>
    <w:aliases w:val="enTTHis"/>
    <w:basedOn w:val="OPCParaBase"/>
    <w:rsid w:val="00EA1584"/>
    <w:pPr>
      <w:keepNext/>
      <w:spacing w:before="60" w:line="240" w:lineRule="atLeast"/>
      <w:ind w:left="340"/>
    </w:pPr>
    <w:rPr>
      <w:b/>
      <w:sz w:val="16"/>
    </w:rPr>
  </w:style>
  <w:style w:type="paragraph" w:customStyle="1" w:styleId="ENoteTTiSub">
    <w:name w:val="ENoteTTiSub"/>
    <w:aliases w:val="enttis"/>
    <w:basedOn w:val="OPCParaBase"/>
    <w:rsid w:val="00EA1584"/>
    <w:pPr>
      <w:keepNext/>
      <w:spacing w:before="60" w:line="240" w:lineRule="atLeast"/>
      <w:ind w:left="340"/>
    </w:pPr>
    <w:rPr>
      <w:sz w:val="16"/>
    </w:rPr>
  </w:style>
  <w:style w:type="paragraph" w:customStyle="1" w:styleId="SubDivisionMigration">
    <w:name w:val="SubDivisionMigration"/>
    <w:aliases w:val="sdm"/>
    <w:basedOn w:val="OPCParaBase"/>
    <w:rsid w:val="00EA1584"/>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EA1584"/>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EA1584"/>
    <w:pPr>
      <w:spacing w:before="122" w:line="240" w:lineRule="auto"/>
      <w:ind w:left="1985" w:hanging="851"/>
    </w:pPr>
    <w:rPr>
      <w:sz w:val="18"/>
    </w:rPr>
  </w:style>
  <w:style w:type="paragraph" w:customStyle="1" w:styleId="FreeForm">
    <w:name w:val="FreeForm"/>
    <w:rsid w:val="00EA1584"/>
    <w:rPr>
      <w:rFonts w:ascii="Arial" w:hAnsi="Arial"/>
      <w:sz w:val="22"/>
    </w:rPr>
  </w:style>
  <w:style w:type="paragraph" w:customStyle="1" w:styleId="SOText">
    <w:name w:val="SO Text"/>
    <w:aliases w:val="sot"/>
    <w:link w:val="SOTextChar"/>
    <w:rsid w:val="00EA1584"/>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EA1584"/>
    <w:rPr>
      <w:sz w:val="22"/>
    </w:rPr>
  </w:style>
  <w:style w:type="paragraph" w:customStyle="1" w:styleId="SOTextNote">
    <w:name w:val="SO TextNote"/>
    <w:aliases w:val="sont"/>
    <w:basedOn w:val="SOText"/>
    <w:qFormat/>
    <w:rsid w:val="00EA1584"/>
    <w:pPr>
      <w:spacing w:before="122" w:line="198" w:lineRule="exact"/>
      <w:ind w:left="1843" w:hanging="709"/>
    </w:pPr>
    <w:rPr>
      <w:sz w:val="18"/>
    </w:rPr>
  </w:style>
  <w:style w:type="paragraph" w:customStyle="1" w:styleId="SOPara">
    <w:name w:val="SO Para"/>
    <w:aliases w:val="soa"/>
    <w:basedOn w:val="SOText"/>
    <w:link w:val="SOParaChar"/>
    <w:qFormat/>
    <w:rsid w:val="00EA1584"/>
    <w:pPr>
      <w:tabs>
        <w:tab w:val="right" w:pos="1786"/>
      </w:tabs>
      <w:spacing w:before="40"/>
      <w:ind w:left="2070" w:hanging="936"/>
    </w:pPr>
  </w:style>
  <w:style w:type="character" w:customStyle="1" w:styleId="SOParaChar">
    <w:name w:val="SO Para Char"/>
    <w:aliases w:val="soa Char"/>
    <w:basedOn w:val="DefaultParagraphFont"/>
    <w:link w:val="SOPara"/>
    <w:rsid w:val="00EA1584"/>
    <w:rPr>
      <w:sz w:val="22"/>
    </w:rPr>
  </w:style>
  <w:style w:type="paragraph" w:customStyle="1" w:styleId="FileName">
    <w:name w:val="FileName"/>
    <w:basedOn w:val="Normal"/>
    <w:rsid w:val="00EA1584"/>
  </w:style>
  <w:style w:type="paragraph" w:customStyle="1" w:styleId="TableHeading">
    <w:name w:val="TableHeading"/>
    <w:aliases w:val="th"/>
    <w:basedOn w:val="OPCParaBase"/>
    <w:next w:val="Tabletext"/>
    <w:rsid w:val="00EA1584"/>
    <w:pPr>
      <w:keepNext/>
      <w:spacing w:before="60" w:line="240" w:lineRule="atLeast"/>
    </w:pPr>
    <w:rPr>
      <w:b/>
      <w:sz w:val="20"/>
    </w:rPr>
  </w:style>
  <w:style w:type="paragraph" w:customStyle="1" w:styleId="SOHeadBold">
    <w:name w:val="SO HeadBold"/>
    <w:aliases w:val="sohb"/>
    <w:basedOn w:val="SOText"/>
    <w:next w:val="SOText"/>
    <w:link w:val="SOHeadBoldChar"/>
    <w:qFormat/>
    <w:rsid w:val="00EA1584"/>
    <w:rPr>
      <w:b/>
    </w:rPr>
  </w:style>
  <w:style w:type="character" w:customStyle="1" w:styleId="SOHeadBoldChar">
    <w:name w:val="SO HeadBold Char"/>
    <w:aliases w:val="sohb Char"/>
    <w:basedOn w:val="DefaultParagraphFont"/>
    <w:link w:val="SOHeadBold"/>
    <w:rsid w:val="00EA1584"/>
    <w:rPr>
      <w:b/>
      <w:sz w:val="22"/>
    </w:rPr>
  </w:style>
  <w:style w:type="paragraph" w:customStyle="1" w:styleId="SOHeadItalic">
    <w:name w:val="SO HeadItalic"/>
    <w:aliases w:val="sohi"/>
    <w:basedOn w:val="SOText"/>
    <w:next w:val="SOText"/>
    <w:link w:val="SOHeadItalicChar"/>
    <w:qFormat/>
    <w:rsid w:val="00EA1584"/>
    <w:rPr>
      <w:i/>
    </w:rPr>
  </w:style>
  <w:style w:type="character" w:customStyle="1" w:styleId="SOHeadItalicChar">
    <w:name w:val="SO HeadItalic Char"/>
    <w:aliases w:val="sohi Char"/>
    <w:basedOn w:val="DefaultParagraphFont"/>
    <w:link w:val="SOHeadItalic"/>
    <w:rsid w:val="00EA1584"/>
    <w:rPr>
      <w:i/>
      <w:sz w:val="22"/>
    </w:rPr>
  </w:style>
  <w:style w:type="paragraph" w:customStyle="1" w:styleId="SOBullet">
    <w:name w:val="SO Bullet"/>
    <w:aliases w:val="sotb"/>
    <w:basedOn w:val="SOText"/>
    <w:link w:val="SOBulletChar"/>
    <w:qFormat/>
    <w:rsid w:val="00EA1584"/>
    <w:pPr>
      <w:ind w:left="1559" w:hanging="425"/>
    </w:pPr>
  </w:style>
  <w:style w:type="character" w:customStyle="1" w:styleId="SOBulletChar">
    <w:name w:val="SO Bullet Char"/>
    <w:aliases w:val="sotb Char"/>
    <w:basedOn w:val="DefaultParagraphFont"/>
    <w:link w:val="SOBullet"/>
    <w:rsid w:val="00EA1584"/>
    <w:rPr>
      <w:sz w:val="22"/>
    </w:rPr>
  </w:style>
  <w:style w:type="paragraph" w:customStyle="1" w:styleId="SOBulletNote">
    <w:name w:val="SO BulletNote"/>
    <w:aliases w:val="sonb"/>
    <w:basedOn w:val="SOTextNote"/>
    <w:link w:val="SOBulletNoteChar"/>
    <w:qFormat/>
    <w:rsid w:val="00EA1584"/>
    <w:pPr>
      <w:tabs>
        <w:tab w:val="left" w:pos="1560"/>
      </w:tabs>
      <w:ind w:left="2268" w:hanging="1134"/>
    </w:pPr>
  </w:style>
  <w:style w:type="character" w:customStyle="1" w:styleId="SOBulletNoteChar">
    <w:name w:val="SO BulletNote Char"/>
    <w:aliases w:val="sonb Char"/>
    <w:basedOn w:val="DefaultParagraphFont"/>
    <w:link w:val="SOBulletNote"/>
    <w:rsid w:val="00EA1584"/>
    <w:rPr>
      <w:sz w:val="18"/>
    </w:rPr>
  </w:style>
  <w:style w:type="paragraph" w:customStyle="1" w:styleId="SOText2">
    <w:name w:val="SO Text2"/>
    <w:aliases w:val="sot2"/>
    <w:basedOn w:val="Normal"/>
    <w:next w:val="SOText"/>
    <w:link w:val="SOText2Char"/>
    <w:rsid w:val="00EA1584"/>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EA1584"/>
    <w:rPr>
      <w:sz w:val="22"/>
    </w:rPr>
  </w:style>
  <w:style w:type="paragraph" w:customStyle="1" w:styleId="SubPartCASA">
    <w:name w:val="SubPart(CASA)"/>
    <w:aliases w:val="csp"/>
    <w:basedOn w:val="OPCParaBase"/>
    <w:next w:val="ActHead3"/>
    <w:rsid w:val="00EA1584"/>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EA1584"/>
    <w:rPr>
      <w:rFonts w:eastAsia="Times New Roman" w:cs="Times New Roman"/>
      <w:sz w:val="22"/>
      <w:lang w:eastAsia="en-AU"/>
    </w:rPr>
  </w:style>
  <w:style w:type="character" w:customStyle="1" w:styleId="notetextChar">
    <w:name w:val="note(text) Char"/>
    <w:aliases w:val="n Char"/>
    <w:basedOn w:val="DefaultParagraphFont"/>
    <w:link w:val="notetext"/>
    <w:rsid w:val="00EA1584"/>
    <w:rPr>
      <w:rFonts w:eastAsia="Times New Roman" w:cs="Times New Roman"/>
      <w:sz w:val="18"/>
      <w:lang w:eastAsia="en-AU"/>
    </w:rPr>
  </w:style>
  <w:style w:type="character" w:customStyle="1" w:styleId="Heading1Char">
    <w:name w:val="Heading 1 Char"/>
    <w:basedOn w:val="DefaultParagraphFont"/>
    <w:link w:val="Heading1"/>
    <w:uiPriority w:val="9"/>
    <w:rsid w:val="00EA158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EA1584"/>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EA1584"/>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EA1584"/>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EA1584"/>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EA1584"/>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EA1584"/>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EA1584"/>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EA1584"/>
    <w:rPr>
      <w:rFonts w:asciiTheme="majorHAnsi" w:eastAsiaTheme="majorEastAsia" w:hAnsiTheme="majorHAnsi" w:cstheme="majorBidi"/>
      <w:i/>
      <w:iCs/>
      <w:color w:val="404040" w:themeColor="text1" w:themeTint="BF"/>
    </w:rPr>
  </w:style>
  <w:style w:type="paragraph" w:customStyle="1" w:styleId="Transitional">
    <w:name w:val="Transitional"/>
    <w:aliases w:val="tr"/>
    <w:basedOn w:val="ItemHead"/>
    <w:next w:val="Item"/>
    <w:rsid w:val="00EA1584"/>
  </w:style>
  <w:style w:type="character" w:customStyle="1" w:styleId="charlegsubtitle1">
    <w:name w:val="charlegsubtitle1"/>
    <w:basedOn w:val="DefaultParagraphFont"/>
    <w:rsid w:val="00EA1584"/>
    <w:rPr>
      <w:rFonts w:ascii="Arial" w:hAnsi="Arial" w:cs="Arial" w:hint="default"/>
      <w:b/>
      <w:bCs/>
      <w:sz w:val="28"/>
      <w:szCs w:val="28"/>
    </w:rPr>
  </w:style>
  <w:style w:type="paragraph" w:styleId="Index1">
    <w:name w:val="index 1"/>
    <w:basedOn w:val="Normal"/>
    <w:next w:val="Normal"/>
    <w:autoRedefine/>
    <w:rsid w:val="00EA1584"/>
    <w:pPr>
      <w:ind w:left="240" w:hanging="240"/>
    </w:pPr>
  </w:style>
  <w:style w:type="paragraph" w:styleId="Index2">
    <w:name w:val="index 2"/>
    <w:basedOn w:val="Normal"/>
    <w:next w:val="Normal"/>
    <w:autoRedefine/>
    <w:rsid w:val="00EA1584"/>
    <w:pPr>
      <w:ind w:left="480" w:hanging="240"/>
    </w:pPr>
  </w:style>
  <w:style w:type="paragraph" w:styleId="Index3">
    <w:name w:val="index 3"/>
    <w:basedOn w:val="Normal"/>
    <w:next w:val="Normal"/>
    <w:autoRedefine/>
    <w:rsid w:val="00EA1584"/>
    <w:pPr>
      <w:ind w:left="720" w:hanging="240"/>
    </w:pPr>
  </w:style>
  <w:style w:type="paragraph" w:styleId="Index4">
    <w:name w:val="index 4"/>
    <w:basedOn w:val="Normal"/>
    <w:next w:val="Normal"/>
    <w:autoRedefine/>
    <w:rsid w:val="00EA1584"/>
    <w:pPr>
      <w:ind w:left="960" w:hanging="240"/>
    </w:pPr>
  </w:style>
  <w:style w:type="paragraph" w:styleId="Index5">
    <w:name w:val="index 5"/>
    <w:basedOn w:val="Normal"/>
    <w:next w:val="Normal"/>
    <w:autoRedefine/>
    <w:rsid w:val="00EA1584"/>
    <w:pPr>
      <w:ind w:left="1200" w:hanging="240"/>
    </w:pPr>
  </w:style>
  <w:style w:type="paragraph" w:styleId="Index6">
    <w:name w:val="index 6"/>
    <w:basedOn w:val="Normal"/>
    <w:next w:val="Normal"/>
    <w:autoRedefine/>
    <w:rsid w:val="00EA1584"/>
    <w:pPr>
      <w:ind w:left="1440" w:hanging="240"/>
    </w:pPr>
  </w:style>
  <w:style w:type="paragraph" w:styleId="Index7">
    <w:name w:val="index 7"/>
    <w:basedOn w:val="Normal"/>
    <w:next w:val="Normal"/>
    <w:autoRedefine/>
    <w:rsid w:val="00EA1584"/>
    <w:pPr>
      <w:ind w:left="1680" w:hanging="240"/>
    </w:pPr>
  </w:style>
  <w:style w:type="paragraph" w:styleId="Index8">
    <w:name w:val="index 8"/>
    <w:basedOn w:val="Normal"/>
    <w:next w:val="Normal"/>
    <w:autoRedefine/>
    <w:rsid w:val="00EA1584"/>
    <w:pPr>
      <w:ind w:left="1920" w:hanging="240"/>
    </w:pPr>
  </w:style>
  <w:style w:type="paragraph" w:styleId="Index9">
    <w:name w:val="index 9"/>
    <w:basedOn w:val="Normal"/>
    <w:next w:val="Normal"/>
    <w:autoRedefine/>
    <w:rsid w:val="00EA1584"/>
    <w:pPr>
      <w:ind w:left="2160" w:hanging="240"/>
    </w:pPr>
  </w:style>
  <w:style w:type="paragraph" w:styleId="NormalIndent">
    <w:name w:val="Normal Indent"/>
    <w:basedOn w:val="Normal"/>
    <w:rsid w:val="00EA1584"/>
    <w:pPr>
      <w:ind w:left="720"/>
    </w:pPr>
  </w:style>
  <w:style w:type="paragraph" w:styleId="FootnoteText">
    <w:name w:val="footnote text"/>
    <w:basedOn w:val="Normal"/>
    <w:link w:val="FootnoteTextChar"/>
    <w:rsid w:val="00EA1584"/>
    <w:rPr>
      <w:sz w:val="20"/>
    </w:rPr>
  </w:style>
  <w:style w:type="character" w:customStyle="1" w:styleId="FootnoteTextChar">
    <w:name w:val="Footnote Text Char"/>
    <w:basedOn w:val="DefaultParagraphFont"/>
    <w:link w:val="FootnoteText"/>
    <w:rsid w:val="00EA1584"/>
  </w:style>
  <w:style w:type="paragraph" w:styleId="CommentText">
    <w:name w:val="annotation text"/>
    <w:basedOn w:val="Normal"/>
    <w:link w:val="CommentTextChar"/>
    <w:rsid w:val="00EA1584"/>
    <w:rPr>
      <w:sz w:val="20"/>
    </w:rPr>
  </w:style>
  <w:style w:type="character" w:customStyle="1" w:styleId="CommentTextChar">
    <w:name w:val="Comment Text Char"/>
    <w:basedOn w:val="DefaultParagraphFont"/>
    <w:link w:val="CommentText"/>
    <w:rsid w:val="00EA1584"/>
  </w:style>
  <w:style w:type="paragraph" w:styleId="IndexHeading">
    <w:name w:val="index heading"/>
    <w:basedOn w:val="Normal"/>
    <w:next w:val="Index1"/>
    <w:rsid w:val="00EA1584"/>
    <w:rPr>
      <w:rFonts w:ascii="Arial" w:hAnsi="Arial" w:cs="Arial"/>
      <w:b/>
      <w:bCs/>
    </w:rPr>
  </w:style>
  <w:style w:type="paragraph" w:styleId="Caption">
    <w:name w:val="caption"/>
    <w:basedOn w:val="Normal"/>
    <w:next w:val="Normal"/>
    <w:qFormat/>
    <w:rsid w:val="00EA1584"/>
    <w:pPr>
      <w:spacing w:before="120" w:after="120"/>
    </w:pPr>
    <w:rPr>
      <w:b/>
      <w:bCs/>
      <w:sz w:val="20"/>
    </w:rPr>
  </w:style>
  <w:style w:type="paragraph" w:styleId="TableofFigures">
    <w:name w:val="table of figures"/>
    <w:basedOn w:val="Normal"/>
    <w:next w:val="Normal"/>
    <w:rsid w:val="00EA1584"/>
    <w:pPr>
      <w:ind w:left="480" w:hanging="480"/>
    </w:pPr>
  </w:style>
  <w:style w:type="paragraph" w:styleId="EnvelopeAddress">
    <w:name w:val="envelope address"/>
    <w:basedOn w:val="Normal"/>
    <w:rsid w:val="00EA1584"/>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EA1584"/>
    <w:rPr>
      <w:rFonts w:ascii="Arial" w:hAnsi="Arial" w:cs="Arial"/>
      <w:sz w:val="20"/>
    </w:rPr>
  </w:style>
  <w:style w:type="character" w:styleId="FootnoteReference">
    <w:name w:val="footnote reference"/>
    <w:basedOn w:val="DefaultParagraphFont"/>
    <w:rsid w:val="00EA1584"/>
    <w:rPr>
      <w:rFonts w:ascii="Times New Roman" w:hAnsi="Times New Roman"/>
      <w:sz w:val="20"/>
      <w:vertAlign w:val="superscript"/>
    </w:rPr>
  </w:style>
  <w:style w:type="character" w:styleId="CommentReference">
    <w:name w:val="annotation reference"/>
    <w:basedOn w:val="DefaultParagraphFont"/>
    <w:rsid w:val="00EA1584"/>
    <w:rPr>
      <w:sz w:val="16"/>
      <w:szCs w:val="16"/>
    </w:rPr>
  </w:style>
  <w:style w:type="character" w:styleId="PageNumber">
    <w:name w:val="page number"/>
    <w:basedOn w:val="DefaultParagraphFont"/>
    <w:rsid w:val="00EA1584"/>
  </w:style>
  <w:style w:type="character" w:styleId="EndnoteReference">
    <w:name w:val="endnote reference"/>
    <w:basedOn w:val="DefaultParagraphFont"/>
    <w:rsid w:val="00EA1584"/>
    <w:rPr>
      <w:vertAlign w:val="superscript"/>
    </w:rPr>
  </w:style>
  <w:style w:type="paragraph" w:styleId="EndnoteText">
    <w:name w:val="endnote text"/>
    <w:basedOn w:val="Normal"/>
    <w:link w:val="EndnoteTextChar"/>
    <w:rsid w:val="00EA1584"/>
    <w:rPr>
      <w:sz w:val="20"/>
    </w:rPr>
  </w:style>
  <w:style w:type="character" w:customStyle="1" w:styleId="EndnoteTextChar">
    <w:name w:val="Endnote Text Char"/>
    <w:basedOn w:val="DefaultParagraphFont"/>
    <w:link w:val="EndnoteText"/>
    <w:rsid w:val="00EA1584"/>
  </w:style>
  <w:style w:type="paragraph" w:styleId="TableofAuthorities">
    <w:name w:val="table of authorities"/>
    <w:basedOn w:val="Normal"/>
    <w:next w:val="Normal"/>
    <w:rsid w:val="00EA1584"/>
    <w:pPr>
      <w:ind w:left="240" w:hanging="240"/>
    </w:pPr>
  </w:style>
  <w:style w:type="paragraph" w:styleId="MacroText">
    <w:name w:val="macro"/>
    <w:link w:val="MacroTextChar"/>
    <w:rsid w:val="00EA1584"/>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EA1584"/>
    <w:rPr>
      <w:rFonts w:ascii="Courier New" w:eastAsia="Times New Roman" w:hAnsi="Courier New" w:cs="Courier New"/>
      <w:lang w:eastAsia="en-AU"/>
    </w:rPr>
  </w:style>
  <w:style w:type="paragraph" w:styleId="TOAHeading">
    <w:name w:val="toa heading"/>
    <w:basedOn w:val="Normal"/>
    <w:next w:val="Normal"/>
    <w:rsid w:val="00EA1584"/>
    <w:pPr>
      <w:spacing w:before="120"/>
    </w:pPr>
    <w:rPr>
      <w:rFonts w:ascii="Arial" w:hAnsi="Arial" w:cs="Arial"/>
      <w:b/>
      <w:bCs/>
    </w:rPr>
  </w:style>
  <w:style w:type="paragraph" w:styleId="List">
    <w:name w:val="List"/>
    <w:basedOn w:val="Normal"/>
    <w:rsid w:val="00EA1584"/>
    <w:pPr>
      <w:ind w:left="283" w:hanging="283"/>
    </w:pPr>
  </w:style>
  <w:style w:type="paragraph" w:styleId="ListBullet">
    <w:name w:val="List Bullet"/>
    <w:basedOn w:val="Normal"/>
    <w:autoRedefine/>
    <w:rsid w:val="00EA1584"/>
    <w:pPr>
      <w:tabs>
        <w:tab w:val="num" w:pos="360"/>
      </w:tabs>
      <w:ind w:left="360" w:hanging="360"/>
    </w:pPr>
  </w:style>
  <w:style w:type="paragraph" w:styleId="ListNumber">
    <w:name w:val="List Number"/>
    <w:basedOn w:val="Normal"/>
    <w:rsid w:val="00EA1584"/>
    <w:pPr>
      <w:tabs>
        <w:tab w:val="num" w:pos="360"/>
      </w:tabs>
      <w:ind w:left="360" w:hanging="360"/>
    </w:pPr>
  </w:style>
  <w:style w:type="paragraph" w:styleId="List2">
    <w:name w:val="List 2"/>
    <w:basedOn w:val="Normal"/>
    <w:rsid w:val="00EA1584"/>
    <w:pPr>
      <w:ind w:left="566" w:hanging="283"/>
    </w:pPr>
  </w:style>
  <w:style w:type="paragraph" w:styleId="List3">
    <w:name w:val="List 3"/>
    <w:basedOn w:val="Normal"/>
    <w:rsid w:val="00EA1584"/>
    <w:pPr>
      <w:ind w:left="849" w:hanging="283"/>
    </w:pPr>
  </w:style>
  <w:style w:type="paragraph" w:styleId="List4">
    <w:name w:val="List 4"/>
    <w:basedOn w:val="Normal"/>
    <w:rsid w:val="00EA1584"/>
    <w:pPr>
      <w:ind w:left="1132" w:hanging="283"/>
    </w:pPr>
  </w:style>
  <w:style w:type="paragraph" w:styleId="List5">
    <w:name w:val="List 5"/>
    <w:basedOn w:val="Normal"/>
    <w:rsid w:val="00EA1584"/>
    <w:pPr>
      <w:ind w:left="1415" w:hanging="283"/>
    </w:pPr>
  </w:style>
  <w:style w:type="paragraph" w:styleId="ListBullet2">
    <w:name w:val="List Bullet 2"/>
    <w:basedOn w:val="Normal"/>
    <w:autoRedefine/>
    <w:rsid w:val="00EA1584"/>
    <w:pPr>
      <w:tabs>
        <w:tab w:val="num" w:pos="360"/>
      </w:tabs>
    </w:pPr>
  </w:style>
  <w:style w:type="paragraph" w:styleId="ListBullet3">
    <w:name w:val="List Bullet 3"/>
    <w:basedOn w:val="Normal"/>
    <w:autoRedefine/>
    <w:rsid w:val="00EA1584"/>
    <w:pPr>
      <w:tabs>
        <w:tab w:val="num" w:pos="926"/>
      </w:tabs>
      <w:ind w:left="926" w:hanging="360"/>
    </w:pPr>
  </w:style>
  <w:style w:type="paragraph" w:styleId="ListBullet4">
    <w:name w:val="List Bullet 4"/>
    <w:basedOn w:val="Normal"/>
    <w:autoRedefine/>
    <w:rsid w:val="00EA1584"/>
    <w:pPr>
      <w:tabs>
        <w:tab w:val="num" w:pos="1209"/>
      </w:tabs>
      <w:ind w:left="1209" w:hanging="360"/>
    </w:pPr>
  </w:style>
  <w:style w:type="paragraph" w:styleId="ListBullet5">
    <w:name w:val="List Bullet 5"/>
    <w:basedOn w:val="Normal"/>
    <w:autoRedefine/>
    <w:rsid w:val="00EA1584"/>
    <w:pPr>
      <w:tabs>
        <w:tab w:val="num" w:pos="1492"/>
      </w:tabs>
      <w:ind w:left="1492" w:hanging="360"/>
    </w:pPr>
  </w:style>
  <w:style w:type="paragraph" w:styleId="ListNumber2">
    <w:name w:val="List Number 2"/>
    <w:basedOn w:val="Normal"/>
    <w:rsid w:val="00EA1584"/>
    <w:pPr>
      <w:tabs>
        <w:tab w:val="num" w:pos="643"/>
      </w:tabs>
      <w:ind w:left="643" w:hanging="360"/>
    </w:pPr>
  </w:style>
  <w:style w:type="paragraph" w:styleId="ListNumber3">
    <w:name w:val="List Number 3"/>
    <w:basedOn w:val="Normal"/>
    <w:rsid w:val="00EA1584"/>
    <w:pPr>
      <w:tabs>
        <w:tab w:val="num" w:pos="926"/>
      </w:tabs>
      <w:ind w:left="926" w:hanging="360"/>
    </w:pPr>
  </w:style>
  <w:style w:type="paragraph" w:styleId="ListNumber4">
    <w:name w:val="List Number 4"/>
    <w:basedOn w:val="Normal"/>
    <w:rsid w:val="00EA1584"/>
    <w:pPr>
      <w:tabs>
        <w:tab w:val="num" w:pos="1209"/>
      </w:tabs>
      <w:ind w:left="1209" w:hanging="360"/>
    </w:pPr>
  </w:style>
  <w:style w:type="paragraph" w:styleId="ListNumber5">
    <w:name w:val="List Number 5"/>
    <w:basedOn w:val="Normal"/>
    <w:rsid w:val="00EA1584"/>
    <w:pPr>
      <w:tabs>
        <w:tab w:val="num" w:pos="1492"/>
      </w:tabs>
      <w:ind w:left="1492" w:hanging="360"/>
    </w:pPr>
  </w:style>
  <w:style w:type="paragraph" w:styleId="Title">
    <w:name w:val="Title"/>
    <w:basedOn w:val="Normal"/>
    <w:link w:val="TitleChar"/>
    <w:qFormat/>
    <w:rsid w:val="00EA1584"/>
    <w:pPr>
      <w:spacing w:before="240" w:after="60"/>
    </w:pPr>
    <w:rPr>
      <w:rFonts w:ascii="Arial" w:hAnsi="Arial" w:cs="Arial"/>
      <w:b/>
      <w:bCs/>
      <w:sz w:val="40"/>
      <w:szCs w:val="40"/>
    </w:rPr>
  </w:style>
  <w:style w:type="character" w:customStyle="1" w:styleId="TitleChar">
    <w:name w:val="Title Char"/>
    <w:basedOn w:val="DefaultParagraphFont"/>
    <w:link w:val="Title"/>
    <w:rsid w:val="00EA1584"/>
    <w:rPr>
      <w:rFonts w:ascii="Arial" w:hAnsi="Arial" w:cs="Arial"/>
      <w:b/>
      <w:bCs/>
      <w:sz w:val="40"/>
      <w:szCs w:val="40"/>
    </w:rPr>
  </w:style>
  <w:style w:type="paragraph" w:styleId="Closing">
    <w:name w:val="Closing"/>
    <w:basedOn w:val="Normal"/>
    <w:link w:val="ClosingChar"/>
    <w:rsid w:val="00EA1584"/>
    <w:pPr>
      <w:ind w:left="4252"/>
    </w:pPr>
  </w:style>
  <w:style w:type="character" w:customStyle="1" w:styleId="ClosingChar">
    <w:name w:val="Closing Char"/>
    <w:basedOn w:val="DefaultParagraphFont"/>
    <w:link w:val="Closing"/>
    <w:rsid w:val="00EA1584"/>
    <w:rPr>
      <w:sz w:val="22"/>
    </w:rPr>
  </w:style>
  <w:style w:type="paragraph" w:styleId="Signature">
    <w:name w:val="Signature"/>
    <w:basedOn w:val="Normal"/>
    <w:link w:val="SignatureChar"/>
    <w:rsid w:val="00EA1584"/>
    <w:pPr>
      <w:ind w:left="4252"/>
    </w:pPr>
  </w:style>
  <w:style w:type="character" w:customStyle="1" w:styleId="SignatureChar">
    <w:name w:val="Signature Char"/>
    <w:basedOn w:val="DefaultParagraphFont"/>
    <w:link w:val="Signature"/>
    <w:rsid w:val="00EA1584"/>
    <w:rPr>
      <w:sz w:val="22"/>
    </w:rPr>
  </w:style>
  <w:style w:type="paragraph" w:styleId="BodyText">
    <w:name w:val="Body Text"/>
    <w:basedOn w:val="Normal"/>
    <w:link w:val="BodyTextChar"/>
    <w:rsid w:val="00EA1584"/>
    <w:pPr>
      <w:spacing w:after="120"/>
    </w:pPr>
  </w:style>
  <w:style w:type="character" w:customStyle="1" w:styleId="BodyTextChar">
    <w:name w:val="Body Text Char"/>
    <w:basedOn w:val="DefaultParagraphFont"/>
    <w:link w:val="BodyText"/>
    <w:rsid w:val="00EA1584"/>
    <w:rPr>
      <w:sz w:val="22"/>
    </w:rPr>
  </w:style>
  <w:style w:type="paragraph" w:styleId="BodyTextIndent">
    <w:name w:val="Body Text Indent"/>
    <w:basedOn w:val="Normal"/>
    <w:link w:val="BodyTextIndentChar"/>
    <w:rsid w:val="00EA1584"/>
    <w:pPr>
      <w:spacing w:after="120"/>
      <w:ind w:left="283"/>
    </w:pPr>
  </w:style>
  <w:style w:type="character" w:customStyle="1" w:styleId="BodyTextIndentChar">
    <w:name w:val="Body Text Indent Char"/>
    <w:basedOn w:val="DefaultParagraphFont"/>
    <w:link w:val="BodyTextIndent"/>
    <w:rsid w:val="00EA1584"/>
    <w:rPr>
      <w:sz w:val="22"/>
    </w:rPr>
  </w:style>
  <w:style w:type="paragraph" w:styleId="ListContinue">
    <w:name w:val="List Continue"/>
    <w:basedOn w:val="Normal"/>
    <w:rsid w:val="00EA1584"/>
    <w:pPr>
      <w:spacing w:after="120"/>
      <w:ind w:left="283"/>
    </w:pPr>
  </w:style>
  <w:style w:type="paragraph" w:styleId="ListContinue2">
    <w:name w:val="List Continue 2"/>
    <w:basedOn w:val="Normal"/>
    <w:rsid w:val="00EA1584"/>
    <w:pPr>
      <w:spacing w:after="120"/>
      <w:ind w:left="566"/>
    </w:pPr>
  </w:style>
  <w:style w:type="paragraph" w:styleId="ListContinue3">
    <w:name w:val="List Continue 3"/>
    <w:basedOn w:val="Normal"/>
    <w:rsid w:val="00EA1584"/>
    <w:pPr>
      <w:spacing w:after="120"/>
      <w:ind w:left="849"/>
    </w:pPr>
  </w:style>
  <w:style w:type="paragraph" w:styleId="ListContinue4">
    <w:name w:val="List Continue 4"/>
    <w:basedOn w:val="Normal"/>
    <w:rsid w:val="00EA1584"/>
    <w:pPr>
      <w:spacing w:after="120"/>
      <w:ind w:left="1132"/>
    </w:pPr>
  </w:style>
  <w:style w:type="paragraph" w:styleId="ListContinue5">
    <w:name w:val="List Continue 5"/>
    <w:basedOn w:val="Normal"/>
    <w:rsid w:val="00EA1584"/>
    <w:pPr>
      <w:spacing w:after="120"/>
      <w:ind w:left="1415"/>
    </w:pPr>
  </w:style>
  <w:style w:type="paragraph" w:styleId="MessageHeader">
    <w:name w:val="Message Header"/>
    <w:basedOn w:val="Normal"/>
    <w:link w:val="MessageHeaderChar"/>
    <w:rsid w:val="00EA1584"/>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EA1584"/>
    <w:rPr>
      <w:rFonts w:ascii="Arial" w:hAnsi="Arial" w:cs="Arial"/>
      <w:sz w:val="22"/>
      <w:shd w:val="pct20" w:color="auto" w:fill="auto"/>
    </w:rPr>
  </w:style>
  <w:style w:type="paragraph" w:styleId="Subtitle">
    <w:name w:val="Subtitle"/>
    <w:basedOn w:val="Normal"/>
    <w:link w:val="SubtitleChar"/>
    <w:qFormat/>
    <w:rsid w:val="00EA1584"/>
    <w:pPr>
      <w:spacing w:after="60"/>
      <w:jc w:val="center"/>
      <w:outlineLvl w:val="1"/>
    </w:pPr>
    <w:rPr>
      <w:rFonts w:ascii="Arial" w:hAnsi="Arial" w:cs="Arial"/>
    </w:rPr>
  </w:style>
  <w:style w:type="character" w:customStyle="1" w:styleId="SubtitleChar">
    <w:name w:val="Subtitle Char"/>
    <w:basedOn w:val="DefaultParagraphFont"/>
    <w:link w:val="Subtitle"/>
    <w:rsid w:val="00EA1584"/>
    <w:rPr>
      <w:rFonts w:ascii="Arial" w:hAnsi="Arial" w:cs="Arial"/>
      <w:sz w:val="22"/>
    </w:rPr>
  </w:style>
  <w:style w:type="paragraph" w:styleId="Salutation">
    <w:name w:val="Salutation"/>
    <w:basedOn w:val="Normal"/>
    <w:next w:val="Normal"/>
    <w:link w:val="SalutationChar"/>
    <w:rsid w:val="00EA1584"/>
  </w:style>
  <w:style w:type="character" w:customStyle="1" w:styleId="SalutationChar">
    <w:name w:val="Salutation Char"/>
    <w:basedOn w:val="DefaultParagraphFont"/>
    <w:link w:val="Salutation"/>
    <w:rsid w:val="00EA1584"/>
    <w:rPr>
      <w:sz w:val="22"/>
    </w:rPr>
  </w:style>
  <w:style w:type="paragraph" w:styleId="Date">
    <w:name w:val="Date"/>
    <w:basedOn w:val="Normal"/>
    <w:next w:val="Normal"/>
    <w:link w:val="DateChar"/>
    <w:rsid w:val="00EA1584"/>
  </w:style>
  <w:style w:type="character" w:customStyle="1" w:styleId="DateChar">
    <w:name w:val="Date Char"/>
    <w:basedOn w:val="DefaultParagraphFont"/>
    <w:link w:val="Date"/>
    <w:rsid w:val="00EA1584"/>
    <w:rPr>
      <w:sz w:val="22"/>
    </w:rPr>
  </w:style>
  <w:style w:type="paragraph" w:styleId="BodyTextFirstIndent">
    <w:name w:val="Body Text First Indent"/>
    <w:basedOn w:val="BodyText"/>
    <w:link w:val="BodyTextFirstIndentChar"/>
    <w:rsid w:val="00EA1584"/>
    <w:pPr>
      <w:ind w:firstLine="210"/>
    </w:pPr>
  </w:style>
  <w:style w:type="character" w:customStyle="1" w:styleId="BodyTextFirstIndentChar">
    <w:name w:val="Body Text First Indent Char"/>
    <w:basedOn w:val="BodyTextChar"/>
    <w:link w:val="BodyTextFirstIndent"/>
    <w:rsid w:val="00EA1584"/>
    <w:rPr>
      <w:sz w:val="22"/>
    </w:rPr>
  </w:style>
  <w:style w:type="paragraph" w:styleId="BodyTextFirstIndent2">
    <w:name w:val="Body Text First Indent 2"/>
    <w:basedOn w:val="BodyTextIndent"/>
    <w:link w:val="BodyTextFirstIndent2Char"/>
    <w:rsid w:val="00EA1584"/>
    <w:pPr>
      <w:ind w:firstLine="210"/>
    </w:pPr>
  </w:style>
  <w:style w:type="character" w:customStyle="1" w:styleId="BodyTextFirstIndent2Char">
    <w:name w:val="Body Text First Indent 2 Char"/>
    <w:basedOn w:val="BodyTextIndentChar"/>
    <w:link w:val="BodyTextFirstIndent2"/>
    <w:rsid w:val="00EA1584"/>
    <w:rPr>
      <w:sz w:val="22"/>
    </w:rPr>
  </w:style>
  <w:style w:type="paragraph" w:styleId="BodyText2">
    <w:name w:val="Body Text 2"/>
    <w:basedOn w:val="Normal"/>
    <w:link w:val="BodyText2Char"/>
    <w:rsid w:val="00EA1584"/>
    <w:pPr>
      <w:spacing w:after="120" w:line="480" w:lineRule="auto"/>
    </w:pPr>
  </w:style>
  <w:style w:type="character" w:customStyle="1" w:styleId="BodyText2Char">
    <w:name w:val="Body Text 2 Char"/>
    <w:basedOn w:val="DefaultParagraphFont"/>
    <w:link w:val="BodyText2"/>
    <w:rsid w:val="00EA1584"/>
    <w:rPr>
      <w:sz w:val="22"/>
    </w:rPr>
  </w:style>
  <w:style w:type="paragraph" w:styleId="BodyText3">
    <w:name w:val="Body Text 3"/>
    <w:basedOn w:val="Normal"/>
    <w:link w:val="BodyText3Char"/>
    <w:rsid w:val="00EA1584"/>
    <w:pPr>
      <w:spacing w:after="120"/>
    </w:pPr>
    <w:rPr>
      <w:sz w:val="16"/>
      <w:szCs w:val="16"/>
    </w:rPr>
  </w:style>
  <w:style w:type="character" w:customStyle="1" w:styleId="BodyText3Char">
    <w:name w:val="Body Text 3 Char"/>
    <w:basedOn w:val="DefaultParagraphFont"/>
    <w:link w:val="BodyText3"/>
    <w:rsid w:val="00EA1584"/>
    <w:rPr>
      <w:sz w:val="16"/>
      <w:szCs w:val="16"/>
    </w:rPr>
  </w:style>
  <w:style w:type="paragraph" w:styleId="BodyTextIndent2">
    <w:name w:val="Body Text Indent 2"/>
    <w:basedOn w:val="Normal"/>
    <w:link w:val="BodyTextIndent2Char"/>
    <w:rsid w:val="00EA1584"/>
    <w:pPr>
      <w:spacing w:after="120" w:line="480" w:lineRule="auto"/>
      <w:ind w:left="283"/>
    </w:pPr>
  </w:style>
  <w:style w:type="character" w:customStyle="1" w:styleId="BodyTextIndent2Char">
    <w:name w:val="Body Text Indent 2 Char"/>
    <w:basedOn w:val="DefaultParagraphFont"/>
    <w:link w:val="BodyTextIndent2"/>
    <w:rsid w:val="00EA1584"/>
    <w:rPr>
      <w:sz w:val="22"/>
    </w:rPr>
  </w:style>
  <w:style w:type="paragraph" w:styleId="BodyTextIndent3">
    <w:name w:val="Body Text Indent 3"/>
    <w:basedOn w:val="Normal"/>
    <w:link w:val="BodyTextIndent3Char"/>
    <w:rsid w:val="00EA1584"/>
    <w:pPr>
      <w:spacing w:after="120"/>
      <w:ind w:left="283"/>
    </w:pPr>
    <w:rPr>
      <w:sz w:val="16"/>
      <w:szCs w:val="16"/>
    </w:rPr>
  </w:style>
  <w:style w:type="character" w:customStyle="1" w:styleId="BodyTextIndent3Char">
    <w:name w:val="Body Text Indent 3 Char"/>
    <w:basedOn w:val="DefaultParagraphFont"/>
    <w:link w:val="BodyTextIndent3"/>
    <w:rsid w:val="00EA1584"/>
    <w:rPr>
      <w:sz w:val="16"/>
      <w:szCs w:val="16"/>
    </w:rPr>
  </w:style>
  <w:style w:type="paragraph" w:styleId="BlockText">
    <w:name w:val="Block Text"/>
    <w:basedOn w:val="Normal"/>
    <w:rsid w:val="00EA1584"/>
    <w:pPr>
      <w:spacing w:after="120"/>
      <w:ind w:left="1440" w:right="1440"/>
    </w:pPr>
  </w:style>
  <w:style w:type="character" w:styleId="Hyperlink">
    <w:name w:val="Hyperlink"/>
    <w:basedOn w:val="DefaultParagraphFont"/>
    <w:rsid w:val="00EA1584"/>
    <w:rPr>
      <w:color w:val="0000FF"/>
      <w:u w:val="single"/>
    </w:rPr>
  </w:style>
  <w:style w:type="character" w:styleId="FollowedHyperlink">
    <w:name w:val="FollowedHyperlink"/>
    <w:basedOn w:val="DefaultParagraphFont"/>
    <w:rsid w:val="00EA1584"/>
    <w:rPr>
      <w:color w:val="800080"/>
      <w:u w:val="single"/>
    </w:rPr>
  </w:style>
  <w:style w:type="character" w:styleId="Strong">
    <w:name w:val="Strong"/>
    <w:basedOn w:val="DefaultParagraphFont"/>
    <w:qFormat/>
    <w:rsid w:val="00EA1584"/>
    <w:rPr>
      <w:b/>
      <w:bCs/>
    </w:rPr>
  </w:style>
  <w:style w:type="character" w:styleId="Emphasis">
    <w:name w:val="Emphasis"/>
    <w:basedOn w:val="DefaultParagraphFont"/>
    <w:qFormat/>
    <w:rsid w:val="00EA1584"/>
    <w:rPr>
      <w:i/>
      <w:iCs/>
    </w:rPr>
  </w:style>
  <w:style w:type="paragraph" w:styleId="DocumentMap">
    <w:name w:val="Document Map"/>
    <w:basedOn w:val="Normal"/>
    <w:link w:val="DocumentMapChar"/>
    <w:rsid w:val="00EA1584"/>
    <w:pPr>
      <w:shd w:val="clear" w:color="auto" w:fill="000080"/>
    </w:pPr>
    <w:rPr>
      <w:rFonts w:ascii="Tahoma" w:hAnsi="Tahoma" w:cs="Tahoma"/>
    </w:rPr>
  </w:style>
  <w:style w:type="character" w:customStyle="1" w:styleId="DocumentMapChar">
    <w:name w:val="Document Map Char"/>
    <w:basedOn w:val="DefaultParagraphFont"/>
    <w:link w:val="DocumentMap"/>
    <w:rsid w:val="00EA1584"/>
    <w:rPr>
      <w:rFonts w:ascii="Tahoma" w:hAnsi="Tahoma" w:cs="Tahoma"/>
      <w:sz w:val="22"/>
      <w:shd w:val="clear" w:color="auto" w:fill="000080"/>
    </w:rPr>
  </w:style>
  <w:style w:type="paragraph" w:styleId="PlainText">
    <w:name w:val="Plain Text"/>
    <w:basedOn w:val="Normal"/>
    <w:link w:val="PlainTextChar"/>
    <w:rsid w:val="00EA1584"/>
    <w:rPr>
      <w:rFonts w:ascii="Courier New" w:hAnsi="Courier New" w:cs="Courier New"/>
      <w:sz w:val="20"/>
    </w:rPr>
  </w:style>
  <w:style w:type="character" w:customStyle="1" w:styleId="PlainTextChar">
    <w:name w:val="Plain Text Char"/>
    <w:basedOn w:val="DefaultParagraphFont"/>
    <w:link w:val="PlainText"/>
    <w:rsid w:val="00EA1584"/>
    <w:rPr>
      <w:rFonts w:ascii="Courier New" w:hAnsi="Courier New" w:cs="Courier New"/>
    </w:rPr>
  </w:style>
  <w:style w:type="paragraph" w:styleId="E-mailSignature">
    <w:name w:val="E-mail Signature"/>
    <w:basedOn w:val="Normal"/>
    <w:link w:val="E-mailSignatureChar"/>
    <w:rsid w:val="00EA1584"/>
  </w:style>
  <w:style w:type="character" w:customStyle="1" w:styleId="E-mailSignatureChar">
    <w:name w:val="E-mail Signature Char"/>
    <w:basedOn w:val="DefaultParagraphFont"/>
    <w:link w:val="E-mailSignature"/>
    <w:rsid w:val="00EA1584"/>
    <w:rPr>
      <w:sz w:val="22"/>
    </w:rPr>
  </w:style>
  <w:style w:type="paragraph" w:styleId="NormalWeb">
    <w:name w:val="Normal (Web)"/>
    <w:basedOn w:val="Normal"/>
    <w:rsid w:val="00EA1584"/>
  </w:style>
  <w:style w:type="character" w:styleId="HTMLAcronym">
    <w:name w:val="HTML Acronym"/>
    <w:basedOn w:val="DefaultParagraphFont"/>
    <w:rsid w:val="00EA1584"/>
  </w:style>
  <w:style w:type="paragraph" w:styleId="HTMLAddress">
    <w:name w:val="HTML Address"/>
    <w:basedOn w:val="Normal"/>
    <w:link w:val="HTMLAddressChar"/>
    <w:rsid w:val="00EA1584"/>
    <w:rPr>
      <w:i/>
      <w:iCs/>
    </w:rPr>
  </w:style>
  <w:style w:type="character" w:customStyle="1" w:styleId="HTMLAddressChar">
    <w:name w:val="HTML Address Char"/>
    <w:basedOn w:val="DefaultParagraphFont"/>
    <w:link w:val="HTMLAddress"/>
    <w:rsid w:val="00EA1584"/>
    <w:rPr>
      <w:i/>
      <w:iCs/>
      <w:sz w:val="22"/>
    </w:rPr>
  </w:style>
  <w:style w:type="character" w:styleId="HTMLCite">
    <w:name w:val="HTML Cite"/>
    <w:basedOn w:val="DefaultParagraphFont"/>
    <w:rsid w:val="00EA1584"/>
    <w:rPr>
      <w:i/>
      <w:iCs/>
    </w:rPr>
  </w:style>
  <w:style w:type="character" w:styleId="HTMLCode">
    <w:name w:val="HTML Code"/>
    <w:basedOn w:val="DefaultParagraphFont"/>
    <w:rsid w:val="00EA1584"/>
    <w:rPr>
      <w:rFonts w:ascii="Courier New" w:hAnsi="Courier New" w:cs="Courier New"/>
      <w:sz w:val="20"/>
      <w:szCs w:val="20"/>
    </w:rPr>
  </w:style>
  <w:style w:type="character" w:styleId="HTMLDefinition">
    <w:name w:val="HTML Definition"/>
    <w:basedOn w:val="DefaultParagraphFont"/>
    <w:rsid w:val="00EA1584"/>
    <w:rPr>
      <w:i/>
      <w:iCs/>
    </w:rPr>
  </w:style>
  <w:style w:type="character" w:styleId="HTMLKeyboard">
    <w:name w:val="HTML Keyboard"/>
    <w:basedOn w:val="DefaultParagraphFont"/>
    <w:rsid w:val="00EA1584"/>
    <w:rPr>
      <w:rFonts w:ascii="Courier New" w:hAnsi="Courier New" w:cs="Courier New"/>
      <w:sz w:val="20"/>
      <w:szCs w:val="20"/>
    </w:rPr>
  </w:style>
  <w:style w:type="paragraph" w:styleId="HTMLPreformatted">
    <w:name w:val="HTML Preformatted"/>
    <w:basedOn w:val="Normal"/>
    <w:link w:val="HTMLPreformattedChar"/>
    <w:rsid w:val="00EA1584"/>
    <w:rPr>
      <w:rFonts w:ascii="Courier New" w:hAnsi="Courier New" w:cs="Courier New"/>
      <w:sz w:val="20"/>
    </w:rPr>
  </w:style>
  <w:style w:type="character" w:customStyle="1" w:styleId="HTMLPreformattedChar">
    <w:name w:val="HTML Preformatted Char"/>
    <w:basedOn w:val="DefaultParagraphFont"/>
    <w:link w:val="HTMLPreformatted"/>
    <w:rsid w:val="00EA1584"/>
    <w:rPr>
      <w:rFonts w:ascii="Courier New" w:hAnsi="Courier New" w:cs="Courier New"/>
    </w:rPr>
  </w:style>
  <w:style w:type="character" w:styleId="HTMLSample">
    <w:name w:val="HTML Sample"/>
    <w:basedOn w:val="DefaultParagraphFont"/>
    <w:rsid w:val="00EA1584"/>
    <w:rPr>
      <w:rFonts w:ascii="Courier New" w:hAnsi="Courier New" w:cs="Courier New"/>
    </w:rPr>
  </w:style>
  <w:style w:type="character" w:styleId="HTMLTypewriter">
    <w:name w:val="HTML Typewriter"/>
    <w:basedOn w:val="DefaultParagraphFont"/>
    <w:rsid w:val="00EA1584"/>
    <w:rPr>
      <w:rFonts w:ascii="Courier New" w:hAnsi="Courier New" w:cs="Courier New"/>
      <w:sz w:val="20"/>
      <w:szCs w:val="20"/>
    </w:rPr>
  </w:style>
  <w:style w:type="character" w:styleId="HTMLVariable">
    <w:name w:val="HTML Variable"/>
    <w:basedOn w:val="DefaultParagraphFont"/>
    <w:rsid w:val="00EA1584"/>
    <w:rPr>
      <w:i/>
      <w:iCs/>
    </w:rPr>
  </w:style>
  <w:style w:type="paragraph" w:styleId="CommentSubject">
    <w:name w:val="annotation subject"/>
    <w:basedOn w:val="CommentText"/>
    <w:next w:val="CommentText"/>
    <w:link w:val="CommentSubjectChar"/>
    <w:rsid w:val="00EA1584"/>
    <w:rPr>
      <w:b/>
      <w:bCs/>
    </w:rPr>
  </w:style>
  <w:style w:type="character" w:customStyle="1" w:styleId="CommentSubjectChar">
    <w:name w:val="Comment Subject Char"/>
    <w:basedOn w:val="CommentTextChar"/>
    <w:link w:val="CommentSubject"/>
    <w:rsid w:val="00EA1584"/>
    <w:rPr>
      <w:b/>
      <w:bCs/>
    </w:rPr>
  </w:style>
  <w:style w:type="numbering" w:styleId="1ai">
    <w:name w:val="Outline List 1"/>
    <w:basedOn w:val="NoList"/>
    <w:rsid w:val="00EA1584"/>
    <w:pPr>
      <w:numPr>
        <w:numId w:val="14"/>
      </w:numPr>
    </w:pPr>
  </w:style>
  <w:style w:type="numbering" w:styleId="111111">
    <w:name w:val="Outline List 2"/>
    <w:basedOn w:val="NoList"/>
    <w:rsid w:val="00EA1584"/>
    <w:pPr>
      <w:numPr>
        <w:numId w:val="15"/>
      </w:numPr>
    </w:pPr>
  </w:style>
  <w:style w:type="numbering" w:styleId="ArticleSection">
    <w:name w:val="Outline List 3"/>
    <w:basedOn w:val="NoList"/>
    <w:rsid w:val="00EA1584"/>
    <w:pPr>
      <w:numPr>
        <w:numId w:val="17"/>
      </w:numPr>
    </w:pPr>
  </w:style>
  <w:style w:type="table" w:styleId="TableSimple1">
    <w:name w:val="Table Simple 1"/>
    <w:basedOn w:val="TableNormal"/>
    <w:rsid w:val="00EA1584"/>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EA1584"/>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EA1584"/>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EA1584"/>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A1584"/>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EA1584"/>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EA1584"/>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EA1584"/>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EA1584"/>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EA1584"/>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EA1584"/>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EA1584"/>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EA1584"/>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EA1584"/>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EA1584"/>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EA1584"/>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EA1584"/>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EA1584"/>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EA1584"/>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EA1584"/>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EA1584"/>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EA1584"/>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EA1584"/>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EA1584"/>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EA1584"/>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EA1584"/>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EA1584"/>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EA1584"/>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EA1584"/>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EA1584"/>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EA1584"/>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rsid w:val="00EA1584"/>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EA1584"/>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EA1584"/>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EA1584"/>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EA1584"/>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EA1584"/>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EA1584"/>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EA1584"/>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EA1584"/>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EA1584"/>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EA1584"/>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EA1584"/>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tHead5Char">
    <w:name w:val="ActHead 5 Char"/>
    <w:aliases w:val="s Char"/>
    <w:link w:val="ActHead5"/>
    <w:rsid w:val="00EA1584"/>
    <w:rPr>
      <w:rFonts w:eastAsia="Times New Roman" w:cs="Times New Roman"/>
      <w:b/>
      <w:kern w:val="28"/>
      <w:sz w:val="24"/>
      <w:lang w:eastAsia="en-AU"/>
    </w:rPr>
  </w:style>
  <w:style w:type="paragraph" w:customStyle="1" w:styleId="Bullet">
    <w:name w:val="Bullet"/>
    <w:basedOn w:val="Normal"/>
    <w:link w:val="BulletChar"/>
    <w:rsid w:val="008C69CC"/>
    <w:pPr>
      <w:numPr>
        <w:numId w:val="19"/>
      </w:numPr>
      <w:spacing w:before="120" w:after="120" w:line="240" w:lineRule="auto"/>
    </w:pPr>
    <w:rPr>
      <w:rFonts w:asciiTheme="minorHAnsi" w:hAnsiTheme="minorHAnsi"/>
      <w:szCs w:val="22"/>
    </w:rPr>
  </w:style>
  <w:style w:type="character" w:customStyle="1" w:styleId="BulletChar">
    <w:name w:val="Bullet Char"/>
    <w:basedOn w:val="DefaultParagraphFont"/>
    <w:link w:val="Bullet"/>
    <w:rsid w:val="008C69CC"/>
    <w:rPr>
      <w:rFonts w:asciiTheme="minorHAnsi" w:hAnsiTheme="minorHAnsi"/>
      <w:sz w:val="22"/>
      <w:szCs w:val="22"/>
    </w:rPr>
  </w:style>
  <w:style w:type="paragraph" w:customStyle="1" w:styleId="Dash">
    <w:name w:val="Dash"/>
    <w:basedOn w:val="Normal"/>
    <w:rsid w:val="008C69CC"/>
    <w:pPr>
      <w:numPr>
        <w:ilvl w:val="1"/>
        <w:numId w:val="19"/>
      </w:numPr>
      <w:spacing w:before="120" w:after="120" w:line="240" w:lineRule="auto"/>
    </w:pPr>
    <w:rPr>
      <w:rFonts w:asciiTheme="minorHAnsi" w:hAnsiTheme="minorHAnsi"/>
      <w:szCs w:val="22"/>
    </w:rPr>
  </w:style>
  <w:style w:type="paragraph" w:customStyle="1" w:styleId="DoubleDot">
    <w:name w:val="Double Dot"/>
    <w:basedOn w:val="Normal"/>
    <w:rsid w:val="008C69CC"/>
    <w:pPr>
      <w:numPr>
        <w:ilvl w:val="2"/>
        <w:numId w:val="19"/>
      </w:numPr>
      <w:spacing w:before="120" w:after="120" w:line="240" w:lineRule="auto"/>
    </w:pPr>
    <w:rPr>
      <w:rFonts w:asciiTheme="minorHAnsi" w:hAnsiTheme="minorHAns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152782">
      <w:bodyDiv w:val="1"/>
      <w:marLeft w:val="0"/>
      <w:marRight w:val="0"/>
      <w:marTop w:val="0"/>
      <w:marBottom w:val="0"/>
      <w:divBdr>
        <w:top w:val="none" w:sz="0" w:space="0" w:color="auto"/>
        <w:left w:val="none" w:sz="0" w:space="0" w:color="auto"/>
        <w:bottom w:val="none" w:sz="0" w:space="0" w:color="auto"/>
        <w:right w:val="none" w:sz="0" w:space="0" w:color="auto"/>
      </w:divBdr>
    </w:div>
    <w:div w:id="217936686">
      <w:bodyDiv w:val="1"/>
      <w:marLeft w:val="0"/>
      <w:marRight w:val="0"/>
      <w:marTop w:val="0"/>
      <w:marBottom w:val="0"/>
      <w:divBdr>
        <w:top w:val="none" w:sz="0" w:space="0" w:color="auto"/>
        <w:left w:val="none" w:sz="0" w:space="0" w:color="auto"/>
        <w:bottom w:val="none" w:sz="0" w:space="0" w:color="auto"/>
        <w:right w:val="none" w:sz="0" w:space="0" w:color="auto"/>
      </w:divBdr>
    </w:div>
    <w:div w:id="476607247">
      <w:bodyDiv w:val="1"/>
      <w:marLeft w:val="0"/>
      <w:marRight w:val="0"/>
      <w:marTop w:val="0"/>
      <w:marBottom w:val="0"/>
      <w:divBdr>
        <w:top w:val="none" w:sz="0" w:space="0" w:color="auto"/>
        <w:left w:val="none" w:sz="0" w:space="0" w:color="auto"/>
        <w:bottom w:val="none" w:sz="0" w:space="0" w:color="auto"/>
        <w:right w:val="none" w:sz="0" w:space="0" w:color="auto"/>
      </w:divBdr>
    </w:div>
    <w:div w:id="1213343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7.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Inst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EB0780-58D7-4C3A-A8CF-6D5C1FF584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Inst_Amd.dotx</Template>
  <TotalTime>0</TotalTime>
  <Pages>20</Pages>
  <Words>6445</Words>
  <Characters>25655</Characters>
  <Application>Microsoft Office Word</Application>
  <DocSecurity>4</DocSecurity>
  <PresentationFormat/>
  <Lines>12827</Lines>
  <Paragraphs>4012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28088</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2020-10-26T02:13:00Z</cp:lastPrinted>
  <dcterms:created xsi:type="dcterms:W3CDTF">2020-12-22T02:46:00Z</dcterms:created>
  <dcterms:modified xsi:type="dcterms:W3CDTF">2020-12-22T02:46:00Z</dcterms:modified>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
  </property>
  <property fmtid="{D5CDD505-2E9C-101B-9397-08002B2CF9AE}" pid="3" name="ShortT">
    <vt:lpwstr>Insolvency Practice Rules (Corporations) Amendment (Corporate Insolvency Reforms) Rules 2020</vt:lpwstr>
  </property>
  <property fmtid="{D5CDD505-2E9C-101B-9397-08002B2CF9AE}" pid="4" name="Class">
    <vt:lpwstr>Rules</vt:lpwstr>
  </property>
  <property fmtid="{D5CDD505-2E9C-101B-9397-08002B2CF9AE}" pid="5" name="Type">
    <vt:lpwstr>LI</vt:lpwstr>
  </property>
  <property fmtid="{D5CDD505-2E9C-101B-9397-08002B2CF9AE}" pid="6" name="DocType">
    <vt:lpwstr>AMD</vt:lpwstr>
  </property>
  <property fmtid="{D5CDD505-2E9C-101B-9397-08002B2CF9AE}" pid="7" name="Exco">
    <vt:lpwstr>No</vt:lpwstr>
  </property>
  <property fmtid="{D5CDD505-2E9C-101B-9397-08002B2CF9AE}" pid="8" name="Authority">
    <vt:lpwstr>unk</vt:lpwstr>
  </property>
  <property fmtid="{D5CDD505-2E9C-101B-9397-08002B2CF9AE}" pid="9" name="ID">
    <vt:lpwstr>OPC64919</vt:lpwstr>
  </property>
  <property fmtid="{D5CDD505-2E9C-101B-9397-08002B2CF9AE}" pid="10" name="Classification">
    <vt:lpwstr> </vt:lpwstr>
  </property>
  <property fmtid="{D5CDD505-2E9C-101B-9397-08002B2CF9AE}" pid="11" name="DLM">
    <vt:lpwstr> </vt:lpwstr>
  </property>
  <property fmtid="{D5CDD505-2E9C-101B-9397-08002B2CF9AE}" pid="12" name="DoNotAsk">
    <vt:lpwstr>0</vt:lpwstr>
  </property>
  <property fmtid="{D5CDD505-2E9C-101B-9397-08002B2CF9AE}" pid="13" name="ChangedTitle">
    <vt:lpwstr/>
  </property>
  <property fmtid="{D5CDD505-2E9C-101B-9397-08002B2CF9AE}" pid="14" name="Number">
    <vt:lpwstr>A</vt:lpwstr>
  </property>
  <property fmtid="{D5CDD505-2E9C-101B-9397-08002B2CF9AE}" pid="15" name="CounterSign">
    <vt:lpwstr/>
  </property>
  <property fmtid="{D5CDD505-2E9C-101B-9397-08002B2CF9AE}" pid="16" name="DateMade">
    <vt:lpwstr>21 December 2020</vt:lpwstr>
  </property>
</Properties>
</file>