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0DA46" w14:textId="77777777" w:rsidR="00E908F3" w:rsidRPr="0065757C" w:rsidRDefault="00E908F3" w:rsidP="00E908F3">
      <w:pPr>
        <w:spacing w:line="276" w:lineRule="auto"/>
        <w:jc w:val="center"/>
        <w:rPr>
          <w:rFonts w:ascii="Times New Roman" w:hAnsi="Times New Roman"/>
          <w:sz w:val="24"/>
          <w:szCs w:val="24"/>
          <w:lang w:val="en-US"/>
        </w:rPr>
      </w:pPr>
      <w:r w:rsidRPr="0065757C">
        <w:rPr>
          <w:rFonts w:ascii="Times New Roman" w:hAnsi="Times New Roman"/>
          <w:noProof/>
          <w:sz w:val="24"/>
          <w:szCs w:val="24"/>
          <w:lang w:eastAsia="en-AU"/>
        </w:rPr>
        <w:drawing>
          <wp:inline distT="0" distB="0" distL="0" distR="0" wp14:anchorId="51D4B72E" wp14:editId="68843A72">
            <wp:extent cx="1082040" cy="9067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2040" cy="906780"/>
                    </a:xfrm>
                    <a:prstGeom prst="rect">
                      <a:avLst/>
                    </a:prstGeom>
                    <a:noFill/>
                    <a:ln>
                      <a:noFill/>
                    </a:ln>
                  </pic:spPr>
                </pic:pic>
              </a:graphicData>
            </a:graphic>
          </wp:inline>
        </w:drawing>
      </w:r>
    </w:p>
    <w:p w14:paraId="590284FF" w14:textId="77777777" w:rsidR="00E908F3" w:rsidRPr="0065757C" w:rsidRDefault="00E908F3" w:rsidP="00E908F3">
      <w:pPr>
        <w:spacing w:line="276" w:lineRule="auto"/>
        <w:jc w:val="center"/>
        <w:rPr>
          <w:rFonts w:ascii="Times New Roman" w:hAnsi="Times New Roman"/>
          <w:b/>
          <w:sz w:val="24"/>
        </w:rPr>
      </w:pPr>
      <w:r w:rsidRPr="0065757C">
        <w:rPr>
          <w:rFonts w:ascii="Times New Roman" w:hAnsi="Times New Roman"/>
          <w:b/>
          <w:sz w:val="24"/>
        </w:rPr>
        <w:t>COMMONWEALTH OF AUSTRALIA</w:t>
      </w:r>
    </w:p>
    <w:p w14:paraId="50B5151C" w14:textId="77777777" w:rsidR="00E908F3" w:rsidRPr="0065757C" w:rsidRDefault="00E908F3" w:rsidP="00E908F3">
      <w:pPr>
        <w:keepNext/>
        <w:spacing w:line="276" w:lineRule="auto"/>
        <w:jc w:val="center"/>
        <w:outlineLvl w:val="4"/>
        <w:rPr>
          <w:rFonts w:ascii="Times New Roman" w:hAnsi="Times New Roman"/>
          <w:i/>
          <w:sz w:val="24"/>
        </w:rPr>
      </w:pPr>
      <w:r w:rsidRPr="0065757C">
        <w:rPr>
          <w:rFonts w:ascii="Times New Roman" w:hAnsi="Times New Roman"/>
          <w:i/>
          <w:sz w:val="24"/>
        </w:rPr>
        <w:t xml:space="preserve">Environment Protection and Biodiversity Conservation Act 1999 </w:t>
      </w:r>
    </w:p>
    <w:p w14:paraId="4DF7B148" w14:textId="77777777" w:rsidR="00E908F3" w:rsidRPr="0065757C" w:rsidRDefault="00E908F3" w:rsidP="00E908F3">
      <w:pPr>
        <w:pStyle w:val="BodyText"/>
        <w:jc w:val="center"/>
        <w:rPr>
          <w:b/>
          <w:i w:val="0"/>
        </w:rPr>
      </w:pPr>
    </w:p>
    <w:p w14:paraId="3258F664" w14:textId="442D7EA0" w:rsidR="00E908F3" w:rsidRPr="0065757C" w:rsidRDefault="00E908F3" w:rsidP="00E908F3">
      <w:pPr>
        <w:pStyle w:val="BodyText"/>
        <w:jc w:val="center"/>
        <w:rPr>
          <w:b/>
        </w:rPr>
      </w:pPr>
      <w:r w:rsidRPr="0065757C">
        <w:rPr>
          <w:b/>
        </w:rPr>
        <w:t xml:space="preserve">DECLARATION OF AN </w:t>
      </w:r>
      <w:r w:rsidRPr="0065757C">
        <w:rPr>
          <w:b/>
        </w:rPr>
        <w:br/>
        <w:t xml:space="preserve">APPROVED WILDLIFE TRADE OPERATION </w:t>
      </w:r>
      <w:r w:rsidR="00351C0D" w:rsidRPr="0065757C">
        <w:rPr>
          <w:b/>
        </w:rPr>
        <w:t xml:space="preserve">(EXISTING STOCKS) </w:t>
      </w:r>
      <w:r w:rsidRPr="0065757C">
        <w:rPr>
          <w:b/>
        </w:rPr>
        <w:t xml:space="preserve">FOR </w:t>
      </w:r>
      <w:r w:rsidR="00BB1583" w:rsidRPr="0065757C">
        <w:rPr>
          <w:b/>
        </w:rPr>
        <w:br/>
      </w:r>
      <w:r w:rsidRPr="0065757C">
        <w:rPr>
          <w:b/>
        </w:rPr>
        <w:t xml:space="preserve">JARDINI </w:t>
      </w:r>
      <w:r w:rsidR="00351C0D" w:rsidRPr="0065757C">
        <w:rPr>
          <w:b/>
        </w:rPr>
        <w:t xml:space="preserve">PTY LTD </w:t>
      </w:r>
      <w:r w:rsidRPr="0065757C">
        <w:rPr>
          <w:b/>
        </w:rPr>
        <w:t xml:space="preserve">LUNGFISH, QUEENSLAND, </w:t>
      </w:r>
      <w:r w:rsidR="00334B5C" w:rsidRPr="0065757C">
        <w:rPr>
          <w:b/>
        </w:rPr>
        <w:t xml:space="preserve">APRIL </w:t>
      </w:r>
      <w:r w:rsidRPr="0065757C">
        <w:rPr>
          <w:b/>
        </w:rPr>
        <w:t>2020</w:t>
      </w:r>
    </w:p>
    <w:p w14:paraId="19F12F00" w14:textId="77777777" w:rsidR="00E908F3" w:rsidRPr="0065757C" w:rsidRDefault="00E908F3" w:rsidP="00E908F3">
      <w:pPr>
        <w:tabs>
          <w:tab w:val="left" w:pos="204"/>
        </w:tabs>
        <w:spacing w:line="200" w:lineRule="exact"/>
        <w:rPr>
          <w:rFonts w:ascii="Times New Roman" w:hAnsi="Times New Roman"/>
          <w:b/>
          <w:snapToGrid w:val="0"/>
          <w:sz w:val="24"/>
        </w:rPr>
      </w:pPr>
    </w:p>
    <w:p w14:paraId="74E3EA38" w14:textId="780522C7" w:rsidR="004C2AA6" w:rsidRPr="0065757C" w:rsidRDefault="00E908F3" w:rsidP="00BB1583">
      <w:pPr>
        <w:tabs>
          <w:tab w:val="left" w:pos="204"/>
        </w:tabs>
        <w:spacing w:after="120" w:line="276" w:lineRule="auto"/>
        <w:rPr>
          <w:rFonts w:ascii="Times New Roman" w:hAnsi="Times New Roman"/>
          <w:snapToGrid w:val="0"/>
          <w:sz w:val="24"/>
          <w:szCs w:val="24"/>
        </w:rPr>
      </w:pPr>
      <w:r w:rsidRPr="0065757C">
        <w:rPr>
          <w:rFonts w:ascii="Times New Roman" w:hAnsi="Times New Roman"/>
          <w:snapToGrid w:val="0"/>
          <w:sz w:val="24"/>
          <w:szCs w:val="24"/>
        </w:rPr>
        <w:t xml:space="preserve">I, LOUISE VICKERY, Assistant Secretary, Environment Approvals and Wildlife Trade Branch, as Delegate of the Minister for the Environment under the </w:t>
      </w:r>
      <w:r w:rsidRPr="0065757C">
        <w:rPr>
          <w:rFonts w:ascii="Times New Roman" w:hAnsi="Times New Roman"/>
          <w:i/>
          <w:snapToGrid w:val="0"/>
          <w:sz w:val="24"/>
          <w:szCs w:val="24"/>
        </w:rPr>
        <w:t>Environment Protection and Biodiversity Conservation Act 1999</w:t>
      </w:r>
      <w:r w:rsidRPr="0065757C">
        <w:rPr>
          <w:rFonts w:ascii="Times New Roman" w:hAnsi="Times New Roman"/>
          <w:snapToGrid w:val="0"/>
          <w:sz w:val="24"/>
          <w:szCs w:val="24"/>
        </w:rPr>
        <w:t xml:space="preserve">: </w:t>
      </w:r>
    </w:p>
    <w:p w14:paraId="1DC7693F" w14:textId="77777777" w:rsidR="00E908F3" w:rsidRPr="0065757C" w:rsidRDefault="00E908F3" w:rsidP="00BB1583">
      <w:pPr>
        <w:shd w:val="clear" w:color="auto" w:fill="FFFFFF"/>
        <w:spacing w:after="120" w:line="276" w:lineRule="auto"/>
        <w:ind w:left="567" w:hanging="284"/>
        <w:jc w:val="both"/>
        <w:rPr>
          <w:rFonts w:ascii="Times New Roman" w:hAnsi="Times New Roman"/>
          <w:sz w:val="24"/>
          <w:szCs w:val="24"/>
          <w:lang w:val="en-US" w:eastAsia="en-AU"/>
        </w:rPr>
      </w:pPr>
      <w:r w:rsidRPr="0065757C">
        <w:rPr>
          <w:rFonts w:ascii="Times New Roman" w:hAnsi="Times New Roman"/>
          <w:sz w:val="24"/>
          <w:szCs w:val="24"/>
          <w:lang w:eastAsia="en-AU"/>
        </w:rPr>
        <w:t xml:space="preserve">(a) having considered public comments as required by section 303FR </w:t>
      </w:r>
    </w:p>
    <w:p w14:paraId="6A0479DC" w14:textId="57A2A241" w:rsidR="008012B7" w:rsidRPr="0065757C" w:rsidRDefault="00E908F3" w:rsidP="00BB1583">
      <w:pPr>
        <w:shd w:val="clear" w:color="auto" w:fill="FFFFFF"/>
        <w:spacing w:after="120" w:line="276" w:lineRule="auto"/>
        <w:ind w:left="567" w:hanging="284"/>
        <w:jc w:val="both"/>
        <w:rPr>
          <w:rFonts w:ascii="Times New Roman" w:hAnsi="Times New Roman"/>
          <w:sz w:val="24"/>
          <w:szCs w:val="24"/>
          <w:lang w:val="en-US" w:eastAsia="en-AU"/>
        </w:rPr>
      </w:pPr>
      <w:r w:rsidRPr="0065757C">
        <w:rPr>
          <w:rFonts w:ascii="Times New Roman" w:hAnsi="Times New Roman"/>
          <w:sz w:val="24"/>
          <w:szCs w:val="24"/>
          <w:lang w:eastAsia="en-AU"/>
        </w:rPr>
        <w:t>(b) being satisfied as to those matters for a wildlife trade operation set out in sub-section</w:t>
      </w:r>
      <w:r w:rsidR="009C21BB" w:rsidRPr="0065757C">
        <w:rPr>
          <w:rFonts w:ascii="Times New Roman" w:hAnsi="Times New Roman"/>
          <w:sz w:val="24"/>
          <w:szCs w:val="24"/>
          <w:lang w:eastAsia="en-AU"/>
        </w:rPr>
        <w:t>s</w:t>
      </w:r>
      <w:r w:rsidRPr="0065757C">
        <w:rPr>
          <w:rFonts w:ascii="Times New Roman" w:hAnsi="Times New Roman"/>
          <w:sz w:val="24"/>
          <w:szCs w:val="24"/>
          <w:lang w:eastAsia="en-AU"/>
        </w:rPr>
        <w:t xml:space="preserve"> 303FN(3)</w:t>
      </w:r>
      <w:r w:rsidR="009C21BB" w:rsidRPr="0065757C">
        <w:rPr>
          <w:rFonts w:ascii="Times New Roman" w:hAnsi="Times New Roman"/>
          <w:sz w:val="24"/>
          <w:szCs w:val="24"/>
          <w:lang w:eastAsia="en-AU"/>
        </w:rPr>
        <w:t>,</w:t>
      </w:r>
      <w:r w:rsidR="00FD2DF4" w:rsidRPr="0065757C">
        <w:rPr>
          <w:rFonts w:ascii="Times New Roman" w:hAnsi="Times New Roman"/>
          <w:sz w:val="24"/>
          <w:szCs w:val="24"/>
          <w:lang w:eastAsia="en-AU"/>
        </w:rPr>
        <w:t xml:space="preserve"> </w:t>
      </w:r>
      <w:r w:rsidR="009C21BB" w:rsidRPr="0065757C">
        <w:rPr>
          <w:rFonts w:ascii="Times New Roman" w:hAnsi="Times New Roman"/>
          <w:sz w:val="24"/>
          <w:szCs w:val="24"/>
          <w:lang w:eastAsia="en-AU"/>
        </w:rPr>
        <w:t>(4) and (5)</w:t>
      </w:r>
      <w:r w:rsidRPr="0065757C">
        <w:rPr>
          <w:rFonts w:ascii="Times New Roman" w:hAnsi="Times New Roman"/>
          <w:sz w:val="24"/>
          <w:szCs w:val="24"/>
          <w:lang w:eastAsia="en-AU"/>
        </w:rPr>
        <w:t xml:space="preserve">  </w:t>
      </w:r>
    </w:p>
    <w:p w14:paraId="2915C947" w14:textId="13E09B48" w:rsidR="00334B5C" w:rsidRPr="0065757C" w:rsidRDefault="00866A21" w:rsidP="00BB1583">
      <w:pPr>
        <w:spacing w:after="120" w:line="276" w:lineRule="auto"/>
        <w:rPr>
          <w:rFonts w:ascii="Times New Roman" w:hAnsi="Times New Roman"/>
          <w:snapToGrid w:val="0"/>
          <w:sz w:val="24"/>
          <w:szCs w:val="24"/>
        </w:rPr>
      </w:pPr>
      <w:r w:rsidRPr="0065757C">
        <w:rPr>
          <w:rFonts w:ascii="Times New Roman" w:hAnsi="Times New Roman"/>
          <w:snapToGrid w:val="0"/>
          <w:sz w:val="24"/>
          <w:szCs w:val="24"/>
        </w:rPr>
        <w:t>declare that Jardini Pty Ltd is a</w:t>
      </w:r>
      <w:r w:rsidR="007A6944" w:rsidRPr="0065757C">
        <w:rPr>
          <w:rFonts w:ascii="Times New Roman" w:hAnsi="Times New Roman"/>
          <w:snapToGrid w:val="0"/>
          <w:sz w:val="24"/>
          <w:szCs w:val="24"/>
        </w:rPr>
        <w:t xml:space="preserve"> wildlife trade operation </w:t>
      </w:r>
      <w:r w:rsidR="001A7EF0" w:rsidRPr="0065757C">
        <w:rPr>
          <w:rFonts w:ascii="Times New Roman" w:hAnsi="Times New Roman"/>
          <w:snapToGrid w:val="0"/>
          <w:sz w:val="24"/>
          <w:szCs w:val="24"/>
        </w:rPr>
        <w:t xml:space="preserve">(existing stocks) </w:t>
      </w:r>
      <w:r w:rsidRPr="0065757C">
        <w:rPr>
          <w:rFonts w:ascii="Times New Roman" w:hAnsi="Times New Roman"/>
          <w:snapToGrid w:val="0"/>
          <w:sz w:val="24"/>
          <w:szCs w:val="24"/>
        </w:rPr>
        <w:t xml:space="preserve">as defined by </w:t>
      </w:r>
      <w:r w:rsidR="007A6944" w:rsidRPr="0065757C">
        <w:rPr>
          <w:rFonts w:ascii="Times New Roman" w:hAnsi="Times New Roman"/>
          <w:snapToGrid w:val="0"/>
          <w:sz w:val="24"/>
          <w:szCs w:val="24"/>
        </w:rPr>
        <w:t>subsection 303FN(10)</w:t>
      </w:r>
      <w:r w:rsidR="009C21BB" w:rsidRPr="0065757C">
        <w:rPr>
          <w:rFonts w:ascii="Times New Roman" w:hAnsi="Times New Roman"/>
          <w:snapToGrid w:val="0"/>
          <w:sz w:val="24"/>
          <w:szCs w:val="24"/>
        </w:rPr>
        <w:t>(f)</w:t>
      </w:r>
      <w:r w:rsidR="007A6944" w:rsidRPr="0065757C">
        <w:rPr>
          <w:rFonts w:ascii="Times New Roman" w:hAnsi="Times New Roman"/>
          <w:snapToGrid w:val="0"/>
          <w:sz w:val="24"/>
          <w:szCs w:val="24"/>
        </w:rPr>
        <w:t xml:space="preserve"> </w:t>
      </w:r>
      <w:r w:rsidR="009C21BB" w:rsidRPr="0065757C">
        <w:rPr>
          <w:rFonts w:ascii="Times New Roman" w:hAnsi="Times New Roman"/>
          <w:snapToGrid w:val="0"/>
          <w:sz w:val="24"/>
          <w:szCs w:val="24"/>
        </w:rPr>
        <w:t xml:space="preserve">and </w:t>
      </w:r>
      <w:r w:rsidRPr="0065757C">
        <w:rPr>
          <w:rFonts w:ascii="Times New Roman" w:hAnsi="Times New Roman"/>
          <w:snapToGrid w:val="0"/>
          <w:sz w:val="24"/>
          <w:szCs w:val="24"/>
        </w:rPr>
        <w:t>Regulation 9A.20</w:t>
      </w:r>
      <w:r w:rsidR="007A6944" w:rsidRPr="0065757C">
        <w:rPr>
          <w:rFonts w:ascii="Times New Roman" w:hAnsi="Times New Roman"/>
          <w:snapToGrid w:val="0"/>
          <w:sz w:val="24"/>
          <w:szCs w:val="24"/>
        </w:rPr>
        <w:t xml:space="preserve">(5) </w:t>
      </w:r>
      <w:r w:rsidRPr="0065757C">
        <w:rPr>
          <w:rFonts w:ascii="Times New Roman" w:hAnsi="Times New Roman"/>
          <w:snapToGrid w:val="0"/>
          <w:sz w:val="24"/>
          <w:szCs w:val="24"/>
        </w:rPr>
        <w:t xml:space="preserve">for </w:t>
      </w:r>
      <w:r w:rsidR="007A6944" w:rsidRPr="0065757C">
        <w:rPr>
          <w:rFonts w:ascii="Times New Roman" w:hAnsi="Times New Roman"/>
          <w:i/>
          <w:sz w:val="24"/>
          <w:szCs w:val="24"/>
        </w:rPr>
        <w:t>Neoceratodus forsteri</w:t>
      </w:r>
      <w:r w:rsidR="007A6944" w:rsidRPr="0065757C">
        <w:rPr>
          <w:rFonts w:ascii="Times New Roman" w:hAnsi="Times New Roman"/>
          <w:snapToGrid w:val="0"/>
          <w:sz w:val="24"/>
          <w:szCs w:val="24"/>
        </w:rPr>
        <w:t xml:space="preserve"> (Australian Lungfish) </w:t>
      </w:r>
      <w:r w:rsidR="00334B5C" w:rsidRPr="0065757C">
        <w:rPr>
          <w:rFonts w:ascii="Times New Roman" w:hAnsi="Times New Roman"/>
          <w:snapToGrid w:val="0"/>
          <w:sz w:val="24"/>
          <w:szCs w:val="24"/>
        </w:rPr>
        <w:t>from the date of registration on the Federal Register of legislation</w:t>
      </w:r>
      <w:r w:rsidR="00EB222D" w:rsidRPr="0065757C">
        <w:rPr>
          <w:rFonts w:ascii="Times New Roman" w:hAnsi="Times New Roman"/>
          <w:snapToGrid w:val="0"/>
          <w:sz w:val="24"/>
          <w:szCs w:val="24"/>
        </w:rPr>
        <w:t xml:space="preserve"> until </w:t>
      </w:r>
      <w:r w:rsidR="005D4767" w:rsidRPr="0065757C">
        <w:rPr>
          <w:rFonts w:ascii="Times New Roman" w:hAnsi="Times New Roman"/>
          <w:snapToGrid w:val="0"/>
          <w:sz w:val="24"/>
          <w:szCs w:val="24"/>
        </w:rPr>
        <w:t>23</w:t>
      </w:r>
      <w:r w:rsidR="00EB222D" w:rsidRPr="0065757C">
        <w:rPr>
          <w:rFonts w:ascii="Times New Roman" w:hAnsi="Times New Roman"/>
          <w:snapToGrid w:val="0"/>
          <w:sz w:val="24"/>
          <w:szCs w:val="24"/>
        </w:rPr>
        <w:t xml:space="preserve"> April 2023</w:t>
      </w:r>
      <w:r w:rsidRPr="0065757C">
        <w:rPr>
          <w:rFonts w:ascii="Times New Roman" w:hAnsi="Times New Roman"/>
          <w:snapToGrid w:val="0"/>
          <w:sz w:val="24"/>
          <w:szCs w:val="24"/>
        </w:rPr>
        <w:t>.</w:t>
      </w:r>
    </w:p>
    <w:p w14:paraId="4A6B352C" w14:textId="7DC437B9" w:rsidR="00334B5C" w:rsidRPr="0065757C" w:rsidRDefault="00334B5C" w:rsidP="00BB1583">
      <w:pPr>
        <w:tabs>
          <w:tab w:val="left" w:pos="204"/>
        </w:tabs>
        <w:spacing w:after="120" w:line="276" w:lineRule="auto"/>
      </w:pPr>
      <w:r w:rsidRPr="0065757C">
        <w:rPr>
          <w:rFonts w:ascii="Times New Roman" w:hAnsi="Times New Roman"/>
          <w:sz w:val="24"/>
          <w:szCs w:val="24"/>
        </w:rPr>
        <w:t>This declaration has effect subject to the following conditions applied under S303FT:</w:t>
      </w:r>
      <w:r w:rsidRPr="0065757C">
        <w:t xml:space="preserve"> </w:t>
      </w:r>
    </w:p>
    <w:p w14:paraId="0DE3B706" w14:textId="26F16CBF" w:rsidR="00334B5C" w:rsidRPr="0065757C" w:rsidRDefault="00346888" w:rsidP="00BB1583">
      <w:pPr>
        <w:numPr>
          <w:ilvl w:val="0"/>
          <w:numId w:val="50"/>
        </w:numPr>
        <w:tabs>
          <w:tab w:val="num" w:pos="-169"/>
        </w:tabs>
        <w:spacing w:after="120" w:line="276" w:lineRule="auto"/>
        <w:ind w:left="539" w:hanging="539"/>
        <w:rPr>
          <w:rFonts w:ascii="Times New Roman" w:hAnsi="Times New Roman"/>
          <w:sz w:val="24"/>
          <w:szCs w:val="24"/>
          <w:lang w:val="en-GB"/>
        </w:rPr>
      </w:pPr>
      <w:bookmarkStart w:id="0" w:name="_Hlk33695428"/>
      <w:r w:rsidRPr="0065757C">
        <w:rPr>
          <w:rFonts w:ascii="Times New Roman" w:hAnsi="Times New Roman"/>
          <w:sz w:val="24"/>
          <w:szCs w:val="24"/>
          <w:lang w:val="en-GB"/>
        </w:rPr>
        <w:t xml:space="preserve">Jardini Pty Ltd must undertake the </w:t>
      </w:r>
      <w:r w:rsidRPr="0065757C">
        <w:rPr>
          <w:rFonts w:ascii="Times New Roman" w:hAnsi="Times New Roman"/>
          <w:sz w:val="24"/>
          <w:szCs w:val="24"/>
        </w:rPr>
        <w:t>wildlife trade operation in accordance with the management regime as described in the application submitted to the Department of Agriculture, Water and the Environment on 8 January 2020.</w:t>
      </w:r>
      <w:bookmarkEnd w:id="0"/>
      <w:r w:rsidRPr="0065757C">
        <w:rPr>
          <w:rFonts w:ascii="Times New Roman" w:hAnsi="Times New Roman"/>
          <w:sz w:val="24"/>
          <w:szCs w:val="24"/>
        </w:rPr>
        <w:t xml:space="preserve"> </w:t>
      </w:r>
    </w:p>
    <w:p w14:paraId="73F11314" w14:textId="636D0532" w:rsidR="00334B5C" w:rsidRPr="0065757C" w:rsidRDefault="00346888" w:rsidP="00BB1583">
      <w:pPr>
        <w:numPr>
          <w:ilvl w:val="0"/>
          <w:numId w:val="50"/>
        </w:numPr>
        <w:tabs>
          <w:tab w:val="num" w:pos="-169"/>
        </w:tabs>
        <w:spacing w:after="120" w:line="276" w:lineRule="auto"/>
        <w:ind w:left="539" w:hanging="539"/>
        <w:rPr>
          <w:rFonts w:ascii="Times New Roman" w:hAnsi="Times New Roman"/>
          <w:sz w:val="24"/>
          <w:szCs w:val="24"/>
          <w:lang w:val="en-GB"/>
        </w:rPr>
      </w:pPr>
      <w:r w:rsidRPr="0065757C">
        <w:rPr>
          <w:rFonts w:ascii="Times New Roman" w:hAnsi="Times New Roman"/>
          <w:sz w:val="24"/>
          <w:szCs w:val="24"/>
          <w:lang w:val="en-GB"/>
        </w:rPr>
        <w:t xml:space="preserve">Jardini Pty Ltd must inform the Department of Agriculture, Water and the Environment of any intended material changes to the management arrangements that may affect the assessment against which </w:t>
      </w:r>
      <w:r w:rsidRPr="0065757C">
        <w:rPr>
          <w:rFonts w:ascii="Times New Roman" w:hAnsi="Times New Roman"/>
          <w:i/>
          <w:iCs/>
          <w:sz w:val="24"/>
          <w:szCs w:val="24"/>
          <w:lang w:val="en-GB"/>
        </w:rPr>
        <w:t>Environment Protection and Biodiversity Conservation Act 1999</w:t>
      </w:r>
      <w:r w:rsidRPr="0065757C">
        <w:rPr>
          <w:rFonts w:ascii="Times New Roman" w:hAnsi="Times New Roman"/>
          <w:sz w:val="24"/>
          <w:szCs w:val="24"/>
          <w:lang w:val="en-GB"/>
        </w:rPr>
        <w:t xml:space="preserve"> decisions are made.</w:t>
      </w:r>
    </w:p>
    <w:p w14:paraId="0275E56C" w14:textId="70F820C5" w:rsidR="00334B5C" w:rsidRPr="0065757C" w:rsidRDefault="00AD7FDA" w:rsidP="00BB1583">
      <w:pPr>
        <w:numPr>
          <w:ilvl w:val="0"/>
          <w:numId w:val="50"/>
        </w:numPr>
        <w:tabs>
          <w:tab w:val="num" w:pos="-169"/>
        </w:tabs>
        <w:spacing w:after="120" w:line="276" w:lineRule="auto"/>
        <w:ind w:left="539" w:hanging="539"/>
        <w:rPr>
          <w:rFonts w:ascii="Times New Roman" w:hAnsi="Times New Roman"/>
          <w:sz w:val="24"/>
          <w:szCs w:val="24"/>
          <w:lang w:val="en-GB"/>
        </w:rPr>
      </w:pPr>
      <w:r w:rsidRPr="0065757C">
        <w:rPr>
          <w:rFonts w:ascii="Times New Roman" w:hAnsi="Times New Roman"/>
          <w:sz w:val="24"/>
          <w:szCs w:val="24"/>
        </w:rPr>
        <w:t xml:space="preserve">The broodstock and all their progeny must be kept in a closed controlled environment in accordance with the Queensland Department of Agriculture and Fisheries Aquaculture Development Approvals DA2005BC0398 </w:t>
      </w:r>
      <w:proofErr w:type="spellStart"/>
      <w:r w:rsidRPr="0065757C">
        <w:rPr>
          <w:rFonts w:ascii="Times New Roman" w:hAnsi="Times New Roman"/>
          <w:sz w:val="24"/>
          <w:szCs w:val="24"/>
        </w:rPr>
        <w:t>Tarome</w:t>
      </w:r>
      <w:proofErr w:type="spellEnd"/>
      <w:r w:rsidRPr="0065757C">
        <w:rPr>
          <w:rFonts w:ascii="Times New Roman" w:hAnsi="Times New Roman"/>
          <w:sz w:val="24"/>
          <w:szCs w:val="24"/>
        </w:rPr>
        <w:t xml:space="preserve"> facility, and DA1902-99125 and DA2019BC0009 Wynnum facility.</w:t>
      </w:r>
    </w:p>
    <w:p w14:paraId="7FEF1D26" w14:textId="6F75AEB4" w:rsidR="00334B5C" w:rsidRPr="0065757C" w:rsidRDefault="00AD7FDA" w:rsidP="00BB1583">
      <w:pPr>
        <w:numPr>
          <w:ilvl w:val="0"/>
          <w:numId w:val="50"/>
        </w:numPr>
        <w:tabs>
          <w:tab w:val="num" w:pos="-169"/>
        </w:tabs>
        <w:spacing w:after="120" w:line="276" w:lineRule="auto"/>
        <w:ind w:left="539" w:hanging="539"/>
        <w:rPr>
          <w:rFonts w:ascii="Times New Roman" w:hAnsi="Times New Roman"/>
          <w:sz w:val="24"/>
          <w:szCs w:val="24"/>
          <w:lang w:val="en-GB"/>
        </w:rPr>
      </w:pPr>
      <w:bookmarkStart w:id="1" w:name="_Hlk33695556"/>
      <w:r w:rsidRPr="0065757C">
        <w:rPr>
          <w:rFonts w:ascii="Times New Roman" w:hAnsi="Times New Roman"/>
          <w:sz w:val="24"/>
          <w:szCs w:val="24"/>
        </w:rPr>
        <w:t>All specimens of Australian lungfish exported under this wildlife trade operation must be fish that are at least first generation, produced from the broodstock collected under Queensland Department of Agriculture and Fisheries General Fisheries permit (Number 188473) or subsequent progeny of those broodstock.</w:t>
      </w:r>
      <w:bookmarkEnd w:id="1"/>
    </w:p>
    <w:p w14:paraId="1710BF9E" w14:textId="43332D88" w:rsidR="00B6699B" w:rsidRPr="0065757C" w:rsidRDefault="00AD7FDA" w:rsidP="003B4D81">
      <w:pPr>
        <w:numPr>
          <w:ilvl w:val="0"/>
          <w:numId w:val="50"/>
        </w:numPr>
        <w:tabs>
          <w:tab w:val="num" w:pos="-169"/>
        </w:tabs>
        <w:spacing w:after="120" w:line="276" w:lineRule="auto"/>
        <w:ind w:left="539" w:hanging="539"/>
        <w:rPr>
          <w:rFonts w:ascii="Times New Roman" w:hAnsi="Times New Roman"/>
          <w:sz w:val="24"/>
          <w:szCs w:val="24"/>
          <w:lang w:val="en-GB"/>
        </w:rPr>
      </w:pPr>
      <w:bookmarkStart w:id="2" w:name="_Hlk38456392"/>
      <w:r w:rsidRPr="0065757C">
        <w:rPr>
          <w:rFonts w:ascii="Times New Roman" w:hAnsi="Times New Roman"/>
          <w:sz w:val="24"/>
          <w:szCs w:val="24"/>
        </w:rPr>
        <w:t>All specimens of Australian lungfish exported under this wildlife trade operation must be fitted with an internal passive integrated transponder tag - PIT tag (or an alternative marking technology system approved by the Department of Agriculture, Water and the Environment).</w:t>
      </w:r>
      <w:r w:rsidR="00F90F29" w:rsidRPr="0065757C">
        <w:rPr>
          <w:rFonts w:ascii="Times New Roman" w:hAnsi="Times New Roman"/>
          <w:sz w:val="24"/>
          <w:szCs w:val="24"/>
        </w:rPr>
        <w:t xml:space="preserve">  </w:t>
      </w:r>
      <w:r w:rsidRPr="0065757C">
        <w:rPr>
          <w:rFonts w:ascii="Times New Roman" w:hAnsi="Times New Roman"/>
          <w:sz w:val="24"/>
          <w:szCs w:val="24"/>
        </w:rPr>
        <w:t>The passive integrated transponder tag (or approved alternative) numbers must be provided to the Department of Agriculture, Water and the Environment in the annual report (refer to condition 6 of this declaration).</w:t>
      </w:r>
    </w:p>
    <w:p w14:paraId="34A79853" w14:textId="54030AF3" w:rsidR="00B6699B" w:rsidRPr="0065757C" w:rsidRDefault="00AD7FDA" w:rsidP="00BB1583">
      <w:pPr>
        <w:numPr>
          <w:ilvl w:val="0"/>
          <w:numId w:val="50"/>
        </w:numPr>
        <w:tabs>
          <w:tab w:val="num" w:pos="-169"/>
        </w:tabs>
        <w:spacing w:after="120" w:line="276" w:lineRule="auto"/>
        <w:ind w:left="539" w:hanging="539"/>
        <w:rPr>
          <w:rFonts w:ascii="Times New Roman" w:hAnsi="Times New Roman"/>
          <w:sz w:val="24"/>
          <w:szCs w:val="24"/>
          <w:lang w:val="en-GB"/>
        </w:rPr>
      </w:pPr>
      <w:r w:rsidRPr="0065757C">
        <w:rPr>
          <w:rFonts w:ascii="Times New Roman" w:hAnsi="Times New Roman"/>
          <w:sz w:val="24"/>
          <w:szCs w:val="24"/>
        </w:rPr>
        <w:lastRenderedPageBreak/>
        <w:t xml:space="preserve">Jardini Pty Ltd must provide an annual report to the Department of Agriculture, Water and the Environment by 31 March each year. The annual report must include details of all Australian lungfish exports, including the PIT tag (or alternative marking system approved by the Department of Agriculture, Water and the Environment) numbers for each Australian lungfish and the size (length and weight) of each Australian lungfish. The report must also provide the details of the number of Australian lungfish held at Jardini Pty Ltd’s aquaculture facilities at </w:t>
      </w:r>
      <w:proofErr w:type="spellStart"/>
      <w:r w:rsidRPr="0065757C">
        <w:rPr>
          <w:rFonts w:ascii="Times New Roman" w:hAnsi="Times New Roman"/>
          <w:sz w:val="24"/>
          <w:szCs w:val="24"/>
        </w:rPr>
        <w:t>Tarome</w:t>
      </w:r>
      <w:proofErr w:type="spellEnd"/>
      <w:r w:rsidRPr="0065757C">
        <w:rPr>
          <w:rFonts w:ascii="Times New Roman" w:hAnsi="Times New Roman"/>
          <w:sz w:val="24"/>
          <w:szCs w:val="24"/>
        </w:rPr>
        <w:t xml:space="preserve"> and Wynnum.</w:t>
      </w:r>
    </w:p>
    <w:bookmarkEnd w:id="2"/>
    <w:p w14:paraId="74E3EA3A" w14:textId="77C704F3" w:rsidR="004C2AA6" w:rsidRPr="0065757C" w:rsidRDefault="00866A21" w:rsidP="00BB1583">
      <w:pPr>
        <w:spacing w:after="120" w:line="276" w:lineRule="auto"/>
      </w:pPr>
      <w:r w:rsidRPr="0065757C">
        <w:rPr>
          <w:rFonts w:ascii="Times New Roman" w:hAnsi="Times New Roman"/>
          <w:snapToGrid w:val="0"/>
          <w:sz w:val="24"/>
          <w:szCs w:val="24"/>
        </w:rPr>
        <w:br/>
      </w:r>
    </w:p>
    <w:p w14:paraId="74E3EA3B" w14:textId="77777777" w:rsidR="004C2AA6" w:rsidRPr="0065757C" w:rsidRDefault="004C2AA6" w:rsidP="00BB1583">
      <w:pPr>
        <w:tabs>
          <w:tab w:val="left" w:pos="204"/>
        </w:tabs>
        <w:spacing w:after="120" w:line="276" w:lineRule="auto"/>
        <w:jc w:val="center"/>
        <w:rPr>
          <w:rFonts w:ascii="Times New Roman" w:hAnsi="Times New Roman"/>
          <w:snapToGrid w:val="0"/>
          <w:sz w:val="24"/>
        </w:rPr>
      </w:pPr>
    </w:p>
    <w:p w14:paraId="74E3EA3C" w14:textId="77777777" w:rsidR="004C2AA6" w:rsidRPr="0065757C" w:rsidRDefault="004C2AA6" w:rsidP="00BB1583">
      <w:pPr>
        <w:tabs>
          <w:tab w:val="left" w:pos="204"/>
        </w:tabs>
        <w:spacing w:after="120" w:line="276" w:lineRule="auto"/>
        <w:jc w:val="center"/>
        <w:rPr>
          <w:rFonts w:ascii="Times New Roman" w:hAnsi="Times New Roman"/>
          <w:snapToGrid w:val="0"/>
          <w:sz w:val="24"/>
        </w:rPr>
      </w:pPr>
    </w:p>
    <w:p w14:paraId="74E3EA3D" w14:textId="77777777" w:rsidR="004C2AA6" w:rsidRPr="0065757C" w:rsidRDefault="004C2AA6" w:rsidP="00BB1583">
      <w:pPr>
        <w:tabs>
          <w:tab w:val="left" w:pos="204"/>
        </w:tabs>
        <w:spacing w:after="120" w:line="276" w:lineRule="auto"/>
        <w:jc w:val="center"/>
        <w:rPr>
          <w:rFonts w:ascii="Times New Roman" w:hAnsi="Times New Roman"/>
          <w:snapToGrid w:val="0"/>
          <w:sz w:val="24"/>
        </w:rPr>
      </w:pPr>
    </w:p>
    <w:p w14:paraId="74E3EA3E" w14:textId="219A1651" w:rsidR="004C2AA6" w:rsidRPr="0065757C" w:rsidRDefault="004C2AA6" w:rsidP="00BB1583">
      <w:pPr>
        <w:tabs>
          <w:tab w:val="left" w:pos="204"/>
        </w:tabs>
        <w:spacing w:after="120" w:line="276" w:lineRule="auto"/>
        <w:jc w:val="center"/>
        <w:rPr>
          <w:rFonts w:ascii="Times New Roman" w:hAnsi="Times New Roman"/>
          <w:snapToGrid w:val="0"/>
          <w:sz w:val="24"/>
        </w:rPr>
      </w:pPr>
      <w:r w:rsidRPr="0065757C">
        <w:rPr>
          <w:rFonts w:ascii="Times New Roman" w:hAnsi="Times New Roman"/>
          <w:snapToGrid w:val="0"/>
          <w:sz w:val="24"/>
        </w:rPr>
        <w:t xml:space="preserve">Dated this   </w:t>
      </w:r>
      <w:r w:rsidR="00F90F29" w:rsidRPr="0065757C">
        <w:rPr>
          <w:rFonts w:ascii="Times New Roman" w:hAnsi="Times New Roman"/>
          <w:snapToGrid w:val="0"/>
          <w:sz w:val="24"/>
        </w:rPr>
        <w:t>4</w:t>
      </w:r>
      <w:r w:rsidR="00F90F29" w:rsidRPr="0065757C">
        <w:rPr>
          <w:rFonts w:ascii="Times New Roman" w:hAnsi="Times New Roman"/>
          <w:snapToGrid w:val="0"/>
          <w:sz w:val="24"/>
          <w:vertAlign w:val="superscript"/>
        </w:rPr>
        <w:t>th</w:t>
      </w:r>
      <w:r w:rsidR="00F90F29" w:rsidRPr="0065757C">
        <w:rPr>
          <w:rFonts w:ascii="Times New Roman" w:hAnsi="Times New Roman"/>
          <w:snapToGrid w:val="0"/>
          <w:sz w:val="24"/>
        </w:rPr>
        <w:t xml:space="preserve"> </w:t>
      </w:r>
      <w:r w:rsidRPr="0065757C">
        <w:rPr>
          <w:rFonts w:ascii="Times New Roman" w:hAnsi="Times New Roman"/>
          <w:snapToGrid w:val="0"/>
          <w:sz w:val="24"/>
        </w:rPr>
        <w:t xml:space="preserve"> day of  </w:t>
      </w:r>
      <w:r w:rsidR="00F90F29" w:rsidRPr="0065757C">
        <w:rPr>
          <w:rFonts w:ascii="Times New Roman" w:hAnsi="Times New Roman"/>
          <w:snapToGrid w:val="0"/>
          <w:sz w:val="24"/>
        </w:rPr>
        <w:t>May</w:t>
      </w:r>
      <w:r w:rsidRPr="0065757C">
        <w:rPr>
          <w:rFonts w:ascii="Times New Roman" w:hAnsi="Times New Roman"/>
          <w:snapToGrid w:val="0"/>
          <w:sz w:val="24"/>
        </w:rPr>
        <w:t xml:space="preserve"> 20</w:t>
      </w:r>
      <w:r w:rsidR="00E908F3" w:rsidRPr="0065757C">
        <w:rPr>
          <w:rFonts w:ascii="Times New Roman" w:hAnsi="Times New Roman"/>
          <w:snapToGrid w:val="0"/>
          <w:sz w:val="24"/>
        </w:rPr>
        <w:t>20</w:t>
      </w:r>
    </w:p>
    <w:p w14:paraId="74E3EA3F" w14:textId="77777777" w:rsidR="004C2AA6" w:rsidRPr="0065757C" w:rsidRDefault="004C2AA6" w:rsidP="00BB1583">
      <w:pPr>
        <w:spacing w:after="120" w:line="276" w:lineRule="auto"/>
        <w:jc w:val="center"/>
        <w:rPr>
          <w:rFonts w:ascii="Times New Roman" w:hAnsi="Times New Roman"/>
          <w:sz w:val="24"/>
        </w:rPr>
      </w:pPr>
    </w:p>
    <w:p w14:paraId="74E3EA40" w14:textId="271563E4" w:rsidR="004C2AA6" w:rsidRPr="0065757C" w:rsidRDefault="00F90F29" w:rsidP="00BB1583">
      <w:pPr>
        <w:spacing w:after="120" w:line="276" w:lineRule="auto"/>
        <w:jc w:val="center"/>
        <w:rPr>
          <w:rFonts w:ascii="Times New Roman" w:hAnsi="Times New Roman"/>
          <w:sz w:val="24"/>
        </w:rPr>
      </w:pPr>
      <w:r w:rsidRPr="0065757C">
        <w:rPr>
          <w:rFonts w:ascii="Times New Roman" w:hAnsi="Times New Roman"/>
          <w:noProof/>
          <w:sz w:val="24"/>
        </w:rPr>
        <mc:AlternateContent>
          <mc:Choice Requires="wpi">
            <w:drawing>
              <wp:inline distT="0" distB="0" distL="0" distR="0" wp14:anchorId="1D5CBAFA" wp14:editId="7E910747">
                <wp:extent cx="1965600" cy="738000"/>
                <wp:effectExtent l="38100" t="38100" r="15875" b="43180"/>
                <wp:docPr id="8" name="Ink 8" descr="Louise Vickery"/>
                <wp:cNvGraphicFramePr/>
                <a:graphic xmlns:a="http://schemas.openxmlformats.org/drawingml/2006/main">
                  <a:graphicData uri="http://schemas.microsoft.com/office/word/2010/wordprocessingInk">
                    <w14:contentPart bwMode="auto" r:id="rId14">
                      <w14:nvContentPartPr>
                        <w14:cNvContentPartPr/>
                      </w14:nvContentPartPr>
                      <w14:xfrm>
                        <a:off x="0" y="0"/>
                        <a:ext cx="1965600" cy="738000"/>
                      </w14:xfrm>
                    </w14:contentPart>
                  </a:graphicData>
                </a:graphic>
              </wp:inline>
            </w:drawing>
          </mc:Choice>
          <mc:Fallback>
            <w:pict>
              <v:shapetype w14:anchorId="06B905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i1025" type="#_x0000_t75" alt="Louise Vickery" style="width:155.25pt;height:58.5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">
                <v:imagedata r:id="rId15" o:title="Louise Vickery"/>
              </v:shape>
            </w:pict>
          </mc:Fallback>
        </mc:AlternateContent>
      </w:r>
      <w:r w:rsidR="004C2AA6" w:rsidRPr="0065757C">
        <w:rPr>
          <w:rFonts w:ascii="Times New Roman" w:hAnsi="Times New Roman"/>
          <w:sz w:val="24"/>
        </w:rPr>
        <w:br/>
        <w:t>......................................................................</w:t>
      </w:r>
      <w:bookmarkStart w:id="3" w:name="_GoBack"/>
      <w:bookmarkEnd w:id="3"/>
    </w:p>
    <w:p w14:paraId="74E3EA41" w14:textId="77777777" w:rsidR="004C2AA6" w:rsidRPr="0065757C" w:rsidRDefault="004C2AA6" w:rsidP="00BB1583">
      <w:pPr>
        <w:pBdr>
          <w:bottom w:val="single" w:sz="12" w:space="1" w:color="auto"/>
        </w:pBdr>
        <w:tabs>
          <w:tab w:val="left" w:pos="1712"/>
          <w:tab w:val="left" w:pos="4597"/>
          <w:tab w:val="decimal" w:pos="7449"/>
        </w:tabs>
        <w:spacing w:after="120" w:line="276" w:lineRule="auto"/>
        <w:jc w:val="center"/>
        <w:rPr>
          <w:rFonts w:ascii="Times New Roman" w:hAnsi="Times New Roman"/>
          <w:snapToGrid w:val="0"/>
          <w:sz w:val="24"/>
        </w:rPr>
      </w:pPr>
    </w:p>
    <w:p w14:paraId="74E3EA43" w14:textId="501D8CCC" w:rsidR="004C2AA6" w:rsidRPr="0065757C" w:rsidRDefault="004C2AA6" w:rsidP="00BB1583">
      <w:pPr>
        <w:pBdr>
          <w:bottom w:val="single" w:sz="12" w:space="1" w:color="auto"/>
        </w:pBdr>
        <w:tabs>
          <w:tab w:val="left" w:pos="1712"/>
          <w:tab w:val="left" w:pos="4597"/>
          <w:tab w:val="decimal" w:pos="7449"/>
        </w:tabs>
        <w:spacing w:after="120" w:line="276" w:lineRule="auto"/>
        <w:jc w:val="center"/>
        <w:rPr>
          <w:rFonts w:ascii="Times New Roman" w:hAnsi="Times New Roman"/>
          <w:b/>
          <w:snapToGrid w:val="0"/>
          <w:sz w:val="24"/>
        </w:rPr>
      </w:pPr>
      <w:r w:rsidRPr="0065757C">
        <w:rPr>
          <w:rFonts w:ascii="Times New Roman" w:hAnsi="Times New Roman"/>
          <w:b/>
          <w:snapToGrid w:val="0"/>
          <w:sz w:val="24"/>
        </w:rPr>
        <w:t xml:space="preserve">Delegate of the Minister for the Environment </w:t>
      </w:r>
    </w:p>
    <w:p w14:paraId="74E3EA44" w14:textId="63E8B2BF" w:rsidR="004C2AA6" w:rsidRPr="0065757C" w:rsidRDefault="004C2AA6" w:rsidP="004C2AA6">
      <w:pPr>
        <w:spacing w:after="120"/>
        <w:rPr>
          <w:rFonts w:ascii="Times New Roman" w:hAnsi="Times New Roman"/>
          <w:sz w:val="24"/>
          <w:szCs w:val="24"/>
          <w:lang w:eastAsia="en-AU"/>
        </w:rPr>
      </w:pPr>
    </w:p>
    <w:p w14:paraId="711E46E4" w14:textId="77777777" w:rsidR="00E908F3" w:rsidRPr="0065757C" w:rsidRDefault="00E908F3" w:rsidP="004C2AA6">
      <w:pPr>
        <w:spacing w:after="120"/>
        <w:rPr>
          <w:rFonts w:ascii="Times New Roman" w:hAnsi="Times New Roman"/>
          <w:sz w:val="24"/>
          <w:szCs w:val="24"/>
          <w:lang w:eastAsia="en-AU"/>
        </w:rPr>
      </w:pPr>
    </w:p>
    <w:p w14:paraId="5B0ED0F2" w14:textId="21AF778B" w:rsidR="00E908F3" w:rsidRPr="0065757C" w:rsidRDefault="00E908F3" w:rsidP="00E908F3">
      <w:pPr>
        <w:pBdr>
          <w:top w:val="single" w:sz="4" w:space="1" w:color="auto"/>
          <w:left w:val="single" w:sz="4" w:space="4" w:color="auto"/>
          <w:bottom w:val="single" w:sz="4" w:space="1" w:color="auto"/>
          <w:right w:val="single" w:sz="4" w:space="4" w:color="auto"/>
        </w:pBdr>
        <w:rPr>
          <w:lang w:val="en-US"/>
        </w:rPr>
      </w:pPr>
      <w:r w:rsidRPr="0065757C">
        <w:rPr>
          <w:lang w:val="en-US"/>
        </w:rPr>
        <w:t xml:space="preserve">A person whose interests are affected by this declaration may, within 28 days, make an application in writing to the Department of </w:t>
      </w:r>
      <w:r w:rsidR="00B6699B" w:rsidRPr="0065757C">
        <w:rPr>
          <w:lang w:val="en-US"/>
        </w:rPr>
        <w:t xml:space="preserve">Agriculture, Water and </w:t>
      </w:r>
      <w:r w:rsidRPr="0065757C">
        <w:rPr>
          <w:lang w:val="en-US"/>
        </w:rPr>
        <w:t>the Environment for the reasons for the decision.</w:t>
      </w:r>
    </w:p>
    <w:p w14:paraId="6272BC10" w14:textId="77777777" w:rsidR="00E908F3" w:rsidRPr="0065757C" w:rsidRDefault="00E908F3" w:rsidP="00E908F3">
      <w:pPr>
        <w:pBdr>
          <w:top w:val="single" w:sz="4" w:space="1" w:color="auto"/>
          <w:left w:val="single" w:sz="4" w:space="4" w:color="auto"/>
          <w:bottom w:val="single" w:sz="4" w:space="1" w:color="auto"/>
          <w:right w:val="single" w:sz="4" w:space="4" w:color="auto"/>
        </w:pBdr>
        <w:rPr>
          <w:lang w:val="en-US"/>
        </w:rPr>
      </w:pPr>
      <w:r w:rsidRPr="0065757C">
        <w:rPr>
          <w:lang w:val="en-US"/>
        </w:rPr>
        <w:t xml:space="preserve">An application for independent review of the decision (under section 303GJ(1) of the </w:t>
      </w:r>
      <w:r w:rsidRPr="0065757C">
        <w:rPr>
          <w:i/>
          <w:iCs/>
          <w:lang w:val="en-US"/>
        </w:rPr>
        <w:t>Environment Protection and Biodiversity Conservation Act 1999</w:t>
      </w:r>
      <w:r w:rsidRPr="0065757C">
        <w:rPr>
          <w:lang w:val="en-US"/>
        </w:rPr>
        <w:t xml:space="preserve">) may be made to the Administrative Appeals Tribunal (AAT), on payment of the relevant fee (currently $884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Please visit the AAT’s website at </w:t>
      </w:r>
      <w:hyperlink r:id="rId16" w:history="1">
        <w:r w:rsidRPr="0065757C">
          <w:rPr>
            <w:rStyle w:val="Hyperlink"/>
            <w:lang w:val="en-US"/>
          </w:rPr>
          <w:t>http://www.aat.gov.au/</w:t>
        </w:r>
      </w:hyperlink>
      <w:r w:rsidRPr="0065757C">
        <w:rPr>
          <w:lang w:val="en-US"/>
        </w:rPr>
        <w:t xml:space="preserve"> for further information.</w:t>
      </w:r>
    </w:p>
    <w:p w14:paraId="66A59E15" w14:textId="77777777" w:rsidR="00E908F3" w:rsidRPr="0065757C" w:rsidRDefault="00E908F3" w:rsidP="00E908F3">
      <w:pPr>
        <w:pBdr>
          <w:top w:val="single" w:sz="4" w:space="1" w:color="auto"/>
          <w:left w:val="single" w:sz="4" w:space="4" w:color="auto"/>
          <w:bottom w:val="single" w:sz="4" w:space="1" w:color="auto"/>
          <w:right w:val="single" w:sz="4" w:space="4" w:color="auto"/>
        </w:pBdr>
        <w:rPr>
          <w:lang w:val="en-US"/>
        </w:rPr>
      </w:pPr>
      <w:r w:rsidRPr="0065757C">
        <w:rPr>
          <w:lang w:val="en-US"/>
        </w:rPr>
        <w:t xml:space="preserve">You may make an application under the </w:t>
      </w:r>
      <w:r w:rsidRPr="0065757C">
        <w:rPr>
          <w:i/>
          <w:iCs/>
          <w:lang w:val="en-US"/>
        </w:rPr>
        <w:t xml:space="preserve">Freedom of Information Act 1982 </w:t>
      </w:r>
      <w:r w:rsidRPr="0065757C">
        <w:rPr>
          <w:lang w:val="en-US"/>
        </w:rPr>
        <w:t>(</w:t>
      </w:r>
      <w:proofErr w:type="spellStart"/>
      <w:r w:rsidRPr="0065757C">
        <w:rPr>
          <w:lang w:val="en-US"/>
        </w:rPr>
        <w:t>Cth</w:t>
      </w:r>
      <w:proofErr w:type="spellEnd"/>
      <w:r w:rsidRPr="0065757C">
        <w:rPr>
          <w:lang w:val="en-US"/>
        </w:rPr>
        <w:t xml:space="preserve">) to access documents relevant to this decision. For further information, please visit </w:t>
      </w:r>
      <w:hyperlink r:id="rId17" w:history="1">
        <w:r w:rsidRPr="0065757C">
          <w:rPr>
            <w:rStyle w:val="Hyperlink"/>
            <w:lang w:val="en-US"/>
          </w:rPr>
          <w:t>http://www.environment.gov.au/foi/index.html</w:t>
        </w:r>
      </w:hyperlink>
      <w:r w:rsidRPr="0065757C">
        <w:rPr>
          <w:lang w:val="en-US"/>
        </w:rPr>
        <w:t>.</w:t>
      </w:r>
    </w:p>
    <w:p w14:paraId="7AAE7786" w14:textId="18AF41F5" w:rsidR="00E908F3" w:rsidRPr="001135C7" w:rsidRDefault="00E908F3" w:rsidP="00E908F3">
      <w:pPr>
        <w:pBdr>
          <w:top w:val="single" w:sz="4" w:space="1" w:color="auto"/>
          <w:left w:val="single" w:sz="4" w:space="4" w:color="auto"/>
          <w:bottom w:val="single" w:sz="4" w:space="1" w:color="auto"/>
          <w:right w:val="single" w:sz="4" w:space="4" w:color="auto"/>
        </w:pBdr>
      </w:pPr>
      <w:r w:rsidRPr="0065757C">
        <w:rPr>
          <w:lang w:val="en-US"/>
        </w:rPr>
        <w:t xml:space="preserve">Further enquiries should be directed to Wildlife Trade Assessments Section, Department of Agriculture, Water and the Environment, Email: </w:t>
      </w:r>
      <w:hyperlink r:id="rId18" w:history="1">
        <w:r w:rsidRPr="0065757C">
          <w:rPr>
            <w:rStyle w:val="Hyperlink"/>
            <w:lang w:val="en-US"/>
          </w:rPr>
          <w:t>wta@awe.gov.au</w:t>
        </w:r>
      </w:hyperlink>
      <w:r w:rsidRPr="0065757C">
        <w:rPr>
          <w:lang w:val="en-US"/>
        </w:rPr>
        <w:t>, Telephone: (02) 6274 1900 (options 2).</w:t>
      </w:r>
      <w:r w:rsidRPr="005948A3">
        <w:rPr>
          <w:lang w:val="en-US"/>
        </w:rPr>
        <w:t xml:space="preserve"> </w:t>
      </w:r>
    </w:p>
    <w:p w14:paraId="74E3EA49" w14:textId="77777777" w:rsidR="006B14DB" w:rsidRPr="00EF53FF" w:rsidRDefault="006B14DB" w:rsidP="00932861"/>
    <w:sectPr w:rsidR="006B14DB" w:rsidRPr="00EF53FF" w:rsidSect="00FA4CF0">
      <w:headerReference w:type="even" r:id="rId19"/>
      <w:headerReference w:type="default" r:id="rId20"/>
      <w:footerReference w:type="even" r:id="rId21"/>
      <w:footerReference w:type="default" r:id="rId22"/>
      <w:headerReference w:type="first" r:id="rId23"/>
      <w:footerReference w:type="first" r:id="rId2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7E24" w14:textId="77777777" w:rsidR="003B4D81" w:rsidRDefault="003B4D81" w:rsidP="00A60185">
      <w:r>
        <w:separator/>
      </w:r>
    </w:p>
  </w:endnote>
  <w:endnote w:type="continuationSeparator" w:id="0">
    <w:p w14:paraId="6869A361" w14:textId="77777777" w:rsidR="003B4D81" w:rsidRDefault="003B4D81" w:rsidP="00A60185">
      <w:r>
        <w:continuationSeparator/>
      </w:r>
    </w:p>
  </w:endnote>
  <w:endnote w:type="continuationNotice" w:id="1">
    <w:p w14:paraId="31C6C8BA" w14:textId="77777777" w:rsidR="00AD1B6F" w:rsidRDefault="00AD1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EA50" w14:textId="77777777" w:rsidR="003B4D81" w:rsidRDefault="003B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3830"/>
      <w:docPartObj>
        <w:docPartGallery w:val="Page Numbers (Bottom of Page)"/>
        <w:docPartUnique/>
      </w:docPartObj>
    </w:sdtPr>
    <w:sdtEndPr/>
    <w:sdtContent>
      <w:p w14:paraId="74E3EA51" w14:textId="77777777" w:rsidR="003B4D81" w:rsidRDefault="003B4D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EA53" w14:textId="77777777" w:rsidR="003B4D81" w:rsidRDefault="003B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0B732" w14:textId="77777777" w:rsidR="003B4D81" w:rsidRDefault="003B4D81" w:rsidP="00A60185">
      <w:r>
        <w:separator/>
      </w:r>
    </w:p>
  </w:footnote>
  <w:footnote w:type="continuationSeparator" w:id="0">
    <w:p w14:paraId="4D894C19" w14:textId="77777777" w:rsidR="003B4D81" w:rsidRDefault="003B4D81" w:rsidP="00A60185">
      <w:r>
        <w:continuationSeparator/>
      </w:r>
    </w:p>
  </w:footnote>
  <w:footnote w:type="continuationNotice" w:id="1">
    <w:p w14:paraId="67DD3A4B" w14:textId="77777777" w:rsidR="00AD1B6F" w:rsidRDefault="00AD1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EA4E" w14:textId="77777777" w:rsidR="003B4D81" w:rsidRDefault="00A91774" w:rsidP="00E45765">
    <w:pPr>
      <w:pStyle w:val="Classification"/>
    </w:pPr>
    <w:r>
      <w:fldChar w:fldCharType="begin"/>
    </w:r>
    <w:r>
      <w:instrText xml:space="preserve"> DOCPROPERTY SecurityClassification \* MERGEFORMAT </w:instrText>
    </w:r>
    <w:r>
      <w:fldChar w:fldCharType="separate"/>
    </w:r>
    <w:r w:rsidR="003B4D81">
      <w:t>Cabinet-in-Confidence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EA4F" w14:textId="77777777" w:rsidR="003B4D81" w:rsidRDefault="003B4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EA52" w14:textId="77777777" w:rsidR="003B4D81" w:rsidRDefault="003B4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E902FF"/>
    <w:multiLevelType w:val="hybridMultilevel"/>
    <w:tmpl w:val="6406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456429"/>
    <w:multiLevelType w:val="multilevel"/>
    <w:tmpl w:val="E898CC72"/>
    <w:numStyleLink w:val="KeyPoints"/>
  </w:abstractNum>
  <w:abstractNum w:abstractNumId="32" w15:restartNumberingAfterBreak="0">
    <w:nsid w:val="672E0C2A"/>
    <w:multiLevelType w:val="multilevel"/>
    <w:tmpl w:val="E5E89F92"/>
    <w:numStyleLink w:val="BulletList"/>
  </w:abstractNum>
  <w:abstractNum w:abstractNumId="33"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2"/>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3"/>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3"/>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num>
  <w:num w:numId="48">
    <w:abstractNumId w:val="18"/>
  </w:num>
  <w:num w:numId="49">
    <w:abstractNumId w:val="30"/>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C2AA6"/>
    <w:rsid w:val="00004AEE"/>
    <w:rsid w:val="00005CAA"/>
    <w:rsid w:val="00010210"/>
    <w:rsid w:val="00011379"/>
    <w:rsid w:val="00012D66"/>
    <w:rsid w:val="00015ADA"/>
    <w:rsid w:val="00020C99"/>
    <w:rsid w:val="0002707B"/>
    <w:rsid w:val="0004105E"/>
    <w:rsid w:val="000512F5"/>
    <w:rsid w:val="0005148E"/>
    <w:rsid w:val="000545C9"/>
    <w:rsid w:val="0006618C"/>
    <w:rsid w:val="00066267"/>
    <w:rsid w:val="00072C5A"/>
    <w:rsid w:val="000759E5"/>
    <w:rsid w:val="00084AC6"/>
    <w:rsid w:val="000864E8"/>
    <w:rsid w:val="00091608"/>
    <w:rsid w:val="0009333C"/>
    <w:rsid w:val="000962B9"/>
    <w:rsid w:val="0009704F"/>
    <w:rsid w:val="000A0F11"/>
    <w:rsid w:val="000A125A"/>
    <w:rsid w:val="000A57CD"/>
    <w:rsid w:val="000B173A"/>
    <w:rsid w:val="000B3758"/>
    <w:rsid w:val="000B3CDB"/>
    <w:rsid w:val="000B7681"/>
    <w:rsid w:val="000B7B42"/>
    <w:rsid w:val="000C02B7"/>
    <w:rsid w:val="000C0DC9"/>
    <w:rsid w:val="000C4559"/>
    <w:rsid w:val="000C5100"/>
    <w:rsid w:val="000C5342"/>
    <w:rsid w:val="000C706A"/>
    <w:rsid w:val="000D0C13"/>
    <w:rsid w:val="000D2887"/>
    <w:rsid w:val="000D6D63"/>
    <w:rsid w:val="000E0081"/>
    <w:rsid w:val="000E07CF"/>
    <w:rsid w:val="000E31C1"/>
    <w:rsid w:val="000E7262"/>
    <w:rsid w:val="000F2CF2"/>
    <w:rsid w:val="00100BEF"/>
    <w:rsid w:val="0010523A"/>
    <w:rsid w:val="00111326"/>
    <w:rsid w:val="0011498E"/>
    <w:rsid w:val="00117A45"/>
    <w:rsid w:val="001224AE"/>
    <w:rsid w:val="00124F11"/>
    <w:rsid w:val="001337D4"/>
    <w:rsid w:val="00133C6C"/>
    <w:rsid w:val="00140570"/>
    <w:rsid w:val="00147C12"/>
    <w:rsid w:val="001527A1"/>
    <w:rsid w:val="001530DC"/>
    <w:rsid w:val="00154989"/>
    <w:rsid w:val="00155A9F"/>
    <w:rsid w:val="00160262"/>
    <w:rsid w:val="00162CF1"/>
    <w:rsid w:val="00163823"/>
    <w:rsid w:val="0016780A"/>
    <w:rsid w:val="001713FA"/>
    <w:rsid w:val="00173EBF"/>
    <w:rsid w:val="00175ED3"/>
    <w:rsid w:val="001842A2"/>
    <w:rsid w:val="00187FA8"/>
    <w:rsid w:val="00191EF4"/>
    <w:rsid w:val="00192F5E"/>
    <w:rsid w:val="00192F81"/>
    <w:rsid w:val="00195A37"/>
    <w:rsid w:val="00197772"/>
    <w:rsid w:val="001A51C8"/>
    <w:rsid w:val="001A5964"/>
    <w:rsid w:val="001A7EF0"/>
    <w:rsid w:val="001B4CA8"/>
    <w:rsid w:val="001B5EA1"/>
    <w:rsid w:val="001C4F3D"/>
    <w:rsid w:val="001D0CDC"/>
    <w:rsid w:val="001D1D82"/>
    <w:rsid w:val="001E1182"/>
    <w:rsid w:val="001E3FF1"/>
    <w:rsid w:val="001F0190"/>
    <w:rsid w:val="00202C90"/>
    <w:rsid w:val="00213DE8"/>
    <w:rsid w:val="00216118"/>
    <w:rsid w:val="00220444"/>
    <w:rsid w:val="002209AB"/>
    <w:rsid w:val="0022392A"/>
    <w:rsid w:val="002251E3"/>
    <w:rsid w:val="00227A95"/>
    <w:rsid w:val="002316BD"/>
    <w:rsid w:val="00241F8E"/>
    <w:rsid w:val="002473FC"/>
    <w:rsid w:val="00252E3C"/>
    <w:rsid w:val="00262198"/>
    <w:rsid w:val="00281505"/>
    <w:rsid w:val="00285F1B"/>
    <w:rsid w:val="00292B81"/>
    <w:rsid w:val="002A3A1A"/>
    <w:rsid w:val="002B18AE"/>
    <w:rsid w:val="002B22D1"/>
    <w:rsid w:val="002B4AE8"/>
    <w:rsid w:val="002C1B0D"/>
    <w:rsid w:val="002C1C93"/>
    <w:rsid w:val="002C5066"/>
    <w:rsid w:val="002C5813"/>
    <w:rsid w:val="002D4AAC"/>
    <w:rsid w:val="002F045A"/>
    <w:rsid w:val="0030039D"/>
    <w:rsid w:val="0030326F"/>
    <w:rsid w:val="00310701"/>
    <w:rsid w:val="00315540"/>
    <w:rsid w:val="00315980"/>
    <w:rsid w:val="00316F7F"/>
    <w:rsid w:val="003218E8"/>
    <w:rsid w:val="00324AE6"/>
    <w:rsid w:val="00325E34"/>
    <w:rsid w:val="00330DCE"/>
    <w:rsid w:val="00331E11"/>
    <w:rsid w:val="00334761"/>
    <w:rsid w:val="00334B5C"/>
    <w:rsid w:val="00337EBC"/>
    <w:rsid w:val="00341DCD"/>
    <w:rsid w:val="0034563E"/>
    <w:rsid w:val="00346888"/>
    <w:rsid w:val="00347627"/>
    <w:rsid w:val="003509B9"/>
    <w:rsid w:val="003518D6"/>
    <w:rsid w:val="00351C0D"/>
    <w:rsid w:val="0035460C"/>
    <w:rsid w:val="003556BD"/>
    <w:rsid w:val="00365071"/>
    <w:rsid w:val="00365147"/>
    <w:rsid w:val="0037016E"/>
    <w:rsid w:val="00372908"/>
    <w:rsid w:val="00383020"/>
    <w:rsid w:val="00384EBC"/>
    <w:rsid w:val="00394D7E"/>
    <w:rsid w:val="003975FD"/>
    <w:rsid w:val="003B057D"/>
    <w:rsid w:val="003B2435"/>
    <w:rsid w:val="003B4B33"/>
    <w:rsid w:val="003B4D81"/>
    <w:rsid w:val="003B60CC"/>
    <w:rsid w:val="003C1B25"/>
    <w:rsid w:val="003C2443"/>
    <w:rsid w:val="003C5DA3"/>
    <w:rsid w:val="003D4BCD"/>
    <w:rsid w:val="003D6C2B"/>
    <w:rsid w:val="003E01D8"/>
    <w:rsid w:val="003E10F6"/>
    <w:rsid w:val="003E2100"/>
    <w:rsid w:val="003F0B1D"/>
    <w:rsid w:val="003F6F5B"/>
    <w:rsid w:val="003F769C"/>
    <w:rsid w:val="003F7D76"/>
    <w:rsid w:val="0040342D"/>
    <w:rsid w:val="00405540"/>
    <w:rsid w:val="0041192D"/>
    <w:rsid w:val="00413EE1"/>
    <w:rsid w:val="0042128E"/>
    <w:rsid w:val="00422E0C"/>
    <w:rsid w:val="0042390E"/>
    <w:rsid w:val="00432B60"/>
    <w:rsid w:val="00440698"/>
    <w:rsid w:val="004411EA"/>
    <w:rsid w:val="004475E0"/>
    <w:rsid w:val="004540E2"/>
    <w:rsid w:val="00454454"/>
    <w:rsid w:val="00467924"/>
    <w:rsid w:val="00467C5F"/>
    <w:rsid w:val="004712A5"/>
    <w:rsid w:val="0047266F"/>
    <w:rsid w:val="00476D6B"/>
    <w:rsid w:val="00482AC6"/>
    <w:rsid w:val="00487D8D"/>
    <w:rsid w:val="00492C16"/>
    <w:rsid w:val="00493610"/>
    <w:rsid w:val="004A0678"/>
    <w:rsid w:val="004A48A3"/>
    <w:rsid w:val="004B0D92"/>
    <w:rsid w:val="004B0EC0"/>
    <w:rsid w:val="004B1EF5"/>
    <w:rsid w:val="004B4EA1"/>
    <w:rsid w:val="004B66F1"/>
    <w:rsid w:val="004C2AA6"/>
    <w:rsid w:val="004C3EA0"/>
    <w:rsid w:val="004C7E61"/>
    <w:rsid w:val="004D5B1F"/>
    <w:rsid w:val="004E3FD6"/>
    <w:rsid w:val="004F3DDA"/>
    <w:rsid w:val="004F52A9"/>
    <w:rsid w:val="004F7169"/>
    <w:rsid w:val="00500D66"/>
    <w:rsid w:val="00502CB7"/>
    <w:rsid w:val="00506120"/>
    <w:rsid w:val="00514C8E"/>
    <w:rsid w:val="005251EC"/>
    <w:rsid w:val="0052560B"/>
    <w:rsid w:val="00531DBF"/>
    <w:rsid w:val="00543A35"/>
    <w:rsid w:val="00545759"/>
    <w:rsid w:val="00545BE0"/>
    <w:rsid w:val="00546930"/>
    <w:rsid w:val="005469C5"/>
    <w:rsid w:val="00546B69"/>
    <w:rsid w:val="00554098"/>
    <w:rsid w:val="00554C6A"/>
    <w:rsid w:val="00562E85"/>
    <w:rsid w:val="0056332F"/>
    <w:rsid w:val="005635C6"/>
    <w:rsid w:val="00570BF9"/>
    <w:rsid w:val="005719B3"/>
    <w:rsid w:val="0057295E"/>
    <w:rsid w:val="00581C39"/>
    <w:rsid w:val="005820A3"/>
    <w:rsid w:val="005903B6"/>
    <w:rsid w:val="005952B5"/>
    <w:rsid w:val="005A0247"/>
    <w:rsid w:val="005A126E"/>
    <w:rsid w:val="005A452F"/>
    <w:rsid w:val="005B0B63"/>
    <w:rsid w:val="005B140D"/>
    <w:rsid w:val="005B48C1"/>
    <w:rsid w:val="005C1FEA"/>
    <w:rsid w:val="005C3495"/>
    <w:rsid w:val="005D1497"/>
    <w:rsid w:val="005D4767"/>
    <w:rsid w:val="005D7804"/>
    <w:rsid w:val="005E3DFC"/>
    <w:rsid w:val="005E5942"/>
    <w:rsid w:val="005E60AF"/>
    <w:rsid w:val="005F1DC0"/>
    <w:rsid w:val="005F1DEA"/>
    <w:rsid w:val="00607FC9"/>
    <w:rsid w:val="00612086"/>
    <w:rsid w:val="00622FE1"/>
    <w:rsid w:val="0062521C"/>
    <w:rsid w:val="00630A2B"/>
    <w:rsid w:val="00632DC7"/>
    <w:rsid w:val="00634931"/>
    <w:rsid w:val="006357FB"/>
    <w:rsid w:val="006406FC"/>
    <w:rsid w:val="00640E57"/>
    <w:rsid w:val="00641878"/>
    <w:rsid w:val="00646122"/>
    <w:rsid w:val="00653E16"/>
    <w:rsid w:val="00657220"/>
    <w:rsid w:val="00657362"/>
    <w:rsid w:val="0065757C"/>
    <w:rsid w:val="0066104B"/>
    <w:rsid w:val="0066544B"/>
    <w:rsid w:val="006655EE"/>
    <w:rsid w:val="00667C10"/>
    <w:rsid w:val="00667EF4"/>
    <w:rsid w:val="00676FCA"/>
    <w:rsid w:val="00677177"/>
    <w:rsid w:val="006845D7"/>
    <w:rsid w:val="0068612E"/>
    <w:rsid w:val="00687C92"/>
    <w:rsid w:val="006908AF"/>
    <w:rsid w:val="0069534E"/>
    <w:rsid w:val="0069669C"/>
    <w:rsid w:val="006A1200"/>
    <w:rsid w:val="006A46E9"/>
    <w:rsid w:val="006A4802"/>
    <w:rsid w:val="006A4F4E"/>
    <w:rsid w:val="006A6C23"/>
    <w:rsid w:val="006B14DB"/>
    <w:rsid w:val="006B21C4"/>
    <w:rsid w:val="006C033F"/>
    <w:rsid w:val="006C204E"/>
    <w:rsid w:val="006C4798"/>
    <w:rsid w:val="006C4A1A"/>
    <w:rsid w:val="006D0393"/>
    <w:rsid w:val="006D1A83"/>
    <w:rsid w:val="006D4BF7"/>
    <w:rsid w:val="006E1CFE"/>
    <w:rsid w:val="006F10C4"/>
    <w:rsid w:val="006F40E9"/>
    <w:rsid w:val="006F5603"/>
    <w:rsid w:val="006F7B87"/>
    <w:rsid w:val="00701400"/>
    <w:rsid w:val="007037CF"/>
    <w:rsid w:val="0071164B"/>
    <w:rsid w:val="00714576"/>
    <w:rsid w:val="007167C0"/>
    <w:rsid w:val="00720481"/>
    <w:rsid w:val="00721391"/>
    <w:rsid w:val="00723502"/>
    <w:rsid w:val="00733193"/>
    <w:rsid w:val="00740856"/>
    <w:rsid w:val="0074439C"/>
    <w:rsid w:val="0074498C"/>
    <w:rsid w:val="00744DDA"/>
    <w:rsid w:val="00745E03"/>
    <w:rsid w:val="00750026"/>
    <w:rsid w:val="0075732A"/>
    <w:rsid w:val="007600F8"/>
    <w:rsid w:val="00760262"/>
    <w:rsid w:val="0076310C"/>
    <w:rsid w:val="0076744F"/>
    <w:rsid w:val="00767BCE"/>
    <w:rsid w:val="00767EFC"/>
    <w:rsid w:val="007707DE"/>
    <w:rsid w:val="00770B5D"/>
    <w:rsid w:val="007752F1"/>
    <w:rsid w:val="00776768"/>
    <w:rsid w:val="0078187A"/>
    <w:rsid w:val="00793E73"/>
    <w:rsid w:val="00794ED8"/>
    <w:rsid w:val="007A2573"/>
    <w:rsid w:val="007A6944"/>
    <w:rsid w:val="007B106C"/>
    <w:rsid w:val="007B1A4E"/>
    <w:rsid w:val="007B3D05"/>
    <w:rsid w:val="007B5503"/>
    <w:rsid w:val="007C179C"/>
    <w:rsid w:val="007C38DA"/>
    <w:rsid w:val="007C6BB3"/>
    <w:rsid w:val="007D14B4"/>
    <w:rsid w:val="007D3AD7"/>
    <w:rsid w:val="007E0FF6"/>
    <w:rsid w:val="007E24F6"/>
    <w:rsid w:val="007E557F"/>
    <w:rsid w:val="00800F64"/>
    <w:rsid w:val="00801009"/>
    <w:rsid w:val="00801050"/>
    <w:rsid w:val="008012B7"/>
    <w:rsid w:val="00802F0B"/>
    <w:rsid w:val="00810A67"/>
    <w:rsid w:val="008151B1"/>
    <w:rsid w:val="00820F3B"/>
    <w:rsid w:val="00824844"/>
    <w:rsid w:val="00833594"/>
    <w:rsid w:val="00833CF7"/>
    <w:rsid w:val="00834CDE"/>
    <w:rsid w:val="00842464"/>
    <w:rsid w:val="00845601"/>
    <w:rsid w:val="00855C5C"/>
    <w:rsid w:val="00866A21"/>
    <w:rsid w:val="008812DE"/>
    <w:rsid w:val="00883182"/>
    <w:rsid w:val="00896969"/>
    <w:rsid w:val="008A3C96"/>
    <w:rsid w:val="008B4019"/>
    <w:rsid w:val="008B65C9"/>
    <w:rsid w:val="008C2D4A"/>
    <w:rsid w:val="008C57FA"/>
    <w:rsid w:val="008D3900"/>
    <w:rsid w:val="008D4D0E"/>
    <w:rsid w:val="008D6E1D"/>
    <w:rsid w:val="008E59DD"/>
    <w:rsid w:val="008F39B4"/>
    <w:rsid w:val="008F4162"/>
    <w:rsid w:val="008F483E"/>
    <w:rsid w:val="00900B8B"/>
    <w:rsid w:val="00903E02"/>
    <w:rsid w:val="00912D34"/>
    <w:rsid w:val="00913175"/>
    <w:rsid w:val="00916EDB"/>
    <w:rsid w:val="00920861"/>
    <w:rsid w:val="00922B13"/>
    <w:rsid w:val="009242EF"/>
    <w:rsid w:val="00932291"/>
    <w:rsid w:val="00932861"/>
    <w:rsid w:val="0093389F"/>
    <w:rsid w:val="0093408E"/>
    <w:rsid w:val="009346E8"/>
    <w:rsid w:val="009372D3"/>
    <w:rsid w:val="00942CC9"/>
    <w:rsid w:val="00943BFD"/>
    <w:rsid w:val="00952DDF"/>
    <w:rsid w:val="009610A3"/>
    <w:rsid w:val="00963B6A"/>
    <w:rsid w:val="00970950"/>
    <w:rsid w:val="009766A4"/>
    <w:rsid w:val="009812D4"/>
    <w:rsid w:val="00986C3C"/>
    <w:rsid w:val="009920D8"/>
    <w:rsid w:val="009952F5"/>
    <w:rsid w:val="009A0454"/>
    <w:rsid w:val="009A12B6"/>
    <w:rsid w:val="009B38BE"/>
    <w:rsid w:val="009C2104"/>
    <w:rsid w:val="009C21BB"/>
    <w:rsid w:val="009C3D0F"/>
    <w:rsid w:val="009D1F0E"/>
    <w:rsid w:val="009E1B19"/>
    <w:rsid w:val="009E40CB"/>
    <w:rsid w:val="009E689B"/>
    <w:rsid w:val="009F35E2"/>
    <w:rsid w:val="009F5C31"/>
    <w:rsid w:val="009F65F9"/>
    <w:rsid w:val="009F68BA"/>
    <w:rsid w:val="009F741A"/>
    <w:rsid w:val="00A06277"/>
    <w:rsid w:val="00A079DC"/>
    <w:rsid w:val="00A111C2"/>
    <w:rsid w:val="00A13F18"/>
    <w:rsid w:val="00A16A38"/>
    <w:rsid w:val="00A2020D"/>
    <w:rsid w:val="00A22CDD"/>
    <w:rsid w:val="00A338E7"/>
    <w:rsid w:val="00A35CAA"/>
    <w:rsid w:val="00A36E7F"/>
    <w:rsid w:val="00A41E65"/>
    <w:rsid w:val="00A43E0A"/>
    <w:rsid w:val="00A45F3A"/>
    <w:rsid w:val="00A45F80"/>
    <w:rsid w:val="00A5267C"/>
    <w:rsid w:val="00A530C7"/>
    <w:rsid w:val="00A55F5B"/>
    <w:rsid w:val="00A60185"/>
    <w:rsid w:val="00A661EA"/>
    <w:rsid w:val="00A66251"/>
    <w:rsid w:val="00A830E5"/>
    <w:rsid w:val="00A87135"/>
    <w:rsid w:val="00A91774"/>
    <w:rsid w:val="00A93280"/>
    <w:rsid w:val="00A951EA"/>
    <w:rsid w:val="00AA2548"/>
    <w:rsid w:val="00AA58C4"/>
    <w:rsid w:val="00AA7003"/>
    <w:rsid w:val="00AB11C8"/>
    <w:rsid w:val="00AB1725"/>
    <w:rsid w:val="00AB3BFC"/>
    <w:rsid w:val="00AC08A8"/>
    <w:rsid w:val="00AC6931"/>
    <w:rsid w:val="00AC7472"/>
    <w:rsid w:val="00AD1B6F"/>
    <w:rsid w:val="00AD56C8"/>
    <w:rsid w:val="00AD58F2"/>
    <w:rsid w:val="00AD7FDA"/>
    <w:rsid w:val="00AE05B0"/>
    <w:rsid w:val="00AE1C95"/>
    <w:rsid w:val="00B04A92"/>
    <w:rsid w:val="00B0512A"/>
    <w:rsid w:val="00B0529F"/>
    <w:rsid w:val="00B06278"/>
    <w:rsid w:val="00B07235"/>
    <w:rsid w:val="00B1418B"/>
    <w:rsid w:val="00B21195"/>
    <w:rsid w:val="00B227AE"/>
    <w:rsid w:val="00B24B22"/>
    <w:rsid w:val="00B25310"/>
    <w:rsid w:val="00B32F8F"/>
    <w:rsid w:val="00B3492A"/>
    <w:rsid w:val="00B37878"/>
    <w:rsid w:val="00B54DE9"/>
    <w:rsid w:val="00B553EC"/>
    <w:rsid w:val="00B55E3F"/>
    <w:rsid w:val="00B56815"/>
    <w:rsid w:val="00B63C1E"/>
    <w:rsid w:val="00B6699B"/>
    <w:rsid w:val="00B70C44"/>
    <w:rsid w:val="00B90CCB"/>
    <w:rsid w:val="00B93DD0"/>
    <w:rsid w:val="00B9595C"/>
    <w:rsid w:val="00B96DAC"/>
    <w:rsid w:val="00B97732"/>
    <w:rsid w:val="00BA65A8"/>
    <w:rsid w:val="00BA6D19"/>
    <w:rsid w:val="00BA7461"/>
    <w:rsid w:val="00BA7DA9"/>
    <w:rsid w:val="00BB1583"/>
    <w:rsid w:val="00BC4215"/>
    <w:rsid w:val="00BD1A6F"/>
    <w:rsid w:val="00BD20AA"/>
    <w:rsid w:val="00BE6D3C"/>
    <w:rsid w:val="00BE7852"/>
    <w:rsid w:val="00BF7CEE"/>
    <w:rsid w:val="00C03880"/>
    <w:rsid w:val="00C135CF"/>
    <w:rsid w:val="00C20838"/>
    <w:rsid w:val="00C20F0C"/>
    <w:rsid w:val="00C2683F"/>
    <w:rsid w:val="00C3184D"/>
    <w:rsid w:val="00C35CC4"/>
    <w:rsid w:val="00C364EE"/>
    <w:rsid w:val="00C4714E"/>
    <w:rsid w:val="00C51CCA"/>
    <w:rsid w:val="00C5429B"/>
    <w:rsid w:val="00C5504F"/>
    <w:rsid w:val="00C57B55"/>
    <w:rsid w:val="00C6313F"/>
    <w:rsid w:val="00C63376"/>
    <w:rsid w:val="00C65FC7"/>
    <w:rsid w:val="00C702C9"/>
    <w:rsid w:val="00C74F97"/>
    <w:rsid w:val="00C750E6"/>
    <w:rsid w:val="00C8276E"/>
    <w:rsid w:val="00C842AC"/>
    <w:rsid w:val="00C96688"/>
    <w:rsid w:val="00CA0723"/>
    <w:rsid w:val="00CA274A"/>
    <w:rsid w:val="00CB1690"/>
    <w:rsid w:val="00CC4365"/>
    <w:rsid w:val="00CD11B0"/>
    <w:rsid w:val="00CE71C2"/>
    <w:rsid w:val="00CF34E9"/>
    <w:rsid w:val="00CF42D5"/>
    <w:rsid w:val="00CF4EDA"/>
    <w:rsid w:val="00CF6628"/>
    <w:rsid w:val="00CF6C28"/>
    <w:rsid w:val="00D021CB"/>
    <w:rsid w:val="00D10F1A"/>
    <w:rsid w:val="00D116F8"/>
    <w:rsid w:val="00D17596"/>
    <w:rsid w:val="00D21D54"/>
    <w:rsid w:val="00D22640"/>
    <w:rsid w:val="00D26D3A"/>
    <w:rsid w:val="00D45EE3"/>
    <w:rsid w:val="00D50618"/>
    <w:rsid w:val="00D509E9"/>
    <w:rsid w:val="00D53B1C"/>
    <w:rsid w:val="00D571D5"/>
    <w:rsid w:val="00D6218D"/>
    <w:rsid w:val="00D95D8B"/>
    <w:rsid w:val="00DA1B12"/>
    <w:rsid w:val="00DA54C9"/>
    <w:rsid w:val="00DA6034"/>
    <w:rsid w:val="00DA6739"/>
    <w:rsid w:val="00DA6CAE"/>
    <w:rsid w:val="00DB1A9E"/>
    <w:rsid w:val="00DB31D6"/>
    <w:rsid w:val="00DB4005"/>
    <w:rsid w:val="00DB7912"/>
    <w:rsid w:val="00DC1C63"/>
    <w:rsid w:val="00DC34EB"/>
    <w:rsid w:val="00DC6FB3"/>
    <w:rsid w:val="00DD4B33"/>
    <w:rsid w:val="00DD7624"/>
    <w:rsid w:val="00DE4F53"/>
    <w:rsid w:val="00DF1151"/>
    <w:rsid w:val="00DF1E5B"/>
    <w:rsid w:val="00DF2275"/>
    <w:rsid w:val="00DF3F5E"/>
    <w:rsid w:val="00DF4A2D"/>
    <w:rsid w:val="00DF5653"/>
    <w:rsid w:val="00DF580E"/>
    <w:rsid w:val="00E0596E"/>
    <w:rsid w:val="00E06F66"/>
    <w:rsid w:val="00E1205F"/>
    <w:rsid w:val="00E132FC"/>
    <w:rsid w:val="00E356E5"/>
    <w:rsid w:val="00E36F81"/>
    <w:rsid w:val="00E37DC9"/>
    <w:rsid w:val="00E45765"/>
    <w:rsid w:val="00E479B3"/>
    <w:rsid w:val="00E5098C"/>
    <w:rsid w:val="00E52346"/>
    <w:rsid w:val="00E60213"/>
    <w:rsid w:val="00E661B2"/>
    <w:rsid w:val="00E71ADC"/>
    <w:rsid w:val="00E74D29"/>
    <w:rsid w:val="00E77A8E"/>
    <w:rsid w:val="00E82340"/>
    <w:rsid w:val="00E83C74"/>
    <w:rsid w:val="00E83CEE"/>
    <w:rsid w:val="00E85323"/>
    <w:rsid w:val="00E908F3"/>
    <w:rsid w:val="00E91026"/>
    <w:rsid w:val="00E91F18"/>
    <w:rsid w:val="00E9226D"/>
    <w:rsid w:val="00EA416C"/>
    <w:rsid w:val="00EA5941"/>
    <w:rsid w:val="00EB222D"/>
    <w:rsid w:val="00EB60CE"/>
    <w:rsid w:val="00EB7409"/>
    <w:rsid w:val="00EB7D53"/>
    <w:rsid w:val="00ED6612"/>
    <w:rsid w:val="00EE3146"/>
    <w:rsid w:val="00EE7E69"/>
    <w:rsid w:val="00EF50BB"/>
    <w:rsid w:val="00EF53FF"/>
    <w:rsid w:val="00F00192"/>
    <w:rsid w:val="00F01DF6"/>
    <w:rsid w:val="00F0202B"/>
    <w:rsid w:val="00F0340D"/>
    <w:rsid w:val="00F059A6"/>
    <w:rsid w:val="00F11320"/>
    <w:rsid w:val="00F15538"/>
    <w:rsid w:val="00F2078E"/>
    <w:rsid w:val="00F23353"/>
    <w:rsid w:val="00F23756"/>
    <w:rsid w:val="00F2523A"/>
    <w:rsid w:val="00F25FFA"/>
    <w:rsid w:val="00F310D2"/>
    <w:rsid w:val="00F36F3D"/>
    <w:rsid w:val="00F44CB3"/>
    <w:rsid w:val="00F465EC"/>
    <w:rsid w:val="00F477BD"/>
    <w:rsid w:val="00F47D9F"/>
    <w:rsid w:val="00F53491"/>
    <w:rsid w:val="00F5470F"/>
    <w:rsid w:val="00F65A1C"/>
    <w:rsid w:val="00F66F50"/>
    <w:rsid w:val="00F82FF8"/>
    <w:rsid w:val="00F8330D"/>
    <w:rsid w:val="00F84305"/>
    <w:rsid w:val="00F8485C"/>
    <w:rsid w:val="00F87149"/>
    <w:rsid w:val="00F87EDA"/>
    <w:rsid w:val="00F87FFE"/>
    <w:rsid w:val="00F90F29"/>
    <w:rsid w:val="00F954C9"/>
    <w:rsid w:val="00FA4CF0"/>
    <w:rsid w:val="00FA61AA"/>
    <w:rsid w:val="00FA69A4"/>
    <w:rsid w:val="00FB1279"/>
    <w:rsid w:val="00FB1495"/>
    <w:rsid w:val="00FD1694"/>
    <w:rsid w:val="00FD2DF4"/>
    <w:rsid w:val="00FD7636"/>
    <w:rsid w:val="00FE3229"/>
    <w:rsid w:val="00FE5A98"/>
    <w:rsid w:val="00FE74C3"/>
    <w:rsid w:val="00FF215C"/>
    <w:rsid w:val="00FF36C6"/>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EA35"/>
  <w15:chartTrackingRefBased/>
  <w15:docId w15:val="{2A2051AD-4FF0-47EB-B5CC-9AEDDF3B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2AA6"/>
    <w:rPr>
      <w:rFonts w:ascii="CG Times (W1)" w:eastAsia="Times New Roman" w:hAnsi="CG Times (W1)"/>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semiHidden/>
    <w:rsid w:val="004C2AA6"/>
    <w:rPr>
      <w:color w:val="0000FF"/>
      <w:u w:val="single"/>
    </w:rPr>
  </w:style>
  <w:style w:type="paragraph" w:styleId="BodyText">
    <w:name w:val="Body Text"/>
    <w:basedOn w:val="Normal"/>
    <w:link w:val="BodyTextChar"/>
    <w:rsid w:val="004C2AA6"/>
    <w:pPr>
      <w:tabs>
        <w:tab w:val="left" w:pos="9498"/>
      </w:tabs>
      <w:spacing w:line="240" w:lineRule="exact"/>
      <w:ind w:right="-296"/>
    </w:pPr>
    <w:rPr>
      <w:rFonts w:ascii="Times New Roman" w:hAnsi="Times New Roman"/>
      <w:i/>
      <w:sz w:val="24"/>
    </w:rPr>
  </w:style>
  <w:style w:type="character" w:customStyle="1" w:styleId="BodyTextChar">
    <w:name w:val="Body Text Char"/>
    <w:basedOn w:val="DefaultParagraphFont"/>
    <w:link w:val="BodyText"/>
    <w:rsid w:val="004C2AA6"/>
    <w:rPr>
      <w:rFonts w:ascii="Times New Roman" w:eastAsia="Times New Roman" w:hAnsi="Times New Roman"/>
      <w:i/>
      <w:sz w:val="24"/>
      <w:lang w:eastAsia="en-US"/>
    </w:rPr>
  </w:style>
  <w:style w:type="paragraph" w:styleId="BodyText2">
    <w:name w:val="Body Text 2"/>
    <w:basedOn w:val="Normal"/>
    <w:link w:val="BodyText2Char"/>
    <w:rsid w:val="004C2AA6"/>
    <w:pPr>
      <w:spacing w:line="-240" w:lineRule="auto"/>
      <w:ind w:right="-437"/>
    </w:pPr>
    <w:rPr>
      <w:rFonts w:ascii="Times New Roman" w:hAnsi="Times New Roman"/>
      <w:sz w:val="24"/>
    </w:rPr>
  </w:style>
  <w:style w:type="character" w:customStyle="1" w:styleId="BodyText2Char">
    <w:name w:val="Body Text 2 Char"/>
    <w:basedOn w:val="DefaultParagraphFont"/>
    <w:link w:val="BodyText2"/>
    <w:rsid w:val="004C2AA6"/>
    <w:rPr>
      <w:rFonts w:ascii="Times New Roman" w:eastAsia="Times New Roman" w:hAnsi="Times New Roman"/>
      <w:sz w:val="24"/>
      <w:lang w:eastAsia="en-US"/>
    </w:rPr>
  </w:style>
  <w:style w:type="character" w:styleId="FollowedHyperlink">
    <w:name w:val="FollowedHyperlink"/>
    <w:basedOn w:val="DefaultParagraphFont"/>
    <w:uiPriority w:val="99"/>
    <w:semiHidden/>
    <w:unhideWhenUsed/>
    <w:rsid w:val="00E908F3"/>
    <w:rPr>
      <w:color w:val="800080" w:themeColor="followedHyperlink"/>
      <w:u w:val="single"/>
    </w:rPr>
  </w:style>
  <w:style w:type="character" w:styleId="CommentReference">
    <w:name w:val="annotation reference"/>
    <w:basedOn w:val="DefaultParagraphFont"/>
    <w:uiPriority w:val="99"/>
    <w:semiHidden/>
    <w:unhideWhenUsed/>
    <w:rsid w:val="00BB1583"/>
    <w:rPr>
      <w:sz w:val="16"/>
      <w:szCs w:val="16"/>
    </w:rPr>
  </w:style>
  <w:style w:type="paragraph" w:styleId="CommentText">
    <w:name w:val="annotation text"/>
    <w:basedOn w:val="Normal"/>
    <w:link w:val="CommentTextChar"/>
    <w:uiPriority w:val="99"/>
    <w:semiHidden/>
    <w:unhideWhenUsed/>
    <w:rsid w:val="00BB1583"/>
  </w:style>
  <w:style w:type="character" w:customStyle="1" w:styleId="CommentTextChar">
    <w:name w:val="Comment Text Char"/>
    <w:basedOn w:val="DefaultParagraphFont"/>
    <w:link w:val="CommentText"/>
    <w:uiPriority w:val="99"/>
    <w:semiHidden/>
    <w:rsid w:val="00BB1583"/>
    <w:rPr>
      <w:rFonts w:ascii="CG Times (W1)" w:eastAsia="Times New Roman" w:hAnsi="CG Times (W1)"/>
      <w:lang w:eastAsia="en-US"/>
    </w:rPr>
  </w:style>
  <w:style w:type="paragraph" w:styleId="CommentSubject">
    <w:name w:val="annotation subject"/>
    <w:basedOn w:val="CommentText"/>
    <w:next w:val="CommentText"/>
    <w:link w:val="CommentSubjectChar"/>
    <w:uiPriority w:val="99"/>
    <w:semiHidden/>
    <w:unhideWhenUsed/>
    <w:rsid w:val="00BB1583"/>
    <w:rPr>
      <w:b/>
      <w:bCs/>
    </w:rPr>
  </w:style>
  <w:style w:type="character" w:customStyle="1" w:styleId="CommentSubjectChar">
    <w:name w:val="Comment Subject Char"/>
    <w:basedOn w:val="CommentTextChar"/>
    <w:link w:val="CommentSubject"/>
    <w:uiPriority w:val="99"/>
    <w:semiHidden/>
    <w:rsid w:val="00BB1583"/>
    <w:rPr>
      <w:rFonts w:ascii="CG Times (W1)" w:eastAsia="Times New Roman" w:hAnsi="CG Times (W1)"/>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wta@aw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foi/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at.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ink/ink1.xml"/><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5-04T07:10:44.198"/>
    </inkml:context>
    <inkml:brush xml:id="br0">
      <inkml:brushProperty name="width" value="0.025" units="cm"/>
      <inkml:brushProperty name="height" value="0.025" units="cm"/>
    </inkml:brush>
  </inkml:definitions>
  <inkml:trace contextRef="#ctx0" brushRef="#br0">895 214 792 0 0,'-8'-2'2384'0'0,"5"1"-1619"0"0,1 0 1 0 0,-1 0 0 0 0,1 1 0 0 0,-1-1-1 0 0,0 1 1 0 0,1 0 0 0 0,-1-1-1 0 0,-1 1-765 0 0,3 1 57 0 0,0-1-1 0 0,0 0 0 0 0,1 0 1 0 0,-1 1-1 0 0,0-1 0 0 0,0 0 0 0 0,1 1 1 0 0,-1-1-1 0 0,0 1 0 0 0,1-1 0 0 0,-1 1 1 0 0,1-1-1 0 0,-1 1 0 0 0,1 0 1 0 0,-1-1-1 0 0,1 1 0 0 0,-1 0 0 0 0,1-1 1 0 0,-1 1-1 0 0,1 0 0 0 0,0-1 1 0 0,0 1-1 0 0,-1 0 0 0 0,1 0 0 0 0,0-1 1 0 0,0 1-1 0 0,0 0 0 0 0,0 0 1 0 0,-1 0-1 0 0,1-1 0 0 0,1 1 0 0 0,-1 0-56 0 0,-1 2 57 0 0,1 0-1 0 0,1 0 0 0 0,-1 0 0 0 0,0 0 0 0 0,1 0 0 0 0,-1 0 1 0 0,1 0-1 0 0,0 0 0 0 0,0 0 0 0 0,0-1 0 0 0,0 1 0 0 0,1 0 1 0 0,-1-1-1 0 0,1 1 0 0 0,-1-1 0 0 0,1 1 0 0 0,0-1 1 0 0,0 0-1 0 0,0 0 0 0 0,0 0 0 0 0,1 0 0 0 0,-1 0 0 0 0,0 0 1 0 0,1-1-1 0 0,0 1 0 0 0,-1-1 0 0 0,1 1 0 0 0,0-1 0 0 0,-1 0 1 0 0,2 0-57 0 0,2 1 120 0 0,1 0 1 0 0,0 0 0 0 0,-1 0 0 0 0,1-1 0 0 0,0-1 0 0 0,0 1 0 0 0,0-1 0 0 0,0 0 0 0 0,-1 0-1 0 0,1-1 1 0 0,0 0 0 0 0,0 0 0 0 0,0-1-121 0 0,34-11 200 0 0,-2-3 0 0 0,1 0 0 0 0,-2-3 0 0 0,0-1 0 0 0,10-10-200 0 0,-41 25 33 0 0,0 0 0 0 0,0 0-1 0 0,-1-1 1 0 0,0 0 0 0 0,0-1-1 0 0,-1 1 1 0 0,1-1 0 0 0,-1 0 0 0 0,-1-1-1 0 0,2-2-32 0 0,0-2 142 0 0,0-1 0 0 0,-1 1 0 0 0,0-1 0 0 0,-1 0 0 0 0,-1 0 0 0 0,1-3-142 0 0,-4 15 34 0 0,1 0 0 0 0,-1 0 0 0 0,0 0 0 0 0,0 0 0 0 0,0 0-1 0 0,1 0 1 0 0,-1 1 0 0 0,0-1 0 0 0,0 0 0 0 0,0 0 0 0 0,0 0 0 0 0,-1 0 0 0 0,1 0-1 0 0,0 0 1 0 0,0 0 0 0 0,0 0 0 0 0,-1 0 0 0 0,1 1 0 0 0,0-1 0 0 0,-1 0 0 0 0,1 0-1 0 0,-1 0 1 0 0,1 1 0 0 0,-1-1 0 0 0,0 0-34 0 0,0 1 24 0 0,1-1 1 0 0,-1 1-1 0 0,0 0 0 0 0,0 0 0 0 0,0 0 1 0 0,0 0-1 0 0,0 0 0 0 0,0 0 0 0 0,0 0 1 0 0,0 0-1 0 0,1 0 0 0 0,-1 0 0 0 0,0 0 1 0 0,0 1-1 0 0,0-1 0 0 0,0 0 0 0 0,0 1 1 0 0,1-1-1 0 0,-1 1 0 0 0,0-1-24 0 0,-6 4 45 0 0,1 0-1 0 0,0 0 0 0 0,0 0 1 0 0,0 1-1 0 0,-2 3-44 0 0,-28 24 159 0 0,-19 14-159 0 0,21-19 45 0 0,-17 16 1 0 0,3 2 0 0 0,1 2 1 0 0,-2 7-47 0 0,-188 202 86 0 0,198-216-70 0 0,-39 43 9 0 0,-33 34 55 0 0,84-91-39 0 0,-2-2 0 0 0,0 0 0 0 0,-8 2-41 0 0,9-8 75 0 0,0-1-1 0 0,-2-2 1 0 0,1-1-1 0 0,-2-1 0 0 0,-17 5-74 0 0,42-17 7 0 0,0 1 0 0 0,0-1 0 0 0,0 0 0 0 0,-1-1 1 0 0,1 1-1 0 0,0-1 0 0 0,0-1 0 0 0,0 1 0 0 0,0-1 0 0 0,0 0 0 0 0,0 0 0 0 0,0-1 0 0 0,0 0 0 0 0,0 0 0 0 0,0 0 0 0 0,1 0 0 0 0,-1-1-7 0 0,1 0-23 0 0,1 0 1 0 0,0 0 0 0 0,0 0-1 0 0,0 0 1 0 0,0 0-1 0 0,0-1 1 0 0,1 0 0 0 0,0 0-1 0 0,0 0 1 0 0,0 0 0 0 0,0 0-1 0 0,0 0 1 0 0,1-1 0 0 0,0 1-1 0 0,0-1 1 0 0,0 0-1 0 0,0 0 1 0 0,1 0 0 0 0,0 0-1 0 0,-1-3 23 0 0,1-6-81 0 0,0-1-1 0 0,1 1 1 0 0,0 0-1 0 0,1-1 1 0 0,0 1-1 0 0,2 0 1 0 0,-1 0-1 0 0,2 0 1 0 0,0 0-1 0 0,0 0 1 0 0,5-7 81 0 0,-1 4-62 0 0,1 0 1 0 0,1 1-1 0 0,0 0 1 0 0,0 1-1 0 0,2 0 1 0 0,0 1 0 0 0,1 0-1 0 0,10-8 62 0 0,-11 12-20 0 0,1 0-1 0 0,0 1 1 0 0,0 0 0 0 0,1 1-1 0 0,0 1 1 0 0,0 0-1 0 0,1 1 1 0 0,0 0 0 0 0,14-3 20 0 0,-1 3-13 0 0,0 1 0 0 0,0 1 0 0 0,1 1 0 0 0,0 2 0 0 0,1 1 13 0 0,-19 0 2 0 0,0 1 1 0 0,-1 0-1 0 0,1 1 0 0 0,0 1 1 0 0,-1-1-1 0 0,1 2 0 0 0,-1-1 1 0 0,0 2-1 0 0,0-1 1 0 0,-1 1-1 0 0,1 1 0 0 0,-1-1 1 0 0,0 2-1 0 0,-1-1 0 0 0,1 1 1 0 0,-1 1-1 0 0,-1-1 0 0 0,1 1 1 0 0,-1 1-1 0 0,-1-1 0 0 0,2 3-2 0 0,1 2 52 0 0,-1 0-1 0 0,-1 0 1 0 0,0 1-1 0 0,-1 0 1 0 0,0 0-1 0 0,-2 0 0 0 0,1 1 1 0 0,-1 0-1 0 0,-1-1 1 0 0,-1 1-1 0 0,0 1 1 0 0,-1-1-1 0 0,-1 0 0 0 0,-1 14-51 0 0,-1-12 54 0 0,1-9-47 0 0,0 0 1 0 0,0 0 0 0 0,1 0 0 0 0,0 0 0 0 0,1 1 0 0 0,0 1-8 0 0,-1-10-50 0 0,0 1 0 0 0,0-1 0 0 0,0 0 0 0 0,0 0 0 0 0,0 0 0 0 0,0 1 0 0 0,1-1 0 0 0,-1 0 0 0 0,0 0 1 0 0,0 0-1 0 0,0 1 0 0 0,0-1 0 0 0,0 0 0 0 0,0 0 0 0 0,1 0 0 0 0,-1 0 0 0 0,0 1 0 0 0,0-1 0 0 0,0 0 1 0 0,1 0-1 0 0,-1 0 0 0 0,0 0 0 0 0,0 0 0 0 0,0 0 0 0 0,1 0 0 0 0,-1 0 0 0 0,0 0 0 0 0,0 1 1 0 0,1-1-1 0 0,-1 0 0 0 0,0 0 0 0 0,0 0 0 0 0,0 0 0 0 0,1 0 0 0 0,-1 0 0 0 0,0-1 0 0 0,0 1 0 0 0,1 0 1 0 0,-1 0-1 0 0,0 0 0 0 0,0 0 0 0 0,0 0 0 0 0,1 0 0 0 0,-1 0 0 0 0,0 0 0 0 0,0 0 0 0 0,0-1 0 0 0,1 1 1 0 0,-1 0-1 0 0,0 0 0 0 0,0 0 0 0 0,0 0 0 0 0,0-1 0 0 0,1 1 0 0 0,-1 0 0 0 0,0 0 0 0 0,0 0 1 0 0,0-1 49 0 0,11-11-2333 0 0,-10 11 2237 0 0,7-9-1390 0 0</inkml:trace>
  <inkml:trace contextRef="#ctx0" brushRef="#br0" timeOffset="2619.174">1117 576 888 0 0,'0'-5'811'0'0,"0"0"1"0"0,0 0-1 0 0,-1 0 0 0 0,0 0 0 0 0,0 0 0 0 0,0 1 0 0 0,0-1 1 0 0,-2-3-812 0 0,3 7 86 0 0,-1 0-1 0 0,0 0 1 0 0,1-1 0 0 0,-1 1 0 0 0,0 0 0 0 0,0 0 0 0 0,0 0 0 0 0,0 0 0 0 0,0 0 0 0 0,0 0 0 0 0,0 0 0 0 0,0 1 0 0 0,0-1-1 0 0,0 0 1 0 0,0 0 0 0 0,-1 1 0 0 0,1-1 0 0 0,0 1 0 0 0,0-1 0 0 0,-1 1 0 0 0,1 0 0 0 0,0-1 0 0 0,-1 1 0 0 0,1 0 0 0 0,0 0-1 0 0,-1 0 1 0 0,1 0 0 0 0,-1 0 0 0 0,1 0 0 0 0,0 0 0 0 0,-1 1 0 0 0,1-1 0 0 0,-1 1-86 0 0,-8 1 263 0 0,1 1-1 0 0,1 1 1 0 0,-1 0 0 0 0,0 0-1 0 0,1 0 1 0 0,0 1 0 0 0,0 0 0 0 0,-4 4-263 0 0,-14 13 1619 0 0,-19 20-1619 0 0,-5 5 830 0 0,33-33-636 0 0,1 0 1 0 0,1 1-1 0 0,0 1 0 0 0,-5 9-194 0 0,16-21 18 0 0,0 1 0 0 0,1 0 0 0 0,0 0 0 0 0,0 0 0 0 0,1 0 0 0 0,-1 0 1 0 0,1 1-1 0 0,0-1 0 0 0,1 1 0 0 0,-1 0 0 0 0,1-1 0 0 0,0 1 1 0 0,1 0-1 0 0,-1 0 0 0 0,1 0 0 0 0,0-1 0 0 0,1 1 0 0 0,0 5-18 0 0,0-8 10 0 0,0 0-1 0 0,0 1 1 0 0,1-2-1 0 0,-1 1 1 0 0,1 0-1 0 0,-1 0 1 0 0,1 0-1 0 0,0-1 1 0 0,0 1 0 0 0,0-1-1 0 0,1 0 1 0 0,-1 1-1 0 0,1-1 1 0 0,-1 0-1 0 0,1 0 1 0 0,0-1-1 0 0,-1 1 1 0 0,1 0-1 0 0,0-1 1 0 0,0 0-1 0 0,0 0 1 0 0,0 0-1 0 0,1 0-9 0 0,1 1 20 0 0,0-1 0 0 0,0 0 0 0 0,1 0 0 0 0,-1 0 0 0 0,0-1 0 0 0,0 0-1 0 0,1 0 1 0 0,-1 0 0 0 0,0 0 0 0 0,0-1 0 0 0,0 0 0 0 0,1 0 0 0 0,-1-1 0 0 0,0 0-20 0 0,8-4 38 0 0,1 0 1 0 0,-1-1-1 0 0,0-1 0 0 0,0-1 1 0 0,3-2-39 0 0,-4 2 17 0 0,-6 5-4 0 0,0-1 0 0 0,0 0 0 0 0,0 0 0 0 0,2-4-13 0 0,14-17 25 0 0,14-16-3 0 0,0-2-22 0 0,-26 30-24 0 0,-1-1 1 0 0,0 1 0 0 0,-1-2 0 0 0,-1 1 0 0 0,3-8 23 0 0,-8 18-1 0 0,0 0 0 0 0,-1 0 1 0 0,0 0-1 0 0,0-1 0 0 0,0 1 0 0 0,0 0 0 0 0,-1 0 1 0 0,0-5 0 0 0,0 9 1 0 0,0 0 1 0 0,0 0-1 0 0,-1 0 0 0 0,1 0 1 0 0,0 0-1 0 0,-1-1 1 0 0,1 1-1 0 0,-1 0 1 0 0,1 0-1 0 0,-1 0 1 0 0,1 0-1 0 0,-1 0 0 0 0,0 0 1 0 0,0 1-1 0 0,1-1 1 0 0,-1 0-1 0 0,-1 0-1 0 0,1 0 1 0 0,0 0 0 0 0,-1 0 0 0 0,1 1 0 0 0,-1-1-1 0 0,1 1 1 0 0,-1-1 0 0 0,1 1 0 0 0,-1-1 0 0 0,1 1 0 0 0,-1 0 0 0 0,0 0-1 0 0,1 0 1 0 0,-1 0 0 0 0,1 0 0 0 0,-1 0 0 0 0,-1 1-1 0 0,0-1-1 0 0,-1 1 0 0 0,1 0 0 0 0,-1 1 0 0 0,1-1 0 0 0,0 1 0 0 0,0-1 0 0 0,-1 1-1 0 0,1 0 1 0 0,0 0 0 0 0,0 0 0 0 0,1 1 0 0 0,-1-1 0 0 0,0 1 1 0 0,-6 7-6 0 0,0-1 1 0 0,-7 12 5 0 0,9-12 9 0 0,1 1 0 0 0,1 0 1 0 0,0 0-1 0 0,0 0 0 0 0,1 1 1 0 0,-2 10-10 0 0,0-1 23 0 0,2 0 1 0 0,1 0-1 0 0,-1 9-23 0 0,3-22 20 0 0,1 1-1 0 0,0 0 1 0 0,1 0-1 0 0,-1 0 1 0 0,1 0-1 0 0,1-1 1 0 0,0 1-1 0 0,0-1 1 0 0,0 1-1 0 0,1-1 1 0 0,0 1-20 0 0,-2-6 13 0 0,0 0 1 0 0,0 0-1 0 0,1 1 0 0 0,-1-1 1 0 0,1 0-1 0 0,-1 0 0 0 0,1 0 1 0 0,0 0-1 0 0,0-1 0 0 0,0 1 1 0 0,0 0-1 0 0,0-1 0 0 0,0 1 1 0 0,0-1-1 0 0,0 0 0 0 0,1 0 1 0 0,-1 0-1 0 0,0 0 0 0 0,1 0 1 0 0,-1 0-1 0 0,1-1 0 0 0,-1 1 1 0 0,1-1-1 0 0,-1 1 0 0 0,1-1 1 0 0,0 0-1 0 0,-1 0 0 0 0,1 0 1 0 0,-1-1-1 0 0,1 1 0 0 0,-1-1 1 0 0,1 1-1 0 0,-1-1 0 0 0,2 0-13 0 0,10-3 28 0 0,-1 0 0 0 0,0-1 0 0 0,0-1 0 0 0,0 0 0 0 0,-1 0 0 0 0,1-1 0 0 0,5-5-28 0 0,23-23 35 0 0,-1-2 0 0 0,-1-1-1 0 0,4-9-34 0 0,-12 13 11 0 0,-15 17 0 0 0,0 1 0 0 0,1 0 0 0 0,1 1 0 0 0,0 1 0 0 0,1 0 0 0 0,0 2 0 0 0,2-1-11 0 0,-21 13 1 0 0,0 0 0 0 0,0 0 0 0 0,0 0-1 0 0,0 1 1 0 0,0-1 0 0 0,0 0 0 0 0,0 0-1 0 0,0 0 1 0 0,0 0 0 0 0,0 0-1 0 0,0 0 1 0 0,0 0 0 0 0,0 0 0 0 0,0 0-1 0 0,0 0 1 0 0,0 0 0 0 0,0 0 0 0 0,0 0-1 0 0,0 0 1 0 0,1 0 0 0 0,-1 0-1 0 0,0 0 1 0 0,0 0 0 0 0,0 0 0 0 0,0 0-1 0 0,0 1 1 0 0,0-1 0 0 0,0 0 0 0 0,0 0-1 0 0,0 0 1 0 0,0 0 0 0 0,0 0-1 0 0,0 0 1 0 0,0 0 0 0 0,0 0 0 0 0,0 0-1 0 0,0 0 1 0 0,0 0 0 0 0,0 0 0 0 0,0 0-1 0 0,0 0 1 0 0,1 0 0 0 0,-1 0-1 0 0,0 0 1 0 0,0 0 0 0 0,0 0-1 0 0,-7 8 24 0 0,-11 10 6 0 0,1-5-21 0 0,0 2 0 0 0,1 0-1 0 0,1 0 1 0 0,0 1 0 0 0,2 1-1 0 0,-9 13-8 0 0,16-20 4 0 0,-1 1 0 0 0,1 0 0 0 0,1 1-1 0 0,0-1 1 0 0,1 1 0 0 0,0 0 0 0 0,0 0 0 0 0,1 0-1 0 0,1 1 1 0 0,0-1 0 0 0,1 1 0 0 0,1 3-4 0 0,-1-13 7 0 0,1 0 1 0 0,0 0-1 0 0,1 0 0 0 0,-1 0 1 0 0,1 0-1 0 0,-1-1 0 0 0,1 1 1 0 0,0 0-1 0 0,0 0 0 0 0,0 0 1 0 0,0-1-1 0 0,1 2-7 0 0,-1-2 4 0 0,0-1 0 0 0,0 0 0 0 0,0 0 0 0 0,0 0 0 0 0,1-1 0 0 0,-1 1 0 0 0,0 0 0 0 0,0 0 0 0 0,0-1 0 0 0,1 1 0 0 0,-1 0 0 0 0,0-1 0 0 0,1 1 0 0 0,-1-1 0 0 0,1 0 0 0 0,-1 1 0 0 0,0-1 0 0 0,1 0 0 0 0,-1 0 0 0 0,1 0 0 0 0,-1 0 0 0 0,1 0 0 0 0,-1 0 0 0 0,0-1 0 0 0,1 1 0 0 0,0-1-4 0 0,8-1 19 0 0,0-1 1 0 0,0 0-1 0 0,0-1 1 0 0,-1 0-1 0 0,0 0 1 0 0,0-1-1 0 0,3-2-19 0 0,18-13 31 0 0,11-10-31 0 0,-17 12 9 0 0,2-2 0 0 0,-1 0 0 0 0,-1-2 0 0 0,-1 0 0 0 0,-2-2 0 0 0,0 0 0 0 0,-1-2 0 0 0,-1 0 0 0 0,5-12-9 0 0,-20 26 21 0 0,-12 14-14 0 0,-14 17-30 0 0,8-5 14 0 0,0 1 0 0 0,2 0 0 0 0,0 1 0 0 0,0 0 0 0 0,2 1 0 0 0,-5 8 9 0 0,-26 56 33 0 0,32-63-28 0 0,4-10-3 0 0,1 1 0 0 0,0 0 0 0 0,1 0 1 0 0,0 1-1 0 0,-1 5-2 0 0,3-12 0 0 0,1-1 0 0 0,-1 1 1 0 0,1-1-1 0 0,0 1 0 0 0,0-1 1 0 0,0 0-1 0 0,1 1 0 0 0,-1-1 0 0 0,1 1 1 0 0,-1-1-1 0 0,1 1 0 0 0,0-1 1 0 0,0 0-1 0 0,0 0 0 0 0,0 1 0 0 0,0-1 1 0 0,0 0-1 0 0,0 0 0 0 0,1 0 0 0 0,-1 0 1 0 0,1 0-1 0 0,0-1 0 0 0,0 1 1 0 0,0 1-1 0 0,0-2 4 0 0,0 0 1 0 0,0 0-1 0 0,1 0 1 0 0,-1 0 0 0 0,0 0-1 0 0,0 0 1 0 0,0 0 0 0 0,1-1-1 0 0,-1 1 1 0 0,0-1-1 0 0,1 1 1 0 0,-1-1 0 0 0,0 0-1 0 0,1 0 1 0 0,-1 0 0 0 0,0 0-1 0 0,2-1-4 0 0,3 0 10 0 0,-1 0-1 0 0,1-1 1 0 0,-1 0 0 0 0,0 0-1 0 0,4-2-9 0 0,8-6 10 0 0,0 0 1 0 0,-1-1-1 0 0,-1-1 0 0 0,0-1 0 0 0,15-15-10 0 0,-7 4 36 0 0,-1-1 1 0 0,6-9-37 0 0,22-26 72 0 0,-44 53-69 0 0,-1 0-1 0 0,1 1 0 0 0,0-1 1 0 0,1 2-1 0 0,0-1 1 0 0,-1 1-1 0 0,2 0 0 0 0,-1 0 1 0 0,4 0-3 0 0,-6-1-6 0 0,6-2 4 0 0,-13 10 5 0 0,0 0-1 0 0,0 0 1 0 0,0 0 0 0 0,-1 0 0 0 0,1-1 0 0 0,0 1 0 0 0,-1-1 0 0 0,1 1-1 0 0,-2 0-2 0 0,-4 6-7 0 0,-54 104 6 0 0,45-86 27 0 0,-8 18-26 0 0,20-35 4 0 0,0 0 1 0 0,1 0-1 0 0,0 0 0 0 0,0 0 0 0 0,1 0 1 0 0,1 1-1 0 0,-1 2-4 0 0,2-11 2 0 0,0 0 0 0 0,0 0 0 0 0,0 0 0 0 0,0 0 0 0 0,0 0 1 0 0,0 0-1 0 0,0 0 0 0 0,0 0 0 0 0,1 0 0 0 0,-1 0 0 0 0,0 0 0 0 0,1 0 0 0 0,-1 0 0 0 0,0-1 0 0 0,1 1 0 0 0,0 0 1 0 0,-1 0-1 0 0,1 0 0 0 0,-1-1 0 0 0,1 1 0 0 0,0 0 0 0 0,-1 0 0 0 0,2 0-2 0 0,0 0 2 0 0,0 0 0 0 0,-1 0 0 0 0,1 0 0 0 0,0-1 0 0 0,0 1 0 0 0,0 0 0 0 0,0-1 0 0 0,1 0 0 0 0,-1 1 0 0 0,0-1 0 0 0,0 0-2 0 0,8 0 8 0 0,0 0-1 0 0,0-1 0 0 0,0 0 1 0 0,4-2-8 0 0,-12 3 3 0 0,7-2 1 0 0,0-1 0 0 0,0 1 0 0 0,0-2 0 0 0,0 1 0 0 0,-1-1 0 0 0,1-1 0 0 0,-1 1 0 0 0,0-1 0 0 0,-1-1 1 0 0,1 1-1 0 0,-1-1 0 0 0,0-1 0 0 0,-1 1-4 0 0,16-18 21 0 0,-2 0 1 0 0,-1-1-1 0 0,4-8-21 0 0,-5 7 10 0 0,0 1 0 0 0,2 0-1 0 0,2 1-9 0 0,75-64 128 0 0,-92 84-112 0 0,0-2 57 0 0,-10 5-31 0 0,-12 6-38 0 0,12-2-7 0 0,0 0-1 0 0,0 0 1 0 0,0 1-1 0 0,0 0 1 0 0,1 0 0 0 0,0 1-1 0 0,0-1 1 0 0,0 1-1 0 0,0 0 1 0 0,1 0-1 0 0,0 0 1 0 0,0 0-1 0 0,0 0 1 0 0,1 1 0 0 0,-2 5 3 0 0,-3 10 4 0 0,1 1 0 0 0,1 0-1 0 0,-1 18-3 0 0,3-16 32 0 0,-2 0 0 0 0,-4 12-32 0 0,8-31 19 0 0,-1 0 0 0 0,0 1 0 0 0,-1-1 0 0 0,1 0 0 0 0,-1 0 0 0 0,0-1 0 0 0,0 1 0 0 0,0-1 0 0 0,-1 1 0 0 0,0-1 0 0 0,0 0 0 0 0,0 0 0 0 0,0 0-1 0 0,0-1 1 0 0,-1 0 0 0 0,0 0 0 0 0,0 0 0 0 0,0 0 0 0 0,-2 0-19 0 0,6-2 7 0 0,0-1 0 0 0,0 0-1 0 0,0 0 1 0 0,0 1 0 0 0,-1-1-1 0 0,1 0 1 0 0,0 0-1 0 0,0 0 1 0 0,0 0 0 0 0,0 0-1 0 0,0-1 1 0 0,0 1 0 0 0,-1 0-1 0 0,1 0 1 0 0,0-1 0 0 0,0 1-1 0 0,0-1 1 0 0,0 1 0 0 0,0-1-1 0 0,0 1 1 0 0,0-1 0 0 0,1 0-1 0 0,-2 0-6 0 0,0-1 5 0 0,0 0-1 0 0,0-1 1 0 0,0 1-1 0 0,0-1 1 0 0,0 1-1 0 0,0-1 1 0 0,1 0-1 0 0,-2-3-4 0 0,-1-4-9 0 0,0 0 0 0 0,1 0-1 0 0,0-1 1 0 0,-1-8 9 0 0,4 17-9 0 0,-1 0-1 0 0,1 0 1 0 0,-1 0-1 0 0,1 0 1 0 0,0 0-1 0 0,0 0 1 0 0,0 0-1 0 0,0 0 1 0 0,0 0-1 0 0,1 0 1 0 0,-1 0-1 0 0,1 0 1 0 0,-1 0-1 0 0,1 1 1 0 0,0-1-1 0 0,0-1 10 0 0,-1 2-5 0 0,1 1 0 0 0,-1 0-1 0 0,1-1 1 0 0,-1 1 0 0 0,1 0-1 0 0,-1 0 1 0 0,1 0 0 0 0,-1 0 0 0 0,1-1-1 0 0,-1 1 1 0 0,1 0 0 0 0,-1 0-1 0 0,1 0 1 0 0,-1 0 0 0 0,1 0-1 0 0,-1 0 1 0 0,1 0 0 0 0,0 0-1 0 0,-1 1 1 0 0,1-1 0 0 0,-1 0 0 0 0,1 0-1 0 0,-1 0 1 0 0,1 0 0 0 0,-1 1-1 0 0,0-1 1 0 0,1 0 0 0 0,-1 0-1 0 0,1 1 1 0 0,-1-1 0 0 0,1 0 0 0 0,-1 1-1 0 0,0-1 1 0 0,1 1 0 0 0,-1-1-1 0 0,0 1 1 0 0,1-1 0 0 0,-1 0-1 0 0,0 1 1 0 0,0-1 5 0 0,18 26-30 0 0,-9-12 15 0 0,-4-9 12 0 0,0 0-1 0 0,0 0 1 0 0,1 0 0 0 0,0 0 0 0 0,0-1-1 0 0,1 0 1 0 0,-1 0 0 0 0,1-1 0 0 0,0 0-1 0 0,-1 0 1 0 0,1-1 0 0 0,1 1 0 0 0,-1-2-1 0 0,0 1 1 0 0,0-1 0 0 0,1 0 0 0 0,2 0 3 0 0,4 0 6 0 0,1-1-1 0 0,-1-1 1 0 0,0 0 0 0 0,0 0 0 0 0,0-1 0 0 0,0-1 0 0 0,0-1 0 0 0,10-3-6 0 0,-12 2 11 0 0,1 0 0 0 0,0-1 0 0 0,-1 0 0 0 0,0-1 0 0 0,-1 0 0 0 0,0-1 0 0 0,0-1 0 0 0,0 1 0 0 0,-1-2 0 0 0,0 1 0 0 0,3-6-11 0 0,-3 2 16 0 0,-1 1 0 0 0,0-2-1 0 0,-2 1 1 0 0,1-1 0 0 0,-1-2-16 0 0,-4 10 2 0 0,-1 1 1 0 0,0 0 0 0 0,0-1-1 0 0,-1 1 1 0 0,0-1 0 0 0,0 0-1 0 0,0 1 1 0 0,0-1 0 0 0,-1 0-1 0 0,0 0 1 0 0,0 1 0 0 0,-1-1 0 0 0,0 0-1 0 0,0 1 1 0 0,-1-5-3 0 0,2 9-2 0 0,-1 0 0 0 0,1 0 0 0 0,-1 0 0 0 0,1 0 0 0 0,-1 0 0 0 0,1 0 0 0 0,-1 0 0 0 0,0 0 0 0 0,1 0 0 0 0,-1 0 0 0 0,0 0 0 0 0,0 0 0 0 0,0 1 0 0 0,0-1 0 0 0,0 0 0 0 0,0 1 0 0 0,1-1 0 0 0,-1 1 0 0 0,-1-1 0 0 0,1 1 0 0 0,0-1 2 0 0,-2 1-4 0 0,1-1 1 0 0,0 1-1 0 0,0 0 1 0 0,0 0-1 0 0,0 0 1 0 0,0 0-1 0 0,0 0 1 0 0,0 1-1 0 0,0-1 1 0 0,0 0-1 0 0,-2 1 4 0 0,-6 3-14 0 0,0 0 1 0 0,1 1-1 0 0,-1 0 0 0 0,-5 4 14 0 0,6-3-7 0 0,0 0 3 0 0,0 0 0 0 0,0 1 0 0 0,0 0 0 0 0,1 1 0 0 0,1 0 0 0 0,-1 0 0 0 0,1 1 0 0 0,0-1 0 0 0,1 2 0 0 0,-4 5 4 0 0,6-4 1 0 0,-1 0 0 0 0,1 0-1 0 0,1 0 1 0 0,0 1 0 0 0,1-1 0 0 0,0 1-1 0 0,0 0 1 0 0,1-1 0 0 0,1 1-1 0 0,0 0 1 0 0,2 8-1 0 0,-2-17 1 0 0,1 0 1 0 0,0 0-1 0 0,0 1 0 0 0,0-1 1 0 0,0 0-1 0 0,0 0 0 0 0,1 0 0 0 0,-1 0 1 0 0,1 0-1 0 0,0-1 0 0 0,0 1 1 0 0,0 0-1 0 0,0-1 0 0 0,0 1 1 0 0,1-1-1 0 0,-1 0 0 0 0,1 0 0 0 0,0 0 1 0 0,-1 0-1 0 0,1 0 0 0 0,0-1 1 0 0,0 1-2 0 0,2 0-13 0 0,-1 0 1 0 0,1-1 0 0 0,-1 1 0 0 0,1-1 0 0 0,-1 0 0 0 0,1 0 0 0 0,0-1 0 0 0,-1 1-1 0 0,1-1 1 0 0,0 0 0 0 0,0 0 0 0 0,-1 0 0 0 0,1-1 0 0 0,0 0 0 0 0,0 0 12 0 0,3-2-552 0 0,0 1 1 0 0,-1-1-1 0 0,1-1 1 0 0,-1 0-1 0 0,0 0 0 0 0,0 0 1 0 0,-1-1-1 0 0,1 1 1 0 0,-1-2-1 0 0,0 1 1 0 0,0-1-1 0 0,2-3 552 0 0,3-5-1750 0 0</inkml:trace>
  <inkml:trace contextRef="#ctx0" brushRef="#br0" timeOffset="3003.778">2523 210 10706 0 0,'-12'-6'4497'0'0,"2"2"-3553"0"0,6 0-896 0 0,1 2-192 0 0,1 1-184 0 0,1-1-120 0 0,4 1-184 0 0,0-1-240 0 0,2 0-984 0 0,0 0 1343 0 0,2 2-839 0 0,1-1-480 0 0</inkml:trace>
  <inkml:trace contextRef="#ctx0" brushRef="#br0" timeOffset="3902.361">2963 619 1104 0 0,'-10'3'905'0'0,"6"-2"-535"0"0,0 1 0 0 0,0-1 1 0 0,0 0-1 0 0,-1 0 0 0 0,1-1 0 0 0,0 1 0 0 0,-1-1 0 0 0,1 0-370 0 0,3 0 46 0 0,1 0 0 0 0,0 0 0 0 0,-1-1 0 0 0,1 1-1 0 0,0 0 1 0 0,-1 0 0 0 0,1 0 0 0 0,0 0 0 0 0,-1-1-1 0 0,1 1 1 0 0,0 0 0 0 0,0 0 0 0 0,-1 0 0 0 0,1-1-1 0 0,0 1 1 0 0,0 0 0 0 0,0 0 0 0 0,-1-1 0 0 0,1 1 0 0 0,0 0-1 0 0,0-1 1 0 0,0 1 0 0 0,0 0 0 0 0,0-1 0 0 0,-1 1-1 0 0,1 0 1 0 0,0-1 0 0 0,0 1 0 0 0,0 0 0 0 0,0-1-1 0 0,0 1 1 0 0,0 0 0 0 0,0-1 0 0 0,0 1 0 0 0,0 0-1 0 0,1-1 1 0 0,-1 1 0 0 0,0 0 0 0 0,0-1 0 0 0,0 1-1 0 0,0 0 1 0 0,0-1 0 0 0,0 1 0 0 0,1 0 0 0 0,-1 0 0 0 0,0-1-1 0 0,0 1 1 0 0,1 0 0 0 0,-1-1-46 0 0,13-18 598 0 0,-9 15-275 0 0,50-77 1678 0 0,-27 37-1418 0 0,3 2 1 0 0,29-33-584 0 0,7 8 438 0 0,4 3 0 0 0,58-39-438 0 0,-99 81 396 0 0,-24 18-260 0 0,0 0 0 0 0,1 1 1 0 0,0 0-1 0 0,-1 0 0 0 0,4-1-136 0 0,-1 1 237 0 0,-8 3-224 0 0,0 0 0 0 0,0 0 0 0 0,0 0 0 0 0,0 0 1 0 0,1 0-1 0 0,-1-1 0 0 0,0 1 0 0 0,0 0 0 0 0,0 0 1 0 0,0 0-1 0 0,1 0 0 0 0,-1 0 0 0 0,0 0 0 0 0,0 0 1 0 0,0 0-1 0 0,0 0 0 0 0,1 0 0 0 0,-1 0 1 0 0,0 1-1 0 0,0-1 0 0 0,0 0 0 0 0,0 0 0 0 0,1 0 1 0 0,-1 0-1 0 0,0 0 0 0 0,0 0 0 0 0,0 0 0 0 0,0 0 1 0 0,1 0-1 0 0,-1 1 0 0 0,0-1 0 0 0,0 0 0 0 0,0 0 1 0 0,0 0-1 0 0,0 0 0 0 0,0 0 0 0 0,0 0 1 0 0,0 1-1 0 0,1-1 0 0 0,-1 0 0 0 0,0 0 0 0 0,0 0 1 0 0,0 0-1 0 0,0 1 0 0 0,0-1 0 0 0,0 0 0 0 0,0 0 1 0 0,0 0-1 0 0,0 1 0 0 0,0-1 0 0 0,0 0 0 0 0,0 0 1 0 0,0 0-1 0 0,0 0 0 0 0,0 1 0 0 0,0-1 0 0 0,0 0 1 0 0,-1 0-1 0 0,1 0 0 0 0,0 1-13 0 0,-3 10 305 0 0,-26 36 207 0 0,-2-1 0 0 0,-15 14-512 0 0,7-8 151 0 0,-196 258 993 0 0,219-287-920 0 0,0 2 0 0 0,1 0 0 0 0,-10 27-224 0 0,19-40 55 0 0,1 1-1 0 0,1 0 0 0 0,0 0 1 0 0,1 1-1 0 0,0-1 1 0 0,1 1-1 0 0,1-1 0 0 0,0 1 1 0 0,1 6-55 0 0,0-18 6 0 0,0-1-1 0 0,0 1 1 0 0,0-1 0 0 0,0 1-1 0 0,0-1 1 0 0,0 0 0 0 0,1 1 0 0 0,-1-1-1 0 0,1 1 1 0 0,-1-1 0 0 0,1 0-1 0 0,-1 1 1 0 0,1-1 0 0 0,0 0 0 0 0,0 0-1 0 0,0 0 1 0 0,0 1 0 0 0,0-1-1 0 0,0 0 1 0 0,0 0 0 0 0,0 0 0 0 0,0 0-1 0 0,0-1 1 0 0,0 1 0 0 0,1 0-1 0 0,-1 0 1 0 0,0-1 0 0 0,0 1 0 0 0,1-1-1 0 0,-1 1 1 0 0,1-1 0 0 0,-1 1-1 0 0,0-1 1 0 0,1 0 0 0 0,-1 0 0 0 0,1 0-1 0 0,-1 0 1 0 0,1 0 0 0 0,-1 0-1 0 0,1 0 1 0 0,-1 0 0 0 0,0-1 0 0 0,2 1-6 0 0,5-2 29 0 0,1 0 0 0 0,-1-1 0 0 0,0 0 1 0 0,0 0-1 0 0,0 0 0 0 0,7-5-29 0 0,13-9 29 0 0,0-2-1 0 0,0 0 0 0 0,-2-2 0 0 0,1-3-28 0 0,96-96 41 0 0,-95 92-29 0 0,54-62-81 0 0,17-30 69 0 0,22-27-154 0 0,-71 95 71 0 0,-20 21 23 0 0,10-14 60 0 0,-71 68-10 0 0,19-12 5 0 0,-52 51 60 0 0,2 1 0 0 0,-38 55-55 0 0,52-53 131 0 0,3 3 1 0 0,3 2-132 0 0,36-60 37 0 0,0 1 1 0 0,0 1-1 0 0,2-1 0 0 0,-1 1 1 0 0,2 0-1 0 0,-1 0 1 0 0,2 0-1 0 0,-1 0 1 0 0,2 0-1 0 0,0 1 1 0 0,0-1-1 0 0,1 3-37 0 0,0-15 6 0 0,0 1-1 0 0,0 0 1 0 0,0 0-1 0 0,0 0 1 0 0,0 0-1 0 0,1-1 1 0 0,-1 1-1 0 0,0 0 0 0 0,0 0 1 0 0,1-1-1 0 0,-1 1 1 0 0,1 0-1 0 0,-1 0 1 0 0,1-1-1 0 0,-1 1 1 0 0,1 0-1 0 0,-1-1 1 0 0,1 1-1 0 0,-1-1 1 0 0,1 1-1 0 0,0-1 1 0 0,-1 1-1 0 0,1-1 1 0 0,0 1-1 0 0,0-1-5 0 0,0 1 9 0 0,1-1-1 0 0,-1 0 0 0 0,1 1 1 0 0,-1-1-1 0 0,1 0 1 0 0,-1 0-1 0 0,1 0 0 0 0,-1-1 1 0 0,1 1-1 0 0,-1 0 1 0 0,0 0-1 0 0,1-1 0 0 0,-1 1 1 0 0,1-1-9 0 0,4-1 25 0 0,0-1 0 0 0,0 0 1 0 0,0 0-1 0 0,-1-1 0 0 0,1 0 1 0 0,0 0-26 0 0,53-48 54 0 0,-34 30-16 0 0,0 1-1 0 0,20-13-37 0 0,-22 20-20 0 0,0-1-1 0 0,-2-1 1 0 0,0-1-1 0 0,0-1 1 0 0,-2-1 0 0 0,5-6 20 0 0,-15 9-24 0 0,-11 14 6 0 0,-5 9-10 0 0,-129 137 4 0 0,125-132 29 0 0,0 1 0 0 0,1-1 0 0 0,1 2 0 0 0,0 0 0 0 0,1 0 0 0 0,-2 6-5 0 0,6-12 2 0 0,1 1 0 0 0,-1 0 0 0 0,2 0-1 0 0,-1 0 1 0 0,1 0 0 0 0,0 1 0 0 0,1-1-1 0 0,0 0 1 0 0,1 1 0 0 0,0-1-1 0 0,1 6-1 0 0,-1-13 1 0 0,0-1 0 0 0,0 0 0 0 0,0 1 0 0 0,0-1 0 0 0,1 0 0 0 0,-1 0 0 0 0,1 1 0 0 0,-1-1 0 0 0,1 0 0 0 0,-1 0 0 0 0,1 0 0 0 0,-1 1 0 0 0,1-1 0 0 0,0 0 0 0 0,0 0 0 0 0,0 0 0 0 0,0 0 0 0 0,0 0 0 0 0,0 0 0 0 0,0-1 0 0 0,0 1 0 0 0,0 0 0 0 0,0 0 0 0 0,0-1 0 0 0,1 1-1 0 0,0 0-51 0 0,0-1 1 0 0,0 0 0 0 0,1 1-1 0 0,-1-1 1 0 0,0 0-1 0 0,0 0 1 0 0,1 0 0 0 0,-1 0-1 0 0,0-1 1 0 0,0 1-1 0 0,1-1 1 0 0,-1 1-1 0 0,0-1 1 0 0,0 0 50 0 0,5-2-391 0 0,0 0 1 0 0,0 0-1 0 0,0 0 1 0 0,-1-1-1 0 0,0-1 1 0 0,0 1-1 0 0,0-1 0 0 0,3-3 391 0 0,0 0-815 0 0,-1-1-1 0 0,-1-1 0 0 0,0 1 1 0 0,0-1-1 0 0,4-8 816 0 0,-1-4-1159 0 0</inkml:trace>
  <inkml:trace contextRef="#ctx0" brushRef="#br0" timeOffset="4235.349">3807 336 3889 0 0,'-1'-5'1720'0'0,"-2"-3"-1056"0"0,1 5-424 0 0,0-2 80 0 0,1 4-71 0 0,0-2-89 0 0,1 2-40 0 0,-1 1-72 0 0,0-1-96 0 0,-1 0 0 0 0,2 2-64 0 0,0 2-16 0 0,-2 0-409 0 0,1 1-359 0 0,1 2 672 0 0,0 0-456 0 0,3 1-392 0 0</inkml:trace>
  <inkml:trace contextRef="#ctx0" brushRef="#br0" timeOffset="6422.67">4009 544 6825 0 0,'-14'-4'1230'0'0,"0"0"-1"0"0,0 2 0 0 0,-1-1 1 0 0,-2 2-1230 0 0,10 0 232 0 0,1 1 0 0 0,-1 1-1 0 0,1-1 1 0 0,-1 1 0 0 0,1 0 0 0 0,-1 1 0 0 0,1-1 0 0 0,0 1 0 0 0,0 1 0 0 0,-4 1-232 0 0,-4 3 236 0 0,1 0-1 0 0,0 1 1 0 0,0 0 0 0 0,1 1 0 0 0,0 1 0 0 0,0 0 0 0 0,1 0 0 0 0,0 1 0 0 0,-3 5-236 0 0,9-9 115 0 0,0 1 0 0 0,0-1 0 0 0,0 1 1 0 0,1 0-1 0 0,0 0 0 0 0,0 0 0 0 0,1 0 0 0 0,0 1 1 0 0,0-1-1 0 0,1 1 0 0 0,1 0 0 0 0,-1 0 0 0 0,1 0 0 0 0,1 0 1 0 0,0 0-1 0 0,0 5-115 0 0,1-4 9 0 0,0 0-1 0 0,0 0 1 0 0,1-1 0 0 0,1 1-1 0 0,0-1 1 0 0,3 10-9 0 0,-5-17 2 0 0,0 0 1 0 0,1 0-1 0 0,-1 0 0 0 0,0 1 0 0 0,1-1 0 0 0,-1-1 1 0 0,1 1-1 0 0,-1 0 0 0 0,1 0 0 0 0,0 0 1 0 0,0-1-1 0 0,0 1 0 0 0,0-1 0 0 0,0 0 0 0 0,0 1 1 0 0,0-1-1 0 0,0 0 0 0 0,1 0 0 0 0,-1 0 0 0 0,0-1 1 0 0,1 1-1 0 0,-1 0 0 0 0,0-1 0 0 0,1 0 0 0 0,-1 1 1 0 0,1-1-1 0 0,-1 0 0 0 0,1 0 0 0 0,-1-1 1 0 0,1 1-3 0 0,7-2 16 0 0,0 0 0 0 0,-1-1 1 0 0,0 0-1 0 0,1-1 1 0 0,-1 0-1 0 0,-1 0 1 0 0,1-1-1 0 0,-1 0 1 0 0,0-1-1 0 0,4-3-16 0 0,12-10 21 0 0,-2-1 0 0 0,16-17-21 0 0,-23 21 2 0 0,106-115-106 0 0,-93 97 43 0 0,-1-1 0 0 0,-2-2 0 0 0,0-1 61 0 0,3-14-51 0 0,14-24-14 0 0,-35 65 68 0 0,0 1 1 0 0,1 0 0 0 0,0 0 0 0 0,1 1 0 0 0,4-4-4 0 0,-10 9 37 0 0,-7 4-33 0 0,-7 5-16 0 0,2 3-1 0 0,1 0 0 0 0,0 1 0 0 0,0 0 0 0 0,1 0 0 0 0,-6 10 13 0 0,-29 56 2 0 0,24-41 0 0 0,-38 59 0 0 0,-13 25 13 0 0,57-93-3 0 0,0 0-1 0 0,1 1 1 0 0,-5 21-12 0 0,12-32 23 0 0,2-6 24 0 0,-1-1-1 0 0,1 1 0 0 0,-1-1 0 0 0,-1 1 1 0 0,0-1-1 0 0,-2 4-46 0 0,5-12 4 0 0,1 0 0 0 0,0 0-1 0 0,0 0 1 0 0,0 0 0 0 0,0 0 0 0 0,0 1 0 0 0,0-1-1 0 0,0 0 1 0 0,0 0 0 0 0,-1 0 0 0 0,1 0 0 0 0,0 0 0 0 0,0 0-1 0 0,0 0 1 0 0,0 0 0 0 0,0 0 0 0 0,0 0 0 0 0,-1 0-1 0 0,1 0 1 0 0,0 0 0 0 0,0 0 0 0 0,0 0 0 0 0,0 0 0 0 0,0 0-1 0 0,0 0 1 0 0,-1 0 0 0 0,1 0 0 0 0,0 0 0 0 0,0 0 0 0 0,0 0-1 0 0,0 0 1 0 0,0 0 0 0 0,0 0 0 0 0,-1 0 0 0 0,1 0-1 0 0,0 0 1 0 0,0-1 0 0 0,0 1 0 0 0,0 0 0 0 0,0 0 0 0 0,0 0-1 0 0,0 0 1 0 0,0 0 0 0 0,-1 0 0 0 0,1 0 0 0 0,0 0-1 0 0,0-1 1 0 0,0 1 0 0 0,0 0 0 0 0,0 0 0 0 0,0 0 0 0 0,0 0-1 0 0,0 0 1 0 0,0-1 0 0 0,0 1 0 0 0,0 0 0 0 0,0 0-1 0 0,0 0 1 0 0,0 0 0 0 0,0 0 0 0 0,0 0 0 0 0,0-1 0 0 0,0 1-1 0 0,0 0 1 0 0,0 0-4 0 0,-1-11 151 0 0,3-1-107 0 0,1 0 1 0 0,0 1 0 0 0,1 0-1 0 0,0-1 1 0 0,5-7-45 0 0,31-53 5 0 0,-28 51-3 0 0,2 0-41 0 0,0 2 0 0 0,1-1 0 0 0,0 2 0 0 0,2 0-1 0 0,10-8 40 0 0,-19 19-25 0 0,1 0-1 0 0,0 0 1 0 0,0 1-1 0 0,1 0 1 0 0,-1 0-1 0 0,1 1 1 0 0,1 1-1 0 0,6-3 26 0 0,-11 5-8 0 0,0 1 0 0 0,0-1 1 0 0,0 1-1 0 0,0 0 0 0 0,0 1 0 0 0,0 0 0 0 0,1 0 0 0 0,-1 0 1 0 0,0 0-1 0 0,0 1 0 0 0,0 0 0 0 0,0 0 0 0 0,0 1 1 0 0,0 0-1 0 0,0 0 0 0 0,3 2 8 0 0,-8-4-2 0 0,0 1 0 0 0,0-1 0 0 0,0 1 0 0 0,0-1 0 0 0,1 1 0 0 0,-1 0 0 0 0,0 0 0 0 0,0-1-1 0 0,-1 1 1 0 0,1 0 0 0 0,0 0 0 0 0,0 0 0 0 0,0 0 0 0 0,-1 0 0 0 0,1 0 0 0 0,0 0 0 0 0,-1 0 0 0 0,1 1 0 0 0,-1-1 0 0 0,1 0 0 0 0,-1 0 0 0 0,0 0 0 0 0,1 1 2 0 0,-1 0-1 0 0,0 0 1 0 0,0 0-1 0 0,-1 0 1 0 0,1 0-1 0 0,0 0 1 0 0,-1 0-1 0 0,1 0 1 0 0,-1-1 0 0 0,0 1-1 0 0,1 0 1 0 0,-1 0-1 0 0,0 0 1 0 0,-1 1 0 0 0,-4 4 4 0 0,1 0 0 0 0,-1 0 0 0 0,0 0 1 0 0,-1-1-1 0 0,1 0 0 0 0,-2 1-4 0 0,-2 1 14 0 0,-7 6 36 0 0,0 0 0 0 0,-2-1 0 0 0,1-1 0 0 0,-10 4-50 0 0,22-13 17 0 0,0 0-1 0 0,0-1 1 0 0,-1 0 0 0 0,1 0 0 0 0,-1 0 0 0 0,0-1-1 0 0,1 0 1 0 0,-1 0 0 0 0,0 0 0 0 0,0-1 0 0 0,1 0-1 0 0,-1-1 1 0 0,0 1 0 0 0,0-1 0 0 0,1-1 0 0 0,-6-1-17 0 0,-25-11 58 0 0,34 13-61 0 0,1-1 0 0 0,0 1 0 0 0,-1 0 0 0 0,1-1 1 0 0,0 1-1 0 0,0-1 0 0 0,0 0 0 0 0,0 0 0 0 0,1 0 0 0 0,-1 0 0 0 0,0 0 0 0 0,1 0 0 0 0,-2-2 3 0 0,3 3-8 0 0,-1-1 1 0 0,1 1-1 0 0,0-1 1 0 0,0 1-1 0 0,0-1 1 0 0,0 1-1 0 0,0-1 1 0 0,0 1-1 0 0,0 0 1 0 0,0-1-1 0 0,0 1 1 0 0,1-1-1 0 0,-1 1 1 0 0,1-1-1 0 0,-1 1 1 0 0,1 0 0 0 0,-1-1-1 0 0,1 1 1 0 0,0 0-1 0 0,0-1 1 0 0,0 1-1 0 0,-1 0 1 0 0,1 0-1 0 0,0 0 1 0 0,0 0-1 0 0,1 0 1 0 0,-1 0-1 0 0,1 0 8 0 0,-1 0-6 0 0,-1 0-1 0 0,1 0 1 0 0,0 0-1 0 0,0 1 0 0 0,0-1 1 0 0,1 0-1 0 0,-1 1 1 0 0,0-1-1 0 0,0 1 1 0 0,0-1-1 0 0,0 1 1 0 0,0 0-1 0 0,1-1 1 0 0,-1 1-1 0 0,0 0 1 0 0,0 0-1 0 0,1 0 0 0 0,-1 0 1 0 0,0 0-1 0 0,0 0 1 0 0,1 0-1 0 0,-1 0 1 0 0,0 1-1 0 0,0-1 1 0 0,0 0-1 0 0,0 1 1 0 0,1-1-1 0 0,-1 1 0 0 0,0-1 1 0 0,0 1-1 0 0,0-1 1 0 0,0 1-1 0 0,0 0 7 0 0,1 3-4 0 0,0-1-1 0 0,-1 1 0 0 0,0-1 1 0 0,0 1-1 0 0,0 0 0 0 0,0-1 1 0 0,0 1-1 0 0,-1 0 0 0 0,1 0 1 0 0,-1 0-1 0 0,0-1 0 0 0,0 1 1 0 0,-1 2 4 0 0,1 6-14 0 0,4 38 23 0 0,2-1 0 0 0,4 10-9 0 0,-10-56 1 0 0,1 1 0 0 0,0-1 0 0 0,0 0-1 0 0,0 0 1 0 0,0 0 0 0 0,0 0 0 0 0,0 0-1 0 0,1-1 1 0 0,0 1 0 0 0,-1 0 0 0 0,1-1-1 0 0,0 1 1 0 0,0-1 0 0 0,0 1 0 0 0,1-1-1 0 0,-1 0 1 0 0,1 0 0 0 0,-1 0 0 0 0,1 0-1 0 0,0 0 1 0 0,1 0-1 0 0,1 0 5 0 0,0 0-1 0 0,1-1 0 0 0,0 1 1 0 0,-1-1-1 0 0,1 0 0 0 0,0 0 1 0 0,-1-1-1 0 0,1 0 1 0 0,0 0-1 0 0,0 0 0 0 0,2-1-4 0 0,6 0 4 0 0,1-1 0 0 0,-1 0 0 0 0,0-1 0 0 0,0-1 0 0 0,0 0 0 0 0,0-1 0 0 0,-1 0 0 0 0,0-1 0 0 0,0-1 0 0 0,-1 0-1 0 0,1 0 1 0 0,-1-1 0 0 0,-1-1 0 0 0,0 0 0 0 0,0-1 0 0 0,-1 0 0 0 0,0 0 0 0 0,7-12-4 0 0,2-6-197 0 0,-2-1 0 0 0,-1 0 0 0 0,-1-1 0 0 0,8-24 197 0 0,-22 52-9 0 0,-1 0 1 0 0,1 0-1 0 0,0 1 1 0 0,-1-1 0 0 0,1 0-1 0 0,-1 0 1 0 0,1 0-1 0 0,-1 0 1 0 0,0 0-1 0 0,0 1 1 0 0,0-1-1 0 0,0 0 1 0 0,0 0 0 0 0,0 0-1 0 0,-1 0 1 0 0,1 0-1 0 0,-1 0 9 0 0,0 1-1 0 0,1 0-1 0 0,-1 0 1 0 0,0 0-1 0 0,0 1 1 0 0,0-1 0 0 0,0 0-1 0 0,1 1 1 0 0,-1-1-1 0 0,0 1 1 0 0,0-1-1 0 0,0 1 1 0 0,-1-1-1 0 0,1 1 1 0 0,0-1 0 0 0,0 1-1 0 0,0 0 1 0 0,0 0-1 0 0,0 0 1 0 0,0 0-1 0 0,0-1 1 0 0,-1 1-1 0 0,1 1 1 0 0,0-1 0 0 0,0 0-1 0 0,0 0 1 0 0,0 0-1 0 0,0 1 1 0 0,-1-1 1 0 0,-7 2-12 0 0,0 1 0 0 0,0 0 1 0 0,0 0-1 0 0,0 1 0 0 0,1 0 1 0 0,-1 0-1 0 0,-5 5 12 0 0,-6 5-32 0 0,-1 1 0 0 0,-4 6 32 0 0,13-10 1 0 0,1-1 0 0 0,0 1-1 0 0,1 1 1 0 0,1 0 0 0 0,-1 1 0 0 0,2 0-1 0 0,-2 3 0 0 0,7-10-4 0 0,-1 0-1 0 0,2 0 0 0 0,-1 0 1 0 0,1 1-1 0 0,0-1 0 0 0,0 1 0 0 0,0 0 1 0 0,1-1-1 0 0,0 1 0 0 0,0 0 1 0 0,1 0-1 0 0,0 0 0 0 0,0-1 1 0 0,1 1-1 0 0,0 0 0 0 0,0 0 1 0 0,2 4 4 0 0,-2-8 1 0 0,1 1 0 0 0,0-1 0 0 0,-1 0 0 0 0,2 0 0 0 0,-1 0 0 0 0,0 0 1 0 0,1 0-1 0 0,-1 0 0 0 0,1 0 0 0 0,0-1 0 0 0,0 1 0 0 0,0-1 0 0 0,0 0 0 0 0,0 0 0 0 0,1 0 1 0 0,-1-1-1 0 0,0 1 0 0 0,1-1 0 0 0,0 1 0 0 0,-1-1 0 0 0,1 0 0 0 0,0-1 0 0 0,-1 1 1 0 0,3 0-2 0 0,2 0 9 0 0,0 0 0 0 0,0-1 0 0 0,-1 0 0 0 0,1 0 0 0 0,0 0 0 0 0,0-1 0 0 0,0-1 0 0 0,0 1 0 0 0,0-1 0 0 0,-1 0 0 0 0,3-2-9 0 0,-5 1 10 0 0,1 0-1 0 0,0-1 0 0 0,0 0 0 0 0,-1 0 0 0 0,1-1 0 0 0,-1 1 1 0 0,0-1-1 0 0,-1 0 0 0 0,1 0 0 0 0,-1-1 0 0 0,0 1-9 0 0,11-18 21 0 0,-1 1-1 0 0,1-7-20 0 0,-5 11 2 0 0,2-3-1 0 0,-3 2-12 0 0,1 1 0 0 0,1 1 1 0 0,0 0-1 0 0,9-8 11 0 0,-12 17-9 0 0,1 0 0 0 0,0 1 0 0 0,0 0 0 0 0,1 0 0 0 0,0 1 0 0 0,0 0 0 0 0,1 1 0 0 0,-1 0 0 0 0,4 0 9 0 0,0 0-17 0 0,0 0 0 0 0,1 2 0 0 0,-1 0 0 0 0,1 0 1 0 0,0 1-1 0 0,-1 1 0 0 0,3 0 17 0 0,-16 1-2 0 0,0 0 1 0 0,0 0-1 0 0,0 0 0 0 0,0 0 1 0 0,0 0-1 0 0,-1 0 1 0 0,1 0-1 0 0,0 1 0 0 0,0-1 1 0 0,0 0-1 0 0,0 0 0 0 0,0 1 1 0 0,0-1-1 0 0,0 1 0 0 0,-1-1 1 0 0,1 0-1 0 0,0 1 0 0 0,0 0 1 0 0,0-1-1 0 0,-1 1 1 0 0,1-1-1 0 0,0 1 0 0 0,-1 0 2 0 0,1 0-1 0 0,-1 0 0 0 0,0 0 1 0 0,1 0-1 0 0,-1 0 0 0 0,0 0 0 0 0,0 0 0 0 0,0 0 0 0 0,0 0 0 0 0,0 0 1 0 0,0 0-1 0 0,0 0 0 0 0,0-1 0 0 0,-1 1 0 0 0,1 0 0 0 0,0 0 0 0 0,-1 0 0 0 0,1 0 1 0 0,-1 1 0 0 0,-3 5 1 0 0,0 1 0 0 0,-1-1 1 0 0,0 1-1 0 0,-5 5-1 0 0,4-6 4 0 0,-7 15 10 0 0,0 0 0 0 0,1 1 0 0 0,2 0 0 0 0,0 1 1 0 0,-1 8-15 0 0,-11 24 33 0 0,22-54-29 0 0,-10 25 22 0 0,9-25-21 0 0,1 0 1 0 0,-1 0-1 0 0,1-1 1 0 0,0 1-1 0 0,-1 0 1 0 0,1 0-1 0 0,0 0 1 0 0,0-1-1 0 0,0 1 1 0 0,0 0-1 0 0,1 0 1 0 0,-1 0-1 0 0,0-1 1 0 0,1 1-6 0 0,0-1 4 0 0,-1 0 0 0 0,1-1 0 0 0,-1 1 1 0 0,1-1-1 0 0,0 0 0 0 0,-1 1 0 0 0,1-1 1 0 0,0 1-1 0 0,-1-1 0 0 0,1 0 0 0 0,0 0 1 0 0,0 1-1 0 0,-1-1 0 0 0,1 0 0 0 0,0 0 1 0 0,0 0-1 0 0,-1 0 0 0 0,1 0 0 0 0,0 0 1 0 0,0 0-1 0 0,0 0-4 0 0,20-1 37 0 0,-17 0-25 0 0,4 0-5 0 0,-1 0 0 0 0,1-1 0 0 0,0-1-1 0 0,-1 1 1 0 0,0-1 0 0 0,1 0-1 0 0,-1-1 1 0 0,0 0 0 0 0,-1 0-1 0 0,1 0 1 0 0,-1-1 0 0 0,0 0 0 0 0,0 0-1 0 0,5-5-6 0 0,10-13 37 0 0,-1-1-1 0 0,-1 0 1 0 0,2-6-37 0 0,-6 7 6 0 0,2 1-5 0 0,-3 1 2 0 0,1 1 1 0 0,17-17-4 0 0,-21 22 24 0 0,-12 11-8 0 0,-9 6-9 0 0,5 0-9 0 0,-1 1 1 0 0,1 0 0 0 0,0 1 0 0 0,0-1 0 0 0,1 1 0 0 0,-1 0 0 0 0,1 0-1 0 0,-1 1 1 0 0,1-1 0 0 0,1 1 0 0 0,-1 0 0 0 0,1 0 0 0 0,0 0 0 0 0,0 1-1 0 0,0-1 1 0 0,0 1 1 0 0,-4 11 9 0 0,1 0-1 0 0,0 1 0 0 0,1 0 0 0 0,-2 13-8 0 0,5-20 10 0 0,0-1 0 0 0,1 0 0 0 0,0 1 0 0 0,1-1 0 0 0,0 7-10 0 0,0-15 4 0 0,0-1-1 0 0,0 1 0 0 0,0 0 0 0 0,1-1 0 0 0,-1 1 1 0 0,0 0-1 0 0,1 0 0 0 0,-1-1 0 0 0,1 1 0 0 0,0 0 1 0 0,-1-1-1 0 0,1 1 0 0 0,0-1 0 0 0,0 1 0 0 0,0-1 1 0 0,0 0-1 0 0,0 1 0 0 0,0-1 0 0 0,1 0 0 0 0,-1 0 1 0 0,0 1-1 0 0,1-1 0 0 0,-1 0 0 0 0,1 0 0 0 0,-1-1 1 0 0,1 1-1 0 0,-1 0 0 0 0,1 0 0 0 0,0-1 0 0 0,-1 1 1 0 0,1-1-1 0 0,0 1 0 0 0,-1-1 0 0 0,1 0 0 0 0,0 0 1 0 0,1 0-4 0 0,8 0 17 0 0,1-2 0 0 0,0 1 0 0 0,-1-1 0 0 0,1-1 1 0 0,-1 0-1 0 0,1-1 0 0 0,-1 0 0 0 0,-1-1 0 0 0,1 0 1 0 0,0 0-1 0 0,-1-2 0 0 0,5-3-17 0 0,8-7 39 0 0,0-1 1 0 0,-1-1-1 0 0,-2-1 1 0 0,12-14-40 0 0,99-125 184 0 0,-97 115-86 0 0,-23 28-37 0 0,-11 15-50 0 0,1 1 0 0 0,-1-1 1 0 0,0 1-1 0 0,1-1 1 0 0,-1 1-1 0 0,0-1 0 0 0,1 1 1 0 0,-1-1-1 0 0,0 1 0 0 0,0-1 1 0 0,1 1-1 0 0,-1-1 0 0 0,0 0 1 0 0,0 1-1 0 0,0-1 0 0 0,0 1 1 0 0,0-1-1 0 0,0 0 0 0 0,0 1 1 0 0,0-1-1 0 0,0 0 0 0 0,0 1 1 0 0,0-1-1 0 0,0 1 0 0 0,0-1-11 0 0,-3 2 39 0 0,0 1-1 0 0,0-1 0 0 0,1 1 1 0 0,-1-1-1 0 0,0 1 0 0 0,1 0 0 0 0,-1 0 1 0 0,1 0-1 0 0,0 0 0 0 0,-1 1-38 0 0,-8 9 79 0 0,0 1 0 0 0,1 0 1 0 0,1 1-1 0 0,0 0 0 0 0,-6 12-79 0 0,-8 22 134 0 0,-2 9-134 0 0,-18 39 78 0 0,-128 216 54 0 0,8-14-81 0 0,126-230 25 0 0,-4-1 0 0 0,-2-2 1 0 0,-30 32-77 0 0,13-26 331 0 0,-37 33-331 0 0,75-82 107 0 0,-1-1 0 0 0,-1-1 0 0 0,0-1 0 0 0,-13 7-107 0 0,28-20 62 0 0,-1-1 1 0 0,1 0 0 0 0,-1 0-1 0 0,-1-1 1 0 0,1 0 0 0 0,-1-1 0 0 0,1 0-1 0 0,-1 0 1 0 0,0-2 0 0 0,0 1 0 0 0,0-1-1 0 0,0-1 1 0 0,0 0 0 0 0,-1 0-63 0 0,10-1 23 0 0,-1 1 1 0 0,1 0 0 0 0,-1-1-1 0 0,1 1 1 0 0,0-1-1 0 0,-1 0 1 0 0,1 0 0 0 0,0 1-1 0 0,0-2 1 0 0,0 1-1 0 0,0 0 1 0 0,0 0 0 0 0,0-1-1 0 0,0 1 1 0 0,0-1-1 0 0,0 0 1 0 0,0 1 0 0 0,1-1-1 0 0,-1 0-23 0 0,0-1 19 0 0,1 0 1 0 0,-1 0-1 0 0,1 0 0 0 0,0 0 0 0 0,0 0 1 0 0,0 0-1 0 0,0 0 0 0 0,1 0 1 0 0,-1 0-1 0 0,1-1 0 0 0,0 1 0 0 0,-1 0 1 0 0,2 0-20 0 0,-1-9 17 0 0,2 1 0 0 0,-1 0 1 0 0,1 1-1 0 0,1-1 0 0 0,0 0 1 0 0,1 1-1 0 0,4-9-17 0 0,13-23-24 0 0,3 2 1 0 0,1 1-1 0 0,2 1 0 0 0,6-5 24 0 0,-7 9-12 0 0,54-65-65 0 0,5 4 0 0 0,94-80 77 0 0,-122 125-32 0 0,2 2 1 0 0,64-39 31 0 0,-94 68-6 0 0,2 0-1 0 0,1 2 1 0 0,28-11 6 0 0,-41 21-8 0 0,7-3-19 0 0,-1 0 0 0 0,2 2 0 0 0,-1 1 0 0 0,1 1 0 0 0,21-1 27 0 0,-44 6-11 0 0,0 1 0 0 0,0 0 0 0 0,0 0 0 0 0,0 1 0 0 0,0-1 0 0 0,-1 1 0 0 0,1 0 0 0 0,0 0-1 0 0,0 0 1 0 0,-1 1 0 0 0,2 0 11 0 0,-4-2-8 0 0,0 1-1 0 0,1 0 1 0 0,-1 0-1 0 0,0 0 0 0 0,1 0 1 0 0,-1 0-1 0 0,0 0 1 0 0,0 0-1 0 0,0 0 1 0 0,0 1-1 0 0,0-1 1 0 0,0 0-1 0 0,0 1 1 0 0,-1-1-1 0 0,1 0 1 0 0,0 1-1 0 0,-1-1 0 0 0,1 1 1 0 0,-1-1-1 0 0,1 1 1 0 0,-1 0-1 0 0,0-1 1 0 0,0 1-1 0 0,0-1 1 0 0,0 1-1 0 0,0 0 1 0 0,0-1-1 0 0,0 1 9 0 0,-2 8-386 0 0,0 0 1 0 0,-1-1-1 0 0,-1 1 0 0 0,1-1 1 0 0,-1 0-1 0 0,-1 0 0 0 0,0 0 1 0 0,0-1-1 0 0,-1 1 0 0 0,-3 3 386 0 0,-2 3-700 0 0,3 0-526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7" ma:contentTypeDescription="SPIRE Document" ma:contentTypeScope="" ma:versionID="ec4f371d0ef5a7788ffebe3bed63d27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20141135fcbc3f752b19bb501c84acdd"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IconOverlay xmlns="http://schemas.microsoft.com/sharepoint/v4" xsi:nil="true"/>
    <DocumentDescription xmlns="344c6e69-c594-4ca4-b341-09ae9dfc1422" xsi:nil="true"/>
    <RecordNumber xmlns="344c6e69-c594-4ca4-b341-09ae9dfc1422">001599994</RecordNumb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8FAA-53A1-415B-9DFC-9DB5A3EFF75D}">
  <ds:schemaRefs>
    <ds:schemaRef ds:uri="http://schemas.microsoft.com/office/2006/metadata/customXsn"/>
  </ds:schemaRefs>
</ds:datastoreItem>
</file>

<file path=customXml/itemProps2.xml><?xml version="1.0" encoding="utf-8"?>
<ds:datastoreItem xmlns:ds="http://schemas.openxmlformats.org/officeDocument/2006/customXml" ds:itemID="{9FDF4C68-280E-45C8-9B7D-4DE46CFABB6E}">
  <ds:schemaRefs>
    <ds:schemaRef ds:uri="http://schemas.microsoft.com/sharepoint/events"/>
  </ds:schemaRefs>
</ds:datastoreItem>
</file>

<file path=customXml/itemProps3.xml><?xml version="1.0" encoding="utf-8"?>
<ds:datastoreItem xmlns:ds="http://schemas.openxmlformats.org/officeDocument/2006/customXml" ds:itemID="{9F1DDE39-97CE-4FE7-862B-B84E5256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5.xml><?xml version="1.0" encoding="utf-8"?>
<ds:datastoreItem xmlns:ds="http://schemas.openxmlformats.org/officeDocument/2006/customXml" ds:itemID="{9BAD3DB7-147D-407B-B034-A63C38F3EB9D}">
  <ds:schemaRef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1C9D5F5A-55CB-4EFB-82CC-AF0561E9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16EBE737.dotm</Template>
  <TotalTime>188</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Brief-Jardini lungfish 2020-Att E-WTO Declaration-Existing stocks</vt:lpstr>
    </vt:vector>
  </TitlesOfParts>
  <Company>The Department of the Environment</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Brief-Jardini lungfish 2020-Att E-WTO Declaration-Existing stocks</dc:title>
  <dc:subject/>
  <dc:creator>Andrew Copp</dc:creator>
  <cp:keywords/>
  <dc:description/>
  <cp:lastModifiedBy>Andrew Copp</cp:lastModifiedBy>
  <cp:revision>30</cp:revision>
  <dcterms:created xsi:type="dcterms:W3CDTF">2020-02-23T22:56:00Z</dcterms:created>
  <dcterms:modified xsi:type="dcterms:W3CDTF">2020-05-05T05:58:00Z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0x0101009DB8618430E8D149BA674DA7B0E0C3F00001A56802C5B3924CB2D3DB98D8C9CEDB</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{6093c3d3-7f25-4188-8657-48470e92f428}</vt:lpwstr>
  </property>
  <property fmtid="{D5CDD505-2E9C-101B-9397-08002B2CF9AE}" pid="6" name="RecordPoint_ActiveItemUniqueId">
    <vt:lpwstr>{a85e793b-e97f-49ed-bb5d-6aec9ab4587d}</vt:lpwstr>
  </property>
  <property fmtid="{D5CDD505-2E9C-101B-9397-08002B2CF9AE}" pid="7" name="RecordPoint_ActiveItemWebId">
    <vt:lpwstr>{ce0940a8-fbdd-4d61-aa5f-5fccf7e3a693}</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