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E00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A2112E" wp14:editId="4E7A11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3CDD" w14:textId="77777777" w:rsidR="005E317F" w:rsidRDefault="005E317F" w:rsidP="005E317F">
      <w:pPr>
        <w:rPr>
          <w:sz w:val="19"/>
        </w:rPr>
      </w:pPr>
    </w:p>
    <w:p w14:paraId="5550DFB2" w14:textId="513489B2" w:rsidR="005E317F" w:rsidRPr="005D2402" w:rsidRDefault="00635C99" w:rsidP="005E317F">
      <w:pPr>
        <w:pStyle w:val="ShortT"/>
      </w:pPr>
      <w:r w:rsidRPr="005D2402">
        <w:t>National Redress Scheme for Institutional Child Sexual Abuse</w:t>
      </w:r>
      <w:r w:rsidR="005E317F" w:rsidRPr="005D2402">
        <w:t xml:space="preserve"> Amendment (</w:t>
      </w:r>
      <w:r w:rsidRPr="005D2402">
        <w:t>Funders of Last Resort</w:t>
      </w:r>
      <w:r w:rsidR="005E317F" w:rsidRPr="005D2402">
        <w:t xml:space="preserve">) </w:t>
      </w:r>
      <w:r w:rsidRPr="005D2402">
        <w:t>Declaration</w:t>
      </w:r>
      <w:r w:rsidR="005E317F" w:rsidRPr="005D2402">
        <w:t xml:space="preserve"> </w:t>
      </w:r>
      <w:r w:rsidRPr="005D2402">
        <w:t>2020</w:t>
      </w:r>
      <w:r w:rsidR="00FF3ABE">
        <w:t xml:space="preserve"> (No. </w:t>
      </w:r>
      <w:r w:rsidR="000B0356">
        <w:t>5</w:t>
      </w:r>
      <w:r w:rsidR="00FF3ABE">
        <w:t>)</w:t>
      </w:r>
    </w:p>
    <w:p w14:paraId="1AA2A1C8" w14:textId="77777777" w:rsidR="005E317F" w:rsidRPr="005D2402" w:rsidRDefault="005E317F" w:rsidP="005E317F">
      <w:pPr>
        <w:pStyle w:val="SignCoverPageStart"/>
        <w:spacing w:before="240"/>
        <w:ind w:right="91"/>
        <w:rPr>
          <w:szCs w:val="22"/>
        </w:rPr>
      </w:pPr>
      <w:r w:rsidRPr="005D2402">
        <w:rPr>
          <w:szCs w:val="22"/>
        </w:rPr>
        <w:t xml:space="preserve">I, </w:t>
      </w:r>
      <w:r w:rsidR="00635C99" w:rsidRPr="005D2402">
        <w:rPr>
          <w:szCs w:val="22"/>
        </w:rPr>
        <w:t>Anne Ruston</w:t>
      </w:r>
      <w:r w:rsidRPr="005D2402">
        <w:rPr>
          <w:szCs w:val="22"/>
        </w:rPr>
        <w:t xml:space="preserve">, </w:t>
      </w:r>
      <w:r w:rsidR="00635C99" w:rsidRPr="005D2402">
        <w:rPr>
          <w:szCs w:val="22"/>
        </w:rPr>
        <w:t>Minister for Families and Social Services</w:t>
      </w:r>
      <w:r w:rsidRPr="005D2402">
        <w:rPr>
          <w:szCs w:val="22"/>
        </w:rPr>
        <w:t xml:space="preserve">, make the following </w:t>
      </w:r>
      <w:r w:rsidR="00635C99" w:rsidRPr="005D2402">
        <w:rPr>
          <w:szCs w:val="22"/>
        </w:rPr>
        <w:t>declaration</w:t>
      </w:r>
      <w:r w:rsidRPr="005D2402">
        <w:rPr>
          <w:szCs w:val="22"/>
        </w:rPr>
        <w:t>.</w:t>
      </w:r>
    </w:p>
    <w:p w14:paraId="6C2541A2" w14:textId="0C49BEB1" w:rsidR="005E317F" w:rsidRPr="005D240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D2402">
        <w:rPr>
          <w:szCs w:val="22"/>
        </w:rPr>
        <w:t>Dated</w:t>
      </w:r>
      <w:r w:rsidR="001021D7">
        <w:rPr>
          <w:szCs w:val="22"/>
        </w:rPr>
        <w:t xml:space="preserve"> 27 August </w:t>
      </w:r>
      <w:r w:rsidR="00F44D0A">
        <w:rPr>
          <w:szCs w:val="22"/>
        </w:rPr>
        <w:t>2020</w:t>
      </w:r>
    </w:p>
    <w:p w14:paraId="6C53C4BB" w14:textId="452F2B43" w:rsidR="005E317F" w:rsidRPr="00BD6776" w:rsidRDefault="00635C9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D2402">
        <w:rPr>
          <w:szCs w:val="22"/>
        </w:rPr>
        <w:t>Anne Ruston</w:t>
      </w:r>
      <w:r w:rsidR="00BD6776">
        <w:rPr>
          <w:szCs w:val="22"/>
        </w:rPr>
        <w:t xml:space="preserve"> </w:t>
      </w:r>
    </w:p>
    <w:p w14:paraId="64AF34E4" w14:textId="66CF00C9" w:rsidR="005E317F" w:rsidRPr="005D2402" w:rsidRDefault="00635C99" w:rsidP="005E317F">
      <w:pPr>
        <w:pStyle w:val="SignCoverPageEnd"/>
        <w:ind w:right="91"/>
        <w:rPr>
          <w:sz w:val="22"/>
        </w:rPr>
      </w:pPr>
      <w:r w:rsidRPr="005D2402">
        <w:rPr>
          <w:sz w:val="22"/>
        </w:rPr>
        <w:t>Minister for Families and Social Services</w:t>
      </w:r>
    </w:p>
    <w:p w14:paraId="308CEB84" w14:textId="77777777" w:rsidR="00B20990" w:rsidRPr="005D2402" w:rsidRDefault="00B20990" w:rsidP="00B20990"/>
    <w:p w14:paraId="2933F4E1" w14:textId="77777777" w:rsidR="00B20990" w:rsidRPr="005D2402" w:rsidRDefault="00B20990" w:rsidP="00B20990">
      <w:pPr>
        <w:sectPr w:rsidR="00B20990" w:rsidRPr="005D2402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4631FB" w14:textId="77777777" w:rsidR="00B20990" w:rsidRPr="005D2402" w:rsidRDefault="00B20990" w:rsidP="00B20990">
      <w:pPr>
        <w:outlineLvl w:val="0"/>
        <w:rPr>
          <w:sz w:val="36"/>
        </w:rPr>
      </w:pPr>
      <w:r w:rsidRPr="005D2402">
        <w:rPr>
          <w:sz w:val="36"/>
        </w:rPr>
        <w:lastRenderedPageBreak/>
        <w:t>Contents</w:t>
      </w:r>
    </w:p>
    <w:bookmarkStart w:id="0" w:name="BKCheck15B_2"/>
    <w:bookmarkEnd w:id="0"/>
    <w:p w14:paraId="24F846A6" w14:textId="77777777" w:rsidR="00635C99" w:rsidRPr="005D240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fldChar w:fldCharType="begin"/>
      </w:r>
      <w:r w:rsidRPr="005D2402">
        <w:instrText xml:space="preserve"> TOC \o "1-9" </w:instrText>
      </w:r>
      <w:r w:rsidRPr="005D2402">
        <w:fldChar w:fldCharType="separate"/>
      </w:r>
      <w:r w:rsidR="00635C99" w:rsidRPr="005D2402">
        <w:rPr>
          <w:noProof/>
        </w:rPr>
        <w:t>1  Name</w:t>
      </w:r>
      <w:r w:rsidR="00635C99" w:rsidRPr="005D2402">
        <w:rPr>
          <w:noProof/>
        </w:rPr>
        <w:tab/>
      </w:r>
      <w:r w:rsidR="00635C99" w:rsidRPr="005D2402">
        <w:rPr>
          <w:noProof/>
        </w:rPr>
        <w:fldChar w:fldCharType="begin"/>
      </w:r>
      <w:r w:rsidR="00635C99" w:rsidRPr="005D2402">
        <w:rPr>
          <w:noProof/>
        </w:rPr>
        <w:instrText xml:space="preserve"> PAGEREF _Toc39064222 \h </w:instrText>
      </w:r>
      <w:r w:rsidR="00635C99" w:rsidRPr="005D2402">
        <w:rPr>
          <w:noProof/>
        </w:rPr>
      </w:r>
      <w:r w:rsidR="00635C99" w:rsidRPr="005D2402">
        <w:rPr>
          <w:noProof/>
        </w:rPr>
        <w:fldChar w:fldCharType="separate"/>
      </w:r>
      <w:r w:rsidR="00635C99" w:rsidRPr="005D2402">
        <w:rPr>
          <w:noProof/>
        </w:rPr>
        <w:t>1</w:t>
      </w:r>
      <w:r w:rsidR="00635C99" w:rsidRPr="005D2402">
        <w:rPr>
          <w:noProof/>
        </w:rPr>
        <w:fldChar w:fldCharType="end"/>
      </w:r>
    </w:p>
    <w:p w14:paraId="63BB0753" w14:textId="77777777" w:rsidR="00635C99" w:rsidRPr="005D2402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>2  Commencement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_Toc39064223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Pr="005D2402">
        <w:rPr>
          <w:noProof/>
        </w:rPr>
        <w:t>1</w:t>
      </w:r>
      <w:r w:rsidRPr="005D2402">
        <w:rPr>
          <w:noProof/>
        </w:rPr>
        <w:fldChar w:fldCharType="end"/>
      </w:r>
    </w:p>
    <w:p w14:paraId="1914DDC3" w14:textId="77777777" w:rsidR="00635C99" w:rsidRPr="005D2402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>3  Authority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_Toc39064224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Pr="005D2402">
        <w:rPr>
          <w:noProof/>
        </w:rPr>
        <w:t>1</w:t>
      </w:r>
      <w:r w:rsidRPr="005D2402">
        <w:rPr>
          <w:noProof/>
        </w:rPr>
        <w:fldChar w:fldCharType="end"/>
      </w:r>
    </w:p>
    <w:p w14:paraId="2E1FB383" w14:textId="71CB78B3" w:rsidR="00635C99" w:rsidRPr="005D2402" w:rsidRDefault="00635C99" w:rsidP="006D5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 xml:space="preserve">4  </w:t>
      </w:r>
      <w:r w:rsidR="0054176A">
        <w:rPr>
          <w:noProof/>
        </w:rPr>
        <w:t>Schedules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_Toc39064225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Pr="005D2402">
        <w:rPr>
          <w:noProof/>
        </w:rPr>
        <w:t>1</w:t>
      </w:r>
      <w:r w:rsidRPr="005D2402">
        <w:rPr>
          <w:noProof/>
        </w:rPr>
        <w:fldChar w:fldCharType="end"/>
      </w:r>
    </w:p>
    <w:p w14:paraId="11367C4A" w14:textId="05A3685C" w:rsidR="00635C99" w:rsidRPr="005D2402" w:rsidRDefault="00635C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2402">
        <w:rPr>
          <w:noProof/>
        </w:rPr>
        <w:t>Schedule 1—</w:t>
      </w:r>
      <w:r w:rsidR="00DB221D">
        <w:rPr>
          <w:noProof/>
        </w:rPr>
        <w:t>Amendments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_Toc39064227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Pr="005D2402">
        <w:rPr>
          <w:noProof/>
        </w:rPr>
        <w:t>2</w:t>
      </w:r>
      <w:r w:rsidRPr="005D2402">
        <w:rPr>
          <w:noProof/>
        </w:rPr>
        <w:fldChar w:fldCharType="end"/>
      </w:r>
    </w:p>
    <w:p w14:paraId="724AD23C" w14:textId="575B5F81" w:rsidR="00B20990" w:rsidRPr="005D2402" w:rsidRDefault="00B20990" w:rsidP="005E317F">
      <w:r w:rsidRPr="005D2402">
        <w:rPr>
          <w:rFonts w:cs="Times New Roman"/>
          <w:sz w:val="20"/>
        </w:rPr>
        <w:fldChar w:fldCharType="end"/>
      </w:r>
      <w:r w:rsidR="0054176A">
        <w:rPr>
          <w:rFonts w:ascii="&amp;quot" w:hAnsi="&amp;quot"/>
          <w:i/>
          <w:iCs/>
          <w:color w:val="000000"/>
          <w:sz w:val="20"/>
        </w:rPr>
        <w:t>National Redress Scheme for Institutional Child Sexual Abuse (Funders of Last Resort) Declaration 2019</w:t>
      </w:r>
      <w:r w:rsidR="0054176A">
        <w:rPr>
          <w:rFonts w:ascii="&amp;quot" w:hAnsi="&amp;quot"/>
          <w:color w:val="000000"/>
          <w:sz w:val="20"/>
        </w:rPr>
        <w:t xml:space="preserve">              </w:t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  <w:t xml:space="preserve">     2</w:t>
      </w:r>
    </w:p>
    <w:p w14:paraId="3B704035" w14:textId="77777777" w:rsidR="00B20990" w:rsidRPr="005D2402" w:rsidRDefault="00B20990" w:rsidP="00B20990"/>
    <w:p w14:paraId="5C5C0732" w14:textId="77777777" w:rsidR="00B20990" w:rsidRPr="005D2402" w:rsidRDefault="00B20990" w:rsidP="00B20990">
      <w:pPr>
        <w:sectPr w:rsidR="00B20990" w:rsidRPr="005D2402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1" w:name="_GoBack"/>
      <w:bookmarkEnd w:id="1"/>
    </w:p>
    <w:p w14:paraId="518CF01D" w14:textId="77777777" w:rsidR="005E317F" w:rsidRPr="005D2402" w:rsidRDefault="005E317F" w:rsidP="005E317F">
      <w:pPr>
        <w:pStyle w:val="ActHead5"/>
      </w:pPr>
      <w:bookmarkStart w:id="2" w:name="_Toc39064222"/>
      <w:r w:rsidRPr="005D2402">
        <w:rPr>
          <w:rStyle w:val="CharSectno"/>
        </w:rPr>
        <w:lastRenderedPageBreak/>
        <w:t>1</w:t>
      </w:r>
      <w:r w:rsidRPr="005D2402">
        <w:t xml:space="preserve">  Name</w:t>
      </w:r>
      <w:bookmarkEnd w:id="2"/>
    </w:p>
    <w:p w14:paraId="26E47868" w14:textId="480DD7E1" w:rsidR="005E317F" w:rsidRPr="005D2402" w:rsidRDefault="005E317F" w:rsidP="005E317F">
      <w:pPr>
        <w:pStyle w:val="subsection"/>
      </w:pPr>
      <w:r w:rsidRPr="005D2402">
        <w:tab/>
      </w:r>
      <w:r w:rsidRPr="005D2402">
        <w:tab/>
        <w:t xml:space="preserve">This instrument is the </w:t>
      </w:r>
      <w:bookmarkStart w:id="3" w:name="BKCheck15B_3"/>
      <w:bookmarkEnd w:id="3"/>
      <w:r w:rsidR="00635C99" w:rsidRPr="005D2402">
        <w:rPr>
          <w:i/>
        </w:rPr>
        <w:t xml:space="preserve">National Redress Scheme for Institutional Child Sexual Abuse </w:t>
      </w:r>
      <w:r w:rsidR="007F1312">
        <w:rPr>
          <w:i/>
        </w:rPr>
        <w:t xml:space="preserve">Amendment </w:t>
      </w:r>
      <w:r w:rsidR="00635C99" w:rsidRPr="005D2402">
        <w:rPr>
          <w:i/>
        </w:rPr>
        <w:t>(Funders of Last Resort) Declaration 2020</w:t>
      </w:r>
      <w:r w:rsidR="007F1312">
        <w:rPr>
          <w:i/>
        </w:rPr>
        <w:t xml:space="preserve"> (No. </w:t>
      </w:r>
      <w:r w:rsidR="000B0356">
        <w:rPr>
          <w:i/>
        </w:rPr>
        <w:t>5</w:t>
      </w:r>
      <w:r w:rsidR="007F1312">
        <w:rPr>
          <w:i/>
        </w:rPr>
        <w:t>)</w:t>
      </w:r>
      <w:r w:rsidRPr="005D2402">
        <w:t>.</w:t>
      </w:r>
    </w:p>
    <w:p w14:paraId="25EBE887" w14:textId="77777777" w:rsidR="005E317F" w:rsidRPr="005D2402" w:rsidRDefault="005E317F" w:rsidP="005E317F">
      <w:pPr>
        <w:pStyle w:val="ActHead5"/>
      </w:pPr>
      <w:bookmarkStart w:id="4" w:name="_Toc39064223"/>
      <w:r w:rsidRPr="005D2402">
        <w:rPr>
          <w:rStyle w:val="CharSectno"/>
        </w:rPr>
        <w:t>2</w:t>
      </w:r>
      <w:r w:rsidRPr="005D2402">
        <w:t xml:space="preserve">  Commencement</w:t>
      </w:r>
      <w:bookmarkEnd w:id="4"/>
    </w:p>
    <w:p w14:paraId="6644461A" w14:textId="77777777" w:rsidR="00002BCC" w:rsidRPr="005D2402" w:rsidRDefault="00002BCC" w:rsidP="00002BCC">
      <w:pPr>
        <w:pStyle w:val="subsection"/>
      </w:pPr>
      <w:r w:rsidRPr="005D2402">
        <w:tab/>
        <w:t>(1)</w:t>
      </w:r>
      <w:r w:rsidRPr="005D240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4424316" w14:textId="77777777" w:rsidR="00002BCC" w:rsidRPr="005D2402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5D2402" w14:paraId="79BA5E5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14958E" w14:textId="77777777" w:rsidR="00002BCC" w:rsidRPr="005D2402" w:rsidRDefault="00002BCC" w:rsidP="00A02135">
            <w:pPr>
              <w:pStyle w:val="TableHeading"/>
            </w:pPr>
            <w:r w:rsidRPr="005D2402">
              <w:t>Commencement information</w:t>
            </w:r>
          </w:p>
        </w:tc>
      </w:tr>
      <w:tr w:rsidR="00002BCC" w:rsidRPr="005D2402" w14:paraId="44E17B1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C35107" w14:textId="77777777" w:rsidR="00002BCC" w:rsidRPr="005D2402" w:rsidRDefault="00002BCC" w:rsidP="00A02135">
            <w:pPr>
              <w:pStyle w:val="TableHeading"/>
            </w:pPr>
            <w:r w:rsidRPr="005D240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0876BF" w14:textId="77777777" w:rsidR="00002BCC" w:rsidRPr="005D2402" w:rsidRDefault="00002BCC" w:rsidP="00A02135">
            <w:pPr>
              <w:pStyle w:val="TableHeading"/>
            </w:pPr>
            <w:r w:rsidRPr="005D240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06B4E" w14:textId="77777777" w:rsidR="00002BCC" w:rsidRPr="005D2402" w:rsidRDefault="00002BCC" w:rsidP="00A02135">
            <w:pPr>
              <w:pStyle w:val="TableHeading"/>
            </w:pPr>
            <w:r w:rsidRPr="005D2402">
              <w:t>Column 3</w:t>
            </w:r>
          </w:p>
        </w:tc>
      </w:tr>
      <w:tr w:rsidR="00002BCC" w:rsidRPr="005D2402" w14:paraId="31F558A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BB61D" w14:textId="77777777" w:rsidR="00002BCC" w:rsidRPr="005D2402" w:rsidRDefault="00002BCC" w:rsidP="00A02135">
            <w:pPr>
              <w:pStyle w:val="TableHeading"/>
            </w:pPr>
            <w:r w:rsidRPr="005D240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C63614" w14:textId="77777777" w:rsidR="00002BCC" w:rsidRPr="005D2402" w:rsidRDefault="00002BCC" w:rsidP="00A02135">
            <w:pPr>
              <w:pStyle w:val="TableHeading"/>
            </w:pPr>
            <w:r w:rsidRPr="005D240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1551F1" w14:textId="77777777" w:rsidR="00002BCC" w:rsidRPr="005D2402" w:rsidRDefault="00002BCC" w:rsidP="00A02135">
            <w:pPr>
              <w:pStyle w:val="TableHeading"/>
            </w:pPr>
            <w:r w:rsidRPr="005D2402">
              <w:t>Date/Details</w:t>
            </w:r>
          </w:p>
        </w:tc>
      </w:tr>
      <w:tr w:rsidR="00002BCC" w:rsidRPr="005D2402" w14:paraId="38DE8786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55D64E" w14:textId="57F9597B" w:rsidR="00002BCC" w:rsidRPr="005D2402" w:rsidRDefault="00635C99" w:rsidP="00A02135">
            <w:pPr>
              <w:pStyle w:val="Tabletext"/>
              <w:rPr>
                <w:i/>
              </w:rPr>
            </w:pPr>
            <w:r w:rsidRPr="005D240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0B428D" w14:textId="501EE7FD" w:rsidR="00002BCC" w:rsidRPr="005D2402" w:rsidRDefault="00FF3ABE" w:rsidP="00A02135">
            <w:pPr>
              <w:pStyle w:val="Tabletext"/>
            </w:pPr>
            <w:r>
              <w:t>T</w:t>
            </w:r>
            <w:r w:rsidR="00635C99" w:rsidRPr="005D2402">
              <w:t>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521B7" w14:textId="77777777" w:rsidR="00002BCC" w:rsidRPr="005D2402" w:rsidRDefault="00002BCC" w:rsidP="00A02135">
            <w:pPr>
              <w:pStyle w:val="Tabletext"/>
              <w:rPr>
                <w:i/>
              </w:rPr>
            </w:pPr>
          </w:p>
          <w:p w14:paraId="32EB6B7B" w14:textId="77777777" w:rsidR="00635C99" w:rsidRPr="005D2402" w:rsidRDefault="00635C99" w:rsidP="00A02135">
            <w:pPr>
              <w:pStyle w:val="Tabletext"/>
              <w:rPr>
                <w:i/>
              </w:rPr>
            </w:pPr>
          </w:p>
          <w:p w14:paraId="0C872D38" w14:textId="77777777" w:rsidR="00635C99" w:rsidRPr="005D2402" w:rsidRDefault="00635C99" w:rsidP="00A02135">
            <w:pPr>
              <w:pStyle w:val="Tabletext"/>
              <w:rPr>
                <w:i/>
              </w:rPr>
            </w:pPr>
          </w:p>
        </w:tc>
      </w:tr>
    </w:tbl>
    <w:p w14:paraId="4C01F2C6" w14:textId="77777777" w:rsidR="00002BCC" w:rsidRPr="005D2402" w:rsidRDefault="00002BCC" w:rsidP="00002BCC">
      <w:pPr>
        <w:pStyle w:val="notetext"/>
      </w:pPr>
      <w:r w:rsidRPr="005D2402">
        <w:rPr>
          <w:snapToGrid w:val="0"/>
          <w:lang w:eastAsia="en-US"/>
        </w:rPr>
        <w:t>Note:</w:t>
      </w:r>
      <w:r w:rsidRPr="005D2402">
        <w:rPr>
          <w:snapToGrid w:val="0"/>
          <w:lang w:eastAsia="en-US"/>
        </w:rPr>
        <w:tab/>
        <w:t>This table relates only to the provisions of this instrument</w:t>
      </w:r>
      <w:r w:rsidRPr="005D2402">
        <w:t xml:space="preserve"> </w:t>
      </w:r>
      <w:r w:rsidRPr="005D2402">
        <w:rPr>
          <w:snapToGrid w:val="0"/>
          <w:lang w:eastAsia="en-US"/>
        </w:rPr>
        <w:t>as originally made. It will not be amended to deal with any later amendments of this instrument.</w:t>
      </w:r>
    </w:p>
    <w:p w14:paraId="01CB80A2" w14:textId="77777777" w:rsidR="00002BCC" w:rsidRPr="005D2402" w:rsidRDefault="00002BCC" w:rsidP="00002BCC">
      <w:pPr>
        <w:pStyle w:val="subsection"/>
      </w:pPr>
      <w:r w:rsidRPr="005D2402">
        <w:tab/>
        <w:t>(2)</w:t>
      </w:r>
      <w:r w:rsidRPr="005D240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7126D23" w14:textId="77777777" w:rsidR="005E317F" w:rsidRPr="005D2402" w:rsidRDefault="005E317F" w:rsidP="005E317F">
      <w:pPr>
        <w:pStyle w:val="ActHead5"/>
      </w:pPr>
      <w:bookmarkStart w:id="5" w:name="_Toc39064224"/>
      <w:r w:rsidRPr="005D2402">
        <w:rPr>
          <w:rStyle w:val="CharSectno"/>
        </w:rPr>
        <w:t>3</w:t>
      </w:r>
      <w:r w:rsidRPr="005D2402">
        <w:t xml:space="preserve">  Authority</w:t>
      </w:r>
      <w:bookmarkEnd w:id="5"/>
    </w:p>
    <w:p w14:paraId="18F1D0F4" w14:textId="77777777" w:rsidR="005E317F" w:rsidRPr="005D2402" w:rsidRDefault="005E317F" w:rsidP="005E317F">
      <w:pPr>
        <w:pStyle w:val="subsection"/>
        <w:rPr>
          <w:i/>
        </w:rPr>
      </w:pPr>
      <w:r w:rsidRPr="005D2402">
        <w:tab/>
      </w:r>
      <w:r w:rsidRPr="005D2402">
        <w:tab/>
        <w:t xml:space="preserve">This instrument is made under </w:t>
      </w:r>
      <w:r w:rsidR="00FF3ABE">
        <w:t>sub</w:t>
      </w:r>
      <w:r w:rsidR="00635C99" w:rsidRPr="005D2402">
        <w:t xml:space="preserve">section 164(2) of the </w:t>
      </w:r>
      <w:r w:rsidR="00635C99" w:rsidRPr="005D2402">
        <w:rPr>
          <w:i/>
        </w:rPr>
        <w:t>National Redress Scheme for Institutional Child Sexual Abuse Act 2018.</w:t>
      </w:r>
    </w:p>
    <w:p w14:paraId="0FE9E727" w14:textId="77777777" w:rsidR="00FF3ABE" w:rsidRDefault="00FF3ABE" w:rsidP="00FF3ABE">
      <w:pPr>
        <w:pStyle w:val="ActHead5"/>
      </w:pPr>
      <w:bookmarkStart w:id="6" w:name="_Toc478567690"/>
      <w:bookmarkStart w:id="7" w:name="_Toc22733283"/>
      <w:bookmarkStart w:id="8" w:name="_Toc39064225"/>
      <w:r>
        <w:t>4  Schedules</w:t>
      </w:r>
      <w:bookmarkEnd w:id="6"/>
    </w:p>
    <w:p w14:paraId="1B5573B9" w14:textId="77777777" w:rsidR="00FF3ABE" w:rsidRDefault="00FF3ABE" w:rsidP="00FF3ABE">
      <w:pPr>
        <w:pStyle w:val="subsection"/>
      </w:pPr>
      <w:r>
        <w:tab/>
      </w:r>
      <w:r>
        <w:tab/>
        <w:t>Each in</w:t>
      </w:r>
      <w:r w:rsidR="007F1312">
        <w:t xml:space="preserve">strument that is specified in </w:t>
      </w:r>
      <w:r>
        <w:t>Schedule</w:t>
      </w:r>
      <w:r w:rsidR="007F1312">
        <w:t xml:space="preserve"> 1 </w:t>
      </w:r>
      <w:r>
        <w:t xml:space="preserve">to this instrument is amended or repealed as set out in the applicable items in </w:t>
      </w:r>
      <w:r w:rsidR="007F1312">
        <w:t>Schedule 1</w:t>
      </w:r>
      <w:r>
        <w:t>, and any other item in Schedule</w:t>
      </w:r>
      <w:r w:rsidR="007F1312">
        <w:t> 1</w:t>
      </w:r>
      <w:r>
        <w:t xml:space="preserve"> to this instrument has effect according to its terms.</w:t>
      </w:r>
    </w:p>
    <w:bookmarkEnd w:id="7"/>
    <w:bookmarkEnd w:id="8"/>
    <w:p w14:paraId="1238CECC" w14:textId="44481E93" w:rsidR="00635C99" w:rsidRPr="005D2402" w:rsidRDefault="00635C99" w:rsidP="00635C99">
      <w:pPr>
        <w:spacing w:line="240" w:lineRule="auto"/>
        <w:rPr>
          <w:rFonts w:eastAsia="Times New Roman" w:cs="Times New Roman"/>
          <w:lang w:eastAsia="en-AU"/>
        </w:rPr>
      </w:pPr>
    </w:p>
    <w:p w14:paraId="7BCE4155" w14:textId="77777777" w:rsidR="006867B0" w:rsidRDefault="006867B0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54512518"/>
      <w:bookmarkStart w:id="10" w:name="_Toc22733285"/>
      <w:bookmarkStart w:id="11" w:name="_Toc20211452"/>
      <w:bookmarkStart w:id="12" w:name="_Toc39064227"/>
      <w:r>
        <w:br w:type="page"/>
      </w:r>
    </w:p>
    <w:p w14:paraId="28622BD9" w14:textId="11581946" w:rsidR="00635C99" w:rsidRPr="005D2402" w:rsidRDefault="00635C99" w:rsidP="00635C99">
      <w:pPr>
        <w:pStyle w:val="ActHead6"/>
      </w:pPr>
      <w:r w:rsidRPr="005D2402">
        <w:lastRenderedPageBreak/>
        <w:t>Schedule 1—</w:t>
      </w:r>
      <w:bookmarkEnd w:id="9"/>
      <w:bookmarkEnd w:id="10"/>
      <w:bookmarkEnd w:id="11"/>
      <w:bookmarkEnd w:id="12"/>
      <w:r w:rsidR="00FF3ABE">
        <w:t>Amendments</w:t>
      </w:r>
    </w:p>
    <w:p w14:paraId="5938DF19" w14:textId="77777777" w:rsidR="00FF3ABE" w:rsidRDefault="00FF3ABE" w:rsidP="00FF3ABE">
      <w:pPr>
        <w:pStyle w:val="ActHead9"/>
      </w:pPr>
      <w:r>
        <w:t>National Redress Scheme for Institutional Child Sexual Abuse (Funders of Last Resort) Declaration 2019</w:t>
      </w:r>
    </w:p>
    <w:p w14:paraId="75D3B5EB" w14:textId="77777777" w:rsidR="00FF3ABE" w:rsidRDefault="00FF3ABE" w:rsidP="00FF3ABE">
      <w:pPr>
        <w:pStyle w:val="ItemHead"/>
      </w:pPr>
      <w:r>
        <w:t xml:space="preserve">1  </w:t>
      </w:r>
      <w:r w:rsidR="007F1312">
        <w:t>Schedule 1 (at the end of the table)</w:t>
      </w:r>
    </w:p>
    <w:p w14:paraId="55F6F187" w14:textId="77777777" w:rsidR="00AE09AC" w:rsidRPr="00AE09AC" w:rsidRDefault="007F1312" w:rsidP="00AE09AC">
      <w:pPr>
        <w:pStyle w:val="Item"/>
      </w:pPr>
      <w:r>
        <w:t>Add:</w:t>
      </w:r>
      <w:r w:rsidR="00AE09AC">
        <w:br/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5480"/>
        <w:gridCol w:w="2216"/>
      </w:tblGrid>
      <w:tr w:rsidR="007F1312" w14:paraId="05B025B3" w14:textId="77777777" w:rsidTr="00BD2AA3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16E303" w14:textId="478251F3" w:rsidR="007F1312" w:rsidRPr="005D2402" w:rsidRDefault="00C01D6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B0356">
              <w:rPr>
                <w:sz w:val="20"/>
              </w:rPr>
              <w:t>3</w:t>
            </w:r>
          </w:p>
        </w:tc>
        <w:tc>
          <w:tcPr>
            <w:tcW w:w="32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0FAC06" w14:textId="7EFCF7CC" w:rsidR="007F1312" w:rsidRDefault="000B0356" w:rsidP="007447D3">
            <w:pPr>
              <w:rPr>
                <w:sz w:val="20"/>
              </w:rPr>
            </w:pPr>
            <w:r>
              <w:rPr>
                <w:sz w:val="20"/>
              </w:rPr>
              <w:t>Roelands Native Mission Farm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475C64" w14:textId="5199D883" w:rsidR="007F1312" w:rsidRPr="005D2402" w:rsidRDefault="000B0356">
            <w:pPr>
              <w:rPr>
                <w:sz w:val="20"/>
              </w:rPr>
            </w:pPr>
            <w:r>
              <w:rPr>
                <w:sz w:val="20"/>
              </w:rPr>
              <w:t>Western Australia</w:t>
            </w:r>
          </w:p>
        </w:tc>
      </w:tr>
      <w:tr w:rsidR="007447D3" w14:paraId="47B7CE5D" w14:textId="77777777" w:rsidTr="00BD2AA3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39C7DF" w14:textId="196C5A6B" w:rsidR="007447D3" w:rsidRDefault="007447D3" w:rsidP="00C01D6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B0356">
              <w:rPr>
                <w:sz w:val="20"/>
              </w:rPr>
              <w:t>4</w:t>
            </w:r>
          </w:p>
        </w:tc>
        <w:tc>
          <w:tcPr>
            <w:tcW w:w="32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B5765F" w14:textId="04D362D0" w:rsidR="007447D3" w:rsidRPr="005D2402" w:rsidRDefault="000B0356">
            <w:pPr>
              <w:rPr>
                <w:sz w:val="20"/>
              </w:rPr>
            </w:pPr>
            <w:r>
              <w:rPr>
                <w:sz w:val="20"/>
              </w:rPr>
              <w:t>Valima Hostel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8B1BD6" w14:textId="36B90F8C" w:rsidR="00BD2AA3" w:rsidRDefault="000B0356">
            <w:pPr>
              <w:rPr>
                <w:sz w:val="20"/>
              </w:rPr>
            </w:pPr>
            <w:r>
              <w:rPr>
                <w:sz w:val="20"/>
              </w:rPr>
              <w:t>Western Australia</w:t>
            </w:r>
          </w:p>
        </w:tc>
      </w:tr>
      <w:tr w:rsidR="00BD2AA3" w14:paraId="40A645E5" w14:textId="77777777" w:rsidTr="005C6752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A8E526" w14:textId="2553FA25" w:rsidR="00BD2AA3" w:rsidRPr="005D2402" w:rsidRDefault="00BD2AA3" w:rsidP="00C27C5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6BBDB2" w14:textId="5D7C092D" w:rsidR="00BD2AA3" w:rsidRDefault="00BD2AA3" w:rsidP="00C27C5A">
            <w:pPr>
              <w:rPr>
                <w:sz w:val="20"/>
              </w:rPr>
            </w:pPr>
            <w:r>
              <w:rPr>
                <w:sz w:val="20"/>
              </w:rPr>
              <w:t>Marella Mission Farm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5915CE" w14:textId="0130538E" w:rsidR="00BD2AA3" w:rsidRPr="005D2402" w:rsidRDefault="00BD2AA3" w:rsidP="00C27C5A">
            <w:pPr>
              <w:rPr>
                <w:sz w:val="20"/>
              </w:rPr>
            </w:pPr>
            <w:r>
              <w:rPr>
                <w:sz w:val="20"/>
              </w:rPr>
              <w:t>New South Wales</w:t>
            </w:r>
          </w:p>
        </w:tc>
      </w:tr>
    </w:tbl>
    <w:p w14:paraId="51A2EE70" w14:textId="77777777" w:rsidR="003F6F52" w:rsidRPr="00DA182D" w:rsidRDefault="003F6F52" w:rsidP="00635C99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6204" w14:textId="77777777" w:rsidR="00274C0B" w:rsidRDefault="00274C0B" w:rsidP="0048364F">
      <w:pPr>
        <w:spacing w:line="240" w:lineRule="auto"/>
      </w:pPr>
      <w:r>
        <w:separator/>
      </w:r>
    </w:p>
  </w:endnote>
  <w:endnote w:type="continuationSeparator" w:id="0">
    <w:p w14:paraId="276C9EBE" w14:textId="77777777" w:rsidR="00274C0B" w:rsidRDefault="00274C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B3AF46C" w14:textId="77777777" w:rsidTr="0001176A">
      <w:tc>
        <w:tcPr>
          <w:tcW w:w="5000" w:type="pct"/>
        </w:tcPr>
        <w:p w14:paraId="7F0FC664" w14:textId="77777777" w:rsidR="009278C1" w:rsidRDefault="009278C1" w:rsidP="0001176A">
          <w:pPr>
            <w:rPr>
              <w:sz w:val="18"/>
            </w:rPr>
          </w:pPr>
        </w:p>
      </w:tc>
    </w:tr>
  </w:tbl>
  <w:p w14:paraId="3FBFA41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305DCA3" w14:textId="77777777" w:rsidTr="00C160A1">
      <w:tc>
        <w:tcPr>
          <w:tcW w:w="5000" w:type="pct"/>
        </w:tcPr>
        <w:p w14:paraId="3545D4EA" w14:textId="77777777" w:rsidR="00B20990" w:rsidRDefault="00B20990" w:rsidP="007946FE">
          <w:pPr>
            <w:rPr>
              <w:sz w:val="18"/>
            </w:rPr>
          </w:pPr>
        </w:p>
      </w:tc>
    </w:tr>
  </w:tbl>
  <w:p w14:paraId="22EE4BE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EDA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C097E4" w14:textId="77777777" w:rsidTr="00C160A1">
      <w:tc>
        <w:tcPr>
          <w:tcW w:w="5000" w:type="pct"/>
        </w:tcPr>
        <w:p w14:paraId="478245E7" w14:textId="77777777" w:rsidR="00B20990" w:rsidRDefault="00B20990" w:rsidP="00465764">
          <w:pPr>
            <w:rPr>
              <w:sz w:val="18"/>
            </w:rPr>
          </w:pPr>
        </w:p>
      </w:tc>
    </w:tr>
  </w:tbl>
  <w:p w14:paraId="568FF20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15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48D672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124C1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FEC9A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5C9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8AF2B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1CE6AD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BA86B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6E50CC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2D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EF3043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EF018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1AC79A" w14:textId="26ED042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21D7">
            <w:rPr>
              <w:i/>
              <w:noProof/>
              <w:sz w:val="18"/>
            </w:rPr>
            <w:t>National Redress Scheme for Institutional Child Sexual Abuse Amendment (Funders of Last Resort) Declaration 2020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86828D4" w14:textId="275F801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21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7BFA45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F66CFA" w14:textId="77777777" w:rsidR="00B20990" w:rsidRDefault="00B20990" w:rsidP="007946FE">
          <w:pPr>
            <w:rPr>
              <w:sz w:val="18"/>
            </w:rPr>
          </w:pPr>
        </w:p>
      </w:tc>
    </w:tr>
  </w:tbl>
  <w:p w14:paraId="4E10584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5ED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6CAE4D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70AF5" w14:textId="34EDB96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21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FC3817" w14:textId="654DFBE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21D7">
            <w:rPr>
              <w:i/>
              <w:noProof/>
              <w:sz w:val="18"/>
            </w:rPr>
            <w:t>National Redress Scheme for Institutional Child Sexual Abuse Amendment (Funders of Last Resort) Declaration 2020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00911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0A99CD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B8E80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5F3F26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49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4C70C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0BD41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5516C" w14:textId="7278DA1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21D7">
            <w:rPr>
              <w:i/>
              <w:noProof/>
              <w:sz w:val="18"/>
            </w:rPr>
            <w:t>National Redress Scheme for Institutional Child Sexual Abuse Amendment (Funders of Last Resort) Declaration 2020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A183DC" w14:textId="14FB9C8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21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116074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8F64AC" w14:textId="77777777" w:rsidR="00EE57E8" w:rsidRDefault="00EE57E8" w:rsidP="00EE57E8">
          <w:pPr>
            <w:rPr>
              <w:sz w:val="18"/>
            </w:rPr>
          </w:pPr>
        </w:p>
      </w:tc>
    </w:tr>
  </w:tbl>
  <w:p w14:paraId="2522251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1C8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A20BAC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303D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96392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C9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1C3B6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F1FD7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A98F7A" w14:textId="20F1ABD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5C99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021D7">
            <w:rPr>
              <w:i/>
              <w:noProof/>
              <w:sz w:val="18"/>
            </w:rPr>
            <w:t>28/8/2020 9:43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9640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F32C2" w14:textId="77777777" w:rsidR="00274C0B" w:rsidRDefault="00274C0B" w:rsidP="0048364F">
      <w:pPr>
        <w:spacing w:line="240" w:lineRule="auto"/>
      </w:pPr>
      <w:r>
        <w:separator/>
      </w:r>
    </w:p>
  </w:footnote>
  <w:footnote w:type="continuationSeparator" w:id="0">
    <w:p w14:paraId="2A0CE57B" w14:textId="77777777" w:rsidR="00274C0B" w:rsidRDefault="00274C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C8D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63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4C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C05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937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6CD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B745" w14:textId="77777777" w:rsidR="00EE57E8" w:rsidRPr="00A961C4" w:rsidRDefault="00EE57E8" w:rsidP="0048364F">
    <w:pPr>
      <w:rPr>
        <w:b/>
        <w:sz w:val="20"/>
      </w:rPr>
    </w:pPr>
  </w:p>
  <w:p w14:paraId="35A18877" w14:textId="77777777" w:rsidR="00EE57E8" w:rsidRPr="00A961C4" w:rsidRDefault="00EE57E8" w:rsidP="0048364F">
    <w:pPr>
      <w:rPr>
        <w:b/>
        <w:sz w:val="20"/>
      </w:rPr>
    </w:pPr>
  </w:p>
  <w:p w14:paraId="10FD12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A73A" w14:textId="77777777" w:rsidR="00EE57E8" w:rsidRPr="00A961C4" w:rsidRDefault="00EE57E8" w:rsidP="0048364F">
    <w:pPr>
      <w:jc w:val="right"/>
      <w:rPr>
        <w:sz w:val="20"/>
      </w:rPr>
    </w:pPr>
  </w:p>
  <w:p w14:paraId="674E1191" w14:textId="77777777" w:rsidR="00EE57E8" w:rsidRPr="00A961C4" w:rsidRDefault="00EE57E8" w:rsidP="0048364F">
    <w:pPr>
      <w:jc w:val="right"/>
      <w:rPr>
        <w:b/>
        <w:sz w:val="20"/>
      </w:rPr>
    </w:pPr>
  </w:p>
  <w:p w14:paraId="3904DC0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99"/>
    <w:rsid w:val="00000263"/>
    <w:rsid w:val="00000A7D"/>
    <w:rsid w:val="00002BCC"/>
    <w:rsid w:val="000113BC"/>
    <w:rsid w:val="000136AF"/>
    <w:rsid w:val="00037E04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0356"/>
    <w:rsid w:val="000D05EF"/>
    <w:rsid w:val="000D3FB9"/>
    <w:rsid w:val="000D5485"/>
    <w:rsid w:val="000E598E"/>
    <w:rsid w:val="000E5A3D"/>
    <w:rsid w:val="000F0ADA"/>
    <w:rsid w:val="000F21C1"/>
    <w:rsid w:val="001021D7"/>
    <w:rsid w:val="0010745C"/>
    <w:rsid w:val="00107512"/>
    <w:rsid w:val="001122FF"/>
    <w:rsid w:val="00160BD7"/>
    <w:rsid w:val="001643C9"/>
    <w:rsid w:val="0016504D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F24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44F9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4C0B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2732"/>
    <w:rsid w:val="0048364F"/>
    <w:rsid w:val="004877FC"/>
    <w:rsid w:val="00490F2E"/>
    <w:rsid w:val="00496F97"/>
    <w:rsid w:val="004A53EA"/>
    <w:rsid w:val="004B35E7"/>
    <w:rsid w:val="004D03B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76A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54A0"/>
    <w:rsid w:val="005C3F41"/>
    <w:rsid w:val="005C4EF0"/>
    <w:rsid w:val="005C6752"/>
    <w:rsid w:val="005D2402"/>
    <w:rsid w:val="005D5EA1"/>
    <w:rsid w:val="005E098C"/>
    <w:rsid w:val="005E1F8D"/>
    <w:rsid w:val="005E317F"/>
    <w:rsid w:val="005E61D3"/>
    <w:rsid w:val="00600219"/>
    <w:rsid w:val="00605C4A"/>
    <w:rsid w:val="006065DA"/>
    <w:rsid w:val="00606AA4"/>
    <w:rsid w:val="00606EBE"/>
    <w:rsid w:val="00635C99"/>
    <w:rsid w:val="00640402"/>
    <w:rsid w:val="00640F78"/>
    <w:rsid w:val="00655D6A"/>
    <w:rsid w:val="00656DE9"/>
    <w:rsid w:val="00672876"/>
    <w:rsid w:val="00677CC2"/>
    <w:rsid w:val="00685F42"/>
    <w:rsid w:val="006867B0"/>
    <w:rsid w:val="0069207B"/>
    <w:rsid w:val="006A304E"/>
    <w:rsid w:val="006B7006"/>
    <w:rsid w:val="006C6503"/>
    <w:rsid w:val="006C7F8C"/>
    <w:rsid w:val="006D5A1F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47D3"/>
    <w:rsid w:val="00745EA2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1312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5140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15ED"/>
    <w:rsid w:val="00A9231A"/>
    <w:rsid w:val="00A957E8"/>
    <w:rsid w:val="00A95BC7"/>
    <w:rsid w:val="00AA0343"/>
    <w:rsid w:val="00AA78CE"/>
    <w:rsid w:val="00AA7B26"/>
    <w:rsid w:val="00AC767C"/>
    <w:rsid w:val="00AD3467"/>
    <w:rsid w:val="00AD5641"/>
    <w:rsid w:val="00AE09AC"/>
    <w:rsid w:val="00AF33DB"/>
    <w:rsid w:val="00B032D8"/>
    <w:rsid w:val="00B05D72"/>
    <w:rsid w:val="00B20990"/>
    <w:rsid w:val="00B23FAF"/>
    <w:rsid w:val="00B33B3C"/>
    <w:rsid w:val="00B407D9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2AA3"/>
    <w:rsid w:val="00BD6776"/>
    <w:rsid w:val="00BE42C5"/>
    <w:rsid w:val="00BE719A"/>
    <w:rsid w:val="00BE720A"/>
    <w:rsid w:val="00BF0723"/>
    <w:rsid w:val="00BF4458"/>
    <w:rsid w:val="00BF6650"/>
    <w:rsid w:val="00C01D6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1B28"/>
    <w:rsid w:val="00CE0A93"/>
    <w:rsid w:val="00CF0BB2"/>
    <w:rsid w:val="00CF4AA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21D"/>
    <w:rsid w:val="00DB64FC"/>
    <w:rsid w:val="00DC4737"/>
    <w:rsid w:val="00DE149E"/>
    <w:rsid w:val="00E034DB"/>
    <w:rsid w:val="00E05704"/>
    <w:rsid w:val="00E12F1A"/>
    <w:rsid w:val="00E22935"/>
    <w:rsid w:val="00E26E74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4D0A"/>
    <w:rsid w:val="00F677A9"/>
    <w:rsid w:val="00F766AE"/>
    <w:rsid w:val="00F8121C"/>
    <w:rsid w:val="00F84CF5"/>
    <w:rsid w:val="00F8612E"/>
    <w:rsid w:val="00F94583"/>
    <w:rsid w:val="00FA420B"/>
    <w:rsid w:val="00FB6AEE"/>
    <w:rsid w:val="00FC1500"/>
    <w:rsid w:val="00FC3EAC"/>
    <w:rsid w:val="00FE025A"/>
    <w:rsid w:val="00FF39DE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71187"/>
  <w15:docId w15:val="{644D8364-DA4F-4150-8034-E9624BE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35C9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12"/>
    <w:rPr>
      <w:b/>
      <w:bCs/>
    </w:rPr>
  </w:style>
  <w:style w:type="paragraph" w:styleId="Revision">
    <w:name w:val="Revision"/>
    <w:hidden/>
    <w:uiPriority w:val="99"/>
    <w:semiHidden/>
    <w:rsid w:val="00AE09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0044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4CB16A5-E0AF-4880-AC73-AB9B280C6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9B3C80760A33A4F95B2DD120307A43A" ma:contentTypeVersion="" ma:contentTypeDescription="PDMS Document Site Content Type" ma:contentTypeScope="" ma:versionID="e551e1eeae6143cbf3d1dcc5c63a58f7">
  <xsd:schema xmlns:xsd="http://www.w3.org/2001/XMLSchema" xmlns:xs="http://www.w3.org/2001/XMLSchema" xmlns:p="http://schemas.microsoft.com/office/2006/metadata/properties" xmlns:ns2="84CB16A5-E0AF-4880-AC73-AB9B280C6DDE" targetNamespace="http://schemas.microsoft.com/office/2006/metadata/properties" ma:root="true" ma:fieldsID="7d22973c6703997776ae4291f608ab70" ns2:_="">
    <xsd:import namespace="84CB16A5-E0AF-4880-AC73-AB9B280C6DD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B16A5-E0AF-4880-AC73-AB9B280C6DD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EBB5B-E424-45C7-9270-D67BA85164B1}">
  <ds:schemaRefs>
    <ds:schemaRef ds:uri="http://schemas.microsoft.com/office/2006/metadata/properties"/>
    <ds:schemaRef ds:uri="http://schemas.microsoft.com/office/infopath/2007/PartnerControls"/>
    <ds:schemaRef ds:uri="84CB16A5-E0AF-4880-AC73-AB9B280C6DDE"/>
  </ds:schemaRefs>
</ds:datastoreItem>
</file>

<file path=customXml/itemProps2.xml><?xml version="1.0" encoding="utf-8"?>
<ds:datastoreItem xmlns:ds="http://schemas.openxmlformats.org/officeDocument/2006/customXml" ds:itemID="{13EF473F-0D2A-4CCA-92EA-428E0EE2F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40100-53A1-4AF3-B69C-82568A53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B16A5-E0AF-4880-AC73-AB9B280C6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0</TotalTime>
  <Pages>6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JOHNSTON, Christina</dc:creator>
  <cp:lastModifiedBy>VOSS, Kathy</cp:lastModifiedBy>
  <cp:revision>2</cp:revision>
  <dcterms:created xsi:type="dcterms:W3CDTF">2020-08-27T23:45:00Z</dcterms:created>
  <dcterms:modified xsi:type="dcterms:W3CDTF">2020-08-27T23:45:00Z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0x010100266966F133664895A6EE3632470D45F500E9B3C80760A33A4F95B2DD120307A43A</vt:lpwstr>
  </property>
</Properties>
</file>