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522B7" w14:textId="77777777" w:rsidR="0048364F" w:rsidRPr="00A551B3" w:rsidRDefault="00193461" w:rsidP="00A84B04">
      <w:pPr>
        <w:rPr>
          <w:sz w:val="28"/>
        </w:rPr>
      </w:pPr>
      <w:r w:rsidRPr="00A551B3">
        <w:rPr>
          <w:noProof/>
          <w:lang w:eastAsia="en-AU"/>
        </w:rPr>
        <w:drawing>
          <wp:inline distT="0" distB="0" distL="0" distR="0" wp14:anchorId="76A77776" wp14:editId="119EE54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18D4A" w14:textId="77777777" w:rsidR="0048364F" w:rsidRPr="00A551B3" w:rsidRDefault="0048364F" w:rsidP="00A84B04">
      <w:pPr>
        <w:rPr>
          <w:sz w:val="19"/>
        </w:rPr>
      </w:pPr>
    </w:p>
    <w:p w14:paraId="06F61C50" w14:textId="2C953693" w:rsidR="003C41F5" w:rsidRPr="00A551B3" w:rsidRDefault="003C41F5" w:rsidP="00A84B04">
      <w:pPr>
        <w:pStyle w:val="ShortT"/>
      </w:pPr>
      <w:r w:rsidRPr="00A551B3">
        <w:t xml:space="preserve">VET Student Loans (Courses and Loan Caps) Amendment Determination </w:t>
      </w:r>
      <w:r w:rsidR="00A41C78" w:rsidRPr="00A551B3">
        <w:t>(No. </w:t>
      </w:r>
      <w:r w:rsidR="002F6ACE" w:rsidRPr="00A551B3">
        <w:t>1</w:t>
      </w:r>
      <w:r w:rsidR="00A41C78" w:rsidRPr="00A551B3">
        <w:t xml:space="preserve">) </w:t>
      </w:r>
      <w:r w:rsidR="00687426" w:rsidRPr="00A551B3">
        <w:t>20</w:t>
      </w:r>
      <w:r w:rsidR="00DD3721" w:rsidRPr="00A551B3">
        <w:t>2</w:t>
      </w:r>
      <w:r w:rsidR="002F6ACE" w:rsidRPr="00A551B3">
        <w:t>1</w:t>
      </w:r>
    </w:p>
    <w:p w14:paraId="2AA8E708" w14:textId="77777777" w:rsidR="005835AD" w:rsidRPr="00A551B3" w:rsidRDefault="005835AD" w:rsidP="00A84B04">
      <w:pPr>
        <w:pBdr>
          <w:top w:val="single" w:sz="4" w:space="1" w:color="auto"/>
        </w:pBdr>
        <w:spacing w:before="240"/>
        <w:ind w:right="397"/>
        <w:jc w:val="both"/>
        <w:rPr>
          <w:rFonts w:eastAsia="Times New Roman" w:cs="Times New Roman"/>
          <w:lang w:eastAsia="en-AU"/>
        </w:rPr>
      </w:pPr>
      <w:r w:rsidRPr="00A551B3">
        <w:rPr>
          <w:rFonts w:eastAsia="Times New Roman" w:cs="Times New Roman"/>
          <w:lang w:eastAsia="en-AU"/>
        </w:rPr>
        <w:t>I, Michaelia Cash, Minister for Employment, Skills, Small and Family Business, make the following legislative instrument.</w:t>
      </w:r>
    </w:p>
    <w:p w14:paraId="2CB3D9B3" w14:textId="36F61C39" w:rsidR="003C41F5" w:rsidRPr="00A551B3" w:rsidRDefault="003C41F5" w:rsidP="00A84B04">
      <w:pPr>
        <w:pBdr>
          <w:top w:val="single" w:sz="4" w:space="1" w:color="auto"/>
        </w:pBdr>
        <w:spacing w:before="240"/>
        <w:ind w:right="397"/>
        <w:jc w:val="both"/>
        <w:rPr>
          <w:szCs w:val="22"/>
        </w:rPr>
      </w:pPr>
      <w:r w:rsidRPr="00A551B3">
        <w:rPr>
          <w:rFonts w:eastAsia="Times New Roman" w:cs="Times New Roman"/>
          <w:lang w:eastAsia="en-AU"/>
        </w:rPr>
        <w:t>Dated</w:t>
      </w:r>
      <w:bookmarkStart w:id="0" w:name="BKCheck15B_1"/>
      <w:bookmarkEnd w:id="0"/>
      <w:r w:rsidR="005835AD" w:rsidRPr="00A551B3">
        <w:rPr>
          <w:rFonts w:eastAsia="Times New Roman" w:cs="Times New Roman"/>
          <w:lang w:eastAsia="en-AU"/>
        </w:rPr>
        <w:tab/>
      </w:r>
      <w:r w:rsidR="009B1D6D" w:rsidRPr="00A551B3">
        <w:rPr>
          <w:rFonts w:eastAsia="Times New Roman" w:cs="Times New Roman"/>
          <w:lang w:eastAsia="en-AU"/>
        </w:rPr>
        <w:t>28 January 2021</w:t>
      </w:r>
    </w:p>
    <w:p w14:paraId="0AB37FEC" w14:textId="77777777" w:rsidR="003C41F5" w:rsidRPr="00A551B3" w:rsidRDefault="003C41F5" w:rsidP="00A84B0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</w:p>
    <w:p w14:paraId="233F36AF" w14:textId="77777777" w:rsidR="005835AD" w:rsidRPr="00A551B3" w:rsidRDefault="005835AD" w:rsidP="00A84B04">
      <w:pPr>
        <w:keepNext/>
        <w:tabs>
          <w:tab w:val="left" w:pos="3402"/>
        </w:tabs>
        <w:spacing w:before="480" w:line="300" w:lineRule="atLeast"/>
        <w:ind w:right="397"/>
        <w:rPr>
          <w:rFonts w:eastAsia="Calibri" w:cs="Times New Roman"/>
        </w:rPr>
      </w:pPr>
      <w:r w:rsidRPr="00A551B3">
        <w:rPr>
          <w:rFonts w:eastAsia="Calibri" w:cs="Times New Roman"/>
        </w:rPr>
        <w:t>Michaelia Cash</w:t>
      </w:r>
    </w:p>
    <w:p w14:paraId="4B21A905" w14:textId="77777777" w:rsidR="005835AD" w:rsidRPr="00A551B3" w:rsidRDefault="005835AD" w:rsidP="00A84B04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397"/>
        <w:rPr>
          <w:rFonts w:eastAsia="Calibri" w:cs="Times New Roman"/>
        </w:rPr>
      </w:pPr>
      <w:r w:rsidRPr="00A551B3">
        <w:rPr>
          <w:rFonts w:eastAsia="Times New Roman" w:cs="Times New Roman"/>
          <w:lang w:eastAsia="en-AU"/>
        </w:rPr>
        <w:t xml:space="preserve">Minister for Employment, Skills, Small and Family Business </w:t>
      </w:r>
    </w:p>
    <w:p w14:paraId="655E0FAA" w14:textId="77777777" w:rsidR="003C41F5" w:rsidRPr="00A551B3" w:rsidRDefault="003C41F5" w:rsidP="00A84B04"/>
    <w:p w14:paraId="648BC758" w14:textId="77777777" w:rsidR="00CC0E98" w:rsidRPr="00A551B3" w:rsidRDefault="00CC0E98" w:rsidP="00A84B04"/>
    <w:p w14:paraId="616B6BF5" w14:textId="77777777" w:rsidR="0048364F" w:rsidRPr="00A551B3" w:rsidRDefault="0048364F" w:rsidP="00A84B04">
      <w:pPr>
        <w:pStyle w:val="Header"/>
        <w:tabs>
          <w:tab w:val="clear" w:pos="4150"/>
          <w:tab w:val="clear" w:pos="8307"/>
        </w:tabs>
      </w:pPr>
      <w:r w:rsidRPr="00A551B3">
        <w:rPr>
          <w:rStyle w:val="CharAmSchNo"/>
        </w:rPr>
        <w:t xml:space="preserve"> </w:t>
      </w:r>
      <w:r w:rsidRPr="00A551B3">
        <w:rPr>
          <w:rStyle w:val="CharAmSchText"/>
        </w:rPr>
        <w:t xml:space="preserve"> </w:t>
      </w:r>
    </w:p>
    <w:p w14:paraId="711992E8" w14:textId="77777777" w:rsidR="0048364F" w:rsidRPr="00A551B3" w:rsidRDefault="0048364F" w:rsidP="00A84B04">
      <w:pPr>
        <w:pStyle w:val="Header"/>
        <w:tabs>
          <w:tab w:val="clear" w:pos="4150"/>
          <w:tab w:val="clear" w:pos="8307"/>
        </w:tabs>
      </w:pPr>
      <w:r w:rsidRPr="00A551B3">
        <w:rPr>
          <w:rStyle w:val="CharAmPartNo"/>
        </w:rPr>
        <w:t xml:space="preserve"> </w:t>
      </w:r>
      <w:r w:rsidRPr="00A551B3">
        <w:rPr>
          <w:rStyle w:val="CharAmPartText"/>
        </w:rPr>
        <w:t xml:space="preserve"> </w:t>
      </w:r>
    </w:p>
    <w:p w14:paraId="7D25C69D" w14:textId="77777777" w:rsidR="0048364F" w:rsidRPr="00A551B3" w:rsidRDefault="0048364F" w:rsidP="00A84B04">
      <w:pPr>
        <w:sectPr w:rsidR="0048364F" w:rsidRPr="00A551B3" w:rsidSect="00691CE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bookmarkStart w:id="1" w:name="_GoBack"/>
      <w:bookmarkEnd w:id="1"/>
    </w:p>
    <w:p w14:paraId="2D416A73" w14:textId="77777777" w:rsidR="0048364F" w:rsidRPr="00A551B3" w:rsidRDefault="0048364F" w:rsidP="00A84B04">
      <w:pPr>
        <w:pStyle w:val="ActHead5"/>
      </w:pPr>
      <w:bookmarkStart w:id="2" w:name="_Toc24619826"/>
      <w:proofErr w:type="gramStart"/>
      <w:r w:rsidRPr="00A551B3">
        <w:rPr>
          <w:rStyle w:val="CharSectno"/>
        </w:rPr>
        <w:lastRenderedPageBreak/>
        <w:t>1</w:t>
      </w:r>
      <w:r w:rsidRPr="00A551B3">
        <w:t xml:space="preserve">  </w:t>
      </w:r>
      <w:r w:rsidR="004F676E" w:rsidRPr="00A551B3">
        <w:t>Name</w:t>
      </w:r>
      <w:bookmarkEnd w:id="2"/>
      <w:proofErr w:type="gramEnd"/>
    </w:p>
    <w:p w14:paraId="419D8988" w14:textId="0DFDBB3E" w:rsidR="0048364F" w:rsidRPr="00A551B3" w:rsidRDefault="0048364F" w:rsidP="00A84B04">
      <w:pPr>
        <w:pStyle w:val="subsection"/>
      </w:pPr>
      <w:r w:rsidRPr="00A551B3">
        <w:tab/>
      </w:r>
      <w:r w:rsidRPr="00A551B3">
        <w:tab/>
        <w:t>This</w:t>
      </w:r>
      <w:r w:rsidR="00C660D3" w:rsidRPr="00A551B3">
        <w:t xml:space="preserve"> instrument</w:t>
      </w:r>
      <w:r w:rsidRPr="00A551B3">
        <w:t xml:space="preserve"> </w:t>
      </w:r>
      <w:r w:rsidR="00613EAD" w:rsidRPr="00A551B3">
        <w:t>is</w:t>
      </w:r>
      <w:r w:rsidRPr="00A551B3">
        <w:t xml:space="preserve"> the </w:t>
      </w:r>
      <w:bookmarkStart w:id="3" w:name="BKCheck15B_3"/>
      <w:bookmarkEnd w:id="3"/>
      <w:r w:rsidR="003C41F5" w:rsidRPr="00A551B3">
        <w:rPr>
          <w:i/>
        </w:rPr>
        <w:t xml:space="preserve">VET Student Loans (Courses and Loan Caps) Amendment Determination </w:t>
      </w:r>
      <w:r w:rsidR="005835AD" w:rsidRPr="00A551B3">
        <w:rPr>
          <w:i/>
        </w:rPr>
        <w:t xml:space="preserve">(No. </w:t>
      </w:r>
      <w:r w:rsidR="002F6ACE" w:rsidRPr="00A551B3">
        <w:rPr>
          <w:i/>
        </w:rPr>
        <w:t>1</w:t>
      </w:r>
      <w:r w:rsidR="00A41C78" w:rsidRPr="00A551B3">
        <w:rPr>
          <w:i/>
        </w:rPr>
        <w:t xml:space="preserve">) </w:t>
      </w:r>
      <w:r w:rsidR="005835AD" w:rsidRPr="00A551B3">
        <w:rPr>
          <w:i/>
        </w:rPr>
        <w:t>20</w:t>
      </w:r>
      <w:r w:rsidR="00DD3721" w:rsidRPr="00A551B3">
        <w:rPr>
          <w:i/>
        </w:rPr>
        <w:t>2</w:t>
      </w:r>
      <w:r w:rsidR="002F6ACE" w:rsidRPr="00A551B3">
        <w:rPr>
          <w:i/>
        </w:rPr>
        <w:t>1</w:t>
      </w:r>
      <w:r w:rsidRPr="00A551B3">
        <w:t>.</w:t>
      </w:r>
    </w:p>
    <w:p w14:paraId="53B1F262" w14:textId="77777777" w:rsidR="0048364F" w:rsidRPr="00A551B3" w:rsidRDefault="0048364F" w:rsidP="00A84B04">
      <w:pPr>
        <w:pStyle w:val="ActHead5"/>
      </w:pPr>
      <w:bookmarkStart w:id="4" w:name="_Toc24619827"/>
      <w:proofErr w:type="gramStart"/>
      <w:r w:rsidRPr="00A551B3">
        <w:rPr>
          <w:rStyle w:val="CharSectno"/>
        </w:rPr>
        <w:t>2</w:t>
      </w:r>
      <w:r w:rsidRPr="00A551B3">
        <w:t xml:space="preserve">  Commencement</w:t>
      </w:r>
      <w:bookmarkEnd w:id="4"/>
      <w:proofErr w:type="gramEnd"/>
    </w:p>
    <w:p w14:paraId="6CAC7A7B" w14:textId="77777777" w:rsidR="00CC0E98" w:rsidRPr="00A551B3" w:rsidRDefault="00CC0E98" w:rsidP="00A84B04">
      <w:pPr>
        <w:pStyle w:val="subsection"/>
      </w:pPr>
      <w:r w:rsidRPr="00A551B3">
        <w:tab/>
        <w:t>(1)</w:t>
      </w:r>
      <w:r w:rsidRPr="00A551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FE3BB91" w14:textId="77777777" w:rsidR="00CC0E98" w:rsidRPr="00A551B3" w:rsidRDefault="00CC0E98" w:rsidP="00A84B0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C0E98" w:rsidRPr="00A551B3" w14:paraId="57E437DE" w14:textId="77777777" w:rsidTr="00165FF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E9F7F51" w14:textId="77777777" w:rsidR="00CC0E98" w:rsidRPr="00A551B3" w:rsidRDefault="00CC0E98" w:rsidP="00A84B04">
            <w:pPr>
              <w:pStyle w:val="TableHeading"/>
            </w:pPr>
            <w:r w:rsidRPr="00A551B3">
              <w:t>Commencement information</w:t>
            </w:r>
          </w:p>
        </w:tc>
      </w:tr>
      <w:tr w:rsidR="00CC0E98" w:rsidRPr="00A551B3" w14:paraId="5CF70372" w14:textId="77777777" w:rsidTr="00165FF9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94019A3" w14:textId="77777777" w:rsidR="00CC0E98" w:rsidRPr="00A551B3" w:rsidRDefault="00CC0E98" w:rsidP="00A84B04">
            <w:pPr>
              <w:pStyle w:val="TableHeading"/>
            </w:pPr>
            <w:r w:rsidRPr="00A551B3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B2461D2" w14:textId="77777777" w:rsidR="00CC0E98" w:rsidRPr="00A551B3" w:rsidRDefault="00CC0E98" w:rsidP="00A84B04">
            <w:pPr>
              <w:pStyle w:val="TableHeading"/>
            </w:pPr>
            <w:r w:rsidRPr="00A551B3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DC9ACCD" w14:textId="77777777" w:rsidR="00CC0E98" w:rsidRPr="00A551B3" w:rsidRDefault="00CC0E98" w:rsidP="00A84B04">
            <w:pPr>
              <w:pStyle w:val="TableHeading"/>
            </w:pPr>
            <w:r w:rsidRPr="00A551B3">
              <w:t>Column 3</w:t>
            </w:r>
          </w:p>
        </w:tc>
      </w:tr>
      <w:tr w:rsidR="00CC0E98" w:rsidRPr="00A551B3" w14:paraId="1DAF3182" w14:textId="77777777" w:rsidTr="00165FF9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B4C177D" w14:textId="77777777" w:rsidR="00CC0E98" w:rsidRPr="00A551B3" w:rsidRDefault="00CC0E98" w:rsidP="00A84B04">
            <w:pPr>
              <w:pStyle w:val="TableHeading"/>
            </w:pPr>
            <w:r w:rsidRPr="00A551B3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12DDF8B" w14:textId="77777777" w:rsidR="00CC0E98" w:rsidRPr="00A551B3" w:rsidRDefault="00CC0E98" w:rsidP="00A84B04">
            <w:pPr>
              <w:pStyle w:val="TableHeading"/>
            </w:pPr>
            <w:r w:rsidRPr="00A551B3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7E595C3" w14:textId="77777777" w:rsidR="00CC0E98" w:rsidRPr="00A551B3" w:rsidRDefault="00CC0E98" w:rsidP="00A84B04">
            <w:pPr>
              <w:pStyle w:val="TableHeading"/>
            </w:pPr>
            <w:r w:rsidRPr="00A551B3">
              <w:t>Date/Details</w:t>
            </w:r>
          </w:p>
        </w:tc>
      </w:tr>
      <w:tr w:rsidR="00CC0E98" w:rsidRPr="00A551B3" w14:paraId="2F4C0B14" w14:textId="77777777" w:rsidTr="00CC0E9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50B1B18" w14:textId="77777777" w:rsidR="00CC0E98" w:rsidRPr="00A551B3" w:rsidRDefault="00CC0E98" w:rsidP="00A84B04">
            <w:pPr>
              <w:pStyle w:val="Tabletext"/>
            </w:pPr>
            <w:r w:rsidRPr="00A551B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1B63DF" w14:textId="50D19F7B" w:rsidR="00CC0E98" w:rsidRPr="00A551B3" w:rsidRDefault="00DD3721" w:rsidP="00A84B04">
            <w:pPr>
              <w:pStyle w:val="Tabletext"/>
            </w:pPr>
            <w:r w:rsidRPr="00A551B3"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D36165" w14:textId="77777777" w:rsidR="00CC0E98" w:rsidRPr="00A551B3" w:rsidRDefault="00CC0E98" w:rsidP="00A84B04">
            <w:pPr>
              <w:pStyle w:val="Tabletext"/>
            </w:pPr>
          </w:p>
        </w:tc>
      </w:tr>
    </w:tbl>
    <w:p w14:paraId="1351B843" w14:textId="77777777" w:rsidR="00CC0E98" w:rsidRPr="00A551B3" w:rsidRDefault="00CC0E98" w:rsidP="00A84B04">
      <w:pPr>
        <w:pStyle w:val="notetext"/>
      </w:pPr>
      <w:r w:rsidRPr="00A551B3">
        <w:rPr>
          <w:snapToGrid w:val="0"/>
          <w:lang w:eastAsia="en-US"/>
        </w:rPr>
        <w:t>Note:</w:t>
      </w:r>
      <w:r w:rsidRPr="00A551B3">
        <w:rPr>
          <w:snapToGrid w:val="0"/>
          <w:lang w:eastAsia="en-US"/>
        </w:rPr>
        <w:tab/>
        <w:t xml:space="preserve">This table relates only to the provisions of this </w:t>
      </w:r>
      <w:r w:rsidRPr="00A551B3">
        <w:t xml:space="preserve">instrument </w:t>
      </w:r>
      <w:r w:rsidRPr="00A551B3">
        <w:rPr>
          <w:snapToGrid w:val="0"/>
          <w:lang w:eastAsia="en-US"/>
        </w:rPr>
        <w:t xml:space="preserve">as originally made. It will not be amended to deal with any later amendments of this </w:t>
      </w:r>
      <w:r w:rsidRPr="00A551B3">
        <w:t>instrument</w:t>
      </w:r>
      <w:r w:rsidRPr="00A551B3">
        <w:rPr>
          <w:snapToGrid w:val="0"/>
          <w:lang w:eastAsia="en-US"/>
        </w:rPr>
        <w:t>.</w:t>
      </w:r>
    </w:p>
    <w:p w14:paraId="4116AC72" w14:textId="77777777" w:rsidR="00CC0E98" w:rsidRPr="00A551B3" w:rsidRDefault="00CC0E98" w:rsidP="00A84B04">
      <w:pPr>
        <w:pStyle w:val="subsection"/>
      </w:pPr>
      <w:r w:rsidRPr="00A551B3">
        <w:tab/>
        <w:t>(2)</w:t>
      </w:r>
      <w:r w:rsidRPr="00A551B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DE25D8B" w14:textId="77777777" w:rsidR="00BF6650" w:rsidRPr="00A551B3" w:rsidRDefault="00BF6650" w:rsidP="00A84B04">
      <w:pPr>
        <w:pStyle w:val="ActHead5"/>
      </w:pPr>
      <w:bookmarkStart w:id="5" w:name="_Toc24619828"/>
      <w:proofErr w:type="gramStart"/>
      <w:r w:rsidRPr="00A551B3">
        <w:rPr>
          <w:rStyle w:val="CharSectno"/>
        </w:rPr>
        <w:t>3</w:t>
      </w:r>
      <w:r w:rsidRPr="00A551B3">
        <w:t xml:space="preserve">  Authority</w:t>
      </w:r>
      <w:bookmarkEnd w:id="5"/>
      <w:proofErr w:type="gramEnd"/>
    </w:p>
    <w:p w14:paraId="102B65F4" w14:textId="3CDF6D25" w:rsidR="00BF6650" w:rsidRPr="00A551B3" w:rsidRDefault="00BF6650" w:rsidP="00A84B04">
      <w:pPr>
        <w:pStyle w:val="subsection"/>
      </w:pPr>
      <w:r w:rsidRPr="00A551B3">
        <w:tab/>
      </w:r>
      <w:r w:rsidRPr="00A551B3">
        <w:tab/>
        <w:t xml:space="preserve">This </w:t>
      </w:r>
      <w:r w:rsidR="00CC0E98" w:rsidRPr="00A551B3">
        <w:t>instrument</w:t>
      </w:r>
      <w:r w:rsidRPr="00A551B3">
        <w:t xml:space="preserve"> is made under</w:t>
      </w:r>
      <w:r w:rsidR="003D0FDF" w:rsidRPr="00A551B3">
        <w:t xml:space="preserve"> </w:t>
      </w:r>
      <w:r w:rsidR="00B63B94" w:rsidRPr="00A551B3">
        <w:t xml:space="preserve">section 16 of </w:t>
      </w:r>
      <w:r w:rsidRPr="00A551B3">
        <w:t xml:space="preserve">the </w:t>
      </w:r>
      <w:r w:rsidR="003C41F5" w:rsidRPr="00A551B3">
        <w:rPr>
          <w:i/>
        </w:rPr>
        <w:t>VET Student Loans Act 2016</w:t>
      </w:r>
      <w:r w:rsidR="00546FA3" w:rsidRPr="00A551B3">
        <w:rPr>
          <w:i/>
        </w:rPr>
        <w:t>.</w:t>
      </w:r>
    </w:p>
    <w:p w14:paraId="6BF30DEA" w14:textId="77777777" w:rsidR="00557C7A" w:rsidRPr="00A551B3" w:rsidRDefault="00BF6650" w:rsidP="00A84B04">
      <w:pPr>
        <w:pStyle w:val="ActHead5"/>
      </w:pPr>
      <w:bookmarkStart w:id="6" w:name="_Toc24619829"/>
      <w:proofErr w:type="gramStart"/>
      <w:r w:rsidRPr="00A551B3">
        <w:rPr>
          <w:rStyle w:val="CharSectno"/>
        </w:rPr>
        <w:t>4</w:t>
      </w:r>
      <w:r w:rsidR="00557C7A" w:rsidRPr="00A551B3">
        <w:t xml:space="preserve">  </w:t>
      </w:r>
      <w:r w:rsidR="00083F48" w:rsidRPr="00A551B3">
        <w:t>Schedule</w:t>
      </w:r>
      <w:bookmarkEnd w:id="6"/>
      <w:proofErr w:type="gramEnd"/>
    </w:p>
    <w:p w14:paraId="6669C6C3" w14:textId="77777777" w:rsidR="00557C7A" w:rsidRPr="00A551B3" w:rsidRDefault="00557C7A" w:rsidP="00A84B04">
      <w:pPr>
        <w:pStyle w:val="subsection"/>
      </w:pPr>
      <w:r w:rsidRPr="00A551B3">
        <w:tab/>
      </w:r>
      <w:r w:rsidRPr="00A551B3">
        <w:tab/>
      </w:r>
      <w:r w:rsidR="00C00836" w:rsidRPr="00A551B3">
        <w:t xml:space="preserve">The </w:t>
      </w:r>
      <w:r w:rsidR="00C00836" w:rsidRPr="00A551B3">
        <w:rPr>
          <w:i/>
        </w:rPr>
        <w:t xml:space="preserve">VET Student Loans (Courses and Loan Caps) Determination 2016 </w:t>
      </w:r>
      <w:r w:rsidR="00C00836" w:rsidRPr="00A551B3">
        <w:t xml:space="preserve">is </w:t>
      </w:r>
      <w:r w:rsidR="00083F48" w:rsidRPr="00A551B3">
        <w:t>amended as set out in Schedule</w:t>
      </w:r>
      <w:r w:rsidR="00C00836" w:rsidRPr="00A551B3">
        <w:t xml:space="preserve"> </w:t>
      </w:r>
      <w:r w:rsidR="005835AD" w:rsidRPr="00A551B3">
        <w:t xml:space="preserve">1 </w:t>
      </w:r>
      <w:r w:rsidR="00C00836" w:rsidRPr="00A551B3">
        <w:t>to this instrument</w:t>
      </w:r>
      <w:r w:rsidR="00083F48" w:rsidRPr="00A551B3">
        <w:t>.</w:t>
      </w:r>
    </w:p>
    <w:p w14:paraId="1F9E5FC2" w14:textId="77777777" w:rsidR="00687426" w:rsidRPr="00A551B3" w:rsidRDefault="00687426" w:rsidP="00A84B04">
      <w:pPr>
        <w:pStyle w:val="subsection"/>
      </w:pPr>
    </w:p>
    <w:p w14:paraId="19CC49C7" w14:textId="77777777" w:rsidR="0048364F" w:rsidRPr="00A551B3" w:rsidRDefault="0048364F" w:rsidP="00A84B04">
      <w:pPr>
        <w:pStyle w:val="ActHead6"/>
        <w:pageBreakBefore/>
        <w:rPr>
          <w:rStyle w:val="CharAmSchText"/>
        </w:rPr>
      </w:pPr>
      <w:bookmarkStart w:id="7" w:name="_Toc24619830"/>
      <w:bookmarkStart w:id="8" w:name="opcAmSched"/>
      <w:bookmarkStart w:id="9" w:name="opcCurrentFind"/>
      <w:r w:rsidRPr="00A551B3">
        <w:rPr>
          <w:rStyle w:val="CharAmSchNo"/>
        </w:rPr>
        <w:lastRenderedPageBreak/>
        <w:t>Schedule</w:t>
      </w:r>
      <w:r w:rsidR="00111A7A" w:rsidRPr="00A551B3">
        <w:rPr>
          <w:rStyle w:val="CharAmSchNo"/>
        </w:rPr>
        <w:t> </w:t>
      </w:r>
      <w:r w:rsidRPr="00A551B3">
        <w:rPr>
          <w:rStyle w:val="CharAmSchNo"/>
        </w:rPr>
        <w:t>1</w:t>
      </w:r>
      <w:r w:rsidRPr="00A551B3">
        <w:t>—</w:t>
      </w:r>
      <w:r w:rsidR="00460499" w:rsidRPr="00A551B3">
        <w:rPr>
          <w:rStyle w:val="CharAmSchText"/>
        </w:rPr>
        <w:t>Amendments</w:t>
      </w:r>
      <w:bookmarkEnd w:id="7"/>
    </w:p>
    <w:p w14:paraId="0BE138B4" w14:textId="5551C200" w:rsidR="00E812AE" w:rsidRPr="00A551B3" w:rsidRDefault="00E812AE" w:rsidP="00A84B04">
      <w:pPr>
        <w:pStyle w:val="ListParagraph"/>
        <w:keepNext/>
        <w:keepLines/>
        <w:numPr>
          <w:ilvl w:val="0"/>
          <w:numId w:val="13"/>
        </w:numPr>
        <w:spacing w:before="220" w:after="0" w:line="240" w:lineRule="auto"/>
        <w:ind w:left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Schedule 1, Part 1 </w:t>
      </w:r>
      <w:r w:rsidR="007D3400"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(</w:t>
      </w:r>
      <w:r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table</w:t>
      </w:r>
      <w:r w:rsidR="007D3400"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)</w:t>
      </w:r>
      <w:r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</w:t>
      </w:r>
    </w:p>
    <w:p w14:paraId="3C8C5FC1" w14:textId="77777777" w:rsidR="00CE2D55" w:rsidRPr="00A551B3" w:rsidRDefault="00CE2D55" w:rsidP="00A84B04">
      <w:pPr>
        <w:pStyle w:val="ListParagraph"/>
        <w:keepNext/>
        <w:keepLines/>
        <w:spacing w:before="220" w:after="0" w:line="240" w:lineRule="auto"/>
        <w:ind w:left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</w:p>
    <w:p w14:paraId="5A491BCB" w14:textId="0BE21535" w:rsidR="00E812AE" w:rsidRPr="00A551B3" w:rsidRDefault="009C27DB" w:rsidP="00A84B04">
      <w:pPr>
        <w:keepLines/>
        <w:spacing w:before="80" w:line="240" w:lineRule="auto"/>
        <w:ind w:left="709"/>
        <w:rPr>
          <w:rFonts w:eastAsia="Times New Roman" w:cs="Times New Roman"/>
          <w:lang w:eastAsia="en-AU"/>
        </w:rPr>
      </w:pPr>
      <w:r w:rsidRPr="00A551B3">
        <w:rPr>
          <w:rFonts w:eastAsia="Times New Roman" w:cs="Times New Roman"/>
          <w:lang w:eastAsia="en-AU"/>
        </w:rPr>
        <w:t>Insert</w:t>
      </w:r>
      <w:r w:rsidR="00E812AE" w:rsidRPr="00A551B3">
        <w:rPr>
          <w:rFonts w:eastAsia="Times New Roman" w:cs="Times New Roman"/>
          <w:lang w:eastAsia="en-AU"/>
        </w:rPr>
        <w:t xml:space="preserve"> the following rows</w:t>
      </w:r>
      <w:r w:rsidR="003D5692" w:rsidRPr="00A551B3">
        <w:rPr>
          <w:rFonts w:eastAsia="Times New Roman" w:cs="Times New Roman"/>
          <w:lang w:eastAsia="en-AU"/>
        </w:rPr>
        <w:t xml:space="preserve"> </w:t>
      </w:r>
      <w:r w:rsidRPr="00A551B3">
        <w:rPr>
          <w:rFonts w:eastAsia="Times New Roman" w:cs="Times New Roman"/>
          <w:lang w:eastAsia="en-AU"/>
        </w:rPr>
        <w:t>in</w:t>
      </w:r>
      <w:r w:rsidR="003D5692" w:rsidRPr="00A551B3">
        <w:rPr>
          <w:rFonts w:eastAsia="Times New Roman" w:cs="Times New Roman"/>
          <w:lang w:eastAsia="en-AU"/>
        </w:rPr>
        <w:t>to the</w:t>
      </w:r>
      <w:r w:rsidR="00E812AE" w:rsidRPr="00A551B3">
        <w:rPr>
          <w:rFonts w:eastAsia="Times New Roman" w:cs="Times New Roman"/>
          <w:lang w:eastAsia="en-AU"/>
        </w:rPr>
        <w:t xml:space="preserve"> table</w:t>
      </w:r>
      <w:r w:rsidR="003D5692" w:rsidRPr="00A551B3">
        <w:rPr>
          <w:rFonts w:eastAsia="Times New Roman" w:cs="Times New Roman"/>
          <w:lang w:eastAsia="en-AU"/>
        </w:rPr>
        <w:t xml:space="preserve"> in ascending numerical order by course code</w:t>
      </w:r>
      <w:r w:rsidR="00E812AE" w:rsidRPr="00A551B3">
        <w:rPr>
          <w:rFonts w:eastAsia="Times New Roman" w:cs="Times New Roman"/>
          <w:lang w:eastAsia="en-AU"/>
        </w:rPr>
        <w:t>:</w:t>
      </w:r>
    </w:p>
    <w:p w14:paraId="1B47FB67" w14:textId="77777777" w:rsidR="00CE2D55" w:rsidRPr="00A551B3" w:rsidRDefault="00CE2D55" w:rsidP="00A84B04">
      <w:pPr>
        <w:keepLines/>
        <w:spacing w:before="80" w:line="240" w:lineRule="auto"/>
        <w:ind w:left="709"/>
        <w:rPr>
          <w:rFonts w:eastAsia="Times New Roman" w:cs="Times New Roman"/>
          <w:lang w:eastAsia="en-AU"/>
        </w:rPr>
      </w:pPr>
    </w:p>
    <w:tbl>
      <w:tblPr>
        <w:tblW w:w="83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E812AE" w:rsidRPr="00A551B3" w14:paraId="49A877E6" w14:textId="77777777" w:rsidTr="00CE2D55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98DD7B8" w14:textId="527DFEAC" w:rsidR="00E812AE" w:rsidRPr="00A551B3" w:rsidRDefault="006216C4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99A1FD" w14:textId="4AB7B57C" w:rsidR="00E812AE" w:rsidRPr="00A551B3" w:rsidRDefault="006216C4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BSB</w:t>
            </w:r>
            <w:r w:rsidRPr="00A551B3">
              <w:rPr>
                <w:rFonts w:cs="Times New Roman"/>
                <w:color w:val="000000"/>
                <w:sz w:val="20"/>
              </w:rPr>
              <w:t>51518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DE808D9" w14:textId="01E4C5D7" w:rsidR="00E812AE" w:rsidRPr="00A551B3" w:rsidRDefault="006216C4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Business (Procurement)</w:t>
            </w:r>
          </w:p>
        </w:tc>
      </w:tr>
      <w:tr w:rsidR="00705EEB" w:rsidRPr="00A551B3" w14:paraId="53F6EC0E" w14:textId="77777777" w:rsidTr="00CE2D55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BE620F8" w14:textId="05983AD5" w:rsidR="00705EEB" w:rsidRPr="00A551B3" w:rsidRDefault="00705EE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8BA2E2" w14:textId="6FA4411F" w:rsidR="00705EEB" w:rsidRPr="00A551B3" w:rsidRDefault="00705EE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sz w:val="20"/>
              </w:rPr>
              <w:t>BSB60120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5F49B4E" w14:textId="29501215" w:rsidR="00705EEB" w:rsidRPr="00A551B3" w:rsidRDefault="00705EEB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Business</w:t>
            </w:r>
          </w:p>
        </w:tc>
      </w:tr>
      <w:tr w:rsidR="00705EEB" w:rsidRPr="00A551B3" w14:paraId="3A3B2706" w14:textId="77777777" w:rsidTr="00CE2D55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B4876DB" w14:textId="6EA79908" w:rsidR="00705EEB" w:rsidRPr="00A551B3" w:rsidRDefault="00705EE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04874C" w14:textId="1F5A4B4E" w:rsidR="00705EEB" w:rsidRPr="00A551B3" w:rsidRDefault="00705EEB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BSB60220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6C76359" w14:textId="6AECF292" w:rsidR="00705EEB" w:rsidRPr="00A551B3" w:rsidRDefault="00705EEB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Conveyancing</w:t>
            </w:r>
          </w:p>
        </w:tc>
      </w:tr>
      <w:tr w:rsidR="00705EEB" w:rsidRPr="00A551B3" w14:paraId="70477713" w14:textId="77777777" w:rsidTr="00CE2D55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2AEFAF9" w14:textId="0F20C306" w:rsidR="00705EEB" w:rsidRPr="00A551B3" w:rsidRDefault="00705EE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DEDA5B" w14:textId="72473AC0" w:rsidR="00705EEB" w:rsidRPr="00A551B3" w:rsidRDefault="00705EEB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BSB60320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96B9BDE" w14:textId="277A4B5A" w:rsidR="00705EEB" w:rsidRPr="00A551B3" w:rsidRDefault="00705EEB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Human Resource Management</w:t>
            </w:r>
          </w:p>
        </w:tc>
      </w:tr>
      <w:tr w:rsidR="00705EEB" w:rsidRPr="00A551B3" w14:paraId="36B72F32" w14:textId="77777777" w:rsidTr="00CE2D55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67F858C" w14:textId="5433CC25" w:rsidR="00705EEB" w:rsidRPr="00A551B3" w:rsidRDefault="00705EE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331C42" w14:textId="184E6A62" w:rsidR="00705EEB" w:rsidRPr="00A551B3" w:rsidRDefault="00705EEB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BSB60720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4CFE600" w14:textId="68A82DE7" w:rsidR="00705EEB" w:rsidRPr="00A551B3" w:rsidRDefault="00705EEB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Program Management</w:t>
            </w:r>
          </w:p>
        </w:tc>
      </w:tr>
      <w:tr w:rsidR="00705EEB" w:rsidRPr="00A551B3" w14:paraId="7E4E409E" w14:textId="77777777" w:rsidTr="00CE2D55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3B7639D" w14:textId="7850A006" w:rsidR="00705EEB" w:rsidRPr="00A551B3" w:rsidRDefault="00705EE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11A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756E95" w14:textId="6E8BD818" w:rsidR="00705EEB" w:rsidRPr="00A551B3" w:rsidRDefault="00705EEB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FNS51820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D1FF6DC" w14:textId="44D80B64" w:rsidR="00705EEB" w:rsidRPr="00A551B3" w:rsidRDefault="00705EEB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Financial Services</w:t>
            </w:r>
          </w:p>
        </w:tc>
      </w:tr>
    </w:tbl>
    <w:p w14:paraId="6D65A82C" w14:textId="637DACA3" w:rsidR="00F7135B" w:rsidRPr="00A551B3" w:rsidRDefault="00F7135B" w:rsidP="00A84B04">
      <w:pPr>
        <w:pStyle w:val="ListParagraph"/>
        <w:keepNext/>
        <w:keepLines/>
        <w:numPr>
          <w:ilvl w:val="0"/>
          <w:numId w:val="13"/>
        </w:numPr>
        <w:spacing w:before="220" w:after="0" w:line="240" w:lineRule="auto"/>
        <w:ind w:left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Schedule 1, Part 1 </w:t>
      </w:r>
      <w:r w:rsidR="007D3400"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(</w:t>
      </w:r>
      <w:r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table</w:t>
      </w:r>
      <w:r w:rsidR="007D3400"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3"/>
      </w:tblGrid>
      <w:tr w:rsidR="00F7135B" w:rsidRPr="00A551B3" w14:paraId="1F7C3293" w14:textId="77777777" w:rsidTr="00CD4235">
        <w:tc>
          <w:tcPr>
            <w:tcW w:w="8313" w:type="dxa"/>
          </w:tcPr>
          <w:p w14:paraId="0F1FCB43" w14:textId="7F41781F" w:rsidR="00F7135B" w:rsidRPr="00A551B3" w:rsidRDefault="00F7135B" w:rsidP="00A84B04">
            <w:pPr>
              <w:keepNext/>
              <w:keepLines/>
              <w:spacing w:before="220" w:line="240" w:lineRule="auto"/>
              <w:ind w:left="426"/>
              <w:rPr>
                <w:rFonts w:eastAsia="Times New Roman" w:cs="Times New Roman"/>
                <w:kern w:val="28"/>
                <w:lang w:eastAsia="en-AU"/>
              </w:rPr>
            </w:pPr>
            <w:r w:rsidRPr="00A551B3">
              <w:rPr>
                <w:rFonts w:eastAsia="Times New Roman" w:cs="Times New Roman"/>
                <w:lang w:eastAsia="en-AU"/>
              </w:rPr>
              <w:t>Renumber</w:t>
            </w:r>
            <w:r w:rsidR="007D3400" w:rsidRPr="00A551B3">
              <w:rPr>
                <w:rFonts w:eastAsia="Times New Roman" w:cs="Times New Roman"/>
                <w:kern w:val="28"/>
                <w:lang w:eastAsia="en-AU"/>
              </w:rPr>
              <w:t xml:space="preserve"> all </w:t>
            </w:r>
            <w:bookmarkStart w:id="10" w:name="_Hlk57723500"/>
            <w:r w:rsidR="007D3400" w:rsidRPr="00A551B3">
              <w:rPr>
                <w:rFonts w:eastAsia="Times New Roman" w:cs="Times New Roman"/>
                <w:kern w:val="28"/>
                <w:lang w:eastAsia="en-AU"/>
              </w:rPr>
              <w:t xml:space="preserve">numbers and alphanumeric characters in the </w:t>
            </w:r>
            <w:r w:rsidR="004C1A83" w:rsidRPr="00A551B3">
              <w:rPr>
                <w:rFonts w:eastAsia="Times New Roman" w:cs="Times New Roman"/>
                <w:kern w:val="28"/>
                <w:lang w:eastAsia="en-AU"/>
              </w:rPr>
              <w:t xml:space="preserve">‘Item’ </w:t>
            </w:r>
            <w:r w:rsidR="007D3400" w:rsidRPr="00A551B3">
              <w:rPr>
                <w:rFonts w:eastAsia="Times New Roman" w:cs="Times New Roman"/>
                <w:kern w:val="28"/>
                <w:lang w:eastAsia="en-AU"/>
              </w:rPr>
              <w:t>column into numerical order based on their row order, starting at number 0, with 0 becoming 1, and replacing alphanumeric characters with numbers</w:t>
            </w:r>
            <w:bookmarkEnd w:id="10"/>
            <w:r w:rsidR="007D3400" w:rsidRPr="00A551B3">
              <w:rPr>
                <w:rFonts w:eastAsia="Times New Roman" w:cs="Times New Roman"/>
                <w:kern w:val="28"/>
                <w:lang w:eastAsia="en-AU"/>
              </w:rPr>
              <w:t>.</w:t>
            </w:r>
            <w:r w:rsidR="007D3400" w:rsidRPr="00A551B3" w:rsidDel="00676E33">
              <w:rPr>
                <w:rFonts w:eastAsia="Times New Roman" w:cs="Times New Roman"/>
                <w:kern w:val="28"/>
                <w:lang w:eastAsia="en-AU"/>
              </w:rPr>
              <w:t xml:space="preserve"> </w:t>
            </w:r>
          </w:p>
          <w:p w14:paraId="08A844F3" w14:textId="4FABA304" w:rsidR="00FC53A7" w:rsidRPr="00A551B3" w:rsidRDefault="00FC53A7" w:rsidP="00A84B04">
            <w:pPr>
              <w:pStyle w:val="ListParagraph"/>
              <w:keepNext/>
              <w:keepLines/>
              <w:numPr>
                <w:ilvl w:val="0"/>
                <w:numId w:val="13"/>
              </w:numPr>
              <w:spacing w:before="220" w:after="0" w:line="240" w:lineRule="auto"/>
              <w:ind w:left="426" w:hanging="426"/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  <w:lang w:eastAsia="en-AU"/>
              </w:rPr>
            </w:pPr>
            <w:r w:rsidRPr="00A551B3">
              <w:rPr>
                <w:rFonts w:ascii="Arial" w:eastAsia="Times New Roman" w:hAnsi="Arial" w:cs="Arial"/>
                <w:b/>
                <w:sz w:val="24"/>
                <w:szCs w:val="20"/>
                <w:lang w:eastAsia="en-AU"/>
              </w:rPr>
              <w:t>Schedule</w:t>
            </w:r>
            <w:r w:rsidRPr="00A551B3"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  <w:lang w:eastAsia="en-AU"/>
              </w:rPr>
              <w:t xml:space="preserve"> 1, Part 2 </w:t>
            </w:r>
            <w:r w:rsidR="007D3400" w:rsidRPr="00A551B3"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  <w:lang w:eastAsia="en-AU"/>
              </w:rPr>
              <w:t>(</w:t>
            </w:r>
            <w:r w:rsidRPr="00A551B3"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  <w:lang w:eastAsia="en-AU"/>
              </w:rPr>
              <w:t>table</w:t>
            </w:r>
            <w:r w:rsidR="007D3400" w:rsidRPr="00A551B3"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  <w:lang w:eastAsia="en-AU"/>
              </w:rPr>
              <w:t>)</w:t>
            </w:r>
          </w:p>
          <w:p w14:paraId="79D37A01" w14:textId="77777777" w:rsidR="00FC53A7" w:rsidRPr="00A551B3" w:rsidRDefault="00FC53A7" w:rsidP="00A84B04">
            <w:pPr>
              <w:keepNext/>
              <w:keepLines/>
              <w:spacing w:before="220"/>
              <w:ind w:left="601"/>
              <w:rPr>
                <w:rFonts w:eastAsia="Times New Roman" w:cs="Times New Roman"/>
                <w:lang w:eastAsia="en-AU"/>
              </w:rPr>
            </w:pPr>
            <w:r w:rsidRPr="00A551B3">
              <w:rPr>
                <w:rFonts w:eastAsia="Times New Roman" w:cs="Times New Roman"/>
                <w:lang w:eastAsia="en-AU"/>
              </w:rPr>
              <w:t>Omit the following rows from the table:</w:t>
            </w:r>
          </w:p>
          <w:p w14:paraId="6FF184AF" w14:textId="07F269DA" w:rsidR="00CE2D55" w:rsidRPr="00A551B3" w:rsidRDefault="00CE2D55" w:rsidP="00A84B04">
            <w:pPr>
              <w:keepNext/>
              <w:keepLines/>
              <w:spacing w:before="220"/>
              <w:ind w:left="601"/>
              <w:rPr>
                <w:rFonts w:eastAsia="Times New Roman" w:cs="Times New Roman"/>
                <w:lang w:eastAsia="en-AU"/>
              </w:rPr>
            </w:pPr>
          </w:p>
        </w:tc>
      </w:tr>
    </w:tbl>
    <w:tbl>
      <w:tblPr>
        <w:tblW w:w="83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C61998" w:rsidRPr="00A551B3" w14:paraId="58461A80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194AA81" w14:textId="3ECB85C1" w:rsidR="00C61998" w:rsidRPr="00A551B3" w:rsidRDefault="00594500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5DD7D4" w14:textId="119B35F9" w:rsidR="00C61998" w:rsidRPr="00A551B3" w:rsidRDefault="00594500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CHC53415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E2DA600" w14:textId="2A7D752B" w:rsidR="00C61998" w:rsidRPr="00A551B3" w:rsidRDefault="00594500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Leisure and Health</w:t>
            </w:r>
          </w:p>
        </w:tc>
      </w:tr>
      <w:tr w:rsidR="00594500" w:rsidRPr="00A551B3" w14:paraId="601D171D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815EF3A" w14:textId="08F7E6CB" w:rsidR="00594500" w:rsidRPr="00A551B3" w:rsidRDefault="00594500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876122" w14:textId="15755FF5" w:rsidR="00594500" w:rsidRPr="00A551B3" w:rsidRDefault="00594500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CPC50412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0A61FC1" w14:textId="11D830F1" w:rsidR="00594500" w:rsidRPr="00A551B3" w:rsidRDefault="00594500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Plumbing and Services</w:t>
            </w:r>
          </w:p>
        </w:tc>
      </w:tr>
      <w:tr w:rsidR="00594500" w:rsidRPr="00A551B3" w14:paraId="733A3463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0A7EC1E" w14:textId="3CF8009C" w:rsidR="00594500" w:rsidRPr="00A551B3" w:rsidRDefault="00594500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1A108A" w14:textId="5E80DA9D" w:rsidR="00594500" w:rsidRPr="00A551B3" w:rsidRDefault="00594500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CPC50509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3F96F93" w14:textId="3384E48D" w:rsidR="00594500" w:rsidRPr="00A551B3" w:rsidRDefault="00594500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Fire Systems Design</w:t>
            </w:r>
          </w:p>
        </w:tc>
      </w:tr>
      <w:tr w:rsidR="00C61998" w:rsidRPr="00A551B3" w14:paraId="502014CC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92BC4A1" w14:textId="375AAB20" w:rsidR="00C61998" w:rsidRPr="00A551B3" w:rsidRDefault="00594500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234DE0" w14:textId="6151AD6B" w:rsidR="00C61998" w:rsidRPr="00A551B3" w:rsidRDefault="00C61998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CPC60212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86F47BE" w14:textId="1EA9DC5E" w:rsidR="00C61998" w:rsidRPr="00A551B3" w:rsidRDefault="00C61998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Advanced Diploma of Building and Construction (Management)</w:t>
            </w:r>
          </w:p>
        </w:tc>
      </w:tr>
      <w:tr w:rsidR="00C61998" w:rsidRPr="00A551B3" w14:paraId="2729B554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D1681C9" w14:textId="15708EA5" w:rsidR="00C61998" w:rsidRPr="00A551B3" w:rsidRDefault="00594500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7DB738" w14:textId="1576D51D" w:rsidR="00C61998" w:rsidRPr="00A551B3" w:rsidRDefault="00C61998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CUA60315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8EA7F7E" w14:textId="7577C68E" w:rsidR="00C61998" w:rsidRPr="00A551B3" w:rsidRDefault="00C61998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Advanced Diploma of Graphic Design</w:t>
            </w:r>
          </w:p>
        </w:tc>
      </w:tr>
      <w:tr w:rsidR="00C61998" w:rsidRPr="00A551B3" w14:paraId="0E3628DD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EADA7AA" w14:textId="3C374F6B" w:rsidR="00C61998" w:rsidRPr="00A551B3" w:rsidRDefault="00594500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46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60CE9" w14:textId="0B7CD8CD" w:rsidR="00C61998" w:rsidRPr="00A551B3" w:rsidRDefault="00C61998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ICT50115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E2A0CB3" w14:textId="56156243" w:rsidR="00C61998" w:rsidRPr="00A551B3" w:rsidRDefault="00C61998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Information Technology</w:t>
            </w:r>
          </w:p>
        </w:tc>
      </w:tr>
      <w:tr w:rsidR="00C61998" w:rsidRPr="00A551B3" w14:paraId="4AB8AE85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CE21B12" w14:textId="515412CA" w:rsidR="00C61998" w:rsidRPr="00A551B3" w:rsidRDefault="00C61998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35717C" w14:textId="493B38DD" w:rsidR="00C61998" w:rsidRPr="00A551B3" w:rsidRDefault="00C61998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color w:val="000000"/>
                <w:sz w:val="20"/>
              </w:rPr>
              <w:t>ICT50315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24F63E8" w14:textId="3752CF29" w:rsidR="00C61998" w:rsidRPr="00A551B3" w:rsidRDefault="00C61998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Information Technology Systems Administration</w:t>
            </w:r>
          </w:p>
        </w:tc>
      </w:tr>
      <w:tr w:rsidR="00C61998" w:rsidRPr="00A551B3" w14:paraId="4762B819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A0C0C18" w14:textId="62D07198" w:rsidR="00C61998" w:rsidRPr="00A551B3" w:rsidRDefault="00C61998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49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38BE26" w14:textId="3A6F1191" w:rsidR="00C61998" w:rsidRPr="00A551B3" w:rsidRDefault="00C61998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color w:val="000000"/>
                <w:sz w:val="20"/>
              </w:rPr>
              <w:t>ICT50815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AE391F2" w14:textId="353B72A2" w:rsidR="00C61998" w:rsidRPr="00A551B3" w:rsidRDefault="00C61998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Systems Analysis and Design</w:t>
            </w:r>
          </w:p>
        </w:tc>
      </w:tr>
      <w:tr w:rsidR="00594500" w:rsidRPr="00A551B3" w14:paraId="6ACCBE8F" w14:textId="77777777" w:rsidTr="007D3400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6626FFD" w14:textId="7EC514C5" w:rsidR="00594500" w:rsidRPr="00A551B3" w:rsidRDefault="00594500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62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6F18D8" w14:textId="26243A56" w:rsidR="00594500" w:rsidRPr="00A551B3" w:rsidRDefault="00594500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RGR50218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661911CC" w14:textId="10B9860B" w:rsidR="00594500" w:rsidRPr="00A551B3" w:rsidRDefault="00594500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Racing Integrity Management</w:t>
            </w:r>
          </w:p>
        </w:tc>
      </w:tr>
      <w:tr w:rsidR="00594500" w:rsidRPr="00A551B3" w14:paraId="08488080" w14:textId="77777777" w:rsidTr="001D004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618B366" w14:textId="3930659C" w:rsidR="00594500" w:rsidRPr="00A551B3" w:rsidRDefault="00594500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66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A6FCC9" w14:textId="06490BCF" w:rsidR="00594500" w:rsidRPr="00A551B3" w:rsidRDefault="00594500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SIS50115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2D3C95B8" w14:textId="02A37A57" w:rsidR="00594500" w:rsidRPr="00A551B3" w:rsidRDefault="00594500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Sport and Recreation Management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3"/>
      </w:tblGrid>
      <w:tr w:rsidR="00FC53A7" w:rsidRPr="00A551B3" w14:paraId="01B38B55" w14:textId="77777777" w:rsidTr="00F7135B">
        <w:tc>
          <w:tcPr>
            <w:tcW w:w="8313" w:type="dxa"/>
            <w:tcBorders>
              <w:bottom w:val="nil"/>
            </w:tcBorders>
          </w:tcPr>
          <w:p w14:paraId="3FCD1ADC" w14:textId="77777777" w:rsidR="00CE2D55" w:rsidRPr="00A551B3" w:rsidRDefault="00CE2D55" w:rsidP="00A84B04">
            <w:pPr>
              <w:pStyle w:val="ListParagraph"/>
              <w:keepNext/>
              <w:keepLines/>
              <w:spacing w:before="220" w:after="0" w:line="240" w:lineRule="auto"/>
              <w:ind w:left="426"/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  <w:lang w:eastAsia="en-AU"/>
              </w:rPr>
            </w:pPr>
          </w:p>
          <w:p w14:paraId="29F1D8B9" w14:textId="69F6E571" w:rsidR="00FC53A7" w:rsidRPr="00A551B3" w:rsidRDefault="00FC53A7" w:rsidP="00A84B04">
            <w:pPr>
              <w:pStyle w:val="ListParagraph"/>
              <w:keepNext/>
              <w:keepLines/>
              <w:numPr>
                <w:ilvl w:val="0"/>
                <w:numId w:val="13"/>
              </w:numPr>
              <w:spacing w:before="220" w:after="0" w:line="240" w:lineRule="auto"/>
              <w:ind w:left="426" w:hanging="426"/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  <w:lang w:eastAsia="en-AU"/>
              </w:rPr>
            </w:pPr>
            <w:r w:rsidRPr="00A551B3">
              <w:rPr>
                <w:rFonts w:ascii="Arial" w:eastAsia="Times New Roman" w:hAnsi="Arial" w:cs="Arial"/>
                <w:b/>
                <w:sz w:val="24"/>
                <w:szCs w:val="20"/>
                <w:lang w:eastAsia="en-AU"/>
              </w:rPr>
              <w:t>Schedule</w:t>
            </w:r>
            <w:r w:rsidRPr="00A551B3"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  <w:lang w:eastAsia="en-AU"/>
              </w:rPr>
              <w:t xml:space="preserve"> 1, Part 2 </w:t>
            </w:r>
            <w:r w:rsidR="007D3400" w:rsidRPr="00A551B3"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  <w:lang w:eastAsia="en-AU"/>
              </w:rPr>
              <w:t>(</w:t>
            </w:r>
            <w:r w:rsidRPr="00A551B3"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  <w:lang w:eastAsia="en-AU"/>
              </w:rPr>
              <w:t>table</w:t>
            </w:r>
            <w:r w:rsidR="007D3400" w:rsidRPr="00A551B3"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  <w:lang w:eastAsia="en-AU"/>
              </w:rPr>
              <w:t>)</w:t>
            </w:r>
          </w:p>
          <w:p w14:paraId="5D01E0BA" w14:textId="266F812B" w:rsidR="00CD4235" w:rsidRPr="00A551B3" w:rsidRDefault="00CD4235" w:rsidP="00A84B04">
            <w:pPr>
              <w:pStyle w:val="ListParagraph"/>
              <w:keepNext/>
              <w:keepLines/>
              <w:spacing w:before="220" w:after="0" w:line="240" w:lineRule="auto"/>
              <w:ind w:left="426"/>
              <w:rPr>
                <w:rFonts w:ascii="Arial" w:eastAsia="Times New Roman" w:hAnsi="Arial" w:cs="Arial"/>
                <w:b/>
                <w:sz w:val="24"/>
                <w:szCs w:val="20"/>
                <w:lang w:eastAsia="en-AU"/>
              </w:rPr>
            </w:pPr>
          </w:p>
          <w:p w14:paraId="3482A521" w14:textId="7B544BB8" w:rsidR="00FC53A7" w:rsidRPr="00A551B3" w:rsidRDefault="009C27DB" w:rsidP="00A84B04">
            <w:pPr>
              <w:keepLines/>
              <w:spacing w:before="80" w:line="240" w:lineRule="auto"/>
              <w:ind w:left="709"/>
              <w:rPr>
                <w:rFonts w:eastAsia="Times New Roman" w:cs="Times New Roman"/>
                <w:lang w:eastAsia="en-AU"/>
              </w:rPr>
            </w:pPr>
            <w:r w:rsidRPr="00A551B3">
              <w:rPr>
                <w:rFonts w:eastAsia="Times New Roman" w:cs="Times New Roman"/>
                <w:lang w:eastAsia="en-AU"/>
              </w:rPr>
              <w:t>Insert</w:t>
            </w:r>
            <w:r w:rsidR="00CD4235" w:rsidRPr="00A551B3">
              <w:rPr>
                <w:rFonts w:eastAsia="Times New Roman" w:cs="Times New Roman"/>
                <w:lang w:eastAsia="en-AU"/>
              </w:rPr>
              <w:t xml:space="preserve"> the following rows </w:t>
            </w:r>
            <w:r w:rsidRPr="00A551B3">
              <w:rPr>
                <w:rFonts w:eastAsia="Times New Roman" w:cs="Times New Roman"/>
                <w:lang w:eastAsia="en-AU"/>
              </w:rPr>
              <w:t>in</w:t>
            </w:r>
            <w:r w:rsidR="00CD4235" w:rsidRPr="00A551B3">
              <w:rPr>
                <w:rFonts w:eastAsia="Times New Roman" w:cs="Times New Roman"/>
                <w:lang w:eastAsia="en-AU"/>
              </w:rPr>
              <w:t>to the table in ascending numerical order by course code:</w:t>
            </w:r>
          </w:p>
          <w:p w14:paraId="727B5D34" w14:textId="7D54AD20" w:rsidR="00CD4235" w:rsidRPr="00A551B3" w:rsidRDefault="00CD4235" w:rsidP="00A84B04">
            <w:pPr>
              <w:keepLines/>
              <w:spacing w:before="80" w:line="240" w:lineRule="auto"/>
              <w:ind w:left="709"/>
              <w:rPr>
                <w:rFonts w:eastAsia="Times New Roman" w:cs="Times New Roman"/>
                <w:lang w:eastAsia="en-AU"/>
              </w:rPr>
            </w:pPr>
          </w:p>
        </w:tc>
      </w:tr>
    </w:tbl>
    <w:tbl>
      <w:tblPr>
        <w:tblW w:w="83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CD4235" w:rsidRPr="00A551B3" w14:paraId="4119EAE4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1C08110" w14:textId="6AFCC8FB" w:rsidR="00CD4235" w:rsidRPr="00A551B3" w:rsidRDefault="00CB739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24106F" w14:textId="752D3A7A" w:rsidR="00CD4235" w:rsidRPr="00A551B3" w:rsidRDefault="00CD423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color w:val="000000"/>
                <w:sz w:val="20"/>
              </w:rPr>
              <w:t>10383NAT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0F97796C" w14:textId="7525B4EB" w:rsidR="00CD4235" w:rsidRPr="00A551B3" w:rsidRDefault="00CD423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color w:val="000000"/>
                <w:sz w:val="20"/>
              </w:rPr>
              <w:t>Graduate Diploma of Cardiac Electrophysiology</w:t>
            </w:r>
          </w:p>
        </w:tc>
      </w:tr>
      <w:tr w:rsidR="00CD4235" w:rsidRPr="00A551B3" w14:paraId="2ECF02BF" w14:textId="77777777" w:rsidTr="007D3400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A5511AF" w14:textId="5009F40C" w:rsidR="00CD4235" w:rsidRPr="00A551B3" w:rsidRDefault="00CB739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3A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C942CC8" w14:textId="61943390" w:rsidR="00CD4235" w:rsidRPr="00A551B3" w:rsidRDefault="00CD423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color w:val="000000"/>
                <w:sz w:val="20"/>
              </w:rPr>
              <w:t>10747NAT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B86D610" w14:textId="418BE622" w:rsidR="00CD4235" w:rsidRPr="00A551B3" w:rsidRDefault="00CD423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color w:val="000000"/>
                <w:sz w:val="20"/>
              </w:rPr>
              <w:t>Advanced Diploma of Applied Blockchain</w:t>
            </w:r>
          </w:p>
        </w:tc>
      </w:tr>
      <w:tr w:rsidR="00CD4235" w:rsidRPr="00A551B3" w14:paraId="15C51A56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6A9389F" w14:textId="574ABCCF" w:rsidR="00CD4235" w:rsidRPr="00A551B3" w:rsidRDefault="00CB739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5A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EE006F" w14:textId="3EC1E8DE" w:rsidR="00CD4235" w:rsidRPr="00A551B3" w:rsidRDefault="00CD423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color w:val="000000"/>
                <w:sz w:val="20"/>
              </w:rPr>
              <w:t>10849NAT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29935F8B" w14:textId="03BF0D0C" w:rsidR="00CD4235" w:rsidRPr="00A551B3" w:rsidRDefault="00CD423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Applied Blockchain</w:t>
            </w:r>
          </w:p>
        </w:tc>
      </w:tr>
      <w:tr w:rsidR="00CD4235" w:rsidRPr="00A551B3" w14:paraId="3008E9A1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590099E" w14:textId="0AF0F45B" w:rsidR="00CD4235" w:rsidRPr="00A551B3" w:rsidRDefault="00CB739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lastRenderedPageBreak/>
              <w:t>6A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CDCAF7" w14:textId="31DA4C44" w:rsidR="00CD4235" w:rsidRPr="00A551B3" w:rsidRDefault="00413BFE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sz w:val="20"/>
              </w:rPr>
              <w:t>BSB50120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0EF03409" w14:textId="649D2416" w:rsidR="00CD4235" w:rsidRPr="00A551B3" w:rsidRDefault="00413BFE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sz w:val="20"/>
              </w:rPr>
              <w:t>Diploma of Business</w:t>
            </w:r>
          </w:p>
        </w:tc>
      </w:tr>
      <w:tr w:rsidR="00CD4235" w:rsidRPr="00A551B3" w14:paraId="5A2DC793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0F78D58" w14:textId="22BAF4BD" w:rsidR="00CD4235" w:rsidRPr="00A551B3" w:rsidRDefault="00CB739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7A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F64A3B" w14:textId="51CABD34" w:rsidR="00CD4235" w:rsidRPr="00A551B3" w:rsidRDefault="00413BFE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sz w:val="20"/>
              </w:rPr>
              <w:t>BSB50220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6A8A6411" w14:textId="3D7E7192" w:rsidR="00CD4235" w:rsidRPr="00A551B3" w:rsidRDefault="00413BFE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sz w:val="20"/>
              </w:rPr>
              <w:t>Diploma of Aboriginal and Torres Strait Islander Governance</w:t>
            </w:r>
          </w:p>
        </w:tc>
      </w:tr>
      <w:tr w:rsidR="00413BFE" w:rsidRPr="00A551B3" w14:paraId="493DB297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7A8608F" w14:textId="6C6FA1E4" w:rsidR="00413BFE" w:rsidRPr="00A551B3" w:rsidRDefault="00CB739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7B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8D5798" w14:textId="5F047816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BSB50320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76662F9E" w14:textId="3E597947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Human Resource Management</w:t>
            </w:r>
          </w:p>
        </w:tc>
      </w:tr>
      <w:tr w:rsidR="00413BFE" w:rsidRPr="00A551B3" w14:paraId="4BD36977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CFAE16A" w14:textId="6E621D47" w:rsidR="00413BFE" w:rsidRPr="00A551B3" w:rsidRDefault="00CB739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8A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A6511C" w14:textId="126269B9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BSB50420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0A828275" w14:textId="67DBEBBC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Leadership and Management</w:t>
            </w:r>
          </w:p>
        </w:tc>
      </w:tr>
      <w:tr w:rsidR="00413BFE" w:rsidRPr="00A551B3" w14:paraId="0FC3447B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38D0368" w14:textId="08AFD562" w:rsidR="00413BFE" w:rsidRPr="00A551B3" w:rsidRDefault="00CB739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9A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C8814D" w14:textId="1FA4FE9E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BSB50620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7E153C9D" w14:textId="7B9C116D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Marketing and Communication</w:t>
            </w:r>
          </w:p>
        </w:tc>
      </w:tr>
      <w:tr w:rsidR="00413BFE" w:rsidRPr="00A551B3" w14:paraId="1B86799B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42EE82B" w14:textId="0005B882" w:rsidR="00413BFE" w:rsidRPr="00A551B3" w:rsidRDefault="00CB739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10A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68D75F1" w14:textId="6557B94F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BSB50720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7BF25A7D" w14:textId="646400EF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Paralegal Services</w:t>
            </w:r>
          </w:p>
        </w:tc>
      </w:tr>
      <w:tr w:rsidR="00413BFE" w:rsidRPr="00A551B3" w14:paraId="01F2725B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6AF833F" w14:textId="176098EB" w:rsidR="00413BFE" w:rsidRPr="00A551B3" w:rsidRDefault="00FA5F89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11A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4AE16E" w14:textId="666434E2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BSB50820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21B6EEC3" w14:textId="10756B69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Project Management</w:t>
            </w:r>
          </w:p>
        </w:tc>
      </w:tr>
      <w:tr w:rsidR="00413BFE" w:rsidRPr="00A551B3" w14:paraId="39B98D39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B0654CB" w14:textId="28EB3334" w:rsidR="00413BFE" w:rsidRPr="00A551B3" w:rsidRDefault="00FA5F89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11B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EFB14E" w14:textId="51D457B6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BSB50920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1271FB12" w14:textId="72BE0391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Quality Auditing</w:t>
            </w:r>
          </w:p>
        </w:tc>
      </w:tr>
      <w:tr w:rsidR="00413BFE" w:rsidRPr="00A551B3" w14:paraId="4057E609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176D9AF" w14:textId="3A7D5218" w:rsidR="00413BFE" w:rsidRPr="00A551B3" w:rsidRDefault="00FA5F89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12A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89B144" w14:textId="48CE28B4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BSB51319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08625B5E" w14:textId="0AF64204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Work Health and Safety</w:t>
            </w:r>
          </w:p>
        </w:tc>
      </w:tr>
      <w:tr w:rsidR="00413BFE" w:rsidRPr="00A551B3" w14:paraId="30554C75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A874034" w14:textId="48B18565" w:rsidR="00413BFE" w:rsidRPr="00A551B3" w:rsidRDefault="00FA5F89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17A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B6B4EE" w14:textId="410F8456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BSB60420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5947BE1D" w14:textId="2E72D19A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Leadership and Management</w:t>
            </w:r>
          </w:p>
        </w:tc>
      </w:tr>
      <w:tr w:rsidR="00413BFE" w:rsidRPr="00A551B3" w14:paraId="149CA50E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739491D" w14:textId="0517ED0B" w:rsidR="00413BFE" w:rsidRPr="00A551B3" w:rsidRDefault="00FA5F89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17B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B6A71D" w14:textId="7440A14A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BSB60520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2935EB9D" w14:textId="3D3E3CA2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Marketing and Communication</w:t>
            </w:r>
          </w:p>
        </w:tc>
      </w:tr>
      <w:tr w:rsidR="00413BFE" w:rsidRPr="00A551B3" w14:paraId="5FFAC310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4E63B5A" w14:textId="1626EA7E" w:rsidR="00413BFE" w:rsidRPr="00A551B3" w:rsidRDefault="00FA5F89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18A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7FEF6B" w14:textId="5C5E4C6F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BSB60619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2A10C24D" w14:textId="1F4ADC53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Work Health and Safety</w:t>
            </w:r>
          </w:p>
        </w:tc>
      </w:tr>
      <w:tr w:rsidR="00413BFE" w:rsidRPr="00A551B3" w14:paraId="17B7E480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3621112" w14:textId="0F02166B" w:rsidR="00413BFE" w:rsidRPr="00A551B3" w:rsidRDefault="00FA5F89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32A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35B70D" w14:textId="4DB43DA8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CPP50619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4BBC73EB" w14:textId="5676EDCE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Security Risk Management</w:t>
            </w:r>
          </w:p>
        </w:tc>
      </w:tr>
      <w:tr w:rsidR="00413BFE" w:rsidRPr="00A551B3" w14:paraId="1546B1BD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9485EF4" w14:textId="072B743A" w:rsidR="00413BFE" w:rsidRPr="00A551B3" w:rsidRDefault="00FA5F89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32B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6F8085" w14:textId="1C398EF5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CPP51119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48A24BE7" w14:textId="1B711C34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Property (Agency Management)</w:t>
            </w:r>
          </w:p>
        </w:tc>
      </w:tr>
      <w:tr w:rsidR="00CB739B" w:rsidRPr="00A551B3" w14:paraId="5352DC5E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E34380F" w14:textId="32C11B96" w:rsidR="00CB739B" w:rsidRPr="00A551B3" w:rsidRDefault="00FA5F89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40A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575F4D" w14:textId="4BFAB10D" w:rsidR="00CB739B" w:rsidRPr="00A551B3" w:rsidRDefault="00CB739B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FBP50319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56F01498" w14:textId="35DB5C7D" w:rsidR="00CB739B" w:rsidRPr="00A551B3" w:rsidRDefault="00CB739B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Artisan Cheesemaking</w:t>
            </w:r>
          </w:p>
        </w:tc>
      </w:tr>
      <w:tr w:rsidR="00413BFE" w:rsidRPr="00A551B3" w14:paraId="0CC41270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C53CF2D" w14:textId="4A7BB3B8" w:rsidR="00413BFE" w:rsidRPr="00A551B3" w:rsidRDefault="00FA5F89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43A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63FCC02" w14:textId="10007B12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FNS50920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088260B1" w14:textId="0A3FFFE1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Banking Services Management</w:t>
            </w:r>
          </w:p>
        </w:tc>
      </w:tr>
      <w:tr w:rsidR="00413BFE" w:rsidRPr="00A551B3" w14:paraId="520550F0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27C18BA" w14:textId="089BF7A1" w:rsidR="00413BFE" w:rsidRPr="00A551B3" w:rsidRDefault="00FA5F89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46A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DCD79CE" w14:textId="5A9826D4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ICT50118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6EC68C67" w14:textId="6DB14A9A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Information Technology</w:t>
            </w:r>
          </w:p>
        </w:tc>
      </w:tr>
      <w:tr w:rsidR="00413BFE" w:rsidRPr="00A551B3" w14:paraId="159FD84A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FBDE3A4" w14:textId="173F15AF" w:rsidR="00413BFE" w:rsidRPr="00A551B3" w:rsidRDefault="00FA5F89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47A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D2D92D" w14:textId="15938731" w:rsidR="00413BFE" w:rsidRPr="00A551B3" w:rsidRDefault="00413BFE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ICT50318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1DE281F2" w14:textId="189E89AF" w:rsidR="00413BFE" w:rsidRPr="00A551B3" w:rsidRDefault="00CB739B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Information Technology Systems Administration</w:t>
            </w:r>
          </w:p>
        </w:tc>
      </w:tr>
      <w:tr w:rsidR="00413BFE" w:rsidRPr="00A551B3" w14:paraId="312BE3C5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2F111B7" w14:textId="3036B847" w:rsidR="00413BFE" w:rsidRPr="00A551B3" w:rsidRDefault="00FA5F89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49A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419317" w14:textId="44BA7D01" w:rsidR="00413BFE" w:rsidRPr="00A551B3" w:rsidRDefault="00CB739B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ICT50818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5FB4ABB3" w14:textId="32D4D0C5" w:rsidR="00413BFE" w:rsidRPr="00A551B3" w:rsidRDefault="00CB739B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Systems Analysis and Design</w:t>
            </w:r>
          </w:p>
        </w:tc>
      </w:tr>
      <w:tr w:rsidR="00CB739B" w:rsidRPr="00A551B3" w14:paraId="6E144853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66B357F" w14:textId="3C6546EA" w:rsidR="00CB739B" w:rsidRPr="00A551B3" w:rsidRDefault="00FA5F89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51A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F02E84" w14:textId="4071EFCC" w:rsidR="00CB739B" w:rsidRPr="00A551B3" w:rsidRDefault="00CB739B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MSL50116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4E354E93" w14:textId="538E9550" w:rsidR="00CB739B" w:rsidRPr="00A551B3" w:rsidRDefault="00CB739B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Laboratory Technology</w:t>
            </w:r>
          </w:p>
        </w:tc>
      </w:tr>
      <w:tr w:rsidR="00CB739B" w:rsidRPr="00A551B3" w14:paraId="749B1044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68C7C66" w14:textId="1DBFD023" w:rsidR="00CB739B" w:rsidRPr="00A551B3" w:rsidRDefault="00FA5F89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52A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8D2BBF" w14:textId="5E18ABEB" w:rsidR="00CB739B" w:rsidRPr="00A551B3" w:rsidRDefault="00CB739B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NWP50715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50D41E4B" w14:textId="483945A7" w:rsidR="00CB739B" w:rsidRPr="00A551B3" w:rsidRDefault="00CB739B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Water Industry Operations</w:t>
            </w:r>
          </w:p>
        </w:tc>
      </w:tr>
      <w:tr w:rsidR="00413BFE" w:rsidRPr="00A551B3" w14:paraId="07C80941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04F7CBA" w14:textId="6413A5A0" w:rsidR="00413BFE" w:rsidRPr="00A551B3" w:rsidRDefault="00FA5F89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75A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70C422" w14:textId="4FEA76B4" w:rsidR="00413BFE" w:rsidRPr="00A551B3" w:rsidRDefault="00CB739B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TLI50219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25214104" w14:textId="15A9B07B" w:rsidR="00413BFE" w:rsidRPr="00A551B3" w:rsidRDefault="00CB739B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Logistics</w:t>
            </w:r>
          </w:p>
        </w:tc>
      </w:tr>
    </w:tbl>
    <w:p w14:paraId="0E7A1933" w14:textId="77777777" w:rsidR="00CD4235" w:rsidRPr="00A551B3" w:rsidRDefault="00CD4235" w:rsidP="00A84B04">
      <w:pPr>
        <w:pStyle w:val="ListParagraph"/>
        <w:keepNext/>
        <w:keepLines/>
        <w:spacing w:before="220" w:after="0" w:line="240" w:lineRule="auto"/>
        <w:ind w:left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</w:p>
    <w:p w14:paraId="48FDE098" w14:textId="0F1AFD6A" w:rsidR="00FA5F89" w:rsidRPr="00A551B3" w:rsidRDefault="00FA5F89" w:rsidP="00A84B04">
      <w:pPr>
        <w:pStyle w:val="ListParagraph"/>
        <w:keepNext/>
        <w:keepLines/>
        <w:numPr>
          <w:ilvl w:val="0"/>
          <w:numId w:val="13"/>
        </w:numPr>
        <w:spacing w:before="220" w:after="0" w:line="240" w:lineRule="auto"/>
        <w:ind w:left="426" w:hanging="426"/>
        <w:rPr>
          <w:rFonts w:ascii="Arial" w:eastAsia="Times New Roman" w:hAnsi="Arial" w:cs="Arial"/>
          <w:b/>
          <w:sz w:val="24"/>
          <w:szCs w:val="20"/>
          <w:lang w:eastAsia="en-AU"/>
        </w:rPr>
      </w:pPr>
      <w:r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Schedule</w:t>
      </w:r>
      <w:r w:rsidRPr="00A551B3">
        <w:rPr>
          <w:rFonts w:ascii="Arial" w:eastAsia="Times New Roman" w:hAnsi="Arial" w:cs="Arial"/>
          <w:b/>
          <w:sz w:val="24"/>
          <w:szCs w:val="20"/>
          <w:lang w:eastAsia="en-AU"/>
        </w:rPr>
        <w:t xml:space="preserve"> 1, Part 2 </w:t>
      </w:r>
      <w:r w:rsidR="007D3400" w:rsidRPr="00A551B3">
        <w:rPr>
          <w:rFonts w:ascii="Arial" w:eastAsia="Times New Roman" w:hAnsi="Arial" w:cs="Arial"/>
          <w:b/>
          <w:sz w:val="24"/>
          <w:szCs w:val="20"/>
          <w:lang w:eastAsia="en-AU"/>
        </w:rPr>
        <w:t>(</w:t>
      </w:r>
      <w:r w:rsidRPr="00A551B3">
        <w:rPr>
          <w:rFonts w:ascii="Arial" w:eastAsia="Times New Roman" w:hAnsi="Arial" w:cs="Arial"/>
          <w:b/>
          <w:sz w:val="24"/>
          <w:szCs w:val="20"/>
          <w:lang w:eastAsia="en-AU"/>
        </w:rPr>
        <w:t>table</w:t>
      </w:r>
      <w:r w:rsidR="007D3400" w:rsidRPr="00A551B3">
        <w:rPr>
          <w:rFonts w:ascii="Arial" w:eastAsia="Times New Roman" w:hAnsi="Arial" w:cs="Arial"/>
          <w:b/>
          <w:sz w:val="24"/>
          <w:szCs w:val="20"/>
          <w:lang w:eastAsia="en-AU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3"/>
      </w:tblGrid>
      <w:tr w:rsidR="00FA5F89" w:rsidRPr="00A551B3" w14:paraId="1FA3E23A" w14:textId="77777777" w:rsidTr="00C61998">
        <w:tc>
          <w:tcPr>
            <w:tcW w:w="8317" w:type="dxa"/>
          </w:tcPr>
          <w:p w14:paraId="4E9E07F3" w14:textId="63F1D602" w:rsidR="00FA5F89" w:rsidRPr="00A551B3" w:rsidRDefault="00FA5F89" w:rsidP="00A84B04">
            <w:pPr>
              <w:keepNext/>
              <w:keepLines/>
              <w:spacing w:before="220" w:line="240" w:lineRule="auto"/>
              <w:ind w:left="426"/>
              <w:rPr>
                <w:rFonts w:eastAsia="Times New Roman" w:cs="Times New Roman"/>
                <w:kern w:val="28"/>
                <w:lang w:eastAsia="en-AU"/>
              </w:rPr>
            </w:pPr>
            <w:bookmarkStart w:id="11" w:name="_Hlk57724084"/>
            <w:r w:rsidRPr="00A551B3">
              <w:rPr>
                <w:rFonts w:eastAsia="Times New Roman" w:cs="Times New Roman"/>
                <w:lang w:eastAsia="en-AU"/>
              </w:rPr>
              <w:t>Renumber</w:t>
            </w:r>
            <w:r w:rsidR="007D3400" w:rsidRPr="00A551B3">
              <w:rPr>
                <w:rFonts w:eastAsia="Times New Roman" w:cs="Times New Roman"/>
                <w:kern w:val="28"/>
                <w:lang w:eastAsia="en-AU"/>
              </w:rPr>
              <w:t xml:space="preserve"> all numbers and alphanumeric characters in the </w:t>
            </w:r>
            <w:r w:rsidR="004C1A83" w:rsidRPr="00A551B3">
              <w:rPr>
                <w:rFonts w:eastAsia="Times New Roman" w:cs="Times New Roman"/>
                <w:kern w:val="28"/>
                <w:lang w:eastAsia="en-AU"/>
              </w:rPr>
              <w:t xml:space="preserve">‘Item’ </w:t>
            </w:r>
            <w:r w:rsidR="007D3400" w:rsidRPr="00A551B3">
              <w:rPr>
                <w:rFonts w:eastAsia="Times New Roman" w:cs="Times New Roman"/>
                <w:kern w:val="28"/>
                <w:lang w:eastAsia="en-AU"/>
              </w:rPr>
              <w:t>column into numerical order based on their row order, starting at number 1, replacing alphanumeric characters with numbers</w:t>
            </w:r>
            <w:bookmarkEnd w:id="11"/>
            <w:r w:rsidR="007D3400" w:rsidRPr="00A551B3">
              <w:rPr>
                <w:rFonts w:eastAsia="Times New Roman" w:cs="Times New Roman"/>
                <w:kern w:val="28"/>
                <w:lang w:eastAsia="en-AU"/>
              </w:rPr>
              <w:t>.</w:t>
            </w:r>
            <w:r w:rsidR="007D3400" w:rsidRPr="00A551B3" w:rsidDel="00676E33">
              <w:rPr>
                <w:rFonts w:eastAsia="Times New Roman" w:cs="Times New Roman"/>
                <w:kern w:val="28"/>
                <w:lang w:eastAsia="en-AU"/>
              </w:rPr>
              <w:t xml:space="preserve"> </w:t>
            </w:r>
          </w:p>
        </w:tc>
      </w:tr>
    </w:tbl>
    <w:p w14:paraId="70FB477B" w14:textId="77777777" w:rsidR="00FA5F89" w:rsidRPr="00A551B3" w:rsidRDefault="00FA5F89" w:rsidP="00A84B04">
      <w:pPr>
        <w:keepNext/>
        <w:keepLines/>
        <w:spacing w:before="22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68B02E64" w14:textId="77777777" w:rsidR="00CE2D55" w:rsidRPr="00A551B3" w:rsidRDefault="00F7135B" w:rsidP="00A84B04">
      <w:pPr>
        <w:pStyle w:val="ListParagraph"/>
        <w:keepNext/>
        <w:keepLines/>
        <w:numPr>
          <w:ilvl w:val="0"/>
          <w:numId w:val="13"/>
        </w:numPr>
        <w:spacing w:before="220" w:after="0" w:line="240" w:lineRule="auto"/>
        <w:ind w:left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Schedule 1, Part </w:t>
      </w:r>
      <w:r w:rsidR="00FA5F89"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3 </w:t>
      </w:r>
      <w:r w:rsidR="007D3400"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(</w:t>
      </w:r>
      <w:r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table</w:t>
      </w:r>
      <w:r w:rsidR="007D3400"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)</w:t>
      </w:r>
    </w:p>
    <w:p w14:paraId="5A748F6E" w14:textId="07A89030" w:rsidR="00F7135B" w:rsidRPr="00A551B3" w:rsidRDefault="00F7135B" w:rsidP="00A84B04">
      <w:pPr>
        <w:pStyle w:val="ListParagraph"/>
        <w:keepNext/>
        <w:keepLines/>
        <w:spacing w:before="220" w:after="0" w:line="240" w:lineRule="auto"/>
        <w:ind w:left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</w:t>
      </w:r>
    </w:p>
    <w:p w14:paraId="44AF67E5" w14:textId="50B30E08" w:rsidR="00F7135B" w:rsidRPr="00A551B3" w:rsidRDefault="00FA5F89" w:rsidP="00A84B04">
      <w:pPr>
        <w:keepLines/>
        <w:spacing w:before="80" w:line="240" w:lineRule="auto"/>
        <w:ind w:left="709"/>
        <w:rPr>
          <w:rFonts w:eastAsia="Times New Roman" w:cs="Times New Roman"/>
          <w:lang w:eastAsia="en-AU"/>
        </w:rPr>
      </w:pPr>
      <w:r w:rsidRPr="00A551B3">
        <w:rPr>
          <w:rFonts w:eastAsia="Times New Roman" w:cs="Times New Roman"/>
          <w:lang w:eastAsia="en-AU"/>
        </w:rPr>
        <w:t>Omit the following rows from the table</w:t>
      </w:r>
      <w:r w:rsidR="00F7135B" w:rsidRPr="00A551B3">
        <w:rPr>
          <w:rFonts w:eastAsia="Times New Roman" w:cs="Times New Roman"/>
          <w:lang w:eastAsia="en-AU"/>
        </w:rPr>
        <w:t>:</w:t>
      </w:r>
    </w:p>
    <w:p w14:paraId="4D77D63F" w14:textId="77777777" w:rsidR="00F7135B" w:rsidRPr="00A551B3" w:rsidRDefault="00F7135B" w:rsidP="00A84B04">
      <w:pPr>
        <w:keepLines/>
        <w:spacing w:before="80" w:line="240" w:lineRule="auto"/>
        <w:ind w:left="709"/>
        <w:rPr>
          <w:rFonts w:eastAsia="Times New Roman" w:cs="Times New Roman"/>
          <w:lang w:eastAsia="en-AU"/>
        </w:rPr>
      </w:pPr>
    </w:p>
    <w:tbl>
      <w:tblPr>
        <w:tblW w:w="83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F7135B" w:rsidRPr="00A551B3" w14:paraId="7AABF417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A5158AC" w14:textId="6232A1D2" w:rsidR="00F7135B" w:rsidRPr="00A551B3" w:rsidRDefault="00282A6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51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C3830C" w14:textId="6F54CDA2" w:rsidR="00F7135B" w:rsidRPr="00A551B3" w:rsidRDefault="008708DE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color w:val="000000"/>
                <w:sz w:val="20"/>
              </w:rPr>
              <w:t>ACM50317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0871E8E" w14:textId="40EAB27E" w:rsidR="00F7135B" w:rsidRPr="00A551B3" w:rsidRDefault="008708DE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Horse Stud Management</w:t>
            </w:r>
          </w:p>
        </w:tc>
      </w:tr>
      <w:tr w:rsidR="00F7135B" w:rsidRPr="00A551B3" w14:paraId="1A71037D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48E95C3" w14:textId="411E05AB" w:rsidR="00F7135B" w:rsidRPr="00A551B3" w:rsidRDefault="00282A6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D145A92" w14:textId="0646F5F6" w:rsidR="00F7135B" w:rsidRPr="00A551B3" w:rsidRDefault="008708DE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color w:val="000000"/>
                <w:sz w:val="20"/>
              </w:rPr>
              <w:t>ICT50415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0E348EA" w14:textId="0957CBA4" w:rsidR="00F7135B" w:rsidRPr="00A551B3" w:rsidRDefault="008708DE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Information Technology Networking</w:t>
            </w:r>
          </w:p>
        </w:tc>
      </w:tr>
      <w:tr w:rsidR="00F7135B" w:rsidRPr="00A551B3" w14:paraId="3ED46F18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41AF05D" w14:textId="341AFBCA" w:rsidR="00F7135B" w:rsidRPr="00A551B3" w:rsidRDefault="00282A6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134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8407B5" w14:textId="3FAF8EB9" w:rsidR="00F7135B" w:rsidRPr="00A551B3" w:rsidRDefault="008708DE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color w:val="000000"/>
                <w:sz w:val="20"/>
              </w:rPr>
              <w:t>ICT50715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C28A87B" w14:textId="72B1BF2A" w:rsidR="00F7135B" w:rsidRPr="00A551B3" w:rsidRDefault="008708DE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Software Development</w:t>
            </w:r>
          </w:p>
        </w:tc>
      </w:tr>
      <w:tr w:rsidR="00F7135B" w:rsidRPr="00A551B3" w14:paraId="40D0F367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E5EAAE3" w14:textId="4EEE5709" w:rsidR="00F7135B" w:rsidRPr="00A551B3" w:rsidRDefault="00282A6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CE86C2" w14:textId="6AAF958B" w:rsidR="00F7135B" w:rsidRPr="00A551B3" w:rsidRDefault="008708DE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color w:val="000000"/>
                <w:sz w:val="20"/>
              </w:rPr>
              <w:t>LMT50407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E146E1C" w14:textId="39E3B953" w:rsidR="00F7135B" w:rsidRPr="00A551B3" w:rsidRDefault="008708DE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Textile Technology and Production Management</w:t>
            </w:r>
          </w:p>
        </w:tc>
      </w:tr>
      <w:tr w:rsidR="008708DE" w:rsidRPr="00A551B3" w14:paraId="08D61CF4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203B06A" w14:textId="4139C402" w:rsidR="008708DE" w:rsidRPr="00A551B3" w:rsidRDefault="00282A6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192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937C3E" w14:textId="24E0F86A" w:rsidR="008708DE" w:rsidRPr="00A551B3" w:rsidRDefault="008708DE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MST50116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F123708" w14:textId="2C510BA3" w:rsidR="008708DE" w:rsidRPr="00A551B3" w:rsidRDefault="008708DE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Applied Fashion Design and Merchandising</w:t>
            </w:r>
          </w:p>
        </w:tc>
      </w:tr>
      <w:tr w:rsidR="008708DE" w:rsidRPr="00A551B3" w14:paraId="4B18584A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F7B4B8A" w14:textId="31479549" w:rsidR="008708DE" w:rsidRPr="00A551B3" w:rsidRDefault="00282A6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193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0DD6B5" w14:textId="6752535B" w:rsidR="008708DE" w:rsidRPr="00A551B3" w:rsidRDefault="008708DE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MST50216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5F2B50D" w14:textId="17FDF865" w:rsidR="008708DE" w:rsidRPr="00A551B3" w:rsidRDefault="008708DE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Textile Design and Development</w:t>
            </w:r>
          </w:p>
        </w:tc>
      </w:tr>
      <w:tr w:rsidR="008708DE" w:rsidRPr="00A551B3" w14:paraId="5736C288" w14:textId="77777777" w:rsidTr="007D3400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E70A656" w14:textId="0F4451F6" w:rsidR="008708DE" w:rsidRPr="00A551B3" w:rsidRDefault="00282A6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194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AA08E9" w14:textId="3509911B" w:rsidR="008708DE" w:rsidRPr="00A551B3" w:rsidRDefault="008708DE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color w:val="000000"/>
                <w:sz w:val="20"/>
              </w:rPr>
              <w:t>MST60116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40249A0D" w14:textId="1A24DF7A" w:rsidR="008708DE" w:rsidRPr="00A551B3" w:rsidRDefault="008708DE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Advanced Diploma of Applied Fashion Design and Merchandising</w:t>
            </w:r>
          </w:p>
        </w:tc>
      </w:tr>
      <w:tr w:rsidR="008708DE" w:rsidRPr="00A551B3" w14:paraId="404B957F" w14:textId="77777777" w:rsidTr="00E321C2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B3FB75A" w14:textId="7F0D6337" w:rsidR="008708DE" w:rsidRPr="00A551B3" w:rsidRDefault="00282A6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lastRenderedPageBreak/>
              <w:t>195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69F187" w14:textId="189E89AF" w:rsidR="008708DE" w:rsidRPr="00A551B3" w:rsidRDefault="008708DE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MST60216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3963AF5F" w14:textId="21865EB2" w:rsidR="008708DE" w:rsidRPr="00A551B3" w:rsidRDefault="008708DE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Advanced Diploma of Textile Design and Development</w:t>
            </w:r>
          </w:p>
        </w:tc>
      </w:tr>
      <w:tr w:rsidR="008708DE" w:rsidRPr="00A551B3" w14:paraId="1BC1C890" w14:textId="77777777" w:rsidTr="00E321C2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7A75DAB" w14:textId="0D8B95AE" w:rsidR="008708DE" w:rsidRPr="00A551B3" w:rsidRDefault="00282A6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C12F67" w14:textId="47645FB5" w:rsidR="008708DE" w:rsidRPr="00A551B3" w:rsidRDefault="008708DE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SFI50111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40446ACB" w14:textId="4379BED3" w:rsidR="008708DE" w:rsidRPr="00A551B3" w:rsidRDefault="008708DE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Aquaculture</w:t>
            </w:r>
          </w:p>
        </w:tc>
      </w:tr>
      <w:tr w:rsidR="008708DE" w:rsidRPr="00A551B3" w14:paraId="64DE8131" w14:textId="77777777" w:rsidTr="00E321C2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4DB6113" w14:textId="5C3A5358" w:rsidR="008708DE" w:rsidRPr="00A551B3" w:rsidRDefault="00282A6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27D01E" w14:textId="467AB4E9" w:rsidR="008708DE" w:rsidRPr="00A551B3" w:rsidRDefault="008708DE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SFI50411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65681445" w14:textId="6AEB1DDD" w:rsidR="008708DE" w:rsidRPr="00A551B3" w:rsidRDefault="008708DE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Fisheries Compliance</w:t>
            </w:r>
          </w:p>
        </w:tc>
      </w:tr>
      <w:tr w:rsidR="008708DE" w:rsidRPr="00A551B3" w14:paraId="6BB455DD" w14:textId="77777777" w:rsidTr="00E321C2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02F8294" w14:textId="4306F750" w:rsidR="008708DE" w:rsidRPr="00A551B3" w:rsidRDefault="00282A6B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266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B13B3C" w14:textId="28D5D2D6" w:rsidR="008708DE" w:rsidRPr="00A551B3" w:rsidRDefault="008708DE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UET60312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2F3A53F9" w14:textId="1D27B954" w:rsidR="008708DE" w:rsidRPr="00A551B3" w:rsidRDefault="008708DE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Advanced Diploma of ESI - Power Systems Operations</w:t>
            </w:r>
          </w:p>
        </w:tc>
      </w:tr>
    </w:tbl>
    <w:p w14:paraId="0F8D83BE" w14:textId="77777777" w:rsidR="00F7135B" w:rsidRPr="00A551B3" w:rsidRDefault="00F7135B" w:rsidP="00A84B04">
      <w:pPr>
        <w:keepLines/>
        <w:spacing w:before="80" w:line="240" w:lineRule="auto"/>
        <w:rPr>
          <w:rFonts w:eastAsia="Times New Roman" w:cs="Times New Roman"/>
          <w:lang w:eastAsia="en-AU"/>
        </w:rPr>
      </w:pPr>
    </w:p>
    <w:p w14:paraId="51AD0A74" w14:textId="3E92FD82" w:rsidR="00282A6B" w:rsidRPr="00A551B3" w:rsidRDefault="00282A6B" w:rsidP="00A84B04">
      <w:pPr>
        <w:pStyle w:val="ListParagraph"/>
        <w:keepNext/>
        <w:keepLines/>
        <w:numPr>
          <w:ilvl w:val="0"/>
          <w:numId w:val="13"/>
        </w:numPr>
        <w:spacing w:before="220" w:after="0" w:line="240" w:lineRule="auto"/>
        <w:ind w:left="426" w:hanging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 w:rsidRPr="00A551B3">
        <w:rPr>
          <w:rFonts w:ascii="Arial" w:eastAsia="Times New Roman" w:hAnsi="Arial" w:cs="Arial"/>
          <w:b/>
          <w:sz w:val="24"/>
          <w:szCs w:val="20"/>
          <w:lang w:eastAsia="en-AU"/>
        </w:rPr>
        <w:t>Schedule</w:t>
      </w:r>
      <w:r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1, Part 3 </w:t>
      </w:r>
      <w:r w:rsidR="007D3400"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(</w:t>
      </w:r>
      <w:r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table</w:t>
      </w:r>
      <w:r w:rsidR="007D3400"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)</w:t>
      </w:r>
    </w:p>
    <w:p w14:paraId="7676E88B" w14:textId="77777777" w:rsidR="00282A6B" w:rsidRPr="00A551B3" w:rsidRDefault="00282A6B" w:rsidP="00A84B04">
      <w:pPr>
        <w:pStyle w:val="ListParagraph"/>
        <w:keepNext/>
        <w:keepLines/>
        <w:spacing w:before="220" w:after="0" w:line="240" w:lineRule="auto"/>
        <w:ind w:left="426"/>
        <w:rPr>
          <w:rFonts w:ascii="Arial" w:eastAsia="Times New Roman" w:hAnsi="Arial" w:cs="Arial"/>
          <w:b/>
          <w:sz w:val="24"/>
          <w:szCs w:val="20"/>
          <w:lang w:eastAsia="en-AU"/>
        </w:rPr>
      </w:pPr>
    </w:p>
    <w:p w14:paraId="4AC4059F" w14:textId="6BE9DE42" w:rsidR="00282A6B" w:rsidRPr="00A551B3" w:rsidRDefault="009C27DB" w:rsidP="00A84B04">
      <w:pPr>
        <w:keepLines/>
        <w:spacing w:before="80" w:line="240" w:lineRule="auto"/>
        <w:ind w:left="709"/>
        <w:rPr>
          <w:rFonts w:eastAsia="Times New Roman" w:cs="Times New Roman"/>
          <w:lang w:eastAsia="en-AU"/>
        </w:rPr>
      </w:pPr>
      <w:r w:rsidRPr="00A551B3">
        <w:rPr>
          <w:rFonts w:eastAsia="Times New Roman" w:cs="Times New Roman"/>
          <w:lang w:eastAsia="en-AU"/>
        </w:rPr>
        <w:t>Insert</w:t>
      </w:r>
      <w:r w:rsidR="00282A6B" w:rsidRPr="00A551B3">
        <w:rPr>
          <w:rFonts w:eastAsia="Times New Roman" w:cs="Times New Roman"/>
          <w:lang w:eastAsia="en-AU"/>
        </w:rPr>
        <w:t xml:space="preserve"> the following rows </w:t>
      </w:r>
      <w:r w:rsidRPr="00A551B3">
        <w:rPr>
          <w:rFonts w:eastAsia="Times New Roman" w:cs="Times New Roman"/>
          <w:lang w:eastAsia="en-AU"/>
        </w:rPr>
        <w:t>in</w:t>
      </w:r>
      <w:r w:rsidR="00282A6B" w:rsidRPr="00A551B3">
        <w:rPr>
          <w:rFonts w:eastAsia="Times New Roman" w:cs="Times New Roman"/>
          <w:lang w:eastAsia="en-AU"/>
        </w:rPr>
        <w:t>to the table in ascending numerical order by course code:</w:t>
      </w:r>
    </w:p>
    <w:p w14:paraId="7788A451" w14:textId="77777777" w:rsidR="00CE2D55" w:rsidRPr="00A551B3" w:rsidRDefault="00CE2D55" w:rsidP="00A84B04">
      <w:pPr>
        <w:keepLines/>
        <w:spacing w:before="80" w:line="240" w:lineRule="auto"/>
        <w:ind w:left="709"/>
        <w:rPr>
          <w:rFonts w:eastAsia="Times New Roman" w:cs="Times New Roman"/>
          <w:lang w:eastAsia="en-AU"/>
        </w:rPr>
      </w:pPr>
    </w:p>
    <w:tbl>
      <w:tblPr>
        <w:tblW w:w="83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F00DC9" w:rsidRPr="00A551B3" w14:paraId="3F59D8A4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EECFE86" w14:textId="478B3432" w:rsidR="00F00DC9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16A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ED3198" w14:textId="42384A53" w:rsidR="00F00DC9" w:rsidRPr="00A551B3" w:rsidRDefault="00F00DC9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sz w:val="20"/>
              </w:rPr>
              <w:t>10872NAT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A948908" w14:textId="59CD7A78" w:rsidR="00F00DC9" w:rsidRPr="00A551B3" w:rsidRDefault="00F00DC9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sz w:val="20"/>
              </w:rPr>
              <w:t>Diploma of Equitation Science</w:t>
            </w:r>
          </w:p>
        </w:tc>
      </w:tr>
      <w:tr w:rsidR="00F00DC9" w:rsidRPr="00A551B3" w14:paraId="650D91AA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0CDE8EF" w14:textId="5B97A7A2" w:rsidR="00F00DC9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16B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66DFB5C" w14:textId="15BB872F" w:rsidR="00F00DC9" w:rsidRPr="00A551B3" w:rsidRDefault="00F00DC9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22260VIC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450A66E" w14:textId="1F4F44F6" w:rsidR="00F00DC9" w:rsidRPr="00A551B3" w:rsidRDefault="00F00DC9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Applied Horticultural Science</w:t>
            </w:r>
          </w:p>
        </w:tc>
      </w:tr>
      <w:tr w:rsidR="00F00DC9" w:rsidRPr="00A551B3" w14:paraId="683019EA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9D24EBA" w14:textId="25145698" w:rsidR="00F00DC9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48A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22FE8D" w14:textId="63643A34" w:rsidR="00F00DC9" w:rsidRPr="00A551B3" w:rsidRDefault="00F00DC9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52850WA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D8C3DEA" w14:textId="7E4B665E" w:rsidR="00F00DC9" w:rsidRPr="00A551B3" w:rsidRDefault="00F00DC9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Advanced Diploma of Cosmetic Dermal Science</w:t>
            </w:r>
          </w:p>
        </w:tc>
      </w:tr>
      <w:tr w:rsidR="005017DD" w:rsidRPr="00A551B3" w14:paraId="7285940E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31BF23E" w14:textId="0957CBA4" w:rsidR="005017DD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48B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28DCE8" w14:textId="6AF152FC" w:rsidR="005017DD" w:rsidRPr="00A551B3" w:rsidRDefault="005017DD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52852WA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4AFACD0" w14:textId="229F2503" w:rsidR="005017DD" w:rsidRPr="00A551B3" w:rsidRDefault="005017DD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Graduate Diploma of Cosmetic Nursing and Injectables</w:t>
            </w:r>
          </w:p>
        </w:tc>
      </w:tr>
      <w:tr w:rsidR="005017DD" w:rsidRPr="00A551B3" w14:paraId="021AB075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872AC7E" w14:textId="1B0D8F23" w:rsidR="005017DD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48C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5031EB" w14:textId="5C14C6D8" w:rsidR="005017DD" w:rsidRPr="00A551B3" w:rsidRDefault="005017DD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52854WA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997DD89" w14:textId="65384BBF" w:rsidR="005017DD" w:rsidRPr="00A551B3" w:rsidRDefault="005017DD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Graduate Diploma of Dermal Science</w:t>
            </w:r>
          </w:p>
        </w:tc>
      </w:tr>
      <w:tr w:rsidR="00F00DC9" w:rsidRPr="00A551B3" w14:paraId="0582F955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2DA20D7" w14:textId="215DD1DD" w:rsidR="00F00DC9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48D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2A963A" w14:textId="04881EA8" w:rsidR="00F00DC9" w:rsidRPr="00A551B3" w:rsidRDefault="00F00DC9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sz w:val="20"/>
              </w:rPr>
              <w:t>52857WA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DD1D270" w14:textId="3AE0367E" w:rsidR="00F00DC9" w:rsidRPr="00A551B3" w:rsidRDefault="00F00DC9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Plant Engineering</w:t>
            </w:r>
          </w:p>
        </w:tc>
      </w:tr>
      <w:tr w:rsidR="00F00DC9" w:rsidRPr="00A551B3" w14:paraId="1412B0E9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9BEBFF8" w14:textId="067E6F2F" w:rsidR="00F00DC9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48E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D77253" w14:textId="750CD7F6" w:rsidR="00F00DC9" w:rsidRPr="00A551B3" w:rsidRDefault="00F00DC9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sz w:val="20"/>
              </w:rPr>
              <w:t>52859WA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5499CD7" w14:textId="46976500" w:rsidR="00F00DC9" w:rsidRPr="00A551B3" w:rsidRDefault="00F00DC9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sz w:val="20"/>
              </w:rPr>
              <w:t>Graduate Certificate in Renewable Energy Technologies</w:t>
            </w:r>
          </w:p>
        </w:tc>
      </w:tr>
      <w:tr w:rsidR="005017DD" w:rsidRPr="00A551B3" w14:paraId="5D3CAA73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4D8D228" w14:textId="20B35606" w:rsidR="005017DD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49A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034CC8" w14:textId="6F3674F6" w:rsidR="005017DD" w:rsidRPr="00A551B3" w:rsidRDefault="005017DD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sz w:val="20"/>
              </w:rPr>
              <w:t>ACM50119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2A55F0F" w14:textId="659B8151" w:rsidR="005017DD" w:rsidRPr="00A551B3" w:rsidRDefault="005017DD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Animal Technology</w:t>
            </w:r>
          </w:p>
        </w:tc>
      </w:tr>
      <w:tr w:rsidR="005017DD" w:rsidRPr="00A551B3" w14:paraId="24B66D98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B63DC1C" w14:textId="00EBCC32" w:rsidR="005017DD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50A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001250" w14:textId="17320026" w:rsidR="005017DD" w:rsidRPr="00A551B3" w:rsidRDefault="005017DD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ACM50219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ACB4F85" w14:textId="19BCEFB3" w:rsidR="005017DD" w:rsidRPr="00A551B3" w:rsidRDefault="005017DD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Veterinary Nursing</w:t>
            </w:r>
          </w:p>
        </w:tc>
      </w:tr>
      <w:tr w:rsidR="005017DD" w:rsidRPr="00A551B3" w14:paraId="0E23AC92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597369D" w14:textId="3458FE3D" w:rsidR="005017DD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59A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516E913" w14:textId="743C722A" w:rsidR="005017DD" w:rsidRPr="00A551B3" w:rsidRDefault="005017DD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AHC50520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AF82EAF" w14:textId="00446665" w:rsidR="005017DD" w:rsidRPr="00A551B3" w:rsidRDefault="005017DD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Arboriculture</w:t>
            </w:r>
          </w:p>
        </w:tc>
      </w:tr>
      <w:tr w:rsidR="005017DD" w:rsidRPr="00A551B3" w14:paraId="6BF17F2C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9A00AF9" w14:textId="7B349182" w:rsidR="005017DD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64A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D1B332" w14:textId="4DF4B695" w:rsidR="005017DD" w:rsidRPr="00A551B3" w:rsidRDefault="005017DD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AHC51019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6D45C9C" w14:textId="4608B462" w:rsidR="005017DD" w:rsidRPr="00A551B3" w:rsidRDefault="005017DD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Sports Turf Management</w:t>
            </w:r>
          </w:p>
        </w:tc>
      </w:tr>
      <w:tr w:rsidR="005017DD" w:rsidRPr="00A551B3" w14:paraId="2AE8B1D1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AA8A529" w14:textId="14622F13" w:rsidR="005017DD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68A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D4D835" w14:textId="247A260D" w:rsidR="005017DD" w:rsidRPr="00A551B3" w:rsidRDefault="005017DD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AHC51419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A773993" w14:textId="30DF8F53" w:rsidR="005017DD" w:rsidRPr="00A551B3" w:rsidRDefault="005017DD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Agribusiness Management</w:t>
            </w:r>
          </w:p>
        </w:tc>
      </w:tr>
      <w:tr w:rsidR="005017DD" w:rsidRPr="00A551B3" w14:paraId="18C0AB8D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AAD65FA" w14:textId="7871FD84" w:rsidR="005017DD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69A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2E227A" w14:textId="7D127D43" w:rsidR="005017DD" w:rsidRPr="00A551B3" w:rsidRDefault="005017DD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AHC51519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9ED8980" w14:textId="0B8A2E9C" w:rsidR="005017DD" w:rsidRPr="00A551B3" w:rsidRDefault="005017DD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Viticulture</w:t>
            </w:r>
          </w:p>
        </w:tc>
      </w:tr>
      <w:tr w:rsidR="005017DD" w:rsidRPr="00A551B3" w14:paraId="181252C5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8F1EED3" w14:textId="12088B0B" w:rsidR="005017DD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70A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63C775" w14:textId="495C6A8D" w:rsidR="005017DD" w:rsidRPr="00A551B3" w:rsidRDefault="005017DD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AHC51619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2E78CD3" w14:textId="4F2AC6C6" w:rsidR="005017DD" w:rsidRPr="00A551B3" w:rsidRDefault="005017DD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Irrigation Design</w:t>
            </w:r>
          </w:p>
        </w:tc>
      </w:tr>
      <w:tr w:rsidR="005017DD" w:rsidRPr="00A551B3" w14:paraId="5E95F1A0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708C46D" w14:textId="2E57EF02" w:rsidR="005017DD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75A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644DA1" w14:textId="79707CC2" w:rsidR="005017DD" w:rsidRPr="00A551B3" w:rsidRDefault="005017DD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AHC60319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10316FF" w14:textId="37188B4C" w:rsidR="005017DD" w:rsidRPr="00A551B3" w:rsidRDefault="005017DD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Agribusiness Management</w:t>
            </w:r>
          </w:p>
        </w:tc>
      </w:tr>
      <w:tr w:rsidR="005017DD" w:rsidRPr="00A551B3" w14:paraId="623E6102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187D4C0" w14:textId="3C95F94F" w:rsidR="005017DD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77A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F99FC4" w14:textId="6B6F2100" w:rsidR="005017DD" w:rsidRPr="00A551B3" w:rsidRDefault="005017DD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AHC60520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D731020" w14:textId="43A4B5A1" w:rsidR="005017DD" w:rsidRPr="00A551B3" w:rsidRDefault="005017DD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Arboriculture</w:t>
            </w:r>
          </w:p>
        </w:tc>
      </w:tr>
      <w:tr w:rsidR="005017DD" w:rsidRPr="00A551B3" w14:paraId="362B9B00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A31EF93" w14:textId="166C5B36" w:rsidR="005017DD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78A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C0C255" w14:textId="2151E707" w:rsidR="005017DD" w:rsidRPr="00A551B3" w:rsidRDefault="005017DD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AHC80120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5EBE7E2" w14:textId="20D8C538" w:rsidR="005017DD" w:rsidRPr="00A551B3" w:rsidRDefault="005017DD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Graduate Diploma of Arboriculture</w:t>
            </w:r>
          </w:p>
        </w:tc>
      </w:tr>
      <w:tr w:rsidR="005017DD" w:rsidRPr="00A551B3" w14:paraId="6520DD03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CA3F697" w14:textId="1253EFEF" w:rsidR="005017DD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83A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37C7FD" w14:textId="25A87EDB" w:rsidR="005017DD" w:rsidRPr="00A551B3" w:rsidRDefault="005017DD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BSB50520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BFFF32D" w14:textId="520550F0" w:rsidR="005017DD" w:rsidRPr="00A551B3" w:rsidRDefault="005017DD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Library and Information Services</w:t>
            </w:r>
          </w:p>
        </w:tc>
      </w:tr>
      <w:tr w:rsidR="00594500" w:rsidRPr="00A551B3" w14:paraId="3A58395F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74E004A" w14:textId="469AB972" w:rsidR="00594500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91A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6DC76F" w14:textId="39C6B7F9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CHC53415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C88E223" w14:textId="76B71909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Leisure and Health</w:t>
            </w:r>
          </w:p>
        </w:tc>
      </w:tr>
      <w:tr w:rsidR="00594500" w:rsidRPr="00A551B3" w14:paraId="752D45ED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C1B84A0" w14:textId="6CEDD4E8" w:rsidR="00594500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93A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BBBEF8" w14:textId="2D0FF18D" w:rsidR="00594500" w:rsidRPr="00A551B3" w:rsidRDefault="00594500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CPC50412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B9A2FEC" w14:textId="5FFAC310" w:rsidR="00594500" w:rsidRPr="00A551B3" w:rsidRDefault="00594500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Plumbing and Services</w:t>
            </w:r>
          </w:p>
        </w:tc>
      </w:tr>
      <w:tr w:rsidR="00594500" w:rsidRPr="00A551B3" w14:paraId="537AA2B6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FCA41E3" w14:textId="045EB671" w:rsidR="00594500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93B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4E9DD9" w14:textId="57B2812B" w:rsidR="00594500" w:rsidRPr="00A551B3" w:rsidRDefault="00594500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CPC50509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C0A5564" w14:textId="321A1468" w:rsidR="00594500" w:rsidRPr="00A551B3" w:rsidRDefault="00594500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Fire Systems Design</w:t>
            </w:r>
          </w:p>
        </w:tc>
      </w:tr>
      <w:tr w:rsidR="00594500" w:rsidRPr="00A551B3" w14:paraId="02574D49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B2A0EB8" w14:textId="60B47BC5" w:rsidR="00594500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95A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838C47" w14:textId="76122B61" w:rsidR="00594500" w:rsidRPr="00A551B3" w:rsidRDefault="00594500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CPC60212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CA934B0" w14:textId="2D8D9A39" w:rsidR="00594500" w:rsidRPr="00A551B3" w:rsidRDefault="00594500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Advanced Diploma of Building and Construction (Management)</w:t>
            </w:r>
          </w:p>
        </w:tc>
      </w:tr>
      <w:tr w:rsidR="00594500" w:rsidRPr="00A551B3" w14:paraId="0A8502A8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89A4CF4" w14:textId="59B26FB6" w:rsidR="00594500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110A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8721C2" w14:textId="3217237F" w:rsidR="00594500" w:rsidRPr="00A551B3" w:rsidRDefault="00594500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CUA60315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526BF49" w14:textId="2C623847" w:rsidR="00594500" w:rsidRPr="00A551B3" w:rsidRDefault="00594500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Advanced Diploma of Graphic Design</w:t>
            </w:r>
          </w:p>
        </w:tc>
      </w:tr>
      <w:tr w:rsidR="001D004A" w:rsidRPr="00A551B3" w14:paraId="57A49C04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D149D5A" w14:textId="6556C7E1" w:rsidR="001D004A" w:rsidRPr="00A551B3" w:rsidRDefault="001D004A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130A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E55BB7" w14:textId="680AC3CC" w:rsidR="001D004A" w:rsidRPr="00A551B3" w:rsidRDefault="001E2B25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ICP50120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BFC430A" w14:textId="09638200" w:rsidR="001D004A" w:rsidRPr="00A551B3" w:rsidRDefault="001D004A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 xml:space="preserve">Diploma of </w:t>
            </w:r>
            <w:r w:rsidR="001E2B25" w:rsidRPr="00A551B3">
              <w:rPr>
                <w:rFonts w:cs="Times New Roman"/>
                <w:color w:val="000000"/>
                <w:sz w:val="20"/>
              </w:rPr>
              <w:t>Printing and Graphic Arts Business Management</w:t>
            </w:r>
          </w:p>
        </w:tc>
      </w:tr>
      <w:tr w:rsidR="00CE20E2" w:rsidRPr="00A551B3" w14:paraId="7DB8BF82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C2EBC58" w14:textId="0FE8E073" w:rsidR="00CE20E2" w:rsidRPr="00A551B3" w:rsidRDefault="00CE20E2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130B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FC34D8" w14:textId="370EBA84" w:rsidR="00CE20E2" w:rsidRPr="00A551B3" w:rsidRDefault="00CE20E2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ICT50120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183F0C6" w14:textId="50D95A5C" w:rsidR="00CE20E2" w:rsidRPr="00A551B3" w:rsidRDefault="00CE20E2" w:rsidP="00A84B0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Information Technology</w:t>
            </w:r>
          </w:p>
        </w:tc>
      </w:tr>
      <w:tr w:rsidR="00594500" w:rsidRPr="00A551B3" w14:paraId="295D21A6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DCD8236" w14:textId="60CDE3EC" w:rsidR="00594500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132A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0935CB" w14:textId="33EFF11E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ICT50418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C61A754" w14:textId="25457125" w:rsidR="00594500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Information Technology Networking</w:t>
            </w:r>
          </w:p>
        </w:tc>
      </w:tr>
      <w:tr w:rsidR="00594500" w:rsidRPr="00A551B3" w14:paraId="3DF62AF4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730022C" w14:textId="0FB13407" w:rsidR="00594500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134A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D054AA" w14:textId="4C454000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ICT50718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E4CA8D7" w14:textId="6E82F1C7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Software Development</w:t>
            </w:r>
          </w:p>
        </w:tc>
      </w:tr>
      <w:tr w:rsidR="00594500" w:rsidRPr="00A551B3" w14:paraId="5CB27322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4F02A41" w14:textId="0C7B65D0" w:rsidR="00594500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137A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91F0D6" w14:textId="5E5B1A4D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ICT60120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C6F467C" w14:textId="7249742E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Information Technology</w:t>
            </w:r>
          </w:p>
        </w:tc>
      </w:tr>
      <w:tr w:rsidR="00594500" w:rsidRPr="00A551B3" w14:paraId="3BD27680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74EC683" w14:textId="4C99B9ED" w:rsidR="00594500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152A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225CEA" w14:textId="13303150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MAR50120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553683C" w14:textId="4C0B6F37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Marine Engineering</w:t>
            </w:r>
          </w:p>
        </w:tc>
      </w:tr>
      <w:tr w:rsidR="00594500" w:rsidRPr="00A551B3" w14:paraId="5F4C11FE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AAF958B" w14:textId="5FD3302E" w:rsidR="00594500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153A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08E237" w14:textId="7F7A524B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MAR50220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8DB4754" w14:textId="40390630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Maritime Operations</w:t>
            </w:r>
          </w:p>
        </w:tc>
      </w:tr>
      <w:tr w:rsidR="00594500" w:rsidRPr="00A551B3" w14:paraId="5A70EB21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C5EFD0E" w14:textId="3B9294E7" w:rsidR="00594500" w:rsidRPr="00A551B3" w:rsidRDefault="003611FF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158A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1F04D6" w14:textId="12B411A4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MAR60120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8095E3C" w14:textId="66AF2831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Marine Engineering (Class 1)</w:t>
            </w:r>
          </w:p>
        </w:tc>
      </w:tr>
      <w:tr w:rsidR="00594500" w:rsidRPr="00A551B3" w14:paraId="7B747604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9569893" w14:textId="74D8D228" w:rsidR="00594500" w:rsidRPr="00A551B3" w:rsidRDefault="00EE4D02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lastRenderedPageBreak/>
              <w:t>159A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28157F" w14:textId="211586F0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MAR60220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ECD77AA" w14:textId="68A5C7F3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Maritime Operations (Master Unlimited)</w:t>
            </w:r>
          </w:p>
        </w:tc>
      </w:tr>
      <w:tr w:rsidR="00594500" w:rsidRPr="00A551B3" w14:paraId="7E43A8DE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5A8B106" w14:textId="1BE2ADA7" w:rsidR="00594500" w:rsidRPr="00A551B3" w:rsidRDefault="00EE4D02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162A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9C0202" w14:textId="51E66E2B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MEA50219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305BD80" w14:textId="3AF4A18D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 xml:space="preserve">Diploma of </w:t>
            </w:r>
            <w:proofErr w:type="spellStart"/>
            <w:r w:rsidRPr="00A551B3">
              <w:rPr>
                <w:rFonts w:cs="Times New Roman"/>
                <w:sz w:val="20"/>
              </w:rPr>
              <w:t>Aeroskills</w:t>
            </w:r>
            <w:proofErr w:type="spellEnd"/>
            <w:r w:rsidRPr="00A551B3">
              <w:rPr>
                <w:rFonts w:cs="Times New Roman"/>
                <w:sz w:val="20"/>
              </w:rPr>
              <w:t xml:space="preserve"> (Mechanical)</w:t>
            </w:r>
          </w:p>
        </w:tc>
      </w:tr>
      <w:tr w:rsidR="00594500" w:rsidRPr="00A551B3" w14:paraId="6DE63204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D228A9F" w14:textId="43E042A9" w:rsidR="00594500" w:rsidRPr="00A551B3" w:rsidRDefault="00EE4D02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173A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12CC689" w14:textId="101D3E51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MEM50119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DC94844" w14:textId="55E663C1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Engineering - Advanced Trade</w:t>
            </w:r>
          </w:p>
        </w:tc>
      </w:tr>
      <w:tr w:rsidR="00594500" w:rsidRPr="00A551B3" w14:paraId="7C6D828A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EEDC647" w14:textId="27BE6F43" w:rsidR="00594500" w:rsidRPr="00A551B3" w:rsidRDefault="00EE4D02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192A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DC9260" w14:textId="4CEC62F8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MST50119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2E814A9" w14:textId="028DD289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Applied Fashion Design and Merchandising</w:t>
            </w:r>
          </w:p>
        </w:tc>
      </w:tr>
      <w:tr w:rsidR="00594500" w:rsidRPr="00A551B3" w14:paraId="3C5DB6C5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CF20E41" w14:textId="49BEBFF8" w:rsidR="00594500" w:rsidRPr="00A551B3" w:rsidRDefault="00EE4D02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193A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19CE58" w14:textId="239DB11E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MST50219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20DF431" w14:textId="15D28912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Textile Design and Development</w:t>
            </w:r>
          </w:p>
        </w:tc>
      </w:tr>
      <w:tr w:rsidR="00594500" w:rsidRPr="00A551B3" w14:paraId="604AC62E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744EC08" w14:textId="1F85B970" w:rsidR="00594500" w:rsidRPr="00A551B3" w:rsidRDefault="00EE4D02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194A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1FE54C" w14:textId="73A08A63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MST60119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4AC47CA" w14:textId="48E12CF7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Applied Fashion Design and Merchandising</w:t>
            </w:r>
          </w:p>
        </w:tc>
      </w:tr>
      <w:tr w:rsidR="00594500" w:rsidRPr="00A551B3" w14:paraId="0D17CE57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DC6BE5F" w14:textId="48BBADBB" w:rsidR="00594500" w:rsidRPr="00A551B3" w:rsidRDefault="00EE4D02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195A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821D2D" w14:textId="70E9E489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MST60219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6A618F1" w14:textId="0186DDC5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Textile Design and Development</w:t>
            </w:r>
          </w:p>
        </w:tc>
      </w:tr>
      <w:tr w:rsidR="00594500" w:rsidRPr="00A551B3" w14:paraId="211586F0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F8FECBF" w14:textId="33FCED8B" w:rsidR="00594500" w:rsidRPr="00A551B3" w:rsidRDefault="00EE4D02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202A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7A524B" w14:textId="57F13D40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PUA50519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2B411A4" w14:textId="2DF68078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Public Safety (Firefighting Management)</w:t>
            </w:r>
          </w:p>
        </w:tc>
      </w:tr>
      <w:tr w:rsidR="00594500" w:rsidRPr="00A551B3" w14:paraId="4BF42919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20B59EE" w14:textId="4F933D7B" w:rsidR="00594500" w:rsidRPr="00A551B3" w:rsidRDefault="00EE4D02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203A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85BE41" w14:textId="5CC7A63A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PUA60519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DE09656" w14:textId="64AB5462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Public Safety (Firefighting Management)</w:t>
            </w:r>
          </w:p>
        </w:tc>
      </w:tr>
      <w:tr w:rsidR="00EE4D02" w:rsidRPr="00A551B3" w14:paraId="689CDDD5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80CA3B6" w14:textId="104FCD52" w:rsidR="00EE4D02" w:rsidRPr="00A551B3" w:rsidRDefault="00EE4D02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204A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F137CA" w14:textId="7F68360F" w:rsidR="00EE4D02" w:rsidRPr="00A551B3" w:rsidRDefault="00EE4D02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RGR50218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BF607FA" w14:textId="2024E243" w:rsidR="00EE4D02" w:rsidRPr="00A551B3" w:rsidRDefault="00EE4D02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Racing Integrity Management</w:t>
            </w:r>
          </w:p>
        </w:tc>
      </w:tr>
      <w:tr w:rsidR="00594500" w:rsidRPr="00A551B3" w14:paraId="27AF535F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11BF261" w14:textId="33B15E71" w:rsidR="00594500" w:rsidRPr="00A551B3" w:rsidRDefault="00EE4D02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204B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2E2836" w14:textId="7240E113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RGR50319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DC98991" w14:textId="1BD12250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Horse Stud Management</w:t>
            </w:r>
          </w:p>
        </w:tc>
      </w:tr>
      <w:tr w:rsidR="00594500" w:rsidRPr="00A551B3" w14:paraId="3AE7F0AA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5D02A53" w14:textId="7123F731" w:rsidR="00594500" w:rsidRPr="00A551B3" w:rsidRDefault="00EE4D02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210A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F47270" w14:textId="3E078638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RII50620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5D72D0B" w14:textId="411E05AB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Drilling Operations</w:t>
            </w:r>
          </w:p>
        </w:tc>
      </w:tr>
      <w:tr w:rsidR="00594500" w:rsidRPr="00A551B3" w14:paraId="46ACB8B9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781C061" w14:textId="717807F4" w:rsidR="00594500" w:rsidRPr="00A551B3" w:rsidRDefault="00EE4D02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212A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BE11D9" w14:textId="41B4F6F9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RII50820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1BF65AF" w14:textId="6B377C5A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Drilling Oil &amp; Gas (Onshore)</w:t>
            </w:r>
          </w:p>
        </w:tc>
      </w:tr>
      <w:tr w:rsidR="00594500" w:rsidRPr="00A551B3" w14:paraId="23565F93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58D479F" w14:textId="63B35BE0" w:rsidR="00594500" w:rsidRPr="00A551B3" w:rsidRDefault="00EE4D02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213A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018EC7" w14:textId="5673861F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RII50920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ECF5756" w14:textId="439D6271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Underground Coal Mining Management</w:t>
            </w:r>
          </w:p>
        </w:tc>
      </w:tr>
      <w:tr w:rsidR="00594500" w:rsidRPr="00A551B3" w14:paraId="7B561213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ED3E675" w14:textId="5AA5D176" w:rsidR="00594500" w:rsidRPr="00A551B3" w:rsidRDefault="00EE4D02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214A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3D04A7" w14:textId="28ED4109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RII51020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9E82EBF" w14:textId="3000680D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Well Servicing Operations</w:t>
            </w:r>
          </w:p>
        </w:tc>
      </w:tr>
      <w:tr w:rsidR="00594500" w:rsidRPr="00A551B3" w14:paraId="1E2CF8B4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A28EB4D" w14:textId="6954629B" w:rsidR="00594500" w:rsidRPr="00A551B3" w:rsidRDefault="00EE4D02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217A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D7A031" w14:textId="30E4ADB8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RII60320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12972FC" w14:textId="3E4DCBFC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Underground Coal Mining Management</w:t>
            </w:r>
          </w:p>
        </w:tc>
      </w:tr>
      <w:tr w:rsidR="00594500" w:rsidRPr="00A551B3" w14:paraId="4DE30150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87745FF" w14:textId="12088B0B" w:rsidR="00594500" w:rsidRPr="00A551B3" w:rsidRDefault="00EE4D02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221A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C512A4" w14:textId="4FE92F34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RII60720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D68F099" w14:textId="18B62AD7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Surface Coal Mining Management</w:t>
            </w:r>
          </w:p>
        </w:tc>
      </w:tr>
      <w:tr w:rsidR="00594500" w:rsidRPr="00A551B3" w14:paraId="12FDFCAA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250D3A4" w14:textId="34DF819A" w:rsidR="00594500" w:rsidRPr="00A551B3" w:rsidRDefault="00EE4D02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222A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D4062E" w14:textId="3FC4C30B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SFI50119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DFDF71D" w14:textId="34D2B33E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Aquaculture</w:t>
            </w:r>
          </w:p>
        </w:tc>
      </w:tr>
      <w:tr w:rsidR="00594500" w:rsidRPr="00A551B3" w14:paraId="69C3435E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C215F29" w14:textId="43D5A2BD" w:rsidR="00594500" w:rsidRPr="00A551B3" w:rsidRDefault="00EE4D02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222B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4C991D" w14:textId="7A7B5F13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SFI50219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09AB29F" w14:textId="02FC638A" w:rsidR="00594500" w:rsidRPr="00A551B3" w:rsidRDefault="00594500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Fisheries Compliance</w:t>
            </w:r>
          </w:p>
        </w:tc>
      </w:tr>
      <w:tr w:rsidR="001E2B25" w:rsidRPr="00A551B3" w14:paraId="05232C7D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BA571B5" w14:textId="0600731B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22</w:t>
            </w:r>
            <w:r w:rsidR="002F6ACE" w:rsidRPr="00A551B3">
              <w:rPr>
                <w:rFonts w:eastAsia="Times New Roman" w:cs="Times New Roman"/>
                <w:sz w:val="20"/>
                <w:lang w:eastAsia="en-AU"/>
              </w:rPr>
              <w:t>4</w:t>
            </w:r>
            <w:r w:rsidRPr="00A551B3">
              <w:rPr>
                <w:rFonts w:eastAsia="Times New Roman" w:cs="Times New Roman"/>
                <w:sz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07EC5E" w14:textId="6A5760DC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SIS50115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C03B428" w14:textId="3ACADD24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Sport and Recreation Management</w:t>
            </w:r>
          </w:p>
        </w:tc>
      </w:tr>
      <w:tr w:rsidR="001E2B25" w:rsidRPr="00A551B3" w14:paraId="76E69119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C9CC91E" w14:textId="5A4C804A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225</w:t>
            </w:r>
            <w:r w:rsidR="002F6ACE" w:rsidRPr="00A551B3">
              <w:rPr>
                <w:rFonts w:eastAsia="Times New Roman" w:cs="Times New Roman"/>
                <w:sz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DC43D0" w14:textId="5F6BA0C7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SIS50319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E225A15" w14:textId="5CEC7ED1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Sport</w:t>
            </w:r>
          </w:p>
        </w:tc>
      </w:tr>
      <w:tr w:rsidR="001E2B25" w:rsidRPr="00A551B3" w14:paraId="1F40B525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7CD0E23" w14:textId="43E27A8A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225</w:t>
            </w:r>
            <w:r w:rsidR="002F6ACE" w:rsidRPr="00A551B3">
              <w:rPr>
                <w:rFonts w:eastAsia="Times New Roman" w:cs="Times New Roman"/>
                <w:sz w:val="20"/>
                <w:lang w:eastAsia="en-AU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A40903" w14:textId="69FB5330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SIS50419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FFAB00E" w14:textId="10721ECA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Outdoor Leadership</w:t>
            </w:r>
          </w:p>
        </w:tc>
      </w:tr>
      <w:tr w:rsidR="001E2B25" w:rsidRPr="00A551B3" w14:paraId="01673E89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29857FC" w14:textId="31BDA55C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229A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743E9B" w14:textId="14D8D185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UEE50120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B9294E7" w14:textId="168B6CDB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Computer Systems Engineering</w:t>
            </w:r>
          </w:p>
        </w:tc>
      </w:tr>
      <w:tr w:rsidR="001E2B25" w:rsidRPr="00A551B3" w14:paraId="13F995F6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F1B69EC" w14:textId="3215C5BF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230A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BB4E69" w14:textId="5CEAA4AB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UEE50220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1BBFD85" w14:textId="7DDBD809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Electrical and Instrumentation</w:t>
            </w:r>
          </w:p>
        </w:tc>
      </w:tr>
      <w:tr w:rsidR="001E2B25" w:rsidRPr="00A551B3" w14:paraId="0300935C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DFB948F" w14:textId="04991BE8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231A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7F14C8" w14:textId="30BC2DA8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UEE50320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14D068A" w14:textId="75FBC03C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Electrical and Refrigeration and Air Conditioning</w:t>
            </w:r>
          </w:p>
        </w:tc>
      </w:tr>
      <w:tr w:rsidR="001E2B25" w:rsidRPr="00A551B3" w14:paraId="11050A47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C265AF9" w14:textId="1BFDED63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232A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7D0DD2" w14:textId="3E305156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UEE50420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6882BCB" w14:textId="560ABE73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Electrical Engineering</w:t>
            </w:r>
          </w:p>
        </w:tc>
      </w:tr>
      <w:tr w:rsidR="001E2B25" w:rsidRPr="00A551B3" w14:paraId="54C722B3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8A88355" w14:textId="5F2E7152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233A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C34625" w14:textId="5EAD18C5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UEE50520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566D35C" w14:textId="753916F8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Electronics and Communications Engineering</w:t>
            </w:r>
          </w:p>
        </w:tc>
      </w:tr>
      <w:tr w:rsidR="001E2B25" w:rsidRPr="00A551B3" w14:paraId="5F015BA3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AB7D651" w14:textId="38A454E5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234A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A5CE12" w14:textId="319C372D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UEE50720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8DF7110" w14:textId="2A331617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Renewable Energy Engineering</w:t>
            </w:r>
          </w:p>
        </w:tc>
      </w:tr>
      <w:tr w:rsidR="001E2B25" w:rsidRPr="00A551B3" w14:paraId="7F31CD31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5C48F7B" w14:textId="50EA1CD5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236A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C13B72" w14:textId="50FD8B9E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UEE50920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012757C" w14:textId="04E33CB6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Industrial Electronics and Control Engineering</w:t>
            </w:r>
          </w:p>
        </w:tc>
      </w:tr>
      <w:tr w:rsidR="001E2B25" w:rsidRPr="00A551B3" w14:paraId="1BBFAE98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FC766C0" w14:textId="2F712225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237A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BDBE86" w14:textId="29E2172C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UEE51020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D42EE60" w14:textId="1C9CC91E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Instrumentation and Control Engineering</w:t>
            </w:r>
          </w:p>
        </w:tc>
      </w:tr>
      <w:tr w:rsidR="001E2B25" w:rsidRPr="00A551B3" w14:paraId="138C8A2E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53B28FC" w14:textId="5F6A2E56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238A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A038DE" w14:textId="619FC69A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UEE51120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2B27704" w14:textId="45DC43D0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Engineering Technology - Refrigeration and Air Conditioning</w:t>
            </w:r>
          </w:p>
        </w:tc>
      </w:tr>
      <w:tr w:rsidR="001E2B25" w:rsidRPr="00A551B3" w14:paraId="3B9CEAB1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20AE70A" w14:textId="0068A7A7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239A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4E45F8" w14:textId="45455DE7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UEE51220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0DF250A" w14:textId="1BB5CEC7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Air Conditioning and Refrigeration Engineering</w:t>
            </w:r>
          </w:p>
        </w:tc>
      </w:tr>
      <w:tr w:rsidR="001E2B25" w:rsidRPr="00A551B3" w14:paraId="27DDE460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FED8442" w14:textId="26ED929B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240A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5F7AB60" w14:textId="113039A4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UEE53020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9763BB8" w14:textId="28CA7878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Electrical Systems Engineering</w:t>
            </w:r>
          </w:p>
        </w:tc>
      </w:tr>
      <w:tr w:rsidR="001E2B25" w:rsidRPr="00A551B3" w14:paraId="559089A7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43B2D8D" w14:textId="10B9860B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241A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4F53E9" w14:textId="02201070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UEE60220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752FBBE" w14:textId="7A7C54B4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Electronics and Communications Engineering</w:t>
            </w:r>
          </w:p>
        </w:tc>
      </w:tr>
      <w:tr w:rsidR="001E2B25" w:rsidRPr="00A551B3" w14:paraId="51708B23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A77318D" w14:textId="32599BCC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242A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B4A8BD" w14:textId="23235395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UEE60420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2BA558B" w14:textId="0ECA77AD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Computer Systems Engineering</w:t>
            </w:r>
          </w:p>
        </w:tc>
      </w:tr>
      <w:tr w:rsidR="001E2B25" w:rsidRPr="00A551B3" w14:paraId="4698DDFB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C2C8EA2" w14:textId="6F3674F6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243A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68CA79" w14:textId="1D4A4C22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UEE60620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32C53D5" w14:textId="085DEC1C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Industrial Electronics and Control Engineering</w:t>
            </w:r>
          </w:p>
        </w:tc>
      </w:tr>
      <w:tr w:rsidR="001E2B25" w:rsidRPr="00A551B3" w14:paraId="5CA8D4C2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5C9C80F" w14:textId="36341673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244A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90CE720" w14:textId="46576607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UEE60920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F0BA43E" w14:textId="1637B3DC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Renewable Energy Engineering</w:t>
            </w:r>
          </w:p>
        </w:tc>
      </w:tr>
      <w:tr w:rsidR="001E2B25" w:rsidRPr="00A551B3" w14:paraId="7EEAE57A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104528D" w14:textId="434E0F83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246A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DFDE64" w14:textId="21F204CB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UEE61220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0635CC7" w14:textId="71FBAF8C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Engineering - Explosion protection</w:t>
            </w:r>
          </w:p>
        </w:tc>
      </w:tr>
      <w:tr w:rsidR="001E2B25" w:rsidRPr="00A551B3" w14:paraId="6A8D1D3B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83EF602" w14:textId="5E45CB79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248A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705D27" w14:textId="5CAEA8F3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UEE61720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BB2845F" w14:textId="5F8A89A4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Engineering Technology – Electronics</w:t>
            </w:r>
          </w:p>
        </w:tc>
      </w:tr>
      <w:tr w:rsidR="001E2B25" w:rsidRPr="00A551B3" w14:paraId="27EB6E6C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7DF6B38" w14:textId="02B4492A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249A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2120DB" w14:textId="33945DE0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UEE61820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EF63F68" w14:textId="60CF351D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Engineering Technology - Computer Systems</w:t>
            </w:r>
          </w:p>
        </w:tc>
      </w:tr>
      <w:tr w:rsidR="001E2B25" w:rsidRPr="00A551B3" w14:paraId="531F29C9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108B43E" w14:textId="7EE8ED0A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lastRenderedPageBreak/>
              <w:t>250A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F78D3D" w14:textId="5DE22DEB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UEE62020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4F2010E" w14:textId="08357FE4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Engineering Technology - Renewable Energy</w:t>
            </w:r>
          </w:p>
        </w:tc>
      </w:tr>
      <w:tr w:rsidR="001E2B25" w:rsidRPr="00A551B3" w14:paraId="0E4EF99D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44F9EB2" w14:textId="0DEBD094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251A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87EA42" w14:textId="49087E84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UEE62120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232B4CE" w14:textId="06CAA70C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Engineering Technology - Electrical</w:t>
            </w:r>
          </w:p>
        </w:tc>
      </w:tr>
      <w:tr w:rsidR="001E2B25" w:rsidRPr="00A551B3" w14:paraId="0F4EABD8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54C3CF3" w14:textId="21B6FAFE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252A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CB1CDB" w14:textId="65EA683D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UEE62220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31ECA96" w14:textId="58233EA8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Electrical - Engineering</w:t>
            </w:r>
          </w:p>
        </w:tc>
      </w:tr>
      <w:tr w:rsidR="001E2B25" w:rsidRPr="00A551B3" w14:paraId="54227C2F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1FA96CB" w14:textId="581E197B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253A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77D0EC" w14:textId="6CADE7A4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UEE62320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096CC25" w14:textId="4A03019F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Electrical Engineering - Coal Mining</w:t>
            </w:r>
          </w:p>
        </w:tc>
      </w:tr>
      <w:tr w:rsidR="001E2B25" w:rsidRPr="00A551B3" w14:paraId="17C0828D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404BF1A" w14:textId="269D4D32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254A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23FDB8" w14:textId="669C659A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UEE62420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0C95B4E" w14:textId="4F5D0C13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Engineering Technology - Air Conditioning and Refrigeration</w:t>
            </w:r>
          </w:p>
        </w:tc>
      </w:tr>
      <w:tr w:rsidR="001E2B25" w:rsidRPr="00A551B3" w14:paraId="5579DAA7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C19E1EB" w14:textId="2F0E6E4B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255A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FCDEFF" w14:textId="18F2BBDC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UEE62520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B03A264" w14:textId="3EC60A1E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Air Conditioning and Refrigeration Engineering</w:t>
            </w:r>
          </w:p>
        </w:tc>
      </w:tr>
      <w:tr w:rsidR="001E2B25" w:rsidRPr="00A551B3" w14:paraId="5C0FE86C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C5D7F80" w14:textId="00163EED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256A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9F149D5" w14:textId="331DA484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UEE63020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8AA65CB" w14:textId="6954629B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Electrical Systems Engineering</w:t>
            </w:r>
          </w:p>
        </w:tc>
      </w:tr>
      <w:tr w:rsidR="001E2B25" w:rsidRPr="00A551B3" w14:paraId="2892CB45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DAE00B5" w14:textId="41BE220F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263A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5DDF84" w14:textId="133D1B45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UET50219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754BAE6" w14:textId="228CD502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ESI - Power Systems</w:t>
            </w:r>
          </w:p>
        </w:tc>
      </w:tr>
      <w:tr w:rsidR="001E2B25" w:rsidRPr="00A551B3" w14:paraId="068FD3EB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F5C7DA2" w14:textId="1F0260A9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264A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4C9B60" w14:textId="2A4BEC33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UET50319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7F17E86" w14:textId="56C18DF3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Diploma of ESI - Power Systems Operations</w:t>
            </w:r>
          </w:p>
        </w:tc>
      </w:tr>
      <w:tr w:rsidR="001E2B25" w:rsidRPr="00A551B3" w14:paraId="106D44F8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CFEF0AB" w14:textId="07BF9E28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265A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63BFD6" w14:textId="3DB13AF7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UET60219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CC36E5A" w14:textId="4AFBA281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ESI - Power Systems</w:t>
            </w:r>
          </w:p>
        </w:tc>
      </w:tr>
      <w:tr w:rsidR="001E2B25" w:rsidRPr="00A551B3" w14:paraId="1155D515" w14:textId="77777777" w:rsidTr="00C61998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486064A" w14:textId="3F7FEF6B" w:rsidR="001E2B25" w:rsidRPr="00A551B3" w:rsidRDefault="001E2B25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266A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AC0205" w14:textId="532FF8C9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UET60319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5D6826A" w14:textId="24DC3F6D" w:rsidR="001E2B25" w:rsidRPr="00A551B3" w:rsidRDefault="001E2B25" w:rsidP="00A84B04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551B3">
              <w:rPr>
                <w:rFonts w:cs="Times New Roman"/>
                <w:sz w:val="20"/>
              </w:rPr>
              <w:t>Advanced Diploma of ESI - Power Systems Operations</w:t>
            </w:r>
          </w:p>
        </w:tc>
      </w:tr>
    </w:tbl>
    <w:p w14:paraId="1245291C" w14:textId="77777777" w:rsidR="001D004A" w:rsidRPr="00A551B3" w:rsidRDefault="001D004A" w:rsidP="00A84B04">
      <w:pPr>
        <w:pStyle w:val="ListParagraph"/>
        <w:keepNext/>
        <w:keepLines/>
        <w:spacing w:before="220" w:after="0" w:line="240" w:lineRule="auto"/>
        <w:ind w:left="426"/>
        <w:rPr>
          <w:rFonts w:ascii="Times New Roman" w:eastAsia="Times New Roman" w:hAnsi="Times New Roman" w:cs="Times New Roman"/>
          <w:b/>
          <w:sz w:val="20"/>
          <w:szCs w:val="20"/>
          <w:lang w:eastAsia="en-AU"/>
        </w:rPr>
      </w:pPr>
    </w:p>
    <w:p w14:paraId="426CDDA7" w14:textId="32FF035E" w:rsidR="001D004A" w:rsidRPr="00A551B3" w:rsidRDefault="001D004A" w:rsidP="00A84B04">
      <w:pPr>
        <w:pStyle w:val="ListParagraph"/>
        <w:keepNext/>
        <w:keepLines/>
        <w:numPr>
          <w:ilvl w:val="0"/>
          <w:numId w:val="13"/>
        </w:numPr>
        <w:spacing w:before="220" w:after="0" w:line="240" w:lineRule="auto"/>
        <w:ind w:left="426" w:hanging="426"/>
        <w:rPr>
          <w:rFonts w:ascii="Arial" w:eastAsia="Times New Roman" w:hAnsi="Arial" w:cs="Arial"/>
          <w:b/>
          <w:sz w:val="24"/>
          <w:szCs w:val="20"/>
          <w:lang w:eastAsia="en-AU"/>
        </w:rPr>
      </w:pPr>
      <w:r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Schedule</w:t>
      </w:r>
      <w:r w:rsidRPr="00A551B3">
        <w:rPr>
          <w:rFonts w:ascii="Arial" w:eastAsia="Times New Roman" w:hAnsi="Arial" w:cs="Arial"/>
          <w:b/>
          <w:sz w:val="24"/>
          <w:szCs w:val="20"/>
          <w:lang w:eastAsia="en-AU"/>
        </w:rPr>
        <w:t xml:space="preserve"> 1, Part 3 </w:t>
      </w:r>
      <w:r w:rsidR="007D3400" w:rsidRPr="00A551B3">
        <w:rPr>
          <w:rFonts w:ascii="Arial" w:eastAsia="Times New Roman" w:hAnsi="Arial" w:cs="Arial"/>
          <w:b/>
          <w:sz w:val="24"/>
          <w:szCs w:val="20"/>
          <w:lang w:eastAsia="en-AU"/>
        </w:rPr>
        <w:t>(</w:t>
      </w:r>
      <w:r w:rsidRPr="00A551B3">
        <w:rPr>
          <w:rFonts w:ascii="Arial" w:eastAsia="Times New Roman" w:hAnsi="Arial" w:cs="Arial"/>
          <w:b/>
          <w:sz w:val="24"/>
          <w:szCs w:val="20"/>
          <w:lang w:eastAsia="en-AU"/>
        </w:rPr>
        <w:t>table</w:t>
      </w:r>
      <w:r w:rsidR="007D3400" w:rsidRPr="00A551B3">
        <w:rPr>
          <w:rFonts w:ascii="Arial" w:eastAsia="Times New Roman" w:hAnsi="Arial" w:cs="Arial"/>
          <w:b/>
          <w:sz w:val="24"/>
          <w:szCs w:val="20"/>
          <w:lang w:eastAsia="en-AU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3"/>
      </w:tblGrid>
      <w:tr w:rsidR="001D004A" w:rsidRPr="00A551B3" w14:paraId="02F2D8D0" w14:textId="77777777" w:rsidTr="00006ECE">
        <w:tc>
          <w:tcPr>
            <w:tcW w:w="8313" w:type="dxa"/>
          </w:tcPr>
          <w:p w14:paraId="280613F9" w14:textId="6CDE9A3E" w:rsidR="001D004A" w:rsidRPr="00A551B3" w:rsidRDefault="001D004A" w:rsidP="00A84B04">
            <w:pPr>
              <w:keepNext/>
              <w:keepLines/>
              <w:spacing w:before="220" w:line="240" w:lineRule="auto"/>
              <w:ind w:left="426"/>
              <w:rPr>
                <w:rFonts w:eastAsia="Times New Roman" w:cs="Times New Roman"/>
                <w:kern w:val="28"/>
                <w:lang w:eastAsia="en-AU"/>
              </w:rPr>
            </w:pPr>
            <w:r w:rsidRPr="00A551B3">
              <w:rPr>
                <w:rFonts w:eastAsia="Times New Roman" w:cs="Times New Roman"/>
                <w:lang w:eastAsia="en-AU"/>
              </w:rPr>
              <w:t>Renumber</w:t>
            </w:r>
            <w:r w:rsidR="007D3400" w:rsidRPr="00A551B3">
              <w:rPr>
                <w:rFonts w:eastAsia="Times New Roman" w:cs="Times New Roman"/>
                <w:kern w:val="28"/>
                <w:lang w:eastAsia="en-AU"/>
              </w:rPr>
              <w:t xml:space="preserve"> all numbers and alphanumeric characters in the </w:t>
            </w:r>
            <w:r w:rsidR="004C1A83" w:rsidRPr="00A551B3">
              <w:rPr>
                <w:rFonts w:eastAsia="Times New Roman" w:cs="Times New Roman"/>
                <w:kern w:val="28"/>
                <w:lang w:eastAsia="en-AU"/>
              </w:rPr>
              <w:t>‘Item</w:t>
            </w:r>
            <w:r w:rsidR="00605146" w:rsidRPr="00A551B3">
              <w:rPr>
                <w:rFonts w:eastAsia="Times New Roman" w:cs="Times New Roman"/>
                <w:kern w:val="28"/>
                <w:lang w:eastAsia="en-AU"/>
              </w:rPr>
              <w:t xml:space="preserve">’ </w:t>
            </w:r>
            <w:r w:rsidR="007D3400" w:rsidRPr="00A551B3">
              <w:rPr>
                <w:rFonts w:eastAsia="Times New Roman" w:cs="Times New Roman"/>
                <w:kern w:val="28"/>
                <w:lang w:eastAsia="en-AU"/>
              </w:rPr>
              <w:t>column into numerical order based on their row order, starting at number 1, replacing alphanumeric characters with numbers.</w:t>
            </w:r>
            <w:r w:rsidR="007D3400" w:rsidRPr="00A551B3" w:rsidDel="00676E33">
              <w:rPr>
                <w:rFonts w:eastAsia="Times New Roman" w:cs="Times New Roman"/>
                <w:kern w:val="28"/>
                <w:lang w:eastAsia="en-AU"/>
              </w:rPr>
              <w:t xml:space="preserve"> </w:t>
            </w:r>
          </w:p>
          <w:p w14:paraId="6580380B" w14:textId="5871FD0F" w:rsidR="007D3400" w:rsidRPr="00A551B3" w:rsidRDefault="007D3400" w:rsidP="00A84B04">
            <w:pPr>
              <w:keepNext/>
              <w:keepLines/>
              <w:spacing w:before="220" w:line="240" w:lineRule="auto"/>
              <w:ind w:left="426"/>
              <w:rPr>
                <w:rFonts w:eastAsia="Times New Roman" w:cs="Times New Roman"/>
                <w:kern w:val="28"/>
                <w:lang w:eastAsia="en-AU"/>
              </w:rPr>
            </w:pPr>
          </w:p>
        </w:tc>
      </w:tr>
    </w:tbl>
    <w:p w14:paraId="0E45E93E" w14:textId="059F87FA" w:rsidR="00006ECE" w:rsidRPr="00A551B3" w:rsidRDefault="00006ECE" w:rsidP="00A84B04">
      <w:pPr>
        <w:pStyle w:val="ListParagraph"/>
        <w:keepNext/>
        <w:keepLines/>
        <w:numPr>
          <w:ilvl w:val="0"/>
          <w:numId w:val="13"/>
        </w:numPr>
        <w:spacing w:before="220" w:after="0" w:line="240" w:lineRule="auto"/>
        <w:ind w:left="426" w:hanging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 w:rsidRPr="00A551B3">
        <w:rPr>
          <w:rFonts w:ascii="Arial" w:eastAsia="Times New Roman" w:hAnsi="Arial" w:cs="Arial"/>
          <w:b/>
          <w:sz w:val="24"/>
          <w:szCs w:val="20"/>
          <w:lang w:eastAsia="en-AU"/>
        </w:rPr>
        <w:t>Schedule</w:t>
      </w:r>
      <w:r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2 </w:t>
      </w:r>
      <w:r w:rsidR="007D3400"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(</w:t>
      </w:r>
      <w:r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table</w:t>
      </w:r>
      <w:r w:rsidR="007D3400"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)</w:t>
      </w:r>
    </w:p>
    <w:p w14:paraId="03E47F46" w14:textId="6283C9EF" w:rsidR="001D004A" w:rsidRPr="00A551B3" w:rsidRDefault="00006ECE" w:rsidP="00A84B04">
      <w:pPr>
        <w:keepNext/>
        <w:keepLines/>
        <w:spacing w:before="220" w:line="240" w:lineRule="auto"/>
        <w:ind w:firstLine="426"/>
        <w:rPr>
          <w:rFonts w:eastAsia="Times New Roman" w:cs="Times New Roman"/>
          <w:lang w:eastAsia="en-AU"/>
        </w:rPr>
      </w:pPr>
      <w:r w:rsidRPr="00A551B3">
        <w:rPr>
          <w:rFonts w:eastAsia="Times New Roman" w:cs="Times New Roman"/>
          <w:lang w:eastAsia="en-AU"/>
        </w:rPr>
        <w:t>Omit the following row from the table:</w:t>
      </w:r>
    </w:p>
    <w:p w14:paraId="274DB975" w14:textId="77777777" w:rsidR="00006ECE" w:rsidRPr="00A551B3" w:rsidRDefault="00006ECE" w:rsidP="00A84B04">
      <w:pPr>
        <w:keepNext/>
        <w:keepLines/>
        <w:spacing w:before="220" w:line="240" w:lineRule="auto"/>
        <w:rPr>
          <w:rFonts w:eastAsia="Times New Roman" w:cs="Times New Roman"/>
          <w:lang w:eastAsia="en-AU"/>
        </w:rPr>
      </w:pPr>
    </w:p>
    <w:tbl>
      <w:tblPr>
        <w:tblW w:w="83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006ECE" w:rsidRPr="00A551B3" w14:paraId="0AD1C0C2" w14:textId="77777777" w:rsidTr="007D3400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EEA9174" w14:textId="4F412EE0" w:rsidR="00006ECE" w:rsidRPr="00A551B3" w:rsidRDefault="00006ECE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DAF831" w14:textId="2DC98991" w:rsidR="00006ECE" w:rsidRPr="00A551B3" w:rsidRDefault="00006ECE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eastAsia="Times New Roman" w:cs="Times New Roman"/>
                <w:sz w:val="20"/>
                <w:lang w:eastAsia="en-AU"/>
              </w:rPr>
              <w:t>AVI50616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6703C9A" w14:textId="584B0677" w:rsidR="00006ECE" w:rsidRPr="00A551B3" w:rsidRDefault="00006ECE" w:rsidP="00A84B0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551B3">
              <w:rPr>
                <w:rFonts w:cs="Times New Roman"/>
                <w:color w:val="000000"/>
                <w:sz w:val="20"/>
              </w:rPr>
              <w:t>Diploma of Aviation (Aviation Management)</w:t>
            </w:r>
          </w:p>
        </w:tc>
      </w:tr>
    </w:tbl>
    <w:p w14:paraId="16AB1439" w14:textId="77777777" w:rsidR="00CE2D55" w:rsidRPr="00A551B3" w:rsidRDefault="00CE2D55" w:rsidP="00A84B04">
      <w:pPr>
        <w:pStyle w:val="ListParagraph"/>
        <w:keepNext/>
        <w:keepLines/>
        <w:spacing w:before="220" w:after="0" w:line="240" w:lineRule="auto"/>
        <w:ind w:left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</w:p>
    <w:p w14:paraId="26AABB93" w14:textId="6C3E400E" w:rsidR="00006ECE" w:rsidRPr="00A551B3" w:rsidRDefault="00006ECE" w:rsidP="00A84B04">
      <w:pPr>
        <w:pStyle w:val="ListParagraph"/>
        <w:keepNext/>
        <w:keepLines/>
        <w:numPr>
          <w:ilvl w:val="0"/>
          <w:numId w:val="13"/>
        </w:numPr>
        <w:spacing w:before="220" w:after="0" w:line="240" w:lineRule="auto"/>
        <w:ind w:left="426" w:hanging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 w:rsidRPr="00A551B3">
        <w:rPr>
          <w:rFonts w:ascii="Arial" w:eastAsia="Times New Roman" w:hAnsi="Arial" w:cs="Arial"/>
          <w:b/>
          <w:sz w:val="24"/>
          <w:szCs w:val="20"/>
          <w:lang w:eastAsia="en-AU"/>
        </w:rPr>
        <w:t>Schedule</w:t>
      </w:r>
      <w:r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2 </w:t>
      </w:r>
      <w:r w:rsidR="007D3400"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(</w:t>
      </w:r>
      <w:r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table</w:t>
      </w:r>
      <w:r w:rsidR="007D3400"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)</w:t>
      </w:r>
    </w:p>
    <w:p w14:paraId="7EEABF9B" w14:textId="77777777" w:rsidR="00006ECE" w:rsidRPr="00A551B3" w:rsidRDefault="00006ECE" w:rsidP="00A84B04">
      <w:pPr>
        <w:pStyle w:val="ListParagraph"/>
        <w:keepNext/>
        <w:keepLines/>
        <w:spacing w:before="220" w:after="0" w:line="240" w:lineRule="auto"/>
        <w:ind w:left="426"/>
        <w:rPr>
          <w:rFonts w:ascii="Arial" w:eastAsia="Times New Roman" w:hAnsi="Arial" w:cs="Arial"/>
          <w:b/>
          <w:sz w:val="24"/>
          <w:szCs w:val="20"/>
          <w:lang w:eastAsia="en-AU"/>
        </w:rPr>
      </w:pPr>
    </w:p>
    <w:p w14:paraId="0EC588E9" w14:textId="74E6D2CD" w:rsidR="00006ECE" w:rsidRPr="00A551B3" w:rsidRDefault="00083EE1" w:rsidP="00A84B04">
      <w:pPr>
        <w:keepLines/>
        <w:spacing w:before="80" w:line="240" w:lineRule="auto"/>
        <w:ind w:left="709"/>
        <w:rPr>
          <w:rFonts w:eastAsia="Times New Roman" w:cs="Times New Roman"/>
          <w:lang w:eastAsia="en-AU"/>
        </w:rPr>
      </w:pPr>
      <w:r w:rsidRPr="00A551B3">
        <w:rPr>
          <w:rFonts w:eastAsia="Times New Roman" w:cs="Times New Roman"/>
          <w:lang w:eastAsia="en-AU"/>
        </w:rPr>
        <w:t>Insert</w:t>
      </w:r>
      <w:r w:rsidR="00006ECE" w:rsidRPr="00A551B3">
        <w:rPr>
          <w:rFonts w:eastAsia="Times New Roman" w:cs="Times New Roman"/>
          <w:lang w:eastAsia="en-AU"/>
        </w:rPr>
        <w:t xml:space="preserve"> the following rows </w:t>
      </w:r>
      <w:r w:rsidRPr="00A551B3">
        <w:rPr>
          <w:rFonts w:eastAsia="Times New Roman" w:cs="Times New Roman"/>
          <w:lang w:eastAsia="en-AU"/>
        </w:rPr>
        <w:t>in</w:t>
      </w:r>
      <w:r w:rsidR="00006ECE" w:rsidRPr="00A551B3">
        <w:rPr>
          <w:rFonts w:eastAsia="Times New Roman" w:cs="Times New Roman"/>
          <w:lang w:eastAsia="en-AU"/>
        </w:rPr>
        <w:t>to the table in ascending numerical order by course code:</w:t>
      </w:r>
    </w:p>
    <w:p w14:paraId="0EE57DBF" w14:textId="77777777" w:rsidR="0042403D" w:rsidRPr="00A551B3" w:rsidRDefault="0042403D" w:rsidP="00A84B04">
      <w:pPr>
        <w:keepLines/>
        <w:spacing w:before="80" w:line="240" w:lineRule="auto"/>
        <w:ind w:left="709"/>
        <w:rPr>
          <w:rFonts w:eastAsia="Times New Roman" w:cs="Times New Roman"/>
          <w:lang w:eastAsia="en-AU"/>
        </w:rPr>
      </w:pPr>
    </w:p>
    <w:tbl>
      <w:tblPr>
        <w:tblW w:w="8613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76"/>
        <w:gridCol w:w="5290"/>
        <w:gridCol w:w="1417"/>
      </w:tblGrid>
      <w:tr w:rsidR="0042403D" w:rsidRPr="00A551B3" w14:paraId="35A5CCBD" w14:textId="77777777" w:rsidTr="0028570E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14:paraId="1366CAFF" w14:textId="2AF4F2B6" w:rsidR="0042403D" w:rsidRPr="00A551B3" w:rsidRDefault="0042403D" w:rsidP="00A84B04">
            <w:pPr>
              <w:pStyle w:val="Tabletext"/>
              <w:jc w:val="right"/>
            </w:pPr>
            <w:r w:rsidRPr="00A551B3">
              <w:t>1A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8650C1" w14:textId="39E63C3D" w:rsidR="0042403D" w:rsidRPr="00A551B3" w:rsidRDefault="0042403D" w:rsidP="00A84B04">
            <w:pPr>
              <w:pStyle w:val="Tabletext"/>
            </w:pPr>
            <w:r w:rsidRPr="00A551B3">
              <w:t>AVI50119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 w14:paraId="60D4FE30" w14:textId="6CD50A58" w:rsidR="0042403D" w:rsidRPr="00A551B3" w:rsidRDefault="0042403D" w:rsidP="00A84B04">
            <w:pPr>
              <w:pStyle w:val="Tabletext"/>
            </w:pPr>
            <w:r w:rsidRPr="00A551B3">
              <w:t xml:space="preserve">Diploma of Aviation </w:t>
            </w:r>
            <w:r w:rsidRPr="00A551B3">
              <w:rPr>
                <w:color w:val="000000"/>
              </w:rPr>
              <w:t>(Aviation Management)</w:t>
            </w:r>
          </w:p>
        </w:tc>
        <w:tc>
          <w:tcPr>
            <w:tcW w:w="1417" w:type="dxa"/>
          </w:tcPr>
          <w:p w14:paraId="66285DDD" w14:textId="563201C6" w:rsidR="0042403D" w:rsidRPr="00A551B3" w:rsidRDefault="0042403D" w:rsidP="00A84B04">
            <w:pPr>
              <w:pStyle w:val="Tabletext"/>
              <w:jc w:val="right"/>
            </w:pPr>
            <w:r w:rsidRPr="00A551B3">
              <w:t>$75</w:t>
            </w:r>
            <w:r w:rsidR="008A2C83" w:rsidRPr="00A551B3">
              <w:t>,</w:t>
            </w:r>
            <w:r w:rsidRPr="00A551B3">
              <w:t>000</w:t>
            </w:r>
          </w:p>
        </w:tc>
      </w:tr>
      <w:tr w:rsidR="0042403D" w:rsidRPr="00A551B3" w14:paraId="7B4DC220" w14:textId="77777777" w:rsidTr="0028570E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14:paraId="34AC4641" w14:textId="631456B1" w:rsidR="0042403D" w:rsidRPr="00A551B3" w:rsidRDefault="0042403D" w:rsidP="00A84B04">
            <w:pPr>
              <w:pStyle w:val="Tabletext"/>
              <w:jc w:val="right"/>
            </w:pPr>
            <w:r w:rsidRPr="00A551B3">
              <w:t>2A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0FEC0D" w14:textId="2021ACB2" w:rsidR="0042403D" w:rsidRPr="00A551B3" w:rsidRDefault="0042403D" w:rsidP="00A84B04">
            <w:pPr>
              <w:pStyle w:val="Tabletext"/>
            </w:pPr>
            <w:r w:rsidRPr="00A551B3">
              <w:t>AVI50219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 w14:paraId="0DDF90A8" w14:textId="445E9EA2" w:rsidR="0042403D" w:rsidRPr="00A551B3" w:rsidRDefault="0042403D" w:rsidP="00A84B04">
            <w:pPr>
              <w:pStyle w:val="Tabletext"/>
            </w:pPr>
            <w:r w:rsidRPr="00A551B3">
              <w:t>Diploma of Aviation (Commercial Pilot Licence – Aeroplane)</w:t>
            </w:r>
          </w:p>
        </w:tc>
        <w:tc>
          <w:tcPr>
            <w:tcW w:w="1417" w:type="dxa"/>
          </w:tcPr>
          <w:p w14:paraId="54BD4004" w14:textId="577AFA25" w:rsidR="0042403D" w:rsidRPr="00A551B3" w:rsidRDefault="0042403D" w:rsidP="00A84B04">
            <w:pPr>
              <w:pStyle w:val="Tabletext"/>
              <w:jc w:val="right"/>
            </w:pPr>
            <w:r w:rsidRPr="00A551B3">
              <w:t>$75</w:t>
            </w:r>
            <w:r w:rsidR="008A2C83" w:rsidRPr="00A551B3">
              <w:t>,</w:t>
            </w:r>
            <w:r w:rsidRPr="00A551B3">
              <w:t>000</w:t>
            </w:r>
          </w:p>
        </w:tc>
      </w:tr>
      <w:tr w:rsidR="0042403D" w:rsidRPr="00A551B3" w14:paraId="694E2ECD" w14:textId="77777777" w:rsidTr="0028570E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14:paraId="711D3C4F" w14:textId="1BE4A1C3" w:rsidR="0042403D" w:rsidRPr="00A551B3" w:rsidRDefault="0042403D" w:rsidP="00A84B04">
            <w:pPr>
              <w:pStyle w:val="Tabletext"/>
              <w:jc w:val="right"/>
            </w:pPr>
            <w:r w:rsidRPr="00A551B3">
              <w:t>3A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9F981E" w14:textId="71750D1D" w:rsidR="0042403D" w:rsidRPr="00A551B3" w:rsidRDefault="0042403D" w:rsidP="00A84B04">
            <w:pPr>
              <w:pStyle w:val="Tabletext"/>
            </w:pPr>
            <w:r w:rsidRPr="00A551B3">
              <w:t>AVI50319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 w14:paraId="4A9B5C4A" w14:textId="6B727FF6" w:rsidR="0042403D" w:rsidRPr="00A551B3" w:rsidRDefault="0042403D" w:rsidP="00A84B04">
            <w:pPr>
              <w:pStyle w:val="Tabletext"/>
            </w:pPr>
            <w:r w:rsidRPr="00A551B3">
              <w:t>Diploma of Aviation (</w:t>
            </w:r>
            <w:r w:rsidRPr="00A551B3">
              <w:rPr>
                <w:color w:val="000000"/>
              </w:rPr>
              <w:t>Commercial Pilot Licence - Helicopter)</w:t>
            </w:r>
          </w:p>
        </w:tc>
        <w:tc>
          <w:tcPr>
            <w:tcW w:w="1417" w:type="dxa"/>
          </w:tcPr>
          <w:p w14:paraId="45304EDC" w14:textId="23DB48E4" w:rsidR="0042403D" w:rsidRPr="00A551B3" w:rsidRDefault="0042403D" w:rsidP="00A84B04">
            <w:pPr>
              <w:pStyle w:val="Tabletext"/>
              <w:jc w:val="right"/>
            </w:pPr>
            <w:r w:rsidRPr="00A551B3">
              <w:t>$75</w:t>
            </w:r>
            <w:r w:rsidR="008A2C83" w:rsidRPr="00A551B3">
              <w:t>,</w:t>
            </w:r>
            <w:r w:rsidRPr="00A551B3">
              <w:t>000</w:t>
            </w:r>
          </w:p>
        </w:tc>
      </w:tr>
      <w:tr w:rsidR="0042403D" w:rsidRPr="00A551B3" w14:paraId="4D46F3A1" w14:textId="77777777" w:rsidTr="0028570E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14:paraId="7766695A" w14:textId="3C226DA4" w:rsidR="0042403D" w:rsidRPr="00A551B3" w:rsidRDefault="0042403D" w:rsidP="00A84B04">
            <w:pPr>
              <w:pStyle w:val="Tabletext"/>
              <w:jc w:val="right"/>
            </w:pPr>
            <w:r w:rsidRPr="00A551B3">
              <w:t>4A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E49DB4" w14:textId="5731A4F6" w:rsidR="0042403D" w:rsidRPr="00A551B3" w:rsidRDefault="0042403D" w:rsidP="00A84B04">
            <w:pPr>
              <w:pStyle w:val="Tabletext"/>
            </w:pPr>
            <w:r w:rsidRPr="00A551B3">
              <w:t>AVI50419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 w14:paraId="1382CD8C" w14:textId="77777777" w:rsidR="0042403D" w:rsidRPr="00A551B3" w:rsidRDefault="0042403D" w:rsidP="00A84B04">
            <w:pPr>
              <w:pStyle w:val="Tabletext"/>
            </w:pPr>
            <w:r w:rsidRPr="00A551B3">
              <w:t>Diploma of Aviation (Flight Instructor)</w:t>
            </w:r>
          </w:p>
        </w:tc>
        <w:tc>
          <w:tcPr>
            <w:tcW w:w="1417" w:type="dxa"/>
          </w:tcPr>
          <w:p w14:paraId="1C142E75" w14:textId="2E881870" w:rsidR="0042403D" w:rsidRPr="00A551B3" w:rsidRDefault="0042403D" w:rsidP="00A84B04">
            <w:pPr>
              <w:pStyle w:val="Tabletext"/>
              <w:jc w:val="right"/>
            </w:pPr>
            <w:r w:rsidRPr="00A551B3">
              <w:t>$75</w:t>
            </w:r>
            <w:r w:rsidR="008A2C83" w:rsidRPr="00A551B3">
              <w:t>,</w:t>
            </w:r>
            <w:r w:rsidRPr="00A551B3">
              <w:t>000</w:t>
            </w:r>
          </w:p>
        </w:tc>
      </w:tr>
      <w:tr w:rsidR="0042403D" w:rsidRPr="00A551B3" w14:paraId="6E220E51" w14:textId="77777777" w:rsidTr="0028570E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14:paraId="35FD3903" w14:textId="5AE61E1E" w:rsidR="0042403D" w:rsidRPr="00A551B3" w:rsidRDefault="0042403D" w:rsidP="00A84B04">
            <w:pPr>
              <w:pStyle w:val="Tabletext"/>
              <w:jc w:val="right"/>
            </w:pPr>
            <w:r w:rsidRPr="00A551B3">
              <w:t>5A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80F38B" w14:textId="57DDF2AE" w:rsidR="0042403D" w:rsidRPr="00A551B3" w:rsidRDefault="0042403D" w:rsidP="00A84B04">
            <w:pPr>
              <w:pStyle w:val="Tabletext"/>
            </w:pPr>
            <w:r w:rsidRPr="00A551B3">
              <w:t>AVI50519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 w14:paraId="440BF1F7" w14:textId="1AB6308A" w:rsidR="0042403D" w:rsidRPr="00A551B3" w:rsidRDefault="0042403D" w:rsidP="00A84B04">
            <w:pPr>
              <w:pStyle w:val="Tabletext"/>
            </w:pPr>
            <w:r w:rsidRPr="00A551B3">
              <w:t>Diploma of Aviation (</w:t>
            </w:r>
            <w:r w:rsidRPr="00A551B3">
              <w:rPr>
                <w:color w:val="000000"/>
              </w:rPr>
              <w:t>Instrument Rating</w:t>
            </w:r>
            <w:r w:rsidRPr="00A551B3">
              <w:t>)</w:t>
            </w:r>
          </w:p>
        </w:tc>
        <w:tc>
          <w:tcPr>
            <w:tcW w:w="1417" w:type="dxa"/>
          </w:tcPr>
          <w:p w14:paraId="194E5BBD" w14:textId="361E50B6" w:rsidR="0042403D" w:rsidRPr="00A551B3" w:rsidRDefault="0042403D" w:rsidP="00A84B04">
            <w:pPr>
              <w:pStyle w:val="Tabletext"/>
              <w:jc w:val="right"/>
            </w:pPr>
            <w:r w:rsidRPr="00A551B3">
              <w:t>$75</w:t>
            </w:r>
            <w:r w:rsidR="008A2C83" w:rsidRPr="00A551B3">
              <w:t>,</w:t>
            </w:r>
            <w:r w:rsidRPr="00A551B3">
              <w:t>000</w:t>
            </w:r>
          </w:p>
        </w:tc>
      </w:tr>
      <w:tr w:rsidR="0042403D" w:rsidRPr="00A551B3" w14:paraId="622BC21F" w14:textId="77777777" w:rsidTr="0028570E">
        <w:trPr>
          <w:cantSplit/>
          <w:trHeight w:val="30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8C1D28" w14:textId="0445B6DC" w:rsidR="0042403D" w:rsidRPr="00A551B3" w:rsidRDefault="0042403D" w:rsidP="00A84B04">
            <w:pPr>
              <w:pStyle w:val="Tabletext"/>
              <w:jc w:val="right"/>
            </w:pPr>
            <w:r w:rsidRPr="00A551B3">
              <w:t>7A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475861" w14:textId="5134C74E" w:rsidR="0042403D" w:rsidRPr="00A551B3" w:rsidRDefault="0042403D" w:rsidP="00A84B04">
            <w:pPr>
              <w:pStyle w:val="Tabletext"/>
            </w:pPr>
            <w:r w:rsidRPr="00A551B3">
              <w:t>AVI60119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 w14:paraId="01165AB5" w14:textId="77777777" w:rsidR="0042403D" w:rsidRPr="00A551B3" w:rsidRDefault="0042403D" w:rsidP="00A84B04">
            <w:pPr>
              <w:pStyle w:val="Tabletext"/>
            </w:pPr>
            <w:r w:rsidRPr="00A551B3">
              <w:t>Advanced Diploma of Aviation (Chief Flight Instructor)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A28095" w14:textId="440B2FA8" w:rsidR="0042403D" w:rsidRPr="00A551B3" w:rsidRDefault="0042403D" w:rsidP="00A84B04">
            <w:pPr>
              <w:pStyle w:val="Tabletext"/>
              <w:jc w:val="right"/>
            </w:pPr>
            <w:r w:rsidRPr="00A551B3">
              <w:t>$75</w:t>
            </w:r>
            <w:r w:rsidR="008A2C83" w:rsidRPr="00A551B3">
              <w:t>,</w:t>
            </w:r>
            <w:r w:rsidRPr="00A551B3">
              <w:t>000</w:t>
            </w:r>
          </w:p>
        </w:tc>
      </w:tr>
      <w:tr w:rsidR="0042403D" w:rsidRPr="00A551B3" w14:paraId="13B328E4" w14:textId="77777777" w:rsidTr="0028570E">
        <w:trPr>
          <w:cantSplit/>
          <w:trHeight w:val="30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C31D71" w14:textId="22F0256F" w:rsidR="0042403D" w:rsidRPr="00A551B3" w:rsidRDefault="0042403D" w:rsidP="00A84B04">
            <w:pPr>
              <w:pStyle w:val="Tabletext"/>
              <w:jc w:val="right"/>
            </w:pPr>
            <w:r w:rsidRPr="00A551B3">
              <w:t>8A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4D4D65" w14:textId="5BE0CB5C" w:rsidR="0042403D" w:rsidRPr="00A551B3" w:rsidRDefault="0042403D" w:rsidP="00A84B04">
            <w:pPr>
              <w:pStyle w:val="Tabletext"/>
            </w:pPr>
            <w:r w:rsidRPr="00A551B3">
              <w:t>AVI60219</w:t>
            </w: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9EF142" w14:textId="77777777" w:rsidR="0042403D" w:rsidRPr="00A551B3" w:rsidRDefault="0042403D" w:rsidP="00A84B04">
            <w:pPr>
              <w:pStyle w:val="Tabletext"/>
            </w:pPr>
            <w:r w:rsidRPr="00A551B3">
              <w:t>Advanced Diploma of Aviation (Pilot in Command)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9A5B73" w14:textId="7C301C31" w:rsidR="0042403D" w:rsidRPr="00A551B3" w:rsidRDefault="0042403D" w:rsidP="00A84B04">
            <w:pPr>
              <w:pStyle w:val="Tabletext"/>
              <w:jc w:val="right"/>
            </w:pPr>
            <w:r w:rsidRPr="00A551B3">
              <w:t>$75</w:t>
            </w:r>
            <w:r w:rsidR="008A2C83" w:rsidRPr="00A551B3">
              <w:t>,</w:t>
            </w:r>
            <w:r w:rsidRPr="00A551B3">
              <w:t>000</w:t>
            </w:r>
          </w:p>
        </w:tc>
      </w:tr>
    </w:tbl>
    <w:p w14:paraId="5CFD8575" w14:textId="77777777" w:rsidR="00006ECE" w:rsidRPr="00A551B3" w:rsidRDefault="00006ECE" w:rsidP="00A84B04">
      <w:pPr>
        <w:keepLines/>
        <w:spacing w:before="80" w:line="240" w:lineRule="auto"/>
        <w:rPr>
          <w:rFonts w:eastAsia="Times New Roman" w:cs="Times New Roman"/>
          <w:lang w:eastAsia="en-AU"/>
        </w:rPr>
      </w:pPr>
    </w:p>
    <w:p w14:paraId="17B5223C" w14:textId="66FF8006" w:rsidR="00006ECE" w:rsidRPr="00A551B3" w:rsidRDefault="00006ECE" w:rsidP="00A84B04">
      <w:pPr>
        <w:pStyle w:val="ListParagraph"/>
        <w:keepNext/>
        <w:keepLines/>
        <w:numPr>
          <w:ilvl w:val="0"/>
          <w:numId w:val="13"/>
        </w:numPr>
        <w:spacing w:before="220" w:after="0" w:line="240" w:lineRule="auto"/>
        <w:ind w:left="426" w:hanging="426"/>
        <w:rPr>
          <w:rFonts w:ascii="Arial" w:eastAsia="Times New Roman" w:hAnsi="Arial" w:cs="Arial"/>
          <w:b/>
          <w:sz w:val="24"/>
          <w:szCs w:val="20"/>
          <w:lang w:eastAsia="en-AU"/>
        </w:rPr>
      </w:pPr>
      <w:r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lastRenderedPageBreak/>
        <w:t>Schedule</w:t>
      </w:r>
      <w:r w:rsidRPr="00A551B3">
        <w:rPr>
          <w:rFonts w:ascii="Arial" w:eastAsia="Times New Roman" w:hAnsi="Arial" w:cs="Arial"/>
          <w:b/>
          <w:sz w:val="24"/>
          <w:szCs w:val="20"/>
          <w:lang w:eastAsia="en-AU"/>
        </w:rPr>
        <w:t xml:space="preserve"> 2 </w:t>
      </w:r>
      <w:r w:rsidR="007D3400" w:rsidRPr="00A551B3">
        <w:rPr>
          <w:rFonts w:ascii="Arial" w:eastAsia="Times New Roman" w:hAnsi="Arial" w:cs="Arial"/>
          <w:b/>
          <w:sz w:val="24"/>
          <w:szCs w:val="20"/>
          <w:lang w:eastAsia="en-AU"/>
        </w:rPr>
        <w:t>(</w:t>
      </w:r>
      <w:r w:rsidRPr="00A551B3">
        <w:rPr>
          <w:rFonts w:ascii="Arial" w:eastAsia="Times New Roman" w:hAnsi="Arial" w:cs="Arial"/>
          <w:b/>
          <w:sz w:val="24"/>
          <w:szCs w:val="20"/>
          <w:lang w:eastAsia="en-AU"/>
        </w:rPr>
        <w:t>table</w:t>
      </w:r>
      <w:r w:rsidR="007D3400" w:rsidRPr="00A551B3">
        <w:rPr>
          <w:rFonts w:ascii="Arial" w:eastAsia="Times New Roman" w:hAnsi="Arial" w:cs="Arial"/>
          <w:b/>
          <w:sz w:val="24"/>
          <w:szCs w:val="20"/>
          <w:lang w:eastAsia="en-AU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3"/>
      </w:tblGrid>
      <w:tr w:rsidR="00006ECE" w:rsidRPr="00A551B3" w14:paraId="6050E56F" w14:textId="77777777" w:rsidTr="007D3400">
        <w:tc>
          <w:tcPr>
            <w:tcW w:w="8313" w:type="dxa"/>
          </w:tcPr>
          <w:p w14:paraId="1AEF104C" w14:textId="4E0E11D6" w:rsidR="00006ECE" w:rsidRPr="00A551B3" w:rsidRDefault="00006ECE" w:rsidP="00A84B04">
            <w:pPr>
              <w:keepNext/>
              <w:keepLines/>
              <w:spacing w:before="220" w:line="240" w:lineRule="auto"/>
              <w:ind w:left="426"/>
              <w:rPr>
                <w:rFonts w:eastAsia="Times New Roman" w:cs="Times New Roman"/>
                <w:kern w:val="28"/>
                <w:lang w:eastAsia="en-AU"/>
              </w:rPr>
            </w:pPr>
            <w:r w:rsidRPr="00A551B3">
              <w:rPr>
                <w:rFonts w:eastAsia="Times New Roman" w:cs="Times New Roman"/>
                <w:lang w:eastAsia="en-AU"/>
              </w:rPr>
              <w:t>Renumber</w:t>
            </w:r>
            <w:r w:rsidR="007D3400" w:rsidRPr="00A551B3">
              <w:rPr>
                <w:rFonts w:eastAsia="Times New Roman" w:cs="Times New Roman"/>
                <w:kern w:val="28"/>
                <w:lang w:eastAsia="en-AU"/>
              </w:rPr>
              <w:t xml:space="preserve"> all numbers and alphanumeric characters in the column into numerical order based on their row order, starting at number 1, replacing alphanumeric characters with numbers.</w:t>
            </w:r>
            <w:r w:rsidR="007D3400" w:rsidRPr="00A551B3" w:rsidDel="00676E33">
              <w:rPr>
                <w:rFonts w:eastAsia="Times New Roman" w:cs="Times New Roman"/>
                <w:kern w:val="28"/>
                <w:lang w:eastAsia="en-AU"/>
              </w:rPr>
              <w:t xml:space="preserve"> </w:t>
            </w:r>
          </w:p>
        </w:tc>
      </w:tr>
    </w:tbl>
    <w:p w14:paraId="63E256DA" w14:textId="77777777" w:rsidR="001D004A" w:rsidRPr="00A551B3" w:rsidRDefault="001D004A" w:rsidP="00A84B04">
      <w:pPr>
        <w:keepNext/>
        <w:keepLines/>
        <w:spacing w:before="22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0DEF7B03" w14:textId="6083B5AF" w:rsidR="001016FC" w:rsidRPr="00A551B3" w:rsidRDefault="00687426" w:rsidP="00A84B04">
      <w:pPr>
        <w:pStyle w:val="ListParagraph"/>
        <w:keepNext/>
        <w:keepLines/>
        <w:numPr>
          <w:ilvl w:val="0"/>
          <w:numId w:val="13"/>
        </w:numPr>
        <w:spacing w:before="220" w:after="0" w:line="240" w:lineRule="auto"/>
        <w:ind w:left="426" w:hanging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Schedule 3</w:t>
      </w:r>
      <w:r w:rsidR="00D64830"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(table)</w:t>
      </w:r>
    </w:p>
    <w:p w14:paraId="5505D843" w14:textId="4F4426FD" w:rsidR="001016FC" w:rsidRPr="00A551B3" w:rsidRDefault="00876482" w:rsidP="00A84B04">
      <w:pPr>
        <w:keepNext/>
        <w:keepLines/>
        <w:spacing w:before="220" w:line="240" w:lineRule="auto"/>
        <w:ind w:left="426"/>
        <w:rPr>
          <w:rFonts w:eastAsia="Times New Roman" w:cs="Times New Roman"/>
          <w:kern w:val="28"/>
          <w:lang w:eastAsia="en-AU"/>
        </w:rPr>
      </w:pPr>
      <w:r w:rsidRPr="00A551B3">
        <w:rPr>
          <w:color w:val="000000"/>
          <w:szCs w:val="22"/>
          <w:shd w:val="clear" w:color="auto" w:fill="FFFFFF"/>
        </w:rPr>
        <w:t>Add</w:t>
      </w:r>
      <w:r w:rsidR="00C12B81" w:rsidRPr="00A551B3">
        <w:rPr>
          <w:color w:val="000000"/>
          <w:szCs w:val="22"/>
          <w:shd w:val="clear" w:color="auto" w:fill="FFFFFF"/>
        </w:rPr>
        <w:t xml:space="preserve"> the following row</w:t>
      </w:r>
      <w:r w:rsidR="0075659B" w:rsidRPr="00A551B3">
        <w:rPr>
          <w:color w:val="000000"/>
          <w:szCs w:val="22"/>
          <w:shd w:val="clear" w:color="auto" w:fill="FFFFFF"/>
        </w:rPr>
        <w:t>s</w:t>
      </w:r>
      <w:r w:rsidR="00C12B81" w:rsidRPr="00A551B3">
        <w:rPr>
          <w:color w:val="000000"/>
          <w:szCs w:val="22"/>
          <w:shd w:val="clear" w:color="auto" w:fill="FFFFFF"/>
        </w:rPr>
        <w:t> </w:t>
      </w:r>
      <w:r w:rsidR="00490C6D" w:rsidRPr="00A551B3">
        <w:rPr>
          <w:color w:val="000000"/>
          <w:szCs w:val="22"/>
          <w:shd w:val="clear" w:color="auto" w:fill="FFFFFF"/>
        </w:rPr>
        <w:t>in</w:t>
      </w:r>
      <w:r w:rsidR="00C12B81" w:rsidRPr="00A551B3">
        <w:rPr>
          <w:color w:val="000000"/>
          <w:szCs w:val="22"/>
          <w:shd w:val="clear" w:color="auto" w:fill="FFFFFF"/>
        </w:rPr>
        <w:t>to the table in alphabetical order by approved course provider</w:t>
      </w:r>
      <w:r w:rsidR="001016FC" w:rsidRPr="00A551B3">
        <w:rPr>
          <w:rFonts w:eastAsia="Times New Roman" w:cs="Times New Roman"/>
          <w:kern w:val="28"/>
          <w:lang w:eastAsia="en-AU"/>
        </w:rPr>
        <w:t>:</w:t>
      </w:r>
    </w:p>
    <w:p w14:paraId="69AB6590" w14:textId="77777777" w:rsidR="007F06C0" w:rsidRPr="00A551B3" w:rsidRDefault="007F06C0" w:rsidP="00A84B04">
      <w:pPr>
        <w:keepNext/>
        <w:keepLines/>
        <w:spacing w:before="220" w:line="240" w:lineRule="auto"/>
        <w:ind w:left="426"/>
        <w:rPr>
          <w:rFonts w:eastAsia="Times New Roman" w:cs="Times New Roman"/>
          <w:kern w:val="28"/>
          <w:lang w:eastAsia="en-AU"/>
        </w:rPr>
      </w:pPr>
    </w:p>
    <w:tbl>
      <w:tblPr>
        <w:tblW w:w="847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1"/>
        <w:gridCol w:w="1276"/>
        <w:gridCol w:w="2694"/>
        <w:gridCol w:w="1419"/>
      </w:tblGrid>
      <w:tr w:rsidR="005C66A6" w:rsidRPr="00A551B3" w14:paraId="3BBAB80B" w14:textId="77777777" w:rsidTr="00451382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F95C49" w14:textId="5CB66DAC" w:rsidR="005C66A6" w:rsidRPr="00A551B3" w:rsidRDefault="0028570E" w:rsidP="00A84B04">
            <w:pPr>
              <w:pStyle w:val="Tabletext"/>
              <w:jc w:val="right"/>
              <w:rPr>
                <w:lang w:eastAsia="en-US"/>
              </w:rPr>
            </w:pPr>
            <w:r w:rsidRPr="00A551B3">
              <w:rPr>
                <w:lang w:eastAsia="en-US"/>
              </w:rPr>
              <w:t>5A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5639A7" w14:textId="5E5B1A4D" w:rsidR="005C66A6" w:rsidRPr="00A551B3" w:rsidRDefault="005C66A6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 xml:space="preserve">Bendigo </w:t>
            </w:r>
            <w:proofErr w:type="spellStart"/>
            <w:r w:rsidRPr="00A551B3">
              <w:rPr>
                <w:lang w:eastAsia="en-US"/>
              </w:rPr>
              <w:t>Kangan</w:t>
            </w:r>
            <w:proofErr w:type="spellEnd"/>
            <w:r w:rsidRPr="00A551B3">
              <w:rPr>
                <w:lang w:eastAsia="en-US"/>
              </w:rPr>
              <w:t xml:space="preserve"> Institute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EEB367" w14:textId="36A7012C" w:rsidR="005C66A6" w:rsidRPr="00A551B3" w:rsidRDefault="005C66A6" w:rsidP="00A84B04">
            <w:pPr>
              <w:pStyle w:val="Tabletext"/>
            </w:pPr>
            <w:r w:rsidRPr="00A551B3">
              <w:t>CUA50118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655A4C" w14:textId="4E5BA07B" w:rsidR="005C66A6" w:rsidRPr="00A551B3" w:rsidRDefault="005C66A6" w:rsidP="00A84B04">
            <w:pPr>
              <w:pStyle w:val="Tabletext"/>
            </w:pPr>
            <w:r w:rsidRPr="00A551B3">
              <w:rPr>
                <w:lang w:eastAsia="en-US"/>
              </w:rPr>
              <w:t>Diploma of Professional Writing and Editing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45F451" w14:textId="2096CC25" w:rsidR="005C66A6" w:rsidRPr="00A551B3" w:rsidRDefault="005C66A6" w:rsidP="00A84B04">
            <w:pPr>
              <w:pStyle w:val="Tabletext"/>
              <w:jc w:val="right"/>
              <w:rPr>
                <w:lang w:eastAsia="en-US"/>
              </w:rPr>
            </w:pPr>
            <w:r w:rsidRPr="00A551B3">
              <w:rPr>
                <w:lang w:eastAsia="en-US"/>
              </w:rPr>
              <w:t>$15,000</w:t>
            </w:r>
          </w:p>
        </w:tc>
      </w:tr>
      <w:tr w:rsidR="005C66A6" w:rsidRPr="00A551B3" w14:paraId="74F58175" w14:textId="77777777" w:rsidTr="00451382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ECB85C1" w14:textId="5D9A52A6" w:rsidR="005C66A6" w:rsidRPr="00A551B3" w:rsidRDefault="0028570E" w:rsidP="00A84B04">
            <w:pPr>
              <w:pStyle w:val="Tabletext"/>
              <w:jc w:val="right"/>
              <w:rPr>
                <w:lang w:eastAsia="en-US"/>
              </w:rPr>
            </w:pPr>
            <w:r w:rsidRPr="00A551B3">
              <w:rPr>
                <w:lang w:eastAsia="en-US"/>
              </w:rPr>
              <w:t>15A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D717B4" w14:textId="647B4721" w:rsidR="005C66A6" w:rsidRPr="00A551B3" w:rsidRDefault="005C66A6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Edith Cowan University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6B51F04" w14:textId="70984682" w:rsidR="005C66A6" w:rsidRPr="00A551B3" w:rsidRDefault="005C66A6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10875NAT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D73D95C" w14:textId="23A517DF" w:rsidR="005C66A6" w:rsidRPr="00A551B3" w:rsidRDefault="005C66A6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Diploma of Screen</w:t>
            </w:r>
            <w:r w:rsidR="007F06C0" w:rsidRPr="00A551B3">
              <w:rPr>
                <w:lang w:eastAsia="en-US"/>
              </w:rPr>
              <w:t xml:space="preserve"> </w:t>
            </w:r>
            <w:r w:rsidRPr="00A551B3">
              <w:rPr>
                <w:lang w:eastAsia="en-US"/>
              </w:rPr>
              <w:t>Performance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C3083" w14:textId="77777777" w:rsidR="005C66A6" w:rsidRPr="00A551B3" w:rsidRDefault="005C66A6" w:rsidP="00A84B04">
            <w:pPr>
              <w:pStyle w:val="Tabletext"/>
              <w:jc w:val="right"/>
              <w:rPr>
                <w:lang w:eastAsia="en-US"/>
              </w:rPr>
            </w:pPr>
            <w:r w:rsidRPr="00A551B3">
              <w:rPr>
                <w:lang w:eastAsia="en-US"/>
              </w:rPr>
              <w:t>$15,000</w:t>
            </w:r>
          </w:p>
          <w:p w14:paraId="00667079" w14:textId="278F4F91" w:rsidR="005C66A6" w:rsidRPr="00A551B3" w:rsidRDefault="005C66A6" w:rsidP="00A84B04">
            <w:pPr>
              <w:pStyle w:val="Tabletext"/>
              <w:jc w:val="right"/>
              <w:rPr>
                <w:lang w:eastAsia="en-US"/>
              </w:rPr>
            </w:pPr>
          </w:p>
        </w:tc>
      </w:tr>
      <w:tr w:rsidR="005C66A6" w:rsidRPr="00A551B3" w14:paraId="034FF23A" w14:textId="77777777" w:rsidTr="00451382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959C532" w14:textId="04618B1E" w:rsidR="005C66A6" w:rsidRPr="00A551B3" w:rsidRDefault="0028570E" w:rsidP="00A84B04">
            <w:pPr>
              <w:pStyle w:val="Tabletext"/>
              <w:jc w:val="right"/>
              <w:rPr>
                <w:lang w:eastAsia="en-US"/>
              </w:rPr>
            </w:pPr>
            <w:r w:rsidRPr="00A551B3">
              <w:rPr>
                <w:lang w:eastAsia="en-US"/>
              </w:rPr>
              <w:t>18</w:t>
            </w:r>
            <w:r w:rsidR="005B78FC" w:rsidRPr="00A551B3">
              <w:rPr>
                <w:lang w:eastAsia="en-US"/>
              </w:rPr>
              <w:t>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ECA81" w14:textId="6829E27D" w:rsidR="005C66A6" w:rsidRPr="00A551B3" w:rsidRDefault="005C66A6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Melbourne Polytechnic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ADBB1AC" w14:textId="484D700E" w:rsidR="005C66A6" w:rsidRPr="00A551B3" w:rsidRDefault="005C66A6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CUA50118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93BE23C" w14:textId="793ED011" w:rsidR="005C66A6" w:rsidRPr="00A551B3" w:rsidRDefault="005C66A6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Diploma of Professional Writing and Editing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2EDF8" w14:textId="084A1AE9" w:rsidR="005C66A6" w:rsidRPr="00A551B3" w:rsidRDefault="005C66A6" w:rsidP="00A84B04">
            <w:pPr>
              <w:pStyle w:val="Tabletext"/>
              <w:jc w:val="right"/>
              <w:rPr>
                <w:lang w:eastAsia="en-US"/>
              </w:rPr>
            </w:pPr>
            <w:r w:rsidRPr="00A551B3">
              <w:rPr>
                <w:lang w:eastAsia="en-US"/>
              </w:rPr>
              <w:t>$15,000</w:t>
            </w:r>
          </w:p>
        </w:tc>
      </w:tr>
      <w:tr w:rsidR="005C66A6" w:rsidRPr="00A551B3" w14:paraId="3777DF73" w14:textId="77777777" w:rsidTr="00451382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B7A79C8" w14:textId="2D22A516" w:rsidR="005C66A6" w:rsidRPr="00A551B3" w:rsidRDefault="0028570E" w:rsidP="00A84B04">
            <w:pPr>
              <w:pStyle w:val="Tabletext"/>
              <w:jc w:val="right"/>
              <w:rPr>
                <w:color w:val="000000"/>
              </w:rPr>
            </w:pPr>
            <w:r w:rsidRPr="00A551B3">
              <w:rPr>
                <w:lang w:eastAsia="en-US"/>
              </w:rPr>
              <w:t>21A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9EADB8" w14:textId="4528A505" w:rsidR="005C66A6" w:rsidRPr="00A551B3" w:rsidRDefault="005C66A6" w:rsidP="00A84B04">
            <w:pPr>
              <w:pStyle w:val="Tabletext"/>
              <w:rPr>
                <w:color w:val="000000"/>
              </w:rPr>
            </w:pPr>
            <w:r w:rsidRPr="00A551B3">
              <w:rPr>
                <w:color w:val="000000"/>
              </w:rPr>
              <w:t>Melbourne Rudolf Steiner Seminar Ltd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67B514D" w14:textId="5926984A" w:rsidR="005C66A6" w:rsidRPr="00A551B3" w:rsidRDefault="005C66A6" w:rsidP="00A84B04">
            <w:pPr>
              <w:pStyle w:val="Tabletext"/>
              <w:rPr>
                <w:color w:val="000000"/>
              </w:rPr>
            </w:pPr>
            <w:r w:rsidRPr="00A551B3">
              <w:rPr>
                <w:color w:val="000000"/>
              </w:rPr>
              <w:t>10825NAT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3EAA834" w14:textId="64B157C5" w:rsidR="005C66A6" w:rsidRPr="00A551B3" w:rsidRDefault="005C66A6" w:rsidP="00A84B04">
            <w:pPr>
              <w:pStyle w:val="Tabletext"/>
              <w:rPr>
                <w:color w:val="000000"/>
              </w:rPr>
            </w:pPr>
            <w:r w:rsidRPr="00A551B3">
              <w:rPr>
                <w:color w:val="000000"/>
              </w:rPr>
              <w:t>Advanced Diploma of Rudolf Steiner Education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39355" w14:textId="08CF5382" w:rsidR="005C66A6" w:rsidRPr="00A551B3" w:rsidRDefault="005C66A6" w:rsidP="00A84B04">
            <w:pPr>
              <w:pStyle w:val="Tabletext"/>
              <w:jc w:val="right"/>
              <w:rPr>
                <w:color w:val="000000"/>
              </w:rPr>
            </w:pPr>
            <w:r w:rsidRPr="00A551B3">
              <w:rPr>
                <w:lang w:eastAsia="en-US"/>
              </w:rPr>
              <w:t>$15,000</w:t>
            </w:r>
          </w:p>
        </w:tc>
      </w:tr>
      <w:tr w:rsidR="005B78FC" w:rsidRPr="00A551B3" w14:paraId="19E93DBD" w14:textId="77777777" w:rsidTr="00E341E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385FE75" w14:textId="252416C2" w:rsidR="005B78FC" w:rsidRPr="00A551B3" w:rsidRDefault="0028570E" w:rsidP="00A84B04">
            <w:pPr>
              <w:pStyle w:val="Tabletext"/>
              <w:jc w:val="right"/>
              <w:rPr>
                <w:color w:val="000000"/>
              </w:rPr>
            </w:pPr>
            <w:r w:rsidRPr="00A551B3">
              <w:rPr>
                <w:lang w:eastAsia="en-US"/>
              </w:rPr>
              <w:t>22A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7F91A4" w14:textId="717CB5A8" w:rsidR="005B78FC" w:rsidRPr="00A551B3" w:rsidRDefault="005B78FC" w:rsidP="00A84B04">
            <w:pPr>
              <w:pStyle w:val="Tabletext"/>
              <w:rPr>
                <w:color w:val="000000"/>
              </w:rPr>
            </w:pPr>
            <w:r w:rsidRPr="00A551B3">
              <w:rPr>
                <w:color w:val="000000"/>
              </w:rPr>
              <w:t>North Regional TAFE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70310D3" w14:textId="5CA8D4C2" w:rsidR="005B78FC" w:rsidRPr="00A551B3" w:rsidRDefault="005B78FC" w:rsidP="00A84B04">
            <w:pPr>
              <w:pStyle w:val="Tabletext"/>
              <w:rPr>
                <w:color w:val="000000"/>
              </w:rPr>
            </w:pPr>
            <w:r w:rsidRPr="00A551B3">
              <w:rPr>
                <w:color w:val="000000"/>
              </w:rPr>
              <w:t>HLT54115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BA95D19" w14:textId="4337D2BA" w:rsidR="005B78FC" w:rsidRPr="00A551B3" w:rsidRDefault="005B78FC" w:rsidP="00A84B04">
            <w:pPr>
              <w:pStyle w:val="Tabletext"/>
              <w:rPr>
                <w:color w:val="000000"/>
              </w:rPr>
            </w:pPr>
            <w:r w:rsidRPr="00A551B3">
              <w:rPr>
                <w:color w:val="000000"/>
              </w:rPr>
              <w:t>Diploma of Nursing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557E2" w14:textId="6C60A458" w:rsidR="005B78FC" w:rsidRPr="00A551B3" w:rsidRDefault="005B78FC" w:rsidP="00A84B04">
            <w:pPr>
              <w:pStyle w:val="Tabletext"/>
              <w:jc w:val="right"/>
              <w:rPr>
                <w:color w:val="000000"/>
              </w:rPr>
            </w:pPr>
            <w:r w:rsidRPr="00A551B3">
              <w:rPr>
                <w:lang w:eastAsia="en-US"/>
              </w:rPr>
              <w:t>$15,000</w:t>
            </w:r>
          </w:p>
        </w:tc>
      </w:tr>
      <w:tr w:rsidR="005B78FC" w:rsidRPr="00A551B3" w14:paraId="5515DCE2" w14:textId="77777777" w:rsidTr="00451382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0DE1B1F" w14:textId="7489DB2D" w:rsidR="005B78FC" w:rsidRPr="00A551B3" w:rsidRDefault="0028570E" w:rsidP="00A84B04">
            <w:pPr>
              <w:pStyle w:val="Tabletext"/>
              <w:jc w:val="right"/>
              <w:rPr>
                <w:lang w:eastAsia="en-US"/>
              </w:rPr>
            </w:pPr>
            <w:r w:rsidRPr="00A551B3">
              <w:rPr>
                <w:lang w:eastAsia="en-US"/>
              </w:rPr>
              <w:t>23</w:t>
            </w:r>
            <w:r w:rsidR="005B78FC" w:rsidRPr="00A551B3">
              <w:rPr>
                <w:lang w:eastAsia="en-US"/>
              </w:rPr>
              <w:t>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34256" w14:textId="5640D4E6" w:rsidR="005B78FC" w:rsidRPr="00A551B3" w:rsidRDefault="005B78FC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Pharmaceutical Society of Australia Limited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4D4C16C" w14:textId="4B9C211F" w:rsidR="005B78FC" w:rsidRPr="00A551B3" w:rsidRDefault="005B78FC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10797NAT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10D2088" w14:textId="152CF71B" w:rsidR="005B78FC" w:rsidRPr="00A551B3" w:rsidRDefault="005B78FC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Graduate Certificate in Applied Pharmacy Practice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5C225" w14:textId="4A2F8C34" w:rsidR="005B78FC" w:rsidRPr="00A551B3" w:rsidRDefault="005B78FC" w:rsidP="00A84B04">
            <w:pPr>
              <w:pStyle w:val="Tabletext"/>
              <w:jc w:val="right"/>
              <w:rPr>
                <w:lang w:eastAsia="en-US"/>
              </w:rPr>
            </w:pPr>
            <w:r w:rsidRPr="00A551B3">
              <w:rPr>
                <w:lang w:eastAsia="en-US"/>
              </w:rPr>
              <w:t>$15,000</w:t>
            </w:r>
          </w:p>
        </w:tc>
      </w:tr>
      <w:tr w:rsidR="005B78FC" w:rsidRPr="00A551B3" w14:paraId="00B21B31" w14:textId="77777777" w:rsidTr="00451382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52D469D" w14:textId="67AA5138" w:rsidR="005B78FC" w:rsidRPr="00A551B3" w:rsidRDefault="008A2C83" w:rsidP="00A84B04">
            <w:pPr>
              <w:pStyle w:val="Tabletext"/>
              <w:jc w:val="right"/>
              <w:rPr>
                <w:lang w:eastAsia="en-US"/>
              </w:rPr>
            </w:pPr>
            <w:r w:rsidRPr="00A551B3">
              <w:rPr>
                <w:lang w:eastAsia="en-US"/>
              </w:rPr>
              <w:t>31</w:t>
            </w:r>
            <w:r w:rsidR="005B78FC" w:rsidRPr="00A551B3">
              <w:rPr>
                <w:lang w:eastAsia="en-US"/>
              </w:rPr>
              <w:t>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AD3E4" w14:textId="06FA3335" w:rsidR="005B78FC" w:rsidRPr="00A551B3" w:rsidRDefault="005B78FC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Royal Melbourne Institute of Technology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59FD062" w14:textId="2AFA786A" w:rsidR="005B78FC" w:rsidRPr="00A551B3" w:rsidRDefault="005B78FC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CUA50118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F0A117F" w14:textId="52BB0CB9" w:rsidR="005B78FC" w:rsidRPr="00A551B3" w:rsidRDefault="005B78FC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Diploma of Professional Writing and Editing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E236E" w14:textId="525A6648" w:rsidR="005B78FC" w:rsidRPr="00A551B3" w:rsidRDefault="005B78FC" w:rsidP="00A84B04">
            <w:pPr>
              <w:pStyle w:val="Tabletext"/>
              <w:jc w:val="right"/>
              <w:rPr>
                <w:lang w:eastAsia="en-US"/>
              </w:rPr>
            </w:pPr>
            <w:r w:rsidRPr="00A551B3">
              <w:rPr>
                <w:lang w:eastAsia="en-US"/>
              </w:rPr>
              <w:t>$15,000</w:t>
            </w:r>
          </w:p>
        </w:tc>
      </w:tr>
      <w:tr w:rsidR="005B78FC" w:rsidRPr="00A551B3" w14:paraId="6D3D8C65" w14:textId="77777777" w:rsidTr="00451382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F496F6D" w14:textId="0BFAC590" w:rsidR="005B78FC" w:rsidRPr="00A551B3" w:rsidRDefault="008A2C83" w:rsidP="00A84B04">
            <w:pPr>
              <w:pStyle w:val="Tabletext"/>
              <w:jc w:val="right"/>
              <w:rPr>
                <w:lang w:eastAsia="en-US"/>
              </w:rPr>
            </w:pPr>
            <w:r w:rsidRPr="00A551B3">
              <w:rPr>
                <w:lang w:eastAsia="en-US"/>
              </w:rPr>
              <w:t>32</w:t>
            </w:r>
            <w:r w:rsidR="005B78FC" w:rsidRPr="00A551B3">
              <w:rPr>
                <w:lang w:eastAsia="en-US"/>
              </w:rPr>
              <w:t>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451F6" w14:textId="286CE2E6" w:rsidR="005B78FC" w:rsidRPr="00A551B3" w:rsidRDefault="005B78FC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South Regional TAFE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B090808" w14:textId="55102C43" w:rsidR="005B78FC" w:rsidRPr="00A551B3" w:rsidRDefault="005B78FC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HLT54115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486078E" w14:textId="6BDA3923" w:rsidR="005B78FC" w:rsidRPr="00A551B3" w:rsidRDefault="005B78FC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Diploma of Nursing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C949A" w14:textId="65681445" w:rsidR="005B78FC" w:rsidRPr="00A551B3" w:rsidRDefault="005B78FC" w:rsidP="00A84B04">
            <w:pPr>
              <w:pStyle w:val="Tabletext"/>
              <w:jc w:val="right"/>
              <w:rPr>
                <w:lang w:eastAsia="en-US"/>
              </w:rPr>
            </w:pPr>
            <w:r w:rsidRPr="00A551B3">
              <w:rPr>
                <w:lang w:eastAsia="en-US"/>
              </w:rPr>
              <w:t>$15,000</w:t>
            </w:r>
          </w:p>
        </w:tc>
      </w:tr>
      <w:tr w:rsidR="005B78FC" w:rsidRPr="00A551B3" w14:paraId="65834B29" w14:textId="77777777" w:rsidTr="00451382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1E68260" w14:textId="2E79CE3A" w:rsidR="005B78FC" w:rsidRPr="00A551B3" w:rsidRDefault="008A2C83" w:rsidP="00A84B04">
            <w:pPr>
              <w:pStyle w:val="Tabletext"/>
              <w:jc w:val="right"/>
              <w:rPr>
                <w:lang w:eastAsia="en-US"/>
              </w:rPr>
            </w:pPr>
            <w:r w:rsidRPr="00A551B3">
              <w:rPr>
                <w:lang w:eastAsia="en-US"/>
              </w:rPr>
              <w:t>37</w:t>
            </w:r>
            <w:r w:rsidR="005B78FC" w:rsidRPr="00A551B3">
              <w:rPr>
                <w:lang w:eastAsia="en-US"/>
              </w:rPr>
              <w:t>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45C91" w14:textId="76A9C623" w:rsidR="005B78FC" w:rsidRPr="00A551B3" w:rsidRDefault="005B78FC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Swinburne University of Technology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4FFE94B" w14:textId="290F3F58" w:rsidR="005B78FC" w:rsidRPr="00A551B3" w:rsidRDefault="005B78FC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CUA50118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8A598B8" w14:textId="0F4EABD8" w:rsidR="005B78FC" w:rsidRPr="00A551B3" w:rsidRDefault="005B78FC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Diploma of Professional Writing and Editing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E078B3" w14:textId="78324515" w:rsidR="005B78FC" w:rsidRPr="00A551B3" w:rsidRDefault="005B78FC" w:rsidP="00A84B04">
            <w:pPr>
              <w:pStyle w:val="Tabletext"/>
              <w:jc w:val="right"/>
              <w:rPr>
                <w:lang w:eastAsia="en-US"/>
              </w:rPr>
            </w:pPr>
            <w:r w:rsidRPr="00A551B3">
              <w:rPr>
                <w:lang w:eastAsia="en-US"/>
              </w:rPr>
              <w:t>$15,000</w:t>
            </w:r>
          </w:p>
        </w:tc>
      </w:tr>
      <w:tr w:rsidR="005B78FC" w:rsidRPr="00A551B3" w14:paraId="2F97348F" w14:textId="77777777" w:rsidTr="00451382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0EF667C" w14:textId="11E9414B" w:rsidR="005B78FC" w:rsidRPr="00A551B3" w:rsidRDefault="005B78FC" w:rsidP="00A84B04">
            <w:pPr>
              <w:pStyle w:val="Tabletext"/>
              <w:jc w:val="right"/>
              <w:rPr>
                <w:lang w:eastAsia="en-US"/>
              </w:rPr>
            </w:pPr>
            <w:r w:rsidRPr="00A551B3">
              <w:rPr>
                <w:lang w:eastAsia="en-US"/>
              </w:rPr>
              <w:t>3</w:t>
            </w:r>
            <w:r w:rsidR="008A2C83" w:rsidRPr="00A551B3">
              <w:rPr>
                <w:lang w:eastAsia="en-US"/>
              </w:rPr>
              <w:t>9</w:t>
            </w:r>
            <w:r w:rsidRPr="00A551B3">
              <w:rPr>
                <w:lang w:eastAsia="en-US"/>
              </w:rPr>
              <w:t>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BA559" w14:textId="00C7B54F" w:rsidR="005B78FC" w:rsidRPr="00A551B3" w:rsidRDefault="005B78FC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TAFE Queensland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A431C61" w14:textId="0AB6573B" w:rsidR="005B78FC" w:rsidRPr="00A551B3" w:rsidRDefault="005B78FC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10753NAT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BA46EEE" w14:textId="505D89A2" w:rsidR="005B78FC" w:rsidRPr="00A551B3" w:rsidRDefault="005B78FC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Diploma of Aboriginal and Torres Strait Islander Education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09B6C" w14:textId="28BCFA4A" w:rsidR="005B78FC" w:rsidRPr="00A551B3" w:rsidRDefault="005B78FC" w:rsidP="00A84B04">
            <w:pPr>
              <w:pStyle w:val="Tabletext"/>
              <w:jc w:val="right"/>
              <w:rPr>
                <w:lang w:eastAsia="en-US"/>
              </w:rPr>
            </w:pPr>
            <w:r w:rsidRPr="00A551B3">
              <w:rPr>
                <w:lang w:eastAsia="en-US"/>
              </w:rPr>
              <w:t>$15,000</w:t>
            </w:r>
          </w:p>
        </w:tc>
      </w:tr>
      <w:tr w:rsidR="005B78FC" w:rsidRPr="00A551B3" w14:paraId="22CCF2CF" w14:textId="77777777" w:rsidTr="005B78FC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B2F87AA" w14:textId="3C7A92E4" w:rsidR="005B78FC" w:rsidRPr="00A551B3" w:rsidRDefault="008A2C83" w:rsidP="00A84B04">
            <w:pPr>
              <w:pStyle w:val="Tabletext"/>
              <w:jc w:val="right"/>
              <w:rPr>
                <w:lang w:eastAsia="en-US"/>
              </w:rPr>
            </w:pPr>
            <w:r w:rsidRPr="00A551B3">
              <w:rPr>
                <w:lang w:eastAsia="en-US"/>
              </w:rPr>
              <w:t>42A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445A6" w14:textId="7EEDC647" w:rsidR="005B78FC" w:rsidRPr="00A551B3" w:rsidRDefault="005B78FC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The Academy of Interactive Entertainment Ltd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CA0B051" w14:textId="74A1BD28" w:rsidR="005B78FC" w:rsidRPr="00A551B3" w:rsidRDefault="005B78FC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BSB80120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B990A69" w14:textId="50E1DF07" w:rsidR="005B78FC" w:rsidRPr="00A551B3" w:rsidRDefault="005B78FC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Graduate Diploma of Management (Learning)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14911" w14:textId="2673393A" w:rsidR="005B78FC" w:rsidRPr="00A551B3" w:rsidRDefault="005B78FC" w:rsidP="00A84B04">
            <w:pPr>
              <w:pStyle w:val="Tabletext"/>
              <w:jc w:val="right"/>
              <w:rPr>
                <w:lang w:eastAsia="en-US"/>
              </w:rPr>
            </w:pPr>
            <w:r w:rsidRPr="00A551B3">
              <w:rPr>
                <w:lang w:eastAsia="en-US"/>
              </w:rPr>
              <w:t>$15,000</w:t>
            </w:r>
          </w:p>
        </w:tc>
      </w:tr>
      <w:tr w:rsidR="005B78FC" w:rsidRPr="00A551B3" w14:paraId="3AA64D4A" w14:textId="77777777" w:rsidTr="00451382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BFA6A9B" w14:textId="45621AF5" w:rsidR="005B78FC" w:rsidRPr="00A551B3" w:rsidRDefault="008A2C83" w:rsidP="00A84B04">
            <w:pPr>
              <w:pStyle w:val="Tabletext"/>
              <w:jc w:val="right"/>
              <w:rPr>
                <w:lang w:eastAsia="en-US"/>
              </w:rPr>
            </w:pPr>
            <w:r w:rsidRPr="00A551B3">
              <w:rPr>
                <w:lang w:eastAsia="en-US"/>
              </w:rPr>
              <w:t>48A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88152" w14:textId="4CDC8798" w:rsidR="005B78FC" w:rsidRPr="00A551B3" w:rsidRDefault="005B78FC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Victoria University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CE5E56D" w14:textId="689B84AC" w:rsidR="005B78FC" w:rsidRPr="00A551B3" w:rsidRDefault="005B78FC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CUA50118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A9F811A" w14:textId="19888251" w:rsidR="005B78FC" w:rsidRPr="00A551B3" w:rsidRDefault="005B78FC" w:rsidP="00A84B04">
            <w:pPr>
              <w:pStyle w:val="Tabletext"/>
              <w:rPr>
                <w:lang w:eastAsia="en-US"/>
              </w:rPr>
            </w:pPr>
            <w:r w:rsidRPr="00A551B3">
              <w:rPr>
                <w:lang w:eastAsia="en-US"/>
              </w:rPr>
              <w:t>Diploma of Professional Writing and Editing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28C1F9" w14:textId="47CAABCA" w:rsidR="005B78FC" w:rsidRPr="00A551B3" w:rsidRDefault="005B78FC" w:rsidP="00A84B04">
            <w:pPr>
              <w:pStyle w:val="Tabletext"/>
              <w:jc w:val="right"/>
              <w:rPr>
                <w:lang w:eastAsia="en-US"/>
              </w:rPr>
            </w:pPr>
            <w:r w:rsidRPr="00A551B3">
              <w:rPr>
                <w:lang w:eastAsia="en-US"/>
              </w:rPr>
              <w:t>$15,000</w:t>
            </w:r>
          </w:p>
        </w:tc>
      </w:tr>
    </w:tbl>
    <w:p w14:paraId="50F7DB40" w14:textId="2956AC0E" w:rsidR="001016FC" w:rsidRPr="00A551B3" w:rsidRDefault="001016FC" w:rsidP="00A84B04">
      <w:pPr>
        <w:keepNext/>
        <w:keepLines/>
        <w:spacing w:line="240" w:lineRule="auto"/>
        <w:rPr>
          <w:rFonts w:eastAsia="Times New Roman" w:cs="Times New Roman"/>
          <w:kern w:val="28"/>
          <w:lang w:eastAsia="en-AU"/>
        </w:rPr>
      </w:pPr>
    </w:p>
    <w:p w14:paraId="47B07A21" w14:textId="77777777" w:rsidR="001016FC" w:rsidRPr="00A551B3" w:rsidRDefault="001016FC" w:rsidP="00A84B04">
      <w:pPr>
        <w:keepNext/>
        <w:keepLines/>
        <w:spacing w:line="240" w:lineRule="auto"/>
        <w:rPr>
          <w:rFonts w:eastAsia="Times New Roman" w:cs="Times New Roman"/>
          <w:kern w:val="28"/>
          <w:lang w:eastAsia="en-AU"/>
        </w:rPr>
      </w:pPr>
    </w:p>
    <w:p w14:paraId="362C11A3" w14:textId="3E699767" w:rsidR="00265746" w:rsidRPr="00A551B3" w:rsidRDefault="00265746" w:rsidP="00A84B04">
      <w:pPr>
        <w:pStyle w:val="ListParagraph"/>
        <w:keepNext/>
        <w:keepLines/>
        <w:numPr>
          <w:ilvl w:val="0"/>
          <w:numId w:val="13"/>
        </w:numPr>
        <w:spacing w:before="220" w:after="0" w:line="240" w:lineRule="auto"/>
        <w:ind w:left="426" w:hanging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Schedule 3</w:t>
      </w:r>
      <w:r w:rsidR="00D64830"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(table, column</w:t>
      </w:r>
      <w:r w:rsidR="00FC3711"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headed ‘Item’</w:t>
      </w:r>
      <w:r w:rsidR="00D64830" w:rsidRPr="00A551B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)</w:t>
      </w:r>
    </w:p>
    <w:p w14:paraId="53AD5E66" w14:textId="5B20389B" w:rsidR="00265746" w:rsidRDefault="00265746" w:rsidP="00A84B04">
      <w:pPr>
        <w:keepNext/>
        <w:keepLines/>
        <w:spacing w:before="220" w:line="240" w:lineRule="auto"/>
        <w:ind w:left="426"/>
        <w:rPr>
          <w:rFonts w:eastAsia="Times New Roman" w:cs="Times New Roman"/>
          <w:kern w:val="28"/>
          <w:lang w:eastAsia="en-AU"/>
        </w:rPr>
      </w:pPr>
      <w:r w:rsidRPr="00A551B3">
        <w:rPr>
          <w:rFonts w:eastAsia="Times New Roman" w:cs="Times New Roman"/>
          <w:kern w:val="28"/>
          <w:lang w:eastAsia="en-AU"/>
        </w:rPr>
        <w:t>Renumber all numbers</w:t>
      </w:r>
      <w:r w:rsidR="00806189" w:rsidRPr="00A551B3">
        <w:rPr>
          <w:rFonts w:eastAsia="Times New Roman" w:cs="Times New Roman"/>
          <w:kern w:val="28"/>
          <w:lang w:eastAsia="en-AU"/>
        </w:rPr>
        <w:t xml:space="preserve"> and alphanumeric characters</w:t>
      </w:r>
      <w:r w:rsidRPr="00A551B3">
        <w:rPr>
          <w:rFonts w:eastAsia="Times New Roman" w:cs="Times New Roman"/>
          <w:kern w:val="28"/>
          <w:lang w:eastAsia="en-AU"/>
        </w:rPr>
        <w:t xml:space="preserve"> in the </w:t>
      </w:r>
      <w:r w:rsidR="00806189" w:rsidRPr="00A551B3">
        <w:rPr>
          <w:rFonts w:eastAsia="Times New Roman" w:cs="Times New Roman"/>
          <w:kern w:val="28"/>
          <w:lang w:eastAsia="en-AU"/>
        </w:rPr>
        <w:t>column into numerical order based on their row order</w:t>
      </w:r>
      <w:r w:rsidRPr="00A551B3">
        <w:rPr>
          <w:rFonts w:eastAsia="Times New Roman" w:cs="Times New Roman"/>
          <w:kern w:val="28"/>
          <w:lang w:eastAsia="en-AU"/>
        </w:rPr>
        <w:t>, starting at</w:t>
      </w:r>
      <w:r w:rsidR="00806189" w:rsidRPr="00A551B3">
        <w:rPr>
          <w:rFonts w:eastAsia="Times New Roman" w:cs="Times New Roman"/>
          <w:kern w:val="28"/>
          <w:lang w:eastAsia="en-AU"/>
        </w:rPr>
        <w:t xml:space="preserve"> number</w:t>
      </w:r>
      <w:r w:rsidRPr="00A551B3">
        <w:rPr>
          <w:rFonts w:eastAsia="Times New Roman" w:cs="Times New Roman"/>
          <w:kern w:val="28"/>
          <w:lang w:eastAsia="en-AU"/>
        </w:rPr>
        <w:t xml:space="preserve"> 1</w:t>
      </w:r>
      <w:r w:rsidR="00676E33" w:rsidRPr="00A551B3">
        <w:rPr>
          <w:rFonts w:eastAsia="Times New Roman" w:cs="Times New Roman"/>
          <w:kern w:val="28"/>
          <w:lang w:eastAsia="en-AU"/>
        </w:rPr>
        <w:t xml:space="preserve">, </w:t>
      </w:r>
      <w:r w:rsidR="00806189" w:rsidRPr="00A551B3">
        <w:rPr>
          <w:rFonts w:eastAsia="Times New Roman" w:cs="Times New Roman"/>
          <w:kern w:val="28"/>
          <w:lang w:eastAsia="en-AU"/>
        </w:rPr>
        <w:t>replac</w:t>
      </w:r>
      <w:r w:rsidR="00676E33" w:rsidRPr="00A551B3">
        <w:rPr>
          <w:rFonts w:eastAsia="Times New Roman" w:cs="Times New Roman"/>
          <w:kern w:val="28"/>
          <w:lang w:eastAsia="en-AU"/>
        </w:rPr>
        <w:t>ing</w:t>
      </w:r>
      <w:r w:rsidR="00806189" w:rsidRPr="00A551B3">
        <w:rPr>
          <w:rFonts w:eastAsia="Times New Roman" w:cs="Times New Roman"/>
          <w:kern w:val="28"/>
          <w:lang w:eastAsia="en-AU"/>
        </w:rPr>
        <w:t xml:space="preserve"> alphanumeric characters with numbers</w:t>
      </w:r>
      <w:r w:rsidR="00676E33" w:rsidRPr="00A551B3">
        <w:rPr>
          <w:rFonts w:eastAsia="Times New Roman" w:cs="Times New Roman"/>
          <w:kern w:val="28"/>
          <w:lang w:eastAsia="en-AU"/>
        </w:rPr>
        <w:t>.</w:t>
      </w:r>
      <w:r w:rsidR="00676E33" w:rsidDel="00676E33">
        <w:rPr>
          <w:rFonts w:eastAsia="Times New Roman" w:cs="Times New Roman"/>
          <w:kern w:val="28"/>
          <w:lang w:eastAsia="en-AU"/>
        </w:rPr>
        <w:t xml:space="preserve"> </w:t>
      </w:r>
    </w:p>
    <w:bookmarkEnd w:id="8"/>
    <w:bookmarkEnd w:id="9"/>
    <w:p w14:paraId="3D0B5422" w14:textId="77777777" w:rsidR="00265746" w:rsidRPr="00265746" w:rsidRDefault="00265746" w:rsidP="00A84B04">
      <w:pPr>
        <w:keepNext/>
        <w:keepLines/>
        <w:spacing w:before="220" w:line="240" w:lineRule="auto"/>
        <w:ind w:left="426"/>
        <w:rPr>
          <w:rFonts w:eastAsia="Times New Roman" w:cs="Times New Roman"/>
          <w:kern w:val="28"/>
          <w:lang w:eastAsia="en-AU"/>
        </w:rPr>
      </w:pPr>
    </w:p>
    <w:sectPr w:rsidR="00265746" w:rsidRPr="00265746" w:rsidSect="00691CE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3C8C9" w14:textId="77777777" w:rsidR="00232B79" w:rsidRDefault="00232B79" w:rsidP="0048364F">
      <w:pPr>
        <w:spacing w:line="240" w:lineRule="auto"/>
      </w:pPr>
      <w:r>
        <w:separator/>
      </w:r>
    </w:p>
  </w:endnote>
  <w:endnote w:type="continuationSeparator" w:id="0">
    <w:p w14:paraId="6CD23C96" w14:textId="77777777" w:rsidR="00232B79" w:rsidRDefault="00232B7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7FA96" w14:textId="0A0CCBE0" w:rsidR="0028570E" w:rsidRPr="00691CE5" w:rsidRDefault="0028570E" w:rsidP="00691CE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27F60247" wp14:editId="138BD11B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5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690A99" w14:textId="001D29DE" w:rsidR="0028570E" w:rsidRPr="00EF4EE1" w:rsidRDefault="0028570E" w:rsidP="00EF4E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7335D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60247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9" type="#_x0000_t202" style="position:absolute;margin-left:0;margin-top:0;width:70.25pt;height:21.5pt;z-index:25166233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" o:allowincell="f" filled="f" stroked="f" strokeweight=".5pt">
              <v:textbox style="mso-fit-shape-to-text:t">
                <w:txbxContent>
                  <w:p w14:paraId="70690A99" w14:textId="001D29DE" w:rsidR="0028570E" w:rsidRPr="00EF4EE1" w:rsidRDefault="0028570E" w:rsidP="00EF4EE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7335D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691CE5">
      <w:rPr>
        <w:i/>
        <w:sz w:val="18"/>
      </w:rPr>
      <w:t xml:space="preserve"> OPC62315 -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5B4E7" w14:textId="77777777" w:rsidR="0028570E" w:rsidRDefault="0028570E" w:rsidP="00E97334"/>
  <w:p w14:paraId="3379E6FF" w14:textId="77777777" w:rsidR="0028570E" w:rsidRPr="00E97334" w:rsidRDefault="0028570E" w:rsidP="00691C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9F76F" w14:textId="77777777" w:rsidR="0028570E" w:rsidRPr="00ED79B6" w:rsidRDefault="0028570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1CE5C" w14:textId="06AD547B" w:rsidR="0028570E" w:rsidRPr="00691CE5" w:rsidRDefault="0028570E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  <w:r>
      <w:rPr>
        <w:rFonts w:cs="Times New Roman"/>
        <w:i/>
        <w:noProof/>
        <w:sz w:val="18"/>
        <w:szCs w:val="16"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428E9873" wp14:editId="2DD6D47B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9" name="janusSEAL SC F_EvenPage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352CB9" w14:textId="6AC088D9" w:rsidR="0028570E" w:rsidRPr="00EF4EE1" w:rsidRDefault="0028570E" w:rsidP="00EF4E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E9873" id="_x0000_t202" coordsize="21600,21600" o:spt="202" path="m,l,21600r21600,l21600,xe">
              <v:stroke joinstyle="miter"/>
              <v:path gradientshapeok="t" o:connecttype="rect"/>
            </v:shapetype>
            <v:shape id="janusSEAL SC F_EvenPage_S_2" o:spid="_x0000_s1032" type="#_x0000_t202" style="position:absolute;margin-left:0;margin-top:0;width:70.25pt;height:21.5pt;z-index:25166643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" o:allowincell="f" filled="f" stroked="f" strokeweight=".5pt">
              <v:textbox style="mso-fit-shape-to-text:t">
                <w:txbxContent>
                  <w:p w14:paraId="4E352CB9" w14:textId="6AC088D9" w:rsidR="0028570E" w:rsidRPr="00EF4EE1" w:rsidRDefault="0028570E" w:rsidP="00EF4EE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8570E" w:rsidRPr="00691CE5" w14:paraId="2672E70A" w14:textId="77777777" w:rsidTr="009C64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06A326" w14:textId="4266948A" w:rsidR="0028570E" w:rsidRPr="00691CE5" w:rsidRDefault="0028570E" w:rsidP="00165FF9">
          <w:pPr>
            <w:spacing w:line="0" w:lineRule="atLeast"/>
            <w:rPr>
              <w:rFonts w:cs="Times New Roman"/>
              <w:i/>
              <w:sz w:val="18"/>
            </w:rPr>
          </w:pPr>
          <w:r w:rsidRPr="00691CE5">
            <w:rPr>
              <w:rFonts w:cs="Times New Roman"/>
              <w:i/>
              <w:sz w:val="18"/>
            </w:rPr>
            <w:fldChar w:fldCharType="begin"/>
          </w:r>
          <w:r w:rsidRPr="00691CE5">
            <w:rPr>
              <w:rFonts w:cs="Times New Roman"/>
              <w:i/>
              <w:sz w:val="18"/>
            </w:rPr>
            <w:instrText xml:space="preserve"> PAGE </w:instrText>
          </w:r>
          <w:r w:rsidRPr="00691CE5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6</w:t>
          </w:r>
          <w:r w:rsidRPr="00691C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ADA8DE" w14:textId="397B76AB" w:rsidR="0028570E" w:rsidRPr="00691CE5" w:rsidRDefault="0028570E" w:rsidP="00165FF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C41F5">
            <w:rPr>
              <w:rFonts w:cs="Times New Roman"/>
              <w:i/>
              <w:sz w:val="18"/>
            </w:rPr>
            <w:t xml:space="preserve">VET Student Loans (Courses and Loan Caps) Amendment Determination </w:t>
          </w:r>
          <w:r>
            <w:rPr>
              <w:rFonts w:cs="Times New Roman"/>
              <w:i/>
              <w:sz w:val="18"/>
            </w:rPr>
            <w:t>(No. </w:t>
          </w:r>
          <w:r w:rsidR="002F6ACE">
            <w:rPr>
              <w:rFonts w:cs="Times New Roman"/>
              <w:i/>
              <w:sz w:val="18"/>
            </w:rPr>
            <w:t>1</w:t>
          </w:r>
          <w:r>
            <w:rPr>
              <w:rFonts w:cs="Times New Roman"/>
              <w:i/>
              <w:sz w:val="18"/>
            </w:rPr>
            <w:t>) 202</w:t>
          </w:r>
          <w:r w:rsidR="002F6ACE">
            <w:rPr>
              <w:rFonts w:cs="Times New Roman"/>
              <w:i/>
              <w:sz w:val="18"/>
            </w:rPr>
            <w:t>1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34321B" w14:textId="77777777" w:rsidR="0028570E" w:rsidRPr="00691CE5" w:rsidRDefault="0028570E" w:rsidP="00165FF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21162B13" w14:textId="77777777" w:rsidR="0028570E" w:rsidRPr="00691CE5" w:rsidRDefault="0028570E" w:rsidP="00691CE5">
    <w:pPr>
      <w:rPr>
        <w:rFonts w:cs="Times New Roman"/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66BF2" w14:textId="629B6926" w:rsidR="0028570E" w:rsidRPr="00E33C1C" w:rsidRDefault="0028570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7F1DBDFA" wp14:editId="7A0C70AA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8" name="janusSEAL SC Footer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E4CEC8" w14:textId="0D542015" w:rsidR="0028570E" w:rsidRPr="00EF4EE1" w:rsidRDefault="0028570E" w:rsidP="00EF4E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DBDFA" id="_x0000_t202" coordsize="21600,21600" o:spt="202" path="m,l,21600r21600,l21600,xe">
              <v:stroke joinstyle="miter"/>
              <v:path gradientshapeok="t" o:connecttype="rect"/>
            </v:shapetype>
            <v:shape id="janusSEAL SC Footer_S_2" o:spid="_x0000_s1033" type="#_x0000_t202" style="position:absolute;margin-left:0;margin-top:0;width:70.25pt;height:21.5pt;z-index:251665408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" o:allowincell="f" filled="f" stroked="f" strokeweight=".5pt">
              <v:textbox style="mso-fit-shape-to-text:t">
                <w:txbxContent>
                  <w:p w14:paraId="5DE4CEC8" w14:textId="0D542015" w:rsidR="0028570E" w:rsidRPr="00EF4EE1" w:rsidRDefault="0028570E" w:rsidP="00EF4EE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8570E" w14:paraId="010493C8" w14:textId="77777777" w:rsidTr="00165FF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C7E53A" w14:textId="77777777" w:rsidR="0028570E" w:rsidRDefault="0028570E" w:rsidP="00165FF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B1B264" w14:textId="372B216E" w:rsidR="0028570E" w:rsidRDefault="0028570E" w:rsidP="00165FF9">
          <w:pPr>
            <w:spacing w:line="0" w:lineRule="atLeast"/>
            <w:jc w:val="center"/>
            <w:rPr>
              <w:sz w:val="18"/>
            </w:rPr>
          </w:pPr>
          <w:r w:rsidRPr="003C41F5">
            <w:rPr>
              <w:i/>
              <w:sz w:val="18"/>
            </w:rPr>
            <w:t xml:space="preserve">VET Student Loans (Courses and Loan Caps) Amendment Determination </w:t>
          </w:r>
          <w:r>
            <w:rPr>
              <w:i/>
              <w:sz w:val="18"/>
            </w:rPr>
            <w:t>(No.</w:t>
          </w:r>
          <w:r w:rsidR="002F6ACE">
            <w:rPr>
              <w:i/>
              <w:sz w:val="18"/>
            </w:rPr>
            <w:t>1</w:t>
          </w:r>
          <w:r>
            <w:rPr>
              <w:i/>
              <w:sz w:val="18"/>
            </w:rPr>
            <w:t>) 202</w:t>
          </w:r>
          <w:r w:rsidR="002F6ACE">
            <w:rPr>
              <w:i/>
              <w:sz w:val="18"/>
            </w:rPr>
            <w:t>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159BBE" w14:textId="5AF0150E" w:rsidR="0028570E" w:rsidRDefault="0028570E" w:rsidP="00165F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A60546" w14:textId="77777777" w:rsidR="0028570E" w:rsidRPr="00ED79B6" w:rsidRDefault="0028570E" w:rsidP="00691CE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97672" w14:textId="77777777" w:rsidR="0028570E" w:rsidRPr="00E33C1C" w:rsidRDefault="0028570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8570E" w14:paraId="77930F9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A1D0DA" w14:textId="77777777" w:rsidR="0028570E" w:rsidRDefault="0028570E" w:rsidP="00165FF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D60214" w14:textId="2574F29D" w:rsidR="0028570E" w:rsidRDefault="0028570E" w:rsidP="00165F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35DE">
            <w:rPr>
              <w:i/>
              <w:sz w:val="18"/>
            </w:rPr>
            <w:t>Public Governance, Performance and Accountability Amendment (Digital Transformation Agency)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1A8CA9" w14:textId="77777777" w:rsidR="0028570E" w:rsidRDefault="0028570E" w:rsidP="00165F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CA6979" w14:textId="77777777" w:rsidR="0028570E" w:rsidRPr="00ED79B6" w:rsidRDefault="0028570E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644EB" w14:textId="77777777" w:rsidR="00232B79" w:rsidRDefault="00232B79" w:rsidP="0048364F">
      <w:pPr>
        <w:spacing w:line="240" w:lineRule="auto"/>
      </w:pPr>
      <w:r>
        <w:separator/>
      </w:r>
    </w:p>
  </w:footnote>
  <w:footnote w:type="continuationSeparator" w:id="0">
    <w:p w14:paraId="44BBF585" w14:textId="77777777" w:rsidR="00232B79" w:rsidRDefault="00232B7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5755E" w14:textId="671E03F9" w:rsidR="0028570E" w:rsidRPr="005F1388" w:rsidRDefault="0028570E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058B5D53" wp14:editId="066AFF74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3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0A0DEB" w14:textId="2AAE4A39" w:rsidR="0028570E" w:rsidRPr="00EF4EE1" w:rsidRDefault="0028570E" w:rsidP="00EF4E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7335D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B5D53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70.25pt;height:21.5pt;z-index:25166028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" o:allowincell="f" filled="f" stroked="f" strokeweight=".5pt">
              <v:textbox style="mso-fit-shape-to-text:t">
                <w:txbxContent>
                  <w:p w14:paraId="700A0DEB" w14:textId="2AAE4A39" w:rsidR="0028570E" w:rsidRPr="00EF4EE1" w:rsidRDefault="0028570E" w:rsidP="00EF4EE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7335D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F4012" w14:textId="27830FCC" w:rsidR="0028570E" w:rsidRPr="005F1388" w:rsidRDefault="0028570E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6A01C77E" wp14:editId="5B09C26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4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C7C596" w14:textId="2BB35D5E" w:rsidR="0028570E" w:rsidRPr="00EF4EE1" w:rsidRDefault="0028570E" w:rsidP="00EF4E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1C77E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7" type="#_x0000_t202" style="position:absolute;margin-left:0;margin-top:0;width:70.25pt;height:21.5pt;z-index:25166131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" o:allowincell="f" filled="f" stroked="f" strokeweight=".5pt">
              <v:textbox style="mso-fit-shape-to-text:t">
                <w:txbxContent>
                  <w:p w14:paraId="71C7C596" w14:textId="2BB35D5E" w:rsidR="0028570E" w:rsidRPr="00EF4EE1" w:rsidRDefault="0028570E" w:rsidP="00EF4EE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481BF958" wp14:editId="4C450D74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804DC1" w14:textId="104B0889" w:rsidR="0028570E" w:rsidRPr="00EF4EE1" w:rsidRDefault="0028570E" w:rsidP="00EF4E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1BF958" id="janusSEAL SC Header" o:spid="_x0000_s1028" type="#_x0000_t202" style="position:absolute;margin-left:0;margin-top:0;width:70.25pt;height:21.5pt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" o:allowincell="f" filled="f" stroked="f" strokeweight=".5pt">
              <v:textbox style="mso-fit-shape-to-text:t">
                <w:txbxContent>
                  <w:p w14:paraId="3C804DC1" w14:textId="104B0889" w:rsidR="0028570E" w:rsidRPr="00EF4EE1" w:rsidRDefault="0028570E" w:rsidP="00EF4EE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05DCC" w14:textId="77777777" w:rsidR="0028570E" w:rsidRPr="005F1388" w:rsidRDefault="0028570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18CF" w14:textId="45DEB3FF" w:rsidR="00710526" w:rsidRDefault="0028570E" w:rsidP="0048364F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482DE76D" wp14:editId="7F0DF040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7" name="janusSEAL SC H_EvenPage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773687" w14:textId="1A7132DB" w:rsidR="0028570E" w:rsidRPr="00EF4EE1" w:rsidRDefault="0028570E" w:rsidP="00EF4E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DE76D" id="_x0000_t202" coordsize="21600,21600" o:spt="202" path="m,l,21600r21600,l21600,xe">
              <v:stroke joinstyle="miter"/>
              <v:path gradientshapeok="t" o:connecttype="rect"/>
            </v:shapetype>
            <v:shape id="janusSEAL SC H_EvenPage_S_2" o:spid="_x0000_s1030" type="#_x0000_t202" style="position:absolute;margin-left:0;margin-top:0;width:70.25pt;height:21.5pt;z-index:25166438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" o:allowincell="f" filled="f" stroked="f" strokeweight=".5pt">
              <v:textbox style="mso-fit-shape-to-text:t">
                <w:txbxContent>
                  <w:p w14:paraId="37773687" w14:textId="1A7132DB" w:rsidR="0028570E" w:rsidRPr="00EF4EE1" w:rsidRDefault="0028570E" w:rsidP="00EF4EE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84B0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739B55D" w14:textId="622A8AB8" w:rsidR="0028570E" w:rsidRPr="00A961C4" w:rsidRDefault="0028570E" w:rsidP="0048364F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84B04">
      <w:rPr>
        <w:noProof/>
        <w:sz w:val="20"/>
      </w:rPr>
      <w:t>Amendments</w:t>
    </w:r>
    <w:r w:rsidR="00A84B04">
      <w:rPr>
        <w:noProof/>
        <w:sz w:val="20"/>
      </w:rPr>
      <w:cr/>
    </w:r>
    <w:r>
      <w:rPr>
        <w:sz w:val="20"/>
      </w:rPr>
      <w:fldChar w:fldCharType="end"/>
    </w:r>
  </w:p>
  <w:p w14:paraId="1BEF64CA" w14:textId="78BB60AA" w:rsidR="0028570E" w:rsidRPr="00A961C4" w:rsidRDefault="0028570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9FA4F1B" w14:textId="77777777" w:rsidR="0028570E" w:rsidRPr="00A961C4" w:rsidRDefault="0028570E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B7D4D" w14:textId="13A23674" w:rsidR="00710526" w:rsidRDefault="00710526" w:rsidP="0048364F">
    <w:pPr>
      <w:jc w:val="right"/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67DBA54" w14:textId="510FC839" w:rsidR="0028570E" w:rsidRPr="00A961C4" w:rsidRDefault="0028570E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13774D44" wp14:editId="573B2E50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6" name="janusSEAL SC Header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1C317C" w14:textId="58A93848" w:rsidR="0028570E" w:rsidRPr="00EF4EE1" w:rsidRDefault="0028570E" w:rsidP="00EF4E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74D44" id="_x0000_t202" coordsize="21600,21600" o:spt="202" path="m,l,21600r21600,l21600,xe">
              <v:stroke joinstyle="miter"/>
              <v:path gradientshapeok="t" o:connecttype="rect"/>
            </v:shapetype>
            <v:shape id="janusSEAL SC Header_S_2" o:spid="_x0000_s1031" type="#_x0000_t202" style="position:absolute;left:0;text-align:left;margin-left:0;margin-top:0;width:70.25pt;height:21.5pt;z-index:25166336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" o:allowincell="f" filled="f" stroked="f" strokeweight=".5pt">
              <v:textbox style="mso-fit-shape-to-text:t">
                <w:txbxContent>
                  <w:p w14:paraId="391C317C" w14:textId="58A93848" w:rsidR="0028570E" w:rsidRPr="00EF4EE1" w:rsidRDefault="0028570E" w:rsidP="00EF4EE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710526" w:rsidRPr="00A961C4">
      <w:rPr>
        <w:sz w:val="20"/>
      </w:rPr>
      <w:t xml:space="preserve"> </w:t>
    </w:r>
  </w:p>
  <w:p w14:paraId="606201FA" w14:textId="50F1DF2A" w:rsidR="0028570E" w:rsidRPr="00A961C4" w:rsidRDefault="0028570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AF2CF61" w14:textId="77777777" w:rsidR="0028570E" w:rsidRPr="00A961C4" w:rsidRDefault="0028570E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5324C" w14:textId="77777777" w:rsidR="0028570E" w:rsidRPr="00A961C4" w:rsidRDefault="0028570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BEC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4227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F2B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C07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3AA7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6400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B652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A251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005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DA3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A5745"/>
    <w:multiLevelType w:val="hybridMultilevel"/>
    <w:tmpl w:val="CDAE10C6"/>
    <w:lvl w:ilvl="0" w:tplc="67685B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7BC3B08"/>
    <w:multiLevelType w:val="hybridMultilevel"/>
    <w:tmpl w:val="CDAE10C6"/>
    <w:lvl w:ilvl="0" w:tplc="67685B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CC0E98"/>
    <w:rsid w:val="00000263"/>
    <w:rsid w:val="00005263"/>
    <w:rsid w:val="00006ECE"/>
    <w:rsid w:val="000113BC"/>
    <w:rsid w:val="000136AF"/>
    <w:rsid w:val="000230BA"/>
    <w:rsid w:val="00034588"/>
    <w:rsid w:val="0004044E"/>
    <w:rsid w:val="00044A0A"/>
    <w:rsid w:val="0004748D"/>
    <w:rsid w:val="00047F1F"/>
    <w:rsid w:val="0005120E"/>
    <w:rsid w:val="0005425A"/>
    <w:rsid w:val="00054577"/>
    <w:rsid w:val="0005502A"/>
    <w:rsid w:val="000614BF"/>
    <w:rsid w:val="00062129"/>
    <w:rsid w:val="0007169C"/>
    <w:rsid w:val="00077593"/>
    <w:rsid w:val="00083EE1"/>
    <w:rsid w:val="00083F48"/>
    <w:rsid w:val="00091ACA"/>
    <w:rsid w:val="00093914"/>
    <w:rsid w:val="000A3269"/>
    <w:rsid w:val="000A7DF9"/>
    <w:rsid w:val="000D05EF"/>
    <w:rsid w:val="000D5485"/>
    <w:rsid w:val="000E6523"/>
    <w:rsid w:val="000F21C1"/>
    <w:rsid w:val="000F625A"/>
    <w:rsid w:val="001016FC"/>
    <w:rsid w:val="00105D72"/>
    <w:rsid w:val="0010745C"/>
    <w:rsid w:val="00111A7A"/>
    <w:rsid w:val="00117277"/>
    <w:rsid w:val="00122F0A"/>
    <w:rsid w:val="00160BD7"/>
    <w:rsid w:val="001643C9"/>
    <w:rsid w:val="001644D0"/>
    <w:rsid w:val="001650E8"/>
    <w:rsid w:val="00165568"/>
    <w:rsid w:val="00165FF9"/>
    <w:rsid w:val="00166082"/>
    <w:rsid w:val="00166A9F"/>
    <w:rsid w:val="00166C2F"/>
    <w:rsid w:val="001716C9"/>
    <w:rsid w:val="00181B3A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D004A"/>
    <w:rsid w:val="001E0A8D"/>
    <w:rsid w:val="001E2B25"/>
    <w:rsid w:val="001E3590"/>
    <w:rsid w:val="001E7407"/>
    <w:rsid w:val="00201D27"/>
    <w:rsid w:val="0020300C"/>
    <w:rsid w:val="00220A0C"/>
    <w:rsid w:val="00223E4A"/>
    <w:rsid w:val="002302EA"/>
    <w:rsid w:val="00232B79"/>
    <w:rsid w:val="00233D2D"/>
    <w:rsid w:val="002368FF"/>
    <w:rsid w:val="00240749"/>
    <w:rsid w:val="002468D7"/>
    <w:rsid w:val="00265746"/>
    <w:rsid w:val="00282A6B"/>
    <w:rsid w:val="0028570E"/>
    <w:rsid w:val="00285CDD"/>
    <w:rsid w:val="00291167"/>
    <w:rsid w:val="00297ECB"/>
    <w:rsid w:val="002A0ADD"/>
    <w:rsid w:val="002A0CAA"/>
    <w:rsid w:val="002C152A"/>
    <w:rsid w:val="002D043A"/>
    <w:rsid w:val="002E35F9"/>
    <w:rsid w:val="002E7E52"/>
    <w:rsid w:val="002F6ACE"/>
    <w:rsid w:val="00305D3A"/>
    <w:rsid w:val="0031393F"/>
    <w:rsid w:val="00314331"/>
    <w:rsid w:val="0031713F"/>
    <w:rsid w:val="00332E0D"/>
    <w:rsid w:val="003415D3"/>
    <w:rsid w:val="00344A43"/>
    <w:rsid w:val="00346335"/>
    <w:rsid w:val="00346FC7"/>
    <w:rsid w:val="00352B0F"/>
    <w:rsid w:val="003561B0"/>
    <w:rsid w:val="003611FF"/>
    <w:rsid w:val="00367960"/>
    <w:rsid w:val="003751EB"/>
    <w:rsid w:val="00376DD2"/>
    <w:rsid w:val="0038031A"/>
    <w:rsid w:val="003A15AC"/>
    <w:rsid w:val="003A56EB"/>
    <w:rsid w:val="003B0627"/>
    <w:rsid w:val="003B6D21"/>
    <w:rsid w:val="003C41F5"/>
    <w:rsid w:val="003C5F2B"/>
    <w:rsid w:val="003D0BFE"/>
    <w:rsid w:val="003D0FDF"/>
    <w:rsid w:val="003D5692"/>
    <w:rsid w:val="003D5700"/>
    <w:rsid w:val="003E6B8E"/>
    <w:rsid w:val="003F0F5A"/>
    <w:rsid w:val="00400A30"/>
    <w:rsid w:val="004016A7"/>
    <w:rsid w:val="00401D96"/>
    <w:rsid w:val="004022CA"/>
    <w:rsid w:val="004075A2"/>
    <w:rsid w:val="004116CD"/>
    <w:rsid w:val="00413BFE"/>
    <w:rsid w:val="00414ADE"/>
    <w:rsid w:val="0042403D"/>
    <w:rsid w:val="00424CA9"/>
    <w:rsid w:val="004257BB"/>
    <w:rsid w:val="004261D9"/>
    <w:rsid w:val="00433B21"/>
    <w:rsid w:val="0044152A"/>
    <w:rsid w:val="0044291A"/>
    <w:rsid w:val="00447E49"/>
    <w:rsid w:val="0045000E"/>
    <w:rsid w:val="00451382"/>
    <w:rsid w:val="00460499"/>
    <w:rsid w:val="0046348E"/>
    <w:rsid w:val="00474835"/>
    <w:rsid w:val="004819C7"/>
    <w:rsid w:val="0048364F"/>
    <w:rsid w:val="00490C6D"/>
    <w:rsid w:val="00490F2E"/>
    <w:rsid w:val="0049353C"/>
    <w:rsid w:val="0049678F"/>
    <w:rsid w:val="00496DB3"/>
    <w:rsid w:val="00496F97"/>
    <w:rsid w:val="004A53EA"/>
    <w:rsid w:val="004C1A83"/>
    <w:rsid w:val="004E7479"/>
    <w:rsid w:val="004F113A"/>
    <w:rsid w:val="004F1FAC"/>
    <w:rsid w:val="004F676E"/>
    <w:rsid w:val="005017DD"/>
    <w:rsid w:val="00501B0B"/>
    <w:rsid w:val="00505473"/>
    <w:rsid w:val="00505E9C"/>
    <w:rsid w:val="00515723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7281D"/>
    <w:rsid w:val="00581211"/>
    <w:rsid w:val="005835AD"/>
    <w:rsid w:val="00584811"/>
    <w:rsid w:val="00593AA6"/>
    <w:rsid w:val="00594161"/>
    <w:rsid w:val="00594500"/>
    <w:rsid w:val="00594749"/>
    <w:rsid w:val="005A482B"/>
    <w:rsid w:val="005B4067"/>
    <w:rsid w:val="005B78FC"/>
    <w:rsid w:val="005C3F41"/>
    <w:rsid w:val="005C45F7"/>
    <w:rsid w:val="005C66A6"/>
    <w:rsid w:val="005D168D"/>
    <w:rsid w:val="005D4CD1"/>
    <w:rsid w:val="005D5EA1"/>
    <w:rsid w:val="005E0454"/>
    <w:rsid w:val="005E61D3"/>
    <w:rsid w:val="005E62D1"/>
    <w:rsid w:val="005F59E9"/>
    <w:rsid w:val="005F7738"/>
    <w:rsid w:val="00600219"/>
    <w:rsid w:val="006023FC"/>
    <w:rsid w:val="00604B34"/>
    <w:rsid w:val="00605146"/>
    <w:rsid w:val="00613EAD"/>
    <w:rsid w:val="006158AC"/>
    <w:rsid w:val="006216C4"/>
    <w:rsid w:val="006249A0"/>
    <w:rsid w:val="00637840"/>
    <w:rsid w:val="00640402"/>
    <w:rsid w:val="00640F78"/>
    <w:rsid w:val="00646E7B"/>
    <w:rsid w:val="00655D6A"/>
    <w:rsid w:val="00656DE9"/>
    <w:rsid w:val="00657FCC"/>
    <w:rsid w:val="00676E33"/>
    <w:rsid w:val="00677CC2"/>
    <w:rsid w:val="00685F42"/>
    <w:rsid w:val="00686350"/>
    <w:rsid w:val="006866A1"/>
    <w:rsid w:val="00686B7B"/>
    <w:rsid w:val="00687426"/>
    <w:rsid w:val="006914DA"/>
    <w:rsid w:val="00691CE5"/>
    <w:rsid w:val="0069207B"/>
    <w:rsid w:val="006A4309"/>
    <w:rsid w:val="006B7006"/>
    <w:rsid w:val="006C7F8C"/>
    <w:rsid w:val="006D7AB9"/>
    <w:rsid w:val="006F5BC4"/>
    <w:rsid w:val="00700B2C"/>
    <w:rsid w:val="00705EEB"/>
    <w:rsid w:val="00710526"/>
    <w:rsid w:val="00713084"/>
    <w:rsid w:val="00720FC2"/>
    <w:rsid w:val="00721EA5"/>
    <w:rsid w:val="00731CFA"/>
    <w:rsid w:val="00731E00"/>
    <w:rsid w:val="00732E9D"/>
    <w:rsid w:val="007335DE"/>
    <w:rsid w:val="0073491A"/>
    <w:rsid w:val="007440B7"/>
    <w:rsid w:val="0074555C"/>
    <w:rsid w:val="00747993"/>
    <w:rsid w:val="0075659B"/>
    <w:rsid w:val="007634AD"/>
    <w:rsid w:val="007715C9"/>
    <w:rsid w:val="00774EDD"/>
    <w:rsid w:val="007757EC"/>
    <w:rsid w:val="0078426F"/>
    <w:rsid w:val="007843EA"/>
    <w:rsid w:val="007A35E6"/>
    <w:rsid w:val="007A5BC2"/>
    <w:rsid w:val="007A6863"/>
    <w:rsid w:val="007C1399"/>
    <w:rsid w:val="007C26E4"/>
    <w:rsid w:val="007D3400"/>
    <w:rsid w:val="007D45C1"/>
    <w:rsid w:val="007E7D4A"/>
    <w:rsid w:val="007F06C0"/>
    <w:rsid w:val="007F48ED"/>
    <w:rsid w:val="007F7947"/>
    <w:rsid w:val="00806042"/>
    <w:rsid w:val="00806189"/>
    <w:rsid w:val="00812F45"/>
    <w:rsid w:val="00815D54"/>
    <w:rsid w:val="0084172C"/>
    <w:rsid w:val="00843D97"/>
    <w:rsid w:val="00847089"/>
    <w:rsid w:val="00856A31"/>
    <w:rsid w:val="008634BA"/>
    <w:rsid w:val="00866C5E"/>
    <w:rsid w:val="008708DE"/>
    <w:rsid w:val="008754D0"/>
    <w:rsid w:val="00876482"/>
    <w:rsid w:val="00877D48"/>
    <w:rsid w:val="0088345B"/>
    <w:rsid w:val="008A16A5"/>
    <w:rsid w:val="008A2C83"/>
    <w:rsid w:val="008A78E6"/>
    <w:rsid w:val="008B7E36"/>
    <w:rsid w:val="008C1ED0"/>
    <w:rsid w:val="008C2B5D"/>
    <w:rsid w:val="008D0EE0"/>
    <w:rsid w:val="008D4C92"/>
    <w:rsid w:val="008D5B99"/>
    <w:rsid w:val="008D7A27"/>
    <w:rsid w:val="008E4702"/>
    <w:rsid w:val="008E69AA"/>
    <w:rsid w:val="008F228C"/>
    <w:rsid w:val="008F4F1C"/>
    <w:rsid w:val="00904377"/>
    <w:rsid w:val="00922764"/>
    <w:rsid w:val="00926D4B"/>
    <w:rsid w:val="00932377"/>
    <w:rsid w:val="00943102"/>
    <w:rsid w:val="0094523D"/>
    <w:rsid w:val="00952EAE"/>
    <w:rsid w:val="009607BB"/>
    <w:rsid w:val="00976A63"/>
    <w:rsid w:val="00983419"/>
    <w:rsid w:val="009B1D6D"/>
    <w:rsid w:val="009B2554"/>
    <w:rsid w:val="009B5DCC"/>
    <w:rsid w:val="009C27DB"/>
    <w:rsid w:val="009C3431"/>
    <w:rsid w:val="009C5989"/>
    <w:rsid w:val="009C64E8"/>
    <w:rsid w:val="009D08DA"/>
    <w:rsid w:val="009D325C"/>
    <w:rsid w:val="009E111B"/>
    <w:rsid w:val="009F58A5"/>
    <w:rsid w:val="00A06860"/>
    <w:rsid w:val="00A136F5"/>
    <w:rsid w:val="00A204BC"/>
    <w:rsid w:val="00A231E2"/>
    <w:rsid w:val="00A2411A"/>
    <w:rsid w:val="00A244DA"/>
    <w:rsid w:val="00A2550D"/>
    <w:rsid w:val="00A4169B"/>
    <w:rsid w:val="00A41C78"/>
    <w:rsid w:val="00A423DF"/>
    <w:rsid w:val="00A50D55"/>
    <w:rsid w:val="00A5165B"/>
    <w:rsid w:val="00A52FDA"/>
    <w:rsid w:val="00A551B3"/>
    <w:rsid w:val="00A64912"/>
    <w:rsid w:val="00A70A74"/>
    <w:rsid w:val="00A84A5B"/>
    <w:rsid w:val="00A84B04"/>
    <w:rsid w:val="00A855CE"/>
    <w:rsid w:val="00AA0343"/>
    <w:rsid w:val="00AA2A5C"/>
    <w:rsid w:val="00AA3499"/>
    <w:rsid w:val="00AB78E9"/>
    <w:rsid w:val="00AC1840"/>
    <w:rsid w:val="00AD3467"/>
    <w:rsid w:val="00AD5641"/>
    <w:rsid w:val="00AE0F9B"/>
    <w:rsid w:val="00AF55FF"/>
    <w:rsid w:val="00B032D8"/>
    <w:rsid w:val="00B04B10"/>
    <w:rsid w:val="00B168C9"/>
    <w:rsid w:val="00B2617F"/>
    <w:rsid w:val="00B33B3C"/>
    <w:rsid w:val="00B40D74"/>
    <w:rsid w:val="00B52663"/>
    <w:rsid w:val="00B52C67"/>
    <w:rsid w:val="00B56DCB"/>
    <w:rsid w:val="00B56DE9"/>
    <w:rsid w:val="00B578EC"/>
    <w:rsid w:val="00B57A24"/>
    <w:rsid w:val="00B63B94"/>
    <w:rsid w:val="00B73286"/>
    <w:rsid w:val="00B770D2"/>
    <w:rsid w:val="00B974E9"/>
    <w:rsid w:val="00BA47A3"/>
    <w:rsid w:val="00BA5026"/>
    <w:rsid w:val="00BB30E2"/>
    <w:rsid w:val="00BB6E79"/>
    <w:rsid w:val="00BE3B31"/>
    <w:rsid w:val="00BE719A"/>
    <w:rsid w:val="00BE720A"/>
    <w:rsid w:val="00BF6650"/>
    <w:rsid w:val="00C00836"/>
    <w:rsid w:val="00C02D42"/>
    <w:rsid w:val="00C067E5"/>
    <w:rsid w:val="00C1140F"/>
    <w:rsid w:val="00C12B81"/>
    <w:rsid w:val="00C15043"/>
    <w:rsid w:val="00C164CA"/>
    <w:rsid w:val="00C164EE"/>
    <w:rsid w:val="00C41792"/>
    <w:rsid w:val="00C42BF8"/>
    <w:rsid w:val="00C460AE"/>
    <w:rsid w:val="00C50043"/>
    <w:rsid w:val="00C50A0F"/>
    <w:rsid w:val="00C55C63"/>
    <w:rsid w:val="00C56F16"/>
    <w:rsid w:val="00C61998"/>
    <w:rsid w:val="00C660D3"/>
    <w:rsid w:val="00C71EAB"/>
    <w:rsid w:val="00C720D0"/>
    <w:rsid w:val="00C7573B"/>
    <w:rsid w:val="00C76CF3"/>
    <w:rsid w:val="00C82694"/>
    <w:rsid w:val="00C90F16"/>
    <w:rsid w:val="00C93273"/>
    <w:rsid w:val="00C96907"/>
    <w:rsid w:val="00CA32AA"/>
    <w:rsid w:val="00CA3E4A"/>
    <w:rsid w:val="00CA7844"/>
    <w:rsid w:val="00CB58EF"/>
    <w:rsid w:val="00CB739B"/>
    <w:rsid w:val="00CC0E98"/>
    <w:rsid w:val="00CD4235"/>
    <w:rsid w:val="00CE20E2"/>
    <w:rsid w:val="00CE2D55"/>
    <w:rsid w:val="00CE7D64"/>
    <w:rsid w:val="00CF0BB2"/>
    <w:rsid w:val="00D13441"/>
    <w:rsid w:val="00D243A3"/>
    <w:rsid w:val="00D3200B"/>
    <w:rsid w:val="00D33440"/>
    <w:rsid w:val="00D33F27"/>
    <w:rsid w:val="00D46981"/>
    <w:rsid w:val="00D52B44"/>
    <w:rsid w:val="00D52EFE"/>
    <w:rsid w:val="00D56470"/>
    <w:rsid w:val="00D56A0D"/>
    <w:rsid w:val="00D63EF6"/>
    <w:rsid w:val="00D64830"/>
    <w:rsid w:val="00D66518"/>
    <w:rsid w:val="00D70DFB"/>
    <w:rsid w:val="00D71EEA"/>
    <w:rsid w:val="00D735CD"/>
    <w:rsid w:val="00D766DF"/>
    <w:rsid w:val="00D95891"/>
    <w:rsid w:val="00DB5CB4"/>
    <w:rsid w:val="00DC646F"/>
    <w:rsid w:val="00DD3721"/>
    <w:rsid w:val="00DE149E"/>
    <w:rsid w:val="00DE566B"/>
    <w:rsid w:val="00E05704"/>
    <w:rsid w:val="00E12F1A"/>
    <w:rsid w:val="00E13DFC"/>
    <w:rsid w:val="00E14698"/>
    <w:rsid w:val="00E21CFB"/>
    <w:rsid w:val="00E22935"/>
    <w:rsid w:val="00E31604"/>
    <w:rsid w:val="00E321C2"/>
    <w:rsid w:val="00E341ED"/>
    <w:rsid w:val="00E35586"/>
    <w:rsid w:val="00E37E9A"/>
    <w:rsid w:val="00E54292"/>
    <w:rsid w:val="00E54BDA"/>
    <w:rsid w:val="00E55092"/>
    <w:rsid w:val="00E55768"/>
    <w:rsid w:val="00E60191"/>
    <w:rsid w:val="00E74DC7"/>
    <w:rsid w:val="00E812AE"/>
    <w:rsid w:val="00E82197"/>
    <w:rsid w:val="00E87699"/>
    <w:rsid w:val="00E876EB"/>
    <w:rsid w:val="00E92E27"/>
    <w:rsid w:val="00E9586B"/>
    <w:rsid w:val="00E97334"/>
    <w:rsid w:val="00EA56B9"/>
    <w:rsid w:val="00EC28C0"/>
    <w:rsid w:val="00ED4928"/>
    <w:rsid w:val="00EE4B64"/>
    <w:rsid w:val="00EE4D02"/>
    <w:rsid w:val="00EE6190"/>
    <w:rsid w:val="00EF2E3A"/>
    <w:rsid w:val="00EF373B"/>
    <w:rsid w:val="00EF46DA"/>
    <w:rsid w:val="00EF4EE1"/>
    <w:rsid w:val="00EF6402"/>
    <w:rsid w:val="00F00DC9"/>
    <w:rsid w:val="00F047E2"/>
    <w:rsid w:val="00F04D57"/>
    <w:rsid w:val="00F078DC"/>
    <w:rsid w:val="00F120C8"/>
    <w:rsid w:val="00F13E86"/>
    <w:rsid w:val="00F2530F"/>
    <w:rsid w:val="00F32FCB"/>
    <w:rsid w:val="00F618AC"/>
    <w:rsid w:val="00F6709F"/>
    <w:rsid w:val="00F677A9"/>
    <w:rsid w:val="00F7135B"/>
    <w:rsid w:val="00F7213B"/>
    <w:rsid w:val="00F732EA"/>
    <w:rsid w:val="00F80714"/>
    <w:rsid w:val="00F8379F"/>
    <w:rsid w:val="00F84CF5"/>
    <w:rsid w:val="00F8612E"/>
    <w:rsid w:val="00FA420B"/>
    <w:rsid w:val="00FA5F89"/>
    <w:rsid w:val="00FC3711"/>
    <w:rsid w:val="00FC53A7"/>
    <w:rsid w:val="00FD0035"/>
    <w:rsid w:val="00FD5F3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51D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E37E9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E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E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E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E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E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E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E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E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11A7A"/>
  </w:style>
  <w:style w:type="paragraph" w:customStyle="1" w:styleId="OPCParaBase">
    <w:name w:val="OPCParaBase"/>
    <w:qFormat/>
    <w:rsid w:val="00111A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11A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11A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11A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11A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1A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11A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1A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1A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1A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1A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11A7A"/>
  </w:style>
  <w:style w:type="paragraph" w:customStyle="1" w:styleId="Blocks">
    <w:name w:val="Blocks"/>
    <w:aliases w:val="bb"/>
    <w:basedOn w:val="OPCParaBase"/>
    <w:qFormat/>
    <w:rsid w:val="00111A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1A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1A7A"/>
    <w:rPr>
      <w:i/>
    </w:rPr>
  </w:style>
  <w:style w:type="paragraph" w:customStyle="1" w:styleId="BoxList">
    <w:name w:val="BoxList"/>
    <w:aliases w:val="bl"/>
    <w:basedOn w:val="BoxText"/>
    <w:qFormat/>
    <w:rsid w:val="00111A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1A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1A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1A7A"/>
    <w:pPr>
      <w:ind w:left="1985" w:hanging="851"/>
    </w:pPr>
  </w:style>
  <w:style w:type="character" w:customStyle="1" w:styleId="CharAmPartNo">
    <w:name w:val="CharAmPartNo"/>
    <w:basedOn w:val="OPCCharBase"/>
    <w:qFormat/>
    <w:rsid w:val="00111A7A"/>
  </w:style>
  <w:style w:type="character" w:customStyle="1" w:styleId="CharAmPartText">
    <w:name w:val="CharAmPartText"/>
    <w:basedOn w:val="OPCCharBase"/>
    <w:qFormat/>
    <w:rsid w:val="00111A7A"/>
  </w:style>
  <w:style w:type="character" w:customStyle="1" w:styleId="CharAmSchNo">
    <w:name w:val="CharAmSchNo"/>
    <w:basedOn w:val="OPCCharBase"/>
    <w:qFormat/>
    <w:rsid w:val="00111A7A"/>
  </w:style>
  <w:style w:type="character" w:customStyle="1" w:styleId="CharAmSchText">
    <w:name w:val="CharAmSchText"/>
    <w:basedOn w:val="OPCCharBase"/>
    <w:qFormat/>
    <w:rsid w:val="00111A7A"/>
  </w:style>
  <w:style w:type="character" w:customStyle="1" w:styleId="CharBoldItalic">
    <w:name w:val="CharBoldItalic"/>
    <w:basedOn w:val="OPCCharBase"/>
    <w:uiPriority w:val="1"/>
    <w:qFormat/>
    <w:rsid w:val="00111A7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11A7A"/>
  </w:style>
  <w:style w:type="character" w:customStyle="1" w:styleId="CharChapText">
    <w:name w:val="CharChapText"/>
    <w:basedOn w:val="OPCCharBase"/>
    <w:uiPriority w:val="1"/>
    <w:qFormat/>
    <w:rsid w:val="00111A7A"/>
  </w:style>
  <w:style w:type="character" w:customStyle="1" w:styleId="CharDivNo">
    <w:name w:val="CharDivNo"/>
    <w:basedOn w:val="OPCCharBase"/>
    <w:uiPriority w:val="1"/>
    <w:qFormat/>
    <w:rsid w:val="00111A7A"/>
  </w:style>
  <w:style w:type="character" w:customStyle="1" w:styleId="CharDivText">
    <w:name w:val="CharDivText"/>
    <w:basedOn w:val="OPCCharBase"/>
    <w:uiPriority w:val="1"/>
    <w:qFormat/>
    <w:rsid w:val="00111A7A"/>
  </w:style>
  <w:style w:type="character" w:customStyle="1" w:styleId="CharItalic">
    <w:name w:val="CharItalic"/>
    <w:basedOn w:val="OPCCharBase"/>
    <w:uiPriority w:val="1"/>
    <w:qFormat/>
    <w:rsid w:val="00111A7A"/>
    <w:rPr>
      <w:i/>
    </w:rPr>
  </w:style>
  <w:style w:type="character" w:customStyle="1" w:styleId="CharPartNo">
    <w:name w:val="CharPartNo"/>
    <w:basedOn w:val="OPCCharBase"/>
    <w:uiPriority w:val="1"/>
    <w:qFormat/>
    <w:rsid w:val="00111A7A"/>
  </w:style>
  <w:style w:type="character" w:customStyle="1" w:styleId="CharPartText">
    <w:name w:val="CharPartText"/>
    <w:basedOn w:val="OPCCharBase"/>
    <w:uiPriority w:val="1"/>
    <w:qFormat/>
    <w:rsid w:val="00111A7A"/>
  </w:style>
  <w:style w:type="character" w:customStyle="1" w:styleId="CharSectno">
    <w:name w:val="CharSectno"/>
    <w:basedOn w:val="OPCCharBase"/>
    <w:qFormat/>
    <w:rsid w:val="00111A7A"/>
  </w:style>
  <w:style w:type="character" w:customStyle="1" w:styleId="CharSubdNo">
    <w:name w:val="CharSubdNo"/>
    <w:basedOn w:val="OPCCharBase"/>
    <w:uiPriority w:val="1"/>
    <w:qFormat/>
    <w:rsid w:val="00111A7A"/>
  </w:style>
  <w:style w:type="character" w:customStyle="1" w:styleId="CharSubdText">
    <w:name w:val="CharSubdText"/>
    <w:basedOn w:val="OPCCharBase"/>
    <w:uiPriority w:val="1"/>
    <w:qFormat/>
    <w:rsid w:val="00111A7A"/>
  </w:style>
  <w:style w:type="paragraph" w:customStyle="1" w:styleId="CTA--">
    <w:name w:val="CTA --"/>
    <w:basedOn w:val="OPCParaBase"/>
    <w:next w:val="Normal"/>
    <w:rsid w:val="00111A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1A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1A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1A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1A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1A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1A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1A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1A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1A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1A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1A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1A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1A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11A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11A7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11A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11A7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11A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11A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11A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11A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11A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11A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1A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11A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1A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1A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1A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11A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1A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11A7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11A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11A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1A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11A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1A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11A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11A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1A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1A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1A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1A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1A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1A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11A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1A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1A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1A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1A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11A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1A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1A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1A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11A7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11A7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11A7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11A7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11A7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11A7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11A7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11A7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11A7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11A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1A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1A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1A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1A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11A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11A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11A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11A7A"/>
    <w:rPr>
      <w:sz w:val="16"/>
    </w:rPr>
  </w:style>
  <w:style w:type="table" w:customStyle="1" w:styleId="CFlag">
    <w:name w:val="CFlag"/>
    <w:basedOn w:val="TableNormal"/>
    <w:uiPriority w:val="99"/>
    <w:rsid w:val="00111A7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11A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A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11A7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11A7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11A7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1A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11A7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1A7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11A7A"/>
    <w:pPr>
      <w:spacing w:before="120"/>
    </w:pPr>
  </w:style>
  <w:style w:type="paragraph" w:customStyle="1" w:styleId="CompiledActNo">
    <w:name w:val="CompiledActNo"/>
    <w:basedOn w:val="OPCParaBase"/>
    <w:next w:val="Normal"/>
    <w:rsid w:val="00111A7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11A7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11A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11A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1A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1A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1A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11A7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11A7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1A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1A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11A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11A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1A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1A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11A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1A7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11A7A"/>
  </w:style>
  <w:style w:type="character" w:customStyle="1" w:styleId="CharSubPartNoCASA">
    <w:name w:val="CharSubPartNo(CASA)"/>
    <w:basedOn w:val="OPCCharBase"/>
    <w:uiPriority w:val="1"/>
    <w:rsid w:val="00111A7A"/>
  </w:style>
  <w:style w:type="paragraph" w:customStyle="1" w:styleId="ENoteTTIndentHeadingSub">
    <w:name w:val="ENoteTTIndentHeadingSub"/>
    <w:aliases w:val="enTTHis"/>
    <w:basedOn w:val="OPCParaBase"/>
    <w:rsid w:val="00111A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1A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1A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1A7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11A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11A7A"/>
    <w:rPr>
      <w:sz w:val="22"/>
    </w:rPr>
  </w:style>
  <w:style w:type="paragraph" w:customStyle="1" w:styleId="SOTextNote">
    <w:name w:val="SO TextNote"/>
    <w:aliases w:val="sont"/>
    <w:basedOn w:val="SOText"/>
    <w:qFormat/>
    <w:rsid w:val="00111A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1A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1A7A"/>
    <w:rPr>
      <w:sz w:val="22"/>
    </w:rPr>
  </w:style>
  <w:style w:type="paragraph" w:customStyle="1" w:styleId="FileName">
    <w:name w:val="FileName"/>
    <w:basedOn w:val="Normal"/>
    <w:rsid w:val="00111A7A"/>
  </w:style>
  <w:style w:type="paragraph" w:customStyle="1" w:styleId="TableHeading">
    <w:name w:val="TableHeading"/>
    <w:aliases w:val="th"/>
    <w:basedOn w:val="OPCParaBase"/>
    <w:next w:val="Tabletext"/>
    <w:rsid w:val="00111A7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1A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1A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1A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1A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11A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1A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1A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1A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11A7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11A7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0E9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C0E9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C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E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E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E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E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E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E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86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B7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B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B7B"/>
    <w:rPr>
      <w:b/>
      <w:bCs/>
    </w:rPr>
  </w:style>
  <w:style w:type="paragraph" w:styleId="ListParagraph">
    <w:name w:val="List Paragraph"/>
    <w:basedOn w:val="Normal"/>
    <w:uiPriority w:val="34"/>
    <w:qFormat/>
    <w:rsid w:val="00687426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lrzxr">
    <w:name w:val="lrzxr"/>
    <w:basedOn w:val="DefaultParagraphFont"/>
    <w:rsid w:val="005835AD"/>
  </w:style>
  <w:style w:type="table" w:styleId="TableGridLight">
    <w:name w:val="Grid Table Light"/>
    <w:basedOn w:val="TableNormal"/>
    <w:uiPriority w:val="40"/>
    <w:rsid w:val="00F7135B"/>
    <w:rPr>
      <w:rFonts w:asciiTheme="minorHAnsi" w:eastAsiaTheme="minorEastAsia" w:hAnsiTheme="minorHAnsi"/>
      <w:sz w:val="22"/>
      <w:szCs w:val="22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8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40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7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12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718E2357227384485F55EA00C70A230" ma:contentTypeVersion="" ma:contentTypeDescription="PDMS Document Site Content Type" ma:contentTypeScope="" ma:versionID="f045a6e141841299c7aa1a7be8e2f17d">
  <xsd:schema xmlns:xsd="http://www.w3.org/2001/XMLSchema" xmlns:xs="http://www.w3.org/2001/XMLSchema" xmlns:p="http://schemas.microsoft.com/office/2006/metadata/properties" xmlns:ns2="511E7924-D888-4239-8AA0-D8DF062E4881" targetNamespace="http://schemas.microsoft.com/office/2006/metadata/properties" ma:root="true" ma:fieldsID="5ccb3cbef19dd6153a23633f04d46193" ns2:_="">
    <xsd:import namespace="511E7924-D888-4239-8AA0-D8DF062E488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924-D888-4239-8AA0-D8DF062E488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11E7924-D888-4239-8AA0-D8DF062E4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8D47-6BAD-4FB5-A115-15B969AC5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924-D888-4239-8AA0-D8DF062E4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1E163-EE9B-4219-8F3F-B58DBBCE3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0CF7E-577D-489C-BDCF-456828C10234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511E7924-D888-4239-8AA0-D8DF062E4881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F735450-9E3F-46DD-9881-3FA689D2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1868</Words>
  <Characters>10651</Characters>
  <Application>Microsoft Office Word</Application>
  <DocSecurity>0</DocSecurity>
  <PresentationFormat/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[SEC=OFFICIAL]</cp:keywords>
  <cp:lastModifiedBy/>
  <cp:revision>1</cp:revision>
  <cp:lastPrinted>2016-11-08T00:54:00Z</cp:lastPrinted>
  <dcterms:created xsi:type="dcterms:W3CDTF">2021-01-28T01:08:00Z</dcterms:created>
  <dcterms:modified xsi:type="dcterms:W3CDTF">2021-01-28T21:56:00Z</dcterms:modified>
  <cp:category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(Digital Transformation Agency) Rule 2016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OPC62315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Public Governance, Performance and Accountability Act 2013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14 November 2016</vt:lpwstr>
  </property>
  <property fmtid="{D5CDD505-2E9C-101B-9397-08002B2CF9AE}" pid="19" name="ContentTypeId">
    <vt:lpwstr>0x010100266966F133664895A6EE3632470D45F5004718E2357227384485F55EA00C70A230</vt:lpwstr>
  </property>
  <property fmtid="{D5CDD505-2E9C-101B-9397-08002B2CF9AE}" pid="20" name="PM_ProtectiveMarkingValue_Footer">
    <vt:lpwstr>OFFICIAL</vt:lpwstr>
  </property>
  <property fmtid="{D5CDD505-2E9C-101B-9397-08002B2CF9AE}" pid="21" name="PM_Caveats_Count">
    <vt:lpwstr>0</vt:lpwstr>
  </property>
  <property fmtid="{D5CDD505-2E9C-101B-9397-08002B2CF9AE}" pid="22" name="PM_Originator_Hash_SHA1">
    <vt:lpwstr>29D2B5F0225CAF61F868633A4984966A05499276</vt:lpwstr>
  </property>
  <property fmtid="{D5CDD505-2E9C-101B-9397-08002B2CF9AE}" pid="23" name="PM_SecurityClassification">
    <vt:lpwstr>OFFICIAL</vt:lpwstr>
  </property>
  <property fmtid="{D5CDD505-2E9C-101B-9397-08002B2CF9AE}" pid="24" name="PM_DisplayValueSecClassificationWithQualifier">
    <vt:lpwstr>OFFICIAL</vt:lpwstr>
  </property>
  <property fmtid="{D5CDD505-2E9C-101B-9397-08002B2CF9AE}" pid="25" name="PM_Qualifier">
    <vt:lpwstr/>
  </property>
  <property fmtid="{D5CDD505-2E9C-101B-9397-08002B2CF9AE}" pid="26" name="PM_Hash_SHA1">
    <vt:lpwstr>10950E09E58F877BE3FDCDE9EF874088E057875A</vt:lpwstr>
  </property>
  <property fmtid="{D5CDD505-2E9C-101B-9397-08002B2CF9AE}" pid="27" name="PM_ProtectiveMarkingImage_Header">
    <vt:lpwstr>C:\Program Files (x86)\Common Files\janusNET Shared\janusSEAL\Images\DocumentSlashBlue.png</vt:lpwstr>
  </property>
  <property fmtid="{D5CDD505-2E9C-101B-9397-08002B2CF9AE}" pid="28" name="PM_InsertionValue">
    <vt:lpwstr>OFFICIAL</vt:lpwstr>
  </property>
  <property fmtid="{D5CDD505-2E9C-101B-9397-08002B2CF9AE}" pid="29" name="PM_ProtectiveMarkingValue_Header">
    <vt:lpwstr>OFFICIAL</vt:lpwstr>
  </property>
  <property fmtid="{D5CDD505-2E9C-101B-9397-08002B2CF9AE}" pid="30" name="PM_ProtectiveMarkingImage_Footer">
    <vt:lpwstr>C:\Program Files (x86)\Common Files\janusNET Shared\janusSEAL\Images\DocumentSlashBlue.png</vt:lpwstr>
  </property>
  <property fmtid="{D5CDD505-2E9C-101B-9397-08002B2CF9AE}" pid="31" name="PM_Namespace">
    <vt:lpwstr>gov.au</vt:lpwstr>
  </property>
  <property fmtid="{D5CDD505-2E9C-101B-9397-08002B2CF9AE}" pid="32" name="PM_Version">
    <vt:lpwstr>2018.1</vt:lpwstr>
  </property>
  <property fmtid="{D5CDD505-2E9C-101B-9397-08002B2CF9AE}" pid="33" name="PM_Originating_FileId">
    <vt:lpwstr>EDB9FFC2123B4EF9A642DE8F2FC922E4</vt:lpwstr>
  </property>
  <property fmtid="{D5CDD505-2E9C-101B-9397-08002B2CF9AE}" pid="34" name="PM_Note">
    <vt:lpwstr/>
  </property>
  <property fmtid="{D5CDD505-2E9C-101B-9397-08002B2CF9AE}" pid="35" name="PM_Markers">
    <vt:lpwstr/>
  </property>
  <property fmtid="{D5CDD505-2E9C-101B-9397-08002B2CF9AE}" pid="36" name="PM_OriginationTimeStamp">
    <vt:lpwstr>2020-01-23T02:15:32Z</vt:lpwstr>
  </property>
  <property fmtid="{D5CDD505-2E9C-101B-9397-08002B2CF9AE}" pid="37" name="PM_Hash_Version">
    <vt:lpwstr>2018.0</vt:lpwstr>
  </property>
  <property fmtid="{D5CDD505-2E9C-101B-9397-08002B2CF9AE}" pid="38" name="PM_Hash_Salt_Prev">
    <vt:lpwstr>3F0279A67C9C4039960AE660D49ED5E7</vt:lpwstr>
  </property>
  <property fmtid="{D5CDD505-2E9C-101B-9397-08002B2CF9AE}" pid="39" name="PM_Hash_Salt">
    <vt:lpwstr>C9FC2234E91DA188D46C502A206B493E</vt:lpwstr>
  </property>
  <property fmtid="{D5CDD505-2E9C-101B-9397-08002B2CF9AE}" pid="40" name="PM_SecurityClassification_Prev">
    <vt:lpwstr>OFFICIAL</vt:lpwstr>
  </property>
  <property fmtid="{D5CDD505-2E9C-101B-9397-08002B2CF9AE}" pid="41" name="PM_Qualifier_Prev">
    <vt:lpwstr/>
  </property>
  <property fmtid="{D5CDD505-2E9C-101B-9397-08002B2CF9AE}" pid="42" name="DocHub_DocumentType">
    <vt:lpwstr>1456;#Explanatory Memorandum|e1baf4eb-cfb1-4562-a99a-5aebab1aca70</vt:lpwstr>
  </property>
  <property fmtid="{D5CDD505-2E9C-101B-9397-08002B2CF9AE}" pid="43" name="DocHub_SecurityClassification">
    <vt:lpwstr>1;#UNCLASSIFIED|6106d03b-a1a0-4e30-9d91-d5e9fb4314f9</vt:lpwstr>
  </property>
  <property fmtid="{D5CDD505-2E9C-101B-9397-08002B2CF9AE}" pid="44" name="DocHub_GovernmentEntities">
    <vt:lpwstr/>
  </property>
  <property fmtid="{D5CDD505-2E9C-101B-9397-08002B2CF9AE}" pid="45" name="DocHub_OrganisationEntities">
    <vt:lpwstr/>
  </property>
  <property fmtid="{D5CDD505-2E9C-101B-9397-08002B2CF9AE}" pid="46" name="DocHub_WorkActivity">
    <vt:lpwstr>102;#Legislation and Regulation|6cbc66f5-f4a2-4565-a58b-d5f2d2ac9bd0</vt:lpwstr>
  </property>
  <property fmtid="{D5CDD505-2E9C-101B-9397-08002B2CF9AE}" pid="47" name="_dlc_DocIdItemGuid">
    <vt:lpwstr>a6680b9a-9763-413f-a3b0-03d98c5ba8f8</vt:lpwstr>
  </property>
  <property fmtid="{D5CDD505-2E9C-101B-9397-08002B2CF9AE}" pid="48" name="DocHub_WorkTopic">
    <vt:lpwstr>407;#Legislative Amendments|dd198551-46f6-4185-84c8-5a26b7614e9c</vt:lpwstr>
  </property>
  <property fmtid="{D5CDD505-2E9C-101B-9397-08002B2CF9AE}" pid="49" name="DocHub_Year">
    <vt:lpwstr>3075;#2019|7e451fe0-4dc6-437a-a849-bab7965a9aee</vt:lpwstr>
  </property>
</Properties>
</file>