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4E606" w14:textId="77777777" w:rsidR="005E317F" w:rsidRPr="00A915F9" w:rsidRDefault="005E317F" w:rsidP="005E317F">
      <w:pPr>
        <w:rPr>
          <w:sz w:val="28"/>
        </w:rPr>
      </w:pPr>
      <w:r w:rsidRPr="00A915F9">
        <w:rPr>
          <w:noProof/>
          <w:lang w:eastAsia="en-AU"/>
        </w:rPr>
        <w:drawing>
          <wp:inline distT="0" distB="0" distL="0" distR="0" wp14:anchorId="5CF273AE" wp14:editId="5C4CB4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69D1" w14:textId="77777777" w:rsidR="005E317F" w:rsidRPr="00A915F9" w:rsidRDefault="005E317F" w:rsidP="005E317F">
      <w:pPr>
        <w:rPr>
          <w:sz w:val="19"/>
        </w:rPr>
      </w:pPr>
    </w:p>
    <w:p w14:paraId="7CDD5781" w14:textId="00311683" w:rsidR="005E317F" w:rsidRPr="00A915F9" w:rsidRDefault="00EC1585" w:rsidP="005E317F">
      <w:pPr>
        <w:pStyle w:val="ShortT"/>
      </w:pPr>
      <w:r w:rsidRPr="00A915F9">
        <w:t>Education Services for Overseas Students (TPS Levies)</w:t>
      </w:r>
      <w:r w:rsidR="005E317F" w:rsidRPr="00A915F9">
        <w:t xml:space="preserve"> (</w:t>
      </w:r>
      <w:r w:rsidR="00C31E6D" w:rsidRPr="00A915F9">
        <w:t>Risk Rated Premium and Special Tuition Protection Components</w:t>
      </w:r>
      <w:r w:rsidR="005E317F" w:rsidRPr="00A915F9">
        <w:t xml:space="preserve">) </w:t>
      </w:r>
      <w:r w:rsidR="00F92E52" w:rsidRPr="00A915F9">
        <w:t xml:space="preserve">Amendment </w:t>
      </w:r>
      <w:r w:rsidR="00C31E6D" w:rsidRPr="00A915F9">
        <w:t xml:space="preserve">Instrument 2021 </w:t>
      </w:r>
    </w:p>
    <w:p w14:paraId="5272F54F" w14:textId="1B76A63D" w:rsidR="005E317F" w:rsidRPr="00A915F9" w:rsidRDefault="005E317F" w:rsidP="005E317F">
      <w:pPr>
        <w:pStyle w:val="SignCoverPageStart"/>
        <w:spacing w:before="240"/>
        <w:ind w:right="91"/>
        <w:rPr>
          <w:szCs w:val="22"/>
        </w:rPr>
      </w:pPr>
      <w:r w:rsidRPr="00A915F9">
        <w:rPr>
          <w:szCs w:val="22"/>
        </w:rPr>
        <w:t xml:space="preserve">I, </w:t>
      </w:r>
      <w:r w:rsidR="00C31E6D" w:rsidRPr="00A915F9">
        <w:rPr>
          <w:szCs w:val="22"/>
        </w:rPr>
        <w:t>Vipan Mahajan</w:t>
      </w:r>
      <w:r w:rsidRPr="00A915F9">
        <w:rPr>
          <w:szCs w:val="22"/>
        </w:rPr>
        <w:t xml:space="preserve">, </w:t>
      </w:r>
      <w:r w:rsidR="00C31E6D" w:rsidRPr="00A915F9">
        <w:rPr>
          <w:szCs w:val="22"/>
        </w:rPr>
        <w:t>TPS Director</w:t>
      </w:r>
      <w:r w:rsidRPr="00A915F9">
        <w:rPr>
          <w:szCs w:val="22"/>
        </w:rPr>
        <w:t xml:space="preserve">, make the following </w:t>
      </w:r>
      <w:r w:rsidR="00C31E6D" w:rsidRPr="00A915F9">
        <w:rPr>
          <w:szCs w:val="22"/>
        </w:rPr>
        <w:t>instrument.</w:t>
      </w:r>
    </w:p>
    <w:p w14:paraId="1F39C4DF" w14:textId="00C4F019" w:rsidR="005E317F" w:rsidRPr="00A915F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915F9">
        <w:rPr>
          <w:szCs w:val="22"/>
        </w:rPr>
        <w:t>Dated</w:t>
      </w:r>
      <w:r w:rsidRPr="00A915F9">
        <w:rPr>
          <w:szCs w:val="22"/>
        </w:rPr>
        <w:tab/>
      </w:r>
      <w:r w:rsidR="00BD64F8">
        <w:rPr>
          <w:szCs w:val="22"/>
        </w:rPr>
        <w:t>28 January 2021</w:t>
      </w:r>
      <w:bookmarkStart w:id="0" w:name="_GoBack"/>
      <w:bookmarkEnd w:id="0"/>
      <w:r w:rsidRPr="00A915F9">
        <w:rPr>
          <w:szCs w:val="22"/>
        </w:rPr>
        <w:tab/>
      </w:r>
      <w:r w:rsidRPr="00A915F9">
        <w:rPr>
          <w:szCs w:val="22"/>
        </w:rPr>
        <w:tab/>
      </w:r>
      <w:r w:rsidRPr="00A915F9">
        <w:rPr>
          <w:szCs w:val="22"/>
        </w:rPr>
        <w:tab/>
      </w:r>
    </w:p>
    <w:p w14:paraId="06426B71" w14:textId="0FCA29A3" w:rsidR="005E317F" w:rsidRPr="00A915F9" w:rsidRDefault="00C31E6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915F9">
        <w:rPr>
          <w:szCs w:val="22"/>
        </w:rPr>
        <w:t>Vipan Mahajan</w:t>
      </w:r>
      <w:r w:rsidR="005E317F" w:rsidRPr="00A915F9">
        <w:rPr>
          <w:szCs w:val="22"/>
        </w:rPr>
        <w:t xml:space="preserve"> </w:t>
      </w:r>
    </w:p>
    <w:p w14:paraId="3D208C04" w14:textId="43CC0F1A" w:rsidR="005E317F" w:rsidRPr="00A915F9" w:rsidRDefault="00C31E6D" w:rsidP="005E317F">
      <w:pPr>
        <w:pStyle w:val="SignCoverPageEnd"/>
        <w:ind w:right="91"/>
        <w:rPr>
          <w:sz w:val="22"/>
        </w:rPr>
      </w:pPr>
      <w:r w:rsidRPr="00A915F9">
        <w:rPr>
          <w:sz w:val="22"/>
        </w:rPr>
        <w:t xml:space="preserve">TPS Director </w:t>
      </w:r>
    </w:p>
    <w:p w14:paraId="24A8579C" w14:textId="77777777" w:rsidR="00B20990" w:rsidRPr="00A915F9" w:rsidRDefault="00B20990" w:rsidP="00B20990"/>
    <w:p w14:paraId="6935D390" w14:textId="77777777" w:rsidR="00B20990" w:rsidRPr="00A915F9" w:rsidRDefault="00B20990" w:rsidP="00B20990">
      <w:pPr>
        <w:sectPr w:rsidR="00B20990" w:rsidRPr="00A915F9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10217A0" w14:textId="77777777" w:rsidR="00B20990" w:rsidRPr="00A915F9" w:rsidRDefault="00B20990" w:rsidP="00B20990">
      <w:pPr>
        <w:outlineLvl w:val="0"/>
        <w:rPr>
          <w:sz w:val="36"/>
        </w:rPr>
      </w:pPr>
      <w:r w:rsidRPr="00A915F9">
        <w:rPr>
          <w:sz w:val="36"/>
        </w:rPr>
        <w:lastRenderedPageBreak/>
        <w:t>Contents</w:t>
      </w:r>
    </w:p>
    <w:bookmarkStart w:id="1" w:name="BKCheck15B_2"/>
    <w:bookmarkEnd w:id="1"/>
    <w:p w14:paraId="41027C8A" w14:textId="1E2679A2" w:rsidR="00EC1585" w:rsidRPr="00A915F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15F9">
        <w:fldChar w:fldCharType="begin"/>
      </w:r>
      <w:r w:rsidRPr="00A915F9">
        <w:instrText xml:space="preserve"> TOC \o "1-9" </w:instrText>
      </w:r>
      <w:r w:rsidRPr="00A915F9">
        <w:fldChar w:fldCharType="separate"/>
      </w:r>
      <w:r w:rsidR="00EC1585" w:rsidRPr="00A915F9">
        <w:rPr>
          <w:noProof/>
        </w:rPr>
        <w:t>1  Name</w:t>
      </w:r>
      <w:r w:rsidR="00EC1585" w:rsidRPr="00A915F9">
        <w:rPr>
          <w:noProof/>
        </w:rPr>
        <w:tab/>
      </w:r>
      <w:r w:rsidR="00EC1585" w:rsidRPr="00A915F9">
        <w:rPr>
          <w:noProof/>
        </w:rPr>
        <w:fldChar w:fldCharType="begin"/>
      </w:r>
      <w:r w:rsidR="00EC1585" w:rsidRPr="00A915F9">
        <w:rPr>
          <w:noProof/>
        </w:rPr>
        <w:instrText xml:space="preserve"> PAGEREF _Toc62718467 \h </w:instrText>
      </w:r>
      <w:r w:rsidR="00EC1585" w:rsidRPr="00A915F9">
        <w:rPr>
          <w:noProof/>
        </w:rPr>
      </w:r>
      <w:r w:rsidR="00EC1585" w:rsidRPr="00A915F9">
        <w:rPr>
          <w:noProof/>
        </w:rPr>
        <w:fldChar w:fldCharType="separate"/>
      </w:r>
      <w:r w:rsidR="00EC1585" w:rsidRPr="00A915F9">
        <w:rPr>
          <w:noProof/>
        </w:rPr>
        <w:t>1</w:t>
      </w:r>
      <w:r w:rsidR="00EC1585" w:rsidRPr="00A915F9">
        <w:rPr>
          <w:noProof/>
        </w:rPr>
        <w:fldChar w:fldCharType="end"/>
      </w:r>
    </w:p>
    <w:p w14:paraId="177090D4" w14:textId="7888E984" w:rsidR="00EC1585" w:rsidRPr="00A915F9" w:rsidRDefault="00EC15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15F9">
        <w:rPr>
          <w:noProof/>
        </w:rPr>
        <w:t>2  Commencement</w:t>
      </w:r>
      <w:r w:rsidRPr="00A915F9">
        <w:rPr>
          <w:noProof/>
        </w:rPr>
        <w:tab/>
      </w:r>
      <w:r w:rsidRPr="00A915F9">
        <w:rPr>
          <w:noProof/>
        </w:rPr>
        <w:fldChar w:fldCharType="begin"/>
      </w:r>
      <w:r w:rsidRPr="00A915F9">
        <w:rPr>
          <w:noProof/>
        </w:rPr>
        <w:instrText xml:space="preserve"> PAGEREF _Toc62718468 \h </w:instrText>
      </w:r>
      <w:r w:rsidRPr="00A915F9">
        <w:rPr>
          <w:noProof/>
        </w:rPr>
      </w:r>
      <w:r w:rsidRPr="00A915F9">
        <w:rPr>
          <w:noProof/>
        </w:rPr>
        <w:fldChar w:fldCharType="separate"/>
      </w:r>
      <w:r w:rsidRPr="00A915F9">
        <w:rPr>
          <w:noProof/>
        </w:rPr>
        <w:t>1</w:t>
      </w:r>
      <w:r w:rsidRPr="00A915F9">
        <w:rPr>
          <w:noProof/>
        </w:rPr>
        <w:fldChar w:fldCharType="end"/>
      </w:r>
    </w:p>
    <w:p w14:paraId="5470CE8F" w14:textId="2EF312A9" w:rsidR="00EC1585" w:rsidRPr="00A915F9" w:rsidRDefault="00EC15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15F9">
        <w:rPr>
          <w:noProof/>
        </w:rPr>
        <w:t>3  Authority</w:t>
      </w:r>
      <w:r w:rsidRPr="00A915F9">
        <w:rPr>
          <w:noProof/>
        </w:rPr>
        <w:tab/>
      </w:r>
      <w:r w:rsidRPr="00A915F9">
        <w:rPr>
          <w:noProof/>
        </w:rPr>
        <w:fldChar w:fldCharType="begin"/>
      </w:r>
      <w:r w:rsidRPr="00A915F9">
        <w:rPr>
          <w:noProof/>
        </w:rPr>
        <w:instrText xml:space="preserve"> PAGEREF _Toc62718469 \h </w:instrText>
      </w:r>
      <w:r w:rsidRPr="00A915F9">
        <w:rPr>
          <w:noProof/>
        </w:rPr>
      </w:r>
      <w:r w:rsidRPr="00A915F9">
        <w:rPr>
          <w:noProof/>
        </w:rPr>
        <w:fldChar w:fldCharType="separate"/>
      </w:r>
      <w:r w:rsidRPr="00A915F9">
        <w:rPr>
          <w:noProof/>
        </w:rPr>
        <w:t>1</w:t>
      </w:r>
      <w:r w:rsidRPr="00A915F9">
        <w:rPr>
          <w:noProof/>
        </w:rPr>
        <w:fldChar w:fldCharType="end"/>
      </w:r>
    </w:p>
    <w:p w14:paraId="06B130F9" w14:textId="25EC60E4" w:rsidR="00EC1585" w:rsidRPr="00A915F9" w:rsidRDefault="00EC15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15F9">
        <w:rPr>
          <w:noProof/>
        </w:rPr>
        <w:t>4  Schedules</w:t>
      </w:r>
      <w:r w:rsidRPr="00A915F9">
        <w:rPr>
          <w:noProof/>
        </w:rPr>
        <w:tab/>
      </w:r>
      <w:r w:rsidRPr="00A915F9">
        <w:rPr>
          <w:noProof/>
        </w:rPr>
        <w:fldChar w:fldCharType="begin"/>
      </w:r>
      <w:r w:rsidRPr="00A915F9">
        <w:rPr>
          <w:noProof/>
        </w:rPr>
        <w:instrText xml:space="preserve"> PAGEREF _Toc62718470 \h </w:instrText>
      </w:r>
      <w:r w:rsidRPr="00A915F9">
        <w:rPr>
          <w:noProof/>
        </w:rPr>
      </w:r>
      <w:r w:rsidRPr="00A915F9">
        <w:rPr>
          <w:noProof/>
        </w:rPr>
        <w:fldChar w:fldCharType="separate"/>
      </w:r>
      <w:r w:rsidRPr="00A915F9">
        <w:rPr>
          <w:noProof/>
        </w:rPr>
        <w:t>1</w:t>
      </w:r>
      <w:r w:rsidRPr="00A915F9">
        <w:rPr>
          <w:noProof/>
        </w:rPr>
        <w:fldChar w:fldCharType="end"/>
      </w:r>
    </w:p>
    <w:p w14:paraId="56B07EF2" w14:textId="2C7E8AAE" w:rsidR="00EC1585" w:rsidRPr="00A915F9" w:rsidRDefault="00EC15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15F9">
        <w:rPr>
          <w:noProof/>
        </w:rPr>
        <w:t>Schedule 1—Amendments</w:t>
      </w:r>
      <w:r w:rsidRPr="00A915F9">
        <w:rPr>
          <w:noProof/>
        </w:rPr>
        <w:tab/>
      </w:r>
      <w:r w:rsidRPr="00A915F9">
        <w:rPr>
          <w:noProof/>
        </w:rPr>
        <w:fldChar w:fldCharType="begin"/>
      </w:r>
      <w:r w:rsidRPr="00A915F9">
        <w:rPr>
          <w:noProof/>
        </w:rPr>
        <w:instrText xml:space="preserve"> PAGEREF _Toc62718471 \h </w:instrText>
      </w:r>
      <w:r w:rsidRPr="00A915F9">
        <w:rPr>
          <w:noProof/>
        </w:rPr>
      </w:r>
      <w:r w:rsidRPr="00A915F9">
        <w:rPr>
          <w:noProof/>
        </w:rPr>
        <w:fldChar w:fldCharType="separate"/>
      </w:r>
      <w:r w:rsidRPr="00A915F9">
        <w:rPr>
          <w:noProof/>
        </w:rPr>
        <w:t>2</w:t>
      </w:r>
      <w:r w:rsidRPr="00A915F9">
        <w:rPr>
          <w:noProof/>
        </w:rPr>
        <w:fldChar w:fldCharType="end"/>
      </w:r>
    </w:p>
    <w:p w14:paraId="4C02F67C" w14:textId="1A277848" w:rsidR="00EC1585" w:rsidRPr="00A915F9" w:rsidRDefault="00EC15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15F9">
        <w:rPr>
          <w:noProof/>
        </w:rPr>
        <w:t>Education Services for Overseas Students (TPS Levies) (Risk Rated Premium and Special Tuition Protection Components) Instrument 2020</w:t>
      </w:r>
      <w:r w:rsidRPr="00A915F9">
        <w:rPr>
          <w:noProof/>
        </w:rPr>
        <w:tab/>
      </w:r>
      <w:r w:rsidRPr="00A915F9">
        <w:rPr>
          <w:noProof/>
        </w:rPr>
        <w:fldChar w:fldCharType="begin"/>
      </w:r>
      <w:r w:rsidRPr="00A915F9">
        <w:rPr>
          <w:noProof/>
        </w:rPr>
        <w:instrText xml:space="preserve"> PAGEREF _Toc62718472 \h </w:instrText>
      </w:r>
      <w:r w:rsidRPr="00A915F9">
        <w:rPr>
          <w:noProof/>
        </w:rPr>
      </w:r>
      <w:r w:rsidRPr="00A915F9">
        <w:rPr>
          <w:noProof/>
        </w:rPr>
        <w:fldChar w:fldCharType="separate"/>
      </w:r>
      <w:r w:rsidRPr="00A915F9">
        <w:rPr>
          <w:noProof/>
        </w:rPr>
        <w:t>2</w:t>
      </w:r>
      <w:r w:rsidRPr="00A915F9">
        <w:rPr>
          <w:noProof/>
        </w:rPr>
        <w:fldChar w:fldCharType="end"/>
      </w:r>
    </w:p>
    <w:p w14:paraId="2D90F44A" w14:textId="26D7DDA8" w:rsidR="00B20990" w:rsidRPr="00A915F9" w:rsidRDefault="00B20990" w:rsidP="005E317F">
      <w:r w:rsidRPr="00A915F9">
        <w:rPr>
          <w:rFonts w:cs="Times New Roman"/>
          <w:sz w:val="20"/>
        </w:rPr>
        <w:fldChar w:fldCharType="end"/>
      </w:r>
    </w:p>
    <w:p w14:paraId="2CF89985" w14:textId="77777777" w:rsidR="00B20990" w:rsidRPr="00A915F9" w:rsidRDefault="00B20990" w:rsidP="00B20990"/>
    <w:p w14:paraId="5826469A" w14:textId="77777777" w:rsidR="00B20990" w:rsidRPr="00A915F9" w:rsidRDefault="00B20990" w:rsidP="00B20990">
      <w:pPr>
        <w:sectPr w:rsidR="00B20990" w:rsidRPr="00A915F9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6F6021" w14:textId="77777777" w:rsidR="005E317F" w:rsidRPr="00A915F9" w:rsidRDefault="005E317F" w:rsidP="005E317F">
      <w:pPr>
        <w:pStyle w:val="ActHead5"/>
      </w:pPr>
      <w:bookmarkStart w:id="2" w:name="_Toc62718467"/>
      <w:r w:rsidRPr="00A915F9">
        <w:rPr>
          <w:rStyle w:val="CharSectno"/>
        </w:rPr>
        <w:lastRenderedPageBreak/>
        <w:t>1</w:t>
      </w:r>
      <w:r w:rsidRPr="00A915F9">
        <w:t xml:space="preserve">  Name</w:t>
      </w:r>
      <w:bookmarkEnd w:id="2"/>
    </w:p>
    <w:p w14:paraId="7EC7B830" w14:textId="70B4E18F" w:rsidR="005E317F" w:rsidRPr="00A915F9" w:rsidRDefault="005E317F" w:rsidP="005E317F">
      <w:pPr>
        <w:pStyle w:val="subsection"/>
      </w:pPr>
      <w:r w:rsidRPr="00A915F9">
        <w:tab/>
      </w:r>
      <w:r w:rsidRPr="00A915F9">
        <w:tab/>
        <w:t xml:space="preserve">This instrument is the </w:t>
      </w:r>
      <w:bookmarkStart w:id="3" w:name="BKCheck15B_3"/>
      <w:bookmarkEnd w:id="3"/>
      <w:r w:rsidR="00EC1585" w:rsidRPr="00A915F9">
        <w:rPr>
          <w:i/>
        </w:rPr>
        <w:t>Education Services for Overseas Students (TPS Levies)</w:t>
      </w:r>
      <w:r w:rsidR="00C31E6D" w:rsidRPr="00A915F9">
        <w:rPr>
          <w:i/>
        </w:rPr>
        <w:t xml:space="preserve"> (Risk Rated Premium and Special Tuition Protection Components) </w:t>
      </w:r>
      <w:r w:rsidR="00842A9B" w:rsidRPr="00A915F9">
        <w:rPr>
          <w:i/>
        </w:rPr>
        <w:t xml:space="preserve">Amendment </w:t>
      </w:r>
      <w:r w:rsidR="00C31E6D" w:rsidRPr="00A915F9">
        <w:rPr>
          <w:i/>
        </w:rPr>
        <w:t>Instrument 2021.</w:t>
      </w:r>
    </w:p>
    <w:p w14:paraId="4EF20059" w14:textId="77777777" w:rsidR="005E317F" w:rsidRPr="00A915F9" w:rsidRDefault="005E317F" w:rsidP="005E317F">
      <w:pPr>
        <w:pStyle w:val="ActHead5"/>
      </w:pPr>
      <w:bookmarkStart w:id="4" w:name="_Toc62718468"/>
      <w:r w:rsidRPr="00A915F9">
        <w:rPr>
          <w:rStyle w:val="CharSectno"/>
        </w:rPr>
        <w:t>2</w:t>
      </w:r>
      <w:r w:rsidRPr="00A915F9">
        <w:t xml:space="preserve">  Commencement</w:t>
      </w:r>
      <w:bookmarkEnd w:id="4"/>
    </w:p>
    <w:p w14:paraId="2BFE718B" w14:textId="663E2ED2" w:rsidR="00002BCC" w:rsidRPr="00A915F9" w:rsidRDefault="00002BCC" w:rsidP="00164BF6">
      <w:pPr>
        <w:pStyle w:val="subsection"/>
      </w:pPr>
      <w:r w:rsidRPr="00A915F9">
        <w:tab/>
      </w:r>
      <w:r w:rsidR="00164BF6" w:rsidRPr="00A915F9">
        <w:tab/>
        <w:t xml:space="preserve">This instrument commences </w:t>
      </w:r>
      <w:r w:rsidR="00A52193" w:rsidRPr="00A915F9">
        <w:t>on the day after the instrument is registered</w:t>
      </w:r>
      <w:r w:rsidR="00164BF6" w:rsidRPr="00A915F9">
        <w:t>.</w:t>
      </w:r>
    </w:p>
    <w:p w14:paraId="5B56A24F" w14:textId="1CED1E21" w:rsidR="005E317F" w:rsidRPr="00A915F9" w:rsidRDefault="005E317F" w:rsidP="005E317F">
      <w:pPr>
        <w:pStyle w:val="ActHead5"/>
      </w:pPr>
      <w:bookmarkStart w:id="5" w:name="_Toc62718469"/>
      <w:r w:rsidRPr="00A915F9">
        <w:rPr>
          <w:rStyle w:val="CharSectno"/>
        </w:rPr>
        <w:t>3</w:t>
      </w:r>
      <w:r w:rsidRPr="00A915F9">
        <w:t xml:space="preserve">  Authority</w:t>
      </w:r>
      <w:bookmarkEnd w:id="5"/>
    </w:p>
    <w:p w14:paraId="259D8F1C" w14:textId="318B6BC5" w:rsidR="005E317F" w:rsidRPr="00A915F9" w:rsidRDefault="005E317F" w:rsidP="005E317F">
      <w:pPr>
        <w:pStyle w:val="subsection"/>
        <w:rPr>
          <w:i/>
          <w:iCs/>
        </w:rPr>
      </w:pPr>
      <w:r w:rsidRPr="00A915F9">
        <w:tab/>
      </w:r>
      <w:r w:rsidRPr="00A915F9">
        <w:tab/>
        <w:t xml:space="preserve">This instrument is made under </w:t>
      </w:r>
      <w:r w:rsidR="00C31E6D" w:rsidRPr="00A915F9">
        <w:t xml:space="preserve">section 9 of the </w:t>
      </w:r>
      <w:r w:rsidR="00C31E6D" w:rsidRPr="00A915F9">
        <w:rPr>
          <w:i/>
          <w:iCs/>
        </w:rPr>
        <w:t xml:space="preserve">Education Services for Overseas Students (TPS Levies) Act 2012. </w:t>
      </w:r>
    </w:p>
    <w:p w14:paraId="2887F9EB" w14:textId="77777777" w:rsidR="005E317F" w:rsidRPr="00A915F9" w:rsidRDefault="005E317F" w:rsidP="005E317F">
      <w:pPr>
        <w:pStyle w:val="ActHead5"/>
      </w:pPr>
      <w:bookmarkStart w:id="6" w:name="_Toc62718470"/>
      <w:r w:rsidRPr="00A915F9">
        <w:t>4  Schedules</w:t>
      </w:r>
      <w:bookmarkEnd w:id="6"/>
    </w:p>
    <w:p w14:paraId="038B708F" w14:textId="365DD435" w:rsidR="005E317F" w:rsidRPr="00A915F9" w:rsidRDefault="005E317F" w:rsidP="005E317F">
      <w:pPr>
        <w:pStyle w:val="subsection"/>
      </w:pPr>
      <w:r w:rsidRPr="00A915F9">
        <w:tab/>
      </w:r>
      <w:r w:rsidRPr="00A915F9">
        <w:tab/>
      </w:r>
      <w:r w:rsidR="00164BF6" w:rsidRPr="00A915F9">
        <w:t xml:space="preserve">The instrument </w:t>
      </w:r>
      <w:r w:rsidRPr="00A915F9">
        <w:t xml:space="preserve">specified in </w:t>
      </w:r>
      <w:r w:rsidR="00164BF6" w:rsidRPr="00A915F9">
        <w:t>the</w:t>
      </w:r>
      <w:r w:rsidRPr="00A915F9">
        <w:t xml:space="preserve"> Schedule to this instrument is amended as set out in the Schedule.</w:t>
      </w:r>
    </w:p>
    <w:p w14:paraId="1769DCAB" w14:textId="77777777" w:rsidR="005E317F" w:rsidRPr="00A915F9" w:rsidRDefault="005E317F" w:rsidP="005E317F">
      <w:pPr>
        <w:pStyle w:val="ActHead6"/>
        <w:pageBreakBefore/>
      </w:pPr>
      <w:bookmarkStart w:id="7" w:name="_Toc62718471"/>
      <w:r w:rsidRPr="00A915F9">
        <w:rPr>
          <w:rStyle w:val="CharAmSchNo"/>
        </w:rPr>
        <w:lastRenderedPageBreak/>
        <w:t>Schedule 1</w:t>
      </w:r>
      <w:r w:rsidRPr="00A915F9">
        <w:t>—</w:t>
      </w:r>
      <w:r w:rsidRPr="00A915F9">
        <w:rPr>
          <w:rStyle w:val="CharAmSchText"/>
        </w:rPr>
        <w:t>Amendments</w:t>
      </w:r>
      <w:bookmarkEnd w:id="7"/>
    </w:p>
    <w:p w14:paraId="534340DF" w14:textId="0735B6D8" w:rsidR="005E317F" w:rsidRPr="00A915F9" w:rsidRDefault="00C31E6D" w:rsidP="00C31E6D">
      <w:pPr>
        <w:pStyle w:val="ActHead9"/>
        <w:ind w:left="0" w:firstLine="0"/>
      </w:pPr>
      <w:bookmarkStart w:id="8" w:name="_Toc62718472"/>
      <w:r w:rsidRPr="00A915F9">
        <w:t>Education Services for Overseas Students (TPS Levies) (Risk Rated Premium and Special Tuition Protection Components) Instrument 2020</w:t>
      </w:r>
      <w:bookmarkEnd w:id="8"/>
      <w:r w:rsidRPr="00A915F9">
        <w:t xml:space="preserve"> </w:t>
      </w:r>
    </w:p>
    <w:p w14:paraId="561C800E" w14:textId="696128B9" w:rsidR="005E317F" w:rsidRPr="00A915F9" w:rsidRDefault="005E317F" w:rsidP="005E317F">
      <w:pPr>
        <w:pStyle w:val="ItemHead"/>
      </w:pPr>
      <w:r w:rsidRPr="00A915F9">
        <w:t xml:space="preserve">1  </w:t>
      </w:r>
      <w:r w:rsidR="00C31E6D" w:rsidRPr="00A915F9">
        <w:t xml:space="preserve">Subsection 10(3) </w:t>
      </w:r>
    </w:p>
    <w:p w14:paraId="01E8CA88" w14:textId="6AB89BFC" w:rsidR="00BF2436" w:rsidRPr="00A915F9" w:rsidRDefault="005E317F" w:rsidP="00164BF6">
      <w:pPr>
        <w:pStyle w:val="subsection"/>
        <w:spacing w:after="360"/>
        <w:ind w:left="851" w:hanging="142"/>
      </w:pPr>
      <w:r w:rsidRPr="00A915F9">
        <w:t xml:space="preserve">Omit </w:t>
      </w:r>
      <w:r w:rsidR="00C31E6D" w:rsidRPr="00A915F9">
        <w:t>“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Largest number of overseas student enrolments for a country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Total number of overseas student enrolments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="00BF2436" w:rsidRPr="00A915F9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="00BF2436" w:rsidRPr="00A915F9">
        <w:rPr>
          <w:rFonts w:eastAsiaTheme="minorEastAsia"/>
          <w:sz w:val="24"/>
          <w:szCs w:val="24"/>
        </w:rPr>
        <w:t xml:space="preserve"> 100%</w:t>
      </w:r>
      <w:r w:rsidR="00BF2436" w:rsidRPr="00A915F9">
        <w:t>”,</w:t>
      </w:r>
    </w:p>
    <w:p w14:paraId="1E697925" w14:textId="5C3C1902" w:rsidR="005E317F" w:rsidRDefault="00183E93" w:rsidP="00164BF6">
      <w:pPr>
        <w:pStyle w:val="Item"/>
        <w:spacing w:after="360"/>
      </w:pPr>
      <w:r w:rsidRPr="00A915F9">
        <w:t>s</w:t>
      </w:r>
      <w:r w:rsidR="00BF2436" w:rsidRPr="00A915F9">
        <w:t>ubstitute</w:t>
      </w:r>
      <w:r w:rsidR="00030C8B" w:rsidRPr="00A915F9">
        <w:t xml:space="preserve"> “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Largest number of overseas student enrolments for a country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Total number of overseas student enrolments</m:t>
                </m:r>
              </m:den>
            </m:f>
          </m:e>
        </m:d>
      </m:oMath>
      <w:r w:rsidR="00BF2436" w:rsidRPr="00A915F9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="00BF2436" w:rsidRPr="00A915F9">
        <w:rPr>
          <w:rFonts w:eastAsiaTheme="minorEastAsia"/>
          <w:sz w:val="24"/>
          <w:szCs w:val="24"/>
        </w:rPr>
        <w:t xml:space="preserve"> 100</w:t>
      </w:r>
      <w:r w:rsidR="00BF2436" w:rsidRPr="00F07621">
        <w:rPr>
          <w:rFonts w:eastAsiaTheme="minorEastAsia"/>
          <w:sz w:val="24"/>
          <w:szCs w:val="24"/>
        </w:rPr>
        <w:t>%</w:t>
      </w:r>
      <w:r w:rsidR="00BF2436">
        <w:t>”.</w:t>
      </w:r>
      <w:r w:rsidR="00BF2436">
        <w:rPr>
          <w:rFonts w:eastAsiaTheme="minorEastAsia"/>
          <w:sz w:val="24"/>
          <w:szCs w:val="24"/>
        </w:rPr>
        <w:t xml:space="preserve"> </w:t>
      </w:r>
    </w:p>
    <w:sectPr w:rsidR="005E317F" w:rsidSect="00BF2436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134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DD6D6" w14:textId="77777777" w:rsidR="00C31E6D" w:rsidRDefault="00C31E6D" w:rsidP="0048364F">
      <w:pPr>
        <w:spacing w:line="240" w:lineRule="auto"/>
      </w:pPr>
      <w:r>
        <w:separator/>
      </w:r>
    </w:p>
  </w:endnote>
  <w:endnote w:type="continuationSeparator" w:id="0">
    <w:p w14:paraId="5D346044" w14:textId="77777777" w:rsidR="00C31E6D" w:rsidRDefault="00C31E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740CA49B-F1FE-4BF2-964C-A076AAB6424D}"/>
    <w:embedItalic r:id="rId2" w:subsetted="1" w:fontKey="{127A68AF-4EB9-4569-8E95-FD9D7BAC9C6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4D220B3" w14:textId="77777777" w:rsidTr="0001176A">
      <w:tc>
        <w:tcPr>
          <w:tcW w:w="5000" w:type="pct"/>
        </w:tcPr>
        <w:p w14:paraId="22CBF065" w14:textId="77777777" w:rsidR="009278C1" w:rsidRDefault="009278C1" w:rsidP="0001176A">
          <w:pPr>
            <w:rPr>
              <w:sz w:val="18"/>
            </w:rPr>
          </w:pPr>
        </w:p>
      </w:tc>
    </w:tr>
  </w:tbl>
  <w:p w14:paraId="0C3D1A8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214A3AE" w14:textId="77777777" w:rsidTr="00C160A1">
      <w:tc>
        <w:tcPr>
          <w:tcW w:w="5000" w:type="pct"/>
        </w:tcPr>
        <w:p w14:paraId="6A81D6A7" w14:textId="77777777" w:rsidR="00B20990" w:rsidRDefault="00B20990" w:rsidP="007946FE">
          <w:pPr>
            <w:rPr>
              <w:sz w:val="18"/>
            </w:rPr>
          </w:pPr>
        </w:p>
      </w:tc>
    </w:tr>
  </w:tbl>
  <w:p w14:paraId="3CD809F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633E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0C4E7C5" w14:textId="77777777" w:rsidTr="00C160A1">
      <w:tc>
        <w:tcPr>
          <w:tcW w:w="5000" w:type="pct"/>
        </w:tcPr>
        <w:p w14:paraId="4EC1ED99" w14:textId="77777777" w:rsidR="00B20990" w:rsidRDefault="00B20990" w:rsidP="00465764">
          <w:pPr>
            <w:rPr>
              <w:sz w:val="18"/>
            </w:rPr>
          </w:pPr>
        </w:p>
      </w:tc>
    </w:tr>
  </w:tbl>
  <w:p w14:paraId="1CFC1FB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E28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659839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5C4FC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6E731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1E6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4230D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AB8BBE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1B55D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C0C3EA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C57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454FD8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A8D6BC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E6D5298" w14:textId="42532CD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64F8">
            <w:rPr>
              <w:i/>
              <w:noProof/>
              <w:sz w:val="18"/>
            </w:rPr>
            <w:t>Education Services for Overseas Students (TPS Levies) (Risk Rated Premium and Special Tuition Protection Components)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30650C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4AC13B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B8E7F08" w14:textId="77777777" w:rsidR="00B20990" w:rsidRDefault="00B20990" w:rsidP="007946FE">
          <w:pPr>
            <w:rPr>
              <w:sz w:val="18"/>
            </w:rPr>
          </w:pPr>
        </w:p>
      </w:tc>
    </w:tr>
  </w:tbl>
  <w:p w14:paraId="187D746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F2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247FBF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E6A1C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D938B7" w14:textId="6912A21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64F8">
            <w:rPr>
              <w:i/>
              <w:noProof/>
              <w:sz w:val="18"/>
            </w:rPr>
            <w:t>Education Services for Overseas Students (TPS Levies) (Risk Rated Premium and Special Tuition Protection Components)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61B41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8AA41D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9A834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6AD687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BC5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D4FB1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CD2C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5398D" w14:textId="75DC94B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64F8">
            <w:rPr>
              <w:i/>
              <w:noProof/>
              <w:sz w:val="18"/>
            </w:rPr>
            <w:t>Education Services for Overseas Students (TPS Levies) (Risk Rated Premium and Special Tuition Protection Components) Amendment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1DC9D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505B8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B0C3B3" w14:textId="77777777" w:rsidR="00EE57E8" w:rsidRDefault="00EE57E8" w:rsidP="00EE57E8">
          <w:pPr>
            <w:rPr>
              <w:sz w:val="18"/>
            </w:rPr>
          </w:pPr>
        </w:p>
      </w:tc>
    </w:tr>
  </w:tbl>
  <w:p w14:paraId="37D532E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B1D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94B17F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D9AC6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875D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E6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8E75D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D8D04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E413D0" w14:textId="31A9CA6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31E6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D64F8">
            <w:rPr>
              <w:i/>
              <w:noProof/>
              <w:sz w:val="18"/>
            </w:rPr>
            <w:t>28/1/2021 12:40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BC0D9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40DFA" w14:textId="77777777" w:rsidR="00C31E6D" w:rsidRDefault="00C31E6D" w:rsidP="0048364F">
      <w:pPr>
        <w:spacing w:line="240" w:lineRule="auto"/>
      </w:pPr>
      <w:r>
        <w:separator/>
      </w:r>
    </w:p>
  </w:footnote>
  <w:footnote w:type="continuationSeparator" w:id="0">
    <w:p w14:paraId="3DD7A931" w14:textId="77777777" w:rsidR="00C31E6D" w:rsidRDefault="00C31E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F1D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FD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822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065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DB7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367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0ADD3" w14:textId="77777777" w:rsidR="00EE57E8" w:rsidRPr="00A961C4" w:rsidRDefault="00EE57E8" w:rsidP="0048364F">
    <w:pPr>
      <w:rPr>
        <w:b/>
        <w:sz w:val="20"/>
      </w:rPr>
    </w:pPr>
  </w:p>
  <w:p w14:paraId="79592821" w14:textId="77777777" w:rsidR="00EE57E8" w:rsidRPr="00A961C4" w:rsidRDefault="00EE57E8" w:rsidP="0048364F">
    <w:pPr>
      <w:rPr>
        <w:b/>
        <w:sz w:val="20"/>
      </w:rPr>
    </w:pPr>
  </w:p>
  <w:p w14:paraId="6C6567D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912F3" w14:textId="77777777" w:rsidR="00EE57E8" w:rsidRPr="00A961C4" w:rsidRDefault="00EE57E8" w:rsidP="0048364F">
    <w:pPr>
      <w:jc w:val="right"/>
      <w:rPr>
        <w:sz w:val="20"/>
      </w:rPr>
    </w:pPr>
  </w:p>
  <w:p w14:paraId="7288D887" w14:textId="77777777" w:rsidR="00EE57E8" w:rsidRPr="00A961C4" w:rsidRDefault="00EE57E8" w:rsidP="0048364F">
    <w:pPr>
      <w:jc w:val="right"/>
      <w:rPr>
        <w:b/>
        <w:sz w:val="20"/>
      </w:rPr>
    </w:pPr>
  </w:p>
  <w:p w14:paraId="06E7B4B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6D"/>
    <w:rsid w:val="00000263"/>
    <w:rsid w:val="00002BCC"/>
    <w:rsid w:val="000113BC"/>
    <w:rsid w:val="000136AF"/>
    <w:rsid w:val="00030C8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4BF6"/>
    <w:rsid w:val="00165568"/>
    <w:rsid w:val="00166082"/>
    <w:rsid w:val="00166C2F"/>
    <w:rsid w:val="001716C9"/>
    <w:rsid w:val="00183E93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2A2F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1C4D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744C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764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2A9B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1FB8"/>
    <w:rsid w:val="00A06860"/>
    <w:rsid w:val="00A136F5"/>
    <w:rsid w:val="00A231E2"/>
    <w:rsid w:val="00A2550D"/>
    <w:rsid w:val="00A379BB"/>
    <w:rsid w:val="00A4169B"/>
    <w:rsid w:val="00A50D55"/>
    <w:rsid w:val="00A52193"/>
    <w:rsid w:val="00A52FDA"/>
    <w:rsid w:val="00A64912"/>
    <w:rsid w:val="00A70A74"/>
    <w:rsid w:val="00A915F9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64F8"/>
    <w:rsid w:val="00BE42C5"/>
    <w:rsid w:val="00BE719A"/>
    <w:rsid w:val="00BE720A"/>
    <w:rsid w:val="00BF0723"/>
    <w:rsid w:val="00BF2436"/>
    <w:rsid w:val="00BF6650"/>
    <w:rsid w:val="00C067E5"/>
    <w:rsid w:val="00C164CA"/>
    <w:rsid w:val="00C26051"/>
    <w:rsid w:val="00C31E6D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56F4A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4A6B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1585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2E52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007271"/>
  <w15:docId w15:val="{3C0F1D3D-591C-430B-A74A-BEA79E6E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3939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0</TotalTime>
  <Pages>6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MULQUINEY,Joy</dc:creator>
  <cp:lastModifiedBy>HERBERT,Callum</cp:lastModifiedBy>
  <cp:revision>4</cp:revision>
  <dcterms:created xsi:type="dcterms:W3CDTF">2021-01-27T22:41:00Z</dcterms:created>
  <dcterms:modified xsi:type="dcterms:W3CDTF">2021-01-28T01:40:00Z</dcterms:modified>
</cp:coreProperties>
</file>