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0A02E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C6B1660" wp14:editId="1346455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E0609" w14:textId="77777777" w:rsidR="0048364F" w:rsidRDefault="0048364F" w:rsidP="0048364F">
      <w:pPr>
        <w:rPr>
          <w:sz w:val="19"/>
        </w:rPr>
      </w:pPr>
    </w:p>
    <w:p w14:paraId="1DDA74BE" w14:textId="674E2FF3" w:rsidR="0048364F" w:rsidRDefault="003749CC" w:rsidP="0048364F">
      <w:pPr>
        <w:pStyle w:val="ShortT"/>
      </w:pPr>
      <w:r w:rsidRPr="003749CC">
        <w:t xml:space="preserve">Veterans’ Affairs </w:t>
      </w:r>
      <w:r w:rsidR="00BD65E4">
        <w:t xml:space="preserve">Pharmaceutical Benefits Schemes </w:t>
      </w:r>
      <w:r w:rsidRPr="003749CC">
        <w:t xml:space="preserve">Amendment </w:t>
      </w:r>
      <w:r w:rsidR="00317148">
        <w:t>Determination</w:t>
      </w:r>
      <w:r w:rsidRPr="003749CC">
        <w:t xml:space="preserve"> 202</w:t>
      </w:r>
      <w:r w:rsidR="00F75182">
        <w:t>1</w:t>
      </w:r>
    </w:p>
    <w:p w14:paraId="60BD5EF5" w14:textId="77777777" w:rsidR="00070B33" w:rsidRDefault="00070B33" w:rsidP="00070B33">
      <w:pPr>
        <w:rPr>
          <w:lang w:eastAsia="en-AU"/>
        </w:rPr>
      </w:pPr>
    </w:p>
    <w:p w14:paraId="5BF0D736" w14:textId="7F4F99B2" w:rsidR="00070B33" w:rsidRPr="00172B1F" w:rsidRDefault="004A20A3" w:rsidP="00070B33">
      <w:pPr>
        <w:rPr>
          <w:b/>
          <w:sz w:val="28"/>
          <w:szCs w:val="28"/>
          <w:lang w:eastAsia="en-AU"/>
        </w:rPr>
      </w:pPr>
      <w:r>
        <w:rPr>
          <w:b/>
          <w:sz w:val="28"/>
          <w:szCs w:val="28"/>
          <w:lang w:eastAsia="en-AU"/>
        </w:rPr>
        <w:t xml:space="preserve">Instrument 2020 No. </w:t>
      </w:r>
      <w:r w:rsidR="00CA3F7C">
        <w:rPr>
          <w:b/>
          <w:sz w:val="28"/>
          <w:szCs w:val="28"/>
          <w:lang w:eastAsia="en-AU"/>
        </w:rPr>
        <w:t>R</w:t>
      </w:r>
      <w:r w:rsidR="00F75182">
        <w:rPr>
          <w:b/>
          <w:sz w:val="28"/>
          <w:szCs w:val="28"/>
          <w:lang w:eastAsia="en-AU"/>
        </w:rPr>
        <w:t>43</w:t>
      </w:r>
      <w:r w:rsidR="00070B33" w:rsidRPr="00172B1F">
        <w:rPr>
          <w:b/>
          <w:sz w:val="28"/>
          <w:szCs w:val="28"/>
          <w:lang w:eastAsia="en-AU"/>
        </w:rPr>
        <w:t>/MRCC</w:t>
      </w:r>
      <w:r w:rsidR="00F75182">
        <w:rPr>
          <w:b/>
          <w:sz w:val="28"/>
          <w:szCs w:val="28"/>
          <w:lang w:eastAsia="en-AU"/>
        </w:rPr>
        <w:t>43</w:t>
      </w:r>
    </w:p>
    <w:p w14:paraId="417D1646" w14:textId="12B86BBB" w:rsidR="00070B33" w:rsidRPr="00CE0B79" w:rsidRDefault="00070B33" w:rsidP="007442B6">
      <w:pPr>
        <w:pStyle w:val="SignCoverPageStart"/>
        <w:spacing w:after="120"/>
        <w:rPr>
          <w:szCs w:val="22"/>
        </w:rPr>
      </w:pPr>
      <w:r w:rsidRPr="00CE0B79">
        <w:rPr>
          <w:szCs w:val="22"/>
        </w:rPr>
        <w:t xml:space="preserve">I, </w:t>
      </w:r>
      <w:r w:rsidR="00E7507D">
        <w:t>Natasha Cole</w:t>
      </w:r>
      <w:r w:rsidRPr="00CE0B79">
        <w:rPr>
          <w:szCs w:val="22"/>
        </w:rPr>
        <w:t xml:space="preserve">, </w:t>
      </w:r>
      <w:r>
        <w:rPr>
          <w:szCs w:val="22"/>
        </w:rPr>
        <w:t>as</w:t>
      </w:r>
      <w:r w:rsidRPr="00CE0B79">
        <w:rPr>
          <w:szCs w:val="22"/>
        </w:rPr>
        <w:t xml:space="preserve"> delegate of the Minister for V</w:t>
      </w:r>
      <w:bookmarkStart w:id="0" w:name="BK_S1P1L13C51"/>
      <w:bookmarkStart w:id="1" w:name="BK_S1P1L8C53"/>
      <w:bookmarkEnd w:id="0"/>
      <w:bookmarkEnd w:id="1"/>
      <w:r w:rsidRPr="00CE0B79">
        <w:rPr>
          <w:szCs w:val="22"/>
        </w:rPr>
        <w:t>eterans</w:t>
      </w:r>
      <w:r w:rsidR="001F1CD4">
        <w:rPr>
          <w:szCs w:val="22"/>
        </w:rPr>
        <w:t>’</w:t>
      </w:r>
      <w:r w:rsidRPr="00CE0B79">
        <w:rPr>
          <w:szCs w:val="22"/>
        </w:rPr>
        <w:t xml:space="preserve"> </w:t>
      </w:r>
      <w:r w:rsidR="001F1CD4">
        <w:rPr>
          <w:szCs w:val="22"/>
        </w:rPr>
        <w:t>Affairs</w:t>
      </w:r>
      <w:bookmarkStart w:id="2" w:name="BK_S1P1L13C68"/>
      <w:bookmarkStart w:id="3" w:name="BK_S1P1L8C70"/>
      <w:bookmarkEnd w:id="2"/>
      <w:bookmarkEnd w:id="3"/>
      <w:r w:rsidRPr="00CE0B79">
        <w:rPr>
          <w:szCs w:val="22"/>
        </w:rPr>
        <w:t>, approve:</w:t>
      </w:r>
    </w:p>
    <w:p w14:paraId="76CC453B" w14:textId="77777777" w:rsidR="007F1B2F" w:rsidRPr="006B3412" w:rsidRDefault="007F1B2F" w:rsidP="007F1B2F">
      <w:pPr>
        <w:pStyle w:val="paragraph"/>
      </w:pPr>
      <w:r>
        <w:tab/>
        <w:t>(a</w:t>
      </w:r>
      <w:r w:rsidRPr="006B3412">
        <w:t>)</w:t>
      </w:r>
      <w:r w:rsidRPr="006B3412">
        <w:tab/>
      </w:r>
      <w:proofErr w:type="gramStart"/>
      <w:r>
        <w:t>for</w:t>
      </w:r>
      <w:proofErr w:type="gramEnd"/>
      <w:r>
        <w:t xml:space="preserve"> the purposes of</w:t>
      </w:r>
      <w:r w:rsidRPr="006B3412">
        <w:t xml:space="preserve"> </w:t>
      </w:r>
      <w:r>
        <w:t>sub</w:t>
      </w:r>
      <w:r w:rsidRPr="006B3412">
        <w:t>section 286</w:t>
      </w:r>
      <w:r>
        <w:t>(6)</w:t>
      </w:r>
      <w:r w:rsidRPr="006B3412">
        <w:t xml:space="preserve"> of the </w:t>
      </w:r>
      <w:r w:rsidRPr="002D4506">
        <w:rPr>
          <w:i/>
        </w:rPr>
        <w:t>Military Rehabilitation and Compensation Act 2004</w:t>
      </w:r>
      <w:r w:rsidRPr="006B3412">
        <w:t xml:space="preserve">—the </w:t>
      </w:r>
      <w:r w:rsidR="001F1259">
        <w:t>amendments</w:t>
      </w:r>
      <w:r w:rsidRPr="006B3412">
        <w:t xml:space="preserve"> by the Military Rehabilitation and Compensation Commission of the</w:t>
      </w:r>
      <w:r w:rsidRPr="002D4506">
        <w:rPr>
          <w:i/>
        </w:rPr>
        <w:t xml:space="preserve"> </w:t>
      </w:r>
      <w:r w:rsidRPr="006963A5">
        <w:t>MRCA Pharmaceutical Benefits Scheme</w:t>
      </w:r>
      <w:r w:rsidRPr="006B3412">
        <w:t xml:space="preserve"> in the fol</w:t>
      </w:r>
      <w:r>
        <w:t>lowing</w:t>
      </w:r>
      <w:bookmarkStart w:id="4" w:name="BK_S1P1L13C24"/>
      <w:bookmarkStart w:id="5" w:name="BK_S1P1L13C48"/>
      <w:bookmarkEnd w:id="4"/>
      <w:bookmarkEnd w:id="5"/>
      <w:r>
        <w:t xml:space="preserve"> determination; and</w:t>
      </w:r>
    </w:p>
    <w:p w14:paraId="1588E56B" w14:textId="77777777" w:rsidR="00070B33" w:rsidRPr="006B3412" w:rsidRDefault="00070B33" w:rsidP="00070B33">
      <w:pPr>
        <w:pStyle w:val="paragraph"/>
      </w:pPr>
      <w:r>
        <w:tab/>
      </w:r>
      <w:r w:rsidR="007F1B2F">
        <w:t>(b</w:t>
      </w:r>
      <w:r w:rsidRPr="006B3412">
        <w:t>)</w:t>
      </w:r>
      <w:r w:rsidRPr="006B3412">
        <w:tab/>
      </w:r>
      <w:proofErr w:type="gramStart"/>
      <w:r>
        <w:t>for</w:t>
      </w:r>
      <w:proofErr w:type="gramEnd"/>
      <w:r>
        <w:t xml:space="preserve"> the purposes of</w:t>
      </w:r>
      <w:r w:rsidRPr="006B3412">
        <w:t xml:space="preserve"> </w:t>
      </w:r>
      <w:r>
        <w:t>sub</w:t>
      </w:r>
      <w:r w:rsidRPr="006B3412">
        <w:t>section 91</w:t>
      </w:r>
      <w:r>
        <w:t>(5)</w:t>
      </w:r>
      <w:r w:rsidRPr="006B3412">
        <w:t xml:space="preserve"> of the </w:t>
      </w:r>
      <w:r w:rsidRPr="002D4506">
        <w:rPr>
          <w:i/>
        </w:rPr>
        <w:t>Veterans’ Entitlements Act 1986</w:t>
      </w:r>
      <w:r w:rsidRPr="006B3412">
        <w:t xml:space="preserve">—the </w:t>
      </w:r>
      <w:r w:rsidR="001F1259">
        <w:t>amendments</w:t>
      </w:r>
      <w:r w:rsidRPr="006B3412">
        <w:t xml:space="preserve"> by the Repatriation Commission of the </w:t>
      </w:r>
      <w:r w:rsidRPr="002D4506">
        <w:rPr>
          <w:i/>
        </w:rPr>
        <w:t>Repatriation Pharmaceutical Benefits Scheme</w:t>
      </w:r>
      <w:r w:rsidRPr="006B3412">
        <w:t xml:space="preserve"> in the following</w:t>
      </w:r>
      <w:bookmarkStart w:id="6" w:name="BK_S1P1L12C48"/>
      <w:bookmarkEnd w:id="6"/>
      <w:r w:rsidR="00A829C0">
        <w:t xml:space="preserve"> determination.</w:t>
      </w:r>
    </w:p>
    <w:p w14:paraId="3FD5EC73" w14:textId="00D813AE" w:rsidR="00070B33" w:rsidRPr="006A2A35" w:rsidRDefault="00070B33" w:rsidP="00070B33">
      <w:pPr>
        <w:keepNext/>
        <w:spacing w:before="480" w:line="240" w:lineRule="atLeast"/>
        <w:ind w:right="397"/>
        <w:jc w:val="both"/>
        <w:rPr>
          <w:szCs w:val="22"/>
        </w:rPr>
      </w:pPr>
      <w:r w:rsidRPr="006A2A35">
        <w:rPr>
          <w:szCs w:val="22"/>
        </w:rPr>
        <w:t>Dated</w:t>
      </w:r>
      <w:r w:rsidRPr="006A2A35">
        <w:rPr>
          <w:szCs w:val="22"/>
        </w:rPr>
        <w:tab/>
      </w:r>
      <w:r w:rsidR="00D40961">
        <w:rPr>
          <w:szCs w:val="22"/>
        </w:rPr>
        <w:t xml:space="preserve">    </w:t>
      </w:r>
      <w:r w:rsidR="00286BAB" w:rsidRPr="00286BAB">
        <w:rPr>
          <w:sz w:val="20"/>
        </w:rPr>
        <w:t>18th</w:t>
      </w:r>
      <w:r w:rsidRPr="006A2A35">
        <w:rPr>
          <w:szCs w:val="22"/>
        </w:rPr>
        <w:tab/>
      </w:r>
      <w:r w:rsidR="00D40961">
        <w:rPr>
          <w:szCs w:val="22"/>
        </w:rPr>
        <w:tab/>
      </w:r>
      <w:proofErr w:type="gramStart"/>
      <w:r w:rsidR="007442B6">
        <w:rPr>
          <w:szCs w:val="22"/>
        </w:rPr>
        <w:t>day  of</w:t>
      </w:r>
      <w:proofErr w:type="gramEnd"/>
      <w:r w:rsidR="007442B6">
        <w:rPr>
          <w:szCs w:val="22"/>
        </w:rPr>
        <w:t xml:space="preserve">           </w:t>
      </w:r>
      <w:r w:rsidR="00D40961">
        <w:rPr>
          <w:szCs w:val="22"/>
        </w:rPr>
        <w:tab/>
      </w:r>
      <w:r w:rsidR="00286BAB" w:rsidRPr="00286BAB">
        <w:rPr>
          <w:sz w:val="20"/>
        </w:rPr>
        <w:t>February</w:t>
      </w:r>
      <w:r w:rsidR="00D40961">
        <w:rPr>
          <w:szCs w:val="22"/>
        </w:rPr>
        <w:tab/>
      </w:r>
      <w:r w:rsidR="00D40961">
        <w:rPr>
          <w:szCs w:val="22"/>
        </w:rPr>
        <w:tab/>
      </w:r>
      <w:r w:rsidR="00F75182">
        <w:rPr>
          <w:szCs w:val="22"/>
        </w:rPr>
        <w:t>2021</w:t>
      </w:r>
    </w:p>
    <w:p w14:paraId="13246F15" w14:textId="5490AF07" w:rsidR="00286BAB" w:rsidRPr="00286BAB" w:rsidRDefault="00286BAB" w:rsidP="007442B6">
      <w:pPr>
        <w:spacing w:before="1080"/>
        <w:rPr>
          <w:sz w:val="16"/>
          <w:szCs w:val="16"/>
        </w:rPr>
      </w:pPr>
      <w:r>
        <w:rPr>
          <w:sz w:val="16"/>
          <w:szCs w:val="16"/>
        </w:rPr>
        <w:t>...</w:t>
      </w:r>
      <w:r w:rsidRPr="00286BAB">
        <w:rPr>
          <w:rFonts w:ascii="Monotype Corsiva" w:hAnsi="Monotype Corsiva"/>
          <w:i/>
          <w:sz w:val="24"/>
          <w:szCs w:val="24"/>
        </w:rPr>
        <w:t>Natasha Cole</w:t>
      </w:r>
      <w:r>
        <w:rPr>
          <w:sz w:val="16"/>
          <w:szCs w:val="16"/>
        </w:rPr>
        <w:t>...</w:t>
      </w:r>
    </w:p>
    <w:p w14:paraId="03A07F4A" w14:textId="7C77988E" w:rsidR="007442B6" w:rsidRPr="00C513C5" w:rsidRDefault="000A5B8F" w:rsidP="00286BAB">
      <w:r>
        <w:t>Natasha Cole</w:t>
      </w:r>
    </w:p>
    <w:p w14:paraId="7DD39A80" w14:textId="4CB6265A" w:rsidR="00530D6B" w:rsidRDefault="000A5B8F" w:rsidP="00530D6B">
      <w:pPr>
        <w:spacing w:before="120"/>
      </w:pPr>
      <w:r>
        <w:t xml:space="preserve">Acting </w:t>
      </w:r>
      <w:r w:rsidR="00530D6B">
        <w:t>Deputy Secretary, Veterans and Families Services</w:t>
      </w:r>
    </w:p>
    <w:p w14:paraId="5B8FA3E7" w14:textId="32D7047A" w:rsidR="00070B33" w:rsidRPr="00C513C5" w:rsidRDefault="00070B33" w:rsidP="00530D6B">
      <w:pPr>
        <w:spacing w:before="120"/>
      </w:pPr>
      <w:r w:rsidRPr="00C513C5">
        <w:t>Department of V</w:t>
      </w:r>
      <w:bookmarkStart w:id="7" w:name="BK_S1P1L27C20"/>
      <w:bookmarkStart w:id="8" w:name="BK_S1P1L24C16"/>
      <w:bookmarkStart w:id="9" w:name="BK_S1P1L25C16"/>
      <w:bookmarkEnd w:id="7"/>
      <w:bookmarkEnd w:id="8"/>
      <w:bookmarkEnd w:id="9"/>
      <w:r w:rsidRPr="00C513C5">
        <w:t>eterans</w:t>
      </w:r>
      <w:bookmarkStart w:id="10" w:name="BK_S1P1L24C23"/>
      <w:bookmarkEnd w:id="10"/>
      <w:r w:rsidR="008B7A36">
        <w:t>’</w:t>
      </w:r>
      <w:r w:rsidRPr="00C513C5">
        <w:t xml:space="preserve"> Affairs</w:t>
      </w:r>
    </w:p>
    <w:p w14:paraId="1768E986" w14:textId="53356599" w:rsidR="00DB678B" w:rsidRPr="00116460" w:rsidRDefault="00175F24" w:rsidP="00BC6CA5">
      <w:pPr>
        <w:pStyle w:val="SignCoverPageStart"/>
        <w:keepNext/>
        <w:ind w:right="-192"/>
        <w:rPr>
          <w:szCs w:val="22"/>
        </w:rPr>
      </w:pPr>
      <w:r>
        <w:rPr>
          <w:szCs w:val="22"/>
        </w:rPr>
        <w:lastRenderedPageBreak/>
        <w:t>T</w:t>
      </w:r>
      <w:r w:rsidR="00DB678B" w:rsidRPr="00116460">
        <w:rPr>
          <w:szCs w:val="22"/>
        </w:rPr>
        <w:t xml:space="preserve">he </w:t>
      </w:r>
      <w:r w:rsidR="00DB678B" w:rsidRPr="00116460">
        <w:rPr>
          <w:szCs w:val="24"/>
        </w:rPr>
        <w:t>Military Rehabilitation and Compensation Commission</w:t>
      </w:r>
      <w:r w:rsidR="00DB678B" w:rsidRPr="00116460">
        <w:rPr>
          <w:szCs w:val="22"/>
        </w:rPr>
        <w:t xml:space="preserve">, </w:t>
      </w:r>
      <w:r w:rsidR="00DB678B">
        <w:rPr>
          <w:szCs w:val="22"/>
        </w:rPr>
        <w:t>under sub</w:t>
      </w:r>
      <w:r w:rsidR="00DB678B">
        <w:t xml:space="preserve">section 286(5) of the </w:t>
      </w:r>
      <w:r w:rsidR="00DB678B" w:rsidRPr="006B3412">
        <w:rPr>
          <w:i/>
        </w:rPr>
        <w:t>Military Rehabilitation and Compensation Act 2004</w:t>
      </w:r>
      <w:r w:rsidR="00DB678B">
        <w:t xml:space="preserve">, </w:t>
      </w:r>
      <w:r w:rsidR="00DB678B" w:rsidRPr="00116460">
        <w:rPr>
          <w:szCs w:val="22"/>
        </w:rPr>
        <w:t xml:space="preserve">make </w:t>
      </w:r>
      <w:r w:rsidR="00DB678B">
        <w:rPr>
          <w:szCs w:val="22"/>
        </w:rPr>
        <w:t xml:space="preserve">the </w:t>
      </w:r>
      <w:r w:rsidR="00670C58">
        <w:rPr>
          <w:szCs w:val="22"/>
        </w:rPr>
        <w:t>amendments</w:t>
      </w:r>
      <w:r w:rsidR="00DB678B">
        <w:rPr>
          <w:szCs w:val="22"/>
        </w:rPr>
        <w:t xml:space="preserve"> of the </w:t>
      </w:r>
      <w:r w:rsidR="00DB678B" w:rsidRPr="006963A5">
        <w:rPr>
          <w:szCs w:val="22"/>
        </w:rPr>
        <w:t>MRCA Pharmaceutical Benefits Scheme</w:t>
      </w:r>
      <w:r w:rsidR="00DB678B">
        <w:rPr>
          <w:szCs w:val="22"/>
        </w:rPr>
        <w:t xml:space="preserve"> in </w:t>
      </w:r>
      <w:r w:rsidR="00DB678B" w:rsidRPr="00116460">
        <w:rPr>
          <w:szCs w:val="22"/>
        </w:rPr>
        <w:t>the following determination.</w:t>
      </w:r>
    </w:p>
    <w:p w14:paraId="2ED38416" w14:textId="0E6DF99C" w:rsidR="00DB678B" w:rsidRDefault="00DB678B" w:rsidP="00570734">
      <w:pPr>
        <w:keepNext/>
        <w:spacing w:before="480" w:line="240" w:lineRule="atLeast"/>
        <w:ind w:right="397"/>
        <w:jc w:val="both"/>
        <w:rPr>
          <w:szCs w:val="22"/>
        </w:rPr>
      </w:pPr>
      <w:r w:rsidRPr="006A2A35">
        <w:rPr>
          <w:szCs w:val="22"/>
        </w:rPr>
        <w:t>Dated</w:t>
      </w:r>
      <w:r w:rsidRPr="006A2A35">
        <w:rPr>
          <w:szCs w:val="22"/>
        </w:rPr>
        <w:tab/>
      </w:r>
      <w:r w:rsidR="00286BAB" w:rsidRPr="00286BAB">
        <w:rPr>
          <w:sz w:val="20"/>
        </w:rPr>
        <w:t>18th</w:t>
      </w:r>
      <w:r w:rsidR="00D40961">
        <w:rPr>
          <w:szCs w:val="22"/>
        </w:rPr>
        <w:tab/>
      </w:r>
      <w:r w:rsidR="007442B6">
        <w:rPr>
          <w:szCs w:val="22"/>
        </w:rPr>
        <w:t xml:space="preserve">    day    of</w:t>
      </w:r>
      <w:r w:rsidR="007442B6">
        <w:rPr>
          <w:szCs w:val="22"/>
        </w:rPr>
        <w:tab/>
      </w:r>
      <w:r w:rsidR="00286BAB" w:rsidRPr="00286BAB">
        <w:rPr>
          <w:sz w:val="20"/>
        </w:rPr>
        <w:t>February</w:t>
      </w:r>
      <w:r w:rsidRPr="006A2A35">
        <w:rPr>
          <w:szCs w:val="22"/>
        </w:rPr>
        <w:tab/>
      </w:r>
      <w:r w:rsidR="00F75182">
        <w:rPr>
          <w:szCs w:val="22"/>
        </w:rPr>
        <w:t>2021</w:t>
      </w:r>
    </w:p>
    <w:p w14:paraId="037F01A2" w14:textId="6FC27A9D" w:rsidR="000527DE" w:rsidRPr="00016E72" w:rsidRDefault="000527DE" w:rsidP="00175F24">
      <w:pPr>
        <w:keepNext/>
        <w:tabs>
          <w:tab w:val="left" w:pos="3402"/>
        </w:tabs>
        <w:spacing w:before="600" w:line="240" w:lineRule="auto"/>
        <w:ind w:right="397"/>
        <w:rPr>
          <w:szCs w:val="22"/>
        </w:rPr>
      </w:pPr>
      <w:r w:rsidRPr="00016E72">
        <w:rPr>
          <w:szCs w:val="22"/>
        </w:rPr>
        <w:t>The Seal of the</w:t>
      </w:r>
      <w:r w:rsidR="007442B6">
        <w:rPr>
          <w:szCs w:val="22"/>
        </w:rPr>
        <w:tab/>
      </w:r>
      <w:r w:rsidR="007442B6">
        <w:rPr>
          <w:szCs w:val="22"/>
        </w:rPr>
        <w:tab/>
      </w:r>
      <w:r w:rsidR="007442B6">
        <w:rPr>
          <w:szCs w:val="22"/>
        </w:rPr>
        <w:tab/>
      </w:r>
      <w:r w:rsidR="007442B6">
        <w:rPr>
          <w:szCs w:val="22"/>
        </w:rPr>
        <w:tab/>
      </w:r>
      <w:r w:rsidR="00286BAB">
        <w:rPr>
          <w:szCs w:val="22"/>
        </w:rPr>
        <w:t>)</w:t>
      </w:r>
    </w:p>
    <w:p w14:paraId="3A6E5BD3" w14:textId="12E6D99D" w:rsidR="000527DE" w:rsidRPr="00016E72" w:rsidRDefault="000527DE" w:rsidP="00175F24">
      <w:pPr>
        <w:keepNext/>
        <w:tabs>
          <w:tab w:val="left" w:pos="3402"/>
        </w:tabs>
        <w:spacing w:line="240" w:lineRule="auto"/>
        <w:ind w:right="397"/>
        <w:rPr>
          <w:szCs w:val="22"/>
        </w:rPr>
      </w:pPr>
      <w:r w:rsidRPr="00116460">
        <w:rPr>
          <w:szCs w:val="24"/>
        </w:rPr>
        <w:t xml:space="preserve">Military Rehabilitation and Compensation </w:t>
      </w:r>
      <w:r w:rsidRPr="00016E72">
        <w:rPr>
          <w:szCs w:val="22"/>
        </w:rPr>
        <w:t>Commission</w:t>
      </w:r>
      <w:r w:rsidR="007442B6">
        <w:rPr>
          <w:szCs w:val="22"/>
        </w:rPr>
        <w:tab/>
      </w:r>
      <w:r w:rsidR="00286BAB">
        <w:rPr>
          <w:szCs w:val="22"/>
        </w:rPr>
        <w:t>)</w:t>
      </w:r>
    </w:p>
    <w:p w14:paraId="36C57B6E" w14:textId="3D372A30" w:rsidR="000527DE" w:rsidRPr="00016E72" w:rsidRDefault="000527DE" w:rsidP="00175F24">
      <w:pPr>
        <w:keepNext/>
        <w:tabs>
          <w:tab w:val="left" w:pos="3402"/>
        </w:tabs>
        <w:spacing w:line="240" w:lineRule="auto"/>
        <w:ind w:right="397"/>
        <w:rPr>
          <w:szCs w:val="22"/>
        </w:rPr>
      </w:pPr>
      <w:proofErr w:type="gramStart"/>
      <w:r w:rsidRPr="00016E72">
        <w:rPr>
          <w:szCs w:val="22"/>
        </w:rPr>
        <w:t>was</w:t>
      </w:r>
      <w:proofErr w:type="gramEnd"/>
      <w:r w:rsidRPr="00016E72">
        <w:rPr>
          <w:szCs w:val="22"/>
        </w:rPr>
        <w:t xml:space="preserve"> affixed to this </w:t>
      </w:r>
      <w:r w:rsidR="00E31AF5">
        <w:rPr>
          <w:szCs w:val="22"/>
        </w:rPr>
        <w:t>determination</w:t>
      </w:r>
      <w:r w:rsidR="007442B6">
        <w:rPr>
          <w:szCs w:val="22"/>
        </w:rPr>
        <w:tab/>
      </w:r>
      <w:r w:rsidR="007442B6">
        <w:rPr>
          <w:szCs w:val="22"/>
        </w:rPr>
        <w:tab/>
      </w:r>
      <w:r w:rsidR="007442B6">
        <w:rPr>
          <w:szCs w:val="22"/>
        </w:rPr>
        <w:tab/>
      </w:r>
      <w:r w:rsidR="007442B6">
        <w:rPr>
          <w:szCs w:val="22"/>
        </w:rPr>
        <w:tab/>
      </w:r>
      <w:r w:rsidR="00286BAB">
        <w:rPr>
          <w:szCs w:val="22"/>
        </w:rPr>
        <w:t>)</w:t>
      </w:r>
    </w:p>
    <w:p w14:paraId="511CF344" w14:textId="085A383A" w:rsidR="000527DE" w:rsidRPr="006A2A35" w:rsidRDefault="000527DE" w:rsidP="00175F24">
      <w:pPr>
        <w:keepNext/>
        <w:tabs>
          <w:tab w:val="left" w:pos="3402"/>
        </w:tabs>
        <w:spacing w:line="240" w:lineRule="auto"/>
        <w:ind w:right="405"/>
        <w:rPr>
          <w:szCs w:val="22"/>
        </w:rPr>
      </w:pPr>
      <w:proofErr w:type="gramStart"/>
      <w:r w:rsidRPr="00016E72">
        <w:rPr>
          <w:szCs w:val="22"/>
        </w:rPr>
        <w:t>in</w:t>
      </w:r>
      <w:proofErr w:type="gramEnd"/>
      <w:r w:rsidRPr="00016E72">
        <w:rPr>
          <w:szCs w:val="22"/>
        </w:rPr>
        <w:t xml:space="preserve"> the presence of:</w:t>
      </w:r>
      <w:r w:rsidR="007442B6">
        <w:rPr>
          <w:szCs w:val="22"/>
        </w:rPr>
        <w:tab/>
      </w:r>
      <w:r w:rsidR="007442B6">
        <w:rPr>
          <w:szCs w:val="22"/>
        </w:rPr>
        <w:tab/>
      </w:r>
      <w:r w:rsidR="007442B6">
        <w:rPr>
          <w:szCs w:val="22"/>
        </w:rPr>
        <w:tab/>
      </w:r>
      <w:r w:rsidR="007442B6">
        <w:rPr>
          <w:szCs w:val="22"/>
        </w:rPr>
        <w:tab/>
      </w:r>
      <w:r w:rsidR="00286BAB">
        <w:rPr>
          <w:szCs w:val="22"/>
        </w:rPr>
        <w:t>)</w:t>
      </w:r>
    </w:p>
    <w:tbl>
      <w:tblPr>
        <w:tblW w:w="5212" w:type="pct"/>
        <w:tblLook w:val="04A0" w:firstRow="1" w:lastRow="0" w:firstColumn="1" w:lastColumn="0" w:noHBand="0" w:noVBand="1"/>
      </w:tblPr>
      <w:tblGrid>
        <w:gridCol w:w="3120"/>
        <w:gridCol w:w="2750"/>
        <w:gridCol w:w="2795"/>
      </w:tblGrid>
      <w:tr w:rsidR="00DB678B" w:rsidRPr="006A2A35" w14:paraId="2F0ED8B8" w14:textId="77777777" w:rsidTr="003456A2">
        <w:tc>
          <w:tcPr>
            <w:tcW w:w="1800" w:type="pct"/>
            <w:shd w:val="clear" w:color="auto" w:fill="auto"/>
          </w:tcPr>
          <w:p w14:paraId="5EAD5C68" w14:textId="0FB43C6B" w:rsidR="007442B6" w:rsidRPr="00530D6B" w:rsidRDefault="00530D6B" w:rsidP="00286BAB">
            <w:pPr>
              <w:keepNext/>
              <w:tabs>
                <w:tab w:val="center" w:pos="3402"/>
                <w:tab w:val="center" w:pos="7088"/>
              </w:tabs>
              <w:spacing w:before="240" w:line="300" w:lineRule="atLeas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…………</w:t>
            </w:r>
            <w:r w:rsidR="00286BAB" w:rsidRPr="00286BAB">
              <w:rPr>
                <w:rFonts w:ascii="Monotype Corsiva" w:hAnsi="Monotype Corsiva"/>
                <w:sz w:val="24"/>
                <w:szCs w:val="24"/>
              </w:rPr>
              <w:t>Elizabeth Cosson</w:t>
            </w:r>
            <w:r>
              <w:rPr>
                <w:sz w:val="12"/>
                <w:szCs w:val="12"/>
              </w:rPr>
              <w:t>……………….</w:t>
            </w:r>
          </w:p>
        </w:tc>
        <w:tc>
          <w:tcPr>
            <w:tcW w:w="1587" w:type="pct"/>
            <w:shd w:val="clear" w:color="auto" w:fill="auto"/>
          </w:tcPr>
          <w:p w14:paraId="3BBEE06B" w14:textId="52694137" w:rsidR="007442B6" w:rsidRPr="00530D6B" w:rsidRDefault="00530D6B" w:rsidP="00286BAB">
            <w:pPr>
              <w:keepNext/>
              <w:tabs>
                <w:tab w:val="center" w:pos="3402"/>
                <w:tab w:val="center" w:pos="7088"/>
              </w:tabs>
              <w:spacing w:before="240" w:line="300" w:lineRule="atLeas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………………</w:t>
            </w:r>
            <w:r w:rsidR="00286BAB" w:rsidRPr="00286BAB">
              <w:rPr>
                <w:rFonts w:ascii="Monotype Corsiva" w:hAnsi="Monotype Corsiva"/>
                <w:sz w:val="24"/>
                <w:szCs w:val="24"/>
              </w:rPr>
              <w:t>Kate Pope</w:t>
            </w:r>
            <w:r>
              <w:rPr>
                <w:sz w:val="12"/>
                <w:szCs w:val="12"/>
              </w:rPr>
              <w:t>…………………</w:t>
            </w:r>
          </w:p>
        </w:tc>
        <w:tc>
          <w:tcPr>
            <w:tcW w:w="1613" w:type="pct"/>
            <w:shd w:val="clear" w:color="auto" w:fill="auto"/>
          </w:tcPr>
          <w:p w14:paraId="24B42C29" w14:textId="2F72A19B" w:rsidR="00DB678B" w:rsidRPr="00530D6B" w:rsidRDefault="00286BAB" w:rsidP="00286BAB">
            <w:pPr>
              <w:keepNext/>
              <w:tabs>
                <w:tab w:val="center" w:pos="3402"/>
                <w:tab w:val="center" w:pos="7088"/>
              </w:tabs>
              <w:spacing w:before="240" w:line="300" w:lineRule="atLeast"/>
              <w:jc w:val="center"/>
              <w:rPr>
                <w:sz w:val="12"/>
                <w:szCs w:val="12"/>
              </w:rPr>
            </w:pPr>
            <w:r w:rsidRPr="00286BAB">
              <w:rPr>
                <w:rFonts w:cs="Times New Roman"/>
                <w:sz w:val="12"/>
                <w:szCs w:val="12"/>
              </w:rPr>
              <w:t>…</w:t>
            </w:r>
            <w:r w:rsidRPr="00286BAB">
              <w:rPr>
                <w:rFonts w:ascii="Monotype Corsiva" w:hAnsi="Monotype Corsiva"/>
                <w:sz w:val="24"/>
                <w:szCs w:val="24"/>
              </w:rPr>
              <w:t>Donald Spinks</w:t>
            </w:r>
            <w:r w:rsidR="00530D6B">
              <w:rPr>
                <w:sz w:val="12"/>
                <w:szCs w:val="12"/>
              </w:rPr>
              <w:t>…..</w:t>
            </w:r>
          </w:p>
        </w:tc>
      </w:tr>
      <w:tr w:rsidR="00DB678B" w:rsidRPr="006A2A35" w14:paraId="26B2B4A9" w14:textId="77777777" w:rsidTr="003456A2">
        <w:tc>
          <w:tcPr>
            <w:tcW w:w="1800" w:type="pct"/>
            <w:shd w:val="clear" w:color="auto" w:fill="auto"/>
          </w:tcPr>
          <w:p w14:paraId="06DA8A25" w14:textId="11720AEE" w:rsidR="007442B6" w:rsidRPr="007442B6" w:rsidRDefault="007442B6" w:rsidP="00286BAB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jc w:val="center"/>
              <w:rPr>
                <w:b/>
                <w:szCs w:val="22"/>
              </w:rPr>
            </w:pPr>
            <w:r w:rsidRPr="007442B6">
              <w:rPr>
                <w:b/>
                <w:szCs w:val="22"/>
              </w:rPr>
              <w:t>ELIZABETH COSSON</w:t>
            </w:r>
          </w:p>
          <w:p w14:paraId="679CCAAE" w14:textId="5DEA76C0" w:rsidR="00DB678B" w:rsidRPr="007442B6" w:rsidRDefault="006C34BA" w:rsidP="00286BAB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jc w:val="center"/>
              <w:rPr>
                <w:b/>
                <w:szCs w:val="22"/>
              </w:rPr>
            </w:pPr>
            <w:r w:rsidRPr="007442B6">
              <w:rPr>
                <w:b/>
                <w:szCs w:val="22"/>
              </w:rPr>
              <w:t>AM CSC</w:t>
            </w:r>
          </w:p>
        </w:tc>
        <w:tc>
          <w:tcPr>
            <w:tcW w:w="1587" w:type="pct"/>
            <w:shd w:val="clear" w:color="auto" w:fill="auto"/>
          </w:tcPr>
          <w:p w14:paraId="4F6A574C" w14:textId="08F4D4C6" w:rsidR="007442B6" w:rsidRPr="007442B6" w:rsidRDefault="00530D6B" w:rsidP="00286BAB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jc w:val="center"/>
              <w:rPr>
                <w:b/>
              </w:rPr>
            </w:pPr>
            <w:r>
              <w:rPr>
                <w:b/>
              </w:rPr>
              <w:t>KATE POPE</w:t>
            </w:r>
          </w:p>
          <w:p w14:paraId="05186C20" w14:textId="22460F5F" w:rsidR="00DB678B" w:rsidRPr="007442B6" w:rsidRDefault="00530D6B" w:rsidP="00286BAB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jc w:val="center"/>
              <w:rPr>
                <w:b/>
                <w:szCs w:val="22"/>
              </w:rPr>
            </w:pPr>
            <w:r>
              <w:rPr>
                <w:b/>
              </w:rPr>
              <w:t>PSM</w:t>
            </w:r>
          </w:p>
        </w:tc>
        <w:tc>
          <w:tcPr>
            <w:tcW w:w="1613" w:type="pct"/>
            <w:shd w:val="clear" w:color="auto" w:fill="auto"/>
          </w:tcPr>
          <w:p w14:paraId="441F5302" w14:textId="21451CAB" w:rsidR="007442B6" w:rsidRPr="007442B6" w:rsidRDefault="007442B6" w:rsidP="00286BAB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jc w:val="center"/>
              <w:rPr>
                <w:b/>
                <w:szCs w:val="22"/>
              </w:rPr>
            </w:pPr>
            <w:r w:rsidRPr="007442B6">
              <w:rPr>
                <w:b/>
                <w:szCs w:val="22"/>
              </w:rPr>
              <w:t>DONALD SPINKS</w:t>
            </w:r>
          </w:p>
          <w:p w14:paraId="14F8C538" w14:textId="0DBA6E1F" w:rsidR="00DB678B" w:rsidRPr="007442B6" w:rsidRDefault="006C34BA" w:rsidP="00286BAB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jc w:val="center"/>
              <w:rPr>
                <w:b/>
                <w:szCs w:val="22"/>
              </w:rPr>
            </w:pPr>
            <w:r w:rsidRPr="007442B6">
              <w:rPr>
                <w:b/>
                <w:szCs w:val="22"/>
              </w:rPr>
              <w:t>AM</w:t>
            </w:r>
          </w:p>
        </w:tc>
      </w:tr>
      <w:tr w:rsidR="00DB678B" w:rsidRPr="006A2A35" w14:paraId="64A18C71" w14:textId="77777777" w:rsidTr="003456A2">
        <w:tc>
          <w:tcPr>
            <w:tcW w:w="1800" w:type="pct"/>
            <w:shd w:val="clear" w:color="auto" w:fill="auto"/>
          </w:tcPr>
          <w:p w14:paraId="30C97D87" w14:textId="77777777" w:rsidR="00DB678B" w:rsidRPr="007442B6" w:rsidRDefault="006C34BA" w:rsidP="00225B18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b/>
                <w:szCs w:val="22"/>
              </w:rPr>
            </w:pPr>
            <w:r w:rsidRPr="007442B6">
              <w:rPr>
                <w:b/>
                <w:szCs w:val="22"/>
              </w:rPr>
              <w:t>Chair</w:t>
            </w:r>
          </w:p>
        </w:tc>
        <w:tc>
          <w:tcPr>
            <w:tcW w:w="1587" w:type="pct"/>
            <w:shd w:val="clear" w:color="auto" w:fill="auto"/>
          </w:tcPr>
          <w:p w14:paraId="3CE17E7B" w14:textId="77777777" w:rsidR="00DB678B" w:rsidRPr="007442B6" w:rsidRDefault="006C34BA" w:rsidP="00225B18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b/>
                <w:szCs w:val="22"/>
              </w:rPr>
            </w:pPr>
            <w:r w:rsidRPr="007442B6">
              <w:rPr>
                <w:b/>
                <w:szCs w:val="22"/>
              </w:rPr>
              <w:t>Member</w:t>
            </w:r>
          </w:p>
        </w:tc>
        <w:tc>
          <w:tcPr>
            <w:tcW w:w="1613" w:type="pct"/>
            <w:shd w:val="clear" w:color="auto" w:fill="auto"/>
          </w:tcPr>
          <w:p w14:paraId="31BE17BD" w14:textId="636D05A0" w:rsidR="00530D6B" w:rsidRPr="007442B6" w:rsidRDefault="006C34BA" w:rsidP="00530D6B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b/>
                <w:szCs w:val="22"/>
              </w:rPr>
            </w:pPr>
            <w:r w:rsidRPr="007442B6">
              <w:rPr>
                <w:b/>
                <w:szCs w:val="22"/>
              </w:rPr>
              <w:t>Member</w:t>
            </w:r>
          </w:p>
        </w:tc>
      </w:tr>
      <w:tr w:rsidR="00530D6B" w:rsidRPr="006A2A35" w14:paraId="25B1B692" w14:textId="77777777" w:rsidTr="003456A2">
        <w:tc>
          <w:tcPr>
            <w:tcW w:w="1800" w:type="pct"/>
            <w:shd w:val="clear" w:color="auto" w:fill="auto"/>
          </w:tcPr>
          <w:p w14:paraId="2908E618" w14:textId="77777777" w:rsidR="00530D6B" w:rsidRPr="007442B6" w:rsidRDefault="00530D6B" w:rsidP="00225B18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b/>
                <w:szCs w:val="22"/>
              </w:rPr>
            </w:pPr>
          </w:p>
        </w:tc>
        <w:tc>
          <w:tcPr>
            <w:tcW w:w="1587" w:type="pct"/>
            <w:shd w:val="clear" w:color="auto" w:fill="auto"/>
          </w:tcPr>
          <w:p w14:paraId="556FFACA" w14:textId="77777777" w:rsidR="00530D6B" w:rsidRPr="007442B6" w:rsidRDefault="00530D6B" w:rsidP="00225B18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b/>
                <w:szCs w:val="22"/>
              </w:rPr>
            </w:pPr>
          </w:p>
        </w:tc>
        <w:tc>
          <w:tcPr>
            <w:tcW w:w="1613" w:type="pct"/>
            <w:shd w:val="clear" w:color="auto" w:fill="auto"/>
          </w:tcPr>
          <w:p w14:paraId="43F4E994" w14:textId="77777777" w:rsidR="00530D6B" w:rsidRPr="007442B6" w:rsidRDefault="00530D6B" w:rsidP="00530D6B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b/>
                <w:szCs w:val="22"/>
              </w:rPr>
            </w:pPr>
          </w:p>
        </w:tc>
      </w:tr>
      <w:tr w:rsidR="00530D6B" w:rsidRPr="006A2A35" w14:paraId="05B3F938" w14:textId="77777777" w:rsidTr="003456A2">
        <w:tc>
          <w:tcPr>
            <w:tcW w:w="1800" w:type="pct"/>
            <w:shd w:val="clear" w:color="auto" w:fill="auto"/>
          </w:tcPr>
          <w:p w14:paraId="7E8B32B1" w14:textId="5BBF6247" w:rsidR="00530D6B" w:rsidRPr="00530D6B" w:rsidRDefault="00530D6B" w:rsidP="00286BAB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……</w:t>
            </w:r>
            <w:r w:rsidR="00286BAB">
              <w:rPr>
                <w:sz w:val="12"/>
                <w:szCs w:val="12"/>
              </w:rPr>
              <w:t>…….</w:t>
            </w:r>
            <w:r>
              <w:rPr>
                <w:sz w:val="12"/>
                <w:szCs w:val="12"/>
              </w:rPr>
              <w:t>…</w:t>
            </w:r>
            <w:r w:rsidR="00286BAB" w:rsidRPr="00286BAB">
              <w:rPr>
                <w:rFonts w:ascii="Monotype Corsiva" w:hAnsi="Monotype Corsiva"/>
                <w:sz w:val="24"/>
                <w:szCs w:val="24"/>
              </w:rPr>
              <w:t>Sarah Sharkey</w:t>
            </w:r>
            <w:r>
              <w:rPr>
                <w:sz w:val="12"/>
                <w:szCs w:val="12"/>
              </w:rPr>
              <w:t>……</w:t>
            </w:r>
            <w:r w:rsidRPr="00530D6B">
              <w:rPr>
                <w:sz w:val="12"/>
                <w:szCs w:val="12"/>
              </w:rPr>
              <w:t>………</w:t>
            </w:r>
          </w:p>
        </w:tc>
        <w:tc>
          <w:tcPr>
            <w:tcW w:w="1587" w:type="pct"/>
            <w:shd w:val="clear" w:color="auto" w:fill="auto"/>
          </w:tcPr>
          <w:p w14:paraId="3D24AF01" w14:textId="1E06AE69" w:rsidR="00530D6B" w:rsidRPr="00BC6521" w:rsidRDefault="00530D6B" w:rsidP="00225B18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 w:val="12"/>
                <w:szCs w:val="12"/>
              </w:rPr>
            </w:pPr>
          </w:p>
        </w:tc>
        <w:tc>
          <w:tcPr>
            <w:tcW w:w="1613" w:type="pct"/>
            <w:shd w:val="clear" w:color="auto" w:fill="auto"/>
          </w:tcPr>
          <w:p w14:paraId="435A9932" w14:textId="214D50E4" w:rsidR="00530D6B" w:rsidRPr="00530D6B" w:rsidRDefault="00530D6B" w:rsidP="00286BAB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…</w:t>
            </w:r>
            <w:r w:rsidR="00286BAB">
              <w:rPr>
                <w:sz w:val="12"/>
                <w:szCs w:val="12"/>
              </w:rPr>
              <w:t>………….</w:t>
            </w:r>
            <w:r w:rsidR="00286BAB" w:rsidRPr="00286BAB">
              <w:rPr>
                <w:rFonts w:ascii="Monotype Corsiva" w:hAnsi="Monotype Corsiva"/>
                <w:sz w:val="24"/>
                <w:szCs w:val="24"/>
              </w:rPr>
              <w:t>Natasha Fox</w:t>
            </w:r>
            <w:r>
              <w:rPr>
                <w:sz w:val="12"/>
                <w:szCs w:val="12"/>
              </w:rPr>
              <w:t>………….</w:t>
            </w:r>
          </w:p>
        </w:tc>
      </w:tr>
      <w:tr w:rsidR="00530D6B" w:rsidRPr="006A2A35" w14:paraId="60E49F20" w14:textId="77777777" w:rsidTr="003456A2">
        <w:tc>
          <w:tcPr>
            <w:tcW w:w="1800" w:type="pct"/>
            <w:shd w:val="clear" w:color="auto" w:fill="auto"/>
          </w:tcPr>
          <w:p w14:paraId="5D5E3942" w14:textId="77777777" w:rsidR="003D1516" w:rsidRDefault="003D1516" w:rsidP="00225B18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REAR ADMIRAL </w:t>
            </w:r>
          </w:p>
          <w:p w14:paraId="2D10E872" w14:textId="58B9722E" w:rsidR="00530D6B" w:rsidRPr="007442B6" w:rsidRDefault="003D1516" w:rsidP="00225B18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SARAH SHARKEY</w:t>
            </w:r>
          </w:p>
        </w:tc>
        <w:tc>
          <w:tcPr>
            <w:tcW w:w="1587" w:type="pct"/>
            <w:shd w:val="clear" w:color="auto" w:fill="auto"/>
          </w:tcPr>
          <w:p w14:paraId="7CB2324E" w14:textId="015DC1B9" w:rsidR="00530D6B" w:rsidRPr="007442B6" w:rsidRDefault="00530D6B" w:rsidP="00225B18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b/>
                <w:szCs w:val="22"/>
              </w:rPr>
            </w:pPr>
          </w:p>
        </w:tc>
        <w:tc>
          <w:tcPr>
            <w:tcW w:w="1613" w:type="pct"/>
            <w:shd w:val="clear" w:color="auto" w:fill="auto"/>
          </w:tcPr>
          <w:p w14:paraId="5B40D2D2" w14:textId="3EDD8156" w:rsidR="00530D6B" w:rsidRPr="007442B6" w:rsidRDefault="003D1516" w:rsidP="00530D6B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MAJOR GENERAL NATASHA FOX</w:t>
            </w:r>
          </w:p>
        </w:tc>
      </w:tr>
      <w:tr w:rsidR="00530D6B" w:rsidRPr="006A2A35" w14:paraId="2E01F7D2" w14:textId="77777777" w:rsidTr="003456A2">
        <w:tc>
          <w:tcPr>
            <w:tcW w:w="1800" w:type="pct"/>
            <w:shd w:val="clear" w:color="auto" w:fill="auto"/>
          </w:tcPr>
          <w:p w14:paraId="7D00E666" w14:textId="3E0590CD" w:rsidR="00530D6B" w:rsidRPr="007442B6" w:rsidRDefault="003D1516" w:rsidP="003D1516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AM CSC RAN</w:t>
            </w:r>
          </w:p>
        </w:tc>
        <w:tc>
          <w:tcPr>
            <w:tcW w:w="1587" w:type="pct"/>
            <w:shd w:val="clear" w:color="auto" w:fill="auto"/>
          </w:tcPr>
          <w:p w14:paraId="2693DED4" w14:textId="04DD85F1" w:rsidR="00530D6B" w:rsidRPr="007442B6" w:rsidRDefault="00530D6B" w:rsidP="00225B18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b/>
                <w:szCs w:val="22"/>
              </w:rPr>
            </w:pPr>
          </w:p>
        </w:tc>
        <w:tc>
          <w:tcPr>
            <w:tcW w:w="1613" w:type="pct"/>
            <w:shd w:val="clear" w:color="auto" w:fill="auto"/>
          </w:tcPr>
          <w:p w14:paraId="11D831FA" w14:textId="7A0C3FF1" w:rsidR="00530D6B" w:rsidRPr="007442B6" w:rsidRDefault="003D1516" w:rsidP="003D1516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AM CSC</w:t>
            </w:r>
          </w:p>
        </w:tc>
      </w:tr>
      <w:tr w:rsidR="00530D6B" w:rsidRPr="006A2A35" w14:paraId="6CD7EFC7" w14:textId="77777777" w:rsidTr="003456A2">
        <w:tc>
          <w:tcPr>
            <w:tcW w:w="1800" w:type="pct"/>
            <w:shd w:val="clear" w:color="auto" w:fill="auto"/>
          </w:tcPr>
          <w:p w14:paraId="6B8AB366" w14:textId="3B986F56" w:rsidR="00530D6B" w:rsidRPr="007442B6" w:rsidRDefault="000D72B8" w:rsidP="00225B18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Member</w:t>
            </w:r>
          </w:p>
        </w:tc>
        <w:tc>
          <w:tcPr>
            <w:tcW w:w="1587" w:type="pct"/>
            <w:shd w:val="clear" w:color="auto" w:fill="auto"/>
          </w:tcPr>
          <w:p w14:paraId="43112FD0" w14:textId="69401181" w:rsidR="00530D6B" w:rsidRPr="007442B6" w:rsidRDefault="00530D6B" w:rsidP="00BC6521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b/>
                <w:szCs w:val="22"/>
              </w:rPr>
            </w:pPr>
          </w:p>
        </w:tc>
        <w:tc>
          <w:tcPr>
            <w:tcW w:w="1613" w:type="pct"/>
            <w:shd w:val="clear" w:color="auto" w:fill="auto"/>
          </w:tcPr>
          <w:p w14:paraId="05641DCD" w14:textId="0716AB0B" w:rsidR="003456A2" w:rsidRPr="007442B6" w:rsidRDefault="003D1516" w:rsidP="003456A2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Member</w:t>
            </w:r>
          </w:p>
        </w:tc>
      </w:tr>
    </w:tbl>
    <w:p w14:paraId="5C716CED" w14:textId="77777777" w:rsidR="003456A2" w:rsidRDefault="003456A2" w:rsidP="003456A2">
      <w:pPr>
        <w:keepNext/>
        <w:tabs>
          <w:tab w:val="center" w:pos="3402"/>
          <w:tab w:val="center" w:pos="7088"/>
        </w:tabs>
        <w:spacing w:line="300" w:lineRule="atLeast"/>
        <w:ind w:right="-2"/>
        <w:jc w:val="center"/>
        <w:rPr>
          <w:sz w:val="12"/>
          <w:szCs w:val="12"/>
        </w:rPr>
        <w:sectPr w:rsidR="003456A2" w:rsidSect="008F24B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tbl>
      <w:tblPr>
        <w:tblW w:w="5540" w:type="pct"/>
        <w:tblLook w:val="04A0" w:firstRow="1" w:lastRow="0" w:firstColumn="1" w:lastColumn="0" w:noHBand="0" w:noVBand="1"/>
      </w:tblPr>
      <w:tblGrid>
        <w:gridCol w:w="3967"/>
        <w:gridCol w:w="1419"/>
        <w:gridCol w:w="3825"/>
      </w:tblGrid>
      <w:tr w:rsidR="003456A2" w:rsidRPr="006A2A35" w14:paraId="685ABC68" w14:textId="77777777" w:rsidTr="003D1516">
        <w:tc>
          <w:tcPr>
            <w:tcW w:w="2153" w:type="pct"/>
            <w:tcBorders>
              <w:top w:val="single" w:sz="4" w:space="0" w:color="auto"/>
            </w:tcBorders>
            <w:shd w:val="clear" w:color="auto" w:fill="auto"/>
          </w:tcPr>
          <w:p w14:paraId="0F966778" w14:textId="77777777" w:rsidR="003456A2" w:rsidRPr="003456A2" w:rsidRDefault="003456A2" w:rsidP="003456A2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rPr>
                <w:b/>
                <w:sz w:val="16"/>
                <w:szCs w:val="16"/>
              </w:rPr>
            </w:pPr>
          </w:p>
        </w:tc>
        <w:tc>
          <w:tcPr>
            <w:tcW w:w="770" w:type="pct"/>
            <w:tcBorders>
              <w:top w:val="single" w:sz="4" w:space="0" w:color="auto"/>
            </w:tcBorders>
            <w:shd w:val="clear" w:color="auto" w:fill="auto"/>
          </w:tcPr>
          <w:p w14:paraId="180C13A1" w14:textId="77777777" w:rsidR="003456A2" w:rsidRPr="003456A2" w:rsidRDefault="003456A2" w:rsidP="003456A2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76" w:type="pct"/>
            <w:tcBorders>
              <w:top w:val="single" w:sz="4" w:space="0" w:color="auto"/>
            </w:tcBorders>
            <w:shd w:val="clear" w:color="auto" w:fill="auto"/>
          </w:tcPr>
          <w:p w14:paraId="2259C156" w14:textId="77777777" w:rsidR="003456A2" w:rsidRPr="003456A2" w:rsidRDefault="003456A2" w:rsidP="003456A2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rPr>
                <w:b/>
                <w:sz w:val="16"/>
                <w:szCs w:val="16"/>
              </w:rPr>
            </w:pPr>
          </w:p>
        </w:tc>
      </w:tr>
    </w:tbl>
    <w:p w14:paraId="713C0820" w14:textId="77777777" w:rsidR="003456A2" w:rsidRDefault="0035367E" w:rsidP="003456A2">
      <w:pPr>
        <w:spacing w:line="240" w:lineRule="auto"/>
      </w:pPr>
      <w:r>
        <w:t>T</w:t>
      </w:r>
      <w:r w:rsidR="00116460" w:rsidRPr="00116460">
        <w:t xml:space="preserve">he </w:t>
      </w:r>
      <w:r w:rsidR="00116460" w:rsidRPr="00116460">
        <w:rPr>
          <w:szCs w:val="24"/>
        </w:rPr>
        <w:t>Repatriation Commission</w:t>
      </w:r>
      <w:r w:rsidR="00116460" w:rsidRPr="00116460">
        <w:t xml:space="preserve">, </w:t>
      </w:r>
      <w:r w:rsidR="00E15AF5">
        <w:t xml:space="preserve">under subsection 91(4) of the </w:t>
      </w:r>
      <w:r w:rsidR="00E15AF5" w:rsidRPr="00C513C5">
        <w:rPr>
          <w:i/>
        </w:rPr>
        <w:t>Veterans’ Entitlements Act 1986</w:t>
      </w:r>
      <w:r w:rsidR="00E15AF5">
        <w:t xml:space="preserve">, </w:t>
      </w:r>
      <w:r w:rsidR="00116460" w:rsidRPr="00116460">
        <w:t>make</w:t>
      </w:r>
      <w:r>
        <w:t>s</w:t>
      </w:r>
      <w:r w:rsidR="00116460" w:rsidRPr="00116460">
        <w:t xml:space="preserve"> </w:t>
      </w:r>
      <w:r w:rsidR="00A607A8">
        <w:t xml:space="preserve">the </w:t>
      </w:r>
      <w:r w:rsidR="00586B2A">
        <w:t>amendments</w:t>
      </w:r>
      <w:r w:rsidR="00A607A8">
        <w:t xml:space="preserve"> of the </w:t>
      </w:r>
      <w:r w:rsidR="00A607A8" w:rsidRPr="00A607A8">
        <w:rPr>
          <w:i/>
        </w:rPr>
        <w:t>Repatriation Pharmaceutical Benefits Scheme</w:t>
      </w:r>
      <w:r w:rsidR="00A607A8">
        <w:t xml:space="preserve"> in </w:t>
      </w:r>
      <w:r w:rsidR="00116460" w:rsidRPr="00116460">
        <w:t>the following determination.</w:t>
      </w:r>
    </w:p>
    <w:p w14:paraId="18440A30" w14:textId="77777777" w:rsidR="003456A2" w:rsidRDefault="003456A2" w:rsidP="003456A2">
      <w:pPr>
        <w:spacing w:line="240" w:lineRule="auto"/>
      </w:pPr>
    </w:p>
    <w:p w14:paraId="61963157" w14:textId="347A1E2C" w:rsidR="003456A2" w:rsidRDefault="00116460" w:rsidP="003456A2">
      <w:pPr>
        <w:spacing w:line="240" w:lineRule="auto"/>
        <w:rPr>
          <w:szCs w:val="22"/>
        </w:rPr>
      </w:pPr>
      <w:r w:rsidRPr="006A2A35">
        <w:rPr>
          <w:szCs w:val="22"/>
        </w:rPr>
        <w:t>Dated</w:t>
      </w:r>
      <w:r w:rsidRPr="006A2A35">
        <w:rPr>
          <w:szCs w:val="22"/>
        </w:rPr>
        <w:tab/>
      </w:r>
      <w:r w:rsidR="007442B6">
        <w:rPr>
          <w:szCs w:val="22"/>
        </w:rPr>
        <w:t xml:space="preserve">   </w:t>
      </w:r>
      <w:r w:rsidR="00286BAB" w:rsidRPr="00286BAB">
        <w:rPr>
          <w:sz w:val="20"/>
        </w:rPr>
        <w:t>18th</w:t>
      </w:r>
      <w:r w:rsidR="00D40961">
        <w:rPr>
          <w:szCs w:val="22"/>
        </w:rPr>
        <w:tab/>
      </w:r>
      <w:r w:rsidR="007442B6">
        <w:rPr>
          <w:szCs w:val="22"/>
        </w:rPr>
        <w:t xml:space="preserve">day      of  </w:t>
      </w:r>
      <w:r w:rsidR="007442B6">
        <w:rPr>
          <w:szCs w:val="22"/>
        </w:rPr>
        <w:tab/>
      </w:r>
      <w:r w:rsidR="00286BAB" w:rsidRPr="00286BAB">
        <w:rPr>
          <w:sz w:val="20"/>
        </w:rPr>
        <w:t>February</w:t>
      </w:r>
      <w:r w:rsidR="00D40961">
        <w:rPr>
          <w:szCs w:val="22"/>
        </w:rPr>
        <w:tab/>
      </w:r>
      <w:r>
        <w:rPr>
          <w:szCs w:val="22"/>
        </w:rPr>
        <w:t>202</w:t>
      </w:r>
      <w:r w:rsidR="00F75182">
        <w:rPr>
          <w:szCs w:val="22"/>
        </w:rPr>
        <w:t>1</w:t>
      </w:r>
    </w:p>
    <w:p w14:paraId="5F44A990" w14:textId="77777777" w:rsidR="003456A2" w:rsidRDefault="003456A2" w:rsidP="003456A2">
      <w:pPr>
        <w:spacing w:line="240" w:lineRule="auto"/>
        <w:rPr>
          <w:szCs w:val="22"/>
        </w:rPr>
      </w:pPr>
    </w:p>
    <w:p w14:paraId="2B2FF48E" w14:textId="1B62D1BA" w:rsidR="000527DE" w:rsidRPr="00016E72" w:rsidRDefault="000527DE" w:rsidP="003456A2">
      <w:pPr>
        <w:spacing w:line="240" w:lineRule="auto"/>
        <w:rPr>
          <w:szCs w:val="22"/>
        </w:rPr>
      </w:pPr>
      <w:r w:rsidRPr="00016E72">
        <w:rPr>
          <w:szCs w:val="22"/>
        </w:rPr>
        <w:t>The Seal of the</w:t>
      </w:r>
      <w:r w:rsidR="007442B6">
        <w:rPr>
          <w:szCs w:val="22"/>
        </w:rPr>
        <w:tab/>
      </w:r>
      <w:r w:rsidR="007442B6">
        <w:rPr>
          <w:szCs w:val="22"/>
        </w:rPr>
        <w:tab/>
      </w:r>
      <w:r w:rsidR="007442B6">
        <w:rPr>
          <w:szCs w:val="22"/>
        </w:rPr>
        <w:tab/>
      </w:r>
      <w:r w:rsidR="007442B6">
        <w:rPr>
          <w:szCs w:val="22"/>
        </w:rPr>
        <w:tab/>
      </w:r>
      <w:r w:rsidR="007C39E7">
        <w:rPr>
          <w:szCs w:val="22"/>
        </w:rPr>
        <w:tab/>
      </w:r>
      <w:r w:rsidR="007C39E7">
        <w:rPr>
          <w:szCs w:val="22"/>
        </w:rPr>
        <w:tab/>
        <w:t>)</w:t>
      </w:r>
    </w:p>
    <w:p w14:paraId="69C5A654" w14:textId="39148AE9" w:rsidR="000527DE" w:rsidRPr="00016E72" w:rsidRDefault="00760254" w:rsidP="00175F24">
      <w:pPr>
        <w:keepNext/>
        <w:tabs>
          <w:tab w:val="left" w:pos="3402"/>
        </w:tabs>
        <w:spacing w:line="240" w:lineRule="auto"/>
        <w:ind w:right="405"/>
        <w:rPr>
          <w:szCs w:val="22"/>
        </w:rPr>
      </w:pPr>
      <w:r w:rsidRPr="00116460">
        <w:rPr>
          <w:szCs w:val="24"/>
        </w:rPr>
        <w:t xml:space="preserve">Repatriation </w:t>
      </w:r>
      <w:r w:rsidR="000527DE" w:rsidRPr="00016E72">
        <w:rPr>
          <w:szCs w:val="22"/>
        </w:rPr>
        <w:t>Commission</w:t>
      </w:r>
      <w:r w:rsidR="007442B6">
        <w:rPr>
          <w:szCs w:val="22"/>
        </w:rPr>
        <w:tab/>
      </w:r>
      <w:r w:rsidR="007442B6">
        <w:rPr>
          <w:szCs w:val="22"/>
        </w:rPr>
        <w:tab/>
      </w:r>
      <w:r w:rsidR="007442B6">
        <w:rPr>
          <w:szCs w:val="22"/>
        </w:rPr>
        <w:tab/>
      </w:r>
      <w:r w:rsidR="007442B6">
        <w:rPr>
          <w:szCs w:val="22"/>
        </w:rPr>
        <w:tab/>
      </w:r>
      <w:r w:rsidR="007C39E7">
        <w:rPr>
          <w:szCs w:val="22"/>
        </w:rPr>
        <w:t>)</w:t>
      </w:r>
    </w:p>
    <w:p w14:paraId="5E8ACDF0" w14:textId="6421EB47" w:rsidR="000527DE" w:rsidRPr="00016E72" w:rsidRDefault="000527DE" w:rsidP="00175F24">
      <w:pPr>
        <w:keepNext/>
        <w:tabs>
          <w:tab w:val="left" w:pos="3402"/>
        </w:tabs>
        <w:spacing w:line="240" w:lineRule="auto"/>
        <w:ind w:right="405"/>
        <w:rPr>
          <w:szCs w:val="22"/>
        </w:rPr>
      </w:pPr>
      <w:proofErr w:type="gramStart"/>
      <w:r w:rsidRPr="00016E72">
        <w:rPr>
          <w:szCs w:val="22"/>
        </w:rPr>
        <w:t>was</w:t>
      </w:r>
      <w:proofErr w:type="gramEnd"/>
      <w:r w:rsidRPr="00016E72">
        <w:rPr>
          <w:szCs w:val="22"/>
        </w:rPr>
        <w:t xml:space="preserve"> affixed to this </w:t>
      </w:r>
      <w:r w:rsidR="00E31AF5">
        <w:rPr>
          <w:szCs w:val="22"/>
        </w:rPr>
        <w:t>determination</w:t>
      </w:r>
      <w:r w:rsidR="007442B6">
        <w:rPr>
          <w:szCs w:val="22"/>
        </w:rPr>
        <w:tab/>
      </w:r>
      <w:r w:rsidR="007442B6">
        <w:rPr>
          <w:szCs w:val="22"/>
        </w:rPr>
        <w:tab/>
      </w:r>
      <w:r w:rsidR="007442B6">
        <w:rPr>
          <w:szCs w:val="22"/>
        </w:rPr>
        <w:tab/>
      </w:r>
      <w:r w:rsidR="007442B6">
        <w:rPr>
          <w:szCs w:val="22"/>
        </w:rPr>
        <w:tab/>
      </w:r>
      <w:r w:rsidR="007C39E7">
        <w:rPr>
          <w:szCs w:val="22"/>
        </w:rPr>
        <w:t>)</w:t>
      </w:r>
    </w:p>
    <w:p w14:paraId="0E0B5FD6" w14:textId="044BEC72" w:rsidR="00502A64" w:rsidRPr="006A2A35" w:rsidRDefault="00502A64" w:rsidP="00175F24">
      <w:pPr>
        <w:keepNext/>
        <w:tabs>
          <w:tab w:val="left" w:pos="3402"/>
        </w:tabs>
        <w:spacing w:line="240" w:lineRule="auto"/>
        <w:ind w:right="405"/>
        <w:rPr>
          <w:szCs w:val="22"/>
        </w:rPr>
      </w:pPr>
      <w:r w:rsidRPr="00016E72">
        <w:rPr>
          <w:szCs w:val="22"/>
        </w:rPr>
        <w:t>in the presence of:</w:t>
      </w:r>
      <w:r w:rsidR="007442B6">
        <w:rPr>
          <w:szCs w:val="22"/>
        </w:rPr>
        <w:tab/>
      </w:r>
      <w:r w:rsidR="007442B6">
        <w:rPr>
          <w:szCs w:val="22"/>
        </w:rPr>
        <w:tab/>
      </w:r>
      <w:r w:rsidR="007442B6">
        <w:rPr>
          <w:szCs w:val="22"/>
        </w:rPr>
        <w:tab/>
      </w:r>
      <w:r w:rsidR="007442B6">
        <w:rPr>
          <w:szCs w:val="22"/>
        </w:rPr>
        <w:tab/>
      </w:r>
      <w:r w:rsidR="007C39E7">
        <w:rPr>
          <w:szCs w:val="22"/>
        </w:rPr>
        <w:t>)</w:t>
      </w:r>
      <w:bookmarkStart w:id="11" w:name="_GoBack"/>
      <w:bookmarkEnd w:id="11"/>
    </w:p>
    <w:tbl>
      <w:tblPr>
        <w:tblW w:w="5000" w:type="pct"/>
        <w:tblLook w:val="04A0" w:firstRow="1" w:lastRow="0" w:firstColumn="1" w:lastColumn="0" w:noHBand="0" w:noVBand="1"/>
      </w:tblPr>
      <w:tblGrid>
        <w:gridCol w:w="2771"/>
        <w:gridCol w:w="2772"/>
        <w:gridCol w:w="2770"/>
      </w:tblGrid>
      <w:tr w:rsidR="00502A64" w:rsidRPr="006A2A35" w14:paraId="17895FCB" w14:textId="77777777" w:rsidTr="007442B6">
        <w:tc>
          <w:tcPr>
            <w:tcW w:w="1667" w:type="pct"/>
            <w:shd w:val="clear" w:color="auto" w:fill="auto"/>
          </w:tcPr>
          <w:p w14:paraId="65683A94" w14:textId="145AD826" w:rsidR="00502A64" w:rsidRPr="00530D6B" w:rsidRDefault="007C39E7" w:rsidP="007C39E7">
            <w:pPr>
              <w:keepNext/>
              <w:tabs>
                <w:tab w:val="center" w:pos="3402"/>
                <w:tab w:val="center" w:pos="7088"/>
              </w:tabs>
              <w:spacing w:before="240" w:after="120" w:line="300" w:lineRule="atLeast"/>
              <w:jc w:val="center"/>
              <w:rPr>
                <w:sz w:val="12"/>
                <w:szCs w:val="12"/>
              </w:rPr>
            </w:pPr>
            <w:r w:rsidRPr="007C39E7">
              <w:rPr>
                <w:rFonts w:cs="Times New Roman"/>
                <w:sz w:val="12"/>
                <w:szCs w:val="12"/>
              </w:rPr>
              <w:t xml:space="preserve">…… </w:t>
            </w:r>
            <w:r w:rsidRPr="00286BAB">
              <w:rPr>
                <w:rFonts w:ascii="Monotype Corsiva" w:hAnsi="Monotype Corsiva"/>
                <w:sz w:val="24"/>
                <w:szCs w:val="24"/>
              </w:rPr>
              <w:t>Elizabeth Cosson</w:t>
            </w:r>
            <w:r>
              <w:rPr>
                <w:sz w:val="12"/>
                <w:szCs w:val="12"/>
              </w:rPr>
              <w:t xml:space="preserve"> </w:t>
            </w:r>
            <w:r w:rsidR="00530D6B">
              <w:rPr>
                <w:sz w:val="12"/>
                <w:szCs w:val="12"/>
              </w:rPr>
              <w:t>……..</w:t>
            </w:r>
          </w:p>
        </w:tc>
        <w:tc>
          <w:tcPr>
            <w:tcW w:w="1667" w:type="pct"/>
            <w:shd w:val="clear" w:color="auto" w:fill="auto"/>
          </w:tcPr>
          <w:p w14:paraId="6A9C358D" w14:textId="22BF4FD0" w:rsidR="00502A64" w:rsidRPr="00530D6B" w:rsidRDefault="007C39E7" w:rsidP="007C39E7">
            <w:pPr>
              <w:keepNext/>
              <w:tabs>
                <w:tab w:val="center" w:pos="3402"/>
                <w:tab w:val="center" w:pos="7088"/>
              </w:tabs>
              <w:spacing w:before="240" w:after="120" w:line="300" w:lineRule="atLeas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……………</w:t>
            </w:r>
            <w:r w:rsidRPr="00286BAB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r w:rsidRPr="00286BAB">
              <w:rPr>
                <w:rFonts w:ascii="Monotype Corsiva" w:hAnsi="Monotype Corsiva"/>
                <w:sz w:val="24"/>
                <w:szCs w:val="24"/>
              </w:rPr>
              <w:t>Kate Pope</w:t>
            </w:r>
            <w:r>
              <w:rPr>
                <w:sz w:val="12"/>
                <w:szCs w:val="12"/>
              </w:rPr>
              <w:t xml:space="preserve"> …</w:t>
            </w:r>
            <w:r w:rsidR="00530D6B">
              <w:rPr>
                <w:sz w:val="12"/>
                <w:szCs w:val="12"/>
              </w:rPr>
              <w:t>……….</w:t>
            </w:r>
          </w:p>
        </w:tc>
        <w:tc>
          <w:tcPr>
            <w:tcW w:w="1666" w:type="pct"/>
            <w:shd w:val="clear" w:color="auto" w:fill="auto"/>
          </w:tcPr>
          <w:p w14:paraId="05BF50BF" w14:textId="4E93612D" w:rsidR="00502A64" w:rsidRPr="00530D6B" w:rsidRDefault="007C39E7" w:rsidP="007C39E7">
            <w:pPr>
              <w:keepNext/>
              <w:tabs>
                <w:tab w:val="center" w:pos="3402"/>
                <w:tab w:val="center" w:pos="7088"/>
              </w:tabs>
              <w:spacing w:before="240" w:after="120" w:line="300" w:lineRule="atLeas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…..…</w:t>
            </w:r>
            <w:r w:rsidRPr="00286BAB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r w:rsidRPr="00286BAB">
              <w:rPr>
                <w:rFonts w:ascii="Monotype Corsiva" w:hAnsi="Monotype Corsiva"/>
                <w:sz w:val="24"/>
                <w:szCs w:val="24"/>
              </w:rPr>
              <w:t>Donald Spinks</w:t>
            </w:r>
            <w:r>
              <w:rPr>
                <w:sz w:val="12"/>
                <w:szCs w:val="12"/>
              </w:rPr>
              <w:t xml:space="preserve"> …</w:t>
            </w:r>
            <w:r w:rsidR="00530D6B">
              <w:rPr>
                <w:sz w:val="12"/>
                <w:szCs w:val="12"/>
              </w:rPr>
              <w:t>.</w:t>
            </w:r>
          </w:p>
        </w:tc>
      </w:tr>
      <w:tr w:rsidR="00502A64" w:rsidRPr="006A2A35" w14:paraId="10A271FF" w14:textId="77777777" w:rsidTr="007442B6">
        <w:tc>
          <w:tcPr>
            <w:tcW w:w="1667" w:type="pct"/>
            <w:shd w:val="clear" w:color="auto" w:fill="auto"/>
          </w:tcPr>
          <w:p w14:paraId="302AA258" w14:textId="7262B109" w:rsidR="007442B6" w:rsidRPr="007442B6" w:rsidRDefault="007442B6" w:rsidP="00502A64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b/>
                <w:szCs w:val="22"/>
              </w:rPr>
            </w:pPr>
            <w:r w:rsidRPr="007442B6">
              <w:rPr>
                <w:b/>
                <w:szCs w:val="22"/>
              </w:rPr>
              <w:t>ELIZABETH COSSON</w:t>
            </w:r>
          </w:p>
          <w:p w14:paraId="0C2CAF43" w14:textId="1DD9309C" w:rsidR="00502A64" w:rsidRPr="007442B6" w:rsidRDefault="00502A64" w:rsidP="00502A64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b/>
                <w:szCs w:val="22"/>
              </w:rPr>
            </w:pPr>
            <w:r w:rsidRPr="007442B6">
              <w:rPr>
                <w:b/>
                <w:szCs w:val="22"/>
              </w:rPr>
              <w:t>AM CSC</w:t>
            </w:r>
          </w:p>
        </w:tc>
        <w:tc>
          <w:tcPr>
            <w:tcW w:w="1667" w:type="pct"/>
            <w:shd w:val="clear" w:color="auto" w:fill="auto"/>
          </w:tcPr>
          <w:p w14:paraId="4F265A33" w14:textId="77777777" w:rsidR="00530D6B" w:rsidRDefault="00530D6B" w:rsidP="00530D6B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b/>
              </w:rPr>
            </w:pPr>
            <w:r>
              <w:rPr>
                <w:b/>
              </w:rPr>
              <w:t>KATE POPE</w:t>
            </w:r>
          </w:p>
          <w:p w14:paraId="294C5FE1" w14:textId="50D32459" w:rsidR="00502A64" w:rsidRPr="007442B6" w:rsidRDefault="00530D6B" w:rsidP="00530D6B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b/>
                <w:szCs w:val="22"/>
              </w:rPr>
            </w:pPr>
            <w:r>
              <w:rPr>
                <w:b/>
              </w:rPr>
              <w:t>PS</w:t>
            </w:r>
            <w:r w:rsidR="00502A64" w:rsidRPr="007442B6">
              <w:rPr>
                <w:b/>
              </w:rPr>
              <w:t>M</w:t>
            </w:r>
          </w:p>
        </w:tc>
        <w:tc>
          <w:tcPr>
            <w:tcW w:w="1666" w:type="pct"/>
            <w:shd w:val="clear" w:color="auto" w:fill="auto"/>
          </w:tcPr>
          <w:p w14:paraId="114176E0" w14:textId="634DC265" w:rsidR="007442B6" w:rsidRPr="007442B6" w:rsidRDefault="007442B6" w:rsidP="00502A64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b/>
                <w:szCs w:val="22"/>
              </w:rPr>
            </w:pPr>
            <w:r w:rsidRPr="007442B6">
              <w:rPr>
                <w:b/>
                <w:szCs w:val="22"/>
              </w:rPr>
              <w:t>DONALD SPINKS</w:t>
            </w:r>
          </w:p>
          <w:p w14:paraId="7206F99A" w14:textId="262269CC" w:rsidR="00502A64" w:rsidRPr="007442B6" w:rsidRDefault="00502A64" w:rsidP="00502A64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b/>
                <w:szCs w:val="22"/>
              </w:rPr>
            </w:pPr>
            <w:r w:rsidRPr="007442B6">
              <w:rPr>
                <w:b/>
                <w:szCs w:val="22"/>
              </w:rPr>
              <w:t>AM</w:t>
            </w:r>
          </w:p>
        </w:tc>
      </w:tr>
      <w:tr w:rsidR="00502A64" w:rsidRPr="006A2A35" w14:paraId="61D09BB3" w14:textId="77777777" w:rsidTr="00530D6B">
        <w:tc>
          <w:tcPr>
            <w:tcW w:w="1667" w:type="pct"/>
            <w:shd w:val="clear" w:color="auto" w:fill="auto"/>
          </w:tcPr>
          <w:p w14:paraId="42FC1070" w14:textId="77777777" w:rsidR="00502A64" w:rsidRPr="007442B6" w:rsidRDefault="00502A64" w:rsidP="00502A64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b/>
                <w:szCs w:val="22"/>
              </w:rPr>
            </w:pPr>
            <w:r w:rsidRPr="007442B6">
              <w:rPr>
                <w:b/>
                <w:szCs w:val="22"/>
              </w:rPr>
              <w:t>President</w:t>
            </w:r>
          </w:p>
        </w:tc>
        <w:tc>
          <w:tcPr>
            <w:tcW w:w="1667" w:type="pct"/>
            <w:shd w:val="clear" w:color="auto" w:fill="auto"/>
          </w:tcPr>
          <w:p w14:paraId="5B0F797E" w14:textId="649C78E1" w:rsidR="00502A64" w:rsidRPr="007442B6" w:rsidRDefault="00502A64" w:rsidP="00502A64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b/>
                <w:szCs w:val="22"/>
              </w:rPr>
            </w:pPr>
            <w:r w:rsidRPr="007442B6">
              <w:rPr>
                <w:b/>
                <w:szCs w:val="22"/>
              </w:rPr>
              <w:t>Deputy President</w:t>
            </w:r>
          </w:p>
        </w:tc>
        <w:tc>
          <w:tcPr>
            <w:tcW w:w="1666" w:type="pct"/>
            <w:shd w:val="clear" w:color="auto" w:fill="auto"/>
          </w:tcPr>
          <w:p w14:paraId="7BB4CAAF" w14:textId="77777777" w:rsidR="00502A64" w:rsidRPr="007442B6" w:rsidRDefault="00502A64" w:rsidP="00502A64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b/>
                <w:szCs w:val="22"/>
              </w:rPr>
            </w:pPr>
            <w:r w:rsidRPr="007442B6">
              <w:rPr>
                <w:b/>
                <w:szCs w:val="22"/>
              </w:rPr>
              <w:t>Commissioner</w:t>
            </w:r>
          </w:p>
        </w:tc>
      </w:tr>
      <w:tr w:rsidR="00530D6B" w:rsidRPr="006A2A35" w14:paraId="28E3FA69" w14:textId="77777777" w:rsidTr="00530D6B">
        <w:tc>
          <w:tcPr>
            <w:tcW w:w="1667" w:type="pct"/>
            <w:shd w:val="clear" w:color="auto" w:fill="auto"/>
          </w:tcPr>
          <w:p w14:paraId="7C406D59" w14:textId="77777777" w:rsidR="00530D6B" w:rsidRPr="007442B6" w:rsidRDefault="00530D6B" w:rsidP="00502A64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b/>
                <w:szCs w:val="22"/>
              </w:rPr>
            </w:pPr>
          </w:p>
        </w:tc>
        <w:tc>
          <w:tcPr>
            <w:tcW w:w="1667" w:type="pct"/>
            <w:shd w:val="clear" w:color="auto" w:fill="auto"/>
          </w:tcPr>
          <w:p w14:paraId="4EAFF394" w14:textId="77777777" w:rsidR="00530D6B" w:rsidRPr="007442B6" w:rsidRDefault="00530D6B" w:rsidP="00502A64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b/>
                <w:szCs w:val="22"/>
              </w:rPr>
            </w:pPr>
          </w:p>
        </w:tc>
        <w:tc>
          <w:tcPr>
            <w:tcW w:w="1666" w:type="pct"/>
            <w:shd w:val="clear" w:color="auto" w:fill="auto"/>
          </w:tcPr>
          <w:p w14:paraId="4F206588" w14:textId="77777777" w:rsidR="00530D6B" w:rsidRPr="007442B6" w:rsidRDefault="00530D6B" w:rsidP="00502A64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b/>
                <w:szCs w:val="22"/>
              </w:rPr>
            </w:pPr>
          </w:p>
        </w:tc>
      </w:tr>
      <w:tr w:rsidR="00530D6B" w:rsidRPr="006A2A35" w14:paraId="5C4E39AA" w14:textId="77777777" w:rsidTr="00530D6B">
        <w:tc>
          <w:tcPr>
            <w:tcW w:w="1667" w:type="pct"/>
            <w:shd w:val="clear" w:color="auto" w:fill="auto"/>
          </w:tcPr>
          <w:p w14:paraId="30515A1F" w14:textId="5C2F1DED" w:rsidR="00530D6B" w:rsidRPr="007442B6" w:rsidRDefault="007C39E7" w:rsidP="007C39E7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b/>
                <w:szCs w:val="22"/>
              </w:rPr>
            </w:pPr>
            <w:r>
              <w:rPr>
                <w:sz w:val="12"/>
                <w:szCs w:val="12"/>
              </w:rPr>
              <w:t>……</w:t>
            </w:r>
            <w:r w:rsidRPr="007C39E7">
              <w:rPr>
                <w:rFonts w:ascii="Monotype Corsiva" w:eastAsia="MS Gothic" w:hAnsi="Monotype Corsiva"/>
                <w:sz w:val="24"/>
                <w:szCs w:val="24"/>
              </w:rPr>
              <w:t xml:space="preserve">Gwen </w:t>
            </w:r>
            <w:proofErr w:type="spellStart"/>
            <w:r w:rsidRPr="007C39E7">
              <w:rPr>
                <w:rFonts w:ascii="Monotype Corsiva" w:eastAsia="MS Gothic" w:hAnsi="Monotype Corsiva"/>
                <w:sz w:val="24"/>
                <w:szCs w:val="24"/>
              </w:rPr>
              <w:t>Cherne</w:t>
            </w:r>
            <w:proofErr w:type="spellEnd"/>
            <w:r>
              <w:rPr>
                <w:sz w:val="12"/>
                <w:szCs w:val="12"/>
              </w:rPr>
              <w:t>…</w:t>
            </w:r>
            <w:r w:rsidR="00530D6B" w:rsidRPr="00530D6B">
              <w:rPr>
                <w:sz w:val="12"/>
                <w:szCs w:val="12"/>
              </w:rPr>
              <w:t>…</w:t>
            </w:r>
          </w:p>
        </w:tc>
        <w:tc>
          <w:tcPr>
            <w:tcW w:w="1667" w:type="pct"/>
            <w:shd w:val="clear" w:color="auto" w:fill="auto"/>
          </w:tcPr>
          <w:p w14:paraId="3BFB32E6" w14:textId="2606F8DE" w:rsidR="00530D6B" w:rsidRPr="00BC6521" w:rsidRDefault="00530D6B" w:rsidP="00BC6521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 w:val="12"/>
                <w:szCs w:val="12"/>
              </w:rPr>
            </w:pPr>
          </w:p>
        </w:tc>
        <w:tc>
          <w:tcPr>
            <w:tcW w:w="1666" w:type="pct"/>
            <w:shd w:val="clear" w:color="auto" w:fill="auto"/>
          </w:tcPr>
          <w:p w14:paraId="2EDC8104" w14:textId="08C1E830" w:rsidR="00530D6B" w:rsidRPr="007442B6" w:rsidRDefault="007C39E7" w:rsidP="007C39E7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b/>
                <w:szCs w:val="22"/>
              </w:rPr>
            </w:pPr>
            <w:r>
              <w:rPr>
                <w:sz w:val="12"/>
                <w:szCs w:val="12"/>
              </w:rPr>
              <w:t>……</w:t>
            </w:r>
            <w:r w:rsidRPr="007C39E7">
              <w:rPr>
                <w:rFonts w:ascii="Monotype Corsiva" w:hAnsi="Monotype Corsiva"/>
                <w:sz w:val="24"/>
                <w:szCs w:val="24"/>
              </w:rPr>
              <w:t>St</w:t>
            </w:r>
            <w:r>
              <w:rPr>
                <w:rFonts w:ascii="Monotype Corsiva" w:hAnsi="Monotype Corsiva"/>
                <w:sz w:val="24"/>
                <w:szCs w:val="24"/>
              </w:rPr>
              <w:t>u</w:t>
            </w:r>
            <w:r w:rsidRPr="007C39E7">
              <w:rPr>
                <w:rFonts w:ascii="Monotype Corsiva" w:hAnsi="Monotype Corsiva"/>
                <w:sz w:val="24"/>
                <w:szCs w:val="24"/>
              </w:rPr>
              <w:t>art Smith</w:t>
            </w:r>
            <w:r>
              <w:rPr>
                <w:sz w:val="12"/>
                <w:szCs w:val="12"/>
              </w:rPr>
              <w:t>…</w:t>
            </w:r>
            <w:r w:rsidR="00530D6B">
              <w:rPr>
                <w:sz w:val="12"/>
                <w:szCs w:val="12"/>
              </w:rPr>
              <w:t>.</w:t>
            </w:r>
          </w:p>
        </w:tc>
      </w:tr>
      <w:tr w:rsidR="00530D6B" w:rsidRPr="006A2A35" w14:paraId="7CFA6F48" w14:textId="77777777" w:rsidTr="00530D6B">
        <w:tc>
          <w:tcPr>
            <w:tcW w:w="1667" w:type="pct"/>
            <w:shd w:val="clear" w:color="auto" w:fill="auto"/>
          </w:tcPr>
          <w:p w14:paraId="2F5B2820" w14:textId="4A6039CB" w:rsidR="00530D6B" w:rsidRPr="007442B6" w:rsidRDefault="00530D6B" w:rsidP="00530D6B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GWEN CHERNE</w:t>
            </w:r>
          </w:p>
        </w:tc>
        <w:tc>
          <w:tcPr>
            <w:tcW w:w="1667" w:type="pct"/>
            <w:shd w:val="clear" w:color="auto" w:fill="auto"/>
          </w:tcPr>
          <w:p w14:paraId="571F2333" w14:textId="77777777" w:rsidR="00530D6B" w:rsidRPr="007442B6" w:rsidRDefault="00530D6B" w:rsidP="00530D6B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b/>
                <w:szCs w:val="22"/>
              </w:rPr>
            </w:pPr>
          </w:p>
        </w:tc>
        <w:tc>
          <w:tcPr>
            <w:tcW w:w="1666" w:type="pct"/>
            <w:shd w:val="clear" w:color="auto" w:fill="auto"/>
          </w:tcPr>
          <w:p w14:paraId="6096319E" w14:textId="689606F2" w:rsidR="00530D6B" w:rsidRPr="007442B6" w:rsidRDefault="00530D6B" w:rsidP="00530D6B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STUART SMITH</w:t>
            </w:r>
          </w:p>
        </w:tc>
      </w:tr>
      <w:tr w:rsidR="00530D6B" w:rsidRPr="006A2A35" w14:paraId="5F79058E" w14:textId="77777777" w:rsidTr="00530D6B">
        <w:tc>
          <w:tcPr>
            <w:tcW w:w="1667" w:type="pct"/>
            <w:shd w:val="clear" w:color="auto" w:fill="auto"/>
          </w:tcPr>
          <w:p w14:paraId="05CDBD9A" w14:textId="77777777" w:rsidR="00530D6B" w:rsidRPr="007442B6" w:rsidRDefault="00530D6B" w:rsidP="00530D6B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b/>
                <w:szCs w:val="22"/>
              </w:rPr>
            </w:pPr>
          </w:p>
        </w:tc>
        <w:tc>
          <w:tcPr>
            <w:tcW w:w="1667" w:type="pct"/>
            <w:shd w:val="clear" w:color="auto" w:fill="auto"/>
          </w:tcPr>
          <w:p w14:paraId="40EF66E8" w14:textId="77777777" w:rsidR="00530D6B" w:rsidRPr="007442B6" w:rsidRDefault="00530D6B" w:rsidP="00530D6B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b/>
                <w:szCs w:val="22"/>
              </w:rPr>
            </w:pPr>
          </w:p>
        </w:tc>
        <w:tc>
          <w:tcPr>
            <w:tcW w:w="1666" w:type="pct"/>
            <w:shd w:val="clear" w:color="auto" w:fill="auto"/>
          </w:tcPr>
          <w:p w14:paraId="3B4BA155" w14:textId="40F0D8C9" w:rsidR="00530D6B" w:rsidRPr="007442B6" w:rsidRDefault="00530D6B" w:rsidP="00530D6B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AO DSC</w:t>
            </w:r>
          </w:p>
        </w:tc>
      </w:tr>
      <w:tr w:rsidR="00530D6B" w:rsidRPr="006A2A35" w14:paraId="7564C8E7" w14:textId="77777777" w:rsidTr="007442B6"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</w:tcPr>
          <w:p w14:paraId="775D6F2C" w14:textId="3A424BE4" w:rsidR="00530D6B" w:rsidRPr="007442B6" w:rsidRDefault="00530D6B" w:rsidP="00530D6B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Commissioner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</w:tcPr>
          <w:p w14:paraId="567EF108" w14:textId="77777777" w:rsidR="00530D6B" w:rsidRPr="007442B6" w:rsidRDefault="00530D6B" w:rsidP="00530D6B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b/>
                <w:szCs w:val="22"/>
              </w:rPr>
            </w:pPr>
          </w:p>
        </w:tc>
        <w:tc>
          <w:tcPr>
            <w:tcW w:w="1666" w:type="pct"/>
            <w:tcBorders>
              <w:bottom w:val="single" w:sz="4" w:space="0" w:color="auto"/>
            </w:tcBorders>
            <w:shd w:val="clear" w:color="auto" w:fill="auto"/>
          </w:tcPr>
          <w:p w14:paraId="5EF19818" w14:textId="2B2F0E6C" w:rsidR="00530D6B" w:rsidRPr="007442B6" w:rsidRDefault="00530D6B" w:rsidP="00530D6B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Commissioner</w:t>
            </w:r>
          </w:p>
        </w:tc>
      </w:tr>
    </w:tbl>
    <w:p w14:paraId="1AF21319" w14:textId="2DD4E717" w:rsidR="0083364F" w:rsidRPr="00FE7343" w:rsidRDefault="0083364F" w:rsidP="007442B6"/>
    <w:p w14:paraId="53D35D3A" w14:textId="77777777" w:rsidR="0048364F" w:rsidRDefault="0048364F" w:rsidP="0048364F">
      <w:pPr>
        <w:sectPr w:rsidR="0048364F" w:rsidSect="003456A2">
          <w:type w:val="continuous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EAC6E48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680FB5CB" w14:textId="77777777" w:rsidR="000C1F7E" w:rsidRDefault="000C1F7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bookmarkStart w:id="12" w:name="BKCheck15B_1"/>
      <w:bookmarkEnd w:id="12"/>
      <w:r>
        <w:rPr>
          <w:noProof/>
        </w:rPr>
        <w:t>1</w:t>
      </w:r>
      <w:r>
        <w:rPr>
          <w:noProof/>
        </w:rPr>
        <w:tab/>
        <w:t>Name</w:t>
      </w:r>
      <w:r w:rsidRPr="000C1F7E">
        <w:rPr>
          <w:noProof/>
        </w:rPr>
        <w:tab/>
      </w:r>
      <w:r w:rsidR="006515F2">
        <w:rPr>
          <w:noProof/>
        </w:rPr>
        <w:t>1</w:t>
      </w:r>
    </w:p>
    <w:p w14:paraId="3DBE0D54" w14:textId="77777777" w:rsidR="000C1F7E" w:rsidRDefault="000C1F7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0C1F7E">
        <w:rPr>
          <w:noProof/>
        </w:rPr>
        <w:tab/>
      </w:r>
      <w:r w:rsidR="006515F2">
        <w:rPr>
          <w:noProof/>
        </w:rPr>
        <w:t>1</w:t>
      </w:r>
    </w:p>
    <w:p w14:paraId="3F122E86" w14:textId="77777777" w:rsidR="000C1F7E" w:rsidRDefault="000C1F7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0C1F7E">
        <w:rPr>
          <w:noProof/>
        </w:rPr>
        <w:tab/>
      </w:r>
      <w:r w:rsidR="006515F2">
        <w:rPr>
          <w:noProof/>
        </w:rPr>
        <w:t>1</w:t>
      </w:r>
    </w:p>
    <w:p w14:paraId="378FB0CF" w14:textId="77777777" w:rsidR="000C1F7E" w:rsidRDefault="000C1F7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0C1F7E">
        <w:rPr>
          <w:noProof/>
        </w:rPr>
        <w:tab/>
      </w:r>
      <w:r w:rsidR="006515F2">
        <w:rPr>
          <w:noProof/>
        </w:rPr>
        <w:t>1</w:t>
      </w:r>
    </w:p>
    <w:p w14:paraId="1E7EBEC8" w14:textId="6CD37057" w:rsidR="000C1F7E" w:rsidRDefault="000C1F7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Schedule—Amendments</w:t>
      </w:r>
      <w:r w:rsidRPr="000C1F7E">
        <w:rPr>
          <w:b w:val="0"/>
          <w:noProof/>
          <w:sz w:val="18"/>
        </w:rPr>
        <w:tab/>
      </w:r>
      <w:r w:rsidR="006515F2">
        <w:rPr>
          <w:b w:val="0"/>
          <w:noProof/>
          <w:sz w:val="18"/>
        </w:rPr>
        <w:t>2</w:t>
      </w:r>
    </w:p>
    <w:p w14:paraId="7F69C05D" w14:textId="0C403F39" w:rsidR="000C1F7E" w:rsidRDefault="000C1F7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MRCA Pharmaceutical Benefits Scheme</w:t>
      </w:r>
      <w:r w:rsidRPr="000C1F7E">
        <w:rPr>
          <w:i w:val="0"/>
          <w:noProof/>
          <w:sz w:val="18"/>
        </w:rPr>
        <w:tab/>
      </w:r>
      <w:r w:rsidR="006515F2">
        <w:rPr>
          <w:i w:val="0"/>
          <w:noProof/>
          <w:sz w:val="18"/>
        </w:rPr>
        <w:t>2</w:t>
      </w:r>
    </w:p>
    <w:p w14:paraId="1705BB74" w14:textId="47FB36D9" w:rsidR="000C1F7E" w:rsidRDefault="000C1F7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Repatriation Pharmaceutical Benefits Scheme</w:t>
      </w:r>
      <w:r w:rsidRPr="000C1F7E">
        <w:rPr>
          <w:i w:val="0"/>
          <w:noProof/>
          <w:sz w:val="18"/>
        </w:rPr>
        <w:tab/>
      </w:r>
      <w:r w:rsidR="00CB65D9">
        <w:rPr>
          <w:i w:val="0"/>
          <w:noProof/>
          <w:sz w:val="18"/>
        </w:rPr>
        <w:t>2</w:t>
      </w:r>
    </w:p>
    <w:p w14:paraId="51F51ACB" w14:textId="77777777" w:rsidR="0048364F" w:rsidRPr="007A1328" w:rsidRDefault="0048364F" w:rsidP="0048364F"/>
    <w:p w14:paraId="4311CCCA" w14:textId="77777777" w:rsidR="0048364F" w:rsidRDefault="0048364F" w:rsidP="0048364F">
      <w:pPr>
        <w:sectPr w:rsidR="0048364F" w:rsidSect="008F24B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CEA4291" w14:textId="77777777" w:rsidR="0048364F" w:rsidRDefault="0048364F" w:rsidP="0048364F">
      <w:pPr>
        <w:pStyle w:val="ActHead5"/>
      </w:pPr>
      <w:bookmarkStart w:id="13" w:name="_Toc30674918"/>
      <w:bookmarkStart w:id="14" w:name="_Toc30414980"/>
      <w:proofErr w:type="gramStart"/>
      <w:r w:rsidRPr="00883711">
        <w:lastRenderedPageBreak/>
        <w:t>1</w:t>
      </w:r>
      <w:r>
        <w:t xml:space="preserve">  </w:t>
      </w:r>
      <w:r w:rsidR="004F676E">
        <w:t>Name</w:t>
      </w:r>
      <w:bookmarkEnd w:id="13"/>
      <w:bookmarkEnd w:id="14"/>
      <w:proofErr w:type="gramEnd"/>
    </w:p>
    <w:p w14:paraId="62087EB4" w14:textId="220B150B" w:rsidR="0048364F" w:rsidRDefault="0048364F" w:rsidP="0048364F">
      <w:pPr>
        <w:pStyle w:val="subsection"/>
      </w:pPr>
      <w:r>
        <w:tab/>
      </w:r>
      <w:r>
        <w:tab/>
      </w:r>
      <w:r w:rsidR="003749CC">
        <w:t>This instrument is</w:t>
      </w:r>
      <w:r>
        <w:t xml:space="preserve"> the </w:t>
      </w:r>
      <w:bookmarkStart w:id="15" w:name="BKCheck15B_2"/>
      <w:bookmarkEnd w:id="15"/>
      <w:r w:rsidR="006515F2">
        <w:rPr>
          <w:i/>
          <w:noProof/>
        </w:rPr>
        <w:t>Veterans’ Affairs Pharmaceutical Benefits Schemes Amendment Determination 202</w:t>
      </w:r>
      <w:r w:rsidR="00BC6521">
        <w:rPr>
          <w:i/>
          <w:noProof/>
        </w:rPr>
        <w:t>1</w:t>
      </w:r>
      <w:r>
        <w:t>.</w:t>
      </w:r>
    </w:p>
    <w:p w14:paraId="7AF1AAE9" w14:textId="77777777" w:rsidR="004F676E" w:rsidRDefault="0048364F" w:rsidP="005452CC">
      <w:pPr>
        <w:pStyle w:val="ActHead5"/>
      </w:pPr>
      <w:bookmarkStart w:id="16" w:name="_Toc30674919"/>
      <w:bookmarkStart w:id="17" w:name="_Toc30414981"/>
      <w:proofErr w:type="gramStart"/>
      <w:r w:rsidRPr="00883711">
        <w:t>2</w:t>
      </w:r>
      <w:r>
        <w:t xml:space="preserve">  Commencement</w:t>
      </w:r>
      <w:bookmarkEnd w:id="16"/>
      <w:bookmarkEnd w:id="17"/>
      <w:proofErr w:type="gramEnd"/>
    </w:p>
    <w:p w14:paraId="24369F96" w14:textId="77777777" w:rsidR="005452CC" w:rsidRDefault="005452CC" w:rsidP="00225B18">
      <w:pPr>
        <w:pStyle w:val="subsection"/>
      </w:pPr>
      <w:r>
        <w:tab/>
        <w:t>(1)</w:t>
      </w:r>
      <w:r>
        <w:tab/>
        <w:t xml:space="preserve">Each provision of </w:t>
      </w:r>
      <w:r w:rsidR="003749CC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14:paraId="5E950965" w14:textId="77777777" w:rsidR="005452CC" w:rsidRDefault="005452CC" w:rsidP="00225B1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14:paraId="1D5FAFF4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696419C" w14:textId="77777777" w:rsidR="005452CC" w:rsidRPr="00416235" w:rsidRDefault="005452CC" w:rsidP="00225B18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14:paraId="796FA2A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AEDD28B" w14:textId="77777777" w:rsidR="005452CC" w:rsidRPr="00416235" w:rsidRDefault="005452CC" w:rsidP="00225B18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0B31376" w14:textId="77777777" w:rsidR="005452CC" w:rsidRPr="00416235" w:rsidRDefault="005452CC" w:rsidP="00225B18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0FE5E2C" w14:textId="77777777" w:rsidR="005452CC" w:rsidRPr="00416235" w:rsidRDefault="005452CC" w:rsidP="00225B18">
            <w:pPr>
              <w:pStyle w:val="TableHeading"/>
            </w:pPr>
            <w:r w:rsidRPr="00416235">
              <w:t>Column 3</w:t>
            </w:r>
          </w:p>
        </w:tc>
      </w:tr>
      <w:tr w:rsidR="005452CC" w14:paraId="05C58D5C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AC11892" w14:textId="77777777" w:rsidR="005452CC" w:rsidRPr="00416235" w:rsidRDefault="005452CC" w:rsidP="00225B18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CD882C3" w14:textId="77777777" w:rsidR="005452CC" w:rsidRPr="00416235" w:rsidRDefault="005452CC" w:rsidP="00225B18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91D57FE" w14:textId="77777777" w:rsidR="005452CC" w:rsidRPr="00416235" w:rsidRDefault="005452CC" w:rsidP="00225B18">
            <w:pPr>
              <w:pStyle w:val="TableHeading"/>
            </w:pPr>
            <w:r w:rsidRPr="00416235">
              <w:t>Date/Details</w:t>
            </w:r>
          </w:p>
        </w:tc>
      </w:tr>
      <w:tr w:rsidR="005452CC" w14:paraId="126130F7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6CCACFC" w14:textId="77777777"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3749CC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514F99D" w14:textId="31F69276" w:rsidR="005452CC" w:rsidRDefault="00F75182" w:rsidP="00F75182">
            <w:pPr>
              <w:pStyle w:val="Tabletext"/>
            </w:pPr>
            <w:r>
              <w:t>The day after it is registered</w:t>
            </w:r>
            <w:r w:rsidR="005452CC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0B8F379" w14:textId="0E01B254" w:rsidR="005452CC" w:rsidRDefault="005452CC" w:rsidP="00F87E06">
            <w:pPr>
              <w:pStyle w:val="Tabletext"/>
            </w:pPr>
          </w:p>
        </w:tc>
      </w:tr>
    </w:tbl>
    <w:p w14:paraId="35A03C90" w14:textId="77777777" w:rsidR="005452CC" w:rsidRPr="001E6DD6" w:rsidRDefault="005452CC" w:rsidP="00225B18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3749CC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3749CC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5F402911" w14:textId="77777777"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3749CC">
        <w:t>this instrument</w:t>
      </w:r>
      <w:r w:rsidRPr="005F477A">
        <w:t xml:space="preserve">. Information may be inserted in this column, or information in it may be edited, in any published version of </w:t>
      </w:r>
      <w:r w:rsidR="003749CC">
        <w:t>this instrument</w:t>
      </w:r>
      <w:r w:rsidRPr="005F477A">
        <w:t>.</w:t>
      </w:r>
    </w:p>
    <w:p w14:paraId="3B745954" w14:textId="77777777" w:rsidR="00BF6650" w:rsidRDefault="00BF6650" w:rsidP="00BF6650">
      <w:pPr>
        <w:pStyle w:val="ActHead5"/>
      </w:pPr>
      <w:bookmarkStart w:id="18" w:name="_Toc30674920"/>
      <w:bookmarkStart w:id="19" w:name="_Toc30414982"/>
      <w:proofErr w:type="gramStart"/>
      <w:r w:rsidRPr="00883711">
        <w:t>3</w:t>
      </w:r>
      <w:r>
        <w:t xml:space="preserve">  Authority</w:t>
      </w:r>
      <w:bookmarkEnd w:id="18"/>
      <w:bookmarkEnd w:id="19"/>
      <w:proofErr w:type="gramEnd"/>
    </w:p>
    <w:p w14:paraId="7993B16C" w14:textId="77777777" w:rsidR="00C513C5" w:rsidRDefault="00BF6650" w:rsidP="00BF6650">
      <w:pPr>
        <w:pStyle w:val="subsection"/>
      </w:pPr>
      <w:r>
        <w:tab/>
      </w:r>
      <w:r>
        <w:tab/>
      </w:r>
      <w:r w:rsidR="003749CC">
        <w:t>This instrument is</w:t>
      </w:r>
      <w:r>
        <w:t xml:space="preserve"> made under</w:t>
      </w:r>
      <w:r w:rsidR="0022785F">
        <w:t xml:space="preserve"> </w:t>
      </w:r>
      <w:r w:rsidR="00C513C5">
        <w:t>the following:</w:t>
      </w:r>
    </w:p>
    <w:p w14:paraId="320A6822" w14:textId="77777777" w:rsidR="00DB678B" w:rsidRPr="007769D4" w:rsidRDefault="00DB678B" w:rsidP="00DB678B">
      <w:pPr>
        <w:pStyle w:val="paragraph"/>
      </w:pPr>
      <w:r>
        <w:tab/>
        <w:t>(a)</w:t>
      </w:r>
      <w:r>
        <w:tab/>
      </w:r>
      <w:proofErr w:type="gramStart"/>
      <w:r>
        <w:t>section</w:t>
      </w:r>
      <w:proofErr w:type="gramEnd"/>
      <w:r>
        <w:t xml:space="preserve"> 286 of the </w:t>
      </w:r>
      <w:r w:rsidRPr="006B3412">
        <w:rPr>
          <w:i/>
        </w:rPr>
        <w:t>Military Rehabilitation and Compensation Act 2004</w:t>
      </w:r>
      <w:r>
        <w:t>;</w:t>
      </w:r>
    </w:p>
    <w:p w14:paraId="5449A968" w14:textId="77777777" w:rsidR="00BF6650" w:rsidRDefault="00DB678B" w:rsidP="00C513C5">
      <w:pPr>
        <w:pStyle w:val="paragraph"/>
      </w:pPr>
      <w:r>
        <w:tab/>
        <w:t>(b</w:t>
      </w:r>
      <w:r w:rsidR="00C513C5">
        <w:t>)</w:t>
      </w:r>
      <w:r w:rsidR="00C513C5">
        <w:tab/>
      </w:r>
      <w:proofErr w:type="gramStart"/>
      <w:r w:rsidR="00E15AF5">
        <w:t>section</w:t>
      </w:r>
      <w:proofErr w:type="gramEnd"/>
      <w:r w:rsidR="00E15AF5">
        <w:t xml:space="preserve"> 91</w:t>
      </w:r>
      <w:r w:rsidR="0022785F">
        <w:t xml:space="preserve"> of</w:t>
      </w:r>
      <w:r w:rsidR="00BF6650">
        <w:t xml:space="preserve"> the </w:t>
      </w:r>
      <w:r w:rsidR="0022785F" w:rsidRPr="00C513C5">
        <w:rPr>
          <w:i/>
        </w:rPr>
        <w:t>Veterans’ Entitlements Act 1986</w:t>
      </w:r>
      <w:r>
        <w:t>.</w:t>
      </w:r>
    </w:p>
    <w:p w14:paraId="28F4D871" w14:textId="77777777" w:rsidR="00557C7A" w:rsidRDefault="00BF6650" w:rsidP="00557C7A">
      <w:pPr>
        <w:pStyle w:val="ActHead5"/>
      </w:pPr>
      <w:bookmarkStart w:id="20" w:name="_Toc30674921"/>
      <w:bookmarkStart w:id="21" w:name="_Toc30414983"/>
      <w:proofErr w:type="gramStart"/>
      <w:r w:rsidRPr="00883711">
        <w:t>4</w:t>
      </w:r>
      <w:r w:rsidR="00557C7A">
        <w:t xml:space="preserve">  </w:t>
      </w:r>
      <w:r w:rsidR="00083F48">
        <w:t>Schedules</w:t>
      </w:r>
      <w:bookmarkEnd w:id="20"/>
      <w:bookmarkEnd w:id="21"/>
      <w:proofErr w:type="gramEnd"/>
    </w:p>
    <w:p w14:paraId="542042D6" w14:textId="77777777"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3749CC">
        <w:t>this instrument</w:t>
      </w:r>
      <w:r w:rsidR="00083F48">
        <w:t xml:space="preserve"> is </w:t>
      </w:r>
      <w:r w:rsidR="00BA334D">
        <w:t>amended</w:t>
      </w:r>
      <w:r w:rsidR="00083F48">
        <w:t xml:space="preserve"> or </w:t>
      </w:r>
      <w:r w:rsidR="00BA334D">
        <w:t>repealed</w:t>
      </w:r>
      <w:r w:rsidR="00083F48">
        <w:t xml:space="preserve"> as set out in the applicable items </w:t>
      </w:r>
      <w:r w:rsidR="00083F48" w:rsidRPr="00083F48">
        <w:t xml:space="preserve">in the Schedule concerned, and any other item in a Schedule to </w:t>
      </w:r>
      <w:r w:rsidR="003749CC">
        <w:t>this instrument</w:t>
      </w:r>
      <w:r w:rsidR="00083F48" w:rsidRPr="00083F48">
        <w:t xml:space="preserve"> has effect according to its terms.</w:t>
      </w:r>
    </w:p>
    <w:p w14:paraId="74B0F922" w14:textId="454A06A9" w:rsidR="0048364F" w:rsidRDefault="0048364F" w:rsidP="009C5989">
      <w:pPr>
        <w:pStyle w:val="ActHead6"/>
        <w:pageBreakBefore/>
      </w:pPr>
      <w:bookmarkStart w:id="22" w:name="_Toc30674922"/>
      <w:bookmarkStart w:id="23" w:name="_Toc30414984"/>
      <w:bookmarkStart w:id="24" w:name="opcAmSched"/>
      <w:bookmarkStart w:id="25" w:name="opcCurrentFind"/>
      <w:r w:rsidRPr="00E947AE">
        <w:rPr>
          <w:rStyle w:val="CharAmSchNo"/>
        </w:rPr>
        <w:lastRenderedPageBreak/>
        <w:t>Schedule</w:t>
      </w:r>
      <w:r>
        <w:t>—</w:t>
      </w:r>
      <w:r w:rsidR="002876B0" w:rsidRPr="00E947AE">
        <w:rPr>
          <w:rStyle w:val="CharAmSchText"/>
        </w:rPr>
        <w:t>Amendments</w:t>
      </w:r>
      <w:bookmarkEnd w:id="22"/>
      <w:bookmarkEnd w:id="23"/>
    </w:p>
    <w:bookmarkEnd w:id="24"/>
    <w:bookmarkEnd w:id="25"/>
    <w:p w14:paraId="4452950C" w14:textId="77777777" w:rsidR="0004044E" w:rsidRPr="00E947AE" w:rsidRDefault="0004044E" w:rsidP="0004044E">
      <w:pPr>
        <w:pStyle w:val="Header"/>
      </w:pPr>
      <w:r w:rsidRPr="007442B6">
        <w:rPr>
          <w:rStyle w:val="CharAmPartNo"/>
        </w:rPr>
        <w:t xml:space="preserve"> </w:t>
      </w:r>
      <w:r w:rsidRPr="007442B6">
        <w:rPr>
          <w:rStyle w:val="CharAmPartText"/>
        </w:rPr>
        <w:t xml:space="preserve"> </w:t>
      </w:r>
    </w:p>
    <w:p w14:paraId="2F2CC567" w14:textId="77777777" w:rsidR="00DB678B" w:rsidRDefault="00DB678B" w:rsidP="00DB678B">
      <w:pPr>
        <w:pStyle w:val="ActHead9"/>
      </w:pPr>
      <w:bookmarkStart w:id="26" w:name="BK_S3P2L29C1"/>
      <w:bookmarkStart w:id="27" w:name="BK_S3P2L3C1"/>
      <w:bookmarkStart w:id="28" w:name="_Toc30674923"/>
      <w:bookmarkStart w:id="29" w:name="_Toc30414985"/>
      <w:bookmarkEnd w:id="26"/>
      <w:bookmarkEnd w:id="27"/>
      <w:r>
        <w:t>MRCA Pharmaceutical Benefits Scheme</w:t>
      </w:r>
      <w:bookmarkEnd w:id="28"/>
      <w:bookmarkEnd w:id="29"/>
    </w:p>
    <w:p w14:paraId="6E9CF836" w14:textId="1BDAA6AF" w:rsidR="00175F24" w:rsidRDefault="00F75182" w:rsidP="00175F24">
      <w:pPr>
        <w:pStyle w:val="ItemHead"/>
      </w:pPr>
      <w:proofErr w:type="gramStart"/>
      <w:r>
        <w:t>1</w:t>
      </w:r>
      <w:r w:rsidR="00175F24">
        <w:t xml:space="preserve">  Paragraph</w:t>
      </w:r>
      <w:proofErr w:type="gramEnd"/>
      <w:r w:rsidR="00175F24">
        <w:t xml:space="preserve"> 40A(1)(c) </w:t>
      </w:r>
    </w:p>
    <w:p w14:paraId="10A07C09" w14:textId="3EDD2635" w:rsidR="00175F24" w:rsidRPr="00175F24" w:rsidRDefault="00175F24" w:rsidP="00175F24">
      <w:pPr>
        <w:pStyle w:val="Item"/>
      </w:pPr>
      <w:r>
        <w:t>Omit “section 98C” (both occurring) and substitute “section 98AC”.</w:t>
      </w:r>
    </w:p>
    <w:p w14:paraId="1D273832" w14:textId="77777777" w:rsidR="0084172C" w:rsidRDefault="007B4922" w:rsidP="00EA0D36">
      <w:pPr>
        <w:pStyle w:val="ActHead9"/>
      </w:pPr>
      <w:bookmarkStart w:id="30" w:name="_Toc30674924"/>
      <w:bookmarkStart w:id="31" w:name="_Toc30414988"/>
      <w:r w:rsidRPr="006E51B3">
        <w:t>Repatriation Pharmaceutical Benefits Scheme</w:t>
      </w:r>
      <w:bookmarkEnd w:id="30"/>
      <w:bookmarkEnd w:id="31"/>
    </w:p>
    <w:p w14:paraId="2380B429" w14:textId="30407195" w:rsidR="00175F24" w:rsidRDefault="00F75182" w:rsidP="00175F24">
      <w:pPr>
        <w:pStyle w:val="ItemHead"/>
      </w:pPr>
      <w:proofErr w:type="gramStart"/>
      <w:r>
        <w:t>2</w:t>
      </w:r>
      <w:r w:rsidR="00175F24">
        <w:t xml:space="preserve">  Paragraph</w:t>
      </w:r>
      <w:proofErr w:type="gramEnd"/>
      <w:r w:rsidR="00175F24">
        <w:t xml:space="preserve"> 40A(1)(c) </w:t>
      </w:r>
    </w:p>
    <w:p w14:paraId="1B8C5A0B" w14:textId="77777777" w:rsidR="00175F24" w:rsidRPr="00175F24" w:rsidRDefault="00175F24" w:rsidP="00175F24">
      <w:pPr>
        <w:pStyle w:val="Item"/>
      </w:pPr>
      <w:r>
        <w:t>Omit “section 98C” (both occurring) and substitute “section 98AC”.</w:t>
      </w:r>
    </w:p>
    <w:p w14:paraId="1DA83DC0" w14:textId="77777777" w:rsidR="00820911" w:rsidRDefault="00820911" w:rsidP="00820911">
      <w:pPr>
        <w:rPr>
          <w:b/>
          <w:sz w:val="32"/>
        </w:rPr>
      </w:pPr>
      <w:bookmarkStart w:id="32" w:name="BK_S3P6L1C1"/>
      <w:bookmarkStart w:id="33" w:name="BK_S3P5L1C1"/>
      <w:bookmarkEnd w:id="32"/>
      <w:bookmarkEnd w:id="33"/>
    </w:p>
    <w:sectPr w:rsidR="00820911" w:rsidSect="008F24B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2B2D8" w14:textId="77777777" w:rsidR="00D40961" w:rsidRDefault="00D40961" w:rsidP="0048364F">
      <w:pPr>
        <w:spacing w:line="240" w:lineRule="auto"/>
      </w:pPr>
      <w:r>
        <w:separator/>
      </w:r>
    </w:p>
  </w:endnote>
  <w:endnote w:type="continuationSeparator" w:id="0">
    <w:p w14:paraId="06BF7DFA" w14:textId="77777777" w:rsidR="00D40961" w:rsidRDefault="00D40961" w:rsidP="0048364F">
      <w:pPr>
        <w:spacing w:line="240" w:lineRule="auto"/>
      </w:pPr>
      <w:r>
        <w:continuationSeparator/>
      </w:r>
    </w:p>
  </w:endnote>
  <w:endnote w:type="continuationNotice" w:id="1">
    <w:p w14:paraId="53E5FDA5" w14:textId="77777777" w:rsidR="00D40961" w:rsidRDefault="00D4096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  <w:embedRegular r:id="rId1" w:subsetted="1" w:fontKey="{05478DBB-6565-4546-BCB0-18B3BCA1C631}"/>
    <w:embedItalic r:id="rId2" w:subsetted="1" w:fontKey="{B2C1F399-3C30-4FB9-AC00-90DD1AE44A2D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070BD" w14:textId="77777777" w:rsidR="00BC6521" w:rsidRDefault="00BC65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179A1" w14:textId="77777777" w:rsidR="00D40961" w:rsidRDefault="00D40961" w:rsidP="00E97334"/>
  <w:p w14:paraId="5D33FBFD" w14:textId="186523BD" w:rsidR="00D40961" w:rsidRPr="007442B6" w:rsidRDefault="00D40961" w:rsidP="008F24BD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3ABA2" w14:textId="60F6ADA0" w:rsidR="00D40961" w:rsidRDefault="00D40961" w:rsidP="008F24B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F24BD">
      <w:rPr>
        <w:i/>
        <w:sz w:val="18"/>
      </w:rPr>
      <w:t>OPC64390 - A</w:t>
    </w:r>
  </w:p>
  <w:p w14:paraId="726FAFE2" w14:textId="64099B77" w:rsidR="00D40961" w:rsidRDefault="00D40961" w:rsidP="008F24B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>
      <w:rPr>
        <w:i/>
        <w:sz w:val="18"/>
      </w:rPr>
      <w:t>I20SK143.V16.V12.docx 24/01/2020 04:47 PM</w:t>
    </w:r>
  </w:p>
  <w:p w14:paraId="5F9E063C" w14:textId="4C621C1D" w:rsidR="00D40961" w:rsidRPr="007442B6" w:rsidRDefault="00D40961" w:rsidP="008F24B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>
      <w:rPr>
        <w:i/>
        <w:sz w:val="18"/>
      </w:rPr>
      <w:t>I20SK143.V16.V12.docx 24/01/2020 04:47 PM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3C9B2" w14:textId="4F4F0553" w:rsidR="00D40961" w:rsidRPr="00E33C1C" w:rsidRDefault="00D4096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40961" w14:paraId="4F990EFB" w14:textId="77777777" w:rsidTr="007442B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ADD9805" w14:textId="77777777" w:rsidR="00D40961" w:rsidRDefault="00D40961" w:rsidP="00225B1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1DAFEF" w14:textId="4D40851F" w:rsidR="00D40961" w:rsidRDefault="00D40961" w:rsidP="00225B1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6189B">
            <w:rPr>
              <w:i/>
              <w:sz w:val="18"/>
            </w:rPr>
            <w:t>Veterans’ Affairs Pharmaceutical Benefits Schemes Amendment (Continued Dispensing—Emergency Measures) Determination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7F365E6" w14:textId="77777777" w:rsidR="00D40961" w:rsidRDefault="00D40961" w:rsidP="00225B18">
          <w:pPr>
            <w:spacing w:line="0" w:lineRule="atLeast"/>
            <w:jc w:val="right"/>
            <w:rPr>
              <w:sz w:val="18"/>
            </w:rPr>
          </w:pPr>
        </w:p>
      </w:tc>
    </w:tr>
  </w:tbl>
  <w:p w14:paraId="3DE098B6" w14:textId="77777777" w:rsidR="00D40961" w:rsidRPr="008F24BD" w:rsidRDefault="00D40961" w:rsidP="008F24BD">
    <w:pPr>
      <w:rPr>
        <w:rFonts w:cs="Times New Roman"/>
        <w:i/>
        <w:sz w:val="18"/>
      </w:rPr>
    </w:pPr>
    <w:r w:rsidRPr="008F24BD">
      <w:rPr>
        <w:rFonts w:cs="Times New Roman"/>
        <w:i/>
        <w:sz w:val="18"/>
      </w:rPr>
      <w:t>OPC64390 -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33B87" w14:textId="12288993" w:rsidR="00D40961" w:rsidRPr="00E33C1C" w:rsidRDefault="00D4096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D40961" w14:paraId="39652484" w14:textId="77777777" w:rsidTr="007442B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02F8C6E" w14:textId="77777777" w:rsidR="00D40961" w:rsidRDefault="00D40961" w:rsidP="00225B1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B2AF808" w14:textId="5269EA1B" w:rsidR="00D40961" w:rsidRDefault="00D40961" w:rsidP="00F7518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6189B">
            <w:rPr>
              <w:i/>
              <w:sz w:val="18"/>
            </w:rPr>
            <w:t>Veterans’ Affairs Pharmaceutical Benefits Schemes Amendment Determination 202</w:t>
          </w:r>
          <w:r w:rsidR="00F75182">
            <w:rPr>
              <w:i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A7A1ADA" w14:textId="5A58D683" w:rsidR="00D40961" w:rsidRDefault="00D40961" w:rsidP="00225B1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C39E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836B770" w14:textId="05DD1A11" w:rsidR="00D40961" w:rsidRPr="008F24BD" w:rsidRDefault="00D40961" w:rsidP="008F24BD">
    <w:pPr>
      <w:rPr>
        <w:rFonts w:cs="Times New Roman"/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94320" w14:textId="36907962" w:rsidR="00D40961" w:rsidRPr="00E33C1C" w:rsidRDefault="00D4096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40961" w14:paraId="6A8EAEDD" w14:textId="77777777" w:rsidTr="007442B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BD0F56C" w14:textId="629FFCD9" w:rsidR="00D40961" w:rsidRDefault="00D40961" w:rsidP="00225B1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C39E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63FF10" w14:textId="326ECEE2" w:rsidR="00D40961" w:rsidRDefault="00D40961" w:rsidP="00F7518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6189B">
            <w:rPr>
              <w:i/>
              <w:sz w:val="18"/>
            </w:rPr>
            <w:t>Veterans’ Affairs Pharmaceutical Benefits Schemes Amendment Determination 202</w:t>
          </w:r>
          <w:r w:rsidR="00F75182">
            <w:rPr>
              <w:i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93CBF96" w14:textId="77777777" w:rsidR="00D40961" w:rsidRDefault="00D40961" w:rsidP="00225B18">
          <w:pPr>
            <w:spacing w:line="0" w:lineRule="atLeast"/>
            <w:jc w:val="right"/>
            <w:rPr>
              <w:sz w:val="18"/>
            </w:rPr>
          </w:pPr>
        </w:p>
      </w:tc>
    </w:tr>
  </w:tbl>
  <w:p w14:paraId="7ED73829" w14:textId="10747EEF" w:rsidR="00D40961" w:rsidRPr="008F24BD" w:rsidRDefault="00D40961" w:rsidP="00685CA9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0D15A" w14:textId="44D9BECC" w:rsidR="00D40961" w:rsidRPr="00E33C1C" w:rsidRDefault="00D4096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40961" w14:paraId="47CD1E11" w14:textId="77777777" w:rsidTr="00225B1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ABC1D66" w14:textId="77777777" w:rsidR="00D40961" w:rsidRDefault="00D40961" w:rsidP="00225B1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7A9D956" w14:textId="0A4FD2CA" w:rsidR="00D40961" w:rsidRDefault="00D40961" w:rsidP="00225B18">
          <w:pPr>
            <w:spacing w:line="0" w:lineRule="atLeast"/>
            <w:jc w:val="center"/>
            <w:rPr>
              <w:i/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6189B">
            <w:rPr>
              <w:i/>
              <w:sz w:val="18"/>
            </w:rPr>
            <w:t>Veterans’ Affairs Pharmaceutical Benefits Schemes Amendment Determination 202</w:t>
          </w:r>
          <w:r w:rsidR="00F75182">
            <w:rPr>
              <w:i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  <w:p w14:paraId="0DC09246" w14:textId="325DE869" w:rsidR="00F87E06" w:rsidRDefault="00F87E06" w:rsidP="00225B18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FB82E18" w14:textId="1DB9A0B5" w:rsidR="00D40961" w:rsidRDefault="00D40961" w:rsidP="00225B1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C39E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30759BB" w14:textId="0B408570" w:rsidR="00D40961" w:rsidRPr="008F24BD" w:rsidRDefault="00D40961" w:rsidP="00685CA9">
    <w:pPr>
      <w:rPr>
        <w:rFonts w:cs="Times New Roman"/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8EE7D" w14:textId="77777777" w:rsidR="00D40961" w:rsidRPr="00E33C1C" w:rsidRDefault="00D40961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40961" w14:paraId="719137F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6C21897" w14:textId="77777777" w:rsidR="00D40961" w:rsidRDefault="00D40961" w:rsidP="00225B1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3610E7" w14:textId="316E108E" w:rsidR="00D40961" w:rsidRDefault="00D40961" w:rsidP="00225B1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6189B">
            <w:rPr>
              <w:i/>
              <w:sz w:val="18"/>
            </w:rPr>
            <w:t>Veterans’ Affairs Pharmaceutical Benefits Schemes Amendment (Continued Dispensing—Emergency Measures) Determination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3342A9" w14:textId="77777777" w:rsidR="00D40961" w:rsidRDefault="00D40961" w:rsidP="00225B1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B1BFDA0" w14:textId="77777777" w:rsidR="00D40961" w:rsidRPr="008F24BD" w:rsidRDefault="00D40961" w:rsidP="008F24BD">
    <w:pPr>
      <w:rPr>
        <w:rFonts w:cs="Times New Roman"/>
        <w:i/>
        <w:sz w:val="18"/>
      </w:rPr>
    </w:pPr>
    <w:r w:rsidRPr="008F24BD">
      <w:rPr>
        <w:rFonts w:cs="Times New Roman"/>
        <w:i/>
        <w:sz w:val="18"/>
      </w:rPr>
      <w:t>OPC64390 -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ECB4F" w14:textId="77777777" w:rsidR="00D40961" w:rsidRDefault="00D40961" w:rsidP="0048364F">
      <w:pPr>
        <w:spacing w:line="240" w:lineRule="auto"/>
      </w:pPr>
      <w:r>
        <w:separator/>
      </w:r>
    </w:p>
  </w:footnote>
  <w:footnote w:type="continuationSeparator" w:id="0">
    <w:p w14:paraId="27800283" w14:textId="77777777" w:rsidR="00D40961" w:rsidRDefault="00D40961" w:rsidP="0048364F">
      <w:pPr>
        <w:spacing w:line="240" w:lineRule="auto"/>
      </w:pPr>
      <w:r>
        <w:continuationSeparator/>
      </w:r>
    </w:p>
  </w:footnote>
  <w:footnote w:type="continuationNotice" w:id="1">
    <w:p w14:paraId="7F76EDC9" w14:textId="77777777" w:rsidR="00D40961" w:rsidRDefault="00D4096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2C183" w14:textId="5E483718" w:rsidR="00D40961" w:rsidRPr="005F1388" w:rsidRDefault="00D40961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DDFC1" w14:textId="13767594" w:rsidR="00D40961" w:rsidRPr="005F1388" w:rsidRDefault="00D40961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46159" w14:textId="77777777" w:rsidR="00D40961" w:rsidRPr="005F1388" w:rsidRDefault="00D4096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081A0" w14:textId="35E1F8C0" w:rsidR="00D40961" w:rsidRPr="00ED79B6" w:rsidRDefault="00D40961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145FA" w14:textId="3910A9CE" w:rsidR="00D40961" w:rsidRPr="00ED79B6" w:rsidRDefault="00D40961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241DB" w14:textId="77777777" w:rsidR="00D40961" w:rsidRPr="00ED79B6" w:rsidRDefault="00D4096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5E88D" w14:textId="497310A1" w:rsidR="00D40961" w:rsidRPr="00A961C4" w:rsidRDefault="00D4096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C39E7">
      <w:rPr>
        <w:b/>
        <w:noProof/>
        <w:sz w:val="20"/>
      </w:rPr>
      <w:t>Schedule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C39E7">
      <w:rPr>
        <w:noProof/>
        <w:sz w:val="20"/>
      </w:rPr>
      <w:t>Amendments</w:t>
    </w:r>
    <w:r>
      <w:rPr>
        <w:sz w:val="20"/>
      </w:rPr>
      <w:fldChar w:fldCharType="end"/>
    </w:r>
  </w:p>
  <w:p w14:paraId="294715E2" w14:textId="6F1C90EA" w:rsidR="00D40961" w:rsidRPr="00A961C4" w:rsidRDefault="00D4096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71F3C79" w14:textId="77777777" w:rsidR="00D40961" w:rsidRPr="00A961C4" w:rsidRDefault="00D40961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AB16F" w14:textId="3FB0EB94" w:rsidR="00D40961" w:rsidRPr="00A961C4" w:rsidRDefault="00D40961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FD5D96C" w14:textId="77777777" w:rsidR="00D40961" w:rsidRPr="00A961C4" w:rsidRDefault="00D40961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FE201" w14:textId="77777777" w:rsidR="00D40961" w:rsidRPr="00A961C4" w:rsidRDefault="00D40961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 w15:restartNumberingAfterBreak="0">
    <w:nsid w:val="6ADD6C5E"/>
    <w:multiLevelType w:val="hybridMultilevel"/>
    <w:tmpl w:val="A99C6562"/>
    <w:lvl w:ilvl="0" w:tplc="E9CAB1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CC"/>
    <w:rsid w:val="00000263"/>
    <w:rsid w:val="000113BC"/>
    <w:rsid w:val="000136AF"/>
    <w:rsid w:val="00017B27"/>
    <w:rsid w:val="0002503C"/>
    <w:rsid w:val="000308A0"/>
    <w:rsid w:val="00030D0D"/>
    <w:rsid w:val="0004044E"/>
    <w:rsid w:val="000452CE"/>
    <w:rsid w:val="00046F47"/>
    <w:rsid w:val="00047EAD"/>
    <w:rsid w:val="0005120E"/>
    <w:rsid w:val="000527DE"/>
    <w:rsid w:val="00054577"/>
    <w:rsid w:val="0006039A"/>
    <w:rsid w:val="000614BF"/>
    <w:rsid w:val="00070B33"/>
    <w:rsid w:val="0007169C"/>
    <w:rsid w:val="0007354F"/>
    <w:rsid w:val="00077593"/>
    <w:rsid w:val="00083F48"/>
    <w:rsid w:val="00094108"/>
    <w:rsid w:val="000A5B8F"/>
    <w:rsid w:val="000A62B7"/>
    <w:rsid w:val="000A7DF9"/>
    <w:rsid w:val="000B05F6"/>
    <w:rsid w:val="000C1F7E"/>
    <w:rsid w:val="000D05EF"/>
    <w:rsid w:val="000D4EAB"/>
    <w:rsid w:val="000D5485"/>
    <w:rsid w:val="000D72B8"/>
    <w:rsid w:val="000E404C"/>
    <w:rsid w:val="000E7641"/>
    <w:rsid w:val="000F21C1"/>
    <w:rsid w:val="000F7D6E"/>
    <w:rsid w:val="00105D72"/>
    <w:rsid w:val="0010745C"/>
    <w:rsid w:val="00115BCA"/>
    <w:rsid w:val="001160EE"/>
    <w:rsid w:val="00116460"/>
    <w:rsid w:val="00117277"/>
    <w:rsid w:val="001177D0"/>
    <w:rsid w:val="00124571"/>
    <w:rsid w:val="00160BD7"/>
    <w:rsid w:val="001643C9"/>
    <w:rsid w:val="00165568"/>
    <w:rsid w:val="00166082"/>
    <w:rsid w:val="00166C2F"/>
    <w:rsid w:val="001716C9"/>
    <w:rsid w:val="00172B1F"/>
    <w:rsid w:val="00175F24"/>
    <w:rsid w:val="00184261"/>
    <w:rsid w:val="00185140"/>
    <w:rsid w:val="001866F8"/>
    <w:rsid w:val="00190DF5"/>
    <w:rsid w:val="00193461"/>
    <w:rsid w:val="001939E1"/>
    <w:rsid w:val="00195382"/>
    <w:rsid w:val="001A3B9F"/>
    <w:rsid w:val="001A57C5"/>
    <w:rsid w:val="001A65C0"/>
    <w:rsid w:val="001B3E85"/>
    <w:rsid w:val="001B6456"/>
    <w:rsid w:val="001B7A5D"/>
    <w:rsid w:val="001C49F1"/>
    <w:rsid w:val="001C657D"/>
    <w:rsid w:val="001C69C4"/>
    <w:rsid w:val="001E0A8D"/>
    <w:rsid w:val="001E3590"/>
    <w:rsid w:val="001E3F1B"/>
    <w:rsid w:val="001E7407"/>
    <w:rsid w:val="001F05C0"/>
    <w:rsid w:val="001F1259"/>
    <w:rsid w:val="001F1CD4"/>
    <w:rsid w:val="00201D27"/>
    <w:rsid w:val="0020300C"/>
    <w:rsid w:val="00203246"/>
    <w:rsid w:val="00212A57"/>
    <w:rsid w:val="00214C94"/>
    <w:rsid w:val="00216022"/>
    <w:rsid w:val="00220A0C"/>
    <w:rsid w:val="002225E3"/>
    <w:rsid w:val="00223E4A"/>
    <w:rsid w:val="00225B18"/>
    <w:rsid w:val="0022785F"/>
    <w:rsid w:val="002302EA"/>
    <w:rsid w:val="00240749"/>
    <w:rsid w:val="00244129"/>
    <w:rsid w:val="002468D7"/>
    <w:rsid w:val="00254FF3"/>
    <w:rsid w:val="002678D7"/>
    <w:rsid w:val="00276299"/>
    <w:rsid w:val="0028271C"/>
    <w:rsid w:val="00284FC4"/>
    <w:rsid w:val="00285CDD"/>
    <w:rsid w:val="00286BAB"/>
    <w:rsid w:val="00286F8B"/>
    <w:rsid w:val="002876B0"/>
    <w:rsid w:val="00291167"/>
    <w:rsid w:val="00293380"/>
    <w:rsid w:val="00297ECB"/>
    <w:rsid w:val="002C152A"/>
    <w:rsid w:val="002C4DE2"/>
    <w:rsid w:val="002D043A"/>
    <w:rsid w:val="002D4506"/>
    <w:rsid w:val="002D4AE2"/>
    <w:rsid w:val="002E2903"/>
    <w:rsid w:val="002E2E28"/>
    <w:rsid w:val="002F3104"/>
    <w:rsid w:val="003008B9"/>
    <w:rsid w:val="00305E10"/>
    <w:rsid w:val="0031713F"/>
    <w:rsid w:val="00317148"/>
    <w:rsid w:val="00321913"/>
    <w:rsid w:val="00324EE6"/>
    <w:rsid w:val="00330D3F"/>
    <w:rsid w:val="003316DC"/>
    <w:rsid w:val="00332E0D"/>
    <w:rsid w:val="003415D3"/>
    <w:rsid w:val="00341801"/>
    <w:rsid w:val="003456A2"/>
    <w:rsid w:val="00346335"/>
    <w:rsid w:val="00352B0F"/>
    <w:rsid w:val="0035367E"/>
    <w:rsid w:val="003561B0"/>
    <w:rsid w:val="00367960"/>
    <w:rsid w:val="003749CC"/>
    <w:rsid w:val="00390D03"/>
    <w:rsid w:val="003A15AC"/>
    <w:rsid w:val="003A235F"/>
    <w:rsid w:val="003A56EB"/>
    <w:rsid w:val="003A76B9"/>
    <w:rsid w:val="003B0627"/>
    <w:rsid w:val="003C5F2B"/>
    <w:rsid w:val="003D0BFE"/>
    <w:rsid w:val="003D0D0E"/>
    <w:rsid w:val="003D1516"/>
    <w:rsid w:val="003D5700"/>
    <w:rsid w:val="003D69C6"/>
    <w:rsid w:val="003E6ED9"/>
    <w:rsid w:val="003E74E1"/>
    <w:rsid w:val="003F0F5A"/>
    <w:rsid w:val="003F67B0"/>
    <w:rsid w:val="00400A30"/>
    <w:rsid w:val="004022CA"/>
    <w:rsid w:val="004116CD"/>
    <w:rsid w:val="004123E2"/>
    <w:rsid w:val="00414ADE"/>
    <w:rsid w:val="00417F11"/>
    <w:rsid w:val="00420024"/>
    <w:rsid w:val="00424CA9"/>
    <w:rsid w:val="004257BB"/>
    <w:rsid w:val="004261D9"/>
    <w:rsid w:val="00437D46"/>
    <w:rsid w:val="00437DB3"/>
    <w:rsid w:val="00440F07"/>
    <w:rsid w:val="0044291A"/>
    <w:rsid w:val="00460499"/>
    <w:rsid w:val="00463494"/>
    <w:rsid w:val="00470141"/>
    <w:rsid w:val="0047406C"/>
    <w:rsid w:val="00474835"/>
    <w:rsid w:val="00474A06"/>
    <w:rsid w:val="004819C7"/>
    <w:rsid w:val="0048364F"/>
    <w:rsid w:val="00486636"/>
    <w:rsid w:val="00486E81"/>
    <w:rsid w:val="00487051"/>
    <w:rsid w:val="00490F2E"/>
    <w:rsid w:val="00492FCC"/>
    <w:rsid w:val="00496DB3"/>
    <w:rsid w:val="00496F97"/>
    <w:rsid w:val="004A20A3"/>
    <w:rsid w:val="004A2632"/>
    <w:rsid w:val="004A53EA"/>
    <w:rsid w:val="004A5A8B"/>
    <w:rsid w:val="004A7B2B"/>
    <w:rsid w:val="004D02EA"/>
    <w:rsid w:val="004E035F"/>
    <w:rsid w:val="004E235D"/>
    <w:rsid w:val="004F1FAC"/>
    <w:rsid w:val="004F676E"/>
    <w:rsid w:val="00502A64"/>
    <w:rsid w:val="00516B8D"/>
    <w:rsid w:val="0052686F"/>
    <w:rsid w:val="0052756C"/>
    <w:rsid w:val="00530230"/>
    <w:rsid w:val="00530A04"/>
    <w:rsid w:val="00530CC9"/>
    <w:rsid w:val="00530D6B"/>
    <w:rsid w:val="00533CDA"/>
    <w:rsid w:val="00537FBC"/>
    <w:rsid w:val="00541D73"/>
    <w:rsid w:val="00543469"/>
    <w:rsid w:val="005452CC"/>
    <w:rsid w:val="00546FA3"/>
    <w:rsid w:val="00552449"/>
    <w:rsid w:val="00554243"/>
    <w:rsid w:val="00556C31"/>
    <w:rsid w:val="00557C7A"/>
    <w:rsid w:val="00562A58"/>
    <w:rsid w:val="00570734"/>
    <w:rsid w:val="00581211"/>
    <w:rsid w:val="00584811"/>
    <w:rsid w:val="00586B2A"/>
    <w:rsid w:val="00593AA6"/>
    <w:rsid w:val="00594161"/>
    <w:rsid w:val="00594749"/>
    <w:rsid w:val="00596DFA"/>
    <w:rsid w:val="005A482B"/>
    <w:rsid w:val="005B0C65"/>
    <w:rsid w:val="005B4067"/>
    <w:rsid w:val="005C36E0"/>
    <w:rsid w:val="005C3F41"/>
    <w:rsid w:val="005D168D"/>
    <w:rsid w:val="005D5EA1"/>
    <w:rsid w:val="005E61D3"/>
    <w:rsid w:val="005E7B10"/>
    <w:rsid w:val="005F69AA"/>
    <w:rsid w:val="005F7738"/>
    <w:rsid w:val="00600219"/>
    <w:rsid w:val="00613EAD"/>
    <w:rsid w:val="006158AC"/>
    <w:rsid w:val="00625E63"/>
    <w:rsid w:val="00640402"/>
    <w:rsid w:val="00640F78"/>
    <w:rsid w:val="00646E7B"/>
    <w:rsid w:val="00650C3F"/>
    <w:rsid w:val="006515F2"/>
    <w:rsid w:val="00655D6A"/>
    <w:rsid w:val="00656DE9"/>
    <w:rsid w:val="0066497F"/>
    <w:rsid w:val="00670C58"/>
    <w:rsid w:val="00671F62"/>
    <w:rsid w:val="006770F1"/>
    <w:rsid w:val="00677CC2"/>
    <w:rsid w:val="00685CA9"/>
    <w:rsid w:val="00685F42"/>
    <w:rsid w:val="006866A1"/>
    <w:rsid w:val="00690EAB"/>
    <w:rsid w:val="0069207B"/>
    <w:rsid w:val="00694D5A"/>
    <w:rsid w:val="006963A5"/>
    <w:rsid w:val="006A06F8"/>
    <w:rsid w:val="006A4309"/>
    <w:rsid w:val="006B0E55"/>
    <w:rsid w:val="006B3412"/>
    <w:rsid w:val="006B45F1"/>
    <w:rsid w:val="006B7006"/>
    <w:rsid w:val="006C34BA"/>
    <w:rsid w:val="006C4EAC"/>
    <w:rsid w:val="006C7F8C"/>
    <w:rsid w:val="006D7AB9"/>
    <w:rsid w:val="006F1C4E"/>
    <w:rsid w:val="00700B2C"/>
    <w:rsid w:val="0071254B"/>
    <w:rsid w:val="00713084"/>
    <w:rsid w:val="00717364"/>
    <w:rsid w:val="00720FC2"/>
    <w:rsid w:val="007316A9"/>
    <w:rsid w:val="00731E00"/>
    <w:rsid w:val="00732E9D"/>
    <w:rsid w:val="0073491A"/>
    <w:rsid w:val="00741BB8"/>
    <w:rsid w:val="007440B7"/>
    <w:rsid w:val="007442B6"/>
    <w:rsid w:val="00745B9D"/>
    <w:rsid w:val="00747993"/>
    <w:rsid w:val="0075120C"/>
    <w:rsid w:val="00760254"/>
    <w:rsid w:val="00761CB7"/>
    <w:rsid w:val="00762716"/>
    <w:rsid w:val="007634AD"/>
    <w:rsid w:val="007715C9"/>
    <w:rsid w:val="00772F86"/>
    <w:rsid w:val="00774EDD"/>
    <w:rsid w:val="007757EC"/>
    <w:rsid w:val="00782F6A"/>
    <w:rsid w:val="00784611"/>
    <w:rsid w:val="007871A4"/>
    <w:rsid w:val="007A115D"/>
    <w:rsid w:val="007A35E6"/>
    <w:rsid w:val="007A6863"/>
    <w:rsid w:val="007B4922"/>
    <w:rsid w:val="007B6B1E"/>
    <w:rsid w:val="007C3143"/>
    <w:rsid w:val="007C39E7"/>
    <w:rsid w:val="007D45C1"/>
    <w:rsid w:val="007E01A9"/>
    <w:rsid w:val="007E27A6"/>
    <w:rsid w:val="007E7D4A"/>
    <w:rsid w:val="007F1B2F"/>
    <w:rsid w:val="007F48ED"/>
    <w:rsid w:val="007F5715"/>
    <w:rsid w:val="007F7947"/>
    <w:rsid w:val="00803863"/>
    <w:rsid w:val="00803C09"/>
    <w:rsid w:val="00812F45"/>
    <w:rsid w:val="008171A3"/>
    <w:rsid w:val="00820911"/>
    <w:rsid w:val="0083002B"/>
    <w:rsid w:val="0083364F"/>
    <w:rsid w:val="0084172C"/>
    <w:rsid w:val="0084597D"/>
    <w:rsid w:val="00853A79"/>
    <w:rsid w:val="00856A31"/>
    <w:rsid w:val="00866FA8"/>
    <w:rsid w:val="008745D9"/>
    <w:rsid w:val="008754D0"/>
    <w:rsid w:val="00877D48"/>
    <w:rsid w:val="008816F0"/>
    <w:rsid w:val="0088345B"/>
    <w:rsid w:val="00883711"/>
    <w:rsid w:val="008916A9"/>
    <w:rsid w:val="00896832"/>
    <w:rsid w:val="008A16A5"/>
    <w:rsid w:val="008B29FE"/>
    <w:rsid w:val="008B3682"/>
    <w:rsid w:val="008B7A36"/>
    <w:rsid w:val="008C2B5D"/>
    <w:rsid w:val="008C7C7A"/>
    <w:rsid w:val="008D0EE0"/>
    <w:rsid w:val="008D5B99"/>
    <w:rsid w:val="008D7A27"/>
    <w:rsid w:val="008E327B"/>
    <w:rsid w:val="008E4178"/>
    <w:rsid w:val="008E4702"/>
    <w:rsid w:val="008E59E7"/>
    <w:rsid w:val="008E5EF1"/>
    <w:rsid w:val="008E69AA"/>
    <w:rsid w:val="008F24BD"/>
    <w:rsid w:val="008F389F"/>
    <w:rsid w:val="008F4F1C"/>
    <w:rsid w:val="00902084"/>
    <w:rsid w:val="00904120"/>
    <w:rsid w:val="009066F7"/>
    <w:rsid w:val="00907824"/>
    <w:rsid w:val="009216C5"/>
    <w:rsid w:val="00922764"/>
    <w:rsid w:val="00932377"/>
    <w:rsid w:val="00943102"/>
    <w:rsid w:val="0094523D"/>
    <w:rsid w:val="0095394A"/>
    <w:rsid w:val="009559E6"/>
    <w:rsid w:val="0097454B"/>
    <w:rsid w:val="00976A63"/>
    <w:rsid w:val="009770F1"/>
    <w:rsid w:val="009779A7"/>
    <w:rsid w:val="00981209"/>
    <w:rsid w:val="00983419"/>
    <w:rsid w:val="009915E9"/>
    <w:rsid w:val="009A1E28"/>
    <w:rsid w:val="009A3995"/>
    <w:rsid w:val="009A7F91"/>
    <w:rsid w:val="009B2991"/>
    <w:rsid w:val="009B4B6E"/>
    <w:rsid w:val="009C3431"/>
    <w:rsid w:val="009C5989"/>
    <w:rsid w:val="009D08DA"/>
    <w:rsid w:val="009D7CAD"/>
    <w:rsid w:val="009E77BB"/>
    <w:rsid w:val="00A06860"/>
    <w:rsid w:val="00A11963"/>
    <w:rsid w:val="00A136F5"/>
    <w:rsid w:val="00A137B1"/>
    <w:rsid w:val="00A231E2"/>
    <w:rsid w:val="00A2550D"/>
    <w:rsid w:val="00A4169B"/>
    <w:rsid w:val="00A42467"/>
    <w:rsid w:val="00A445F2"/>
    <w:rsid w:val="00A50D55"/>
    <w:rsid w:val="00A5165B"/>
    <w:rsid w:val="00A52FDA"/>
    <w:rsid w:val="00A607A8"/>
    <w:rsid w:val="00A64912"/>
    <w:rsid w:val="00A67572"/>
    <w:rsid w:val="00A70A74"/>
    <w:rsid w:val="00A749D8"/>
    <w:rsid w:val="00A75E7D"/>
    <w:rsid w:val="00A829C0"/>
    <w:rsid w:val="00A9407B"/>
    <w:rsid w:val="00AA0343"/>
    <w:rsid w:val="00AA0F4C"/>
    <w:rsid w:val="00AA144A"/>
    <w:rsid w:val="00AA2A5C"/>
    <w:rsid w:val="00AB308A"/>
    <w:rsid w:val="00AB78E9"/>
    <w:rsid w:val="00AC55D1"/>
    <w:rsid w:val="00AC7069"/>
    <w:rsid w:val="00AD3467"/>
    <w:rsid w:val="00AD41DA"/>
    <w:rsid w:val="00AD5641"/>
    <w:rsid w:val="00AD7252"/>
    <w:rsid w:val="00AE0F9B"/>
    <w:rsid w:val="00AF11E0"/>
    <w:rsid w:val="00AF55FF"/>
    <w:rsid w:val="00B001E6"/>
    <w:rsid w:val="00B025ED"/>
    <w:rsid w:val="00B032D8"/>
    <w:rsid w:val="00B03A2D"/>
    <w:rsid w:val="00B131EA"/>
    <w:rsid w:val="00B24051"/>
    <w:rsid w:val="00B33B3C"/>
    <w:rsid w:val="00B40D74"/>
    <w:rsid w:val="00B52663"/>
    <w:rsid w:val="00B56DCB"/>
    <w:rsid w:val="00B56F38"/>
    <w:rsid w:val="00B737DF"/>
    <w:rsid w:val="00B770D2"/>
    <w:rsid w:val="00B83648"/>
    <w:rsid w:val="00B858C4"/>
    <w:rsid w:val="00B85B25"/>
    <w:rsid w:val="00B9083B"/>
    <w:rsid w:val="00BA334D"/>
    <w:rsid w:val="00BA47A3"/>
    <w:rsid w:val="00BA5026"/>
    <w:rsid w:val="00BA7C3E"/>
    <w:rsid w:val="00BB474C"/>
    <w:rsid w:val="00BB4A45"/>
    <w:rsid w:val="00BB6E79"/>
    <w:rsid w:val="00BC2E4F"/>
    <w:rsid w:val="00BC3DA3"/>
    <w:rsid w:val="00BC6521"/>
    <w:rsid w:val="00BC6CA5"/>
    <w:rsid w:val="00BD43D5"/>
    <w:rsid w:val="00BD65E4"/>
    <w:rsid w:val="00BE3B31"/>
    <w:rsid w:val="00BE719A"/>
    <w:rsid w:val="00BE720A"/>
    <w:rsid w:val="00BF4BC2"/>
    <w:rsid w:val="00BF6650"/>
    <w:rsid w:val="00C067E5"/>
    <w:rsid w:val="00C11772"/>
    <w:rsid w:val="00C164CA"/>
    <w:rsid w:val="00C26CB2"/>
    <w:rsid w:val="00C348E6"/>
    <w:rsid w:val="00C358C5"/>
    <w:rsid w:val="00C42BF8"/>
    <w:rsid w:val="00C460AE"/>
    <w:rsid w:val="00C50043"/>
    <w:rsid w:val="00C50A0F"/>
    <w:rsid w:val="00C513C5"/>
    <w:rsid w:val="00C6189B"/>
    <w:rsid w:val="00C67040"/>
    <w:rsid w:val="00C7545F"/>
    <w:rsid w:val="00C7573B"/>
    <w:rsid w:val="00C76CF3"/>
    <w:rsid w:val="00C81FA7"/>
    <w:rsid w:val="00C83C0A"/>
    <w:rsid w:val="00C87549"/>
    <w:rsid w:val="00C90C7F"/>
    <w:rsid w:val="00C90E30"/>
    <w:rsid w:val="00C93376"/>
    <w:rsid w:val="00C949BA"/>
    <w:rsid w:val="00CA2CE2"/>
    <w:rsid w:val="00CA3F7C"/>
    <w:rsid w:val="00CA7844"/>
    <w:rsid w:val="00CB58EF"/>
    <w:rsid w:val="00CB5B4B"/>
    <w:rsid w:val="00CB65D9"/>
    <w:rsid w:val="00CE0B79"/>
    <w:rsid w:val="00CE7D64"/>
    <w:rsid w:val="00CF0BB2"/>
    <w:rsid w:val="00CF0C91"/>
    <w:rsid w:val="00CF72A2"/>
    <w:rsid w:val="00D13441"/>
    <w:rsid w:val="00D17151"/>
    <w:rsid w:val="00D20665"/>
    <w:rsid w:val="00D222A1"/>
    <w:rsid w:val="00D243A3"/>
    <w:rsid w:val="00D3200B"/>
    <w:rsid w:val="00D33440"/>
    <w:rsid w:val="00D3613C"/>
    <w:rsid w:val="00D40961"/>
    <w:rsid w:val="00D44916"/>
    <w:rsid w:val="00D52EFE"/>
    <w:rsid w:val="00D5658D"/>
    <w:rsid w:val="00D56A0D"/>
    <w:rsid w:val="00D63EF6"/>
    <w:rsid w:val="00D66518"/>
    <w:rsid w:val="00D67140"/>
    <w:rsid w:val="00D70DFB"/>
    <w:rsid w:val="00D71EEA"/>
    <w:rsid w:val="00D735CD"/>
    <w:rsid w:val="00D74C9B"/>
    <w:rsid w:val="00D766DF"/>
    <w:rsid w:val="00D87572"/>
    <w:rsid w:val="00D91290"/>
    <w:rsid w:val="00D95891"/>
    <w:rsid w:val="00DB288A"/>
    <w:rsid w:val="00DB5CB4"/>
    <w:rsid w:val="00DB678B"/>
    <w:rsid w:val="00DC0D07"/>
    <w:rsid w:val="00DC7703"/>
    <w:rsid w:val="00DE149E"/>
    <w:rsid w:val="00DF201A"/>
    <w:rsid w:val="00DF5863"/>
    <w:rsid w:val="00E05704"/>
    <w:rsid w:val="00E06D46"/>
    <w:rsid w:val="00E12F1A"/>
    <w:rsid w:val="00E15561"/>
    <w:rsid w:val="00E15AF5"/>
    <w:rsid w:val="00E21CFB"/>
    <w:rsid w:val="00E22935"/>
    <w:rsid w:val="00E31AF5"/>
    <w:rsid w:val="00E54292"/>
    <w:rsid w:val="00E60191"/>
    <w:rsid w:val="00E74DC7"/>
    <w:rsid w:val="00E7507D"/>
    <w:rsid w:val="00E81E4C"/>
    <w:rsid w:val="00E87699"/>
    <w:rsid w:val="00E92E27"/>
    <w:rsid w:val="00E947AE"/>
    <w:rsid w:val="00E9586B"/>
    <w:rsid w:val="00E97334"/>
    <w:rsid w:val="00EA0D36"/>
    <w:rsid w:val="00EA49BB"/>
    <w:rsid w:val="00EB1D0E"/>
    <w:rsid w:val="00EC7427"/>
    <w:rsid w:val="00ED4928"/>
    <w:rsid w:val="00EE3749"/>
    <w:rsid w:val="00EE6190"/>
    <w:rsid w:val="00EF2E3A"/>
    <w:rsid w:val="00EF3E60"/>
    <w:rsid w:val="00EF6402"/>
    <w:rsid w:val="00F025DF"/>
    <w:rsid w:val="00F047E2"/>
    <w:rsid w:val="00F04D57"/>
    <w:rsid w:val="00F078DC"/>
    <w:rsid w:val="00F13E86"/>
    <w:rsid w:val="00F32FCB"/>
    <w:rsid w:val="00F341AE"/>
    <w:rsid w:val="00F40ABF"/>
    <w:rsid w:val="00F4173B"/>
    <w:rsid w:val="00F561D7"/>
    <w:rsid w:val="00F6709F"/>
    <w:rsid w:val="00F677A9"/>
    <w:rsid w:val="00F70939"/>
    <w:rsid w:val="00F723BD"/>
    <w:rsid w:val="00F732EA"/>
    <w:rsid w:val="00F75182"/>
    <w:rsid w:val="00F835C1"/>
    <w:rsid w:val="00F84CF5"/>
    <w:rsid w:val="00F8612E"/>
    <w:rsid w:val="00F87E06"/>
    <w:rsid w:val="00F90A97"/>
    <w:rsid w:val="00F95A6F"/>
    <w:rsid w:val="00FA420B"/>
    <w:rsid w:val="00FD50CC"/>
    <w:rsid w:val="00FE0781"/>
    <w:rsid w:val="00FE1C8F"/>
    <w:rsid w:val="00FE44B4"/>
    <w:rsid w:val="00FE4E31"/>
    <w:rsid w:val="00FE7343"/>
    <w:rsid w:val="00FF0E05"/>
    <w:rsid w:val="00FF16D8"/>
    <w:rsid w:val="00FF203F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42B57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90DF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190DF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DF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DF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0DF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DF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DF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DF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0DF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0DF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90DF5"/>
  </w:style>
  <w:style w:type="paragraph" w:customStyle="1" w:styleId="OPCParaBase">
    <w:name w:val="OPCParaBase"/>
    <w:qFormat/>
    <w:rsid w:val="00190DF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90DF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0DF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0DF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0DF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0DF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90DF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0DF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0DF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90DF5"/>
  </w:style>
  <w:style w:type="paragraph" w:customStyle="1" w:styleId="Blocks">
    <w:name w:val="Blocks"/>
    <w:aliases w:val="bb"/>
    <w:basedOn w:val="OPCParaBase"/>
    <w:qFormat/>
    <w:rsid w:val="00190DF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0DF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0DF5"/>
    <w:rPr>
      <w:i/>
    </w:rPr>
  </w:style>
  <w:style w:type="paragraph" w:customStyle="1" w:styleId="BoxList">
    <w:name w:val="BoxList"/>
    <w:aliases w:val="bl"/>
    <w:basedOn w:val="BoxText"/>
    <w:qFormat/>
    <w:rsid w:val="00190DF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0DF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0DF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0DF5"/>
    <w:pPr>
      <w:ind w:left="1985" w:hanging="851"/>
    </w:pPr>
  </w:style>
  <w:style w:type="character" w:customStyle="1" w:styleId="CharAmPartNo">
    <w:name w:val="CharAmPartNo"/>
    <w:basedOn w:val="OPCCharBase"/>
    <w:qFormat/>
    <w:rsid w:val="00190DF5"/>
  </w:style>
  <w:style w:type="character" w:customStyle="1" w:styleId="CharAmPartText">
    <w:name w:val="CharAmPartText"/>
    <w:basedOn w:val="OPCCharBase"/>
    <w:qFormat/>
    <w:rsid w:val="00190DF5"/>
  </w:style>
  <w:style w:type="character" w:customStyle="1" w:styleId="CharAmSchNo">
    <w:name w:val="CharAmSchNo"/>
    <w:basedOn w:val="OPCCharBase"/>
    <w:qFormat/>
    <w:rsid w:val="00190DF5"/>
  </w:style>
  <w:style w:type="character" w:customStyle="1" w:styleId="CharAmSchText">
    <w:name w:val="CharAmSchText"/>
    <w:basedOn w:val="OPCCharBase"/>
    <w:qFormat/>
    <w:rsid w:val="00190DF5"/>
  </w:style>
  <w:style w:type="character" w:customStyle="1" w:styleId="CharBoldItalic">
    <w:name w:val="CharBoldItalic"/>
    <w:basedOn w:val="OPCCharBase"/>
    <w:uiPriority w:val="1"/>
    <w:qFormat/>
    <w:rsid w:val="00190DF5"/>
    <w:rPr>
      <w:b/>
      <w:i/>
    </w:rPr>
  </w:style>
  <w:style w:type="character" w:customStyle="1" w:styleId="CharChapNo">
    <w:name w:val="CharChapNo"/>
    <w:basedOn w:val="OPCCharBase"/>
    <w:uiPriority w:val="1"/>
    <w:qFormat/>
    <w:rsid w:val="00190DF5"/>
  </w:style>
  <w:style w:type="character" w:customStyle="1" w:styleId="CharChapText">
    <w:name w:val="CharChapText"/>
    <w:basedOn w:val="OPCCharBase"/>
    <w:uiPriority w:val="1"/>
    <w:qFormat/>
    <w:rsid w:val="00190DF5"/>
  </w:style>
  <w:style w:type="character" w:customStyle="1" w:styleId="CharDivNo">
    <w:name w:val="CharDivNo"/>
    <w:basedOn w:val="OPCCharBase"/>
    <w:uiPriority w:val="1"/>
    <w:qFormat/>
    <w:rsid w:val="00190DF5"/>
  </w:style>
  <w:style w:type="character" w:customStyle="1" w:styleId="CharDivText">
    <w:name w:val="CharDivText"/>
    <w:basedOn w:val="OPCCharBase"/>
    <w:uiPriority w:val="1"/>
    <w:qFormat/>
    <w:rsid w:val="00190DF5"/>
  </w:style>
  <w:style w:type="character" w:customStyle="1" w:styleId="CharItalic">
    <w:name w:val="CharItalic"/>
    <w:basedOn w:val="OPCCharBase"/>
    <w:uiPriority w:val="1"/>
    <w:qFormat/>
    <w:rsid w:val="00190DF5"/>
    <w:rPr>
      <w:i/>
    </w:rPr>
  </w:style>
  <w:style w:type="character" w:customStyle="1" w:styleId="CharPartNo">
    <w:name w:val="CharPartNo"/>
    <w:basedOn w:val="OPCCharBase"/>
    <w:uiPriority w:val="1"/>
    <w:qFormat/>
    <w:rsid w:val="00190DF5"/>
  </w:style>
  <w:style w:type="character" w:customStyle="1" w:styleId="CharPartText">
    <w:name w:val="CharPartText"/>
    <w:basedOn w:val="OPCCharBase"/>
    <w:uiPriority w:val="1"/>
    <w:qFormat/>
    <w:rsid w:val="00190DF5"/>
  </w:style>
  <w:style w:type="character" w:customStyle="1" w:styleId="CharSectno">
    <w:name w:val="CharSectno"/>
    <w:basedOn w:val="OPCCharBase"/>
    <w:qFormat/>
    <w:rsid w:val="00190DF5"/>
  </w:style>
  <w:style w:type="character" w:customStyle="1" w:styleId="CharSubdNo">
    <w:name w:val="CharSubdNo"/>
    <w:basedOn w:val="OPCCharBase"/>
    <w:uiPriority w:val="1"/>
    <w:qFormat/>
    <w:rsid w:val="00190DF5"/>
  </w:style>
  <w:style w:type="character" w:customStyle="1" w:styleId="CharSubdText">
    <w:name w:val="CharSubdText"/>
    <w:basedOn w:val="OPCCharBase"/>
    <w:uiPriority w:val="1"/>
    <w:qFormat/>
    <w:rsid w:val="00190DF5"/>
  </w:style>
  <w:style w:type="paragraph" w:customStyle="1" w:styleId="CTA--">
    <w:name w:val="CTA --"/>
    <w:basedOn w:val="OPCParaBase"/>
    <w:next w:val="Normal"/>
    <w:rsid w:val="00190DF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0DF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0DF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0DF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0DF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0DF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0DF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0DF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0DF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0DF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0DF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0DF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0DF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90DF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90DF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90DF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0DF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0DF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0DF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90DF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0DF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90DF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0DF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0DF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0DF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0DF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0DF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0DF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0DF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0DF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0DF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190DF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0DF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0DF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0DF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0DF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0DF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0DF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0DF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0DF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0DF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0DF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0DF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0D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0DF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0DF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0DF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90DF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90DF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0DF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0DF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0DF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0DF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0DF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190DF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190DF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90DF5"/>
    <w:rPr>
      <w:sz w:val="16"/>
    </w:rPr>
  </w:style>
  <w:style w:type="table" w:customStyle="1" w:styleId="CFlag">
    <w:name w:val="CFlag"/>
    <w:basedOn w:val="TableNormal"/>
    <w:uiPriority w:val="99"/>
    <w:rsid w:val="00190DF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90D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90D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0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90DF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90DF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90DF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90DF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90DF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90DF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90DF5"/>
    <w:pPr>
      <w:spacing w:before="120"/>
    </w:pPr>
  </w:style>
  <w:style w:type="paragraph" w:customStyle="1" w:styleId="CompiledActNo">
    <w:name w:val="CompiledActNo"/>
    <w:basedOn w:val="OPCParaBase"/>
    <w:next w:val="Normal"/>
    <w:rsid w:val="00190DF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90DF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90DF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90DF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90DF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90DF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90DF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0DF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0DF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0DF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0DF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0DF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90DF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0DF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90DF5"/>
  </w:style>
  <w:style w:type="character" w:customStyle="1" w:styleId="CharSubPartNoCASA">
    <w:name w:val="CharSubPartNo(CASA)"/>
    <w:basedOn w:val="OPCCharBase"/>
    <w:uiPriority w:val="1"/>
    <w:rsid w:val="00190DF5"/>
  </w:style>
  <w:style w:type="paragraph" w:customStyle="1" w:styleId="ENoteTTIndentHeadingSub">
    <w:name w:val="ENoteTTIndentHeadingSub"/>
    <w:aliases w:val="enTTHis"/>
    <w:basedOn w:val="OPCParaBase"/>
    <w:rsid w:val="00190DF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0DF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0DF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0DF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90DF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90DF5"/>
    <w:rPr>
      <w:sz w:val="22"/>
    </w:rPr>
  </w:style>
  <w:style w:type="paragraph" w:customStyle="1" w:styleId="SOTextNote">
    <w:name w:val="SO TextNote"/>
    <w:aliases w:val="sont"/>
    <w:basedOn w:val="SOText"/>
    <w:qFormat/>
    <w:rsid w:val="00190DF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90DF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90DF5"/>
    <w:rPr>
      <w:sz w:val="22"/>
    </w:rPr>
  </w:style>
  <w:style w:type="paragraph" w:customStyle="1" w:styleId="FileName">
    <w:name w:val="FileName"/>
    <w:basedOn w:val="Normal"/>
    <w:rsid w:val="00190DF5"/>
  </w:style>
  <w:style w:type="paragraph" w:customStyle="1" w:styleId="TableHeading">
    <w:name w:val="TableHeading"/>
    <w:aliases w:val="th"/>
    <w:basedOn w:val="OPCParaBase"/>
    <w:next w:val="Tabletext"/>
    <w:rsid w:val="00190DF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90DF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90DF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90DF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90DF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90DF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90DF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90D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90DF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90DF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90DF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90DF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90DF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rsid w:val="00190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90D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90DF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90DF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90D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90DF5"/>
  </w:style>
  <w:style w:type="character" w:customStyle="1" w:styleId="charlegsubtitle1">
    <w:name w:val="charlegsubtitle1"/>
    <w:basedOn w:val="DefaultParagraphFont"/>
    <w:rsid w:val="00190DF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90DF5"/>
    <w:pPr>
      <w:ind w:left="240" w:hanging="240"/>
    </w:pPr>
  </w:style>
  <w:style w:type="paragraph" w:styleId="Index2">
    <w:name w:val="index 2"/>
    <w:basedOn w:val="Normal"/>
    <w:next w:val="Normal"/>
    <w:autoRedefine/>
    <w:rsid w:val="00190DF5"/>
    <w:pPr>
      <w:ind w:left="480" w:hanging="240"/>
    </w:pPr>
  </w:style>
  <w:style w:type="paragraph" w:styleId="Index3">
    <w:name w:val="index 3"/>
    <w:basedOn w:val="Normal"/>
    <w:next w:val="Normal"/>
    <w:autoRedefine/>
    <w:rsid w:val="00190DF5"/>
    <w:pPr>
      <w:ind w:left="720" w:hanging="240"/>
    </w:pPr>
  </w:style>
  <w:style w:type="paragraph" w:styleId="Index4">
    <w:name w:val="index 4"/>
    <w:basedOn w:val="Normal"/>
    <w:next w:val="Normal"/>
    <w:autoRedefine/>
    <w:rsid w:val="00190DF5"/>
    <w:pPr>
      <w:ind w:left="960" w:hanging="240"/>
    </w:pPr>
  </w:style>
  <w:style w:type="paragraph" w:styleId="Index5">
    <w:name w:val="index 5"/>
    <w:basedOn w:val="Normal"/>
    <w:next w:val="Normal"/>
    <w:autoRedefine/>
    <w:rsid w:val="00190DF5"/>
    <w:pPr>
      <w:ind w:left="1200" w:hanging="240"/>
    </w:pPr>
  </w:style>
  <w:style w:type="paragraph" w:styleId="Index6">
    <w:name w:val="index 6"/>
    <w:basedOn w:val="Normal"/>
    <w:next w:val="Normal"/>
    <w:autoRedefine/>
    <w:rsid w:val="00190DF5"/>
    <w:pPr>
      <w:ind w:left="1440" w:hanging="240"/>
    </w:pPr>
  </w:style>
  <w:style w:type="paragraph" w:styleId="Index7">
    <w:name w:val="index 7"/>
    <w:basedOn w:val="Normal"/>
    <w:next w:val="Normal"/>
    <w:autoRedefine/>
    <w:rsid w:val="00190DF5"/>
    <w:pPr>
      <w:ind w:left="1680" w:hanging="240"/>
    </w:pPr>
  </w:style>
  <w:style w:type="paragraph" w:styleId="Index8">
    <w:name w:val="index 8"/>
    <w:basedOn w:val="Normal"/>
    <w:next w:val="Normal"/>
    <w:autoRedefine/>
    <w:rsid w:val="00190DF5"/>
    <w:pPr>
      <w:ind w:left="1920" w:hanging="240"/>
    </w:pPr>
  </w:style>
  <w:style w:type="paragraph" w:styleId="Index9">
    <w:name w:val="index 9"/>
    <w:basedOn w:val="Normal"/>
    <w:next w:val="Normal"/>
    <w:autoRedefine/>
    <w:rsid w:val="00190DF5"/>
    <w:pPr>
      <w:ind w:left="2160" w:hanging="240"/>
    </w:pPr>
  </w:style>
  <w:style w:type="paragraph" w:styleId="NormalIndent">
    <w:name w:val="Normal Indent"/>
    <w:basedOn w:val="Normal"/>
    <w:rsid w:val="00190DF5"/>
    <w:pPr>
      <w:ind w:left="720"/>
    </w:pPr>
  </w:style>
  <w:style w:type="paragraph" w:styleId="FootnoteText">
    <w:name w:val="footnote text"/>
    <w:basedOn w:val="Normal"/>
    <w:link w:val="FootnoteTextChar"/>
    <w:rsid w:val="00190DF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90DF5"/>
  </w:style>
  <w:style w:type="paragraph" w:styleId="CommentText">
    <w:name w:val="annotation text"/>
    <w:basedOn w:val="Normal"/>
    <w:link w:val="CommentTextChar"/>
    <w:rsid w:val="00190D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90DF5"/>
  </w:style>
  <w:style w:type="paragraph" w:styleId="IndexHeading">
    <w:name w:val="index heading"/>
    <w:basedOn w:val="Normal"/>
    <w:next w:val="Index1"/>
    <w:rsid w:val="00190DF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90DF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90DF5"/>
    <w:pPr>
      <w:ind w:left="480" w:hanging="480"/>
    </w:pPr>
  </w:style>
  <w:style w:type="paragraph" w:styleId="EnvelopeAddress">
    <w:name w:val="envelope address"/>
    <w:basedOn w:val="Normal"/>
    <w:rsid w:val="00190DF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90DF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90DF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90DF5"/>
    <w:rPr>
      <w:sz w:val="16"/>
      <w:szCs w:val="16"/>
    </w:rPr>
  </w:style>
  <w:style w:type="character" w:styleId="PageNumber">
    <w:name w:val="page number"/>
    <w:basedOn w:val="DefaultParagraphFont"/>
    <w:rsid w:val="00190DF5"/>
  </w:style>
  <w:style w:type="character" w:styleId="EndnoteReference">
    <w:name w:val="endnote reference"/>
    <w:basedOn w:val="DefaultParagraphFont"/>
    <w:rsid w:val="00190DF5"/>
    <w:rPr>
      <w:vertAlign w:val="superscript"/>
    </w:rPr>
  </w:style>
  <w:style w:type="paragraph" w:styleId="EndnoteText">
    <w:name w:val="endnote text"/>
    <w:basedOn w:val="Normal"/>
    <w:link w:val="EndnoteTextChar"/>
    <w:rsid w:val="00190DF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90DF5"/>
  </w:style>
  <w:style w:type="paragraph" w:styleId="TableofAuthorities">
    <w:name w:val="table of authorities"/>
    <w:basedOn w:val="Normal"/>
    <w:next w:val="Normal"/>
    <w:rsid w:val="00190DF5"/>
    <w:pPr>
      <w:ind w:left="240" w:hanging="240"/>
    </w:pPr>
  </w:style>
  <w:style w:type="paragraph" w:styleId="MacroText">
    <w:name w:val="macro"/>
    <w:link w:val="MacroTextChar"/>
    <w:rsid w:val="00190D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90DF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90DF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90DF5"/>
    <w:pPr>
      <w:ind w:left="283" w:hanging="283"/>
    </w:pPr>
  </w:style>
  <w:style w:type="paragraph" w:styleId="ListBullet">
    <w:name w:val="List Bullet"/>
    <w:basedOn w:val="Normal"/>
    <w:autoRedefine/>
    <w:rsid w:val="00190DF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90DF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90DF5"/>
    <w:pPr>
      <w:ind w:left="566" w:hanging="283"/>
    </w:pPr>
  </w:style>
  <w:style w:type="paragraph" w:styleId="List3">
    <w:name w:val="List 3"/>
    <w:basedOn w:val="Normal"/>
    <w:rsid w:val="00190DF5"/>
    <w:pPr>
      <w:ind w:left="849" w:hanging="283"/>
    </w:pPr>
  </w:style>
  <w:style w:type="paragraph" w:styleId="List4">
    <w:name w:val="List 4"/>
    <w:basedOn w:val="Normal"/>
    <w:rsid w:val="00190DF5"/>
    <w:pPr>
      <w:ind w:left="1132" w:hanging="283"/>
    </w:pPr>
  </w:style>
  <w:style w:type="paragraph" w:styleId="List5">
    <w:name w:val="List 5"/>
    <w:basedOn w:val="Normal"/>
    <w:rsid w:val="00190DF5"/>
    <w:pPr>
      <w:ind w:left="1415" w:hanging="283"/>
    </w:pPr>
  </w:style>
  <w:style w:type="paragraph" w:styleId="ListBullet2">
    <w:name w:val="List Bullet 2"/>
    <w:basedOn w:val="Normal"/>
    <w:autoRedefine/>
    <w:rsid w:val="00190DF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90DF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90DF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90DF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90DF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90DF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90DF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90DF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90DF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90DF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90DF5"/>
    <w:pPr>
      <w:ind w:left="4252"/>
    </w:pPr>
  </w:style>
  <w:style w:type="character" w:customStyle="1" w:styleId="ClosingChar">
    <w:name w:val="Closing Char"/>
    <w:basedOn w:val="DefaultParagraphFont"/>
    <w:link w:val="Closing"/>
    <w:rsid w:val="00190DF5"/>
    <w:rPr>
      <w:sz w:val="22"/>
    </w:rPr>
  </w:style>
  <w:style w:type="paragraph" w:styleId="Signature">
    <w:name w:val="Signature"/>
    <w:basedOn w:val="Normal"/>
    <w:link w:val="SignatureChar"/>
    <w:rsid w:val="00190DF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90DF5"/>
    <w:rPr>
      <w:sz w:val="22"/>
    </w:rPr>
  </w:style>
  <w:style w:type="paragraph" w:styleId="BodyText">
    <w:name w:val="Body Text"/>
    <w:basedOn w:val="Normal"/>
    <w:link w:val="BodyTextChar"/>
    <w:rsid w:val="00190D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90DF5"/>
    <w:rPr>
      <w:sz w:val="22"/>
    </w:rPr>
  </w:style>
  <w:style w:type="paragraph" w:styleId="BodyTextIndent">
    <w:name w:val="Body Text Indent"/>
    <w:basedOn w:val="Normal"/>
    <w:link w:val="BodyTextIndentChar"/>
    <w:rsid w:val="00190D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90DF5"/>
    <w:rPr>
      <w:sz w:val="22"/>
    </w:rPr>
  </w:style>
  <w:style w:type="paragraph" w:styleId="ListContinue">
    <w:name w:val="List Continue"/>
    <w:basedOn w:val="Normal"/>
    <w:rsid w:val="00190DF5"/>
    <w:pPr>
      <w:spacing w:after="120"/>
      <w:ind w:left="283"/>
    </w:pPr>
  </w:style>
  <w:style w:type="paragraph" w:styleId="ListContinue2">
    <w:name w:val="List Continue 2"/>
    <w:basedOn w:val="Normal"/>
    <w:rsid w:val="00190DF5"/>
    <w:pPr>
      <w:spacing w:after="120"/>
      <w:ind w:left="566"/>
    </w:pPr>
  </w:style>
  <w:style w:type="paragraph" w:styleId="ListContinue3">
    <w:name w:val="List Continue 3"/>
    <w:basedOn w:val="Normal"/>
    <w:rsid w:val="00190DF5"/>
    <w:pPr>
      <w:spacing w:after="120"/>
      <w:ind w:left="849"/>
    </w:pPr>
  </w:style>
  <w:style w:type="paragraph" w:styleId="ListContinue4">
    <w:name w:val="List Continue 4"/>
    <w:basedOn w:val="Normal"/>
    <w:rsid w:val="00190DF5"/>
    <w:pPr>
      <w:spacing w:after="120"/>
      <w:ind w:left="1132"/>
    </w:pPr>
  </w:style>
  <w:style w:type="paragraph" w:styleId="ListContinue5">
    <w:name w:val="List Continue 5"/>
    <w:basedOn w:val="Normal"/>
    <w:rsid w:val="00190DF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90D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90DF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90DF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90DF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90DF5"/>
  </w:style>
  <w:style w:type="character" w:customStyle="1" w:styleId="SalutationChar">
    <w:name w:val="Salutation Char"/>
    <w:basedOn w:val="DefaultParagraphFont"/>
    <w:link w:val="Salutation"/>
    <w:rsid w:val="00190DF5"/>
    <w:rPr>
      <w:sz w:val="22"/>
    </w:rPr>
  </w:style>
  <w:style w:type="paragraph" w:styleId="Date">
    <w:name w:val="Date"/>
    <w:basedOn w:val="Normal"/>
    <w:next w:val="Normal"/>
    <w:link w:val="DateChar"/>
    <w:rsid w:val="00190DF5"/>
  </w:style>
  <w:style w:type="character" w:customStyle="1" w:styleId="DateChar">
    <w:name w:val="Date Char"/>
    <w:basedOn w:val="DefaultParagraphFont"/>
    <w:link w:val="Date"/>
    <w:rsid w:val="00190DF5"/>
    <w:rPr>
      <w:sz w:val="22"/>
    </w:rPr>
  </w:style>
  <w:style w:type="paragraph" w:styleId="BodyTextFirstIndent">
    <w:name w:val="Body Text First Indent"/>
    <w:basedOn w:val="BodyText"/>
    <w:link w:val="BodyTextFirstIndentChar"/>
    <w:rsid w:val="00190DF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90DF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90DF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90DF5"/>
    <w:rPr>
      <w:sz w:val="22"/>
    </w:rPr>
  </w:style>
  <w:style w:type="paragraph" w:styleId="BodyText2">
    <w:name w:val="Body Text 2"/>
    <w:basedOn w:val="Normal"/>
    <w:link w:val="BodyText2Char"/>
    <w:rsid w:val="00190D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90DF5"/>
    <w:rPr>
      <w:sz w:val="22"/>
    </w:rPr>
  </w:style>
  <w:style w:type="paragraph" w:styleId="BodyText3">
    <w:name w:val="Body Text 3"/>
    <w:basedOn w:val="Normal"/>
    <w:link w:val="BodyText3Char"/>
    <w:rsid w:val="00190D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90DF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90D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90DF5"/>
    <w:rPr>
      <w:sz w:val="22"/>
    </w:rPr>
  </w:style>
  <w:style w:type="paragraph" w:styleId="BodyTextIndent3">
    <w:name w:val="Body Text Indent 3"/>
    <w:basedOn w:val="Normal"/>
    <w:link w:val="BodyTextIndent3Char"/>
    <w:rsid w:val="00190D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90DF5"/>
    <w:rPr>
      <w:sz w:val="16"/>
      <w:szCs w:val="16"/>
    </w:rPr>
  </w:style>
  <w:style w:type="paragraph" w:styleId="BlockText">
    <w:name w:val="Block Text"/>
    <w:basedOn w:val="Normal"/>
    <w:rsid w:val="00190DF5"/>
    <w:pPr>
      <w:spacing w:after="120"/>
      <w:ind w:left="1440" w:right="1440"/>
    </w:pPr>
  </w:style>
  <w:style w:type="character" w:styleId="Hyperlink">
    <w:name w:val="Hyperlink"/>
    <w:basedOn w:val="DefaultParagraphFont"/>
    <w:uiPriority w:val="99"/>
    <w:rsid w:val="00190DF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90DF5"/>
    <w:rPr>
      <w:color w:val="800080"/>
      <w:u w:val="single"/>
    </w:rPr>
  </w:style>
  <w:style w:type="character" w:styleId="Strong">
    <w:name w:val="Strong"/>
    <w:basedOn w:val="DefaultParagraphFont"/>
    <w:qFormat/>
    <w:rsid w:val="00190DF5"/>
    <w:rPr>
      <w:b/>
      <w:bCs/>
    </w:rPr>
  </w:style>
  <w:style w:type="character" w:styleId="Emphasis">
    <w:name w:val="Emphasis"/>
    <w:basedOn w:val="DefaultParagraphFont"/>
    <w:qFormat/>
    <w:rsid w:val="00190DF5"/>
    <w:rPr>
      <w:i/>
      <w:iCs/>
    </w:rPr>
  </w:style>
  <w:style w:type="paragraph" w:styleId="DocumentMap">
    <w:name w:val="Document Map"/>
    <w:basedOn w:val="Normal"/>
    <w:link w:val="DocumentMapChar"/>
    <w:rsid w:val="00190DF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90DF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90DF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90DF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90DF5"/>
  </w:style>
  <w:style w:type="character" w:customStyle="1" w:styleId="E-mailSignatureChar">
    <w:name w:val="E-mail Signature Char"/>
    <w:basedOn w:val="DefaultParagraphFont"/>
    <w:link w:val="E-mailSignature"/>
    <w:rsid w:val="00190DF5"/>
    <w:rPr>
      <w:sz w:val="22"/>
    </w:rPr>
  </w:style>
  <w:style w:type="paragraph" w:styleId="NormalWeb">
    <w:name w:val="Normal (Web)"/>
    <w:basedOn w:val="Normal"/>
    <w:rsid w:val="00190DF5"/>
  </w:style>
  <w:style w:type="character" w:styleId="HTMLAcronym">
    <w:name w:val="HTML Acronym"/>
    <w:basedOn w:val="DefaultParagraphFont"/>
    <w:rsid w:val="00190DF5"/>
  </w:style>
  <w:style w:type="paragraph" w:styleId="HTMLAddress">
    <w:name w:val="HTML Address"/>
    <w:basedOn w:val="Normal"/>
    <w:link w:val="HTMLAddressChar"/>
    <w:rsid w:val="00190DF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90DF5"/>
    <w:rPr>
      <w:i/>
      <w:iCs/>
      <w:sz w:val="22"/>
    </w:rPr>
  </w:style>
  <w:style w:type="character" w:styleId="HTMLCite">
    <w:name w:val="HTML Cite"/>
    <w:basedOn w:val="DefaultParagraphFont"/>
    <w:rsid w:val="00190DF5"/>
    <w:rPr>
      <w:i/>
      <w:iCs/>
    </w:rPr>
  </w:style>
  <w:style w:type="character" w:styleId="HTMLCode">
    <w:name w:val="HTML Code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90DF5"/>
    <w:rPr>
      <w:i/>
      <w:iCs/>
    </w:rPr>
  </w:style>
  <w:style w:type="character" w:styleId="HTMLKeyboard">
    <w:name w:val="HTML Keyboard"/>
    <w:basedOn w:val="DefaultParagraphFont"/>
    <w:rsid w:val="00190DF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90DF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90DF5"/>
    <w:rPr>
      <w:rFonts w:ascii="Courier New" w:hAnsi="Courier New" w:cs="Courier New"/>
    </w:rPr>
  </w:style>
  <w:style w:type="character" w:styleId="HTMLSample">
    <w:name w:val="HTML Sample"/>
    <w:basedOn w:val="DefaultParagraphFont"/>
    <w:rsid w:val="00190DF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90DF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90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0DF5"/>
    <w:rPr>
      <w:b/>
      <w:bCs/>
    </w:rPr>
  </w:style>
  <w:style w:type="numbering" w:styleId="1ai">
    <w:name w:val="Outline List 1"/>
    <w:basedOn w:val="NoList"/>
    <w:rsid w:val="00190DF5"/>
    <w:pPr>
      <w:numPr>
        <w:numId w:val="14"/>
      </w:numPr>
    </w:pPr>
  </w:style>
  <w:style w:type="numbering" w:styleId="111111">
    <w:name w:val="Outline List 2"/>
    <w:basedOn w:val="NoList"/>
    <w:rsid w:val="00190DF5"/>
    <w:pPr>
      <w:numPr>
        <w:numId w:val="15"/>
      </w:numPr>
    </w:pPr>
  </w:style>
  <w:style w:type="numbering" w:styleId="ArticleSection">
    <w:name w:val="Outline List 3"/>
    <w:basedOn w:val="NoList"/>
    <w:rsid w:val="00190DF5"/>
    <w:pPr>
      <w:numPr>
        <w:numId w:val="17"/>
      </w:numPr>
    </w:pPr>
  </w:style>
  <w:style w:type="table" w:styleId="TableSimple1">
    <w:name w:val="Table Simple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90DF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90DF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90DF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90DF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90DF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90DF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90DF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90DF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90DF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90DF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90DF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90DF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90DF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90DF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90DF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90DF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90DF5"/>
    <w:rPr>
      <w:rFonts w:eastAsia="Times New Roman" w:cs="Times New Roman"/>
      <w:b/>
      <w:kern w:val="28"/>
      <w:sz w:val="24"/>
      <w:lang w:eastAsia="en-AU"/>
    </w:rPr>
  </w:style>
  <w:style w:type="paragraph" w:customStyle="1" w:styleId="Firstpara">
    <w:name w:val="First para"/>
    <w:basedOn w:val="Normal"/>
    <w:rsid w:val="007B4922"/>
    <w:pPr>
      <w:spacing w:before="240" w:after="120" w:line="240" w:lineRule="auto"/>
    </w:pPr>
    <w:rPr>
      <w:rFonts w:eastAsia="Times New Roman" w:cs="Times New Roman"/>
      <w:sz w:val="24"/>
      <w:lang w:eastAsia="en-AU"/>
    </w:rPr>
  </w:style>
  <w:style w:type="character" w:customStyle="1" w:styleId="paragraphChar">
    <w:name w:val="paragraph Char"/>
    <w:aliases w:val="a Char"/>
    <w:link w:val="paragraph"/>
    <w:locked/>
    <w:rsid w:val="00486636"/>
    <w:rPr>
      <w:rFonts w:eastAsia="Times New Roman" w:cs="Times New Roman"/>
      <w:sz w:val="22"/>
      <w:lang w:eastAsia="en-AU"/>
    </w:rPr>
  </w:style>
  <w:style w:type="paragraph" w:customStyle="1" w:styleId="xl63">
    <w:name w:val="xl63"/>
    <w:basedOn w:val="Normal"/>
    <w:rsid w:val="00BF4BC2"/>
    <w:pPr>
      <w:shd w:val="clear" w:color="000000" w:fill="CCFFCC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6</Pages>
  <Words>588</Words>
  <Characters>3358</Characters>
  <Application>Microsoft Office Word</Application>
  <DocSecurity>0</DocSecurity>
  <PresentationFormat/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2020-01-24T02:15:00Z</cp:lastPrinted>
  <dcterms:created xsi:type="dcterms:W3CDTF">2020-03-12T00:00:00Z</dcterms:created>
  <dcterms:modified xsi:type="dcterms:W3CDTF">2021-02-18T03:45:00Z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Veterans’ Affairs Pharmaceutical Benefits Schemes Amendment (Continued Dispensing—Emergency Measures) Determination 2020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2019</vt:lpwstr>
  </property>
  <property fmtid="{D5CDD505-2E9C-101B-9397-08002B2CF9AE}" pid="10" name="ID">
    <vt:lpwstr>OPC64390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TrimID">
    <vt:lpwstr>PC:D20/796</vt:lpwstr>
  </property>
</Properties>
</file>