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C1C4B" w14:textId="77777777" w:rsidR="00715914" w:rsidRPr="00E87CF1" w:rsidRDefault="009E3D4E" w:rsidP="00365E41">
      <w:pPr>
        <w:pStyle w:val="LDBodytext"/>
        <w:rPr>
          <w:sz w:val="28"/>
        </w:rPr>
      </w:pPr>
      <w:r w:rsidRPr="00E87CF1">
        <w:rPr>
          <w:rFonts w:ascii="Roboto" w:hAnsi="Roboto" w:cs="Helvetica"/>
          <w:noProof/>
          <w:color w:val="333333"/>
          <w:sz w:val="21"/>
          <w:szCs w:val="21"/>
          <w:lang w:eastAsia="en-AU"/>
        </w:rPr>
        <w:drawing>
          <wp:inline distT="0" distB="0" distL="0" distR="0" wp14:anchorId="033B5AEB" wp14:editId="171BA444">
            <wp:extent cx="3393556" cy="797442"/>
            <wp:effectExtent l="0" t="0" r="0" b="3175"/>
            <wp:docPr id="7" name="Picture 7" descr="Logo of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of Department of Home Affai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72" cy="82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58BE" w14:textId="175CFB5E" w:rsidR="009E3D4E" w:rsidRPr="00E87CF1" w:rsidRDefault="009E3D4E" w:rsidP="009E3D4E">
      <w:pPr>
        <w:pStyle w:val="LDTitle"/>
      </w:pPr>
      <w:bookmarkStart w:id="0" w:name="LIN"/>
      <w:r w:rsidRPr="00E87CF1">
        <w:t xml:space="preserve">LIN </w:t>
      </w:r>
      <w:r w:rsidR="000873E7" w:rsidRPr="00E87CF1">
        <w:t>2</w:t>
      </w:r>
      <w:r w:rsidR="00797E74">
        <w:t>1/026</w:t>
      </w:r>
      <w:bookmarkEnd w:id="0"/>
    </w:p>
    <w:p w14:paraId="56F72F4A" w14:textId="615BB704" w:rsidR="009228CB" w:rsidRPr="00E87CF1" w:rsidRDefault="000873E7" w:rsidP="009E3D4E">
      <w:pPr>
        <w:pStyle w:val="LDDescription"/>
      </w:pPr>
      <w:bookmarkStart w:id="1" w:name="Title"/>
      <w:r w:rsidRPr="00E87CF1">
        <w:t>Migration (</w:t>
      </w:r>
      <w:r w:rsidR="00593CB9" w:rsidRPr="00E87CF1">
        <w:t>Arrangements for certain b</w:t>
      </w:r>
      <w:r w:rsidR="006D0A15" w:rsidRPr="00E87CF1">
        <w:t>usine</w:t>
      </w:r>
      <w:r w:rsidR="00593CB9" w:rsidRPr="00E87CF1">
        <w:t>ss s</w:t>
      </w:r>
      <w:r w:rsidR="006D0A15" w:rsidRPr="00E87CF1">
        <w:t xml:space="preserve">kills visas) Instrument </w:t>
      </w:r>
      <w:r w:rsidR="00E87CF1" w:rsidRPr="00E87CF1">
        <w:t>(LIN 21/026</w:t>
      </w:r>
      <w:r w:rsidR="009A065B" w:rsidRPr="00E87CF1">
        <w:t xml:space="preserve">) </w:t>
      </w:r>
      <w:r w:rsidR="006D0A15" w:rsidRPr="00E87CF1">
        <w:t>2021</w:t>
      </w:r>
      <w:bookmarkEnd w:id="1"/>
    </w:p>
    <w:p w14:paraId="63DE018D" w14:textId="77777777" w:rsidR="00554826" w:rsidRPr="00E87CF1" w:rsidRDefault="00B4088B" w:rsidP="00365E41">
      <w:pPr>
        <w:pStyle w:val="LDBodytext"/>
      </w:pPr>
      <w:r w:rsidRPr="00E87CF1">
        <w:t xml:space="preserve">I, Anna Lutz, </w:t>
      </w:r>
      <w:r w:rsidR="00731C4A" w:rsidRPr="00E87CF1">
        <w:t xml:space="preserve">delegate of the Minister for Immigration, Citizenship, Migrant Services </w:t>
      </w:r>
      <w:proofErr w:type="gramStart"/>
      <w:r w:rsidR="00731C4A" w:rsidRPr="00E87CF1">
        <w:t>and</w:t>
      </w:r>
      <w:proofErr w:type="gramEnd"/>
      <w:r w:rsidR="00731C4A" w:rsidRPr="00E87CF1">
        <w:t xml:space="preserve"> Multicultural Affairs</w:t>
      </w:r>
      <w:r w:rsidR="00554826" w:rsidRPr="00E87CF1">
        <w:t>, make th</w:t>
      </w:r>
      <w:r w:rsidR="00B73647" w:rsidRPr="00E87CF1">
        <w:t>is instrument</w:t>
      </w:r>
      <w:r w:rsidR="003B3646" w:rsidRPr="00E87CF1">
        <w:t xml:space="preserve"> under </w:t>
      </w:r>
      <w:proofErr w:type="spellStart"/>
      <w:r w:rsidR="00357E5D" w:rsidRPr="00E87CF1">
        <w:t>sub</w:t>
      </w:r>
      <w:r w:rsidR="006D0A15" w:rsidRPr="00E87CF1">
        <w:t>regulation</w:t>
      </w:r>
      <w:proofErr w:type="spellEnd"/>
      <w:r w:rsidR="006D0A15" w:rsidRPr="00E87CF1">
        <w:t xml:space="preserve"> 2.07(5)</w:t>
      </w:r>
      <w:r w:rsidR="00BD08C0" w:rsidRPr="00E87CF1">
        <w:t xml:space="preserve"> </w:t>
      </w:r>
      <w:r w:rsidR="006D0A15" w:rsidRPr="00E87CF1">
        <w:t xml:space="preserve">of the </w:t>
      </w:r>
      <w:r w:rsidR="006D0A15" w:rsidRPr="00E87CF1">
        <w:rPr>
          <w:i/>
        </w:rPr>
        <w:t>Migration Regulations 1994</w:t>
      </w:r>
      <w:r w:rsidR="00F27438" w:rsidRPr="00E87CF1">
        <w:rPr>
          <w:i/>
        </w:rPr>
        <w:t>.</w:t>
      </w:r>
    </w:p>
    <w:p w14:paraId="56EE5CA2" w14:textId="6A931B25" w:rsidR="00554826" w:rsidRPr="00E87CF1" w:rsidRDefault="00554826" w:rsidP="000B14AD">
      <w:pPr>
        <w:pStyle w:val="LDDate"/>
        <w:rPr>
          <w:szCs w:val="22"/>
        </w:rPr>
      </w:pPr>
      <w:r w:rsidRPr="00E87CF1">
        <w:t>Dated</w:t>
      </w:r>
      <w:r w:rsidR="005E69EC">
        <w:t xml:space="preserve"> 26 February </w:t>
      </w:r>
      <w:bookmarkStart w:id="2" w:name="_GoBack"/>
      <w:bookmarkEnd w:id="2"/>
      <w:r w:rsidR="006D0A15" w:rsidRPr="00E87CF1">
        <w:rPr>
          <w:szCs w:val="22"/>
        </w:rPr>
        <w:t>2021</w:t>
      </w:r>
    </w:p>
    <w:p w14:paraId="58B2BCC4" w14:textId="568C4CB7" w:rsidR="00922BC7" w:rsidRPr="00E87CF1" w:rsidRDefault="00461B2F" w:rsidP="00A76222">
      <w:pPr>
        <w:pStyle w:val="LDSign"/>
      </w:pPr>
      <w:r>
        <w:t>Anna Lutz</w:t>
      </w:r>
    </w:p>
    <w:p w14:paraId="1CABF546" w14:textId="44B51524" w:rsidR="00B4088B" w:rsidRPr="00E87CF1" w:rsidRDefault="00B4088B" w:rsidP="00922BC7">
      <w:pPr>
        <w:pStyle w:val="LDBodytext"/>
      </w:pPr>
      <w:r w:rsidRPr="00E87CF1">
        <w:t>Senior Executive Service Band 1</w:t>
      </w:r>
      <w:r w:rsidR="00797E74">
        <w:br/>
      </w:r>
      <w:r w:rsidRPr="00E87CF1">
        <w:t>Skilled and Family Visa Program Branch</w:t>
      </w:r>
      <w:r w:rsidR="00797E74">
        <w:br/>
      </w:r>
      <w:r w:rsidRPr="00E87CF1">
        <w:t>Immigration Programs Division</w:t>
      </w:r>
      <w:r w:rsidR="00797E74">
        <w:br/>
      </w:r>
      <w:r w:rsidRPr="00E87CF1">
        <w:t>Department of Home Affairs</w:t>
      </w:r>
    </w:p>
    <w:p w14:paraId="0BED2D1D" w14:textId="77777777" w:rsidR="00554826" w:rsidRPr="00E87CF1" w:rsidRDefault="00554826" w:rsidP="00365E41">
      <w:pPr>
        <w:pStyle w:val="LDBodytext"/>
      </w:pPr>
    </w:p>
    <w:p w14:paraId="24E86B3B" w14:textId="77777777" w:rsidR="00F6696E" w:rsidRPr="00E87CF1" w:rsidRDefault="00F6696E" w:rsidP="00365E41">
      <w:pPr>
        <w:pStyle w:val="LDBodytext"/>
        <w:sectPr w:rsidR="00F6696E" w:rsidRPr="00E87CF1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03668B08" w14:textId="1E40B91E" w:rsidR="003B3646" w:rsidRPr="00E87CF1" w:rsidRDefault="000B4619" w:rsidP="000B14AD">
      <w:pPr>
        <w:pStyle w:val="LDSecHead"/>
      </w:pPr>
      <w:bookmarkStart w:id="3" w:name="_Toc454512513"/>
      <w:bookmarkStart w:id="4" w:name="_Toc63242142"/>
      <w:bookmarkStart w:id="5" w:name="_Toc454512517"/>
      <w:r w:rsidRPr="00E87CF1">
        <w:rPr>
          <w:noProof/>
        </w:rPr>
        <w:lastRenderedPageBreak/>
        <w:t>1</w:t>
      </w:r>
      <w:r w:rsidR="008C3379" w:rsidRPr="00E87CF1">
        <w:rPr>
          <w:noProof/>
        </w:rPr>
        <w:tab/>
      </w:r>
      <w:r w:rsidR="003B3646" w:rsidRPr="00E87CF1">
        <w:t>Name</w:t>
      </w:r>
      <w:bookmarkEnd w:id="3"/>
      <w:bookmarkEnd w:id="4"/>
    </w:p>
    <w:p w14:paraId="0FF06828" w14:textId="6F8D1569" w:rsidR="00B4644E" w:rsidRPr="00E87CF1" w:rsidRDefault="000B14AD" w:rsidP="000B14AD">
      <w:pPr>
        <w:pStyle w:val="LDSec1"/>
      </w:pPr>
      <w:r w:rsidRPr="00E87CF1">
        <w:tab/>
      </w:r>
      <w:r w:rsidRPr="00E87CF1">
        <w:tab/>
      </w:r>
      <w:r w:rsidR="003B3646" w:rsidRPr="00E87CF1">
        <w:t>This instrument is the</w:t>
      </w:r>
      <w:r w:rsidR="006D0A15" w:rsidRPr="00E87CF1">
        <w:t xml:space="preserve"> </w:t>
      </w:r>
      <w:r w:rsidR="00797E74" w:rsidRPr="00A76222">
        <w:rPr>
          <w:i/>
        </w:rPr>
        <w:t>Migration (Arrangements for certain business skills visas) Instrument (LIN 21/026) 2021</w:t>
      </w:r>
      <w:r w:rsidRPr="00E87CF1">
        <w:t>.</w:t>
      </w:r>
    </w:p>
    <w:p w14:paraId="14D88D7E" w14:textId="77E4C63B" w:rsidR="003B3646" w:rsidRPr="00E87CF1" w:rsidRDefault="000B4619" w:rsidP="000B14AD">
      <w:pPr>
        <w:pStyle w:val="LDSecHead"/>
      </w:pPr>
      <w:bookmarkStart w:id="6" w:name="_Toc454512514"/>
      <w:bookmarkStart w:id="7" w:name="_Toc63242143"/>
      <w:r w:rsidRPr="00E87CF1">
        <w:rPr>
          <w:noProof/>
        </w:rPr>
        <w:t>2</w:t>
      </w:r>
      <w:r w:rsidR="000B14AD" w:rsidRPr="00E87CF1">
        <w:tab/>
      </w:r>
      <w:r w:rsidR="003B3646" w:rsidRPr="00E87CF1">
        <w:t>Commencement</w:t>
      </w:r>
      <w:bookmarkEnd w:id="6"/>
      <w:bookmarkEnd w:id="7"/>
    </w:p>
    <w:p w14:paraId="5EE0A25B" w14:textId="1F15B3F9" w:rsidR="003B3646" w:rsidRPr="00E87CF1" w:rsidRDefault="000B14AD" w:rsidP="00A76222">
      <w:pPr>
        <w:pStyle w:val="LDSec1"/>
      </w:pPr>
      <w:bookmarkStart w:id="8" w:name="_Toc454512515"/>
      <w:r w:rsidRPr="00E87CF1">
        <w:tab/>
      </w:r>
      <w:r w:rsidRPr="00E87CF1">
        <w:tab/>
      </w:r>
      <w:r w:rsidR="003B3646" w:rsidRPr="00E87CF1">
        <w:t>This instrument commences</w:t>
      </w:r>
      <w:r w:rsidR="00A76222">
        <w:t xml:space="preserve"> on the </w:t>
      </w:r>
      <w:r w:rsidR="00887B7B" w:rsidRPr="00E87CF1">
        <w:t>day after registration</w:t>
      </w:r>
      <w:r w:rsidR="004F55C3" w:rsidRPr="00E87CF1">
        <w:t xml:space="preserve"> on the Federal Register of Legislation</w:t>
      </w:r>
      <w:r w:rsidR="00887B7B" w:rsidRPr="00E87CF1">
        <w:t>.</w:t>
      </w:r>
    </w:p>
    <w:p w14:paraId="6AC17444" w14:textId="21C7E099" w:rsidR="003B3646" w:rsidRPr="00E87CF1" w:rsidRDefault="000B4619" w:rsidP="000B14AD">
      <w:pPr>
        <w:pStyle w:val="LDSecHead"/>
      </w:pPr>
      <w:bookmarkStart w:id="9" w:name="_Toc454512516"/>
      <w:bookmarkStart w:id="10" w:name="_Toc63242144"/>
      <w:bookmarkEnd w:id="8"/>
      <w:r w:rsidRPr="00E87CF1">
        <w:rPr>
          <w:noProof/>
        </w:rPr>
        <w:t>3</w:t>
      </w:r>
      <w:r w:rsidR="000B14AD" w:rsidRPr="00E87CF1">
        <w:tab/>
      </w:r>
      <w:r w:rsidR="003B3646" w:rsidRPr="00E87CF1">
        <w:t>Definitions</w:t>
      </w:r>
      <w:bookmarkEnd w:id="9"/>
      <w:bookmarkEnd w:id="10"/>
    </w:p>
    <w:p w14:paraId="1A965489" w14:textId="77777777" w:rsidR="00E5722B" w:rsidRPr="00E87CF1" w:rsidRDefault="000B14AD" w:rsidP="00955619">
      <w:pPr>
        <w:pStyle w:val="LDSec1"/>
        <w:keepNext/>
        <w:spacing w:before="120" w:after="120"/>
      </w:pPr>
      <w:r w:rsidRPr="00E87CF1">
        <w:tab/>
      </w:r>
      <w:r w:rsidR="003B3646" w:rsidRPr="00E87CF1">
        <w:tab/>
        <w:t>In this instrument</w:t>
      </w:r>
      <w:r w:rsidR="00E5722B" w:rsidRPr="00E87CF1">
        <w:t>:</w:t>
      </w:r>
    </w:p>
    <w:p w14:paraId="1910B050" w14:textId="77777777" w:rsidR="00165C4F" w:rsidRDefault="00165C4F" w:rsidP="00165C4F">
      <w:pPr>
        <w:pStyle w:val="LDdefinition"/>
      </w:pPr>
      <w:proofErr w:type="gramStart"/>
      <w:r>
        <w:rPr>
          <w:b/>
          <w:i/>
        </w:rPr>
        <w:t>authorising</w:t>
      </w:r>
      <w:proofErr w:type="gramEnd"/>
      <w:r>
        <w:rPr>
          <w:b/>
          <w:i/>
        </w:rPr>
        <w:t xml:space="preserve"> email</w:t>
      </w:r>
      <w:r w:rsidRPr="00F17CC6">
        <w:t xml:space="preserve"> </w:t>
      </w:r>
      <w:r>
        <w:t>means an email sent by an officer of the Department, authorising an applicant to make an application using an alternative form, in an alternative place or in an alternative manner.</w:t>
      </w:r>
    </w:p>
    <w:p w14:paraId="1435BA9A" w14:textId="06C38D19" w:rsidR="00D93DB7" w:rsidRPr="00E87CF1" w:rsidRDefault="00A32C13" w:rsidP="00955619">
      <w:pPr>
        <w:pStyle w:val="LDdefinition"/>
        <w:spacing w:before="120" w:after="120"/>
      </w:pPr>
      <w:r w:rsidRPr="00E87CF1">
        <w:rPr>
          <w:b/>
          <w:bCs/>
          <w:i/>
          <w:iCs/>
        </w:rPr>
        <w:t xml:space="preserve">Department </w:t>
      </w:r>
      <w:r w:rsidRPr="00E87CF1">
        <w:t>means the Department of Home Affairs</w:t>
      </w:r>
      <w:r w:rsidR="00D000B0">
        <w:t>.</w:t>
      </w:r>
    </w:p>
    <w:p w14:paraId="6C446D93" w14:textId="3620D378" w:rsidR="00A61743" w:rsidRDefault="00A61743" w:rsidP="00955619">
      <w:pPr>
        <w:pStyle w:val="LDdefinition"/>
        <w:spacing w:before="120" w:after="120"/>
      </w:pPr>
      <w:r w:rsidRPr="00E87CF1">
        <w:rPr>
          <w:b/>
          <w:i/>
        </w:rPr>
        <w:t>Regulations</w:t>
      </w:r>
      <w:r w:rsidRPr="00E87CF1">
        <w:t xml:space="preserve"> means the </w:t>
      </w:r>
      <w:r w:rsidRPr="00E87CF1">
        <w:rPr>
          <w:i/>
        </w:rPr>
        <w:t>Migration Regulations 1994</w:t>
      </w:r>
      <w:r w:rsidR="00D000B0">
        <w:t>.</w:t>
      </w:r>
    </w:p>
    <w:p w14:paraId="0114C357" w14:textId="53DF8DBB" w:rsidR="003033DC" w:rsidRPr="00E87CF1" w:rsidRDefault="003033DC" w:rsidP="003033DC">
      <w:pPr>
        <w:pStyle w:val="LDSecHead"/>
      </w:pPr>
      <w:bookmarkStart w:id="11" w:name="_Toc63242145"/>
      <w:bookmarkEnd w:id="5"/>
      <w:r w:rsidRPr="00E87CF1">
        <w:rPr>
          <w:noProof/>
        </w:rPr>
        <w:t>4</w:t>
      </w:r>
      <w:r w:rsidRPr="00E87CF1">
        <w:tab/>
      </w:r>
      <w:r w:rsidR="009A065B" w:rsidRPr="00E87CF1">
        <w:t>Approved</w:t>
      </w:r>
      <w:r w:rsidRPr="00E87CF1">
        <w:t xml:space="preserve"> form, manner</w:t>
      </w:r>
      <w:bookmarkEnd w:id="11"/>
      <w:r w:rsidR="00E65739">
        <w:t xml:space="preserve"> and place</w:t>
      </w:r>
    </w:p>
    <w:p w14:paraId="14968121" w14:textId="7AD8C6F3" w:rsidR="003033DC" w:rsidRPr="00E87CF1" w:rsidRDefault="003033DC" w:rsidP="003033DC">
      <w:pPr>
        <w:pStyle w:val="LDSec1"/>
        <w:keepNext/>
      </w:pPr>
      <w:r w:rsidRPr="00E87CF1">
        <w:tab/>
      </w:r>
      <w:r w:rsidRPr="00E87CF1">
        <w:tab/>
      </w:r>
      <w:r w:rsidR="00A161F2" w:rsidRPr="00E87CF1">
        <w:t xml:space="preserve">For </w:t>
      </w:r>
      <w:proofErr w:type="spellStart"/>
      <w:r w:rsidR="004B553C">
        <w:t>subregulation</w:t>
      </w:r>
      <w:proofErr w:type="spellEnd"/>
      <w:r w:rsidR="004B553C">
        <w:t xml:space="preserve"> 2.07(5) of the Regulations, </w:t>
      </w:r>
      <w:r w:rsidR="001D19A9">
        <w:t xml:space="preserve">the approved form, manner and place for an application for </w:t>
      </w:r>
      <w:r w:rsidR="00A161F2" w:rsidRPr="00E87CF1">
        <w:t>a</w:t>
      </w:r>
      <w:r w:rsidRPr="00E87CF1">
        <w:t xml:space="preserve"> visa </w:t>
      </w:r>
      <w:r w:rsidR="001D19A9">
        <w:t xml:space="preserve">of a class and subclass </w:t>
      </w:r>
      <w:r w:rsidRPr="00E87CF1">
        <w:t xml:space="preserve">mentioned in </w:t>
      </w:r>
      <w:r w:rsidR="001D19A9">
        <w:t xml:space="preserve">an item of </w:t>
      </w:r>
      <w:r w:rsidR="00A161F2" w:rsidRPr="00E87CF1">
        <w:t xml:space="preserve">Schedule 1 </w:t>
      </w:r>
      <w:r w:rsidR="00E678AC">
        <w:t>are</w:t>
      </w:r>
      <w:r w:rsidR="001D19A9">
        <w:t xml:space="preserve"> the form and the manner and place mentioned in the </w:t>
      </w:r>
      <w:r w:rsidR="00D31EC1">
        <w:t>item</w:t>
      </w:r>
      <w:r w:rsidR="001D19A9">
        <w:t>.</w:t>
      </w:r>
    </w:p>
    <w:p w14:paraId="296B80E6" w14:textId="77777777" w:rsidR="00B97BDE" w:rsidRPr="00E87CF1" w:rsidRDefault="007A60F8" w:rsidP="000B14AD">
      <w:pPr>
        <w:pStyle w:val="LDSecHead"/>
      </w:pPr>
      <w:bookmarkStart w:id="12" w:name="_Toc63242146"/>
      <w:r w:rsidRPr="00E87CF1">
        <w:t>5</w:t>
      </w:r>
      <w:r w:rsidR="000B14AD" w:rsidRPr="00E87CF1">
        <w:tab/>
      </w:r>
      <w:r w:rsidR="00B97BDE" w:rsidRPr="00E87CF1">
        <w:t>Repeal</w:t>
      </w:r>
      <w:bookmarkEnd w:id="12"/>
    </w:p>
    <w:p w14:paraId="1C3CBCA4" w14:textId="77777777" w:rsidR="00B97BDE" w:rsidRPr="00E87CF1" w:rsidRDefault="000B14AD" w:rsidP="009464C5">
      <w:pPr>
        <w:pStyle w:val="LDSec1"/>
      </w:pPr>
      <w:r w:rsidRPr="00E87CF1">
        <w:tab/>
      </w:r>
      <w:r w:rsidRPr="00E87CF1">
        <w:tab/>
      </w:r>
      <w:r w:rsidR="00394739" w:rsidRPr="00E87CF1">
        <w:rPr>
          <w:i/>
        </w:rPr>
        <w:t>Migration (LIN 20/051: Arrangements for certain Business Skills visas) Instrument 2020</w:t>
      </w:r>
      <w:r w:rsidR="00394739" w:rsidRPr="00E87CF1">
        <w:t xml:space="preserve"> </w:t>
      </w:r>
      <w:r w:rsidR="009464C5" w:rsidRPr="00E87CF1">
        <w:t>is repealed.</w:t>
      </w:r>
    </w:p>
    <w:p w14:paraId="611DA52F" w14:textId="77777777" w:rsidR="00A252F1" w:rsidRPr="00E87CF1" w:rsidRDefault="00A252F1" w:rsidP="000B14AD">
      <w:pPr>
        <w:pStyle w:val="LDSec1"/>
      </w:pPr>
      <w:r w:rsidRPr="00E87CF1">
        <w:br w:type="page"/>
      </w:r>
    </w:p>
    <w:p w14:paraId="4956F276" w14:textId="77777777" w:rsidR="009A47BB" w:rsidRPr="00E87CF1" w:rsidRDefault="009A47BB" w:rsidP="00A252F1">
      <w:pPr>
        <w:pStyle w:val="LDSchedule"/>
        <w:sectPr w:rsidR="009A47BB" w:rsidRPr="00E87CF1" w:rsidSect="00861378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27A07269" w14:textId="702017F9" w:rsidR="00A252F1" w:rsidRPr="00E87CF1" w:rsidRDefault="00A252F1" w:rsidP="00A252F1">
      <w:pPr>
        <w:pStyle w:val="LDSchedule"/>
      </w:pPr>
      <w:bookmarkStart w:id="13" w:name="_Toc63242147"/>
      <w:r w:rsidRPr="00E87CF1">
        <w:lastRenderedPageBreak/>
        <w:t xml:space="preserve">Schedule </w:t>
      </w:r>
      <w:bookmarkStart w:id="14" w:name="SchedFirst"/>
      <w:r w:rsidR="000B4619" w:rsidRPr="00E87CF1">
        <w:rPr>
          <w:noProof/>
        </w:rPr>
        <w:t>1</w:t>
      </w:r>
      <w:bookmarkEnd w:id="14"/>
      <w:r w:rsidRPr="00E87CF1">
        <w:tab/>
      </w:r>
      <w:r w:rsidR="003033DC" w:rsidRPr="00E87CF1">
        <w:t>Approved form, manner</w:t>
      </w:r>
      <w:bookmarkEnd w:id="13"/>
      <w:r w:rsidR="001F3FB5" w:rsidRPr="001F3FB5">
        <w:t xml:space="preserve"> </w:t>
      </w:r>
      <w:r w:rsidR="001F3FB5" w:rsidRPr="00E87CF1">
        <w:t>and</w:t>
      </w:r>
      <w:r w:rsidR="001F3FB5" w:rsidRPr="001F3FB5">
        <w:t xml:space="preserve"> </w:t>
      </w:r>
      <w:r w:rsidR="001F3FB5" w:rsidRPr="00E87CF1">
        <w:t>place</w:t>
      </w:r>
    </w:p>
    <w:p w14:paraId="5151DBF1" w14:textId="3B478D7F" w:rsidR="00A252F1" w:rsidRPr="00E87CF1" w:rsidRDefault="00003BB5" w:rsidP="00A252F1">
      <w:pPr>
        <w:pStyle w:val="LDSchedref"/>
      </w:pPr>
      <w:r w:rsidRPr="00E87CF1">
        <w:t>(</w:t>
      </w:r>
      <w:r w:rsidR="00A161F2" w:rsidRPr="00E87CF1">
        <w:t>s.4</w:t>
      </w:r>
      <w:r w:rsidR="003033DC" w:rsidRPr="00E87CF1"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1984"/>
        <w:gridCol w:w="2268"/>
      </w:tblGrid>
      <w:tr w:rsidR="007E44C8" w:rsidRPr="00E87CF1" w14:paraId="28815945" w14:textId="77777777" w:rsidTr="00A76222">
        <w:trPr>
          <w:tblHeader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14:paraId="6FEAA052" w14:textId="77777777" w:rsidR="009A47BB" w:rsidRPr="00E87CF1" w:rsidRDefault="009A47BB" w:rsidP="004F55C3">
            <w:pPr>
              <w:pStyle w:val="LDTableheading"/>
            </w:pPr>
            <w:r w:rsidRPr="00E87CF1">
              <w:t>Item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14:paraId="171569FF" w14:textId="095F1465" w:rsidR="009A47BB" w:rsidRPr="00E87CF1" w:rsidRDefault="001D19A9" w:rsidP="00445736">
            <w:pPr>
              <w:pStyle w:val="LDTableheading"/>
            </w:pPr>
            <w:r>
              <w:t>Item of Regulations, Schedule 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14:paraId="2B900706" w14:textId="1F9E1BD1" w:rsidR="009A47BB" w:rsidRPr="00E87CF1" w:rsidRDefault="009A47BB" w:rsidP="004F55C3">
            <w:pPr>
              <w:pStyle w:val="LDTableheading"/>
            </w:pPr>
            <w:r w:rsidRPr="00E87CF1">
              <w:t>Visa class and subclass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14:paraId="4F6A2B2C" w14:textId="0F9DF273" w:rsidR="009A47BB" w:rsidRPr="00E87CF1" w:rsidRDefault="009A47BB" w:rsidP="004F55C3">
            <w:pPr>
              <w:pStyle w:val="LDTableheading"/>
            </w:pPr>
            <w:r w:rsidRPr="00E87CF1">
              <w:t>Approved form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37072774" w14:textId="2AF582C2" w:rsidR="009A47BB" w:rsidRPr="00E87CF1" w:rsidRDefault="001F3FB5" w:rsidP="001F3FB5">
            <w:pPr>
              <w:pStyle w:val="LDTableheading"/>
            </w:pPr>
            <w:r>
              <w:t>M</w:t>
            </w:r>
            <w:r w:rsidR="009A47BB" w:rsidRPr="00E87CF1">
              <w:t>anner</w:t>
            </w:r>
            <w:r>
              <w:t xml:space="preserve"> </w:t>
            </w:r>
            <w:r w:rsidRPr="00E87CF1">
              <w:t xml:space="preserve">and </w:t>
            </w:r>
            <w:r>
              <w:t>p</w:t>
            </w:r>
            <w:r w:rsidRPr="00E87CF1">
              <w:t>lace</w:t>
            </w:r>
          </w:p>
        </w:tc>
      </w:tr>
      <w:tr w:rsidR="007E44C8" w:rsidRPr="00E87CF1" w14:paraId="2712F05E" w14:textId="77777777" w:rsidTr="00A7622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4A7487" w14:textId="77777777" w:rsidR="009A47BB" w:rsidRPr="00E87CF1" w:rsidRDefault="009A47BB" w:rsidP="00A76222">
            <w:pPr>
              <w:pStyle w:val="LDTabletext"/>
            </w:pPr>
            <w:r w:rsidRPr="00E87C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6504F6" w14:textId="77777777" w:rsidR="009A47BB" w:rsidRPr="00E87CF1" w:rsidRDefault="009A47BB" w:rsidP="00A76222">
            <w:pPr>
              <w:pStyle w:val="LDTabletext"/>
            </w:pPr>
            <w:r w:rsidRPr="00E87CF1">
              <w:t>1104AA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7C0166" w14:textId="77777777" w:rsidR="009A47BB" w:rsidRPr="00E87CF1" w:rsidRDefault="009A47BB" w:rsidP="00A76222">
            <w:pPr>
              <w:pStyle w:val="LDTabletext"/>
              <w:rPr>
                <w:i/>
              </w:rPr>
            </w:pPr>
            <w:r w:rsidRPr="00E87CF1">
              <w:t>Business Skills Business Talent (Permanent) (Class EA)</w:t>
            </w:r>
          </w:p>
          <w:p w14:paraId="6A4E6A16" w14:textId="77777777" w:rsidR="009A47BB" w:rsidRPr="00E87CF1" w:rsidRDefault="009A47BB" w:rsidP="00A76222">
            <w:pPr>
              <w:pStyle w:val="LDTabletext"/>
            </w:pPr>
            <w:r w:rsidRPr="00E87CF1">
              <w:rPr>
                <w:i/>
              </w:rPr>
              <w:t>Subclass 132 (Business Talent) visa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48CB7F" w14:textId="77777777" w:rsidR="009A47BB" w:rsidRPr="00E87CF1" w:rsidRDefault="009A47BB" w:rsidP="00A76222">
            <w:pPr>
              <w:pStyle w:val="LDTabletext"/>
            </w:pPr>
            <w:r w:rsidRPr="00E87CF1">
              <w:t>Form 1396 (Internet)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B3C17F" w14:textId="77777777" w:rsidR="009A47BB" w:rsidRPr="00E87CF1" w:rsidRDefault="009A47BB" w:rsidP="00A76222">
            <w:pPr>
              <w:pStyle w:val="LDTabletext"/>
            </w:pPr>
            <w:r w:rsidRPr="00E87CF1">
              <w:t>As an internet application</w:t>
            </w:r>
          </w:p>
        </w:tc>
      </w:tr>
      <w:tr w:rsidR="007E44C8" w:rsidRPr="00E87CF1" w14:paraId="454065C7" w14:textId="77777777" w:rsidTr="00A7622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9C07B7" w14:textId="77777777" w:rsidR="009A47BB" w:rsidRPr="00E87CF1" w:rsidRDefault="009A47BB" w:rsidP="00A76222">
            <w:pPr>
              <w:pStyle w:val="LDTabletext"/>
            </w:pPr>
            <w:r w:rsidRPr="00E87CF1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E0A87C" w14:textId="77777777" w:rsidR="009A47BB" w:rsidRPr="00E87CF1" w:rsidRDefault="009A47BB" w:rsidP="00A76222">
            <w:pPr>
              <w:pStyle w:val="LDTabletext"/>
            </w:pPr>
            <w:r w:rsidRPr="00E87CF1">
              <w:t>1104BA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AC6EF1" w14:textId="77777777" w:rsidR="009A47BB" w:rsidRPr="00E87CF1" w:rsidRDefault="009A47BB" w:rsidP="00A76222">
            <w:pPr>
              <w:pStyle w:val="LDTabletext"/>
            </w:pPr>
            <w:r w:rsidRPr="00E87CF1">
              <w:t>Business Skills (Permanent) (Class EC)</w:t>
            </w:r>
          </w:p>
          <w:p w14:paraId="6B2901D8" w14:textId="77777777" w:rsidR="009A47BB" w:rsidRPr="00E87CF1" w:rsidRDefault="009A47BB" w:rsidP="00A76222">
            <w:pPr>
              <w:pStyle w:val="LDTabletext"/>
              <w:rPr>
                <w:i/>
              </w:rPr>
            </w:pPr>
            <w:r w:rsidRPr="00E87CF1">
              <w:rPr>
                <w:i/>
              </w:rPr>
              <w:t>Subclass 888 (Business Innovation and Investment Provisional)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38A3B2" w14:textId="77777777" w:rsidR="009A47BB" w:rsidRPr="00E87CF1" w:rsidRDefault="009A47BB" w:rsidP="00A76222">
            <w:pPr>
              <w:pStyle w:val="LDTabletext"/>
            </w:pPr>
            <w:r w:rsidRPr="00E87CF1">
              <w:t>Form 1398 (Internet)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ECB09D" w14:textId="77777777" w:rsidR="009A47BB" w:rsidRPr="00E87CF1" w:rsidRDefault="009A47BB" w:rsidP="00A76222">
            <w:pPr>
              <w:pStyle w:val="LDTabletext"/>
            </w:pPr>
            <w:r w:rsidRPr="00E87CF1">
              <w:t>As an internet application</w:t>
            </w:r>
          </w:p>
        </w:tc>
      </w:tr>
      <w:tr w:rsidR="007E44C8" w:rsidRPr="00E87CF1" w14:paraId="7F416553" w14:textId="77777777" w:rsidTr="00A7622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8D6EF7" w14:textId="77777777" w:rsidR="009A47BB" w:rsidRPr="00E87CF1" w:rsidRDefault="009A47BB" w:rsidP="00A76222">
            <w:pPr>
              <w:pStyle w:val="LDTabletext"/>
            </w:pPr>
            <w:r w:rsidRPr="00E87CF1"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E6D43F" w14:textId="77777777" w:rsidR="009A47BB" w:rsidRPr="00E87CF1" w:rsidRDefault="009A47BB" w:rsidP="00A76222">
            <w:pPr>
              <w:pStyle w:val="LDTabletext"/>
            </w:pPr>
            <w:r w:rsidRPr="00E87CF1">
              <w:t>1202B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69388C" w14:textId="77777777" w:rsidR="009A47BB" w:rsidRPr="00E87CF1" w:rsidRDefault="009A47BB" w:rsidP="00A76222">
            <w:pPr>
              <w:pStyle w:val="LDTabletext"/>
            </w:pPr>
            <w:r w:rsidRPr="00E87CF1">
              <w:t>Business Skills (Provisional) (Class EB)</w:t>
            </w:r>
          </w:p>
          <w:p w14:paraId="4FAB2D86" w14:textId="77777777" w:rsidR="009A47BB" w:rsidRPr="00E87CF1" w:rsidRDefault="009A47BB" w:rsidP="00A76222">
            <w:pPr>
              <w:pStyle w:val="LDTabletext"/>
            </w:pPr>
            <w:r w:rsidRPr="00E87CF1">
              <w:rPr>
                <w:i/>
              </w:rPr>
              <w:t>Subclass 188 (Business Innovation and Investment (Provisional)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FE3F46" w14:textId="77777777" w:rsidR="009A47BB" w:rsidRPr="00E87CF1" w:rsidRDefault="009A47BB" w:rsidP="00A76222">
            <w:pPr>
              <w:pStyle w:val="LDTabletext"/>
            </w:pPr>
            <w:r w:rsidRPr="00E87CF1">
              <w:t>Form 1397 (Internet)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CE5937" w14:textId="77777777" w:rsidR="009A47BB" w:rsidRPr="00E87CF1" w:rsidRDefault="009A47BB" w:rsidP="00A76222">
            <w:pPr>
              <w:pStyle w:val="LDTabletext"/>
            </w:pPr>
            <w:r w:rsidRPr="00E87CF1">
              <w:t>As an internet application</w:t>
            </w:r>
          </w:p>
        </w:tc>
      </w:tr>
      <w:tr w:rsidR="007E44C8" w:rsidRPr="00E87CF1" w14:paraId="73E793D6" w14:textId="77777777" w:rsidTr="00A76222">
        <w:tc>
          <w:tcPr>
            <w:tcW w:w="709" w:type="dxa"/>
            <w:tcBorders>
              <w:top w:val="single" w:sz="4" w:space="0" w:color="auto"/>
            </w:tcBorders>
          </w:tcPr>
          <w:p w14:paraId="0AD912E6" w14:textId="77777777" w:rsidR="009A47BB" w:rsidRPr="00E87CF1" w:rsidRDefault="009A47BB" w:rsidP="00A76222">
            <w:pPr>
              <w:pStyle w:val="LDTabletext"/>
            </w:pPr>
            <w:r w:rsidRPr="00E87CF1"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B6AAD7" w14:textId="77777777" w:rsidR="009A47BB" w:rsidRPr="00E87CF1" w:rsidRDefault="009A47BB" w:rsidP="00A76222">
            <w:pPr>
              <w:pStyle w:val="LDTabletext"/>
            </w:pPr>
            <w:r w:rsidRPr="00E87CF1">
              <w:t>1104B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C4D72B" w14:textId="77777777" w:rsidR="009A47BB" w:rsidRPr="00E87CF1" w:rsidRDefault="009A47BB" w:rsidP="00A76222">
            <w:pPr>
              <w:pStyle w:val="LDTabletext"/>
            </w:pPr>
            <w:r w:rsidRPr="00E87CF1">
              <w:t>Business Skills (Residence) (Class DF)</w:t>
            </w:r>
          </w:p>
          <w:p w14:paraId="507F5706" w14:textId="77777777" w:rsidR="009A47BB" w:rsidRPr="00E87CF1" w:rsidRDefault="009A47BB" w:rsidP="00A76222">
            <w:pPr>
              <w:pStyle w:val="LDTabletext"/>
            </w:pPr>
            <w:r w:rsidRPr="00E87CF1">
              <w:rPr>
                <w:i/>
              </w:rPr>
              <w:t>Subclass 890 (Business Owner)</w:t>
            </w:r>
            <w:r w:rsidRPr="00E87CF1">
              <w:rPr>
                <w:i/>
              </w:rPr>
              <w:br/>
              <w:t>Subclass 891 (Investor)</w:t>
            </w:r>
            <w:r w:rsidRPr="00E87CF1">
              <w:rPr>
                <w:i/>
              </w:rPr>
              <w:br/>
              <w:t>Subclass 892 (State/Territory Sponsored Business Owner)</w:t>
            </w:r>
            <w:r w:rsidRPr="00E87CF1">
              <w:rPr>
                <w:i/>
              </w:rPr>
              <w:br/>
              <w:t>Subclass 893 (State/Territory Sponsored Investor)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3A692E" w14:textId="27D47FBF" w:rsidR="009A47BB" w:rsidRPr="00E87CF1" w:rsidRDefault="009A47BB" w:rsidP="00A76222">
            <w:pPr>
              <w:pStyle w:val="LDTableP1a"/>
            </w:pPr>
            <w:r w:rsidRPr="00E87CF1">
              <w:t xml:space="preserve">(a) </w:t>
            </w:r>
            <w:r w:rsidR="00E678AC">
              <w:t>f</w:t>
            </w:r>
            <w:r w:rsidRPr="00E87CF1">
              <w:t>or applicant seeking to satisfy the criteria for the grant of a Subclass 890 (Business Owner) visa—Form 47BU and Form 1217; or</w:t>
            </w:r>
          </w:p>
          <w:p w14:paraId="1BE1E80C" w14:textId="050FB45A" w:rsidR="009A47BB" w:rsidRPr="00E87CF1" w:rsidRDefault="009A47BB" w:rsidP="00A76222">
            <w:pPr>
              <w:pStyle w:val="LDTableP1a"/>
            </w:pPr>
            <w:r w:rsidRPr="00E87CF1">
              <w:t xml:space="preserve">(b) </w:t>
            </w:r>
            <w:r w:rsidR="00E678AC">
              <w:t>f</w:t>
            </w:r>
            <w:r w:rsidRPr="00E87CF1">
              <w:t>or applicant seeking to satisfy the criteria for the grant of a Subclass 891 (Investor) visa—Form 47BU; or</w:t>
            </w:r>
          </w:p>
          <w:p w14:paraId="448FE223" w14:textId="3404BCB0" w:rsidR="009A47BB" w:rsidRPr="00E87CF1" w:rsidRDefault="009A47BB" w:rsidP="00A76222">
            <w:pPr>
              <w:pStyle w:val="LDTableP1a"/>
            </w:pPr>
            <w:r w:rsidRPr="00E87CF1">
              <w:t xml:space="preserve">(c) </w:t>
            </w:r>
            <w:r w:rsidR="00E678AC">
              <w:t>f</w:t>
            </w:r>
            <w:r w:rsidRPr="00E87CF1">
              <w:t xml:space="preserve">or applicant seeking to satisfy the criteria for the grant of a Subclass 892 (State/Territory Sponsored Business Owner) visa—Form 47BU, </w:t>
            </w:r>
            <w:r w:rsidRPr="00E87CF1">
              <w:lastRenderedPageBreak/>
              <w:t>Form 1217 and Form 949; or</w:t>
            </w:r>
          </w:p>
          <w:p w14:paraId="5EE32105" w14:textId="34C77990" w:rsidR="009A47BB" w:rsidRPr="00E87CF1" w:rsidRDefault="009A47BB" w:rsidP="00A76222">
            <w:pPr>
              <w:pStyle w:val="LDTableP1a"/>
            </w:pPr>
            <w:r w:rsidRPr="00E87CF1">
              <w:t>(d) For applicant</w:t>
            </w:r>
            <w:r w:rsidR="00E678AC">
              <w:t xml:space="preserve"> </w:t>
            </w:r>
            <w:r w:rsidRPr="00E87CF1">
              <w:t>seeking to satisfy the criteria for the grant of a Subclass 893 (State/Territory Sponsored Investor) visa—Form 47BU and Form 949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76A185" w14:textId="638F6A0B" w:rsidR="009A47BB" w:rsidRPr="00E87CF1" w:rsidRDefault="009A47BB" w:rsidP="00A76222">
            <w:pPr>
              <w:pStyle w:val="LDTabletext"/>
            </w:pPr>
            <w:r w:rsidRPr="00E87CF1">
              <w:lastRenderedPageBreak/>
              <w:t>Application must be made by:</w:t>
            </w:r>
          </w:p>
          <w:p w14:paraId="441F49F3" w14:textId="1CA016AD" w:rsidR="009A47BB" w:rsidRPr="00E87CF1" w:rsidRDefault="00B66806" w:rsidP="00A76222">
            <w:pPr>
              <w:pStyle w:val="LDTableP1a"/>
            </w:pPr>
            <w:r>
              <w:t>(a)</w:t>
            </w:r>
            <w:r>
              <w:tab/>
            </w:r>
            <w:r w:rsidR="009A47BB" w:rsidRPr="00E87CF1">
              <w:t>post, with correct prepaid postage to:</w:t>
            </w:r>
          </w:p>
          <w:p w14:paraId="7F64D8EC" w14:textId="106E7D89" w:rsidR="009A47BB" w:rsidRPr="00E87CF1" w:rsidRDefault="00B66806" w:rsidP="00A76222">
            <w:pPr>
              <w:pStyle w:val="LDTableP1a"/>
            </w:pPr>
            <w:r>
              <w:tab/>
            </w:r>
            <w:r w:rsidR="009A47BB" w:rsidRPr="00E87CF1">
              <w:t>Adelaide Business Skills Processing Centre</w:t>
            </w:r>
            <w:r w:rsidR="00E678AC">
              <w:t>,</w:t>
            </w:r>
            <w:r>
              <w:br/>
            </w:r>
            <w:r w:rsidR="009A47BB" w:rsidRPr="00E87CF1">
              <w:t>Department of Home Affairs</w:t>
            </w:r>
            <w:r w:rsidR="00E678AC">
              <w:t>,</w:t>
            </w:r>
            <w:r>
              <w:br/>
            </w:r>
            <w:r w:rsidR="009A47BB" w:rsidRPr="00E87CF1">
              <w:t>GPO Box 2399</w:t>
            </w:r>
            <w:r w:rsidR="00E678AC">
              <w:t xml:space="preserve">, Adelaide </w:t>
            </w:r>
            <w:r w:rsidR="009A47BB" w:rsidRPr="00E87CF1">
              <w:t>SA 5001</w:t>
            </w:r>
            <w:r w:rsidR="007E44C8">
              <w:t>,</w:t>
            </w:r>
            <w:r w:rsidR="00E678AC">
              <w:t xml:space="preserve"> Australia</w:t>
            </w:r>
            <w:r w:rsidR="009A47BB" w:rsidRPr="00E87CF1">
              <w:t>; or</w:t>
            </w:r>
          </w:p>
          <w:p w14:paraId="4BDCE26F" w14:textId="1162C2CD" w:rsidR="009A47BB" w:rsidRPr="00E87CF1" w:rsidRDefault="00B66806" w:rsidP="00A76222">
            <w:pPr>
              <w:pStyle w:val="LDTableP1a"/>
            </w:pPr>
            <w:r>
              <w:t>(b)</w:t>
            </w:r>
            <w:r>
              <w:tab/>
            </w:r>
            <w:r w:rsidR="009A47BB" w:rsidRPr="00E87CF1">
              <w:t>courier service delivery to:</w:t>
            </w:r>
            <w:r>
              <w:br/>
            </w:r>
            <w:r w:rsidR="009A47BB" w:rsidRPr="00E87CF1">
              <w:t>Adelaide Business Skills Processing Centre</w:t>
            </w:r>
            <w:r w:rsidR="007E44C8">
              <w:t>,</w:t>
            </w:r>
            <w:r>
              <w:br/>
            </w:r>
            <w:r w:rsidR="009A47BB" w:rsidRPr="00E87CF1">
              <w:t>Department of Home Affairs</w:t>
            </w:r>
            <w:r w:rsidR="007E44C8">
              <w:t>,</w:t>
            </w:r>
            <w:r>
              <w:br/>
            </w:r>
            <w:r w:rsidR="009A47BB" w:rsidRPr="00E87CF1">
              <w:t>Level 4</w:t>
            </w:r>
            <w:r w:rsidR="00483C3C">
              <w:t>,</w:t>
            </w:r>
            <w:r w:rsidR="00E678AC">
              <w:t xml:space="preserve"> </w:t>
            </w:r>
            <w:r w:rsidR="009A47BB" w:rsidRPr="00E87CF1">
              <w:t>70</w:t>
            </w:r>
            <w:r w:rsidR="00E678AC">
              <w:t> </w:t>
            </w:r>
            <w:r w:rsidR="009A47BB" w:rsidRPr="00E87CF1">
              <w:t>Franklin Street</w:t>
            </w:r>
            <w:r w:rsidR="00483C3C">
              <w:t>,</w:t>
            </w:r>
            <w:r>
              <w:br/>
            </w:r>
            <w:r w:rsidR="00E678AC">
              <w:t>Adelaide</w:t>
            </w:r>
            <w:r w:rsidR="00E678AC" w:rsidRPr="00E87CF1">
              <w:t xml:space="preserve"> </w:t>
            </w:r>
            <w:r w:rsidR="009A47BB" w:rsidRPr="00E87CF1">
              <w:t>SA 5000</w:t>
            </w:r>
            <w:r w:rsidR="007E44C8">
              <w:t>,</w:t>
            </w:r>
            <w:r w:rsidR="00E678AC">
              <w:t xml:space="preserve"> Australia</w:t>
            </w:r>
          </w:p>
        </w:tc>
      </w:tr>
      <w:tr w:rsidR="007E44C8" w:rsidRPr="00E87CF1" w14:paraId="53C6C724" w14:textId="77777777" w:rsidTr="00A7622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14:paraId="161F7EF1" w14:textId="77777777" w:rsidR="009A47BB" w:rsidRPr="00E87CF1" w:rsidRDefault="009A47BB" w:rsidP="00A76222">
            <w:pPr>
              <w:pStyle w:val="LDTabletext"/>
            </w:pPr>
            <w:r w:rsidRPr="00E87CF1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55A350" w14:textId="77777777" w:rsidR="009A47BB" w:rsidRPr="00E87CF1" w:rsidRDefault="009A47BB" w:rsidP="00A76222">
            <w:pPr>
              <w:pStyle w:val="LDTabletext"/>
            </w:pPr>
            <w:r w:rsidRPr="00E87CF1">
              <w:t>1113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672401" w14:textId="77777777" w:rsidR="009A47BB" w:rsidRPr="00E87CF1" w:rsidRDefault="00DE73D7" w:rsidP="00A76222">
            <w:pPr>
              <w:pStyle w:val="LDTabletext"/>
              <w:rPr>
                <w:i/>
              </w:rPr>
            </w:pPr>
            <w:r w:rsidRPr="00E87CF1">
              <w:t>Global Talent</w:t>
            </w:r>
            <w:r w:rsidR="009A47BB" w:rsidRPr="00E87CF1">
              <w:t xml:space="preserve"> (Class BX)</w:t>
            </w:r>
          </w:p>
          <w:p w14:paraId="58DD2270" w14:textId="77777777" w:rsidR="009A47BB" w:rsidRPr="00E87CF1" w:rsidRDefault="009A47BB" w:rsidP="00A76222">
            <w:pPr>
              <w:pStyle w:val="LDTabletext"/>
              <w:rPr>
                <w:b/>
              </w:rPr>
            </w:pPr>
            <w:r w:rsidRPr="00E87CF1">
              <w:rPr>
                <w:i/>
              </w:rPr>
              <w:t>Subclass 858 (</w:t>
            </w:r>
            <w:r w:rsidR="004418FD" w:rsidRPr="00E87CF1">
              <w:rPr>
                <w:i/>
              </w:rPr>
              <w:t>Global</w:t>
            </w:r>
            <w:r w:rsidRPr="00E87CF1">
              <w:rPr>
                <w:i/>
              </w:rPr>
              <w:t xml:space="preserve"> Talent)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5FB5DA" w14:textId="0DC875AE" w:rsidR="002D56C7" w:rsidRPr="00E87CF1" w:rsidRDefault="009A47BB" w:rsidP="00A76222">
            <w:pPr>
              <w:pStyle w:val="LDTabletext"/>
            </w:pPr>
            <w:r w:rsidRPr="00E87CF1">
              <w:t xml:space="preserve">Form </w:t>
            </w:r>
            <w:r w:rsidR="002E5E84" w:rsidRPr="00E87CF1">
              <w:t>47G</w:t>
            </w:r>
            <w:r w:rsidRPr="00E87CF1">
              <w:t>T (Internet)</w:t>
            </w:r>
            <w:r w:rsidR="002D56C7" w:rsidRPr="00E87CF1">
              <w:t>; or</w:t>
            </w:r>
          </w:p>
          <w:p w14:paraId="367F07FE" w14:textId="3A35A4EA" w:rsidR="002D56C7" w:rsidRPr="00E87CF1" w:rsidRDefault="00445736" w:rsidP="00A76222">
            <w:pPr>
              <w:pStyle w:val="LDTabletext"/>
            </w:pPr>
            <w:r>
              <w:t>i</w:t>
            </w:r>
            <w:r w:rsidR="002D56C7" w:rsidRPr="00E87CF1">
              <w:t xml:space="preserve">f authorised </w:t>
            </w:r>
            <w:r w:rsidR="00651B25">
              <w:t>in an authorising email</w:t>
            </w:r>
            <w:r>
              <w:t>—</w:t>
            </w:r>
            <w:r w:rsidR="002D56C7" w:rsidRPr="00E87CF1">
              <w:t>Form 47GT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11AEED" w14:textId="3704879D" w:rsidR="002D56C7" w:rsidRPr="00E87CF1" w:rsidRDefault="00074233" w:rsidP="00A76222">
            <w:pPr>
              <w:pStyle w:val="LDTabletext"/>
            </w:pPr>
            <w:r w:rsidRPr="00E87CF1">
              <w:t>Application must be made</w:t>
            </w:r>
            <w:r w:rsidR="002D56C7" w:rsidRPr="00E87CF1">
              <w:t>:</w:t>
            </w:r>
          </w:p>
          <w:p w14:paraId="25A93B49" w14:textId="55EF8EC7" w:rsidR="009A47BB" w:rsidRPr="00E87CF1" w:rsidRDefault="00B66806" w:rsidP="00A76222">
            <w:pPr>
              <w:pStyle w:val="LDTableP1a"/>
            </w:pPr>
            <w:r>
              <w:t>(a)</w:t>
            </w:r>
            <w:r>
              <w:tab/>
            </w:r>
            <w:r w:rsidR="002D56C7" w:rsidRPr="00E87CF1">
              <w:t>a</w:t>
            </w:r>
            <w:r w:rsidR="00A8545B" w:rsidRPr="00E87CF1">
              <w:t>s an internet application</w:t>
            </w:r>
            <w:r w:rsidR="002D56C7" w:rsidRPr="00E87CF1">
              <w:t xml:space="preserve">; or </w:t>
            </w:r>
          </w:p>
          <w:p w14:paraId="11D4F90F" w14:textId="2718E590" w:rsidR="00445736" w:rsidRDefault="00B66806" w:rsidP="00A76222">
            <w:pPr>
              <w:pStyle w:val="LDTableP1a"/>
            </w:pPr>
            <w:r>
              <w:t>(b)</w:t>
            </w:r>
            <w:r>
              <w:tab/>
            </w:r>
            <w:r w:rsidR="00651B25">
              <w:t>if us</w:t>
            </w:r>
            <w:r w:rsidR="00445736">
              <w:t>ing</w:t>
            </w:r>
            <w:r w:rsidR="00651B25">
              <w:t xml:space="preserve"> Form 47GT</w:t>
            </w:r>
            <w:r w:rsidR="00445736">
              <w:t>:</w:t>
            </w:r>
          </w:p>
          <w:p w14:paraId="1233EAE9" w14:textId="3C1D9FB6" w:rsidR="00B66806" w:rsidRDefault="00B66806" w:rsidP="00A76222">
            <w:pPr>
              <w:pStyle w:val="LD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651B25">
              <w:t xml:space="preserve">by email </w:t>
            </w:r>
            <w:r w:rsidR="00AC1032">
              <w:t>to</w:t>
            </w:r>
            <w:r w:rsidR="00AD762B">
              <w:t xml:space="preserve"> an official email address of the Department</w:t>
            </w:r>
            <w:r w:rsidR="008875B2">
              <w:t xml:space="preserve"> specified in the authorising email</w:t>
            </w:r>
            <w:r>
              <w:t>; and</w:t>
            </w:r>
          </w:p>
          <w:p w14:paraId="426264EE" w14:textId="3F274A32" w:rsidR="002D56C7" w:rsidRPr="006F023E" w:rsidRDefault="00B66806" w:rsidP="00A76222">
            <w:pPr>
              <w:pStyle w:val="LDTableP2i"/>
            </w:pPr>
            <w:r>
              <w:tab/>
              <w:t>(ii)</w:t>
            </w:r>
            <w:r>
              <w:tab/>
            </w:r>
            <w:r w:rsidR="00743774">
              <w:t>by the end of the next business day in Australia after the authorising email was sent</w:t>
            </w:r>
          </w:p>
        </w:tc>
      </w:tr>
      <w:tr w:rsidR="007E44C8" w14:paraId="2152F60A" w14:textId="77777777" w:rsidTr="00A76222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D29143" w14:textId="6F809A6C" w:rsidR="009A47BB" w:rsidRPr="00E87CF1" w:rsidRDefault="009A47BB" w:rsidP="00A76222">
            <w:pPr>
              <w:pStyle w:val="LDTabletext"/>
            </w:pPr>
            <w:r w:rsidRPr="00E87CF1"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1B815F" w14:textId="77777777" w:rsidR="009A47BB" w:rsidRPr="00E87CF1" w:rsidRDefault="009A47BB" w:rsidP="00A76222">
            <w:pPr>
              <w:pStyle w:val="LDTabletext"/>
            </w:pPr>
            <w:r w:rsidRPr="00E87CF1">
              <w:t>1202A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3EDEAC" w14:textId="77777777" w:rsidR="009A47BB" w:rsidRPr="00E87CF1" w:rsidRDefault="009A47BB" w:rsidP="00A76222">
            <w:pPr>
              <w:pStyle w:val="LDTabletext"/>
              <w:rPr>
                <w:i/>
              </w:rPr>
            </w:pPr>
            <w:r w:rsidRPr="00E87CF1">
              <w:t>Business Skills (Provisional) (Class UR)</w:t>
            </w:r>
          </w:p>
          <w:p w14:paraId="1AF95541" w14:textId="77777777" w:rsidR="00360EA8" w:rsidRDefault="009A47BB" w:rsidP="00A76222">
            <w:pPr>
              <w:pStyle w:val="LDTabletext"/>
              <w:rPr>
                <w:i/>
              </w:rPr>
            </w:pPr>
            <w:r w:rsidRPr="00E87CF1">
              <w:rPr>
                <w:i/>
              </w:rPr>
              <w:t>Subclass 160 (Business Owner (Provisional))</w:t>
            </w:r>
          </w:p>
          <w:p w14:paraId="0AD1C574" w14:textId="61563AD3" w:rsidR="00360EA8" w:rsidRDefault="009A47BB" w:rsidP="00A76222">
            <w:pPr>
              <w:pStyle w:val="LDTabletext"/>
              <w:rPr>
                <w:i/>
              </w:rPr>
            </w:pPr>
            <w:r w:rsidRPr="00E87CF1">
              <w:rPr>
                <w:i/>
              </w:rPr>
              <w:t>Subclass 161 (Senior Executive (Provisional))</w:t>
            </w:r>
          </w:p>
          <w:p w14:paraId="6B1529BE" w14:textId="441BA89D" w:rsidR="00360EA8" w:rsidRDefault="009A47BB" w:rsidP="00A76222">
            <w:pPr>
              <w:pStyle w:val="LDTabletext"/>
              <w:rPr>
                <w:i/>
              </w:rPr>
            </w:pPr>
            <w:r w:rsidRPr="00E87CF1">
              <w:rPr>
                <w:i/>
              </w:rPr>
              <w:t>Subclass 162 (Investor (Provisional))</w:t>
            </w:r>
          </w:p>
          <w:p w14:paraId="00709FF2" w14:textId="74206174" w:rsidR="00360EA8" w:rsidRDefault="009A47BB" w:rsidP="00A76222">
            <w:pPr>
              <w:pStyle w:val="LDTabletext"/>
              <w:rPr>
                <w:i/>
              </w:rPr>
            </w:pPr>
            <w:r w:rsidRPr="00E87CF1">
              <w:rPr>
                <w:i/>
              </w:rPr>
              <w:t>Subclass 163 (State/Territory Sponsored Business Owner (Provisional))</w:t>
            </w:r>
          </w:p>
          <w:p w14:paraId="49E2E422" w14:textId="194797DA" w:rsidR="00360EA8" w:rsidRDefault="009A47BB" w:rsidP="00A76222">
            <w:pPr>
              <w:pStyle w:val="LDTabletext"/>
              <w:rPr>
                <w:i/>
              </w:rPr>
            </w:pPr>
            <w:r w:rsidRPr="00E87CF1">
              <w:rPr>
                <w:i/>
              </w:rPr>
              <w:t>Subclass 164 (State/Territory Sponsored Senior Executive (Provisional))</w:t>
            </w:r>
          </w:p>
          <w:p w14:paraId="00F13911" w14:textId="6A9951A5" w:rsidR="009A47BB" w:rsidRPr="00A76222" w:rsidRDefault="009A47BB" w:rsidP="00A76222">
            <w:pPr>
              <w:pStyle w:val="LDTabletext"/>
              <w:rPr>
                <w:i/>
              </w:rPr>
            </w:pPr>
            <w:r w:rsidRPr="00E87CF1">
              <w:rPr>
                <w:i/>
              </w:rPr>
              <w:t>Subclass 165 (State/Territory Sponsored Investor (Provisional))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26E6B7" w14:textId="16DE23C6" w:rsidR="009A47BB" w:rsidRPr="00E87CF1" w:rsidRDefault="009A47BB" w:rsidP="00A76222">
            <w:pPr>
              <w:pStyle w:val="LDTabletext"/>
            </w:pPr>
            <w:r w:rsidRPr="00E87CF1">
              <w:t xml:space="preserve">Form 47BT and </w:t>
            </w:r>
            <w:r w:rsidR="00F7252F">
              <w:t>1 of the following</w:t>
            </w:r>
            <w:r w:rsidRPr="00E87CF1">
              <w:t>:</w:t>
            </w:r>
          </w:p>
          <w:p w14:paraId="0C6DD466" w14:textId="5861FCD8" w:rsidR="009A47BB" w:rsidRPr="00E87CF1" w:rsidRDefault="009A47BB" w:rsidP="00A76222">
            <w:pPr>
              <w:pStyle w:val="LDTableP1a"/>
            </w:pPr>
            <w:r w:rsidRPr="00E87CF1">
              <w:t>(a)</w:t>
            </w:r>
            <w:r w:rsidR="00F7252F">
              <w:tab/>
            </w:r>
            <w:r w:rsidRPr="00E87CF1">
              <w:t>Form 1136;</w:t>
            </w:r>
          </w:p>
          <w:p w14:paraId="6C7A0ACB" w14:textId="724C4B4C" w:rsidR="009A47BB" w:rsidRPr="00E87CF1" w:rsidRDefault="009A47BB" w:rsidP="00A76222">
            <w:pPr>
              <w:pStyle w:val="LDTableP1a"/>
            </w:pPr>
            <w:r w:rsidRPr="00E87CF1">
              <w:t>(b)</w:t>
            </w:r>
            <w:r w:rsidR="00F7252F">
              <w:tab/>
            </w:r>
            <w:r w:rsidRPr="00E87CF1">
              <w:t>Form 1137;</w:t>
            </w:r>
          </w:p>
          <w:p w14:paraId="20FD015D" w14:textId="73F19B77" w:rsidR="009A47BB" w:rsidRPr="00E87CF1" w:rsidRDefault="009A47BB" w:rsidP="00A76222">
            <w:pPr>
              <w:pStyle w:val="LDTableP1a"/>
            </w:pPr>
            <w:r w:rsidRPr="00E87CF1">
              <w:t>(c)</w:t>
            </w:r>
            <w:r w:rsidR="00F7252F">
              <w:tab/>
            </w:r>
            <w:r w:rsidRPr="00E87CF1">
              <w:t>Form 1139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2A0AC1" w14:textId="77777777" w:rsidR="009A47BB" w:rsidRPr="00E87CF1" w:rsidRDefault="009A47BB" w:rsidP="00A76222">
            <w:pPr>
              <w:pStyle w:val="LDTabletext"/>
            </w:pPr>
            <w:r w:rsidRPr="00E87CF1">
              <w:t>Application must be made:</w:t>
            </w:r>
          </w:p>
          <w:p w14:paraId="557F212C" w14:textId="2B1C3272" w:rsidR="009A47BB" w:rsidRPr="00E87CF1" w:rsidRDefault="009A47BB" w:rsidP="00A76222">
            <w:pPr>
              <w:pStyle w:val="LDTableP1a"/>
            </w:pPr>
            <w:r w:rsidRPr="00E87CF1">
              <w:t>(a)</w:t>
            </w:r>
            <w:r w:rsidR="00F7252F">
              <w:tab/>
            </w:r>
            <w:r w:rsidRPr="00E87CF1">
              <w:t xml:space="preserve">if the applicant’s residential address, provided to the Department using Form 47BT, is in Taiwan or the People’s Republic of China (including Hong Kong </w:t>
            </w:r>
            <w:r w:rsidR="003033DC" w:rsidRPr="00E87CF1">
              <w:t>and</w:t>
            </w:r>
            <w:r w:rsidRPr="00E87CF1">
              <w:t xml:space="preserve"> Macau)—by courier service delivery to:</w:t>
            </w:r>
            <w:r w:rsidR="00F7252F">
              <w:br/>
            </w:r>
            <w:r w:rsidRPr="00E87CF1">
              <w:t>Australian Consulate General</w:t>
            </w:r>
            <w:r w:rsidR="00F7252F">
              <w:t>,</w:t>
            </w:r>
            <w:r w:rsidRPr="00E87CF1">
              <w:br/>
              <w:t>24th Floor, Harbour Centre</w:t>
            </w:r>
            <w:r w:rsidR="00F7252F">
              <w:t>,</w:t>
            </w:r>
            <w:r w:rsidRPr="00E87CF1">
              <w:br/>
              <w:t>25 Harbour Road</w:t>
            </w:r>
            <w:r w:rsidR="00F7252F">
              <w:t>,</w:t>
            </w:r>
            <w:r w:rsidRPr="00E87CF1">
              <w:br/>
            </w:r>
            <w:proofErr w:type="spellStart"/>
            <w:r w:rsidRPr="00E87CF1">
              <w:t>Wanchai</w:t>
            </w:r>
            <w:proofErr w:type="spellEnd"/>
            <w:r w:rsidR="00F7252F">
              <w:t>,</w:t>
            </w:r>
            <w:r w:rsidRPr="00E87CF1">
              <w:br/>
            </w:r>
            <w:r w:rsidR="00F7252F">
              <w:t>Hong Kong</w:t>
            </w:r>
            <w:r w:rsidRPr="00E87CF1">
              <w:t>; or</w:t>
            </w:r>
          </w:p>
          <w:p w14:paraId="0928714D" w14:textId="73C7FA61" w:rsidR="009A47BB" w:rsidRPr="00E87CF1" w:rsidRDefault="009A47BB" w:rsidP="00A76222">
            <w:pPr>
              <w:pStyle w:val="LDTableP1a"/>
            </w:pPr>
            <w:r w:rsidRPr="00E87CF1">
              <w:t>(b) in any other case:</w:t>
            </w:r>
          </w:p>
          <w:p w14:paraId="65E5FDEF" w14:textId="2D5A0535" w:rsidR="009A47BB" w:rsidRPr="00E87CF1" w:rsidRDefault="00F7252F" w:rsidP="00A76222">
            <w:pPr>
              <w:pStyle w:val="LDTableP2i"/>
            </w:pPr>
            <w:r>
              <w:tab/>
            </w:r>
            <w:r w:rsidR="009A47BB" w:rsidRPr="00E87CF1">
              <w:t>(</w:t>
            </w:r>
            <w:proofErr w:type="spellStart"/>
            <w:r w:rsidR="009A47BB" w:rsidRPr="00E87CF1">
              <w:t>i</w:t>
            </w:r>
            <w:proofErr w:type="spellEnd"/>
            <w:r w:rsidR="009A47BB" w:rsidRPr="00E87CF1">
              <w:t>)</w:t>
            </w:r>
            <w:r>
              <w:tab/>
            </w:r>
            <w:r w:rsidR="009A47BB" w:rsidRPr="00E87CF1">
              <w:t>by post, with correct prepaid postage to</w:t>
            </w:r>
            <w:r>
              <w:t>:</w:t>
            </w:r>
            <w:r>
              <w:br/>
            </w:r>
            <w:r w:rsidR="009A47BB" w:rsidRPr="00E87CF1">
              <w:t>Adelaide Business Skills Processing Centre</w:t>
            </w:r>
            <w:r>
              <w:t>,</w:t>
            </w:r>
            <w:r w:rsidR="009A47BB" w:rsidRPr="00E87CF1">
              <w:br/>
              <w:t>Department of Home Affairs</w:t>
            </w:r>
            <w:r>
              <w:t>,</w:t>
            </w:r>
            <w:r w:rsidR="009A47BB" w:rsidRPr="00E87CF1">
              <w:br/>
              <w:t>GPO Box 2399</w:t>
            </w:r>
            <w:r w:rsidR="009A47BB" w:rsidRPr="00E87CF1">
              <w:br/>
            </w:r>
            <w:r>
              <w:t>Adelaide</w:t>
            </w:r>
            <w:r w:rsidRPr="00E87CF1">
              <w:t xml:space="preserve"> </w:t>
            </w:r>
            <w:r w:rsidR="009A47BB" w:rsidRPr="00E87CF1">
              <w:t>SA 5001</w:t>
            </w:r>
            <w:r w:rsidR="009A47BB" w:rsidRPr="00E87CF1">
              <w:br/>
            </w:r>
            <w:r>
              <w:t>Australia</w:t>
            </w:r>
            <w:r w:rsidR="009A47BB" w:rsidRPr="00E87CF1">
              <w:t>; or</w:t>
            </w:r>
          </w:p>
          <w:p w14:paraId="458F30E1" w14:textId="10099383" w:rsidR="009A47BB" w:rsidRPr="004F55C3" w:rsidRDefault="00F7252F" w:rsidP="00A76222">
            <w:pPr>
              <w:pStyle w:val="LDTableP2i"/>
            </w:pPr>
            <w:r>
              <w:tab/>
            </w:r>
            <w:r w:rsidR="009A47BB" w:rsidRPr="00E87CF1">
              <w:t>(ii)</w:t>
            </w:r>
            <w:r>
              <w:tab/>
            </w:r>
            <w:r w:rsidR="009A47BB" w:rsidRPr="00E87CF1">
              <w:t>by courier service delivery to:</w:t>
            </w:r>
            <w:r>
              <w:br/>
            </w:r>
            <w:r w:rsidR="009A47BB" w:rsidRPr="00E87CF1">
              <w:t>Adelaide Business Skills Processing Centre</w:t>
            </w:r>
            <w:r>
              <w:t>,</w:t>
            </w:r>
            <w:r w:rsidR="009A47BB" w:rsidRPr="00E87CF1">
              <w:br/>
              <w:t>Department of Home Affairs</w:t>
            </w:r>
            <w:r>
              <w:t>,</w:t>
            </w:r>
            <w:r w:rsidR="009A47BB" w:rsidRPr="00E87CF1">
              <w:br/>
              <w:t>Level 4</w:t>
            </w:r>
            <w:r>
              <w:t xml:space="preserve">, </w:t>
            </w:r>
            <w:r w:rsidR="009A47BB" w:rsidRPr="00E87CF1">
              <w:t>70</w:t>
            </w:r>
            <w:r w:rsidR="007E44C8">
              <w:t> </w:t>
            </w:r>
            <w:r w:rsidR="009A47BB" w:rsidRPr="00E87CF1">
              <w:t>Franklin Street</w:t>
            </w:r>
            <w:r>
              <w:t>,</w:t>
            </w:r>
            <w:r w:rsidR="009A47BB" w:rsidRPr="00E87CF1">
              <w:br/>
            </w:r>
            <w:r>
              <w:t>Adelaide</w:t>
            </w:r>
            <w:r w:rsidRPr="00E87CF1">
              <w:t xml:space="preserve"> </w:t>
            </w:r>
            <w:r w:rsidR="009A47BB" w:rsidRPr="00E87CF1">
              <w:t>SA 5000</w:t>
            </w:r>
            <w:r>
              <w:t>,</w:t>
            </w:r>
            <w:r>
              <w:br/>
              <w:t>Australia</w:t>
            </w:r>
          </w:p>
        </w:tc>
      </w:tr>
    </w:tbl>
    <w:p w14:paraId="06B5B05C" w14:textId="77777777" w:rsidR="009A47BB" w:rsidRDefault="009A47BB" w:rsidP="00C562C7">
      <w:pPr>
        <w:pStyle w:val="LDLine"/>
      </w:pPr>
    </w:p>
    <w:sectPr w:rsidR="009A47BB" w:rsidSect="00A76222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C592" w14:textId="77777777" w:rsidR="000B4619" w:rsidRDefault="000B4619" w:rsidP="00715914">
      <w:pPr>
        <w:spacing w:line="240" w:lineRule="auto"/>
      </w:pPr>
      <w:r>
        <w:separator/>
      </w:r>
    </w:p>
    <w:p w14:paraId="5B5430D4" w14:textId="77777777" w:rsidR="000B4619" w:rsidRDefault="000B4619"/>
    <w:p w14:paraId="47E21719" w14:textId="77777777" w:rsidR="000B4619" w:rsidRDefault="000B4619"/>
  </w:endnote>
  <w:endnote w:type="continuationSeparator" w:id="0">
    <w:p w14:paraId="69F065CB" w14:textId="77777777" w:rsidR="000B4619" w:rsidRDefault="000B4619" w:rsidP="00715914">
      <w:pPr>
        <w:spacing w:line="240" w:lineRule="auto"/>
      </w:pPr>
      <w:r>
        <w:continuationSeparator/>
      </w:r>
    </w:p>
    <w:p w14:paraId="467E142F" w14:textId="77777777" w:rsidR="000B4619" w:rsidRDefault="000B4619"/>
    <w:p w14:paraId="6DD91714" w14:textId="77777777" w:rsidR="000B4619" w:rsidRDefault="000B4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A561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75B711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669B6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63DA5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4619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BB23D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A400F6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0E1B7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69BA96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DA4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6B4D5C1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9285C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238D9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FBF0A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6D7D3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D1C0A2" w14:textId="77777777" w:rsidR="0072147A" w:rsidRDefault="0072147A" w:rsidP="00A369E3">
          <w:pPr>
            <w:rPr>
              <w:sz w:val="18"/>
            </w:rPr>
          </w:pPr>
        </w:p>
      </w:tc>
    </w:tr>
  </w:tbl>
  <w:p w14:paraId="10CE4F4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A63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254819A1" w14:textId="77777777" w:rsidTr="00A87A58">
      <w:tc>
        <w:tcPr>
          <w:tcW w:w="365" w:type="pct"/>
        </w:tcPr>
        <w:p w14:paraId="7279F41B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96A55F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0B4619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6D530733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17200FF5" w14:textId="77777777" w:rsidTr="00A87A58">
      <w:tc>
        <w:tcPr>
          <w:tcW w:w="5000" w:type="pct"/>
          <w:gridSpan w:val="3"/>
        </w:tcPr>
        <w:p w14:paraId="5A0BF0C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4410D670" w14:textId="77777777" w:rsidR="008C2EAC" w:rsidRPr="00ED79B6" w:rsidRDefault="008C2EAC" w:rsidP="000A6C6A">
    <w:pPr>
      <w:rPr>
        <w:i/>
        <w:sz w:val="18"/>
      </w:rPr>
    </w:pPr>
  </w:p>
  <w:p w14:paraId="54FF5583" w14:textId="77777777" w:rsidR="00CD0A7C" w:rsidRDefault="00CD0A7C"/>
  <w:p w14:paraId="62805FB9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C2BE" w14:textId="7F8851E0" w:rsidR="001C6494" w:rsidRPr="007C5FDD" w:rsidRDefault="00FD5321" w:rsidP="00494305">
    <w:pPr>
      <w:pStyle w:val="LDFooter"/>
      <w:tabs>
        <w:tab w:val="right" w:pos="9639"/>
      </w:tabs>
    </w:pPr>
    <w:r w:rsidRPr="00FD5321">
      <w:rPr>
        <w:rStyle w:val="LDItal"/>
      </w:rPr>
      <w:t xml:space="preserve">Migration (Arrangements for certain business skills visas) Instrument </w:t>
    </w:r>
    <w:r w:rsidR="00E87CF1">
      <w:rPr>
        <w:rStyle w:val="LDItal"/>
      </w:rPr>
      <w:t xml:space="preserve">(LIN 21/026) </w:t>
    </w:r>
    <w:r w:rsidRPr="00FD5321">
      <w:rPr>
        <w:rStyle w:val="LDItal"/>
      </w:rPr>
      <w:t>2021</w:t>
    </w:r>
    <w:r w:rsidR="007C5FDD">
      <w:t xml:space="preserve">, </w:t>
    </w:r>
    <w:r w:rsidR="009A7C1F">
      <w:fldChar w:fldCharType="begin"/>
    </w:r>
    <w:r w:rsidR="009A7C1F">
      <w:instrText xml:space="preserve"> SAVEDATE  \@ "d/MM/yyyy h:mm am/pm"  \* MERGEFORMAT </w:instrText>
    </w:r>
    <w:r w:rsidR="009A7C1F">
      <w:fldChar w:fldCharType="separate"/>
    </w:r>
    <w:r w:rsidR="00461B2F">
      <w:rPr>
        <w:noProof/>
      </w:rPr>
      <w:t>23/02/2021 1:27 PM</w:t>
    </w:r>
    <w:r w:rsidR="009A7C1F"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E69EC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F5660" w14:textId="77777777" w:rsidR="000B4619" w:rsidRDefault="000B4619" w:rsidP="00715914">
      <w:pPr>
        <w:spacing w:line="240" w:lineRule="auto"/>
      </w:pPr>
      <w:r>
        <w:separator/>
      </w:r>
    </w:p>
    <w:p w14:paraId="24D16FDA" w14:textId="77777777" w:rsidR="000B4619" w:rsidRDefault="000B4619"/>
    <w:p w14:paraId="11BCC2E8" w14:textId="77777777" w:rsidR="000B4619" w:rsidRDefault="000B4619"/>
  </w:footnote>
  <w:footnote w:type="continuationSeparator" w:id="0">
    <w:p w14:paraId="10BF2BC7" w14:textId="77777777" w:rsidR="000B4619" w:rsidRDefault="000B4619" w:rsidP="00715914">
      <w:pPr>
        <w:spacing w:line="240" w:lineRule="auto"/>
      </w:pPr>
      <w:r>
        <w:continuationSeparator/>
      </w:r>
    </w:p>
    <w:p w14:paraId="10FF2299" w14:textId="77777777" w:rsidR="000B4619" w:rsidRDefault="000B4619"/>
    <w:p w14:paraId="26DF0EFE" w14:textId="77777777" w:rsidR="000B4619" w:rsidRDefault="000B4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FC9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A21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828F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A4D7" w14:textId="77777777" w:rsidR="004E1307" w:rsidRDefault="004E1307" w:rsidP="00715914">
    <w:pPr>
      <w:rPr>
        <w:sz w:val="20"/>
      </w:rPr>
    </w:pPr>
  </w:p>
  <w:p w14:paraId="7C9EB800" w14:textId="77777777" w:rsidR="004E1307" w:rsidRDefault="004E1307" w:rsidP="00715914">
    <w:pPr>
      <w:rPr>
        <w:sz w:val="20"/>
      </w:rPr>
    </w:pPr>
  </w:p>
  <w:p w14:paraId="7005C76A" w14:textId="77777777" w:rsidR="004E1307" w:rsidRPr="007A1328" w:rsidRDefault="004E1307" w:rsidP="00715914">
    <w:pPr>
      <w:rPr>
        <w:sz w:val="20"/>
      </w:rPr>
    </w:pPr>
  </w:p>
  <w:p w14:paraId="28C0319C" w14:textId="77777777" w:rsidR="004E1307" w:rsidRPr="007A1328" w:rsidRDefault="004E1307" w:rsidP="00715914">
    <w:pPr>
      <w:rPr>
        <w:b/>
        <w:sz w:val="24"/>
      </w:rPr>
    </w:pPr>
  </w:p>
  <w:p w14:paraId="703BEA2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459230F5" w14:textId="77777777" w:rsidR="00CD0A7C" w:rsidRDefault="00CD0A7C"/>
  <w:p w14:paraId="146D04BE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30C9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6B06"/>
    <w:multiLevelType w:val="hybridMultilevel"/>
    <w:tmpl w:val="85663350"/>
    <w:lvl w:ilvl="0" w:tplc="9514AD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81A23"/>
    <w:multiLevelType w:val="hybridMultilevel"/>
    <w:tmpl w:val="4A143AAE"/>
    <w:lvl w:ilvl="0" w:tplc="204EBC7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271EB4"/>
    <w:multiLevelType w:val="hybridMultilevel"/>
    <w:tmpl w:val="8902B0EA"/>
    <w:lvl w:ilvl="0" w:tplc="A8D8DBD8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3" w15:restartNumberingAfterBreak="0">
    <w:nsid w:val="48BA3B83"/>
    <w:multiLevelType w:val="hybridMultilevel"/>
    <w:tmpl w:val="8B20D18A"/>
    <w:lvl w:ilvl="0" w:tplc="EBE668E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9722F5A"/>
    <w:multiLevelType w:val="hybridMultilevel"/>
    <w:tmpl w:val="EF10D7B6"/>
    <w:lvl w:ilvl="0" w:tplc="BEC87F58">
      <w:start w:val="1"/>
      <w:numFmt w:val="lowerLetter"/>
      <w:lvlText w:val="(%1)"/>
      <w:lvlJc w:val="left"/>
      <w:pPr>
        <w:ind w:left="5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7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5655E3"/>
    <w:multiLevelType w:val="hybridMultilevel"/>
    <w:tmpl w:val="E530E9D2"/>
    <w:lvl w:ilvl="0" w:tplc="6A2450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1" w15:restartNumberingAfterBreak="0">
    <w:nsid w:val="777046DD"/>
    <w:multiLevelType w:val="hybridMultilevel"/>
    <w:tmpl w:val="DE3A0BE8"/>
    <w:lvl w:ilvl="0" w:tplc="3F504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5"/>
  </w:num>
  <w:num w:numId="19">
    <w:abstractNumId w:val="11"/>
  </w:num>
  <w:num w:numId="20">
    <w:abstractNumId w:val="32"/>
  </w:num>
  <w:num w:numId="21">
    <w:abstractNumId w:val="19"/>
  </w:num>
  <w:num w:numId="22">
    <w:abstractNumId w:val="24"/>
  </w:num>
  <w:num w:numId="23">
    <w:abstractNumId w:val="28"/>
  </w:num>
  <w:num w:numId="24">
    <w:abstractNumId w:val="30"/>
  </w:num>
  <w:num w:numId="25">
    <w:abstractNumId w:val="13"/>
  </w:num>
  <w:num w:numId="26">
    <w:abstractNumId w:val="27"/>
  </w:num>
  <w:num w:numId="27">
    <w:abstractNumId w:val="18"/>
  </w:num>
  <w:num w:numId="28">
    <w:abstractNumId w:val="22"/>
  </w:num>
  <w:num w:numId="29">
    <w:abstractNumId w:val="23"/>
  </w:num>
  <w:num w:numId="30">
    <w:abstractNumId w:val="26"/>
  </w:num>
  <w:num w:numId="31">
    <w:abstractNumId w:val="29"/>
  </w:num>
  <w:num w:numId="32">
    <w:abstractNumId w:val="3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19"/>
    <w:rsid w:val="00000F86"/>
    <w:rsid w:val="00003BB5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233"/>
    <w:rsid w:val="00074376"/>
    <w:rsid w:val="0007722C"/>
    <w:rsid w:val="000873E7"/>
    <w:rsid w:val="000978F5"/>
    <w:rsid w:val="000A3E46"/>
    <w:rsid w:val="000B14AD"/>
    <w:rsid w:val="000B15CD"/>
    <w:rsid w:val="000B35EB"/>
    <w:rsid w:val="000B3719"/>
    <w:rsid w:val="000B46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5C4F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19A9"/>
    <w:rsid w:val="001D37EF"/>
    <w:rsid w:val="001D681A"/>
    <w:rsid w:val="001D729F"/>
    <w:rsid w:val="001E3590"/>
    <w:rsid w:val="001E48E3"/>
    <w:rsid w:val="001E7407"/>
    <w:rsid w:val="001F3FB5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85954"/>
    <w:rsid w:val="00297ECB"/>
    <w:rsid w:val="002A506E"/>
    <w:rsid w:val="002A7BCF"/>
    <w:rsid w:val="002C3FD1"/>
    <w:rsid w:val="002D043A"/>
    <w:rsid w:val="002D266B"/>
    <w:rsid w:val="002D43A4"/>
    <w:rsid w:val="002D56C7"/>
    <w:rsid w:val="002D6224"/>
    <w:rsid w:val="002D67E8"/>
    <w:rsid w:val="002E5E84"/>
    <w:rsid w:val="002F5727"/>
    <w:rsid w:val="003033DC"/>
    <w:rsid w:val="00304F8B"/>
    <w:rsid w:val="003218F9"/>
    <w:rsid w:val="00335BC6"/>
    <w:rsid w:val="00336923"/>
    <w:rsid w:val="00340BFA"/>
    <w:rsid w:val="003415D3"/>
    <w:rsid w:val="00343D01"/>
    <w:rsid w:val="00344338"/>
    <w:rsid w:val="00344701"/>
    <w:rsid w:val="00352B0F"/>
    <w:rsid w:val="00353CD0"/>
    <w:rsid w:val="003551C7"/>
    <w:rsid w:val="00355410"/>
    <w:rsid w:val="00357E5D"/>
    <w:rsid w:val="00360459"/>
    <w:rsid w:val="00360EA8"/>
    <w:rsid w:val="003626BB"/>
    <w:rsid w:val="00365E41"/>
    <w:rsid w:val="0038049F"/>
    <w:rsid w:val="00394739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2545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18FD"/>
    <w:rsid w:val="0044291A"/>
    <w:rsid w:val="00445736"/>
    <w:rsid w:val="00447809"/>
    <w:rsid w:val="004519A1"/>
    <w:rsid w:val="00457979"/>
    <w:rsid w:val="00461B2F"/>
    <w:rsid w:val="00467661"/>
    <w:rsid w:val="00472DBE"/>
    <w:rsid w:val="00474A19"/>
    <w:rsid w:val="00477830"/>
    <w:rsid w:val="00480BB0"/>
    <w:rsid w:val="00483C3C"/>
    <w:rsid w:val="00487764"/>
    <w:rsid w:val="00490D54"/>
    <w:rsid w:val="00494305"/>
    <w:rsid w:val="004951EF"/>
    <w:rsid w:val="00496F97"/>
    <w:rsid w:val="004A23DC"/>
    <w:rsid w:val="004A78E0"/>
    <w:rsid w:val="004B553C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4F55C3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3CB9"/>
    <w:rsid w:val="00594161"/>
    <w:rsid w:val="00594749"/>
    <w:rsid w:val="005A2ACC"/>
    <w:rsid w:val="005A4AB9"/>
    <w:rsid w:val="005A65D5"/>
    <w:rsid w:val="005B4067"/>
    <w:rsid w:val="005C2C89"/>
    <w:rsid w:val="005C2D26"/>
    <w:rsid w:val="005C3F41"/>
    <w:rsid w:val="005C48B1"/>
    <w:rsid w:val="005D1D92"/>
    <w:rsid w:val="005D2D09"/>
    <w:rsid w:val="005E69EC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45AE0"/>
    <w:rsid w:val="006504D5"/>
    <w:rsid w:val="006519A0"/>
    <w:rsid w:val="00651B25"/>
    <w:rsid w:val="0065488B"/>
    <w:rsid w:val="006707B2"/>
    <w:rsid w:val="00670EA1"/>
    <w:rsid w:val="00677CC2"/>
    <w:rsid w:val="006810BD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3DF3"/>
    <w:rsid w:val="006A437B"/>
    <w:rsid w:val="006B5789"/>
    <w:rsid w:val="006C160D"/>
    <w:rsid w:val="006C30C5"/>
    <w:rsid w:val="006C507A"/>
    <w:rsid w:val="006C5CDD"/>
    <w:rsid w:val="006C79CA"/>
    <w:rsid w:val="006C7F8C"/>
    <w:rsid w:val="006D0A15"/>
    <w:rsid w:val="006E2E1C"/>
    <w:rsid w:val="006E3464"/>
    <w:rsid w:val="006E6246"/>
    <w:rsid w:val="006E69C2"/>
    <w:rsid w:val="006E6DCC"/>
    <w:rsid w:val="006E6E00"/>
    <w:rsid w:val="006F023E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C4A"/>
    <w:rsid w:val="00731E00"/>
    <w:rsid w:val="00743774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97E74"/>
    <w:rsid w:val="007A60F8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44C8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A8C"/>
    <w:rsid w:val="00854D0B"/>
    <w:rsid w:val="00856A31"/>
    <w:rsid w:val="00860B4E"/>
    <w:rsid w:val="00861378"/>
    <w:rsid w:val="00867B37"/>
    <w:rsid w:val="00872F0A"/>
    <w:rsid w:val="008754D0"/>
    <w:rsid w:val="00875D13"/>
    <w:rsid w:val="00881923"/>
    <w:rsid w:val="008855C9"/>
    <w:rsid w:val="00886456"/>
    <w:rsid w:val="008875B2"/>
    <w:rsid w:val="00887B7B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5619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065B"/>
    <w:rsid w:val="009A47BB"/>
    <w:rsid w:val="009A7C1F"/>
    <w:rsid w:val="009B24FD"/>
    <w:rsid w:val="009B7213"/>
    <w:rsid w:val="009C215C"/>
    <w:rsid w:val="009C3413"/>
    <w:rsid w:val="009D0C05"/>
    <w:rsid w:val="009E3D4E"/>
    <w:rsid w:val="009F13F4"/>
    <w:rsid w:val="009F49B2"/>
    <w:rsid w:val="009F69F1"/>
    <w:rsid w:val="00A0441E"/>
    <w:rsid w:val="00A06CA5"/>
    <w:rsid w:val="00A12128"/>
    <w:rsid w:val="00A127E7"/>
    <w:rsid w:val="00A15EF5"/>
    <w:rsid w:val="00A161F2"/>
    <w:rsid w:val="00A21B5F"/>
    <w:rsid w:val="00A22C98"/>
    <w:rsid w:val="00A231E2"/>
    <w:rsid w:val="00A252F1"/>
    <w:rsid w:val="00A32C13"/>
    <w:rsid w:val="00A369E3"/>
    <w:rsid w:val="00A57600"/>
    <w:rsid w:val="00A61743"/>
    <w:rsid w:val="00A6220D"/>
    <w:rsid w:val="00A64396"/>
    <w:rsid w:val="00A64912"/>
    <w:rsid w:val="00A70A74"/>
    <w:rsid w:val="00A72548"/>
    <w:rsid w:val="00A75A0B"/>
    <w:rsid w:val="00A75FE9"/>
    <w:rsid w:val="00A76222"/>
    <w:rsid w:val="00A800DE"/>
    <w:rsid w:val="00A8241B"/>
    <w:rsid w:val="00A8545B"/>
    <w:rsid w:val="00A94216"/>
    <w:rsid w:val="00AA2CB1"/>
    <w:rsid w:val="00AA7A1C"/>
    <w:rsid w:val="00AC1032"/>
    <w:rsid w:val="00AC7B08"/>
    <w:rsid w:val="00AD2190"/>
    <w:rsid w:val="00AD53CC"/>
    <w:rsid w:val="00AD5641"/>
    <w:rsid w:val="00AD762B"/>
    <w:rsid w:val="00AD7A13"/>
    <w:rsid w:val="00AE6A5E"/>
    <w:rsid w:val="00AF06CF"/>
    <w:rsid w:val="00B02230"/>
    <w:rsid w:val="00B05E22"/>
    <w:rsid w:val="00B07CDB"/>
    <w:rsid w:val="00B12CDC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088B"/>
    <w:rsid w:val="00B418CB"/>
    <w:rsid w:val="00B4644E"/>
    <w:rsid w:val="00B47444"/>
    <w:rsid w:val="00B50ADC"/>
    <w:rsid w:val="00B51153"/>
    <w:rsid w:val="00B528A6"/>
    <w:rsid w:val="00B566B1"/>
    <w:rsid w:val="00B601A4"/>
    <w:rsid w:val="00B62662"/>
    <w:rsid w:val="00B63834"/>
    <w:rsid w:val="00B661D6"/>
    <w:rsid w:val="00B6680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11E4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00B0"/>
    <w:rsid w:val="00D13441"/>
    <w:rsid w:val="00D150E7"/>
    <w:rsid w:val="00D31EC1"/>
    <w:rsid w:val="00D32EA1"/>
    <w:rsid w:val="00D52DC2"/>
    <w:rsid w:val="00D53BCC"/>
    <w:rsid w:val="00D54C9E"/>
    <w:rsid w:val="00D56422"/>
    <w:rsid w:val="00D6537E"/>
    <w:rsid w:val="00D66035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73D7"/>
    <w:rsid w:val="00DF2388"/>
    <w:rsid w:val="00E05704"/>
    <w:rsid w:val="00E05CB5"/>
    <w:rsid w:val="00E0623E"/>
    <w:rsid w:val="00E13901"/>
    <w:rsid w:val="00E14961"/>
    <w:rsid w:val="00E171A2"/>
    <w:rsid w:val="00E23301"/>
    <w:rsid w:val="00E33196"/>
    <w:rsid w:val="00E338EF"/>
    <w:rsid w:val="00E544BB"/>
    <w:rsid w:val="00E5722B"/>
    <w:rsid w:val="00E6260D"/>
    <w:rsid w:val="00E65739"/>
    <w:rsid w:val="00E678AC"/>
    <w:rsid w:val="00E74DC7"/>
    <w:rsid w:val="00E8075A"/>
    <w:rsid w:val="00E85F33"/>
    <w:rsid w:val="00E87CF1"/>
    <w:rsid w:val="00E91D70"/>
    <w:rsid w:val="00E940D8"/>
    <w:rsid w:val="00E94D45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252F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5321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DC1666E"/>
  <w15:docId w15:val="{7DA6DF16-3ED5-4F8D-BE52-11B074A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Tablea">
    <w:name w:val="Table(a)"/>
    <w:aliases w:val="ta"/>
    <w:basedOn w:val="Normal"/>
    <w:rsid w:val="009A47BB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9A47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9A47BB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A47BB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paragraph" w:styleId="ListParagraph">
    <w:name w:val="List Paragraph"/>
    <w:basedOn w:val="Normal"/>
    <w:uiPriority w:val="34"/>
    <w:qFormat/>
    <w:rsid w:val="00A161F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062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062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72xd\AppData\Local\Microsoft\Windows\INetCache\Content.Outlook\ISUFX7N0\LD%20instrument%20with%20contents%20template%2021011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DA35-D698-4BA5-9166-1064C2F2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210111A</Template>
  <TotalTime>2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NEWMAN-MARTIN</dc:creator>
  <cp:lastModifiedBy>Andrew NEWMAN-MARTIN</cp:lastModifiedBy>
  <cp:revision>3</cp:revision>
  <cp:lastPrinted>2020-01-16T22:25:00Z</cp:lastPrinted>
  <dcterms:created xsi:type="dcterms:W3CDTF">2021-02-26T05:04:00Z</dcterms:created>
  <dcterms:modified xsi:type="dcterms:W3CDTF">2021-02-26T05:04:00Z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