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4CA6D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84CA599" wp14:editId="7F799F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67C6" w14:textId="77777777" w:rsidR="00715914" w:rsidRPr="00E500D4" w:rsidRDefault="00715914" w:rsidP="00715914">
      <w:pPr>
        <w:rPr>
          <w:sz w:val="19"/>
        </w:rPr>
      </w:pPr>
    </w:p>
    <w:p w14:paraId="31680F44" w14:textId="7CD00A61" w:rsidR="00554826" w:rsidRPr="00E500D4" w:rsidRDefault="00F92165" w:rsidP="00554826">
      <w:pPr>
        <w:pStyle w:val="ShortT"/>
      </w:pPr>
      <w:r>
        <w:t>Marriage (Celebrant Professi</w:t>
      </w:r>
      <w:r w:rsidR="00AE4E20">
        <w:t>onal Development) Statement 2021</w:t>
      </w:r>
    </w:p>
    <w:p w14:paraId="001E729B" w14:textId="5D95FCC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F92165">
        <w:rPr>
          <w:szCs w:val="22"/>
        </w:rPr>
        <w:t xml:space="preserve">I, </w:t>
      </w:r>
      <w:r w:rsidR="00AE4E20">
        <w:rPr>
          <w:szCs w:val="22"/>
        </w:rPr>
        <w:t>Angela Tsongas</w:t>
      </w:r>
      <w:r w:rsidRPr="00F92165">
        <w:rPr>
          <w:szCs w:val="22"/>
        </w:rPr>
        <w:t>,</w:t>
      </w:r>
      <w:r w:rsidR="00F92165" w:rsidRPr="00F92165">
        <w:rPr>
          <w:szCs w:val="22"/>
        </w:rPr>
        <w:t xml:space="preserve"> A</w:t>
      </w:r>
      <w:r w:rsidR="00AE4E20">
        <w:rPr>
          <w:szCs w:val="22"/>
        </w:rPr>
        <w:t>cting</w:t>
      </w:r>
      <w:r w:rsidR="00F92165" w:rsidRPr="00F92165">
        <w:rPr>
          <w:szCs w:val="22"/>
        </w:rPr>
        <w:t xml:space="preserve"> Registrar of Marriage Celebrants</w:t>
      </w:r>
      <w:r w:rsidRPr="00F92165">
        <w:rPr>
          <w:szCs w:val="22"/>
        </w:rPr>
        <w:t xml:space="preserve">, make the following </w:t>
      </w:r>
      <w:r w:rsidR="00F92165" w:rsidRPr="00F92165">
        <w:rPr>
          <w:szCs w:val="22"/>
        </w:rPr>
        <w:t>Statement.</w:t>
      </w:r>
    </w:p>
    <w:p w14:paraId="2B1F620D" w14:textId="551DC74E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37718">
        <w:rPr>
          <w:szCs w:val="22"/>
        </w:rPr>
        <w:t>25 February 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E0159F9" w14:textId="3FEED1E9" w:rsidR="00554826" w:rsidRDefault="00AE4E2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Angela Tsongas </w:t>
      </w:r>
    </w:p>
    <w:p w14:paraId="44E59819" w14:textId="2445FC45" w:rsidR="00554826" w:rsidRPr="008E0027" w:rsidRDefault="00AE4E20" w:rsidP="00554826">
      <w:pPr>
        <w:pStyle w:val="SignCoverPageEnd"/>
        <w:ind w:right="91"/>
        <w:rPr>
          <w:sz w:val="22"/>
        </w:rPr>
      </w:pPr>
      <w:r>
        <w:rPr>
          <w:sz w:val="22"/>
        </w:rPr>
        <w:t>Acting</w:t>
      </w:r>
      <w:r w:rsidR="00F92165" w:rsidRPr="00F92165">
        <w:rPr>
          <w:sz w:val="22"/>
        </w:rPr>
        <w:t xml:space="preserve"> Registrar of Marriage Celebrants</w:t>
      </w:r>
    </w:p>
    <w:p w14:paraId="3708CDA0" w14:textId="77777777" w:rsidR="00554826" w:rsidRDefault="00554826" w:rsidP="00554826"/>
    <w:p w14:paraId="67C54518" w14:textId="77777777" w:rsidR="00554826" w:rsidRPr="00ED79B6" w:rsidRDefault="00554826" w:rsidP="00554826"/>
    <w:p w14:paraId="15F89EFC" w14:textId="77777777" w:rsidR="00F6696E" w:rsidRDefault="00F6696E" w:rsidP="00F6696E"/>
    <w:p w14:paraId="7DF7E749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A70CF2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1130C5D" w14:textId="77777777" w:rsidR="00983D4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83D42">
        <w:rPr>
          <w:noProof/>
        </w:rPr>
        <w:t>1  Name</w:t>
      </w:r>
      <w:r w:rsidR="00983D42">
        <w:rPr>
          <w:noProof/>
        </w:rPr>
        <w:tab/>
      </w:r>
      <w:r w:rsidR="00983D42">
        <w:rPr>
          <w:noProof/>
        </w:rPr>
        <w:fldChar w:fldCharType="begin"/>
      </w:r>
      <w:r w:rsidR="00983D42">
        <w:rPr>
          <w:noProof/>
        </w:rPr>
        <w:instrText xml:space="preserve"> PAGEREF _Toc31203073 \h </w:instrText>
      </w:r>
      <w:r w:rsidR="00983D42">
        <w:rPr>
          <w:noProof/>
        </w:rPr>
      </w:r>
      <w:r w:rsidR="00983D42">
        <w:rPr>
          <w:noProof/>
        </w:rPr>
        <w:fldChar w:fldCharType="separate"/>
      </w:r>
      <w:r w:rsidR="008D5D6B">
        <w:rPr>
          <w:noProof/>
        </w:rPr>
        <w:t>1</w:t>
      </w:r>
      <w:r w:rsidR="00983D42">
        <w:rPr>
          <w:noProof/>
        </w:rPr>
        <w:fldChar w:fldCharType="end"/>
      </w:r>
    </w:p>
    <w:p w14:paraId="52CE0135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_Toc31203074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1</w:t>
      </w:r>
      <w:r>
        <w:rPr>
          <w:noProof/>
        </w:rPr>
        <w:fldChar w:fldCharType="end"/>
      </w:r>
    </w:p>
    <w:p w14:paraId="44113BA7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_Toc31203075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1</w:t>
      </w:r>
      <w:r>
        <w:rPr>
          <w:noProof/>
        </w:rPr>
        <w:fldChar w:fldCharType="end"/>
      </w:r>
    </w:p>
    <w:p w14:paraId="642A3C19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_Toc31203076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1</w:t>
      </w:r>
      <w:r>
        <w:rPr>
          <w:noProof/>
        </w:rPr>
        <w:fldChar w:fldCharType="end"/>
      </w:r>
    </w:p>
    <w:p w14:paraId="43508165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_Toc31203077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2</w:t>
      </w:r>
      <w:r>
        <w:rPr>
          <w:noProof/>
        </w:rPr>
        <w:fldChar w:fldCharType="end"/>
      </w:r>
    </w:p>
    <w:p w14:paraId="0280D244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6  List of professional development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_Toc31203078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2</w:t>
      </w:r>
      <w:r>
        <w:rPr>
          <w:noProof/>
        </w:rPr>
        <w:fldChar w:fldCharType="end"/>
      </w:r>
    </w:p>
    <w:p w14:paraId="230F34A0" w14:textId="77777777" w:rsidR="00983D42" w:rsidRDefault="00983D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 1—Professional development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_Toc31203079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3</w:t>
      </w:r>
      <w:r>
        <w:rPr>
          <w:noProof/>
        </w:rPr>
        <w:fldChar w:fldCharType="end"/>
      </w:r>
    </w:p>
    <w:p w14:paraId="1962A144" w14:textId="53AD8CF1" w:rsidR="00983D42" w:rsidRDefault="00983D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 2—Repeals</w:t>
      </w:r>
      <w:r>
        <w:rPr>
          <w:noProof/>
        </w:rPr>
        <w:tab/>
      </w:r>
      <w:r w:rsidR="004961A6">
        <w:rPr>
          <w:noProof/>
        </w:rPr>
        <w:t>7</w:t>
      </w:r>
    </w:p>
    <w:p w14:paraId="77D16E97" w14:textId="07905C1E" w:rsidR="00983D42" w:rsidRDefault="00983D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  <w:r w:rsidRPr="008C1537">
        <w:rPr>
          <w:i w:val="0"/>
          <w:noProof/>
        </w:rPr>
        <w:t xml:space="preserve">The </w:t>
      </w:r>
      <w:r w:rsidRPr="008C1537">
        <w:rPr>
          <w:noProof/>
        </w:rPr>
        <w:t>Marriage (Celebrant Professional Development) Statement 20</w:t>
      </w:r>
      <w:r w:rsidR="00AE4E20">
        <w:rPr>
          <w:noProof/>
        </w:rPr>
        <w:t>20</w:t>
      </w:r>
      <w:r>
        <w:rPr>
          <w:noProof/>
        </w:rPr>
        <w:tab/>
      </w:r>
      <w:r w:rsidR="004961A6">
        <w:rPr>
          <w:i w:val="0"/>
          <w:noProof/>
          <w:sz w:val="18"/>
        </w:rPr>
        <w:t>7</w:t>
      </w:r>
    </w:p>
    <w:p w14:paraId="70D2EAA8" w14:textId="77777777" w:rsidR="00F6696E" w:rsidRDefault="00B418CB" w:rsidP="00F6696E">
      <w:pPr>
        <w:outlineLvl w:val="0"/>
      </w:pPr>
      <w:r>
        <w:fldChar w:fldCharType="end"/>
      </w:r>
    </w:p>
    <w:p w14:paraId="66812BEF" w14:textId="77777777" w:rsidR="00F6696E" w:rsidRPr="00A802BC" w:rsidRDefault="00F6696E" w:rsidP="00F6696E">
      <w:pPr>
        <w:outlineLvl w:val="0"/>
        <w:rPr>
          <w:sz w:val="20"/>
        </w:rPr>
      </w:pPr>
    </w:p>
    <w:p w14:paraId="047F683D" w14:textId="77777777" w:rsidR="00F6696E" w:rsidRDefault="00F6696E" w:rsidP="00F6696E">
      <w:pPr>
        <w:sectPr w:rsidR="00F6696E" w:rsidSect="00C10AE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CE9BAB" w14:textId="77777777" w:rsidR="00554826" w:rsidRPr="00554826" w:rsidRDefault="00554826" w:rsidP="00554826">
      <w:pPr>
        <w:pStyle w:val="ActHead5"/>
      </w:pPr>
      <w:bookmarkStart w:id="1" w:name="_Toc31203073"/>
      <w:r w:rsidRPr="00554826">
        <w:lastRenderedPageBreak/>
        <w:t>1  Name</w:t>
      </w:r>
      <w:bookmarkEnd w:id="1"/>
    </w:p>
    <w:p w14:paraId="5F36A8BD" w14:textId="64B0E39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92165" w:rsidRPr="00F92165">
        <w:rPr>
          <w:i/>
        </w:rPr>
        <w:t>Marriage (Celebrant Professional Development) Statement 202</w:t>
      </w:r>
      <w:r w:rsidR="00AE4E20">
        <w:rPr>
          <w:i/>
        </w:rPr>
        <w:t>1</w:t>
      </w:r>
      <w:r w:rsidR="00F92165" w:rsidRPr="00F92165">
        <w:rPr>
          <w:i/>
        </w:rPr>
        <w:t>.</w:t>
      </w:r>
    </w:p>
    <w:p w14:paraId="4EF44EA6" w14:textId="77777777" w:rsidR="00554826" w:rsidRPr="00554826" w:rsidRDefault="00554826" w:rsidP="00554826">
      <w:pPr>
        <w:pStyle w:val="ActHead5"/>
      </w:pPr>
      <w:bookmarkStart w:id="3" w:name="_Toc31203074"/>
      <w:r w:rsidRPr="00554826">
        <w:t>2  Commencement</w:t>
      </w:r>
      <w:bookmarkEnd w:id="3"/>
    </w:p>
    <w:p w14:paraId="0D7A170A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FD2A138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301846FB" w14:textId="77777777" w:rsidTr="00C10A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7F98DD" w14:textId="77777777" w:rsidR="003767E2" w:rsidRPr="003422B4" w:rsidRDefault="003767E2" w:rsidP="00C10AE6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1911105F" w14:textId="77777777" w:rsidTr="00C10A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67C5DB" w14:textId="77777777" w:rsidR="003767E2" w:rsidRPr="003422B4" w:rsidRDefault="003767E2" w:rsidP="00C10AE6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E1EA6" w14:textId="77777777" w:rsidR="003767E2" w:rsidRPr="003422B4" w:rsidRDefault="003767E2" w:rsidP="00C10AE6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8ABA12" w14:textId="77777777" w:rsidR="003767E2" w:rsidRPr="003422B4" w:rsidRDefault="003767E2" w:rsidP="00C10AE6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7A9D0E3" w14:textId="77777777" w:rsidTr="00C10A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ADB918" w14:textId="77777777" w:rsidR="003767E2" w:rsidRPr="003422B4" w:rsidRDefault="003767E2" w:rsidP="00C10AE6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A2AA7B" w14:textId="77777777" w:rsidR="003767E2" w:rsidRPr="003422B4" w:rsidRDefault="003767E2" w:rsidP="00C10AE6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730593" w14:textId="77777777" w:rsidR="003767E2" w:rsidRPr="003422B4" w:rsidRDefault="003767E2" w:rsidP="00C10AE6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64DDB3C" w14:textId="77777777" w:rsidTr="00C10A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BF714E" w14:textId="77777777" w:rsidR="003767E2" w:rsidRPr="003A6229" w:rsidRDefault="003767E2" w:rsidP="00C10AE6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F92165" w:rsidRPr="00F9216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6A72D6" w14:textId="77777777" w:rsidR="003767E2" w:rsidRPr="00F92165" w:rsidRDefault="00F92165" w:rsidP="00C10AE6">
            <w:pPr>
              <w:pStyle w:val="Tabletext"/>
            </w:pPr>
            <w:r w:rsidRPr="00F9216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C449BF" w14:textId="77777777" w:rsidR="003767E2" w:rsidRPr="00F92165" w:rsidRDefault="003767E2" w:rsidP="00C10AE6">
            <w:pPr>
              <w:pStyle w:val="Tabletext"/>
              <w:rPr>
                <w:i/>
              </w:rPr>
            </w:pPr>
          </w:p>
        </w:tc>
      </w:tr>
    </w:tbl>
    <w:p w14:paraId="13E06524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4CF7A" w14:textId="77777777" w:rsidR="00554826" w:rsidRPr="00554826" w:rsidRDefault="00554826" w:rsidP="00554826">
      <w:pPr>
        <w:pStyle w:val="ActHead5"/>
      </w:pPr>
      <w:bookmarkStart w:id="4" w:name="_Toc31203075"/>
      <w:r w:rsidRPr="00554826">
        <w:t>3  Authority</w:t>
      </w:r>
      <w:bookmarkEnd w:id="4"/>
    </w:p>
    <w:p w14:paraId="41E8340B" w14:textId="77777777" w:rsidR="00554826" w:rsidRPr="009C2562" w:rsidRDefault="00EB3BDC" w:rsidP="00554826">
      <w:pPr>
        <w:pStyle w:val="subsection"/>
      </w:pPr>
      <w:r>
        <w:tab/>
      </w:r>
      <w:r>
        <w:tab/>
        <w:t>This instrument is made under subsection 53(3) of the Marriage Regulations 2017</w:t>
      </w:r>
      <w:r w:rsidR="00554826" w:rsidRPr="009C2562">
        <w:t>.</w:t>
      </w:r>
    </w:p>
    <w:p w14:paraId="042150BB" w14:textId="77777777" w:rsidR="00554826" w:rsidRPr="00554826" w:rsidRDefault="00554826" w:rsidP="00554826">
      <w:pPr>
        <w:pStyle w:val="ActHead5"/>
      </w:pPr>
      <w:bookmarkStart w:id="5" w:name="_Toc31203076"/>
      <w:r w:rsidRPr="00554826">
        <w:t>4  Definitions</w:t>
      </w:r>
      <w:bookmarkEnd w:id="5"/>
    </w:p>
    <w:p w14:paraId="0D22DB6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4703BE2" w14:textId="50B31BCE" w:rsidR="00AE4E20" w:rsidRPr="00107725" w:rsidRDefault="00AE4E20" w:rsidP="00AE4E20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bookmarkStart w:id="6" w:name="_Toc454781205"/>
      <w:bookmarkStart w:id="7" w:name="_Toc31203077"/>
      <w:r>
        <w:rPr>
          <w:rFonts w:eastAsia="Times New Roman" w:cs="Times New Roman"/>
          <w:b/>
          <w:i/>
          <w:lang w:eastAsia="en-AU"/>
        </w:rPr>
        <w:tab/>
      </w:r>
      <w:r>
        <w:rPr>
          <w:rFonts w:eastAsia="Times New Roman" w:cs="Times New Roman"/>
          <w:b/>
          <w:i/>
          <w:lang w:eastAsia="en-AU"/>
        </w:rPr>
        <w:tab/>
      </w:r>
      <w:r w:rsidRPr="009E65F1">
        <w:rPr>
          <w:rFonts w:eastAsia="Times New Roman" w:cs="Times New Roman"/>
          <w:b/>
          <w:i/>
          <w:lang w:eastAsia="en-AU"/>
        </w:rPr>
        <w:t xml:space="preserve">ACQ </w:t>
      </w:r>
      <w:r w:rsidRPr="009E65F1">
        <w:rPr>
          <w:rFonts w:eastAsia="Times New Roman" w:cs="Times New Roman"/>
          <w:lang w:eastAsia="en-AU"/>
        </w:rPr>
        <w:t>means Alliance of Celebrants Queensland.</w:t>
      </w:r>
    </w:p>
    <w:p w14:paraId="50B622D2" w14:textId="77777777" w:rsidR="00AE4E20" w:rsidRPr="00107725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107725">
        <w:rPr>
          <w:rFonts w:eastAsia="Times New Roman" w:cs="Times New Roman"/>
          <w:b/>
          <w:i/>
          <w:lang w:eastAsia="en-AU"/>
        </w:rPr>
        <w:t xml:space="preserve">Activity </w:t>
      </w:r>
      <w:r w:rsidRPr="00107725">
        <w:rPr>
          <w:rFonts w:eastAsia="Times New Roman" w:cs="Times New Roman"/>
          <w:lang w:eastAsia="en-AU"/>
        </w:rPr>
        <w:t xml:space="preserve">means </w:t>
      </w:r>
      <w:r>
        <w:rPr>
          <w:rFonts w:eastAsia="Times New Roman" w:cs="Times New Roman"/>
          <w:lang w:eastAsia="en-AU"/>
        </w:rPr>
        <w:t>professional development</w:t>
      </w:r>
      <w:r w:rsidRPr="00107725">
        <w:rPr>
          <w:rFonts w:eastAsia="Times New Roman" w:cs="Times New Roman"/>
          <w:lang w:eastAsia="en-AU"/>
        </w:rPr>
        <w:t xml:space="preserve"> activity delivered by a provider on the Attorney</w:t>
      </w:r>
      <w:r>
        <w:rPr>
          <w:rFonts w:eastAsia="Times New Roman" w:cs="Times New Roman"/>
          <w:lang w:eastAsia="en-AU"/>
        </w:rPr>
        <w:noBreakHyphen/>
      </w:r>
      <w:r w:rsidRPr="00107725">
        <w:rPr>
          <w:rFonts w:eastAsia="Times New Roman" w:cs="Times New Roman"/>
          <w:lang w:eastAsia="en-AU"/>
        </w:rPr>
        <w:t>General’s Department O</w:t>
      </w:r>
      <w:r>
        <w:rPr>
          <w:rFonts w:eastAsia="Times New Roman" w:cs="Times New Roman"/>
          <w:lang w:eastAsia="en-AU"/>
        </w:rPr>
        <w:t xml:space="preserve">ngoing </w:t>
      </w:r>
      <w:r w:rsidRPr="00107725">
        <w:rPr>
          <w:rFonts w:eastAsia="Times New Roman" w:cs="Times New Roman"/>
          <w:lang w:eastAsia="en-AU"/>
        </w:rPr>
        <w:t>P</w:t>
      </w:r>
      <w:r>
        <w:rPr>
          <w:rFonts w:eastAsia="Times New Roman" w:cs="Times New Roman"/>
          <w:lang w:eastAsia="en-AU"/>
        </w:rPr>
        <w:t xml:space="preserve">rofessional </w:t>
      </w:r>
      <w:r w:rsidRPr="00107725">
        <w:rPr>
          <w:rFonts w:eastAsia="Times New Roman" w:cs="Times New Roman"/>
          <w:lang w:eastAsia="en-AU"/>
        </w:rPr>
        <w:t>D</w:t>
      </w:r>
      <w:r>
        <w:rPr>
          <w:rFonts w:eastAsia="Times New Roman" w:cs="Times New Roman"/>
          <w:lang w:eastAsia="en-AU"/>
        </w:rPr>
        <w:t>evelopment (OPD)</w:t>
      </w:r>
      <w:r w:rsidRPr="00107725">
        <w:rPr>
          <w:rFonts w:eastAsia="Times New Roman" w:cs="Times New Roman"/>
          <w:lang w:eastAsia="en-AU"/>
        </w:rPr>
        <w:t xml:space="preserve"> Panel, or a Certificate IV in Celebrancy unit, or a celebrant association conference. </w:t>
      </w:r>
    </w:p>
    <w:p w14:paraId="7662A455" w14:textId="77777777" w:rsidR="00AE4E20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107725">
        <w:rPr>
          <w:rFonts w:eastAsia="Times New Roman" w:cs="Times New Roman"/>
          <w:b/>
          <w:i/>
          <w:lang w:eastAsia="en-AU"/>
        </w:rPr>
        <w:t xml:space="preserve">AFCC </w:t>
      </w:r>
      <w:r w:rsidRPr="00107725">
        <w:rPr>
          <w:rFonts w:eastAsia="Times New Roman" w:cs="Times New Roman"/>
          <w:lang w:eastAsia="en-AU"/>
        </w:rPr>
        <w:t>means</w:t>
      </w:r>
      <w:r w:rsidRPr="00107725">
        <w:rPr>
          <w:rFonts w:eastAsia="Times New Roman" w:cs="Times New Roman"/>
          <w:b/>
          <w:i/>
          <w:lang w:eastAsia="en-AU"/>
        </w:rPr>
        <w:t xml:space="preserve"> </w:t>
      </w:r>
      <w:r w:rsidRPr="00107725">
        <w:rPr>
          <w:rFonts w:eastAsia="Times New Roman" w:cs="Times New Roman"/>
          <w:lang w:eastAsia="en-AU"/>
        </w:rPr>
        <w:t>Australian Federation of Civil Celebrants.</w:t>
      </w:r>
    </w:p>
    <w:p w14:paraId="41474D1C" w14:textId="77777777" w:rsidR="00AE4E20" w:rsidRPr="001A13A9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42054A">
        <w:rPr>
          <w:rFonts w:eastAsia="Times New Roman" w:cs="Times New Roman"/>
          <w:b/>
          <w:i/>
          <w:lang w:eastAsia="en-AU"/>
        </w:rPr>
        <w:t xml:space="preserve">ACMCV </w:t>
      </w:r>
      <w:r w:rsidRPr="0042054A">
        <w:rPr>
          <w:rFonts w:eastAsia="Times New Roman" w:cs="Times New Roman"/>
          <w:lang w:eastAsia="en-AU"/>
        </w:rPr>
        <w:t>means Association of Civil Marriage Celebrants of Victoria Inc.</w:t>
      </w:r>
    </w:p>
    <w:p w14:paraId="67660B4E" w14:textId="77777777" w:rsidR="00AE4E20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107725">
        <w:rPr>
          <w:rFonts w:eastAsia="Times New Roman" w:cs="Times New Roman"/>
          <w:b/>
          <w:i/>
          <w:lang w:eastAsia="en-AU"/>
        </w:rPr>
        <w:t>Australian Celebrations Training</w:t>
      </w:r>
      <w:r w:rsidRPr="00107725">
        <w:rPr>
          <w:rFonts w:eastAsia="Times New Roman" w:cs="Times New Roman"/>
          <w:lang w:eastAsia="en-AU"/>
        </w:rPr>
        <w:t xml:space="preserve"> means Australian Celebrations Training Pty Ltd (ACN 104 </w:t>
      </w:r>
      <w:bookmarkStart w:id="8" w:name="BK_S3P1L27C10"/>
      <w:bookmarkEnd w:id="8"/>
      <w:r w:rsidRPr="00107725">
        <w:rPr>
          <w:rFonts w:eastAsia="Times New Roman" w:cs="Times New Roman"/>
          <w:lang w:eastAsia="en-AU"/>
        </w:rPr>
        <w:t>287 </w:t>
      </w:r>
      <w:bookmarkStart w:id="9" w:name="BK_S3P1L27C14"/>
      <w:bookmarkEnd w:id="9"/>
      <w:r w:rsidRPr="00107725">
        <w:rPr>
          <w:rFonts w:eastAsia="Times New Roman" w:cs="Times New Roman"/>
          <w:lang w:eastAsia="en-AU"/>
        </w:rPr>
        <w:t>112).</w:t>
      </w:r>
    </w:p>
    <w:p w14:paraId="50CC8AE6" w14:textId="77777777" w:rsidR="00AE4E20" w:rsidRPr="00731059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BA306A">
        <w:rPr>
          <w:rFonts w:eastAsia="Times New Roman" w:cs="Times New Roman"/>
          <w:b/>
          <w:i/>
          <w:lang w:eastAsia="en-AU"/>
        </w:rPr>
        <w:t xml:space="preserve">The Celebrant Institute RTO </w:t>
      </w:r>
      <w:r w:rsidRPr="00BA306A">
        <w:rPr>
          <w:rFonts w:eastAsia="Times New Roman" w:cs="Times New Roman"/>
          <w:lang w:eastAsia="en-AU"/>
        </w:rPr>
        <w:t>means Th</w:t>
      </w:r>
      <w:r>
        <w:rPr>
          <w:rFonts w:eastAsia="Times New Roman" w:cs="Times New Roman"/>
          <w:lang w:eastAsia="en-AU"/>
        </w:rPr>
        <w:t>e Celebrant</w:t>
      </w:r>
      <w:r w:rsidRPr="00731059">
        <w:rPr>
          <w:rFonts w:eastAsia="Times New Roman" w:cs="Times New Roman"/>
          <w:lang w:eastAsia="en-AU"/>
        </w:rPr>
        <w:t xml:space="preserve"> Institute RTO </w:t>
      </w:r>
      <w:r>
        <w:rPr>
          <w:rFonts w:eastAsia="Times New Roman" w:cs="Times New Roman"/>
          <w:lang w:eastAsia="en-AU"/>
        </w:rPr>
        <w:t xml:space="preserve">Pty Ltd (ACN </w:t>
      </w:r>
      <w:r w:rsidRPr="00BA306A">
        <w:rPr>
          <w:rFonts w:eastAsia="Times New Roman" w:cs="Times New Roman"/>
          <w:lang w:eastAsia="en-AU"/>
        </w:rPr>
        <w:t>059 479 159</w:t>
      </w:r>
      <w:r>
        <w:rPr>
          <w:rFonts w:eastAsia="Times New Roman" w:cs="Times New Roman"/>
          <w:lang w:eastAsia="en-AU"/>
        </w:rPr>
        <w:t>)</w:t>
      </w:r>
      <w:r w:rsidRPr="00731059">
        <w:rPr>
          <w:rFonts w:eastAsia="Times New Roman" w:cs="Times New Roman"/>
          <w:lang w:eastAsia="en-AU"/>
        </w:rPr>
        <w:t xml:space="preserve"> (formerly </w:t>
      </w:r>
      <w:r w:rsidRPr="00731059">
        <w:rPr>
          <w:color w:val="000000"/>
          <w:szCs w:val="22"/>
          <w:shd w:val="clear" w:color="auto" w:fill="FFFFFF"/>
        </w:rPr>
        <w:t>Life Skills Training</w:t>
      </w:r>
      <w:r>
        <w:rPr>
          <w:color w:val="000000"/>
          <w:szCs w:val="22"/>
          <w:shd w:val="clear" w:color="auto" w:fill="FFFFFF"/>
        </w:rPr>
        <w:t xml:space="preserve"> Pty Ltd</w:t>
      </w:r>
      <w:r w:rsidRPr="00731059">
        <w:rPr>
          <w:color w:val="000000"/>
          <w:szCs w:val="22"/>
          <w:shd w:val="clear" w:color="auto" w:fill="FFFFFF"/>
        </w:rPr>
        <w:t>)</w:t>
      </w:r>
      <w:r>
        <w:rPr>
          <w:color w:val="000000"/>
          <w:szCs w:val="22"/>
          <w:shd w:val="clear" w:color="auto" w:fill="FFFFFF"/>
        </w:rPr>
        <w:t>.</w:t>
      </w:r>
    </w:p>
    <w:p w14:paraId="51F9720B" w14:textId="77777777" w:rsidR="00AE4E20" w:rsidRPr="00107725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b/>
          <w:i/>
          <w:lang w:eastAsia="en-AU"/>
        </w:rPr>
        <w:t>The Gordon</w:t>
      </w:r>
      <w:r w:rsidRPr="00107725">
        <w:rPr>
          <w:rFonts w:eastAsia="Times New Roman" w:cs="Times New Roman"/>
          <w:lang w:eastAsia="en-AU"/>
        </w:rPr>
        <w:t xml:space="preserve"> means Gordon Institute of T</w:t>
      </w:r>
      <w:r>
        <w:rPr>
          <w:rFonts w:eastAsia="Times New Roman" w:cs="Times New Roman"/>
          <w:lang w:eastAsia="en-AU"/>
        </w:rPr>
        <w:t>AFE</w:t>
      </w:r>
      <w:r w:rsidRPr="00107725">
        <w:rPr>
          <w:rFonts w:eastAsia="Times New Roman" w:cs="Times New Roman"/>
          <w:lang w:eastAsia="en-AU"/>
        </w:rPr>
        <w:t xml:space="preserve"> (ABN 27 </w:t>
      </w:r>
      <w:bookmarkStart w:id="10" w:name="BK_S3P1L29C19"/>
      <w:bookmarkEnd w:id="10"/>
      <w:r w:rsidRPr="00107725">
        <w:rPr>
          <w:rFonts w:eastAsia="Times New Roman" w:cs="Times New Roman"/>
          <w:lang w:eastAsia="en-AU"/>
        </w:rPr>
        <w:t>241 </w:t>
      </w:r>
      <w:bookmarkStart w:id="11" w:name="BK_S3P1L29C23"/>
      <w:bookmarkEnd w:id="11"/>
      <w:r w:rsidRPr="00107725">
        <w:rPr>
          <w:rFonts w:eastAsia="Times New Roman" w:cs="Times New Roman"/>
          <w:lang w:eastAsia="en-AU"/>
        </w:rPr>
        <w:t>053 </w:t>
      </w:r>
      <w:bookmarkStart w:id="12" w:name="BK_S3P1L29C27"/>
      <w:bookmarkEnd w:id="12"/>
      <w:r w:rsidRPr="00107725">
        <w:rPr>
          <w:rFonts w:eastAsia="Times New Roman" w:cs="Times New Roman"/>
          <w:lang w:eastAsia="en-AU"/>
        </w:rPr>
        <w:t>246).</w:t>
      </w:r>
    </w:p>
    <w:p w14:paraId="6998FDB0" w14:textId="77777777" w:rsidR="00AE4E20" w:rsidRPr="00107725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107725">
        <w:rPr>
          <w:rFonts w:eastAsia="Times New Roman" w:cs="Times New Roman"/>
          <w:b/>
          <w:i/>
          <w:lang w:eastAsia="en-AU"/>
        </w:rPr>
        <w:t>QualTrain</w:t>
      </w:r>
      <w:r w:rsidRPr="00107725">
        <w:rPr>
          <w:rFonts w:eastAsia="Times New Roman" w:cs="Times New Roman"/>
          <w:lang w:eastAsia="en-AU"/>
        </w:rPr>
        <w:t xml:space="preserve"> means QualTrain Australia Pty Ltd (ACN 622 </w:t>
      </w:r>
      <w:bookmarkStart w:id="13" w:name="BK_S3P1L31C54"/>
      <w:bookmarkEnd w:id="13"/>
      <w:r w:rsidRPr="00107725">
        <w:rPr>
          <w:rFonts w:eastAsia="Times New Roman" w:cs="Times New Roman"/>
          <w:lang w:eastAsia="en-AU"/>
        </w:rPr>
        <w:t>208 </w:t>
      </w:r>
      <w:bookmarkStart w:id="14" w:name="BK_S3P1L31C58"/>
      <w:bookmarkEnd w:id="14"/>
      <w:r w:rsidRPr="00107725">
        <w:rPr>
          <w:rFonts w:eastAsia="Times New Roman" w:cs="Times New Roman"/>
          <w:lang w:eastAsia="en-AU"/>
        </w:rPr>
        <w:t>182).</w:t>
      </w:r>
    </w:p>
    <w:p w14:paraId="2D494625" w14:textId="77777777" w:rsidR="00AE4E20" w:rsidRPr="00107725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107725">
        <w:rPr>
          <w:rFonts w:eastAsia="Times New Roman" w:cs="Times New Roman"/>
          <w:b/>
          <w:i/>
          <w:lang w:eastAsia="en-AU"/>
        </w:rPr>
        <w:lastRenderedPageBreak/>
        <w:t>Regulations</w:t>
      </w:r>
      <w:r w:rsidRPr="00107725">
        <w:rPr>
          <w:rFonts w:eastAsia="Times New Roman" w:cs="Times New Roman"/>
          <w:lang w:eastAsia="en-AU"/>
        </w:rPr>
        <w:t xml:space="preserve"> means the Marriage Regulations 2017.</w:t>
      </w:r>
    </w:p>
    <w:p w14:paraId="6F14C0EC" w14:textId="77777777" w:rsidR="00AE4E20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107725">
        <w:rPr>
          <w:rFonts w:eastAsia="Times New Roman" w:cs="Times New Roman"/>
          <w:b/>
          <w:i/>
          <w:lang w:eastAsia="en-AU"/>
        </w:rPr>
        <w:t>Rose Training</w:t>
      </w:r>
      <w:r>
        <w:rPr>
          <w:rFonts w:eastAsia="Times New Roman" w:cs="Times New Roman"/>
          <w:b/>
          <w:i/>
          <w:lang w:eastAsia="en-AU"/>
        </w:rPr>
        <w:t xml:space="preserve"> </w:t>
      </w:r>
      <w:r w:rsidRPr="00107725">
        <w:rPr>
          <w:rFonts w:eastAsia="Times New Roman" w:cs="Times New Roman"/>
          <w:lang w:eastAsia="en-AU"/>
        </w:rPr>
        <w:t xml:space="preserve">means Rose Training </w:t>
      </w:r>
      <w:r>
        <w:rPr>
          <w:rFonts w:eastAsia="Times New Roman" w:cs="Times New Roman"/>
          <w:lang w:eastAsia="en-AU"/>
        </w:rPr>
        <w:t xml:space="preserve">Australia Pty Ltd </w:t>
      </w:r>
      <w:r w:rsidRPr="00107725">
        <w:rPr>
          <w:rFonts w:eastAsia="Times New Roman" w:cs="Times New Roman"/>
          <w:lang w:eastAsia="en-AU"/>
        </w:rPr>
        <w:t>(ACN 605 893 810).</w:t>
      </w:r>
      <w:bookmarkStart w:id="15" w:name="_Toc509575442"/>
      <w:bookmarkStart w:id="16" w:name="_Toc536017901"/>
    </w:p>
    <w:p w14:paraId="0A3A0284" w14:textId="77777777" w:rsidR="00AE4E20" w:rsidRDefault="00AE4E20" w:rsidP="00AE4E20">
      <w:pPr>
        <w:spacing w:before="180" w:line="240" w:lineRule="auto"/>
        <w:ind w:left="1134"/>
      </w:pPr>
      <w:r w:rsidRPr="004E20EE">
        <w:rPr>
          <w:rFonts w:eastAsia="Times New Roman" w:cs="Times New Roman"/>
          <w:b/>
          <w:i/>
          <w:lang w:eastAsia="en-AU"/>
        </w:rPr>
        <w:t xml:space="preserve">The Celebrant A List </w:t>
      </w:r>
      <w:r w:rsidRPr="004E20EE">
        <w:t>means The C</w:t>
      </w:r>
      <w:r>
        <w:t>elebrant A List.</w:t>
      </w:r>
    </w:p>
    <w:p w14:paraId="6E7F4144" w14:textId="77777777" w:rsidR="00AE4E20" w:rsidRDefault="00AE4E20" w:rsidP="00AE4E20">
      <w:pPr>
        <w:spacing w:before="180" w:line="240" w:lineRule="auto"/>
        <w:ind w:left="1134"/>
      </w:pPr>
      <w:r w:rsidRPr="00FE446F">
        <w:rPr>
          <w:rFonts w:eastAsia="Times New Roman" w:cs="Times New Roman"/>
          <w:b/>
          <w:i/>
          <w:lang w:eastAsia="en-AU"/>
        </w:rPr>
        <w:t xml:space="preserve">The Celebrant Society </w:t>
      </w:r>
      <w:r w:rsidRPr="00FE446F">
        <w:t>means Th</w:t>
      </w:r>
      <w:r>
        <w:t>e Celebrant Society.</w:t>
      </w:r>
    </w:p>
    <w:p w14:paraId="22F7BA34" w14:textId="77777777" w:rsidR="00AE4E20" w:rsidRPr="001674C2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FE446F">
        <w:rPr>
          <w:rFonts w:eastAsia="Times New Roman" w:cs="Times New Roman"/>
          <w:b/>
          <w:i/>
          <w:lang w:eastAsia="en-AU"/>
        </w:rPr>
        <w:t xml:space="preserve">The Celebrants Training College Alumni </w:t>
      </w:r>
      <w:r w:rsidRPr="00FE446F">
        <w:rPr>
          <w:rFonts w:eastAsia="Times New Roman" w:cs="Times New Roman"/>
          <w:lang w:eastAsia="en-AU"/>
        </w:rPr>
        <w:t>means T</w:t>
      </w:r>
      <w:r w:rsidRPr="00493654">
        <w:rPr>
          <w:rFonts w:eastAsia="Times New Roman" w:cs="Times New Roman"/>
          <w:lang w:eastAsia="en-AU"/>
        </w:rPr>
        <w:t>he Celebrants Training College Alumni</w:t>
      </w:r>
      <w:r>
        <w:rPr>
          <w:rFonts w:eastAsia="Times New Roman" w:cs="Times New Roman"/>
          <w:lang w:eastAsia="en-AU"/>
        </w:rPr>
        <w:t>.</w:t>
      </w:r>
    </w:p>
    <w:p w14:paraId="14AF10F8" w14:textId="77777777" w:rsidR="00AE4E20" w:rsidRPr="00107725" w:rsidRDefault="00AE4E20" w:rsidP="00AE4E20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b/>
          <w:i/>
          <w:lang w:eastAsia="en-AU"/>
        </w:rPr>
        <w:t>The Unleashed Collective</w:t>
      </w:r>
      <w:r w:rsidRPr="002A4DC4">
        <w:rPr>
          <w:rFonts w:eastAsia="Times New Roman" w:cs="Times New Roman"/>
          <w:lang w:eastAsia="en-AU"/>
        </w:rPr>
        <w:t xml:space="preserve"> means</w:t>
      </w:r>
      <w:r>
        <w:rPr>
          <w:rFonts w:eastAsia="Times New Roman" w:cs="Times New Roman"/>
          <w:lang w:eastAsia="en-AU"/>
        </w:rPr>
        <w:t xml:space="preserve"> The Unleashed Collective </w:t>
      </w:r>
      <w:r w:rsidRPr="00D35C06">
        <w:rPr>
          <w:rFonts w:eastAsia="Times New Roman" w:cs="Times New Roman"/>
          <w:lang w:eastAsia="en-AU"/>
        </w:rPr>
        <w:t xml:space="preserve">Pty Ltd </w:t>
      </w:r>
      <w:r>
        <w:rPr>
          <w:rFonts w:eastAsia="Times New Roman" w:cs="Times New Roman"/>
          <w:lang w:eastAsia="en-AU"/>
        </w:rPr>
        <w:t xml:space="preserve">(ABN </w:t>
      </w:r>
      <w:r w:rsidRPr="00D35C06">
        <w:rPr>
          <w:rFonts w:eastAsia="Times New Roman" w:cs="Times New Roman"/>
          <w:lang w:eastAsia="en-AU"/>
        </w:rPr>
        <w:t>14 763 510 851</w:t>
      </w:r>
      <w:r>
        <w:rPr>
          <w:rFonts w:eastAsia="Times New Roman" w:cs="Times New Roman"/>
          <w:lang w:eastAsia="en-AU"/>
        </w:rPr>
        <w:t>).</w:t>
      </w:r>
    </w:p>
    <w:bookmarkEnd w:id="15"/>
    <w:bookmarkEnd w:id="16"/>
    <w:p w14:paraId="7126BDD7" w14:textId="77777777" w:rsidR="00554826" w:rsidRPr="00554826" w:rsidRDefault="00554826" w:rsidP="00554826">
      <w:pPr>
        <w:pStyle w:val="ActHead5"/>
      </w:pPr>
      <w:r w:rsidRPr="00554826">
        <w:t>5  Schedules</w:t>
      </w:r>
      <w:bookmarkEnd w:id="6"/>
      <w:bookmarkEnd w:id="7"/>
    </w:p>
    <w:p w14:paraId="764DCDD3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1DE0713" w14:textId="34805576" w:rsidR="00554826" w:rsidRPr="009C32DD" w:rsidRDefault="00554826" w:rsidP="00554826">
      <w:pPr>
        <w:pStyle w:val="ActHead5"/>
      </w:pPr>
      <w:bookmarkStart w:id="17" w:name="_Toc31203078"/>
      <w:r w:rsidRPr="009C32DD">
        <w:t xml:space="preserve">6  </w:t>
      </w:r>
      <w:r w:rsidR="009C32DD" w:rsidRPr="009C32DD">
        <w:t>List of professional development activities</w:t>
      </w:r>
      <w:bookmarkEnd w:id="17"/>
    </w:p>
    <w:p w14:paraId="5DC21B46" w14:textId="2FB419AA" w:rsidR="00554826" w:rsidRDefault="004E2894" w:rsidP="009C32DD">
      <w:pPr>
        <w:pStyle w:val="subsection"/>
        <w:numPr>
          <w:ilvl w:val="0"/>
          <w:numId w:val="14"/>
        </w:numPr>
      </w:pPr>
      <w:r>
        <w:t xml:space="preserve">  </w:t>
      </w:r>
      <w:r w:rsidR="009C32DD" w:rsidRPr="009C32DD">
        <w:t xml:space="preserve">For the purposes of </w:t>
      </w:r>
      <w:r w:rsidR="009C32DD">
        <w:t xml:space="preserve">paragraph </w:t>
      </w:r>
      <w:r w:rsidR="009C32DD" w:rsidRPr="009C32DD">
        <w:t>53(3)(a) of the Regulations, Schedule 1 sets out a list of professional development activities for 202</w:t>
      </w:r>
      <w:r w:rsidR="003E329C">
        <w:t>1</w:t>
      </w:r>
      <w:r w:rsidR="00554826" w:rsidRPr="009C32DD">
        <w:t>.</w:t>
      </w:r>
    </w:p>
    <w:p w14:paraId="6AA8AD23" w14:textId="60A99372" w:rsidR="009C32DD" w:rsidRPr="009C32DD" w:rsidRDefault="004E2894" w:rsidP="003E329C">
      <w:pPr>
        <w:pStyle w:val="subsection"/>
        <w:numPr>
          <w:ilvl w:val="0"/>
          <w:numId w:val="14"/>
        </w:numPr>
      </w:pPr>
      <w:r>
        <w:t xml:space="preserve">  </w:t>
      </w:r>
      <w:r w:rsidR="003E329C" w:rsidRPr="003E329C">
        <w:t>For the purposes of paragraph 53(3)(b) of the Regulations, the professional development activity mentioned in item 1 of the table in clause 1 of Schedule 1 is compulsory for 2021.</w:t>
      </w:r>
    </w:p>
    <w:p w14:paraId="68F4D87A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4EC420E" w14:textId="7E09A9EC" w:rsidR="00076AB8" w:rsidRDefault="00076AB8" w:rsidP="00D6537E">
      <w:pPr>
        <w:pStyle w:val="ActHead6"/>
      </w:pPr>
      <w:bookmarkStart w:id="18" w:name="_Toc31203079"/>
      <w:r>
        <w:lastRenderedPageBreak/>
        <w:t>Schedule 1</w:t>
      </w:r>
      <w:r w:rsidRPr="004E1307">
        <w:t>—</w:t>
      </w:r>
      <w:r>
        <w:t>Professional development activities</w:t>
      </w:r>
      <w:bookmarkEnd w:id="18"/>
    </w:p>
    <w:p w14:paraId="31664A55" w14:textId="421A6E7E" w:rsidR="00E23749" w:rsidRPr="008030DD" w:rsidRDefault="00E23749" w:rsidP="00E23749">
      <w:pPr>
        <w:pStyle w:val="notemargin"/>
      </w:pPr>
      <w:r>
        <w:t>Note:</w:t>
      </w:r>
      <w:r>
        <w:tab/>
        <w:t>See section 6</w:t>
      </w:r>
      <w:r w:rsidRPr="008030DD">
        <w:t>.</w:t>
      </w:r>
    </w:p>
    <w:p w14:paraId="65619057" w14:textId="14988BA4" w:rsidR="00E23749" w:rsidRDefault="00E23749" w:rsidP="00E23749">
      <w:pPr>
        <w:pStyle w:val="ItemHead"/>
        <w:numPr>
          <w:ilvl w:val="0"/>
          <w:numId w:val="15"/>
        </w:numPr>
      </w:pPr>
      <w:r>
        <w:t>List of professional development activities</w:t>
      </w:r>
    </w:p>
    <w:p w14:paraId="4C2723E3" w14:textId="33184CDD" w:rsidR="00E23749" w:rsidRDefault="003E329C" w:rsidP="00C10AE6">
      <w:pPr>
        <w:pStyle w:val="Item"/>
        <w:spacing w:after="240"/>
      </w:pPr>
      <w:r>
        <w:t>For the purposes of section 6</w:t>
      </w:r>
      <w:r w:rsidRPr="00107725">
        <w:t>, the professional development activities are set out i</w:t>
      </w:r>
      <w:r>
        <w:t>n the following table</w:t>
      </w:r>
      <w:r w:rsidRPr="00107725">
        <w:t>.</w:t>
      </w:r>
    </w:p>
    <w:tbl>
      <w:tblPr>
        <w:tblStyle w:val="TableGrid"/>
        <w:tblW w:w="10033" w:type="dxa"/>
        <w:tblInd w:w="-572" w:type="dxa"/>
        <w:tblLook w:val="04A0" w:firstRow="1" w:lastRow="0" w:firstColumn="1" w:lastColumn="0" w:noHBand="0" w:noVBand="1"/>
      </w:tblPr>
      <w:tblGrid>
        <w:gridCol w:w="656"/>
        <w:gridCol w:w="1683"/>
        <w:gridCol w:w="3952"/>
        <w:gridCol w:w="693"/>
        <w:gridCol w:w="3049"/>
      </w:tblGrid>
      <w:tr w:rsidR="00C10AE6" w:rsidRPr="00C10AE6" w14:paraId="6C16E916" w14:textId="77777777" w:rsidTr="00C10AE6">
        <w:trPr>
          <w:tblHeader/>
        </w:trPr>
        <w:tc>
          <w:tcPr>
            <w:tcW w:w="10033" w:type="dxa"/>
            <w:gridSpan w:val="5"/>
            <w:shd w:val="clear" w:color="auto" w:fill="auto"/>
          </w:tcPr>
          <w:p w14:paraId="56D95ECE" w14:textId="46497C4C" w:rsidR="00C10AE6" w:rsidRPr="00B45E1F" w:rsidRDefault="00C10AE6" w:rsidP="00C10AE6">
            <w:pPr>
              <w:spacing w:before="40" w:after="40"/>
              <w:rPr>
                <w:rFonts w:cs="Times New Roman"/>
                <w:b/>
                <w:szCs w:val="22"/>
              </w:rPr>
            </w:pPr>
            <w:r w:rsidRPr="00B45E1F">
              <w:rPr>
                <w:rFonts w:cs="Times New Roman"/>
                <w:b/>
                <w:szCs w:val="22"/>
              </w:rPr>
              <w:t>Professional development activities</w:t>
            </w:r>
          </w:p>
        </w:tc>
      </w:tr>
      <w:tr w:rsidR="00C10AE6" w:rsidRPr="00C10AE6" w14:paraId="35C18421" w14:textId="77777777" w:rsidTr="002F7FF3">
        <w:trPr>
          <w:tblHeader/>
        </w:trPr>
        <w:tc>
          <w:tcPr>
            <w:tcW w:w="656" w:type="dxa"/>
            <w:shd w:val="clear" w:color="auto" w:fill="auto"/>
          </w:tcPr>
          <w:p w14:paraId="45F8F28B" w14:textId="77777777" w:rsidR="00C10AE6" w:rsidRPr="00B45E1F" w:rsidRDefault="00C10AE6" w:rsidP="00C10AE6">
            <w:pPr>
              <w:spacing w:before="40" w:after="40"/>
              <w:rPr>
                <w:rFonts w:cs="Times New Roman"/>
                <w:b/>
                <w:szCs w:val="22"/>
              </w:rPr>
            </w:pPr>
            <w:r w:rsidRPr="00B45E1F">
              <w:rPr>
                <w:rFonts w:cs="Times New Roman"/>
                <w:b/>
                <w:szCs w:val="22"/>
              </w:rPr>
              <w:t>Item</w:t>
            </w:r>
          </w:p>
        </w:tc>
        <w:tc>
          <w:tcPr>
            <w:tcW w:w="1683" w:type="dxa"/>
            <w:shd w:val="clear" w:color="auto" w:fill="auto"/>
          </w:tcPr>
          <w:p w14:paraId="7A7D9A94" w14:textId="77777777" w:rsidR="00C10AE6" w:rsidRPr="00B45E1F" w:rsidRDefault="00C10AE6" w:rsidP="00C10AE6">
            <w:pPr>
              <w:spacing w:before="40" w:after="40"/>
              <w:rPr>
                <w:rFonts w:cs="Times New Roman"/>
                <w:b/>
                <w:szCs w:val="22"/>
              </w:rPr>
            </w:pPr>
            <w:r w:rsidRPr="00B45E1F">
              <w:rPr>
                <w:rFonts w:cs="Times New Roman"/>
                <w:b/>
                <w:szCs w:val="22"/>
              </w:rPr>
              <w:t>Code</w:t>
            </w:r>
          </w:p>
        </w:tc>
        <w:tc>
          <w:tcPr>
            <w:tcW w:w="3952" w:type="dxa"/>
            <w:shd w:val="clear" w:color="auto" w:fill="auto"/>
          </w:tcPr>
          <w:p w14:paraId="3FA02909" w14:textId="77777777" w:rsidR="00C10AE6" w:rsidRPr="00B45E1F" w:rsidRDefault="00C10AE6" w:rsidP="00C10AE6">
            <w:pPr>
              <w:spacing w:before="40" w:after="40"/>
              <w:rPr>
                <w:rFonts w:cs="Times New Roman"/>
                <w:b/>
                <w:szCs w:val="22"/>
              </w:rPr>
            </w:pPr>
            <w:r w:rsidRPr="00B45E1F">
              <w:rPr>
                <w:rFonts w:cs="Times New Roman"/>
                <w:b/>
                <w:szCs w:val="22"/>
              </w:rPr>
              <w:t>Activity</w:t>
            </w:r>
          </w:p>
        </w:tc>
        <w:tc>
          <w:tcPr>
            <w:tcW w:w="693" w:type="dxa"/>
            <w:shd w:val="clear" w:color="auto" w:fill="auto"/>
          </w:tcPr>
          <w:p w14:paraId="7E530F1D" w14:textId="77777777" w:rsidR="00C10AE6" w:rsidRPr="00B45E1F" w:rsidRDefault="00C10AE6" w:rsidP="00C10AE6">
            <w:pPr>
              <w:spacing w:before="40" w:after="40"/>
              <w:rPr>
                <w:rFonts w:cs="Times New Roman"/>
                <w:b/>
                <w:szCs w:val="22"/>
              </w:rPr>
            </w:pPr>
            <w:r w:rsidRPr="00B45E1F">
              <w:rPr>
                <w:rFonts w:cs="Times New Roman"/>
                <w:b/>
                <w:szCs w:val="22"/>
              </w:rPr>
              <w:t>Mins</w:t>
            </w:r>
          </w:p>
        </w:tc>
        <w:tc>
          <w:tcPr>
            <w:tcW w:w="3049" w:type="dxa"/>
            <w:shd w:val="clear" w:color="auto" w:fill="auto"/>
          </w:tcPr>
          <w:p w14:paraId="5377CB5D" w14:textId="77777777" w:rsidR="00C10AE6" w:rsidRPr="00B45E1F" w:rsidRDefault="00C10AE6" w:rsidP="00C10AE6">
            <w:pPr>
              <w:spacing w:before="40" w:after="40"/>
              <w:rPr>
                <w:rFonts w:cs="Times New Roman"/>
                <w:b/>
                <w:szCs w:val="22"/>
              </w:rPr>
            </w:pPr>
            <w:r w:rsidRPr="00B45E1F">
              <w:rPr>
                <w:rFonts w:cs="Times New Roman"/>
                <w:b/>
                <w:szCs w:val="22"/>
              </w:rPr>
              <w:t>Providers</w:t>
            </w:r>
          </w:p>
        </w:tc>
      </w:tr>
      <w:tr w:rsidR="00357757" w:rsidRPr="00C10AE6" w14:paraId="4D013679" w14:textId="77777777" w:rsidTr="002F7FF3">
        <w:tc>
          <w:tcPr>
            <w:tcW w:w="656" w:type="dxa"/>
          </w:tcPr>
          <w:p w14:paraId="5BF6BB8E" w14:textId="56B76CF1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3862110" w14:textId="235F79D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21AGDCA</w:t>
            </w:r>
          </w:p>
        </w:tc>
        <w:tc>
          <w:tcPr>
            <w:tcW w:w="3952" w:type="dxa"/>
          </w:tcPr>
          <w:p w14:paraId="6BAF1A8F" w14:textId="29E8285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AGD 2021 Compulsory activity </w:t>
            </w:r>
          </w:p>
        </w:tc>
        <w:tc>
          <w:tcPr>
            <w:tcW w:w="693" w:type="dxa"/>
          </w:tcPr>
          <w:p w14:paraId="379ABF2F" w14:textId="6F870006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46A542D1" w14:textId="54A72CB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Attorney-General’s Department</w:t>
            </w:r>
          </w:p>
        </w:tc>
      </w:tr>
      <w:tr w:rsidR="00357757" w:rsidRPr="00C10AE6" w14:paraId="258C1A93" w14:textId="77777777" w:rsidTr="002F7FF3">
        <w:tc>
          <w:tcPr>
            <w:tcW w:w="656" w:type="dxa"/>
          </w:tcPr>
          <w:p w14:paraId="4293A509" w14:textId="52AF75A4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352F2562" w14:textId="1788AFD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21ACT009</w:t>
            </w:r>
          </w:p>
        </w:tc>
        <w:tc>
          <w:tcPr>
            <w:tcW w:w="3952" w:type="dxa"/>
          </w:tcPr>
          <w:p w14:paraId="6CB9F5A5" w14:textId="0279919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Blended families ceremonies</w:t>
            </w:r>
          </w:p>
        </w:tc>
        <w:tc>
          <w:tcPr>
            <w:tcW w:w="693" w:type="dxa"/>
          </w:tcPr>
          <w:p w14:paraId="35119B00" w14:textId="3909496B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F7423BE" w14:textId="0835390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107AE0FA" w14:textId="77777777" w:rsidTr="002F7FF3">
        <w:tc>
          <w:tcPr>
            <w:tcW w:w="656" w:type="dxa"/>
          </w:tcPr>
          <w:p w14:paraId="0AE43845" w14:textId="3040EB6C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04F71C0" w14:textId="0859956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21ACT013</w:t>
            </w:r>
          </w:p>
        </w:tc>
        <w:tc>
          <w:tcPr>
            <w:tcW w:w="3952" w:type="dxa"/>
          </w:tcPr>
          <w:p w14:paraId="32CBC5EA" w14:textId="2FBD21F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Rehearse a marriage ceremony</w:t>
            </w:r>
          </w:p>
        </w:tc>
        <w:tc>
          <w:tcPr>
            <w:tcW w:w="693" w:type="dxa"/>
          </w:tcPr>
          <w:p w14:paraId="4E7482E4" w14:textId="580E268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90</w:t>
            </w:r>
          </w:p>
        </w:tc>
        <w:tc>
          <w:tcPr>
            <w:tcW w:w="3049" w:type="dxa"/>
          </w:tcPr>
          <w:p w14:paraId="66CE3958" w14:textId="6544A78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5559210B" w14:textId="77777777" w:rsidTr="002F7FF3">
        <w:tc>
          <w:tcPr>
            <w:tcW w:w="656" w:type="dxa"/>
          </w:tcPr>
          <w:p w14:paraId="5515A1E6" w14:textId="459455B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39F0CE8B" w14:textId="1D2F904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21ACT014</w:t>
            </w:r>
          </w:p>
        </w:tc>
        <w:tc>
          <w:tcPr>
            <w:tcW w:w="3952" w:type="dxa"/>
          </w:tcPr>
          <w:p w14:paraId="66308A1A" w14:textId="2CC4A92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Cultural diversity</w:t>
            </w:r>
          </w:p>
        </w:tc>
        <w:tc>
          <w:tcPr>
            <w:tcW w:w="693" w:type="dxa"/>
          </w:tcPr>
          <w:p w14:paraId="6F2EFEF4" w14:textId="602C5C46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8F7CBFA" w14:textId="11EE2C3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0040467F" w14:textId="77777777" w:rsidTr="002F7FF3">
        <w:tc>
          <w:tcPr>
            <w:tcW w:w="656" w:type="dxa"/>
          </w:tcPr>
          <w:p w14:paraId="57557A23" w14:textId="66A93242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053B7413" w14:textId="59532DB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21ACT015</w:t>
            </w:r>
          </w:p>
        </w:tc>
        <w:tc>
          <w:tcPr>
            <w:tcW w:w="3952" w:type="dxa"/>
          </w:tcPr>
          <w:p w14:paraId="54E0AAD5" w14:textId="1F7F6DE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There is more to celebrancy than hatching matching dispatching</w:t>
            </w:r>
          </w:p>
        </w:tc>
        <w:tc>
          <w:tcPr>
            <w:tcW w:w="693" w:type="dxa"/>
          </w:tcPr>
          <w:p w14:paraId="4A06947B" w14:textId="51EE0C36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90</w:t>
            </w:r>
          </w:p>
        </w:tc>
        <w:tc>
          <w:tcPr>
            <w:tcW w:w="3049" w:type="dxa"/>
          </w:tcPr>
          <w:p w14:paraId="797B0A1F" w14:textId="27FCD1C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2AF89D9B" w14:textId="77777777" w:rsidTr="002F7FF3">
        <w:tc>
          <w:tcPr>
            <w:tcW w:w="656" w:type="dxa"/>
          </w:tcPr>
          <w:p w14:paraId="3CDD13BC" w14:textId="03F9F395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084AE37A" w14:textId="42F95AD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21ACT019</w:t>
            </w:r>
          </w:p>
        </w:tc>
        <w:tc>
          <w:tcPr>
            <w:tcW w:w="3952" w:type="dxa"/>
          </w:tcPr>
          <w:p w14:paraId="3C056875" w14:textId="02775B4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Marriage documents refreshed</w:t>
            </w:r>
          </w:p>
        </w:tc>
        <w:tc>
          <w:tcPr>
            <w:tcW w:w="693" w:type="dxa"/>
          </w:tcPr>
          <w:p w14:paraId="36851FA1" w14:textId="12ED4292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2C1B3623" w14:textId="6319DCD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583848AD" w14:textId="77777777" w:rsidTr="002F7FF3">
        <w:tc>
          <w:tcPr>
            <w:tcW w:w="656" w:type="dxa"/>
          </w:tcPr>
          <w:p w14:paraId="1EC30253" w14:textId="27025A4C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3A3CFAC7" w14:textId="6493950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21ACT020</w:t>
            </w:r>
          </w:p>
        </w:tc>
        <w:tc>
          <w:tcPr>
            <w:tcW w:w="3952" w:type="dxa"/>
          </w:tcPr>
          <w:p w14:paraId="506D68DA" w14:textId="5DC5A6B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Using Instagram to connect with couples</w:t>
            </w:r>
          </w:p>
        </w:tc>
        <w:tc>
          <w:tcPr>
            <w:tcW w:w="693" w:type="dxa"/>
          </w:tcPr>
          <w:p w14:paraId="105C54C1" w14:textId="5B5ADEC1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412C369F" w14:textId="12EFD04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040940D9" w14:textId="77777777" w:rsidTr="002F7FF3">
        <w:tc>
          <w:tcPr>
            <w:tcW w:w="656" w:type="dxa"/>
          </w:tcPr>
          <w:p w14:paraId="024909AA" w14:textId="204ECDCF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704790D" w14:textId="7019CE5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21ACT052</w:t>
            </w:r>
          </w:p>
        </w:tc>
        <w:tc>
          <w:tcPr>
            <w:tcW w:w="3952" w:type="dxa"/>
          </w:tcPr>
          <w:p w14:paraId="11A4CDB5" w14:textId="4926746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Morality in marriage</w:t>
            </w:r>
          </w:p>
        </w:tc>
        <w:tc>
          <w:tcPr>
            <w:tcW w:w="693" w:type="dxa"/>
          </w:tcPr>
          <w:p w14:paraId="7A744509" w14:textId="220D7C75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59895185" w14:textId="02452B8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7BE98B56" w14:textId="77777777" w:rsidTr="002F7FF3">
        <w:tc>
          <w:tcPr>
            <w:tcW w:w="656" w:type="dxa"/>
          </w:tcPr>
          <w:p w14:paraId="72097D07" w14:textId="0A3A3A85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10E5839" w14:textId="7C42AEF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21ACT055</w:t>
            </w:r>
          </w:p>
        </w:tc>
        <w:tc>
          <w:tcPr>
            <w:tcW w:w="3952" w:type="dxa"/>
          </w:tcPr>
          <w:p w14:paraId="4E5B6516" w14:textId="7098FC8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Celebrant wellbeing</w:t>
            </w:r>
          </w:p>
        </w:tc>
        <w:tc>
          <w:tcPr>
            <w:tcW w:w="693" w:type="dxa"/>
          </w:tcPr>
          <w:p w14:paraId="2341E9DD" w14:textId="29374128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180</w:t>
            </w:r>
          </w:p>
        </w:tc>
        <w:tc>
          <w:tcPr>
            <w:tcW w:w="3049" w:type="dxa"/>
          </w:tcPr>
          <w:p w14:paraId="32B59A34" w14:textId="574E02A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5C3147C4" w14:textId="77777777" w:rsidTr="002F7FF3">
        <w:tc>
          <w:tcPr>
            <w:tcW w:w="656" w:type="dxa"/>
          </w:tcPr>
          <w:p w14:paraId="49936943" w14:textId="76E3BC42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373A1578" w14:textId="7BA8AA3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21ACT062</w:t>
            </w:r>
          </w:p>
        </w:tc>
        <w:tc>
          <w:tcPr>
            <w:tcW w:w="3952" w:type="dxa"/>
          </w:tcPr>
          <w:p w14:paraId="4A56662C" w14:textId="47CBD75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Pinterest</w:t>
            </w:r>
          </w:p>
        </w:tc>
        <w:tc>
          <w:tcPr>
            <w:tcW w:w="693" w:type="dxa"/>
          </w:tcPr>
          <w:p w14:paraId="6F9A8E0F" w14:textId="605A721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1748BAC1" w14:textId="28521D6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0C5CBDDD" w14:textId="77777777" w:rsidTr="002F7FF3">
        <w:tc>
          <w:tcPr>
            <w:tcW w:w="656" w:type="dxa"/>
          </w:tcPr>
          <w:p w14:paraId="699B193F" w14:textId="19BA15CF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E246711" w14:textId="7C3F319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21ACT073</w:t>
            </w:r>
          </w:p>
        </w:tc>
        <w:tc>
          <w:tcPr>
            <w:tcW w:w="3952" w:type="dxa"/>
          </w:tcPr>
          <w:p w14:paraId="5592E791" w14:textId="6ECD56E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Understanding mobile marketing</w:t>
            </w:r>
          </w:p>
        </w:tc>
        <w:tc>
          <w:tcPr>
            <w:tcW w:w="693" w:type="dxa"/>
          </w:tcPr>
          <w:p w14:paraId="7FCA9132" w14:textId="67A927B5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19311E1B" w14:textId="07DA557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64ADAF09" w14:textId="77777777" w:rsidTr="002F7FF3">
        <w:tc>
          <w:tcPr>
            <w:tcW w:w="656" w:type="dxa"/>
          </w:tcPr>
          <w:p w14:paraId="5CEC88C5" w14:textId="12E353FC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947E453" w14:textId="591D1D2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21ACT075</w:t>
            </w:r>
          </w:p>
        </w:tc>
        <w:tc>
          <w:tcPr>
            <w:tcW w:w="3952" w:type="dxa"/>
          </w:tcPr>
          <w:p w14:paraId="560F4088" w14:textId="2C8E2A5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Streamline your social media</w:t>
            </w:r>
          </w:p>
        </w:tc>
        <w:tc>
          <w:tcPr>
            <w:tcW w:w="693" w:type="dxa"/>
          </w:tcPr>
          <w:p w14:paraId="222B8F54" w14:textId="48A0D137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7C264EE5" w14:textId="48825E0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5EF40396" w14:textId="77777777" w:rsidTr="002F7FF3">
        <w:tc>
          <w:tcPr>
            <w:tcW w:w="656" w:type="dxa"/>
          </w:tcPr>
          <w:p w14:paraId="7620D23E" w14:textId="36199D59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42E9CE4" w14:textId="7FFF0AB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21ACT085</w:t>
            </w:r>
          </w:p>
        </w:tc>
        <w:tc>
          <w:tcPr>
            <w:tcW w:w="3952" w:type="dxa"/>
          </w:tcPr>
          <w:p w14:paraId="6B45C725" w14:textId="1EA8248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Apps for celebrants</w:t>
            </w:r>
          </w:p>
        </w:tc>
        <w:tc>
          <w:tcPr>
            <w:tcW w:w="693" w:type="dxa"/>
          </w:tcPr>
          <w:p w14:paraId="6EF5BAFE" w14:textId="42D0BDF6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6413997C" w14:textId="612D4C8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316BD8F2" w14:textId="77777777" w:rsidTr="002F7FF3">
        <w:tc>
          <w:tcPr>
            <w:tcW w:w="656" w:type="dxa"/>
          </w:tcPr>
          <w:p w14:paraId="523A6DA7" w14:textId="0FB63F05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68D898B" w14:textId="54C23BB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21ACT090</w:t>
            </w:r>
          </w:p>
        </w:tc>
        <w:tc>
          <w:tcPr>
            <w:tcW w:w="3952" w:type="dxa"/>
          </w:tcPr>
          <w:p w14:paraId="1EE2663A" w14:textId="6C6D7E2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Wedding expo exhibiting</w:t>
            </w:r>
          </w:p>
        </w:tc>
        <w:tc>
          <w:tcPr>
            <w:tcW w:w="693" w:type="dxa"/>
          </w:tcPr>
          <w:p w14:paraId="6E78728B" w14:textId="71AA63B3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1DCF3689" w14:textId="6597B0C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45466EEE" w14:textId="77777777" w:rsidTr="002F7FF3">
        <w:tc>
          <w:tcPr>
            <w:tcW w:w="656" w:type="dxa"/>
          </w:tcPr>
          <w:p w14:paraId="116E9814" w14:textId="5D9C5491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ACCFAC6" w14:textId="04ADAB4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21ACT092</w:t>
            </w:r>
          </w:p>
        </w:tc>
        <w:tc>
          <w:tcPr>
            <w:tcW w:w="3952" w:type="dxa"/>
          </w:tcPr>
          <w:p w14:paraId="04BD7106" w14:textId="5EA18BC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Working with LGBTIQ+ couples to design ceremonies</w:t>
            </w:r>
          </w:p>
        </w:tc>
        <w:tc>
          <w:tcPr>
            <w:tcW w:w="693" w:type="dxa"/>
          </w:tcPr>
          <w:p w14:paraId="72A5A6A7" w14:textId="46A1A37E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90</w:t>
            </w:r>
          </w:p>
        </w:tc>
        <w:tc>
          <w:tcPr>
            <w:tcW w:w="3049" w:type="dxa"/>
          </w:tcPr>
          <w:p w14:paraId="57F74CB4" w14:textId="62DB36B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0B67D48B" w14:textId="77777777" w:rsidTr="002F7FF3">
        <w:tc>
          <w:tcPr>
            <w:tcW w:w="656" w:type="dxa"/>
          </w:tcPr>
          <w:p w14:paraId="3A1A7CA0" w14:textId="51652FE4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52BC9A3" w14:textId="424F34B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21ACT095</w:t>
            </w:r>
          </w:p>
        </w:tc>
        <w:tc>
          <w:tcPr>
            <w:tcW w:w="3952" w:type="dxa"/>
          </w:tcPr>
          <w:p w14:paraId="1BE33EF2" w14:textId="2AF6270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How to create awesome social media content</w:t>
            </w:r>
          </w:p>
        </w:tc>
        <w:tc>
          <w:tcPr>
            <w:tcW w:w="693" w:type="dxa"/>
          </w:tcPr>
          <w:p w14:paraId="77F27D63" w14:textId="14C6CA87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2CC13700" w14:textId="434DA95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214580A0" w14:textId="77777777" w:rsidTr="002F7FF3">
        <w:tc>
          <w:tcPr>
            <w:tcW w:w="656" w:type="dxa"/>
          </w:tcPr>
          <w:p w14:paraId="29518E4C" w14:textId="31EB294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38CCBD1F" w14:textId="5FA5D51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21ACT099</w:t>
            </w:r>
          </w:p>
        </w:tc>
        <w:tc>
          <w:tcPr>
            <w:tcW w:w="3952" w:type="dxa"/>
          </w:tcPr>
          <w:p w14:paraId="21801AFE" w14:textId="010A87A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From page to stage</w:t>
            </w:r>
          </w:p>
        </w:tc>
        <w:tc>
          <w:tcPr>
            <w:tcW w:w="693" w:type="dxa"/>
          </w:tcPr>
          <w:p w14:paraId="4A9835C0" w14:textId="220F3696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90</w:t>
            </w:r>
          </w:p>
        </w:tc>
        <w:tc>
          <w:tcPr>
            <w:tcW w:w="3049" w:type="dxa"/>
          </w:tcPr>
          <w:p w14:paraId="4C52D86C" w14:textId="06DDB7D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734F8E9B" w14:textId="77777777" w:rsidTr="002F7FF3">
        <w:tc>
          <w:tcPr>
            <w:tcW w:w="656" w:type="dxa"/>
          </w:tcPr>
          <w:p w14:paraId="0264485B" w14:textId="259B4E6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C387072" w14:textId="78683D6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21ACT100</w:t>
            </w:r>
          </w:p>
        </w:tc>
        <w:tc>
          <w:tcPr>
            <w:tcW w:w="3952" w:type="dxa"/>
          </w:tcPr>
          <w:p w14:paraId="7C3EB7C1" w14:textId="6950920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Setting professional fees</w:t>
            </w:r>
          </w:p>
        </w:tc>
        <w:tc>
          <w:tcPr>
            <w:tcW w:w="693" w:type="dxa"/>
          </w:tcPr>
          <w:p w14:paraId="0D1C5F01" w14:textId="7525BBDB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90</w:t>
            </w:r>
          </w:p>
        </w:tc>
        <w:tc>
          <w:tcPr>
            <w:tcW w:w="3049" w:type="dxa"/>
          </w:tcPr>
          <w:p w14:paraId="14754E75" w14:textId="4845F19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54964A2D" w14:textId="77777777" w:rsidTr="002F7FF3">
        <w:tc>
          <w:tcPr>
            <w:tcW w:w="656" w:type="dxa"/>
          </w:tcPr>
          <w:p w14:paraId="4E1EC1AD" w14:textId="521B9571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0CF8DCF2" w14:textId="221DEFE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21ACT102</w:t>
            </w:r>
          </w:p>
        </w:tc>
        <w:tc>
          <w:tcPr>
            <w:tcW w:w="3952" w:type="dxa"/>
          </w:tcPr>
          <w:p w14:paraId="4240F440" w14:textId="23B749E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Professional practice</w:t>
            </w:r>
          </w:p>
        </w:tc>
        <w:tc>
          <w:tcPr>
            <w:tcW w:w="693" w:type="dxa"/>
          </w:tcPr>
          <w:p w14:paraId="50E707E7" w14:textId="1E92D7E8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180</w:t>
            </w:r>
          </w:p>
        </w:tc>
        <w:tc>
          <w:tcPr>
            <w:tcW w:w="3049" w:type="dxa"/>
          </w:tcPr>
          <w:p w14:paraId="4A26FBCA" w14:textId="662D235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03D84768" w14:textId="77777777" w:rsidTr="002F7FF3">
        <w:tc>
          <w:tcPr>
            <w:tcW w:w="656" w:type="dxa"/>
          </w:tcPr>
          <w:p w14:paraId="24A8795D" w14:textId="0740E998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E44B688" w14:textId="3F75331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21ACT103</w:t>
            </w:r>
          </w:p>
        </w:tc>
        <w:tc>
          <w:tcPr>
            <w:tcW w:w="3952" w:type="dxa"/>
          </w:tcPr>
          <w:p w14:paraId="5D1B5FC3" w14:textId="36A905B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Ceremony writing</w:t>
            </w:r>
          </w:p>
        </w:tc>
        <w:tc>
          <w:tcPr>
            <w:tcW w:w="693" w:type="dxa"/>
          </w:tcPr>
          <w:p w14:paraId="7E35AC74" w14:textId="5E14603C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90</w:t>
            </w:r>
          </w:p>
        </w:tc>
        <w:tc>
          <w:tcPr>
            <w:tcW w:w="3049" w:type="dxa"/>
          </w:tcPr>
          <w:p w14:paraId="6C25DE91" w14:textId="6587257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4C675C9C" w14:textId="77777777" w:rsidTr="002F7FF3">
        <w:tc>
          <w:tcPr>
            <w:tcW w:w="656" w:type="dxa"/>
          </w:tcPr>
          <w:p w14:paraId="1B381575" w14:textId="604E2204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19BF794" w14:textId="1CEBE15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21ACT021</w:t>
            </w:r>
          </w:p>
        </w:tc>
        <w:tc>
          <w:tcPr>
            <w:tcW w:w="3952" w:type="dxa"/>
          </w:tcPr>
          <w:p w14:paraId="6775CCF1" w14:textId="60BB3F8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Relationship education</w:t>
            </w:r>
          </w:p>
        </w:tc>
        <w:tc>
          <w:tcPr>
            <w:tcW w:w="693" w:type="dxa"/>
          </w:tcPr>
          <w:p w14:paraId="2D443423" w14:textId="3DC5F860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2C90DC7C" w14:textId="2DE9916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46955BB5" w14:textId="77777777" w:rsidTr="002F7FF3">
        <w:tc>
          <w:tcPr>
            <w:tcW w:w="656" w:type="dxa"/>
          </w:tcPr>
          <w:p w14:paraId="3458A52A" w14:textId="307BDD54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7C50397" w14:textId="174E2ED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21CI001</w:t>
            </w:r>
          </w:p>
        </w:tc>
        <w:tc>
          <w:tcPr>
            <w:tcW w:w="3952" w:type="dxa"/>
          </w:tcPr>
          <w:p w14:paraId="6C278EB2" w14:textId="6110D1B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The celebrant</w:t>
            </w:r>
            <w:r w:rsidR="00443DCF">
              <w:rPr>
                <w:rFonts w:eastAsia="Times New Roman" w:cs="Times New Roman"/>
                <w:color w:val="000000"/>
                <w:szCs w:val="22"/>
                <w:lang w:eastAsia="en-AU"/>
              </w:rPr>
              <w:t>’</w:t>
            </w: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s role in three uncommon situations</w:t>
            </w:r>
          </w:p>
        </w:tc>
        <w:tc>
          <w:tcPr>
            <w:tcW w:w="693" w:type="dxa"/>
          </w:tcPr>
          <w:p w14:paraId="449A3082" w14:textId="2E630ED4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6A43D027" w14:textId="5D81967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1025F950" w14:textId="77777777" w:rsidTr="002F7FF3">
        <w:tc>
          <w:tcPr>
            <w:tcW w:w="656" w:type="dxa"/>
          </w:tcPr>
          <w:p w14:paraId="6AEC0C0A" w14:textId="1AE6AC3F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C96BAF0" w14:textId="14DB40D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21CI002</w:t>
            </w:r>
          </w:p>
        </w:tc>
        <w:tc>
          <w:tcPr>
            <w:tcW w:w="3952" w:type="dxa"/>
          </w:tcPr>
          <w:p w14:paraId="3D8E8B30" w14:textId="6725BEE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Introduction to social media for celebrants </w:t>
            </w:r>
            <w:r w:rsidR="00443DCF">
              <w:rPr>
                <w:rFonts w:eastAsia="Times New Roman" w:cs="Times New Roman"/>
                <w:color w:val="000000"/>
                <w:szCs w:val="22"/>
                <w:lang w:eastAsia="en-AU"/>
              </w:rPr>
              <w:t>(</w:t>
            </w: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basic</w:t>
            </w:r>
            <w:r w:rsidR="00443DCF">
              <w:rPr>
                <w:rFonts w:eastAsia="Times New Roman" w:cs="Times New Roman"/>
                <w:color w:val="000000"/>
                <w:szCs w:val="22"/>
                <w:lang w:eastAsia="en-AU"/>
              </w:rPr>
              <w:t>)</w:t>
            </w:r>
          </w:p>
        </w:tc>
        <w:tc>
          <w:tcPr>
            <w:tcW w:w="693" w:type="dxa"/>
          </w:tcPr>
          <w:p w14:paraId="207E8FF9" w14:textId="162A274E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32660DA3" w14:textId="7DF79EE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098EDBB7" w14:textId="77777777" w:rsidTr="002F7FF3">
        <w:tc>
          <w:tcPr>
            <w:tcW w:w="656" w:type="dxa"/>
          </w:tcPr>
          <w:p w14:paraId="1BDA3666" w14:textId="1E6AA05D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D65B3B5" w14:textId="3B95321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21CI003</w:t>
            </w:r>
          </w:p>
        </w:tc>
        <w:tc>
          <w:tcPr>
            <w:tcW w:w="3952" w:type="dxa"/>
          </w:tcPr>
          <w:p w14:paraId="61ABF99F" w14:textId="3EDBAC0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Social media as a marketing and networking tool </w:t>
            </w:r>
            <w:r w:rsidR="00443DCF">
              <w:rPr>
                <w:rFonts w:eastAsia="Times New Roman" w:cs="Times New Roman"/>
                <w:color w:val="000000"/>
                <w:szCs w:val="22"/>
                <w:lang w:eastAsia="en-AU"/>
              </w:rPr>
              <w:t>(</w:t>
            </w: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intermediate to advanced</w:t>
            </w:r>
            <w:r w:rsidR="00443DCF">
              <w:rPr>
                <w:rFonts w:eastAsia="Times New Roman" w:cs="Times New Roman"/>
                <w:color w:val="000000"/>
                <w:szCs w:val="22"/>
                <w:lang w:eastAsia="en-AU"/>
              </w:rPr>
              <w:t>)</w:t>
            </w:r>
          </w:p>
        </w:tc>
        <w:tc>
          <w:tcPr>
            <w:tcW w:w="693" w:type="dxa"/>
          </w:tcPr>
          <w:p w14:paraId="1D9444EC" w14:textId="343B2998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5C24C462" w14:textId="2919060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492396AE" w14:textId="77777777" w:rsidTr="002F7FF3">
        <w:tc>
          <w:tcPr>
            <w:tcW w:w="656" w:type="dxa"/>
          </w:tcPr>
          <w:p w14:paraId="488FB57A" w14:textId="7B96E174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C31D36D" w14:textId="38D1EC3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21CI004</w:t>
            </w:r>
          </w:p>
        </w:tc>
        <w:tc>
          <w:tcPr>
            <w:tcW w:w="3952" w:type="dxa"/>
          </w:tcPr>
          <w:p w14:paraId="2E88C8BA" w14:textId="6E74A61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Safe and inclusive celebrancy practice</w:t>
            </w:r>
          </w:p>
        </w:tc>
        <w:tc>
          <w:tcPr>
            <w:tcW w:w="693" w:type="dxa"/>
          </w:tcPr>
          <w:p w14:paraId="50895006" w14:textId="042966F5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3ECFE8D2" w14:textId="2E728C1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023EAE92" w14:textId="77777777" w:rsidTr="002F7FF3">
        <w:tc>
          <w:tcPr>
            <w:tcW w:w="656" w:type="dxa"/>
          </w:tcPr>
          <w:p w14:paraId="75587B9B" w14:textId="66541EE4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E8AE6D0" w14:textId="1515D73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21CI005</w:t>
            </w:r>
          </w:p>
        </w:tc>
        <w:tc>
          <w:tcPr>
            <w:tcW w:w="3952" w:type="dxa"/>
          </w:tcPr>
          <w:p w14:paraId="11C59CFF" w14:textId="0314D91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Completing the legal forms</w:t>
            </w:r>
          </w:p>
        </w:tc>
        <w:tc>
          <w:tcPr>
            <w:tcW w:w="693" w:type="dxa"/>
          </w:tcPr>
          <w:p w14:paraId="65249789" w14:textId="410B1371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47D645C0" w14:textId="5510205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5F33E112" w14:textId="77777777" w:rsidTr="002F7FF3">
        <w:tc>
          <w:tcPr>
            <w:tcW w:w="656" w:type="dxa"/>
          </w:tcPr>
          <w:p w14:paraId="39BBC605" w14:textId="4432057E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3A88362" w14:textId="3AC4744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21CI006</w:t>
            </w:r>
          </w:p>
        </w:tc>
        <w:tc>
          <w:tcPr>
            <w:tcW w:w="3952" w:type="dxa"/>
          </w:tcPr>
          <w:p w14:paraId="22C54814" w14:textId="1941979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Contracts and consumer law for celebrants in the post-COVID environment</w:t>
            </w:r>
          </w:p>
        </w:tc>
        <w:tc>
          <w:tcPr>
            <w:tcW w:w="693" w:type="dxa"/>
          </w:tcPr>
          <w:p w14:paraId="056AFC50" w14:textId="4BDF95B5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45E42C1" w14:textId="37C8E4F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77D50E52" w14:textId="77777777" w:rsidTr="002F7FF3">
        <w:tc>
          <w:tcPr>
            <w:tcW w:w="656" w:type="dxa"/>
          </w:tcPr>
          <w:p w14:paraId="644E4C39" w14:textId="4E09857E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ACF1AFF" w14:textId="4A66AD3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21CI007</w:t>
            </w:r>
          </w:p>
        </w:tc>
        <w:tc>
          <w:tcPr>
            <w:tcW w:w="3952" w:type="dxa"/>
          </w:tcPr>
          <w:p w14:paraId="664B7EE1" w14:textId="4674DF7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The wedding client journey from beginning to end</w:t>
            </w:r>
          </w:p>
        </w:tc>
        <w:tc>
          <w:tcPr>
            <w:tcW w:w="693" w:type="dxa"/>
          </w:tcPr>
          <w:p w14:paraId="794F5A32" w14:textId="3700C152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44435E8" w14:textId="349765C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2818FDDC" w14:textId="77777777" w:rsidTr="002F7FF3">
        <w:tc>
          <w:tcPr>
            <w:tcW w:w="656" w:type="dxa"/>
          </w:tcPr>
          <w:p w14:paraId="43936889" w14:textId="5E5320FE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091E1648" w14:textId="4F5F893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21CI008</w:t>
            </w:r>
          </w:p>
        </w:tc>
        <w:tc>
          <w:tcPr>
            <w:tcW w:w="3952" w:type="dxa"/>
          </w:tcPr>
          <w:p w14:paraId="624978B5" w14:textId="0C6392B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Legal refresher 2021 </w:t>
            </w:r>
            <w:r w:rsidR="00443DC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- </w:t>
            </w: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creating a legal marriage in Australia</w:t>
            </w:r>
          </w:p>
        </w:tc>
        <w:tc>
          <w:tcPr>
            <w:tcW w:w="693" w:type="dxa"/>
          </w:tcPr>
          <w:p w14:paraId="37A8AC91" w14:textId="6BC6AF92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5CF11755" w14:textId="3F2FBD7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4EEE9004" w14:textId="77777777" w:rsidTr="002F7FF3">
        <w:tc>
          <w:tcPr>
            <w:tcW w:w="656" w:type="dxa"/>
          </w:tcPr>
          <w:p w14:paraId="61CF9C90" w14:textId="36259188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4B630A1" w14:textId="0ACA7CF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21CI009</w:t>
            </w:r>
          </w:p>
        </w:tc>
        <w:tc>
          <w:tcPr>
            <w:tcW w:w="3952" w:type="dxa"/>
          </w:tcPr>
          <w:p w14:paraId="0C74750C" w14:textId="1805F14D" w:rsidR="00357757" w:rsidRPr="00B45E1F" w:rsidRDefault="00443DCF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Celebrant marketing 101 - </w:t>
            </w:r>
            <w:r w:rsidR="00357757"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getting the basics right</w:t>
            </w:r>
          </w:p>
        </w:tc>
        <w:tc>
          <w:tcPr>
            <w:tcW w:w="693" w:type="dxa"/>
          </w:tcPr>
          <w:p w14:paraId="6ABAF7D7" w14:textId="026E8AE1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21C2F2EF" w14:textId="7B29513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7BC4D6EB" w14:textId="77777777" w:rsidTr="002F7FF3">
        <w:tc>
          <w:tcPr>
            <w:tcW w:w="656" w:type="dxa"/>
          </w:tcPr>
          <w:p w14:paraId="3117D773" w14:textId="5A4CDF6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AB12320" w14:textId="4C6FFD3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21CI010</w:t>
            </w:r>
          </w:p>
        </w:tc>
        <w:tc>
          <w:tcPr>
            <w:tcW w:w="3952" w:type="dxa"/>
          </w:tcPr>
          <w:p w14:paraId="789D8659" w14:textId="5820B68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The funeral client journey from beginning to end</w:t>
            </w:r>
          </w:p>
        </w:tc>
        <w:tc>
          <w:tcPr>
            <w:tcW w:w="693" w:type="dxa"/>
          </w:tcPr>
          <w:p w14:paraId="4E37EAC2" w14:textId="5960AA13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5235FA01" w14:textId="2E9B58D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2295F06D" w14:textId="77777777" w:rsidTr="002F7FF3">
        <w:tc>
          <w:tcPr>
            <w:tcW w:w="656" w:type="dxa"/>
          </w:tcPr>
          <w:p w14:paraId="4975FE6A" w14:textId="522359D1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EAE0AE3" w14:textId="659775D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21CI011</w:t>
            </w:r>
          </w:p>
        </w:tc>
        <w:tc>
          <w:tcPr>
            <w:tcW w:w="3952" w:type="dxa"/>
          </w:tcPr>
          <w:p w14:paraId="05E49344" w14:textId="7590200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Running a paperless marriage celebrancy office</w:t>
            </w:r>
          </w:p>
        </w:tc>
        <w:tc>
          <w:tcPr>
            <w:tcW w:w="693" w:type="dxa"/>
          </w:tcPr>
          <w:p w14:paraId="2CF2414A" w14:textId="291CFBBE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64BF8674" w14:textId="01A03F2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4A3EAF3E" w14:textId="77777777" w:rsidTr="002F7FF3">
        <w:tc>
          <w:tcPr>
            <w:tcW w:w="656" w:type="dxa"/>
          </w:tcPr>
          <w:p w14:paraId="6D3548BB" w14:textId="31399A3E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3034248C" w14:textId="790932E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21CI012</w:t>
            </w:r>
          </w:p>
        </w:tc>
        <w:tc>
          <w:tcPr>
            <w:tcW w:w="3952" w:type="dxa"/>
          </w:tcPr>
          <w:p w14:paraId="5B6AD704" w14:textId="00EA979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Wedding ceremony logistics</w:t>
            </w:r>
          </w:p>
        </w:tc>
        <w:tc>
          <w:tcPr>
            <w:tcW w:w="693" w:type="dxa"/>
          </w:tcPr>
          <w:p w14:paraId="2CC78B39" w14:textId="0B7E6334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E34CA38" w14:textId="1F77D2A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1DCCBBE2" w14:textId="77777777" w:rsidTr="002F7FF3">
        <w:tc>
          <w:tcPr>
            <w:tcW w:w="656" w:type="dxa"/>
          </w:tcPr>
          <w:p w14:paraId="61D5C2C0" w14:textId="09DF04E8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09D28CC" w14:textId="2A2B3F1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21CI013</w:t>
            </w:r>
          </w:p>
        </w:tc>
        <w:tc>
          <w:tcPr>
            <w:tcW w:w="3952" w:type="dxa"/>
          </w:tcPr>
          <w:p w14:paraId="08330D47" w14:textId="76A3293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Running a sustainable celebrancy business</w:t>
            </w:r>
          </w:p>
        </w:tc>
        <w:tc>
          <w:tcPr>
            <w:tcW w:w="693" w:type="dxa"/>
          </w:tcPr>
          <w:p w14:paraId="2991173D" w14:textId="313F8A0B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3E354CB6" w14:textId="0A925FC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43031CE8" w14:textId="77777777" w:rsidTr="002F7FF3">
        <w:tc>
          <w:tcPr>
            <w:tcW w:w="656" w:type="dxa"/>
          </w:tcPr>
          <w:p w14:paraId="525097CE" w14:textId="4BCBFD9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8DC9758" w14:textId="592BF3A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21CI014</w:t>
            </w:r>
          </w:p>
        </w:tc>
        <w:tc>
          <w:tcPr>
            <w:tcW w:w="3952" w:type="dxa"/>
          </w:tcPr>
          <w:p w14:paraId="41A6FF2F" w14:textId="6704956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Involving others in wedding ceremonies</w:t>
            </w:r>
          </w:p>
        </w:tc>
        <w:tc>
          <w:tcPr>
            <w:tcW w:w="693" w:type="dxa"/>
          </w:tcPr>
          <w:p w14:paraId="3E987D6C" w14:textId="1CBD86B2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B107FC8" w14:textId="7184FB6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0A9E059E" w14:textId="77777777" w:rsidTr="002F7FF3">
        <w:tc>
          <w:tcPr>
            <w:tcW w:w="656" w:type="dxa"/>
          </w:tcPr>
          <w:p w14:paraId="6978D6DB" w14:textId="6BCC645E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BD782F2" w14:textId="0404547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21CI015</w:t>
            </w:r>
          </w:p>
        </w:tc>
        <w:tc>
          <w:tcPr>
            <w:tcW w:w="3952" w:type="dxa"/>
          </w:tcPr>
          <w:p w14:paraId="75C773A0" w14:textId="3706CA4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Ceremony inclusions</w:t>
            </w:r>
            <w:r w:rsidR="00443DCF">
              <w:rPr>
                <w:rFonts w:eastAsia="Times New Roman" w:cs="Times New Roman"/>
                <w:color w:val="000000"/>
                <w:szCs w:val="22"/>
                <w:lang w:eastAsia="en-AU"/>
              </w:rPr>
              <w:t>:</w:t>
            </w: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readings music and rituals</w:t>
            </w:r>
          </w:p>
        </w:tc>
        <w:tc>
          <w:tcPr>
            <w:tcW w:w="693" w:type="dxa"/>
          </w:tcPr>
          <w:p w14:paraId="7FABA8AC" w14:textId="4BE59880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772CFE2" w14:textId="5A50642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1731E428" w14:textId="77777777" w:rsidTr="002F7FF3">
        <w:tc>
          <w:tcPr>
            <w:tcW w:w="656" w:type="dxa"/>
          </w:tcPr>
          <w:p w14:paraId="6B4A4341" w14:textId="1B33542D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B03120C" w14:textId="1C67A71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21CI016</w:t>
            </w:r>
          </w:p>
        </w:tc>
        <w:tc>
          <w:tcPr>
            <w:tcW w:w="3952" w:type="dxa"/>
          </w:tcPr>
          <w:p w14:paraId="5FD80C88" w14:textId="0246A6C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Personalising standard ceremonies for ministers of religion</w:t>
            </w:r>
          </w:p>
        </w:tc>
        <w:tc>
          <w:tcPr>
            <w:tcW w:w="693" w:type="dxa"/>
          </w:tcPr>
          <w:p w14:paraId="7E65A3C1" w14:textId="3ACD3439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1C4827F7" w14:textId="72AC85B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3C6E03A4" w14:textId="77777777" w:rsidTr="002F7FF3">
        <w:tc>
          <w:tcPr>
            <w:tcW w:w="656" w:type="dxa"/>
          </w:tcPr>
          <w:p w14:paraId="700A9990" w14:textId="1B30F6BA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1B20AA5" w14:textId="398FF0A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21295005G</w:t>
            </w:r>
          </w:p>
        </w:tc>
        <w:tc>
          <w:tcPr>
            <w:tcW w:w="3952" w:type="dxa"/>
          </w:tcPr>
          <w:p w14:paraId="064F33FC" w14:textId="6BCF9D0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Best practice for Australian celebrants</w:t>
            </w:r>
          </w:p>
        </w:tc>
        <w:tc>
          <w:tcPr>
            <w:tcW w:w="693" w:type="dxa"/>
          </w:tcPr>
          <w:p w14:paraId="278A0E6F" w14:textId="12A6128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6588187" w14:textId="15A457E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Gordon </w:t>
            </w:r>
          </w:p>
        </w:tc>
      </w:tr>
      <w:tr w:rsidR="00357757" w:rsidRPr="00C10AE6" w14:paraId="0A0075B0" w14:textId="77777777" w:rsidTr="002F7FF3">
        <w:tc>
          <w:tcPr>
            <w:tcW w:w="656" w:type="dxa"/>
          </w:tcPr>
          <w:p w14:paraId="638E7E1F" w14:textId="4075EFC6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C895967" w14:textId="7EE27BA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21295020G</w:t>
            </w:r>
          </w:p>
        </w:tc>
        <w:tc>
          <w:tcPr>
            <w:tcW w:w="3952" w:type="dxa"/>
          </w:tcPr>
          <w:p w14:paraId="6C37C511" w14:textId="6E3FD00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Building strong client relationships</w:t>
            </w:r>
          </w:p>
        </w:tc>
        <w:tc>
          <w:tcPr>
            <w:tcW w:w="693" w:type="dxa"/>
          </w:tcPr>
          <w:p w14:paraId="329018BC" w14:textId="17DA1709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5D11AC00" w14:textId="2690CDF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2DC01BE3" w14:textId="77777777" w:rsidTr="002F7FF3">
        <w:tc>
          <w:tcPr>
            <w:tcW w:w="656" w:type="dxa"/>
          </w:tcPr>
          <w:p w14:paraId="4EAF93D0" w14:textId="077C4D3C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0C67937" w14:textId="1017785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21290038G</w:t>
            </w:r>
          </w:p>
        </w:tc>
        <w:tc>
          <w:tcPr>
            <w:tcW w:w="3952" w:type="dxa"/>
          </w:tcPr>
          <w:p w14:paraId="192506FA" w14:textId="7BEE0F3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Celebrants embracing diversity</w:t>
            </w:r>
          </w:p>
        </w:tc>
        <w:tc>
          <w:tcPr>
            <w:tcW w:w="693" w:type="dxa"/>
          </w:tcPr>
          <w:p w14:paraId="3C89700D" w14:textId="6F5EECB9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F9C6448" w14:textId="0E8963F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052C7FF3" w14:textId="77777777" w:rsidTr="002F7FF3">
        <w:tc>
          <w:tcPr>
            <w:tcW w:w="656" w:type="dxa"/>
          </w:tcPr>
          <w:p w14:paraId="3DFAA583" w14:textId="46ABA328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3AC6875" w14:textId="1FA854F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21295022G</w:t>
            </w:r>
          </w:p>
        </w:tc>
        <w:tc>
          <w:tcPr>
            <w:tcW w:w="3952" w:type="dxa"/>
          </w:tcPr>
          <w:p w14:paraId="1830307D" w14:textId="6D3AE0B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Celebrants in the online environment</w:t>
            </w:r>
          </w:p>
        </w:tc>
        <w:tc>
          <w:tcPr>
            <w:tcW w:w="693" w:type="dxa"/>
          </w:tcPr>
          <w:p w14:paraId="0BC0F90A" w14:textId="1C3E249F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051EAF02" w14:textId="7EFC76F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2D3D2A86" w14:textId="77777777" w:rsidTr="002F7FF3">
        <w:tc>
          <w:tcPr>
            <w:tcW w:w="656" w:type="dxa"/>
          </w:tcPr>
          <w:p w14:paraId="173544CD" w14:textId="419EFD63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19D36CC" w14:textId="45ED75D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21290055G</w:t>
            </w:r>
          </w:p>
        </w:tc>
        <w:tc>
          <w:tcPr>
            <w:tcW w:w="3952" w:type="dxa"/>
          </w:tcPr>
          <w:p w14:paraId="374C3781" w14:textId="5754FAD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Celebrants working with palliative clients</w:t>
            </w:r>
          </w:p>
        </w:tc>
        <w:tc>
          <w:tcPr>
            <w:tcW w:w="693" w:type="dxa"/>
          </w:tcPr>
          <w:p w14:paraId="01FA3266" w14:textId="4E02567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766C210F" w14:textId="181F1E7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67DD5274" w14:textId="77777777" w:rsidTr="002F7FF3">
        <w:tc>
          <w:tcPr>
            <w:tcW w:w="656" w:type="dxa"/>
          </w:tcPr>
          <w:p w14:paraId="1E951AA4" w14:textId="0B6BA03A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92BD5C0" w14:textId="40BC7B3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21295006G</w:t>
            </w:r>
          </w:p>
        </w:tc>
        <w:tc>
          <w:tcPr>
            <w:tcW w:w="3952" w:type="dxa"/>
          </w:tcPr>
          <w:p w14:paraId="01B40E3B" w14:textId="752022A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Creating a beautiful funeral ceremony</w:t>
            </w:r>
          </w:p>
        </w:tc>
        <w:tc>
          <w:tcPr>
            <w:tcW w:w="693" w:type="dxa"/>
          </w:tcPr>
          <w:p w14:paraId="73929AFD" w14:textId="3820B24D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5A50C689" w14:textId="6CEF69B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123F145A" w14:textId="77777777" w:rsidTr="002F7FF3">
        <w:tc>
          <w:tcPr>
            <w:tcW w:w="656" w:type="dxa"/>
          </w:tcPr>
          <w:p w14:paraId="30B1206E" w14:textId="3AEE7BB5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635F235" w14:textId="37EA706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21290024G</w:t>
            </w:r>
          </w:p>
        </w:tc>
        <w:tc>
          <w:tcPr>
            <w:tcW w:w="3952" w:type="dxa"/>
          </w:tcPr>
          <w:p w14:paraId="2E99915B" w14:textId="3058962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Creating and maintaining a social media presence</w:t>
            </w:r>
          </w:p>
        </w:tc>
        <w:tc>
          <w:tcPr>
            <w:tcW w:w="693" w:type="dxa"/>
          </w:tcPr>
          <w:p w14:paraId="546A0914" w14:textId="119C7B18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02EB26E0" w14:textId="0EDCE5B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471608A6" w14:textId="77777777" w:rsidTr="002F7FF3">
        <w:tc>
          <w:tcPr>
            <w:tcW w:w="656" w:type="dxa"/>
          </w:tcPr>
          <w:p w14:paraId="18FC8449" w14:textId="6A0C8FCA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A6BA8DB" w14:textId="417143D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21290039G</w:t>
            </w:r>
          </w:p>
        </w:tc>
        <w:tc>
          <w:tcPr>
            <w:tcW w:w="3952" w:type="dxa"/>
          </w:tcPr>
          <w:p w14:paraId="7F39A635" w14:textId="750CB06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Creative collaboration with clients</w:t>
            </w:r>
          </w:p>
        </w:tc>
        <w:tc>
          <w:tcPr>
            <w:tcW w:w="693" w:type="dxa"/>
          </w:tcPr>
          <w:p w14:paraId="61AA387C" w14:textId="7E6BB6DF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5A45E95A" w14:textId="25E62A5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76B443A7" w14:textId="77777777" w:rsidTr="002F7FF3">
        <w:tc>
          <w:tcPr>
            <w:tcW w:w="656" w:type="dxa"/>
          </w:tcPr>
          <w:p w14:paraId="335691CF" w14:textId="7EF52BB2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B24934F" w14:textId="085DCF7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21290035G</w:t>
            </w:r>
          </w:p>
        </w:tc>
        <w:tc>
          <w:tcPr>
            <w:tcW w:w="3952" w:type="dxa"/>
          </w:tcPr>
          <w:p w14:paraId="653400C2" w14:textId="60F9420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Ethics and the modern celebrant</w:t>
            </w:r>
          </w:p>
        </w:tc>
        <w:tc>
          <w:tcPr>
            <w:tcW w:w="693" w:type="dxa"/>
          </w:tcPr>
          <w:p w14:paraId="170E021F" w14:textId="6F960261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0F742B78" w14:textId="79EC148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5FE5D9D8" w14:textId="77777777" w:rsidTr="002F7FF3">
        <w:tc>
          <w:tcPr>
            <w:tcW w:w="656" w:type="dxa"/>
          </w:tcPr>
          <w:p w14:paraId="7C944C2F" w14:textId="1E9A3A69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03BA447" w14:textId="3D66546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21290061G</w:t>
            </w:r>
          </w:p>
        </w:tc>
        <w:tc>
          <w:tcPr>
            <w:tcW w:w="3952" w:type="dxa"/>
          </w:tcPr>
          <w:p w14:paraId="6B1A25B6" w14:textId="57C344A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Marriage ceremony writing and delivery</w:t>
            </w:r>
          </w:p>
        </w:tc>
        <w:tc>
          <w:tcPr>
            <w:tcW w:w="693" w:type="dxa"/>
          </w:tcPr>
          <w:p w14:paraId="6525A2DD" w14:textId="6296D050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6FE5D9EA" w14:textId="5DBB6CF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32CD0FD9" w14:textId="77777777" w:rsidTr="002F7FF3">
        <w:tc>
          <w:tcPr>
            <w:tcW w:w="656" w:type="dxa"/>
          </w:tcPr>
          <w:p w14:paraId="0FE32CC8" w14:textId="1DBF939B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939AB0F" w14:textId="26CB5CA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21295018G</w:t>
            </w:r>
          </w:p>
        </w:tc>
        <w:tc>
          <w:tcPr>
            <w:tcW w:w="3952" w:type="dxa"/>
          </w:tcPr>
          <w:p w14:paraId="54640CFB" w14:textId="7B558BA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Not just weddings and funerals</w:t>
            </w:r>
          </w:p>
        </w:tc>
        <w:tc>
          <w:tcPr>
            <w:tcW w:w="693" w:type="dxa"/>
          </w:tcPr>
          <w:p w14:paraId="1D52CB4F" w14:textId="16B57245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0C4E4C2D" w14:textId="76076A9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0AE41606" w14:textId="77777777" w:rsidTr="002F7FF3">
        <w:tc>
          <w:tcPr>
            <w:tcW w:w="656" w:type="dxa"/>
          </w:tcPr>
          <w:p w14:paraId="7FE5C5D4" w14:textId="598E6365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CE35997" w14:textId="28CF972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21295008G</w:t>
            </w:r>
          </w:p>
        </w:tc>
        <w:tc>
          <w:tcPr>
            <w:tcW w:w="3952" w:type="dxa"/>
          </w:tcPr>
          <w:p w14:paraId="28F0CE33" w14:textId="556B4B8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Personal branding for celebrants</w:t>
            </w:r>
          </w:p>
        </w:tc>
        <w:tc>
          <w:tcPr>
            <w:tcW w:w="693" w:type="dxa"/>
          </w:tcPr>
          <w:p w14:paraId="392333EC" w14:textId="359FAA0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168BC3D2" w14:textId="7FB51D4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349DD53B" w14:textId="77777777" w:rsidTr="002F7FF3">
        <w:tc>
          <w:tcPr>
            <w:tcW w:w="656" w:type="dxa"/>
          </w:tcPr>
          <w:p w14:paraId="6B2DA9A3" w14:textId="4687FB79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1D1BAAA" w14:textId="592AE32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21295023G</w:t>
            </w:r>
          </w:p>
        </w:tc>
        <w:tc>
          <w:tcPr>
            <w:tcW w:w="3952" w:type="dxa"/>
          </w:tcPr>
          <w:p w14:paraId="75F2EDB0" w14:textId="33C0E2A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Readings and music in ceremonies</w:t>
            </w:r>
          </w:p>
        </w:tc>
        <w:tc>
          <w:tcPr>
            <w:tcW w:w="693" w:type="dxa"/>
          </w:tcPr>
          <w:p w14:paraId="0395624A" w14:textId="60BA6A84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14E87359" w14:textId="7402104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5637E593" w14:textId="77777777" w:rsidTr="002F7FF3">
        <w:tc>
          <w:tcPr>
            <w:tcW w:w="656" w:type="dxa"/>
          </w:tcPr>
          <w:p w14:paraId="2609FF3E" w14:textId="69C72C5E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891B9F3" w14:textId="54895CF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21290028G</w:t>
            </w:r>
          </w:p>
        </w:tc>
        <w:tc>
          <w:tcPr>
            <w:tcW w:w="3952" w:type="dxa"/>
          </w:tcPr>
          <w:p w14:paraId="3997839B" w14:textId="4D9F4FE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Presentation skills</w:t>
            </w:r>
          </w:p>
        </w:tc>
        <w:tc>
          <w:tcPr>
            <w:tcW w:w="693" w:type="dxa"/>
          </w:tcPr>
          <w:p w14:paraId="04A0B378" w14:textId="79A73097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2411B420" w14:textId="5576DE2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00429BC8" w14:textId="77777777" w:rsidTr="002F7FF3">
        <w:tc>
          <w:tcPr>
            <w:tcW w:w="656" w:type="dxa"/>
          </w:tcPr>
          <w:p w14:paraId="396F09DA" w14:textId="18FE0311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3D9B4AD" w14:textId="2AD0E1F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21290057G</w:t>
            </w:r>
          </w:p>
        </w:tc>
        <w:tc>
          <w:tcPr>
            <w:tcW w:w="3952" w:type="dxa"/>
          </w:tcPr>
          <w:p w14:paraId="01F551CE" w14:textId="2230927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Self-care for the celebrant</w:t>
            </w:r>
          </w:p>
        </w:tc>
        <w:tc>
          <w:tcPr>
            <w:tcW w:w="693" w:type="dxa"/>
          </w:tcPr>
          <w:p w14:paraId="3B4FF02D" w14:textId="04F14EE3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120 </w:t>
            </w:r>
          </w:p>
        </w:tc>
        <w:tc>
          <w:tcPr>
            <w:tcW w:w="3049" w:type="dxa"/>
          </w:tcPr>
          <w:p w14:paraId="04BDCBDD" w14:textId="146133C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02259F5A" w14:textId="77777777" w:rsidTr="002F7FF3">
        <w:tc>
          <w:tcPr>
            <w:tcW w:w="656" w:type="dxa"/>
          </w:tcPr>
          <w:p w14:paraId="165EE781" w14:textId="63C872BF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1E3FAE8" w14:textId="1C361F2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21295021G</w:t>
            </w:r>
          </w:p>
        </w:tc>
        <w:tc>
          <w:tcPr>
            <w:tcW w:w="3952" w:type="dxa"/>
          </w:tcPr>
          <w:p w14:paraId="321D8396" w14:textId="3E98D3A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Small business basics for celebrants</w:t>
            </w:r>
          </w:p>
        </w:tc>
        <w:tc>
          <w:tcPr>
            <w:tcW w:w="693" w:type="dxa"/>
          </w:tcPr>
          <w:p w14:paraId="314DCD5C" w14:textId="21E464CE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10CC2149" w14:textId="23879DA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1BCC05E4" w14:textId="77777777" w:rsidTr="002F7FF3">
        <w:tc>
          <w:tcPr>
            <w:tcW w:w="656" w:type="dxa"/>
          </w:tcPr>
          <w:p w14:paraId="785EEB27" w14:textId="1BE705D8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  <w:vAlign w:val="bottom"/>
          </w:tcPr>
          <w:p w14:paraId="6C701E7E" w14:textId="5805DD8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21295024G</w:t>
            </w:r>
          </w:p>
        </w:tc>
        <w:tc>
          <w:tcPr>
            <w:tcW w:w="3952" w:type="dxa"/>
            <w:vAlign w:val="bottom"/>
          </w:tcPr>
          <w:p w14:paraId="244ECB20" w14:textId="6D77153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Strategies for successful ceremonies</w:t>
            </w:r>
          </w:p>
        </w:tc>
        <w:tc>
          <w:tcPr>
            <w:tcW w:w="693" w:type="dxa"/>
          </w:tcPr>
          <w:p w14:paraId="7DD34E22" w14:textId="4BEF8C7F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2E696171" w14:textId="68BE0BA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6A492BC9" w14:textId="77777777" w:rsidTr="002F7FF3">
        <w:tc>
          <w:tcPr>
            <w:tcW w:w="656" w:type="dxa"/>
          </w:tcPr>
          <w:p w14:paraId="7D0ACD7F" w14:textId="08D7FDFF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  <w:vAlign w:val="bottom"/>
          </w:tcPr>
          <w:p w14:paraId="227A80E4" w14:textId="4597E1D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21290062G</w:t>
            </w:r>
          </w:p>
        </w:tc>
        <w:tc>
          <w:tcPr>
            <w:tcW w:w="3952" w:type="dxa"/>
            <w:vAlign w:val="bottom"/>
          </w:tcPr>
          <w:p w14:paraId="50AF7921" w14:textId="33B4C85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The answers are in the guidelines</w:t>
            </w:r>
          </w:p>
        </w:tc>
        <w:tc>
          <w:tcPr>
            <w:tcW w:w="693" w:type="dxa"/>
          </w:tcPr>
          <w:p w14:paraId="76C6B9B5" w14:textId="1E2816CC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40CF42F9" w14:textId="3B32558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7A0C631C" w14:textId="77777777" w:rsidTr="002F7FF3">
        <w:tc>
          <w:tcPr>
            <w:tcW w:w="656" w:type="dxa"/>
          </w:tcPr>
          <w:p w14:paraId="1421BC5A" w14:textId="6137E0E6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  <w:vAlign w:val="bottom"/>
          </w:tcPr>
          <w:p w14:paraId="6D43859C" w14:textId="468E520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21290051G</w:t>
            </w:r>
          </w:p>
        </w:tc>
        <w:tc>
          <w:tcPr>
            <w:tcW w:w="3952" w:type="dxa"/>
            <w:vAlign w:val="bottom"/>
          </w:tcPr>
          <w:p w14:paraId="5269A55C" w14:textId="377CAB3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The evolution of marriage</w:t>
            </w:r>
          </w:p>
        </w:tc>
        <w:tc>
          <w:tcPr>
            <w:tcW w:w="693" w:type="dxa"/>
          </w:tcPr>
          <w:p w14:paraId="39F9A5A5" w14:textId="1812692C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39548202" w14:textId="016D4A9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3594CBA9" w14:textId="77777777" w:rsidTr="002F7FF3">
        <w:tc>
          <w:tcPr>
            <w:tcW w:w="656" w:type="dxa"/>
          </w:tcPr>
          <w:p w14:paraId="484327F3" w14:textId="37BBB969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  <w:vAlign w:val="bottom"/>
          </w:tcPr>
          <w:p w14:paraId="53607C01" w14:textId="0EFCF57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21295007G</w:t>
            </w:r>
          </w:p>
        </w:tc>
        <w:tc>
          <w:tcPr>
            <w:tcW w:w="3952" w:type="dxa"/>
            <w:vAlign w:val="bottom"/>
          </w:tcPr>
          <w:p w14:paraId="37820D54" w14:textId="4774590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Wedding expos</w:t>
            </w:r>
          </w:p>
        </w:tc>
        <w:tc>
          <w:tcPr>
            <w:tcW w:w="693" w:type="dxa"/>
          </w:tcPr>
          <w:p w14:paraId="134616A0" w14:textId="2583CD4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120</w:t>
            </w:r>
          </w:p>
        </w:tc>
        <w:tc>
          <w:tcPr>
            <w:tcW w:w="3049" w:type="dxa"/>
          </w:tcPr>
          <w:p w14:paraId="02DEBA11" w14:textId="275141F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Gordon</w:t>
            </w:r>
          </w:p>
        </w:tc>
      </w:tr>
      <w:tr w:rsidR="00357757" w:rsidRPr="00C10AE6" w14:paraId="3C22D55F" w14:textId="77777777" w:rsidTr="002F7FF3">
        <w:tc>
          <w:tcPr>
            <w:tcW w:w="656" w:type="dxa"/>
          </w:tcPr>
          <w:p w14:paraId="2855CFB1" w14:textId="37C4D38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F0D73BE" w14:textId="659DE58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21QT008</w:t>
            </w:r>
          </w:p>
        </w:tc>
        <w:tc>
          <w:tcPr>
            <w:tcW w:w="3952" w:type="dxa"/>
          </w:tcPr>
          <w:p w14:paraId="421E33F0" w14:textId="5513174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Design your celebrant service agreement</w:t>
            </w:r>
          </w:p>
        </w:tc>
        <w:tc>
          <w:tcPr>
            <w:tcW w:w="693" w:type="dxa"/>
          </w:tcPr>
          <w:p w14:paraId="1BBB5807" w14:textId="35FF3380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7D2CD636" w14:textId="18A990E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2CF84BCF" w14:textId="77777777" w:rsidTr="002F7FF3">
        <w:tc>
          <w:tcPr>
            <w:tcW w:w="656" w:type="dxa"/>
          </w:tcPr>
          <w:p w14:paraId="1F606BD0" w14:textId="14F3A87B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114DD48" w14:textId="33D65FF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21QT026</w:t>
            </w:r>
          </w:p>
        </w:tc>
        <w:tc>
          <w:tcPr>
            <w:tcW w:w="3952" w:type="dxa"/>
          </w:tcPr>
          <w:p w14:paraId="287A0161" w14:textId="263ACC7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Finding your way through the Guidelines on the </w:t>
            </w:r>
            <w:r w:rsidRPr="00B45E1F">
              <w:rPr>
                <w:rFonts w:eastAsia="Times New Roman" w:cs="Times New Roman"/>
                <w:i/>
                <w:color w:val="000000"/>
                <w:szCs w:val="22"/>
                <w:lang w:eastAsia="en-AU"/>
              </w:rPr>
              <w:t>Marriage Act 1961</w:t>
            </w: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for authorised celebrants</w:t>
            </w:r>
          </w:p>
        </w:tc>
        <w:tc>
          <w:tcPr>
            <w:tcW w:w="693" w:type="dxa"/>
          </w:tcPr>
          <w:p w14:paraId="6B93A121" w14:textId="11ED0E8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1999665A" w14:textId="0D1540F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203176A8" w14:textId="77777777" w:rsidTr="002F7FF3">
        <w:tc>
          <w:tcPr>
            <w:tcW w:w="656" w:type="dxa"/>
          </w:tcPr>
          <w:p w14:paraId="4C81181E" w14:textId="62932044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0F872186" w14:textId="46B091E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21QT030</w:t>
            </w:r>
          </w:p>
        </w:tc>
        <w:tc>
          <w:tcPr>
            <w:tcW w:w="3952" w:type="dxa"/>
          </w:tcPr>
          <w:p w14:paraId="4E1DD75D" w14:textId="17EEADB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Assure accuracy and currency in the preparation of marriage documents</w:t>
            </w:r>
          </w:p>
        </w:tc>
        <w:tc>
          <w:tcPr>
            <w:tcW w:w="693" w:type="dxa"/>
          </w:tcPr>
          <w:p w14:paraId="69DBE1C6" w14:textId="744B5FE4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337164B6" w14:textId="15E99F2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QualTrain</w:t>
            </w:r>
          </w:p>
        </w:tc>
      </w:tr>
      <w:tr w:rsidR="00357757" w:rsidRPr="00C10AE6" w14:paraId="481270BB" w14:textId="77777777" w:rsidTr="002F7FF3">
        <w:tc>
          <w:tcPr>
            <w:tcW w:w="656" w:type="dxa"/>
          </w:tcPr>
          <w:p w14:paraId="24A1CB06" w14:textId="4149C9A3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DF65D4C" w14:textId="11BB386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21QT032</w:t>
            </w:r>
          </w:p>
        </w:tc>
        <w:tc>
          <w:tcPr>
            <w:tcW w:w="3952" w:type="dxa"/>
          </w:tcPr>
          <w:p w14:paraId="1F662EB0" w14:textId="0C33B9C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Communicating effectively with your BDM</w:t>
            </w:r>
          </w:p>
        </w:tc>
        <w:tc>
          <w:tcPr>
            <w:tcW w:w="693" w:type="dxa"/>
          </w:tcPr>
          <w:p w14:paraId="2E19D601" w14:textId="4FD506CF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3033A374" w14:textId="7E0207E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0704AE21" w14:textId="77777777" w:rsidTr="002F7FF3">
        <w:tc>
          <w:tcPr>
            <w:tcW w:w="656" w:type="dxa"/>
          </w:tcPr>
          <w:p w14:paraId="067B9CBD" w14:textId="46C9527F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F38BA3A" w14:textId="1A74E2F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21QT040</w:t>
            </w:r>
          </w:p>
        </w:tc>
        <w:tc>
          <w:tcPr>
            <w:tcW w:w="3952" w:type="dxa"/>
          </w:tcPr>
          <w:p w14:paraId="4E4D2C6B" w14:textId="2B3D43D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Legal refresher - finding the right answers</w:t>
            </w:r>
          </w:p>
        </w:tc>
        <w:tc>
          <w:tcPr>
            <w:tcW w:w="693" w:type="dxa"/>
          </w:tcPr>
          <w:p w14:paraId="01ADED8D" w14:textId="6C51D896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087EE430" w14:textId="2218F0E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QualTrain</w:t>
            </w:r>
          </w:p>
        </w:tc>
      </w:tr>
      <w:tr w:rsidR="00357757" w:rsidRPr="00C10AE6" w14:paraId="796C1ECB" w14:textId="77777777" w:rsidTr="002F7FF3">
        <w:tc>
          <w:tcPr>
            <w:tcW w:w="656" w:type="dxa"/>
          </w:tcPr>
          <w:p w14:paraId="5998E44C" w14:textId="346EBBA3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97B0AA8" w14:textId="2D5DEEC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21QT041</w:t>
            </w:r>
          </w:p>
        </w:tc>
        <w:tc>
          <w:tcPr>
            <w:tcW w:w="3952" w:type="dxa"/>
          </w:tcPr>
          <w:p w14:paraId="6054BA2D" w14:textId="0300F33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Crafting inspirational ceremonies</w:t>
            </w:r>
          </w:p>
        </w:tc>
        <w:tc>
          <w:tcPr>
            <w:tcW w:w="693" w:type="dxa"/>
          </w:tcPr>
          <w:p w14:paraId="2D7746D0" w14:textId="57B138B9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53E453B5" w14:textId="2343FD5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50B235E7" w14:textId="77777777" w:rsidTr="002F7FF3">
        <w:tc>
          <w:tcPr>
            <w:tcW w:w="656" w:type="dxa"/>
          </w:tcPr>
          <w:p w14:paraId="43E63BFF" w14:textId="17212C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2986EFD" w14:textId="700DB57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21QT009</w:t>
            </w:r>
          </w:p>
        </w:tc>
        <w:tc>
          <w:tcPr>
            <w:tcW w:w="3952" w:type="dxa"/>
          </w:tcPr>
          <w:p w14:paraId="5CE6D971" w14:textId="1287BB4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Celebrants on tour</w:t>
            </w:r>
          </w:p>
        </w:tc>
        <w:tc>
          <w:tcPr>
            <w:tcW w:w="693" w:type="dxa"/>
          </w:tcPr>
          <w:p w14:paraId="1F30B5DF" w14:textId="79850139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180</w:t>
            </w:r>
          </w:p>
        </w:tc>
        <w:tc>
          <w:tcPr>
            <w:tcW w:w="3049" w:type="dxa"/>
          </w:tcPr>
          <w:p w14:paraId="2ABDDC1E" w14:textId="74A3721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61C683E6" w14:textId="77777777" w:rsidTr="002F7FF3">
        <w:tc>
          <w:tcPr>
            <w:tcW w:w="656" w:type="dxa"/>
          </w:tcPr>
          <w:p w14:paraId="5FCAB1F0" w14:textId="6EB3994F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E1927EA" w14:textId="3493DE8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21QT004</w:t>
            </w:r>
          </w:p>
        </w:tc>
        <w:tc>
          <w:tcPr>
            <w:tcW w:w="3952" w:type="dxa"/>
          </w:tcPr>
          <w:p w14:paraId="261D3325" w14:textId="5B06E87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Develop digital infrastructure for marketing purposes</w:t>
            </w:r>
          </w:p>
        </w:tc>
        <w:tc>
          <w:tcPr>
            <w:tcW w:w="693" w:type="dxa"/>
          </w:tcPr>
          <w:p w14:paraId="493FE516" w14:textId="7E0B8E6D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3344643F" w14:textId="0D9D1DC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28CCF11E" w14:textId="77777777" w:rsidTr="002F7FF3">
        <w:tc>
          <w:tcPr>
            <w:tcW w:w="656" w:type="dxa"/>
          </w:tcPr>
          <w:p w14:paraId="17BF058B" w14:textId="7B0D61DC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6446A0F" w14:textId="72DFB0A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21QT039</w:t>
            </w:r>
          </w:p>
        </w:tc>
        <w:tc>
          <w:tcPr>
            <w:tcW w:w="3952" w:type="dxa"/>
          </w:tcPr>
          <w:p w14:paraId="59A57CA4" w14:textId="1E10E9E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How to use the celebrants self-service portal</w:t>
            </w:r>
          </w:p>
        </w:tc>
        <w:tc>
          <w:tcPr>
            <w:tcW w:w="693" w:type="dxa"/>
          </w:tcPr>
          <w:p w14:paraId="3CAB8C73" w14:textId="3FC46FF2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1C37EEB2" w14:textId="7D27666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Qualtrain</w:t>
            </w:r>
          </w:p>
        </w:tc>
      </w:tr>
      <w:tr w:rsidR="00357757" w:rsidRPr="00C10AE6" w14:paraId="1BB6493D" w14:textId="77777777" w:rsidTr="002F7FF3">
        <w:tc>
          <w:tcPr>
            <w:tcW w:w="656" w:type="dxa"/>
          </w:tcPr>
          <w:p w14:paraId="594AC631" w14:textId="4B701FFE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4A22BC8" w14:textId="342B6AD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21QT012</w:t>
            </w:r>
          </w:p>
        </w:tc>
        <w:tc>
          <w:tcPr>
            <w:tcW w:w="3952" w:type="dxa"/>
          </w:tcPr>
          <w:p w14:paraId="7C76534C" w14:textId="10E0934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Wired for sound and performance</w:t>
            </w:r>
          </w:p>
        </w:tc>
        <w:tc>
          <w:tcPr>
            <w:tcW w:w="693" w:type="dxa"/>
          </w:tcPr>
          <w:p w14:paraId="62667AED" w14:textId="2D161DF4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1086BABB" w14:textId="2532404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54623AC8" w14:textId="77777777" w:rsidTr="002F7FF3">
        <w:tc>
          <w:tcPr>
            <w:tcW w:w="656" w:type="dxa"/>
          </w:tcPr>
          <w:p w14:paraId="3B247091" w14:textId="278842D8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7FFF487C" w14:textId="4D5BB5C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21QT006</w:t>
            </w:r>
          </w:p>
        </w:tc>
        <w:tc>
          <w:tcPr>
            <w:tcW w:w="3952" w:type="dxa"/>
          </w:tcPr>
          <w:p w14:paraId="7F8CA6C4" w14:textId="4A74EC2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Choreography of the ceremony at the wedding venue</w:t>
            </w:r>
          </w:p>
        </w:tc>
        <w:tc>
          <w:tcPr>
            <w:tcW w:w="693" w:type="dxa"/>
          </w:tcPr>
          <w:p w14:paraId="51E6B8CB" w14:textId="2B3BEDE5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1B4C2CE0" w14:textId="699F9FF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35CDB119" w14:textId="77777777" w:rsidTr="002F7FF3">
        <w:tc>
          <w:tcPr>
            <w:tcW w:w="656" w:type="dxa"/>
          </w:tcPr>
          <w:p w14:paraId="5775E757" w14:textId="31791DB4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138E8E4" w14:textId="439E4BF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21QT042</w:t>
            </w:r>
          </w:p>
        </w:tc>
        <w:tc>
          <w:tcPr>
            <w:tcW w:w="3952" w:type="dxa"/>
          </w:tcPr>
          <w:p w14:paraId="5F4B6F6F" w14:textId="28BF5D6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Develop the celebrants customer journey map</w:t>
            </w:r>
          </w:p>
        </w:tc>
        <w:tc>
          <w:tcPr>
            <w:tcW w:w="693" w:type="dxa"/>
          </w:tcPr>
          <w:p w14:paraId="6BFED1C9" w14:textId="7E98B893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29C2EB68" w14:textId="495AA30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4378A8EB" w14:textId="77777777" w:rsidTr="002F7FF3">
        <w:tc>
          <w:tcPr>
            <w:tcW w:w="656" w:type="dxa"/>
          </w:tcPr>
          <w:p w14:paraId="2F0FEE64" w14:textId="0E7555F0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13931CC" w14:textId="71C3B3E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21QT043</w:t>
            </w:r>
          </w:p>
        </w:tc>
        <w:tc>
          <w:tcPr>
            <w:tcW w:w="3952" w:type="dxa"/>
          </w:tcPr>
          <w:p w14:paraId="5A380CD0" w14:textId="38096BE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Value the role of the Australian marriage celebrant</w:t>
            </w:r>
          </w:p>
        </w:tc>
        <w:tc>
          <w:tcPr>
            <w:tcW w:w="693" w:type="dxa"/>
          </w:tcPr>
          <w:p w14:paraId="33508020" w14:textId="1796CFD6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32500911" w14:textId="7F50F4E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70419120" w14:textId="77777777" w:rsidTr="002F7FF3">
        <w:tc>
          <w:tcPr>
            <w:tcW w:w="656" w:type="dxa"/>
          </w:tcPr>
          <w:p w14:paraId="12AD55A6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EBB8F02" w14:textId="7BDAC4B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21QT022</w:t>
            </w:r>
          </w:p>
        </w:tc>
        <w:tc>
          <w:tcPr>
            <w:tcW w:w="3952" w:type="dxa"/>
          </w:tcPr>
          <w:p w14:paraId="1C6A0111" w14:textId="5C7E3F6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The dynamics of dying and bereavement</w:t>
            </w:r>
          </w:p>
        </w:tc>
        <w:tc>
          <w:tcPr>
            <w:tcW w:w="693" w:type="dxa"/>
          </w:tcPr>
          <w:p w14:paraId="29B7ABA4" w14:textId="0FAFF11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06406A7A" w14:textId="5FD0236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17515745" w14:textId="77777777" w:rsidTr="002F7FF3">
        <w:tc>
          <w:tcPr>
            <w:tcW w:w="656" w:type="dxa"/>
          </w:tcPr>
          <w:p w14:paraId="595C6529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8A1B02F" w14:textId="12B8B7A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21QT019</w:t>
            </w:r>
          </w:p>
        </w:tc>
        <w:tc>
          <w:tcPr>
            <w:tcW w:w="3952" w:type="dxa"/>
          </w:tcPr>
          <w:p w14:paraId="7DF0D030" w14:textId="7253709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Plan and develop personalised funeral and memorial ceremonies</w:t>
            </w:r>
          </w:p>
        </w:tc>
        <w:tc>
          <w:tcPr>
            <w:tcW w:w="693" w:type="dxa"/>
          </w:tcPr>
          <w:p w14:paraId="1A6FCED4" w14:textId="6BC13A4D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180</w:t>
            </w:r>
          </w:p>
        </w:tc>
        <w:tc>
          <w:tcPr>
            <w:tcW w:w="3049" w:type="dxa"/>
          </w:tcPr>
          <w:p w14:paraId="4E5E6B90" w14:textId="4EEAE60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5E60C647" w14:textId="77777777" w:rsidTr="002F7FF3">
        <w:tc>
          <w:tcPr>
            <w:tcW w:w="656" w:type="dxa"/>
          </w:tcPr>
          <w:p w14:paraId="3411CEBC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A34CF8D" w14:textId="536A7D8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21QT015</w:t>
            </w:r>
          </w:p>
        </w:tc>
        <w:tc>
          <w:tcPr>
            <w:tcW w:w="3952" w:type="dxa"/>
          </w:tcPr>
          <w:p w14:paraId="470B121D" w14:textId="06133BB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Use technology to effectively coordinate business resources</w:t>
            </w:r>
          </w:p>
        </w:tc>
        <w:tc>
          <w:tcPr>
            <w:tcW w:w="693" w:type="dxa"/>
          </w:tcPr>
          <w:p w14:paraId="0EC2BDBA" w14:textId="6EE67D3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5FF53E38" w14:textId="2487A2E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301A77B0" w14:textId="77777777" w:rsidTr="002F7FF3">
        <w:tc>
          <w:tcPr>
            <w:tcW w:w="656" w:type="dxa"/>
          </w:tcPr>
          <w:p w14:paraId="072FF466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5BFA8D9" w14:textId="375E612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21QT045</w:t>
            </w:r>
          </w:p>
        </w:tc>
        <w:tc>
          <w:tcPr>
            <w:tcW w:w="3952" w:type="dxa"/>
          </w:tcPr>
          <w:p w14:paraId="34BD64B9" w14:textId="2AE6432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Develop an effective time management plan</w:t>
            </w:r>
          </w:p>
        </w:tc>
        <w:tc>
          <w:tcPr>
            <w:tcW w:w="693" w:type="dxa"/>
          </w:tcPr>
          <w:p w14:paraId="60CDE984" w14:textId="1B5F1195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568464C3" w14:textId="0281B4F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0C4757E9" w14:textId="77777777" w:rsidTr="002F7FF3">
        <w:tc>
          <w:tcPr>
            <w:tcW w:w="656" w:type="dxa"/>
          </w:tcPr>
          <w:p w14:paraId="145F944C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31C8EDD2" w14:textId="3AC32A4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21QT046</w:t>
            </w:r>
          </w:p>
        </w:tc>
        <w:tc>
          <w:tcPr>
            <w:tcW w:w="3952" w:type="dxa"/>
          </w:tcPr>
          <w:p w14:paraId="04584C56" w14:textId="5EAA218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Stand and deliver</w:t>
            </w:r>
          </w:p>
        </w:tc>
        <w:tc>
          <w:tcPr>
            <w:tcW w:w="693" w:type="dxa"/>
          </w:tcPr>
          <w:p w14:paraId="4A7537D0" w14:textId="2932502E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60</w:t>
            </w:r>
          </w:p>
        </w:tc>
        <w:tc>
          <w:tcPr>
            <w:tcW w:w="3049" w:type="dxa"/>
          </w:tcPr>
          <w:p w14:paraId="0DEB05BA" w14:textId="450825E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01F4E302" w14:textId="77777777" w:rsidTr="002F7FF3">
        <w:tc>
          <w:tcPr>
            <w:tcW w:w="656" w:type="dxa"/>
          </w:tcPr>
          <w:p w14:paraId="47562548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EE11059" w14:textId="6C3AD13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21QT047</w:t>
            </w:r>
          </w:p>
        </w:tc>
        <w:tc>
          <w:tcPr>
            <w:tcW w:w="3952" w:type="dxa"/>
          </w:tcPr>
          <w:p w14:paraId="2B3D1454" w14:textId="3FD612E3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Reflect and improve on your celebrant practice</w:t>
            </w:r>
          </w:p>
        </w:tc>
        <w:tc>
          <w:tcPr>
            <w:tcW w:w="693" w:type="dxa"/>
          </w:tcPr>
          <w:p w14:paraId="6141A6DE" w14:textId="0A3AC064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2EAB7003" w14:textId="64A39F6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5B3279" w:rsidRPr="00C10AE6" w14:paraId="039FE3B6" w14:textId="77777777" w:rsidTr="00D71334">
        <w:tc>
          <w:tcPr>
            <w:tcW w:w="656" w:type="dxa"/>
          </w:tcPr>
          <w:p w14:paraId="618549B6" w14:textId="77777777" w:rsidR="005B3279" w:rsidRPr="00B45E1F" w:rsidRDefault="005B3279" w:rsidP="00D7133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169B18B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21ACMCVConf</w:t>
            </w:r>
          </w:p>
        </w:tc>
        <w:tc>
          <w:tcPr>
            <w:tcW w:w="3952" w:type="dxa"/>
          </w:tcPr>
          <w:p w14:paraId="5ECD06F3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szCs w:val="22"/>
                <w:lang w:eastAsia="en-AU"/>
              </w:rPr>
              <w:t>Conference 2021</w:t>
            </w:r>
          </w:p>
        </w:tc>
        <w:tc>
          <w:tcPr>
            <w:tcW w:w="693" w:type="dxa"/>
          </w:tcPr>
          <w:p w14:paraId="7A906FDE" w14:textId="77777777" w:rsidR="005B3279" w:rsidRPr="00B45E1F" w:rsidRDefault="005B3279" w:rsidP="00D71334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12207E74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ACMCV</w:t>
            </w:r>
          </w:p>
        </w:tc>
      </w:tr>
      <w:tr w:rsidR="00357757" w:rsidRPr="00C10AE6" w14:paraId="59E224A1" w14:textId="77777777" w:rsidTr="002F7FF3">
        <w:tc>
          <w:tcPr>
            <w:tcW w:w="656" w:type="dxa"/>
          </w:tcPr>
          <w:p w14:paraId="7411DC72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C42EDAF" w14:textId="2778435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21ACQConf</w:t>
            </w:r>
          </w:p>
        </w:tc>
        <w:tc>
          <w:tcPr>
            <w:tcW w:w="3952" w:type="dxa"/>
          </w:tcPr>
          <w:p w14:paraId="5EA53E8B" w14:textId="129F613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Conference 2021</w:t>
            </w:r>
          </w:p>
        </w:tc>
        <w:tc>
          <w:tcPr>
            <w:tcW w:w="693" w:type="dxa"/>
          </w:tcPr>
          <w:p w14:paraId="045D50F6" w14:textId="0AF38157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0AF7A784" w14:textId="742847D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ACQ</w:t>
            </w:r>
          </w:p>
        </w:tc>
      </w:tr>
      <w:tr w:rsidR="005B3279" w:rsidRPr="00C10AE6" w14:paraId="044061FF" w14:textId="77777777" w:rsidTr="00D71334">
        <w:tc>
          <w:tcPr>
            <w:tcW w:w="656" w:type="dxa"/>
          </w:tcPr>
          <w:p w14:paraId="426FE710" w14:textId="77777777" w:rsidR="005B3279" w:rsidRPr="00B45E1F" w:rsidRDefault="005B3279" w:rsidP="00D7133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A0024F5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21AFCCConf</w:t>
            </w:r>
          </w:p>
        </w:tc>
        <w:tc>
          <w:tcPr>
            <w:tcW w:w="3952" w:type="dxa"/>
          </w:tcPr>
          <w:p w14:paraId="5296A42B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Conference 2021</w:t>
            </w:r>
          </w:p>
        </w:tc>
        <w:tc>
          <w:tcPr>
            <w:tcW w:w="693" w:type="dxa"/>
          </w:tcPr>
          <w:p w14:paraId="7824E54D" w14:textId="77777777" w:rsidR="005B3279" w:rsidRPr="00B45E1F" w:rsidRDefault="005B3279" w:rsidP="00D71334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3A7DB974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AFCC</w:t>
            </w:r>
          </w:p>
        </w:tc>
      </w:tr>
      <w:tr w:rsidR="00357757" w:rsidRPr="00C10AE6" w14:paraId="6222697B" w14:textId="77777777" w:rsidTr="002F7FF3">
        <w:tc>
          <w:tcPr>
            <w:tcW w:w="656" w:type="dxa"/>
          </w:tcPr>
          <w:p w14:paraId="4EDAE8FE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3F293256" w14:textId="22F9E20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21CALConf</w:t>
            </w:r>
          </w:p>
        </w:tc>
        <w:tc>
          <w:tcPr>
            <w:tcW w:w="3952" w:type="dxa"/>
          </w:tcPr>
          <w:p w14:paraId="2A7CF3D2" w14:textId="23BF71D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Conference 2021</w:t>
            </w:r>
          </w:p>
        </w:tc>
        <w:tc>
          <w:tcPr>
            <w:tcW w:w="693" w:type="dxa"/>
          </w:tcPr>
          <w:p w14:paraId="16A28C51" w14:textId="0ED2AA13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74EDCEC6" w14:textId="12875EB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Celebrant A List</w:t>
            </w:r>
          </w:p>
        </w:tc>
      </w:tr>
      <w:tr w:rsidR="00357757" w:rsidRPr="00C10AE6" w14:paraId="323F784E" w14:textId="77777777" w:rsidTr="002F7FF3">
        <w:tc>
          <w:tcPr>
            <w:tcW w:w="656" w:type="dxa"/>
          </w:tcPr>
          <w:p w14:paraId="2551F43F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  <w:vAlign w:val="bottom"/>
          </w:tcPr>
          <w:p w14:paraId="5413EE0D" w14:textId="2FE5AA5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21TCSConf</w:t>
            </w:r>
          </w:p>
        </w:tc>
        <w:tc>
          <w:tcPr>
            <w:tcW w:w="3952" w:type="dxa"/>
          </w:tcPr>
          <w:p w14:paraId="1BA04869" w14:textId="0099F91C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Conference 2021</w:t>
            </w:r>
          </w:p>
        </w:tc>
        <w:tc>
          <w:tcPr>
            <w:tcW w:w="693" w:type="dxa"/>
          </w:tcPr>
          <w:p w14:paraId="6F0695E5" w14:textId="4052E6D3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6AB16368" w14:textId="627C387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Celebrant Society</w:t>
            </w:r>
          </w:p>
        </w:tc>
      </w:tr>
      <w:tr w:rsidR="005B3279" w:rsidRPr="00C10AE6" w14:paraId="562C294E" w14:textId="77777777" w:rsidTr="00D71334">
        <w:tc>
          <w:tcPr>
            <w:tcW w:w="656" w:type="dxa"/>
          </w:tcPr>
          <w:p w14:paraId="726C8BD8" w14:textId="77777777" w:rsidR="005B3279" w:rsidRPr="00B45E1F" w:rsidRDefault="005B3279" w:rsidP="00D7133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93DD488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21CTCAConf</w:t>
            </w:r>
          </w:p>
        </w:tc>
        <w:tc>
          <w:tcPr>
            <w:tcW w:w="3952" w:type="dxa"/>
          </w:tcPr>
          <w:p w14:paraId="640F3102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Conference 2021</w:t>
            </w:r>
          </w:p>
        </w:tc>
        <w:tc>
          <w:tcPr>
            <w:tcW w:w="693" w:type="dxa"/>
          </w:tcPr>
          <w:p w14:paraId="35D7FE22" w14:textId="77777777" w:rsidR="005B3279" w:rsidRPr="00B45E1F" w:rsidRDefault="005B3279" w:rsidP="00D71334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3A3D211D" w14:textId="77777777" w:rsidR="005B3279" w:rsidRPr="00B45E1F" w:rsidRDefault="005B3279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Celebrants Training College Alumni</w:t>
            </w:r>
          </w:p>
        </w:tc>
      </w:tr>
      <w:tr w:rsidR="002A0254" w:rsidRPr="00C10AE6" w14:paraId="77425C42" w14:textId="77777777" w:rsidTr="00D71334">
        <w:tc>
          <w:tcPr>
            <w:tcW w:w="656" w:type="dxa"/>
          </w:tcPr>
          <w:p w14:paraId="652170AA" w14:textId="77777777" w:rsidR="002A0254" w:rsidRPr="00B45E1F" w:rsidRDefault="002A0254" w:rsidP="00D7133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EEC0A6A" w14:textId="77777777" w:rsidR="002A0254" w:rsidRPr="00B45E1F" w:rsidRDefault="002A0254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21ACT2016CA</w:t>
            </w:r>
          </w:p>
        </w:tc>
        <w:tc>
          <w:tcPr>
            <w:tcW w:w="3952" w:type="dxa"/>
          </w:tcPr>
          <w:p w14:paraId="50586A7C" w14:textId="77777777" w:rsidR="002A0254" w:rsidRPr="00B45E1F" w:rsidRDefault="002A0254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Real Consent (2016 Compulsory Activity to count as 2021 Elective)</w:t>
            </w:r>
          </w:p>
        </w:tc>
        <w:tc>
          <w:tcPr>
            <w:tcW w:w="693" w:type="dxa"/>
          </w:tcPr>
          <w:p w14:paraId="6AF9F90D" w14:textId="77777777" w:rsidR="002A0254" w:rsidRPr="00B45E1F" w:rsidRDefault="002A0254" w:rsidP="00D71334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12D4580B" w14:textId="77777777" w:rsidR="002A0254" w:rsidRPr="00B45E1F" w:rsidRDefault="002A0254" w:rsidP="00D7133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18ABA615" w14:textId="77777777" w:rsidTr="002F7FF3">
        <w:tc>
          <w:tcPr>
            <w:tcW w:w="656" w:type="dxa"/>
          </w:tcPr>
          <w:p w14:paraId="68D56501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5D90C342" w14:textId="6555095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21QT2016CA</w:t>
            </w:r>
          </w:p>
        </w:tc>
        <w:tc>
          <w:tcPr>
            <w:tcW w:w="3952" w:type="dxa"/>
          </w:tcPr>
          <w:p w14:paraId="159FAA66" w14:textId="5C62B91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szCs w:val="22"/>
                <w:lang w:eastAsia="en-AU"/>
              </w:rPr>
              <w:t>Real Consent (2016 Compulsory Activity to count as 2021 Elective)</w:t>
            </w:r>
          </w:p>
        </w:tc>
        <w:tc>
          <w:tcPr>
            <w:tcW w:w="693" w:type="dxa"/>
          </w:tcPr>
          <w:p w14:paraId="2958C25A" w14:textId="60BCFB4F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4D24D27B" w14:textId="2FA232B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0D7A0DFB" w14:textId="77777777" w:rsidTr="002F7FF3">
        <w:tc>
          <w:tcPr>
            <w:tcW w:w="656" w:type="dxa"/>
          </w:tcPr>
          <w:p w14:paraId="30754ADD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EC5D9C0" w14:textId="0A53EF6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21CI2016CA</w:t>
            </w:r>
          </w:p>
        </w:tc>
        <w:tc>
          <w:tcPr>
            <w:tcW w:w="3952" w:type="dxa"/>
          </w:tcPr>
          <w:p w14:paraId="273F6FF2" w14:textId="52642579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Real Consent (2016 Compulsory Activity to count as 2021 Elective)</w:t>
            </w:r>
          </w:p>
        </w:tc>
        <w:tc>
          <w:tcPr>
            <w:tcW w:w="693" w:type="dxa"/>
          </w:tcPr>
          <w:p w14:paraId="47B65E8C" w14:textId="4D01F1AC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3A55ED36" w14:textId="7C818EB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10DAB45F" w14:textId="77777777" w:rsidTr="002F7FF3">
        <w:tc>
          <w:tcPr>
            <w:tcW w:w="656" w:type="dxa"/>
          </w:tcPr>
          <w:p w14:paraId="01242306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2605BAB" w14:textId="4E1B676C" w:rsidR="00357757" w:rsidRPr="00B45E1F" w:rsidRDefault="00BD5FCA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21295026</w:t>
            </w:r>
            <w:r w:rsidR="00357757"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G</w:t>
            </w:r>
          </w:p>
        </w:tc>
        <w:tc>
          <w:tcPr>
            <w:tcW w:w="3952" w:type="dxa"/>
          </w:tcPr>
          <w:p w14:paraId="25A99BB2" w14:textId="66FE814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Real Consent (2016 Compulsory Activity to count as 2021 Elective)</w:t>
            </w:r>
          </w:p>
        </w:tc>
        <w:tc>
          <w:tcPr>
            <w:tcW w:w="693" w:type="dxa"/>
          </w:tcPr>
          <w:p w14:paraId="76C6C22B" w14:textId="5EA12382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4213E8E7" w14:textId="114C1D2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Gordon </w:t>
            </w:r>
          </w:p>
        </w:tc>
      </w:tr>
      <w:tr w:rsidR="00357757" w:rsidRPr="00C10AE6" w14:paraId="6EAC9722" w14:textId="77777777" w:rsidTr="002F7FF3">
        <w:tc>
          <w:tcPr>
            <w:tcW w:w="656" w:type="dxa"/>
          </w:tcPr>
          <w:p w14:paraId="7CC7AF00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3919A06" w14:textId="2B81B19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21ACT2017CA</w:t>
            </w:r>
          </w:p>
        </w:tc>
        <w:tc>
          <w:tcPr>
            <w:tcW w:w="3952" w:type="dxa"/>
          </w:tcPr>
          <w:p w14:paraId="53CE97F1" w14:textId="4CB15C7A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Checklist for the solemnisation of marriage; Offences under the Marriage Act 1961 (2017 Compulsory Activity to count as 2021 Elective)</w:t>
            </w:r>
          </w:p>
        </w:tc>
        <w:tc>
          <w:tcPr>
            <w:tcW w:w="693" w:type="dxa"/>
          </w:tcPr>
          <w:p w14:paraId="37A7E87F" w14:textId="66DC0BC4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3F8F11D9" w14:textId="3008315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3DD79D6B" w14:textId="77777777" w:rsidTr="002F7FF3">
        <w:tc>
          <w:tcPr>
            <w:tcW w:w="656" w:type="dxa"/>
          </w:tcPr>
          <w:p w14:paraId="34B19FF1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D51B00D" w14:textId="2986AB8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21QT2017CA</w:t>
            </w:r>
          </w:p>
        </w:tc>
        <w:tc>
          <w:tcPr>
            <w:tcW w:w="3952" w:type="dxa"/>
          </w:tcPr>
          <w:p w14:paraId="61DBB1D8" w14:textId="4B35813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Checklist for the solemnisation of marriage; Offences under the Marriage Act 1961 (2017 Compulsory Activity to count as 2021 Elective)</w:t>
            </w:r>
          </w:p>
        </w:tc>
        <w:tc>
          <w:tcPr>
            <w:tcW w:w="693" w:type="dxa"/>
          </w:tcPr>
          <w:p w14:paraId="4442A47A" w14:textId="22BC3A5E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4BACC392" w14:textId="455AE42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4467FB2A" w14:textId="77777777" w:rsidTr="002F7FF3">
        <w:tc>
          <w:tcPr>
            <w:tcW w:w="656" w:type="dxa"/>
          </w:tcPr>
          <w:p w14:paraId="06AC9964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6854136" w14:textId="2E6EF9F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21CI2017CA</w:t>
            </w:r>
          </w:p>
        </w:tc>
        <w:tc>
          <w:tcPr>
            <w:tcW w:w="3952" w:type="dxa"/>
          </w:tcPr>
          <w:p w14:paraId="61236AB7" w14:textId="5EAA42F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Checklist for the solemnisation of marriage; Offences under the Marriage Act 1961 (2017 Compulsory Activity to count as 2021 Elective)</w:t>
            </w:r>
          </w:p>
        </w:tc>
        <w:tc>
          <w:tcPr>
            <w:tcW w:w="693" w:type="dxa"/>
          </w:tcPr>
          <w:p w14:paraId="26C1CDDE" w14:textId="2A17EBA9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40379E3" w14:textId="4AF063F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1A6D659A" w14:textId="77777777" w:rsidTr="002F7FF3">
        <w:tc>
          <w:tcPr>
            <w:tcW w:w="656" w:type="dxa"/>
          </w:tcPr>
          <w:p w14:paraId="71FD1820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593875A" w14:textId="2B4A3108" w:rsidR="00357757" w:rsidRPr="00B45E1F" w:rsidRDefault="00BD5FCA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21295027</w:t>
            </w:r>
            <w:r w:rsidR="00357757"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G</w:t>
            </w:r>
          </w:p>
        </w:tc>
        <w:tc>
          <w:tcPr>
            <w:tcW w:w="3952" w:type="dxa"/>
          </w:tcPr>
          <w:p w14:paraId="57BC47C2" w14:textId="44D6E0F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Checklist for the solemnisation of marriage; Offences under the Marriage Act 1961 (2017 Compulsory Activity to count as 2021 Elective)</w:t>
            </w:r>
          </w:p>
        </w:tc>
        <w:tc>
          <w:tcPr>
            <w:tcW w:w="693" w:type="dxa"/>
          </w:tcPr>
          <w:p w14:paraId="6D19C2ED" w14:textId="72B87F1E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1057FC0E" w14:textId="03370D5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Gordon </w:t>
            </w:r>
          </w:p>
        </w:tc>
      </w:tr>
      <w:tr w:rsidR="00357757" w:rsidRPr="00C10AE6" w14:paraId="14304F80" w14:textId="77777777" w:rsidTr="002F7FF3">
        <w:tc>
          <w:tcPr>
            <w:tcW w:w="656" w:type="dxa"/>
          </w:tcPr>
          <w:p w14:paraId="065D6E43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95BAE92" w14:textId="097265D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21ACT2018CA</w:t>
            </w:r>
          </w:p>
        </w:tc>
        <w:tc>
          <w:tcPr>
            <w:tcW w:w="3952" w:type="dxa"/>
          </w:tcPr>
          <w:p w14:paraId="5D44F3A6" w14:textId="0281D754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Marriage equality (2018 Compulsory Activity to count as 2021elective)</w:t>
            </w:r>
          </w:p>
        </w:tc>
        <w:tc>
          <w:tcPr>
            <w:tcW w:w="693" w:type="dxa"/>
          </w:tcPr>
          <w:p w14:paraId="394414A0" w14:textId="2AF1A21A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03D8187E" w14:textId="72076E9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380FACC1" w14:textId="77777777" w:rsidTr="002F7FF3">
        <w:tc>
          <w:tcPr>
            <w:tcW w:w="656" w:type="dxa"/>
          </w:tcPr>
          <w:p w14:paraId="2C894BA6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2A27ED4F" w14:textId="04B9A24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21QT2018CA</w:t>
            </w:r>
          </w:p>
        </w:tc>
        <w:tc>
          <w:tcPr>
            <w:tcW w:w="3952" w:type="dxa"/>
          </w:tcPr>
          <w:p w14:paraId="58C7A68C" w14:textId="4A2E525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Marriage equality (2018 Compulsory Activity to count as 2021 elective)</w:t>
            </w:r>
          </w:p>
        </w:tc>
        <w:tc>
          <w:tcPr>
            <w:tcW w:w="693" w:type="dxa"/>
          </w:tcPr>
          <w:p w14:paraId="7E4D2132" w14:textId="12E49132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6FFF8148" w14:textId="222A623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4543F712" w14:textId="77777777" w:rsidTr="002F7FF3">
        <w:tc>
          <w:tcPr>
            <w:tcW w:w="656" w:type="dxa"/>
          </w:tcPr>
          <w:p w14:paraId="5635C96C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87D0993" w14:textId="609347F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21CI2018CA</w:t>
            </w:r>
          </w:p>
        </w:tc>
        <w:tc>
          <w:tcPr>
            <w:tcW w:w="3952" w:type="dxa"/>
          </w:tcPr>
          <w:p w14:paraId="1FE54856" w14:textId="6E19762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Marriage equality (2018 Compulsory Activity to count as 2021 elective)</w:t>
            </w:r>
          </w:p>
        </w:tc>
        <w:tc>
          <w:tcPr>
            <w:tcW w:w="693" w:type="dxa"/>
          </w:tcPr>
          <w:p w14:paraId="3A14CF5A" w14:textId="65A2E528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4B638DCE" w14:textId="4F077E60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Celebrant Institute RTO </w:t>
            </w:r>
          </w:p>
        </w:tc>
      </w:tr>
      <w:tr w:rsidR="00357757" w:rsidRPr="00C10AE6" w14:paraId="088F1A4C" w14:textId="77777777" w:rsidTr="002F7FF3">
        <w:tc>
          <w:tcPr>
            <w:tcW w:w="656" w:type="dxa"/>
          </w:tcPr>
          <w:p w14:paraId="328CE451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21FD802" w14:textId="0D3CEE8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21295025G</w:t>
            </w:r>
          </w:p>
        </w:tc>
        <w:tc>
          <w:tcPr>
            <w:tcW w:w="3952" w:type="dxa"/>
          </w:tcPr>
          <w:p w14:paraId="7AAEA3BB" w14:textId="61D67688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Marriage equality (2018 Compulsory Activity to count as 2021 elective)</w:t>
            </w:r>
          </w:p>
        </w:tc>
        <w:tc>
          <w:tcPr>
            <w:tcW w:w="693" w:type="dxa"/>
          </w:tcPr>
          <w:p w14:paraId="18CC496D" w14:textId="353E2000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120</w:t>
            </w:r>
          </w:p>
        </w:tc>
        <w:tc>
          <w:tcPr>
            <w:tcW w:w="3049" w:type="dxa"/>
          </w:tcPr>
          <w:p w14:paraId="7029A440" w14:textId="6D87F5E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The Gordon </w:t>
            </w:r>
          </w:p>
        </w:tc>
      </w:tr>
      <w:tr w:rsidR="00357757" w:rsidRPr="00C10AE6" w14:paraId="24E534F5" w14:textId="77777777" w:rsidTr="002F7FF3">
        <w:tc>
          <w:tcPr>
            <w:tcW w:w="656" w:type="dxa"/>
          </w:tcPr>
          <w:p w14:paraId="6B616EE1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3E79777" w14:textId="759881EB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21QT044</w:t>
            </w:r>
          </w:p>
        </w:tc>
        <w:tc>
          <w:tcPr>
            <w:tcW w:w="3952" w:type="dxa"/>
          </w:tcPr>
          <w:p w14:paraId="36AA6F19" w14:textId="7B8E1A7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 unit of competency that could, or would be undertaken as part of a Certificate IV in Celebrancy (CHC41015)</w:t>
            </w:r>
          </w:p>
        </w:tc>
        <w:tc>
          <w:tcPr>
            <w:tcW w:w="693" w:type="dxa"/>
          </w:tcPr>
          <w:p w14:paraId="4374D4C5" w14:textId="2B5E6C21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7413565D" w14:textId="13F16E4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QualTrain </w:t>
            </w:r>
          </w:p>
        </w:tc>
      </w:tr>
      <w:tr w:rsidR="00357757" w:rsidRPr="00C10AE6" w14:paraId="396D5C5F" w14:textId="77777777" w:rsidTr="002F7FF3">
        <w:tc>
          <w:tcPr>
            <w:tcW w:w="656" w:type="dxa"/>
          </w:tcPr>
          <w:p w14:paraId="4F65F697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15B1DDA5" w14:textId="76BD0762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21RTCertIV</w:t>
            </w:r>
          </w:p>
        </w:tc>
        <w:tc>
          <w:tcPr>
            <w:tcW w:w="3952" w:type="dxa"/>
          </w:tcPr>
          <w:p w14:paraId="6390ADCC" w14:textId="1599557E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 unit of competency that could, or would be undertaken as part of a Certificate IV in Celebrancy (CHC41015)</w:t>
            </w:r>
          </w:p>
        </w:tc>
        <w:tc>
          <w:tcPr>
            <w:tcW w:w="693" w:type="dxa"/>
          </w:tcPr>
          <w:p w14:paraId="4068676A" w14:textId="6066F671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00543477" w14:textId="30200E5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 xml:space="preserve">Rose Training </w:t>
            </w:r>
          </w:p>
        </w:tc>
      </w:tr>
      <w:tr w:rsidR="00357757" w:rsidRPr="00C10AE6" w14:paraId="50232622" w14:textId="77777777" w:rsidTr="002F7FF3">
        <w:tc>
          <w:tcPr>
            <w:tcW w:w="656" w:type="dxa"/>
          </w:tcPr>
          <w:p w14:paraId="0D1F1DDD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4F842D25" w14:textId="7777777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21ACTCertIV</w:t>
            </w:r>
          </w:p>
          <w:p w14:paraId="7DC957FC" w14:textId="77777777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3952" w:type="dxa"/>
          </w:tcPr>
          <w:p w14:paraId="3041614C" w14:textId="367180BD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 unit of competency that could, or would be undertaken as part of a Certificate IV in Celebrancy (CHC41015)</w:t>
            </w:r>
          </w:p>
        </w:tc>
        <w:tc>
          <w:tcPr>
            <w:tcW w:w="693" w:type="dxa"/>
          </w:tcPr>
          <w:p w14:paraId="573E7919" w14:textId="69093FB0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12B8A1C8" w14:textId="58D28E5F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Australian Celebrations Training</w:t>
            </w:r>
          </w:p>
        </w:tc>
      </w:tr>
      <w:tr w:rsidR="00357757" w:rsidRPr="00C10AE6" w14:paraId="472AFF73" w14:textId="77777777" w:rsidTr="002F7FF3">
        <w:tc>
          <w:tcPr>
            <w:tcW w:w="656" w:type="dxa"/>
          </w:tcPr>
          <w:p w14:paraId="4CCCF800" w14:textId="77777777" w:rsidR="00357757" w:rsidRPr="00B45E1F" w:rsidRDefault="00357757" w:rsidP="0035775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683" w:type="dxa"/>
          </w:tcPr>
          <w:p w14:paraId="6E530638" w14:textId="1CC4BC56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eastAsia="Times New Roman" w:cs="Times New Roman"/>
                <w:color w:val="000000"/>
                <w:szCs w:val="22"/>
                <w:lang w:eastAsia="en-AU"/>
              </w:rPr>
              <w:t>21TUCCertIV</w:t>
            </w:r>
          </w:p>
        </w:tc>
        <w:tc>
          <w:tcPr>
            <w:tcW w:w="3952" w:type="dxa"/>
          </w:tcPr>
          <w:p w14:paraId="0222739B" w14:textId="3B64B4D1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A unit of competency that could, or would be undertaken as part of a Certificate IV in Celebrancy (CHC41015)</w:t>
            </w:r>
          </w:p>
        </w:tc>
        <w:tc>
          <w:tcPr>
            <w:tcW w:w="693" w:type="dxa"/>
          </w:tcPr>
          <w:p w14:paraId="7EB9AC17" w14:textId="22DD3FB2" w:rsidR="00357757" w:rsidRPr="00B45E1F" w:rsidRDefault="00357757" w:rsidP="00357757">
            <w:pPr>
              <w:jc w:val="righ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240</w:t>
            </w:r>
          </w:p>
        </w:tc>
        <w:tc>
          <w:tcPr>
            <w:tcW w:w="3049" w:type="dxa"/>
          </w:tcPr>
          <w:p w14:paraId="340BE3B2" w14:textId="20ACB4E5" w:rsidR="00357757" w:rsidRPr="00B45E1F" w:rsidRDefault="00357757" w:rsidP="00357757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45E1F">
              <w:rPr>
                <w:rFonts w:cs="Times New Roman"/>
                <w:szCs w:val="22"/>
              </w:rPr>
              <w:t>The Unleashed Collective</w:t>
            </w:r>
          </w:p>
        </w:tc>
      </w:tr>
    </w:tbl>
    <w:p w14:paraId="06F50DC0" w14:textId="77777777" w:rsidR="00C10AE6" w:rsidRDefault="00C10AE6" w:rsidP="00C10AE6"/>
    <w:p w14:paraId="7C0761C0" w14:textId="7B247695" w:rsidR="00357757" w:rsidRDefault="00357757">
      <w:pPr>
        <w:spacing w:line="240" w:lineRule="auto"/>
      </w:pPr>
    </w:p>
    <w:p w14:paraId="0B40DC8C" w14:textId="5991CFFF" w:rsidR="00076AB8" w:rsidRPr="00076AB8" w:rsidRDefault="004E1307" w:rsidP="00076AB8">
      <w:pPr>
        <w:pStyle w:val="ActHead6"/>
      </w:pPr>
      <w:bookmarkStart w:id="19" w:name="_Toc31203080"/>
      <w:r>
        <w:t xml:space="preserve">Schedule </w:t>
      </w:r>
      <w:r w:rsidR="00076AB8">
        <w:t>2</w:t>
      </w:r>
      <w:r w:rsidR="00D6537E" w:rsidRPr="004E1307">
        <w:t>—Repeals</w:t>
      </w:r>
      <w:bookmarkEnd w:id="19"/>
    </w:p>
    <w:p w14:paraId="6CD86961" w14:textId="6A84412F" w:rsidR="00D6537E" w:rsidRPr="009C32DD" w:rsidRDefault="009C32DD" w:rsidP="00D6537E">
      <w:pPr>
        <w:pStyle w:val="ActHead9"/>
        <w:rPr>
          <w:b w:val="0"/>
          <w:i w:val="0"/>
        </w:rPr>
      </w:pPr>
      <w:bookmarkStart w:id="20" w:name="_Toc31203081"/>
      <w:r w:rsidRPr="009C32DD">
        <w:rPr>
          <w:b w:val="0"/>
          <w:i w:val="0"/>
        </w:rPr>
        <w:t xml:space="preserve">The </w:t>
      </w:r>
      <w:r w:rsidRPr="009C32DD">
        <w:rPr>
          <w:b w:val="0"/>
        </w:rPr>
        <w:t>Marriage (Celebrant Professional Development) Statement 20</w:t>
      </w:r>
      <w:bookmarkEnd w:id="20"/>
      <w:r w:rsidR="004236CC">
        <w:rPr>
          <w:b w:val="0"/>
        </w:rPr>
        <w:t>20</w:t>
      </w:r>
    </w:p>
    <w:p w14:paraId="454FA48D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646B6D4A" w14:textId="35EDF01F" w:rsidR="00A75FE9" w:rsidRDefault="00D6537E" w:rsidP="00983D42">
      <w:pPr>
        <w:pStyle w:val="Item"/>
      </w:pPr>
      <w:r>
        <w:t>Repeal the instrument</w:t>
      </w: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362A4" w14:textId="77777777" w:rsidR="00816F5A" w:rsidRDefault="00816F5A" w:rsidP="00715914">
      <w:pPr>
        <w:spacing w:line="240" w:lineRule="auto"/>
      </w:pPr>
      <w:r>
        <w:separator/>
      </w:r>
    </w:p>
  </w:endnote>
  <w:endnote w:type="continuationSeparator" w:id="0">
    <w:p w14:paraId="09257C40" w14:textId="77777777" w:rsidR="00816F5A" w:rsidRDefault="00816F5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6B17B" w14:textId="77777777" w:rsidR="00D71334" w:rsidRPr="00E33C1C" w:rsidRDefault="00D7133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1334" w14:paraId="4A41A74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C37215" w14:textId="77777777" w:rsidR="00D71334" w:rsidRDefault="00D7133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FC6485" w14:textId="77777777" w:rsidR="00D71334" w:rsidRPr="004E1307" w:rsidRDefault="00D7133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Marriage (Celebrant Professional Development) Statement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A93ACC" w14:textId="77777777" w:rsidR="00D71334" w:rsidRDefault="00D7133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71334" w14:paraId="7C610B2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BC5DA3" w14:textId="77777777" w:rsidR="00D71334" w:rsidRDefault="00D71334" w:rsidP="00A369E3">
          <w:pPr>
            <w:jc w:val="right"/>
            <w:rPr>
              <w:sz w:val="18"/>
            </w:rPr>
          </w:pPr>
        </w:p>
      </w:tc>
    </w:tr>
  </w:tbl>
  <w:p w14:paraId="31F6E32A" w14:textId="77777777" w:rsidR="00D71334" w:rsidRPr="00ED79B6" w:rsidRDefault="00D7133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9FE91" w14:textId="77777777" w:rsidR="00D71334" w:rsidRPr="00E33C1C" w:rsidRDefault="00D7133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1334" w14:paraId="00462B7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7C708" w14:textId="77777777" w:rsidR="00D71334" w:rsidRDefault="00D7133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DB6D3F" w14:textId="77777777" w:rsidR="00D71334" w:rsidRDefault="00D7133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Marriage (Celebrant Professional Development) Statement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FB06F0" w14:textId="77777777" w:rsidR="00D71334" w:rsidRDefault="00D7133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1334" w14:paraId="14663D8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FE1487" w14:textId="77777777" w:rsidR="00D71334" w:rsidRDefault="00D71334" w:rsidP="00A369E3">
          <w:pPr>
            <w:rPr>
              <w:sz w:val="18"/>
            </w:rPr>
          </w:pPr>
        </w:p>
      </w:tc>
    </w:tr>
  </w:tbl>
  <w:p w14:paraId="3153855D" w14:textId="77777777" w:rsidR="00D71334" w:rsidRPr="00ED79B6" w:rsidRDefault="00D7133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49904" w14:textId="77777777" w:rsidR="00D71334" w:rsidRPr="00E33C1C" w:rsidRDefault="00D7133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71334" w14:paraId="0C4616F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CEE287" w14:textId="77777777" w:rsidR="00D71334" w:rsidRDefault="00D7133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D53818" w14:textId="77777777" w:rsidR="00D71334" w:rsidRDefault="00D7133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D5F5DE" w14:textId="77777777" w:rsidR="00D71334" w:rsidRDefault="00D7133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7EB1ED2" w14:textId="77777777" w:rsidR="00D71334" w:rsidRPr="00ED79B6" w:rsidRDefault="00D7133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E2BCB" w14:textId="77777777" w:rsidR="00D71334" w:rsidRPr="002B0EA5" w:rsidRDefault="00D71334" w:rsidP="00C10A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"/>
      <w:gridCol w:w="6817"/>
      <w:gridCol w:w="1750"/>
    </w:tblGrid>
    <w:tr w:rsidR="00D71334" w14:paraId="0898070D" w14:textId="77777777" w:rsidTr="00C10AE6">
      <w:tc>
        <w:tcPr>
          <w:tcW w:w="365" w:type="pct"/>
        </w:tcPr>
        <w:p w14:paraId="5532F7FE" w14:textId="77777777" w:rsidR="00D71334" w:rsidRDefault="00D71334" w:rsidP="00C10A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609EAC" w14:textId="77777777" w:rsidR="00D71334" w:rsidRDefault="00D71334" w:rsidP="00C10AE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Marriage (Celebrant Professional Development) Statement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8B3E654" w14:textId="77777777" w:rsidR="00D71334" w:rsidRDefault="00D71334" w:rsidP="00C10AE6">
          <w:pPr>
            <w:spacing w:line="0" w:lineRule="atLeast"/>
            <w:jc w:val="right"/>
            <w:rPr>
              <w:sz w:val="18"/>
            </w:rPr>
          </w:pPr>
        </w:p>
      </w:tc>
    </w:tr>
    <w:tr w:rsidR="00D71334" w14:paraId="50C16CA4" w14:textId="77777777" w:rsidTr="00C10AE6">
      <w:tc>
        <w:tcPr>
          <w:tcW w:w="5000" w:type="pct"/>
          <w:gridSpan w:val="3"/>
        </w:tcPr>
        <w:p w14:paraId="4B532BBA" w14:textId="77777777" w:rsidR="00D71334" w:rsidRDefault="00D71334" w:rsidP="00C10AE6">
          <w:pPr>
            <w:jc w:val="right"/>
            <w:rPr>
              <w:sz w:val="18"/>
            </w:rPr>
          </w:pPr>
        </w:p>
      </w:tc>
    </w:tr>
  </w:tbl>
  <w:p w14:paraId="2771A2E6" w14:textId="77777777" w:rsidR="00D71334" w:rsidRPr="00ED79B6" w:rsidRDefault="00D71334" w:rsidP="00C10AE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9466" w14:textId="77777777" w:rsidR="00D71334" w:rsidRPr="002B0EA5" w:rsidRDefault="00D71334" w:rsidP="00C10A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71334" w14:paraId="541D3642" w14:textId="77777777" w:rsidTr="00C10AE6">
      <w:tc>
        <w:tcPr>
          <w:tcW w:w="947" w:type="pct"/>
        </w:tcPr>
        <w:p w14:paraId="7002E10C" w14:textId="77777777" w:rsidR="00D71334" w:rsidRDefault="00D71334" w:rsidP="00C10AE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807AF4" w14:textId="77777777" w:rsidR="00D71334" w:rsidRDefault="00D71334" w:rsidP="00C10AE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796B">
            <w:rPr>
              <w:i/>
              <w:noProof/>
              <w:sz w:val="18"/>
            </w:rPr>
            <w:t>Marriage (Celebrant Professional Development) Statement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0F9A435" w14:textId="77777777" w:rsidR="00D71334" w:rsidRDefault="00D71334" w:rsidP="00C10A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79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1334" w14:paraId="3719804F" w14:textId="77777777" w:rsidTr="00C10AE6">
      <w:tc>
        <w:tcPr>
          <w:tcW w:w="5000" w:type="pct"/>
          <w:gridSpan w:val="3"/>
        </w:tcPr>
        <w:p w14:paraId="7FB753DF" w14:textId="77777777" w:rsidR="00D71334" w:rsidRDefault="00D71334" w:rsidP="00C10AE6">
          <w:pPr>
            <w:rPr>
              <w:sz w:val="18"/>
            </w:rPr>
          </w:pPr>
        </w:p>
      </w:tc>
    </w:tr>
  </w:tbl>
  <w:p w14:paraId="685C188F" w14:textId="77777777" w:rsidR="00D71334" w:rsidRPr="00ED79B6" w:rsidRDefault="00D71334" w:rsidP="00C10AE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51E1C" w14:textId="77777777" w:rsidR="00D71334" w:rsidRPr="002B0EA5" w:rsidRDefault="00D71334" w:rsidP="00C10A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71334" w14:paraId="344B3138" w14:textId="77777777" w:rsidTr="00C10AE6">
      <w:tc>
        <w:tcPr>
          <w:tcW w:w="365" w:type="pct"/>
        </w:tcPr>
        <w:p w14:paraId="1330D5C4" w14:textId="77777777" w:rsidR="00D71334" w:rsidRDefault="00D71334" w:rsidP="00C10A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796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857F84" w14:textId="77777777" w:rsidR="00D71334" w:rsidRDefault="00D71334" w:rsidP="00C10AE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796B">
            <w:rPr>
              <w:i/>
              <w:noProof/>
              <w:sz w:val="18"/>
            </w:rPr>
            <w:t>Marriage (Celebrant Professional Development) Statement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79D773" w14:textId="77777777" w:rsidR="00D71334" w:rsidRDefault="00D71334" w:rsidP="00C10AE6">
          <w:pPr>
            <w:spacing w:line="0" w:lineRule="atLeast"/>
            <w:jc w:val="right"/>
            <w:rPr>
              <w:sz w:val="18"/>
            </w:rPr>
          </w:pPr>
        </w:p>
      </w:tc>
    </w:tr>
    <w:tr w:rsidR="00D71334" w14:paraId="35D7AE0E" w14:textId="77777777" w:rsidTr="00C10AE6">
      <w:tc>
        <w:tcPr>
          <w:tcW w:w="5000" w:type="pct"/>
          <w:gridSpan w:val="3"/>
        </w:tcPr>
        <w:p w14:paraId="43ABEE09" w14:textId="77777777" w:rsidR="00D71334" w:rsidRDefault="00D71334" w:rsidP="00C10AE6">
          <w:pPr>
            <w:jc w:val="right"/>
            <w:rPr>
              <w:sz w:val="18"/>
            </w:rPr>
          </w:pPr>
        </w:p>
      </w:tc>
    </w:tr>
  </w:tbl>
  <w:p w14:paraId="2E3D204F" w14:textId="77777777" w:rsidR="00D71334" w:rsidRPr="00ED79B6" w:rsidRDefault="00D71334" w:rsidP="00C10AE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1687" w14:textId="77777777" w:rsidR="00D71334" w:rsidRPr="002B0EA5" w:rsidRDefault="00D71334" w:rsidP="00C10A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71334" w14:paraId="2ABA4FED" w14:textId="77777777" w:rsidTr="00C10AE6">
      <w:tc>
        <w:tcPr>
          <w:tcW w:w="947" w:type="pct"/>
        </w:tcPr>
        <w:p w14:paraId="6167290F" w14:textId="77777777" w:rsidR="00D71334" w:rsidRDefault="00D71334" w:rsidP="00C10AE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9F1391" w14:textId="77777777" w:rsidR="00D71334" w:rsidRDefault="00D71334" w:rsidP="00C10AE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796B">
            <w:rPr>
              <w:i/>
              <w:noProof/>
              <w:sz w:val="18"/>
            </w:rPr>
            <w:t>Marriage (Celebrant Professional Development) Statement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BE89D3" w14:textId="77777777" w:rsidR="00D71334" w:rsidRDefault="00D71334" w:rsidP="00C10A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796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1334" w14:paraId="30209BE8" w14:textId="77777777" w:rsidTr="00C10AE6">
      <w:tc>
        <w:tcPr>
          <w:tcW w:w="5000" w:type="pct"/>
          <w:gridSpan w:val="3"/>
        </w:tcPr>
        <w:p w14:paraId="4898FCA2" w14:textId="77777777" w:rsidR="00D71334" w:rsidRDefault="00D71334" w:rsidP="00C10AE6">
          <w:pPr>
            <w:rPr>
              <w:sz w:val="18"/>
            </w:rPr>
          </w:pPr>
        </w:p>
      </w:tc>
    </w:tr>
  </w:tbl>
  <w:p w14:paraId="6E09F0F0" w14:textId="77777777" w:rsidR="00D71334" w:rsidRPr="00ED79B6" w:rsidRDefault="00D71334" w:rsidP="00C10AE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E6681" w14:textId="77777777" w:rsidR="00816F5A" w:rsidRDefault="00816F5A" w:rsidP="00715914">
      <w:pPr>
        <w:spacing w:line="240" w:lineRule="auto"/>
      </w:pPr>
      <w:r>
        <w:separator/>
      </w:r>
    </w:p>
  </w:footnote>
  <w:footnote w:type="continuationSeparator" w:id="0">
    <w:p w14:paraId="6BB9B0ED" w14:textId="77777777" w:rsidR="00816F5A" w:rsidRDefault="00816F5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529C" w14:textId="77777777" w:rsidR="00D71334" w:rsidRPr="005F1388" w:rsidRDefault="00D7133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67863" w14:textId="77777777" w:rsidR="00D71334" w:rsidRPr="005F1388" w:rsidRDefault="00D7133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CA01" w14:textId="77777777" w:rsidR="00D71334" w:rsidRPr="00ED79B6" w:rsidRDefault="00D71334" w:rsidP="00C10AE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8649" w14:textId="77777777" w:rsidR="00D71334" w:rsidRPr="00ED79B6" w:rsidRDefault="00D71334" w:rsidP="00C10AE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E2E36" w14:textId="77777777" w:rsidR="00D71334" w:rsidRPr="00ED79B6" w:rsidRDefault="00D7133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23F48" w14:textId="77777777" w:rsidR="00D71334" w:rsidRDefault="00D71334" w:rsidP="00715914">
    <w:pPr>
      <w:rPr>
        <w:sz w:val="20"/>
      </w:rPr>
    </w:pPr>
  </w:p>
  <w:p w14:paraId="36529AB4" w14:textId="77777777" w:rsidR="00D71334" w:rsidRDefault="00D71334" w:rsidP="00715914">
    <w:pPr>
      <w:rPr>
        <w:sz w:val="20"/>
      </w:rPr>
    </w:pPr>
  </w:p>
  <w:p w14:paraId="1A05B44C" w14:textId="77777777" w:rsidR="00D71334" w:rsidRPr="007A1328" w:rsidRDefault="00D71334" w:rsidP="00715914">
    <w:pPr>
      <w:rPr>
        <w:sz w:val="20"/>
      </w:rPr>
    </w:pPr>
  </w:p>
  <w:p w14:paraId="67E29755" w14:textId="77777777" w:rsidR="00D71334" w:rsidRPr="007A1328" w:rsidRDefault="00D71334" w:rsidP="00715914">
    <w:pPr>
      <w:rPr>
        <w:b/>
        <w:sz w:val="24"/>
      </w:rPr>
    </w:pPr>
  </w:p>
  <w:p w14:paraId="7AD47BE8" w14:textId="77777777" w:rsidR="00D71334" w:rsidRPr="007A1328" w:rsidRDefault="00D7133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38F83" w14:textId="5E7E11D5" w:rsidR="00D71334" w:rsidRPr="007A1328" w:rsidRDefault="00D71334" w:rsidP="00715914">
    <w:pPr>
      <w:jc w:val="right"/>
      <w:rPr>
        <w:sz w:val="20"/>
      </w:rPr>
    </w:pPr>
  </w:p>
  <w:p w14:paraId="16856BE2" w14:textId="77777777" w:rsidR="00D71334" w:rsidRPr="007A1328" w:rsidRDefault="00D71334" w:rsidP="00715914">
    <w:pPr>
      <w:jc w:val="right"/>
      <w:rPr>
        <w:sz w:val="20"/>
      </w:rPr>
    </w:pPr>
  </w:p>
  <w:p w14:paraId="17888808" w14:textId="77777777" w:rsidR="00D71334" w:rsidRPr="007A1328" w:rsidRDefault="00D71334" w:rsidP="00715914">
    <w:pPr>
      <w:jc w:val="right"/>
      <w:rPr>
        <w:b/>
        <w:sz w:val="24"/>
      </w:rPr>
    </w:pPr>
  </w:p>
  <w:p w14:paraId="6BD766F5" w14:textId="77777777" w:rsidR="00D71334" w:rsidRPr="007A1328" w:rsidRDefault="00D7133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C7A"/>
    <w:multiLevelType w:val="hybridMultilevel"/>
    <w:tmpl w:val="D5F814CC"/>
    <w:lvl w:ilvl="0" w:tplc="F010524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310192"/>
    <w:multiLevelType w:val="hybridMultilevel"/>
    <w:tmpl w:val="C79659AC"/>
    <w:lvl w:ilvl="0" w:tplc="937EBB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15A51"/>
    <w:multiLevelType w:val="hybridMultilevel"/>
    <w:tmpl w:val="41CA69F2"/>
    <w:lvl w:ilvl="0" w:tplc="FCACD9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C"/>
    <w:rsid w:val="00004174"/>
    <w:rsid w:val="00004470"/>
    <w:rsid w:val="000125FE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6AB8"/>
    <w:rsid w:val="000978F5"/>
    <w:rsid w:val="000B15CD"/>
    <w:rsid w:val="000B35EB"/>
    <w:rsid w:val="000D05EF"/>
    <w:rsid w:val="000E2261"/>
    <w:rsid w:val="000E78B7"/>
    <w:rsid w:val="000F21C1"/>
    <w:rsid w:val="00100432"/>
    <w:rsid w:val="00102399"/>
    <w:rsid w:val="0010745C"/>
    <w:rsid w:val="00132CEB"/>
    <w:rsid w:val="001339B0"/>
    <w:rsid w:val="00142B62"/>
    <w:rsid w:val="001441B7"/>
    <w:rsid w:val="00150111"/>
    <w:rsid w:val="001516CB"/>
    <w:rsid w:val="00152336"/>
    <w:rsid w:val="00157B8B"/>
    <w:rsid w:val="00166C2F"/>
    <w:rsid w:val="001809D7"/>
    <w:rsid w:val="00182380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22A4"/>
    <w:rsid w:val="00215AF1"/>
    <w:rsid w:val="002321E8"/>
    <w:rsid w:val="00232984"/>
    <w:rsid w:val="0024010F"/>
    <w:rsid w:val="00240749"/>
    <w:rsid w:val="00243018"/>
    <w:rsid w:val="002564A4"/>
    <w:rsid w:val="00264B1C"/>
    <w:rsid w:val="0026736C"/>
    <w:rsid w:val="00281308"/>
    <w:rsid w:val="00284719"/>
    <w:rsid w:val="00297ECB"/>
    <w:rsid w:val="002A0254"/>
    <w:rsid w:val="002A7BCF"/>
    <w:rsid w:val="002C3FD1"/>
    <w:rsid w:val="002D043A"/>
    <w:rsid w:val="002D266B"/>
    <w:rsid w:val="002D6224"/>
    <w:rsid w:val="002F7FF3"/>
    <w:rsid w:val="00304F8B"/>
    <w:rsid w:val="00335BC6"/>
    <w:rsid w:val="003415D3"/>
    <w:rsid w:val="00344338"/>
    <w:rsid w:val="00344701"/>
    <w:rsid w:val="00352B0F"/>
    <w:rsid w:val="00357757"/>
    <w:rsid w:val="00360459"/>
    <w:rsid w:val="003767E2"/>
    <w:rsid w:val="0038049F"/>
    <w:rsid w:val="003B35FE"/>
    <w:rsid w:val="003C6231"/>
    <w:rsid w:val="003D0BFE"/>
    <w:rsid w:val="003D5700"/>
    <w:rsid w:val="003D5D23"/>
    <w:rsid w:val="003E329C"/>
    <w:rsid w:val="003E341B"/>
    <w:rsid w:val="003E4D00"/>
    <w:rsid w:val="004116CD"/>
    <w:rsid w:val="00417EB9"/>
    <w:rsid w:val="004236CC"/>
    <w:rsid w:val="00424CA9"/>
    <w:rsid w:val="00424E06"/>
    <w:rsid w:val="004276DF"/>
    <w:rsid w:val="00431E9B"/>
    <w:rsid w:val="004379E3"/>
    <w:rsid w:val="0044015E"/>
    <w:rsid w:val="0044291A"/>
    <w:rsid w:val="00443DCF"/>
    <w:rsid w:val="00467661"/>
    <w:rsid w:val="00472DBE"/>
    <w:rsid w:val="00474A19"/>
    <w:rsid w:val="00477830"/>
    <w:rsid w:val="00487764"/>
    <w:rsid w:val="004961A6"/>
    <w:rsid w:val="00496F97"/>
    <w:rsid w:val="004B6C48"/>
    <w:rsid w:val="004C4E59"/>
    <w:rsid w:val="004C6809"/>
    <w:rsid w:val="004E063A"/>
    <w:rsid w:val="004E1307"/>
    <w:rsid w:val="004E2894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3279"/>
    <w:rsid w:val="005B4067"/>
    <w:rsid w:val="005C3F41"/>
    <w:rsid w:val="005D1D92"/>
    <w:rsid w:val="005D2D09"/>
    <w:rsid w:val="00600219"/>
    <w:rsid w:val="00604F2A"/>
    <w:rsid w:val="00620076"/>
    <w:rsid w:val="00627E0A"/>
    <w:rsid w:val="006304DD"/>
    <w:rsid w:val="00641898"/>
    <w:rsid w:val="006467E1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0044"/>
    <w:rsid w:val="007E163D"/>
    <w:rsid w:val="007E667A"/>
    <w:rsid w:val="007F28C9"/>
    <w:rsid w:val="007F3C46"/>
    <w:rsid w:val="007F51B2"/>
    <w:rsid w:val="008040DD"/>
    <w:rsid w:val="008117E9"/>
    <w:rsid w:val="00816F5A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0133"/>
    <w:rsid w:val="008B2706"/>
    <w:rsid w:val="008C2EAC"/>
    <w:rsid w:val="008D0EE0"/>
    <w:rsid w:val="008D5D6B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19FE"/>
    <w:rsid w:val="00964CF0"/>
    <w:rsid w:val="00977806"/>
    <w:rsid w:val="00982242"/>
    <w:rsid w:val="00983D42"/>
    <w:rsid w:val="009868E9"/>
    <w:rsid w:val="009900A3"/>
    <w:rsid w:val="009C32DD"/>
    <w:rsid w:val="009C3413"/>
    <w:rsid w:val="009D1A36"/>
    <w:rsid w:val="00A0441E"/>
    <w:rsid w:val="00A12128"/>
    <w:rsid w:val="00A207F9"/>
    <w:rsid w:val="00A22C98"/>
    <w:rsid w:val="00A231E2"/>
    <w:rsid w:val="00A369E3"/>
    <w:rsid w:val="00A401E2"/>
    <w:rsid w:val="00A57600"/>
    <w:rsid w:val="00A64912"/>
    <w:rsid w:val="00A70A74"/>
    <w:rsid w:val="00A75FE9"/>
    <w:rsid w:val="00AD53CC"/>
    <w:rsid w:val="00AD5641"/>
    <w:rsid w:val="00AE4E20"/>
    <w:rsid w:val="00AE796B"/>
    <w:rsid w:val="00AF06CF"/>
    <w:rsid w:val="00AF7521"/>
    <w:rsid w:val="00B07CDB"/>
    <w:rsid w:val="00B16556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E1F"/>
    <w:rsid w:val="00B47444"/>
    <w:rsid w:val="00B50ADC"/>
    <w:rsid w:val="00B5150E"/>
    <w:rsid w:val="00B5481E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B61F0"/>
    <w:rsid w:val="00BC015E"/>
    <w:rsid w:val="00BC2EBD"/>
    <w:rsid w:val="00BC76AC"/>
    <w:rsid w:val="00BD0ECB"/>
    <w:rsid w:val="00BD5FCA"/>
    <w:rsid w:val="00BE2155"/>
    <w:rsid w:val="00BE719A"/>
    <w:rsid w:val="00BE720A"/>
    <w:rsid w:val="00BF0D73"/>
    <w:rsid w:val="00BF2465"/>
    <w:rsid w:val="00C10AE6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1334"/>
    <w:rsid w:val="00D742BC"/>
    <w:rsid w:val="00D766DF"/>
    <w:rsid w:val="00D8206C"/>
    <w:rsid w:val="00D83221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3749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3BDC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7718"/>
    <w:rsid w:val="00F41A89"/>
    <w:rsid w:val="00F4350D"/>
    <w:rsid w:val="00F479C4"/>
    <w:rsid w:val="00F567F7"/>
    <w:rsid w:val="00F6696E"/>
    <w:rsid w:val="00F73BD6"/>
    <w:rsid w:val="00F83989"/>
    <w:rsid w:val="00F85099"/>
    <w:rsid w:val="00F92165"/>
    <w:rsid w:val="00F9379C"/>
    <w:rsid w:val="00F9632C"/>
    <w:rsid w:val="00FA1E52"/>
    <w:rsid w:val="00FB0C54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7AFB7"/>
  <w15:docId w15:val="{FBDC90D2-DCE2-4BFB-AFEC-18C5C17D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B3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B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B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BDC"/>
    <w:rPr>
      <w:b/>
      <w:bCs/>
    </w:rPr>
  </w:style>
  <w:style w:type="table" w:styleId="PlainTable2">
    <w:name w:val="Plain Table 2"/>
    <w:basedOn w:val="TableNormal"/>
    <w:uiPriority w:val="42"/>
    <w:rsid w:val="00C10AE6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10AE6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C10AE6"/>
  </w:style>
  <w:style w:type="character" w:styleId="Hyperlink">
    <w:name w:val="Hyperlink"/>
    <w:basedOn w:val="DefaultParagraphFont"/>
    <w:uiPriority w:val="99"/>
    <w:unhideWhenUsed/>
    <w:rsid w:val="00C10A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AE6"/>
    <w:rPr>
      <w:color w:val="954F72"/>
      <w:u w:val="single"/>
    </w:rPr>
  </w:style>
  <w:style w:type="paragraph" w:customStyle="1" w:styleId="xl65">
    <w:name w:val="xl65"/>
    <w:basedOn w:val="Normal"/>
    <w:rsid w:val="00C10A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E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cor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D034-D8C0-49E8-9FB1-8983791A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11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vercor</dc:creator>
  <cp:lastModifiedBy>Brennan, Nantira</cp:lastModifiedBy>
  <cp:revision>2</cp:revision>
  <cp:lastPrinted>2020-02-12T04:28:00Z</cp:lastPrinted>
  <dcterms:created xsi:type="dcterms:W3CDTF">2021-02-25T12:29:00Z</dcterms:created>
  <dcterms:modified xsi:type="dcterms:W3CDTF">2021-02-25T12:29:00Z</dcterms:modified>
</cp:coreProperties>
</file>