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5828" w14:textId="77777777" w:rsidR="0048364F" w:rsidRPr="00240EF7" w:rsidRDefault="00193461" w:rsidP="0020300C">
      <w:pPr>
        <w:rPr>
          <w:sz w:val="28"/>
        </w:rPr>
      </w:pPr>
      <w:r w:rsidRPr="00240EF7">
        <w:rPr>
          <w:noProof/>
          <w:lang w:eastAsia="en-AU"/>
        </w:rPr>
        <w:drawing>
          <wp:inline distT="0" distB="0" distL="0" distR="0" wp14:anchorId="3BB2673C" wp14:editId="462F4A0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2E86C" w14:textId="77777777" w:rsidR="0048364F" w:rsidRPr="00240EF7" w:rsidRDefault="0048364F" w:rsidP="0048364F">
      <w:pPr>
        <w:rPr>
          <w:sz w:val="19"/>
        </w:rPr>
      </w:pPr>
    </w:p>
    <w:p w14:paraId="1C8B54AC" w14:textId="77777777" w:rsidR="0048364F" w:rsidRPr="00240EF7" w:rsidRDefault="00AA3A33" w:rsidP="0048364F">
      <w:pPr>
        <w:pStyle w:val="ShortT"/>
      </w:pPr>
      <w:r w:rsidRPr="00240EF7">
        <w:t xml:space="preserve">Bankruptcy (Fees and Remuneration) Amendment (Consequential Amendments) </w:t>
      </w:r>
      <w:r w:rsidR="008A4FA5" w:rsidRPr="00240EF7">
        <w:t>Determination 2</w:t>
      </w:r>
      <w:r w:rsidRPr="00240EF7">
        <w:t>021</w:t>
      </w:r>
    </w:p>
    <w:p w14:paraId="283C115E" w14:textId="77777777" w:rsidR="003E1B4D" w:rsidRPr="00240EF7" w:rsidRDefault="003E1B4D" w:rsidP="008E4315">
      <w:pPr>
        <w:pStyle w:val="SignCoverPageStart"/>
        <w:rPr>
          <w:szCs w:val="22"/>
        </w:rPr>
      </w:pPr>
      <w:r w:rsidRPr="00240EF7">
        <w:rPr>
          <w:szCs w:val="22"/>
        </w:rPr>
        <w:t>I, Amanda Stoker, Assistant Minister to the Attorney</w:t>
      </w:r>
      <w:r w:rsidR="00240EF7">
        <w:rPr>
          <w:szCs w:val="22"/>
        </w:rPr>
        <w:noBreakHyphen/>
      </w:r>
      <w:r w:rsidRPr="00240EF7">
        <w:rPr>
          <w:szCs w:val="22"/>
        </w:rPr>
        <w:t>General and Parliamentary Secretary to the Attorney</w:t>
      </w:r>
      <w:r w:rsidR="00240EF7">
        <w:rPr>
          <w:szCs w:val="22"/>
        </w:rPr>
        <w:noBreakHyphen/>
      </w:r>
      <w:r w:rsidRPr="00240EF7">
        <w:rPr>
          <w:szCs w:val="22"/>
        </w:rPr>
        <w:t>General, make the following determination.</w:t>
      </w:r>
    </w:p>
    <w:p w14:paraId="2373168C" w14:textId="2EBD0BDD" w:rsidR="003E1B4D" w:rsidRPr="00240EF7" w:rsidRDefault="003E1B4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40EF7">
        <w:rPr>
          <w:szCs w:val="22"/>
        </w:rPr>
        <w:t>Dated</w:t>
      </w:r>
      <w:r w:rsidR="00A42558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240EF7">
        <w:rPr>
          <w:szCs w:val="22"/>
        </w:rPr>
        <w:fldChar w:fldCharType="begin"/>
      </w:r>
      <w:r w:rsidRPr="00240EF7">
        <w:rPr>
          <w:szCs w:val="22"/>
        </w:rPr>
        <w:instrText xml:space="preserve"> DOCPROPERTY  DateMade </w:instrText>
      </w:r>
      <w:r w:rsidRPr="00240EF7">
        <w:rPr>
          <w:szCs w:val="22"/>
        </w:rPr>
        <w:fldChar w:fldCharType="separate"/>
      </w:r>
      <w:r w:rsidR="00A42558">
        <w:rPr>
          <w:szCs w:val="22"/>
        </w:rPr>
        <w:t>9 March 2021</w:t>
      </w:r>
      <w:r w:rsidRPr="00240EF7">
        <w:rPr>
          <w:szCs w:val="22"/>
        </w:rPr>
        <w:fldChar w:fldCharType="end"/>
      </w:r>
    </w:p>
    <w:p w14:paraId="1134B2B5" w14:textId="77777777" w:rsidR="003E1B4D" w:rsidRPr="00240EF7" w:rsidRDefault="003E1B4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40EF7">
        <w:rPr>
          <w:szCs w:val="22"/>
        </w:rPr>
        <w:t>Amanda Stoker</w:t>
      </w:r>
    </w:p>
    <w:p w14:paraId="2DB885EC" w14:textId="77777777" w:rsidR="003E1B4D" w:rsidRPr="00240EF7" w:rsidRDefault="003E1B4D" w:rsidP="008E4315">
      <w:pPr>
        <w:pStyle w:val="SignCoverPageEnd"/>
        <w:rPr>
          <w:szCs w:val="22"/>
        </w:rPr>
      </w:pPr>
      <w:r w:rsidRPr="00240EF7">
        <w:rPr>
          <w:szCs w:val="22"/>
        </w:rPr>
        <w:t>Assistant Minister to the Attorney</w:t>
      </w:r>
      <w:r w:rsidR="00240EF7">
        <w:rPr>
          <w:szCs w:val="22"/>
        </w:rPr>
        <w:noBreakHyphen/>
      </w:r>
      <w:r w:rsidRPr="00240EF7">
        <w:rPr>
          <w:szCs w:val="22"/>
        </w:rPr>
        <w:t>General</w:t>
      </w:r>
      <w:r w:rsidRPr="00240EF7">
        <w:rPr>
          <w:szCs w:val="22"/>
        </w:rPr>
        <w:br/>
        <w:t>Parliamentary Secretary to the Attorney</w:t>
      </w:r>
      <w:r w:rsidR="00240EF7">
        <w:rPr>
          <w:szCs w:val="22"/>
        </w:rPr>
        <w:noBreakHyphen/>
      </w:r>
      <w:r w:rsidRPr="00240EF7">
        <w:rPr>
          <w:szCs w:val="22"/>
        </w:rPr>
        <w:t>General</w:t>
      </w:r>
    </w:p>
    <w:p w14:paraId="1AF6831B" w14:textId="77777777" w:rsidR="003E1B4D" w:rsidRPr="00240EF7" w:rsidRDefault="003E1B4D" w:rsidP="008E4315"/>
    <w:p w14:paraId="7E106A83" w14:textId="77777777" w:rsidR="0048364F" w:rsidRPr="00240EF7" w:rsidRDefault="0048364F" w:rsidP="0048364F">
      <w:pPr>
        <w:pStyle w:val="Header"/>
        <w:tabs>
          <w:tab w:val="clear" w:pos="4150"/>
          <w:tab w:val="clear" w:pos="8307"/>
        </w:tabs>
      </w:pPr>
      <w:r w:rsidRPr="00240EF7">
        <w:rPr>
          <w:rStyle w:val="CharAmSchNo"/>
        </w:rPr>
        <w:t xml:space="preserve"> </w:t>
      </w:r>
      <w:r w:rsidRPr="00240EF7">
        <w:rPr>
          <w:rStyle w:val="CharAmSchText"/>
        </w:rPr>
        <w:t xml:space="preserve"> </w:t>
      </w:r>
    </w:p>
    <w:p w14:paraId="56D31D46" w14:textId="77777777" w:rsidR="0048364F" w:rsidRPr="00240EF7" w:rsidRDefault="0048364F" w:rsidP="0048364F">
      <w:pPr>
        <w:pStyle w:val="Header"/>
        <w:tabs>
          <w:tab w:val="clear" w:pos="4150"/>
          <w:tab w:val="clear" w:pos="8307"/>
        </w:tabs>
      </w:pPr>
      <w:r w:rsidRPr="00240EF7">
        <w:rPr>
          <w:rStyle w:val="CharAmPartNo"/>
        </w:rPr>
        <w:t xml:space="preserve"> </w:t>
      </w:r>
      <w:r w:rsidRPr="00240EF7">
        <w:rPr>
          <w:rStyle w:val="CharAmPartText"/>
        </w:rPr>
        <w:t xml:space="preserve"> </w:t>
      </w:r>
    </w:p>
    <w:p w14:paraId="7C16DFAA" w14:textId="77777777" w:rsidR="0048364F" w:rsidRPr="00240EF7" w:rsidRDefault="0048364F" w:rsidP="0048364F">
      <w:pPr>
        <w:sectPr w:rsidR="0048364F" w:rsidRPr="00240EF7" w:rsidSect="002B19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48F89C7" w14:textId="77777777" w:rsidR="00220A0C" w:rsidRPr="00240EF7" w:rsidRDefault="0048364F" w:rsidP="0048364F">
      <w:pPr>
        <w:outlineLvl w:val="0"/>
        <w:rPr>
          <w:sz w:val="36"/>
        </w:rPr>
      </w:pPr>
      <w:r w:rsidRPr="00240EF7">
        <w:rPr>
          <w:sz w:val="36"/>
        </w:rPr>
        <w:lastRenderedPageBreak/>
        <w:t>Contents</w:t>
      </w:r>
    </w:p>
    <w:bookmarkStart w:id="2" w:name="BKCheck15B_2"/>
    <w:bookmarkEnd w:id="2"/>
    <w:p w14:paraId="61A54513" w14:textId="00931A93" w:rsidR="00240EF7" w:rsidRPr="00240EF7" w:rsidRDefault="00240E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0EF7">
        <w:fldChar w:fldCharType="begin"/>
      </w:r>
      <w:r w:rsidRPr="00240EF7">
        <w:instrText xml:space="preserve"> TOC \o "1-9" </w:instrText>
      </w:r>
      <w:r w:rsidRPr="00240EF7">
        <w:fldChar w:fldCharType="separate"/>
      </w:r>
      <w:r w:rsidRPr="00240EF7">
        <w:rPr>
          <w:noProof/>
        </w:rPr>
        <w:t>1</w:t>
      </w:r>
      <w:r w:rsidRPr="00240EF7">
        <w:rPr>
          <w:noProof/>
        </w:rPr>
        <w:tab/>
        <w:t>Name</w:t>
      </w:r>
      <w:r w:rsidRPr="00240EF7">
        <w:rPr>
          <w:noProof/>
        </w:rPr>
        <w:tab/>
      </w:r>
      <w:r w:rsidRPr="00240EF7">
        <w:rPr>
          <w:noProof/>
        </w:rPr>
        <w:fldChar w:fldCharType="begin"/>
      </w:r>
      <w:r w:rsidRPr="00240EF7">
        <w:rPr>
          <w:noProof/>
        </w:rPr>
        <w:instrText xml:space="preserve"> PAGEREF _Toc64442444 \h </w:instrText>
      </w:r>
      <w:r w:rsidRPr="00240EF7">
        <w:rPr>
          <w:noProof/>
        </w:rPr>
      </w:r>
      <w:r w:rsidRPr="00240EF7">
        <w:rPr>
          <w:noProof/>
        </w:rPr>
        <w:fldChar w:fldCharType="separate"/>
      </w:r>
      <w:r w:rsidR="00A42558">
        <w:rPr>
          <w:noProof/>
        </w:rPr>
        <w:t>1</w:t>
      </w:r>
      <w:r w:rsidRPr="00240EF7">
        <w:rPr>
          <w:noProof/>
        </w:rPr>
        <w:fldChar w:fldCharType="end"/>
      </w:r>
    </w:p>
    <w:p w14:paraId="1C57C312" w14:textId="13A073D3" w:rsidR="00240EF7" w:rsidRPr="00240EF7" w:rsidRDefault="00240E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0EF7">
        <w:rPr>
          <w:noProof/>
        </w:rPr>
        <w:t>2</w:t>
      </w:r>
      <w:r w:rsidRPr="00240EF7">
        <w:rPr>
          <w:noProof/>
        </w:rPr>
        <w:tab/>
        <w:t>Commencement</w:t>
      </w:r>
      <w:r w:rsidRPr="00240EF7">
        <w:rPr>
          <w:noProof/>
        </w:rPr>
        <w:tab/>
      </w:r>
      <w:r w:rsidRPr="00240EF7">
        <w:rPr>
          <w:noProof/>
        </w:rPr>
        <w:fldChar w:fldCharType="begin"/>
      </w:r>
      <w:r w:rsidRPr="00240EF7">
        <w:rPr>
          <w:noProof/>
        </w:rPr>
        <w:instrText xml:space="preserve"> PAGEREF _Toc64442445 \h </w:instrText>
      </w:r>
      <w:r w:rsidRPr="00240EF7">
        <w:rPr>
          <w:noProof/>
        </w:rPr>
      </w:r>
      <w:r w:rsidRPr="00240EF7">
        <w:rPr>
          <w:noProof/>
        </w:rPr>
        <w:fldChar w:fldCharType="separate"/>
      </w:r>
      <w:r w:rsidR="00A42558">
        <w:rPr>
          <w:noProof/>
        </w:rPr>
        <w:t>1</w:t>
      </w:r>
      <w:r w:rsidRPr="00240EF7">
        <w:rPr>
          <w:noProof/>
        </w:rPr>
        <w:fldChar w:fldCharType="end"/>
      </w:r>
    </w:p>
    <w:p w14:paraId="6DE342DB" w14:textId="3D1FBBB8" w:rsidR="00240EF7" w:rsidRPr="00240EF7" w:rsidRDefault="00240E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0EF7">
        <w:rPr>
          <w:noProof/>
        </w:rPr>
        <w:t>3</w:t>
      </w:r>
      <w:r w:rsidRPr="00240EF7">
        <w:rPr>
          <w:noProof/>
        </w:rPr>
        <w:tab/>
        <w:t>Authority</w:t>
      </w:r>
      <w:r w:rsidRPr="00240EF7">
        <w:rPr>
          <w:noProof/>
        </w:rPr>
        <w:tab/>
      </w:r>
      <w:r w:rsidRPr="00240EF7">
        <w:rPr>
          <w:noProof/>
        </w:rPr>
        <w:fldChar w:fldCharType="begin"/>
      </w:r>
      <w:r w:rsidRPr="00240EF7">
        <w:rPr>
          <w:noProof/>
        </w:rPr>
        <w:instrText xml:space="preserve"> PAGEREF _Toc64442446 \h </w:instrText>
      </w:r>
      <w:r w:rsidRPr="00240EF7">
        <w:rPr>
          <w:noProof/>
        </w:rPr>
      </w:r>
      <w:r w:rsidRPr="00240EF7">
        <w:rPr>
          <w:noProof/>
        </w:rPr>
        <w:fldChar w:fldCharType="separate"/>
      </w:r>
      <w:r w:rsidR="00A42558">
        <w:rPr>
          <w:noProof/>
        </w:rPr>
        <w:t>1</w:t>
      </w:r>
      <w:r w:rsidRPr="00240EF7">
        <w:rPr>
          <w:noProof/>
        </w:rPr>
        <w:fldChar w:fldCharType="end"/>
      </w:r>
    </w:p>
    <w:p w14:paraId="4288CA0A" w14:textId="69C15FBE" w:rsidR="00240EF7" w:rsidRPr="00240EF7" w:rsidRDefault="00240E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0EF7">
        <w:rPr>
          <w:noProof/>
        </w:rPr>
        <w:t>4</w:t>
      </w:r>
      <w:r w:rsidRPr="00240EF7">
        <w:rPr>
          <w:noProof/>
        </w:rPr>
        <w:tab/>
        <w:t>Schedules</w:t>
      </w:r>
      <w:r w:rsidRPr="00240EF7">
        <w:rPr>
          <w:noProof/>
        </w:rPr>
        <w:tab/>
      </w:r>
      <w:r w:rsidRPr="00240EF7">
        <w:rPr>
          <w:noProof/>
        </w:rPr>
        <w:fldChar w:fldCharType="begin"/>
      </w:r>
      <w:r w:rsidRPr="00240EF7">
        <w:rPr>
          <w:noProof/>
        </w:rPr>
        <w:instrText xml:space="preserve"> PAGEREF _Toc64442447 \h </w:instrText>
      </w:r>
      <w:r w:rsidRPr="00240EF7">
        <w:rPr>
          <w:noProof/>
        </w:rPr>
      </w:r>
      <w:r w:rsidRPr="00240EF7">
        <w:rPr>
          <w:noProof/>
        </w:rPr>
        <w:fldChar w:fldCharType="separate"/>
      </w:r>
      <w:r w:rsidR="00A42558">
        <w:rPr>
          <w:noProof/>
        </w:rPr>
        <w:t>1</w:t>
      </w:r>
      <w:r w:rsidRPr="00240EF7">
        <w:rPr>
          <w:noProof/>
        </w:rPr>
        <w:fldChar w:fldCharType="end"/>
      </w:r>
    </w:p>
    <w:p w14:paraId="14BBAC7D" w14:textId="4A307B7D" w:rsidR="00240EF7" w:rsidRPr="00240EF7" w:rsidRDefault="00240E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40EF7">
        <w:rPr>
          <w:noProof/>
        </w:rPr>
        <w:t>Schedule 1—Amendments</w:t>
      </w:r>
      <w:r w:rsidRPr="00240EF7">
        <w:rPr>
          <w:b w:val="0"/>
          <w:noProof/>
          <w:sz w:val="18"/>
        </w:rPr>
        <w:tab/>
      </w:r>
      <w:r w:rsidRPr="00240EF7">
        <w:rPr>
          <w:b w:val="0"/>
          <w:noProof/>
          <w:sz w:val="18"/>
        </w:rPr>
        <w:fldChar w:fldCharType="begin"/>
      </w:r>
      <w:r w:rsidRPr="00240EF7">
        <w:rPr>
          <w:b w:val="0"/>
          <w:noProof/>
          <w:sz w:val="18"/>
        </w:rPr>
        <w:instrText xml:space="preserve"> PAGEREF _Toc64442448 \h </w:instrText>
      </w:r>
      <w:r w:rsidRPr="00240EF7">
        <w:rPr>
          <w:b w:val="0"/>
          <w:noProof/>
          <w:sz w:val="18"/>
        </w:rPr>
      </w:r>
      <w:r w:rsidRPr="00240EF7">
        <w:rPr>
          <w:b w:val="0"/>
          <w:noProof/>
          <w:sz w:val="18"/>
        </w:rPr>
        <w:fldChar w:fldCharType="separate"/>
      </w:r>
      <w:r w:rsidR="00A42558">
        <w:rPr>
          <w:b w:val="0"/>
          <w:noProof/>
          <w:sz w:val="18"/>
        </w:rPr>
        <w:t>2</w:t>
      </w:r>
      <w:r w:rsidRPr="00240EF7">
        <w:rPr>
          <w:b w:val="0"/>
          <w:noProof/>
          <w:sz w:val="18"/>
        </w:rPr>
        <w:fldChar w:fldCharType="end"/>
      </w:r>
    </w:p>
    <w:p w14:paraId="7ED4FC7E" w14:textId="76731293" w:rsidR="00240EF7" w:rsidRPr="00240EF7" w:rsidRDefault="00240E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40EF7">
        <w:rPr>
          <w:noProof/>
        </w:rPr>
        <w:t>Bankruptcy (Fees and Remuneration) Determination 2015</w:t>
      </w:r>
      <w:r w:rsidRPr="00240EF7">
        <w:rPr>
          <w:i w:val="0"/>
          <w:noProof/>
          <w:sz w:val="18"/>
        </w:rPr>
        <w:tab/>
      </w:r>
      <w:r w:rsidRPr="00240EF7">
        <w:rPr>
          <w:i w:val="0"/>
          <w:noProof/>
          <w:sz w:val="18"/>
        </w:rPr>
        <w:fldChar w:fldCharType="begin"/>
      </w:r>
      <w:r w:rsidRPr="00240EF7">
        <w:rPr>
          <w:i w:val="0"/>
          <w:noProof/>
          <w:sz w:val="18"/>
        </w:rPr>
        <w:instrText xml:space="preserve"> PAGEREF _Toc64442449 \h </w:instrText>
      </w:r>
      <w:r w:rsidRPr="00240EF7">
        <w:rPr>
          <w:i w:val="0"/>
          <w:noProof/>
          <w:sz w:val="18"/>
        </w:rPr>
      </w:r>
      <w:r w:rsidRPr="00240EF7">
        <w:rPr>
          <w:i w:val="0"/>
          <w:noProof/>
          <w:sz w:val="18"/>
        </w:rPr>
        <w:fldChar w:fldCharType="separate"/>
      </w:r>
      <w:r w:rsidR="00A42558">
        <w:rPr>
          <w:i w:val="0"/>
          <w:noProof/>
          <w:sz w:val="18"/>
        </w:rPr>
        <w:t>2</w:t>
      </w:r>
      <w:r w:rsidRPr="00240EF7">
        <w:rPr>
          <w:i w:val="0"/>
          <w:noProof/>
          <w:sz w:val="18"/>
        </w:rPr>
        <w:fldChar w:fldCharType="end"/>
      </w:r>
    </w:p>
    <w:p w14:paraId="4BE759BF" w14:textId="77777777" w:rsidR="0048364F" w:rsidRPr="00240EF7" w:rsidRDefault="00240EF7" w:rsidP="0048364F">
      <w:r w:rsidRPr="00240EF7">
        <w:fldChar w:fldCharType="end"/>
      </w:r>
    </w:p>
    <w:p w14:paraId="056AC47D" w14:textId="77777777" w:rsidR="0048364F" w:rsidRPr="00240EF7" w:rsidRDefault="0048364F" w:rsidP="0048364F">
      <w:pPr>
        <w:sectPr w:rsidR="0048364F" w:rsidRPr="00240EF7" w:rsidSect="002B19F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00A98D" w14:textId="77777777" w:rsidR="0048364F" w:rsidRPr="00240EF7" w:rsidRDefault="0048364F" w:rsidP="0048364F">
      <w:pPr>
        <w:pStyle w:val="ActHead5"/>
      </w:pPr>
      <w:bookmarkStart w:id="3" w:name="_Toc64442444"/>
      <w:r w:rsidRPr="00240EF7">
        <w:rPr>
          <w:rStyle w:val="CharSectno"/>
        </w:rPr>
        <w:lastRenderedPageBreak/>
        <w:t>1</w:t>
      </w:r>
      <w:r w:rsidRPr="00240EF7">
        <w:t xml:space="preserve">  </w:t>
      </w:r>
      <w:r w:rsidR="004F676E" w:rsidRPr="00240EF7">
        <w:t>Name</w:t>
      </w:r>
      <w:bookmarkEnd w:id="3"/>
    </w:p>
    <w:p w14:paraId="707584A0" w14:textId="090FA126" w:rsidR="0048364F" w:rsidRPr="00240EF7" w:rsidRDefault="0048364F" w:rsidP="0048364F">
      <w:pPr>
        <w:pStyle w:val="subsection"/>
      </w:pPr>
      <w:r w:rsidRPr="00240EF7">
        <w:tab/>
      </w:r>
      <w:r w:rsidRPr="00240EF7">
        <w:tab/>
      </w:r>
      <w:r w:rsidR="00AA3A33" w:rsidRPr="00240EF7">
        <w:t>This instrument is</w:t>
      </w:r>
      <w:r w:rsidRPr="00240EF7">
        <w:t xml:space="preserve"> the </w:t>
      </w:r>
      <w:bookmarkStart w:id="4" w:name="BKCheck15B_3"/>
      <w:bookmarkEnd w:id="4"/>
      <w:r w:rsidR="00414ADE" w:rsidRPr="00240EF7">
        <w:rPr>
          <w:i/>
        </w:rPr>
        <w:fldChar w:fldCharType="begin"/>
      </w:r>
      <w:r w:rsidR="00414ADE" w:rsidRPr="00240EF7">
        <w:rPr>
          <w:i/>
        </w:rPr>
        <w:instrText xml:space="preserve"> STYLEREF  ShortT </w:instrText>
      </w:r>
      <w:r w:rsidR="00414ADE" w:rsidRPr="00240EF7">
        <w:rPr>
          <w:i/>
        </w:rPr>
        <w:fldChar w:fldCharType="separate"/>
      </w:r>
      <w:r w:rsidR="00A42558">
        <w:rPr>
          <w:i/>
          <w:noProof/>
        </w:rPr>
        <w:t>Bankruptcy (Fees and Remuneration) Amendment (Consequential Amendments) Determination 2021</w:t>
      </w:r>
      <w:r w:rsidR="00414ADE" w:rsidRPr="00240EF7">
        <w:rPr>
          <w:i/>
        </w:rPr>
        <w:fldChar w:fldCharType="end"/>
      </w:r>
      <w:r w:rsidRPr="00240EF7">
        <w:t>.</w:t>
      </w:r>
    </w:p>
    <w:p w14:paraId="676DD872" w14:textId="77777777" w:rsidR="004F676E" w:rsidRPr="00240EF7" w:rsidRDefault="0048364F" w:rsidP="005452CC">
      <w:pPr>
        <w:pStyle w:val="ActHead5"/>
      </w:pPr>
      <w:bookmarkStart w:id="5" w:name="_Toc64442445"/>
      <w:r w:rsidRPr="00240EF7">
        <w:rPr>
          <w:rStyle w:val="CharSectno"/>
        </w:rPr>
        <w:t>2</w:t>
      </w:r>
      <w:r w:rsidRPr="00240EF7">
        <w:t xml:space="preserve">  Commencement</w:t>
      </w:r>
      <w:bookmarkEnd w:id="5"/>
    </w:p>
    <w:p w14:paraId="7C158406" w14:textId="77777777" w:rsidR="005452CC" w:rsidRPr="00240EF7" w:rsidRDefault="005452CC" w:rsidP="002B0381">
      <w:pPr>
        <w:pStyle w:val="subsection"/>
      </w:pPr>
      <w:r w:rsidRPr="00240EF7">
        <w:tab/>
        <w:t>(1)</w:t>
      </w:r>
      <w:r w:rsidRPr="00240EF7">
        <w:tab/>
        <w:t xml:space="preserve">Each provision of </w:t>
      </w:r>
      <w:r w:rsidR="00AA3A33" w:rsidRPr="00240EF7">
        <w:t>this instrument</w:t>
      </w:r>
      <w:r w:rsidRPr="00240EF7">
        <w:t xml:space="preserve"> specified in column 1 of the table commences, or is taken to have commenced, in accordance with column 2 of the table. Any other statement in column 2 has effect according to its terms.</w:t>
      </w:r>
    </w:p>
    <w:p w14:paraId="6076C89F" w14:textId="77777777" w:rsidR="005452CC" w:rsidRPr="00240EF7" w:rsidRDefault="005452CC" w:rsidP="002B038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40EF7" w14:paraId="1454157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7FB7213" w14:textId="77777777" w:rsidR="005452CC" w:rsidRPr="00240EF7" w:rsidRDefault="005452CC" w:rsidP="002B0381">
            <w:pPr>
              <w:pStyle w:val="TableHeading"/>
            </w:pPr>
            <w:r w:rsidRPr="00240EF7">
              <w:t>Commencement information</w:t>
            </w:r>
          </w:p>
        </w:tc>
      </w:tr>
      <w:tr w:rsidR="005452CC" w:rsidRPr="00240EF7" w14:paraId="545E9D0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C8A33D" w14:textId="77777777" w:rsidR="005452CC" w:rsidRPr="00240EF7" w:rsidRDefault="005452CC" w:rsidP="002B0381">
            <w:pPr>
              <w:pStyle w:val="TableHeading"/>
            </w:pPr>
            <w:r w:rsidRPr="00240EF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2B44A9" w14:textId="77777777" w:rsidR="005452CC" w:rsidRPr="00240EF7" w:rsidRDefault="005452CC" w:rsidP="002B0381">
            <w:pPr>
              <w:pStyle w:val="TableHeading"/>
            </w:pPr>
            <w:r w:rsidRPr="00240EF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F5D7A4" w14:textId="77777777" w:rsidR="005452CC" w:rsidRPr="00240EF7" w:rsidRDefault="005452CC" w:rsidP="002B0381">
            <w:pPr>
              <w:pStyle w:val="TableHeading"/>
            </w:pPr>
            <w:r w:rsidRPr="00240EF7">
              <w:t>Column 3</w:t>
            </w:r>
          </w:p>
        </w:tc>
      </w:tr>
      <w:tr w:rsidR="005452CC" w:rsidRPr="00240EF7" w14:paraId="740C158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BABEFA" w14:textId="77777777" w:rsidR="005452CC" w:rsidRPr="00240EF7" w:rsidRDefault="005452CC" w:rsidP="002B0381">
            <w:pPr>
              <w:pStyle w:val="TableHeading"/>
            </w:pPr>
            <w:r w:rsidRPr="00240EF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3D67D2" w14:textId="77777777" w:rsidR="005452CC" w:rsidRPr="00240EF7" w:rsidRDefault="005452CC" w:rsidP="002B0381">
            <w:pPr>
              <w:pStyle w:val="TableHeading"/>
            </w:pPr>
            <w:r w:rsidRPr="00240EF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C4A573" w14:textId="77777777" w:rsidR="005452CC" w:rsidRPr="00240EF7" w:rsidRDefault="005452CC" w:rsidP="002B0381">
            <w:pPr>
              <w:pStyle w:val="TableHeading"/>
            </w:pPr>
            <w:r w:rsidRPr="00240EF7">
              <w:t>Date/Details</w:t>
            </w:r>
          </w:p>
        </w:tc>
      </w:tr>
      <w:tr w:rsidR="005452CC" w:rsidRPr="00240EF7" w14:paraId="3CDD1C0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A2B356" w14:textId="77777777" w:rsidR="005452CC" w:rsidRPr="00240EF7" w:rsidRDefault="005452CC" w:rsidP="00AD7252">
            <w:pPr>
              <w:pStyle w:val="Tabletext"/>
            </w:pPr>
            <w:r w:rsidRPr="00240EF7">
              <w:t xml:space="preserve">1.  </w:t>
            </w:r>
            <w:r w:rsidR="00AD7252" w:rsidRPr="00240EF7">
              <w:t xml:space="preserve">The whole of </w:t>
            </w:r>
            <w:r w:rsidR="00AA3A33" w:rsidRPr="00240EF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C6B540" w14:textId="77777777" w:rsidR="005452CC" w:rsidRPr="00240EF7" w:rsidRDefault="0046411A" w:rsidP="005452CC">
            <w:pPr>
              <w:pStyle w:val="Tabletext"/>
            </w:pPr>
            <w:r w:rsidRPr="00240EF7">
              <w:t xml:space="preserve">At the same time as the </w:t>
            </w:r>
            <w:r w:rsidRPr="00240EF7">
              <w:rPr>
                <w:i/>
              </w:rPr>
              <w:t>Bankruptcy Regulations 2021</w:t>
            </w:r>
            <w:r w:rsidRPr="00240EF7">
              <w:t xml:space="preserve">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2404E8" w14:textId="77777777" w:rsidR="005452CC" w:rsidRPr="00240EF7" w:rsidRDefault="00112247">
            <w:pPr>
              <w:pStyle w:val="Tabletext"/>
            </w:pPr>
            <w:r w:rsidRPr="00240EF7">
              <w:t>1 April 2021</w:t>
            </w:r>
          </w:p>
        </w:tc>
      </w:tr>
    </w:tbl>
    <w:p w14:paraId="09886FF1" w14:textId="77777777" w:rsidR="005452CC" w:rsidRPr="00240EF7" w:rsidRDefault="005452CC" w:rsidP="002B0381">
      <w:pPr>
        <w:pStyle w:val="notetext"/>
      </w:pPr>
      <w:r w:rsidRPr="00240EF7">
        <w:rPr>
          <w:snapToGrid w:val="0"/>
          <w:lang w:eastAsia="en-US"/>
        </w:rPr>
        <w:t>Note:</w:t>
      </w:r>
      <w:r w:rsidRPr="00240EF7">
        <w:rPr>
          <w:snapToGrid w:val="0"/>
          <w:lang w:eastAsia="en-US"/>
        </w:rPr>
        <w:tab/>
        <w:t xml:space="preserve">This table relates only to the provisions of </w:t>
      </w:r>
      <w:r w:rsidR="00AA3A33" w:rsidRPr="00240EF7">
        <w:rPr>
          <w:snapToGrid w:val="0"/>
          <w:lang w:eastAsia="en-US"/>
        </w:rPr>
        <w:t>this instrument</w:t>
      </w:r>
      <w:r w:rsidRPr="00240EF7">
        <w:t xml:space="preserve"> </w:t>
      </w:r>
      <w:r w:rsidRPr="00240EF7">
        <w:rPr>
          <w:snapToGrid w:val="0"/>
          <w:lang w:eastAsia="en-US"/>
        </w:rPr>
        <w:t xml:space="preserve">as originally made. It will not be amended to deal with any later amendments of </w:t>
      </w:r>
      <w:r w:rsidR="00AA3A33" w:rsidRPr="00240EF7">
        <w:rPr>
          <w:snapToGrid w:val="0"/>
          <w:lang w:eastAsia="en-US"/>
        </w:rPr>
        <w:t>this instrument</w:t>
      </w:r>
      <w:r w:rsidRPr="00240EF7">
        <w:rPr>
          <w:snapToGrid w:val="0"/>
          <w:lang w:eastAsia="en-US"/>
        </w:rPr>
        <w:t>.</w:t>
      </w:r>
    </w:p>
    <w:p w14:paraId="523B23A7" w14:textId="77777777" w:rsidR="005452CC" w:rsidRPr="00240EF7" w:rsidRDefault="005452CC" w:rsidP="004F676E">
      <w:pPr>
        <w:pStyle w:val="subsection"/>
      </w:pPr>
      <w:r w:rsidRPr="00240EF7">
        <w:tab/>
        <w:t>(2)</w:t>
      </w:r>
      <w:r w:rsidRPr="00240EF7">
        <w:tab/>
        <w:t xml:space="preserve">Any information in column 3 of the table is not part of </w:t>
      </w:r>
      <w:r w:rsidR="00AA3A33" w:rsidRPr="00240EF7">
        <w:t>this instrument</w:t>
      </w:r>
      <w:r w:rsidRPr="00240EF7">
        <w:t xml:space="preserve">. Information may be inserted in this column, or information in it may be edited, in any published version of </w:t>
      </w:r>
      <w:r w:rsidR="00AA3A33" w:rsidRPr="00240EF7">
        <w:t>this instrument</w:t>
      </w:r>
      <w:r w:rsidRPr="00240EF7">
        <w:t>.</w:t>
      </w:r>
    </w:p>
    <w:p w14:paraId="41D392DD" w14:textId="77777777" w:rsidR="00BF6650" w:rsidRPr="00240EF7" w:rsidRDefault="00BF6650" w:rsidP="00BF6650">
      <w:pPr>
        <w:pStyle w:val="ActHead5"/>
      </w:pPr>
      <w:bookmarkStart w:id="6" w:name="_Toc64442446"/>
      <w:r w:rsidRPr="00240EF7">
        <w:rPr>
          <w:rStyle w:val="CharSectno"/>
        </w:rPr>
        <w:t>3</w:t>
      </w:r>
      <w:r w:rsidRPr="00240EF7">
        <w:t xml:space="preserve">  Authority</w:t>
      </w:r>
      <w:bookmarkEnd w:id="6"/>
    </w:p>
    <w:p w14:paraId="6CB5EFEA" w14:textId="77777777" w:rsidR="00BF6650" w:rsidRPr="00240EF7" w:rsidRDefault="00BF6650" w:rsidP="00BF6650">
      <w:pPr>
        <w:pStyle w:val="subsection"/>
      </w:pPr>
      <w:r w:rsidRPr="00240EF7">
        <w:tab/>
      </w:r>
      <w:r w:rsidRPr="00240EF7">
        <w:tab/>
      </w:r>
      <w:r w:rsidR="00AA3A33" w:rsidRPr="00240EF7">
        <w:t>This instrument is</w:t>
      </w:r>
      <w:r w:rsidRPr="00240EF7">
        <w:t xml:space="preserve"> made under </w:t>
      </w:r>
      <w:r w:rsidR="008A4FA5" w:rsidRPr="00240EF7">
        <w:t>subsection 3</w:t>
      </w:r>
      <w:r w:rsidR="002B0381" w:rsidRPr="00240EF7">
        <w:t xml:space="preserve">16(1) of the </w:t>
      </w:r>
      <w:r w:rsidR="002B0381" w:rsidRPr="00240EF7">
        <w:rPr>
          <w:i/>
        </w:rPr>
        <w:t>Bankruptcy Act 1966</w:t>
      </w:r>
      <w:r w:rsidR="00546FA3" w:rsidRPr="00240EF7">
        <w:rPr>
          <w:i/>
        </w:rPr>
        <w:t>.</w:t>
      </w:r>
    </w:p>
    <w:p w14:paraId="1AC1D6BA" w14:textId="77777777" w:rsidR="00557C7A" w:rsidRPr="00240EF7" w:rsidRDefault="00BF6650" w:rsidP="00557C7A">
      <w:pPr>
        <w:pStyle w:val="ActHead5"/>
      </w:pPr>
      <w:bookmarkStart w:id="7" w:name="_Toc64442447"/>
      <w:r w:rsidRPr="00240EF7">
        <w:rPr>
          <w:rStyle w:val="CharSectno"/>
        </w:rPr>
        <w:t>4</w:t>
      </w:r>
      <w:r w:rsidR="00557C7A" w:rsidRPr="00240EF7">
        <w:t xml:space="preserve">  </w:t>
      </w:r>
      <w:r w:rsidR="00083F48" w:rsidRPr="00240EF7">
        <w:t>Schedules</w:t>
      </w:r>
      <w:bookmarkEnd w:id="7"/>
    </w:p>
    <w:p w14:paraId="195754A5" w14:textId="77777777" w:rsidR="00557C7A" w:rsidRPr="00240EF7" w:rsidRDefault="00557C7A" w:rsidP="00557C7A">
      <w:pPr>
        <w:pStyle w:val="subsection"/>
      </w:pPr>
      <w:r w:rsidRPr="00240EF7">
        <w:tab/>
      </w:r>
      <w:r w:rsidRPr="00240EF7">
        <w:tab/>
      </w:r>
      <w:r w:rsidR="00083F48" w:rsidRPr="00240EF7">
        <w:t xml:space="preserve">Each </w:t>
      </w:r>
      <w:r w:rsidR="00160BD7" w:rsidRPr="00240EF7">
        <w:t>instrument</w:t>
      </w:r>
      <w:r w:rsidR="00083F48" w:rsidRPr="00240EF7">
        <w:t xml:space="preserve"> that is specified in a Schedule to </w:t>
      </w:r>
      <w:r w:rsidR="00AA3A33" w:rsidRPr="00240EF7">
        <w:t>this instrument</w:t>
      </w:r>
      <w:r w:rsidR="00083F48" w:rsidRPr="00240EF7">
        <w:t xml:space="preserve"> is amended or repealed as set out in the applicable items in the Schedule concerned, and any other item in a Schedule to </w:t>
      </w:r>
      <w:r w:rsidR="00AA3A33" w:rsidRPr="00240EF7">
        <w:t>this instrument</w:t>
      </w:r>
      <w:r w:rsidR="00083F48" w:rsidRPr="00240EF7">
        <w:t xml:space="preserve"> has effect according to its terms.</w:t>
      </w:r>
    </w:p>
    <w:p w14:paraId="465704D3" w14:textId="77777777" w:rsidR="0048364F" w:rsidRPr="00240EF7" w:rsidRDefault="0048364F" w:rsidP="009C5989">
      <w:pPr>
        <w:pStyle w:val="ActHead6"/>
        <w:pageBreakBefore/>
      </w:pPr>
      <w:bookmarkStart w:id="8" w:name="_Toc64442448"/>
      <w:bookmarkStart w:id="9" w:name="opcAmSched"/>
      <w:bookmarkStart w:id="10" w:name="opcCurrentFind"/>
      <w:r w:rsidRPr="00240EF7">
        <w:rPr>
          <w:rStyle w:val="CharAmSchNo"/>
        </w:rPr>
        <w:lastRenderedPageBreak/>
        <w:t>Schedule 1</w:t>
      </w:r>
      <w:r w:rsidRPr="00240EF7">
        <w:t>—</w:t>
      </w:r>
      <w:r w:rsidR="00460499" w:rsidRPr="00240EF7">
        <w:rPr>
          <w:rStyle w:val="CharAmSchText"/>
        </w:rPr>
        <w:t>Amendments</w:t>
      </w:r>
      <w:bookmarkEnd w:id="8"/>
    </w:p>
    <w:bookmarkEnd w:id="9"/>
    <w:bookmarkEnd w:id="10"/>
    <w:p w14:paraId="1360E60D" w14:textId="77777777" w:rsidR="0004044E" w:rsidRPr="00240EF7" w:rsidRDefault="0004044E" w:rsidP="0004044E">
      <w:pPr>
        <w:pStyle w:val="Header"/>
      </w:pPr>
      <w:r w:rsidRPr="00240EF7">
        <w:rPr>
          <w:rStyle w:val="CharAmPartNo"/>
        </w:rPr>
        <w:t xml:space="preserve"> </w:t>
      </w:r>
      <w:r w:rsidRPr="00240EF7">
        <w:rPr>
          <w:rStyle w:val="CharAmPartText"/>
        </w:rPr>
        <w:t xml:space="preserve"> </w:t>
      </w:r>
    </w:p>
    <w:p w14:paraId="07663A92" w14:textId="77777777" w:rsidR="0084172C" w:rsidRPr="00240EF7" w:rsidRDefault="002B0381" w:rsidP="00EA0D36">
      <w:pPr>
        <w:pStyle w:val="ActHead9"/>
      </w:pPr>
      <w:bookmarkStart w:id="11" w:name="Citation"/>
      <w:bookmarkStart w:id="12" w:name="_Toc64442449"/>
      <w:r w:rsidRPr="00240EF7">
        <w:t xml:space="preserve">Bankruptcy (Fees and Remuneration) </w:t>
      </w:r>
      <w:bookmarkEnd w:id="11"/>
      <w:r w:rsidR="008A4FA5" w:rsidRPr="00240EF7">
        <w:t>Determination 2</w:t>
      </w:r>
      <w:r w:rsidRPr="00240EF7">
        <w:t>015</w:t>
      </w:r>
      <w:bookmarkEnd w:id="12"/>
    </w:p>
    <w:p w14:paraId="77E1AF34" w14:textId="77777777" w:rsidR="002B0381" w:rsidRPr="00240EF7" w:rsidRDefault="002B0381" w:rsidP="00B86A4F">
      <w:pPr>
        <w:pStyle w:val="ItemHead"/>
      </w:pPr>
      <w:r w:rsidRPr="00240EF7">
        <w:t xml:space="preserve">1  </w:t>
      </w:r>
      <w:r w:rsidR="008A4FA5" w:rsidRPr="00240EF7">
        <w:t>Section 1</w:t>
      </w:r>
      <w:r w:rsidR="00B86A4F" w:rsidRPr="00240EF7">
        <w:t>.04 (</w:t>
      </w:r>
      <w:r w:rsidR="008A4FA5" w:rsidRPr="00240EF7">
        <w:t>paragraph (</w:t>
      </w:r>
      <w:r w:rsidR="00B86A4F" w:rsidRPr="00240EF7">
        <w:t>a) of the note)</w:t>
      </w:r>
    </w:p>
    <w:p w14:paraId="280B58A0" w14:textId="77777777" w:rsidR="00B86A4F" w:rsidRPr="00240EF7" w:rsidRDefault="00B86A4F" w:rsidP="00B86A4F">
      <w:pPr>
        <w:pStyle w:val="Item"/>
      </w:pPr>
      <w:r w:rsidRPr="00240EF7">
        <w:t>Omit “Regulations”, substitute “</w:t>
      </w:r>
      <w:r w:rsidRPr="00240EF7">
        <w:rPr>
          <w:i/>
        </w:rPr>
        <w:t xml:space="preserve">Bankruptcy </w:t>
      </w:r>
      <w:r w:rsidR="008A4FA5" w:rsidRPr="00240EF7">
        <w:rPr>
          <w:i/>
        </w:rPr>
        <w:t>Regulations 1</w:t>
      </w:r>
      <w:r w:rsidRPr="00240EF7">
        <w:rPr>
          <w:i/>
        </w:rPr>
        <w:t>996</w:t>
      </w:r>
      <w:r w:rsidRPr="00240EF7">
        <w:t>”.</w:t>
      </w:r>
    </w:p>
    <w:p w14:paraId="5653B9FB" w14:textId="77777777" w:rsidR="00B86A4F" w:rsidRPr="00240EF7" w:rsidRDefault="00B86A4F" w:rsidP="00B86A4F">
      <w:pPr>
        <w:pStyle w:val="ItemHead"/>
      </w:pPr>
      <w:r w:rsidRPr="00240EF7">
        <w:t xml:space="preserve">2  </w:t>
      </w:r>
      <w:r w:rsidR="008A4FA5" w:rsidRPr="00240EF7">
        <w:t>Subsection 1</w:t>
      </w:r>
      <w:r w:rsidRPr="00240EF7">
        <w:t xml:space="preserve">.05(1) (definition of </w:t>
      </w:r>
      <w:r w:rsidRPr="00240EF7">
        <w:rPr>
          <w:i/>
        </w:rPr>
        <w:t>Regulations</w:t>
      </w:r>
      <w:r w:rsidRPr="00240EF7">
        <w:t>)</w:t>
      </w:r>
    </w:p>
    <w:p w14:paraId="6512B370" w14:textId="77777777" w:rsidR="00B86A4F" w:rsidRPr="00240EF7" w:rsidRDefault="00B86A4F" w:rsidP="00B86A4F">
      <w:pPr>
        <w:pStyle w:val="Item"/>
      </w:pPr>
      <w:r w:rsidRPr="00240EF7">
        <w:t>Omit “</w:t>
      </w:r>
      <w:r w:rsidRPr="00240EF7">
        <w:rPr>
          <w:i/>
        </w:rPr>
        <w:t>1996</w:t>
      </w:r>
      <w:r w:rsidRPr="00240EF7">
        <w:t>”, substitute “</w:t>
      </w:r>
      <w:r w:rsidRPr="00240EF7">
        <w:rPr>
          <w:i/>
        </w:rPr>
        <w:t>2021</w:t>
      </w:r>
      <w:r w:rsidRPr="00240EF7">
        <w:t>”.</w:t>
      </w:r>
    </w:p>
    <w:p w14:paraId="197AC70D" w14:textId="77777777" w:rsidR="00B86A4F" w:rsidRPr="00240EF7" w:rsidRDefault="00B86A4F" w:rsidP="00B86A4F">
      <w:pPr>
        <w:pStyle w:val="ItemHead"/>
      </w:pPr>
      <w:r w:rsidRPr="00240EF7">
        <w:t xml:space="preserve">3  </w:t>
      </w:r>
      <w:r w:rsidR="008A4FA5" w:rsidRPr="00240EF7">
        <w:t>Subsection 1</w:t>
      </w:r>
      <w:r w:rsidRPr="00240EF7">
        <w:t>.05(2) (note 2)</w:t>
      </w:r>
    </w:p>
    <w:p w14:paraId="1632FEC3" w14:textId="77777777" w:rsidR="00B86A4F" w:rsidRPr="00240EF7" w:rsidRDefault="00B86A4F" w:rsidP="00B86A4F">
      <w:pPr>
        <w:pStyle w:val="Item"/>
      </w:pPr>
      <w:r w:rsidRPr="00240EF7">
        <w:t>Repeal the note, substitute:</w:t>
      </w:r>
    </w:p>
    <w:p w14:paraId="3D644BCB" w14:textId="77777777" w:rsidR="00B86A4F" w:rsidRPr="00240EF7" w:rsidRDefault="00B86A4F" w:rsidP="00B86A4F">
      <w:pPr>
        <w:pStyle w:val="notetext"/>
      </w:pPr>
      <w:r w:rsidRPr="00240EF7">
        <w:t>Note 2:</w:t>
      </w:r>
      <w:r w:rsidRPr="00240EF7">
        <w:tab/>
      </w:r>
      <w:r w:rsidRPr="00240EF7">
        <w:rPr>
          <w:b/>
          <w:i/>
        </w:rPr>
        <w:t>Index</w:t>
      </w:r>
      <w:r w:rsidRPr="00240EF7">
        <w:t xml:space="preserve"> means the National Personal Insolvency Index established under </w:t>
      </w:r>
      <w:r w:rsidR="008A4FA5" w:rsidRPr="00240EF7">
        <w:t>section 7</w:t>
      </w:r>
      <w:r w:rsidRPr="00240EF7">
        <w:t>3 of the Regulations.</w:t>
      </w:r>
    </w:p>
    <w:p w14:paraId="4BBC7320" w14:textId="77777777" w:rsidR="007A0D97" w:rsidRPr="00240EF7" w:rsidRDefault="007A0D97" w:rsidP="007A0D97">
      <w:pPr>
        <w:pStyle w:val="ItemHead"/>
      </w:pPr>
      <w:r w:rsidRPr="00240EF7">
        <w:t xml:space="preserve">4  </w:t>
      </w:r>
      <w:r w:rsidR="008A4FA5" w:rsidRPr="00240EF7">
        <w:t>Subsection 2</w:t>
      </w:r>
      <w:r w:rsidRPr="00240EF7">
        <w:t>.02(1)</w:t>
      </w:r>
    </w:p>
    <w:p w14:paraId="17997E4D" w14:textId="77777777" w:rsidR="007A0D97" w:rsidRPr="00240EF7" w:rsidRDefault="007A0D97" w:rsidP="007A0D97">
      <w:pPr>
        <w:pStyle w:val="Item"/>
      </w:pPr>
      <w:r w:rsidRPr="00240EF7">
        <w:t>Omit “</w:t>
      </w:r>
      <w:proofErr w:type="spellStart"/>
      <w:r w:rsidR="008A4FA5" w:rsidRPr="00240EF7">
        <w:t>subregulation</w:t>
      </w:r>
      <w:proofErr w:type="spellEnd"/>
      <w:r w:rsidR="008A4FA5" w:rsidRPr="00240EF7">
        <w:t> 1</w:t>
      </w:r>
      <w:r w:rsidRPr="00240EF7">
        <w:t>3.06(1)”, substitute “</w:t>
      </w:r>
      <w:r w:rsidR="008A4FA5" w:rsidRPr="00240EF7">
        <w:t>subsection 8</w:t>
      </w:r>
      <w:r w:rsidR="006961F1" w:rsidRPr="00240EF7">
        <w:t>4(2</w:t>
      </w:r>
      <w:r w:rsidRPr="00240EF7">
        <w:t>)”.</w:t>
      </w:r>
    </w:p>
    <w:p w14:paraId="768F041F" w14:textId="77777777" w:rsidR="007A0D97" w:rsidRPr="00240EF7" w:rsidRDefault="007A0D97" w:rsidP="007A0D97">
      <w:pPr>
        <w:pStyle w:val="ItemHead"/>
      </w:pPr>
      <w:r w:rsidRPr="00240EF7">
        <w:t xml:space="preserve">5  </w:t>
      </w:r>
      <w:r w:rsidR="008A4FA5" w:rsidRPr="00240EF7">
        <w:t>Subsection 2</w:t>
      </w:r>
      <w:r w:rsidRPr="00240EF7">
        <w:t>.02(2)</w:t>
      </w:r>
    </w:p>
    <w:p w14:paraId="679E0348" w14:textId="77777777" w:rsidR="007A0D97" w:rsidRPr="00240EF7" w:rsidRDefault="007A0D97" w:rsidP="007A0D97">
      <w:pPr>
        <w:pStyle w:val="Item"/>
      </w:pPr>
      <w:r w:rsidRPr="00240EF7">
        <w:t>Omit “</w:t>
      </w:r>
      <w:proofErr w:type="spellStart"/>
      <w:r w:rsidR="008A4FA5" w:rsidRPr="00240EF7">
        <w:t>subregulation</w:t>
      </w:r>
      <w:proofErr w:type="spellEnd"/>
      <w:r w:rsidR="008A4FA5" w:rsidRPr="00240EF7">
        <w:t> 1</w:t>
      </w:r>
      <w:r w:rsidRPr="00240EF7">
        <w:t>3.06(3)”, substitute “</w:t>
      </w:r>
      <w:r w:rsidR="008A4FA5" w:rsidRPr="00240EF7">
        <w:t>subsection 8</w:t>
      </w:r>
      <w:r w:rsidRPr="00240EF7">
        <w:t>4(3)”.</w:t>
      </w:r>
    </w:p>
    <w:p w14:paraId="33F0E242" w14:textId="77777777" w:rsidR="007A0D97" w:rsidRPr="00240EF7" w:rsidRDefault="007A0D97" w:rsidP="007A0D97">
      <w:pPr>
        <w:pStyle w:val="ItemHead"/>
      </w:pPr>
      <w:r w:rsidRPr="00240EF7">
        <w:t xml:space="preserve">6  </w:t>
      </w:r>
      <w:r w:rsidR="008A4FA5" w:rsidRPr="00240EF7">
        <w:t>Section 2</w:t>
      </w:r>
      <w:r w:rsidRPr="00240EF7">
        <w:t>.05</w:t>
      </w:r>
    </w:p>
    <w:p w14:paraId="3B24D68B" w14:textId="77777777" w:rsidR="007A0D97" w:rsidRPr="00240EF7" w:rsidRDefault="007A0D97" w:rsidP="007A0D97">
      <w:pPr>
        <w:pStyle w:val="Item"/>
      </w:pPr>
      <w:r w:rsidRPr="00240EF7">
        <w:t>Omit “4.02A (b)”, substitute “10(1)(b)”.</w:t>
      </w:r>
    </w:p>
    <w:p w14:paraId="0F4760CD" w14:textId="77777777" w:rsidR="007A0D97" w:rsidRPr="00240EF7" w:rsidRDefault="00C26047" w:rsidP="00C26047">
      <w:pPr>
        <w:pStyle w:val="ItemHead"/>
      </w:pPr>
      <w:r w:rsidRPr="00240EF7">
        <w:t xml:space="preserve">7  </w:t>
      </w:r>
      <w:r w:rsidR="008A4FA5" w:rsidRPr="00240EF7">
        <w:t>Subsection 2</w:t>
      </w:r>
      <w:r w:rsidRPr="00240EF7">
        <w:t>.11(1)</w:t>
      </w:r>
    </w:p>
    <w:p w14:paraId="405944D5" w14:textId="77777777" w:rsidR="00C26047" w:rsidRPr="00240EF7" w:rsidRDefault="00C26047" w:rsidP="00C26047">
      <w:pPr>
        <w:pStyle w:val="Item"/>
      </w:pPr>
      <w:r w:rsidRPr="00240EF7">
        <w:t xml:space="preserve">Omit “to the Official Trustee for consent to leave Australia under </w:t>
      </w:r>
      <w:r w:rsidR="008A4FA5" w:rsidRPr="00240EF7">
        <w:t>regulation 5</w:t>
      </w:r>
      <w:r w:rsidRPr="00240EF7">
        <w:t xml:space="preserve">.02 of the </w:t>
      </w:r>
      <w:r w:rsidRPr="00240EF7">
        <w:rPr>
          <w:i/>
        </w:rPr>
        <w:t xml:space="preserve">Bankruptcy </w:t>
      </w:r>
      <w:r w:rsidR="008A4FA5" w:rsidRPr="00240EF7">
        <w:rPr>
          <w:i/>
        </w:rPr>
        <w:t>Regulations 1</w:t>
      </w:r>
      <w:r w:rsidRPr="00240EF7">
        <w:rPr>
          <w:i/>
        </w:rPr>
        <w:t>996</w:t>
      </w:r>
      <w:r w:rsidRPr="00240EF7">
        <w:t xml:space="preserve">”, substitute “of a kind mentioned in </w:t>
      </w:r>
      <w:r w:rsidR="008A4FA5" w:rsidRPr="00240EF7">
        <w:t>subsection 1</w:t>
      </w:r>
      <w:r w:rsidRPr="00240EF7">
        <w:t>10(1) of the Regulations”.</w:t>
      </w:r>
    </w:p>
    <w:sectPr w:rsidR="00C26047" w:rsidRPr="00240EF7" w:rsidSect="002B19F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F1C53" w14:textId="77777777" w:rsidR="002B0381" w:rsidRDefault="002B0381" w:rsidP="0048364F">
      <w:pPr>
        <w:spacing w:line="240" w:lineRule="auto"/>
      </w:pPr>
      <w:r>
        <w:separator/>
      </w:r>
    </w:p>
  </w:endnote>
  <w:endnote w:type="continuationSeparator" w:id="0">
    <w:p w14:paraId="3180BCF5" w14:textId="77777777" w:rsidR="002B0381" w:rsidRDefault="002B03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D930F" w14:textId="77777777" w:rsidR="002B0381" w:rsidRPr="002B19FA" w:rsidRDefault="002B19FA" w:rsidP="002B19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19FA">
      <w:rPr>
        <w:i/>
        <w:sz w:val="18"/>
      </w:rPr>
      <w:t>OPC65021 -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9E4F0" w14:textId="77777777" w:rsidR="002B0381" w:rsidRDefault="002B0381" w:rsidP="00E97334"/>
  <w:p w14:paraId="70707E10" w14:textId="77777777" w:rsidR="002B0381" w:rsidRPr="002B19FA" w:rsidRDefault="002B19FA" w:rsidP="002B19FA">
    <w:pPr>
      <w:rPr>
        <w:rFonts w:cs="Times New Roman"/>
        <w:i/>
        <w:sz w:val="18"/>
      </w:rPr>
    </w:pPr>
    <w:r w:rsidRPr="002B19FA">
      <w:rPr>
        <w:rFonts w:cs="Times New Roman"/>
        <w:i/>
        <w:sz w:val="18"/>
      </w:rPr>
      <w:t>OPC65021 -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83650" w14:textId="77777777" w:rsidR="002B0381" w:rsidRPr="002B19FA" w:rsidRDefault="002B19FA" w:rsidP="002B19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19FA">
      <w:rPr>
        <w:i/>
        <w:sz w:val="18"/>
      </w:rPr>
      <w:t>OPC65021 -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A01B" w14:textId="77777777" w:rsidR="002B0381" w:rsidRPr="00E33C1C" w:rsidRDefault="002B038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B0381" w14:paraId="26EBF9BA" w14:textId="77777777" w:rsidTr="00240E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382E56" w14:textId="77777777" w:rsidR="002B0381" w:rsidRDefault="002B0381" w:rsidP="002B03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AB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565CE7" w14:textId="1F690AF6" w:rsidR="002B0381" w:rsidRDefault="002B0381" w:rsidP="002B03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2558">
            <w:rPr>
              <w:i/>
              <w:sz w:val="18"/>
            </w:rPr>
            <w:t>Bankruptcy (Fees and Remuneration) Amendment (Consequential Amendments)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6E494" w14:textId="77777777" w:rsidR="002B0381" w:rsidRDefault="002B0381" w:rsidP="002B0381">
          <w:pPr>
            <w:spacing w:line="0" w:lineRule="atLeast"/>
            <w:jc w:val="right"/>
            <w:rPr>
              <w:sz w:val="18"/>
            </w:rPr>
          </w:pPr>
        </w:p>
      </w:tc>
    </w:tr>
  </w:tbl>
  <w:p w14:paraId="45D82711" w14:textId="77777777" w:rsidR="002B0381" w:rsidRPr="002B19FA" w:rsidRDefault="002B19FA" w:rsidP="002B19FA">
    <w:pPr>
      <w:rPr>
        <w:rFonts w:cs="Times New Roman"/>
        <w:i/>
        <w:sz w:val="18"/>
      </w:rPr>
    </w:pPr>
    <w:r w:rsidRPr="002B19FA">
      <w:rPr>
        <w:rFonts w:cs="Times New Roman"/>
        <w:i/>
        <w:sz w:val="18"/>
      </w:rPr>
      <w:t>OPC65021 -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6F908" w14:textId="77777777" w:rsidR="002B0381" w:rsidRPr="00E33C1C" w:rsidRDefault="002B038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B0381" w14:paraId="4E405CE7" w14:textId="77777777" w:rsidTr="00240EF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FC77C9" w14:textId="77777777" w:rsidR="002B0381" w:rsidRDefault="002B0381" w:rsidP="002B03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8BFF42" w14:textId="04D8ED9E" w:rsidR="002B0381" w:rsidRDefault="002B0381" w:rsidP="002B03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2558">
            <w:rPr>
              <w:i/>
              <w:sz w:val="18"/>
            </w:rPr>
            <w:t>Bankruptcy (Fees and Remuneration) Amendment (Consequential Amendments)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5CC6B62" w14:textId="77777777" w:rsidR="002B0381" w:rsidRDefault="002B0381" w:rsidP="002B03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AB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38DCA4" w14:textId="77777777" w:rsidR="002B0381" w:rsidRPr="002B19FA" w:rsidRDefault="002B19FA" w:rsidP="002B19FA">
    <w:pPr>
      <w:rPr>
        <w:rFonts w:cs="Times New Roman"/>
        <w:i/>
        <w:sz w:val="18"/>
      </w:rPr>
    </w:pPr>
    <w:r w:rsidRPr="002B19FA">
      <w:rPr>
        <w:rFonts w:cs="Times New Roman"/>
        <w:i/>
        <w:sz w:val="18"/>
      </w:rPr>
      <w:t>OPC65021 -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AC4AD" w14:textId="77777777" w:rsidR="002B0381" w:rsidRPr="00E33C1C" w:rsidRDefault="002B038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B0381" w14:paraId="368EE4F2" w14:textId="77777777" w:rsidTr="00240E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C7CCD4" w14:textId="77777777" w:rsidR="002B0381" w:rsidRDefault="002B0381" w:rsidP="002B03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AB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09D2C3" w14:textId="13B3BB7F" w:rsidR="002B0381" w:rsidRDefault="002B0381" w:rsidP="002B03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2558">
            <w:rPr>
              <w:i/>
              <w:sz w:val="18"/>
            </w:rPr>
            <w:t>Bankruptcy (Fees and Remuneration) Amendment (Consequential Amendments)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E72BF9" w14:textId="77777777" w:rsidR="002B0381" w:rsidRDefault="002B0381" w:rsidP="002B0381">
          <w:pPr>
            <w:spacing w:line="0" w:lineRule="atLeast"/>
            <w:jc w:val="right"/>
            <w:rPr>
              <w:sz w:val="18"/>
            </w:rPr>
          </w:pPr>
        </w:p>
      </w:tc>
    </w:tr>
  </w:tbl>
  <w:p w14:paraId="22F1EA90" w14:textId="77777777" w:rsidR="002B0381" w:rsidRPr="002B19FA" w:rsidRDefault="002B19FA" w:rsidP="002B19FA">
    <w:pPr>
      <w:rPr>
        <w:rFonts w:cs="Times New Roman"/>
        <w:i/>
        <w:sz w:val="18"/>
      </w:rPr>
    </w:pPr>
    <w:r w:rsidRPr="002B19FA">
      <w:rPr>
        <w:rFonts w:cs="Times New Roman"/>
        <w:i/>
        <w:sz w:val="18"/>
      </w:rPr>
      <w:t>OPC65021 -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E24E8" w14:textId="77777777" w:rsidR="002B0381" w:rsidRPr="00E33C1C" w:rsidRDefault="002B038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B0381" w14:paraId="675D6543" w14:textId="77777777" w:rsidTr="002B038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3AA8E8" w14:textId="77777777" w:rsidR="002B0381" w:rsidRDefault="002B0381" w:rsidP="002B03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6E90D7" w14:textId="5C5A5B05" w:rsidR="002B0381" w:rsidRDefault="002B0381" w:rsidP="002B03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2558">
            <w:rPr>
              <w:i/>
              <w:sz w:val="18"/>
            </w:rPr>
            <w:t>Bankruptcy (Fees and Remuneration) Amendment (Consequential Amendments)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B769AA" w14:textId="77777777" w:rsidR="002B0381" w:rsidRDefault="002B0381" w:rsidP="002B03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AB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02B8A0" w14:textId="77777777" w:rsidR="002B0381" w:rsidRPr="002B19FA" w:rsidRDefault="002B19FA" w:rsidP="002B19FA">
    <w:pPr>
      <w:rPr>
        <w:rFonts w:cs="Times New Roman"/>
        <w:i/>
        <w:sz w:val="18"/>
      </w:rPr>
    </w:pPr>
    <w:r w:rsidRPr="002B19FA">
      <w:rPr>
        <w:rFonts w:cs="Times New Roman"/>
        <w:i/>
        <w:sz w:val="18"/>
      </w:rPr>
      <w:t>OPC65021 -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88CA" w14:textId="77777777" w:rsidR="002B0381" w:rsidRPr="00E33C1C" w:rsidRDefault="002B038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B0381" w14:paraId="352BFCB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837756" w14:textId="77777777" w:rsidR="002B0381" w:rsidRDefault="002B0381" w:rsidP="002B03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8602CC" w14:textId="14C9DA38" w:rsidR="002B0381" w:rsidRDefault="002B0381" w:rsidP="002B038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2558">
            <w:rPr>
              <w:i/>
              <w:sz w:val="18"/>
            </w:rPr>
            <w:t>Bankruptcy (Fees and Remuneration) Amendment (Consequential Amendments)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261CCF" w14:textId="77777777" w:rsidR="002B0381" w:rsidRDefault="002B0381" w:rsidP="002B03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AB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8B4901" w14:textId="77777777" w:rsidR="002B0381" w:rsidRPr="002B19FA" w:rsidRDefault="002B19FA" w:rsidP="002B19FA">
    <w:pPr>
      <w:rPr>
        <w:rFonts w:cs="Times New Roman"/>
        <w:i/>
        <w:sz w:val="18"/>
      </w:rPr>
    </w:pPr>
    <w:r w:rsidRPr="002B19FA">
      <w:rPr>
        <w:rFonts w:cs="Times New Roman"/>
        <w:i/>
        <w:sz w:val="18"/>
      </w:rPr>
      <w:t>OPC65021 -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A9EA2" w14:textId="77777777" w:rsidR="002B0381" w:rsidRDefault="002B0381" w:rsidP="0048364F">
      <w:pPr>
        <w:spacing w:line="240" w:lineRule="auto"/>
      </w:pPr>
      <w:r>
        <w:separator/>
      </w:r>
    </w:p>
  </w:footnote>
  <w:footnote w:type="continuationSeparator" w:id="0">
    <w:p w14:paraId="66C7DE7C" w14:textId="77777777" w:rsidR="002B0381" w:rsidRDefault="002B03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3EC71" w14:textId="77777777" w:rsidR="002B0381" w:rsidRPr="005F1388" w:rsidRDefault="002B038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3D246" w14:textId="77777777" w:rsidR="002B0381" w:rsidRPr="005F1388" w:rsidRDefault="002B038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3361" w14:textId="77777777" w:rsidR="002B0381" w:rsidRPr="005F1388" w:rsidRDefault="002B038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7345A" w14:textId="77777777" w:rsidR="002B0381" w:rsidRPr="00ED79B6" w:rsidRDefault="002B038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62F43" w14:textId="77777777" w:rsidR="002B0381" w:rsidRPr="00ED79B6" w:rsidRDefault="002B038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4E96" w14:textId="77777777" w:rsidR="002B0381" w:rsidRPr="00ED79B6" w:rsidRDefault="002B038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6207" w14:textId="1B1CD8CA" w:rsidR="002B0381" w:rsidRPr="00A961C4" w:rsidRDefault="002B038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42558">
      <w:rPr>
        <w:b/>
        <w:sz w:val="20"/>
      </w:rPr>
      <w:fldChar w:fldCharType="separate"/>
    </w:r>
    <w:r w:rsidR="00A4255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42558">
      <w:rPr>
        <w:sz w:val="20"/>
      </w:rPr>
      <w:fldChar w:fldCharType="separate"/>
    </w:r>
    <w:r w:rsidR="00A42558">
      <w:rPr>
        <w:noProof/>
        <w:sz w:val="20"/>
      </w:rPr>
      <w:t>Amendments</w:t>
    </w:r>
    <w:r>
      <w:rPr>
        <w:sz w:val="20"/>
      </w:rPr>
      <w:fldChar w:fldCharType="end"/>
    </w:r>
  </w:p>
  <w:p w14:paraId="6932737E" w14:textId="6DC8B8F1" w:rsidR="002B0381" w:rsidRPr="00A961C4" w:rsidRDefault="002B038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F859784" w14:textId="77777777" w:rsidR="002B0381" w:rsidRPr="00A961C4" w:rsidRDefault="002B038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66AA4" w14:textId="0E549EFF" w:rsidR="002B0381" w:rsidRPr="00A961C4" w:rsidRDefault="002B038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D65D93D" w14:textId="4EACE9A4" w:rsidR="002B0381" w:rsidRPr="00A961C4" w:rsidRDefault="002B038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74BD3D3" w14:textId="77777777" w:rsidR="002B0381" w:rsidRPr="00A961C4" w:rsidRDefault="002B038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A4A47" w14:textId="77777777" w:rsidR="002B0381" w:rsidRPr="00A961C4" w:rsidRDefault="002B038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A33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0041"/>
    <w:rsid w:val="00083F48"/>
    <w:rsid w:val="000A08E1"/>
    <w:rsid w:val="000A7DF9"/>
    <w:rsid w:val="000D05EF"/>
    <w:rsid w:val="000D5485"/>
    <w:rsid w:val="000F21C1"/>
    <w:rsid w:val="00105D72"/>
    <w:rsid w:val="0010745C"/>
    <w:rsid w:val="00112247"/>
    <w:rsid w:val="00117277"/>
    <w:rsid w:val="00160BD7"/>
    <w:rsid w:val="001643C9"/>
    <w:rsid w:val="00165568"/>
    <w:rsid w:val="00166082"/>
    <w:rsid w:val="00166C2F"/>
    <w:rsid w:val="001716C9"/>
    <w:rsid w:val="00184261"/>
    <w:rsid w:val="00184D45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0EF7"/>
    <w:rsid w:val="002468D7"/>
    <w:rsid w:val="00247013"/>
    <w:rsid w:val="00285CDD"/>
    <w:rsid w:val="00291167"/>
    <w:rsid w:val="00297ECB"/>
    <w:rsid w:val="002B0381"/>
    <w:rsid w:val="002B19FA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011C"/>
    <w:rsid w:val="003A15AC"/>
    <w:rsid w:val="003A56EB"/>
    <w:rsid w:val="003B0627"/>
    <w:rsid w:val="003C5F2B"/>
    <w:rsid w:val="003D0BFE"/>
    <w:rsid w:val="003D5700"/>
    <w:rsid w:val="003E1B4D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411A"/>
    <w:rsid w:val="00474835"/>
    <w:rsid w:val="004819C7"/>
    <w:rsid w:val="00482418"/>
    <w:rsid w:val="0048364F"/>
    <w:rsid w:val="00490F2E"/>
    <w:rsid w:val="00496DB3"/>
    <w:rsid w:val="00496F97"/>
    <w:rsid w:val="004A53EA"/>
    <w:rsid w:val="004E1D12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73DF"/>
    <w:rsid w:val="00581211"/>
    <w:rsid w:val="00584811"/>
    <w:rsid w:val="00593AA6"/>
    <w:rsid w:val="00594161"/>
    <w:rsid w:val="00594749"/>
    <w:rsid w:val="005A482B"/>
    <w:rsid w:val="005B4067"/>
    <w:rsid w:val="005C36E0"/>
    <w:rsid w:val="005C3C7E"/>
    <w:rsid w:val="005C3F41"/>
    <w:rsid w:val="005D168D"/>
    <w:rsid w:val="005D5EA1"/>
    <w:rsid w:val="005E61D3"/>
    <w:rsid w:val="005F7738"/>
    <w:rsid w:val="00600219"/>
    <w:rsid w:val="00613EAD"/>
    <w:rsid w:val="006158AC"/>
    <w:rsid w:val="006252CA"/>
    <w:rsid w:val="00640402"/>
    <w:rsid w:val="00640F78"/>
    <w:rsid w:val="00646E7B"/>
    <w:rsid w:val="00655D6A"/>
    <w:rsid w:val="00656DE9"/>
    <w:rsid w:val="00677CC2"/>
    <w:rsid w:val="00683E57"/>
    <w:rsid w:val="00685F42"/>
    <w:rsid w:val="006866A1"/>
    <w:rsid w:val="0069207B"/>
    <w:rsid w:val="006961F1"/>
    <w:rsid w:val="006A4309"/>
    <w:rsid w:val="006B080F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0D97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A4F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2E70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2558"/>
    <w:rsid w:val="00A445F2"/>
    <w:rsid w:val="00A50D55"/>
    <w:rsid w:val="00A5165B"/>
    <w:rsid w:val="00A52FDA"/>
    <w:rsid w:val="00A64912"/>
    <w:rsid w:val="00A70A74"/>
    <w:rsid w:val="00AA0343"/>
    <w:rsid w:val="00AA2A5C"/>
    <w:rsid w:val="00AA3A33"/>
    <w:rsid w:val="00AB78E9"/>
    <w:rsid w:val="00AD3467"/>
    <w:rsid w:val="00AD5641"/>
    <w:rsid w:val="00AD7252"/>
    <w:rsid w:val="00AE0F9B"/>
    <w:rsid w:val="00AF55FF"/>
    <w:rsid w:val="00B032D8"/>
    <w:rsid w:val="00B242E5"/>
    <w:rsid w:val="00B33B3C"/>
    <w:rsid w:val="00B40D74"/>
    <w:rsid w:val="00B52663"/>
    <w:rsid w:val="00B56DCB"/>
    <w:rsid w:val="00B770D2"/>
    <w:rsid w:val="00B86A4F"/>
    <w:rsid w:val="00B94F68"/>
    <w:rsid w:val="00B96AB9"/>
    <w:rsid w:val="00BA47A3"/>
    <w:rsid w:val="00BA5026"/>
    <w:rsid w:val="00BB6E79"/>
    <w:rsid w:val="00BE3B31"/>
    <w:rsid w:val="00BE719A"/>
    <w:rsid w:val="00BE720A"/>
    <w:rsid w:val="00BF4D3B"/>
    <w:rsid w:val="00BF6650"/>
    <w:rsid w:val="00C067E5"/>
    <w:rsid w:val="00C164CA"/>
    <w:rsid w:val="00C26047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7828"/>
    <w:rsid w:val="00D13441"/>
    <w:rsid w:val="00D20665"/>
    <w:rsid w:val="00D243A3"/>
    <w:rsid w:val="00D3200B"/>
    <w:rsid w:val="00D33440"/>
    <w:rsid w:val="00D35931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209E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5FC4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ABC9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A4F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FA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FA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FA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FA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4FA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4FA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4FA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4FA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A4FA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4FA5"/>
  </w:style>
  <w:style w:type="paragraph" w:customStyle="1" w:styleId="OPCParaBase">
    <w:name w:val="OPCParaBase"/>
    <w:qFormat/>
    <w:rsid w:val="008A4F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A4F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4F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4F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4F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4F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A4F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4F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4F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4F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4F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A4FA5"/>
  </w:style>
  <w:style w:type="paragraph" w:customStyle="1" w:styleId="Blocks">
    <w:name w:val="Blocks"/>
    <w:aliases w:val="bb"/>
    <w:basedOn w:val="OPCParaBase"/>
    <w:qFormat/>
    <w:rsid w:val="008A4F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4F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4F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4FA5"/>
    <w:rPr>
      <w:i/>
    </w:rPr>
  </w:style>
  <w:style w:type="paragraph" w:customStyle="1" w:styleId="BoxList">
    <w:name w:val="BoxList"/>
    <w:aliases w:val="bl"/>
    <w:basedOn w:val="BoxText"/>
    <w:qFormat/>
    <w:rsid w:val="008A4F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4F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4F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4FA5"/>
    <w:pPr>
      <w:ind w:left="1985" w:hanging="851"/>
    </w:pPr>
  </w:style>
  <w:style w:type="character" w:customStyle="1" w:styleId="CharAmPartNo">
    <w:name w:val="CharAmPartNo"/>
    <w:basedOn w:val="OPCCharBase"/>
    <w:qFormat/>
    <w:rsid w:val="008A4FA5"/>
  </w:style>
  <w:style w:type="character" w:customStyle="1" w:styleId="CharAmPartText">
    <w:name w:val="CharAmPartText"/>
    <w:basedOn w:val="OPCCharBase"/>
    <w:qFormat/>
    <w:rsid w:val="008A4FA5"/>
  </w:style>
  <w:style w:type="character" w:customStyle="1" w:styleId="CharAmSchNo">
    <w:name w:val="CharAmSchNo"/>
    <w:basedOn w:val="OPCCharBase"/>
    <w:qFormat/>
    <w:rsid w:val="008A4FA5"/>
  </w:style>
  <w:style w:type="character" w:customStyle="1" w:styleId="CharAmSchText">
    <w:name w:val="CharAmSchText"/>
    <w:basedOn w:val="OPCCharBase"/>
    <w:qFormat/>
    <w:rsid w:val="008A4FA5"/>
  </w:style>
  <w:style w:type="character" w:customStyle="1" w:styleId="CharBoldItalic">
    <w:name w:val="CharBoldItalic"/>
    <w:basedOn w:val="OPCCharBase"/>
    <w:uiPriority w:val="1"/>
    <w:qFormat/>
    <w:rsid w:val="008A4FA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4FA5"/>
  </w:style>
  <w:style w:type="character" w:customStyle="1" w:styleId="CharChapText">
    <w:name w:val="CharChapText"/>
    <w:basedOn w:val="OPCCharBase"/>
    <w:uiPriority w:val="1"/>
    <w:qFormat/>
    <w:rsid w:val="008A4FA5"/>
  </w:style>
  <w:style w:type="character" w:customStyle="1" w:styleId="CharDivNo">
    <w:name w:val="CharDivNo"/>
    <w:basedOn w:val="OPCCharBase"/>
    <w:uiPriority w:val="1"/>
    <w:qFormat/>
    <w:rsid w:val="008A4FA5"/>
  </w:style>
  <w:style w:type="character" w:customStyle="1" w:styleId="CharDivText">
    <w:name w:val="CharDivText"/>
    <w:basedOn w:val="OPCCharBase"/>
    <w:uiPriority w:val="1"/>
    <w:qFormat/>
    <w:rsid w:val="008A4FA5"/>
  </w:style>
  <w:style w:type="character" w:customStyle="1" w:styleId="CharItalic">
    <w:name w:val="CharItalic"/>
    <w:basedOn w:val="OPCCharBase"/>
    <w:uiPriority w:val="1"/>
    <w:qFormat/>
    <w:rsid w:val="008A4FA5"/>
    <w:rPr>
      <w:i/>
    </w:rPr>
  </w:style>
  <w:style w:type="character" w:customStyle="1" w:styleId="CharPartNo">
    <w:name w:val="CharPartNo"/>
    <w:basedOn w:val="OPCCharBase"/>
    <w:uiPriority w:val="1"/>
    <w:qFormat/>
    <w:rsid w:val="008A4FA5"/>
  </w:style>
  <w:style w:type="character" w:customStyle="1" w:styleId="CharPartText">
    <w:name w:val="CharPartText"/>
    <w:basedOn w:val="OPCCharBase"/>
    <w:uiPriority w:val="1"/>
    <w:qFormat/>
    <w:rsid w:val="008A4FA5"/>
  </w:style>
  <w:style w:type="character" w:customStyle="1" w:styleId="CharSectno">
    <w:name w:val="CharSectno"/>
    <w:basedOn w:val="OPCCharBase"/>
    <w:qFormat/>
    <w:rsid w:val="008A4FA5"/>
  </w:style>
  <w:style w:type="character" w:customStyle="1" w:styleId="CharSubdNo">
    <w:name w:val="CharSubdNo"/>
    <w:basedOn w:val="OPCCharBase"/>
    <w:uiPriority w:val="1"/>
    <w:qFormat/>
    <w:rsid w:val="008A4FA5"/>
  </w:style>
  <w:style w:type="character" w:customStyle="1" w:styleId="CharSubdText">
    <w:name w:val="CharSubdText"/>
    <w:basedOn w:val="OPCCharBase"/>
    <w:uiPriority w:val="1"/>
    <w:qFormat/>
    <w:rsid w:val="008A4FA5"/>
  </w:style>
  <w:style w:type="paragraph" w:customStyle="1" w:styleId="CTA--">
    <w:name w:val="CTA --"/>
    <w:basedOn w:val="OPCParaBase"/>
    <w:next w:val="Normal"/>
    <w:rsid w:val="008A4F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4F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4F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4F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4F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4F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4F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4F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4F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4F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4F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4F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4F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4F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A4F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4FA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A4F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4FA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4F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4F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4F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4F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4F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4F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4F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4F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4F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4F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4F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4F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4F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4F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4F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4F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4F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A4F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4F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4F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4F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4F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4F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4F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4F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4F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4F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4F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4F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4F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4F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4F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4F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4F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4F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4F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4F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A4F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A4F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A4F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A4FA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A4F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A4FA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A4FA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A4FA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A4FA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A4F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4F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4F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4F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4F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4F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4F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4F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A4FA5"/>
    <w:rPr>
      <w:sz w:val="16"/>
    </w:rPr>
  </w:style>
  <w:style w:type="table" w:customStyle="1" w:styleId="CFlag">
    <w:name w:val="CFlag"/>
    <w:basedOn w:val="TableNormal"/>
    <w:uiPriority w:val="99"/>
    <w:rsid w:val="008A4FA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A4F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A4F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A4FA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A4F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A4FA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4F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FA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4FA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A4FA5"/>
    <w:pPr>
      <w:spacing w:before="120"/>
    </w:pPr>
  </w:style>
  <w:style w:type="paragraph" w:customStyle="1" w:styleId="CompiledActNo">
    <w:name w:val="CompiledActNo"/>
    <w:basedOn w:val="OPCParaBase"/>
    <w:next w:val="Normal"/>
    <w:rsid w:val="008A4FA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A4F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A4F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A4F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4F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4F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4F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A4FA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A4F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4F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4F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4F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4F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4F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4F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A4F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4FA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A4FA5"/>
  </w:style>
  <w:style w:type="character" w:customStyle="1" w:styleId="CharSubPartNoCASA">
    <w:name w:val="CharSubPartNo(CASA)"/>
    <w:basedOn w:val="OPCCharBase"/>
    <w:uiPriority w:val="1"/>
    <w:rsid w:val="008A4FA5"/>
  </w:style>
  <w:style w:type="paragraph" w:customStyle="1" w:styleId="ENoteTTIndentHeadingSub">
    <w:name w:val="ENoteTTIndentHeadingSub"/>
    <w:aliases w:val="enTTHis"/>
    <w:basedOn w:val="OPCParaBase"/>
    <w:rsid w:val="008A4F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4F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4F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4F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A4F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A4FA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4F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4FA5"/>
    <w:rPr>
      <w:sz w:val="22"/>
    </w:rPr>
  </w:style>
  <w:style w:type="paragraph" w:customStyle="1" w:styleId="SOTextNote">
    <w:name w:val="SO TextNote"/>
    <w:aliases w:val="sont"/>
    <w:basedOn w:val="SOText"/>
    <w:qFormat/>
    <w:rsid w:val="008A4F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4F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4FA5"/>
    <w:rPr>
      <w:sz w:val="22"/>
    </w:rPr>
  </w:style>
  <w:style w:type="paragraph" w:customStyle="1" w:styleId="FileName">
    <w:name w:val="FileName"/>
    <w:basedOn w:val="Normal"/>
    <w:rsid w:val="008A4FA5"/>
  </w:style>
  <w:style w:type="paragraph" w:customStyle="1" w:styleId="TableHeading">
    <w:name w:val="TableHeading"/>
    <w:aliases w:val="th"/>
    <w:basedOn w:val="OPCParaBase"/>
    <w:next w:val="Tabletext"/>
    <w:rsid w:val="008A4FA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4F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4F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4F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4F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A4F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4F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4F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4F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A4F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4FA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A4FA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A4FA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A4FA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A4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4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4F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A4F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A4FA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A4FA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A4FA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A4F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A4F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A4FA5"/>
  </w:style>
  <w:style w:type="character" w:customStyle="1" w:styleId="charlegsubtitle1">
    <w:name w:val="charlegsubtitle1"/>
    <w:basedOn w:val="DefaultParagraphFont"/>
    <w:rsid w:val="008A4FA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A4FA5"/>
    <w:pPr>
      <w:ind w:left="240" w:hanging="240"/>
    </w:pPr>
  </w:style>
  <w:style w:type="paragraph" w:styleId="Index2">
    <w:name w:val="index 2"/>
    <w:basedOn w:val="Normal"/>
    <w:next w:val="Normal"/>
    <w:autoRedefine/>
    <w:rsid w:val="008A4FA5"/>
    <w:pPr>
      <w:ind w:left="480" w:hanging="240"/>
    </w:pPr>
  </w:style>
  <w:style w:type="paragraph" w:styleId="Index3">
    <w:name w:val="index 3"/>
    <w:basedOn w:val="Normal"/>
    <w:next w:val="Normal"/>
    <w:autoRedefine/>
    <w:rsid w:val="008A4FA5"/>
    <w:pPr>
      <w:ind w:left="720" w:hanging="240"/>
    </w:pPr>
  </w:style>
  <w:style w:type="paragraph" w:styleId="Index4">
    <w:name w:val="index 4"/>
    <w:basedOn w:val="Normal"/>
    <w:next w:val="Normal"/>
    <w:autoRedefine/>
    <w:rsid w:val="008A4FA5"/>
    <w:pPr>
      <w:ind w:left="960" w:hanging="240"/>
    </w:pPr>
  </w:style>
  <w:style w:type="paragraph" w:styleId="Index5">
    <w:name w:val="index 5"/>
    <w:basedOn w:val="Normal"/>
    <w:next w:val="Normal"/>
    <w:autoRedefine/>
    <w:rsid w:val="008A4FA5"/>
    <w:pPr>
      <w:ind w:left="1200" w:hanging="240"/>
    </w:pPr>
  </w:style>
  <w:style w:type="paragraph" w:styleId="Index6">
    <w:name w:val="index 6"/>
    <w:basedOn w:val="Normal"/>
    <w:next w:val="Normal"/>
    <w:autoRedefine/>
    <w:rsid w:val="008A4FA5"/>
    <w:pPr>
      <w:ind w:left="1440" w:hanging="240"/>
    </w:pPr>
  </w:style>
  <w:style w:type="paragraph" w:styleId="Index7">
    <w:name w:val="index 7"/>
    <w:basedOn w:val="Normal"/>
    <w:next w:val="Normal"/>
    <w:autoRedefine/>
    <w:rsid w:val="008A4FA5"/>
    <w:pPr>
      <w:ind w:left="1680" w:hanging="240"/>
    </w:pPr>
  </w:style>
  <w:style w:type="paragraph" w:styleId="Index8">
    <w:name w:val="index 8"/>
    <w:basedOn w:val="Normal"/>
    <w:next w:val="Normal"/>
    <w:autoRedefine/>
    <w:rsid w:val="008A4FA5"/>
    <w:pPr>
      <w:ind w:left="1920" w:hanging="240"/>
    </w:pPr>
  </w:style>
  <w:style w:type="paragraph" w:styleId="Index9">
    <w:name w:val="index 9"/>
    <w:basedOn w:val="Normal"/>
    <w:next w:val="Normal"/>
    <w:autoRedefine/>
    <w:rsid w:val="008A4FA5"/>
    <w:pPr>
      <w:ind w:left="2160" w:hanging="240"/>
    </w:pPr>
  </w:style>
  <w:style w:type="paragraph" w:styleId="NormalIndent">
    <w:name w:val="Normal Indent"/>
    <w:basedOn w:val="Normal"/>
    <w:rsid w:val="008A4FA5"/>
    <w:pPr>
      <w:ind w:left="720"/>
    </w:pPr>
  </w:style>
  <w:style w:type="paragraph" w:styleId="FootnoteText">
    <w:name w:val="footnote text"/>
    <w:basedOn w:val="Normal"/>
    <w:link w:val="FootnoteTextChar"/>
    <w:rsid w:val="008A4FA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A4FA5"/>
  </w:style>
  <w:style w:type="paragraph" w:styleId="CommentText">
    <w:name w:val="annotation text"/>
    <w:basedOn w:val="Normal"/>
    <w:link w:val="CommentTextChar"/>
    <w:rsid w:val="008A4F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A4FA5"/>
  </w:style>
  <w:style w:type="paragraph" w:styleId="IndexHeading">
    <w:name w:val="index heading"/>
    <w:basedOn w:val="Normal"/>
    <w:next w:val="Index1"/>
    <w:rsid w:val="008A4FA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A4FA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A4FA5"/>
    <w:pPr>
      <w:ind w:left="480" w:hanging="480"/>
    </w:pPr>
  </w:style>
  <w:style w:type="paragraph" w:styleId="EnvelopeAddress">
    <w:name w:val="envelope address"/>
    <w:basedOn w:val="Normal"/>
    <w:rsid w:val="008A4FA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FA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A4FA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A4FA5"/>
    <w:rPr>
      <w:sz w:val="16"/>
      <w:szCs w:val="16"/>
    </w:rPr>
  </w:style>
  <w:style w:type="character" w:styleId="PageNumber">
    <w:name w:val="page number"/>
    <w:basedOn w:val="DefaultParagraphFont"/>
    <w:rsid w:val="008A4FA5"/>
  </w:style>
  <w:style w:type="character" w:styleId="EndnoteReference">
    <w:name w:val="endnote reference"/>
    <w:basedOn w:val="DefaultParagraphFont"/>
    <w:rsid w:val="008A4FA5"/>
    <w:rPr>
      <w:vertAlign w:val="superscript"/>
    </w:rPr>
  </w:style>
  <w:style w:type="paragraph" w:styleId="EndnoteText">
    <w:name w:val="endnote text"/>
    <w:basedOn w:val="Normal"/>
    <w:link w:val="EndnoteTextChar"/>
    <w:rsid w:val="008A4FA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A4FA5"/>
  </w:style>
  <w:style w:type="paragraph" w:styleId="TableofAuthorities">
    <w:name w:val="table of authorities"/>
    <w:basedOn w:val="Normal"/>
    <w:next w:val="Normal"/>
    <w:rsid w:val="008A4FA5"/>
    <w:pPr>
      <w:ind w:left="240" w:hanging="240"/>
    </w:pPr>
  </w:style>
  <w:style w:type="paragraph" w:styleId="MacroText">
    <w:name w:val="macro"/>
    <w:link w:val="MacroTextChar"/>
    <w:rsid w:val="008A4F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A4FA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A4FA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A4FA5"/>
    <w:pPr>
      <w:ind w:left="283" w:hanging="283"/>
    </w:pPr>
  </w:style>
  <w:style w:type="paragraph" w:styleId="ListBullet">
    <w:name w:val="List Bullet"/>
    <w:basedOn w:val="Normal"/>
    <w:autoRedefine/>
    <w:rsid w:val="008A4FA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A4FA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A4FA5"/>
    <w:pPr>
      <w:ind w:left="566" w:hanging="283"/>
    </w:pPr>
  </w:style>
  <w:style w:type="paragraph" w:styleId="List3">
    <w:name w:val="List 3"/>
    <w:basedOn w:val="Normal"/>
    <w:rsid w:val="008A4FA5"/>
    <w:pPr>
      <w:ind w:left="849" w:hanging="283"/>
    </w:pPr>
  </w:style>
  <w:style w:type="paragraph" w:styleId="List4">
    <w:name w:val="List 4"/>
    <w:basedOn w:val="Normal"/>
    <w:rsid w:val="008A4FA5"/>
    <w:pPr>
      <w:ind w:left="1132" w:hanging="283"/>
    </w:pPr>
  </w:style>
  <w:style w:type="paragraph" w:styleId="List5">
    <w:name w:val="List 5"/>
    <w:basedOn w:val="Normal"/>
    <w:rsid w:val="008A4FA5"/>
    <w:pPr>
      <w:ind w:left="1415" w:hanging="283"/>
    </w:pPr>
  </w:style>
  <w:style w:type="paragraph" w:styleId="ListBullet2">
    <w:name w:val="List Bullet 2"/>
    <w:basedOn w:val="Normal"/>
    <w:autoRedefine/>
    <w:rsid w:val="008A4FA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A4FA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A4FA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A4FA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A4FA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4FA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4FA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4FA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A4FA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A4FA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A4FA5"/>
    <w:pPr>
      <w:ind w:left="4252"/>
    </w:pPr>
  </w:style>
  <w:style w:type="character" w:customStyle="1" w:styleId="ClosingChar">
    <w:name w:val="Closing Char"/>
    <w:basedOn w:val="DefaultParagraphFont"/>
    <w:link w:val="Closing"/>
    <w:rsid w:val="008A4FA5"/>
    <w:rPr>
      <w:sz w:val="22"/>
    </w:rPr>
  </w:style>
  <w:style w:type="paragraph" w:styleId="Signature">
    <w:name w:val="Signature"/>
    <w:basedOn w:val="Normal"/>
    <w:link w:val="SignatureChar"/>
    <w:rsid w:val="008A4FA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A4FA5"/>
    <w:rPr>
      <w:sz w:val="22"/>
    </w:rPr>
  </w:style>
  <w:style w:type="paragraph" w:styleId="BodyText">
    <w:name w:val="Body Text"/>
    <w:basedOn w:val="Normal"/>
    <w:link w:val="BodyTextChar"/>
    <w:rsid w:val="008A4F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A4FA5"/>
    <w:rPr>
      <w:sz w:val="22"/>
    </w:rPr>
  </w:style>
  <w:style w:type="paragraph" w:styleId="BodyTextIndent">
    <w:name w:val="Body Text Indent"/>
    <w:basedOn w:val="Normal"/>
    <w:link w:val="BodyTextIndentChar"/>
    <w:rsid w:val="008A4F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A4FA5"/>
    <w:rPr>
      <w:sz w:val="22"/>
    </w:rPr>
  </w:style>
  <w:style w:type="paragraph" w:styleId="ListContinue">
    <w:name w:val="List Continue"/>
    <w:basedOn w:val="Normal"/>
    <w:rsid w:val="008A4FA5"/>
    <w:pPr>
      <w:spacing w:after="120"/>
      <w:ind w:left="283"/>
    </w:pPr>
  </w:style>
  <w:style w:type="paragraph" w:styleId="ListContinue2">
    <w:name w:val="List Continue 2"/>
    <w:basedOn w:val="Normal"/>
    <w:rsid w:val="008A4FA5"/>
    <w:pPr>
      <w:spacing w:after="120"/>
      <w:ind w:left="566"/>
    </w:pPr>
  </w:style>
  <w:style w:type="paragraph" w:styleId="ListContinue3">
    <w:name w:val="List Continue 3"/>
    <w:basedOn w:val="Normal"/>
    <w:rsid w:val="008A4FA5"/>
    <w:pPr>
      <w:spacing w:after="120"/>
      <w:ind w:left="849"/>
    </w:pPr>
  </w:style>
  <w:style w:type="paragraph" w:styleId="ListContinue4">
    <w:name w:val="List Continue 4"/>
    <w:basedOn w:val="Normal"/>
    <w:rsid w:val="008A4FA5"/>
    <w:pPr>
      <w:spacing w:after="120"/>
      <w:ind w:left="1132"/>
    </w:pPr>
  </w:style>
  <w:style w:type="paragraph" w:styleId="ListContinue5">
    <w:name w:val="List Continue 5"/>
    <w:basedOn w:val="Normal"/>
    <w:rsid w:val="008A4FA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A4F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A4FA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A4FA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A4FA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A4FA5"/>
  </w:style>
  <w:style w:type="character" w:customStyle="1" w:styleId="SalutationChar">
    <w:name w:val="Salutation Char"/>
    <w:basedOn w:val="DefaultParagraphFont"/>
    <w:link w:val="Salutation"/>
    <w:rsid w:val="008A4FA5"/>
    <w:rPr>
      <w:sz w:val="22"/>
    </w:rPr>
  </w:style>
  <w:style w:type="paragraph" w:styleId="Date">
    <w:name w:val="Date"/>
    <w:basedOn w:val="Normal"/>
    <w:next w:val="Normal"/>
    <w:link w:val="DateChar"/>
    <w:rsid w:val="008A4FA5"/>
  </w:style>
  <w:style w:type="character" w:customStyle="1" w:styleId="DateChar">
    <w:name w:val="Date Char"/>
    <w:basedOn w:val="DefaultParagraphFont"/>
    <w:link w:val="Date"/>
    <w:rsid w:val="008A4FA5"/>
    <w:rPr>
      <w:sz w:val="22"/>
    </w:rPr>
  </w:style>
  <w:style w:type="paragraph" w:styleId="BodyTextFirstIndent">
    <w:name w:val="Body Text First Indent"/>
    <w:basedOn w:val="BodyText"/>
    <w:link w:val="BodyTextFirstIndentChar"/>
    <w:rsid w:val="008A4FA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A4FA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A4FA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A4FA5"/>
    <w:rPr>
      <w:sz w:val="22"/>
    </w:rPr>
  </w:style>
  <w:style w:type="paragraph" w:styleId="BodyText2">
    <w:name w:val="Body Text 2"/>
    <w:basedOn w:val="Normal"/>
    <w:link w:val="BodyText2Char"/>
    <w:rsid w:val="008A4F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A4FA5"/>
    <w:rPr>
      <w:sz w:val="22"/>
    </w:rPr>
  </w:style>
  <w:style w:type="paragraph" w:styleId="BodyText3">
    <w:name w:val="Body Text 3"/>
    <w:basedOn w:val="Normal"/>
    <w:link w:val="BodyText3Char"/>
    <w:rsid w:val="008A4FA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A4FA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A4F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A4FA5"/>
    <w:rPr>
      <w:sz w:val="22"/>
    </w:rPr>
  </w:style>
  <w:style w:type="paragraph" w:styleId="BodyTextIndent3">
    <w:name w:val="Body Text Indent 3"/>
    <w:basedOn w:val="Normal"/>
    <w:link w:val="BodyTextIndent3Char"/>
    <w:rsid w:val="008A4F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A4FA5"/>
    <w:rPr>
      <w:sz w:val="16"/>
      <w:szCs w:val="16"/>
    </w:rPr>
  </w:style>
  <w:style w:type="paragraph" w:styleId="BlockText">
    <w:name w:val="Block Text"/>
    <w:basedOn w:val="Normal"/>
    <w:rsid w:val="008A4FA5"/>
    <w:pPr>
      <w:spacing w:after="120"/>
      <w:ind w:left="1440" w:right="1440"/>
    </w:pPr>
  </w:style>
  <w:style w:type="character" w:styleId="Hyperlink">
    <w:name w:val="Hyperlink"/>
    <w:basedOn w:val="DefaultParagraphFont"/>
    <w:rsid w:val="008A4FA5"/>
    <w:rPr>
      <w:color w:val="0000FF"/>
      <w:u w:val="single"/>
    </w:rPr>
  </w:style>
  <w:style w:type="character" w:styleId="FollowedHyperlink">
    <w:name w:val="FollowedHyperlink"/>
    <w:basedOn w:val="DefaultParagraphFont"/>
    <w:rsid w:val="008A4FA5"/>
    <w:rPr>
      <w:color w:val="800080"/>
      <w:u w:val="single"/>
    </w:rPr>
  </w:style>
  <w:style w:type="character" w:styleId="Strong">
    <w:name w:val="Strong"/>
    <w:basedOn w:val="DefaultParagraphFont"/>
    <w:qFormat/>
    <w:rsid w:val="008A4FA5"/>
    <w:rPr>
      <w:b/>
      <w:bCs/>
    </w:rPr>
  </w:style>
  <w:style w:type="character" w:styleId="Emphasis">
    <w:name w:val="Emphasis"/>
    <w:basedOn w:val="DefaultParagraphFont"/>
    <w:qFormat/>
    <w:rsid w:val="008A4FA5"/>
    <w:rPr>
      <w:i/>
      <w:iCs/>
    </w:rPr>
  </w:style>
  <w:style w:type="paragraph" w:styleId="DocumentMap">
    <w:name w:val="Document Map"/>
    <w:basedOn w:val="Normal"/>
    <w:link w:val="DocumentMapChar"/>
    <w:rsid w:val="008A4FA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A4FA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A4FA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A4FA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A4FA5"/>
  </w:style>
  <w:style w:type="character" w:customStyle="1" w:styleId="E-mailSignatureChar">
    <w:name w:val="E-mail Signature Char"/>
    <w:basedOn w:val="DefaultParagraphFont"/>
    <w:link w:val="E-mailSignature"/>
    <w:rsid w:val="008A4FA5"/>
    <w:rPr>
      <w:sz w:val="22"/>
    </w:rPr>
  </w:style>
  <w:style w:type="paragraph" w:styleId="NormalWeb">
    <w:name w:val="Normal (Web)"/>
    <w:basedOn w:val="Normal"/>
    <w:rsid w:val="008A4FA5"/>
  </w:style>
  <w:style w:type="character" w:styleId="HTMLAcronym">
    <w:name w:val="HTML Acronym"/>
    <w:basedOn w:val="DefaultParagraphFont"/>
    <w:rsid w:val="008A4FA5"/>
  </w:style>
  <w:style w:type="paragraph" w:styleId="HTMLAddress">
    <w:name w:val="HTML Address"/>
    <w:basedOn w:val="Normal"/>
    <w:link w:val="HTMLAddressChar"/>
    <w:rsid w:val="008A4FA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A4FA5"/>
    <w:rPr>
      <w:i/>
      <w:iCs/>
      <w:sz w:val="22"/>
    </w:rPr>
  </w:style>
  <w:style w:type="character" w:styleId="HTMLCite">
    <w:name w:val="HTML Cite"/>
    <w:basedOn w:val="DefaultParagraphFont"/>
    <w:rsid w:val="008A4FA5"/>
    <w:rPr>
      <w:i/>
      <w:iCs/>
    </w:rPr>
  </w:style>
  <w:style w:type="character" w:styleId="HTMLCode">
    <w:name w:val="HTML Code"/>
    <w:basedOn w:val="DefaultParagraphFont"/>
    <w:rsid w:val="008A4F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4FA5"/>
    <w:rPr>
      <w:i/>
      <w:iCs/>
    </w:rPr>
  </w:style>
  <w:style w:type="character" w:styleId="HTMLKeyboard">
    <w:name w:val="HTML Keyboard"/>
    <w:basedOn w:val="DefaultParagraphFont"/>
    <w:rsid w:val="008A4F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A4FA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A4FA5"/>
    <w:rPr>
      <w:rFonts w:ascii="Courier New" w:hAnsi="Courier New" w:cs="Courier New"/>
    </w:rPr>
  </w:style>
  <w:style w:type="character" w:styleId="HTMLSample">
    <w:name w:val="HTML Sample"/>
    <w:basedOn w:val="DefaultParagraphFont"/>
    <w:rsid w:val="008A4FA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4FA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4FA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A4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4FA5"/>
    <w:rPr>
      <w:b/>
      <w:bCs/>
    </w:rPr>
  </w:style>
  <w:style w:type="numbering" w:styleId="1ai">
    <w:name w:val="Outline List 1"/>
    <w:basedOn w:val="NoList"/>
    <w:rsid w:val="008A4FA5"/>
    <w:pPr>
      <w:numPr>
        <w:numId w:val="14"/>
      </w:numPr>
    </w:pPr>
  </w:style>
  <w:style w:type="numbering" w:styleId="111111">
    <w:name w:val="Outline List 2"/>
    <w:basedOn w:val="NoList"/>
    <w:rsid w:val="008A4FA5"/>
    <w:pPr>
      <w:numPr>
        <w:numId w:val="15"/>
      </w:numPr>
    </w:pPr>
  </w:style>
  <w:style w:type="numbering" w:styleId="ArticleSection">
    <w:name w:val="Outline List 3"/>
    <w:basedOn w:val="NoList"/>
    <w:rsid w:val="008A4FA5"/>
    <w:pPr>
      <w:numPr>
        <w:numId w:val="17"/>
      </w:numPr>
    </w:pPr>
  </w:style>
  <w:style w:type="table" w:styleId="TableSimple1">
    <w:name w:val="Table Simple 1"/>
    <w:basedOn w:val="TableNormal"/>
    <w:rsid w:val="008A4FA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FA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F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A4F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F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FA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FA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FA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FA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FA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FA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FA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FA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FA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FA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A4F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FA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FA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FA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F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F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FA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FA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FA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FA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FA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FA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F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FA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FA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FA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A4FA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FA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FA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A4FA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FA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A4FA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FA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FA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A4FA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FA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FA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FA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A4FA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433</Words>
  <Characters>2480</Characters>
  <Application>Microsoft Office Word</Application>
  <DocSecurity>0</DocSecurity>
  <PresentationFormat/>
  <Lines>85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2020-12-10T22:22:00Z</cp:lastPrinted>
  <dcterms:created xsi:type="dcterms:W3CDTF">2021-03-17T04:37:00Z</dcterms:created>
  <dcterms:modified xsi:type="dcterms:W3CDTF">2021-03-17T04:37:00Z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Bankruptcy (Fees and Remuneration) Amendment (Consequential Amendments)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OPC65021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9 March 2021</vt:lpwstr>
  </property>
</Properties>
</file>