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22916A" w14:textId="77777777" w:rsidR="00352F1F" w:rsidRPr="00315FC7" w:rsidRDefault="00352F1F" w:rsidP="00315FC7">
      <w:pPr>
        <w:pStyle w:val="Title"/>
      </w:pPr>
      <w:r w:rsidRPr="00526624">
        <w:t>Explanatory Statement</w:t>
      </w:r>
    </w:p>
    <w:p w14:paraId="65316EBD" w14:textId="77777777" w:rsidR="00352F1F" w:rsidRPr="00526624" w:rsidRDefault="00352F1F" w:rsidP="00526624">
      <w:pPr>
        <w:pStyle w:val="Heading1"/>
      </w:pPr>
      <w:r w:rsidRPr="00526624">
        <w:t>Civil Aviation Safety Regulations 1998</w:t>
      </w:r>
    </w:p>
    <w:p w14:paraId="347243B2" w14:textId="3BF2FDCA" w:rsidR="00352F1F" w:rsidRDefault="00776B71" w:rsidP="00526624">
      <w:pPr>
        <w:pStyle w:val="Heading1"/>
      </w:pPr>
      <w:r w:rsidRPr="00526624">
        <w:t>AD/</w:t>
      </w:r>
      <w:r w:rsidR="008A5D31">
        <w:t>A</w:t>
      </w:r>
      <w:r w:rsidR="006E3DFD">
        <w:t>320/199</w:t>
      </w:r>
      <w:r w:rsidR="00011A81" w:rsidRPr="00526624">
        <w:t xml:space="preserve"> </w:t>
      </w:r>
      <w:proofErr w:type="spellStart"/>
      <w:r w:rsidR="000A5270" w:rsidRPr="00526624">
        <w:t>Amdt</w:t>
      </w:r>
      <w:proofErr w:type="spellEnd"/>
      <w:r w:rsidR="000A5270" w:rsidRPr="00526624">
        <w:t xml:space="preserve"> </w:t>
      </w:r>
      <w:r w:rsidR="006E3DFD">
        <w:t>2</w:t>
      </w:r>
      <w:r w:rsidR="000A5270" w:rsidRPr="00526624">
        <w:t xml:space="preserve"> </w:t>
      </w:r>
      <w:r w:rsidR="00352F1F" w:rsidRPr="00526624">
        <w:t>—</w:t>
      </w:r>
      <w:r w:rsidR="00125D37" w:rsidRPr="00526624">
        <w:t xml:space="preserve"> </w:t>
      </w:r>
      <w:r w:rsidR="006E3DFD" w:rsidRPr="00EA3D13">
        <w:t>State of Design Airworthiness Directiv</w:t>
      </w:r>
      <w:r w:rsidR="006E3DFD">
        <w:t>es</w:t>
      </w:r>
    </w:p>
    <w:p w14:paraId="1E9BC0E2" w14:textId="77777777" w:rsidR="00E9713D" w:rsidRPr="00E9713D" w:rsidRDefault="00E9713D" w:rsidP="00E9713D">
      <w:pPr>
        <w:pStyle w:val="Heading2"/>
        <w:keepNext w:val="0"/>
        <w:keepLines w:val="0"/>
        <w:spacing w:before="0" w:after="100" w:afterAutospacing="1"/>
      </w:pPr>
      <w:r w:rsidRPr="00E9713D">
        <w:rPr>
          <w:rFonts w:ascii="Arial" w:hAnsi="Arial" w:cs="Arial"/>
          <w:bCs w:val="0"/>
          <w:color w:val="000000"/>
          <w:sz w:val="24"/>
        </w:rPr>
        <w:t>Legislation</w:t>
      </w:r>
    </w:p>
    <w:p w14:paraId="584360F0" w14:textId="04C1374A" w:rsidR="00E542F1" w:rsidRPr="003718FD" w:rsidRDefault="00BD3AD1" w:rsidP="00526624">
      <w:pPr>
        <w:autoSpaceDE w:val="0"/>
        <w:autoSpaceDN w:val="0"/>
        <w:adjustRightInd w:val="0"/>
        <w:spacing w:before="120" w:after="100" w:afterAutospacing="1"/>
        <w:rPr>
          <w:color w:val="000000"/>
          <w:szCs w:val="20"/>
        </w:rPr>
      </w:pPr>
      <w:r>
        <w:rPr>
          <w:color w:val="000000"/>
        </w:rPr>
        <w:t xml:space="preserve">Under section 98 of the </w:t>
      </w:r>
      <w:r>
        <w:rPr>
          <w:i/>
          <w:color w:val="000000"/>
        </w:rPr>
        <w:t>Civil Aviation Act 1988</w:t>
      </w:r>
      <w:r>
        <w:rPr>
          <w:color w:val="000000"/>
        </w:rPr>
        <w:t xml:space="preserve"> (the </w:t>
      </w:r>
      <w:r>
        <w:rPr>
          <w:b/>
          <w:color w:val="000000"/>
        </w:rPr>
        <w:t>Act</w:t>
      </w:r>
      <w:r>
        <w:rPr>
          <w:color w:val="000000"/>
        </w:rPr>
        <w:t xml:space="preserve">), the Governor-General may make regulations for the purpose of carrying out and giving effect to the provisions of the Convention on International Civil Aviation relating to safety, amongst other things. Under regulation 39.001 of the </w:t>
      </w:r>
      <w:r>
        <w:rPr>
          <w:i/>
          <w:color w:val="000000"/>
        </w:rPr>
        <w:t>Civil Aviation Safety Regulations 1998</w:t>
      </w:r>
      <w:r>
        <w:rPr>
          <w:color w:val="000000"/>
        </w:rPr>
        <w:t xml:space="preserve"> (</w:t>
      </w:r>
      <w:r>
        <w:rPr>
          <w:b/>
          <w:color w:val="000000"/>
        </w:rPr>
        <w:t>CASR</w:t>
      </w:r>
      <w:r>
        <w:rPr>
          <w:color w:val="000000"/>
        </w:rPr>
        <w:t xml:space="preserve">), </w:t>
      </w:r>
      <w:r w:rsidR="00101D6F">
        <w:rPr>
          <w:color w:val="000000"/>
        </w:rPr>
        <w:t xml:space="preserve">the </w:t>
      </w:r>
      <w:r>
        <w:rPr>
          <w:color w:val="000000"/>
        </w:rPr>
        <w:t>C</w:t>
      </w:r>
      <w:r w:rsidR="00101D6F">
        <w:rPr>
          <w:color w:val="000000"/>
        </w:rPr>
        <w:t xml:space="preserve">ivil </w:t>
      </w:r>
      <w:r>
        <w:rPr>
          <w:color w:val="000000"/>
        </w:rPr>
        <w:t>A</w:t>
      </w:r>
      <w:r w:rsidR="00101D6F">
        <w:rPr>
          <w:color w:val="000000"/>
        </w:rPr>
        <w:t xml:space="preserve">viation </w:t>
      </w:r>
      <w:r>
        <w:rPr>
          <w:color w:val="000000"/>
        </w:rPr>
        <w:t>S</w:t>
      </w:r>
      <w:r w:rsidR="00101D6F">
        <w:rPr>
          <w:color w:val="000000"/>
        </w:rPr>
        <w:t xml:space="preserve">afety </w:t>
      </w:r>
      <w:r>
        <w:rPr>
          <w:color w:val="000000"/>
        </w:rPr>
        <w:t>A</w:t>
      </w:r>
      <w:r w:rsidR="00101D6F">
        <w:rPr>
          <w:color w:val="000000"/>
        </w:rPr>
        <w:t xml:space="preserve">uthority </w:t>
      </w:r>
      <w:r w:rsidR="00101D6F" w:rsidRPr="00101D6F">
        <w:rPr>
          <w:b/>
          <w:bCs/>
          <w:color w:val="000000"/>
        </w:rPr>
        <w:t>(</w:t>
      </w:r>
      <w:r w:rsidR="00101D6F" w:rsidRPr="00101D6F">
        <w:rPr>
          <w:b/>
          <w:bCs/>
          <w:i/>
          <w:iCs/>
          <w:color w:val="000000"/>
        </w:rPr>
        <w:t>CASA</w:t>
      </w:r>
      <w:r w:rsidR="00101D6F" w:rsidRPr="00101D6F">
        <w:rPr>
          <w:b/>
          <w:bCs/>
          <w:color w:val="000000"/>
        </w:rPr>
        <w:t>)</w:t>
      </w:r>
      <w:r>
        <w:rPr>
          <w:color w:val="000000"/>
        </w:rPr>
        <w:t xml:space="preserve"> may issue an airworthiness directive (</w:t>
      </w:r>
      <w:r>
        <w:rPr>
          <w:b/>
          <w:color w:val="000000"/>
        </w:rPr>
        <w:t>AD</w:t>
      </w:r>
      <w:r>
        <w:rPr>
          <w:color w:val="000000"/>
        </w:rPr>
        <w:t xml:space="preserve">) for a kind of aircraft or aeronautical product. Under subsections 98 (5B) and (5BA) of the Act, an AD is a legislative instrument unless it is expressed to apply in relation to a particular person, a particular </w:t>
      </w:r>
      <w:proofErr w:type="gramStart"/>
      <w:r>
        <w:rPr>
          <w:color w:val="000000"/>
        </w:rPr>
        <w:t>aircraft</w:t>
      </w:r>
      <w:proofErr w:type="gramEnd"/>
      <w:r>
        <w:rPr>
          <w:color w:val="000000"/>
        </w:rPr>
        <w:t xml:space="preserve"> or a particular aeronautical product.</w:t>
      </w:r>
    </w:p>
    <w:p w14:paraId="1BCBFA92" w14:textId="77777777" w:rsidR="00D40B6C" w:rsidRDefault="00D40B6C" w:rsidP="00526624">
      <w:pPr>
        <w:spacing w:after="100" w:afterAutospacing="1"/>
      </w:pPr>
      <w:r>
        <w:t xml:space="preserve">Subsection 98 (5D) of the Act provides that a legislative instrument made under the Act or the regulations may apply, </w:t>
      </w:r>
      <w:proofErr w:type="gramStart"/>
      <w:r>
        <w:t>adopt</w:t>
      </w:r>
      <w:proofErr w:type="gramEnd"/>
      <w:r>
        <w:t xml:space="preserve"> or incorporate any matter contained in any instrument or other writing as in force or existing from time to time, even if the other instrument or writing does not yet exist when the legislative instrument is made.</w:t>
      </w:r>
    </w:p>
    <w:p w14:paraId="2BEAB1ED" w14:textId="3EDF6900" w:rsidR="00011A81" w:rsidRPr="003718FD" w:rsidRDefault="00011A81" w:rsidP="00526624">
      <w:pPr>
        <w:spacing w:after="100" w:afterAutospacing="1"/>
        <w:rPr>
          <w:color w:val="000000"/>
        </w:rPr>
      </w:pPr>
      <w:r w:rsidRPr="003718FD">
        <w:rPr>
          <w:color w:val="000000"/>
        </w:rPr>
        <w:t>Under subsection 33</w:t>
      </w:r>
      <w:r w:rsidR="00684C6A" w:rsidRPr="003718FD">
        <w:rPr>
          <w:color w:val="000000"/>
        </w:rPr>
        <w:t> </w:t>
      </w:r>
      <w:r w:rsidRPr="003718FD">
        <w:rPr>
          <w:color w:val="000000"/>
        </w:rPr>
        <w:t xml:space="preserve">(3) of the </w:t>
      </w:r>
      <w:r w:rsidRPr="003718FD">
        <w:rPr>
          <w:i/>
          <w:color w:val="000000"/>
        </w:rPr>
        <w:t>Acts Interpretation Act 1901</w:t>
      </w:r>
      <w:r w:rsidRPr="003718FD">
        <w:rPr>
          <w:color w:val="000000"/>
        </w:rPr>
        <w:t xml:space="preserve">, where an Act confers a power to make, grant or issue any instrument of a legislative or administrative character (including rules, </w:t>
      </w:r>
      <w:proofErr w:type="gramStart"/>
      <w:r w:rsidRPr="003718FD">
        <w:rPr>
          <w:color w:val="000000"/>
        </w:rPr>
        <w:t>regulations</w:t>
      </w:r>
      <w:proofErr w:type="gramEnd"/>
      <w:r w:rsidRPr="003718FD">
        <w:rPr>
          <w:color w:val="000000"/>
        </w:rPr>
        <w:t xml:space="preserve"> or by</w:t>
      </w:r>
      <w:r w:rsidR="00667278" w:rsidRPr="003718FD">
        <w:rPr>
          <w:color w:val="000000"/>
        </w:rPr>
        <w:t>-</w:t>
      </w:r>
      <w:r w:rsidRPr="003718FD">
        <w:rPr>
          <w:color w:val="000000"/>
        </w:rPr>
        <w:t>laws)</w:t>
      </w:r>
      <w:r w:rsidR="00684C6A" w:rsidRPr="003718FD">
        <w:rPr>
          <w:color w:val="000000"/>
        </w:rPr>
        <w:t>,</w:t>
      </w:r>
      <w:r w:rsidRPr="003718FD">
        <w:rPr>
          <w:color w:val="000000"/>
        </w:rPr>
        <w:t xml:space="preserve"> the power shall be construed as including a power exercisable in the like manner and subject to the like conditions (if any) to repeal, rescind, revoke, amend, or vary any such instrument.</w:t>
      </w:r>
    </w:p>
    <w:p w14:paraId="65B8A9A9" w14:textId="77777777" w:rsidR="00E542F1" w:rsidRPr="003718FD" w:rsidRDefault="00E542F1" w:rsidP="00526624">
      <w:pPr>
        <w:autoSpaceDE w:val="0"/>
        <w:autoSpaceDN w:val="0"/>
        <w:adjustRightInd w:val="0"/>
        <w:spacing w:after="100" w:afterAutospacing="1"/>
        <w:rPr>
          <w:color w:val="000000"/>
        </w:rPr>
      </w:pPr>
      <w:r w:rsidRPr="003718FD">
        <w:rPr>
          <w:color w:val="000000"/>
        </w:rPr>
        <w:t xml:space="preserve">Under Annex 8 to the Convention on International Civil Aviation, the State of Design has overall responsibility for continuing airworthiness of an aircraft </w:t>
      </w:r>
      <w:proofErr w:type="gramStart"/>
      <w:r w:rsidRPr="003718FD">
        <w:rPr>
          <w:color w:val="000000"/>
        </w:rPr>
        <w:t>type, and</w:t>
      </w:r>
      <w:proofErr w:type="gramEnd"/>
      <w:r w:rsidRPr="003718FD">
        <w:rPr>
          <w:color w:val="000000"/>
        </w:rPr>
        <w:t xml:space="preserve"> must provide any information necessary to ensure the continuing airworthiness of a type to appropriate States of Registry</w:t>
      </w:r>
      <w:r w:rsidR="00BA2A74" w:rsidRPr="003718FD">
        <w:rPr>
          <w:color w:val="000000"/>
        </w:rPr>
        <w:t xml:space="preserve">. </w:t>
      </w:r>
      <w:r w:rsidRPr="003718FD">
        <w:rPr>
          <w:color w:val="000000"/>
        </w:rPr>
        <w:t xml:space="preserve">ADs (and their equivalents) are the most common form of continuing airworthiness </w:t>
      </w:r>
      <w:proofErr w:type="gramStart"/>
      <w:r w:rsidRPr="003718FD">
        <w:rPr>
          <w:color w:val="000000"/>
        </w:rPr>
        <w:t>information, and</w:t>
      </w:r>
      <w:proofErr w:type="gramEnd"/>
      <w:r w:rsidRPr="003718FD">
        <w:rPr>
          <w:color w:val="000000"/>
        </w:rPr>
        <w:t xml:space="preserve"> are issued by most I</w:t>
      </w:r>
      <w:r w:rsidR="00985062" w:rsidRPr="003718FD">
        <w:rPr>
          <w:color w:val="000000"/>
        </w:rPr>
        <w:t xml:space="preserve">nternational </w:t>
      </w:r>
      <w:r w:rsidRPr="003718FD">
        <w:rPr>
          <w:color w:val="000000"/>
        </w:rPr>
        <w:t>C</w:t>
      </w:r>
      <w:r w:rsidR="00985062" w:rsidRPr="003718FD">
        <w:rPr>
          <w:color w:val="000000"/>
        </w:rPr>
        <w:t xml:space="preserve">ivil </w:t>
      </w:r>
      <w:r w:rsidRPr="003718FD">
        <w:rPr>
          <w:color w:val="000000"/>
        </w:rPr>
        <w:t>A</w:t>
      </w:r>
      <w:r w:rsidR="00985062" w:rsidRPr="003718FD">
        <w:rPr>
          <w:color w:val="000000"/>
        </w:rPr>
        <w:t xml:space="preserve">viation </w:t>
      </w:r>
      <w:r w:rsidRPr="003718FD">
        <w:rPr>
          <w:color w:val="000000"/>
        </w:rPr>
        <w:t>O</w:t>
      </w:r>
      <w:r w:rsidR="00985062" w:rsidRPr="003718FD">
        <w:rPr>
          <w:color w:val="000000"/>
        </w:rPr>
        <w:t>rganization</w:t>
      </w:r>
      <w:r w:rsidRPr="003718FD">
        <w:rPr>
          <w:color w:val="000000"/>
        </w:rPr>
        <w:t xml:space="preserve"> Contracting States.</w:t>
      </w:r>
    </w:p>
    <w:p w14:paraId="7851AD0E" w14:textId="04B0ED64" w:rsidR="00E542F1" w:rsidRPr="003718FD" w:rsidRDefault="00E542F1" w:rsidP="00526624">
      <w:pPr>
        <w:autoSpaceDE w:val="0"/>
        <w:autoSpaceDN w:val="0"/>
        <w:adjustRightInd w:val="0"/>
        <w:spacing w:after="100" w:afterAutospacing="1"/>
        <w:rPr>
          <w:color w:val="000000"/>
        </w:rPr>
      </w:pPr>
      <w:r w:rsidRPr="003718FD">
        <w:rPr>
          <w:color w:val="000000"/>
        </w:rPr>
        <w:t>The State of Registry of an individual aircraft is responsible for its continuing airworthiness</w:t>
      </w:r>
      <w:r w:rsidR="00BA2A74" w:rsidRPr="003718FD">
        <w:rPr>
          <w:color w:val="000000"/>
        </w:rPr>
        <w:t xml:space="preserve">. </w:t>
      </w:r>
      <w:r w:rsidRPr="003718FD">
        <w:rPr>
          <w:color w:val="000000"/>
        </w:rPr>
        <w:t>Under Annex 8, the State of Registry must develop or adopt requirements to ensure the continu</w:t>
      </w:r>
      <w:r w:rsidR="004961F2" w:rsidRPr="003718FD">
        <w:rPr>
          <w:color w:val="000000"/>
        </w:rPr>
        <w:t xml:space="preserve">ing airworthiness of aircraft. </w:t>
      </w:r>
      <w:r w:rsidRPr="003718FD">
        <w:rPr>
          <w:color w:val="000000"/>
        </w:rPr>
        <w:t xml:space="preserve">When a </w:t>
      </w:r>
      <w:r w:rsidR="00703F5F" w:rsidRPr="003718FD">
        <w:rPr>
          <w:color w:val="000000"/>
        </w:rPr>
        <w:t xml:space="preserve">foreign </w:t>
      </w:r>
      <w:r w:rsidRPr="003718FD">
        <w:rPr>
          <w:color w:val="000000"/>
        </w:rPr>
        <w:t>State of Design issue</w:t>
      </w:r>
      <w:r w:rsidR="00667278" w:rsidRPr="003718FD">
        <w:rPr>
          <w:color w:val="000000"/>
        </w:rPr>
        <w:t>d</w:t>
      </w:r>
      <w:r w:rsidRPr="003718FD">
        <w:rPr>
          <w:color w:val="000000"/>
        </w:rPr>
        <w:t xml:space="preserve"> an AD </w:t>
      </w:r>
      <w:r w:rsidR="00667278" w:rsidRPr="003718FD">
        <w:rPr>
          <w:color w:val="000000"/>
        </w:rPr>
        <w:t>before 1 October 2009 for</w:t>
      </w:r>
      <w:r w:rsidRPr="003718FD">
        <w:rPr>
          <w:color w:val="000000"/>
        </w:rPr>
        <w:t xml:space="preserve"> a type of aircraft on the Australian Register, CASA, as Australia’s national airworthiness authority, must assess that information and, if appropriate, issue an Australian AD to mandate the requirements of the </w:t>
      </w:r>
      <w:r w:rsidR="00703F5F" w:rsidRPr="003718FD">
        <w:rPr>
          <w:color w:val="000000"/>
        </w:rPr>
        <w:t xml:space="preserve">foreign </w:t>
      </w:r>
      <w:r w:rsidRPr="003718FD">
        <w:rPr>
          <w:color w:val="000000"/>
        </w:rPr>
        <w:t>State of Design</w:t>
      </w:r>
      <w:r w:rsidR="00BA2A74" w:rsidRPr="003718FD">
        <w:rPr>
          <w:color w:val="000000"/>
        </w:rPr>
        <w:t>.</w:t>
      </w:r>
    </w:p>
    <w:p w14:paraId="0412BED8" w14:textId="2E11FEAD" w:rsidR="00FA5964" w:rsidRDefault="006E3DFD" w:rsidP="00BA2A74">
      <w:pPr>
        <w:autoSpaceDE w:val="0"/>
        <w:autoSpaceDN w:val="0"/>
        <w:adjustRightInd w:val="0"/>
        <w:rPr>
          <w:color w:val="000000"/>
        </w:rPr>
      </w:pPr>
      <w:r>
        <w:rPr>
          <w:color w:val="000000"/>
        </w:rPr>
        <w:t xml:space="preserve">CASA issued AD/A320/199 in 2007 to mandate the requirements of </w:t>
      </w:r>
      <w:r w:rsidR="001C7211">
        <w:rPr>
          <w:color w:val="000000"/>
        </w:rPr>
        <w:t>several</w:t>
      </w:r>
      <w:r>
        <w:rPr>
          <w:color w:val="000000"/>
        </w:rPr>
        <w:t xml:space="preserve"> </w:t>
      </w:r>
      <w:r w:rsidR="001C7211">
        <w:rPr>
          <w:color w:val="000000"/>
        </w:rPr>
        <w:t xml:space="preserve">French Directorate General of Civil Aviation </w:t>
      </w:r>
      <w:r w:rsidR="001C7211" w:rsidRPr="006E3DFD">
        <w:rPr>
          <w:b/>
          <w:bCs/>
          <w:color w:val="000000"/>
        </w:rPr>
        <w:t>(</w:t>
      </w:r>
      <w:r w:rsidR="001C7211" w:rsidRPr="006E3DFD">
        <w:rPr>
          <w:b/>
          <w:bCs/>
          <w:i/>
          <w:iCs/>
          <w:color w:val="000000"/>
        </w:rPr>
        <w:t>DGAC</w:t>
      </w:r>
      <w:r w:rsidR="001C7211" w:rsidRPr="006E3DFD">
        <w:rPr>
          <w:b/>
          <w:bCs/>
          <w:color w:val="000000"/>
        </w:rPr>
        <w:t>)</w:t>
      </w:r>
      <w:r w:rsidR="001C7211">
        <w:rPr>
          <w:color w:val="000000"/>
        </w:rPr>
        <w:t xml:space="preserve"> ADs </w:t>
      </w:r>
      <w:r>
        <w:rPr>
          <w:color w:val="000000"/>
        </w:rPr>
        <w:t xml:space="preserve">requiring one-time compliance actions to correct various unsafe conditions for Airbus A319 series aeroplanes. CASA subsequently </w:t>
      </w:r>
      <w:r w:rsidR="00677DE8">
        <w:rPr>
          <w:color w:val="000000"/>
        </w:rPr>
        <w:t xml:space="preserve">issued </w:t>
      </w:r>
      <w:r>
        <w:rPr>
          <w:color w:val="000000"/>
        </w:rPr>
        <w:t xml:space="preserve">AD/A320/199 </w:t>
      </w:r>
      <w:proofErr w:type="spellStart"/>
      <w:r>
        <w:rPr>
          <w:color w:val="000000"/>
        </w:rPr>
        <w:t>Amdt</w:t>
      </w:r>
      <w:proofErr w:type="spellEnd"/>
      <w:r>
        <w:rPr>
          <w:color w:val="000000"/>
        </w:rPr>
        <w:t xml:space="preserve"> 1 in 2010 to extend the applicability of the AD to include A320 and A321 series aeroplanes and incorporate an additional eight A</w:t>
      </w:r>
      <w:r w:rsidR="001C7211">
        <w:rPr>
          <w:color w:val="000000"/>
        </w:rPr>
        <w:t>D</w:t>
      </w:r>
      <w:r>
        <w:rPr>
          <w:color w:val="000000"/>
        </w:rPr>
        <w:t>s requiring compliance</w:t>
      </w:r>
      <w:r w:rsidR="000A5270" w:rsidRPr="003718FD">
        <w:rPr>
          <w:color w:val="000000"/>
        </w:rPr>
        <w:t xml:space="preserve">. </w:t>
      </w:r>
      <w:r>
        <w:rPr>
          <w:color w:val="000000"/>
        </w:rPr>
        <w:t>One of the A</w:t>
      </w:r>
      <w:r w:rsidR="001C7211">
        <w:rPr>
          <w:color w:val="000000"/>
        </w:rPr>
        <w:t>D</w:t>
      </w:r>
      <w:r>
        <w:rPr>
          <w:color w:val="000000"/>
        </w:rPr>
        <w:t xml:space="preserve">s requiring compliance was French </w:t>
      </w:r>
      <w:r w:rsidR="001C7211">
        <w:rPr>
          <w:color w:val="000000"/>
        </w:rPr>
        <w:t>DGAC</w:t>
      </w:r>
      <w:r>
        <w:rPr>
          <w:color w:val="000000"/>
        </w:rPr>
        <w:t xml:space="preserve"> </w:t>
      </w:r>
      <w:r>
        <w:rPr>
          <w:color w:val="000000"/>
        </w:rPr>
        <w:lastRenderedPageBreak/>
        <w:t xml:space="preserve">AD 1996-293(B)R1 which addressed an unsafe condition relating to Hamilton Sundstrand </w:t>
      </w:r>
      <w:r w:rsidRPr="008A5D31">
        <w:t>APS 3200</w:t>
      </w:r>
      <w:r>
        <w:t xml:space="preserve"> auxiliary power units (APU). At the time of issue of this DGAC AD 1996-293(B)R1, t</w:t>
      </w:r>
      <w:r w:rsidR="00B81FB3">
        <w:rPr>
          <w:color w:val="000000"/>
        </w:rPr>
        <w:t>he United States of America Federal Aviation Administration</w:t>
      </w:r>
      <w:r w:rsidR="009C3352">
        <w:rPr>
          <w:color w:val="000000"/>
        </w:rPr>
        <w:t xml:space="preserve"> </w:t>
      </w:r>
      <w:r w:rsidR="009C3352" w:rsidRPr="009C3352">
        <w:rPr>
          <w:b/>
          <w:bCs/>
          <w:color w:val="000000"/>
        </w:rPr>
        <w:t>(</w:t>
      </w:r>
      <w:r w:rsidR="009C3352" w:rsidRPr="009C3352">
        <w:rPr>
          <w:b/>
          <w:bCs/>
          <w:i/>
          <w:iCs/>
          <w:color w:val="000000"/>
        </w:rPr>
        <w:t>FAA</w:t>
      </w:r>
      <w:r w:rsidR="009C3352" w:rsidRPr="009C3352">
        <w:rPr>
          <w:b/>
          <w:bCs/>
          <w:color w:val="000000"/>
        </w:rPr>
        <w:t>)</w:t>
      </w:r>
      <w:r w:rsidR="001C7211">
        <w:rPr>
          <w:b/>
          <w:bCs/>
          <w:color w:val="000000"/>
        </w:rPr>
        <w:t>,</w:t>
      </w:r>
      <w:r w:rsidR="009C3352">
        <w:rPr>
          <w:color w:val="000000"/>
        </w:rPr>
        <w:t xml:space="preserve"> which </w:t>
      </w:r>
      <w:r w:rsidR="000A5270" w:rsidRPr="003718FD">
        <w:rPr>
          <w:color w:val="000000"/>
        </w:rPr>
        <w:t>is the State of Design for th</w:t>
      </w:r>
      <w:r w:rsidR="00F32B22">
        <w:rPr>
          <w:color w:val="000000"/>
        </w:rPr>
        <w:t>ese</w:t>
      </w:r>
      <w:r w:rsidR="000A5270" w:rsidRPr="003718FD">
        <w:rPr>
          <w:color w:val="000000"/>
        </w:rPr>
        <w:t xml:space="preserve"> </w:t>
      </w:r>
      <w:r w:rsidR="00F32B22">
        <w:rPr>
          <w:color w:val="000000"/>
        </w:rPr>
        <w:t>APUs</w:t>
      </w:r>
      <w:r w:rsidR="001C7211">
        <w:rPr>
          <w:color w:val="000000"/>
        </w:rPr>
        <w:t>,</w:t>
      </w:r>
      <w:r w:rsidR="009C3352">
        <w:rPr>
          <w:color w:val="000000"/>
        </w:rPr>
        <w:t xml:space="preserve"> had not yet taken </w:t>
      </w:r>
      <w:r w:rsidR="00B142BF">
        <w:rPr>
          <w:color w:val="000000"/>
        </w:rPr>
        <w:t>corrective action to address the unsafe condition</w:t>
      </w:r>
      <w:r w:rsidR="000A5270" w:rsidRPr="003718FD">
        <w:rPr>
          <w:color w:val="000000"/>
        </w:rPr>
        <w:t xml:space="preserve">. </w:t>
      </w:r>
      <w:r w:rsidR="00B142BF">
        <w:rPr>
          <w:color w:val="000000"/>
        </w:rPr>
        <w:t xml:space="preserve">The FAA </w:t>
      </w:r>
      <w:r w:rsidR="00815B8A">
        <w:rPr>
          <w:color w:val="000000"/>
        </w:rPr>
        <w:t xml:space="preserve">subsequently issued AD 97-03-06 to </w:t>
      </w:r>
      <w:r w:rsidR="00D93621">
        <w:rPr>
          <w:color w:val="000000"/>
        </w:rPr>
        <w:t xml:space="preserve">correct the unsafe condition. </w:t>
      </w:r>
      <w:r w:rsidR="000A5270" w:rsidRPr="003718FD">
        <w:rPr>
          <w:color w:val="000000"/>
        </w:rPr>
        <w:t>As a result of a request from industry</w:t>
      </w:r>
      <w:r w:rsidR="00D93621">
        <w:rPr>
          <w:color w:val="000000"/>
        </w:rPr>
        <w:t xml:space="preserve">, CASA </w:t>
      </w:r>
      <w:r w:rsidR="000A5270" w:rsidRPr="003718FD">
        <w:rPr>
          <w:color w:val="000000"/>
        </w:rPr>
        <w:t xml:space="preserve">has </w:t>
      </w:r>
      <w:r w:rsidR="00667278" w:rsidRPr="003718FD">
        <w:rPr>
          <w:color w:val="000000"/>
        </w:rPr>
        <w:t>issu</w:t>
      </w:r>
      <w:r w:rsidR="000A5270" w:rsidRPr="003718FD">
        <w:rPr>
          <w:color w:val="000000"/>
        </w:rPr>
        <w:t>ed AD/</w:t>
      </w:r>
      <w:r>
        <w:rPr>
          <w:color w:val="000000"/>
        </w:rPr>
        <w:t>A320</w:t>
      </w:r>
      <w:r w:rsidR="000A5270" w:rsidRPr="003718FD">
        <w:rPr>
          <w:color w:val="000000"/>
        </w:rPr>
        <w:t>/</w:t>
      </w:r>
      <w:r>
        <w:rPr>
          <w:color w:val="000000"/>
        </w:rPr>
        <w:t>199</w:t>
      </w:r>
      <w:r w:rsidR="00C5541B">
        <w:rPr>
          <w:color w:val="000000"/>
        </w:rPr>
        <w:t xml:space="preserve"> </w:t>
      </w:r>
      <w:proofErr w:type="spellStart"/>
      <w:r w:rsidR="00C5541B">
        <w:rPr>
          <w:color w:val="000000"/>
        </w:rPr>
        <w:t>Amdt</w:t>
      </w:r>
      <w:proofErr w:type="spellEnd"/>
      <w:r w:rsidR="00C5541B">
        <w:rPr>
          <w:color w:val="000000"/>
        </w:rPr>
        <w:t xml:space="preserve"> </w:t>
      </w:r>
      <w:r>
        <w:rPr>
          <w:color w:val="000000"/>
        </w:rPr>
        <w:t>2</w:t>
      </w:r>
      <w:r w:rsidR="00C5541B">
        <w:rPr>
          <w:color w:val="000000"/>
        </w:rPr>
        <w:t xml:space="preserve"> to replace </w:t>
      </w:r>
      <w:r w:rsidR="00677DE8">
        <w:rPr>
          <w:color w:val="000000"/>
        </w:rPr>
        <w:t xml:space="preserve">the </w:t>
      </w:r>
      <w:r w:rsidR="00C5541B">
        <w:rPr>
          <w:color w:val="000000"/>
        </w:rPr>
        <w:t xml:space="preserve">reference to </w:t>
      </w:r>
      <w:r w:rsidR="001C7211">
        <w:rPr>
          <w:color w:val="000000"/>
        </w:rPr>
        <w:t xml:space="preserve">DGAC AD 1996-293(B)R1 </w:t>
      </w:r>
      <w:r w:rsidR="00B83BE7">
        <w:rPr>
          <w:color w:val="000000"/>
        </w:rPr>
        <w:t xml:space="preserve">with </w:t>
      </w:r>
      <w:r w:rsidR="00677DE8">
        <w:rPr>
          <w:color w:val="000000"/>
        </w:rPr>
        <w:t xml:space="preserve">a </w:t>
      </w:r>
      <w:r w:rsidR="00B83BE7">
        <w:rPr>
          <w:color w:val="000000"/>
        </w:rPr>
        <w:t xml:space="preserve">reference to FAA </w:t>
      </w:r>
      <w:r w:rsidR="001C7211">
        <w:rPr>
          <w:color w:val="000000"/>
        </w:rPr>
        <w:t xml:space="preserve">AD 97-03-06 </w:t>
      </w:r>
      <w:r w:rsidR="00B83BE7">
        <w:rPr>
          <w:color w:val="000000"/>
        </w:rPr>
        <w:t>as the</w:t>
      </w:r>
      <w:r w:rsidR="00F32B22">
        <w:rPr>
          <w:color w:val="000000"/>
        </w:rPr>
        <w:t xml:space="preserve"> FAA</w:t>
      </w:r>
      <w:r w:rsidR="00B83BE7">
        <w:rPr>
          <w:color w:val="000000"/>
        </w:rPr>
        <w:t xml:space="preserve"> </w:t>
      </w:r>
      <w:r w:rsidR="001C7211">
        <w:rPr>
          <w:color w:val="000000"/>
        </w:rPr>
        <w:t>is</w:t>
      </w:r>
      <w:r w:rsidR="00B83BE7">
        <w:rPr>
          <w:color w:val="000000"/>
        </w:rPr>
        <w:t xml:space="preserve"> the </w:t>
      </w:r>
      <w:r w:rsidR="00677DE8">
        <w:rPr>
          <w:color w:val="000000"/>
        </w:rPr>
        <w:t>S</w:t>
      </w:r>
      <w:r w:rsidR="00B83BE7">
        <w:rPr>
          <w:color w:val="000000"/>
        </w:rPr>
        <w:t xml:space="preserve">tate of </w:t>
      </w:r>
      <w:r w:rsidR="00677DE8">
        <w:rPr>
          <w:color w:val="000000"/>
        </w:rPr>
        <w:t>D</w:t>
      </w:r>
      <w:r w:rsidR="00B83BE7">
        <w:rPr>
          <w:color w:val="000000"/>
        </w:rPr>
        <w:t xml:space="preserve">esign for the </w:t>
      </w:r>
      <w:r w:rsidR="00F32B22">
        <w:rPr>
          <w:color w:val="000000"/>
        </w:rPr>
        <w:t>affected APUs</w:t>
      </w:r>
      <w:r w:rsidR="000A5270" w:rsidRPr="003718FD">
        <w:rPr>
          <w:color w:val="000000"/>
        </w:rPr>
        <w:t>.</w:t>
      </w:r>
      <w:r w:rsidR="000F682C">
        <w:rPr>
          <w:color w:val="000000"/>
        </w:rPr>
        <w:t xml:space="preserve"> The AD </w:t>
      </w:r>
      <w:r w:rsidR="00A40EAE">
        <w:rPr>
          <w:color w:val="000000"/>
        </w:rPr>
        <w:t>includes a statement that</w:t>
      </w:r>
      <w:r w:rsidR="0043581D">
        <w:rPr>
          <w:color w:val="000000"/>
        </w:rPr>
        <w:t xml:space="preserve"> actions </w:t>
      </w:r>
      <w:r w:rsidR="00A40EAE">
        <w:rPr>
          <w:color w:val="000000"/>
        </w:rPr>
        <w:t xml:space="preserve">previously </w:t>
      </w:r>
      <w:r w:rsidR="0043581D">
        <w:rPr>
          <w:color w:val="000000"/>
        </w:rPr>
        <w:t xml:space="preserve">carried </w:t>
      </w:r>
      <w:r w:rsidR="00A40EAE">
        <w:rPr>
          <w:color w:val="000000"/>
        </w:rPr>
        <w:t xml:space="preserve">out </w:t>
      </w:r>
      <w:r w:rsidR="0043581D">
        <w:rPr>
          <w:color w:val="000000"/>
        </w:rPr>
        <w:t xml:space="preserve">in accordance with the DGAC AD </w:t>
      </w:r>
      <w:r w:rsidR="00AD3936">
        <w:rPr>
          <w:color w:val="000000"/>
        </w:rPr>
        <w:t>constitut</w:t>
      </w:r>
      <w:r w:rsidR="002C7063">
        <w:rPr>
          <w:color w:val="000000"/>
        </w:rPr>
        <w:t>e</w:t>
      </w:r>
      <w:r w:rsidR="00AD3936">
        <w:rPr>
          <w:color w:val="000000"/>
        </w:rPr>
        <w:t xml:space="preserve"> compliance with equivalent actions required by the FAA AD</w:t>
      </w:r>
      <w:r w:rsidR="001C7211">
        <w:rPr>
          <w:color w:val="000000"/>
        </w:rPr>
        <w:t xml:space="preserve"> to ensure no disadvantage for operators who have already complied with the French AD which requires the same corrective action</w:t>
      </w:r>
      <w:r w:rsidR="00AD3936">
        <w:rPr>
          <w:color w:val="000000"/>
        </w:rPr>
        <w:t>.</w:t>
      </w:r>
      <w:r w:rsidR="009E361F" w:rsidRPr="003718FD">
        <w:rPr>
          <w:color w:val="000000"/>
        </w:rPr>
        <w:t xml:space="preserve"> </w:t>
      </w:r>
      <w:r w:rsidR="000A5270" w:rsidRPr="003718FD">
        <w:rPr>
          <w:color w:val="000000"/>
        </w:rPr>
        <w:t xml:space="preserve">This AD </w:t>
      </w:r>
      <w:r w:rsidR="00667278" w:rsidRPr="003718FD">
        <w:rPr>
          <w:color w:val="000000"/>
        </w:rPr>
        <w:t xml:space="preserve">repeals </w:t>
      </w:r>
      <w:r w:rsidR="000A5270" w:rsidRPr="003718FD">
        <w:rPr>
          <w:color w:val="000000"/>
        </w:rPr>
        <w:t xml:space="preserve">and replaces the previous </w:t>
      </w:r>
      <w:r w:rsidR="00667278" w:rsidRPr="003718FD">
        <w:rPr>
          <w:color w:val="000000"/>
        </w:rPr>
        <w:t>AD on this subject</w:t>
      </w:r>
      <w:r w:rsidR="000A5270" w:rsidRPr="003718FD">
        <w:rPr>
          <w:color w:val="000000"/>
        </w:rPr>
        <w:t>.</w:t>
      </w:r>
    </w:p>
    <w:p w14:paraId="0780CA16" w14:textId="77777777" w:rsidR="00D40B6C" w:rsidRPr="00D40B6C" w:rsidRDefault="00D40B6C" w:rsidP="00BF4E9A">
      <w:pPr>
        <w:pStyle w:val="Subtitle"/>
        <w:rPr>
          <w:rFonts w:ascii="Arial" w:hAnsi="Arial" w:cs="Arial"/>
          <w:bCs w:val="0"/>
        </w:rPr>
      </w:pPr>
      <w:r w:rsidRPr="00D40B6C">
        <w:rPr>
          <w:rFonts w:ascii="Arial" w:hAnsi="Arial" w:cs="Arial"/>
          <w:bCs w:val="0"/>
        </w:rPr>
        <w:t>Documents Incorporated by Reference</w:t>
      </w:r>
    </w:p>
    <w:p w14:paraId="72D56CB4" w14:textId="6620EA70" w:rsidR="00D40B6C" w:rsidRDefault="001E0680" w:rsidP="00C1296D">
      <w:pPr>
        <w:spacing w:before="120" w:after="120"/>
        <w:rPr>
          <w:bCs/>
          <w:color w:val="000000"/>
        </w:rPr>
      </w:pPr>
      <w:r w:rsidRPr="00C1296D">
        <w:rPr>
          <w:bCs/>
          <w:color w:val="000000"/>
        </w:rPr>
        <w:t>The AD incorporates by reference FAA AD 9</w:t>
      </w:r>
      <w:r w:rsidR="00C713E0" w:rsidRPr="00C1296D">
        <w:rPr>
          <w:bCs/>
          <w:color w:val="000000"/>
        </w:rPr>
        <w:t>7-03-06</w:t>
      </w:r>
      <w:r w:rsidR="007368C2">
        <w:rPr>
          <w:bCs/>
          <w:color w:val="000000"/>
        </w:rPr>
        <w:t>, as in force from time to time,</w:t>
      </w:r>
      <w:r w:rsidR="00C713E0" w:rsidRPr="00C1296D">
        <w:rPr>
          <w:bCs/>
          <w:color w:val="000000"/>
        </w:rPr>
        <w:t xml:space="preserve"> which is freely available on the FAA website at the following internet address:</w:t>
      </w:r>
    </w:p>
    <w:p w14:paraId="7449DF2D" w14:textId="6F7F97C8" w:rsidR="00C1296D" w:rsidRDefault="006C0E60" w:rsidP="003F1785">
      <w:pPr>
        <w:spacing w:before="120" w:after="240"/>
        <w:rPr>
          <w:rStyle w:val="Hyperlink"/>
          <w:bCs/>
        </w:rPr>
      </w:pPr>
      <w:hyperlink r:id="rId8" w:history="1">
        <w:r w:rsidR="007D6827" w:rsidRPr="00A952F1">
          <w:rPr>
            <w:rStyle w:val="Hyperlink"/>
            <w:bCs/>
          </w:rPr>
          <w:t>https://rgl.faa.gov/Regulatory_and_Guidance_Library/rgad.nsf/0/17E219BBC64B019086256A40005AE13C?OpenDocument&amp;Highlight=97-03-06</w:t>
        </w:r>
      </w:hyperlink>
    </w:p>
    <w:p w14:paraId="0CEED8F5" w14:textId="2E2B25ED" w:rsidR="006E3DFD" w:rsidRPr="006E3DFD" w:rsidRDefault="006E3DFD" w:rsidP="006E3DFD">
      <w:pPr>
        <w:spacing w:before="120" w:after="120"/>
        <w:rPr>
          <w:color w:val="000000"/>
        </w:rPr>
      </w:pPr>
      <w:r w:rsidRPr="006E3DFD">
        <w:rPr>
          <w:color w:val="000000"/>
        </w:rPr>
        <w:t>The AD also incorporates by reference various French DGAC A</w:t>
      </w:r>
      <w:r w:rsidR="007368C2">
        <w:rPr>
          <w:color w:val="000000"/>
        </w:rPr>
        <w:t>D</w:t>
      </w:r>
      <w:r w:rsidRPr="006E3DFD">
        <w:rPr>
          <w:color w:val="000000"/>
        </w:rPr>
        <w:t>s</w:t>
      </w:r>
      <w:r w:rsidR="007368C2">
        <w:rPr>
          <w:color w:val="000000"/>
        </w:rPr>
        <w:t xml:space="preserve">, </w:t>
      </w:r>
      <w:r w:rsidR="007368C2">
        <w:rPr>
          <w:bCs/>
          <w:color w:val="000000"/>
        </w:rPr>
        <w:t>as in force from time to time,</w:t>
      </w:r>
      <w:r w:rsidR="007368C2" w:rsidRPr="00C1296D">
        <w:rPr>
          <w:bCs/>
          <w:color w:val="000000"/>
        </w:rPr>
        <w:t xml:space="preserve"> </w:t>
      </w:r>
      <w:r w:rsidRPr="006E3DFD">
        <w:rPr>
          <w:color w:val="000000"/>
        </w:rPr>
        <w:t>which are f</w:t>
      </w:r>
      <w:r>
        <w:rPr>
          <w:color w:val="000000"/>
        </w:rPr>
        <w:t>r</w:t>
      </w:r>
      <w:r w:rsidRPr="006E3DFD">
        <w:rPr>
          <w:color w:val="000000"/>
        </w:rPr>
        <w:t xml:space="preserve">eely available </w:t>
      </w:r>
      <w:r>
        <w:rPr>
          <w:color w:val="000000"/>
        </w:rPr>
        <w:t xml:space="preserve">by carrying out a search by AD number on </w:t>
      </w:r>
      <w:r w:rsidRPr="006E3DFD">
        <w:rPr>
          <w:color w:val="000000"/>
        </w:rPr>
        <w:t>the EASA website at the following website address:</w:t>
      </w:r>
    </w:p>
    <w:p w14:paraId="779D510A" w14:textId="1322787A" w:rsidR="006E3DFD" w:rsidRDefault="006C0E60" w:rsidP="003F1785">
      <w:pPr>
        <w:spacing w:before="120" w:after="240"/>
      </w:pPr>
      <w:hyperlink r:id="rId9" w:history="1">
        <w:r w:rsidR="001C7211" w:rsidRPr="00626E0B">
          <w:rPr>
            <w:rStyle w:val="Hyperlink"/>
          </w:rPr>
          <w:t>https://ad.easa.europa.eu/</w:t>
        </w:r>
      </w:hyperlink>
    </w:p>
    <w:p w14:paraId="7732E3A6" w14:textId="16FE026C" w:rsidR="003A6B72" w:rsidRPr="00526624" w:rsidRDefault="003A6B72" w:rsidP="00526624">
      <w:pPr>
        <w:pStyle w:val="Subtitle"/>
      </w:pPr>
      <w:r w:rsidRPr="00C273EB">
        <w:rPr>
          <w:rFonts w:ascii="Arial" w:hAnsi="Arial" w:cs="Arial"/>
          <w:bCs w:val="0"/>
        </w:rPr>
        <w:t>Consultation</w:t>
      </w:r>
    </w:p>
    <w:p w14:paraId="765460F2" w14:textId="485AAF9E" w:rsidR="00D31AF3" w:rsidRPr="003718FD" w:rsidRDefault="00534AB3" w:rsidP="003F1785">
      <w:pPr>
        <w:autoSpaceDE w:val="0"/>
        <w:autoSpaceDN w:val="0"/>
        <w:adjustRightInd w:val="0"/>
        <w:spacing w:after="100" w:afterAutospacing="1"/>
        <w:rPr>
          <w:color w:val="000000"/>
        </w:rPr>
      </w:pPr>
      <w:r w:rsidRPr="003718FD">
        <w:rPr>
          <w:color w:val="000000"/>
        </w:rPr>
        <w:t xml:space="preserve">This </w:t>
      </w:r>
      <w:r w:rsidR="00694757" w:rsidRPr="003718FD">
        <w:rPr>
          <w:color w:val="000000"/>
        </w:rPr>
        <w:t xml:space="preserve">AD </w:t>
      </w:r>
      <w:r w:rsidRPr="003718FD">
        <w:rPr>
          <w:color w:val="000000"/>
        </w:rPr>
        <w:t xml:space="preserve">is being made at the request of industry. </w:t>
      </w:r>
      <w:r w:rsidR="00532878" w:rsidRPr="003718FD">
        <w:rPr>
          <w:color w:val="000000"/>
        </w:rPr>
        <w:t xml:space="preserve">As this </w:t>
      </w:r>
      <w:r w:rsidR="00677DE8">
        <w:rPr>
          <w:color w:val="000000"/>
        </w:rPr>
        <w:t xml:space="preserve">change from the previous </w:t>
      </w:r>
      <w:r w:rsidR="00532878" w:rsidRPr="003718FD">
        <w:rPr>
          <w:color w:val="000000"/>
        </w:rPr>
        <w:t xml:space="preserve">AD is of a minor or machinery nature and does not substantially alter existing arrangements apart from </w:t>
      </w:r>
      <w:r w:rsidR="003F1785">
        <w:rPr>
          <w:color w:val="000000"/>
        </w:rPr>
        <w:t xml:space="preserve">replacing reference to a </w:t>
      </w:r>
      <w:r w:rsidR="009D5828">
        <w:rPr>
          <w:color w:val="000000"/>
        </w:rPr>
        <w:t xml:space="preserve">French </w:t>
      </w:r>
      <w:r w:rsidR="003F1785">
        <w:rPr>
          <w:color w:val="000000"/>
        </w:rPr>
        <w:t>DGAC</w:t>
      </w:r>
      <w:r w:rsidR="00FB5FC5">
        <w:rPr>
          <w:color w:val="000000"/>
        </w:rPr>
        <w:t xml:space="preserve"> AD</w:t>
      </w:r>
      <w:r w:rsidR="009D5828">
        <w:rPr>
          <w:color w:val="000000"/>
        </w:rPr>
        <w:t xml:space="preserve"> with reference to an </w:t>
      </w:r>
      <w:r w:rsidR="00FB5FC5">
        <w:rPr>
          <w:color w:val="000000"/>
        </w:rPr>
        <w:t xml:space="preserve">equivalent </w:t>
      </w:r>
      <w:r w:rsidR="009D5828">
        <w:rPr>
          <w:color w:val="000000"/>
        </w:rPr>
        <w:t>FAA AD requir</w:t>
      </w:r>
      <w:r w:rsidR="000D3BB2">
        <w:rPr>
          <w:color w:val="000000"/>
        </w:rPr>
        <w:t>ing</w:t>
      </w:r>
      <w:r w:rsidR="009D5828">
        <w:rPr>
          <w:color w:val="000000"/>
        </w:rPr>
        <w:t xml:space="preserve"> the same </w:t>
      </w:r>
      <w:r w:rsidR="000D3BB2">
        <w:rPr>
          <w:color w:val="000000"/>
        </w:rPr>
        <w:t xml:space="preserve">corrective </w:t>
      </w:r>
      <w:r w:rsidR="009D5828">
        <w:rPr>
          <w:color w:val="000000"/>
        </w:rPr>
        <w:t>actions</w:t>
      </w:r>
      <w:r w:rsidR="00532878" w:rsidRPr="003718FD">
        <w:rPr>
          <w:color w:val="000000"/>
        </w:rPr>
        <w:t xml:space="preserve">, </w:t>
      </w:r>
      <w:r w:rsidR="009D5828">
        <w:rPr>
          <w:color w:val="000000"/>
        </w:rPr>
        <w:t xml:space="preserve">while providing credit for actions </w:t>
      </w:r>
      <w:r w:rsidR="000D3BB2">
        <w:rPr>
          <w:color w:val="000000"/>
        </w:rPr>
        <w:t xml:space="preserve">previously </w:t>
      </w:r>
      <w:r w:rsidR="00677ED0">
        <w:rPr>
          <w:color w:val="000000"/>
        </w:rPr>
        <w:t xml:space="preserve">taken in accordance with the French DGAC AD, </w:t>
      </w:r>
      <w:r w:rsidR="00703F5F" w:rsidRPr="003718FD">
        <w:rPr>
          <w:color w:val="000000"/>
        </w:rPr>
        <w:t>it is CASA’s view that it was not necessary</w:t>
      </w:r>
      <w:r w:rsidR="00694757" w:rsidRPr="003718FD">
        <w:rPr>
          <w:color w:val="000000"/>
        </w:rPr>
        <w:t xml:space="preserve"> or appropriate</w:t>
      </w:r>
      <w:r w:rsidR="00703F5F" w:rsidRPr="003718FD">
        <w:rPr>
          <w:color w:val="000000"/>
        </w:rPr>
        <w:t xml:space="preserve"> to undertake any further consultation under section 17 of the </w:t>
      </w:r>
      <w:r w:rsidR="00703F5F" w:rsidRPr="003718FD">
        <w:rPr>
          <w:i/>
          <w:color w:val="000000"/>
        </w:rPr>
        <w:t>Legislati</w:t>
      </w:r>
      <w:r w:rsidR="001C508F">
        <w:rPr>
          <w:i/>
          <w:color w:val="000000"/>
        </w:rPr>
        <w:t>on</w:t>
      </w:r>
      <w:r w:rsidR="00703F5F" w:rsidRPr="003718FD">
        <w:rPr>
          <w:i/>
          <w:color w:val="000000"/>
        </w:rPr>
        <w:t xml:space="preserve"> Act 2003</w:t>
      </w:r>
      <w:r w:rsidR="00E7241A" w:rsidRPr="003718FD">
        <w:rPr>
          <w:color w:val="000000"/>
        </w:rPr>
        <w:t>.</w:t>
      </w:r>
    </w:p>
    <w:p w14:paraId="1D513A1E" w14:textId="77777777" w:rsidR="00703F5F" w:rsidRPr="003718FD" w:rsidRDefault="00703F5F" w:rsidP="00677ED0">
      <w:pPr>
        <w:pStyle w:val="Subtitle"/>
      </w:pPr>
      <w:r w:rsidRPr="00C273EB">
        <w:rPr>
          <w:rFonts w:ascii="Arial" w:hAnsi="Arial" w:cs="Arial"/>
          <w:bCs w:val="0"/>
        </w:rPr>
        <w:t>Regulat</w:t>
      </w:r>
      <w:r w:rsidR="00684C6A" w:rsidRPr="00C273EB">
        <w:rPr>
          <w:rFonts w:ascii="Arial" w:hAnsi="Arial" w:cs="Arial"/>
          <w:bCs w:val="0"/>
        </w:rPr>
        <w:t>ion</w:t>
      </w:r>
      <w:r w:rsidRPr="00C273EB">
        <w:rPr>
          <w:rFonts w:ascii="Arial" w:hAnsi="Arial" w:cs="Arial"/>
          <w:bCs w:val="0"/>
        </w:rPr>
        <w:t xml:space="preserve"> Impact Statement</w:t>
      </w:r>
    </w:p>
    <w:p w14:paraId="502F4473" w14:textId="057ADCA1" w:rsidR="00703F5F" w:rsidRPr="003718FD" w:rsidRDefault="009950EA" w:rsidP="00703F5F">
      <w:pPr>
        <w:pStyle w:val="LDBodytext"/>
        <w:rPr>
          <w:color w:val="000000"/>
        </w:rPr>
      </w:pPr>
      <w:r w:rsidRPr="008C791D">
        <w:rPr>
          <w:color w:val="000000"/>
        </w:rPr>
        <w:t>A Regulation Impact Statement (</w:t>
      </w:r>
      <w:r w:rsidRPr="00265A0C">
        <w:rPr>
          <w:b/>
          <w:color w:val="000000"/>
        </w:rPr>
        <w:t>RIS</w:t>
      </w:r>
      <w:r w:rsidRPr="008C791D">
        <w:rPr>
          <w:color w:val="000000"/>
        </w:rPr>
        <w:t>) is not required because ADs are covered by a standing agreement between CASA and the Office of Best Practice Regulation under which a RIS is not required for AD</w:t>
      </w:r>
      <w:r>
        <w:rPr>
          <w:color w:val="000000"/>
        </w:rPr>
        <w:t>s (OBPR id. 14507)</w:t>
      </w:r>
      <w:r w:rsidRPr="003718FD">
        <w:rPr>
          <w:color w:val="000000"/>
        </w:rPr>
        <w:t>.</w:t>
      </w:r>
    </w:p>
    <w:p w14:paraId="4061C86B" w14:textId="77777777" w:rsidR="00703F5F" w:rsidRPr="003718FD" w:rsidRDefault="00703F5F" w:rsidP="00526624">
      <w:pPr>
        <w:pStyle w:val="Subtitle"/>
      </w:pPr>
      <w:r w:rsidRPr="00C273EB">
        <w:rPr>
          <w:rFonts w:ascii="Arial" w:hAnsi="Arial" w:cs="Arial"/>
          <w:bCs w:val="0"/>
        </w:rPr>
        <w:t>Statement of Compatibility with Human Rights</w:t>
      </w:r>
    </w:p>
    <w:p w14:paraId="02528625" w14:textId="77777777" w:rsidR="00703F5F" w:rsidRPr="003718FD" w:rsidRDefault="00703F5F" w:rsidP="00703F5F">
      <w:pPr>
        <w:pStyle w:val="LDBodytext"/>
        <w:rPr>
          <w:color w:val="000000"/>
        </w:rPr>
      </w:pPr>
      <w:r w:rsidRPr="003718FD">
        <w:rPr>
          <w:color w:val="000000"/>
        </w:rPr>
        <w:t>A Stateme</w:t>
      </w:r>
      <w:r w:rsidRPr="003718FD">
        <w:rPr>
          <w:rFonts w:eastAsia="Calibri"/>
          <w:color w:val="000000"/>
        </w:rPr>
        <w:t>n</w:t>
      </w:r>
      <w:r w:rsidRPr="003718FD">
        <w:rPr>
          <w:color w:val="000000"/>
        </w:rPr>
        <w:t>t of Compatibility with Human Rights is at Attachment 1.</w:t>
      </w:r>
    </w:p>
    <w:p w14:paraId="59F7E931" w14:textId="77777777" w:rsidR="00D40B6C" w:rsidRDefault="00D40B6C">
      <w:pPr>
        <w:rPr>
          <w:rFonts w:ascii="Arial" w:eastAsiaTheme="majorEastAsia" w:hAnsi="Arial" w:cs="Arial"/>
          <w:b/>
          <w:color w:val="000000"/>
          <w:szCs w:val="26"/>
        </w:rPr>
      </w:pPr>
      <w:r>
        <w:rPr>
          <w:rFonts w:ascii="Arial" w:hAnsi="Arial" w:cs="Arial"/>
          <w:bCs/>
        </w:rPr>
        <w:br w:type="page"/>
      </w:r>
    </w:p>
    <w:p w14:paraId="32F0E1AE" w14:textId="2378523E" w:rsidR="00703F5F" w:rsidRPr="003718FD" w:rsidRDefault="00703F5F" w:rsidP="00526624">
      <w:pPr>
        <w:pStyle w:val="Subtitle"/>
      </w:pPr>
      <w:r w:rsidRPr="00C273EB">
        <w:rPr>
          <w:rFonts w:ascii="Arial" w:hAnsi="Arial" w:cs="Arial"/>
          <w:bCs w:val="0"/>
        </w:rPr>
        <w:lastRenderedPageBreak/>
        <w:t>Making and commencement</w:t>
      </w:r>
    </w:p>
    <w:p w14:paraId="5E0E9871" w14:textId="1B774FAD" w:rsidR="00703F5F" w:rsidRPr="003718FD" w:rsidRDefault="00703F5F" w:rsidP="00526624">
      <w:pPr>
        <w:spacing w:after="100" w:afterAutospacing="1"/>
        <w:rPr>
          <w:color w:val="000000"/>
        </w:rPr>
      </w:pPr>
      <w:r w:rsidRPr="003718FD">
        <w:rPr>
          <w:color w:val="000000"/>
        </w:rPr>
        <w:t xml:space="preserve">The instrument has been made by a delegate of CASA relying on the power of delegation under </w:t>
      </w:r>
      <w:proofErr w:type="spellStart"/>
      <w:r w:rsidRPr="003718FD">
        <w:rPr>
          <w:color w:val="000000"/>
        </w:rPr>
        <w:t>subregulation</w:t>
      </w:r>
      <w:proofErr w:type="spellEnd"/>
      <w:r w:rsidRPr="003718FD">
        <w:rPr>
          <w:color w:val="000000"/>
        </w:rPr>
        <w:t xml:space="preserve"> 11.260 (1) of CASR and subsection 94 (1) of the Act.</w:t>
      </w:r>
    </w:p>
    <w:p w14:paraId="70FB1BC9" w14:textId="5F56820D" w:rsidR="00703F5F" w:rsidRPr="003718FD" w:rsidRDefault="00703F5F" w:rsidP="00526624">
      <w:pPr>
        <w:spacing w:after="100" w:afterAutospacing="1"/>
        <w:jc w:val="both"/>
        <w:rPr>
          <w:color w:val="000000"/>
        </w:rPr>
      </w:pPr>
      <w:r w:rsidRPr="003718FD">
        <w:rPr>
          <w:color w:val="000000"/>
        </w:rPr>
        <w:t>The instrument commences on</w:t>
      </w:r>
      <w:r w:rsidRPr="00526624">
        <w:rPr>
          <w:color w:val="000000"/>
        </w:rPr>
        <w:t xml:space="preserve"> </w:t>
      </w:r>
      <w:r w:rsidR="003C54A2">
        <w:rPr>
          <w:color w:val="000000"/>
        </w:rPr>
        <w:t>31 March 2021</w:t>
      </w:r>
      <w:r w:rsidRPr="003718FD">
        <w:rPr>
          <w:color w:val="000000"/>
        </w:rPr>
        <w:t>.</w:t>
      </w:r>
    </w:p>
    <w:p w14:paraId="6C65EE12" w14:textId="1E05766B" w:rsidR="00526624" w:rsidRDefault="00352F1F" w:rsidP="00526624">
      <w:pPr>
        <w:spacing w:before="720"/>
        <w:rPr>
          <w:bCs/>
          <w:color w:val="000000"/>
          <w:sz w:val="20"/>
          <w:szCs w:val="20"/>
        </w:rPr>
      </w:pPr>
      <w:r w:rsidRPr="003718FD">
        <w:rPr>
          <w:bCs/>
          <w:color w:val="000000"/>
          <w:sz w:val="20"/>
          <w:szCs w:val="20"/>
        </w:rPr>
        <w:t xml:space="preserve">[Instrument number </w:t>
      </w:r>
      <w:r w:rsidR="00776B71" w:rsidRPr="003718FD">
        <w:rPr>
          <w:color w:val="000000"/>
          <w:sz w:val="20"/>
          <w:szCs w:val="20"/>
        </w:rPr>
        <w:t>AD/</w:t>
      </w:r>
      <w:r w:rsidR="003C54A2">
        <w:rPr>
          <w:color w:val="000000"/>
          <w:sz w:val="20"/>
          <w:szCs w:val="20"/>
        </w:rPr>
        <w:t>A320</w:t>
      </w:r>
      <w:r w:rsidR="00776B71" w:rsidRPr="003718FD">
        <w:rPr>
          <w:color w:val="000000"/>
          <w:sz w:val="20"/>
          <w:szCs w:val="20"/>
        </w:rPr>
        <w:t>/</w:t>
      </w:r>
      <w:r w:rsidR="003C54A2">
        <w:rPr>
          <w:color w:val="000000"/>
          <w:sz w:val="20"/>
          <w:szCs w:val="20"/>
        </w:rPr>
        <w:t>199</w:t>
      </w:r>
      <w:r w:rsidR="000A5270" w:rsidRPr="003718FD">
        <w:rPr>
          <w:color w:val="000000"/>
          <w:sz w:val="20"/>
          <w:szCs w:val="20"/>
        </w:rPr>
        <w:t xml:space="preserve"> </w:t>
      </w:r>
      <w:proofErr w:type="spellStart"/>
      <w:r w:rsidR="000A5270" w:rsidRPr="003718FD">
        <w:rPr>
          <w:color w:val="000000"/>
          <w:sz w:val="20"/>
          <w:szCs w:val="20"/>
        </w:rPr>
        <w:t>Amdt</w:t>
      </w:r>
      <w:proofErr w:type="spellEnd"/>
      <w:r w:rsidR="000A5270" w:rsidRPr="003718FD">
        <w:rPr>
          <w:color w:val="000000"/>
          <w:sz w:val="20"/>
          <w:szCs w:val="20"/>
        </w:rPr>
        <w:t xml:space="preserve"> </w:t>
      </w:r>
      <w:r w:rsidR="003C54A2">
        <w:rPr>
          <w:color w:val="000000"/>
          <w:sz w:val="20"/>
          <w:szCs w:val="20"/>
        </w:rPr>
        <w:t>2</w:t>
      </w:r>
      <w:r w:rsidRPr="003718FD">
        <w:rPr>
          <w:bCs/>
          <w:color w:val="000000"/>
          <w:sz w:val="20"/>
          <w:szCs w:val="20"/>
        </w:rPr>
        <w:t>]</w:t>
      </w:r>
    </w:p>
    <w:p w14:paraId="1D6B12B7" w14:textId="77777777" w:rsidR="00526624" w:rsidRDefault="00526624" w:rsidP="00526624">
      <w:r>
        <w:br w:type="page"/>
      </w:r>
    </w:p>
    <w:p w14:paraId="2FB9B8CB" w14:textId="77777777" w:rsidR="00670FF1" w:rsidRPr="003718FD" w:rsidRDefault="00670FF1" w:rsidP="00526624">
      <w:pPr>
        <w:pStyle w:val="Heading1"/>
        <w:jc w:val="right"/>
      </w:pPr>
      <w:r w:rsidRPr="003718FD">
        <w:lastRenderedPageBreak/>
        <w:t>Attachment 1</w:t>
      </w:r>
    </w:p>
    <w:p w14:paraId="02F31413" w14:textId="77777777" w:rsidR="00670FF1" w:rsidRPr="003718FD" w:rsidRDefault="00670FF1" w:rsidP="00526624">
      <w:pPr>
        <w:pStyle w:val="Heading1"/>
        <w:jc w:val="center"/>
      </w:pPr>
      <w:r w:rsidRPr="003718FD">
        <w:t>Statement of Compatibility with Human Rights</w:t>
      </w:r>
    </w:p>
    <w:p w14:paraId="4255C597" w14:textId="77777777" w:rsidR="00670FF1" w:rsidRPr="003718FD" w:rsidRDefault="00670FF1" w:rsidP="00526624">
      <w:pPr>
        <w:spacing w:before="120" w:after="100" w:afterAutospacing="1"/>
        <w:jc w:val="center"/>
        <w:rPr>
          <w:color w:val="000000"/>
        </w:rPr>
      </w:pPr>
      <w:r w:rsidRPr="004F5B76">
        <w:rPr>
          <w:color w:val="000000"/>
        </w:rPr>
        <w:t>Prepared in accordance with Part 3 of the</w:t>
      </w:r>
      <w:r w:rsidRPr="003718FD">
        <w:rPr>
          <w:i/>
          <w:color w:val="000000"/>
        </w:rPr>
        <w:br/>
        <w:t>Human Rights (Parliamentary Scrutiny) Act 2011</w:t>
      </w:r>
    </w:p>
    <w:p w14:paraId="6F89FD88" w14:textId="34B76850" w:rsidR="00670FF1" w:rsidRPr="003718FD" w:rsidRDefault="006E3DFD" w:rsidP="00526624">
      <w:pPr>
        <w:pStyle w:val="Heading1"/>
        <w:jc w:val="center"/>
      </w:pPr>
      <w:r w:rsidRPr="00526624">
        <w:t>AD/</w:t>
      </w:r>
      <w:r>
        <w:t>A320/199</w:t>
      </w:r>
      <w:r w:rsidRPr="00526624">
        <w:t xml:space="preserve"> </w:t>
      </w:r>
      <w:proofErr w:type="spellStart"/>
      <w:r w:rsidRPr="00526624">
        <w:t>Amdt</w:t>
      </w:r>
      <w:proofErr w:type="spellEnd"/>
      <w:r w:rsidRPr="00526624">
        <w:t xml:space="preserve"> </w:t>
      </w:r>
      <w:r>
        <w:t>2</w:t>
      </w:r>
      <w:r w:rsidRPr="00526624">
        <w:t xml:space="preserve"> — </w:t>
      </w:r>
      <w:r w:rsidRPr="00EA3D13">
        <w:t>State of Design Airworthiness Directiv</w:t>
      </w:r>
      <w:r>
        <w:t>es</w:t>
      </w:r>
    </w:p>
    <w:p w14:paraId="1BD04CC9" w14:textId="77777777" w:rsidR="00670FF1" w:rsidRPr="003718FD" w:rsidRDefault="00670FF1" w:rsidP="00526624">
      <w:pPr>
        <w:spacing w:before="120" w:after="100" w:afterAutospacing="1"/>
        <w:jc w:val="center"/>
        <w:rPr>
          <w:color w:val="000000"/>
        </w:rPr>
      </w:pPr>
      <w:r w:rsidRPr="003718FD">
        <w:rPr>
          <w:color w:val="000000"/>
        </w:rPr>
        <w:t xml:space="preserve">This legislative instrument is compatible with the human rights and freedoms recognised or declared in the international instruments listed in section 3 of the </w:t>
      </w:r>
      <w:r w:rsidRPr="003718FD">
        <w:rPr>
          <w:i/>
          <w:color w:val="000000"/>
        </w:rPr>
        <w:t>Human Rights (Parliamentary Scrutiny) Act 2011</w:t>
      </w:r>
      <w:r w:rsidRPr="003718FD">
        <w:rPr>
          <w:color w:val="000000"/>
        </w:rPr>
        <w:t>.</w:t>
      </w:r>
    </w:p>
    <w:p w14:paraId="211E7098" w14:textId="77777777" w:rsidR="00670FF1" w:rsidRPr="00700B96" w:rsidRDefault="00670FF1" w:rsidP="00700B96">
      <w:pPr>
        <w:pStyle w:val="Subtitle"/>
      </w:pPr>
      <w:r w:rsidRPr="00C273EB">
        <w:rPr>
          <w:rFonts w:ascii="Arial" w:hAnsi="Arial" w:cs="Arial"/>
          <w:bCs w:val="0"/>
        </w:rPr>
        <w:t>Overview of the legislative instrument</w:t>
      </w:r>
    </w:p>
    <w:p w14:paraId="27D24C30" w14:textId="3F1A2865" w:rsidR="003E1DDF" w:rsidRPr="003718FD" w:rsidRDefault="001C7211" w:rsidP="000309A9">
      <w:pPr>
        <w:autoSpaceDE w:val="0"/>
        <w:autoSpaceDN w:val="0"/>
        <w:adjustRightInd w:val="0"/>
        <w:spacing w:after="100" w:afterAutospacing="1"/>
        <w:rPr>
          <w:color w:val="000000"/>
        </w:rPr>
      </w:pPr>
      <w:r>
        <w:rPr>
          <w:color w:val="000000"/>
        </w:rPr>
        <w:t xml:space="preserve">CASA issued AD/A320/199 in 2007 to mandate the requirements of several French Directorate General of Civil Aviation </w:t>
      </w:r>
      <w:r w:rsidRPr="006E3DFD">
        <w:rPr>
          <w:b/>
          <w:bCs/>
          <w:color w:val="000000"/>
        </w:rPr>
        <w:t>(</w:t>
      </w:r>
      <w:r w:rsidRPr="006E3DFD">
        <w:rPr>
          <w:b/>
          <w:bCs/>
          <w:i/>
          <w:iCs/>
          <w:color w:val="000000"/>
        </w:rPr>
        <w:t>DGAC</w:t>
      </w:r>
      <w:r w:rsidRPr="006E3DFD">
        <w:rPr>
          <w:b/>
          <w:bCs/>
          <w:color w:val="000000"/>
        </w:rPr>
        <w:t>)</w:t>
      </w:r>
      <w:r>
        <w:rPr>
          <w:color w:val="000000"/>
        </w:rPr>
        <w:t xml:space="preserve"> ADs requiring one-time compliance actions to correct various unsafe conditions for Airbus A319 series aeroplanes. CASA subsequently </w:t>
      </w:r>
      <w:r w:rsidR="00677DE8">
        <w:rPr>
          <w:color w:val="000000"/>
        </w:rPr>
        <w:t xml:space="preserve">issued </w:t>
      </w:r>
      <w:r>
        <w:rPr>
          <w:color w:val="000000"/>
        </w:rPr>
        <w:t xml:space="preserve">AD/A320/199 </w:t>
      </w:r>
      <w:proofErr w:type="spellStart"/>
      <w:r>
        <w:rPr>
          <w:color w:val="000000"/>
        </w:rPr>
        <w:t>Amdt</w:t>
      </w:r>
      <w:proofErr w:type="spellEnd"/>
      <w:r>
        <w:rPr>
          <w:color w:val="000000"/>
        </w:rPr>
        <w:t xml:space="preserve"> 1 in 2010 to extend the applicability of the AD to include A320 and A321 series aeroplanes and incorporate an additional eight ADs requiring compliance</w:t>
      </w:r>
      <w:r w:rsidRPr="003718FD">
        <w:rPr>
          <w:color w:val="000000"/>
        </w:rPr>
        <w:t xml:space="preserve">. </w:t>
      </w:r>
      <w:r>
        <w:rPr>
          <w:color w:val="000000"/>
        </w:rPr>
        <w:t xml:space="preserve">One of the ADs requiring compliance was French DGAC AD 1996-293(B)R1 which addressed an unsafe condition relating to Hamilton Sundstrand </w:t>
      </w:r>
      <w:r w:rsidRPr="008A5D31">
        <w:t>APS 3200</w:t>
      </w:r>
      <w:r>
        <w:t xml:space="preserve"> auxiliary power units (APU). At the time of issue of this DGAC AD 1996-293(B)R1, t</w:t>
      </w:r>
      <w:r>
        <w:rPr>
          <w:color w:val="000000"/>
        </w:rPr>
        <w:t xml:space="preserve">he United States of America Federal Aviation Administration </w:t>
      </w:r>
      <w:r w:rsidRPr="009C3352">
        <w:rPr>
          <w:b/>
          <w:bCs/>
          <w:color w:val="000000"/>
        </w:rPr>
        <w:t>(</w:t>
      </w:r>
      <w:r w:rsidRPr="009C3352">
        <w:rPr>
          <w:b/>
          <w:bCs/>
          <w:i/>
          <w:iCs/>
          <w:color w:val="000000"/>
        </w:rPr>
        <w:t>FAA</w:t>
      </w:r>
      <w:r w:rsidRPr="009C3352">
        <w:rPr>
          <w:b/>
          <w:bCs/>
          <w:color w:val="000000"/>
        </w:rPr>
        <w:t>)</w:t>
      </w:r>
      <w:r>
        <w:rPr>
          <w:b/>
          <w:bCs/>
          <w:color w:val="000000"/>
        </w:rPr>
        <w:t>,</w:t>
      </w:r>
      <w:r>
        <w:rPr>
          <w:color w:val="000000"/>
        </w:rPr>
        <w:t xml:space="preserve"> which </w:t>
      </w:r>
      <w:r w:rsidRPr="003718FD">
        <w:rPr>
          <w:color w:val="000000"/>
        </w:rPr>
        <w:t>is the State of Design for th</w:t>
      </w:r>
      <w:r>
        <w:rPr>
          <w:color w:val="000000"/>
        </w:rPr>
        <w:t>ese</w:t>
      </w:r>
      <w:r w:rsidRPr="003718FD">
        <w:rPr>
          <w:color w:val="000000"/>
        </w:rPr>
        <w:t xml:space="preserve"> </w:t>
      </w:r>
      <w:r>
        <w:rPr>
          <w:color w:val="000000"/>
        </w:rPr>
        <w:t>APUs, had not yet taken corrective action to address the unsafe condition</w:t>
      </w:r>
      <w:r w:rsidRPr="003718FD">
        <w:rPr>
          <w:color w:val="000000"/>
        </w:rPr>
        <w:t xml:space="preserve">. </w:t>
      </w:r>
      <w:r>
        <w:rPr>
          <w:color w:val="000000"/>
        </w:rPr>
        <w:t xml:space="preserve">The FAA subsequently issued AD 97-03-06 to correct the unsafe condition. </w:t>
      </w:r>
      <w:r w:rsidRPr="003718FD">
        <w:rPr>
          <w:color w:val="000000"/>
        </w:rPr>
        <w:t>As a result of a request from industry</w:t>
      </w:r>
      <w:r>
        <w:rPr>
          <w:color w:val="000000"/>
        </w:rPr>
        <w:t xml:space="preserve">, CASA </w:t>
      </w:r>
      <w:r w:rsidRPr="003718FD">
        <w:rPr>
          <w:color w:val="000000"/>
        </w:rPr>
        <w:t>has issued AD/</w:t>
      </w:r>
      <w:r>
        <w:rPr>
          <w:color w:val="000000"/>
        </w:rPr>
        <w:t>A320</w:t>
      </w:r>
      <w:r w:rsidRPr="003718FD">
        <w:rPr>
          <w:color w:val="000000"/>
        </w:rPr>
        <w:t>/</w:t>
      </w:r>
      <w:r>
        <w:rPr>
          <w:color w:val="000000"/>
        </w:rPr>
        <w:t xml:space="preserve">199 </w:t>
      </w:r>
      <w:proofErr w:type="spellStart"/>
      <w:r>
        <w:rPr>
          <w:color w:val="000000"/>
        </w:rPr>
        <w:t>Amdt</w:t>
      </w:r>
      <w:proofErr w:type="spellEnd"/>
      <w:r>
        <w:rPr>
          <w:color w:val="000000"/>
        </w:rPr>
        <w:t xml:space="preserve"> 2 to replace reference to DGAC AD 1996-293(B)R1 with reference to FAA AD 97-03-06 as the FAA is the </w:t>
      </w:r>
      <w:r w:rsidR="006D0C67">
        <w:rPr>
          <w:color w:val="000000"/>
        </w:rPr>
        <w:t>S</w:t>
      </w:r>
      <w:r>
        <w:rPr>
          <w:color w:val="000000"/>
        </w:rPr>
        <w:t xml:space="preserve">tate of </w:t>
      </w:r>
      <w:r w:rsidR="006D0C67">
        <w:rPr>
          <w:color w:val="000000"/>
        </w:rPr>
        <w:t>D</w:t>
      </w:r>
      <w:r>
        <w:rPr>
          <w:color w:val="000000"/>
        </w:rPr>
        <w:t>esign for the affected APUs</w:t>
      </w:r>
      <w:r w:rsidRPr="003718FD">
        <w:rPr>
          <w:color w:val="000000"/>
        </w:rPr>
        <w:t>.</w:t>
      </w:r>
      <w:r>
        <w:rPr>
          <w:color w:val="000000"/>
        </w:rPr>
        <w:t xml:space="preserve"> The AD includes a statement that actions previously carried out in accordance with the DGAC AD constitute compliance with equivalent actions required by the FAA AD to ensure no disadvantage for operators who have already complied with the French AD which requires the same corrective action.</w:t>
      </w:r>
    </w:p>
    <w:p w14:paraId="49C1A687" w14:textId="4F604BB0" w:rsidR="00310D35" w:rsidRPr="003718FD" w:rsidRDefault="00310D35" w:rsidP="00670FF1">
      <w:pPr>
        <w:pStyle w:val="LDBodytext"/>
        <w:rPr>
          <w:color w:val="000000"/>
        </w:rPr>
      </w:pPr>
      <w:r w:rsidRPr="003718FD">
        <w:rPr>
          <w:color w:val="000000"/>
        </w:rPr>
        <w:t xml:space="preserve">The primary purpose of this legislative instrument is </w:t>
      </w:r>
      <w:r w:rsidR="00955EAF">
        <w:rPr>
          <w:color w:val="000000"/>
        </w:rPr>
        <w:t xml:space="preserve">to </w:t>
      </w:r>
      <w:r w:rsidR="00F32B22">
        <w:rPr>
          <w:color w:val="000000"/>
        </w:rPr>
        <w:t xml:space="preserve">reference the correct </w:t>
      </w:r>
      <w:r w:rsidR="00677DE8">
        <w:rPr>
          <w:color w:val="000000"/>
        </w:rPr>
        <w:t>S</w:t>
      </w:r>
      <w:r w:rsidR="00F32B22">
        <w:rPr>
          <w:color w:val="000000"/>
        </w:rPr>
        <w:t xml:space="preserve">tate of </w:t>
      </w:r>
      <w:r w:rsidR="00677DE8">
        <w:rPr>
          <w:color w:val="000000"/>
        </w:rPr>
        <w:t>D</w:t>
      </w:r>
      <w:r w:rsidR="00955EAF">
        <w:rPr>
          <w:color w:val="000000"/>
        </w:rPr>
        <w:t>esign AD</w:t>
      </w:r>
      <w:r w:rsidRPr="003718FD">
        <w:rPr>
          <w:color w:val="000000"/>
        </w:rPr>
        <w:t>.</w:t>
      </w:r>
    </w:p>
    <w:p w14:paraId="251E61C3" w14:textId="77777777" w:rsidR="00670FF1" w:rsidRPr="003718FD" w:rsidRDefault="00670FF1" w:rsidP="00526624">
      <w:pPr>
        <w:pStyle w:val="Subtitle"/>
      </w:pPr>
      <w:r w:rsidRPr="00C273EB">
        <w:rPr>
          <w:rFonts w:ascii="Arial" w:hAnsi="Arial" w:cs="Arial"/>
          <w:bCs w:val="0"/>
        </w:rPr>
        <w:t>Human rights implications</w:t>
      </w:r>
    </w:p>
    <w:p w14:paraId="19992BB7" w14:textId="77777777" w:rsidR="00670FF1" w:rsidRPr="003718FD" w:rsidRDefault="00670FF1" w:rsidP="00526624">
      <w:pPr>
        <w:spacing w:after="100" w:afterAutospacing="1"/>
        <w:rPr>
          <w:color w:val="000000"/>
        </w:rPr>
      </w:pPr>
      <w:r w:rsidRPr="003718FD">
        <w:rPr>
          <w:color w:val="000000"/>
        </w:rPr>
        <w:t>This legislative instrument does not engage any of the applicable rights or freedoms.</w:t>
      </w:r>
    </w:p>
    <w:p w14:paraId="242ED5F6" w14:textId="77777777" w:rsidR="00670FF1" w:rsidRPr="003718FD" w:rsidRDefault="00670FF1" w:rsidP="00526624">
      <w:pPr>
        <w:pStyle w:val="Subtitle"/>
      </w:pPr>
      <w:r w:rsidRPr="00C273EB">
        <w:rPr>
          <w:rFonts w:ascii="Arial" w:hAnsi="Arial" w:cs="Arial"/>
          <w:bCs w:val="0"/>
        </w:rPr>
        <w:t>Conclusion</w:t>
      </w:r>
    </w:p>
    <w:p w14:paraId="33D306F9" w14:textId="77777777" w:rsidR="00670FF1" w:rsidRPr="003718FD" w:rsidRDefault="00670FF1" w:rsidP="00526624">
      <w:pPr>
        <w:spacing w:after="100" w:afterAutospacing="1"/>
        <w:rPr>
          <w:color w:val="000000"/>
        </w:rPr>
      </w:pPr>
      <w:r w:rsidRPr="003718FD">
        <w:rPr>
          <w:color w:val="000000"/>
        </w:rPr>
        <w:t>This legislative instrument is compatible with human rights as it does not raise any human rights issues.</w:t>
      </w:r>
    </w:p>
    <w:p w14:paraId="41BF58AC" w14:textId="77777777" w:rsidR="00670FF1" w:rsidRPr="003718FD" w:rsidRDefault="00670FF1" w:rsidP="00352F1F">
      <w:pPr>
        <w:spacing w:before="120" w:after="120"/>
        <w:jc w:val="center"/>
        <w:rPr>
          <w:color w:val="000000"/>
        </w:rPr>
      </w:pPr>
      <w:r w:rsidRPr="003718FD">
        <w:rPr>
          <w:b/>
          <w:color w:val="000000"/>
        </w:rPr>
        <w:t>Civil Aviation Safety Authority</w:t>
      </w:r>
    </w:p>
    <w:sectPr w:rsidR="00670FF1" w:rsidRPr="003718FD" w:rsidSect="002B2C07">
      <w:headerReference w:type="default" r:id="rId10"/>
      <w:pgSz w:w="11906" w:h="16838"/>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72F0B3" w14:textId="77777777" w:rsidR="00114404" w:rsidRDefault="00114404" w:rsidP="002B2C07">
      <w:r>
        <w:separator/>
      </w:r>
    </w:p>
  </w:endnote>
  <w:endnote w:type="continuationSeparator" w:id="0">
    <w:p w14:paraId="5220B2BA" w14:textId="77777777" w:rsidR="00114404" w:rsidRDefault="00114404" w:rsidP="002B2C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44DB14" w14:textId="77777777" w:rsidR="00114404" w:rsidRDefault="00114404" w:rsidP="002B2C07">
      <w:r>
        <w:separator/>
      </w:r>
    </w:p>
  </w:footnote>
  <w:footnote w:type="continuationSeparator" w:id="0">
    <w:p w14:paraId="7E4396F0" w14:textId="77777777" w:rsidR="00114404" w:rsidRDefault="00114404" w:rsidP="002B2C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53284D" w14:textId="14235FC7" w:rsidR="002B2C07" w:rsidRDefault="002B2C07">
    <w:pPr>
      <w:pStyle w:val="Header"/>
      <w:jc w:val="center"/>
    </w:pPr>
    <w:r>
      <w:fldChar w:fldCharType="begin"/>
    </w:r>
    <w:r>
      <w:instrText xml:space="preserve"> PAGE   \* MERGEFORMAT </w:instrText>
    </w:r>
    <w:r>
      <w:fldChar w:fldCharType="separate"/>
    </w:r>
    <w:r w:rsidR="009950EA">
      <w:rPr>
        <w:noProof/>
      </w:rPr>
      <w:t>2</w:t>
    </w:r>
    <w:r>
      <w:rPr>
        <w:noProof/>
      </w:rPr>
      <w:fldChar w:fldCharType="end"/>
    </w:r>
  </w:p>
  <w:p w14:paraId="703DF985" w14:textId="77777777" w:rsidR="002B2C07" w:rsidRDefault="002B2C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8FB0E8C"/>
    <w:multiLevelType w:val="hybridMultilevel"/>
    <w:tmpl w:val="6C9C02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60C"/>
    <w:rsid w:val="00011A81"/>
    <w:rsid w:val="000309A9"/>
    <w:rsid w:val="00033FF8"/>
    <w:rsid w:val="0004335C"/>
    <w:rsid w:val="00065DB7"/>
    <w:rsid w:val="00093408"/>
    <w:rsid w:val="000A3EC8"/>
    <w:rsid w:val="000A5270"/>
    <w:rsid w:val="000D3BB2"/>
    <w:rsid w:val="000F682C"/>
    <w:rsid w:val="00101D6F"/>
    <w:rsid w:val="0010326B"/>
    <w:rsid w:val="00114404"/>
    <w:rsid w:val="00125D37"/>
    <w:rsid w:val="0012660C"/>
    <w:rsid w:val="0013770D"/>
    <w:rsid w:val="001456BC"/>
    <w:rsid w:val="00165C3B"/>
    <w:rsid w:val="00167864"/>
    <w:rsid w:val="00172AA8"/>
    <w:rsid w:val="001820E3"/>
    <w:rsid w:val="00191055"/>
    <w:rsid w:val="001A56D3"/>
    <w:rsid w:val="001C25DB"/>
    <w:rsid w:val="001C508F"/>
    <w:rsid w:val="001C7211"/>
    <w:rsid w:val="001E0680"/>
    <w:rsid w:val="002035BE"/>
    <w:rsid w:val="002069AD"/>
    <w:rsid w:val="0025293B"/>
    <w:rsid w:val="002579BA"/>
    <w:rsid w:val="002B2C07"/>
    <w:rsid w:val="002C15AA"/>
    <w:rsid w:val="002C7063"/>
    <w:rsid w:val="002E75D7"/>
    <w:rsid w:val="002F7B75"/>
    <w:rsid w:val="00310D35"/>
    <w:rsid w:val="003138E2"/>
    <w:rsid w:val="00315FC7"/>
    <w:rsid w:val="003270F5"/>
    <w:rsid w:val="00331746"/>
    <w:rsid w:val="00352F1F"/>
    <w:rsid w:val="0037162A"/>
    <w:rsid w:val="003718FD"/>
    <w:rsid w:val="003A6B72"/>
    <w:rsid w:val="003C54A2"/>
    <w:rsid w:val="003C6208"/>
    <w:rsid w:val="003E1DDF"/>
    <w:rsid w:val="003E73FD"/>
    <w:rsid w:val="003F1785"/>
    <w:rsid w:val="0043581D"/>
    <w:rsid w:val="00444960"/>
    <w:rsid w:val="0044505D"/>
    <w:rsid w:val="00461C89"/>
    <w:rsid w:val="0046290B"/>
    <w:rsid w:val="004940D8"/>
    <w:rsid w:val="004961F2"/>
    <w:rsid w:val="004A5B91"/>
    <w:rsid w:val="004B2BEB"/>
    <w:rsid w:val="004F5B76"/>
    <w:rsid w:val="004F7DEF"/>
    <w:rsid w:val="0050695B"/>
    <w:rsid w:val="00526624"/>
    <w:rsid w:val="005326ED"/>
    <w:rsid w:val="00532878"/>
    <w:rsid w:val="00534AB3"/>
    <w:rsid w:val="005709F0"/>
    <w:rsid w:val="00587BE2"/>
    <w:rsid w:val="005B6EFA"/>
    <w:rsid w:val="005C319C"/>
    <w:rsid w:val="005C5F14"/>
    <w:rsid w:val="005D2836"/>
    <w:rsid w:val="005D4BB9"/>
    <w:rsid w:val="00601578"/>
    <w:rsid w:val="006129BF"/>
    <w:rsid w:val="00631CA3"/>
    <w:rsid w:val="0065766F"/>
    <w:rsid w:val="00667278"/>
    <w:rsid w:val="00670FF1"/>
    <w:rsid w:val="00677028"/>
    <w:rsid w:val="00677DE8"/>
    <w:rsid w:val="00677ED0"/>
    <w:rsid w:val="00684C6A"/>
    <w:rsid w:val="006929F4"/>
    <w:rsid w:val="00694757"/>
    <w:rsid w:val="006C0E60"/>
    <w:rsid w:val="006C2949"/>
    <w:rsid w:val="006D0C67"/>
    <w:rsid w:val="006E3DFD"/>
    <w:rsid w:val="006E5C2A"/>
    <w:rsid w:val="006F12D8"/>
    <w:rsid w:val="00700B96"/>
    <w:rsid w:val="00703F5F"/>
    <w:rsid w:val="00711EAB"/>
    <w:rsid w:val="007250D1"/>
    <w:rsid w:val="007368C2"/>
    <w:rsid w:val="00776B71"/>
    <w:rsid w:val="007848DA"/>
    <w:rsid w:val="007B2ACA"/>
    <w:rsid w:val="007B41FE"/>
    <w:rsid w:val="007D38ED"/>
    <w:rsid w:val="007D6827"/>
    <w:rsid w:val="00815B8A"/>
    <w:rsid w:val="00836509"/>
    <w:rsid w:val="008506C3"/>
    <w:rsid w:val="00882E0A"/>
    <w:rsid w:val="008865E6"/>
    <w:rsid w:val="00894A37"/>
    <w:rsid w:val="008A5D31"/>
    <w:rsid w:val="008C77AA"/>
    <w:rsid w:val="008E4045"/>
    <w:rsid w:val="008F56E3"/>
    <w:rsid w:val="00955EAF"/>
    <w:rsid w:val="00985062"/>
    <w:rsid w:val="009950EA"/>
    <w:rsid w:val="009A1BF2"/>
    <w:rsid w:val="009C28FD"/>
    <w:rsid w:val="009C3352"/>
    <w:rsid w:val="009D5828"/>
    <w:rsid w:val="009E361F"/>
    <w:rsid w:val="00A008C2"/>
    <w:rsid w:val="00A40EAE"/>
    <w:rsid w:val="00A746E7"/>
    <w:rsid w:val="00A81EE4"/>
    <w:rsid w:val="00AD3936"/>
    <w:rsid w:val="00AD6966"/>
    <w:rsid w:val="00B142BF"/>
    <w:rsid w:val="00B50F1F"/>
    <w:rsid w:val="00B70C06"/>
    <w:rsid w:val="00B81FB3"/>
    <w:rsid w:val="00B83BE7"/>
    <w:rsid w:val="00BA2A74"/>
    <w:rsid w:val="00BA5C93"/>
    <w:rsid w:val="00BB6B60"/>
    <w:rsid w:val="00BD3AD1"/>
    <w:rsid w:val="00BF239A"/>
    <w:rsid w:val="00BF4E9A"/>
    <w:rsid w:val="00C1296D"/>
    <w:rsid w:val="00C273EB"/>
    <w:rsid w:val="00C5541B"/>
    <w:rsid w:val="00C61106"/>
    <w:rsid w:val="00C70A01"/>
    <w:rsid w:val="00C713E0"/>
    <w:rsid w:val="00C85DCA"/>
    <w:rsid w:val="00CE5449"/>
    <w:rsid w:val="00CF0906"/>
    <w:rsid w:val="00D31AF3"/>
    <w:rsid w:val="00D40B6C"/>
    <w:rsid w:val="00D81109"/>
    <w:rsid w:val="00D93621"/>
    <w:rsid w:val="00E4364B"/>
    <w:rsid w:val="00E45111"/>
    <w:rsid w:val="00E542F1"/>
    <w:rsid w:val="00E64C71"/>
    <w:rsid w:val="00E7241A"/>
    <w:rsid w:val="00E9115F"/>
    <w:rsid w:val="00E9713D"/>
    <w:rsid w:val="00EA1E74"/>
    <w:rsid w:val="00F15810"/>
    <w:rsid w:val="00F32B22"/>
    <w:rsid w:val="00F373C8"/>
    <w:rsid w:val="00F50F73"/>
    <w:rsid w:val="00F51087"/>
    <w:rsid w:val="00F60862"/>
    <w:rsid w:val="00F764D7"/>
    <w:rsid w:val="00F95E8D"/>
    <w:rsid w:val="00FA5964"/>
    <w:rsid w:val="00FB28B1"/>
    <w:rsid w:val="00FB5FC5"/>
    <w:rsid w:val="00FC4538"/>
    <w:rsid w:val="00FC527A"/>
    <w:rsid w:val="00FE2EA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9B8256"/>
  <w15:docId w15:val="{1302785B-F5B6-4310-963D-057028BCB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link w:val="Heading1Char"/>
    <w:qFormat/>
    <w:rsid w:val="00526624"/>
    <w:pPr>
      <w:spacing w:after="100" w:afterAutospacing="1"/>
      <w:outlineLvl w:val="0"/>
    </w:pPr>
    <w:rPr>
      <w:rFonts w:ascii="Arial" w:hAnsi="Arial" w:cs="Arial"/>
      <w:b/>
      <w:bCs/>
      <w:color w:val="000000"/>
    </w:rPr>
  </w:style>
  <w:style w:type="paragraph" w:styleId="Heading2">
    <w:name w:val="heading 2"/>
    <w:basedOn w:val="Normal"/>
    <w:next w:val="Normal"/>
    <w:link w:val="Heading2Char"/>
    <w:unhideWhenUsed/>
    <w:qFormat/>
    <w:rsid w:val="0052662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352F1F"/>
    <w:pPr>
      <w:keepNext/>
      <w:tabs>
        <w:tab w:val="left" w:pos="567"/>
      </w:tabs>
      <w:overflowPunct w:val="0"/>
      <w:autoSpaceDE w:val="0"/>
      <w:autoSpaceDN w:val="0"/>
      <w:adjustRightInd w:val="0"/>
      <w:spacing w:before="240" w:after="60"/>
      <w:textAlignment w:val="baseline"/>
      <w:outlineLvl w:val="2"/>
    </w:pPr>
    <w:rPr>
      <w:rFonts w:ascii="Arial" w:hAnsi="Arial"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riteria">
    <w:name w:val="Criteria"/>
    <w:basedOn w:val="Normal"/>
    <w:next w:val="Normal"/>
    <w:pPr>
      <w:pBdr>
        <w:top w:val="single" w:sz="4" w:space="1" w:color="auto"/>
        <w:left w:val="single" w:sz="4" w:space="4" w:color="auto"/>
        <w:bottom w:val="single" w:sz="4" w:space="1" w:color="auto"/>
        <w:right w:val="single" w:sz="4" w:space="4" w:color="auto"/>
      </w:pBdr>
      <w:shd w:val="clear" w:color="auto" w:fill="D9D9D9"/>
      <w:spacing w:after="240"/>
      <w:ind w:left="720" w:hanging="720"/>
      <w:jc w:val="both"/>
    </w:pPr>
  </w:style>
  <w:style w:type="paragraph" w:customStyle="1" w:styleId="LDBodytext">
    <w:name w:val="LDBody text"/>
    <w:rsid w:val="00033FF8"/>
    <w:rPr>
      <w:sz w:val="24"/>
      <w:szCs w:val="24"/>
      <w:lang w:eastAsia="en-US"/>
    </w:rPr>
  </w:style>
  <w:style w:type="character" w:styleId="CommentReference">
    <w:name w:val="annotation reference"/>
    <w:rsid w:val="003A6B72"/>
    <w:rPr>
      <w:sz w:val="16"/>
      <w:szCs w:val="16"/>
    </w:rPr>
  </w:style>
  <w:style w:type="paragraph" w:styleId="CommentText">
    <w:name w:val="annotation text"/>
    <w:basedOn w:val="Normal"/>
    <w:link w:val="CommentTextChar"/>
    <w:rsid w:val="003A6B72"/>
    <w:rPr>
      <w:sz w:val="20"/>
      <w:szCs w:val="20"/>
    </w:rPr>
  </w:style>
  <w:style w:type="character" w:customStyle="1" w:styleId="CommentTextChar">
    <w:name w:val="Comment Text Char"/>
    <w:link w:val="CommentText"/>
    <w:rsid w:val="003A6B72"/>
    <w:rPr>
      <w:lang w:eastAsia="en-US"/>
    </w:rPr>
  </w:style>
  <w:style w:type="paragraph" w:styleId="CommentSubject">
    <w:name w:val="annotation subject"/>
    <w:basedOn w:val="CommentText"/>
    <w:next w:val="CommentText"/>
    <w:link w:val="CommentSubjectChar"/>
    <w:rsid w:val="003A6B72"/>
    <w:rPr>
      <w:b/>
      <w:bCs/>
    </w:rPr>
  </w:style>
  <w:style w:type="character" w:customStyle="1" w:styleId="CommentSubjectChar">
    <w:name w:val="Comment Subject Char"/>
    <w:link w:val="CommentSubject"/>
    <w:rsid w:val="003A6B72"/>
    <w:rPr>
      <w:b/>
      <w:bCs/>
      <w:lang w:eastAsia="en-US"/>
    </w:rPr>
  </w:style>
  <w:style w:type="paragraph" w:styleId="BalloonText">
    <w:name w:val="Balloon Text"/>
    <w:basedOn w:val="Normal"/>
    <w:link w:val="BalloonTextChar"/>
    <w:rsid w:val="003A6B72"/>
    <w:rPr>
      <w:rFonts w:ascii="Tahoma" w:hAnsi="Tahoma" w:cs="Tahoma"/>
      <w:sz w:val="16"/>
      <w:szCs w:val="16"/>
    </w:rPr>
  </w:style>
  <w:style w:type="character" w:customStyle="1" w:styleId="BalloonTextChar">
    <w:name w:val="Balloon Text Char"/>
    <w:link w:val="BalloonText"/>
    <w:rsid w:val="003A6B72"/>
    <w:rPr>
      <w:rFonts w:ascii="Tahoma" w:hAnsi="Tahoma" w:cs="Tahoma"/>
      <w:sz w:val="16"/>
      <w:szCs w:val="16"/>
      <w:lang w:eastAsia="en-US"/>
    </w:rPr>
  </w:style>
  <w:style w:type="paragraph" w:customStyle="1" w:styleId="LDEndLine">
    <w:name w:val="LDEndLine"/>
    <w:basedOn w:val="BodyText"/>
    <w:rsid w:val="00352F1F"/>
    <w:pPr>
      <w:pBdr>
        <w:bottom w:val="single" w:sz="2" w:space="0" w:color="auto"/>
      </w:pBdr>
      <w:spacing w:after="0"/>
    </w:pPr>
  </w:style>
  <w:style w:type="paragraph" w:styleId="BodyText">
    <w:name w:val="Body Text"/>
    <w:basedOn w:val="Normal"/>
    <w:link w:val="BodyTextChar"/>
    <w:rsid w:val="00352F1F"/>
    <w:pPr>
      <w:spacing w:after="120"/>
    </w:pPr>
  </w:style>
  <w:style w:type="character" w:customStyle="1" w:styleId="BodyTextChar">
    <w:name w:val="Body Text Char"/>
    <w:link w:val="BodyText"/>
    <w:rsid w:val="00352F1F"/>
    <w:rPr>
      <w:sz w:val="24"/>
      <w:szCs w:val="24"/>
      <w:lang w:eastAsia="en-US"/>
    </w:rPr>
  </w:style>
  <w:style w:type="character" w:customStyle="1" w:styleId="Heading3Char">
    <w:name w:val="Heading 3 Char"/>
    <w:link w:val="Heading3"/>
    <w:rsid w:val="00352F1F"/>
    <w:rPr>
      <w:rFonts w:ascii="Arial" w:hAnsi="Arial" w:cs="Arial"/>
      <w:b/>
      <w:bCs/>
      <w:sz w:val="24"/>
      <w:szCs w:val="26"/>
      <w:lang w:eastAsia="en-US"/>
    </w:rPr>
  </w:style>
  <w:style w:type="paragraph" w:styleId="Header">
    <w:name w:val="header"/>
    <w:basedOn w:val="Normal"/>
    <w:link w:val="HeaderChar"/>
    <w:uiPriority w:val="99"/>
    <w:rsid w:val="002B2C07"/>
    <w:pPr>
      <w:tabs>
        <w:tab w:val="center" w:pos="4513"/>
        <w:tab w:val="right" w:pos="9026"/>
      </w:tabs>
    </w:pPr>
  </w:style>
  <w:style w:type="character" w:customStyle="1" w:styleId="HeaderChar">
    <w:name w:val="Header Char"/>
    <w:link w:val="Header"/>
    <w:uiPriority w:val="99"/>
    <w:rsid w:val="002B2C07"/>
    <w:rPr>
      <w:sz w:val="24"/>
      <w:szCs w:val="24"/>
      <w:lang w:eastAsia="en-US"/>
    </w:rPr>
  </w:style>
  <w:style w:type="paragraph" w:styleId="Footer">
    <w:name w:val="footer"/>
    <w:basedOn w:val="Normal"/>
    <w:link w:val="FooterChar"/>
    <w:rsid w:val="002B2C07"/>
    <w:pPr>
      <w:tabs>
        <w:tab w:val="center" w:pos="4513"/>
        <w:tab w:val="right" w:pos="9026"/>
      </w:tabs>
    </w:pPr>
  </w:style>
  <w:style w:type="character" w:customStyle="1" w:styleId="FooterChar">
    <w:name w:val="Footer Char"/>
    <w:link w:val="Footer"/>
    <w:rsid w:val="002B2C07"/>
    <w:rPr>
      <w:sz w:val="24"/>
      <w:szCs w:val="24"/>
      <w:lang w:eastAsia="en-US"/>
    </w:rPr>
  </w:style>
  <w:style w:type="paragraph" w:styleId="Title">
    <w:name w:val="Title"/>
    <w:basedOn w:val="Heading3"/>
    <w:next w:val="Normal"/>
    <w:link w:val="TitleChar"/>
    <w:qFormat/>
    <w:rsid w:val="00315FC7"/>
    <w:pPr>
      <w:tabs>
        <w:tab w:val="clear" w:pos="567"/>
      </w:tabs>
      <w:spacing w:before="0" w:after="100" w:afterAutospacing="1"/>
    </w:pPr>
    <w:rPr>
      <w:color w:val="000000"/>
    </w:rPr>
  </w:style>
  <w:style w:type="character" w:customStyle="1" w:styleId="TitleChar">
    <w:name w:val="Title Char"/>
    <w:basedOn w:val="DefaultParagraphFont"/>
    <w:link w:val="Title"/>
    <w:rsid w:val="00315FC7"/>
    <w:rPr>
      <w:rFonts w:ascii="Arial" w:hAnsi="Arial" w:cs="Arial"/>
      <w:b/>
      <w:bCs/>
      <w:color w:val="000000"/>
      <w:sz w:val="24"/>
      <w:szCs w:val="26"/>
      <w:lang w:eastAsia="en-US"/>
    </w:rPr>
  </w:style>
  <w:style w:type="character" w:customStyle="1" w:styleId="Heading1Char">
    <w:name w:val="Heading 1 Char"/>
    <w:basedOn w:val="DefaultParagraphFont"/>
    <w:link w:val="Heading1"/>
    <w:rsid w:val="00526624"/>
    <w:rPr>
      <w:rFonts w:ascii="Arial" w:hAnsi="Arial" w:cs="Arial"/>
      <w:b/>
      <w:bCs/>
      <w:color w:val="000000"/>
      <w:sz w:val="24"/>
      <w:szCs w:val="24"/>
      <w:lang w:eastAsia="en-US"/>
    </w:rPr>
  </w:style>
  <w:style w:type="paragraph" w:styleId="Subtitle">
    <w:name w:val="Subtitle"/>
    <w:aliases w:val="H2,H 2"/>
    <w:basedOn w:val="Heading2"/>
    <w:next w:val="Normal"/>
    <w:link w:val="SubtitleChar"/>
    <w:qFormat/>
    <w:rsid w:val="00526624"/>
    <w:pPr>
      <w:spacing w:after="100" w:afterAutospacing="1"/>
    </w:pPr>
    <w:rPr>
      <w:rFonts w:ascii="Times New Roman" w:hAnsi="Times New Roman"/>
      <w:color w:val="000000"/>
      <w:sz w:val="24"/>
    </w:rPr>
  </w:style>
  <w:style w:type="character" w:customStyle="1" w:styleId="SubtitleChar">
    <w:name w:val="Subtitle Char"/>
    <w:aliases w:val="H2 Char,H 2 Char"/>
    <w:basedOn w:val="DefaultParagraphFont"/>
    <w:link w:val="Subtitle"/>
    <w:rsid w:val="00526624"/>
    <w:rPr>
      <w:rFonts w:eastAsiaTheme="majorEastAsia" w:cstheme="majorBidi"/>
      <w:b/>
      <w:bCs/>
      <w:color w:val="000000"/>
      <w:sz w:val="24"/>
      <w:szCs w:val="26"/>
      <w:lang w:eastAsia="en-US"/>
    </w:rPr>
  </w:style>
  <w:style w:type="character" w:customStyle="1" w:styleId="Heading2Char">
    <w:name w:val="Heading 2 Char"/>
    <w:basedOn w:val="DefaultParagraphFont"/>
    <w:link w:val="Heading2"/>
    <w:semiHidden/>
    <w:rsid w:val="00526624"/>
    <w:rPr>
      <w:rFonts w:asciiTheme="majorHAnsi" w:eastAsiaTheme="majorEastAsia" w:hAnsiTheme="majorHAnsi" w:cstheme="majorBidi"/>
      <w:b/>
      <w:bCs/>
      <w:color w:val="4F81BD" w:themeColor="accent1"/>
      <w:sz w:val="26"/>
      <w:szCs w:val="26"/>
      <w:lang w:eastAsia="en-US"/>
    </w:rPr>
  </w:style>
  <w:style w:type="paragraph" w:styleId="ListParagraph">
    <w:name w:val="List Paragraph"/>
    <w:basedOn w:val="Normal"/>
    <w:uiPriority w:val="34"/>
    <w:qFormat/>
    <w:rsid w:val="00D40B6C"/>
    <w:pPr>
      <w:ind w:left="720"/>
      <w:contextualSpacing/>
    </w:pPr>
  </w:style>
  <w:style w:type="character" w:styleId="Hyperlink">
    <w:name w:val="Hyperlink"/>
    <w:basedOn w:val="DefaultParagraphFont"/>
    <w:unhideWhenUsed/>
    <w:rsid w:val="002579BA"/>
    <w:rPr>
      <w:color w:val="0000FF" w:themeColor="hyperlink"/>
      <w:u w:val="single"/>
    </w:rPr>
  </w:style>
  <w:style w:type="character" w:styleId="UnresolvedMention">
    <w:name w:val="Unresolved Mention"/>
    <w:basedOn w:val="DefaultParagraphFont"/>
    <w:uiPriority w:val="99"/>
    <w:semiHidden/>
    <w:unhideWhenUsed/>
    <w:rsid w:val="007D68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872082">
      <w:bodyDiv w:val="1"/>
      <w:marLeft w:val="0"/>
      <w:marRight w:val="0"/>
      <w:marTop w:val="0"/>
      <w:marBottom w:val="0"/>
      <w:divBdr>
        <w:top w:val="none" w:sz="0" w:space="0" w:color="auto"/>
        <w:left w:val="none" w:sz="0" w:space="0" w:color="auto"/>
        <w:bottom w:val="none" w:sz="0" w:space="0" w:color="auto"/>
        <w:right w:val="none" w:sz="0" w:space="0" w:color="auto"/>
      </w:divBdr>
    </w:div>
    <w:div w:id="1463890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gl.faa.gov/Regulatory_and_Guidance_Library/rgad.nsf/0/17E219BBC64B019086256A40005AE13C?OpenDocument&amp;Highlight=97-03-0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ad.easa.europa.e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nst_o\Desktop\AD%20P68%2023%20Amdt%204%20E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653973-AA86-4FB9-A23F-A5530079BA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AD P68 23 Amdt 4 ES.DOT</Template>
  <TotalTime>9</TotalTime>
  <Pages>4</Pages>
  <Words>1240</Words>
  <Characters>6963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AD/A320/199 Amdt 2 — State of Design Airworthiness Directives - Explan</vt:lpstr>
    </vt:vector>
  </TitlesOfParts>
  <Company>Civil Aviation Safety Authority</Company>
  <LinksUpToDate>false</LinksUpToDate>
  <CharactersWithSpaces>8187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AD/A320/199 Amdt 2 — State of Design Airworthiness Directives - Explan</dc:title>
  <dc:subject>Correct State of Design AD</dc:subject>
  <dc:creator>Civil Aviation Safety Authority</dc:creator>
  <cp:lastModifiedBy>Wood, Susan</cp:lastModifiedBy>
  <cp:revision>3</cp:revision>
  <cp:lastPrinted>2013-10-23T02:32:00Z</cp:lastPrinted>
  <dcterms:created xsi:type="dcterms:W3CDTF">2021-03-19T02:33:00Z</dcterms:created>
  <dcterms:modified xsi:type="dcterms:W3CDTF">2021-03-19T02:46:00Z</dcterms:modified>
  <cp:category>AD's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