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8C5DE" w14:textId="77777777" w:rsidR="00B27A67" w:rsidRPr="003F21BB" w:rsidRDefault="00B27A67" w:rsidP="00B27A67">
      <w:pPr>
        <w:rPr>
          <w:color w:val="000000"/>
          <w:sz w:val="20"/>
          <w:szCs w:val="20"/>
          <w:lang w:val="en-US"/>
        </w:rPr>
      </w:pPr>
      <w:r>
        <w:rPr>
          <w:noProof/>
          <w:color w:val="000000"/>
          <w:sz w:val="20"/>
          <w:szCs w:val="20"/>
        </w:rPr>
        <w:drawing>
          <wp:inline distT="0" distB="0" distL="0" distR="0" wp14:anchorId="475C023B" wp14:editId="2FCE661B">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42B9D34" w14:textId="77777777" w:rsidR="00B27A67" w:rsidRPr="003F21BB" w:rsidRDefault="00B27A67" w:rsidP="00B27A67">
      <w:pPr>
        <w:spacing w:before="480"/>
        <w:rPr>
          <w:rFonts w:ascii="Arial" w:hAnsi="Arial" w:cs="Arial"/>
          <w:b/>
          <w:bCs/>
          <w:color w:val="000000"/>
          <w:sz w:val="40"/>
          <w:szCs w:val="40"/>
        </w:rPr>
      </w:pPr>
      <w:r w:rsidRPr="003F21BB">
        <w:rPr>
          <w:rFonts w:ascii="Arial" w:hAnsi="Arial" w:cs="Arial"/>
          <w:b/>
          <w:bCs/>
          <w:color w:val="000000"/>
          <w:sz w:val="40"/>
          <w:szCs w:val="40"/>
        </w:rPr>
        <w:t>Financial Sector (Collection of Data) (reporti</w:t>
      </w:r>
      <w:r>
        <w:rPr>
          <w:rFonts w:ascii="Arial" w:hAnsi="Arial" w:cs="Arial"/>
          <w:b/>
          <w:bCs/>
          <w:color w:val="000000"/>
          <w:sz w:val="40"/>
          <w:szCs w:val="40"/>
        </w:rPr>
        <w:t>ng standard) determination No. 5</w:t>
      </w:r>
      <w:r w:rsidRPr="006B7629">
        <w:rPr>
          <w:rFonts w:ascii="Arial" w:hAnsi="Arial" w:cs="Arial"/>
          <w:b/>
          <w:bCs/>
          <w:color w:val="000000"/>
          <w:sz w:val="40"/>
          <w:szCs w:val="40"/>
        </w:rPr>
        <w:t xml:space="preserve"> </w:t>
      </w:r>
      <w:r w:rsidRPr="003F21BB">
        <w:rPr>
          <w:rFonts w:ascii="Arial" w:hAnsi="Arial" w:cs="Arial"/>
          <w:b/>
          <w:bCs/>
          <w:color w:val="000000"/>
          <w:sz w:val="40"/>
          <w:szCs w:val="40"/>
        </w:rPr>
        <w:t>of 20</w:t>
      </w:r>
      <w:r>
        <w:rPr>
          <w:rFonts w:ascii="Arial" w:hAnsi="Arial" w:cs="Arial"/>
          <w:b/>
          <w:bCs/>
          <w:color w:val="000000"/>
          <w:sz w:val="40"/>
          <w:szCs w:val="40"/>
        </w:rPr>
        <w:t>21</w:t>
      </w:r>
      <w:r w:rsidRPr="003F21BB">
        <w:rPr>
          <w:rFonts w:ascii="Arial" w:hAnsi="Arial" w:cs="Arial"/>
          <w:b/>
          <w:bCs/>
          <w:color w:val="000000"/>
          <w:sz w:val="40"/>
          <w:szCs w:val="40"/>
        </w:rPr>
        <w:t xml:space="preserve"> </w:t>
      </w:r>
    </w:p>
    <w:p w14:paraId="583ABFA3" w14:textId="77777777" w:rsidR="00B27A67" w:rsidRPr="003F21BB" w:rsidRDefault="00B27A67" w:rsidP="00B27A67">
      <w:pPr>
        <w:spacing w:before="480"/>
        <w:jc w:val="both"/>
        <w:rPr>
          <w:rFonts w:ascii="Arial" w:hAnsi="Arial" w:cs="Arial"/>
          <w:b/>
          <w:bCs/>
          <w:color w:val="000000"/>
          <w:sz w:val="28"/>
          <w:szCs w:val="28"/>
        </w:rPr>
      </w:pPr>
      <w:r w:rsidRPr="00CA3F60">
        <w:rPr>
          <w:rFonts w:ascii="Arial" w:hAnsi="Arial" w:cs="Arial"/>
          <w:b/>
          <w:bCs/>
          <w:color w:val="000000"/>
          <w:sz w:val="28"/>
          <w:szCs w:val="28"/>
        </w:rPr>
        <w:t xml:space="preserve">Reporting Standard </w:t>
      </w:r>
      <w:r>
        <w:rPr>
          <w:rFonts w:ascii="Arial" w:hAnsi="Arial" w:cs="Arial"/>
          <w:b/>
          <w:bCs/>
          <w:color w:val="000000"/>
          <w:sz w:val="28"/>
          <w:szCs w:val="28"/>
        </w:rPr>
        <w:t>LOLRS</w:t>
      </w:r>
      <w:r w:rsidRPr="00CA3F60">
        <w:rPr>
          <w:rFonts w:ascii="Arial" w:hAnsi="Arial" w:cs="Arial"/>
          <w:b/>
          <w:bCs/>
          <w:color w:val="000000"/>
          <w:sz w:val="28"/>
          <w:szCs w:val="28"/>
        </w:rPr>
        <w:t xml:space="preserve"> </w:t>
      </w:r>
      <w:r>
        <w:rPr>
          <w:rFonts w:ascii="Arial" w:hAnsi="Arial" w:cs="Arial"/>
          <w:b/>
          <w:bCs/>
          <w:color w:val="000000"/>
          <w:sz w:val="28"/>
          <w:szCs w:val="28"/>
        </w:rPr>
        <w:t>80</w:t>
      </w:r>
      <w:r w:rsidRPr="00CA3F60">
        <w:rPr>
          <w:rFonts w:ascii="Arial" w:hAnsi="Arial" w:cs="Arial"/>
          <w:b/>
          <w:bCs/>
          <w:color w:val="000000"/>
          <w:sz w:val="28"/>
          <w:szCs w:val="28"/>
        </w:rPr>
        <w:t>0.</w:t>
      </w:r>
      <w:r>
        <w:rPr>
          <w:rFonts w:ascii="Arial" w:hAnsi="Arial" w:cs="Arial"/>
          <w:b/>
          <w:bCs/>
          <w:color w:val="000000"/>
          <w:sz w:val="28"/>
          <w:szCs w:val="28"/>
        </w:rPr>
        <w:t>2</w:t>
      </w:r>
      <w:r w:rsidRPr="00CA3F60">
        <w:rPr>
          <w:rFonts w:ascii="Arial" w:hAnsi="Arial" w:cs="Arial"/>
          <w:b/>
          <w:bCs/>
          <w:color w:val="000000"/>
          <w:sz w:val="28"/>
          <w:szCs w:val="28"/>
        </w:rPr>
        <w:t xml:space="preserve"> </w:t>
      </w:r>
      <w:r>
        <w:rPr>
          <w:rFonts w:ascii="Arial" w:hAnsi="Arial" w:cs="Arial"/>
          <w:b/>
          <w:bCs/>
          <w:color w:val="000000"/>
          <w:sz w:val="28"/>
          <w:szCs w:val="28"/>
        </w:rPr>
        <w:t>Claim Data: Public and Product Liability and Professional Indemnity Insurance</w:t>
      </w:r>
    </w:p>
    <w:p w14:paraId="60D6B1B2" w14:textId="77777777" w:rsidR="00B27A67" w:rsidRPr="003F21BB" w:rsidRDefault="00B27A67" w:rsidP="00B27A67">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276BDF92" w14:textId="77777777" w:rsidR="00B27A67" w:rsidRPr="003F21BB" w:rsidRDefault="00B27A67" w:rsidP="00B27A67">
      <w:pPr>
        <w:ind w:left="720" w:hanging="720"/>
        <w:rPr>
          <w:color w:val="000000"/>
          <w:szCs w:val="20"/>
        </w:rPr>
      </w:pPr>
    </w:p>
    <w:p w14:paraId="706C98B6" w14:textId="77777777" w:rsidR="00B27A67" w:rsidRDefault="00B27A67" w:rsidP="00B27A67">
      <w:pPr>
        <w:jc w:val="both"/>
        <w:rPr>
          <w:color w:val="000000"/>
        </w:rPr>
      </w:pPr>
      <w:r w:rsidRPr="003F21BB">
        <w:t xml:space="preserve">I, Alison Bliss,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4271A">
        <w:rPr>
          <w:color w:val="000000"/>
        </w:rPr>
        <w:t xml:space="preserve"> </w:t>
      </w:r>
      <w:r>
        <w:rPr>
          <w:color w:val="000000"/>
        </w:rPr>
        <w:t xml:space="preserve">and subsection 33(3) of the </w:t>
      </w:r>
      <w:r w:rsidRPr="0074271A">
        <w:rPr>
          <w:i/>
          <w:color w:val="000000"/>
        </w:rPr>
        <w:t>Acts Interpretation Act 1901</w:t>
      </w:r>
      <w:r>
        <w:rPr>
          <w:color w:val="000000"/>
        </w:rPr>
        <w:t>:</w:t>
      </w:r>
      <w:r w:rsidRPr="003F21BB">
        <w:rPr>
          <w:color w:val="000000"/>
        </w:rPr>
        <w:t xml:space="preserve"> </w:t>
      </w:r>
    </w:p>
    <w:p w14:paraId="112B728F" w14:textId="77777777" w:rsidR="00B27A67" w:rsidRDefault="00B27A67" w:rsidP="00B27A67">
      <w:pPr>
        <w:jc w:val="both"/>
        <w:rPr>
          <w:color w:val="000000"/>
        </w:rPr>
      </w:pPr>
    </w:p>
    <w:p w14:paraId="4AD695EA" w14:textId="77777777" w:rsidR="00B27A67" w:rsidRDefault="00B27A67" w:rsidP="00B27A67">
      <w:pPr>
        <w:pStyle w:val="ListParagraph"/>
        <w:numPr>
          <w:ilvl w:val="0"/>
          <w:numId w:val="25"/>
        </w:numPr>
        <w:jc w:val="both"/>
        <w:rPr>
          <w:color w:val="000000"/>
          <w:sz w:val="24"/>
          <w:szCs w:val="24"/>
        </w:rPr>
      </w:pPr>
      <w:r>
        <w:rPr>
          <w:color w:val="000000"/>
          <w:sz w:val="24"/>
          <w:szCs w:val="24"/>
        </w:rPr>
        <w:t xml:space="preserve">REVOKE </w:t>
      </w:r>
      <w:r w:rsidRPr="0056026B">
        <w:rPr>
          <w:color w:val="000000"/>
          <w:sz w:val="24"/>
          <w:szCs w:val="24"/>
        </w:rPr>
        <w:t xml:space="preserve">Financial Sector (Collection of Data) (reporting standard) determination No. </w:t>
      </w:r>
      <w:r>
        <w:rPr>
          <w:color w:val="000000"/>
          <w:sz w:val="24"/>
          <w:szCs w:val="24"/>
        </w:rPr>
        <w:t>20</w:t>
      </w:r>
      <w:r w:rsidRPr="0056026B">
        <w:rPr>
          <w:color w:val="000000"/>
          <w:sz w:val="24"/>
          <w:szCs w:val="24"/>
        </w:rPr>
        <w:t xml:space="preserve"> of 201</w:t>
      </w:r>
      <w:r>
        <w:rPr>
          <w:color w:val="000000"/>
          <w:sz w:val="24"/>
          <w:szCs w:val="24"/>
        </w:rPr>
        <w:t xml:space="preserve">6, including </w:t>
      </w:r>
      <w:r w:rsidRPr="0056026B">
        <w:rPr>
          <w:i/>
          <w:color w:val="000000"/>
          <w:sz w:val="24"/>
          <w:szCs w:val="24"/>
        </w:rPr>
        <w:t xml:space="preserve">Reporting Standard </w:t>
      </w:r>
      <w:r>
        <w:rPr>
          <w:i/>
          <w:color w:val="000000"/>
          <w:sz w:val="24"/>
          <w:szCs w:val="24"/>
        </w:rPr>
        <w:t>LOLR</w:t>
      </w:r>
      <w:r w:rsidRPr="0056026B">
        <w:rPr>
          <w:i/>
          <w:color w:val="000000"/>
          <w:sz w:val="24"/>
          <w:szCs w:val="24"/>
        </w:rPr>
        <w:t xml:space="preserve">S </w:t>
      </w:r>
      <w:r>
        <w:rPr>
          <w:i/>
          <w:color w:val="000000"/>
          <w:sz w:val="24"/>
          <w:szCs w:val="24"/>
        </w:rPr>
        <w:t>80</w:t>
      </w:r>
      <w:r w:rsidRPr="0056026B">
        <w:rPr>
          <w:i/>
          <w:color w:val="000000"/>
          <w:sz w:val="24"/>
          <w:szCs w:val="24"/>
        </w:rPr>
        <w:t>0.</w:t>
      </w:r>
      <w:r>
        <w:rPr>
          <w:i/>
          <w:color w:val="000000"/>
          <w:sz w:val="24"/>
          <w:szCs w:val="24"/>
        </w:rPr>
        <w:t>2</w:t>
      </w:r>
      <w:r w:rsidRPr="0056026B">
        <w:rPr>
          <w:i/>
          <w:color w:val="000000"/>
          <w:sz w:val="24"/>
          <w:szCs w:val="24"/>
        </w:rPr>
        <w:t xml:space="preserve"> </w:t>
      </w:r>
      <w:r>
        <w:rPr>
          <w:i/>
          <w:color w:val="000000"/>
          <w:sz w:val="24"/>
          <w:szCs w:val="24"/>
        </w:rPr>
        <w:t>Claim</w:t>
      </w:r>
      <w:r w:rsidRPr="007416B4">
        <w:rPr>
          <w:i/>
          <w:color w:val="000000"/>
          <w:sz w:val="24"/>
          <w:szCs w:val="24"/>
        </w:rPr>
        <w:t xml:space="preserve"> Data: Public and Product Liability and Professional Indemnity Insurance</w:t>
      </w:r>
      <w:r w:rsidRPr="0056026B">
        <w:rPr>
          <w:color w:val="000000"/>
          <w:sz w:val="24"/>
          <w:szCs w:val="24"/>
        </w:rPr>
        <w:t xml:space="preserve"> made under that Determination; and</w:t>
      </w:r>
    </w:p>
    <w:p w14:paraId="2542142A" w14:textId="77777777" w:rsidR="00B27A67" w:rsidRDefault="00B27A67" w:rsidP="00B27A67">
      <w:pPr>
        <w:pStyle w:val="ListParagraph"/>
        <w:jc w:val="both"/>
        <w:rPr>
          <w:color w:val="000000"/>
          <w:sz w:val="24"/>
          <w:szCs w:val="24"/>
        </w:rPr>
      </w:pPr>
    </w:p>
    <w:p w14:paraId="730C6725" w14:textId="77777777" w:rsidR="00B27A67" w:rsidRPr="0056026B" w:rsidRDefault="00B27A67" w:rsidP="00B27A67">
      <w:pPr>
        <w:pStyle w:val="ListParagraph"/>
        <w:numPr>
          <w:ilvl w:val="0"/>
          <w:numId w:val="25"/>
        </w:numPr>
        <w:jc w:val="both"/>
        <w:rPr>
          <w:color w:val="000000"/>
          <w:sz w:val="24"/>
          <w:szCs w:val="24"/>
        </w:rPr>
      </w:pPr>
      <w:r w:rsidRPr="0056026B">
        <w:rPr>
          <w:color w:val="000000"/>
          <w:sz w:val="24"/>
          <w:szCs w:val="24"/>
        </w:rPr>
        <w:t xml:space="preserve">DETERMINE </w:t>
      </w:r>
      <w:r w:rsidRPr="0056026B">
        <w:rPr>
          <w:i/>
          <w:color w:val="000000"/>
          <w:sz w:val="24"/>
          <w:szCs w:val="24"/>
        </w:rPr>
        <w:t xml:space="preserve">Reporting Standard </w:t>
      </w:r>
      <w:r>
        <w:rPr>
          <w:i/>
          <w:color w:val="000000"/>
          <w:sz w:val="24"/>
          <w:szCs w:val="24"/>
        </w:rPr>
        <w:t>LOL</w:t>
      </w:r>
      <w:r w:rsidRPr="007416B4">
        <w:rPr>
          <w:i/>
          <w:color w:val="000000"/>
          <w:sz w:val="24"/>
          <w:szCs w:val="24"/>
        </w:rPr>
        <w:t>RS 800.</w:t>
      </w:r>
      <w:r>
        <w:rPr>
          <w:i/>
          <w:color w:val="000000"/>
          <w:sz w:val="24"/>
          <w:szCs w:val="24"/>
        </w:rPr>
        <w:t>2</w:t>
      </w:r>
      <w:r w:rsidRPr="007416B4">
        <w:rPr>
          <w:i/>
          <w:color w:val="000000"/>
          <w:sz w:val="24"/>
          <w:szCs w:val="24"/>
        </w:rPr>
        <w:t xml:space="preserve"> </w:t>
      </w:r>
      <w:r>
        <w:rPr>
          <w:i/>
          <w:color w:val="000000"/>
          <w:sz w:val="24"/>
          <w:szCs w:val="24"/>
        </w:rPr>
        <w:t>Claim</w:t>
      </w:r>
      <w:r w:rsidRPr="007416B4">
        <w:rPr>
          <w:i/>
          <w:color w:val="000000"/>
          <w:sz w:val="24"/>
          <w:szCs w:val="24"/>
        </w:rPr>
        <w:t xml:space="preserve"> Data: Public and Product Liability and Professional Indemnity Insurance</w:t>
      </w:r>
      <w:r w:rsidRPr="0056026B">
        <w:rPr>
          <w:i/>
          <w:color w:val="000000"/>
          <w:sz w:val="24"/>
          <w:szCs w:val="24"/>
        </w:rPr>
        <w:t>,</w:t>
      </w:r>
      <w:r w:rsidRPr="0056026B">
        <w:rPr>
          <w:color w:val="000000"/>
          <w:sz w:val="24"/>
          <w:szCs w:val="24"/>
        </w:rPr>
        <w:t xml:space="preserve"> in the form set out in the Schedule, which applies to</w:t>
      </w:r>
      <w:r>
        <w:rPr>
          <w:color w:val="000000"/>
          <w:sz w:val="24"/>
          <w:szCs w:val="24"/>
        </w:rPr>
        <w:t xml:space="preserve"> the financial sector entities to the extent provided in paragraph 3 of the reporting standard</w:t>
      </w:r>
      <w:r w:rsidRPr="00335F33">
        <w:rPr>
          <w:i/>
          <w:color w:val="000000"/>
          <w:sz w:val="24"/>
          <w:szCs w:val="24"/>
        </w:rPr>
        <w:t>.</w:t>
      </w:r>
      <w:r w:rsidRPr="0056026B">
        <w:rPr>
          <w:color w:val="000000"/>
          <w:sz w:val="24"/>
          <w:szCs w:val="24"/>
        </w:rPr>
        <w:t xml:space="preserve"> </w:t>
      </w:r>
    </w:p>
    <w:p w14:paraId="3DDDF91E" w14:textId="77777777" w:rsidR="00B27A67" w:rsidRPr="003F21BB" w:rsidRDefault="00B27A67" w:rsidP="00B27A67">
      <w:pPr>
        <w:ind w:left="709" w:hanging="709"/>
        <w:jc w:val="both"/>
        <w:rPr>
          <w:color w:val="000000"/>
        </w:rPr>
      </w:pPr>
    </w:p>
    <w:p w14:paraId="07AAC559" w14:textId="0D5F4B81" w:rsidR="00B27A67" w:rsidRPr="003F21BB" w:rsidRDefault="00B27A67" w:rsidP="00B27A67">
      <w:pPr>
        <w:jc w:val="both"/>
        <w:rPr>
          <w:lang w:val="en-US"/>
        </w:rPr>
      </w:pPr>
      <w:r w:rsidRPr="003F21BB">
        <w:rPr>
          <w:lang w:val="en-US"/>
        </w:rPr>
        <w:t xml:space="preserve">Under section 15 of the Act, I DECLARE that the reporting standard shall begin to apply to those </w:t>
      </w:r>
      <w:r>
        <w:rPr>
          <w:lang w:val="en-US"/>
        </w:rPr>
        <w:t>financial sector entities, and the revoked reporting standard shall cease to apply,</w:t>
      </w:r>
      <w:r w:rsidRPr="003F21BB">
        <w:rPr>
          <w:lang w:val="en-US"/>
        </w:rPr>
        <w:t xml:space="preserve"> on </w:t>
      </w:r>
      <w:r w:rsidR="003F4223">
        <w:rPr>
          <w:lang w:val="en-US"/>
        </w:rPr>
        <w:t>31 December</w:t>
      </w:r>
      <w:r>
        <w:rPr>
          <w:lang w:val="en-US"/>
        </w:rPr>
        <w:t xml:space="preserve"> 2021</w:t>
      </w:r>
      <w:r w:rsidRPr="003F21BB">
        <w:rPr>
          <w:lang w:val="en-US"/>
        </w:rPr>
        <w:t xml:space="preserve">. </w:t>
      </w:r>
    </w:p>
    <w:p w14:paraId="3D61ABD1" w14:textId="77777777" w:rsidR="00B27A67" w:rsidRPr="003F21BB" w:rsidRDefault="00B27A67" w:rsidP="00B27A67">
      <w:pPr>
        <w:jc w:val="both"/>
        <w:rPr>
          <w:lang w:val="en-US"/>
        </w:rPr>
      </w:pPr>
    </w:p>
    <w:p w14:paraId="67094B83" w14:textId="13CEDB78" w:rsidR="00B27A67" w:rsidRPr="003F21BB" w:rsidRDefault="00B27A67" w:rsidP="00B27A67">
      <w:pPr>
        <w:jc w:val="both"/>
        <w:rPr>
          <w:lang w:val="en-US"/>
        </w:rPr>
      </w:pPr>
      <w:r w:rsidRPr="003F21BB">
        <w:rPr>
          <w:lang w:val="en-US"/>
        </w:rPr>
        <w:t xml:space="preserve">This instrument commences on </w:t>
      </w:r>
      <w:r w:rsidR="003F4223">
        <w:rPr>
          <w:lang w:val="en-US"/>
        </w:rPr>
        <w:t>31 December</w:t>
      </w:r>
      <w:r>
        <w:rPr>
          <w:lang w:val="en-US"/>
        </w:rPr>
        <w:t xml:space="preserve"> 2021</w:t>
      </w:r>
      <w:r w:rsidRPr="003F21BB">
        <w:rPr>
          <w:lang w:val="en-US"/>
        </w:rPr>
        <w:t>.</w:t>
      </w:r>
    </w:p>
    <w:p w14:paraId="6AA2D194" w14:textId="77777777" w:rsidR="00B27A67" w:rsidRPr="003F21BB" w:rsidRDefault="00B27A67" w:rsidP="00B27A67">
      <w:pPr>
        <w:jc w:val="both"/>
        <w:rPr>
          <w:lang w:val="en-US"/>
        </w:rPr>
      </w:pPr>
    </w:p>
    <w:p w14:paraId="034F17AD" w14:textId="6B6AD40D" w:rsidR="00B27A67" w:rsidRPr="003F21BB" w:rsidRDefault="00B27A67" w:rsidP="00B27A67">
      <w:pPr>
        <w:jc w:val="both"/>
        <w:rPr>
          <w:lang w:val="en-US"/>
        </w:rPr>
      </w:pPr>
      <w:r w:rsidRPr="003F21BB">
        <w:rPr>
          <w:lang w:val="en-US"/>
        </w:rPr>
        <w:t xml:space="preserve">Dated: </w:t>
      </w:r>
      <w:r w:rsidRPr="00B27A67">
        <w:rPr>
          <w:lang w:val="en-US"/>
        </w:rPr>
        <w:t>23</w:t>
      </w:r>
      <w:r>
        <w:rPr>
          <w:lang w:val="en-US"/>
        </w:rPr>
        <w:t xml:space="preserve"> March 2021</w:t>
      </w:r>
    </w:p>
    <w:p w14:paraId="0C4BF376" w14:textId="77777777" w:rsidR="00B27A67" w:rsidRPr="003F21BB" w:rsidRDefault="00B27A67" w:rsidP="00B27A67">
      <w:pPr>
        <w:jc w:val="both"/>
        <w:rPr>
          <w:i/>
          <w:lang w:val="en-US"/>
        </w:rPr>
      </w:pPr>
    </w:p>
    <w:p w14:paraId="58C79E68" w14:textId="77777777" w:rsidR="00B27A67" w:rsidRPr="003F21BB" w:rsidRDefault="00B27A67" w:rsidP="00B27A67">
      <w:pPr>
        <w:jc w:val="both"/>
        <w:rPr>
          <w:color w:val="000000"/>
          <w:lang w:val="en-US"/>
        </w:rPr>
      </w:pPr>
    </w:p>
    <w:p w14:paraId="7D14D083" w14:textId="31347571" w:rsidR="00B27A67" w:rsidRPr="003F21BB" w:rsidRDefault="00A2713F" w:rsidP="00B27A67">
      <w:pPr>
        <w:jc w:val="both"/>
        <w:rPr>
          <w:lang w:val="en-US"/>
        </w:rPr>
      </w:pPr>
      <w:r>
        <w:rPr>
          <w:lang w:val="en-US"/>
        </w:rPr>
        <w:t>[Signed]</w:t>
      </w:r>
    </w:p>
    <w:p w14:paraId="22903338" w14:textId="77777777" w:rsidR="00B27A67" w:rsidRPr="003F21BB" w:rsidRDefault="00B27A67" w:rsidP="00B27A67">
      <w:pPr>
        <w:spacing w:before="360"/>
        <w:jc w:val="both"/>
        <w:rPr>
          <w:lang w:val="en-US"/>
        </w:rPr>
      </w:pPr>
      <w:r w:rsidRPr="003F21BB">
        <w:rPr>
          <w:lang w:val="en-US"/>
        </w:rPr>
        <w:t>Alison Bliss</w:t>
      </w:r>
      <w:bookmarkStart w:id="0" w:name="_GoBack"/>
      <w:bookmarkEnd w:id="0"/>
    </w:p>
    <w:p w14:paraId="1109A81D" w14:textId="77777777" w:rsidR="00B27A67" w:rsidRPr="003F21BB" w:rsidRDefault="00B27A67" w:rsidP="00B27A67">
      <w:pPr>
        <w:jc w:val="both"/>
        <w:rPr>
          <w:lang w:val="en-US"/>
        </w:rPr>
      </w:pPr>
      <w:r w:rsidRPr="003F21BB">
        <w:rPr>
          <w:lang w:val="en-US"/>
        </w:rPr>
        <w:t>General Manager</w:t>
      </w:r>
    </w:p>
    <w:p w14:paraId="3A831FED" w14:textId="77777777" w:rsidR="00B27A67" w:rsidRPr="003F21BB" w:rsidRDefault="00B27A67" w:rsidP="00B27A67">
      <w:pPr>
        <w:jc w:val="both"/>
        <w:rPr>
          <w:lang w:val="en-US"/>
        </w:rPr>
      </w:pPr>
      <w:r w:rsidRPr="003F21BB">
        <w:rPr>
          <w:lang w:val="en-US"/>
        </w:rPr>
        <w:t>Data Analytics</w:t>
      </w:r>
      <w:r>
        <w:rPr>
          <w:lang w:val="en-US"/>
        </w:rPr>
        <w:t xml:space="preserve"> and Insights</w:t>
      </w:r>
      <w:r w:rsidRPr="003F21BB">
        <w:rPr>
          <w:lang w:val="en-US"/>
        </w:rPr>
        <w:t xml:space="preserve"> Division</w:t>
      </w:r>
    </w:p>
    <w:p w14:paraId="113DC7E7" w14:textId="77777777" w:rsidR="00B27A67" w:rsidRPr="003F21BB" w:rsidRDefault="00B27A67" w:rsidP="00B27A67">
      <w:pPr>
        <w:jc w:val="both"/>
        <w:rPr>
          <w:b/>
          <w:lang w:val="en-US"/>
        </w:rPr>
      </w:pPr>
      <w:r w:rsidRPr="003F21BB">
        <w:rPr>
          <w:b/>
          <w:color w:val="000000"/>
          <w:lang w:val="en-US"/>
        </w:rPr>
        <w:lastRenderedPageBreak/>
        <w:t>Interpretation</w:t>
      </w:r>
    </w:p>
    <w:p w14:paraId="0A2A9DD2" w14:textId="77777777" w:rsidR="00B27A67" w:rsidRPr="003F21BB" w:rsidRDefault="00B27A67" w:rsidP="00B27A67">
      <w:pPr>
        <w:keepNext/>
        <w:tabs>
          <w:tab w:val="right" w:pos="794"/>
        </w:tabs>
        <w:spacing w:before="120" w:line="260" w:lineRule="exact"/>
        <w:ind w:left="964" w:hanging="964"/>
        <w:jc w:val="both"/>
        <w:rPr>
          <w:color w:val="000000"/>
        </w:rPr>
      </w:pPr>
      <w:r w:rsidRPr="003F21BB">
        <w:rPr>
          <w:color w:val="000000"/>
        </w:rPr>
        <w:t>In this Determination:</w:t>
      </w:r>
    </w:p>
    <w:p w14:paraId="1FF53DE9" w14:textId="77777777" w:rsidR="00B27A67" w:rsidRDefault="00B27A67" w:rsidP="00B27A67">
      <w:pPr>
        <w:spacing w:before="120"/>
        <w:jc w:val="both"/>
        <w:rPr>
          <w:color w:val="000000"/>
        </w:rPr>
      </w:pPr>
      <w:r w:rsidRPr="003F21BB">
        <w:rPr>
          <w:b/>
          <w:i/>
          <w:color w:val="000000"/>
        </w:rPr>
        <w:t>APRA</w:t>
      </w:r>
      <w:r w:rsidRPr="003F21BB">
        <w:rPr>
          <w:color w:val="000000"/>
        </w:rPr>
        <w:t xml:space="preserve"> means the Australian Prudential Regulation Authority.</w:t>
      </w:r>
    </w:p>
    <w:p w14:paraId="1E54C519" w14:textId="77777777" w:rsidR="00B27A67" w:rsidRPr="00A37530" w:rsidRDefault="00B27A67" w:rsidP="00B27A67">
      <w:pPr>
        <w:pStyle w:val="IntroTo"/>
        <w:spacing w:before="120"/>
        <w:ind w:left="0" w:firstLine="0"/>
        <w:jc w:val="both"/>
        <w:rPr>
          <w:i/>
          <w:color w:val="000000"/>
          <w:szCs w:val="24"/>
        </w:rPr>
      </w:pPr>
      <w:r>
        <w:rPr>
          <w:b/>
          <w:i/>
        </w:rPr>
        <w:t xml:space="preserve">financial sector entity </w:t>
      </w:r>
      <w:r>
        <w:t>has the meaning given in section 5 of the Act.</w:t>
      </w:r>
    </w:p>
    <w:p w14:paraId="351A256D" w14:textId="77777777" w:rsidR="00B27A67" w:rsidRPr="003F21BB" w:rsidRDefault="00B27A67" w:rsidP="00B27A67">
      <w:pPr>
        <w:spacing w:before="120"/>
        <w:jc w:val="both"/>
        <w:rPr>
          <w:color w:val="000000"/>
        </w:rPr>
      </w:pPr>
    </w:p>
    <w:p w14:paraId="471A9C2A" w14:textId="77777777" w:rsidR="00B27A67" w:rsidRPr="003F21BB" w:rsidRDefault="00B27A67" w:rsidP="00B27A67">
      <w:pPr>
        <w:keepNext/>
        <w:autoSpaceDE w:val="0"/>
        <w:autoSpaceDN w:val="0"/>
        <w:spacing w:before="600"/>
        <w:rPr>
          <w:rFonts w:ascii="Arial" w:hAnsi="Arial" w:cs="Arial"/>
          <w:b/>
          <w:bCs/>
          <w:color w:val="000000"/>
          <w:sz w:val="32"/>
          <w:szCs w:val="32"/>
        </w:rPr>
      </w:pPr>
      <w:r w:rsidRPr="003F21BB">
        <w:rPr>
          <w:rFonts w:ascii="Arial" w:hAnsi="Arial" w:cs="Arial"/>
          <w:b/>
          <w:bCs/>
          <w:color w:val="000000"/>
          <w:sz w:val="32"/>
          <w:szCs w:val="32"/>
        </w:rPr>
        <w:t xml:space="preserve">Schedule </w:t>
      </w:r>
    </w:p>
    <w:p w14:paraId="62E5E1BB" w14:textId="77777777" w:rsidR="00B27A67" w:rsidRPr="003F21BB" w:rsidRDefault="00B27A67" w:rsidP="00B27A67">
      <w:pPr>
        <w:keepNext/>
        <w:autoSpaceDE w:val="0"/>
        <w:autoSpaceDN w:val="0"/>
        <w:spacing w:before="60" w:line="200" w:lineRule="exact"/>
        <w:rPr>
          <w:rFonts w:ascii="Arial" w:hAnsi="Arial" w:cs="Arial"/>
          <w:color w:val="000000"/>
          <w:sz w:val="18"/>
          <w:szCs w:val="18"/>
        </w:rPr>
      </w:pPr>
    </w:p>
    <w:p w14:paraId="2811A10C" w14:textId="77777777" w:rsidR="00B27A67" w:rsidRDefault="00B27A67" w:rsidP="00B27A67">
      <w:pPr>
        <w:tabs>
          <w:tab w:val="center" w:pos="4320"/>
          <w:tab w:val="right" w:pos="8640"/>
        </w:tabs>
        <w:jc w:val="both"/>
        <w:rPr>
          <w:bCs/>
          <w:lang w:val="en-US"/>
        </w:rPr>
      </w:pPr>
      <w:r w:rsidRPr="006C2592">
        <w:rPr>
          <w:i/>
          <w:szCs w:val="20"/>
          <w:lang w:val="en-US"/>
        </w:rPr>
        <w:t>Reporting Standard</w:t>
      </w:r>
      <w:r w:rsidRPr="00FC3569">
        <w:rPr>
          <w:i/>
          <w:szCs w:val="20"/>
          <w:lang w:val="en-US"/>
        </w:rPr>
        <w:t xml:space="preserve"> </w:t>
      </w:r>
      <w:r>
        <w:rPr>
          <w:i/>
          <w:szCs w:val="20"/>
          <w:lang w:val="en-US"/>
        </w:rPr>
        <w:t>LOL</w:t>
      </w:r>
      <w:r w:rsidRPr="00FC3569">
        <w:rPr>
          <w:i/>
          <w:szCs w:val="20"/>
          <w:lang w:val="en-US"/>
        </w:rPr>
        <w:t>RS 800.</w:t>
      </w:r>
      <w:r>
        <w:rPr>
          <w:i/>
          <w:szCs w:val="20"/>
          <w:lang w:val="en-US"/>
        </w:rPr>
        <w:t>2</w:t>
      </w:r>
      <w:r w:rsidRPr="00FC3569">
        <w:rPr>
          <w:i/>
          <w:szCs w:val="20"/>
          <w:lang w:val="en-US"/>
        </w:rPr>
        <w:t xml:space="preserve"> </w:t>
      </w:r>
      <w:r>
        <w:rPr>
          <w:i/>
          <w:szCs w:val="20"/>
          <w:lang w:val="en-US"/>
        </w:rPr>
        <w:t>Claim</w:t>
      </w:r>
      <w:r w:rsidRPr="00FC3569">
        <w:rPr>
          <w:i/>
          <w:szCs w:val="20"/>
          <w:lang w:val="en-US"/>
        </w:rPr>
        <w:t xml:space="preserve"> Data: Public and Product Liability and Professional Indemnity</w:t>
      </w:r>
      <w:r>
        <w:rPr>
          <w:i/>
          <w:szCs w:val="20"/>
          <w:lang w:val="en-US"/>
        </w:rPr>
        <w:t xml:space="preserve"> Insurance</w:t>
      </w:r>
      <w:r w:rsidRPr="00FC3569">
        <w:rPr>
          <w:i/>
          <w:szCs w:val="20"/>
          <w:lang w:val="en-US"/>
        </w:rPr>
        <w:t xml:space="preserve"> </w:t>
      </w:r>
      <w:r w:rsidRPr="00C25702">
        <w:rPr>
          <w:bCs/>
          <w:lang w:val="en-US"/>
        </w:rPr>
        <w:t xml:space="preserve">comprises </w:t>
      </w:r>
      <w:r w:rsidRPr="003F21BB">
        <w:rPr>
          <w:bCs/>
          <w:lang w:val="en-US"/>
        </w:rPr>
        <w:t>the document commencing on the following page.</w:t>
      </w:r>
    </w:p>
    <w:p w14:paraId="7C52CD17" w14:textId="77777777" w:rsidR="006E7204" w:rsidRDefault="00B27A67">
      <w:pPr>
        <w:spacing w:after="74" w:line="259" w:lineRule="auto"/>
        <w:sectPr w:rsidR="006E7204" w:rsidSect="001F029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NumType w:start="1"/>
          <w:cols w:space="708"/>
          <w:docGrid w:linePitch="360"/>
        </w:sectPr>
      </w:pPr>
      <w:r>
        <w:br w:type="page"/>
      </w:r>
    </w:p>
    <w:p w14:paraId="30799A7B" w14:textId="644C32C4" w:rsidR="001F0295" w:rsidRDefault="001F0295">
      <w:pPr>
        <w:spacing w:after="74" w:line="259" w:lineRule="auto"/>
      </w:pPr>
      <w:r>
        <w:rPr>
          <w:rFonts w:ascii="Calibri" w:eastAsia="Calibri" w:hAnsi="Calibri" w:cs="Calibri"/>
          <w:noProof/>
          <w:sz w:val="22"/>
        </w:rPr>
        <w:lastRenderedPageBreak/>
        <mc:AlternateContent>
          <mc:Choice Requires="wpg">
            <w:drawing>
              <wp:inline distT="0" distB="0" distL="0" distR="0" wp14:anchorId="603C6F0A" wp14:editId="097CBFE2">
                <wp:extent cx="1422654" cy="1104899"/>
                <wp:effectExtent l="0" t="0" r="0" b="0"/>
                <wp:docPr id="15589" name="Group 15589"/>
                <wp:cNvGraphicFramePr/>
                <a:graphic xmlns:a="http://schemas.openxmlformats.org/drawingml/2006/main">
                  <a:graphicData uri="http://schemas.microsoft.com/office/word/2010/wordprocessingGroup">
                    <wpg:wgp>
                      <wpg:cNvGrpSpPr/>
                      <wpg:grpSpPr>
                        <a:xfrm>
                          <a:off x="0" y="0"/>
                          <a:ext cx="1422654" cy="1104899"/>
                          <a:chOff x="0" y="0"/>
                          <a:chExt cx="1422654" cy="1104899"/>
                        </a:xfrm>
                      </wpg:grpSpPr>
                      <pic:pic xmlns:pic="http://schemas.openxmlformats.org/drawingml/2006/picture">
                        <pic:nvPicPr>
                          <pic:cNvPr id="79" name="Picture 79"/>
                          <pic:cNvPicPr/>
                        </pic:nvPicPr>
                        <pic:blipFill>
                          <a:blip r:embed="rId20"/>
                          <a:stretch>
                            <a:fillRect/>
                          </a:stretch>
                        </pic:blipFill>
                        <pic:spPr>
                          <a:xfrm>
                            <a:off x="0" y="0"/>
                            <a:ext cx="1422654" cy="973836"/>
                          </a:xfrm>
                          <a:prstGeom prst="rect">
                            <a:avLst/>
                          </a:prstGeom>
                        </pic:spPr>
                      </pic:pic>
                      <pic:pic xmlns:pic="http://schemas.openxmlformats.org/drawingml/2006/picture">
                        <pic:nvPicPr>
                          <pic:cNvPr id="80" name="Picture 80"/>
                          <pic:cNvPicPr/>
                        </pic:nvPicPr>
                        <pic:blipFill>
                          <a:blip r:embed="rId21"/>
                          <a:stretch>
                            <a:fillRect/>
                          </a:stretch>
                        </pic:blipFill>
                        <pic:spPr>
                          <a:xfrm>
                            <a:off x="0" y="973835"/>
                            <a:ext cx="1422654" cy="131064"/>
                          </a:xfrm>
                          <a:prstGeom prst="rect">
                            <a:avLst/>
                          </a:prstGeom>
                        </pic:spPr>
                      </pic:pic>
                    </wpg:wgp>
                  </a:graphicData>
                </a:graphic>
              </wp:inline>
            </w:drawing>
          </mc:Choice>
          <mc:Fallback>
            <w:pict>
              <v:group w14:anchorId="2B4F9200" id="Group 15589" o:spid="_x0000_s1026" style="width:112pt;height:87pt;mso-position-horizontal-relative:char;mso-position-vertical-relative:line" coordsize="14226,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14226;height:9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">
                  <v:imagedata r:id="rId22" o:title=""/>
                </v:shape>
                <v:shape id="Picture 80" o:spid="_x0000_s1028" type="#_x0000_t75" style="position:absolute;top:9738;width:14226;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">
                  <v:imagedata r:id="rId23" o:title=""/>
                </v:shape>
                <w10:anchorlock/>
              </v:group>
            </w:pict>
          </mc:Fallback>
        </mc:AlternateContent>
      </w:r>
      <w:r>
        <w:t xml:space="preserve"> </w:t>
      </w:r>
    </w:p>
    <w:p w14:paraId="44283C19" w14:textId="77777777" w:rsidR="001F0295" w:rsidRDefault="001F0295">
      <w:pPr>
        <w:spacing w:line="259" w:lineRule="auto"/>
      </w:pPr>
      <w:r>
        <w:rPr>
          <w:rFonts w:ascii="Arial" w:eastAsia="Arial" w:hAnsi="Arial" w:cs="Arial"/>
          <w:b/>
          <w:sz w:val="40"/>
        </w:rPr>
        <w:t xml:space="preserve"> </w:t>
      </w:r>
    </w:p>
    <w:p w14:paraId="569655A2" w14:textId="3FE92014" w:rsidR="001F0295" w:rsidRDefault="001F0295">
      <w:pPr>
        <w:spacing w:line="250" w:lineRule="auto"/>
        <w:ind w:left="-5"/>
      </w:pPr>
      <w:r>
        <w:rPr>
          <w:rFonts w:ascii="Arial" w:eastAsia="Arial" w:hAnsi="Arial" w:cs="Arial"/>
          <w:b/>
          <w:sz w:val="40"/>
        </w:rPr>
        <w:t xml:space="preserve">Reporting Standard LOLRS 800.2 </w:t>
      </w:r>
    </w:p>
    <w:p w14:paraId="60601DC9" w14:textId="77777777" w:rsidR="001F0295" w:rsidRDefault="001F0295">
      <w:pPr>
        <w:spacing w:after="85" w:line="259" w:lineRule="auto"/>
      </w:pPr>
      <w:r>
        <w:rPr>
          <w:b/>
          <w:sz w:val="28"/>
        </w:rPr>
        <w:t xml:space="preserve"> </w:t>
      </w:r>
    </w:p>
    <w:p w14:paraId="6263A479" w14:textId="77777777" w:rsidR="001F0295" w:rsidRDefault="001F0295">
      <w:pPr>
        <w:spacing w:line="250" w:lineRule="auto"/>
        <w:ind w:left="-5"/>
      </w:pPr>
      <w:r>
        <w:rPr>
          <w:rFonts w:ascii="Arial" w:eastAsia="Arial" w:hAnsi="Arial" w:cs="Arial"/>
          <w:b/>
          <w:sz w:val="40"/>
        </w:rPr>
        <w:t xml:space="preserve">Claim Data: Public and Product Liability and Professional Indemnity Insurance </w:t>
      </w:r>
    </w:p>
    <w:p w14:paraId="23A9AAD9" w14:textId="77777777" w:rsidR="001F0295" w:rsidRDefault="001F0295">
      <w:pPr>
        <w:spacing w:after="44" w:line="259" w:lineRule="auto"/>
      </w:pPr>
      <w:r>
        <w:rPr>
          <w:sz w:val="28"/>
        </w:rPr>
        <w:t xml:space="preserve"> </w:t>
      </w:r>
    </w:p>
    <w:p w14:paraId="3F0C0818" w14:textId="77777777" w:rsidR="001F0295" w:rsidRDefault="001F0295">
      <w:pPr>
        <w:pStyle w:val="Heading1"/>
        <w:pBdr>
          <w:top w:val="single" w:sz="4" w:space="0" w:color="000000"/>
          <w:left w:val="single" w:sz="4" w:space="0" w:color="000000"/>
          <w:bottom w:val="single" w:sz="4" w:space="0" w:color="000000"/>
          <w:right w:val="single" w:sz="4" w:space="0" w:color="000000"/>
        </w:pBdr>
        <w:shd w:val="clear" w:color="auto" w:fill="E0E0E0"/>
        <w:spacing w:after="131"/>
      </w:pPr>
      <w:r>
        <w:t xml:space="preserve">Objective of this reporting standard </w:t>
      </w:r>
    </w:p>
    <w:p w14:paraId="4B9F6293" w14:textId="6EDC34B3" w:rsidR="001F0295" w:rsidRDefault="001F0295">
      <w:pPr>
        <w:pBdr>
          <w:top w:val="single" w:sz="4" w:space="0" w:color="000000"/>
          <w:left w:val="single" w:sz="4" w:space="0" w:color="000000"/>
          <w:bottom w:val="single" w:sz="4" w:space="0" w:color="000000"/>
          <w:right w:val="single" w:sz="4" w:space="0" w:color="000000"/>
        </w:pBdr>
        <w:shd w:val="clear" w:color="auto" w:fill="E0E0E0"/>
        <w:spacing w:after="1" w:line="238" w:lineRule="auto"/>
      </w:pPr>
      <w:r>
        <w:t xml:space="preserve">This </w:t>
      </w:r>
      <w:r w:rsidR="003203E9">
        <w:t>R</w:t>
      </w:r>
      <w:r>
        <w:t xml:space="preserve">eporting </w:t>
      </w:r>
      <w:r w:rsidR="003203E9">
        <w:t>S</w:t>
      </w:r>
      <w:r>
        <w:t>tandard</w:t>
      </w:r>
      <w:r w:rsidR="003203E9">
        <w:t xml:space="preserve"> sets out</w:t>
      </w:r>
      <w:r>
        <w:t xml:space="preserve"> require</w:t>
      </w:r>
      <w:r w:rsidR="003203E9">
        <w:t>ments for the provision of information to</w:t>
      </w:r>
      <w:r>
        <w:t xml:space="preserve"> APRA </w:t>
      </w:r>
      <w:r w:rsidR="003203E9">
        <w:t xml:space="preserve">relating to </w:t>
      </w:r>
      <w:r>
        <w:t xml:space="preserve">claims made on certain public liability, product liability and professional indemnity </w:t>
      </w:r>
      <w:r w:rsidR="00376977">
        <w:t xml:space="preserve">insurance </w:t>
      </w:r>
      <w:r>
        <w:t>policies</w:t>
      </w:r>
      <w:r w:rsidR="002F4052">
        <w:t xml:space="preserve"> of a Lloyd’s underwriter</w:t>
      </w:r>
      <w:r>
        <w:t xml:space="preserve">, and facility business </w:t>
      </w:r>
      <w:r w:rsidR="00FF7CC9">
        <w:t xml:space="preserve">underwritten </w:t>
      </w:r>
      <w:r>
        <w:t xml:space="preserve">covering similar risks.  </w:t>
      </w:r>
    </w:p>
    <w:p w14:paraId="024B2BA7" w14:textId="77777777" w:rsidR="00376977" w:rsidRDefault="00376977">
      <w:pPr>
        <w:pBdr>
          <w:top w:val="single" w:sz="4" w:space="0" w:color="000000"/>
          <w:left w:val="single" w:sz="4" w:space="0" w:color="000000"/>
          <w:bottom w:val="single" w:sz="4" w:space="0" w:color="000000"/>
          <w:right w:val="single" w:sz="4" w:space="0" w:color="000000"/>
        </w:pBdr>
        <w:shd w:val="clear" w:color="auto" w:fill="E0E0E0"/>
        <w:spacing w:after="1" w:line="238" w:lineRule="auto"/>
      </w:pPr>
    </w:p>
    <w:p w14:paraId="18D66163" w14:textId="39F8927C" w:rsidR="00376977" w:rsidRDefault="00376977">
      <w:pPr>
        <w:pBdr>
          <w:top w:val="single" w:sz="4" w:space="0" w:color="000000"/>
          <w:left w:val="single" w:sz="4" w:space="0" w:color="000000"/>
          <w:bottom w:val="single" w:sz="4" w:space="0" w:color="000000"/>
          <w:right w:val="single" w:sz="4" w:space="0" w:color="000000"/>
        </w:pBdr>
        <w:shd w:val="clear" w:color="auto" w:fill="E0E0E0"/>
        <w:spacing w:after="1" w:line="238" w:lineRule="auto"/>
      </w:pPr>
      <w:r>
        <w:t xml:space="preserve">It includes </w:t>
      </w:r>
      <w:r w:rsidRPr="00725ECA">
        <w:rPr>
          <w:i/>
        </w:rPr>
        <w:t xml:space="preserve">Reporting Form LOLRF </w:t>
      </w:r>
      <w:r w:rsidR="00C62799" w:rsidRPr="00725ECA">
        <w:rPr>
          <w:i/>
        </w:rPr>
        <w:t>800.2 Claim Data: Public and Product Liability and Professional Indemnity Insurance</w:t>
      </w:r>
      <w:r w:rsidR="00C62799">
        <w:t xml:space="preserve"> and the associated instructions</w:t>
      </w:r>
      <w:r w:rsidR="008948E5">
        <w:t>.</w:t>
      </w:r>
    </w:p>
    <w:p w14:paraId="3C9583C9" w14:textId="77777777" w:rsidR="001F0295" w:rsidRDefault="001F0295">
      <w:pPr>
        <w:pBdr>
          <w:top w:val="single" w:sz="4" w:space="0" w:color="000000"/>
          <w:left w:val="single" w:sz="4" w:space="0" w:color="000000"/>
          <w:bottom w:val="single" w:sz="4" w:space="0" w:color="000000"/>
          <w:right w:val="single" w:sz="4" w:space="0" w:color="000000"/>
        </w:pBdr>
        <w:shd w:val="clear" w:color="auto" w:fill="E0E0E0"/>
        <w:spacing w:after="367" w:line="259" w:lineRule="auto"/>
      </w:pPr>
      <w:r>
        <w:t xml:space="preserve"> </w:t>
      </w:r>
    </w:p>
    <w:p w14:paraId="4B98AD09" w14:textId="77777777" w:rsidR="00C62799" w:rsidRPr="00CA6992" w:rsidRDefault="00C62799" w:rsidP="00C62799">
      <w:pPr>
        <w:pStyle w:val="Heading2"/>
        <w:spacing w:before="120" w:after="120"/>
        <w:ind w:left="-6"/>
        <w:rPr>
          <w:sz w:val="24"/>
          <w:szCs w:val="24"/>
        </w:rPr>
      </w:pPr>
      <w:r w:rsidRPr="00CA6992">
        <w:rPr>
          <w:sz w:val="24"/>
          <w:szCs w:val="24"/>
        </w:rPr>
        <w:t>Authority</w:t>
      </w:r>
    </w:p>
    <w:p w14:paraId="3B330AD6" w14:textId="77777777" w:rsidR="00C62799" w:rsidRPr="00CA6992" w:rsidRDefault="00C62799" w:rsidP="00C62799">
      <w:pPr>
        <w:numPr>
          <w:ilvl w:val="0"/>
          <w:numId w:val="22"/>
        </w:numPr>
        <w:spacing w:after="240"/>
        <w:ind w:left="567" w:hanging="567"/>
        <w:jc w:val="both"/>
        <w:rPr>
          <w:i/>
        </w:rPr>
      </w:pPr>
      <w:r>
        <w:t xml:space="preserve">This Reporting Standard is made under section 13 of the </w:t>
      </w:r>
      <w:r w:rsidRPr="00CA6992">
        <w:rPr>
          <w:i/>
        </w:rPr>
        <w:t>Financial Sector (Collection of Data) Act 2001.</w:t>
      </w:r>
    </w:p>
    <w:p w14:paraId="3033820B" w14:textId="77777777" w:rsidR="00C62799" w:rsidRPr="006E7204" w:rsidRDefault="00C62799" w:rsidP="00C62799">
      <w:pPr>
        <w:pStyle w:val="Heading2"/>
        <w:spacing w:before="120" w:after="120"/>
        <w:ind w:left="-6"/>
        <w:rPr>
          <w:sz w:val="24"/>
          <w:szCs w:val="24"/>
        </w:rPr>
      </w:pPr>
      <w:r>
        <w:rPr>
          <w:sz w:val="24"/>
          <w:szCs w:val="24"/>
        </w:rPr>
        <w:t>Purpose</w:t>
      </w:r>
    </w:p>
    <w:p w14:paraId="4310B2B8" w14:textId="1018754B" w:rsidR="00C62799" w:rsidRDefault="00C62799" w:rsidP="00C62799">
      <w:pPr>
        <w:numPr>
          <w:ilvl w:val="0"/>
          <w:numId w:val="22"/>
        </w:numPr>
        <w:spacing w:after="240"/>
        <w:ind w:left="567" w:hanging="567"/>
        <w:jc w:val="both"/>
      </w:pPr>
      <w:r>
        <w:t xml:space="preserve">Information collected </w:t>
      </w:r>
      <w:r w:rsidR="00CB48E5">
        <w:t xml:space="preserve">by </w:t>
      </w:r>
      <w:r w:rsidR="00CB48E5" w:rsidRPr="00E162C3">
        <w:rPr>
          <w:i/>
        </w:rPr>
        <w:t>Reporting Form LOLRF 800.2 Claim Data: Public and Product Liability and Professional Indemnity Insurance</w:t>
      </w:r>
      <w:r w:rsidR="00CB48E5">
        <w:t xml:space="preserve"> (LOLRF 800.2)</w:t>
      </w:r>
      <w:r>
        <w:t xml:space="preserve"> is used by APRA for the purpose of prudential supervision and publication, including publication in the National Claims and Policies Database (NCPD).</w:t>
      </w:r>
    </w:p>
    <w:p w14:paraId="72A504B2" w14:textId="77777777" w:rsidR="00C62799" w:rsidRPr="00CA6992" w:rsidRDefault="00C62799" w:rsidP="00C62799">
      <w:pPr>
        <w:pStyle w:val="Heading2"/>
        <w:spacing w:before="120" w:after="120"/>
        <w:ind w:left="-6"/>
        <w:rPr>
          <w:sz w:val="24"/>
          <w:szCs w:val="24"/>
        </w:rPr>
      </w:pPr>
      <w:r>
        <w:rPr>
          <w:sz w:val="24"/>
          <w:szCs w:val="24"/>
        </w:rPr>
        <w:t>Application</w:t>
      </w:r>
    </w:p>
    <w:p w14:paraId="3FB22849" w14:textId="6681F504" w:rsidR="00C62799" w:rsidRDefault="00C62799" w:rsidP="00C62799">
      <w:pPr>
        <w:numPr>
          <w:ilvl w:val="0"/>
          <w:numId w:val="22"/>
        </w:numPr>
        <w:spacing w:after="240"/>
        <w:ind w:left="567" w:hanging="567"/>
        <w:jc w:val="both"/>
      </w:pPr>
      <w:r>
        <w:t>This Reporting Standard applies to Lloyd</w:t>
      </w:r>
      <w:r w:rsidR="00390F4B">
        <w:t>’</w:t>
      </w:r>
      <w:r>
        <w:t xml:space="preserve">s. </w:t>
      </w:r>
    </w:p>
    <w:p w14:paraId="30C049AB" w14:textId="77777777" w:rsidR="00C62799" w:rsidRPr="009D1C2C" w:rsidRDefault="00C62799" w:rsidP="00C62799">
      <w:pPr>
        <w:pStyle w:val="Heading2"/>
        <w:spacing w:before="120" w:after="120"/>
        <w:ind w:left="-6"/>
        <w:rPr>
          <w:sz w:val="24"/>
          <w:szCs w:val="24"/>
        </w:rPr>
      </w:pPr>
      <w:r>
        <w:rPr>
          <w:sz w:val="24"/>
          <w:szCs w:val="24"/>
        </w:rPr>
        <w:t>Commencement</w:t>
      </w:r>
    </w:p>
    <w:p w14:paraId="5BD6F418" w14:textId="521AA5A2" w:rsidR="00C62799" w:rsidRDefault="00C62799" w:rsidP="00C62799">
      <w:pPr>
        <w:numPr>
          <w:ilvl w:val="0"/>
          <w:numId w:val="22"/>
        </w:numPr>
        <w:spacing w:after="240"/>
        <w:ind w:left="567" w:hanging="567"/>
        <w:jc w:val="both"/>
      </w:pPr>
      <w:r>
        <w:t xml:space="preserve">This Reporting Standard applies for reporting periods ending on or after </w:t>
      </w:r>
      <w:r w:rsidR="000D6E80">
        <w:t>31 December 2021</w:t>
      </w:r>
      <w:r w:rsidR="00796531">
        <w:t>.</w:t>
      </w:r>
    </w:p>
    <w:p w14:paraId="605F27CA" w14:textId="77777777" w:rsidR="00C62799" w:rsidRPr="003D7FDD" w:rsidRDefault="00C62799" w:rsidP="00C62799">
      <w:pPr>
        <w:pStyle w:val="Heading2"/>
        <w:spacing w:before="120" w:after="120"/>
        <w:ind w:left="-6"/>
        <w:rPr>
          <w:sz w:val="24"/>
          <w:szCs w:val="24"/>
        </w:rPr>
      </w:pPr>
      <w:r>
        <w:rPr>
          <w:sz w:val="24"/>
          <w:szCs w:val="24"/>
        </w:rPr>
        <w:t>Information required</w:t>
      </w:r>
    </w:p>
    <w:p w14:paraId="137D6F3D" w14:textId="10DEB330" w:rsidR="00A52C6B" w:rsidRDefault="00C62799" w:rsidP="00C62799">
      <w:pPr>
        <w:numPr>
          <w:ilvl w:val="0"/>
          <w:numId w:val="22"/>
        </w:numPr>
        <w:spacing w:after="240"/>
        <w:ind w:left="567" w:hanging="567"/>
        <w:jc w:val="both"/>
      </w:pPr>
      <w:r>
        <w:t>Lloyd</w:t>
      </w:r>
      <w:r w:rsidR="00390F4B">
        <w:t>’</w:t>
      </w:r>
      <w:r>
        <w:t xml:space="preserve">s must provide APRA with the information required by LOLRF 800.2 </w:t>
      </w:r>
      <w:r w:rsidR="00FE399C">
        <w:t>for</w:t>
      </w:r>
      <w:r>
        <w:t xml:space="preserve"> each reporting period</w:t>
      </w:r>
      <w:r w:rsidR="0092340A">
        <w:t>,</w:t>
      </w:r>
      <w:r>
        <w:t xml:space="preserve"> and each reportable claim </w:t>
      </w:r>
      <w:r w:rsidR="00056960">
        <w:t xml:space="preserve">made </w:t>
      </w:r>
      <w:r>
        <w:t>o</w:t>
      </w:r>
      <w:r w:rsidR="0092340A">
        <w:t>n</w:t>
      </w:r>
      <w:r>
        <w:t xml:space="preserve"> a Lloyd’s underwriter</w:t>
      </w:r>
      <w:r w:rsidR="00A52C6B">
        <w:t>:</w:t>
      </w:r>
    </w:p>
    <w:p w14:paraId="56C3F395" w14:textId="4A8CEB2A" w:rsidR="00A52C6B" w:rsidRDefault="002D003A" w:rsidP="002D003A">
      <w:pPr>
        <w:numPr>
          <w:ilvl w:val="1"/>
          <w:numId w:val="22"/>
        </w:numPr>
        <w:spacing w:after="240"/>
        <w:ind w:left="1134" w:hanging="566"/>
        <w:jc w:val="both"/>
      </w:pPr>
      <w:r>
        <w:lastRenderedPageBreak/>
        <w:t xml:space="preserve">made </w:t>
      </w:r>
      <w:r w:rsidR="001F40B3">
        <w:t>during the</w:t>
      </w:r>
      <w:r w:rsidR="00C62799">
        <w:t xml:space="preserve"> reporting period</w:t>
      </w:r>
      <w:r w:rsidR="00A52C6B">
        <w:t>;</w:t>
      </w:r>
      <w:r w:rsidR="0092340A">
        <w:t xml:space="preserve"> </w:t>
      </w:r>
      <w:r w:rsidR="004A4FF7">
        <w:t>and</w:t>
      </w:r>
    </w:p>
    <w:p w14:paraId="3D865FE0" w14:textId="1B2682FA" w:rsidR="00C62799" w:rsidRDefault="0092340A" w:rsidP="002D003A">
      <w:pPr>
        <w:numPr>
          <w:ilvl w:val="1"/>
          <w:numId w:val="22"/>
        </w:numPr>
        <w:spacing w:after="240"/>
        <w:ind w:left="1134" w:hanging="566"/>
        <w:jc w:val="both"/>
      </w:pPr>
      <w:r>
        <w:t xml:space="preserve">originally made before the start of the reporting period </w:t>
      </w:r>
      <w:r w:rsidR="002D003A">
        <w:t xml:space="preserve">and </w:t>
      </w:r>
      <w:r w:rsidR="00406E0D">
        <w:t>that has not been settled</w:t>
      </w:r>
      <w:r w:rsidR="00D359D2">
        <w:t>,</w:t>
      </w:r>
      <w:r w:rsidR="00406E0D">
        <w:t xml:space="preserve"> or </w:t>
      </w:r>
      <w:r w:rsidR="00D359D2">
        <w:t>was</w:t>
      </w:r>
      <w:r w:rsidR="00406E0D">
        <w:t xml:space="preserve"> re</w:t>
      </w:r>
      <w:r w:rsidR="002D003A">
        <w:t>-opened</w:t>
      </w:r>
      <w:r w:rsidR="00D359D2">
        <w:t>, during the reporting period</w:t>
      </w:r>
      <w:r w:rsidR="00C62799">
        <w:t xml:space="preserve">. </w:t>
      </w:r>
    </w:p>
    <w:p w14:paraId="6718F900" w14:textId="77777777" w:rsidR="00C62799" w:rsidRDefault="00C62799" w:rsidP="00C62799">
      <w:pPr>
        <w:pStyle w:val="Heading2"/>
        <w:spacing w:before="120" w:after="120"/>
        <w:ind w:left="-6"/>
      </w:pPr>
      <w:r>
        <w:rPr>
          <w:sz w:val="24"/>
          <w:szCs w:val="24"/>
        </w:rPr>
        <w:t>Reporting periods and due dates</w:t>
      </w:r>
      <w:r>
        <w:t xml:space="preserve">   </w:t>
      </w:r>
    </w:p>
    <w:p w14:paraId="44157308" w14:textId="77777777" w:rsidR="00C62799" w:rsidRDefault="00C62799" w:rsidP="00C62799">
      <w:pPr>
        <w:numPr>
          <w:ilvl w:val="0"/>
          <w:numId w:val="22"/>
        </w:numPr>
        <w:spacing w:after="240"/>
        <w:ind w:hanging="568"/>
        <w:jc w:val="both"/>
      </w:pPr>
      <w:r>
        <w:t>Subject to paragraph 7 of this Reporting Standard, Lloyd’s must provide the information required by this Reporting Standard in respect of each calendar half-year (i.e. the periods ending 30 June and 31 December each year).</w:t>
      </w:r>
    </w:p>
    <w:p w14:paraId="05EAC151" w14:textId="77777777" w:rsidR="00C62799" w:rsidRPr="009713FD" w:rsidRDefault="00C62799" w:rsidP="00C62799">
      <w:pPr>
        <w:numPr>
          <w:ilvl w:val="0"/>
          <w:numId w:val="22"/>
        </w:numPr>
        <w:spacing w:after="240"/>
        <w:ind w:left="567" w:hanging="567"/>
        <w:jc w:val="both"/>
      </w:pPr>
      <w:r>
        <w:t xml:space="preserve">APRA may, by notice in writing, change the reporting periods, or specify reporting periods, to require Lloyd’s to provide the information required by this Reporting Standard more frequently, or less frequently, or in respect of reporting periods based upon a Lloyd’s underwriter’s own accounting financial year for that part of the information required by this Reporting Standard relating to that underwriter, having </w:t>
      </w:r>
      <w:r w:rsidRPr="009713FD">
        <w:t xml:space="preserve">regard to: </w:t>
      </w:r>
    </w:p>
    <w:p w14:paraId="1A06F7E0" w14:textId="2F7B66B2" w:rsidR="00C62799" w:rsidRDefault="00C62799" w:rsidP="00C62799">
      <w:pPr>
        <w:numPr>
          <w:ilvl w:val="1"/>
          <w:numId w:val="22"/>
        </w:numPr>
        <w:spacing w:after="240"/>
        <w:ind w:left="1134" w:hanging="566"/>
        <w:jc w:val="both"/>
      </w:pPr>
      <w:r w:rsidRPr="00216167">
        <w:t xml:space="preserve">the particular circumstances of </w:t>
      </w:r>
      <w:r>
        <w:t>a Lloyd’s underwriter;</w:t>
      </w:r>
      <w:r w:rsidR="00367CD7">
        <w:t xml:space="preserve"> and</w:t>
      </w:r>
    </w:p>
    <w:p w14:paraId="38488473" w14:textId="2C1F8525" w:rsidR="00C62799" w:rsidRPr="00216167" w:rsidRDefault="00C62799" w:rsidP="00367CD7">
      <w:pPr>
        <w:numPr>
          <w:ilvl w:val="1"/>
          <w:numId w:val="22"/>
        </w:numPr>
        <w:spacing w:after="240"/>
        <w:ind w:left="1134" w:hanging="566"/>
        <w:jc w:val="both"/>
      </w:pPr>
      <w:r>
        <w:t>the extent to which the information is required for the purposes of the prudential supervision of a Lloyd’s underwriter</w:t>
      </w:r>
      <w:r w:rsidR="00367CD7">
        <w:t>.</w:t>
      </w:r>
    </w:p>
    <w:p w14:paraId="79CCCEDE" w14:textId="4E1F9793" w:rsidR="00A0640D" w:rsidRDefault="00C62799" w:rsidP="00C62799">
      <w:pPr>
        <w:numPr>
          <w:ilvl w:val="0"/>
          <w:numId w:val="22"/>
        </w:numPr>
        <w:spacing w:after="240"/>
        <w:ind w:hanging="568"/>
        <w:jc w:val="both"/>
      </w:pPr>
      <w:r>
        <w:t>The information required by this Reporting Standard must be provided to APRA</w:t>
      </w:r>
      <w:r w:rsidR="00A0640D">
        <w:t xml:space="preserve"> by no later than four months after the end of the reporting period.</w:t>
      </w:r>
    </w:p>
    <w:p w14:paraId="07A38B33" w14:textId="3850EA9B" w:rsidR="001F0295" w:rsidRDefault="00A0640D" w:rsidP="00234821">
      <w:pPr>
        <w:numPr>
          <w:ilvl w:val="0"/>
          <w:numId w:val="22"/>
        </w:numPr>
        <w:spacing w:after="240"/>
        <w:ind w:hanging="568"/>
        <w:jc w:val="both"/>
      </w:pPr>
      <w:r>
        <w:t>APRA may grant Lloyd’s an extension of a due date in writing, in which case the new due date for the provision of the information will be the date o</w:t>
      </w:r>
      <w:r w:rsidR="00D810C4">
        <w:t>n</w:t>
      </w:r>
      <w:r>
        <w:t xml:space="preserve"> the notice of extension.</w:t>
      </w:r>
      <w:r w:rsidR="00C62799">
        <w:t xml:space="preserve"> </w:t>
      </w:r>
    </w:p>
    <w:p w14:paraId="281FCC84" w14:textId="77777777" w:rsidR="001F0295" w:rsidRPr="00725ECA" w:rsidRDefault="001F0295" w:rsidP="00725ECA">
      <w:pPr>
        <w:pStyle w:val="Heading2"/>
        <w:spacing w:before="120" w:after="120"/>
        <w:ind w:left="-6"/>
        <w:rPr>
          <w:sz w:val="24"/>
          <w:szCs w:val="24"/>
        </w:rPr>
      </w:pPr>
      <w:r w:rsidRPr="00725ECA">
        <w:rPr>
          <w:sz w:val="24"/>
          <w:szCs w:val="24"/>
        </w:rPr>
        <w:t xml:space="preserve">Method of submission </w:t>
      </w:r>
    </w:p>
    <w:p w14:paraId="0A7E75DC" w14:textId="3351BEFE" w:rsidR="001F0295" w:rsidRDefault="00EA177B" w:rsidP="00234821">
      <w:pPr>
        <w:numPr>
          <w:ilvl w:val="0"/>
          <w:numId w:val="22"/>
        </w:numPr>
        <w:spacing w:after="240"/>
        <w:ind w:hanging="568"/>
        <w:jc w:val="both"/>
      </w:pPr>
      <w:r>
        <w:t>Unless a method is notified by APRA, in writing, prior to submissions, t</w:t>
      </w:r>
      <w:r w:rsidR="00B855B9">
        <w:t>he information</w:t>
      </w:r>
      <w:r w:rsidR="001F0295">
        <w:t xml:space="preserve"> required by this </w:t>
      </w:r>
      <w:r w:rsidR="00B855B9">
        <w:t>R</w:t>
      </w:r>
      <w:r w:rsidR="001F0295">
        <w:t xml:space="preserve">eporting </w:t>
      </w:r>
      <w:r w:rsidR="00B855B9">
        <w:t>S</w:t>
      </w:r>
      <w:r w:rsidR="001F0295">
        <w:t xml:space="preserve">tandard must be rendered in comma separated values (CSV) format in accordance with the </w:t>
      </w:r>
      <w:r w:rsidR="00B855B9">
        <w:t>instructions in LOLRF 800.2</w:t>
      </w:r>
      <w:r w:rsidR="001F0295">
        <w:t xml:space="preserve">, and must be provided electronically through the web site www.ncpd.apra.gov.au, by logging on using the relevant customer identification number and password provided by Fujitsu Australia (as agent of APRA), and following the instructions on that web site.  </w:t>
      </w:r>
    </w:p>
    <w:p w14:paraId="307C261B" w14:textId="3ED5C3D9" w:rsidR="001F0295" w:rsidRPr="00725ECA" w:rsidRDefault="00662CBD" w:rsidP="00725ECA">
      <w:pPr>
        <w:pStyle w:val="Heading2"/>
        <w:spacing w:before="120" w:after="120"/>
        <w:ind w:left="-6"/>
        <w:rPr>
          <w:sz w:val="24"/>
          <w:szCs w:val="24"/>
        </w:rPr>
      </w:pPr>
      <w:r w:rsidRPr="00725ECA">
        <w:rPr>
          <w:sz w:val="24"/>
          <w:szCs w:val="24"/>
        </w:rPr>
        <w:t>Quality control</w:t>
      </w:r>
      <w:r w:rsidR="001F0295" w:rsidRPr="00725ECA">
        <w:rPr>
          <w:sz w:val="24"/>
          <w:szCs w:val="24"/>
        </w:rPr>
        <w:t xml:space="preserve"> </w:t>
      </w:r>
    </w:p>
    <w:p w14:paraId="25CEA198" w14:textId="18D1C276" w:rsidR="001F0295" w:rsidRDefault="00662CBD" w:rsidP="00725ECA">
      <w:pPr>
        <w:numPr>
          <w:ilvl w:val="0"/>
          <w:numId w:val="22"/>
        </w:numPr>
        <w:spacing w:after="240"/>
        <w:ind w:hanging="568"/>
        <w:jc w:val="both"/>
      </w:pPr>
      <w:r>
        <w:t>The information</w:t>
      </w:r>
      <w:r w:rsidR="001F0295">
        <w:t xml:space="preserve"> provided by Lloyd’s </w:t>
      </w:r>
      <w:r w:rsidR="00160C0C">
        <w:t>under</w:t>
      </w:r>
      <w:r w:rsidR="001F0295">
        <w:t xml:space="preserve"> this </w:t>
      </w:r>
      <w:r>
        <w:t>R</w:t>
      </w:r>
      <w:r w:rsidR="001F0295">
        <w:t xml:space="preserve">eporting </w:t>
      </w:r>
      <w:r>
        <w:t>S</w:t>
      </w:r>
      <w:r w:rsidR="001F0295">
        <w:t xml:space="preserve">tandard must be </w:t>
      </w:r>
      <w:r w:rsidR="00160C0C">
        <w:t>subject to systems,</w:t>
      </w:r>
      <w:r w:rsidR="001F0295">
        <w:t xml:space="preserve"> processes and controls developed by Lloyd’s for the internal review and authorisation of th</w:t>
      </w:r>
      <w:r w:rsidR="00304903">
        <w:t>at</w:t>
      </w:r>
      <w:r w:rsidR="001F0295">
        <w:t xml:space="preserve"> information.   </w:t>
      </w:r>
    </w:p>
    <w:p w14:paraId="0319F826" w14:textId="77777777" w:rsidR="001F0295" w:rsidRDefault="001F0295" w:rsidP="00725ECA">
      <w:pPr>
        <w:spacing w:after="240"/>
        <w:ind w:left="561"/>
        <w:rPr>
          <w:sz w:val="20"/>
        </w:rPr>
      </w:pPr>
      <w:r>
        <w:rPr>
          <w:i/>
          <w:sz w:val="20"/>
        </w:rPr>
        <w:t>Note</w:t>
      </w:r>
      <w:r>
        <w:rPr>
          <w:sz w:val="20"/>
        </w:rPr>
        <w:t xml:space="preserve">: Lloyd’s General Representative in Australia must ensure that an appropriate set of policies and procedures is in place for the authorisation of data provided to APRA. </w:t>
      </w:r>
    </w:p>
    <w:p w14:paraId="72F8762B" w14:textId="3E54FEEC" w:rsidR="0085640A" w:rsidRPr="00337BDD" w:rsidRDefault="0085640A" w:rsidP="00725ECA">
      <w:pPr>
        <w:pStyle w:val="Heading2"/>
        <w:spacing w:before="120" w:after="120"/>
        <w:ind w:left="-6"/>
      </w:pPr>
      <w:r>
        <w:rPr>
          <w:sz w:val="24"/>
          <w:szCs w:val="24"/>
        </w:rPr>
        <w:t>Authorisation</w:t>
      </w:r>
      <w:r w:rsidRPr="00A84B20">
        <w:rPr>
          <w:sz w:val="24"/>
          <w:szCs w:val="24"/>
        </w:rPr>
        <w:t xml:space="preserve"> </w:t>
      </w:r>
    </w:p>
    <w:p w14:paraId="16517890" w14:textId="7F565E5E" w:rsidR="001F0295" w:rsidRDefault="001F0295" w:rsidP="00725ECA">
      <w:pPr>
        <w:numPr>
          <w:ilvl w:val="0"/>
          <w:numId w:val="22"/>
        </w:numPr>
        <w:spacing w:after="240"/>
        <w:ind w:hanging="568"/>
        <w:jc w:val="both"/>
      </w:pPr>
      <w:r>
        <w:t xml:space="preserve">Fujitsu Australia (as agent of APRA) will provide Lloyd’s with a customer identification number.  If Lloyd’s proposes to submit </w:t>
      </w:r>
      <w:r w:rsidR="008D3BC4">
        <w:t>information</w:t>
      </w:r>
      <w:r>
        <w:t xml:space="preserve"> required by this </w:t>
      </w:r>
      <w:r w:rsidR="008D3BC4">
        <w:t>R</w:t>
      </w:r>
      <w:r>
        <w:t xml:space="preserve">eporting </w:t>
      </w:r>
      <w:r w:rsidR="008D3BC4">
        <w:t>S</w:t>
      </w:r>
      <w:r>
        <w:t xml:space="preserve">tandard using the method in paragraph </w:t>
      </w:r>
      <w:r w:rsidR="00FE2695">
        <w:t>10</w:t>
      </w:r>
      <w:r>
        <w:t xml:space="preserve"> (i.e. via the website), </w:t>
      </w:r>
      <w:r>
        <w:lastRenderedPageBreak/>
        <w:t xml:space="preserve">Lloyd’s must apply for a password by viewing the web page referred to in paragraph </w:t>
      </w:r>
      <w:r w:rsidR="00FE2695">
        <w:t>10</w:t>
      </w:r>
      <w:r>
        <w:t xml:space="preserve">, quoting Lloyd’s customer identification number and following the instructions for applying for a password on that page.  Fujitsu Australia will advise Lloyd’s General Representative in Australia of the password for Lloyd’s.  When </w:t>
      </w:r>
      <w:r w:rsidR="00F11302">
        <w:t>information</w:t>
      </w:r>
      <w:r>
        <w:t xml:space="preserve"> is provided using the method in paragraph </w:t>
      </w:r>
      <w:r w:rsidR="00FE2695">
        <w:t>10</w:t>
      </w:r>
      <w:r>
        <w:t>, Lloyd’s will be required to quote its customer identification number and password.  Upon successful validation of the customer identification and password a secure session</w:t>
      </w:r>
      <w:r w:rsidR="00C644DB">
        <w:t xml:space="preserve"> between Lloyd</w:t>
      </w:r>
      <w:r w:rsidR="00390F4B">
        <w:t>’</w:t>
      </w:r>
      <w:r w:rsidR="00C644DB">
        <w:t>s and Fujitsu Australia</w:t>
      </w:r>
      <w:r>
        <w:t xml:space="preserve"> will be created and </w:t>
      </w:r>
      <w:r w:rsidR="00C644DB">
        <w:t>information</w:t>
      </w:r>
      <w:r>
        <w:t xml:space="preserve"> will be encrypted before transmission. </w:t>
      </w:r>
    </w:p>
    <w:p w14:paraId="4E8AECFA" w14:textId="57086EE3" w:rsidR="001F0295" w:rsidRDefault="001F0295" w:rsidP="00725ECA">
      <w:pPr>
        <w:numPr>
          <w:ilvl w:val="0"/>
          <w:numId w:val="22"/>
        </w:numPr>
        <w:spacing w:after="240"/>
        <w:ind w:hanging="568"/>
        <w:jc w:val="both"/>
      </w:pPr>
      <w:r>
        <w:t xml:space="preserve">Despite paragraph </w:t>
      </w:r>
      <w:r w:rsidR="00C644DB">
        <w:t>12</w:t>
      </w:r>
      <w:r>
        <w:t xml:space="preserve">, or where APRA has under paragraph </w:t>
      </w:r>
      <w:r w:rsidR="00F212D4">
        <w:t>10</w:t>
      </w:r>
      <w:r>
        <w:t xml:space="preserve"> </w:t>
      </w:r>
      <w:r w:rsidR="004E2F3F">
        <w:t>notified</w:t>
      </w:r>
      <w:r>
        <w:t xml:space="preserve"> an alternate method of submission, APRA may also determine in writing that:  </w:t>
      </w:r>
    </w:p>
    <w:p w14:paraId="42B21A4C" w14:textId="6022B94B" w:rsidR="001F0295" w:rsidRDefault="001F0295" w:rsidP="00725ECA">
      <w:pPr>
        <w:numPr>
          <w:ilvl w:val="1"/>
          <w:numId w:val="12"/>
        </w:numPr>
        <w:spacing w:after="240"/>
        <w:ind w:hanging="566"/>
        <w:jc w:val="both"/>
      </w:pPr>
      <w:r>
        <w:t xml:space="preserve">a specified person (who need not be Lloyd’s General Representative in Australia or agent); </w:t>
      </w:r>
    </w:p>
    <w:p w14:paraId="45A7A987" w14:textId="77777777" w:rsidR="001F0295" w:rsidRDefault="001F0295" w:rsidP="00725ECA">
      <w:pPr>
        <w:numPr>
          <w:ilvl w:val="1"/>
          <w:numId w:val="12"/>
        </w:numPr>
        <w:spacing w:after="240"/>
        <w:ind w:hanging="566"/>
        <w:jc w:val="both"/>
      </w:pPr>
      <w:r>
        <w:t xml:space="preserve">a person holding a specified position (who need not be Lloyd’s General Representative in Australia or agent); or </w:t>
      </w:r>
    </w:p>
    <w:p w14:paraId="4C1F8AAA" w14:textId="77777777" w:rsidR="001F0295" w:rsidRDefault="001F0295" w:rsidP="00725ECA">
      <w:pPr>
        <w:numPr>
          <w:ilvl w:val="1"/>
          <w:numId w:val="12"/>
        </w:numPr>
        <w:spacing w:after="240"/>
        <w:ind w:hanging="566"/>
        <w:jc w:val="both"/>
      </w:pPr>
      <w:r>
        <w:t xml:space="preserve">a person authorised by Lloyd’s to use Lloyd’s customer identification number and password,  </w:t>
      </w:r>
    </w:p>
    <w:p w14:paraId="711787CD" w14:textId="2F9365CE" w:rsidR="001F0295" w:rsidRDefault="001F0295" w:rsidP="00725ECA">
      <w:pPr>
        <w:spacing w:after="240"/>
        <w:ind w:left="578"/>
      </w:pPr>
      <w:r>
        <w:t xml:space="preserve">may, or must, authorise (in a manner specified) information provided by Lloyd’s under this </w:t>
      </w:r>
      <w:r w:rsidR="006911E2">
        <w:t>R</w:t>
      </w:r>
      <w:r>
        <w:t xml:space="preserve">eporting </w:t>
      </w:r>
      <w:r w:rsidR="006911E2">
        <w:t>S</w:t>
      </w:r>
      <w:r>
        <w:t xml:space="preserve">tandard. </w:t>
      </w:r>
    </w:p>
    <w:p w14:paraId="2EC1C0D4" w14:textId="77777777" w:rsidR="001F0295" w:rsidRPr="00725ECA" w:rsidRDefault="001F0295" w:rsidP="00725ECA">
      <w:pPr>
        <w:pStyle w:val="Heading2"/>
        <w:spacing w:before="120" w:after="120"/>
        <w:ind w:left="-6"/>
        <w:rPr>
          <w:sz w:val="24"/>
          <w:szCs w:val="24"/>
        </w:rPr>
      </w:pPr>
      <w:r w:rsidRPr="00725ECA">
        <w:rPr>
          <w:sz w:val="24"/>
          <w:szCs w:val="24"/>
        </w:rPr>
        <w:t xml:space="preserve">Minor alterations to forms and instructions </w:t>
      </w:r>
    </w:p>
    <w:p w14:paraId="5A0F5A82" w14:textId="77777777" w:rsidR="001F0295" w:rsidRDefault="001F0295" w:rsidP="00725ECA">
      <w:pPr>
        <w:numPr>
          <w:ilvl w:val="0"/>
          <w:numId w:val="22"/>
        </w:numPr>
        <w:spacing w:after="240"/>
        <w:ind w:hanging="568"/>
        <w:jc w:val="both"/>
      </w:pPr>
      <w:r>
        <w:t xml:space="preserve">APRA may:  </w:t>
      </w:r>
    </w:p>
    <w:p w14:paraId="1A1010BC" w14:textId="0DFBA1A1" w:rsidR="001F0295" w:rsidRDefault="001F0295" w:rsidP="00725ECA">
      <w:pPr>
        <w:numPr>
          <w:ilvl w:val="1"/>
          <w:numId w:val="13"/>
        </w:numPr>
        <w:spacing w:after="240"/>
        <w:ind w:hanging="566"/>
        <w:jc w:val="both"/>
      </w:pPr>
      <w:r>
        <w:t xml:space="preserve">make minor variations to </w:t>
      </w:r>
      <w:r w:rsidR="007C2E1C">
        <w:t>LOLR</w:t>
      </w:r>
      <w:r w:rsidR="00337BDD">
        <w:t>F</w:t>
      </w:r>
      <w:r w:rsidR="007C2E1C">
        <w:t xml:space="preserve"> 800.2</w:t>
      </w:r>
      <w:r>
        <w:t xml:space="preserve"> (either generally, or in relation to a class of Lloyd’s underwriters, or in relation to one or more named Lloyd’s underwriters) to correct technical, programming or logical errors, inconsistencies or anomalies;  </w:t>
      </w:r>
    </w:p>
    <w:p w14:paraId="755EB829" w14:textId="4FCE5455" w:rsidR="001F0295" w:rsidRDefault="001F0295" w:rsidP="00725ECA">
      <w:pPr>
        <w:numPr>
          <w:ilvl w:val="1"/>
          <w:numId w:val="13"/>
        </w:numPr>
        <w:spacing w:after="240"/>
        <w:ind w:hanging="566"/>
        <w:jc w:val="both"/>
      </w:pPr>
      <w:r>
        <w:t xml:space="preserve">vary, omit or substitute (either generally, or in relation to a class of Lloyd’s underwriters, or in relation to one or more named Lloyd’s underwriters) an occupation code or description in Appendix C to </w:t>
      </w:r>
      <w:r w:rsidR="008E7E76">
        <w:t>LOLR</w:t>
      </w:r>
      <w:r w:rsidR="00337BDD">
        <w:t>F</w:t>
      </w:r>
      <w:r w:rsidR="008E7E76">
        <w:t xml:space="preserve"> 800.2</w:t>
      </w:r>
      <w:r>
        <w:t xml:space="preserve">, if APRA forms the view that the existing code or description is inappropriate having regard to the circumstances or business of Lloyd’s and any other relevant considerations; or </w:t>
      </w:r>
    </w:p>
    <w:p w14:paraId="4DCC021E" w14:textId="67A22330" w:rsidR="001F0295" w:rsidRDefault="001F0295" w:rsidP="00725ECA">
      <w:pPr>
        <w:numPr>
          <w:ilvl w:val="1"/>
          <w:numId w:val="13"/>
        </w:numPr>
        <w:spacing w:after="240"/>
        <w:ind w:hanging="566"/>
        <w:jc w:val="both"/>
      </w:pPr>
      <w:r>
        <w:t xml:space="preserve">vary, omit or substitute (either generally, or in relation to a class of Lloyd’s underwriters, or in relation to one or more named Lloyd’s underwriters) a specification in a Table in </w:t>
      </w:r>
      <w:r w:rsidR="00B51D5C">
        <w:t>LOLRF 800.2</w:t>
      </w:r>
      <w:r>
        <w:t xml:space="preserve">, if APRA forms the view that the specification is inappropriate having regard to the circumstances or business of Lloyd’s underwriters and any other relevant considerations. </w:t>
      </w:r>
    </w:p>
    <w:p w14:paraId="267A113E" w14:textId="77777777" w:rsidR="001F0295" w:rsidRDefault="001F0295" w:rsidP="00725ECA">
      <w:pPr>
        <w:numPr>
          <w:ilvl w:val="0"/>
          <w:numId w:val="22"/>
        </w:numPr>
        <w:spacing w:after="240"/>
        <w:ind w:hanging="568"/>
        <w:jc w:val="both"/>
      </w:pPr>
      <w:r>
        <w:t xml:space="preserve">If APRA makes such a variation it must notify Lloyd’s in writing. </w:t>
      </w:r>
    </w:p>
    <w:p w14:paraId="3D841FFB" w14:textId="797AE180" w:rsidR="00697D4E" w:rsidRPr="00725ECA" w:rsidRDefault="00697D4E" w:rsidP="00697D4E">
      <w:pPr>
        <w:pStyle w:val="Heading2"/>
        <w:spacing w:before="120" w:after="120"/>
        <w:ind w:left="-6"/>
        <w:rPr>
          <w:sz w:val="24"/>
          <w:szCs w:val="24"/>
        </w:rPr>
      </w:pPr>
      <w:r w:rsidRPr="00697D4E">
        <w:rPr>
          <w:sz w:val="24"/>
          <w:szCs w:val="24"/>
        </w:rPr>
        <w:t>Transition</w:t>
      </w:r>
      <w:r w:rsidRPr="00725ECA">
        <w:rPr>
          <w:sz w:val="24"/>
          <w:szCs w:val="24"/>
        </w:rPr>
        <w:t xml:space="preserve"> </w:t>
      </w:r>
    </w:p>
    <w:p w14:paraId="3CF268D4" w14:textId="4A631FA8" w:rsidR="00697D4E" w:rsidRDefault="00697D4E" w:rsidP="00697D4E">
      <w:pPr>
        <w:numPr>
          <w:ilvl w:val="0"/>
          <w:numId w:val="22"/>
        </w:numPr>
        <w:spacing w:after="240"/>
        <w:ind w:hanging="568"/>
        <w:jc w:val="both"/>
      </w:pPr>
      <w:r>
        <w:t>An insurer must report under the old reporting standard in respect of a transitional reporting period. For these purposes:</w:t>
      </w:r>
    </w:p>
    <w:p w14:paraId="3AAC56E5" w14:textId="77777777" w:rsidR="00697D4E" w:rsidRDefault="00697D4E" w:rsidP="00697D4E">
      <w:pPr>
        <w:spacing w:after="240"/>
        <w:ind w:left="568"/>
        <w:jc w:val="both"/>
      </w:pPr>
      <w:r w:rsidRPr="00BC4977">
        <w:rPr>
          <w:b/>
          <w:i/>
        </w:rPr>
        <w:lastRenderedPageBreak/>
        <w:t>old reporting standard</w:t>
      </w:r>
      <w:r>
        <w:t xml:space="preserve"> means the reporting standard revoked by the determination that makes this Reporting Standard (being the reporting </w:t>
      </w:r>
      <w:proofErr w:type="gramStart"/>
      <w:r>
        <w:t>standard  that</w:t>
      </w:r>
      <w:proofErr w:type="gramEnd"/>
      <w:r>
        <w:t xml:space="preserve"> this Reporting Standard replaces); and </w:t>
      </w:r>
    </w:p>
    <w:p w14:paraId="008E6CC8" w14:textId="77777777" w:rsidR="00697D4E" w:rsidRPr="00896C06" w:rsidRDefault="00697D4E" w:rsidP="00697D4E">
      <w:pPr>
        <w:spacing w:after="240"/>
        <w:ind w:left="568"/>
        <w:jc w:val="both"/>
      </w:pPr>
      <w:r>
        <w:rPr>
          <w:b/>
          <w:i/>
        </w:rPr>
        <w:t xml:space="preserve">transitional reporting period </w:t>
      </w:r>
      <w:r>
        <w:t>means a reporting period under the old reporting standard:</w:t>
      </w:r>
    </w:p>
    <w:p w14:paraId="72EFE31C" w14:textId="77777777" w:rsidR="00697D4E" w:rsidRDefault="00697D4E" w:rsidP="00697D4E">
      <w:pPr>
        <w:numPr>
          <w:ilvl w:val="0"/>
          <w:numId w:val="24"/>
        </w:numPr>
        <w:spacing w:after="240"/>
        <w:ind w:left="1134" w:hanging="360"/>
        <w:jc w:val="both"/>
      </w:pPr>
      <w:r>
        <w:t xml:space="preserve">that ended before the date of revocation of the old reporting standard; and  </w:t>
      </w:r>
    </w:p>
    <w:p w14:paraId="77E89AB0" w14:textId="77777777" w:rsidR="00697D4E" w:rsidRDefault="00697D4E" w:rsidP="00697D4E">
      <w:pPr>
        <w:numPr>
          <w:ilvl w:val="0"/>
          <w:numId w:val="24"/>
        </w:numPr>
        <w:spacing w:after="240"/>
        <w:ind w:left="1134" w:hanging="360"/>
        <w:jc w:val="both"/>
      </w:pPr>
      <w:r>
        <w:t>in relation to which the insurer was required, under the old reporting standard, to report by a date on or after the date of revocation of the old reporting standard.</w:t>
      </w:r>
    </w:p>
    <w:p w14:paraId="10CBB12F" w14:textId="31833E83" w:rsidR="00697D4E" w:rsidRDefault="00697D4E" w:rsidP="00234821">
      <w:pPr>
        <w:spacing w:after="240"/>
        <w:ind w:left="568"/>
        <w:jc w:val="both"/>
      </w:pPr>
      <w:r w:rsidRPr="00BC4977">
        <w:rPr>
          <w:i/>
          <w:sz w:val="22"/>
          <w:szCs w:val="22"/>
        </w:rPr>
        <w:t>Note:</w:t>
      </w:r>
      <w:r w:rsidRPr="00BC4977">
        <w:rPr>
          <w:sz w:val="22"/>
          <w:szCs w:val="22"/>
        </w:rPr>
        <w:t xml:space="preserve"> For the avoidance of doubt, if </w:t>
      </w:r>
      <w:r w:rsidRPr="00CA37EF">
        <w:rPr>
          <w:sz w:val="22"/>
          <w:szCs w:val="22"/>
        </w:rPr>
        <w:t>an insurer</w:t>
      </w:r>
      <w:r w:rsidRPr="00BC4977">
        <w:rPr>
          <w:sz w:val="22"/>
          <w:szCs w:val="22"/>
        </w:rPr>
        <w:t xml:space="preserve"> was required to report under an old reporting standard, and the reporting documents were due before the date of revocation of th</w:t>
      </w:r>
      <w:r w:rsidRPr="00CA37EF">
        <w:rPr>
          <w:sz w:val="22"/>
          <w:szCs w:val="22"/>
        </w:rPr>
        <w:t>e old reporting standard, the insurer</w:t>
      </w:r>
      <w:r w:rsidRPr="00BC4977">
        <w:rPr>
          <w:sz w:val="22"/>
          <w:szCs w:val="22"/>
        </w:rPr>
        <w:t xml:space="preserve"> is still required to provide any overdue reporting documents in accordance with the old reporting standard.</w:t>
      </w:r>
    </w:p>
    <w:p w14:paraId="33F430EB" w14:textId="77777777" w:rsidR="001F0295" w:rsidRPr="00725ECA" w:rsidRDefault="001F0295" w:rsidP="00725ECA">
      <w:pPr>
        <w:pStyle w:val="Heading2"/>
        <w:spacing w:before="120" w:after="120"/>
        <w:ind w:left="-6"/>
        <w:rPr>
          <w:sz w:val="24"/>
          <w:szCs w:val="24"/>
        </w:rPr>
      </w:pPr>
      <w:r w:rsidRPr="00725ECA">
        <w:rPr>
          <w:sz w:val="24"/>
          <w:szCs w:val="24"/>
        </w:rPr>
        <w:t xml:space="preserve">Interpretation </w:t>
      </w:r>
    </w:p>
    <w:p w14:paraId="3A058675" w14:textId="1D1CCD53" w:rsidR="001F0295" w:rsidRDefault="001F0295" w:rsidP="00725ECA">
      <w:pPr>
        <w:numPr>
          <w:ilvl w:val="0"/>
          <w:numId w:val="22"/>
        </w:numPr>
        <w:spacing w:after="240"/>
        <w:ind w:hanging="568"/>
        <w:jc w:val="both"/>
      </w:pPr>
      <w:r>
        <w:t xml:space="preserve">In this </w:t>
      </w:r>
      <w:r w:rsidR="00B51D5C">
        <w:t>R</w:t>
      </w:r>
      <w:r>
        <w:t xml:space="preserve">eporting </w:t>
      </w:r>
      <w:r w:rsidR="00B51D5C">
        <w:t>S</w:t>
      </w:r>
      <w:r>
        <w:t xml:space="preserve">tandard: </w:t>
      </w:r>
    </w:p>
    <w:p w14:paraId="0103FD3E" w14:textId="5C8991F3" w:rsidR="001F0295" w:rsidRPr="005A27F6" w:rsidRDefault="001F0295" w:rsidP="00725ECA">
      <w:pPr>
        <w:spacing w:after="240"/>
        <w:ind w:left="563"/>
      </w:pPr>
      <w:r w:rsidRPr="00725ECA">
        <w:rPr>
          <w:b/>
          <w:i/>
        </w:rPr>
        <w:t>agent of APRA</w:t>
      </w:r>
      <w:r w:rsidRPr="00725ECA">
        <w:t xml:space="preserve"> means a person appointed under s</w:t>
      </w:r>
      <w:r w:rsidR="00D41878">
        <w:t>ection</w:t>
      </w:r>
      <w:r w:rsidRPr="00725ECA">
        <w:t xml:space="preserve"> 47 of the </w:t>
      </w:r>
      <w:r w:rsidRPr="00725ECA">
        <w:rPr>
          <w:i/>
        </w:rPr>
        <w:t>Australian Prudential Regulation Authority Act 1998</w:t>
      </w:r>
      <w:r w:rsidRPr="00725ECA">
        <w:t xml:space="preserve"> to receive data on behalf of APRA. </w:t>
      </w:r>
    </w:p>
    <w:p w14:paraId="339ADFDA" w14:textId="0C2EF40A" w:rsidR="001F0295" w:rsidRPr="005A27F6" w:rsidRDefault="001F0295" w:rsidP="00725ECA">
      <w:pPr>
        <w:spacing w:after="240"/>
        <w:ind w:left="563"/>
      </w:pPr>
      <w:r w:rsidRPr="00725ECA">
        <w:rPr>
          <w:b/>
          <w:i/>
        </w:rPr>
        <w:t>APRA</w:t>
      </w:r>
      <w:r w:rsidRPr="00725ECA">
        <w:t xml:space="preserve"> means the Australian Prudential Regulation Authority established under the </w:t>
      </w:r>
      <w:r w:rsidRPr="00725ECA">
        <w:rPr>
          <w:i/>
        </w:rPr>
        <w:t>Australian Prudential Regulation Authority Act 1998</w:t>
      </w:r>
      <w:r w:rsidRPr="00725ECA">
        <w:t xml:space="preserve">. </w:t>
      </w:r>
    </w:p>
    <w:p w14:paraId="578A751D" w14:textId="77777777" w:rsidR="001F0295" w:rsidRPr="005A27F6" w:rsidRDefault="001F0295" w:rsidP="00725ECA">
      <w:pPr>
        <w:spacing w:after="240"/>
        <w:ind w:left="563"/>
      </w:pPr>
      <w:r w:rsidRPr="00725ECA">
        <w:rPr>
          <w:b/>
          <w:i/>
        </w:rPr>
        <w:t>facility business</w:t>
      </w:r>
      <w:r w:rsidRPr="00725ECA">
        <w:t xml:space="preserve"> means business that is closed by bordereau and for which the relevant Lloyd’s underwriter does not receive individual policy or claims data from the facility manager, and includes business undertaken through an underwriting pool or joint venture arrangement. </w:t>
      </w:r>
    </w:p>
    <w:p w14:paraId="75BBC398" w14:textId="77777777" w:rsidR="001F0295" w:rsidRPr="005A27F6" w:rsidRDefault="001F0295" w:rsidP="00725ECA">
      <w:pPr>
        <w:spacing w:after="240"/>
        <w:ind w:left="563"/>
      </w:pPr>
      <w:r w:rsidRPr="00725ECA">
        <w:rPr>
          <w:b/>
          <w:i/>
        </w:rPr>
        <w:t xml:space="preserve">Fujitsu Australia </w:t>
      </w:r>
      <w:r w:rsidRPr="00725ECA">
        <w:t xml:space="preserve">means Fujitsu Australia Limited ABN 19 001 011 427. </w:t>
      </w:r>
    </w:p>
    <w:p w14:paraId="3F4B8F83" w14:textId="77777777" w:rsidR="001F0295" w:rsidRPr="005A27F6" w:rsidRDefault="001F0295" w:rsidP="00725ECA">
      <w:pPr>
        <w:spacing w:after="240"/>
        <w:ind w:left="563"/>
      </w:pPr>
      <w:r w:rsidRPr="00725ECA">
        <w:rPr>
          <w:b/>
          <w:i/>
        </w:rPr>
        <w:t xml:space="preserve">Lloyd’s </w:t>
      </w:r>
      <w:r w:rsidRPr="00725ECA">
        <w:t xml:space="preserve">has the meaning in the </w:t>
      </w:r>
      <w:r w:rsidRPr="00725ECA">
        <w:rPr>
          <w:i/>
        </w:rPr>
        <w:t xml:space="preserve">Insurance Act 1973. </w:t>
      </w:r>
    </w:p>
    <w:p w14:paraId="50CD60A4" w14:textId="77777777" w:rsidR="001F0295" w:rsidRPr="005A27F6" w:rsidRDefault="001F0295" w:rsidP="00725ECA">
      <w:pPr>
        <w:spacing w:after="240"/>
        <w:ind w:left="563"/>
      </w:pPr>
      <w:r w:rsidRPr="00725ECA">
        <w:rPr>
          <w:b/>
          <w:i/>
        </w:rPr>
        <w:t>Lloyd’s General Representative in Australia</w:t>
      </w:r>
      <w:r w:rsidRPr="00725ECA">
        <w:rPr>
          <w:i/>
        </w:rPr>
        <w:t xml:space="preserve"> </w:t>
      </w:r>
      <w:r w:rsidRPr="00725ECA">
        <w:t xml:space="preserve">means the employee of Lloyd’s or Lloyd’s Australia Ltd who holds the position of Lloyd’s General Representative in Australia, or performs the functions and duties described by that title. </w:t>
      </w:r>
    </w:p>
    <w:p w14:paraId="72015B6D" w14:textId="77777777" w:rsidR="001F0295" w:rsidRPr="005A27F6" w:rsidRDefault="001F0295" w:rsidP="00725ECA">
      <w:pPr>
        <w:spacing w:after="240"/>
        <w:ind w:left="563"/>
      </w:pPr>
      <w:r w:rsidRPr="00725ECA">
        <w:rPr>
          <w:b/>
          <w:i/>
        </w:rPr>
        <w:t>Lloyd’s underwriter</w:t>
      </w:r>
      <w:r w:rsidRPr="00725ECA">
        <w:t xml:space="preserve"> has the meaning in the </w:t>
      </w:r>
      <w:r w:rsidRPr="00725ECA">
        <w:rPr>
          <w:i/>
        </w:rPr>
        <w:t xml:space="preserve">Insurance Act 1973. </w:t>
      </w:r>
    </w:p>
    <w:p w14:paraId="65DDC8B0" w14:textId="7992E157" w:rsidR="00B9694A" w:rsidRDefault="001F0295" w:rsidP="00893CDE">
      <w:pPr>
        <w:spacing w:after="240"/>
        <w:ind w:left="563"/>
        <w:rPr>
          <w:b/>
          <w:i/>
        </w:rPr>
      </w:pPr>
      <w:r w:rsidRPr="00725ECA">
        <w:rPr>
          <w:b/>
          <w:i/>
        </w:rPr>
        <w:t>product liability insurance</w:t>
      </w:r>
      <w:r w:rsidRPr="00725ECA">
        <w:t xml:space="preserve"> includes policies that provide for compensation for loss and or injury caused by, or as a result of, the use of goods. </w:t>
      </w:r>
    </w:p>
    <w:p w14:paraId="3646AE84" w14:textId="77777777" w:rsidR="001F0295" w:rsidRPr="005A27F6" w:rsidRDefault="001F0295" w:rsidP="00725ECA">
      <w:pPr>
        <w:spacing w:after="240"/>
        <w:ind w:left="563"/>
      </w:pPr>
      <w:r w:rsidRPr="00725ECA">
        <w:rPr>
          <w:b/>
          <w:i/>
        </w:rPr>
        <w:t>professional indemnity insurance</w:t>
      </w:r>
      <w:r w:rsidRPr="00725ECA">
        <w:t xml:space="preserve"> includes: </w:t>
      </w:r>
    </w:p>
    <w:p w14:paraId="50A1CC7A" w14:textId="77777777" w:rsidR="001F0295" w:rsidRPr="005A27F6" w:rsidRDefault="001F0295" w:rsidP="00725ECA">
      <w:pPr>
        <w:numPr>
          <w:ilvl w:val="0"/>
          <w:numId w:val="14"/>
        </w:numPr>
        <w:spacing w:after="240"/>
        <w:ind w:hanging="566"/>
        <w:jc w:val="both"/>
      </w:pPr>
      <w:r w:rsidRPr="00725ECA">
        <w:t xml:space="preserve">insurance that provides cover for a professional for actions taken against that professional in tort, contract or under statute law in respect of advice or services provided as part of their professional practice, including cover in respect of damages and legal expenses; </w:t>
      </w:r>
    </w:p>
    <w:p w14:paraId="6A2E4BF2" w14:textId="77777777" w:rsidR="001F0295" w:rsidRPr="005A27F6" w:rsidRDefault="001F0295" w:rsidP="00725ECA">
      <w:pPr>
        <w:numPr>
          <w:ilvl w:val="0"/>
          <w:numId w:val="14"/>
        </w:numPr>
        <w:spacing w:after="240"/>
        <w:ind w:hanging="566"/>
        <w:jc w:val="both"/>
      </w:pPr>
      <w:r w:rsidRPr="00725ECA">
        <w:lastRenderedPageBreak/>
        <w:t xml:space="preserve">directors’ and officers’ liability insurance and legal expense insurance; and </w:t>
      </w:r>
    </w:p>
    <w:p w14:paraId="0D2464C6" w14:textId="77777777" w:rsidR="001F0295" w:rsidRPr="005A27F6" w:rsidRDefault="001F0295" w:rsidP="00725ECA">
      <w:pPr>
        <w:numPr>
          <w:ilvl w:val="0"/>
          <w:numId w:val="14"/>
        </w:numPr>
        <w:spacing w:after="240"/>
        <w:ind w:hanging="566"/>
        <w:jc w:val="both"/>
      </w:pPr>
      <w:r w:rsidRPr="00725ECA">
        <w:t xml:space="preserve">medical indemnity insurance. </w:t>
      </w:r>
    </w:p>
    <w:p w14:paraId="483ABBF2" w14:textId="77777777" w:rsidR="001F0295" w:rsidRPr="005A27F6" w:rsidRDefault="001F0295" w:rsidP="00725ECA">
      <w:pPr>
        <w:spacing w:after="240"/>
        <w:ind w:left="553"/>
      </w:pPr>
      <w:r w:rsidRPr="00725ECA">
        <w:rPr>
          <w:b/>
          <w:i/>
        </w:rPr>
        <w:t xml:space="preserve">public liability insurance </w:t>
      </w:r>
      <w:r w:rsidRPr="00725ECA">
        <w:t xml:space="preserve">includes: </w:t>
      </w:r>
    </w:p>
    <w:p w14:paraId="10491FB7" w14:textId="77777777" w:rsidR="001F0295" w:rsidRPr="005A27F6" w:rsidRDefault="001F0295" w:rsidP="00725ECA">
      <w:pPr>
        <w:numPr>
          <w:ilvl w:val="0"/>
          <w:numId w:val="15"/>
        </w:numPr>
        <w:spacing w:after="240"/>
        <w:ind w:hanging="566"/>
        <w:jc w:val="both"/>
      </w:pPr>
      <w:r w:rsidRPr="00725ECA">
        <w:t xml:space="preserve">insurance covering legal liability to the public in respect of bodily injury or property damage arising out of the operation of the insured’s business; and </w:t>
      </w:r>
    </w:p>
    <w:p w14:paraId="60525910" w14:textId="77777777" w:rsidR="001F0295" w:rsidRPr="005A27F6" w:rsidRDefault="001F0295" w:rsidP="00725ECA">
      <w:pPr>
        <w:numPr>
          <w:ilvl w:val="0"/>
          <w:numId w:val="15"/>
        </w:numPr>
        <w:spacing w:after="240"/>
        <w:ind w:hanging="566"/>
        <w:jc w:val="both"/>
      </w:pPr>
      <w:r w:rsidRPr="00725ECA">
        <w:t xml:space="preserve">insurance in respect of environmental clean-up costs resulting from pollution where not covered by Fire and Industrial Special Risk policies. </w:t>
      </w:r>
    </w:p>
    <w:p w14:paraId="522FB3BF" w14:textId="77777777" w:rsidR="001F0295" w:rsidRPr="005A27F6" w:rsidRDefault="001F0295" w:rsidP="00725ECA">
      <w:pPr>
        <w:spacing w:after="240"/>
        <w:ind w:left="563"/>
      </w:pPr>
      <w:r w:rsidRPr="00725ECA">
        <w:rPr>
          <w:b/>
          <w:i/>
        </w:rPr>
        <w:t>reportable claim</w:t>
      </w:r>
      <w:r w:rsidRPr="00725ECA">
        <w:t xml:space="preserve"> means a claim made under a policy of product liability insurance, professional indemnity insurance or public liability insurance that was not finalised or settled by 1 January 2003, not being a claim that relates to: </w:t>
      </w:r>
    </w:p>
    <w:p w14:paraId="0B0F86AC" w14:textId="0054D9F6" w:rsidR="001F0295" w:rsidRPr="005A27F6" w:rsidRDefault="001F0295" w:rsidP="00725ECA">
      <w:pPr>
        <w:numPr>
          <w:ilvl w:val="0"/>
          <w:numId w:val="16"/>
        </w:numPr>
        <w:spacing w:after="240"/>
        <w:ind w:hanging="566"/>
        <w:jc w:val="both"/>
      </w:pPr>
      <w:r w:rsidRPr="00725ECA">
        <w:t>reinsurance or retrocession cover;</w:t>
      </w:r>
    </w:p>
    <w:p w14:paraId="6DAE379E" w14:textId="523A59EE" w:rsidR="001F0295" w:rsidRPr="005A27F6" w:rsidRDefault="001F0295" w:rsidP="00725ECA">
      <w:pPr>
        <w:numPr>
          <w:ilvl w:val="0"/>
          <w:numId w:val="16"/>
        </w:numPr>
        <w:spacing w:after="240"/>
        <w:ind w:hanging="566"/>
        <w:jc w:val="both"/>
      </w:pPr>
      <w:r w:rsidRPr="00725ECA">
        <w:t xml:space="preserve">marine insurance; </w:t>
      </w:r>
    </w:p>
    <w:p w14:paraId="4F989F02" w14:textId="77777777" w:rsidR="001F0295" w:rsidRPr="005A27F6" w:rsidRDefault="001F0295" w:rsidP="00725ECA">
      <w:pPr>
        <w:numPr>
          <w:ilvl w:val="0"/>
          <w:numId w:val="16"/>
        </w:numPr>
        <w:spacing w:after="240"/>
        <w:ind w:hanging="566"/>
        <w:jc w:val="both"/>
      </w:pPr>
      <w:r w:rsidRPr="00725ECA">
        <w:t xml:space="preserve">domestic householder’s or owner’s insurance, or tenant’s liability insurance, sold in conjunction with a building or contents policy; or </w:t>
      </w:r>
    </w:p>
    <w:p w14:paraId="2D18FE3F" w14:textId="77777777" w:rsidR="001F0295" w:rsidRPr="005A27F6" w:rsidRDefault="001F0295" w:rsidP="00725ECA">
      <w:pPr>
        <w:numPr>
          <w:ilvl w:val="0"/>
          <w:numId w:val="16"/>
        </w:numPr>
        <w:spacing w:after="240"/>
        <w:ind w:hanging="566"/>
        <w:jc w:val="both"/>
      </w:pPr>
      <w:r w:rsidRPr="00725ECA">
        <w:t xml:space="preserve">an event that could neither occur in Australia nor in relation to an insured resident of Australia. </w:t>
      </w:r>
    </w:p>
    <w:p w14:paraId="337E76A0" w14:textId="1E660EB1" w:rsidR="00564B72" w:rsidRDefault="00617E07" w:rsidP="00AE7282">
      <w:pPr>
        <w:numPr>
          <w:ilvl w:val="0"/>
          <w:numId w:val="22"/>
        </w:numPr>
        <w:spacing w:after="240"/>
        <w:ind w:hanging="568"/>
        <w:jc w:val="both"/>
      </w:pPr>
      <w:r>
        <w:t>Unless the contrary intention appears, any reference to an Act</w:t>
      </w:r>
      <w:r w:rsidR="005F2951" w:rsidRPr="005F2951">
        <w:t>, Regulation, Prudential Standard, Reporting Standard, Australian Accounting Standard or Auditing Standard</w:t>
      </w:r>
      <w:r>
        <w:t xml:space="preserve"> is a reference to the instrument as in force or existing from time to time. </w:t>
      </w:r>
    </w:p>
    <w:p w14:paraId="32DE8DA8" w14:textId="1A73E8E5" w:rsidR="001F0295" w:rsidRDefault="00564B72" w:rsidP="00AE7282">
      <w:pPr>
        <w:numPr>
          <w:ilvl w:val="0"/>
          <w:numId w:val="22"/>
        </w:numPr>
        <w:spacing w:after="240"/>
        <w:ind w:hanging="568"/>
        <w:jc w:val="both"/>
      </w:pPr>
      <w:r w:rsidRPr="00564B72">
        <w:t>Where this Reporting Standard provides for APRA to exercise a power or discretion, this power or discretion is to be exercised in writing.</w:t>
      </w:r>
      <w:r w:rsidR="001F0295">
        <w:t xml:space="preserve"> </w:t>
      </w:r>
    </w:p>
    <w:p w14:paraId="1EED268C" w14:textId="77777777" w:rsidR="001F0295" w:rsidRDefault="001F0295" w:rsidP="00725ECA">
      <w:pPr>
        <w:spacing w:after="240"/>
        <w:sectPr w:rsidR="001F0295" w:rsidSect="001F0295">
          <w:headerReference w:type="default" r:id="rId24"/>
          <w:footerReference w:type="default" r:id="rId25"/>
          <w:pgSz w:w="11906" w:h="16838"/>
          <w:pgMar w:top="1440" w:right="1800" w:bottom="1440" w:left="1800" w:header="708" w:footer="708" w:gutter="0"/>
          <w:pgNumType w:start="1"/>
          <w:cols w:space="708"/>
          <w:docGrid w:linePitch="360"/>
        </w:sectPr>
      </w:pPr>
    </w:p>
    <w:p w14:paraId="08C0CE6D" w14:textId="3E2CD492" w:rsidR="001F0295" w:rsidRDefault="001C0935" w:rsidP="00725ECA">
      <w:pPr>
        <w:pStyle w:val="Heading1"/>
      </w:pPr>
      <w:r>
        <w:lastRenderedPageBreak/>
        <w:t>Reporting Form LOLRF 800.2</w:t>
      </w:r>
    </w:p>
    <w:p w14:paraId="2B758414" w14:textId="7F20533B" w:rsidR="001F0295" w:rsidRDefault="001C0935" w:rsidP="00725ECA">
      <w:pPr>
        <w:spacing w:after="240"/>
        <w:ind w:left="-5"/>
      </w:pPr>
      <w:r>
        <w:rPr>
          <w:rFonts w:ascii="Arial" w:eastAsia="Arial" w:hAnsi="Arial" w:cs="Arial"/>
          <w:b/>
          <w:sz w:val="40"/>
        </w:rPr>
        <w:t xml:space="preserve">Claim </w:t>
      </w:r>
      <w:r w:rsidR="001F0295">
        <w:rPr>
          <w:rFonts w:ascii="Arial" w:eastAsia="Arial" w:hAnsi="Arial" w:cs="Arial"/>
          <w:b/>
          <w:sz w:val="40"/>
        </w:rPr>
        <w:t>Data</w:t>
      </w:r>
      <w:r>
        <w:rPr>
          <w:rFonts w:ascii="Arial" w:eastAsia="Arial" w:hAnsi="Arial" w:cs="Arial"/>
          <w:b/>
          <w:sz w:val="40"/>
        </w:rPr>
        <w:t>:</w:t>
      </w:r>
      <w:r w:rsidR="001F0295">
        <w:rPr>
          <w:rFonts w:ascii="Arial" w:eastAsia="Arial" w:hAnsi="Arial" w:cs="Arial"/>
          <w:b/>
          <w:sz w:val="40"/>
        </w:rPr>
        <w:t xml:space="preserve"> </w:t>
      </w:r>
      <w:r>
        <w:rPr>
          <w:rFonts w:ascii="Arial" w:eastAsia="Arial" w:hAnsi="Arial" w:cs="Arial"/>
          <w:b/>
          <w:sz w:val="40"/>
        </w:rPr>
        <w:t>P</w:t>
      </w:r>
      <w:r w:rsidR="001F0295">
        <w:rPr>
          <w:rFonts w:ascii="Arial" w:eastAsia="Arial" w:hAnsi="Arial" w:cs="Arial"/>
          <w:b/>
          <w:sz w:val="40"/>
        </w:rPr>
        <w:t xml:space="preserve">ublic and </w:t>
      </w:r>
      <w:r w:rsidR="000A649E">
        <w:rPr>
          <w:rFonts w:ascii="Arial" w:eastAsia="Arial" w:hAnsi="Arial" w:cs="Arial"/>
          <w:b/>
          <w:sz w:val="40"/>
        </w:rPr>
        <w:t>P</w:t>
      </w:r>
      <w:r w:rsidR="001F0295">
        <w:rPr>
          <w:rFonts w:ascii="Arial" w:eastAsia="Arial" w:hAnsi="Arial" w:cs="Arial"/>
          <w:b/>
          <w:sz w:val="40"/>
        </w:rPr>
        <w:t xml:space="preserve">roduct </w:t>
      </w:r>
      <w:r w:rsidR="000A649E">
        <w:rPr>
          <w:rFonts w:ascii="Arial" w:eastAsia="Arial" w:hAnsi="Arial" w:cs="Arial"/>
          <w:b/>
          <w:sz w:val="40"/>
        </w:rPr>
        <w:t>L</w:t>
      </w:r>
      <w:r w:rsidR="001F0295">
        <w:rPr>
          <w:rFonts w:ascii="Arial" w:eastAsia="Arial" w:hAnsi="Arial" w:cs="Arial"/>
          <w:b/>
          <w:sz w:val="40"/>
        </w:rPr>
        <w:t xml:space="preserve">iability and </w:t>
      </w:r>
      <w:r w:rsidR="000A649E">
        <w:rPr>
          <w:rFonts w:ascii="Arial" w:eastAsia="Arial" w:hAnsi="Arial" w:cs="Arial"/>
          <w:b/>
          <w:sz w:val="40"/>
        </w:rPr>
        <w:t>P</w:t>
      </w:r>
      <w:r w:rsidR="001F0295">
        <w:rPr>
          <w:rFonts w:ascii="Arial" w:eastAsia="Arial" w:hAnsi="Arial" w:cs="Arial"/>
          <w:b/>
          <w:sz w:val="40"/>
        </w:rPr>
        <w:t xml:space="preserve">rofessional </w:t>
      </w:r>
      <w:r w:rsidR="000A649E">
        <w:rPr>
          <w:rFonts w:ascii="Arial" w:eastAsia="Arial" w:hAnsi="Arial" w:cs="Arial"/>
          <w:b/>
          <w:sz w:val="40"/>
        </w:rPr>
        <w:t>I</w:t>
      </w:r>
      <w:r w:rsidR="001F0295">
        <w:rPr>
          <w:rFonts w:ascii="Arial" w:eastAsia="Arial" w:hAnsi="Arial" w:cs="Arial"/>
          <w:b/>
          <w:sz w:val="40"/>
        </w:rPr>
        <w:t xml:space="preserve">ndemnity Insurance </w:t>
      </w:r>
    </w:p>
    <w:p w14:paraId="25E9EBB1" w14:textId="2304033F" w:rsidR="001F0295" w:rsidRDefault="000A649E" w:rsidP="00725ECA">
      <w:pPr>
        <w:pStyle w:val="Heading1"/>
        <w:ind w:left="-5"/>
      </w:pPr>
      <w:r>
        <w:t>Instruction Guide</w:t>
      </w:r>
      <w:r w:rsidR="001F0295">
        <w:t xml:space="preserve">   </w:t>
      </w:r>
    </w:p>
    <w:p w14:paraId="1A03B002" w14:textId="7255F158" w:rsidR="001F0295" w:rsidRDefault="001F0295" w:rsidP="00725ECA">
      <w:pPr>
        <w:spacing w:after="240"/>
        <w:ind w:left="-6"/>
      </w:pPr>
      <w:r>
        <w:t xml:space="preserve">These </w:t>
      </w:r>
      <w:r w:rsidR="000A649E">
        <w:t>instructions</w:t>
      </w:r>
      <w:r>
        <w:t xml:space="preserve"> have been prepared for the purpose of defining the claim information required to be submitted by </w:t>
      </w:r>
      <w:r w:rsidR="000A649E">
        <w:t>Lloyd’s</w:t>
      </w:r>
      <w:r>
        <w:t xml:space="preserve"> in respect of public and product liability and professional indemnity insurance.  This information will contribute to a National Claims and Policy Database (NCPD) in respect of these classes of insurance.  The intention is to create a database that holds information in respect of claims and policies for public and product liability and professional indemnity on a national basis.       </w:t>
      </w:r>
    </w:p>
    <w:p w14:paraId="1A83F3E0" w14:textId="7E3E7058" w:rsidR="001F0295" w:rsidRDefault="001F0295" w:rsidP="00725ECA">
      <w:pPr>
        <w:spacing w:after="240"/>
        <w:ind w:left="-6"/>
      </w:pPr>
      <w:r>
        <w:t xml:space="preserve">Details of requirements in relation to reporting periods, method of submission and authorisation are set out in the </w:t>
      </w:r>
      <w:r w:rsidR="00AB3542">
        <w:t>R</w:t>
      </w:r>
      <w:r>
        <w:t xml:space="preserve">eporting </w:t>
      </w:r>
      <w:r w:rsidR="00AB3542">
        <w:t>S</w:t>
      </w:r>
      <w:r>
        <w:t xml:space="preserve">tandard.  The data submitted by </w:t>
      </w:r>
      <w:r w:rsidR="004F7DE1">
        <w:t>Lloyd’s</w:t>
      </w:r>
      <w:r>
        <w:t xml:space="preserve"> will be validated by APRA</w:t>
      </w:r>
      <w:r w:rsidR="00F34C72">
        <w:t xml:space="preserve"> at</w:t>
      </w:r>
      <w:r>
        <w:t xml:space="preserve"> each reporting period. The data validation to be performed is outlined in Appendix A. </w:t>
      </w:r>
    </w:p>
    <w:p w14:paraId="532FA63A" w14:textId="77777777" w:rsidR="001F0295" w:rsidRDefault="001F0295" w:rsidP="00725ECA">
      <w:pPr>
        <w:pStyle w:val="Heading1"/>
        <w:spacing w:before="120" w:after="120"/>
        <w:ind w:left="-6"/>
      </w:pPr>
      <w:r>
        <w:t xml:space="preserve">Record Layouts and Field Specifications  </w:t>
      </w:r>
    </w:p>
    <w:p w14:paraId="6608CE58" w14:textId="77777777" w:rsidR="001F0295" w:rsidRDefault="001F0295" w:rsidP="00725ECA">
      <w:pPr>
        <w:pStyle w:val="Heading2"/>
        <w:spacing w:before="120" w:after="120"/>
        <w:ind w:left="-6"/>
      </w:pPr>
      <w:r>
        <w:t xml:space="preserve">Claim Data </w:t>
      </w:r>
    </w:p>
    <w:tbl>
      <w:tblPr>
        <w:tblStyle w:val="TableGrid"/>
        <w:tblW w:w="8296" w:type="dxa"/>
        <w:tblInd w:w="-16" w:type="dxa"/>
        <w:tblCellMar>
          <w:top w:w="10" w:type="dxa"/>
          <w:left w:w="107" w:type="dxa"/>
          <w:bottom w:w="6" w:type="dxa"/>
          <w:right w:w="57" w:type="dxa"/>
        </w:tblCellMar>
        <w:tblLook w:val="04A0" w:firstRow="1" w:lastRow="0" w:firstColumn="1" w:lastColumn="0" w:noHBand="0" w:noVBand="1"/>
      </w:tblPr>
      <w:tblGrid>
        <w:gridCol w:w="908"/>
        <w:gridCol w:w="3788"/>
        <w:gridCol w:w="1260"/>
        <w:gridCol w:w="1440"/>
        <w:gridCol w:w="900"/>
      </w:tblGrid>
      <w:tr w:rsidR="001F0295" w14:paraId="6177A15C" w14:textId="77777777">
        <w:trPr>
          <w:trHeight w:val="590"/>
        </w:trPr>
        <w:tc>
          <w:tcPr>
            <w:tcW w:w="907" w:type="dxa"/>
            <w:tcBorders>
              <w:top w:val="single" w:sz="4" w:space="0" w:color="000000"/>
              <w:left w:val="single" w:sz="4" w:space="0" w:color="000000"/>
              <w:bottom w:val="single" w:sz="4" w:space="0" w:color="000000"/>
              <w:right w:val="single" w:sz="4" w:space="0" w:color="000000"/>
            </w:tcBorders>
            <w:vAlign w:val="bottom"/>
          </w:tcPr>
          <w:p w14:paraId="7AE0E68C" w14:textId="77777777" w:rsidR="001F0295" w:rsidRDefault="001F0295" w:rsidP="00725ECA">
            <w:pPr>
              <w:spacing w:before="40" w:after="40"/>
              <w:ind w:left="3"/>
            </w:pPr>
            <w:r>
              <w:rPr>
                <w:b/>
                <w:sz w:val="20"/>
              </w:rPr>
              <w:t xml:space="preserve">Claims Data </w:t>
            </w:r>
          </w:p>
        </w:tc>
        <w:tc>
          <w:tcPr>
            <w:tcW w:w="3788" w:type="dxa"/>
            <w:tcBorders>
              <w:top w:val="single" w:sz="4" w:space="0" w:color="000000"/>
              <w:left w:val="single" w:sz="4" w:space="0" w:color="000000"/>
              <w:bottom w:val="single" w:sz="4" w:space="0" w:color="000000"/>
              <w:right w:val="single" w:sz="4" w:space="0" w:color="000000"/>
            </w:tcBorders>
            <w:vAlign w:val="bottom"/>
          </w:tcPr>
          <w:p w14:paraId="20F98E3C" w14:textId="77777777" w:rsidR="001F0295" w:rsidRDefault="001F0295" w:rsidP="00725ECA">
            <w:pPr>
              <w:spacing w:before="40" w:after="40"/>
              <w:ind w:left="1"/>
            </w:pPr>
            <w:r>
              <w:rPr>
                <w:b/>
                <w:sz w:val="20"/>
              </w:rPr>
              <w:t xml:space="preserve">Data Item </w:t>
            </w:r>
          </w:p>
        </w:tc>
        <w:tc>
          <w:tcPr>
            <w:tcW w:w="1260" w:type="dxa"/>
            <w:tcBorders>
              <w:top w:val="single" w:sz="4" w:space="0" w:color="000000"/>
              <w:left w:val="single" w:sz="4" w:space="0" w:color="000000"/>
              <w:bottom w:val="single" w:sz="4" w:space="0" w:color="000000"/>
              <w:right w:val="single" w:sz="4" w:space="0" w:color="000000"/>
            </w:tcBorders>
            <w:vAlign w:val="bottom"/>
          </w:tcPr>
          <w:p w14:paraId="20D25390" w14:textId="77777777" w:rsidR="001F0295" w:rsidRDefault="001F0295" w:rsidP="00725ECA">
            <w:pPr>
              <w:tabs>
                <w:tab w:val="right" w:pos="1097"/>
              </w:tabs>
              <w:spacing w:before="40" w:after="40"/>
            </w:pPr>
            <w:r>
              <w:rPr>
                <w:b/>
                <w:sz w:val="20"/>
              </w:rPr>
              <w:t xml:space="preserve">Public </w:t>
            </w:r>
            <w:r>
              <w:rPr>
                <w:b/>
                <w:sz w:val="20"/>
              </w:rPr>
              <w:tab/>
              <w:t xml:space="preserve">&amp; </w:t>
            </w:r>
          </w:p>
          <w:p w14:paraId="3FDC84E4" w14:textId="77777777" w:rsidR="001F0295" w:rsidRDefault="001F0295" w:rsidP="00725ECA">
            <w:pPr>
              <w:spacing w:before="40" w:after="40"/>
              <w:ind w:left="1"/>
            </w:pPr>
            <w:r>
              <w:rPr>
                <w:b/>
                <w:sz w:val="20"/>
              </w:rPr>
              <w:t xml:space="preserve">Products </w:t>
            </w:r>
          </w:p>
        </w:tc>
        <w:tc>
          <w:tcPr>
            <w:tcW w:w="1440" w:type="dxa"/>
            <w:tcBorders>
              <w:top w:val="single" w:sz="4" w:space="0" w:color="000000"/>
              <w:left w:val="single" w:sz="4" w:space="0" w:color="000000"/>
              <w:bottom w:val="single" w:sz="4" w:space="0" w:color="000000"/>
              <w:right w:val="single" w:sz="4" w:space="0" w:color="000000"/>
            </w:tcBorders>
            <w:vAlign w:val="bottom"/>
          </w:tcPr>
          <w:p w14:paraId="09E306E8" w14:textId="77777777" w:rsidR="001F0295" w:rsidRDefault="001F0295" w:rsidP="00725ECA">
            <w:pPr>
              <w:spacing w:before="40" w:after="40"/>
              <w:ind w:left="1"/>
            </w:pPr>
            <w:r>
              <w:rPr>
                <w:b/>
                <w:sz w:val="20"/>
              </w:rPr>
              <w:t xml:space="preserve">Professional Risk </w:t>
            </w:r>
          </w:p>
        </w:tc>
        <w:tc>
          <w:tcPr>
            <w:tcW w:w="900" w:type="dxa"/>
            <w:tcBorders>
              <w:top w:val="single" w:sz="4" w:space="0" w:color="000000"/>
              <w:left w:val="single" w:sz="4" w:space="0" w:color="000000"/>
              <w:bottom w:val="single" w:sz="4" w:space="0" w:color="000000"/>
              <w:right w:val="single" w:sz="4" w:space="0" w:color="000000"/>
            </w:tcBorders>
            <w:vAlign w:val="bottom"/>
          </w:tcPr>
          <w:p w14:paraId="658CB138" w14:textId="77777777" w:rsidR="001F0295" w:rsidRDefault="001F0295" w:rsidP="00725ECA">
            <w:pPr>
              <w:spacing w:before="40" w:after="40"/>
              <w:ind w:left="1"/>
            </w:pPr>
            <w:r>
              <w:rPr>
                <w:b/>
                <w:sz w:val="20"/>
              </w:rPr>
              <w:t>Field type</w:t>
            </w:r>
            <w:r>
              <w:rPr>
                <w:b/>
                <w:sz w:val="20"/>
                <w:vertAlign w:val="superscript"/>
              </w:rPr>
              <w:t>1</w:t>
            </w:r>
            <w:r>
              <w:rPr>
                <w:b/>
                <w:sz w:val="20"/>
              </w:rPr>
              <w:t xml:space="preserve"> </w:t>
            </w:r>
          </w:p>
        </w:tc>
      </w:tr>
      <w:tr w:rsidR="001F0295" w14:paraId="64FEFD8E"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45763577" w14:textId="77777777" w:rsidR="001F0295" w:rsidRDefault="001F0295" w:rsidP="00725ECA">
            <w:pPr>
              <w:spacing w:before="40" w:after="40"/>
              <w:ind w:left="3"/>
            </w:pPr>
            <w:r>
              <w:rPr>
                <w:sz w:val="20"/>
              </w:rPr>
              <w:t xml:space="preserve">1* </w:t>
            </w:r>
          </w:p>
        </w:tc>
        <w:tc>
          <w:tcPr>
            <w:tcW w:w="3788" w:type="dxa"/>
            <w:tcBorders>
              <w:top w:val="single" w:sz="4" w:space="0" w:color="000000"/>
              <w:left w:val="single" w:sz="4" w:space="0" w:color="000000"/>
              <w:bottom w:val="single" w:sz="4" w:space="0" w:color="000000"/>
              <w:right w:val="single" w:sz="4" w:space="0" w:color="000000"/>
            </w:tcBorders>
          </w:tcPr>
          <w:p w14:paraId="62EDF769" w14:textId="77777777" w:rsidR="001F0295" w:rsidRDefault="001F0295" w:rsidP="00725ECA">
            <w:pPr>
              <w:spacing w:before="40" w:after="40"/>
              <w:ind w:left="1"/>
            </w:pPr>
            <w:r>
              <w:rPr>
                <w:sz w:val="20"/>
              </w:rPr>
              <w:t xml:space="preserve">Insurer code </w:t>
            </w:r>
          </w:p>
        </w:tc>
        <w:tc>
          <w:tcPr>
            <w:tcW w:w="1260" w:type="dxa"/>
            <w:tcBorders>
              <w:top w:val="single" w:sz="4" w:space="0" w:color="000000"/>
              <w:left w:val="single" w:sz="4" w:space="0" w:color="000000"/>
              <w:bottom w:val="single" w:sz="4" w:space="0" w:color="000000"/>
              <w:right w:val="single" w:sz="4" w:space="0" w:color="000000"/>
            </w:tcBorders>
          </w:tcPr>
          <w:p w14:paraId="5E396789"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5B45DE4A"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226DAFD3" w14:textId="77777777" w:rsidR="001F0295" w:rsidRDefault="001F0295" w:rsidP="00725ECA">
            <w:pPr>
              <w:spacing w:before="40" w:after="40"/>
              <w:ind w:left="1"/>
            </w:pPr>
            <w:r>
              <w:rPr>
                <w:sz w:val="20"/>
              </w:rPr>
              <w:t xml:space="preserve">6a </w:t>
            </w:r>
          </w:p>
        </w:tc>
      </w:tr>
      <w:tr w:rsidR="001F0295" w14:paraId="3573EAD2" w14:textId="77777777">
        <w:trPr>
          <w:trHeight w:val="264"/>
        </w:trPr>
        <w:tc>
          <w:tcPr>
            <w:tcW w:w="907" w:type="dxa"/>
            <w:tcBorders>
              <w:top w:val="single" w:sz="4" w:space="0" w:color="000000"/>
              <w:left w:val="single" w:sz="4" w:space="0" w:color="000000"/>
              <w:bottom w:val="single" w:sz="4" w:space="0" w:color="000000"/>
              <w:right w:val="single" w:sz="4" w:space="0" w:color="000000"/>
            </w:tcBorders>
          </w:tcPr>
          <w:p w14:paraId="25520A80" w14:textId="77777777" w:rsidR="001F0295" w:rsidRDefault="001F0295" w:rsidP="00725ECA">
            <w:pPr>
              <w:spacing w:before="40" w:after="40"/>
              <w:ind w:left="3"/>
            </w:pPr>
            <w:r>
              <w:rPr>
                <w:sz w:val="20"/>
              </w:rPr>
              <w:t xml:space="preserve">2* </w:t>
            </w:r>
          </w:p>
        </w:tc>
        <w:tc>
          <w:tcPr>
            <w:tcW w:w="3788" w:type="dxa"/>
            <w:tcBorders>
              <w:top w:val="single" w:sz="4" w:space="0" w:color="000000"/>
              <w:left w:val="single" w:sz="4" w:space="0" w:color="000000"/>
              <w:bottom w:val="single" w:sz="4" w:space="0" w:color="000000"/>
              <w:right w:val="single" w:sz="4" w:space="0" w:color="000000"/>
            </w:tcBorders>
          </w:tcPr>
          <w:p w14:paraId="5769A924" w14:textId="77777777" w:rsidR="001F0295" w:rsidRDefault="001F0295" w:rsidP="00725ECA">
            <w:pPr>
              <w:spacing w:before="40" w:after="40"/>
              <w:ind w:left="1"/>
            </w:pPr>
            <w:r>
              <w:rPr>
                <w:sz w:val="20"/>
              </w:rPr>
              <w:t xml:space="preserve">Record type  </w:t>
            </w:r>
          </w:p>
        </w:tc>
        <w:tc>
          <w:tcPr>
            <w:tcW w:w="1260" w:type="dxa"/>
            <w:tcBorders>
              <w:top w:val="single" w:sz="4" w:space="0" w:color="000000"/>
              <w:left w:val="single" w:sz="4" w:space="0" w:color="000000"/>
              <w:bottom w:val="single" w:sz="4" w:space="0" w:color="000000"/>
              <w:right w:val="single" w:sz="4" w:space="0" w:color="000000"/>
            </w:tcBorders>
          </w:tcPr>
          <w:p w14:paraId="0B8A9F5A"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600FE7EE"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5D41840E" w14:textId="77777777" w:rsidR="001F0295" w:rsidRDefault="001F0295" w:rsidP="00725ECA">
            <w:pPr>
              <w:spacing w:before="40" w:after="40"/>
              <w:ind w:left="2"/>
            </w:pPr>
            <w:r>
              <w:rPr>
                <w:sz w:val="20"/>
              </w:rPr>
              <w:t xml:space="preserve">1a </w:t>
            </w:r>
          </w:p>
        </w:tc>
      </w:tr>
      <w:tr w:rsidR="001F0295" w14:paraId="651D2D6C"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3B045D0C" w14:textId="77777777" w:rsidR="001F0295" w:rsidRDefault="001F0295" w:rsidP="00725ECA">
            <w:pPr>
              <w:spacing w:before="40" w:after="40"/>
              <w:ind w:left="3"/>
            </w:pPr>
            <w:r>
              <w:rPr>
                <w:sz w:val="20"/>
              </w:rPr>
              <w:t xml:space="preserve">3 </w:t>
            </w:r>
          </w:p>
        </w:tc>
        <w:tc>
          <w:tcPr>
            <w:tcW w:w="3788" w:type="dxa"/>
            <w:tcBorders>
              <w:top w:val="single" w:sz="4" w:space="0" w:color="000000"/>
              <w:left w:val="single" w:sz="4" w:space="0" w:color="000000"/>
              <w:bottom w:val="single" w:sz="4" w:space="0" w:color="000000"/>
              <w:right w:val="single" w:sz="4" w:space="0" w:color="000000"/>
            </w:tcBorders>
          </w:tcPr>
          <w:p w14:paraId="31725846" w14:textId="77777777" w:rsidR="001F0295" w:rsidRDefault="001F0295" w:rsidP="00725ECA">
            <w:pPr>
              <w:spacing w:before="40" w:after="40"/>
              <w:ind w:left="1"/>
            </w:pPr>
            <w:r>
              <w:rPr>
                <w:sz w:val="20"/>
              </w:rPr>
              <w:t xml:space="preserve">Status at end of Reporting Period </w:t>
            </w:r>
          </w:p>
        </w:tc>
        <w:tc>
          <w:tcPr>
            <w:tcW w:w="1260" w:type="dxa"/>
            <w:tcBorders>
              <w:top w:val="single" w:sz="4" w:space="0" w:color="000000"/>
              <w:left w:val="single" w:sz="4" w:space="0" w:color="000000"/>
              <w:bottom w:val="single" w:sz="4" w:space="0" w:color="000000"/>
              <w:right w:val="single" w:sz="4" w:space="0" w:color="000000"/>
            </w:tcBorders>
          </w:tcPr>
          <w:p w14:paraId="0AB130C7"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4AA8F060"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4E1A618D" w14:textId="77777777" w:rsidR="001F0295" w:rsidRDefault="001F0295" w:rsidP="00725ECA">
            <w:pPr>
              <w:spacing w:before="40" w:after="40"/>
              <w:ind w:left="2"/>
            </w:pPr>
            <w:r>
              <w:rPr>
                <w:sz w:val="20"/>
              </w:rPr>
              <w:t xml:space="preserve">1a </w:t>
            </w:r>
          </w:p>
        </w:tc>
      </w:tr>
      <w:tr w:rsidR="001F0295" w14:paraId="6407EBE0"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2B6461DA" w14:textId="77777777" w:rsidR="001F0295" w:rsidRDefault="001F0295" w:rsidP="00725ECA">
            <w:pPr>
              <w:spacing w:before="40" w:after="40"/>
              <w:ind w:left="3"/>
            </w:pPr>
            <w:r>
              <w:rPr>
                <w:sz w:val="20"/>
              </w:rPr>
              <w:t xml:space="preserve">4* </w:t>
            </w:r>
          </w:p>
        </w:tc>
        <w:tc>
          <w:tcPr>
            <w:tcW w:w="3788" w:type="dxa"/>
            <w:tcBorders>
              <w:top w:val="single" w:sz="4" w:space="0" w:color="000000"/>
              <w:left w:val="single" w:sz="4" w:space="0" w:color="000000"/>
              <w:bottom w:val="single" w:sz="4" w:space="0" w:color="000000"/>
              <w:right w:val="single" w:sz="4" w:space="0" w:color="000000"/>
            </w:tcBorders>
          </w:tcPr>
          <w:p w14:paraId="450AA4F6" w14:textId="77777777" w:rsidR="001F0295" w:rsidRDefault="001F0295" w:rsidP="00725ECA">
            <w:pPr>
              <w:spacing w:before="40" w:after="40"/>
              <w:ind w:left="1"/>
            </w:pPr>
            <w:r>
              <w:rPr>
                <w:sz w:val="20"/>
              </w:rPr>
              <w:t xml:space="preserve">Month of End of Reporting Period </w:t>
            </w:r>
          </w:p>
        </w:tc>
        <w:tc>
          <w:tcPr>
            <w:tcW w:w="1260" w:type="dxa"/>
            <w:tcBorders>
              <w:top w:val="single" w:sz="4" w:space="0" w:color="000000"/>
              <w:left w:val="single" w:sz="4" w:space="0" w:color="000000"/>
              <w:bottom w:val="single" w:sz="4" w:space="0" w:color="000000"/>
              <w:right w:val="single" w:sz="4" w:space="0" w:color="000000"/>
            </w:tcBorders>
          </w:tcPr>
          <w:p w14:paraId="4467571F"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4B860D5D"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70BB7F1A" w14:textId="77777777" w:rsidR="001F0295" w:rsidRDefault="001F0295" w:rsidP="00725ECA">
            <w:pPr>
              <w:spacing w:before="40" w:after="40"/>
              <w:ind w:left="1"/>
            </w:pPr>
            <w:r>
              <w:rPr>
                <w:sz w:val="20"/>
              </w:rPr>
              <w:t xml:space="preserve">8n </w:t>
            </w:r>
          </w:p>
        </w:tc>
      </w:tr>
      <w:tr w:rsidR="001F0295" w14:paraId="6726C80D"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1EF0CBB7" w14:textId="77777777" w:rsidR="001F0295" w:rsidRDefault="001F0295" w:rsidP="00725ECA">
            <w:pPr>
              <w:spacing w:before="40" w:after="40"/>
              <w:ind w:left="3"/>
            </w:pPr>
            <w:r>
              <w:rPr>
                <w:sz w:val="20"/>
              </w:rPr>
              <w:t xml:space="preserve">5* </w:t>
            </w:r>
          </w:p>
        </w:tc>
        <w:tc>
          <w:tcPr>
            <w:tcW w:w="3788" w:type="dxa"/>
            <w:tcBorders>
              <w:top w:val="single" w:sz="4" w:space="0" w:color="000000"/>
              <w:left w:val="single" w:sz="4" w:space="0" w:color="000000"/>
              <w:bottom w:val="single" w:sz="4" w:space="0" w:color="000000"/>
              <w:right w:val="single" w:sz="4" w:space="0" w:color="000000"/>
            </w:tcBorders>
          </w:tcPr>
          <w:p w14:paraId="16C3EF12" w14:textId="77777777" w:rsidR="001F0295" w:rsidRDefault="001F0295" w:rsidP="00725ECA">
            <w:pPr>
              <w:spacing w:before="40" w:after="40"/>
            </w:pPr>
            <w:r>
              <w:rPr>
                <w:sz w:val="20"/>
              </w:rPr>
              <w:t xml:space="preserve">Class of Business </w:t>
            </w:r>
          </w:p>
        </w:tc>
        <w:tc>
          <w:tcPr>
            <w:tcW w:w="1260" w:type="dxa"/>
            <w:tcBorders>
              <w:top w:val="single" w:sz="4" w:space="0" w:color="000000"/>
              <w:left w:val="single" w:sz="4" w:space="0" w:color="000000"/>
              <w:bottom w:val="single" w:sz="4" w:space="0" w:color="000000"/>
              <w:right w:val="single" w:sz="4" w:space="0" w:color="000000"/>
            </w:tcBorders>
          </w:tcPr>
          <w:p w14:paraId="75B732DE"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10276ABC"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533659FB" w14:textId="77777777" w:rsidR="001F0295" w:rsidRDefault="001F0295" w:rsidP="00725ECA">
            <w:pPr>
              <w:spacing w:before="40" w:after="40"/>
              <w:ind w:left="2"/>
            </w:pPr>
            <w:r>
              <w:rPr>
                <w:sz w:val="20"/>
              </w:rPr>
              <w:t xml:space="preserve">2a </w:t>
            </w:r>
          </w:p>
        </w:tc>
      </w:tr>
      <w:tr w:rsidR="001F0295" w14:paraId="7E7D5667"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55D57AB4" w14:textId="77777777" w:rsidR="001F0295" w:rsidRDefault="001F0295" w:rsidP="00725ECA">
            <w:pPr>
              <w:spacing w:before="40" w:after="40"/>
              <w:ind w:left="3"/>
            </w:pPr>
            <w:r>
              <w:rPr>
                <w:sz w:val="20"/>
              </w:rPr>
              <w:t xml:space="preserve">6* </w:t>
            </w:r>
          </w:p>
        </w:tc>
        <w:tc>
          <w:tcPr>
            <w:tcW w:w="3788" w:type="dxa"/>
            <w:tcBorders>
              <w:top w:val="single" w:sz="4" w:space="0" w:color="000000"/>
              <w:left w:val="single" w:sz="4" w:space="0" w:color="000000"/>
              <w:bottom w:val="single" w:sz="4" w:space="0" w:color="000000"/>
              <w:right w:val="single" w:sz="4" w:space="0" w:color="000000"/>
            </w:tcBorders>
          </w:tcPr>
          <w:p w14:paraId="79D13F60" w14:textId="77777777" w:rsidR="001F0295" w:rsidRDefault="001F0295" w:rsidP="00725ECA">
            <w:pPr>
              <w:spacing w:before="40" w:after="40"/>
              <w:ind w:left="1"/>
            </w:pPr>
            <w:r>
              <w:rPr>
                <w:sz w:val="20"/>
              </w:rPr>
              <w:t xml:space="preserve">Policy Number </w:t>
            </w:r>
          </w:p>
        </w:tc>
        <w:tc>
          <w:tcPr>
            <w:tcW w:w="1260" w:type="dxa"/>
            <w:tcBorders>
              <w:top w:val="single" w:sz="4" w:space="0" w:color="000000"/>
              <w:left w:val="single" w:sz="4" w:space="0" w:color="000000"/>
              <w:bottom w:val="single" w:sz="4" w:space="0" w:color="000000"/>
              <w:right w:val="single" w:sz="4" w:space="0" w:color="000000"/>
            </w:tcBorders>
          </w:tcPr>
          <w:p w14:paraId="6B794CF8"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278AB31E"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0F064478" w14:textId="77777777" w:rsidR="001F0295" w:rsidRDefault="001F0295" w:rsidP="00725ECA">
            <w:pPr>
              <w:spacing w:before="40" w:after="40"/>
              <w:ind w:left="2"/>
            </w:pPr>
            <w:r>
              <w:rPr>
                <w:sz w:val="20"/>
              </w:rPr>
              <w:t xml:space="preserve">30a/n </w:t>
            </w:r>
          </w:p>
        </w:tc>
      </w:tr>
      <w:tr w:rsidR="001F0295" w14:paraId="7CD85244"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2968B112" w14:textId="77777777" w:rsidR="001F0295" w:rsidRDefault="001F0295" w:rsidP="00725ECA">
            <w:pPr>
              <w:spacing w:before="40" w:after="40"/>
              <w:ind w:left="3"/>
            </w:pPr>
            <w:r>
              <w:rPr>
                <w:sz w:val="20"/>
              </w:rPr>
              <w:t xml:space="preserve">7* </w:t>
            </w:r>
          </w:p>
        </w:tc>
        <w:tc>
          <w:tcPr>
            <w:tcW w:w="3788" w:type="dxa"/>
            <w:tcBorders>
              <w:top w:val="single" w:sz="4" w:space="0" w:color="000000"/>
              <w:left w:val="single" w:sz="4" w:space="0" w:color="000000"/>
              <w:bottom w:val="single" w:sz="4" w:space="0" w:color="000000"/>
              <w:right w:val="single" w:sz="4" w:space="0" w:color="000000"/>
            </w:tcBorders>
          </w:tcPr>
          <w:p w14:paraId="305DB890" w14:textId="77777777" w:rsidR="001F0295" w:rsidRDefault="001F0295" w:rsidP="00725ECA">
            <w:pPr>
              <w:spacing w:before="40" w:after="40"/>
              <w:ind w:left="1"/>
            </w:pPr>
            <w:r>
              <w:rPr>
                <w:sz w:val="20"/>
              </w:rPr>
              <w:t xml:space="preserve">Risk Number </w:t>
            </w:r>
          </w:p>
        </w:tc>
        <w:tc>
          <w:tcPr>
            <w:tcW w:w="1260" w:type="dxa"/>
            <w:tcBorders>
              <w:top w:val="single" w:sz="4" w:space="0" w:color="000000"/>
              <w:left w:val="single" w:sz="4" w:space="0" w:color="000000"/>
              <w:bottom w:val="single" w:sz="4" w:space="0" w:color="000000"/>
              <w:right w:val="single" w:sz="4" w:space="0" w:color="000000"/>
            </w:tcBorders>
          </w:tcPr>
          <w:p w14:paraId="167E288F"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00E6AAED"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2C3809AF" w14:textId="77777777" w:rsidR="001F0295" w:rsidRDefault="001F0295" w:rsidP="00725ECA">
            <w:pPr>
              <w:spacing w:before="40" w:after="40"/>
              <w:ind w:left="1"/>
            </w:pPr>
            <w:r>
              <w:rPr>
                <w:sz w:val="20"/>
              </w:rPr>
              <w:t xml:space="preserve">30a/n </w:t>
            </w:r>
          </w:p>
        </w:tc>
      </w:tr>
      <w:tr w:rsidR="001F0295" w14:paraId="0BD7C7C2" w14:textId="77777777">
        <w:trPr>
          <w:trHeight w:val="264"/>
        </w:trPr>
        <w:tc>
          <w:tcPr>
            <w:tcW w:w="907" w:type="dxa"/>
            <w:tcBorders>
              <w:top w:val="single" w:sz="4" w:space="0" w:color="000000"/>
              <w:left w:val="single" w:sz="4" w:space="0" w:color="000000"/>
              <w:bottom w:val="single" w:sz="4" w:space="0" w:color="000000"/>
              <w:right w:val="single" w:sz="4" w:space="0" w:color="000000"/>
            </w:tcBorders>
          </w:tcPr>
          <w:p w14:paraId="11D9024A" w14:textId="77777777" w:rsidR="001F0295" w:rsidRDefault="001F0295" w:rsidP="00725ECA">
            <w:pPr>
              <w:spacing w:before="40" w:after="40"/>
              <w:ind w:left="3"/>
            </w:pPr>
            <w:r>
              <w:rPr>
                <w:sz w:val="20"/>
              </w:rPr>
              <w:t xml:space="preserve">8* </w:t>
            </w:r>
          </w:p>
        </w:tc>
        <w:tc>
          <w:tcPr>
            <w:tcW w:w="3788" w:type="dxa"/>
            <w:tcBorders>
              <w:top w:val="single" w:sz="4" w:space="0" w:color="000000"/>
              <w:left w:val="single" w:sz="4" w:space="0" w:color="000000"/>
              <w:bottom w:val="single" w:sz="4" w:space="0" w:color="000000"/>
              <w:right w:val="single" w:sz="4" w:space="0" w:color="000000"/>
            </w:tcBorders>
          </w:tcPr>
          <w:p w14:paraId="4D398B40" w14:textId="77777777" w:rsidR="001F0295" w:rsidRDefault="001F0295" w:rsidP="00725ECA">
            <w:pPr>
              <w:spacing w:before="40" w:after="40"/>
              <w:ind w:left="1"/>
            </w:pPr>
            <w:r>
              <w:rPr>
                <w:sz w:val="20"/>
              </w:rPr>
              <w:t xml:space="preserve">Claim Number </w:t>
            </w:r>
          </w:p>
        </w:tc>
        <w:tc>
          <w:tcPr>
            <w:tcW w:w="1260" w:type="dxa"/>
            <w:tcBorders>
              <w:top w:val="single" w:sz="4" w:space="0" w:color="000000"/>
              <w:left w:val="single" w:sz="4" w:space="0" w:color="000000"/>
              <w:bottom w:val="single" w:sz="4" w:space="0" w:color="000000"/>
              <w:right w:val="single" w:sz="4" w:space="0" w:color="000000"/>
            </w:tcBorders>
          </w:tcPr>
          <w:p w14:paraId="33A00332"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1CA7730D"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5EF5840D" w14:textId="77777777" w:rsidR="001F0295" w:rsidRDefault="001F0295" w:rsidP="00725ECA">
            <w:pPr>
              <w:spacing w:before="40" w:after="40"/>
              <w:ind w:left="2"/>
            </w:pPr>
            <w:r>
              <w:rPr>
                <w:sz w:val="20"/>
              </w:rPr>
              <w:t xml:space="preserve">30a/n </w:t>
            </w:r>
          </w:p>
        </w:tc>
      </w:tr>
      <w:tr w:rsidR="001F0295" w14:paraId="163E356B"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70171991" w14:textId="77777777" w:rsidR="001F0295" w:rsidRDefault="001F0295" w:rsidP="00725ECA">
            <w:pPr>
              <w:spacing w:before="40" w:after="40"/>
              <w:ind w:left="3"/>
            </w:pPr>
            <w:r>
              <w:rPr>
                <w:sz w:val="20"/>
              </w:rPr>
              <w:t xml:space="preserve">9* </w:t>
            </w:r>
          </w:p>
        </w:tc>
        <w:tc>
          <w:tcPr>
            <w:tcW w:w="3788" w:type="dxa"/>
            <w:tcBorders>
              <w:top w:val="single" w:sz="4" w:space="0" w:color="000000"/>
              <w:left w:val="single" w:sz="4" w:space="0" w:color="000000"/>
              <w:bottom w:val="single" w:sz="4" w:space="0" w:color="000000"/>
              <w:right w:val="single" w:sz="4" w:space="0" w:color="000000"/>
            </w:tcBorders>
          </w:tcPr>
          <w:p w14:paraId="413CC371" w14:textId="77777777" w:rsidR="001F0295" w:rsidRDefault="001F0295" w:rsidP="00725ECA">
            <w:pPr>
              <w:spacing w:before="40" w:after="40"/>
              <w:ind w:left="1"/>
            </w:pPr>
            <w:r>
              <w:rPr>
                <w:sz w:val="20"/>
              </w:rPr>
              <w:t xml:space="preserve">Date of Loss </w:t>
            </w:r>
          </w:p>
        </w:tc>
        <w:tc>
          <w:tcPr>
            <w:tcW w:w="1260" w:type="dxa"/>
            <w:tcBorders>
              <w:top w:val="single" w:sz="4" w:space="0" w:color="000000"/>
              <w:left w:val="single" w:sz="4" w:space="0" w:color="000000"/>
              <w:bottom w:val="single" w:sz="4" w:space="0" w:color="000000"/>
              <w:right w:val="single" w:sz="4" w:space="0" w:color="000000"/>
            </w:tcBorders>
          </w:tcPr>
          <w:p w14:paraId="532291F4"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7046178D" w14:textId="77777777" w:rsidR="001F0295" w:rsidRDefault="001F0295" w:rsidP="00725ECA">
            <w:pPr>
              <w:spacing w:before="40" w:after="40"/>
              <w:ind w:left="2"/>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4C027B3A" w14:textId="77777777" w:rsidR="001F0295" w:rsidRDefault="001F0295" w:rsidP="00725ECA">
            <w:pPr>
              <w:spacing w:before="40" w:after="40"/>
              <w:ind w:left="2"/>
            </w:pPr>
            <w:r>
              <w:rPr>
                <w:sz w:val="20"/>
              </w:rPr>
              <w:t xml:space="preserve">8n </w:t>
            </w:r>
          </w:p>
        </w:tc>
      </w:tr>
      <w:tr w:rsidR="001F0295" w14:paraId="537046EF"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6B93F913" w14:textId="77777777" w:rsidR="001F0295" w:rsidRDefault="001F0295" w:rsidP="00725ECA">
            <w:pPr>
              <w:spacing w:before="40" w:after="40"/>
              <w:ind w:left="3"/>
            </w:pPr>
            <w:r>
              <w:rPr>
                <w:sz w:val="20"/>
              </w:rPr>
              <w:t xml:space="preserve">10 </w:t>
            </w:r>
          </w:p>
        </w:tc>
        <w:tc>
          <w:tcPr>
            <w:tcW w:w="3788" w:type="dxa"/>
            <w:tcBorders>
              <w:top w:val="single" w:sz="4" w:space="0" w:color="000000"/>
              <w:left w:val="single" w:sz="4" w:space="0" w:color="000000"/>
              <w:bottom w:val="single" w:sz="4" w:space="0" w:color="000000"/>
              <w:right w:val="single" w:sz="4" w:space="0" w:color="000000"/>
            </w:tcBorders>
          </w:tcPr>
          <w:p w14:paraId="26C73861" w14:textId="77777777" w:rsidR="001F0295" w:rsidRDefault="001F0295" w:rsidP="00725ECA">
            <w:pPr>
              <w:spacing w:before="40" w:after="40"/>
              <w:ind w:left="1"/>
            </w:pPr>
            <w:r>
              <w:rPr>
                <w:sz w:val="20"/>
              </w:rPr>
              <w:t xml:space="preserve">Date of Report </w:t>
            </w:r>
          </w:p>
        </w:tc>
        <w:tc>
          <w:tcPr>
            <w:tcW w:w="1260" w:type="dxa"/>
            <w:tcBorders>
              <w:top w:val="single" w:sz="4" w:space="0" w:color="000000"/>
              <w:left w:val="single" w:sz="4" w:space="0" w:color="000000"/>
              <w:bottom w:val="single" w:sz="4" w:space="0" w:color="000000"/>
              <w:right w:val="single" w:sz="4" w:space="0" w:color="000000"/>
            </w:tcBorders>
          </w:tcPr>
          <w:p w14:paraId="43CA990F"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4E5EBAA7"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232B6938" w14:textId="77777777" w:rsidR="001F0295" w:rsidRDefault="001F0295" w:rsidP="00725ECA">
            <w:pPr>
              <w:spacing w:before="40" w:after="40"/>
              <w:ind w:left="2"/>
            </w:pPr>
            <w:r>
              <w:rPr>
                <w:sz w:val="20"/>
              </w:rPr>
              <w:t xml:space="preserve">8n </w:t>
            </w:r>
          </w:p>
        </w:tc>
      </w:tr>
      <w:tr w:rsidR="001F0295" w14:paraId="5C3EED9B"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155E2481" w14:textId="77777777" w:rsidR="001F0295" w:rsidRDefault="001F0295" w:rsidP="00725ECA">
            <w:pPr>
              <w:spacing w:before="40" w:after="40"/>
              <w:ind w:left="3"/>
            </w:pPr>
            <w:r>
              <w:rPr>
                <w:sz w:val="20"/>
              </w:rPr>
              <w:t xml:space="preserve">11 </w:t>
            </w:r>
          </w:p>
        </w:tc>
        <w:tc>
          <w:tcPr>
            <w:tcW w:w="3788" w:type="dxa"/>
            <w:tcBorders>
              <w:top w:val="single" w:sz="4" w:space="0" w:color="000000"/>
              <w:left w:val="single" w:sz="4" w:space="0" w:color="000000"/>
              <w:bottom w:val="single" w:sz="4" w:space="0" w:color="000000"/>
              <w:right w:val="single" w:sz="4" w:space="0" w:color="000000"/>
            </w:tcBorders>
          </w:tcPr>
          <w:p w14:paraId="57AB2EFF" w14:textId="77777777" w:rsidR="001F0295" w:rsidRDefault="001F0295" w:rsidP="00725ECA">
            <w:pPr>
              <w:spacing w:before="40" w:after="40"/>
              <w:ind w:left="1"/>
            </w:pPr>
            <w:r>
              <w:rPr>
                <w:sz w:val="20"/>
              </w:rPr>
              <w:t xml:space="preserve">Date Finalised </w:t>
            </w:r>
          </w:p>
        </w:tc>
        <w:tc>
          <w:tcPr>
            <w:tcW w:w="1260" w:type="dxa"/>
            <w:tcBorders>
              <w:top w:val="single" w:sz="4" w:space="0" w:color="000000"/>
              <w:left w:val="single" w:sz="4" w:space="0" w:color="000000"/>
              <w:bottom w:val="single" w:sz="4" w:space="0" w:color="000000"/>
              <w:right w:val="single" w:sz="4" w:space="0" w:color="000000"/>
            </w:tcBorders>
          </w:tcPr>
          <w:p w14:paraId="5D36C713"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198006F6"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5F97C3C9" w14:textId="77777777" w:rsidR="001F0295" w:rsidRDefault="001F0295" w:rsidP="00725ECA">
            <w:pPr>
              <w:spacing w:before="40" w:after="40"/>
              <w:ind w:left="2"/>
            </w:pPr>
            <w:r>
              <w:rPr>
                <w:sz w:val="20"/>
              </w:rPr>
              <w:t xml:space="preserve">8n </w:t>
            </w:r>
          </w:p>
        </w:tc>
      </w:tr>
      <w:tr w:rsidR="001F0295" w14:paraId="69F07232"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752E2940" w14:textId="77777777" w:rsidR="001F0295" w:rsidRDefault="001F0295" w:rsidP="00725ECA">
            <w:pPr>
              <w:spacing w:before="40" w:after="40"/>
              <w:ind w:left="3"/>
            </w:pPr>
            <w:r>
              <w:rPr>
                <w:sz w:val="20"/>
              </w:rPr>
              <w:t xml:space="preserve">12 </w:t>
            </w:r>
          </w:p>
        </w:tc>
        <w:tc>
          <w:tcPr>
            <w:tcW w:w="3788" w:type="dxa"/>
            <w:tcBorders>
              <w:top w:val="single" w:sz="4" w:space="0" w:color="000000"/>
              <w:left w:val="single" w:sz="4" w:space="0" w:color="000000"/>
              <w:bottom w:val="single" w:sz="4" w:space="0" w:color="000000"/>
              <w:right w:val="single" w:sz="4" w:space="0" w:color="000000"/>
            </w:tcBorders>
          </w:tcPr>
          <w:p w14:paraId="06F16335" w14:textId="77777777" w:rsidR="001F0295" w:rsidRDefault="001F0295" w:rsidP="00725ECA">
            <w:pPr>
              <w:spacing w:before="40" w:after="40"/>
              <w:ind w:left="1"/>
            </w:pPr>
            <w:r>
              <w:rPr>
                <w:sz w:val="20"/>
              </w:rPr>
              <w:t xml:space="preserve">Jurisdiction of Claim </w:t>
            </w:r>
          </w:p>
        </w:tc>
        <w:tc>
          <w:tcPr>
            <w:tcW w:w="1260" w:type="dxa"/>
            <w:tcBorders>
              <w:top w:val="single" w:sz="4" w:space="0" w:color="000000"/>
              <w:left w:val="single" w:sz="4" w:space="0" w:color="000000"/>
              <w:bottom w:val="single" w:sz="4" w:space="0" w:color="000000"/>
              <w:right w:val="single" w:sz="4" w:space="0" w:color="000000"/>
            </w:tcBorders>
          </w:tcPr>
          <w:p w14:paraId="75778B8B"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0631428B"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2AD28977" w14:textId="77777777" w:rsidR="001F0295" w:rsidRDefault="001F0295" w:rsidP="00725ECA">
            <w:pPr>
              <w:spacing w:before="40" w:after="40"/>
              <w:ind w:left="1"/>
            </w:pPr>
            <w:r>
              <w:rPr>
                <w:sz w:val="20"/>
              </w:rPr>
              <w:t xml:space="preserve">3a </w:t>
            </w:r>
          </w:p>
        </w:tc>
      </w:tr>
      <w:tr w:rsidR="001F0295" w14:paraId="02F5F9F6"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4859CB72" w14:textId="77777777" w:rsidR="001F0295" w:rsidRDefault="001F0295" w:rsidP="00725ECA">
            <w:pPr>
              <w:spacing w:before="40" w:after="40"/>
              <w:ind w:left="3"/>
            </w:pPr>
            <w:r>
              <w:rPr>
                <w:sz w:val="20"/>
              </w:rPr>
              <w:t xml:space="preserve">13 </w:t>
            </w:r>
          </w:p>
        </w:tc>
        <w:tc>
          <w:tcPr>
            <w:tcW w:w="3788" w:type="dxa"/>
            <w:tcBorders>
              <w:top w:val="single" w:sz="4" w:space="0" w:color="000000"/>
              <w:left w:val="single" w:sz="4" w:space="0" w:color="000000"/>
              <w:bottom w:val="single" w:sz="4" w:space="0" w:color="000000"/>
              <w:right w:val="single" w:sz="4" w:space="0" w:color="000000"/>
            </w:tcBorders>
          </w:tcPr>
          <w:p w14:paraId="37DEA1BE" w14:textId="77777777" w:rsidR="001F0295" w:rsidRDefault="001F0295" w:rsidP="00725ECA">
            <w:pPr>
              <w:spacing w:before="40" w:after="40"/>
              <w:ind w:left="1"/>
            </w:pPr>
            <w:r>
              <w:rPr>
                <w:sz w:val="20"/>
              </w:rPr>
              <w:t xml:space="preserve">Deductible/Excess </w:t>
            </w:r>
          </w:p>
        </w:tc>
        <w:tc>
          <w:tcPr>
            <w:tcW w:w="1260" w:type="dxa"/>
            <w:tcBorders>
              <w:top w:val="single" w:sz="4" w:space="0" w:color="000000"/>
              <w:left w:val="single" w:sz="4" w:space="0" w:color="000000"/>
              <w:bottom w:val="single" w:sz="4" w:space="0" w:color="000000"/>
              <w:right w:val="single" w:sz="4" w:space="0" w:color="000000"/>
            </w:tcBorders>
          </w:tcPr>
          <w:p w14:paraId="72EFBAE1"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71E1472A"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6A741928" w14:textId="77777777" w:rsidR="001F0295" w:rsidRDefault="001F0295" w:rsidP="00725ECA">
            <w:pPr>
              <w:spacing w:before="40" w:after="40"/>
              <w:ind w:left="1"/>
            </w:pPr>
            <w:r>
              <w:rPr>
                <w:sz w:val="20"/>
              </w:rPr>
              <w:t xml:space="preserve">12n </w:t>
            </w:r>
          </w:p>
        </w:tc>
      </w:tr>
      <w:tr w:rsidR="001F0295" w14:paraId="0731AEBA" w14:textId="77777777">
        <w:trPr>
          <w:trHeight w:val="264"/>
        </w:trPr>
        <w:tc>
          <w:tcPr>
            <w:tcW w:w="907" w:type="dxa"/>
            <w:tcBorders>
              <w:top w:val="single" w:sz="4" w:space="0" w:color="000000"/>
              <w:left w:val="single" w:sz="4" w:space="0" w:color="000000"/>
              <w:bottom w:val="single" w:sz="4" w:space="0" w:color="000000"/>
              <w:right w:val="single" w:sz="4" w:space="0" w:color="000000"/>
            </w:tcBorders>
          </w:tcPr>
          <w:p w14:paraId="31831175" w14:textId="77777777" w:rsidR="001F0295" w:rsidRDefault="001F0295" w:rsidP="00725ECA">
            <w:pPr>
              <w:spacing w:before="40" w:after="40"/>
              <w:ind w:left="3"/>
            </w:pPr>
            <w:r>
              <w:rPr>
                <w:sz w:val="20"/>
              </w:rPr>
              <w:t xml:space="preserve">14 </w:t>
            </w:r>
          </w:p>
        </w:tc>
        <w:tc>
          <w:tcPr>
            <w:tcW w:w="3788" w:type="dxa"/>
            <w:tcBorders>
              <w:top w:val="single" w:sz="4" w:space="0" w:color="000000"/>
              <w:left w:val="single" w:sz="4" w:space="0" w:color="000000"/>
              <w:bottom w:val="single" w:sz="4" w:space="0" w:color="000000"/>
              <w:right w:val="single" w:sz="4" w:space="0" w:color="000000"/>
            </w:tcBorders>
          </w:tcPr>
          <w:p w14:paraId="0C418D1A" w14:textId="77777777" w:rsidR="001F0295" w:rsidRDefault="001F0295" w:rsidP="00725ECA">
            <w:pPr>
              <w:spacing w:before="40" w:after="40"/>
              <w:ind w:left="1"/>
            </w:pPr>
            <w:r>
              <w:rPr>
                <w:sz w:val="20"/>
              </w:rPr>
              <w:t xml:space="preserve">General Nature of Loss </w:t>
            </w:r>
          </w:p>
        </w:tc>
        <w:tc>
          <w:tcPr>
            <w:tcW w:w="1260" w:type="dxa"/>
            <w:tcBorders>
              <w:top w:val="single" w:sz="4" w:space="0" w:color="000000"/>
              <w:left w:val="single" w:sz="4" w:space="0" w:color="000000"/>
              <w:bottom w:val="single" w:sz="4" w:space="0" w:color="000000"/>
              <w:right w:val="single" w:sz="4" w:space="0" w:color="000000"/>
            </w:tcBorders>
          </w:tcPr>
          <w:p w14:paraId="49CECF86"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1DFC208C"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6C795EAB" w14:textId="77777777" w:rsidR="001F0295" w:rsidRDefault="001F0295" w:rsidP="00725ECA">
            <w:pPr>
              <w:spacing w:before="40" w:after="40"/>
              <w:ind w:left="1"/>
            </w:pPr>
            <w:r>
              <w:rPr>
                <w:sz w:val="20"/>
              </w:rPr>
              <w:t xml:space="preserve">1a </w:t>
            </w:r>
          </w:p>
        </w:tc>
      </w:tr>
      <w:tr w:rsidR="001F0295" w14:paraId="0B6965B3"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1808B891" w14:textId="77777777" w:rsidR="001F0295" w:rsidRDefault="001F0295" w:rsidP="00725ECA">
            <w:pPr>
              <w:spacing w:before="40" w:after="40"/>
              <w:ind w:left="3"/>
            </w:pPr>
            <w:r>
              <w:rPr>
                <w:sz w:val="20"/>
              </w:rPr>
              <w:t xml:space="preserve">15 </w:t>
            </w:r>
          </w:p>
        </w:tc>
        <w:tc>
          <w:tcPr>
            <w:tcW w:w="3788" w:type="dxa"/>
            <w:tcBorders>
              <w:top w:val="single" w:sz="4" w:space="0" w:color="000000"/>
              <w:left w:val="single" w:sz="4" w:space="0" w:color="000000"/>
              <w:bottom w:val="single" w:sz="4" w:space="0" w:color="000000"/>
              <w:right w:val="single" w:sz="4" w:space="0" w:color="000000"/>
            </w:tcBorders>
          </w:tcPr>
          <w:p w14:paraId="219D3F7C" w14:textId="77777777" w:rsidR="001F0295" w:rsidRDefault="001F0295" w:rsidP="00725ECA">
            <w:pPr>
              <w:spacing w:before="40" w:after="40"/>
              <w:ind w:left="1"/>
            </w:pPr>
            <w:r>
              <w:rPr>
                <w:sz w:val="20"/>
              </w:rPr>
              <w:t xml:space="preserve">Cause of Loss </w:t>
            </w:r>
          </w:p>
        </w:tc>
        <w:tc>
          <w:tcPr>
            <w:tcW w:w="1260" w:type="dxa"/>
            <w:tcBorders>
              <w:top w:val="single" w:sz="4" w:space="0" w:color="000000"/>
              <w:left w:val="single" w:sz="4" w:space="0" w:color="000000"/>
              <w:bottom w:val="single" w:sz="4" w:space="0" w:color="000000"/>
              <w:right w:val="single" w:sz="4" w:space="0" w:color="000000"/>
            </w:tcBorders>
          </w:tcPr>
          <w:p w14:paraId="2899435A"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1AB99C3A"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5DAB3050" w14:textId="77777777" w:rsidR="001F0295" w:rsidRDefault="001F0295" w:rsidP="00725ECA">
            <w:pPr>
              <w:spacing w:before="40" w:after="40"/>
              <w:ind w:left="1"/>
            </w:pPr>
            <w:r>
              <w:rPr>
                <w:sz w:val="20"/>
              </w:rPr>
              <w:t xml:space="preserve">3a </w:t>
            </w:r>
          </w:p>
        </w:tc>
      </w:tr>
      <w:tr w:rsidR="001F0295" w14:paraId="45508E2D"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656F486F" w14:textId="77777777" w:rsidR="001F0295" w:rsidRDefault="001F0295" w:rsidP="00725ECA">
            <w:pPr>
              <w:spacing w:before="40" w:after="40"/>
              <w:ind w:left="3"/>
            </w:pPr>
            <w:r>
              <w:rPr>
                <w:sz w:val="20"/>
              </w:rPr>
              <w:t xml:space="preserve">16 </w:t>
            </w:r>
          </w:p>
        </w:tc>
        <w:tc>
          <w:tcPr>
            <w:tcW w:w="3788" w:type="dxa"/>
            <w:tcBorders>
              <w:top w:val="single" w:sz="4" w:space="0" w:color="000000"/>
              <w:left w:val="single" w:sz="4" w:space="0" w:color="000000"/>
              <w:bottom w:val="single" w:sz="4" w:space="0" w:color="000000"/>
              <w:right w:val="single" w:sz="4" w:space="0" w:color="000000"/>
            </w:tcBorders>
          </w:tcPr>
          <w:p w14:paraId="793AC44E" w14:textId="77777777" w:rsidR="001F0295" w:rsidRDefault="001F0295" w:rsidP="00725ECA">
            <w:pPr>
              <w:spacing w:before="40" w:after="40"/>
              <w:ind w:left="1"/>
            </w:pPr>
            <w:r>
              <w:rPr>
                <w:sz w:val="20"/>
              </w:rPr>
              <w:t xml:space="preserve">Body Functions or Structures Affected </w:t>
            </w:r>
          </w:p>
        </w:tc>
        <w:tc>
          <w:tcPr>
            <w:tcW w:w="1260" w:type="dxa"/>
            <w:tcBorders>
              <w:top w:val="single" w:sz="4" w:space="0" w:color="000000"/>
              <w:left w:val="single" w:sz="4" w:space="0" w:color="000000"/>
              <w:bottom w:val="single" w:sz="4" w:space="0" w:color="000000"/>
              <w:right w:val="single" w:sz="4" w:space="0" w:color="000000"/>
            </w:tcBorders>
          </w:tcPr>
          <w:p w14:paraId="5E89D973"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6967E705"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52168747" w14:textId="77777777" w:rsidR="001F0295" w:rsidRDefault="001F0295" w:rsidP="00725ECA">
            <w:pPr>
              <w:spacing w:before="40" w:after="40"/>
              <w:ind w:left="1"/>
            </w:pPr>
            <w:r>
              <w:rPr>
                <w:sz w:val="20"/>
              </w:rPr>
              <w:t xml:space="preserve">1a </w:t>
            </w:r>
          </w:p>
        </w:tc>
      </w:tr>
      <w:tr w:rsidR="001F0295" w14:paraId="07DD8B80"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3E6B36F4" w14:textId="77777777" w:rsidR="001F0295" w:rsidRDefault="001F0295" w:rsidP="00725ECA">
            <w:pPr>
              <w:spacing w:before="40" w:after="40"/>
              <w:ind w:left="3"/>
            </w:pPr>
            <w:r>
              <w:rPr>
                <w:sz w:val="20"/>
              </w:rPr>
              <w:t xml:space="preserve">17 </w:t>
            </w:r>
          </w:p>
        </w:tc>
        <w:tc>
          <w:tcPr>
            <w:tcW w:w="3788" w:type="dxa"/>
            <w:tcBorders>
              <w:top w:val="single" w:sz="4" w:space="0" w:color="000000"/>
              <w:left w:val="single" w:sz="4" w:space="0" w:color="000000"/>
              <w:bottom w:val="single" w:sz="4" w:space="0" w:color="000000"/>
              <w:right w:val="single" w:sz="4" w:space="0" w:color="000000"/>
            </w:tcBorders>
          </w:tcPr>
          <w:p w14:paraId="322809FB" w14:textId="77777777" w:rsidR="001F0295" w:rsidRDefault="001F0295" w:rsidP="00725ECA">
            <w:pPr>
              <w:spacing w:before="40" w:after="40"/>
              <w:ind w:left="1"/>
            </w:pPr>
            <w:r>
              <w:rPr>
                <w:sz w:val="20"/>
              </w:rPr>
              <w:t xml:space="preserve">Severity of Loss </w:t>
            </w:r>
          </w:p>
        </w:tc>
        <w:tc>
          <w:tcPr>
            <w:tcW w:w="1260" w:type="dxa"/>
            <w:tcBorders>
              <w:top w:val="single" w:sz="4" w:space="0" w:color="000000"/>
              <w:left w:val="single" w:sz="4" w:space="0" w:color="000000"/>
              <w:bottom w:val="single" w:sz="4" w:space="0" w:color="000000"/>
              <w:right w:val="single" w:sz="4" w:space="0" w:color="000000"/>
            </w:tcBorders>
          </w:tcPr>
          <w:p w14:paraId="4513A5C5"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1DCB4A44"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1AECC20F" w14:textId="77777777" w:rsidR="001F0295" w:rsidRDefault="001F0295" w:rsidP="00725ECA">
            <w:pPr>
              <w:spacing w:before="40" w:after="40"/>
              <w:ind w:left="1"/>
            </w:pPr>
            <w:r>
              <w:rPr>
                <w:sz w:val="20"/>
              </w:rPr>
              <w:t xml:space="preserve">1a&amp;1n </w:t>
            </w:r>
          </w:p>
        </w:tc>
      </w:tr>
      <w:tr w:rsidR="001F0295" w14:paraId="75267A8E"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593D5D01" w14:textId="77777777" w:rsidR="001F0295" w:rsidRDefault="001F0295" w:rsidP="00725ECA">
            <w:pPr>
              <w:spacing w:before="40" w:after="40"/>
              <w:ind w:left="3"/>
            </w:pPr>
            <w:r>
              <w:rPr>
                <w:sz w:val="20"/>
              </w:rPr>
              <w:lastRenderedPageBreak/>
              <w:t xml:space="preserve">18 </w:t>
            </w:r>
          </w:p>
        </w:tc>
        <w:tc>
          <w:tcPr>
            <w:tcW w:w="3788" w:type="dxa"/>
            <w:tcBorders>
              <w:top w:val="single" w:sz="4" w:space="0" w:color="000000"/>
              <w:left w:val="single" w:sz="4" w:space="0" w:color="000000"/>
              <w:bottom w:val="single" w:sz="4" w:space="0" w:color="000000"/>
              <w:right w:val="single" w:sz="4" w:space="0" w:color="000000"/>
            </w:tcBorders>
          </w:tcPr>
          <w:p w14:paraId="2225CF59" w14:textId="77777777" w:rsidR="001F0295" w:rsidRDefault="001F0295" w:rsidP="00725ECA">
            <w:pPr>
              <w:spacing w:before="40" w:after="40"/>
              <w:ind w:left="1"/>
            </w:pPr>
            <w:r>
              <w:rPr>
                <w:sz w:val="20"/>
              </w:rPr>
              <w:t xml:space="preserve">Litigation Status </w:t>
            </w:r>
          </w:p>
        </w:tc>
        <w:tc>
          <w:tcPr>
            <w:tcW w:w="1260" w:type="dxa"/>
            <w:tcBorders>
              <w:top w:val="single" w:sz="4" w:space="0" w:color="000000"/>
              <w:left w:val="single" w:sz="4" w:space="0" w:color="000000"/>
              <w:bottom w:val="single" w:sz="4" w:space="0" w:color="000000"/>
              <w:right w:val="single" w:sz="4" w:space="0" w:color="000000"/>
            </w:tcBorders>
          </w:tcPr>
          <w:p w14:paraId="1F9056F6"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7F64D5BC"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5A687A3E" w14:textId="77777777" w:rsidR="001F0295" w:rsidRDefault="001F0295" w:rsidP="00725ECA">
            <w:pPr>
              <w:spacing w:before="40" w:after="40"/>
              <w:ind w:left="1"/>
            </w:pPr>
            <w:r>
              <w:rPr>
                <w:sz w:val="20"/>
              </w:rPr>
              <w:t xml:space="preserve">1a </w:t>
            </w:r>
          </w:p>
        </w:tc>
      </w:tr>
      <w:tr w:rsidR="001F0295" w14:paraId="4D69B27F"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60389837" w14:textId="77777777" w:rsidR="001F0295" w:rsidRDefault="001F0295" w:rsidP="00725ECA">
            <w:pPr>
              <w:spacing w:before="40" w:after="40"/>
              <w:ind w:left="3"/>
            </w:pPr>
            <w:r>
              <w:rPr>
                <w:sz w:val="20"/>
              </w:rPr>
              <w:t xml:space="preserve">19 </w:t>
            </w:r>
          </w:p>
        </w:tc>
        <w:tc>
          <w:tcPr>
            <w:tcW w:w="3788" w:type="dxa"/>
            <w:tcBorders>
              <w:top w:val="single" w:sz="4" w:space="0" w:color="000000"/>
              <w:left w:val="single" w:sz="4" w:space="0" w:color="000000"/>
              <w:bottom w:val="single" w:sz="4" w:space="0" w:color="000000"/>
              <w:right w:val="single" w:sz="4" w:space="0" w:color="000000"/>
            </w:tcBorders>
          </w:tcPr>
          <w:p w14:paraId="76344EEB" w14:textId="77777777" w:rsidR="001F0295" w:rsidRDefault="001F0295" w:rsidP="00725ECA">
            <w:pPr>
              <w:spacing w:before="40" w:after="40"/>
              <w:ind w:left="1"/>
            </w:pPr>
            <w:r>
              <w:rPr>
                <w:sz w:val="20"/>
              </w:rPr>
              <w:t xml:space="preserve">Gross Payments in the Reporting Period </w:t>
            </w:r>
          </w:p>
        </w:tc>
        <w:tc>
          <w:tcPr>
            <w:tcW w:w="1260" w:type="dxa"/>
            <w:tcBorders>
              <w:top w:val="single" w:sz="4" w:space="0" w:color="000000"/>
              <w:left w:val="single" w:sz="4" w:space="0" w:color="000000"/>
              <w:bottom w:val="single" w:sz="4" w:space="0" w:color="000000"/>
              <w:right w:val="single" w:sz="4" w:space="0" w:color="000000"/>
            </w:tcBorders>
          </w:tcPr>
          <w:p w14:paraId="4FC47E83"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40364C38"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7E16D802" w14:textId="77777777" w:rsidR="001F0295" w:rsidRDefault="001F0295" w:rsidP="00725ECA">
            <w:pPr>
              <w:spacing w:before="40" w:after="40"/>
              <w:ind w:left="2"/>
            </w:pPr>
            <w:r>
              <w:rPr>
                <w:sz w:val="20"/>
              </w:rPr>
              <w:t xml:space="preserve">12n </w:t>
            </w:r>
          </w:p>
        </w:tc>
      </w:tr>
      <w:tr w:rsidR="001F0295" w14:paraId="2544407A"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6AF19005" w14:textId="77777777" w:rsidR="001F0295" w:rsidRDefault="001F0295" w:rsidP="00725ECA">
            <w:pPr>
              <w:spacing w:before="40" w:after="40"/>
              <w:ind w:left="3"/>
            </w:pPr>
            <w:r>
              <w:rPr>
                <w:sz w:val="20"/>
              </w:rPr>
              <w:t xml:space="preserve">20 </w:t>
            </w:r>
          </w:p>
        </w:tc>
        <w:tc>
          <w:tcPr>
            <w:tcW w:w="3788" w:type="dxa"/>
            <w:tcBorders>
              <w:top w:val="single" w:sz="4" w:space="0" w:color="000000"/>
              <w:left w:val="single" w:sz="4" w:space="0" w:color="000000"/>
              <w:bottom w:val="single" w:sz="4" w:space="0" w:color="000000"/>
              <w:right w:val="single" w:sz="4" w:space="0" w:color="000000"/>
            </w:tcBorders>
          </w:tcPr>
          <w:p w14:paraId="502F0082" w14:textId="77777777" w:rsidR="001F0295" w:rsidRDefault="001F0295" w:rsidP="00725ECA">
            <w:pPr>
              <w:spacing w:before="40" w:after="40"/>
              <w:ind w:left="1"/>
            </w:pPr>
            <w:r>
              <w:rPr>
                <w:sz w:val="20"/>
              </w:rPr>
              <w:t xml:space="preserve">Gross Payments to Date  </w:t>
            </w:r>
          </w:p>
        </w:tc>
        <w:tc>
          <w:tcPr>
            <w:tcW w:w="1260" w:type="dxa"/>
            <w:tcBorders>
              <w:top w:val="single" w:sz="4" w:space="0" w:color="000000"/>
              <w:left w:val="single" w:sz="4" w:space="0" w:color="000000"/>
              <w:bottom w:val="single" w:sz="4" w:space="0" w:color="000000"/>
              <w:right w:val="single" w:sz="4" w:space="0" w:color="000000"/>
            </w:tcBorders>
          </w:tcPr>
          <w:p w14:paraId="36335C42" w14:textId="77777777" w:rsidR="001F0295" w:rsidRDefault="001F0295" w:rsidP="00725ECA">
            <w:pPr>
              <w:spacing w:before="40" w:after="40"/>
              <w:ind w:left="2"/>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tcPr>
          <w:p w14:paraId="6B67326E" w14:textId="77777777" w:rsidR="001F0295" w:rsidRDefault="001F0295" w:rsidP="00725ECA">
            <w:pPr>
              <w:spacing w:before="40" w:after="40"/>
              <w:ind w:left="2"/>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tcPr>
          <w:p w14:paraId="710699B9" w14:textId="77777777" w:rsidR="001F0295" w:rsidRDefault="001F0295" w:rsidP="00725ECA">
            <w:pPr>
              <w:spacing w:before="40" w:after="40"/>
              <w:ind w:left="2"/>
            </w:pPr>
            <w:r>
              <w:rPr>
                <w:sz w:val="20"/>
              </w:rPr>
              <w:t xml:space="preserve">12n </w:t>
            </w:r>
          </w:p>
        </w:tc>
      </w:tr>
      <w:tr w:rsidR="001F0295" w14:paraId="015A2793" w14:textId="77777777">
        <w:trPr>
          <w:trHeight w:val="470"/>
        </w:trPr>
        <w:tc>
          <w:tcPr>
            <w:tcW w:w="907" w:type="dxa"/>
            <w:tcBorders>
              <w:top w:val="single" w:sz="4" w:space="0" w:color="000000"/>
              <w:left w:val="single" w:sz="4" w:space="0" w:color="000000"/>
              <w:bottom w:val="single" w:sz="4" w:space="0" w:color="000000"/>
              <w:right w:val="single" w:sz="4" w:space="0" w:color="000000"/>
            </w:tcBorders>
            <w:vAlign w:val="bottom"/>
          </w:tcPr>
          <w:p w14:paraId="466A3BF2" w14:textId="77777777" w:rsidR="001F0295" w:rsidRDefault="001F0295" w:rsidP="00725ECA">
            <w:pPr>
              <w:spacing w:before="40" w:after="40"/>
              <w:ind w:left="2"/>
            </w:pPr>
            <w:r>
              <w:rPr>
                <w:sz w:val="20"/>
              </w:rPr>
              <w:t xml:space="preserve">21 </w:t>
            </w:r>
          </w:p>
        </w:tc>
        <w:tc>
          <w:tcPr>
            <w:tcW w:w="3788" w:type="dxa"/>
            <w:tcBorders>
              <w:top w:val="single" w:sz="4" w:space="0" w:color="000000"/>
              <w:left w:val="single" w:sz="4" w:space="0" w:color="000000"/>
              <w:bottom w:val="single" w:sz="4" w:space="0" w:color="000000"/>
              <w:right w:val="single" w:sz="4" w:space="0" w:color="000000"/>
            </w:tcBorders>
          </w:tcPr>
          <w:p w14:paraId="748A9285" w14:textId="77777777" w:rsidR="001F0295" w:rsidRDefault="001F0295" w:rsidP="00725ECA">
            <w:pPr>
              <w:spacing w:before="40" w:after="40"/>
              <w:ind w:left="1"/>
            </w:pPr>
            <w:r>
              <w:rPr>
                <w:sz w:val="20"/>
              </w:rPr>
              <w:t xml:space="preserve">Gross Case Estimate at Start of Reporting Period </w:t>
            </w:r>
          </w:p>
        </w:tc>
        <w:tc>
          <w:tcPr>
            <w:tcW w:w="1260" w:type="dxa"/>
            <w:tcBorders>
              <w:top w:val="single" w:sz="4" w:space="0" w:color="000000"/>
              <w:left w:val="single" w:sz="4" w:space="0" w:color="000000"/>
              <w:bottom w:val="single" w:sz="4" w:space="0" w:color="000000"/>
              <w:right w:val="single" w:sz="4" w:space="0" w:color="000000"/>
            </w:tcBorders>
            <w:vAlign w:val="bottom"/>
          </w:tcPr>
          <w:p w14:paraId="0323EFD5"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vAlign w:val="bottom"/>
          </w:tcPr>
          <w:p w14:paraId="14B46711"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vAlign w:val="bottom"/>
          </w:tcPr>
          <w:p w14:paraId="67E2C2DB" w14:textId="77777777" w:rsidR="001F0295" w:rsidRDefault="001F0295" w:rsidP="00725ECA">
            <w:pPr>
              <w:spacing w:before="40" w:after="40"/>
              <w:ind w:left="1"/>
            </w:pPr>
            <w:r>
              <w:rPr>
                <w:sz w:val="20"/>
              </w:rPr>
              <w:t xml:space="preserve">12n </w:t>
            </w:r>
          </w:p>
        </w:tc>
      </w:tr>
      <w:tr w:rsidR="001F0295" w14:paraId="2F4392EA" w14:textId="77777777">
        <w:trPr>
          <w:trHeight w:val="469"/>
        </w:trPr>
        <w:tc>
          <w:tcPr>
            <w:tcW w:w="907" w:type="dxa"/>
            <w:tcBorders>
              <w:top w:val="single" w:sz="4" w:space="0" w:color="000000"/>
              <w:left w:val="single" w:sz="4" w:space="0" w:color="000000"/>
              <w:bottom w:val="single" w:sz="4" w:space="0" w:color="000000"/>
              <w:right w:val="single" w:sz="4" w:space="0" w:color="000000"/>
            </w:tcBorders>
            <w:vAlign w:val="bottom"/>
          </w:tcPr>
          <w:p w14:paraId="7AACE7F9" w14:textId="77777777" w:rsidR="001F0295" w:rsidRDefault="001F0295" w:rsidP="00725ECA">
            <w:pPr>
              <w:spacing w:before="40" w:after="40"/>
              <w:ind w:left="2"/>
            </w:pPr>
            <w:r>
              <w:rPr>
                <w:sz w:val="20"/>
              </w:rPr>
              <w:t xml:space="preserve">22 </w:t>
            </w:r>
          </w:p>
        </w:tc>
        <w:tc>
          <w:tcPr>
            <w:tcW w:w="3788" w:type="dxa"/>
            <w:tcBorders>
              <w:top w:val="single" w:sz="4" w:space="0" w:color="000000"/>
              <w:left w:val="single" w:sz="4" w:space="0" w:color="000000"/>
              <w:bottom w:val="single" w:sz="4" w:space="0" w:color="000000"/>
              <w:right w:val="single" w:sz="4" w:space="0" w:color="000000"/>
            </w:tcBorders>
          </w:tcPr>
          <w:p w14:paraId="564C36CA" w14:textId="77777777" w:rsidR="001F0295" w:rsidRDefault="001F0295" w:rsidP="00725ECA">
            <w:pPr>
              <w:spacing w:before="40" w:after="40"/>
              <w:ind w:left="1"/>
            </w:pPr>
            <w:r>
              <w:rPr>
                <w:sz w:val="20"/>
              </w:rPr>
              <w:t xml:space="preserve">Gross Case Estimate at End of Reporting Period </w:t>
            </w:r>
          </w:p>
        </w:tc>
        <w:tc>
          <w:tcPr>
            <w:tcW w:w="1260" w:type="dxa"/>
            <w:tcBorders>
              <w:top w:val="single" w:sz="4" w:space="0" w:color="000000"/>
              <w:left w:val="single" w:sz="4" w:space="0" w:color="000000"/>
              <w:bottom w:val="single" w:sz="4" w:space="0" w:color="000000"/>
              <w:right w:val="single" w:sz="4" w:space="0" w:color="000000"/>
            </w:tcBorders>
            <w:vAlign w:val="bottom"/>
          </w:tcPr>
          <w:p w14:paraId="44DEC803" w14:textId="77777777" w:rsidR="001F0295" w:rsidRDefault="001F0295" w:rsidP="00725ECA">
            <w:pPr>
              <w:spacing w:before="40" w:after="40"/>
              <w:ind w:left="1"/>
            </w:pPr>
            <w:r>
              <w:rPr>
                <w:sz w:val="20"/>
              </w:rPr>
              <w:t xml:space="preserve">M </w:t>
            </w:r>
          </w:p>
        </w:tc>
        <w:tc>
          <w:tcPr>
            <w:tcW w:w="1440" w:type="dxa"/>
            <w:tcBorders>
              <w:top w:val="single" w:sz="4" w:space="0" w:color="000000"/>
              <w:left w:val="single" w:sz="4" w:space="0" w:color="000000"/>
              <w:bottom w:val="single" w:sz="4" w:space="0" w:color="000000"/>
              <w:right w:val="single" w:sz="4" w:space="0" w:color="000000"/>
            </w:tcBorders>
            <w:vAlign w:val="bottom"/>
          </w:tcPr>
          <w:p w14:paraId="31ABF2C2" w14:textId="77777777" w:rsidR="001F0295" w:rsidRDefault="001F0295" w:rsidP="00725ECA">
            <w:pPr>
              <w:spacing w:before="40" w:after="40"/>
              <w:ind w:left="1"/>
            </w:pPr>
            <w:r>
              <w:rPr>
                <w:sz w:val="20"/>
              </w:rPr>
              <w:t xml:space="preserve">M </w:t>
            </w:r>
          </w:p>
        </w:tc>
        <w:tc>
          <w:tcPr>
            <w:tcW w:w="900" w:type="dxa"/>
            <w:tcBorders>
              <w:top w:val="single" w:sz="4" w:space="0" w:color="000000"/>
              <w:left w:val="single" w:sz="4" w:space="0" w:color="000000"/>
              <w:bottom w:val="single" w:sz="4" w:space="0" w:color="000000"/>
              <w:right w:val="single" w:sz="4" w:space="0" w:color="000000"/>
            </w:tcBorders>
            <w:vAlign w:val="bottom"/>
          </w:tcPr>
          <w:p w14:paraId="2C8CC3E2" w14:textId="77777777" w:rsidR="001F0295" w:rsidRDefault="001F0295" w:rsidP="00725ECA">
            <w:pPr>
              <w:spacing w:before="40" w:after="40"/>
              <w:ind w:left="1"/>
            </w:pPr>
            <w:r>
              <w:rPr>
                <w:sz w:val="20"/>
              </w:rPr>
              <w:t xml:space="preserve">12n </w:t>
            </w:r>
          </w:p>
        </w:tc>
      </w:tr>
      <w:tr w:rsidR="001F0295" w14:paraId="7B830E43"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4E67DE5E" w14:textId="77777777" w:rsidR="001F0295" w:rsidRDefault="001F0295" w:rsidP="00725ECA">
            <w:pPr>
              <w:spacing w:before="40" w:after="40"/>
              <w:ind w:left="2"/>
            </w:pPr>
            <w:r>
              <w:rPr>
                <w:sz w:val="20"/>
              </w:rPr>
              <w:t xml:space="preserve">23 </w:t>
            </w:r>
          </w:p>
        </w:tc>
        <w:tc>
          <w:tcPr>
            <w:tcW w:w="3788" w:type="dxa"/>
            <w:tcBorders>
              <w:top w:val="single" w:sz="4" w:space="0" w:color="000000"/>
              <w:left w:val="single" w:sz="4" w:space="0" w:color="000000"/>
              <w:bottom w:val="single" w:sz="4" w:space="0" w:color="000000"/>
              <w:right w:val="single" w:sz="4" w:space="0" w:color="000000"/>
            </w:tcBorders>
          </w:tcPr>
          <w:p w14:paraId="01CAA14E" w14:textId="77777777" w:rsidR="001F0295" w:rsidRDefault="001F0295" w:rsidP="00725ECA">
            <w:pPr>
              <w:spacing w:before="40" w:after="40"/>
            </w:pPr>
            <w:r>
              <w:rPr>
                <w:sz w:val="20"/>
              </w:rPr>
              <w:t xml:space="preserve">Gross </w:t>
            </w:r>
            <w:proofErr w:type="gramStart"/>
            <w:r>
              <w:rPr>
                <w:sz w:val="20"/>
              </w:rPr>
              <w:t>Third Party</w:t>
            </w:r>
            <w:proofErr w:type="gramEnd"/>
            <w:r>
              <w:rPr>
                <w:sz w:val="20"/>
              </w:rPr>
              <w:t xml:space="preserve"> Recoveries Received  </w:t>
            </w:r>
          </w:p>
        </w:tc>
        <w:tc>
          <w:tcPr>
            <w:tcW w:w="1260" w:type="dxa"/>
            <w:tcBorders>
              <w:top w:val="single" w:sz="4" w:space="0" w:color="000000"/>
              <w:left w:val="single" w:sz="4" w:space="0" w:color="000000"/>
              <w:bottom w:val="single" w:sz="4" w:space="0" w:color="000000"/>
              <w:right w:val="single" w:sz="4" w:space="0" w:color="000000"/>
            </w:tcBorders>
          </w:tcPr>
          <w:p w14:paraId="559AE90E"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32EB8F03"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11DA372A" w14:textId="77777777" w:rsidR="001F0295" w:rsidRDefault="001F0295" w:rsidP="00725ECA">
            <w:pPr>
              <w:spacing w:before="40" w:after="40"/>
              <w:ind w:left="1"/>
            </w:pPr>
            <w:r>
              <w:rPr>
                <w:sz w:val="20"/>
              </w:rPr>
              <w:t xml:space="preserve">12n </w:t>
            </w:r>
          </w:p>
        </w:tc>
      </w:tr>
      <w:tr w:rsidR="001F0295" w14:paraId="74B42633"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6DC70F88" w14:textId="77777777" w:rsidR="001F0295" w:rsidRDefault="001F0295" w:rsidP="00725ECA">
            <w:pPr>
              <w:spacing w:before="40" w:after="40"/>
              <w:ind w:left="2"/>
            </w:pPr>
            <w:r>
              <w:rPr>
                <w:sz w:val="20"/>
              </w:rPr>
              <w:t xml:space="preserve">24 </w:t>
            </w:r>
          </w:p>
        </w:tc>
        <w:tc>
          <w:tcPr>
            <w:tcW w:w="3788" w:type="dxa"/>
            <w:tcBorders>
              <w:top w:val="single" w:sz="4" w:space="0" w:color="000000"/>
              <w:left w:val="single" w:sz="4" w:space="0" w:color="000000"/>
              <w:bottom w:val="single" w:sz="4" w:space="0" w:color="000000"/>
              <w:right w:val="single" w:sz="4" w:space="0" w:color="000000"/>
            </w:tcBorders>
          </w:tcPr>
          <w:p w14:paraId="08ABC387" w14:textId="77777777" w:rsidR="001F0295" w:rsidRDefault="001F0295" w:rsidP="00725ECA">
            <w:pPr>
              <w:spacing w:before="40" w:after="40"/>
              <w:ind w:left="1"/>
            </w:pPr>
            <w:r>
              <w:rPr>
                <w:sz w:val="20"/>
              </w:rPr>
              <w:t xml:space="preserve">Gross </w:t>
            </w:r>
            <w:proofErr w:type="gramStart"/>
            <w:r>
              <w:rPr>
                <w:sz w:val="20"/>
              </w:rPr>
              <w:t>Third Party</w:t>
            </w:r>
            <w:proofErr w:type="gramEnd"/>
            <w:r>
              <w:rPr>
                <w:sz w:val="20"/>
              </w:rPr>
              <w:t xml:space="preserve"> Recoveries Outstanding </w:t>
            </w:r>
          </w:p>
        </w:tc>
        <w:tc>
          <w:tcPr>
            <w:tcW w:w="1260" w:type="dxa"/>
            <w:tcBorders>
              <w:top w:val="single" w:sz="4" w:space="0" w:color="000000"/>
              <w:left w:val="single" w:sz="4" w:space="0" w:color="000000"/>
              <w:bottom w:val="single" w:sz="4" w:space="0" w:color="000000"/>
              <w:right w:val="single" w:sz="4" w:space="0" w:color="000000"/>
            </w:tcBorders>
          </w:tcPr>
          <w:p w14:paraId="4078D3E8"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76663828"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4A853E4E" w14:textId="77777777" w:rsidR="001F0295" w:rsidRDefault="001F0295" w:rsidP="00725ECA">
            <w:pPr>
              <w:spacing w:before="40" w:after="40"/>
              <w:ind w:left="1"/>
            </w:pPr>
            <w:r>
              <w:rPr>
                <w:sz w:val="20"/>
              </w:rPr>
              <w:t xml:space="preserve">12n </w:t>
            </w:r>
          </w:p>
        </w:tc>
      </w:tr>
      <w:tr w:rsidR="001F0295" w14:paraId="584FADD5"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3E2A7A00" w14:textId="77777777" w:rsidR="001F0295" w:rsidRDefault="001F0295" w:rsidP="00725ECA">
            <w:pPr>
              <w:spacing w:before="40" w:after="40"/>
              <w:ind w:left="2"/>
            </w:pPr>
            <w:r>
              <w:rPr>
                <w:sz w:val="20"/>
              </w:rPr>
              <w:t xml:space="preserve">25.1 </w:t>
            </w:r>
          </w:p>
        </w:tc>
        <w:tc>
          <w:tcPr>
            <w:tcW w:w="3788" w:type="dxa"/>
            <w:tcBorders>
              <w:top w:val="single" w:sz="4" w:space="0" w:color="000000"/>
              <w:left w:val="single" w:sz="4" w:space="0" w:color="000000"/>
              <w:bottom w:val="single" w:sz="4" w:space="0" w:color="000000"/>
              <w:right w:val="single" w:sz="4" w:space="0" w:color="000000"/>
            </w:tcBorders>
          </w:tcPr>
          <w:p w14:paraId="7E97150F" w14:textId="77777777" w:rsidR="001F0295" w:rsidRDefault="001F0295" w:rsidP="00725ECA">
            <w:pPr>
              <w:spacing w:before="40" w:after="40"/>
            </w:pPr>
            <w:r>
              <w:rPr>
                <w:sz w:val="20"/>
              </w:rPr>
              <w:t xml:space="preserve">Past economic loss </w:t>
            </w:r>
          </w:p>
        </w:tc>
        <w:tc>
          <w:tcPr>
            <w:tcW w:w="1260" w:type="dxa"/>
            <w:tcBorders>
              <w:top w:val="single" w:sz="4" w:space="0" w:color="000000"/>
              <w:left w:val="single" w:sz="4" w:space="0" w:color="000000"/>
              <w:bottom w:val="single" w:sz="4" w:space="0" w:color="000000"/>
              <w:right w:val="single" w:sz="4" w:space="0" w:color="000000"/>
            </w:tcBorders>
          </w:tcPr>
          <w:p w14:paraId="050FD019"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4AAEF512"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34FC90E7" w14:textId="77777777" w:rsidR="001F0295" w:rsidRDefault="001F0295" w:rsidP="00725ECA">
            <w:pPr>
              <w:spacing w:before="40" w:after="40"/>
              <w:ind w:left="1"/>
            </w:pPr>
            <w:r>
              <w:rPr>
                <w:sz w:val="20"/>
              </w:rPr>
              <w:t xml:space="preserve">12n </w:t>
            </w:r>
          </w:p>
        </w:tc>
      </w:tr>
      <w:tr w:rsidR="001F0295" w14:paraId="23A974C0"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03CC9BE6" w14:textId="77777777" w:rsidR="001F0295" w:rsidRDefault="001F0295" w:rsidP="00725ECA">
            <w:pPr>
              <w:spacing w:before="40" w:after="40"/>
              <w:ind w:left="2"/>
            </w:pPr>
            <w:r>
              <w:rPr>
                <w:sz w:val="20"/>
              </w:rPr>
              <w:t xml:space="preserve">25.2 </w:t>
            </w:r>
          </w:p>
        </w:tc>
        <w:tc>
          <w:tcPr>
            <w:tcW w:w="3788" w:type="dxa"/>
            <w:tcBorders>
              <w:top w:val="single" w:sz="4" w:space="0" w:color="000000"/>
              <w:left w:val="single" w:sz="4" w:space="0" w:color="000000"/>
              <w:bottom w:val="single" w:sz="4" w:space="0" w:color="000000"/>
              <w:right w:val="single" w:sz="4" w:space="0" w:color="000000"/>
            </w:tcBorders>
          </w:tcPr>
          <w:p w14:paraId="5B858006" w14:textId="77777777" w:rsidR="001F0295" w:rsidRDefault="001F0295" w:rsidP="00725ECA">
            <w:pPr>
              <w:spacing w:before="40" w:after="40"/>
              <w:ind w:left="1"/>
            </w:pPr>
            <w:r>
              <w:rPr>
                <w:sz w:val="20"/>
              </w:rPr>
              <w:t xml:space="preserve">Future economic loss </w:t>
            </w:r>
          </w:p>
        </w:tc>
        <w:tc>
          <w:tcPr>
            <w:tcW w:w="1260" w:type="dxa"/>
            <w:tcBorders>
              <w:top w:val="single" w:sz="4" w:space="0" w:color="000000"/>
              <w:left w:val="single" w:sz="4" w:space="0" w:color="000000"/>
              <w:bottom w:val="single" w:sz="4" w:space="0" w:color="000000"/>
              <w:right w:val="single" w:sz="4" w:space="0" w:color="000000"/>
            </w:tcBorders>
          </w:tcPr>
          <w:p w14:paraId="2B8D4C3C"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66B25C68"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638FEDFA" w14:textId="77777777" w:rsidR="001F0295" w:rsidRDefault="001F0295" w:rsidP="00725ECA">
            <w:pPr>
              <w:spacing w:before="40" w:after="40"/>
              <w:ind w:left="1"/>
            </w:pPr>
            <w:r>
              <w:rPr>
                <w:sz w:val="20"/>
              </w:rPr>
              <w:t xml:space="preserve">12n </w:t>
            </w:r>
          </w:p>
        </w:tc>
      </w:tr>
      <w:tr w:rsidR="001F0295" w14:paraId="0603C09D" w14:textId="77777777">
        <w:trPr>
          <w:trHeight w:val="469"/>
        </w:trPr>
        <w:tc>
          <w:tcPr>
            <w:tcW w:w="907" w:type="dxa"/>
            <w:tcBorders>
              <w:top w:val="single" w:sz="4" w:space="0" w:color="000000"/>
              <w:left w:val="single" w:sz="4" w:space="0" w:color="000000"/>
              <w:bottom w:val="single" w:sz="4" w:space="0" w:color="000000"/>
              <w:right w:val="single" w:sz="4" w:space="0" w:color="000000"/>
            </w:tcBorders>
            <w:vAlign w:val="bottom"/>
          </w:tcPr>
          <w:p w14:paraId="36F0B6ED" w14:textId="77777777" w:rsidR="001F0295" w:rsidRDefault="001F0295" w:rsidP="00725ECA">
            <w:pPr>
              <w:spacing w:before="40" w:after="40"/>
              <w:ind w:left="2"/>
            </w:pPr>
            <w:r>
              <w:rPr>
                <w:sz w:val="20"/>
              </w:rPr>
              <w:t xml:space="preserve">25.3 </w:t>
            </w:r>
          </w:p>
        </w:tc>
        <w:tc>
          <w:tcPr>
            <w:tcW w:w="3788" w:type="dxa"/>
            <w:tcBorders>
              <w:top w:val="single" w:sz="4" w:space="0" w:color="000000"/>
              <w:left w:val="single" w:sz="4" w:space="0" w:color="000000"/>
              <w:bottom w:val="single" w:sz="4" w:space="0" w:color="000000"/>
              <w:right w:val="single" w:sz="4" w:space="0" w:color="000000"/>
            </w:tcBorders>
          </w:tcPr>
          <w:p w14:paraId="4BA67F62" w14:textId="77777777" w:rsidR="001F0295" w:rsidRDefault="001F0295" w:rsidP="00725ECA">
            <w:pPr>
              <w:spacing w:before="40" w:after="40"/>
              <w:ind w:left="1"/>
            </w:pPr>
            <w:r>
              <w:rPr>
                <w:sz w:val="20"/>
              </w:rPr>
              <w:t xml:space="preserve">Past medical, hospital, caring and related services </w:t>
            </w:r>
          </w:p>
        </w:tc>
        <w:tc>
          <w:tcPr>
            <w:tcW w:w="1260" w:type="dxa"/>
            <w:tcBorders>
              <w:top w:val="single" w:sz="4" w:space="0" w:color="000000"/>
              <w:left w:val="single" w:sz="4" w:space="0" w:color="000000"/>
              <w:bottom w:val="single" w:sz="4" w:space="0" w:color="000000"/>
              <w:right w:val="single" w:sz="4" w:space="0" w:color="000000"/>
            </w:tcBorders>
          </w:tcPr>
          <w:p w14:paraId="4D71B1E9"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1DC31349"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vAlign w:val="bottom"/>
          </w:tcPr>
          <w:p w14:paraId="5FC7909D" w14:textId="77777777" w:rsidR="001F0295" w:rsidRDefault="001F0295" w:rsidP="00725ECA">
            <w:pPr>
              <w:spacing w:before="40" w:after="40"/>
              <w:ind w:left="1"/>
            </w:pPr>
            <w:r>
              <w:rPr>
                <w:sz w:val="20"/>
              </w:rPr>
              <w:t xml:space="preserve">12n </w:t>
            </w:r>
          </w:p>
        </w:tc>
      </w:tr>
      <w:tr w:rsidR="001F0295" w14:paraId="1D4AEE8F"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5900F7E3" w14:textId="77777777" w:rsidR="001F0295" w:rsidRDefault="001F0295" w:rsidP="00725ECA">
            <w:pPr>
              <w:spacing w:before="40" w:after="40"/>
              <w:ind w:left="2"/>
            </w:pPr>
            <w:r>
              <w:rPr>
                <w:sz w:val="20"/>
              </w:rPr>
              <w:t xml:space="preserve">25.4 </w:t>
            </w:r>
          </w:p>
        </w:tc>
        <w:tc>
          <w:tcPr>
            <w:tcW w:w="3788" w:type="dxa"/>
            <w:tcBorders>
              <w:top w:val="single" w:sz="4" w:space="0" w:color="000000"/>
              <w:left w:val="single" w:sz="4" w:space="0" w:color="000000"/>
              <w:bottom w:val="single" w:sz="4" w:space="0" w:color="000000"/>
              <w:right w:val="single" w:sz="4" w:space="0" w:color="000000"/>
            </w:tcBorders>
          </w:tcPr>
          <w:p w14:paraId="1532A9CB" w14:textId="77777777" w:rsidR="001F0295" w:rsidRDefault="001F0295" w:rsidP="00725ECA">
            <w:pPr>
              <w:spacing w:before="40" w:after="40"/>
              <w:ind w:left="1"/>
            </w:pPr>
            <w:r>
              <w:rPr>
                <w:sz w:val="20"/>
              </w:rPr>
              <w:t xml:space="preserve">Future medical, hospital and related services </w:t>
            </w:r>
          </w:p>
        </w:tc>
        <w:tc>
          <w:tcPr>
            <w:tcW w:w="1260" w:type="dxa"/>
            <w:tcBorders>
              <w:top w:val="single" w:sz="4" w:space="0" w:color="000000"/>
              <w:left w:val="single" w:sz="4" w:space="0" w:color="000000"/>
              <w:bottom w:val="single" w:sz="4" w:space="0" w:color="000000"/>
              <w:right w:val="single" w:sz="4" w:space="0" w:color="000000"/>
            </w:tcBorders>
          </w:tcPr>
          <w:p w14:paraId="53A87A8E"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01728111"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20CE16BC" w14:textId="77777777" w:rsidR="001F0295" w:rsidRDefault="001F0295" w:rsidP="00725ECA">
            <w:pPr>
              <w:spacing w:before="40" w:after="40"/>
              <w:ind w:left="1"/>
            </w:pPr>
            <w:r>
              <w:rPr>
                <w:sz w:val="20"/>
              </w:rPr>
              <w:t xml:space="preserve">12n </w:t>
            </w:r>
          </w:p>
        </w:tc>
      </w:tr>
      <w:tr w:rsidR="001F0295" w14:paraId="15E0AD13"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5EAEB522" w14:textId="77777777" w:rsidR="001F0295" w:rsidRDefault="001F0295" w:rsidP="00725ECA">
            <w:pPr>
              <w:spacing w:before="40" w:after="40"/>
              <w:ind w:left="2"/>
            </w:pPr>
            <w:r>
              <w:rPr>
                <w:sz w:val="20"/>
              </w:rPr>
              <w:t xml:space="preserve">25.5 </w:t>
            </w:r>
          </w:p>
        </w:tc>
        <w:tc>
          <w:tcPr>
            <w:tcW w:w="3788" w:type="dxa"/>
            <w:tcBorders>
              <w:top w:val="single" w:sz="4" w:space="0" w:color="000000"/>
              <w:left w:val="single" w:sz="4" w:space="0" w:color="000000"/>
              <w:bottom w:val="single" w:sz="4" w:space="0" w:color="000000"/>
              <w:right w:val="single" w:sz="4" w:space="0" w:color="000000"/>
            </w:tcBorders>
          </w:tcPr>
          <w:p w14:paraId="6F67BEFD" w14:textId="77777777" w:rsidR="001F0295" w:rsidRDefault="001F0295" w:rsidP="00725ECA">
            <w:pPr>
              <w:spacing w:before="40" w:after="40"/>
            </w:pPr>
            <w:r>
              <w:rPr>
                <w:sz w:val="20"/>
              </w:rPr>
              <w:t xml:space="preserve">Future caring services </w:t>
            </w:r>
          </w:p>
        </w:tc>
        <w:tc>
          <w:tcPr>
            <w:tcW w:w="1260" w:type="dxa"/>
            <w:tcBorders>
              <w:top w:val="single" w:sz="4" w:space="0" w:color="000000"/>
              <w:left w:val="single" w:sz="4" w:space="0" w:color="000000"/>
              <w:bottom w:val="single" w:sz="4" w:space="0" w:color="000000"/>
              <w:right w:val="single" w:sz="4" w:space="0" w:color="000000"/>
            </w:tcBorders>
          </w:tcPr>
          <w:p w14:paraId="7A16EC23"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5C6E0136"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03315042" w14:textId="77777777" w:rsidR="001F0295" w:rsidRDefault="001F0295" w:rsidP="00725ECA">
            <w:pPr>
              <w:spacing w:before="40" w:after="40"/>
              <w:ind w:left="1"/>
            </w:pPr>
            <w:r>
              <w:rPr>
                <w:sz w:val="20"/>
              </w:rPr>
              <w:t xml:space="preserve">12n </w:t>
            </w:r>
          </w:p>
        </w:tc>
      </w:tr>
      <w:tr w:rsidR="001F0295" w14:paraId="480C3471"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675C751D" w14:textId="77777777" w:rsidR="001F0295" w:rsidRDefault="001F0295" w:rsidP="00725ECA">
            <w:pPr>
              <w:spacing w:before="40" w:after="40"/>
              <w:ind w:left="2"/>
            </w:pPr>
            <w:r>
              <w:rPr>
                <w:sz w:val="20"/>
              </w:rPr>
              <w:t xml:space="preserve">25.6 </w:t>
            </w:r>
          </w:p>
        </w:tc>
        <w:tc>
          <w:tcPr>
            <w:tcW w:w="3788" w:type="dxa"/>
            <w:tcBorders>
              <w:top w:val="single" w:sz="4" w:space="0" w:color="000000"/>
              <w:left w:val="single" w:sz="4" w:space="0" w:color="000000"/>
              <w:bottom w:val="single" w:sz="4" w:space="0" w:color="000000"/>
              <w:right w:val="single" w:sz="4" w:space="0" w:color="000000"/>
            </w:tcBorders>
          </w:tcPr>
          <w:p w14:paraId="6105C7C1" w14:textId="77777777" w:rsidR="001F0295" w:rsidRDefault="001F0295" w:rsidP="00725ECA">
            <w:pPr>
              <w:spacing w:before="40" w:after="40"/>
              <w:ind w:left="1"/>
            </w:pPr>
            <w:r>
              <w:rPr>
                <w:sz w:val="20"/>
              </w:rPr>
              <w:t xml:space="preserve">General damages </w:t>
            </w:r>
          </w:p>
        </w:tc>
        <w:tc>
          <w:tcPr>
            <w:tcW w:w="1260" w:type="dxa"/>
            <w:tcBorders>
              <w:top w:val="single" w:sz="4" w:space="0" w:color="000000"/>
              <w:left w:val="single" w:sz="4" w:space="0" w:color="000000"/>
              <w:bottom w:val="single" w:sz="4" w:space="0" w:color="000000"/>
              <w:right w:val="single" w:sz="4" w:space="0" w:color="000000"/>
            </w:tcBorders>
          </w:tcPr>
          <w:p w14:paraId="35CD185F"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182CC583"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08A1F3A2" w14:textId="77777777" w:rsidR="001F0295" w:rsidRDefault="001F0295" w:rsidP="00725ECA">
            <w:pPr>
              <w:spacing w:before="40" w:after="40"/>
              <w:ind w:left="1"/>
            </w:pPr>
            <w:r>
              <w:rPr>
                <w:sz w:val="20"/>
              </w:rPr>
              <w:t xml:space="preserve">12n </w:t>
            </w:r>
          </w:p>
        </w:tc>
      </w:tr>
      <w:tr w:rsidR="001F0295" w14:paraId="58CC8EE2"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17449B6F" w14:textId="77777777" w:rsidR="001F0295" w:rsidRDefault="001F0295" w:rsidP="00725ECA">
            <w:pPr>
              <w:spacing w:before="40" w:after="40"/>
              <w:ind w:left="2"/>
            </w:pPr>
            <w:r>
              <w:rPr>
                <w:sz w:val="20"/>
              </w:rPr>
              <w:t xml:space="preserve">25.7 </w:t>
            </w:r>
          </w:p>
        </w:tc>
        <w:tc>
          <w:tcPr>
            <w:tcW w:w="3788" w:type="dxa"/>
            <w:tcBorders>
              <w:top w:val="single" w:sz="4" w:space="0" w:color="000000"/>
              <w:left w:val="single" w:sz="4" w:space="0" w:color="000000"/>
              <w:bottom w:val="single" w:sz="4" w:space="0" w:color="000000"/>
              <w:right w:val="single" w:sz="4" w:space="0" w:color="000000"/>
            </w:tcBorders>
          </w:tcPr>
          <w:p w14:paraId="3E0BB6A2" w14:textId="77777777" w:rsidR="001F0295" w:rsidRDefault="001F0295" w:rsidP="00725ECA">
            <w:pPr>
              <w:spacing w:before="40" w:after="40"/>
              <w:ind w:left="1"/>
            </w:pPr>
            <w:r>
              <w:rPr>
                <w:sz w:val="20"/>
              </w:rPr>
              <w:t xml:space="preserve">Interest </w:t>
            </w:r>
          </w:p>
        </w:tc>
        <w:tc>
          <w:tcPr>
            <w:tcW w:w="1260" w:type="dxa"/>
            <w:tcBorders>
              <w:top w:val="single" w:sz="4" w:space="0" w:color="000000"/>
              <w:left w:val="single" w:sz="4" w:space="0" w:color="000000"/>
              <w:bottom w:val="single" w:sz="4" w:space="0" w:color="000000"/>
              <w:right w:val="single" w:sz="4" w:space="0" w:color="000000"/>
            </w:tcBorders>
          </w:tcPr>
          <w:p w14:paraId="626A3F5D"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210DBCD0"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27112BDD" w14:textId="77777777" w:rsidR="001F0295" w:rsidRDefault="001F0295" w:rsidP="00725ECA">
            <w:pPr>
              <w:spacing w:before="40" w:after="40"/>
              <w:ind w:left="1"/>
            </w:pPr>
            <w:r>
              <w:rPr>
                <w:sz w:val="20"/>
              </w:rPr>
              <w:t xml:space="preserve">12n </w:t>
            </w:r>
          </w:p>
        </w:tc>
      </w:tr>
      <w:tr w:rsidR="001F0295" w14:paraId="334D3962" w14:textId="77777777">
        <w:trPr>
          <w:trHeight w:val="264"/>
        </w:trPr>
        <w:tc>
          <w:tcPr>
            <w:tcW w:w="907" w:type="dxa"/>
            <w:tcBorders>
              <w:top w:val="single" w:sz="4" w:space="0" w:color="000000"/>
              <w:left w:val="single" w:sz="4" w:space="0" w:color="000000"/>
              <w:bottom w:val="single" w:sz="4" w:space="0" w:color="000000"/>
              <w:right w:val="single" w:sz="4" w:space="0" w:color="000000"/>
            </w:tcBorders>
          </w:tcPr>
          <w:p w14:paraId="3A924686" w14:textId="77777777" w:rsidR="001F0295" w:rsidRDefault="001F0295" w:rsidP="00725ECA">
            <w:pPr>
              <w:spacing w:before="40" w:after="40"/>
              <w:ind w:left="2"/>
            </w:pPr>
            <w:r>
              <w:rPr>
                <w:sz w:val="20"/>
              </w:rPr>
              <w:t xml:space="preserve">25.8 </w:t>
            </w:r>
          </w:p>
        </w:tc>
        <w:tc>
          <w:tcPr>
            <w:tcW w:w="3788" w:type="dxa"/>
            <w:tcBorders>
              <w:top w:val="single" w:sz="4" w:space="0" w:color="000000"/>
              <w:left w:val="single" w:sz="4" w:space="0" w:color="000000"/>
              <w:bottom w:val="single" w:sz="4" w:space="0" w:color="000000"/>
              <w:right w:val="single" w:sz="4" w:space="0" w:color="000000"/>
            </w:tcBorders>
          </w:tcPr>
          <w:p w14:paraId="18A85507" w14:textId="77777777" w:rsidR="001F0295" w:rsidRDefault="001F0295" w:rsidP="00725ECA">
            <w:pPr>
              <w:spacing w:before="40" w:after="40"/>
              <w:ind w:left="1"/>
            </w:pPr>
            <w:r>
              <w:rPr>
                <w:sz w:val="20"/>
              </w:rPr>
              <w:t xml:space="preserve">Plaintiff legal costs </w:t>
            </w:r>
          </w:p>
        </w:tc>
        <w:tc>
          <w:tcPr>
            <w:tcW w:w="1260" w:type="dxa"/>
            <w:tcBorders>
              <w:top w:val="single" w:sz="4" w:space="0" w:color="000000"/>
              <w:left w:val="single" w:sz="4" w:space="0" w:color="000000"/>
              <w:bottom w:val="single" w:sz="4" w:space="0" w:color="000000"/>
              <w:right w:val="single" w:sz="4" w:space="0" w:color="000000"/>
            </w:tcBorders>
          </w:tcPr>
          <w:p w14:paraId="0CD2B8ED"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0B0D053D"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0D8E9DED" w14:textId="77777777" w:rsidR="001F0295" w:rsidRDefault="001F0295" w:rsidP="00725ECA">
            <w:pPr>
              <w:spacing w:before="40" w:after="40"/>
              <w:ind w:left="1"/>
            </w:pPr>
            <w:r>
              <w:rPr>
                <w:sz w:val="20"/>
              </w:rPr>
              <w:t xml:space="preserve">12n </w:t>
            </w:r>
          </w:p>
        </w:tc>
      </w:tr>
      <w:tr w:rsidR="001F0295" w14:paraId="7B6CB7C5"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349F257E" w14:textId="77777777" w:rsidR="001F0295" w:rsidRDefault="001F0295" w:rsidP="00725ECA">
            <w:pPr>
              <w:spacing w:before="40" w:after="40"/>
              <w:ind w:left="2"/>
            </w:pPr>
            <w:r>
              <w:rPr>
                <w:sz w:val="20"/>
              </w:rPr>
              <w:t xml:space="preserve">25.9 </w:t>
            </w:r>
          </w:p>
        </w:tc>
        <w:tc>
          <w:tcPr>
            <w:tcW w:w="3788" w:type="dxa"/>
            <w:tcBorders>
              <w:top w:val="single" w:sz="4" w:space="0" w:color="000000"/>
              <w:left w:val="single" w:sz="4" w:space="0" w:color="000000"/>
              <w:bottom w:val="single" w:sz="4" w:space="0" w:color="000000"/>
              <w:right w:val="single" w:sz="4" w:space="0" w:color="000000"/>
            </w:tcBorders>
          </w:tcPr>
          <w:p w14:paraId="586E11C9" w14:textId="77777777" w:rsidR="001F0295" w:rsidRDefault="001F0295" w:rsidP="00725ECA">
            <w:pPr>
              <w:spacing w:before="40" w:after="40"/>
              <w:ind w:left="1"/>
            </w:pPr>
            <w:r>
              <w:rPr>
                <w:sz w:val="20"/>
              </w:rPr>
              <w:t xml:space="preserve">Defendant legal costs </w:t>
            </w:r>
          </w:p>
        </w:tc>
        <w:tc>
          <w:tcPr>
            <w:tcW w:w="1260" w:type="dxa"/>
            <w:tcBorders>
              <w:top w:val="single" w:sz="4" w:space="0" w:color="000000"/>
              <w:left w:val="single" w:sz="4" w:space="0" w:color="000000"/>
              <w:bottom w:val="single" w:sz="4" w:space="0" w:color="000000"/>
              <w:right w:val="single" w:sz="4" w:space="0" w:color="000000"/>
            </w:tcBorders>
          </w:tcPr>
          <w:p w14:paraId="11AD4302"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3EF06849"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27DD9A14" w14:textId="77777777" w:rsidR="001F0295" w:rsidRDefault="001F0295" w:rsidP="00725ECA">
            <w:pPr>
              <w:spacing w:before="40" w:after="40"/>
              <w:ind w:left="1"/>
            </w:pPr>
            <w:r>
              <w:rPr>
                <w:sz w:val="20"/>
              </w:rPr>
              <w:t xml:space="preserve">12n </w:t>
            </w:r>
          </w:p>
        </w:tc>
      </w:tr>
      <w:tr w:rsidR="001F0295" w14:paraId="7922F9F6"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14D2FDD9" w14:textId="77777777" w:rsidR="001F0295" w:rsidRDefault="001F0295" w:rsidP="00725ECA">
            <w:pPr>
              <w:spacing w:before="40" w:after="40"/>
              <w:ind w:left="2"/>
            </w:pPr>
            <w:r>
              <w:rPr>
                <w:sz w:val="20"/>
              </w:rPr>
              <w:t xml:space="preserve">25.10 </w:t>
            </w:r>
          </w:p>
        </w:tc>
        <w:tc>
          <w:tcPr>
            <w:tcW w:w="3788" w:type="dxa"/>
            <w:tcBorders>
              <w:top w:val="single" w:sz="4" w:space="0" w:color="000000"/>
              <w:left w:val="single" w:sz="4" w:space="0" w:color="000000"/>
              <w:bottom w:val="single" w:sz="4" w:space="0" w:color="000000"/>
              <w:right w:val="single" w:sz="4" w:space="0" w:color="000000"/>
            </w:tcBorders>
          </w:tcPr>
          <w:p w14:paraId="7D613C47" w14:textId="77777777" w:rsidR="001F0295" w:rsidRDefault="001F0295" w:rsidP="00725ECA">
            <w:pPr>
              <w:spacing w:before="40" w:after="40"/>
              <w:ind w:left="1"/>
            </w:pPr>
            <w:r>
              <w:rPr>
                <w:sz w:val="20"/>
              </w:rPr>
              <w:t xml:space="preserve">Investigation costs </w:t>
            </w:r>
          </w:p>
        </w:tc>
        <w:tc>
          <w:tcPr>
            <w:tcW w:w="1260" w:type="dxa"/>
            <w:tcBorders>
              <w:top w:val="single" w:sz="4" w:space="0" w:color="000000"/>
              <w:left w:val="single" w:sz="4" w:space="0" w:color="000000"/>
              <w:bottom w:val="single" w:sz="4" w:space="0" w:color="000000"/>
              <w:right w:val="single" w:sz="4" w:space="0" w:color="000000"/>
            </w:tcBorders>
          </w:tcPr>
          <w:p w14:paraId="165276D1"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74A4EFB0"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768C22E1" w14:textId="77777777" w:rsidR="001F0295" w:rsidRDefault="001F0295" w:rsidP="00725ECA">
            <w:pPr>
              <w:spacing w:before="40" w:after="40"/>
              <w:ind w:left="1"/>
            </w:pPr>
            <w:r>
              <w:rPr>
                <w:sz w:val="20"/>
              </w:rPr>
              <w:t xml:space="preserve">12n </w:t>
            </w:r>
          </w:p>
        </w:tc>
      </w:tr>
      <w:tr w:rsidR="001F0295" w14:paraId="52226180" w14:textId="77777777">
        <w:trPr>
          <w:trHeight w:val="265"/>
        </w:trPr>
        <w:tc>
          <w:tcPr>
            <w:tcW w:w="907" w:type="dxa"/>
            <w:tcBorders>
              <w:top w:val="single" w:sz="4" w:space="0" w:color="000000"/>
              <w:left w:val="single" w:sz="4" w:space="0" w:color="000000"/>
              <w:bottom w:val="single" w:sz="4" w:space="0" w:color="000000"/>
              <w:right w:val="single" w:sz="4" w:space="0" w:color="000000"/>
            </w:tcBorders>
          </w:tcPr>
          <w:p w14:paraId="4DDC45AE" w14:textId="77777777" w:rsidR="001F0295" w:rsidRDefault="001F0295" w:rsidP="00725ECA">
            <w:pPr>
              <w:spacing w:before="40" w:after="40"/>
              <w:ind w:left="2"/>
            </w:pPr>
            <w:r>
              <w:rPr>
                <w:sz w:val="20"/>
              </w:rPr>
              <w:t xml:space="preserve">25.11 </w:t>
            </w:r>
          </w:p>
        </w:tc>
        <w:tc>
          <w:tcPr>
            <w:tcW w:w="3788" w:type="dxa"/>
            <w:tcBorders>
              <w:top w:val="single" w:sz="4" w:space="0" w:color="000000"/>
              <w:left w:val="single" w:sz="4" w:space="0" w:color="000000"/>
              <w:bottom w:val="single" w:sz="4" w:space="0" w:color="000000"/>
              <w:right w:val="single" w:sz="4" w:space="0" w:color="000000"/>
            </w:tcBorders>
          </w:tcPr>
          <w:p w14:paraId="166A1308" w14:textId="77777777" w:rsidR="001F0295" w:rsidRDefault="001F0295" w:rsidP="00725ECA">
            <w:pPr>
              <w:spacing w:before="40" w:after="40"/>
              <w:ind w:left="1"/>
            </w:pPr>
            <w:r>
              <w:rPr>
                <w:sz w:val="20"/>
              </w:rPr>
              <w:t xml:space="preserve">Other </w:t>
            </w:r>
          </w:p>
        </w:tc>
        <w:tc>
          <w:tcPr>
            <w:tcW w:w="1260" w:type="dxa"/>
            <w:tcBorders>
              <w:top w:val="single" w:sz="4" w:space="0" w:color="000000"/>
              <w:left w:val="single" w:sz="4" w:space="0" w:color="000000"/>
              <w:bottom w:val="single" w:sz="4" w:space="0" w:color="000000"/>
              <w:right w:val="single" w:sz="4" w:space="0" w:color="000000"/>
            </w:tcBorders>
          </w:tcPr>
          <w:p w14:paraId="7E68E62E" w14:textId="77777777" w:rsidR="001F0295" w:rsidRDefault="001F0295" w:rsidP="00725ECA">
            <w:pPr>
              <w:spacing w:before="40" w:after="40"/>
              <w:ind w:left="1"/>
            </w:pPr>
            <w:r>
              <w:rPr>
                <w:sz w:val="20"/>
              </w:rPr>
              <w:t xml:space="preserve">O </w:t>
            </w:r>
          </w:p>
        </w:tc>
        <w:tc>
          <w:tcPr>
            <w:tcW w:w="1440" w:type="dxa"/>
            <w:tcBorders>
              <w:top w:val="single" w:sz="4" w:space="0" w:color="000000"/>
              <w:left w:val="single" w:sz="4" w:space="0" w:color="000000"/>
              <w:bottom w:val="single" w:sz="4" w:space="0" w:color="000000"/>
              <w:right w:val="single" w:sz="4" w:space="0" w:color="000000"/>
            </w:tcBorders>
          </w:tcPr>
          <w:p w14:paraId="19536F78" w14:textId="77777777" w:rsidR="001F0295" w:rsidRDefault="001F0295" w:rsidP="00725ECA">
            <w:pPr>
              <w:spacing w:before="40" w:after="40"/>
              <w:ind w:left="1"/>
            </w:pPr>
            <w:r>
              <w:rPr>
                <w:sz w:val="20"/>
              </w:rPr>
              <w:t xml:space="preserve">O </w:t>
            </w:r>
          </w:p>
        </w:tc>
        <w:tc>
          <w:tcPr>
            <w:tcW w:w="900" w:type="dxa"/>
            <w:tcBorders>
              <w:top w:val="single" w:sz="4" w:space="0" w:color="000000"/>
              <w:left w:val="single" w:sz="4" w:space="0" w:color="000000"/>
              <w:bottom w:val="single" w:sz="4" w:space="0" w:color="000000"/>
              <w:right w:val="single" w:sz="4" w:space="0" w:color="000000"/>
            </w:tcBorders>
          </w:tcPr>
          <w:p w14:paraId="30E812B4" w14:textId="77777777" w:rsidR="001F0295" w:rsidRDefault="001F0295" w:rsidP="00725ECA">
            <w:pPr>
              <w:spacing w:before="40" w:after="40"/>
              <w:ind w:left="1"/>
            </w:pPr>
            <w:r>
              <w:rPr>
                <w:sz w:val="20"/>
              </w:rPr>
              <w:t xml:space="preserve">12n </w:t>
            </w:r>
          </w:p>
        </w:tc>
      </w:tr>
    </w:tbl>
    <w:p w14:paraId="0C034ABD" w14:textId="77777777" w:rsidR="001F0295" w:rsidRDefault="001F0295">
      <w:pPr>
        <w:spacing w:after="169" w:line="259" w:lineRule="auto"/>
      </w:pPr>
      <w:r>
        <w:rPr>
          <w:sz w:val="15"/>
        </w:rPr>
        <w:t xml:space="preserve"> </w:t>
      </w:r>
    </w:p>
    <w:p w14:paraId="7556E2F7" w14:textId="3C68CABE" w:rsidR="001F0295" w:rsidRDefault="001F0295" w:rsidP="00725ECA">
      <w:pPr>
        <w:spacing w:after="120"/>
        <w:ind w:left="-6"/>
      </w:pPr>
      <w:r>
        <w:rPr>
          <w:vertAlign w:val="superscript"/>
        </w:rPr>
        <w:t>1</w:t>
      </w:r>
      <w:r>
        <w:t xml:space="preserve">Date </w:t>
      </w:r>
      <w:r w:rsidR="00AB3542">
        <w:t>must be</w:t>
      </w:r>
      <w:r>
        <w:t xml:space="preserve"> DDMMYYYY, no delimiter. </w:t>
      </w:r>
    </w:p>
    <w:p w14:paraId="214E0150" w14:textId="77777777" w:rsidR="001F0295" w:rsidRDefault="001F0295" w:rsidP="00725ECA">
      <w:pPr>
        <w:spacing w:after="120"/>
        <w:ind w:left="-6"/>
      </w:pPr>
      <w:r>
        <w:t xml:space="preserve">Key: </w:t>
      </w:r>
    </w:p>
    <w:p w14:paraId="48951CF9" w14:textId="59CD7D0B" w:rsidR="001F0295" w:rsidRDefault="001F0295" w:rsidP="00725ECA">
      <w:pPr>
        <w:spacing w:after="120"/>
        <w:ind w:left="-6"/>
      </w:pPr>
      <w:r>
        <w:t>M – mandatory field on all records from 1 July 2004</w:t>
      </w:r>
      <w:r w:rsidR="00F34C72">
        <w:t>.</w:t>
      </w:r>
      <w:r>
        <w:t xml:space="preserve"> </w:t>
      </w:r>
    </w:p>
    <w:p w14:paraId="49792AC6" w14:textId="06A4CC5D" w:rsidR="00F34C72" w:rsidRDefault="00AB3542" w:rsidP="00725ECA">
      <w:pPr>
        <w:spacing w:after="120"/>
        <w:ind w:left="-6"/>
      </w:pPr>
      <w:r>
        <w:t>O – optional field.</w:t>
      </w:r>
    </w:p>
    <w:p w14:paraId="1B855E2B" w14:textId="7B40BB49" w:rsidR="001F0295" w:rsidRDefault="001F0295" w:rsidP="00725ECA">
      <w:pPr>
        <w:spacing w:after="120"/>
        <w:ind w:left="-6" w:right="6617"/>
      </w:pPr>
      <w:r>
        <w:t>a – alpha</w:t>
      </w:r>
      <w:r w:rsidR="00F34C72">
        <w:t>.</w:t>
      </w:r>
      <w:r>
        <w:t xml:space="preserve"> </w:t>
      </w:r>
    </w:p>
    <w:p w14:paraId="667A45B3" w14:textId="6D4C951B" w:rsidR="001F0295" w:rsidRDefault="001F0295" w:rsidP="00725ECA">
      <w:pPr>
        <w:spacing w:after="120"/>
        <w:ind w:left="-6" w:right="6617"/>
      </w:pPr>
      <w:r>
        <w:t xml:space="preserve">n </w:t>
      </w:r>
      <w:r w:rsidR="00F34C72">
        <w:t>–</w:t>
      </w:r>
      <w:r>
        <w:t xml:space="preserve"> numeric</w:t>
      </w:r>
      <w:r w:rsidR="00F34C72">
        <w:t>.</w:t>
      </w:r>
    </w:p>
    <w:p w14:paraId="7BD0D910" w14:textId="77777777" w:rsidR="001F0295" w:rsidRDefault="001F0295" w:rsidP="00725ECA">
      <w:pPr>
        <w:spacing w:after="120"/>
        <w:ind w:left="-6"/>
      </w:pPr>
      <w:r>
        <w:t xml:space="preserve">* Fields so indicated, as a combination, must be unique for each reporting period. </w:t>
      </w:r>
    </w:p>
    <w:p w14:paraId="16243061" w14:textId="77777777" w:rsidR="001F0295" w:rsidRDefault="001F0295">
      <w:pPr>
        <w:spacing w:after="225" w:line="259" w:lineRule="auto"/>
      </w:pPr>
      <w:r>
        <w:rPr>
          <w:i/>
          <w:sz w:val="23"/>
        </w:rPr>
        <w:t xml:space="preserve"> </w:t>
      </w:r>
    </w:p>
    <w:p w14:paraId="0560AC91" w14:textId="77777777" w:rsidR="001F0295" w:rsidRPr="00725ECA" w:rsidRDefault="001F0295" w:rsidP="00725ECA">
      <w:pPr>
        <w:pStyle w:val="Heading2"/>
        <w:spacing w:before="120" w:after="120"/>
        <w:ind w:left="-5"/>
        <w:rPr>
          <w:sz w:val="40"/>
          <w:szCs w:val="40"/>
        </w:rPr>
      </w:pPr>
      <w:r w:rsidRPr="00725ECA">
        <w:rPr>
          <w:sz w:val="40"/>
          <w:szCs w:val="40"/>
        </w:rPr>
        <w:t xml:space="preserve">Claims Record Data Field Definitions </w:t>
      </w:r>
    </w:p>
    <w:p w14:paraId="68C8FA69" w14:textId="0A3F2301" w:rsidR="001F0295" w:rsidRPr="00725ECA" w:rsidRDefault="00AB3542" w:rsidP="00725ECA">
      <w:pPr>
        <w:spacing w:before="120" w:after="120"/>
        <w:rPr>
          <w:sz w:val="32"/>
          <w:szCs w:val="32"/>
        </w:rPr>
      </w:pPr>
      <w:r>
        <w:rPr>
          <w:rFonts w:ascii="Arial" w:eastAsia="Arial" w:hAnsi="Arial" w:cs="Arial"/>
          <w:b/>
          <w:sz w:val="32"/>
          <w:szCs w:val="32"/>
        </w:rPr>
        <w:t xml:space="preserve">1. </w:t>
      </w:r>
      <w:r w:rsidR="001F0295" w:rsidRPr="00725ECA">
        <w:rPr>
          <w:rFonts w:ascii="Arial" w:eastAsia="Arial" w:hAnsi="Arial" w:cs="Arial"/>
          <w:b/>
          <w:sz w:val="32"/>
          <w:szCs w:val="32"/>
        </w:rPr>
        <w:t xml:space="preserve">Insurer code  </w:t>
      </w:r>
    </w:p>
    <w:p w14:paraId="013B6FC8" w14:textId="77777777" w:rsidR="001F0295" w:rsidRDefault="001F0295" w:rsidP="00725ECA">
      <w:pPr>
        <w:spacing w:after="240"/>
        <w:ind w:left="-6"/>
      </w:pPr>
      <w:r>
        <w:t xml:space="preserve">This will be provided by APRA when advised of the method of delivery of the data. </w:t>
      </w:r>
    </w:p>
    <w:p w14:paraId="603BF2C4" w14:textId="0C1DD899" w:rsidR="001F0295" w:rsidRPr="00725ECA" w:rsidRDefault="00AB3542" w:rsidP="00725ECA">
      <w:pPr>
        <w:spacing w:before="120" w:after="120"/>
        <w:rPr>
          <w:sz w:val="32"/>
          <w:szCs w:val="32"/>
        </w:rPr>
      </w:pPr>
      <w:r>
        <w:rPr>
          <w:rFonts w:ascii="Arial" w:eastAsia="Arial" w:hAnsi="Arial" w:cs="Arial"/>
          <w:b/>
          <w:sz w:val="32"/>
          <w:szCs w:val="32"/>
        </w:rPr>
        <w:t xml:space="preserve">2. </w:t>
      </w:r>
      <w:r w:rsidR="001F0295" w:rsidRPr="00725ECA">
        <w:rPr>
          <w:rFonts w:ascii="Arial" w:eastAsia="Arial" w:hAnsi="Arial" w:cs="Arial"/>
          <w:b/>
          <w:sz w:val="32"/>
          <w:szCs w:val="32"/>
        </w:rPr>
        <w:t xml:space="preserve">Record type   </w:t>
      </w:r>
    </w:p>
    <w:p w14:paraId="76DD425C" w14:textId="77777777" w:rsidR="001F0295" w:rsidRDefault="001F0295" w:rsidP="00725ECA">
      <w:pPr>
        <w:tabs>
          <w:tab w:val="center" w:pos="1564"/>
        </w:tabs>
        <w:spacing w:after="240"/>
        <w:ind w:left="-1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 for Claims Record </w:t>
      </w:r>
    </w:p>
    <w:p w14:paraId="2147C413" w14:textId="77777777" w:rsidR="001F0295" w:rsidRPr="00725ECA" w:rsidRDefault="001F0295" w:rsidP="00725ECA">
      <w:pPr>
        <w:pStyle w:val="Heading3"/>
        <w:tabs>
          <w:tab w:val="center" w:pos="2488"/>
        </w:tabs>
        <w:spacing w:before="120" w:after="120"/>
        <w:ind w:left="-17"/>
        <w:rPr>
          <w:sz w:val="32"/>
          <w:szCs w:val="32"/>
        </w:rPr>
      </w:pPr>
      <w:r w:rsidRPr="00725ECA">
        <w:rPr>
          <w:sz w:val="32"/>
          <w:szCs w:val="32"/>
        </w:rPr>
        <w:lastRenderedPageBreak/>
        <w:t xml:space="preserve">3. </w:t>
      </w:r>
      <w:r w:rsidRPr="00725ECA">
        <w:rPr>
          <w:sz w:val="32"/>
          <w:szCs w:val="32"/>
        </w:rPr>
        <w:tab/>
        <w:t xml:space="preserve">Status at End of Reporting Period </w:t>
      </w:r>
    </w:p>
    <w:p w14:paraId="5939E218" w14:textId="77777777" w:rsidR="001F0295" w:rsidRDefault="001F0295" w:rsidP="00725ECA">
      <w:pPr>
        <w:numPr>
          <w:ilvl w:val="0"/>
          <w:numId w:val="18"/>
        </w:numPr>
        <w:spacing w:after="240"/>
        <w:ind w:left="567" w:hanging="567"/>
        <w:jc w:val="both"/>
      </w:pPr>
      <w:r>
        <w:t xml:space="preserve">C for Current </w:t>
      </w:r>
    </w:p>
    <w:p w14:paraId="1CA3A0B7" w14:textId="77777777" w:rsidR="001F0295" w:rsidRDefault="001F0295" w:rsidP="00725ECA">
      <w:pPr>
        <w:numPr>
          <w:ilvl w:val="0"/>
          <w:numId w:val="18"/>
        </w:numPr>
        <w:spacing w:after="240"/>
        <w:ind w:left="567" w:hanging="567"/>
        <w:jc w:val="both"/>
      </w:pPr>
      <w:r>
        <w:t xml:space="preserve">F for Finalised </w:t>
      </w:r>
    </w:p>
    <w:p w14:paraId="4C5958D5" w14:textId="77777777" w:rsidR="001F0295" w:rsidRDefault="001F0295" w:rsidP="00725ECA">
      <w:pPr>
        <w:numPr>
          <w:ilvl w:val="0"/>
          <w:numId w:val="18"/>
        </w:numPr>
        <w:spacing w:after="240"/>
        <w:ind w:left="567" w:hanging="567"/>
        <w:jc w:val="both"/>
      </w:pPr>
      <w:r>
        <w:t xml:space="preserve">For claims that have been reopened, code a “C” </w:t>
      </w:r>
    </w:p>
    <w:p w14:paraId="1AB1C0BE" w14:textId="77777777" w:rsidR="001F0295" w:rsidRDefault="001F0295" w:rsidP="00725ECA">
      <w:pPr>
        <w:numPr>
          <w:ilvl w:val="0"/>
          <w:numId w:val="18"/>
        </w:numPr>
        <w:spacing w:after="240"/>
        <w:ind w:left="567" w:hanging="567"/>
        <w:jc w:val="both"/>
      </w:pPr>
      <w:r>
        <w:t xml:space="preserve">S for Structured Settlement </w:t>
      </w:r>
    </w:p>
    <w:p w14:paraId="303BF8F0" w14:textId="77777777" w:rsidR="001F0295" w:rsidRDefault="001F0295" w:rsidP="00725ECA">
      <w:pPr>
        <w:pStyle w:val="Heading3"/>
        <w:tabs>
          <w:tab w:val="center" w:pos="2488"/>
        </w:tabs>
        <w:spacing w:before="120" w:after="120"/>
        <w:ind w:left="-17"/>
      </w:pPr>
      <w:r w:rsidRPr="00725ECA">
        <w:rPr>
          <w:rFonts w:ascii="Arial Bold" w:hAnsi="Arial Bold"/>
          <w:sz w:val="32"/>
        </w:rPr>
        <w:t>4</w:t>
      </w:r>
      <w:r>
        <w:t xml:space="preserve">. </w:t>
      </w:r>
      <w:r>
        <w:tab/>
      </w:r>
      <w:r w:rsidRPr="00725ECA">
        <w:rPr>
          <w:sz w:val="32"/>
          <w:szCs w:val="32"/>
        </w:rPr>
        <w:t>Month of End of Reporting Period</w:t>
      </w:r>
      <w:r>
        <w:t xml:space="preserve">  </w:t>
      </w:r>
    </w:p>
    <w:p w14:paraId="07C9E6B5" w14:textId="77777777" w:rsidR="001F0295" w:rsidRDefault="001F0295" w:rsidP="00725ECA">
      <w:pPr>
        <w:spacing w:after="240"/>
        <w:ind w:left="-6"/>
      </w:pPr>
      <w:r>
        <w:t xml:space="preserve">The data will relate to a </w:t>
      </w:r>
      <w:proofErr w:type="gramStart"/>
      <w:r>
        <w:t>six month</w:t>
      </w:r>
      <w:proofErr w:type="gramEnd"/>
      <w:r>
        <w:t xml:space="preserve"> period.  Code the last day of this period in this field as DDMMYYYY, e.g. insert code 30062003 for data relating to the six months ending 30 June 2003.  </w:t>
      </w:r>
    </w:p>
    <w:p w14:paraId="67A46739" w14:textId="77777777" w:rsidR="001F0295" w:rsidRPr="00725ECA" w:rsidRDefault="001F0295" w:rsidP="00725ECA">
      <w:pPr>
        <w:pStyle w:val="Heading3"/>
        <w:tabs>
          <w:tab w:val="center" w:pos="1601"/>
        </w:tabs>
        <w:spacing w:before="120" w:after="120"/>
        <w:ind w:left="-17"/>
        <w:rPr>
          <w:rFonts w:ascii="Arial Bold" w:hAnsi="Arial Bold"/>
          <w:sz w:val="32"/>
        </w:rPr>
      </w:pPr>
      <w:r w:rsidRPr="00725ECA">
        <w:rPr>
          <w:rFonts w:ascii="Arial Bold" w:hAnsi="Arial Bold"/>
          <w:sz w:val="32"/>
        </w:rPr>
        <w:t xml:space="preserve">5. </w:t>
      </w:r>
      <w:r w:rsidRPr="00725ECA">
        <w:rPr>
          <w:rFonts w:ascii="Arial Bold" w:hAnsi="Arial Bold"/>
          <w:sz w:val="32"/>
        </w:rPr>
        <w:tab/>
        <w:t>Class of Business</w:t>
      </w:r>
      <w:r w:rsidRPr="00725ECA">
        <w:rPr>
          <w:rFonts w:ascii="Arial Bold" w:hAnsi="Arial Bold" w:cs="Times New Roman"/>
          <w:sz w:val="32"/>
        </w:rPr>
        <w:t xml:space="preserve"> </w:t>
      </w:r>
    </w:p>
    <w:p w14:paraId="2918DBC3" w14:textId="77777777" w:rsidR="001F0295" w:rsidRDefault="001F0295" w:rsidP="00725ECA">
      <w:pPr>
        <w:numPr>
          <w:ilvl w:val="0"/>
          <w:numId w:val="19"/>
        </w:numPr>
        <w:spacing w:after="240"/>
        <w:ind w:left="567" w:hanging="567"/>
        <w:jc w:val="both"/>
      </w:pPr>
      <w:r>
        <w:t xml:space="preserve">PL = Public &amp; Product </w:t>
      </w:r>
    </w:p>
    <w:p w14:paraId="39B38A74" w14:textId="77777777" w:rsidR="001F0295" w:rsidRDefault="001F0295" w:rsidP="00725ECA">
      <w:pPr>
        <w:numPr>
          <w:ilvl w:val="0"/>
          <w:numId w:val="19"/>
        </w:numPr>
        <w:spacing w:after="240"/>
        <w:ind w:left="567" w:hanging="567"/>
        <w:jc w:val="both"/>
      </w:pPr>
      <w:r>
        <w:t xml:space="preserve">PI = Professional Risk </w:t>
      </w:r>
    </w:p>
    <w:p w14:paraId="37D349FA" w14:textId="77777777" w:rsidR="001F0295" w:rsidRPr="00725ECA" w:rsidRDefault="001F0295" w:rsidP="00725ECA">
      <w:pPr>
        <w:pStyle w:val="Heading3"/>
        <w:tabs>
          <w:tab w:val="center" w:pos="1408"/>
          <w:tab w:val="center" w:pos="2880"/>
        </w:tabs>
        <w:spacing w:before="120" w:after="120"/>
        <w:ind w:left="-17"/>
        <w:rPr>
          <w:sz w:val="32"/>
          <w:szCs w:val="32"/>
        </w:rPr>
      </w:pPr>
      <w:r w:rsidRPr="00725ECA">
        <w:rPr>
          <w:sz w:val="32"/>
          <w:szCs w:val="32"/>
        </w:rPr>
        <w:t xml:space="preserve">6. </w:t>
      </w:r>
      <w:r w:rsidRPr="00725ECA">
        <w:rPr>
          <w:sz w:val="32"/>
          <w:szCs w:val="32"/>
        </w:rPr>
        <w:tab/>
        <w:t xml:space="preserve">Policy Number  </w:t>
      </w:r>
      <w:r w:rsidRPr="00725ECA">
        <w:rPr>
          <w:sz w:val="32"/>
          <w:szCs w:val="32"/>
        </w:rPr>
        <w:tab/>
        <w:t xml:space="preserve"> </w:t>
      </w:r>
    </w:p>
    <w:p w14:paraId="3FC9BA63" w14:textId="77777777" w:rsidR="001F0295" w:rsidRDefault="001F0295" w:rsidP="00725ECA">
      <w:pPr>
        <w:spacing w:after="240"/>
        <w:ind w:left="-6"/>
      </w:pPr>
      <w:r>
        <w:t xml:space="preserve">The unique market reference field allocated by the Lloyd’s broker.  This information is only used for cross-referencing by APRA – it will not be published except in any individual data reports prepared for the insurer concerned.  </w:t>
      </w:r>
    </w:p>
    <w:p w14:paraId="39003524" w14:textId="77777777" w:rsidR="001F0295" w:rsidRDefault="001F0295" w:rsidP="00725ECA">
      <w:pPr>
        <w:spacing w:after="240"/>
        <w:ind w:left="-6"/>
      </w:pPr>
      <w:r>
        <w:t xml:space="preserve">Where individual claims data is being provided but its associated policy data is being provided in aggregate form in the facility data file, the facility number should be used as the policy number for the claim. </w:t>
      </w:r>
    </w:p>
    <w:p w14:paraId="5803835D" w14:textId="77777777" w:rsidR="001F0295" w:rsidRPr="00725ECA" w:rsidRDefault="001F0295" w:rsidP="00725ECA">
      <w:pPr>
        <w:pStyle w:val="Heading3"/>
        <w:tabs>
          <w:tab w:val="center" w:pos="1307"/>
        </w:tabs>
        <w:spacing w:before="120" w:after="120"/>
        <w:ind w:left="-17"/>
        <w:rPr>
          <w:sz w:val="32"/>
          <w:szCs w:val="32"/>
        </w:rPr>
      </w:pPr>
      <w:r w:rsidRPr="00725ECA">
        <w:rPr>
          <w:sz w:val="32"/>
          <w:szCs w:val="32"/>
        </w:rPr>
        <w:t xml:space="preserve">7. </w:t>
      </w:r>
      <w:r w:rsidRPr="00725ECA">
        <w:rPr>
          <w:sz w:val="32"/>
          <w:szCs w:val="32"/>
        </w:rPr>
        <w:tab/>
        <w:t xml:space="preserve">Risk Number   </w:t>
      </w:r>
    </w:p>
    <w:p w14:paraId="19D36619" w14:textId="77777777" w:rsidR="001F0295" w:rsidRDefault="001F0295" w:rsidP="00725ECA">
      <w:pPr>
        <w:spacing w:after="240"/>
        <w:ind w:left="-6"/>
      </w:pPr>
      <w:r>
        <w:t xml:space="preserve">The broker reference field used to sub-divide accounting entries into different countries. </w:t>
      </w:r>
    </w:p>
    <w:p w14:paraId="5E00825B" w14:textId="77777777" w:rsidR="001F0295" w:rsidRPr="00725ECA" w:rsidRDefault="001F0295" w:rsidP="00725ECA">
      <w:pPr>
        <w:pStyle w:val="Heading3"/>
        <w:tabs>
          <w:tab w:val="center" w:pos="1381"/>
        </w:tabs>
        <w:spacing w:before="120" w:after="120"/>
        <w:ind w:left="-17"/>
        <w:rPr>
          <w:sz w:val="32"/>
          <w:szCs w:val="32"/>
        </w:rPr>
      </w:pPr>
      <w:r w:rsidRPr="00725ECA">
        <w:rPr>
          <w:sz w:val="32"/>
          <w:szCs w:val="32"/>
        </w:rPr>
        <w:t xml:space="preserve">8. </w:t>
      </w:r>
      <w:r w:rsidRPr="00725ECA">
        <w:rPr>
          <w:sz w:val="32"/>
          <w:szCs w:val="32"/>
        </w:rPr>
        <w:tab/>
        <w:t xml:space="preserve">Claim Number </w:t>
      </w:r>
    </w:p>
    <w:p w14:paraId="5495BC84" w14:textId="77777777" w:rsidR="001F0295" w:rsidRDefault="001F0295" w:rsidP="00725ECA">
      <w:pPr>
        <w:spacing w:after="240"/>
        <w:ind w:left="-6"/>
      </w:pPr>
      <w:r>
        <w:t xml:space="preserve">A unique identifier of a claim.  This information is only used for cross-referencing by APRA – it will not be published except in any individual data reports prepared for the insurer concerned.   </w:t>
      </w:r>
    </w:p>
    <w:p w14:paraId="0F6DFD88" w14:textId="77777777" w:rsidR="001F0295" w:rsidRPr="00725ECA" w:rsidRDefault="001F0295" w:rsidP="00725ECA">
      <w:pPr>
        <w:pStyle w:val="Heading3"/>
        <w:tabs>
          <w:tab w:val="center" w:pos="1288"/>
        </w:tabs>
        <w:spacing w:before="120" w:after="120"/>
        <w:ind w:left="-17"/>
        <w:rPr>
          <w:sz w:val="32"/>
          <w:szCs w:val="32"/>
        </w:rPr>
      </w:pPr>
      <w:r w:rsidRPr="00725ECA">
        <w:rPr>
          <w:sz w:val="32"/>
          <w:szCs w:val="32"/>
        </w:rPr>
        <w:t xml:space="preserve">9. </w:t>
      </w:r>
      <w:r w:rsidRPr="00725ECA">
        <w:rPr>
          <w:sz w:val="32"/>
          <w:szCs w:val="32"/>
        </w:rPr>
        <w:tab/>
        <w:t>Date of Loss</w:t>
      </w:r>
      <w:r w:rsidRPr="00725ECA">
        <w:rPr>
          <w:rFonts w:ascii="Times New Roman" w:hAnsi="Times New Roman" w:cs="Times New Roman"/>
          <w:sz w:val="32"/>
          <w:szCs w:val="32"/>
        </w:rPr>
        <w:t xml:space="preserve">  </w:t>
      </w:r>
    </w:p>
    <w:p w14:paraId="09A3FB43" w14:textId="77777777" w:rsidR="001F0295" w:rsidRDefault="001F0295" w:rsidP="00725ECA">
      <w:pPr>
        <w:spacing w:after="240"/>
        <w:ind w:left="-6"/>
      </w:pPr>
      <w:r>
        <w:t xml:space="preserve">Code date on which the incident giving rise to the claim is believed to have occurred in this field as DDMMYYYY.  In cases where the actual date of loss is not known or relates to a period of time, then use the date when the claim was made or the first advice was given to Lloyd’s syndicates. </w:t>
      </w:r>
    </w:p>
    <w:p w14:paraId="72EAFD4C" w14:textId="77777777" w:rsidR="001F0295" w:rsidRPr="00725ECA" w:rsidRDefault="001F0295" w:rsidP="00725ECA">
      <w:pPr>
        <w:pStyle w:val="Heading3"/>
        <w:tabs>
          <w:tab w:val="center" w:pos="2880"/>
        </w:tabs>
        <w:spacing w:before="120" w:after="120"/>
        <w:ind w:left="-17"/>
        <w:rPr>
          <w:sz w:val="32"/>
          <w:szCs w:val="32"/>
        </w:rPr>
      </w:pPr>
      <w:r w:rsidRPr="00725ECA">
        <w:rPr>
          <w:sz w:val="32"/>
          <w:szCs w:val="32"/>
        </w:rPr>
        <w:lastRenderedPageBreak/>
        <w:t>10. Date of Report</w:t>
      </w:r>
      <w:r w:rsidRPr="00725ECA">
        <w:rPr>
          <w:rFonts w:ascii="Times New Roman" w:hAnsi="Times New Roman" w:cs="Times New Roman"/>
          <w:sz w:val="32"/>
          <w:szCs w:val="32"/>
        </w:rPr>
        <w:t xml:space="preserve"> </w:t>
      </w:r>
      <w:r w:rsidRPr="00725ECA">
        <w:rPr>
          <w:rFonts w:ascii="Times New Roman" w:hAnsi="Times New Roman" w:cs="Times New Roman"/>
          <w:sz w:val="32"/>
          <w:szCs w:val="32"/>
        </w:rPr>
        <w:tab/>
        <w:t xml:space="preserve"> </w:t>
      </w:r>
    </w:p>
    <w:p w14:paraId="3C044326" w14:textId="77777777" w:rsidR="001F0295" w:rsidRDefault="001F0295" w:rsidP="00725ECA">
      <w:pPr>
        <w:spacing w:after="240"/>
        <w:ind w:left="-6"/>
      </w:pPr>
      <w:r>
        <w:t xml:space="preserve">Code date when claim was first advised (not processed) to the Lloyd’s syndicate as DDMMYYYY. </w:t>
      </w:r>
    </w:p>
    <w:p w14:paraId="0A90CA12" w14:textId="77777777" w:rsidR="001F0295" w:rsidRPr="00725ECA" w:rsidRDefault="001F0295" w:rsidP="00725ECA">
      <w:pPr>
        <w:pStyle w:val="Heading3"/>
        <w:tabs>
          <w:tab w:val="center" w:pos="2880"/>
        </w:tabs>
        <w:spacing w:before="120" w:after="120"/>
        <w:ind w:left="-17"/>
        <w:rPr>
          <w:sz w:val="32"/>
          <w:szCs w:val="32"/>
        </w:rPr>
      </w:pPr>
      <w:r w:rsidRPr="00725ECA">
        <w:rPr>
          <w:sz w:val="32"/>
          <w:szCs w:val="32"/>
        </w:rPr>
        <w:t>11. Date Finalised</w:t>
      </w:r>
      <w:r w:rsidRPr="00725ECA">
        <w:rPr>
          <w:rFonts w:ascii="Times New Roman" w:hAnsi="Times New Roman" w:cs="Times New Roman"/>
          <w:sz w:val="32"/>
          <w:szCs w:val="32"/>
        </w:rPr>
        <w:t xml:space="preserve"> </w:t>
      </w:r>
      <w:r w:rsidRPr="00725ECA">
        <w:rPr>
          <w:rFonts w:ascii="Times New Roman" w:hAnsi="Times New Roman" w:cs="Times New Roman"/>
          <w:sz w:val="32"/>
          <w:szCs w:val="32"/>
        </w:rPr>
        <w:tab/>
        <w:t xml:space="preserve"> </w:t>
      </w:r>
    </w:p>
    <w:p w14:paraId="6FA4D008" w14:textId="77777777" w:rsidR="001F0295" w:rsidRDefault="001F0295" w:rsidP="00725ECA">
      <w:pPr>
        <w:spacing w:after="240"/>
        <w:ind w:left="-6"/>
      </w:pPr>
      <w:r>
        <w:t xml:space="preserve">Code date when claim is finalised as DDMMYYYY.  This field should only be completed when all payments to the claimant(s) and any </w:t>
      </w:r>
      <w:proofErr w:type="gramStart"/>
      <w:r>
        <w:t>third party</w:t>
      </w:r>
      <w:proofErr w:type="gramEnd"/>
      <w:r>
        <w:t xml:space="preserve"> suppliers are believed to have been made and all recoveries expected from third parties (ignoring reinsurers) have been received.  Note that a claim may be recorded as finalised even if recoveries from reinsurers have not been received.   </w:t>
      </w:r>
    </w:p>
    <w:p w14:paraId="20CDA54A" w14:textId="77777777" w:rsidR="001F0295" w:rsidRDefault="001F0295" w:rsidP="00725ECA">
      <w:pPr>
        <w:spacing w:after="240"/>
        <w:ind w:left="-6"/>
      </w:pPr>
      <w:r>
        <w:t xml:space="preserve">If the status of the claim is Finalised, this field is mandatory.  Where the claim is not </w:t>
      </w:r>
      <w:proofErr w:type="gramStart"/>
      <w:r>
        <w:t>finalised</w:t>
      </w:r>
      <w:proofErr w:type="gramEnd"/>
      <w:r>
        <w:t xml:space="preserve"> this field is “blank”. </w:t>
      </w:r>
    </w:p>
    <w:p w14:paraId="0C4ACE65" w14:textId="77777777" w:rsidR="001F0295" w:rsidRPr="00725ECA" w:rsidRDefault="001F0295" w:rsidP="00725ECA">
      <w:pPr>
        <w:pStyle w:val="Heading3"/>
        <w:spacing w:before="120" w:after="120"/>
        <w:ind w:left="-6"/>
        <w:rPr>
          <w:sz w:val="32"/>
          <w:szCs w:val="32"/>
        </w:rPr>
      </w:pPr>
      <w:r w:rsidRPr="00725ECA">
        <w:rPr>
          <w:sz w:val="32"/>
          <w:szCs w:val="32"/>
        </w:rPr>
        <w:t xml:space="preserve">12. Jurisdiction of Claim </w:t>
      </w:r>
    </w:p>
    <w:p w14:paraId="2CDCA93F" w14:textId="77777777" w:rsidR="001F0295" w:rsidRDefault="001F0295" w:rsidP="00725ECA">
      <w:pPr>
        <w:spacing w:after="240"/>
        <w:ind w:left="-6"/>
      </w:pPr>
      <w:r>
        <w:t xml:space="preserve">This is the state (ACT, NSW, NT, QLD, SA, TAS, VIC or WA) where the claim has been decided by a court judgement. If the claim is decided in a federal court, input the state where the claim was heard. However, if the claim is settled out of court, then input the state where the claim was settled, i.e. the state in which the claimant’s payment is paid. </w:t>
      </w:r>
    </w:p>
    <w:p w14:paraId="2855A457"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788E57E6" w14:textId="77777777" w:rsidR="001F0295" w:rsidRPr="00725ECA" w:rsidRDefault="001F0295" w:rsidP="00725ECA">
      <w:pPr>
        <w:pStyle w:val="Heading3"/>
        <w:spacing w:before="120" w:after="120"/>
        <w:ind w:left="-6"/>
        <w:rPr>
          <w:sz w:val="32"/>
          <w:szCs w:val="32"/>
        </w:rPr>
      </w:pPr>
      <w:r w:rsidRPr="00725ECA">
        <w:rPr>
          <w:sz w:val="32"/>
          <w:szCs w:val="32"/>
        </w:rPr>
        <w:t xml:space="preserve">13. Deductible/Excess </w:t>
      </w:r>
    </w:p>
    <w:p w14:paraId="07CEF889" w14:textId="77777777" w:rsidR="001F0295" w:rsidRDefault="001F0295" w:rsidP="00725ECA">
      <w:pPr>
        <w:spacing w:after="240"/>
        <w:ind w:left="-6"/>
      </w:pPr>
      <w:r>
        <w:t xml:space="preserve">Total of all deductibles or excesses applied to this claim in whole dollars converted to A$ using end of processing month rates of exchange.  This may differ from the amount shown in field 20 on the related exposure record. </w:t>
      </w:r>
    </w:p>
    <w:p w14:paraId="2A215B7D"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5CBF9B55" w14:textId="77777777" w:rsidR="001F0295" w:rsidRPr="00725ECA" w:rsidRDefault="001F0295" w:rsidP="00725ECA">
      <w:pPr>
        <w:pStyle w:val="Heading3"/>
        <w:tabs>
          <w:tab w:val="center" w:pos="3600"/>
        </w:tabs>
        <w:spacing w:before="120" w:after="120"/>
        <w:ind w:left="-17"/>
        <w:rPr>
          <w:sz w:val="32"/>
          <w:szCs w:val="32"/>
        </w:rPr>
      </w:pPr>
      <w:r w:rsidRPr="00725ECA">
        <w:rPr>
          <w:sz w:val="32"/>
          <w:szCs w:val="32"/>
        </w:rPr>
        <w:t xml:space="preserve">14. General Nature of Loss </w:t>
      </w:r>
      <w:r w:rsidRPr="00725ECA">
        <w:rPr>
          <w:rFonts w:ascii="Times New Roman" w:hAnsi="Times New Roman" w:cs="Times New Roman"/>
          <w:sz w:val="32"/>
          <w:szCs w:val="32"/>
        </w:rPr>
        <w:t xml:space="preserve"> </w:t>
      </w:r>
      <w:r w:rsidRPr="00725ECA">
        <w:rPr>
          <w:rFonts w:ascii="Times New Roman" w:hAnsi="Times New Roman" w:cs="Times New Roman"/>
          <w:sz w:val="32"/>
          <w:szCs w:val="32"/>
        </w:rPr>
        <w:tab/>
        <w:t xml:space="preserve"> </w:t>
      </w:r>
    </w:p>
    <w:p w14:paraId="3DB6EC50" w14:textId="77777777" w:rsidR="001F0295" w:rsidRDefault="001F0295" w:rsidP="00725ECA">
      <w:pPr>
        <w:spacing w:after="240"/>
        <w:ind w:left="-5"/>
      </w:pPr>
      <w:r>
        <w:t xml:space="preserve">Code the general nature of loss as </w:t>
      </w:r>
    </w:p>
    <w:p w14:paraId="2D948A23" w14:textId="77777777" w:rsidR="001F0295" w:rsidRDefault="001F0295" w:rsidP="00725ECA">
      <w:pPr>
        <w:numPr>
          <w:ilvl w:val="0"/>
          <w:numId w:val="20"/>
        </w:numPr>
        <w:spacing w:after="240"/>
        <w:ind w:hanging="568"/>
        <w:jc w:val="both"/>
      </w:pPr>
      <w:r>
        <w:t xml:space="preserve">P = Property damage only </w:t>
      </w:r>
    </w:p>
    <w:p w14:paraId="368428B9" w14:textId="77777777" w:rsidR="001F0295" w:rsidRDefault="001F0295" w:rsidP="00725ECA">
      <w:pPr>
        <w:numPr>
          <w:ilvl w:val="0"/>
          <w:numId w:val="20"/>
        </w:numPr>
        <w:spacing w:after="240"/>
        <w:ind w:hanging="568"/>
        <w:jc w:val="both"/>
      </w:pPr>
      <w:r>
        <w:t xml:space="preserve">B = Bodily injury or death </w:t>
      </w:r>
    </w:p>
    <w:p w14:paraId="071B0A0B" w14:textId="77777777" w:rsidR="001F0295" w:rsidRDefault="001F0295" w:rsidP="00725ECA">
      <w:pPr>
        <w:numPr>
          <w:ilvl w:val="0"/>
          <w:numId w:val="20"/>
        </w:numPr>
        <w:spacing w:after="240"/>
        <w:ind w:hanging="568"/>
        <w:jc w:val="both"/>
      </w:pPr>
      <w:r>
        <w:t xml:space="preserve">L = Both property damage and bodily injury </w:t>
      </w:r>
    </w:p>
    <w:p w14:paraId="335CEA64" w14:textId="77777777" w:rsidR="001F0295" w:rsidRDefault="001F0295" w:rsidP="00725ECA">
      <w:pPr>
        <w:numPr>
          <w:ilvl w:val="0"/>
          <w:numId w:val="20"/>
        </w:numPr>
        <w:spacing w:after="240"/>
        <w:ind w:hanging="568"/>
        <w:jc w:val="both"/>
      </w:pPr>
      <w:r>
        <w:t xml:space="preserve">F = Financial loss only (no physical damage or bodily injury) </w:t>
      </w:r>
    </w:p>
    <w:p w14:paraId="0E98C01E" w14:textId="77777777" w:rsidR="001F0295" w:rsidRDefault="001F0295" w:rsidP="00725ECA">
      <w:pPr>
        <w:numPr>
          <w:ilvl w:val="0"/>
          <w:numId w:val="20"/>
        </w:numPr>
        <w:spacing w:after="240"/>
        <w:ind w:hanging="568"/>
        <w:jc w:val="both"/>
      </w:pPr>
      <w:r>
        <w:t xml:space="preserve">X = Both bodily injury and financial loss </w:t>
      </w:r>
    </w:p>
    <w:p w14:paraId="150F04CF" w14:textId="77777777" w:rsidR="001F0295" w:rsidRDefault="001F0295" w:rsidP="00725ECA">
      <w:pPr>
        <w:numPr>
          <w:ilvl w:val="0"/>
          <w:numId w:val="20"/>
        </w:numPr>
        <w:spacing w:after="240"/>
        <w:ind w:hanging="568"/>
        <w:jc w:val="both"/>
      </w:pPr>
      <w:r>
        <w:t xml:space="preserve">Y = Both property damage and financial loss </w:t>
      </w:r>
    </w:p>
    <w:p w14:paraId="7C383EBB" w14:textId="77777777" w:rsidR="001F0295" w:rsidRDefault="001F0295" w:rsidP="00725ECA">
      <w:pPr>
        <w:numPr>
          <w:ilvl w:val="0"/>
          <w:numId w:val="20"/>
        </w:numPr>
        <w:spacing w:after="240"/>
        <w:ind w:hanging="568"/>
        <w:jc w:val="both"/>
      </w:pPr>
      <w:r>
        <w:t xml:space="preserve">Z = Property damage, bodily injury and financial loss </w:t>
      </w:r>
    </w:p>
    <w:p w14:paraId="14CB7B5B" w14:textId="77777777" w:rsidR="001F0295" w:rsidRDefault="001F0295" w:rsidP="00725ECA">
      <w:pPr>
        <w:spacing w:after="240"/>
        <w:ind w:left="-5"/>
      </w:pPr>
      <w:r>
        <w:t>Code as a hyphen (“</w:t>
      </w:r>
      <w:proofErr w:type="gramStart"/>
      <w:r>
        <w:t>-“</w:t>
      </w:r>
      <w:proofErr w:type="gramEnd"/>
      <w:r>
        <w:t xml:space="preserve">) if unknown </w:t>
      </w:r>
    </w:p>
    <w:p w14:paraId="5D48096E" w14:textId="77777777" w:rsidR="001F0295" w:rsidRDefault="001F0295" w:rsidP="00725ECA">
      <w:pPr>
        <w:spacing w:after="240"/>
        <w:ind w:left="-6"/>
      </w:pPr>
      <w:r>
        <w:lastRenderedPageBreak/>
        <w:t xml:space="preserve">If a claim is comprised of more than one general nature of loss field type (i.e. P (property damage) and B (bodily injury)), then a claim may only be coded as L, X, Y or Z if the relevant component is greater than 15% of the claim amount. </w:t>
      </w:r>
    </w:p>
    <w:p w14:paraId="2F9EA3B8"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73FB8CC0" w14:textId="77777777" w:rsidR="001F0295" w:rsidRPr="00725ECA" w:rsidRDefault="001F0295" w:rsidP="00725ECA">
      <w:pPr>
        <w:pStyle w:val="Heading3"/>
        <w:spacing w:before="120" w:after="120"/>
        <w:ind w:left="-6"/>
        <w:rPr>
          <w:sz w:val="32"/>
          <w:szCs w:val="32"/>
        </w:rPr>
      </w:pPr>
      <w:r w:rsidRPr="00725ECA">
        <w:rPr>
          <w:sz w:val="32"/>
          <w:szCs w:val="32"/>
        </w:rPr>
        <w:t>15. Cause of loss</w:t>
      </w:r>
      <w:r w:rsidRPr="00725ECA">
        <w:rPr>
          <w:rFonts w:ascii="Times New Roman" w:hAnsi="Times New Roman" w:cs="Times New Roman"/>
          <w:sz w:val="32"/>
          <w:szCs w:val="32"/>
        </w:rPr>
        <w:t xml:space="preserve">  </w:t>
      </w:r>
    </w:p>
    <w:p w14:paraId="1453A9D3" w14:textId="77777777" w:rsidR="001F0295" w:rsidRDefault="001F0295" w:rsidP="00725ECA">
      <w:pPr>
        <w:spacing w:after="240"/>
        <w:ind w:left="-6"/>
      </w:pPr>
      <w:r>
        <w:t xml:space="preserve">Code one of the causes shown in the following table to the claim.  The most significant contributing factor should be identified.   </w:t>
      </w:r>
    </w:p>
    <w:p w14:paraId="5DFD47F8" w14:textId="7BB31A15" w:rsidR="001F0295" w:rsidRDefault="001F0295" w:rsidP="00725ECA">
      <w:pPr>
        <w:spacing w:after="240"/>
        <w:ind w:left="-6"/>
      </w:pPr>
      <w:r>
        <w:t>Where this information is not available, enter a hyphen (“</w:t>
      </w:r>
      <w:proofErr w:type="gramStart"/>
      <w:r>
        <w:t>-“</w:t>
      </w:r>
      <w:proofErr w:type="gramEnd"/>
      <w:r>
        <w:t>).</w:t>
      </w:r>
    </w:p>
    <w:tbl>
      <w:tblPr>
        <w:tblStyle w:val="TableGrid"/>
        <w:tblW w:w="8568" w:type="dxa"/>
        <w:tblInd w:w="-108" w:type="dxa"/>
        <w:tblCellMar>
          <w:top w:w="10" w:type="dxa"/>
          <w:left w:w="106" w:type="dxa"/>
          <w:right w:w="56" w:type="dxa"/>
        </w:tblCellMar>
        <w:tblLook w:val="04A0" w:firstRow="1" w:lastRow="0" w:firstColumn="1" w:lastColumn="0" w:noHBand="0" w:noVBand="1"/>
      </w:tblPr>
      <w:tblGrid>
        <w:gridCol w:w="772"/>
        <w:gridCol w:w="5636"/>
        <w:gridCol w:w="2160"/>
      </w:tblGrid>
      <w:tr w:rsidR="001F0295" w14:paraId="1F37BFA7" w14:textId="77777777">
        <w:trPr>
          <w:trHeight w:val="470"/>
        </w:trPr>
        <w:tc>
          <w:tcPr>
            <w:tcW w:w="772" w:type="dxa"/>
            <w:tcBorders>
              <w:top w:val="single" w:sz="4" w:space="0" w:color="000000"/>
              <w:left w:val="single" w:sz="4" w:space="0" w:color="000000"/>
              <w:bottom w:val="single" w:sz="4" w:space="0" w:color="000000"/>
              <w:right w:val="single" w:sz="4" w:space="0" w:color="000000"/>
            </w:tcBorders>
          </w:tcPr>
          <w:p w14:paraId="58BEEAA8" w14:textId="77777777" w:rsidR="001F0295" w:rsidRDefault="001F0295" w:rsidP="00725ECA">
            <w:pPr>
              <w:spacing w:before="40" w:after="40"/>
              <w:ind w:left="2"/>
            </w:pPr>
            <w:r>
              <w:rPr>
                <w:b/>
                <w:sz w:val="20"/>
              </w:rPr>
              <w:t xml:space="preserve">APRA </w:t>
            </w:r>
          </w:p>
          <w:p w14:paraId="2F3D08A6" w14:textId="77777777" w:rsidR="001F0295" w:rsidRDefault="001F0295" w:rsidP="00725ECA">
            <w:pPr>
              <w:spacing w:before="40" w:after="40"/>
              <w:ind w:left="2"/>
            </w:pPr>
            <w:r>
              <w:rPr>
                <w:b/>
                <w:sz w:val="20"/>
              </w:rPr>
              <w:t xml:space="preserve">Code </w:t>
            </w:r>
          </w:p>
        </w:tc>
        <w:tc>
          <w:tcPr>
            <w:tcW w:w="5636" w:type="dxa"/>
            <w:tcBorders>
              <w:top w:val="single" w:sz="4" w:space="0" w:color="000000"/>
              <w:left w:val="single" w:sz="4" w:space="0" w:color="000000"/>
              <w:bottom w:val="single" w:sz="4" w:space="0" w:color="000000"/>
              <w:right w:val="single" w:sz="4" w:space="0" w:color="000000"/>
            </w:tcBorders>
          </w:tcPr>
          <w:p w14:paraId="53818512" w14:textId="77777777" w:rsidR="001F0295" w:rsidRDefault="001F0295" w:rsidP="00725ECA">
            <w:pPr>
              <w:spacing w:before="40" w:after="40"/>
              <w:ind w:left="2"/>
            </w:pPr>
            <w:r>
              <w:rPr>
                <w:b/>
                <w:sz w:val="20"/>
              </w:rPr>
              <w:t xml:space="preserve">Claim Type – Public &amp; Products Liability </w:t>
            </w:r>
          </w:p>
        </w:tc>
        <w:tc>
          <w:tcPr>
            <w:tcW w:w="2160" w:type="dxa"/>
            <w:tcBorders>
              <w:top w:val="single" w:sz="4" w:space="0" w:color="000000"/>
              <w:left w:val="single" w:sz="4" w:space="0" w:color="000000"/>
              <w:bottom w:val="single" w:sz="4" w:space="0" w:color="000000"/>
              <w:right w:val="single" w:sz="4" w:space="0" w:color="000000"/>
            </w:tcBorders>
          </w:tcPr>
          <w:p w14:paraId="2ADAE94B" w14:textId="77777777" w:rsidR="001F0295" w:rsidRDefault="001F0295" w:rsidP="00725ECA">
            <w:pPr>
              <w:spacing w:before="40" w:after="40"/>
              <w:ind w:left="3"/>
            </w:pPr>
            <w:r>
              <w:rPr>
                <w:b/>
                <w:sz w:val="20"/>
              </w:rPr>
              <w:t xml:space="preserve">Current ISA Code(s) </w:t>
            </w:r>
          </w:p>
          <w:p w14:paraId="2B34AF59" w14:textId="77777777" w:rsidR="001F0295" w:rsidRDefault="001F0295" w:rsidP="00725ECA">
            <w:pPr>
              <w:spacing w:before="40" w:after="40"/>
              <w:ind w:left="2"/>
            </w:pPr>
            <w:r>
              <w:rPr>
                <w:b/>
                <w:sz w:val="20"/>
              </w:rPr>
              <w:t xml:space="preserve"> </w:t>
            </w:r>
            <w:r>
              <w:rPr>
                <w:sz w:val="20"/>
              </w:rPr>
              <w:t xml:space="preserve">(for information only) </w:t>
            </w:r>
          </w:p>
        </w:tc>
      </w:tr>
      <w:tr w:rsidR="001F0295" w14:paraId="7059CF46"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38C026BC" w14:textId="77777777" w:rsidR="001F0295" w:rsidRDefault="001F0295" w:rsidP="00725ECA">
            <w:pPr>
              <w:spacing w:before="40" w:after="40"/>
              <w:ind w:left="2"/>
            </w:pPr>
            <w:r>
              <w:rPr>
                <w:sz w:val="20"/>
              </w:rPr>
              <w:t xml:space="preserve">ABM </w:t>
            </w:r>
          </w:p>
        </w:tc>
        <w:tc>
          <w:tcPr>
            <w:tcW w:w="5636" w:type="dxa"/>
            <w:tcBorders>
              <w:top w:val="single" w:sz="4" w:space="0" w:color="000000"/>
              <w:left w:val="single" w:sz="4" w:space="0" w:color="000000"/>
              <w:bottom w:val="single" w:sz="4" w:space="0" w:color="000000"/>
              <w:right w:val="single" w:sz="4" w:space="0" w:color="000000"/>
            </w:tcBorders>
          </w:tcPr>
          <w:p w14:paraId="3E9AD58F" w14:textId="77777777" w:rsidR="001F0295" w:rsidRDefault="001F0295" w:rsidP="00725ECA">
            <w:pPr>
              <w:spacing w:before="40" w:after="40"/>
              <w:ind w:left="2"/>
            </w:pPr>
            <w:r>
              <w:rPr>
                <w:sz w:val="20"/>
              </w:rPr>
              <w:t xml:space="preserve">Abuse/molestation </w:t>
            </w:r>
          </w:p>
        </w:tc>
        <w:tc>
          <w:tcPr>
            <w:tcW w:w="2160" w:type="dxa"/>
            <w:tcBorders>
              <w:top w:val="single" w:sz="4" w:space="0" w:color="000000"/>
              <w:left w:val="single" w:sz="4" w:space="0" w:color="000000"/>
              <w:bottom w:val="single" w:sz="4" w:space="0" w:color="000000"/>
              <w:right w:val="single" w:sz="4" w:space="0" w:color="000000"/>
            </w:tcBorders>
          </w:tcPr>
          <w:p w14:paraId="54FFB1EE" w14:textId="77777777" w:rsidR="001F0295" w:rsidRDefault="001F0295" w:rsidP="00725ECA">
            <w:pPr>
              <w:spacing w:before="40" w:after="40"/>
              <w:ind w:left="1"/>
            </w:pPr>
            <w:r>
              <w:rPr>
                <w:sz w:val="20"/>
              </w:rPr>
              <w:t xml:space="preserve">L12 </w:t>
            </w:r>
          </w:p>
        </w:tc>
      </w:tr>
      <w:tr w:rsidR="001F0295" w14:paraId="404DDC7D"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4071AC23" w14:textId="77777777" w:rsidR="001F0295" w:rsidRDefault="001F0295" w:rsidP="00725ECA">
            <w:pPr>
              <w:spacing w:before="40" w:after="40"/>
              <w:ind w:left="2"/>
            </w:pPr>
            <w:r>
              <w:rPr>
                <w:sz w:val="20"/>
              </w:rPr>
              <w:t xml:space="preserve">ANM </w:t>
            </w:r>
          </w:p>
        </w:tc>
        <w:tc>
          <w:tcPr>
            <w:tcW w:w="5636" w:type="dxa"/>
            <w:tcBorders>
              <w:top w:val="single" w:sz="4" w:space="0" w:color="000000"/>
              <w:left w:val="single" w:sz="4" w:space="0" w:color="000000"/>
              <w:bottom w:val="single" w:sz="4" w:space="0" w:color="000000"/>
              <w:right w:val="single" w:sz="4" w:space="0" w:color="000000"/>
            </w:tcBorders>
          </w:tcPr>
          <w:p w14:paraId="63E5905B" w14:textId="77777777" w:rsidR="001F0295" w:rsidRDefault="001F0295" w:rsidP="00725ECA">
            <w:pPr>
              <w:spacing w:before="40" w:after="40"/>
              <w:ind w:left="1"/>
            </w:pPr>
            <w:r>
              <w:rPr>
                <w:sz w:val="20"/>
              </w:rPr>
              <w:t xml:space="preserve">Animal bite/attack/impact </w:t>
            </w:r>
          </w:p>
        </w:tc>
        <w:tc>
          <w:tcPr>
            <w:tcW w:w="2160" w:type="dxa"/>
            <w:tcBorders>
              <w:top w:val="single" w:sz="4" w:space="0" w:color="000000"/>
              <w:left w:val="single" w:sz="4" w:space="0" w:color="000000"/>
              <w:bottom w:val="single" w:sz="4" w:space="0" w:color="000000"/>
              <w:right w:val="single" w:sz="4" w:space="0" w:color="000000"/>
            </w:tcBorders>
          </w:tcPr>
          <w:p w14:paraId="78DFE47F" w14:textId="77777777" w:rsidR="001F0295" w:rsidRDefault="001F0295" w:rsidP="00725ECA">
            <w:pPr>
              <w:spacing w:before="40" w:after="40"/>
              <w:ind w:left="1"/>
            </w:pPr>
            <w:r>
              <w:rPr>
                <w:sz w:val="20"/>
              </w:rPr>
              <w:t xml:space="preserve">L88, L16, L62 </w:t>
            </w:r>
          </w:p>
        </w:tc>
      </w:tr>
      <w:tr w:rsidR="001F0295" w14:paraId="627A31AA"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06108719" w14:textId="77777777" w:rsidR="001F0295" w:rsidRDefault="001F0295" w:rsidP="00725ECA">
            <w:pPr>
              <w:spacing w:before="40" w:after="40"/>
              <w:ind w:left="2"/>
            </w:pPr>
            <w:r>
              <w:rPr>
                <w:sz w:val="20"/>
              </w:rPr>
              <w:t xml:space="preserve">ASB </w:t>
            </w:r>
          </w:p>
        </w:tc>
        <w:tc>
          <w:tcPr>
            <w:tcW w:w="5636" w:type="dxa"/>
            <w:tcBorders>
              <w:top w:val="single" w:sz="4" w:space="0" w:color="000000"/>
              <w:left w:val="single" w:sz="4" w:space="0" w:color="000000"/>
              <w:bottom w:val="single" w:sz="4" w:space="0" w:color="000000"/>
              <w:right w:val="single" w:sz="4" w:space="0" w:color="000000"/>
            </w:tcBorders>
          </w:tcPr>
          <w:p w14:paraId="431B7BD6" w14:textId="77777777" w:rsidR="001F0295" w:rsidRDefault="001F0295" w:rsidP="00725ECA">
            <w:pPr>
              <w:spacing w:before="40" w:after="40"/>
              <w:ind w:left="2"/>
            </w:pPr>
            <w:r>
              <w:rPr>
                <w:sz w:val="20"/>
              </w:rPr>
              <w:t xml:space="preserve">Asbestos/Dust Diseases </w:t>
            </w:r>
          </w:p>
        </w:tc>
        <w:tc>
          <w:tcPr>
            <w:tcW w:w="2160" w:type="dxa"/>
            <w:tcBorders>
              <w:top w:val="single" w:sz="4" w:space="0" w:color="000000"/>
              <w:left w:val="single" w:sz="4" w:space="0" w:color="000000"/>
              <w:bottom w:val="single" w:sz="4" w:space="0" w:color="000000"/>
              <w:right w:val="single" w:sz="4" w:space="0" w:color="000000"/>
            </w:tcBorders>
          </w:tcPr>
          <w:p w14:paraId="106A8B99" w14:textId="77777777" w:rsidR="001F0295" w:rsidRDefault="001F0295" w:rsidP="00725ECA">
            <w:pPr>
              <w:spacing w:before="40" w:after="40"/>
              <w:ind w:left="2"/>
            </w:pPr>
            <w:r>
              <w:rPr>
                <w:sz w:val="20"/>
              </w:rPr>
              <w:t xml:space="preserve">L14 </w:t>
            </w:r>
          </w:p>
        </w:tc>
      </w:tr>
      <w:tr w:rsidR="001F0295" w14:paraId="2FF437A9"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04D032BC" w14:textId="77777777" w:rsidR="001F0295" w:rsidRDefault="001F0295" w:rsidP="00725ECA">
            <w:pPr>
              <w:spacing w:before="40" w:after="40"/>
              <w:ind w:left="2"/>
            </w:pPr>
            <w:r>
              <w:rPr>
                <w:sz w:val="20"/>
              </w:rPr>
              <w:t xml:space="preserve">CAT </w:t>
            </w:r>
          </w:p>
        </w:tc>
        <w:tc>
          <w:tcPr>
            <w:tcW w:w="5636" w:type="dxa"/>
            <w:tcBorders>
              <w:top w:val="single" w:sz="4" w:space="0" w:color="000000"/>
              <w:left w:val="single" w:sz="4" w:space="0" w:color="000000"/>
              <w:bottom w:val="single" w:sz="4" w:space="0" w:color="000000"/>
              <w:right w:val="single" w:sz="4" w:space="0" w:color="000000"/>
            </w:tcBorders>
          </w:tcPr>
          <w:p w14:paraId="4236FFF5" w14:textId="77777777" w:rsidR="001F0295" w:rsidRDefault="001F0295" w:rsidP="00725ECA">
            <w:pPr>
              <w:spacing w:before="40" w:after="40"/>
              <w:ind w:left="1"/>
            </w:pPr>
            <w:r>
              <w:rPr>
                <w:sz w:val="20"/>
              </w:rPr>
              <w:t xml:space="preserve">Catastrophe, e.g. Cyclone, earthquake </w:t>
            </w:r>
          </w:p>
        </w:tc>
        <w:tc>
          <w:tcPr>
            <w:tcW w:w="2160" w:type="dxa"/>
            <w:tcBorders>
              <w:top w:val="single" w:sz="4" w:space="0" w:color="000000"/>
              <w:left w:val="single" w:sz="4" w:space="0" w:color="000000"/>
              <w:bottom w:val="single" w:sz="4" w:space="0" w:color="000000"/>
              <w:right w:val="single" w:sz="4" w:space="0" w:color="000000"/>
            </w:tcBorders>
          </w:tcPr>
          <w:p w14:paraId="5306338B" w14:textId="77777777" w:rsidR="001F0295" w:rsidRDefault="001F0295" w:rsidP="00725ECA">
            <w:pPr>
              <w:spacing w:before="40" w:after="40"/>
              <w:ind w:left="2"/>
            </w:pPr>
            <w:r>
              <w:rPr>
                <w:sz w:val="20"/>
              </w:rPr>
              <w:t xml:space="preserve"> </w:t>
            </w:r>
          </w:p>
        </w:tc>
      </w:tr>
      <w:tr w:rsidR="001F0295" w14:paraId="3B638859"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470811E8" w14:textId="77777777" w:rsidR="001F0295" w:rsidRDefault="001F0295" w:rsidP="00725ECA">
            <w:pPr>
              <w:spacing w:before="40" w:after="40"/>
              <w:ind w:left="2"/>
            </w:pPr>
            <w:r>
              <w:rPr>
                <w:sz w:val="20"/>
              </w:rPr>
              <w:t xml:space="preserve">CUS </w:t>
            </w:r>
          </w:p>
        </w:tc>
        <w:tc>
          <w:tcPr>
            <w:tcW w:w="5636" w:type="dxa"/>
            <w:tcBorders>
              <w:top w:val="single" w:sz="4" w:space="0" w:color="000000"/>
              <w:left w:val="single" w:sz="4" w:space="0" w:color="000000"/>
              <w:bottom w:val="single" w:sz="4" w:space="0" w:color="000000"/>
              <w:right w:val="single" w:sz="4" w:space="0" w:color="000000"/>
            </w:tcBorders>
          </w:tcPr>
          <w:p w14:paraId="1BA3BE03" w14:textId="77777777" w:rsidR="001F0295" w:rsidRDefault="001F0295" w:rsidP="00725ECA">
            <w:pPr>
              <w:spacing w:before="40" w:after="40"/>
              <w:ind w:left="2"/>
            </w:pPr>
            <w:r>
              <w:rPr>
                <w:sz w:val="20"/>
              </w:rPr>
              <w:t xml:space="preserve">Care/custody/control </w:t>
            </w:r>
          </w:p>
        </w:tc>
        <w:tc>
          <w:tcPr>
            <w:tcW w:w="2160" w:type="dxa"/>
            <w:tcBorders>
              <w:top w:val="single" w:sz="4" w:space="0" w:color="000000"/>
              <w:left w:val="single" w:sz="4" w:space="0" w:color="000000"/>
              <w:bottom w:val="single" w:sz="4" w:space="0" w:color="000000"/>
              <w:right w:val="single" w:sz="4" w:space="0" w:color="000000"/>
            </w:tcBorders>
          </w:tcPr>
          <w:p w14:paraId="73BD2C90" w14:textId="77777777" w:rsidR="001F0295" w:rsidRDefault="001F0295" w:rsidP="00725ECA">
            <w:pPr>
              <w:spacing w:before="40" w:after="40"/>
              <w:ind w:left="2"/>
            </w:pPr>
            <w:r>
              <w:rPr>
                <w:sz w:val="20"/>
              </w:rPr>
              <w:t xml:space="preserve">L50 </w:t>
            </w:r>
          </w:p>
        </w:tc>
      </w:tr>
      <w:tr w:rsidR="001F0295" w14:paraId="12651378" w14:textId="77777777">
        <w:trPr>
          <w:trHeight w:val="700"/>
        </w:trPr>
        <w:tc>
          <w:tcPr>
            <w:tcW w:w="772" w:type="dxa"/>
            <w:tcBorders>
              <w:top w:val="single" w:sz="4" w:space="0" w:color="000000"/>
              <w:left w:val="single" w:sz="4" w:space="0" w:color="000000"/>
              <w:bottom w:val="single" w:sz="4" w:space="0" w:color="000000"/>
              <w:right w:val="single" w:sz="4" w:space="0" w:color="000000"/>
            </w:tcBorders>
          </w:tcPr>
          <w:p w14:paraId="747297DE" w14:textId="77777777" w:rsidR="001F0295" w:rsidRDefault="001F0295" w:rsidP="00725ECA">
            <w:pPr>
              <w:spacing w:before="40" w:after="40"/>
              <w:ind w:left="2"/>
            </w:pPr>
            <w:r>
              <w:rPr>
                <w:sz w:val="20"/>
              </w:rPr>
              <w:t xml:space="preserve">COL </w:t>
            </w:r>
          </w:p>
        </w:tc>
        <w:tc>
          <w:tcPr>
            <w:tcW w:w="5636" w:type="dxa"/>
            <w:tcBorders>
              <w:top w:val="single" w:sz="4" w:space="0" w:color="000000"/>
              <w:left w:val="single" w:sz="4" w:space="0" w:color="000000"/>
              <w:bottom w:val="single" w:sz="4" w:space="0" w:color="000000"/>
              <w:right w:val="single" w:sz="4" w:space="0" w:color="000000"/>
            </w:tcBorders>
          </w:tcPr>
          <w:p w14:paraId="6B39222C" w14:textId="77777777" w:rsidR="001F0295" w:rsidRDefault="001F0295" w:rsidP="00725ECA">
            <w:pPr>
              <w:spacing w:before="40" w:after="40"/>
              <w:ind w:left="2" w:right="51"/>
            </w:pPr>
            <w:r>
              <w:rPr>
                <w:sz w:val="20"/>
              </w:rPr>
              <w:t xml:space="preserve">Collapse of building/structure/subsidence/landslide/weakening and or removal of supports/rusting/oxidation/discoloration including concrete cancer </w:t>
            </w:r>
          </w:p>
        </w:tc>
        <w:tc>
          <w:tcPr>
            <w:tcW w:w="2160" w:type="dxa"/>
            <w:tcBorders>
              <w:top w:val="single" w:sz="4" w:space="0" w:color="000000"/>
              <w:left w:val="single" w:sz="4" w:space="0" w:color="000000"/>
              <w:bottom w:val="single" w:sz="4" w:space="0" w:color="000000"/>
              <w:right w:val="single" w:sz="4" w:space="0" w:color="000000"/>
            </w:tcBorders>
          </w:tcPr>
          <w:p w14:paraId="09E0DC03" w14:textId="77777777" w:rsidR="001F0295" w:rsidRDefault="001F0295" w:rsidP="00725ECA">
            <w:pPr>
              <w:spacing w:before="40" w:after="40"/>
              <w:ind w:left="2"/>
            </w:pPr>
            <w:r>
              <w:rPr>
                <w:sz w:val="20"/>
              </w:rPr>
              <w:t xml:space="preserve">L18, L42, L86, L40 </w:t>
            </w:r>
          </w:p>
        </w:tc>
      </w:tr>
      <w:tr w:rsidR="00C71329" w14:paraId="7F0B1E9D"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39872C9D" w14:textId="1304E09D" w:rsidR="00C71329" w:rsidRPr="00E16846" w:rsidRDefault="00C71329" w:rsidP="00725ECA">
            <w:pPr>
              <w:spacing w:before="40" w:after="40"/>
              <w:ind w:left="2"/>
              <w:rPr>
                <w:sz w:val="20"/>
              </w:rPr>
            </w:pPr>
            <w:r w:rsidRPr="00E16846">
              <w:rPr>
                <w:sz w:val="20"/>
                <w:szCs w:val="20"/>
              </w:rPr>
              <w:t>CYF</w:t>
            </w:r>
          </w:p>
        </w:tc>
        <w:tc>
          <w:tcPr>
            <w:tcW w:w="5636" w:type="dxa"/>
            <w:tcBorders>
              <w:top w:val="single" w:sz="4" w:space="0" w:color="000000"/>
              <w:left w:val="single" w:sz="4" w:space="0" w:color="000000"/>
              <w:bottom w:val="single" w:sz="4" w:space="0" w:color="000000"/>
              <w:right w:val="single" w:sz="4" w:space="0" w:color="000000"/>
            </w:tcBorders>
          </w:tcPr>
          <w:p w14:paraId="11C74DE4" w14:textId="20DE5854" w:rsidR="00C71329" w:rsidRPr="00E16846" w:rsidRDefault="00C71329" w:rsidP="00725ECA">
            <w:pPr>
              <w:spacing w:before="40" w:after="40"/>
              <w:ind w:left="2"/>
              <w:rPr>
                <w:sz w:val="20"/>
              </w:rPr>
            </w:pPr>
            <w:r w:rsidRPr="00E16846">
              <w:rPr>
                <w:sz w:val="20"/>
                <w:szCs w:val="20"/>
              </w:rPr>
              <w:t>Cyber – 1</w:t>
            </w:r>
            <w:r w:rsidRPr="00E16846">
              <w:rPr>
                <w:sz w:val="20"/>
                <w:szCs w:val="20"/>
                <w:vertAlign w:val="superscript"/>
              </w:rPr>
              <w:t>st</w:t>
            </w:r>
            <w:r w:rsidRPr="00E16846">
              <w:rPr>
                <w:sz w:val="20"/>
                <w:szCs w:val="20"/>
              </w:rPr>
              <w:t xml:space="preserve"> party loss</w:t>
            </w:r>
          </w:p>
        </w:tc>
        <w:tc>
          <w:tcPr>
            <w:tcW w:w="2160" w:type="dxa"/>
            <w:tcBorders>
              <w:top w:val="single" w:sz="4" w:space="0" w:color="000000"/>
              <w:left w:val="single" w:sz="4" w:space="0" w:color="000000"/>
              <w:bottom w:val="single" w:sz="4" w:space="0" w:color="000000"/>
              <w:right w:val="single" w:sz="4" w:space="0" w:color="000000"/>
            </w:tcBorders>
          </w:tcPr>
          <w:p w14:paraId="2603E8EA" w14:textId="063AA627" w:rsidR="00C71329" w:rsidRPr="00E16846" w:rsidRDefault="00C71329" w:rsidP="00725ECA">
            <w:pPr>
              <w:spacing w:before="40" w:after="40"/>
              <w:ind w:left="2"/>
              <w:rPr>
                <w:sz w:val="20"/>
              </w:rPr>
            </w:pPr>
          </w:p>
        </w:tc>
      </w:tr>
      <w:tr w:rsidR="00C71329" w14:paraId="097384FD"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00B4D32A" w14:textId="583F9A9E" w:rsidR="00C71329" w:rsidRPr="00E16846" w:rsidRDefault="00C71329" w:rsidP="00725ECA">
            <w:pPr>
              <w:spacing w:before="40" w:after="40"/>
              <w:ind w:left="2"/>
              <w:rPr>
                <w:sz w:val="20"/>
              </w:rPr>
            </w:pPr>
            <w:r w:rsidRPr="00E16846">
              <w:rPr>
                <w:sz w:val="20"/>
                <w:szCs w:val="20"/>
              </w:rPr>
              <w:t>CYT</w:t>
            </w:r>
          </w:p>
        </w:tc>
        <w:tc>
          <w:tcPr>
            <w:tcW w:w="5636" w:type="dxa"/>
            <w:tcBorders>
              <w:top w:val="single" w:sz="4" w:space="0" w:color="000000"/>
              <w:left w:val="single" w:sz="4" w:space="0" w:color="000000"/>
              <w:bottom w:val="single" w:sz="4" w:space="0" w:color="000000"/>
              <w:right w:val="single" w:sz="4" w:space="0" w:color="000000"/>
            </w:tcBorders>
          </w:tcPr>
          <w:p w14:paraId="3415A5BC" w14:textId="2DCC8A87" w:rsidR="00C71329" w:rsidRPr="00E16846" w:rsidRDefault="00C71329" w:rsidP="00725ECA">
            <w:pPr>
              <w:spacing w:before="40" w:after="40"/>
              <w:ind w:left="2"/>
              <w:rPr>
                <w:sz w:val="20"/>
              </w:rPr>
            </w:pPr>
            <w:r w:rsidRPr="00E16846">
              <w:rPr>
                <w:sz w:val="20"/>
                <w:szCs w:val="20"/>
              </w:rPr>
              <w:t>Cyber – 3</w:t>
            </w:r>
            <w:r w:rsidRPr="00E16846">
              <w:rPr>
                <w:sz w:val="20"/>
                <w:szCs w:val="20"/>
                <w:vertAlign w:val="superscript"/>
              </w:rPr>
              <w:t>rd</w:t>
            </w:r>
            <w:r w:rsidRPr="00E16846">
              <w:rPr>
                <w:sz w:val="20"/>
                <w:szCs w:val="20"/>
              </w:rPr>
              <w:t xml:space="preserve"> party loss</w:t>
            </w:r>
          </w:p>
        </w:tc>
        <w:tc>
          <w:tcPr>
            <w:tcW w:w="2160" w:type="dxa"/>
            <w:tcBorders>
              <w:top w:val="single" w:sz="4" w:space="0" w:color="000000"/>
              <w:left w:val="single" w:sz="4" w:space="0" w:color="000000"/>
              <w:bottom w:val="single" w:sz="4" w:space="0" w:color="000000"/>
              <w:right w:val="single" w:sz="4" w:space="0" w:color="000000"/>
            </w:tcBorders>
          </w:tcPr>
          <w:p w14:paraId="3D83EEF8" w14:textId="2FA7ED19" w:rsidR="00C71329" w:rsidRPr="00E16846" w:rsidRDefault="00C71329" w:rsidP="00725ECA">
            <w:pPr>
              <w:spacing w:before="40" w:after="40"/>
              <w:ind w:left="2"/>
              <w:rPr>
                <w:sz w:val="20"/>
              </w:rPr>
            </w:pPr>
          </w:p>
        </w:tc>
      </w:tr>
      <w:tr w:rsidR="00C71329" w14:paraId="517AE681"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4AA894CC" w14:textId="77777777" w:rsidR="00C71329" w:rsidRDefault="00C71329" w:rsidP="00725ECA">
            <w:pPr>
              <w:spacing w:before="40" w:after="40"/>
              <w:ind w:left="2"/>
            </w:pPr>
            <w:r>
              <w:rPr>
                <w:sz w:val="20"/>
              </w:rPr>
              <w:t xml:space="preserve">DFM </w:t>
            </w:r>
          </w:p>
        </w:tc>
        <w:tc>
          <w:tcPr>
            <w:tcW w:w="5636" w:type="dxa"/>
            <w:tcBorders>
              <w:top w:val="single" w:sz="4" w:space="0" w:color="000000"/>
              <w:left w:val="single" w:sz="4" w:space="0" w:color="000000"/>
              <w:bottom w:val="single" w:sz="4" w:space="0" w:color="000000"/>
              <w:right w:val="single" w:sz="4" w:space="0" w:color="000000"/>
            </w:tcBorders>
          </w:tcPr>
          <w:p w14:paraId="40612469" w14:textId="77777777" w:rsidR="00C71329" w:rsidRDefault="00C71329" w:rsidP="00725ECA">
            <w:pPr>
              <w:spacing w:before="40" w:after="40"/>
              <w:ind w:left="2"/>
            </w:pPr>
            <w:r>
              <w:rPr>
                <w:sz w:val="20"/>
              </w:rPr>
              <w:t xml:space="preserve">Defamation/slander </w:t>
            </w:r>
          </w:p>
        </w:tc>
        <w:tc>
          <w:tcPr>
            <w:tcW w:w="2160" w:type="dxa"/>
            <w:tcBorders>
              <w:top w:val="single" w:sz="4" w:space="0" w:color="000000"/>
              <w:left w:val="single" w:sz="4" w:space="0" w:color="000000"/>
              <w:bottom w:val="single" w:sz="4" w:space="0" w:color="000000"/>
              <w:right w:val="single" w:sz="4" w:space="0" w:color="000000"/>
            </w:tcBorders>
          </w:tcPr>
          <w:p w14:paraId="69BEA2DD" w14:textId="77777777" w:rsidR="00C71329" w:rsidRDefault="00C71329" w:rsidP="00725ECA">
            <w:pPr>
              <w:spacing w:before="40" w:after="40"/>
              <w:ind w:left="2"/>
            </w:pPr>
            <w:r>
              <w:rPr>
                <w:sz w:val="20"/>
              </w:rPr>
              <w:t xml:space="preserve">L53 </w:t>
            </w:r>
          </w:p>
        </w:tc>
      </w:tr>
      <w:tr w:rsidR="00C71329" w14:paraId="6F0C6F0F"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72E9C41E" w14:textId="77777777" w:rsidR="00C71329" w:rsidRDefault="00C71329" w:rsidP="00725ECA">
            <w:pPr>
              <w:spacing w:before="40" w:after="40"/>
              <w:ind w:left="2"/>
            </w:pPr>
            <w:r>
              <w:rPr>
                <w:sz w:val="20"/>
              </w:rPr>
              <w:t xml:space="preserve">DSC </w:t>
            </w:r>
          </w:p>
        </w:tc>
        <w:tc>
          <w:tcPr>
            <w:tcW w:w="5636" w:type="dxa"/>
            <w:tcBorders>
              <w:top w:val="single" w:sz="4" w:space="0" w:color="000000"/>
              <w:left w:val="single" w:sz="4" w:space="0" w:color="000000"/>
              <w:bottom w:val="single" w:sz="4" w:space="0" w:color="000000"/>
              <w:right w:val="single" w:sz="4" w:space="0" w:color="000000"/>
            </w:tcBorders>
          </w:tcPr>
          <w:p w14:paraId="0D15AA43" w14:textId="77777777" w:rsidR="00C71329" w:rsidRDefault="00C71329" w:rsidP="00725ECA">
            <w:pPr>
              <w:spacing w:before="40" w:after="40"/>
              <w:ind w:left="2"/>
            </w:pPr>
            <w:r>
              <w:rPr>
                <w:sz w:val="20"/>
              </w:rPr>
              <w:t xml:space="preserve">Discrimination/harassment </w:t>
            </w:r>
          </w:p>
        </w:tc>
        <w:tc>
          <w:tcPr>
            <w:tcW w:w="2160" w:type="dxa"/>
            <w:tcBorders>
              <w:top w:val="single" w:sz="4" w:space="0" w:color="000000"/>
              <w:left w:val="single" w:sz="4" w:space="0" w:color="000000"/>
              <w:bottom w:val="single" w:sz="4" w:space="0" w:color="000000"/>
              <w:right w:val="single" w:sz="4" w:space="0" w:color="000000"/>
            </w:tcBorders>
          </w:tcPr>
          <w:p w14:paraId="13318D75" w14:textId="77777777" w:rsidR="00C71329" w:rsidRDefault="00C71329" w:rsidP="00725ECA">
            <w:pPr>
              <w:spacing w:before="40" w:after="40"/>
              <w:ind w:left="3"/>
            </w:pPr>
            <w:r>
              <w:rPr>
                <w:sz w:val="20"/>
              </w:rPr>
              <w:t xml:space="preserve">L54 </w:t>
            </w:r>
          </w:p>
        </w:tc>
      </w:tr>
      <w:tr w:rsidR="00C71329" w14:paraId="5414C05B"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4B0D7D12" w14:textId="77777777" w:rsidR="00C71329" w:rsidRDefault="00C71329" w:rsidP="00725ECA">
            <w:pPr>
              <w:spacing w:before="40" w:after="40"/>
              <w:ind w:left="2"/>
            </w:pPr>
            <w:r>
              <w:rPr>
                <w:sz w:val="20"/>
              </w:rPr>
              <w:t xml:space="preserve">ELC </w:t>
            </w:r>
          </w:p>
        </w:tc>
        <w:tc>
          <w:tcPr>
            <w:tcW w:w="5636" w:type="dxa"/>
            <w:tcBorders>
              <w:top w:val="single" w:sz="4" w:space="0" w:color="000000"/>
              <w:left w:val="single" w:sz="4" w:space="0" w:color="000000"/>
              <w:bottom w:val="single" w:sz="4" w:space="0" w:color="000000"/>
              <w:right w:val="single" w:sz="4" w:space="0" w:color="000000"/>
            </w:tcBorders>
          </w:tcPr>
          <w:p w14:paraId="5F8407A9" w14:textId="77777777" w:rsidR="00C71329" w:rsidRDefault="00C71329" w:rsidP="00725ECA">
            <w:pPr>
              <w:spacing w:before="40" w:after="40"/>
              <w:ind w:left="2"/>
            </w:pPr>
            <w:r>
              <w:rPr>
                <w:sz w:val="20"/>
              </w:rPr>
              <w:t xml:space="preserve">Electrocution </w:t>
            </w:r>
          </w:p>
        </w:tc>
        <w:tc>
          <w:tcPr>
            <w:tcW w:w="2160" w:type="dxa"/>
            <w:tcBorders>
              <w:top w:val="single" w:sz="4" w:space="0" w:color="000000"/>
              <w:left w:val="single" w:sz="4" w:space="0" w:color="000000"/>
              <w:bottom w:val="single" w:sz="4" w:space="0" w:color="000000"/>
              <w:right w:val="single" w:sz="4" w:space="0" w:color="000000"/>
            </w:tcBorders>
          </w:tcPr>
          <w:p w14:paraId="6726BC5A" w14:textId="77777777" w:rsidR="00C71329" w:rsidRDefault="00C71329" w:rsidP="00725ECA">
            <w:pPr>
              <w:spacing w:before="40" w:after="40"/>
              <w:ind w:left="3"/>
            </w:pPr>
            <w:r>
              <w:rPr>
                <w:sz w:val="20"/>
              </w:rPr>
              <w:t xml:space="preserve">L21 </w:t>
            </w:r>
          </w:p>
        </w:tc>
      </w:tr>
      <w:tr w:rsidR="00C71329" w14:paraId="2CF2CE58" w14:textId="77777777">
        <w:trPr>
          <w:trHeight w:val="700"/>
        </w:trPr>
        <w:tc>
          <w:tcPr>
            <w:tcW w:w="772" w:type="dxa"/>
            <w:tcBorders>
              <w:top w:val="single" w:sz="4" w:space="0" w:color="000000"/>
              <w:left w:val="single" w:sz="4" w:space="0" w:color="000000"/>
              <w:bottom w:val="single" w:sz="4" w:space="0" w:color="000000"/>
              <w:right w:val="single" w:sz="4" w:space="0" w:color="000000"/>
            </w:tcBorders>
          </w:tcPr>
          <w:p w14:paraId="3B243FF8" w14:textId="77777777" w:rsidR="00C71329" w:rsidRDefault="00C71329" w:rsidP="00725ECA">
            <w:pPr>
              <w:spacing w:before="40" w:after="40"/>
              <w:ind w:left="2"/>
            </w:pPr>
            <w:r>
              <w:rPr>
                <w:sz w:val="20"/>
              </w:rPr>
              <w:t xml:space="preserve">ENV </w:t>
            </w:r>
          </w:p>
        </w:tc>
        <w:tc>
          <w:tcPr>
            <w:tcW w:w="5636" w:type="dxa"/>
            <w:tcBorders>
              <w:top w:val="single" w:sz="4" w:space="0" w:color="000000"/>
              <w:left w:val="single" w:sz="4" w:space="0" w:color="000000"/>
              <w:bottom w:val="single" w:sz="4" w:space="0" w:color="000000"/>
              <w:right w:val="single" w:sz="4" w:space="0" w:color="000000"/>
            </w:tcBorders>
          </w:tcPr>
          <w:p w14:paraId="78B6EFEC" w14:textId="77777777" w:rsidR="00C71329" w:rsidRDefault="00C71329" w:rsidP="00725ECA">
            <w:pPr>
              <w:spacing w:before="40" w:after="40"/>
              <w:ind w:left="2" w:hanging="2"/>
              <w:rPr>
                <w:sz w:val="20"/>
              </w:rPr>
            </w:pPr>
            <w:r>
              <w:rPr>
                <w:sz w:val="20"/>
              </w:rPr>
              <w:t xml:space="preserve">Environmental contamination or pollution/spray/drift/ other contamination/exposure to or contact with substance/ </w:t>
            </w:r>
          </w:p>
          <w:p w14:paraId="1D1F20FB" w14:textId="77777777" w:rsidR="00C71329" w:rsidRDefault="00C71329" w:rsidP="00725ECA">
            <w:pPr>
              <w:spacing w:before="40" w:after="40"/>
              <w:ind w:left="2" w:hanging="2"/>
            </w:pPr>
            <w:r>
              <w:rPr>
                <w:sz w:val="20"/>
              </w:rPr>
              <w:t xml:space="preserve">Not mould or asbestos </w:t>
            </w:r>
          </w:p>
        </w:tc>
        <w:tc>
          <w:tcPr>
            <w:tcW w:w="2160" w:type="dxa"/>
            <w:tcBorders>
              <w:top w:val="single" w:sz="4" w:space="0" w:color="000000"/>
              <w:left w:val="single" w:sz="4" w:space="0" w:color="000000"/>
              <w:bottom w:val="single" w:sz="4" w:space="0" w:color="000000"/>
              <w:right w:val="single" w:sz="4" w:space="0" w:color="000000"/>
            </w:tcBorders>
          </w:tcPr>
          <w:p w14:paraId="4E40F48E" w14:textId="77777777" w:rsidR="00C71329" w:rsidRDefault="00C71329" w:rsidP="00725ECA">
            <w:pPr>
              <w:spacing w:before="40" w:after="40"/>
              <w:ind w:left="2"/>
            </w:pPr>
            <w:r>
              <w:rPr>
                <w:sz w:val="20"/>
              </w:rPr>
              <w:t xml:space="preserve">L72, L80, L19, L24 </w:t>
            </w:r>
          </w:p>
        </w:tc>
      </w:tr>
      <w:tr w:rsidR="00C71329" w14:paraId="30DA7499"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79E2C8E0" w14:textId="77777777" w:rsidR="00C71329" w:rsidRDefault="00C71329" w:rsidP="00725ECA">
            <w:pPr>
              <w:spacing w:before="40" w:after="40"/>
              <w:ind w:left="2"/>
            </w:pPr>
            <w:r>
              <w:rPr>
                <w:sz w:val="20"/>
              </w:rPr>
              <w:t xml:space="preserve">EQB </w:t>
            </w:r>
          </w:p>
        </w:tc>
        <w:tc>
          <w:tcPr>
            <w:tcW w:w="5636" w:type="dxa"/>
            <w:tcBorders>
              <w:top w:val="single" w:sz="4" w:space="0" w:color="000000"/>
              <w:left w:val="single" w:sz="4" w:space="0" w:color="000000"/>
              <w:bottom w:val="single" w:sz="4" w:space="0" w:color="000000"/>
              <w:right w:val="single" w:sz="4" w:space="0" w:color="000000"/>
            </w:tcBorders>
          </w:tcPr>
          <w:p w14:paraId="0C414173" w14:textId="77777777" w:rsidR="00C71329" w:rsidRDefault="00C71329" w:rsidP="00725ECA">
            <w:pPr>
              <w:spacing w:before="40" w:after="40"/>
              <w:ind w:left="2"/>
            </w:pPr>
            <w:r>
              <w:rPr>
                <w:sz w:val="20"/>
              </w:rPr>
              <w:t xml:space="preserve">Equipment breakdown and accidental breakage </w:t>
            </w:r>
          </w:p>
        </w:tc>
        <w:tc>
          <w:tcPr>
            <w:tcW w:w="2160" w:type="dxa"/>
            <w:tcBorders>
              <w:top w:val="single" w:sz="4" w:space="0" w:color="000000"/>
              <w:left w:val="single" w:sz="4" w:space="0" w:color="000000"/>
              <w:bottom w:val="single" w:sz="4" w:space="0" w:color="000000"/>
              <w:right w:val="single" w:sz="4" w:space="0" w:color="000000"/>
            </w:tcBorders>
          </w:tcPr>
          <w:p w14:paraId="3E7886DC" w14:textId="77777777" w:rsidR="00C71329" w:rsidRDefault="00C71329" w:rsidP="00725ECA">
            <w:pPr>
              <w:spacing w:before="40" w:after="40"/>
              <w:ind w:left="2"/>
            </w:pPr>
            <w:r>
              <w:rPr>
                <w:sz w:val="20"/>
              </w:rPr>
              <w:t xml:space="preserve">L22, L11 </w:t>
            </w:r>
          </w:p>
        </w:tc>
      </w:tr>
      <w:tr w:rsidR="00C71329" w14:paraId="3260B7FE" w14:textId="77777777">
        <w:trPr>
          <w:trHeight w:val="470"/>
        </w:trPr>
        <w:tc>
          <w:tcPr>
            <w:tcW w:w="772" w:type="dxa"/>
            <w:tcBorders>
              <w:top w:val="single" w:sz="4" w:space="0" w:color="000000"/>
              <w:left w:val="single" w:sz="4" w:space="0" w:color="000000"/>
              <w:bottom w:val="single" w:sz="4" w:space="0" w:color="000000"/>
              <w:right w:val="single" w:sz="4" w:space="0" w:color="000000"/>
            </w:tcBorders>
          </w:tcPr>
          <w:p w14:paraId="47B7E0C8" w14:textId="77777777" w:rsidR="00C71329" w:rsidRDefault="00C71329" w:rsidP="00725ECA">
            <w:pPr>
              <w:spacing w:before="40" w:after="40"/>
              <w:ind w:left="2"/>
            </w:pPr>
            <w:r>
              <w:rPr>
                <w:sz w:val="20"/>
              </w:rPr>
              <w:t xml:space="preserve">EXP </w:t>
            </w:r>
          </w:p>
        </w:tc>
        <w:tc>
          <w:tcPr>
            <w:tcW w:w="5636" w:type="dxa"/>
            <w:tcBorders>
              <w:top w:val="single" w:sz="4" w:space="0" w:color="000000"/>
              <w:left w:val="single" w:sz="4" w:space="0" w:color="000000"/>
              <w:bottom w:val="single" w:sz="4" w:space="0" w:color="000000"/>
              <w:right w:val="single" w:sz="4" w:space="0" w:color="000000"/>
            </w:tcBorders>
          </w:tcPr>
          <w:p w14:paraId="74373245" w14:textId="77777777" w:rsidR="00C71329" w:rsidRDefault="00C71329" w:rsidP="00725ECA">
            <w:pPr>
              <w:spacing w:before="40" w:after="40"/>
              <w:ind w:left="2" w:firstLine="1"/>
            </w:pPr>
            <w:r>
              <w:rPr>
                <w:sz w:val="20"/>
              </w:rPr>
              <w:t>Explosion and/or vibration/exposure to sudden or long-</w:t>
            </w:r>
            <w:proofErr w:type="gramStart"/>
            <w:r>
              <w:rPr>
                <w:sz w:val="20"/>
              </w:rPr>
              <w:t>term  sound</w:t>
            </w:r>
            <w:proofErr w:type="gramEnd"/>
            <w:r>
              <w:rPr>
                <w:sz w:val="20"/>
              </w:rPr>
              <w:t xml:space="preserve"> or noise/excavation/drilling damage </w:t>
            </w:r>
          </w:p>
        </w:tc>
        <w:tc>
          <w:tcPr>
            <w:tcW w:w="2160" w:type="dxa"/>
            <w:tcBorders>
              <w:top w:val="single" w:sz="4" w:space="0" w:color="000000"/>
              <w:left w:val="single" w:sz="4" w:space="0" w:color="000000"/>
              <w:bottom w:val="single" w:sz="4" w:space="0" w:color="000000"/>
              <w:right w:val="single" w:sz="4" w:space="0" w:color="000000"/>
            </w:tcBorders>
          </w:tcPr>
          <w:p w14:paraId="04906433" w14:textId="77777777" w:rsidR="00C71329" w:rsidRDefault="00C71329" w:rsidP="00725ECA">
            <w:pPr>
              <w:spacing w:before="40" w:after="40"/>
              <w:ind w:left="2"/>
            </w:pPr>
            <w:r>
              <w:rPr>
                <w:sz w:val="20"/>
              </w:rPr>
              <w:t xml:space="preserve">L23, L56, L43, L65 </w:t>
            </w:r>
          </w:p>
        </w:tc>
      </w:tr>
      <w:tr w:rsidR="00C71329" w14:paraId="639BBD8D" w14:textId="77777777">
        <w:trPr>
          <w:trHeight w:val="469"/>
        </w:trPr>
        <w:tc>
          <w:tcPr>
            <w:tcW w:w="772" w:type="dxa"/>
            <w:tcBorders>
              <w:top w:val="single" w:sz="4" w:space="0" w:color="000000"/>
              <w:left w:val="single" w:sz="4" w:space="0" w:color="000000"/>
              <w:bottom w:val="single" w:sz="4" w:space="0" w:color="000000"/>
              <w:right w:val="single" w:sz="4" w:space="0" w:color="000000"/>
            </w:tcBorders>
          </w:tcPr>
          <w:p w14:paraId="437F5F58" w14:textId="77777777" w:rsidR="00C71329" w:rsidRDefault="00C71329" w:rsidP="00725ECA">
            <w:pPr>
              <w:spacing w:before="40" w:after="40"/>
              <w:ind w:left="2"/>
            </w:pPr>
            <w:r>
              <w:rPr>
                <w:sz w:val="20"/>
              </w:rPr>
              <w:t xml:space="preserve">NEG </w:t>
            </w:r>
          </w:p>
        </w:tc>
        <w:tc>
          <w:tcPr>
            <w:tcW w:w="5636" w:type="dxa"/>
            <w:tcBorders>
              <w:top w:val="single" w:sz="4" w:space="0" w:color="000000"/>
              <w:left w:val="single" w:sz="4" w:space="0" w:color="000000"/>
              <w:bottom w:val="single" w:sz="4" w:space="0" w:color="000000"/>
              <w:right w:val="single" w:sz="4" w:space="0" w:color="000000"/>
            </w:tcBorders>
          </w:tcPr>
          <w:p w14:paraId="0879852B" w14:textId="77777777" w:rsidR="00C71329" w:rsidRDefault="00C71329" w:rsidP="00725ECA">
            <w:pPr>
              <w:spacing w:before="40" w:after="40"/>
              <w:ind w:left="1" w:hanging="1"/>
            </w:pPr>
            <w:r>
              <w:rPr>
                <w:sz w:val="20"/>
              </w:rPr>
              <w:t xml:space="preserve">Failed or injurious treatment by practitioner or consultant, or negligent advice </w:t>
            </w:r>
          </w:p>
        </w:tc>
        <w:tc>
          <w:tcPr>
            <w:tcW w:w="2160" w:type="dxa"/>
            <w:tcBorders>
              <w:top w:val="single" w:sz="4" w:space="0" w:color="000000"/>
              <w:left w:val="single" w:sz="4" w:space="0" w:color="000000"/>
              <w:bottom w:val="single" w:sz="4" w:space="0" w:color="000000"/>
              <w:right w:val="single" w:sz="4" w:space="0" w:color="000000"/>
            </w:tcBorders>
          </w:tcPr>
          <w:p w14:paraId="38F68010" w14:textId="77777777" w:rsidR="00C71329" w:rsidRDefault="00C71329" w:rsidP="00725ECA">
            <w:pPr>
              <w:spacing w:before="40" w:after="40"/>
              <w:ind w:left="2"/>
            </w:pPr>
            <w:r>
              <w:rPr>
                <w:sz w:val="20"/>
              </w:rPr>
              <w:t xml:space="preserve">L29, L69 </w:t>
            </w:r>
          </w:p>
        </w:tc>
      </w:tr>
      <w:tr w:rsidR="00C71329" w14:paraId="536068B4"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68C3BEF5" w14:textId="77777777" w:rsidR="00C71329" w:rsidRDefault="00C71329" w:rsidP="00725ECA">
            <w:pPr>
              <w:spacing w:before="40" w:after="40"/>
              <w:ind w:left="2"/>
            </w:pPr>
            <w:r>
              <w:rPr>
                <w:sz w:val="20"/>
              </w:rPr>
              <w:t xml:space="preserve">FLL </w:t>
            </w:r>
          </w:p>
        </w:tc>
        <w:tc>
          <w:tcPr>
            <w:tcW w:w="5636" w:type="dxa"/>
            <w:tcBorders>
              <w:top w:val="single" w:sz="4" w:space="0" w:color="000000"/>
              <w:left w:val="single" w:sz="4" w:space="0" w:color="000000"/>
              <w:bottom w:val="single" w:sz="4" w:space="0" w:color="000000"/>
              <w:right w:val="single" w:sz="4" w:space="0" w:color="000000"/>
            </w:tcBorders>
          </w:tcPr>
          <w:p w14:paraId="3881BD0F" w14:textId="77777777" w:rsidR="00C71329" w:rsidRDefault="00C71329" w:rsidP="00725ECA">
            <w:pPr>
              <w:spacing w:before="40" w:after="40"/>
              <w:ind w:left="3"/>
            </w:pPr>
            <w:r>
              <w:rPr>
                <w:sz w:val="20"/>
              </w:rPr>
              <w:t xml:space="preserve">Fall including from height and slip &amp; fall </w:t>
            </w:r>
          </w:p>
        </w:tc>
        <w:tc>
          <w:tcPr>
            <w:tcW w:w="2160" w:type="dxa"/>
            <w:tcBorders>
              <w:top w:val="single" w:sz="4" w:space="0" w:color="000000"/>
              <w:left w:val="single" w:sz="4" w:space="0" w:color="000000"/>
              <w:bottom w:val="single" w:sz="4" w:space="0" w:color="000000"/>
              <w:right w:val="single" w:sz="4" w:space="0" w:color="000000"/>
            </w:tcBorders>
          </w:tcPr>
          <w:p w14:paraId="643EAC2F" w14:textId="77777777" w:rsidR="00C71329" w:rsidRDefault="00C71329" w:rsidP="00725ECA">
            <w:pPr>
              <w:spacing w:before="40" w:after="40"/>
              <w:ind w:left="3"/>
            </w:pPr>
            <w:r>
              <w:rPr>
                <w:sz w:val="20"/>
              </w:rPr>
              <w:t xml:space="preserve">L25, L41 </w:t>
            </w:r>
          </w:p>
        </w:tc>
      </w:tr>
      <w:tr w:rsidR="00C71329" w14:paraId="2C99121D"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349DB53B" w14:textId="77777777" w:rsidR="00C71329" w:rsidRDefault="00C71329" w:rsidP="00725ECA">
            <w:pPr>
              <w:spacing w:before="40" w:after="40"/>
              <w:ind w:left="2"/>
            </w:pPr>
            <w:r>
              <w:rPr>
                <w:sz w:val="20"/>
              </w:rPr>
              <w:t xml:space="preserve">FPW </w:t>
            </w:r>
          </w:p>
        </w:tc>
        <w:tc>
          <w:tcPr>
            <w:tcW w:w="5636" w:type="dxa"/>
            <w:tcBorders>
              <w:top w:val="single" w:sz="4" w:space="0" w:color="000000"/>
              <w:left w:val="single" w:sz="4" w:space="0" w:color="000000"/>
              <w:bottom w:val="single" w:sz="4" w:space="0" w:color="000000"/>
              <w:right w:val="single" w:sz="4" w:space="0" w:color="000000"/>
            </w:tcBorders>
          </w:tcPr>
          <w:p w14:paraId="213E6B3B" w14:textId="77777777" w:rsidR="00C71329" w:rsidRDefault="00C71329" w:rsidP="00725ECA">
            <w:pPr>
              <w:spacing w:before="40" w:after="40"/>
              <w:ind w:left="2"/>
            </w:pPr>
            <w:r>
              <w:rPr>
                <w:sz w:val="20"/>
              </w:rPr>
              <w:t xml:space="preserve">Faulty product/faulty workmanship </w:t>
            </w:r>
          </w:p>
        </w:tc>
        <w:tc>
          <w:tcPr>
            <w:tcW w:w="2160" w:type="dxa"/>
            <w:tcBorders>
              <w:top w:val="single" w:sz="4" w:space="0" w:color="000000"/>
              <w:left w:val="single" w:sz="4" w:space="0" w:color="000000"/>
              <w:bottom w:val="single" w:sz="4" w:space="0" w:color="000000"/>
              <w:right w:val="single" w:sz="4" w:space="0" w:color="000000"/>
            </w:tcBorders>
          </w:tcPr>
          <w:p w14:paraId="72A48541" w14:textId="77777777" w:rsidR="00C71329" w:rsidRDefault="00C71329" w:rsidP="00725ECA">
            <w:pPr>
              <w:spacing w:before="40" w:after="40"/>
              <w:ind w:left="2"/>
            </w:pPr>
            <w:r>
              <w:rPr>
                <w:sz w:val="20"/>
              </w:rPr>
              <w:t xml:space="preserve">L51, L59 </w:t>
            </w:r>
          </w:p>
        </w:tc>
      </w:tr>
      <w:tr w:rsidR="00C71329" w14:paraId="1FD0D2D8"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0758B3FC" w14:textId="77777777" w:rsidR="00C71329" w:rsidRDefault="00C71329" w:rsidP="00725ECA">
            <w:pPr>
              <w:spacing w:before="40" w:after="40"/>
              <w:ind w:left="2"/>
            </w:pPr>
            <w:r>
              <w:rPr>
                <w:sz w:val="20"/>
              </w:rPr>
              <w:t xml:space="preserve">FIR </w:t>
            </w:r>
          </w:p>
        </w:tc>
        <w:tc>
          <w:tcPr>
            <w:tcW w:w="5636" w:type="dxa"/>
            <w:tcBorders>
              <w:top w:val="single" w:sz="4" w:space="0" w:color="000000"/>
              <w:left w:val="single" w:sz="4" w:space="0" w:color="000000"/>
              <w:bottom w:val="single" w:sz="4" w:space="0" w:color="000000"/>
              <w:right w:val="single" w:sz="4" w:space="0" w:color="000000"/>
            </w:tcBorders>
          </w:tcPr>
          <w:p w14:paraId="70FD8F07" w14:textId="77777777" w:rsidR="00C71329" w:rsidRDefault="00C71329" w:rsidP="00725ECA">
            <w:pPr>
              <w:spacing w:before="40" w:after="40"/>
              <w:ind w:left="2"/>
            </w:pPr>
            <w:r>
              <w:rPr>
                <w:sz w:val="20"/>
              </w:rPr>
              <w:t xml:space="preserve">Fire including welding </w:t>
            </w:r>
          </w:p>
        </w:tc>
        <w:tc>
          <w:tcPr>
            <w:tcW w:w="2160" w:type="dxa"/>
            <w:tcBorders>
              <w:top w:val="single" w:sz="4" w:space="0" w:color="000000"/>
              <w:left w:val="single" w:sz="4" w:space="0" w:color="000000"/>
              <w:bottom w:val="single" w:sz="4" w:space="0" w:color="000000"/>
              <w:right w:val="single" w:sz="4" w:space="0" w:color="000000"/>
            </w:tcBorders>
          </w:tcPr>
          <w:p w14:paraId="4A65007F" w14:textId="77777777" w:rsidR="00C71329" w:rsidRDefault="00C71329" w:rsidP="00725ECA">
            <w:pPr>
              <w:spacing w:before="40" w:after="40"/>
              <w:ind w:left="2"/>
            </w:pPr>
            <w:r>
              <w:rPr>
                <w:sz w:val="20"/>
              </w:rPr>
              <w:t xml:space="preserve">L27, L87 </w:t>
            </w:r>
          </w:p>
        </w:tc>
      </w:tr>
      <w:tr w:rsidR="00C71329" w14:paraId="161E716A" w14:textId="77777777">
        <w:trPr>
          <w:trHeight w:val="470"/>
        </w:trPr>
        <w:tc>
          <w:tcPr>
            <w:tcW w:w="772" w:type="dxa"/>
            <w:tcBorders>
              <w:top w:val="single" w:sz="4" w:space="0" w:color="000000"/>
              <w:left w:val="single" w:sz="4" w:space="0" w:color="000000"/>
              <w:bottom w:val="single" w:sz="4" w:space="0" w:color="000000"/>
              <w:right w:val="single" w:sz="4" w:space="0" w:color="000000"/>
            </w:tcBorders>
          </w:tcPr>
          <w:p w14:paraId="29355F9E" w14:textId="77777777" w:rsidR="00C71329" w:rsidRDefault="00C71329" w:rsidP="00725ECA">
            <w:pPr>
              <w:spacing w:before="40" w:after="40"/>
              <w:ind w:left="2"/>
            </w:pPr>
            <w:r>
              <w:rPr>
                <w:sz w:val="20"/>
              </w:rPr>
              <w:t xml:space="preserve">IMP </w:t>
            </w:r>
          </w:p>
        </w:tc>
        <w:tc>
          <w:tcPr>
            <w:tcW w:w="5636" w:type="dxa"/>
            <w:tcBorders>
              <w:top w:val="single" w:sz="4" w:space="0" w:color="000000"/>
              <w:left w:val="single" w:sz="4" w:space="0" w:color="000000"/>
              <w:bottom w:val="single" w:sz="4" w:space="0" w:color="000000"/>
              <w:right w:val="single" w:sz="4" w:space="0" w:color="000000"/>
            </w:tcBorders>
          </w:tcPr>
          <w:p w14:paraId="7FA1FE3F" w14:textId="77777777" w:rsidR="00C71329" w:rsidRDefault="00C71329" w:rsidP="00725ECA">
            <w:pPr>
              <w:spacing w:before="40" w:after="40"/>
              <w:ind w:left="2"/>
            </w:pPr>
            <w:r>
              <w:rPr>
                <w:sz w:val="20"/>
              </w:rPr>
              <w:t xml:space="preserve">Impact or damage by object/vehicle/person, including physical assault/trapped by machinery or equipment  </w:t>
            </w:r>
          </w:p>
        </w:tc>
        <w:tc>
          <w:tcPr>
            <w:tcW w:w="2160" w:type="dxa"/>
            <w:tcBorders>
              <w:top w:val="single" w:sz="4" w:space="0" w:color="000000"/>
              <w:left w:val="single" w:sz="4" w:space="0" w:color="000000"/>
              <w:bottom w:val="single" w:sz="4" w:space="0" w:color="000000"/>
              <w:right w:val="single" w:sz="4" w:space="0" w:color="000000"/>
            </w:tcBorders>
          </w:tcPr>
          <w:p w14:paraId="04A3AC87" w14:textId="77777777" w:rsidR="00C71329" w:rsidRDefault="00C71329" w:rsidP="00725ECA">
            <w:pPr>
              <w:spacing w:before="40" w:after="40"/>
              <w:ind w:left="2"/>
            </w:pPr>
            <w:r>
              <w:rPr>
                <w:sz w:val="20"/>
              </w:rPr>
              <w:t xml:space="preserve">L30, L44, L66, L37, L83 </w:t>
            </w:r>
          </w:p>
        </w:tc>
      </w:tr>
      <w:tr w:rsidR="00C71329" w14:paraId="58F22E3A"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28F1B618" w14:textId="77777777" w:rsidR="00C71329" w:rsidRDefault="00C71329" w:rsidP="00725ECA">
            <w:pPr>
              <w:spacing w:before="40" w:after="40"/>
              <w:ind w:left="2"/>
            </w:pPr>
            <w:r>
              <w:rPr>
                <w:sz w:val="20"/>
              </w:rPr>
              <w:t xml:space="preserve">LSL </w:t>
            </w:r>
          </w:p>
        </w:tc>
        <w:tc>
          <w:tcPr>
            <w:tcW w:w="5636" w:type="dxa"/>
            <w:tcBorders>
              <w:top w:val="single" w:sz="4" w:space="0" w:color="000000"/>
              <w:left w:val="single" w:sz="4" w:space="0" w:color="000000"/>
              <w:bottom w:val="single" w:sz="4" w:space="0" w:color="000000"/>
              <w:right w:val="single" w:sz="4" w:space="0" w:color="000000"/>
            </w:tcBorders>
          </w:tcPr>
          <w:p w14:paraId="5BE36E3D" w14:textId="77777777" w:rsidR="00C71329" w:rsidRDefault="00C71329" w:rsidP="00725ECA">
            <w:pPr>
              <w:spacing w:before="40" w:after="40"/>
              <w:ind w:left="1"/>
            </w:pPr>
            <w:r>
              <w:rPr>
                <w:sz w:val="20"/>
              </w:rPr>
              <w:t xml:space="preserve">Lease liabilities </w:t>
            </w:r>
          </w:p>
        </w:tc>
        <w:tc>
          <w:tcPr>
            <w:tcW w:w="2160" w:type="dxa"/>
            <w:tcBorders>
              <w:top w:val="single" w:sz="4" w:space="0" w:color="000000"/>
              <w:left w:val="single" w:sz="4" w:space="0" w:color="000000"/>
              <w:bottom w:val="single" w:sz="4" w:space="0" w:color="000000"/>
              <w:right w:val="single" w:sz="4" w:space="0" w:color="000000"/>
            </w:tcBorders>
          </w:tcPr>
          <w:p w14:paraId="3F090ADA" w14:textId="77777777" w:rsidR="00C71329" w:rsidRDefault="00C71329" w:rsidP="00725ECA">
            <w:pPr>
              <w:spacing w:before="40" w:after="40"/>
              <w:ind w:left="2"/>
            </w:pPr>
            <w:r>
              <w:rPr>
                <w:sz w:val="20"/>
              </w:rPr>
              <w:t xml:space="preserve">L64 </w:t>
            </w:r>
          </w:p>
        </w:tc>
      </w:tr>
      <w:tr w:rsidR="00C71329" w14:paraId="01ABCB5C" w14:textId="77777777">
        <w:trPr>
          <w:trHeight w:val="470"/>
        </w:trPr>
        <w:tc>
          <w:tcPr>
            <w:tcW w:w="772" w:type="dxa"/>
            <w:tcBorders>
              <w:top w:val="single" w:sz="4" w:space="0" w:color="000000"/>
              <w:left w:val="single" w:sz="4" w:space="0" w:color="000000"/>
              <w:bottom w:val="single" w:sz="4" w:space="0" w:color="000000"/>
              <w:right w:val="single" w:sz="4" w:space="0" w:color="000000"/>
            </w:tcBorders>
          </w:tcPr>
          <w:p w14:paraId="5DE44986" w14:textId="77777777" w:rsidR="00C71329" w:rsidRDefault="00C71329" w:rsidP="00725ECA">
            <w:pPr>
              <w:spacing w:before="40" w:after="40"/>
              <w:ind w:left="2"/>
            </w:pPr>
            <w:r>
              <w:rPr>
                <w:sz w:val="20"/>
              </w:rPr>
              <w:t xml:space="preserve">LFT </w:t>
            </w:r>
          </w:p>
        </w:tc>
        <w:tc>
          <w:tcPr>
            <w:tcW w:w="5636" w:type="dxa"/>
            <w:tcBorders>
              <w:top w:val="single" w:sz="4" w:space="0" w:color="000000"/>
              <w:left w:val="single" w:sz="4" w:space="0" w:color="000000"/>
              <w:bottom w:val="single" w:sz="4" w:space="0" w:color="000000"/>
              <w:right w:val="single" w:sz="4" w:space="0" w:color="000000"/>
            </w:tcBorders>
          </w:tcPr>
          <w:p w14:paraId="19E58D72" w14:textId="77777777" w:rsidR="00C71329" w:rsidRDefault="00C71329" w:rsidP="00725ECA">
            <w:pPr>
              <w:spacing w:before="40" w:after="40"/>
              <w:ind w:left="2" w:hanging="1"/>
            </w:pPr>
            <w:r>
              <w:rPr>
                <w:sz w:val="20"/>
              </w:rPr>
              <w:t xml:space="preserve">Lifting, carrying or putting down objects/machinery use/repetitive or overuse injury </w:t>
            </w:r>
          </w:p>
        </w:tc>
        <w:tc>
          <w:tcPr>
            <w:tcW w:w="2160" w:type="dxa"/>
            <w:tcBorders>
              <w:top w:val="single" w:sz="4" w:space="0" w:color="000000"/>
              <w:left w:val="single" w:sz="4" w:space="0" w:color="000000"/>
              <w:bottom w:val="single" w:sz="4" w:space="0" w:color="000000"/>
              <w:right w:val="single" w:sz="4" w:space="0" w:color="000000"/>
            </w:tcBorders>
          </w:tcPr>
          <w:p w14:paraId="16701A3F" w14:textId="77777777" w:rsidR="00C71329" w:rsidRDefault="00C71329" w:rsidP="00725ECA">
            <w:pPr>
              <w:spacing w:before="40" w:after="40"/>
              <w:ind w:left="2"/>
            </w:pPr>
            <w:r>
              <w:rPr>
                <w:sz w:val="20"/>
              </w:rPr>
              <w:t xml:space="preserve">L63, L66, L77 </w:t>
            </w:r>
          </w:p>
          <w:p w14:paraId="65AB8F78" w14:textId="77777777" w:rsidR="00C71329" w:rsidRDefault="00C71329" w:rsidP="00725ECA">
            <w:pPr>
              <w:spacing w:before="40" w:after="40"/>
              <w:ind w:left="2"/>
            </w:pPr>
            <w:r>
              <w:rPr>
                <w:sz w:val="20"/>
              </w:rPr>
              <w:t xml:space="preserve"> </w:t>
            </w:r>
          </w:p>
        </w:tc>
      </w:tr>
      <w:tr w:rsidR="00C71329" w14:paraId="4E8AE228" w14:textId="77777777">
        <w:trPr>
          <w:trHeight w:val="239"/>
        </w:trPr>
        <w:tc>
          <w:tcPr>
            <w:tcW w:w="772" w:type="dxa"/>
            <w:tcBorders>
              <w:top w:val="single" w:sz="4" w:space="0" w:color="000000"/>
              <w:left w:val="single" w:sz="4" w:space="0" w:color="000000"/>
              <w:bottom w:val="single" w:sz="4" w:space="0" w:color="000000"/>
              <w:right w:val="single" w:sz="4" w:space="0" w:color="000000"/>
            </w:tcBorders>
          </w:tcPr>
          <w:p w14:paraId="36A536F4" w14:textId="77777777" w:rsidR="00C71329" w:rsidRDefault="00C71329" w:rsidP="00725ECA">
            <w:pPr>
              <w:spacing w:before="40" w:after="40"/>
              <w:ind w:left="2"/>
            </w:pPr>
            <w:r>
              <w:rPr>
                <w:sz w:val="20"/>
              </w:rPr>
              <w:t xml:space="preserve">MLD </w:t>
            </w:r>
          </w:p>
        </w:tc>
        <w:tc>
          <w:tcPr>
            <w:tcW w:w="5636" w:type="dxa"/>
            <w:tcBorders>
              <w:top w:val="single" w:sz="4" w:space="0" w:color="000000"/>
              <w:left w:val="single" w:sz="4" w:space="0" w:color="000000"/>
              <w:bottom w:val="single" w:sz="4" w:space="0" w:color="000000"/>
              <w:right w:val="single" w:sz="4" w:space="0" w:color="000000"/>
            </w:tcBorders>
          </w:tcPr>
          <w:p w14:paraId="7B3A00C3" w14:textId="77777777" w:rsidR="00C71329" w:rsidRDefault="00C71329" w:rsidP="00725ECA">
            <w:pPr>
              <w:spacing w:before="40" w:after="40"/>
              <w:ind w:left="2"/>
            </w:pPr>
            <w:r>
              <w:rPr>
                <w:sz w:val="20"/>
              </w:rPr>
              <w:t xml:space="preserve">Mould </w:t>
            </w:r>
          </w:p>
        </w:tc>
        <w:tc>
          <w:tcPr>
            <w:tcW w:w="2160" w:type="dxa"/>
            <w:tcBorders>
              <w:top w:val="single" w:sz="4" w:space="0" w:color="000000"/>
              <w:left w:val="single" w:sz="4" w:space="0" w:color="000000"/>
              <w:bottom w:val="single" w:sz="4" w:space="0" w:color="000000"/>
              <w:right w:val="single" w:sz="4" w:space="0" w:color="000000"/>
            </w:tcBorders>
          </w:tcPr>
          <w:p w14:paraId="7B3C2CAD" w14:textId="77777777" w:rsidR="00C71329" w:rsidRDefault="00C71329" w:rsidP="00725ECA">
            <w:pPr>
              <w:spacing w:before="40" w:after="40"/>
              <w:ind w:left="1"/>
            </w:pPr>
            <w:r>
              <w:rPr>
                <w:sz w:val="20"/>
              </w:rPr>
              <w:t xml:space="preserve">L89 </w:t>
            </w:r>
          </w:p>
        </w:tc>
      </w:tr>
      <w:tr w:rsidR="00C71329" w14:paraId="251FB791"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4112F55E" w14:textId="77777777" w:rsidR="00C71329" w:rsidRDefault="00C71329" w:rsidP="00725ECA">
            <w:pPr>
              <w:spacing w:before="40" w:after="40"/>
              <w:ind w:left="2"/>
            </w:pPr>
            <w:r>
              <w:rPr>
                <w:sz w:val="20"/>
              </w:rPr>
              <w:lastRenderedPageBreak/>
              <w:t xml:space="preserve">OTH </w:t>
            </w:r>
          </w:p>
        </w:tc>
        <w:tc>
          <w:tcPr>
            <w:tcW w:w="5636" w:type="dxa"/>
            <w:tcBorders>
              <w:top w:val="single" w:sz="4" w:space="0" w:color="000000"/>
              <w:left w:val="single" w:sz="4" w:space="0" w:color="000000"/>
              <w:bottom w:val="single" w:sz="4" w:space="0" w:color="000000"/>
              <w:right w:val="single" w:sz="4" w:space="0" w:color="000000"/>
            </w:tcBorders>
          </w:tcPr>
          <w:p w14:paraId="0F5BF304" w14:textId="77777777" w:rsidR="00C71329" w:rsidRDefault="00C71329" w:rsidP="00725ECA">
            <w:pPr>
              <w:spacing w:before="40" w:after="40"/>
              <w:ind w:left="2"/>
            </w:pPr>
            <w:r>
              <w:rPr>
                <w:sz w:val="20"/>
              </w:rPr>
              <w:t xml:space="preserve">Other non-financial loss </w:t>
            </w:r>
          </w:p>
        </w:tc>
        <w:tc>
          <w:tcPr>
            <w:tcW w:w="2160" w:type="dxa"/>
            <w:tcBorders>
              <w:top w:val="single" w:sz="4" w:space="0" w:color="000000"/>
              <w:left w:val="single" w:sz="4" w:space="0" w:color="000000"/>
              <w:bottom w:val="single" w:sz="4" w:space="0" w:color="000000"/>
              <w:right w:val="single" w:sz="4" w:space="0" w:color="000000"/>
            </w:tcBorders>
          </w:tcPr>
          <w:p w14:paraId="55868817" w14:textId="77777777" w:rsidR="00C71329" w:rsidRDefault="00C71329" w:rsidP="00725ECA">
            <w:pPr>
              <w:spacing w:before="40" w:after="40"/>
              <w:ind w:left="2"/>
            </w:pPr>
            <w:r>
              <w:rPr>
                <w:sz w:val="20"/>
              </w:rPr>
              <w:t xml:space="preserve">L48 </w:t>
            </w:r>
          </w:p>
        </w:tc>
      </w:tr>
      <w:tr w:rsidR="00C71329" w14:paraId="2A3C6520"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4CD20E04" w14:textId="77777777" w:rsidR="00C71329" w:rsidRDefault="00C71329" w:rsidP="00725ECA">
            <w:pPr>
              <w:spacing w:before="40" w:after="40"/>
              <w:ind w:left="2"/>
            </w:pPr>
            <w:r>
              <w:rPr>
                <w:sz w:val="20"/>
              </w:rPr>
              <w:t xml:space="preserve">OFN </w:t>
            </w:r>
          </w:p>
        </w:tc>
        <w:tc>
          <w:tcPr>
            <w:tcW w:w="5636" w:type="dxa"/>
            <w:tcBorders>
              <w:top w:val="single" w:sz="4" w:space="0" w:color="000000"/>
              <w:left w:val="single" w:sz="4" w:space="0" w:color="000000"/>
              <w:bottom w:val="single" w:sz="4" w:space="0" w:color="000000"/>
              <w:right w:val="single" w:sz="4" w:space="0" w:color="000000"/>
            </w:tcBorders>
          </w:tcPr>
          <w:p w14:paraId="31708F36" w14:textId="77777777" w:rsidR="00C71329" w:rsidRDefault="00C71329" w:rsidP="00725ECA">
            <w:pPr>
              <w:spacing w:before="40" w:after="40"/>
              <w:ind w:left="2"/>
            </w:pPr>
            <w:r>
              <w:rPr>
                <w:sz w:val="20"/>
              </w:rPr>
              <w:t xml:space="preserve">Other financial loss </w:t>
            </w:r>
          </w:p>
        </w:tc>
        <w:tc>
          <w:tcPr>
            <w:tcW w:w="2160" w:type="dxa"/>
            <w:tcBorders>
              <w:top w:val="single" w:sz="4" w:space="0" w:color="000000"/>
              <w:left w:val="single" w:sz="4" w:space="0" w:color="000000"/>
              <w:bottom w:val="single" w:sz="4" w:space="0" w:color="000000"/>
              <w:right w:val="single" w:sz="4" w:space="0" w:color="000000"/>
            </w:tcBorders>
          </w:tcPr>
          <w:p w14:paraId="4632E9B3" w14:textId="77777777" w:rsidR="00C71329" w:rsidRDefault="00C71329" w:rsidP="00725ECA">
            <w:pPr>
              <w:spacing w:before="40" w:after="40"/>
              <w:ind w:left="2"/>
            </w:pPr>
            <w:r>
              <w:rPr>
                <w:sz w:val="20"/>
              </w:rPr>
              <w:t xml:space="preserve">L26 </w:t>
            </w:r>
          </w:p>
        </w:tc>
      </w:tr>
      <w:tr w:rsidR="00C71329" w14:paraId="02BBACC7" w14:textId="77777777">
        <w:trPr>
          <w:trHeight w:val="240"/>
        </w:trPr>
        <w:tc>
          <w:tcPr>
            <w:tcW w:w="772" w:type="dxa"/>
            <w:tcBorders>
              <w:top w:val="single" w:sz="4" w:space="0" w:color="000000"/>
              <w:left w:val="single" w:sz="4" w:space="0" w:color="000000"/>
              <w:bottom w:val="single" w:sz="4" w:space="0" w:color="000000"/>
              <w:right w:val="single" w:sz="4" w:space="0" w:color="000000"/>
            </w:tcBorders>
          </w:tcPr>
          <w:p w14:paraId="6A004215" w14:textId="77777777" w:rsidR="00C71329" w:rsidRDefault="00C71329" w:rsidP="00725ECA">
            <w:pPr>
              <w:spacing w:before="40" w:after="40"/>
              <w:ind w:left="2"/>
            </w:pPr>
            <w:r>
              <w:rPr>
                <w:sz w:val="20"/>
              </w:rPr>
              <w:t xml:space="preserve">WTR </w:t>
            </w:r>
          </w:p>
        </w:tc>
        <w:tc>
          <w:tcPr>
            <w:tcW w:w="5636" w:type="dxa"/>
            <w:tcBorders>
              <w:top w:val="single" w:sz="4" w:space="0" w:color="000000"/>
              <w:left w:val="single" w:sz="4" w:space="0" w:color="000000"/>
              <w:bottom w:val="single" w:sz="4" w:space="0" w:color="000000"/>
              <w:right w:val="single" w:sz="4" w:space="0" w:color="000000"/>
            </w:tcBorders>
          </w:tcPr>
          <w:p w14:paraId="26F40815" w14:textId="77777777" w:rsidR="00C71329" w:rsidRDefault="00C71329" w:rsidP="00725ECA">
            <w:pPr>
              <w:spacing w:before="40" w:after="40"/>
              <w:ind w:left="2"/>
            </w:pPr>
            <w:r>
              <w:rPr>
                <w:sz w:val="20"/>
              </w:rPr>
              <w:t xml:space="preserve">Water </w:t>
            </w:r>
          </w:p>
        </w:tc>
        <w:tc>
          <w:tcPr>
            <w:tcW w:w="2160" w:type="dxa"/>
            <w:tcBorders>
              <w:top w:val="single" w:sz="4" w:space="0" w:color="000000"/>
              <w:left w:val="single" w:sz="4" w:space="0" w:color="000000"/>
              <w:bottom w:val="single" w:sz="4" w:space="0" w:color="000000"/>
              <w:right w:val="single" w:sz="4" w:space="0" w:color="000000"/>
            </w:tcBorders>
          </w:tcPr>
          <w:p w14:paraId="7AE6C90B" w14:textId="77777777" w:rsidR="00C71329" w:rsidRDefault="00C71329" w:rsidP="00725ECA">
            <w:pPr>
              <w:spacing w:before="40" w:after="40"/>
              <w:ind w:left="3"/>
            </w:pPr>
            <w:r>
              <w:rPr>
                <w:sz w:val="20"/>
              </w:rPr>
              <w:t xml:space="preserve">L46 </w:t>
            </w:r>
          </w:p>
        </w:tc>
      </w:tr>
      <w:tr w:rsidR="00C71329" w14:paraId="33F39B41" w14:textId="77777777">
        <w:trPr>
          <w:trHeight w:val="241"/>
        </w:trPr>
        <w:tc>
          <w:tcPr>
            <w:tcW w:w="772" w:type="dxa"/>
            <w:tcBorders>
              <w:top w:val="single" w:sz="4" w:space="0" w:color="000000"/>
              <w:left w:val="single" w:sz="4" w:space="0" w:color="000000"/>
              <w:bottom w:val="single" w:sz="4" w:space="0" w:color="000000"/>
              <w:right w:val="single" w:sz="4" w:space="0" w:color="000000"/>
            </w:tcBorders>
          </w:tcPr>
          <w:p w14:paraId="74DFF27B" w14:textId="77777777" w:rsidR="00C71329" w:rsidRDefault="00C71329" w:rsidP="00725ECA">
            <w:pPr>
              <w:spacing w:before="40" w:after="40"/>
              <w:ind w:left="2"/>
            </w:pPr>
            <w:r>
              <w:rPr>
                <w:sz w:val="20"/>
              </w:rPr>
              <w:t xml:space="preserve">WKR </w:t>
            </w:r>
          </w:p>
        </w:tc>
        <w:tc>
          <w:tcPr>
            <w:tcW w:w="5636" w:type="dxa"/>
            <w:tcBorders>
              <w:top w:val="single" w:sz="4" w:space="0" w:color="000000"/>
              <w:left w:val="single" w:sz="4" w:space="0" w:color="000000"/>
              <w:bottom w:val="single" w:sz="4" w:space="0" w:color="000000"/>
              <w:right w:val="single" w:sz="4" w:space="0" w:color="000000"/>
            </w:tcBorders>
          </w:tcPr>
          <w:p w14:paraId="4E664E9F" w14:textId="77777777" w:rsidR="00C71329" w:rsidRDefault="00C71329" w:rsidP="00725ECA">
            <w:pPr>
              <w:spacing w:before="40" w:after="40"/>
              <w:ind w:left="2"/>
            </w:pPr>
            <w:r>
              <w:rPr>
                <w:sz w:val="20"/>
              </w:rPr>
              <w:t xml:space="preserve">Worker to worker injury </w:t>
            </w:r>
          </w:p>
        </w:tc>
        <w:tc>
          <w:tcPr>
            <w:tcW w:w="2160" w:type="dxa"/>
            <w:tcBorders>
              <w:top w:val="single" w:sz="4" w:space="0" w:color="000000"/>
              <w:left w:val="single" w:sz="4" w:space="0" w:color="000000"/>
              <w:bottom w:val="single" w:sz="4" w:space="0" w:color="000000"/>
              <w:right w:val="single" w:sz="4" w:space="0" w:color="000000"/>
            </w:tcBorders>
          </w:tcPr>
          <w:p w14:paraId="45E316EF" w14:textId="77777777" w:rsidR="00C71329" w:rsidRDefault="00C71329" w:rsidP="00725ECA">
            <w:pPr>
              <w:spacing w:before="40" w:after="40"/>
              <w:ind w:left="2"/>
            </w:pPr>
            <w:r>
              <w:rPr>
                <w:sz w:val="20"/>
              </w:rPr>
              <w:t xml:space="preserve">L47 </w:t>
            </w:r>
          </w:p>
        </w:tc>
      </w:tr>
    </w:tbl>
    <w:p w14:paraId="637642A0" w14:textId="128DD868" w:rsidR="001F0295" w:rsidRPr="008C37BF" w:rsidRDefault="001F0295" w:rsidP="00725ECA">
      <w:pPr>
        <w:spacing w:before="240" w:after="240"/>
      </w:pPr>
      <w:r w:rsidRPr="00725ECA">
        <w:rPr>
          <w:rFonts w:ascii="Arial" w:hAnsi="Arial" w:cs="Arial"/>
          <w:b/>
          <w:sz w:val="32"/>
          <w:szCs w:val="32"/>
        </w:rPr>
        <w:t xml:space="preserve">Table 2 </w:t>
      </w:r>
    </w:p>
    <w:tbl>
      <w:tblPr>
        <w:tblStyle w:val="TableGrid"/>
        <w:tblW w:w="8568" w:type="dxa"/>
        <w:tblInd w:w="-108" w:type="dxa"/>
        <w:tblCellMar>
          <w:top w:w="10" w:type="dxa"/>
          <w:left w:w="107" w:type="dxa"/>
          <w:right w:w="57" w:type="dxa"/>
        </w:tblCellMar>
        <w:tblLook w:val="04A0" w:firstRow="1" w:lastRow="0" w:firstColumn="1" w:lastColumn="0" w:noHBand="0" w:noVBand="1"/>
      </w:tblPr>
      <w:tblGrid>
        <w:gridCol w:w="959"/>
        <w:gridCol w:w="7609"/>
      </w:tblGrid>
      <w:tr w:rsidR="001F0295" w14:paraId="6103901D" w14:textId="77777777">
        <w:trPr>
          <w:trHeight w:val="469"/>
        </w:trPr>
        <w:tc>
          <w:tcPr>
            <w:tcW w:w="959" w:type="dxa"/>
            <w:tcBorders>
              <w:top w:val="single" w:sz="4" w:space="0" w:color="000000"/>
              <w:left w:val="single" w:sz="4" w:space="0" w:color="000000"/>
              <w:bottom w:val="single" w:sz="4" w:space="0" w:color="000000"/>
              <w:right w:val="single" w:sz="4" w:space="0" w:color="000000"/>
            </w:tcBorders>
          </w:tcPr>
          <w:p w14:paraId="4AE6D070" w14:textId="77777777" w:rsidR="001F0295" w:rsidRDefault="001F0295" w:rsidP="00725ECA">
            <w:pPr>
              <w:spacing w:before="40" w:after="40"/>
              <w:ind w:left="1"/>
            </w:pPr>
            <w:r>
              <w:rPr>
                <w:b/>
                <w:sz w:val="20"/>
              </w:rPr>
              <w:t xml:space="preserve">APRA </w:t>
            </w:r>
          </w:p>
          <w:p w14:paraId="13D72A23" w14:textId="77777777" w:rsidR="001F0295" w:rsidRDefault="001F0295" w:rsidP="00725ECA">
            <w:pPr>
              <w:spacing w:before="40" w:after="40"/>
              <w:ind w:left="1"/>
            </w:pPr>
            <w:r>
              <w:rPr>
                <w:b/>
                <w:sz w:val="20"/>
              </w:rPr>
              <w:t xml:space="preserve">Code </w:t>
            </w:r>
          </w:p>
        </w:tc>
        <w:tc>
          <w:tcPr>
            <w:tcW w:w="7609" w:type="dxa"/>
            <w:tcBorders>
              <w:top w:val="single" w:sz="4" w:space="0" w:color="000000"/>
              <w:left w:val="single" w:sz="4" w:space="0" w:color="000000"/>
              <w:bottom w:val="single" w:sz="4" w:space="0" w:color="000000"/>
              <w:right w:val="single" w:sz="4" w:space="0" w:color="000000"/>
            </w:tcBorders>
          </w:tcPr>
          <w:p w14:paraId="40784533" w14:textId="77777777" w:rsidR="001F0295" w:rsidRDefault="001F0295" w:rsidP="00725ECA">
            <w:pPr>
              <w:spacing w:before="40" w:after="40"/>
              <w:ind w:left="35"/>
            </w:pPr>
            <w:r>
              <w:rPr>
                <w:b/>
                <w:sz w:val="20"/>
              </w:rPr>
              <w:t xml:space="preserve">Claim Type – Professional Risk  </w:t>
            </w:r>
          </w:p>
        </w:tc>
      </w:tr>
      <w:tr w:rsidR="001F0295" w14:paraId="36B59A77" w14:textId="77777777">
        <w:trPr>
          <w:trHeight w:val="470"/>
        </w:trPr>
        <w:tc>
          <w:tcPr>
            <w:tcW w:w="959" w:type="dxa"/>
            <w:tcBorders>
              <w:top w:val="single" w:sz="4" w:space="0" w:color="000000"/>
              <w:left w:val="single" w:sz="4" w:space="0" w:color="000000"/>
              <w:bottom w:val="single" w:sz="4" w:space="0" w:color="000000"/>
              <w:right w:val="single" w:sz="4" w:space="0" w:color="000000"/>
            </w:tcBorders>
          </w:tcPr>
          <w:p w14:paraId="60BC9986" w14:textId="77777777" w:rsidR="001F0295" w:rsidRDefault="001F0295" w:rsidP="00725ECA">
            <w:pPr>
              <w:spacing w:before="40" w:after="40"/>
              <w:ind w:left="1"/>
            </w:pPr>
            <w:r>
              <w:rPr>
                <w:sz w:val="20"/>
              </w:rPr>
              <w:t xml:space="preserve"> </w:t>
            </w:r>
          </w:p>
        </w:tc>
        <w:tc>
          <w:tcPr>
            <w:tcW w:w="7609" w:type="dxa"/>
            <w:tcBorders>
              <w:top w:val="single" w:sz="4" w:space="0" w:color="000000"/>
              <w:left w:val="single" w:sz="4" w:space="0" w:color="000000"/>
              <w:bottom w:val="single" w:sz="4" w:space="0" w:color="000000"/>
              <w:right w:val="single" w:sz="4" w:space="0" w:color="000000"/>
            </w:tcBorders>
          </w:tcPr>
          <w:p w14:paraId="3E5AA696" w14:textId="77777777" w:rsidR="001F0295" w:rsidRDefault="001F0295" w:rsidP="00725ECA">
            <w:pPr>
              <w:spacing w:before="40" w:after="40"/>
              <w:ind w:left="1"/>
            </w:pPr>
            <w:r>
              <w:rPr>
                <w:sz w:val="20"/>
              </w:rPr>
              <w:t xml:space="preserve">Non-performance or improper, </w:t>
            </w:r>
            <w:proofErr w:type="gramStart"/>
            <w:r>
              <w:rPr>
                <w:sz w:val="20"/>
              </w:rPr>
              <w:t>inappropriate,  inadequate</w:t>
            </w:r>
            <w:proofErr w:type="gramEnd"/>
            <w:r>
              <w:rPr>
                <w:sz w:val="20"/>
              </w:rPr>
              <w:t xml:space="preserve">, incorrect, incomplete, inaccurate, untimely provision of :  </w:t>
            </w:r>
          </w:p>
        </w:tc>
      </w:tr>
      <w:tr w:rsidR="001F0295" w14:paraId="3C4DE9F8"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6FF39621" w14:textId="77777777" w:rsidR="001F0295" w:rsidRDefault="001F0295" w:rsidP="00725ECA">
            <w:pPr>
              <w:spacing w:before="40" w:after="40"/>
              <w:ind w:left="1"/>
            </w:pPr>
            <w:r>
              <w:rPr>
                <w:sz w:val="20"/>
              </w:rPr>
              <w:t xml:space="preserve">AA </w:t>
            </w:r>
          </w:p>
        </w:tc>
        <w:tc>
          <w:tcPr>
            <w:tcW w:w="7609" w:type="dxa"/>
            <w:tcBorders>
              <w:top w:val="single" w:sz="4" w:space="0" w:color="000000"/>
              <w:left w:val="single" w:sz="4" w:space="0" w:color="000000"/>
              <w:bottom w:val="single" w:sz="4" w:space="0" w:color="000000"/>
              <w:right w:val="single" w:sz="4" w:space="0" w:color="000000"/>
            </w:tcBorders>
          </w:tcPr>
          <w:p w14:paraId="6ED35417" w14:textId="77777777" w:rsidR="001F0295" w:rsidRDefault="001F0295" w:rsidP="00725ECA">
            <w:pPr>
              <w:spacing w:before="40" w:after="40"/>
              <w:ind w:left="1"/>
            </w:pPr>
            <w:r>
              <w:rPr>
                <w:sz w:val="20"/>
              </w:rPr>
              <w:t xml:space="preserve">Advice </w:t>
            </w:r>
          </w:p>
        </w:tc>
      </w:tr>
      <w:tr w:rsidR="001F0295" w14:paraId="1C618C39"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1415B36D" w14:textId="77777777" w:rsidR="001F0295" w:rsidRDefault="001F0295" w:rsidP="00725ECA">
            <w:pPr>
              <w:spacing w:before="40" w:after="40"/>
              <w:ind w:left="1"/>
            </w:pPr>
            <w:r>
              <w:rPr>
                <w:sz w:val="20"/>
              </w:rPr>
              <w:t xml:space="preserve">DA </w:t>
            </w:r>
          </w:p>
        </w:tc>
        <w:tc>
          <w:tcPr>
            <w:tcW w:w="7609" w:type="dxa"/>
            <w:tcBorders>
              <w:top w:val="single" w:sz="4" w:space="0" w:color="000000"/>
              <w:left w:val="single" w:sz="4" w:space="0" w:color="000000"/>
              <w:bottom w:val="single" w:sz="4" w:space="0" w:color="000000"/>
              <w:right w:val="single" w:sz="4" w:space="0" w:color="000000"/>
            </w:tcBorders>
          </w:tcPr>
          <w:p w14:paraId="1F911865" w14:textId="77777777" w:rsidR="001F0295" w:rsidRDefault="001F0295" w:rsidP="00725ECA">
            <w:pPr>
              <w:spacing w:before="40" w:after="40"/>
              <w:ind w:left="1"/>
            </w:pPr>
            <w:r>
              <w:rPr>
                <w:sz w:val="20"/>
              </w:rPr>
              <w:t xml:space="preserve">Documentation/ administration </w:t>
            </w:r>
          </w:p>
        </w:tc>
      </w:tr>
      <w:tr w:rsidR="001F0295" w14:paraId="76D7752A"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654D1CA7" w14:textId="77777777" w:rsidR="001F0295" w:rsidRDefault="001F0295" w:rsidP="00725ECA">
            <w:pPr>
              <w:spacing w:before="40" w:after="40"/>
              <w:ind w:left="1"/>
            </w:pPr>
            <w:r>
              <w:rPr>
                <w:sz w:val="20"/>
              </w:rPr>
              <w:t xml:space="preserve">SI </w:t>
            </w:r>
          </w:p>
        </w:tc>
        <w:tc>
          <w:tcPr>
            <w:tcW w:w="7609" w:type="dxa"/>
            <w:tcBorders>
              <w:top w:val="single" w:sz="4" w:space="0" w:color="000000"/>
              <w:left w:val="single" w:sz="4" w:space="0" w:color="000000"/>
              <w:bottom w:val="single" w:sz="4" w:space="0" w:color="000000"/>
              <w:right w:val="single" w:sz="4" w:space="0" w:color="000000"/>
            </w:tcBorders>
          </w:tcPr>
          <w:p w14:paraId="5A512A7A" w14:textId="77777777" w:rsidR="001F0295" w:rsidRDefault="001F0295" w:rsidP="00725ECA">
            <w:pPr>
              <w:spacing w:before="40" w:after="40"/>
            </w:pPr>
            <w:r>
              <w:rPr>
                <w:sz w:val="20"/>
              </w:rPr>
              <w:t xml:space="preserve">Supervision / inspection </w:t>
            </w:r>
          </w:p>
        </w:tc>
      </w:tr>
      <w:tr w:rsidR="001F0295" w14:paraId="551B364C"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42B6CD36" w14:textId="77777777" w:rsidR="001F0295" w:rsidRDefault="001F0295" w:rsidP="00725ECA">
            <w:pPr>
              <w:spacing w:before="40" w:after="40"/>
              <w:ind w:left="1"/>
            </w:pPr>
            <w:r>
              <w:rPr>
                <w:sz w:val="20"/>
              </w:rPr>
              <w:t xml:space="preserve">DS </w:t>
            </w:r>
          </w:p>
        </w:tc>
        <w:tc>
          <w:tcPr>
            <w:tcW w:w="7609" w:type="dxa"/>
            <w:tcBorders>
              <w:top w:val="single" w:sz="4" w:space="0" w:color="000000"/>
              <w:left w:val="single" w:sz="4" w:space="0" w:color="000000"/>
              <w:bottom w:val="single" w:sz="4" w:space="0" w:color="000000"/>
              <w:right w:val="single" w:sz="4" w:space="0" w:color="000000"/>
            </w:tcBorders>
          </w:tcPr>
          <w:p w14:paraId="79EB5B51" w14:textId="77777777" w:rsidR="001F0295" w:rsidRDefault="001F0295" w:rsidP="00725ECA">
            <w:pPr>
              <w:spacing w:before="40" w:after="40"/>
              <w:ind w:left="1"/>
            </w:pPr>
            <w:r>
              <w:rPr>
                <w:sz w:val="20"/>
              </w:rPr>
              <w:t xml:space="preserve">Design / specification </w:t>
            </w:r>
          </w:p>
        </w:tc>
      </w:tr>
      <w:tr w:rsidR="001F0295" w14:paraId="27915AAF"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0FFEF5D4" w14:textId="77777777" w:rsidR="001F0295" w:rsidRDefault="001F0295" w:rsidP="00725ECA">
            <w:pPr>
              <w:spacing w:before="40" w:after="40"/>
              <w:ind w:left="1"/>
            </w:pPr>
            <w:r>
              <w:rPr>
                <w:sz w:val="20"/>
              </w:rPr>
              <w:t xml:space="preserve">PM </w:t>
            </w:r>
          </w:p>
        </w:tc>
        <w:tc>
          <w:tcPr>
            <w:tcW w:w="7609" w:type="dxa"/>
            <w:tcBorders>
              <w:top w:val="single" w:sz="4" w:space="0" w:color="000000"/>
              <w:left w:val="single" w:sz="4" w:space="0" w:color="000000"/>
              <w:bottom w:val="single" w:sz="4" w:space="0" w:color="000000"/>
              <w:right w:val="single" w:sz="4" w:space="0" w:color="000000"/>
            </w:tcBorders>
          </w:tcPr>
          <w:p w14:paraId="43296EED" w14:textId="77777777" w:rsidR="001F0295" w:rsidRDefault="001F0295" w:rsidP="00725ECA">
            <w:pPr>
              <w:spacing w:before="40" w:after="40"/>
              <w:ind w:left="2"/>
            </w:pPr>
            <w:r>
              <w:rPr>
                <w:sz w:val="20"/>
              </w:rPr>
              <w:t xml:space="preserve">Project management </w:t>
            </w:r>
          </w:p>
        </w:tc>
      </w:tr>
      <w:tr w:rsidR="001F0295" w14:paraId="3D3B918A"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0E50A439" w14:textId="77777777" w:rsidR="001F0295" w:rsidRDefault="001F0295" w:rsidP="00725ECA">
            <w:pPr>
              <w:spacing w:before="40" w:after="40"/>
              <w:ind w:left="1"/>
            </w:pPr>
            <w:r>
              <w:rPr>
                <w:sz w:val="20"/>
              </w:rPr>
              <w:t xml:space="preserve">TE </w:t>
            </w:r>
          </w:p>
        </w:tc>
        <w:tc>
          <w:tcPr>
            <w:tcW w:w="7609" w:type="dxa"/>
            <w:tcBorders>
              <w:top w:val="single" w:sz="4" w:space="0" w:color="000000"/>
              <w:left w:val="single" w:sz="4" w:space="0" w:color="000000"/>
              <w:bottom w:val="single" w:sz="4" w:space="0" w:color="000000"/>
              <w:right w:val="single" w:sz="4" w:space="0" w:color="000000"/>
            </w:tcBorders>
          </w:tcPr>
          <w:p w14:paraId="46B8DE79" w14:textId="77777777" w:rsidR="001F0295" w:rsidRDefault="001F0295" w:rsidP="00725ECA">
            <w:pPr>
              <w:spacing w:before="40" w:after="40"/>
              <w:ind w:left="1"/>
            </w:pPr>
            <w:r>
              <w:rPr>
                <w:sz w:val="20"/>
              </w:rPr>
              <w:t xml:space="preserve">Testing </w:t>
            </w:r>
          </w:p>
        </w:tc>
      </w:tr>
      <w:tr w:rsidR="001F0295" w14:paraId="3E32C896"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314B1CD9" w14:textId="77777777" w:rsidR="001F0295" w:rsidRDefault="001F0295" w:rsidP="00725ECA">
            <w:pPr>
              <w:spacing w:before="40" w:after="40"/>
              <w:ind w:left="1"/>
            </w:pPr>
            <w:r>
              <w:rPr>
                <w:sz w:val="20"/>
              </w:rPr>
              <w:t xml:space="preserve">DI </w:t>
            </w:r>
          </w:p>
        </w:tc>
        <w:tc>
          <w:tcPr>
            <w:tcW w:w="7609" w:type="dxa"/>
            <w:tcBorders>
              <w:top w:val="single" w:sz="4" w:space="0" w:color="000000"/>
              <w:left w:val="single" w:sz="4" w:space="0" w:color="000000"/>
              <w:bottom w:val="single" w:sz="4" w:space="0" w:color="000000"/>
              <w:right w:val="single" w:sz="4" w:space="0" w:color="000000"/>
            </w:tcBorders>
          </w:tcPr>
          <w:p w14:paraId="299E6FC6" w14:textId="77777777" w:rsidR="001F0295" w:rsidRDefault="001F0295" w:rsidP="00725ECA">
            <w:pPr>
              <w:spacing w:before="40" w:after="40"/>
            </w:pPr>
            <w:r>
              <w:rPr>
                <w:sz w:val="20"/>
              </w:rPr>
              <w:t xml:space="preserve">Diagnosis </w:t>
            </w:r>
          </w:p>
        </w:tc>
      </w:tr>
      <w:tr w:rsidR="001F0295" w14:paraId="6480B3A6"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3D45EB2C" w14:textId="77777777" w:rsidR="001F0295" w:rsidRDefault="001F0295" w:rsidP="00725ECA">
            <w:pPr>
              <w:spacing w:before="40" w:after="40"/>
              <w:ind w:left="1"/>
            </w:pPr>
            <w:r>
              <w:rPr>
                <w:sz w:val="20"/>
              </w:rPr>
              <w:t xml:space="preserve">TR </w:t>
            </w:r>
          </w:p>
        </w:tc>
        <w:tc>
          <w:tcPr>
            <w:tcW w:w="7609" w:type="dxa"/>
            <w:tcBorders>
              <w:top w:val="single" w:sz="4" w:space="0" w:color="000000"/>
              <w:left w:val="single" w:sz="4" w:space="0" w:color="000000"/>
              <w:bottom w:val="single" w:sz="4" w:space="0" w:color="000000"/>
              <w:right w:val="single" w:sz="4" w:space="0" w:color="000000"/>
            </w:tcBorders>
          </w:tcPr>
          <w:p w14:paraId="3E5BD82B" w14:textId="77777777" w:rsidR="001F0295" w:rsidRDefault="001F0295" w:rsidP="00725ECA">
            <w:pPr>
              <w:spacing w:before="40" w:after="40"/>
              <w:ind w:left="2"/>
            </w:pPr>
            <w:r>
              <w:rPr>
                <w:sz w:val="20"/>
              </w:rPr>
              <w:t xml:space="preserve">Treatment </w:t>
            </w:r>
          </w:p>
        </w:tc>
      </w:tr>
      <w:tr w:rsidR="001F0295" w14:paraId="4FC1221F"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3878D2D4" w14:textId="77777777" w:rsidR="001F0295" w:rsidRDefault="001F0295" w:rsidP="00725ECA">
            <w:pPr>
              <w:spacing w:before="40" w:after="40"/>
              <w:ind w:left="1"/>
            </w:pPr>
            <w:r>
              <w:rPr>
                <w:sz w:val="20"/>
              </w:rPr>
              <w:t xml:space="preserve">PR </w:t>
            </w:r>
          </w:p>
        </w:tc>
        <w:tc>
          <w:tcPr>
            <w:tcW w:w="7609" w:type="dxa"/>
            <w:tcBorders>
              <w:top w:val="single" w:sz="4" w:space="0" w:color="000000"/>
              <w:left w:val="single" w:sz="4" w:space="0" w:color="000000"/>
              <w:bottom w:val="single" w:sz="4" w:space="0" w:color="000000"/>
              <w:right w:val="single" w:sz="4" w:space="0" w:color="000000"/>
            </w:tcBorders>
          </w:tcPr>
          <w:p w14:paraId="0E3CDB99" w14:textId="77777777" w:rsidR="001F0295" w:rsidRDefault="001F0295" w:rsidP="00725ECA">
            <w:pPr>
              <w:spacing w:before="40" w:after="40"/>
              <w:ind w:left="1"/>
            </w:pPr>
            <w:r>
              <w:rPr>
                <w:sz w:val="20"/>
              </w:rPr>
              <w:t xml:space="preserve">Procedural </w:t>
            </w:r>
          </w:p>
        </w:tc>
      </w:tr>
      <w:tr w:rsidR="001F0295" w14:paraId="3D699E2E"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3F46D92D" w14:textId="77777777" w:rsidR="001F0295" w:rsidRDefault="001F0295" w:rsidP="00725ECA">
            <w:pPr>
              <w:spacing w:before="40" w:after="40"/>
              <w:ind w:left="1"/>
            </w:pPr>
            <w:r>
              <w:rPr>
                <w:sz w:val="20"/>
              </w:rPr>
              <w:t xml:space="preserve">ME </w:t>
            </w:r>
          </w:p>
        </w:tc>
        <w:tc>
          <w:tcPr>
            <w:tcW w:w="7609" w:type="dxa"/>
            <w:tcBorders>
              <w:top w:val="single" w:sz="4" w:space="0" w:color="000000"/>
              <w:left w:val="single" w:sz="4" w:space="0" w:color="000000"/>
              <w:bottom w:val="single" w:sz="4" w:space="0" w:color="000000"/>
              <w:right w:val="single" w:sz="4" w:space="0" w:color="000000"/>
            </w:tcBorders>
          </w:tcPr>
          <w:p w14:paraId="1C066BFE" w14:textId="77777777" w:rsidR="001F0295" w:rsidRDefault="001F0295" w:rsidP="00725ECA">
            <w:pPr>
              <w:spacing w:before="40" w:after="40"/>
              <w:ind w:left="1"/>
            </w:pPr>
            <w:r>
              <w:rPr>
                <w:sz w:val="20"/>
              </w:rPr>
              <w:t xml:space="preserve">Medication </w:t>
            </w:r>
          </w:p>
        </w:tc>
      </w:tr>
      <w:tr w:rsidR="001F0295" w14:paraId="6B744CFB"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17E61950" w14:textId="77777777" w:rsidR="001F0295" w:rsidRDefault="001F0295" w:rsidP="00725ECA">
            <w:pPr>
              <w:spacing w:before="40" w:after="40"/>
              <w:ind w:left="1"/>
            </w:pPr>
            <w:r>
              <w:rPr>
                <w:sz w:val="20"/>
              </w:rPr>
              <w:t xml:space="preserve">IC </w:t>
            </w:r>
          </w:p>
        </w:tc>
        <w:tc>
          <w:tcPr>
            <w:tcW w:w="7609" w:type="dxa"/>
            <w:tcBorders>
              <w:top w:val="single" w:sz="4" w:space="0" w:color="000000"/>
              <w:left w:val="single" w:sz="4" w:space="0" w:color="000000"/>
              <w:bottom w:val="single" w:sz="4" w:space="0" w:color="000000"/>
              <w:right w:val="single" w:sz="4" w:space="0" w:color="000000"/>
            </w:tcBorders>
          </w:tcPr>
          <w:p w14:paraId="7165DA4A" w14:textId="77777777" w:rsidR="001F0295" w:rsidRDefault="001F0295" w:rsidP="00725ECA">
            <w:pPr>
              <w:spacing w:before="40" w:after="40"/>
              <w:ind w:left="1"/>
            </w:pPr>
            <w:r>
              <w:rPr>
                <w:sz w:val="20"/>
              </w:rPr>
              <w:t xml:space="preserve">Infection control / prevention </w:t>
            </w:r>
          </w:p>
        </w:tc>
      </w:tr>
      <w:tr w:rsidR="001F0295" w14:paraId="27776D56"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67BA1C03" w14:textId="77777777" w:rsidR="001F0295" w:rsidRDefault="001F0295" w:rsidP="00725ECA">
            <w:pPr>
              <w:spacing w:before="40" w:after="40"/>
              <w:ind w:left="1"/>
            </w:pPr>
            <w:r>
              <w:rPr>
                <w:sz w:val="20"/>
              </w:rPr>
              <w:t xml:space="preserve">AE </w:t>
            </w:r>
          </w:p>
        </w:tc>
        <w:tc>
          <w:tcPr>
            <w:tcW w:w="7609" w:type="dxa"/>
            <w:tcBorders>
              <w:top w:val="single" w:sz="4" w:space="0" w:color="000000"/>
              <w:left w:val="single" w:sz="4" w:space="0" w:color="000000"/>
              <w:bottom w:val="single" w:sz="4" w:space="0" w:color="000000"/>
              <w:right w:val="single" w:sz="4" w:space="0" w:color="000000"/>
            </w:tcBorders>
          </w:tcPr>
          <w:p w14:paraId="69D18F68" w14:textId="77777777" w:rsidR="001F0295" w:rsidRDefault="001F0295" w:rsidP="00725ECA">
            <w:pPr>
              <w:spacing w:before="40" w:after="40"/>
              <w:ind w:left="1"/>
            </w:pPr>
            <w:r>
              <w:rPr>
                <w:sz w:val="20"/>
              </w:rPr>
              <w:t xml:space="preserve">Anaesthetic </w:t>
            </w:r>
          </w:p>
        </w:tc>
      </w:tr>
      <w:tr w:rsidR="001F0295" w14:paraId="753C2DB3"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2BAA4CF1" w14:textId="77777777" w:rsidR="001F0295" w:rsidRDefault="001F0295" w:rsidP="00725ECA">
            <w:pPr>
              <w:spacing w:before="40" w:after="40"/>
              <w:ind w:left="1"/>
            </w:pPr>
            <w:r>
              <w:rPr>
                <w:sz w:val="20"/>
              </w:rPr>
              <w:t xml:space="preserve">BL </w:t>
            </w:r>
          </w:p>
        </w:tc>
        <w:tc>
          <w:tcPr>
            <w:tcW w:w="7609" w:type="dxa"/>
            <w:tcBorders>
              <w:top w:val="single" w:sz="4" w:space="0" w:color="000000"/>
              <w:left w:val="single" w:sz="4" w:space="0" w:color="000000"/>
              <w:bottom w:val="single" w:sz="4" w:space="0" w:color="000000"/>
              <w:right w:val="single" w:sz="4" w:space="0" w:color="000000"/>
            </w:tcBorders>
          </w:tcPr>
          <w:p w14:paraId="3F568514" w14:textId="77777777" w:rsidR="001F0295" w:rsidRDefault="001F0295" w:rsidP="00725ECA">
            <w:pPr>
              <w:spacing w:before="40" w:after="40"/>
              <w:ind w:left="1"/>
            </w:pPr>
            <w:r>
              <w:rPr>
                <w:sz w:val="20"/>
              </w:rPr>
              <w:t xml:space="preserve">Blood Products </w:t>
            </w:r>
          </w:p>
        </w:tc>
      </w:tr>
      <w:tr w:rsidR="001F0295" w14:paraId="37D4EF9A"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20B21946" w14:textId="77777777" w:rsidR="001F0295" w:rsidRDefault="001F0295" w:rsidP="00725ECA">
            <w:pPr>
              <w:spacing w:before="40" w:after="40"/>
              <w:ind w:left="1"/>
            </w:pPr>
            <w:r>
              <w:rPr>
                <w:sz w:val="20"/>
              </w:rPr>
              <w:t xml:space="preserve">CO </w:t>
            </w:r>
          </w:p>
        </w:tc>
        <w:tc>
          <w:tcPr>
            <w:tcW w:w="7609" w:type="dxa"/>
            <w:tcBorders>
              <w:top w:val="single" w:sz="4" w:space="0" w:color="000000"/>
              <w:left w:val="single" w:sz="4" w:space="0" w:color="000000"/>
              <w:bottom w:val="single" w:sz="4" w:space="0" w:color="000000"/>
              <w:right w:val="single" w:sz="4" w:space="0" w:color="000000"/>
            </w:tcBorders>
          </w:tcPr>
          <w:p w14:paraId="6B8065F9" w14:textId="77777777" w:rsidR="001F0295" w:rsidRDefault="001F0295" w:rsidP="00725ECA">
            <w:pPr>
              <w:spacing w:before="40" w:after="40"/>
              <w:ind w:left="1"/>
            </w:pPr>
            <w:r>
              <w:rPr>
                <w:sz w:val="20"/>
              </w:rPr>
              <w:t xml:space="preserve">Consent (incl. no valid consent, failure to warn, acting against patient’s  </w:t>
            </w:r>
          </w:p>
        </w:tc>
      </w:tr>
      <w:tr w:rsidR="001F0295" w14:paraId="13B948E4" w14:textId="77777777">
        <w:trPr>
          <w:trHeight w:val="470"/>
        </w:trPr>
        <w:tc>
          <w:tcPr>
            <w:tcW w:w="959" w:type="dxa"/>
            <w:tcBorders>
              <w:top w:val="single" w:sz="4" w:space="0" w:color="000000"/>
              <w:left w:val="single" w:sz="4" w:space="0" w:color="000000"/>
              <w:bottom w:val="single" w:sz="4" w:space="0" w:color="000000"/>
              <w:right w:val="single" w:sz="4" w:space="0" w:color="000000"/>
            </w:tcBorders>
          </w:tcPr>
          <w:p w14:paraId="7EF8C161" w14:textId="77777777" w:rsidR="001F0295" w:rsidRDefault="001F0295" w:rsidP="00725ECA">
            <w:pPr>
              <w:spacing w:before="40" w:after="40"/>
              <w:ind w:left="1"/>
            </w:pPr>
            <w:r>
              <w:rPr>
                <w:b/>
                <w:sz w:val="20"/>
              </w:rPr>
              <w:t xml:space="preserve">APRA </w:t>
            </w:r>
          </w:p>
          <w:p w14:paraId="281FAFA9" w14:textId="77777777" w:rsidR="001F0295" w:rsidRDefault="001F0295" w:rsidP="00725ECA">
            <w:pPr>
              <w:spacing w:before="40" w:after="40"/>
              <w:ind w:left="1"/>
            </w:pPr>
            <w:r>
              <w:rPr>
                <w:b/>
                <w:sz w:val="20"/>
              </w:rPr>
              <w:t xml:space="preserve">Code </w:t>
            </w:r>
          </w:p>
        </w:tc>
        <w:tc>
          <w:tcPr>
            <w:tcW w:w="7609" w:type="dxa"/>
            <w:tcBorders>
              <w:top w:val="single" w:sz="4" w:space="0" w:color="000000"/>
              <w:left w:val="single" w:sz="4" w:space="0" w:color="000000"/>
              <w:bottom w:val="single" w:sz="4" w:space="0" w:color="000000"/>
              <w:right w:val="single" w:sz="4" w:space="0" w:color="000000"/>
            </w:tcBorders>
          </w:tcPr>
          <w:p w14:paraId="62A29EF7" w14:textId="77777777" w:rsidR="001F0295" w:rsidRDefault="001F0295" w:rsidP="00725ECA">
            <w:pPr>
              <w:spacing w:before="40" w:after="40"/>
              <w:ind w:left="35"/>
            </w:pPr>
            <w:r>
              <w:rPr>
                <w:b/>
                <w:sz w:val="20"/>
              </w:rPr>
              <w:t xml:space="preserve">Claim Type – Professional Risk  </w:t>
            </w:r>
          </w:p>
        </w:tc>
      </w:tr>
      <w:tr w:rsidR="001F0295" w14:paraId="6915DBD9"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462E2087" w14:textId="77777777" w:rsidR="001F0295" w:rsidRDefault="001F0295" w:rsidP="00725ECA">
            <w:pPr>
              <w:spacing w:before="40" w:after="40"/>
            </w:pPr>
          </w:p>
        </w:tc>
        <w:tc>
          <w:tcPr>
            <w:tcW w:w="7609" w:type="dxa"/>
            <w:tcBorders>
              <w:top w:val="single" w:sz="4" w:space="0" w:color="000000"/>
              <w:left w:val="single" w:sz="4" w:space="0" w:color="000000"/>
              <w:bottom w:val="single" w:sz="4" w:space="0" w:color="000000"/>
              <w:right w:val="single" w:sz="4" w:space="0" w:color="000000"/>
            </w:tcBorders>
          </w:tcPr>
          <w:p w14:paraId="72A2C2BE" w14:textId="77777777" w:rsidR="001F0295" w:rsidRDefault="001F0295" w:rsidP="00725ECA">
            <w:pPr>
              <w:spacing w:before="40" w:after="40"/>
              <w:ind w:left="1"/>
            </w:pPr>
            <w:r>
              <w:rPr>
                <w:sz w:val="20"/>
              </w:rPr>
              <w:t xml:space="preserve">wishes) </w:t>
            </w:r>
          </w:p>
        </w:tc>
      </w:tr>
      <w:tr w:rsidR="001F0295" w14:paraId="23B2F65D"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069FF22C" w14:textId="77777777" w:rsidR="001F0295" w:rsidRDefault="001F0295" w:rsidP="00725ECA">
            <w:pPr>
              <w:spacing w:before="40" w:after="40"/>
              <w:ind w:left="1"/>
            </w:pPr>
            <w:r>
              <w:rPr>
                <w:sz w:val="20"/>
              </w:rPr>
              <w:t xml:space="preserve">SE </w:t>
            </w:r>
          </w:p>
        </w:tc>
        <w:tc>
          <w:tcPr>
            <w:tcW w:w="7609" w:type="dxa"/>
            <w:tcBorders>
              <w:top w:val="single" w:sz="4" w:space="0" w:color="000000"/>
              <w:left w:val="single" w:sz="4" w:space="0" w:color="000000"/>
              <w:bottom w:val="single" w:sz="4" w:space="0" w:color="000000"/>
              <w:right w:val="single" w:sz="4" w:space="0" w:color="000000"/>
            </w:tcBorders>
          </w:tcPr>
          <w:p w14:paraId="411A2966" w14:textId="77777777" w:rsidR="001F0295" w:rsidRDefault="001F0295" w:rsidP="00725ECA">
            <w:pPr>
              <w:spacing w:before="40" w:after="40"/>
              <w:ind w:left="1"/>
            </w:pPr>
            <w:r>
              <w:rPr>
                <w:sz w:val="20"/>
              </w:rPr>
              <w:t xml:space="preserve">Services other than specified above </w:t>
            </w:r>
          </w:p>
        </w:tc>
      </w:tr>
      <w:tr w:rsidR="001F0295" w14:paraId="20D4FBA1" w14:textId="77777777">
        <w:trPr>
          <w:trHeight w:val="469"/>
        </w:trPr>
        <w:tc>
          <w:tcPr>
            <w:tcW w:w="959" w:type="dxa"/>
            <w:tcBorders>
              <w:top w:val="single" w:sz="4" w:space="0" w:color="000000"/>
              <w:left w:val="single" w:sz="4" w:space="0" w:color="000000"/>
              <w:bottom w:val="single" w:sz="4" w:space="0" w:color="000000"/>
              <w:right w:val="single" w:sz="4" w:space="0" w:color="000000"/>
            </w:tcBorders>
          </w:tcPr>
          <w:p w14:paraId="23A20C21" w14:textId="77777777" w:rsidR="001F0295" w:rsidRDefault="001F0295" w:rsidP="00725ECA">
            <w:pPr>
              <w:spacing w:before="40" w:after="40"/>
              <w:ind w:left="1"/>
            </w:pPr>
            <w:r>
              <w:rPr>
                <w:sz w:val="20"/>
              </w:rPr>
              <w:t xml:space="preserve">EQ </w:t>
            </w:r>
          </w:p>
        </w:tc>
        <w:tc>
          <w:tcPr>
            <w:tcW w:w="7609" w:type="dxa"/>
            <w:tcBorders>
              <w:top w:val="single" w:sz="4" w:space="0" w:color="000000"/>
              <w:left w:val="single" w:sz="4" w:space="0" w:color="000000"/>
              <w:bottom w:val="single" w:sz="4" w:space="0" w:color="000000"/>
              <w:right w:val="single" w:sz="4" w:space="0" w:color="000000"/>
            </w:tcBorders>
          </w:tcPr>
          <w:p w14:paraId="1AB80643" w14:textId="77777777" w:rsidR="001F0295" w:rsidRDefault="001F0295" w:rsidP="00725ECA">
            <w:pPr>
              <w:spacing w:before="40" w:after="40"/>
              <w:ind w:left="1"/>
            </w:pPr>
            <w:r>
              <w:rPr>
                <w:sz w:val="20"/>
              </w:rPr>
              <w:t xml:space="preserve">Faulty and/or inadequate / inappropriate / inaccurate / contaminated </w:t>
            </w:r>
            <w:proofErr w:type="gramStart"/>
            <w:r>
              <w:rPr>
                <w:sz w:val="20"/>
              </w:rPr>
              <w:t>equipment  and</w:t>
            </w:r>
            <w:proofErr w:type="gramEnd"/>
            <w:r>
              <w:rPr>
                <w:sz w:val="20"/>
              </w:rPr>
              <w:t xml:space="preserve">/or premises </w:t>
            </w:r>
          </w:p>
        </w:tc>
      </w:tr>
      <w:tr w:rsidR="001F0295" w14:paraId="33BA3978"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25C60750" w14:textId="77777777" w:rsidR="001F0295" w:rsidRDefault="001F0295" w:rsidP="00725ECA">
            <w:pPr>
              <w:spacing w:before="40" w:after="40"/>
              <w:ind w:left="1"/>
            </w:pPr>
            <w:r>
              <w:rPr>
                <w:sz w:val="20"/>
              </w:rPr>
              <w:t xml:space="preserve">IP </w:t>
            </w:r>
          </w:p>
        </w:tc>
        <w:tc>
          <w:tcPr>
            <w:tcW w:w="7609" w:type="dxa"/>
            <w:tcBorders>
              <w:top w:val="single" w:sz="4" w:space="0" w:color="000000"/>
              <w:left w:val="single" w:sz="4" w:space="0" w:color="000000"/>
              <w:bottom w:val="single" w:sz="4" w:space="0" w:color="000000"/>
              <w:right w:val="single" w:sz="4" w:space="0" w:color="000000"/>
            </w:tcBorders>
          </w:tcPr>
          <w:p w14:paraId="391347E7" w14:textId="77777777" w:rsidR="001F0295" w:rsidRDefault="001F0295" w:rsidP="00725ECA">
            <w:pPr>
              <w:spacing w:before="40" w:after="40"/>
            </w:pPr>
            <w:r>
              <w:rPr>
                <w:sz w:val="20"/>
              </w:rPr>
              <w:t xml:space="preserve">Breach of intellectual property rights </w:t>
            </w:r>
          </w:p>
        </w:tc>
      </w:tr>
      <w:tr w:rsidR="001F0295" w14:paraId="61E7403F"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0A3B6E30" w14:textId="77777777" w:rsidR="001F0295" w:rsidRDefault="001F0295" w:rsidP="00725ECA">
            <w:pPr>
              <w:spacing w:before="40" w:after="40"/>
              <w:ind w:left="1"/>
            </w:pPr>
            <w:r>
              <w:rPr>
                <w:sz w:val="20"/>
              </w:rPr>
              <w:t xml:space="preserve">DE </w:t>
            </w:r>
          </w:p>
        </w:tc>
        <w:tc>
          <w:tcPr>
            <w:tcW w:w="7609" w:type="dxa"/>
            <w:tcBorders>
              <w:top w:val="single" w:sz="4" w:space="0" w:color="000000"/>
              <w:left w:val="single" w:sz="4" w:space="0" w:color="000000"/>
              <w:bottom w:val="single" w:sz="4" w:space="0" w:color="000000"/>
              <w:right w:val="single" w:sz="4" w:space="0" w:color="000000"/>
            </w:tcBorders>
          </w:tcPr>
          <w:p w14:paraId="24FEE6C1" w14:textId="77777777" w:rsidR="001F0295" w:rsidRDefault="001F0295" w:rsidP="00725ECA">
            <w:pPr>
              <w:spacing w:before="40" w:after="40"/>
              <w:ind w:left="1"/>
            </w:pPr>
            <w:r>
              <w:rPr>
                <w:sz w:val="20"/>
              </w:rPr>
              <w:t xml:space="preserve">Defamation </w:t>
            </w:r>
          </w:p>
        </w:tc>
      </w:tr>
      <w:tr w:rsidR="001F0295" w14:paraId="37FE1A30"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7F988B52" w14:textId="77777777" w:rsidR="001F0295" w:rsidRDefault="001F0295" w:rsidP="00725ECA">
            <w:pPr>
              <w:spacing w:before="40" w:after="40"/>
              <w:ind w:left="1"/>
            </w:pPr>
            <w:r>
              <w:rPr>
                <w:sz w:val="20"/>
              </w:rPr>
              <w:t xml:space="preserve">CI </w:t>
            </w:r>
          </w:p>
        </w:tc>
        <w:tc>
          <w:tcPr>
            <w:tcW w:w="7609" w:type="dxa"/>
            <w:tcBorders>
              <w:top w:val="single" w:sz="4" w:space="0" w:color="000000"/>
              <w:left w:val="single" w:sz="4" w:space="0" w:color="000000"/>
              <w:bottom w:val="single" w:sz="4" w:space="0" w:color="000000"/>
              <w:right w:val="single" w:sz="4" w:space="0" w:color="000000"/>
            </w:tcBorders>
          </w:tcPr>
          <w:p w14:paraId="1A25D236" w14:textId="77777777" w:rsidR="001F0295" w:rsidRDefault="001F0295" w:rsidP="00725ECA">
            <w:pPr>
              <w:spacing w:before="40" w:after="40"/>
              <w:ind w:left="1"/>
            </w:pPr>
            <w:r>
              <w:rPr>
                <w:sz w:val="20"/>
              </w:rPr>
              <w:t xml:space="preserve">Conflict of interest </w:t>
            </w:r>
          </w:p>
        </w:tc>
      </w:tr>
      <w:tr w:rsidR="001F0295" w14:paraId="51ABB2DB"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2A3F8299" w14:textId="77777777" w:rsidR="001F0295" w:rsidRDefault="001F0295" w:rsidP="00725ECA">
            <w:pPr>
              <w:spacing w:before="40" w:after="40"/>
              <w:ind w:left="1"/>
            </w:pPr>
            <w:r>
              <w:rPr>
                <w:sz w:val="20"/>
              </w:rPr>
              <w:t xml:space="preserve">BC </w:t>
            </w:r>
          </w:p>
        </w:tc>
        <w:tc>
          <w:tcPr>
            <w:tcW w:w="7609" w:type="dxa"/>
            <w:tcBorders>
              <w:top w:val="single" w:sz="4" w:space="0" w:color="000000"/>
              <w:left w:val="single" w:sz="4" w:space="0" w:color="000000"/>
              <w:bottom w:val="single" w:sz="4" w:space="0" w:color="000000"/>
              <w:right w:val="single" w:sz="4" w:space="0" w:color="000000"/>
            </w:tcBorders>
          </w:tcPr>
          <w:p w14:paraId="6181F548" w14:textId="77777777" w:rsidR="001F0295" w:rsidRDefault="001F0295" w:rsidP="00725ECA">
            <w:pPr>
              <w:spacing w:before="40" w:after="40"/>
              <w:ind w:left="2"/>
            </w:pPr>
            <w:r>
              <w:rPr>
                <w:sz w:val="20"/>
              </w:rPr>
              <w:t xml:space="preserve">Breach of confidentiality </w:t>
            </w:r>
          </w:p>
        </w:tc>
      </w:tr>
      <w:tr w:rsidR="001F0295" w14:paraId="5BC1A217"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42F96462" w14:textId="77777777" w:rsidR="001F0295" w:rsidRDefault="001F0295" w:rsidP="00725ECA">
            <w:pPr>
              <w:spacing w:before="40" w:after="40"/>
              <w:ind w:left="1"/>
            </w:pPr>
            <w:r>
              <w:rPr>
                <w:sz w:val="20"/>
              </w:rPr>
              <w:t xml:space="preserve">BT </w:t>
            </w:r>
          </w:p>
        </w:tc>
        <w:tc>
          <w:tcPr>
            <w:tcW w:w="7609" w:type="dxa"/>
            <w:tcBorders>
              <w:top w:val="single" w:sz="4" w:space="0" w:color="000000"/>
              <w:left w:val="single" w:sz="4" w:space="0" w:color="000000"/>
              <w:bottom w:val="single" w:sz="4" w:space="0" w:color="000000"/>
              <w:right w:val="single" w:sz="4" w:space="0" w:color="000000"/>
            </w:tcBorders>
          </w:tcPr>
          <w:p w14:paraId="748CE1DC" w14:textId="77777777" w:rsidR="001F0295" w:rsidRDefault="001F0295" w:rsidP="00725ECA">
            <w:pPr>
              <w:spacing w:before="40" w:after="40"/>
              <w:ind w:left="1"/>
            </w:pPr>
            <w:r>
              <w:rPr>
                <w:sz w:val="20"/>
              </w:rPr>
              <w:t xml:space="preserve">Breach of trust / fiduciary duties </w:t>
            </w:r>
          </w:p>
        </w:tc>
      </w:tr>
      <w:tr w:rsidR="001F0295" w14:paraId="68659B9C"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2E743F39" w14:textId="77777777" w:rsidR="001F0295" w:rsidRDefault="001F0295" w:rsidP="00725ECA">
            <w:pPr>
              <w:spacing w:before="40" w:after="40"/>
              <w:ind w:left="1"/>
            </w:pPr>
            <w:r>
              <w:rPr>
                <w:sz w:val="20"/>
              </w:rPr>
              <w:t xml:space="preserve">UD </w:t>
            </w:r>
          </w:p>
        </w:tc>
        <w:tc>
          <w:tcPr>
            <w:tcW w:w="7609" w:type="dxa"/>
            <w:tcBorders>
              <w:top w:val="single" w:sz="4" w:space="0" w:color="000000"/>
              <w:left w:val="single" w:sz="4" w:space="0" w:color="000000"/>
              <w:bottom w:val="single" w:sz="4" w:space="0" w:color="000000"/>
              <w:right w:val="single" w:sz="4" w:space="0" w:color="000000"/>
            </w:tcBorders>
          </w:tcPr>
          <w:p w14:paraId="3CAA32A4" w14:textId="77777777" w:rsidR="001F0295" w:rsidRDefault="001F0295" w:rsidP="00725ECA">
            <w:pPr>
              <w:spacing w:before="40" w:after="40"/>
            </w:pPr>
            <w:r>
              <w:rPr>
                <w:sz w:val="20"/>
              </w:rPr>
              <w:t xml:space="preserve">Unfair dismissal </w:t>
            </w:r>
          </w:p>
        </w:tc>
      </w:tr>
      <w:tr w:rsidR="001F0295" w14:paraId="4857540B"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1D0FAE4E" w14:textId="77777777" w:rsidR="001F0295" w:rsidRDefault="001F0295" w:rsidP="00725ECA">
            <w:pPr>
              <w:spacing w:before="40" w:after="40"/>
              <w:ind w:left="1"/>
            </w:pPr>
            <w:r>
              <w:rPr>
                <w:sz w:val="20"/>
              </w:rPr>
              <w:t xml:space="preserve">LD </w:t>
            </w:r>
          </w:p>
        </w:tc>
        <w:tc>
          <w:tcPr>
            <w:tcW w:w="7609" w:type="dxa"/>
            <w:tcBorders>
              <w:top w:val="single" w:sz="4" w:space="0" w:color="000000"/>
              <w:left w:val="single" w:sz="4" w:space="0" w:color="000000"/>
              <w:bottom w:val="single" w:sz="4" w:space="0" w:color="000000"/>
              <w:right w:val="single" w:sz="4" w:space="0" w:color="000000"/>
            </w:tcBorders>
          </w:tcPr>
          <w:p w14:paraId="7D9E98C2" w14:textId="77777777" w:rsidR="001F0295" w:rsidRDefault="001F0295" w:rsidP="00725ECA">
            <w:pPr>
              <w:spacing w:before="40" w:after="40"/>
              <w:ind w:left="1"/>
            </w:pPr>
            <w:r>
              <w:rPr>
                <w:sz w:val="20"/>
              </w:rPr>
              <w:t xml:space="preserve">Loss of documents </w:t>
            </w:r>
          </w:p>
        </w:tc>
      </w:tr>
      <w:tr w:rsidR="001F0295" w14:paraId="43E6CA58"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594016B7" w14:textId="77777777" w:rsidR="001F0295" w:rsidRDefault="001F0295" w:rsidP="00725ECA">
            <w:pPr>
              <w:spacing w:before="40" w:after="40"/>
              <w:ind w:left="1"/>
            </w:pPr>
            <w:r>
              <w:rPr>
                <w:sz w:val="20"/>
              </w:rPr>
              <w:t xml:space="preserve">FR </w:t>
            </w:r>
          </w:p>
        </w:tc>
        <w:tc>
          <w:tcPr>
            <w:tcW w:w="7609" w:type="dxa"/>
            <w:tcBorders>
              <w:top w:val="single" w:sz="4" w:space="0" w:color="000000"/>
              <w:left w:val="single" w:sz="4" w:space="0" w:color="000000"/>
              <w:bottom w:val="single" w:sz="4" w:space="0" w:color="000000"/>
              <w:right w:val="single" w:sz="4" w:space="0" w:color="000000"/>
            </w:tcBorders>
          </w:tcPr>
          <w:p w14:paraId="0AB459D4" w14:textId="77777777" w:rsidR="001F0295" w:rsidRDefault="001F0295" w:rsidP="00725ECA">
            <w:pPr>
              <w:spacing w:before="40" w:after="40"/>
              <w:ind w:left="1"/>
            </w:pPr>
            <w:r>
              <w:rPr>
                <w:sz w:val="20"/>
              </w:rPr>
              <w:t xml:space="preserve">Fraud &amp; dishonesty.  Fidelity </w:t>
            </w:r>
          </w:p>
        </w:tc>
      </w:tr>
      <w:tr w:rsidR="001F0295" w14:paraId="368E868C" w14:textId="77777777">
        <w:trPr>
          <w:trHeight w:val="470"/>
        </w:trPr>
        <w:tc>
          <w:tcPr>
            <w:tcW w:w="959" w:type="dxa"/>
            <w:tcBorders>
              <w:top w:val="single" w:sz="4" w:space="0" w:color="000000"/>
              <w:left w:val="single" w:sz="4" w:space="0" w:color="000000"/>
              <w:bottom w:val="single" w:sz="4" w:space="0" w:color="000000"/>
              <w:right w:val="single" w:sz="4" w:space="0" w:color="000000"/>
            </w:tcBorders>
          </w:tcPr>
          <w:p w14:paraId="07ED71E1" w14:textId="77777777" w:rsidR="001F0295" w:rsidRDefault="001F0295" w:rsidP="00725ECA">
            <w:pPr>
              <w:spacing w:before="40" w:after="40"/>
              <w:ind w:left="1"/>
            </w:pPr>
            <w:r>
              <w:rPr>
                <w:sz w:val="20"/>
              </w:rPr>
              <w:t xml:space="preserve">MI </w:t>
            </w:r>
          </w:p>
        </w:tc>
        <w:tc>
          <w:tcPr>
            <w:tcW w:w="7609" w:type="dxa"/>
            <w:tcBorders>
              <w:top w:val="single" w:sz="4" w:space="0" w:color="000000"/>
              <w:left w:val="single" w:sz="4" w:space="0" w:color="000000"/>
              <w:bottom w:val="single" w:sz="4" w:space="0" w:color="000000"/>
              <w:right w:val="single" w:sz="4" w:space="0" w:color="000000"/>
            </w:tcBorders>
          </w:tcPr>
          <w:p w14:paraId="3B368B65" w14:textId="77777777" w:rsidR="001F0295" w:rsidRDefault="001F0295" w:rsidP="00725ECA">
            <w:pPr>
              <w:spacing w:before="40" w:after="40"/>
              <w:ind w:left="1"/>
            </w:pPr>
            <w:r>
              <w:rPr>
                <w:sz w:val="20"/>
              </w:rPr>
              <w:t xml:space="preserve">Misleading and/or deceptive advice/conduct (specifically section(s) of federal Trade Practices Act, state Fair Trading Acts and the like) </w:t>
            </w:r>
          </w:p>
        </w:tc>
      </w:tr>
      <w:tr w:rsidR="001F0295" w14:paraId="4D61F310"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14CC6F12" w14:textId="77777777" w:rsidR="001F0295" w:rsidRDefault="001F0295" w:rsidP="00725ECA">
            <w:pPr>
              <w:spacing w:before="40" w:after="40"/>
              <w:ind w:left="1"/>
            </w:pPr>
            <w:r>
              <w:rPr>
                <w:sz w:val="20"/>
              </w:rPr>
              <w:t xml:space="preserve">AB </w:t>
            </w:r>
          </w:p>
        </w:tc>
        <w:tc>
          <w:tcPr>
            <w:tcW w:w="7609" w:type="dxa"/>
            <w:tcBorders>
              <w:top w:val="single" w:sz="4" w:space="0" w:color="000000"/>
              <w:left w:val="single" w:sz="4" w:space="0" w:color="000000"/>
              <w:bottom w:val="single" w:sz="4" w:space="0" w:color="000000"/>
              <w:right w:val="single" w:sz="4" w:space="0" w:color="000000"/>
            </w:tcBorders>
          </w:tcPr>
          <w:p w14:paraId="01CDC096" w14:textId="77777777" w:rsidR="001F0295" w:rsidRDefault="001F0295" w:rsidP="00725ECA">
            <w:pPr>
              <w:spacing w:before="40" w:after="40"/>
              <w:ind w:left="1"/>
            </w:pPr>
            <w:r>
              <w:rPr>
                <w:sz w:val="20"/>
              </w:rPr>
              <w:t xml:space="preserve">Assault /abuse / mistreatment </w:t>
            </w:r>
          </w:p>
        </w:tc>
      </w:tr>
      <w:tr w:rsidR="001F0295" w14:paraId="02206788"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41B68BF9" w14:textId="77777777" w:rsidR="001F0295" w:rsidRDefault="001F0295" w:rsidP="00725ECA">
            <w:pPr>
              <w:spacing w:before="40" w:after="40"/>
              <w:ind w:left="1"/>
            </w:pPr>
            <w:r>
              <w:rPr>
                <w:sz w:val="20"/>
              </w:rPr>
              <w:lastRenderedPageBreak/>
              <w:t xml:space="preserve">HA </w:t>
            </w:r>
          </w:p>
        </w:tc>
        <w:tc>
          <w:tcPr>
            <w:tcW w:w="7609" w:type="dxa"/>
            <w:tcBorders>
              <w:top w:val="single" w:sz="4" w:space="0" w:color="000000"/>
              <w:left w:val="single" w:sz="4" w:space="0" w:color="000000"/>
              <w:bottom w:val="single" w:sz="4" w:space="0" w:color="000000"/>
              <w:right w:val="single" w:sz="4" w:space="0" w:color="000000"/>
            </w:tcBorders>
          </w:tcPr>
          <w:p w14:paraId="1324B42A" w14:textId="77777777" w:rsidR="001F0295" w:rsidRDefault="001F0295" w:rsidP="00725ECA">
            <w:pPr>
              <w:spacing w:before="40" w:after="40"/>
            </w:pPr>
            <w:r>
              <w:rPr>
                <w:sz w:val="20"/>
              </w:rPr>
              <w:t xml:space="preserve">Harassment / discrimination </w:t>
            </w:r>
          </w:p>
        </w:tc>
      </w:tr>
      <w:tr w:rsidR="001F0295" w14:paraId="31FA2D41"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30308FB1" w14:textId="77777777" w:rsidR="001F0295" w:rsidRDefault="001F0295" w:rsidP="00725ECA">
            <w:pPr>
              <w:spacing w:before="40" w:after="40"/>
              <w:ind w:left="1"/>
            </w:pPr>
            <w:r>
              <w:rPr>
                <w:sz w:val="20"/>
              </w:rPr>
              <w:t xml:space="preserve">SH </w:t>
            </w:r>
          </w:p>
        </w:tc>
        <w:tc>
          <w:tcPr>
            <w:tcW w:w="7609" w:type="dxa"/>
            <w:tcBorders>
              <w:top w:val="single" w:sz="4" w:space="0" w:color="000000"/>
              <w:left w:val="single" w:sz="4" w:space="0" w:color="000000"/>
              <w:bottom w:val="single" w:sz="4" w:space="0" w:color="000000"/>
              <w:right w:val="single" w:sz="4" w:space="0" w:color="000000"/>
            </w:tcBorders>
          </w:tcPr>
          <w:p w14:paraId="5205577D" w14:textId="77777777" w:rsidR="001F0295" w:rsidRDefault="001F0295" w:rsidP="00725ECA">
            <w:pPr>
              <w:spacing w:before="40" w:after="40"/>
              <w:ind w:left="1"/>
            </w:pPr>
            <w:r>
              <w:rPr>
                <w:sz w:val="20"/>
              </w:rPr>
              <w:t xml:space="preserve">Sexual harassment </w:t>
            </w:r>
          </w:p>
        </w:tc>
      </w:tr>
      <w:tr w:rsidR="001F0295" w14:paraId="0695A4BE"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65A6DE18" w14:textId="77777777" w:rsidR="001F0295" w:rsidRDefault="001F0295" w:rsidP="00725ECA">
            <w:pPr>
              <w:spacing w:before="40" w:after="40"/>
              <w:ind w:left="1"/>
            </w:pPr>
            <w:r>
              <w:rPr>
                <w:sz w:val="20"/>
              </w:rPr>
              <w:t xml:space="preserve">IN </w:t>
            </w:r>
          </w:p>
        </w:tc>
        <w:tc>
          <w:tcPr>
            <w:tcW w:w="7609" w:type="dxa"/>
            <w:tcBorders>
              <w:top w:val="single" w:sz="4" w:space="0" w:color="000000"/>
              <w:left w:val="single" w:sz="4" w:space="0" w:color="000000"/>
              <w:bottom w:val="single" w:sz="4" w:space="0" w:color="000000"/>
              <w:right w:val="single" w:sz="4" w:space="0" w:color="000000"/>
            </w:tcBorders>
          </w:tcPr>
          <w:p w14:paraId="4DA3237F" w14:textId="77777777" w:rsidR="001F0295" w:rsidRDefault="001F0295" w:rsidP="00725ECA">
            <w:pPr>
              <w:spacing w:before="40" w:after="40"/>
              <w:ind w:left="1"/>
            </w:pPr>
            <w:r>
              <w:rPr>
                <w:sz w:val="20"/>
              </w:rPr>
              <w:t xml:space="preserve">Insolvency </w:t>
            </w:r>
          </w:p>
        </w:tc>
      </w:tr>
      <w:tr w:rsidR="001F0295" w14:paraId="2A77B852"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35DDCC30" w14:textId="77777777" w:rsidR="001F0295" w:rsidRDefault="001F0295" w:rsidP="00725ECA">
            <w:pPr>
              <w:spacing w:before="40" w:after="40"/>
              <w:ind w:left="1"/>
            </w:pPr>
            <w:r>
              <w:rPr>
                <w:sz w:val="20"/>
              </w:rPr>
              <w:t xml:space="preserve">LE </w:t>
            </w:r>
          </w:p>
        </w:tc>
        <w:tc>
          <w:tcPr>
            <w:tcW w:w="7609" w:type="dxa"/>
            <w:tcBorders>
              <w:top w:val="single" w:sz="4" w:space="0" w:color="000000"/>
              <w:left w:val="single" w:sz="4" w:space="0" w:color="000000"/>
              <w:bottom w:val="single" w:sz="4" w:space="0" w:color="000000"/>
              <w:right w:val="single" w:sz="4" w:space="0" w:color="000000"/>
            </w:tcBorders>
          </w:tcPr>
          <w:p w14:paraId="18EF2C00" w14:textId="77777777" w:rsidR="001F0295" w:rsidRDefault="001F0295" w:rsidP="00725ECA">
            <w:pPr>
              <w:spacing w:before="40" w:after="40"/>
              <w:ind w:left="2"/>
            </w:pPr>
            <w:r>
              <w:rPr>
                <w:sz w:val="20"/>
              </w:rPr>
              <w:t xml:space="preserve">Legal expense coverage (disciplinary enquiries, investigations, inquests and the like) </w:t>
            </w:r>
          </w:p>
        </w:tc>
      </w:tr>
      <w:tr w:rsidR="001F0295" w14:paraId="0A55F0EA"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4DE6DDBB" w14:textId="77777777" w:rsidR="001F0295" w:rsidRDefault="001F0295" w:rsidP="00725ECA">
            <w:pPr>
              <w:spacing w:before="40" w:after="40"/>
              <w:ind w:left="1"/>
            </w:pPr>
            <w:r>
              <w:rPr>
                <w:sz w:val="20"/>
              </w:rPr>
              <w:t xml:space="preserve">IT </w:t>
            </w:r>
          </w:p>
        </w:tc>
        <w:tc>
          <w:tcPr>
            <w:tcW w:w="7609" w:type="dxa"/>
            <w:tcBorders>
              <w:top w:val="single" w:sz="4" w:space="0" w:color="000000"/>
              <w:left w:val="single" w:sz="4" w:space="0" w:color="000000"/>
              <w:bottom w:val="single" w:sz="4" w:space="0" w:color="000000"/>
              <w:right w:val="single" w:sz="4" w:space="0" w:color="000000"/>
            </w:tcBorders>
          </w:tcPr>
          <w:p w14:paraId="2CD534C3" w14:textId="77777777" w:rsidR="001F0295" w:rsidRDefault="001F0295" w:rsidP="00725ECA">
            <w:pPr>
              <w:spacing w:before="40" w:after="40"/>
              <w:ind w:left="1"/>
            </w:pPr>
            <w:r>
              <w:rPr>
                <w:sz w:val="20"/>
              </w:rPr>
              <w:t xml:space="preserve">Improper trading / collusive practices /unconscionable conduct </w:t>
            </w:r>
          </w:p>
        </w:tc>
      </w:tr>
      <w:tr w:rsidR="001F0295" w14:paraId="2E08DD63" w14:textId="77777777">
        <w:trPr>
          <w:trHeight w:val="240"/>
        </w:trPr>
        <w:tc>
          <w:tcPr>
            <w:tcW w:w="959" w:type="dxa"/>
            <w:tcBorders>
              <w:top w:val="single" w:sz="4" w:space="0" w:color="000000"/>
              <w:left w:val="single" w:sz="4" w:space="0" w:color="000000"/>
              <w:bottom w:val="single" w:sz="4" w:space="0" w:color="000000"/>
              <w:right w:val="single" w:sz="4" w:space="0" w:color="000000"/>
            </w:tcBorders>
          </w:tcPr>
          <w:p w14:paraId="1E07ECD8" w14:textId="77777777" w:rsidR="001F0295" w:rsidRDefault="001F0295" w:rsidP="00725ECA">
            <w:pPr>
              <w:spacing w:before="40" w:after="40"/>
              <w:ind w:left="1"/>
            </w:pPr>
            <w:r>
              <w:rPr>
                <w:sz w:val="20"/>
              </w:rPr>
              <w:t xml:space="preserve">OR </w:t>
            </w:r>
          </w:p>
        </w:tc>
        <w:tc>
          <w:tcPr>
            <w:tcW w:w="7609" w:type="dxa"/>
            <w:tcBorders>
              <w:top w:val="single" w:sz="4" w:space="0" w:color="000000"/>
              <w:left w:val="single" w:sz="4" w:space="0" w:color="000000"/>
              <w:bottom w:val="single" w:sz="4" w:space="0" w:color="000000"/>
              <w:right w:val="single" w:sz="4" w:space="0" w:color="000000"/>
            </w:tcBorders>
          </w:tcPr>
          <w:p w14:paraId="3115D7E9" w14:textId="77777777" w:rsidR="001F0295" w:rsidRDefault="001F0295" w:rsidP="00725ECA">
            <w:pPr>
              <w:spacing w:before="40" w:after="40"/>
              <w:ind w:left="2"/>
            </w:pPr>
            <w:r>
              <w:rPr>
                <w:sz w:val="20"/>
              </w:rPr>
              <w:t xml:space="preserve">Other </w:t>
            </w:r>
          </w:p>
        </w:tc>
      </w:tr>
    </w:tbl>
    <w:p w14:paraId="219AFC4C" w14:textId="66B3C514" w:rsidR="001F0295" w:rsidRPr="00725ECA" w:rsidRDefault="001F0295" w:rsidP="00725ECA">
      <w:pPr>
        <w:spacing w:before="240" w:after="240"/>
        <w:rPr>
          <w:sz w:val="32"/>
          <w:szCs w:val="32"/>
        </w:rPr>
      </w:pPr>
      <w:r>
        <w:rPr>
          <w:i/>
        </w:rPr>
        <w:t xml:space="preserve"> </w:t>
      </w:r>
      <w:r w:rsidRPr="00725ECA">
        <w:rPr>
          <w:rFonts w:ascii="Arial" w:hAnsi="Arial" w:cs="Arial"/>
          <w:b/>
          <w:sz w:val="32"/>
          <w:szCs w:val="32"/>
        </w:rPr>
        <w:t xml:space="preserve">Table 3 </w:t>
      </w:r>
    </w:p>
    <w:p w14:paraId="51CDB358" w14:textId="77777777" w:rsidR="001F0295" w:rsidRPr="00725ECA" w:rsidRDefault="001F0295" w:rsidP="00725ECA">
      <w:pPr>
        <w:pStyle w:val="Heading4"/>
        <w:spacing w:before="240" w:after="240" w:line="240" w:lineRule="auto"/>
        <w:ind w:left="-5"/>
        <w:rPr>
          <w:sz w:val="32"/>
          <w:szCs w:val="32"/>
        </w:rPr>
      </w:pPr>
      <w:r w:rsidRPr="00725ECA">
        <w:rPr>
          <w:sz w:val="32"/>
          <w:szCs w:val="32"/>
        </w:rPr>
        <w:t xml:space="preserve">16. Body Functions of Structures Affected </w:t>
      </w:r>
    </w:p>
    <w:p w14:paraId="5B661899" w14:textId="77777777" w:rsidR="001F0295" w:rsidRDefault="001F0295" w:rsidP="00725ECA">
      <w:pPr>
        <w:spacing w:after="240"/>
        <w:ind w:left="-6"/>
      </w:pPr>
      <w:r>
        <w:t xml:space="preserve">Code the most significant body function or structure affecting the claimant as known at the end of the reporting period. </w:t>
      </w:r>
    </w:p>
    <w:tbl>
      <w:tblPr>
        <w:tblStyle w:val="TableGrid"/>
        <w:tblW w:w="8460" w:type="dxa"/>
        <w:tblInd w:w="0" w:type="dxa"/>
        <w:tblCellMar>
          <w:top w:w="10" w:type="dxa"/>
          <w:left w:w="108" w:type="dxa"/>
          <w:right w:w="115" w:type="dxa"/>
        </w:tblCellMar>
        <w:tblLook w:val="04A0" w:firstRow="1" w:lastRow="0" w:firstColumn="1" w:lastColumn="0" w:noHBand="0" w:noVBand="1"/>
      </w:tblPr>
      <w:tblGrid>
        <w:gridCol w:w="1668"/>
        <w:gridCol w:w="6792"/>
      </w:tblGrid>
      <w:tr w:rsidR="001F0295" w14:paraId="41EADCCE"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76CA996B" w14:textId="77777777" w:rsidR="001F0295" w:rsidRDefault="001F0295" w:rsidP="00725ECA">
            <w:pPr>
              <w:spacing w:before="40" w:after="40"/>
            </w:pPr>
            <w:r>
              <w:rPr>
                <w:b/>
                <w:sz w:val="20"/>
              </w:rPr>
              <w:t xml:space="preserve">APRA Code </w:t>
            </w:r>
          </w:p>
        </w:tc>
        <w:tc>
          <w:tcPr>
            <w:tcW w:w="6792" w:type="dxa"/>
            <w:tcBorders>
              <w:top w:val="single" w:sz="4" w:space="0" w:color="000000"/>
              <w:left w:val="single" w:sz="4" w:space="0" w:color="000000"/>
              <w:bottom w:val="single" w:sz="4" w:space="0" w:color="000000"/>
              <w:right w:val="single" w:sz="4" w:space="0" w:color="000000"/>
            </w:tcBorders>
          </w:tcPr>
          <w:p w14:paraId="556C9707" w14:textId="77777777" w:rsidR="001F0295" w:rsidRDefault="001F0295" w:rsidP="00725ECA">
            <w:pPr>
              <w:spacing w:before="40" w:after="40"/>
            </w:pPr>
            <w:r>
              <w:rPr>
                <w:b/>
                <w:sz w:val="20"/>
              </w:rPr>
              <w:t xml:space="preserve">Body Functions or Structures Affected </w:t>
            </w:r>
          </w:p>
        </w:tc>
      </w:tr>
      <w:tr w:rsidR="001F0295" w14:paraId="39B83CBA"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6A25AEF0" w14:textId="77777777" w:rsidR="001F0295" w:rsidRDefault="001F0295" w:rsidP="00725ECA">
            <w:pPr>
              <w:spacing w:before="40" w:after="40"/>
            </w:pPr>
            <w:r>
              <w:rPr>
                <w:b/>
                <w:sz w:val="20"/>
              </w:rPr>
              <w:t xml:space="preserve">C </w:t>
            </w:r>
          </w:p>
        </w:tc>
        <w:tc>
          <w:tcPr>
            <w:tcW w:w="6792" w:type="dxa"/>
            <w:tcBorders>
              <w:top w:val="single" w:sz="4" w:space="0" w:color="000000"/>
              <w:left w:val="single" w:sz="4" w:space="0" w:color="000000"/>
              <w:bottom w:val="single" w:sz="4" w:space="0" w:color="000000"/>
              <w:right w:val="single" w:sz="4" w:space="0" w:color="000000"/>
            </w:tcBorders>
          </w:tcPr>
          <w:p w14:paraId="42B520CD" w14:textId="77777777" w:rsidR="001F0295" w:rsidRDefault="001F0295" w:rsidP="00725ECA">
            <w:pPr>
              <w:spacing w:before="40" w:after="40"/>
            </w:pPr>
            <w:r>
              <w:rPr>
                <w:sz w:val="20"/>
              </w:rPr>
              <w:t xml:space="preserve">Cardiovascular, Haematological, Immunological and Respiratory </w:t>
            </w:r>
          </w:p>
        </w:tc>
      </w:tr>
      <w:tr w:rsidR="001F0295" w14:paraId="60744358"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6BFE86C1" w14:textId="77777777" w:rsidR="001F0295" w:rsidRDefault="001F0295" w:rsidP="00725ECA">
            <w:pPr>
              <w:spacing w:before="40" w:after="40"/>
            </w:pPr>
            <w:r>
              <w:rPr>
                <w:b/>
                <w:sz w:val="20"/>
              </w:rPr>
              <w:t xml:space="preserve">D </w:t>
            </w:r>
          </w:p>
        </w:tc>
        <w:tc>
          <w:tcPr>
            <w:tcW w:w="6792" w:type="dxa"/>
            <w:tcBorders>
              <w:top w:val="single" w:sz="4" w:space="0" w:color="000000"/>
              <w:left w:val="single" w:sz="4" w:space="0" w:color="000000"/>
              <w:bottom w:val="single" w:sz="4" w:space="0" w:color="000000"/>
              <w:right w:val="single" w:sz="4" w:space="0" w:color="000000"/>
            </w:tcBorders>
          </w:tcPr>
          <w:p w14:paraId="1E849C7E" w14:textId="77777777" w:rsidR="001F0295" w:rsidRDefault="001F0295" w:rsidP="00725ECA">
            <w:pPr>
              <w:spacing w:before="40" w:after="40"/>
            </w:pPr>
            <w:r>
              <w:rPr>
                <w:sz w:val="20"/>
              </w:rPr>
              <w:t xml:space="preserve">Death </w:t>
            </w:r>
          </w:p>
        </w:tc>
      </w:tr>
      <w:tr w:rsidR="001F0295" w14:paraId="2F854787"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6748824C" w14:textId="77777777" w:rsidR="001F0295" w:rsidRDefault="001F0295" w:rsidP="00725ECA">
            <w:pPr>
              <w:spacing w:before="40" w:after="40"/>
            </w:pPr>
            <w:r>
              <w:rPr>
                <w:b/>
                <w:sz w:val="20"/>
              </w:rPr>
              <w:t xml:space="preserve">E </w:t>
            </w:r>
          </w:p>
        </w:tc>
        <w:tc>
          <w:tcPr>
            <w:tcW w:w="6792" w:type="dxa"/>
            <w:tcBorders>
              <w:top w:val="single" w:sz="4" w:space="0" w:color="000000"/>
              <w:left w:val="single" w:sz="4" w:space="0" w:color="000000"/>
              <w:bottom w:val="single" w:sz="4" w:space="0" w:color="000000"/>
              <w:right w:val="single" w:sz="4" w:space="0" w:color="000000"/>
            </w:tcBorders>
          </w:tcPr>
          <w:p w14:paraId="63BB9D0F" w14:textId="77777777" w:rsidR="001F0295" w:rsidRDefault="001F0295" w:rsidP="00725ECA">
            <w:pPr>
              <w:spacing w:before="40" w:after="40"/>
            </w:pPr>
            <w:r>
              <w:rPr>
                <w:sz w:val="20"/>
              </w:rPr>
              <w:t xml:space="preserve">Digestive, Metabolic and Endocrine Systems  </w:t>
            </w:r>
          </w:p>
        </w:tc>
      </w:tr>
      <w:tr w:rsidR="001F0295" w14:paraId="68B66BD1"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2715E248" w14:textId="77777777" w:rsidR="001F0295" w:rsidRDefault="001F0295" w:rsidP="00725ECA">
            <w:pPr>
              <w:spacing w:before="40" w:after="40"/>
            </w:pPr>
            <w:r>
              <w:rPr>
                <w:b/>
                <w:sz w:val="20"/>
              </w:rPr>
              <w:t xml:space="preserve">G </w:t>
            </w:r>
          </w:p>
        </w:tc>
        <w:tc>
          <w:tcPr>
            <w:tcW w:w="6792" w:type="dxa"/>
            <w:tcBorders>
              <w:top w:val="single" w:sz="4" w:space="0" w:color="000000"/>
              <w:left w:val="single" w:sz="4" w:space="0" w:color="000000"/>
              <w:bottom w:val="single" w:sz="4" w:space="0" w:color="000000"/>
              <w:right w:val="single" w:sz="4" w:space="0" w:color="000000"/>
            </w:tcBorders>
          </w:tcPr>
          <w:p w14:paraId="0D96AEA3" w14:textId="77777777" w:rsidR="001F0295" w:rsidRDefault="001F0295" w:rsidP="00725ECA">
            <w:pPr>
              <w:spacing w:before="40" w:after="40"/>
            </w:pPr>
            <w:r>
              <w:rPr>
                <w:sz w:val="20"/>
              </w:rPr>
              <w:t xml:space="preserve">Genitourinary and Reproductive </w:t>
            </w:r>
          </w:p>
        </w:tc>
      </w:tr>
      <w:tr w:rsidR="001F0295" w14:paraId="376A8E3D"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39533181" w14:textId="77777777" w:rsidR="001F0295" w:rsidRDefault="001F0295" w:rsidP="00725ECA">
            <w:pPr>
              <w:spacing w:before="40" w:after="40"/>
            </w:pPr>
            <w:r>
              <w:rPr>
                <w:b/>
                <w:sz w:val="20"/>
              </w:rPr>
              <w:t xml:space="preserve">M </w:t>
            </w:r>
          </w:p>
        </w:tc>
        <w:tc>
          <w:tcPr>
            <w:tcW w:w="6792" w:type="dxa"/>
            <w:tcBorders>
              <w:top w:val="single" w:sz="4" w:space="0" w:color="000000"/>
              <w:left w:val="single" w:sz="4" w:space="0" w:color="000000"/>
              <w:bottom w:val="single" w:sz="4" w:space="0" w:color="000000"/>
              <w:right w:val="single" w:sz="4" w:space="0" w:color="000000"/>
            </w:tcBorders>
          </w:tcPr>
          <w:p w14:paraId="479EF003" w14:textId="77777777" w:rsidR="001F0295" w:rsidRDefault="001F0295" w:rsidP="00725ECA">
            <w:pPr>
              <w:spacing w:before="40" w:after="40"/>
            </w:pPr>
            <w:r>
              <w:rPr>
                <w:sz w:val="20"/>
              </w:rPr>
              <w:t xml:space="preserve">Mental or Nervous System  </w:t>
            </w:r>
          </w:p>
        </w:tc>
      </w:tr>
      <w:tr w:rsidR="001F0295" w14:paraId="36E1FB17"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0DDF8A43" w14:textId="77777777" w:rsidR="001F0295" w:rsidRDefault="001F0295" w:rsidP="00725ECA">
            <w:pPr>
              <w:spacing w:before="40" w:after="40"/>
            </w:pPr>
            <w:r>
              <w:rPr>
                <w:b/>
                <w:sz w:val="20"/>
              </w:rPr>
              <w:t xml:space="preserve">N </w:t>
            </w:r>
          </w:p>
        </w:tc>
        <w:tc>
          <w:tcPr>
            <w:tcW w:w="6792" w:type="dxa"/>
            <w:tcBorders>
              <w:top w:val="single" w:sz="4" w:space="0" w:color="000000"/>
              <w:left w:val="single" w:sz="4" w:space="0" w:color="000000"/>
              <w:bottom w:val="single" w:sz="4" w:space="0" w:color="000000"/>
              <w:right w:val="single" w:sz="4" w:space="0" w:color="000000"/>
            </w:tcBorders>
          </w:tcPr>
          <w:p w14:paraId="53C7E67C" w14:textId="77777777" w:rsidR="001F0295" w:rsidRDefault="001F0295" w:rsidP="00725ECA">
            <w:pPr>
              <w:spacing w:before="40" w:after="40"/>
            </w:pPr>
            <w:r>
              <w:rPr>
                <w:sz w:val="20"/>
              </w:rPr>
              <w:t xml:space="preserve">Neuromusculoskeletal and Movement-Related </w:t>
            </w:r>
          </w:p>
        </w:tc>
      </w:tr>
      <w:tr w:rsidR="001F0295" w14:paraId="3A19FF2B"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166A653E" w14:textId="77777777" w:rsidR="001F0295" w:rsidRDefault="001F0295" w:rsidP="00725ECA">
            <w:pPr>
              <w:spacing w:before="40" w:after="40"/>
            </w:pPr>
            <w:r>
              <w:rPr>
                <w:b/>
                <w:sz w:val="20"/>
              </w:rPr>
              <w:t xml:space="preserve">P </w:t>
            </w:r>
          </w:p>
        </w:tc>
        <w:tc>
          <w:tcPr>
            <w:tcW w:w="6792" w:type="dxa"/>
            <w:tcBorders>
              <w:top w:val="single" w:sz="4" w:space="0" w:color="000000"/>
              <w:left w:val="single" w:sz="4" w:space="0" w:color="000000"/>
              <w:bottom w:val="single" w:sz="4" w:space="0" w:color="000000"/>
              <w:right w:val="single" w:sz="4" w:space="0" w:color="000000"/>
            </w:tcBorders>
          </w:tcPr>
          <w:p w14:paraId="0ABAC4BB" w14:textId="77777777" w:rsidR="001F0295" w:rsidRDefault="001F0295" w:rsidP="00725ECA">
            <w:pPr>
              <w:spacing w:before="40" w:after="40"/>
            </w:pPr>
            <w:r>
              <w:rPr>
                <w:sz w:val="20"/>
              </w:rPr>
              <w:t xml:space="preserve">Sensory, Pain, Eye, Ear and Related Structures  </w:t>
            </w:r>
          </w:p>
        </w:tc>
      </w:tr>
      <w:tr w:rsidR="001F0295" w14:paraId="615A26B4"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125EE82B" w14:textId="77777777" w:rsidR="001F0295" w:rsidRDefault="001F0295" w:rsidP="00725ECA">
            <w:pPr>
              <w:spacing w:before="40" w:after="40"/>
            </w:pPr>
            <w:r>
              <w:rPr>
                <w:b/>
                <w:sz w:val="20"/>
              </w:rPr>
              <w:t xml:space="preserve">S </w:t>
            </w:r>
          </w:p>
        </w:tc>
        <w:tc>
          <w:tcPr>
            <w:tcW w:w="6792" w:type="dxa"/>
            <w:tcBorders>
              <w:top w:val="single" w:sz="4" w:space="0" w:color="000000"/>
              <w:left w:val="single" w:sz="4" w:space="0" w:color="000000"/>
              <w:bottom w:val="single" w:sz="4" w:space="0" w:color="000000"/>
              <w:right w:val="single" w:sz="4" w:space="0" w:color="000000"/>
            </w:tcBorders>
          </w:tcPr>
          <w:p w14:paraId="5DFD8167" w14:textId="77777777" w:rsidR="001F0295" w:rsidRDefault="001F0295" w:rsidP="00725ECA">
            <w:pPr>
              <w:spacing w:before="40" w:after="40"/>
            </w:pPr>
            <w:r>
              <w:rPr>
                <w:sz w:val="20"/>
              </w:rPr>
              <w:t xml:space="preserve">Skin and Related Structures </w:t>
            </w:r>
          </w:p>
        </w:tc>
      </w:tr>
      <w:tr w:rsidR="001F0295" w14:paraId="5F036C1B"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5A8BC2DF" w14:textId="77777777" w:rsidR="001F0295" w:rsidRDefault="001F0295" w:rsidP="00725ECA">
            <w:pPr>
              <w:spacing w:before="40" w:after="40"/>
            </w:pPr>
            <w:r>
              <w:rPr>
                <w:b/>
                <w:sz w:val="20"/>
              </w:rPr>
              <w:t xml:space="preserve">V </w:t>
            </w:r>
          </w:p>
        </w:tc>
        <w:tc>
          <w:tcPr>
            <w:tcW w:w="6792" w:type="dxa"/>
            <w:tcBorders>
              <w:top w:val="single" w:sz="4" w:space="0" w:color="000000"/>
              <w:left w:val="single" w:sz="4" w:space="0" w:color="000000"/>
              <w:bottom w:val="single" w:sz="4" w:space="0" w:color="000000"/>
              <w:right w:val="single" w:sz="4" w:space="0" w:color="000000"/>
            </w:tcBorders>
          </w:tcPr>
          <w:p w14:paraId="3EBFCC0A" w14:textId="77777777" w:rsidR="001F0295" w:rsidRDefault="001F0295" w:rsidP="00725ECA">
            <w:pPr>
              <w:spacing w:before="40" w:after="40"/>
            </w:pPr>
            <w:r>
              <w:rPr>
                <w:sz w:val="20"/>
              </w:rPr>
              <w:t xml:space="preserve">Voice and Speech </w:t>
            </w:r>
          </w:p>
        </w:tc>
      </w:tr>
    </w:tbl>
    <w:p w14:paraId="272B698C" w14:textId="199C6C0E" w:rsidR="001F0295" w:rsidRPr="00725ECA" w:rsidRDefault="001F0295" w:rsidP="00725ECA">
      <w:pPr>
        <w:spacing w:before="240" w:after="240"/>
        <w:rPr>
          <w:sz w:val="32"/>
          <w:szCs w:val="32"/>
        </w:rPr>
      </w:pPr>
      <w:r>
        <w:rPr>
          <w:rFonts w:ascii="Arial" w:eastAsia="Arial" w:hAnsi="Arial" w:cs="Arial"/>
        </w:rPr>
        <w:t xml:space="preserve"> </w:t>
      </w:r>
      <w:r w:rsidRPr="00725ECA">
        <w:rPr>
          <w:rFonts w:ascii="Arial" w:hAnsi="Arial" w:cs="Arial"/>
          <w:b/>
          <w:sz w:val="32"/>
          <w:szCs w:val="32"/>
        </w:rPr>
        <w:t xml:space="preserve">Table 4 </w:t>
      </w:r>
    </w:p>
    <w:p w14:paraId="477CE59E" w14:textId="77777777" w:rsidR="001F0295" w:rsidRDefault="001F0295" w:rsidP="00725ECA">
      <w:pPr>
        <w:spacing w:after="240"/>
        <w:ind w:left="-6"/>
      </w:pPr>
      <w:r>
        <w:t xml:space="preserve">Where this information is not available, enter a hyphen (“-”). </w:t>
      </w:r>
    </w:p>
    <w:p w14:paraId="1D81BC5C" w14:textId="77777777" w:rsidR="001F0295" w:rsidRPr="00725ECA" w:rsidRDefault="001F0295" w:rsidP="00725ECA">
      <w:pPr>
        <w:pStyle w:val="Heading4"/>
        <w:spacing w:after="120" w:line="240" w:lineRule="auto"/>
        <w:ind w:left="-6" w:hanging="11"/>
        <w:rPr>
          <w:sz w:val="32"/>
          <w:szCs w:val="32"/>
        </w:rPr>
      </w:pPr>
      <w:r w:rsidRPr="00725ECA">
        <w:rPr>
          <w:sz w:val="32"/>
          <w:szCs w:val="32"/>
        </w:rPr>
        <w:t xml:space="preserve">17. Severity of loss </w:t>
      </w:r>
    </w:p>
    <w:p w14:paraId="1523E6B9" w14:textId="77777777" w:rsidR="001F0295" w:rsidRDefault="001F0295" w:rsidP="00725ECA">
      <w:pPr>
        <w:spacing w:after="240"/>
        <w:ind w:left="-6"/>
      </w:pPr>
      <w:r>
        <w:t xml:space="preserve">Code the severity of the loss underlying the claim for all claims involving bodily injury where claim item 14 (General Nature of Loss) contains a bodily injury component. </w:t>
      </w:r>
    </w:p>
    <w:tbl>
      <w:tblPr>
        <w:tblStyle w:val="TableGrid"/>
        <w:tblW w:w="8460" w:type="dxa"/>
        <w:tblInd w:w="0" w:type="dxa"/>
        <w:tblCellMar>
          <w:top w:w="10" w:type="dxa"/>
          <w:left w:w="107" w:type="dxa"/>
          <w:right w:w="56" w:type="dxa"/>
        </w:tblCellMar>
        <w:tblLook w:val="04A0" w:firstRow="1" w:lastRow="0" w:firstColumn="1" w:lastColumn="0" w:noHBand="0" w:noVBand="1"/>
      </w:tblPr>
      <w:tblGrid>
        <w:gridCol w:w="1620"/>
        <w:gridCol w:w="6840"/>
      </w:tblGrid>
      <w:tr w:rsidR="001F0295" w14:paraId="330A88CB"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1D56FDC2" w14:textId="77777777" w:rsidR="001F0295" w:rsidRDefault="001F0295" w:rsidP="00725ECA">
            <w:pPr>
              <w:spacing w:before="40" w:after="40"/>
              <w:ind w:left="1"/>
            </w:pPr>
            <w:r>
              <w:rPr>
                <w:b/>
                <w:sz w:val="20"/>
              </w:rPr>
              <w:t xml:space="preserve">APRA code </w:t>
            </w:r>
          </w:p>
        </w:tc>
        <w:tc>
          <w:tcPr>
            <w:tcW w:w="6840" w:type="dxa"/>
            <w:tcBorders>
              <w:top w:val="single" w:sz="4" w:space="0" w:color="000000"/>
              <w:left w:val="single" w:sz="4" w:space="0" w:color="000000"/>
              <w:bottom w:val="single" w:sz="4" w:space="0" w:color="000000"/>
              <w:right w:val="single" w:sz="4" w:space="0" w:color="000000"/>
            </w:tcBorders>
          </w:tcPr>
          <w:p w14:paraId="2D51B7F2" w14:textId="77777777" w:rsidR="001F0295" w:rsidRDefault="001F0295" w:rsidP="00725ECA">
            <w:pPr>
              <w:spacing w:before="40" w:after="40"/>
              <w:ind w:left="1"/>
            </w:pPr>
            <w:r>
              <w:rPr>
                <w:b/>
                <w:sz w:val="20"/>
              </w:rPr>
              <w:t xml:space="preserve">Severity of loss [acute bodily injury claims only] </w:t>
            </w:r>
          </w:p>
        </w:tc>
      </w:tr>
      <w:tr w:rsidR="001F0295" w14:paraId="514D442E"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362EB155" w14:textId="77777777" w:rsidR="001F0295" w:rsidRDefault="001F0295" w:rsidP="00725ECA">
            <w:pPr>
              <w:spacing w:before="40" w:after="40"/>
              <w:ind w:left="1"/>
            </w:pPr>
            <w:r>
              <w:rPr>
                <w:sz w:val="20"/>
              </w:rPr>
              <w:t xml:space="preserve">L1 </w:t>
            </w:r>
          </w:p>
        </w:tc>
        <w:tc>
          <w:tcPr>
            <w:tcW w:w="6840" w:type="dxa"/>
            <w:tcBorders>
              <w:top w:val="single" w:sz="4" w:space="0" w:color="000000"/>
              <w:left w:val="single" w:sz="4" w:space="0" w:color="000000"/>
              <w:bottom w:val="single" w:sz="4" w:space="0" w:color="000000"/>
              <w:right w:val="single" w:sz="4" w:space="0" w:color="000000"/>
            </w:tcBorders>
          </w:tcPr>
          <w:p w14:paraId="3855DEB3" w14:textId="77777777" w:rsidR="001F0295" w:rsidRDefault="001F0295" w:rsidP="00725ECA">
            <w:pPr>
              <w:spacing w:before="40" w:after="40"/>
              <w:ind w:left="1"/>
            </w:pPr>
            <w:r>
              <w:rPr>
                <w:sz w:val="20"/>
              </w:rPr>
              <w:t xml:space="preserve">Minor or mild injury to soft tissue; minor lacerations; bruising </w:t>
            </w:r>
          </w:p>
        </w:tc>
      </w:tr>
      <w:tr w:rsidR="001F0295" w14:paraId="03F9E233"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1C3D79AC" w14:textId="77777777" w:rsidR="001F0295" w:rsidRDefault="001F0295" w:rsidP="00725ECA">
            <w:pPr>
              <w:spacing w:before="40" w:after="40"/>
              <w:ind w:left="1"/>
            </w:pPr>
            <w:r>
              <w:rPr>
                <w:sz w:val="20"/>
              </w:rPr>
              <w:t xml:space="preserve">L2 </w:t>
            </w:r>
          </w:p>
        </w:tc>
        <w:tc>
          <w:tcPr>
            <w:tcW w:w="6840" w:type="dxa"/>
            <w:tcBorders>
              <w:top w:val="single" w:sz="4" w:space="0" w:color="000000"/>
              <w:left w:val="single" w:sz="4" w:space="0" w:color="000000"/>
              <w:bottom w:val="single" w:sz="4" w:space="0" w:color="000000"/>
              <w:right w:val="single" w:sz="4" w:space="0" w:color="000000"/>
            </w:tcBorders>
          </w:tcPr>
          <w:p w14:paraId="7D71709B" w14:textId="77777777" w:rsidR="001F0295" w:rsidRDefault="001F0295" w:rsidP="00725ECA">
            <w:pPr>
              <w:spacing w:before="40" w:after="40"/>
            </w:pPr>
            <w:r>
              <w:rPr>
                <w:sz w:val="20"/>
              </w:rPr>
              <w:t xml:space="preserve">Minor or simple fractures; larger lacerations </w:t>
            </w:r>
          </w:p>
        </w:tc>
      </w:tr>
      <w:tr w:rsidR="001F0295" w14:paraId="292761A7"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2467639E" w14:textId="77777777" w:rsidR="001F0295" w:rsidRDefault="001F0295" w:rsidP="00725ECA">
            <w:pPr>
              <w:spacing w:before="40" w:after="40"/>
              <w:ind w:left="1"/>
            </w:pPr>
            <w:r>
              <w:rPr>
                <w:sz w:val="20"/>
              </w:rPr>
              <w:t xml:space="preserve">M1 </w:t>
            </w:r>
          </w:p>
        </w:tc>
        <w:tc>
          <w:tcPr>
            <w:tcW w:w="6840" w:type="dxa"/>
            <w:tcBorders>
              <w:top w:val="single" w:sz="4" w:space="0" w:color="000000"/>
              <w:left w:val="single" w:sz="4" w:space="0" w:color="000000"/>
              <w:bottom w:val="single" w:sz="4" w:space="0" w:color="000000"/>
              <w:right w:val="single" w:sz="4" w:space="0" w:color="000000"/>
            </w:tcBorders>
          </w:tcPr>
          <w:p w14:paraId="2D657ADE" w14:textId="77777777" w:rsidR="001F0295" w:rsidRDefault="001F0295" w:rsidP="00725ECA">
            <w:pPr>
              <w:spacing w:before="40" w:after="40"/>
              <w:ind w:left="1"/>
            </w:pPr>
            <w:r>
              <w:rPr>
                <w:sz w:val="20"/>
              </w:rPr>
              <w:t xml:space="preserve">Moderate injury usually involving nerve or tissue damage </w:t>
            </w:r>
          </w:p>
        </w:tc>
      </w:tr>
      <w:tr w:rsidR="001F0295" w14:paraId="79D50DE4"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66DA16B0" w14:textId="77777777" w:rsidR="001F0295" w:rsidRDefault="001F0295" w:rsidP="00725ECA">
            <w:pPr>
              <w:spacing w:before="40" w:after="40"/>
            </w:pPr>
            <w:r>
              <w:rPr>
                <w:b/>
                <w:sz w:val="20"/>
              </w:rPr>
              <w:t xml:space="preserve">APRA code </w:t>
            </w:r>
          </w:p>
        </w:tc>
        <w:tc>
          <w:tcPr>
            <w:tcW w:w="6840" w:type="dxa"/>
            <w:tcBorders>
              <w:top w:val="single" w:sz="4" w:space="0" w:color="000000"/>
              <w:left w:val="single" w:sz="4" w:space="0" w:color="000000"/>
              <w:bottom w:val="single" w:sz="4" w:space="0" w:color="000000"/>
              <w:right w:val="single" w:sz="4" w:space="0" w:color="000000"/>
            </w:tcBorders>
          </w:tcPr>
          <w:p w14:paraId="57A541AA" w14:textId="77777777" w:rsidR="001F0295" w:rsidRDefault="001F0295" w:rsidP="00725ECA">
            <w:pPr>
              <w:spacing w:before="40" w:after="40"/>
              <w:ind w:left="1"/>
            </w:pPr>
            <w:r>
              <w:rPr>
                <w:b/>
                <w:sz w:val="20"/>
              </w:rPr>
              <w:t xml:space="preserve">Severity of loss [acute bodily injury claims only] </w:t>
            </w:r>
          </w:p>
        </w:tc>
      </w:tr>
      <w:tr w:rsidR="001F0295" w14:paraId="16F9D5D2"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7D82DCAF" w14:textId="77777777" w:rsidR="001F0295" w:rsidRDefault="001F0295" w:rsidP="00725ECA">
            <w:pPr>
              <w:spacing w:before="40" w:after="40"/>
            </w:pPr>
            <w:r>
              <w:rPr>
                <w:sz w:val="20"/>
              </w:rPr>
              <w:t xml:space="preserve">M2 </w:t>
            </w:r>
          </w:p>
        </w:tc>
        <w:tc>
          <w:tcPr>
            <w:tcW w:w="6840" w:type="dxa"/>
            <w:tcBorders>
              <w:top w:val="single" w:sz="4" w:space="0" w:color="000000"/>
              <w:left w:val="single" w:sz="4" w:space="0" w:color="000000"/>
              <w:bottom w:val="single" w:sz="4" w:space="0" w:color="000000"/>
              <w:right w:val="single" w:sz="4" w:space="0" w:color="000000"/>
            </w:tcBorders>
          </w:tcPr>
          <w:p w14:paraId="20592554" w14:textId="77777777" w:rsidR="001F0295" w:rsidRDefault="001F0295" w:rsidP="00725ECA">
            <w:pPr>
              <w:spacing w:before="40" w:after="40"/>
              <w:ind w:left="1"/>
            </w:pPr>
            <w:r>
              <w:rPr>
                <w:sz w:val="20"/>
              </w:rPr>
              <w:t xml:space="preserve">Serious injury involving loss of tissue, internal bleeding, ruptured tissue or organs </w:t>
            </w:r>
          </w:p>
        </w:tc>
      </w:tr>
      <w:tr w:rsidR="001F0295" w14:paraId="07367B28"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098C85A6" w14:textId="77777777" w:rsidR="001F0295" w:rsidRDefault="001F0295" w:rsidP="00725ECA">
            <w:pPr>
              <w:spacing w:before="40" w:after="40"/>
            </w:pPr>
            <w:r>
              <w:rPr>
                <w:sz w:val="20"/>
              </w:rPr>
              <w:t xml:space="preserve">S1 </w:t>
            </w:r>
          </w:p>
        </w:tc>
        <w:tc>
          <w:tcPr>
            <w:tcW w:w="6840" w:type="dxa"/>
            <w:tcBorders>
              <w:top w:val="single" w:sz="4" w:space="0" w:color="000000"/>
              <w:left w:val="single" w:sz="4" w:space="0" w:color="000000"/>
              <w:bottom w:val="single" w:sz="4" w:space="0" w:color="000000"/>
              <w:right w:val="single" w:sz="4" w:space="0" w:color="000000"/>
            </w:tcBorders>
          </w:tcPr>
          <w:p w14:paraId="6EEFF929" w14:textId="77777777" w:rsidR="001F0295" w:rsidRDefault="001F0295" w:rsidP="00725ECA">
            <w:pPr>
              <w:spacing w:before="40" w:after="40"/>
            </w:pPr>
            <w:r>
              <w:rPr>
                <w:sz w:val="20"/>
              </w:rPr>
              <w:t xml:space="preserve">Major injury involving brain injury likely to lead to permanent impairment </w:t>
            </w:r>
          </w:p>
        </w:tc>
      </w:tr>
      <w:tr w:rsidR="001F0295" w14:paraId="5BAC3620"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501F5851" w14:textId="77777777" w:rsidR="001F0295" w:rsidRDefault="001F0295" w:rsidP="00725ECA">
            <w:pPr>
              <w:spacing w:before="40" w:after="40"/>
            </w:pPr>
            <w:r>
              <w:rPr>
                <w:sz w:val="20"/>
              </w:rPr>
              <w:t xml:space="preserve">S2 </w:t>
            </w:r>
          </w:p>
        </w:tc>
        <w:tc>
          <w:tcPr>
            <w:tcW w:w="6840" w:type="dxa"/>
            <w:tcBorders>
              <w:top w:val="single" w:sz="4" w:space="0" w:color="000000"/>
              <w:left w:val="single" w:sz="4" w:space="0" w:color="000000"/>
              <w:bottom w:val="single" w:sz="4" w:space="0" w:color="000000"/>
              <w:right w:val="single" w:sz="4" w:space="0" w:color="000000"/>
            </w:tcBorders>
          </w:tcPr>
          <w:p w14:paraId="5D8BEA66" w14:textId="77777777" w:rsidR="001F0295" w:rsidRDefault="001F0295" w:rsidP="00725ECA">
            <w:pPr>
              <w:spacing w:before="40" w:after="40"/>
            </w:pPr>
            <w:r>
              <w:rPr>
                <w:sz w:val="20"/>
              </w:rPr>
              <w:t xml:space="preserve">Major injury involving spinal cord injury likely to lead to permanent impairment </w:t>
            </w:r>
          </w:p>
        </w:tc>
      </w:tr>
      <w:tr w:rsidR="001F0295" w14:paraId="38ABEAC9"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78A5591D" w14:textId="77777777" w:rsidR="001F0295" w:rsidRDefault="001F0295" w:rsidP="00725ECA">
            <w:pPr>
              <w:spacing w:before="40" w:after="40"/>
            </w:pPr>
            <w:r>
              <w:rPr>
                <w:sz w:val="20"/>
              </w:rPr>
              <w:t xml:space="preserve">S3 </w:t>
            </w:r>
          </w:p>
        </w:tc>
        <w:tc>
          <w:tcPr>
            <w:tcW w:w="6840" w:type="dxa"/>
            <w:tcBorders>
              <w:top w:val="single" w:sz="4" w:space="0" w:color="000000"/>
              <w:left w:val="single" w:sz="4" w:space="0" w:color="000000"/>
              <w:bottom w:val="single" w:sz="4" w:space="0" w:color="000000"/>
              <w:right w:val="single" w:sz="4" w:space="0" w:color="000000"/>
            </w:tcBorders>
          </w:tcPr>
          <w:p w14:paraId="7A58B886" w14:textId="77777777" w:rsidR="001F0295" w:rsidRDefault="001F0295" w:rsidP="00725ECA">
            <w:pPr>
              <w:spacing w:before="40" w:after="40"/>
            </w:pPr>
            <w:r>
              <w:rPr>
                <w:sz w:val="20"/>
              </w:rPr>
              <w:t xml:space="preserve">Quadriplegia </w:t>
            </w:r>
          </w:p>
        </w:tc>
      </w:tr>
      <w:tr w:rsidR="001F0295" w14:paraId="2ACD103B"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365AEF78" w14:textId="77777777" w:rsidR="001F0295" w:rsidRDefault="001F0295" w:rsidP="00725ECA">
            <w:pPr>
              <w:spacing w:before="40" w:after="40"/>
            </w:pPr>
            <w:r>
              <w:rPr>
                <w:sz w:val="20"/>
              </w:rPr>
              <w:lastRenderedPageBreak/>
              <w:t xml:space="preserve">S4 </w:t>
            </w:r>
          </w:p>
        </w:tc>
        <w:tc>
          <w:tcPr>
            <w:tcW w:w="6840" w:type="dxa"/>
            <w:tcBorders>
              <w:top w:val="single" w:sz="4" w:space="0" w:color="000000"/>
              <w:left w:val="single" w:sz="4" w:space="0" w:color="000000"/>
              <w:bottom w:val="single" w:sz="4" w:space="0" w:color="000000"/>
              <w:right w:val="single" w:sz="4" w:space="0" w:color="000000"/>
            </w:tcBorders>
          </w:tcPr>
          <w:p w14:paraId="59A1AF40" w14:textId="77777777" w:rsidR="001F0295" w:rsidRDefault="001F0295" w:rsidP="00725ECA">
            <w:pPr>
              <w:spacing w:before="40" w:after="40"/>
            </w:pPr>
            <w:r>
              <w:rPr>
                <w:sz w:val="20"/>
              </w:rPr>
              <w:t xml:space="preserve">Paraplegia </w:t>
            </w:r>
          </w:p>
        </w:tc>
      </w:tr>
      <w:tr w:rsidR="001F0295" w14:paraId="60A008E5" w14:textId="77777777">
        <w:trPr>
          <w:trHeight w:val="470"/>
        </w:trPr>
        <w:tc>
          <w:tcPr>
            <w:tcW w:w="1620" w:type="dxa"/>
            <w:tcBorders>
              <w:top w:val="single" w:sz="4" w:space="0" w:color="000000"/>
              <w:left w:val="single" w:sz="4" w:space="0" w:color="000000"/>
              <w:bottom w:val="single" w:sz="4" w:space="0" w:color="000000"/>
              <w:right w:val="single" w:sz="4" w:space="0" w:color="000000"/>
            </w:tcBorders>
          </w:tcPr>
          <w:p w14:paraId="17F46314" w14:textId="77777777" w:rsidR="001F0295" w:rsidRDefault="001F0295" w:rsidP="00725ECA">
            <w:pPr>
              <w:spacing w:before="40" w:after="40"/>
            </w:pPr>
            <w:r>
              <w:rPr>
                <w:sz w:val="20"/>
              </w:rPr>
              <w:t xml:space="preserve">S5 </w:t>
            </w:r>
          </w:p>
        </w:tc>
        <w:tc>
          <w:tcPr>
            <w:tcW w:w="6840" w:type="dxa"/>
            <w:tcBorders>
              <w:top w:val="single" w:sz="4" w:space="0" w:color="000000"/>
              <w:left w:val="single" w:sz="4" w:space="0" w:color="000000"/>
              <w:bottom w:val="single" w:sz="4" w:space="0" w:color="000000"/>
              <w:right w:val="single" w:sz="4" w:space="0" w:color="000000"/>
            </w:tcBorders>
          </w:tcPr>
          <w:p w14:paraId="1589C039" w14:textId="77777777" w:rsidR="001F0295" w:rsidRDefault="001F0295" w:rsidP="00725ECA">
            <w:pPr>
              <w:spacing w:before="40" w:after="40"/>
            </w:pPr>
            <w:r>
              <w:rPr>
                <w:sz w:val="20"/>
              </w:rPr>
              <w:t xml:space="preserve">Other major injury leading to a disability that is likely to permanently reduce the earning capacity or activity in the community of the claimant  </w:t>
            </w:r>
          </w:p>
        </w:tc>
      </w:tr>
    </w:tbl>
    <w:p w14:paraId="7B81F923" w14:textId="20EA1C1F" w:rsidR="001F0295" w:rsidRPr="00725ECA" w:rsidRDefault="001F0295" w:rsidP="00725ECA">
      <w:pPr>
        <w:spacing w:before="240" w:after="240"/>
        <w:rPr>
          <w:sz w:val="32"/>
          <w:szCs w:val="32"/>
        </w:rPr>
      </w:pPr>
      <w:r w:rsidRPr="00725ECA">
        <w:rPr>
          <w:rFonts w:ascii="Arial" w:eastAsia="Arial" w:hAnsi="Arial" w:cs="Arial"/>
          <w:sz w:val="32"/>
          <w:szCs w:val="32"/>
        </w:rPr>
        <w:t xml:space="preserve"> </w:t>
      </w:r>
      <w:r w:rsidRPr="00725ECA">
        <w:rPr>
          <w:rFonts w:ascii="Arial" w:hAnsi="Arial" w:cs="Arial"/>
          <w:b/>
          <w:sz w:val="32"/>
          <w:szCs w:val="32"/>
        </w:rPr>
        <w:t xml:space="preserve">Table 5 </w:t>
      </w:r>
    </w:p>
    <w:p w14:paraId="443FB784"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5B7009E9" w14:textId="77777777" w:rsidR="001F0295" w:rsidRPr="00725ECA" w:rsidRDefault="001F0295" w:rsidP="00725ECA">
      <w:pPr>
        <w:pStyle w:val="Heading4"/>
        <w:spacing w:before="120" w:after="120" w:line="240" w:lineRule="auto"/>
        <w:ind w:left="-6" w:hanging="11"/>
        <w:rPr>
          <w:sz w:val="32"/>
          <w:szCs w:val="32"/>
        </w:rPr>
      </w:pPr>
      <w:r w:rsidRPr="00725ECA">
        <w:rPr>
          <w:sz w:val="32"/>
          <w:szCs w:val="32"/>
        </w:rPr>
        <w:t xml:space="preserve">18. Litigation Status </w:t>
      </w:r>
    </w:p>
    <w:p w14:paraId="74390A01" w14:textId="77777777" w:rsidR="001F0295" w:rsidRDefault="001F0295" w:rsidP="00725ECA">
      <w:pPr>
        <w:spacing w:after="240"/>
        <w:ind w:left="-6"/>
      </w:pPr>
      <w:r>
        <w:t xml:space="preserve">Extent to which case has proceeded through the legal system </w:t>
      </w:r>
    </w:p>
    <w:tbl>
      <w:tblPr>
        <w:tblStyle w:val="TableGrid"/>
        <w:tblW w:w="8460" w:type="dxa"/>
        <w:tblInd w:w="0" w:type="dxa"/>
        <w:tblCellMar>
          <w:top w:w="10" w:type="dxa"/>
          <w:left w:w="107" w:type="dxa"/>
          <w:right w:w="58" w:type="dxa"/>
        </w:tblCellMar>
        <w:tblLook w:val="04A0" w:firstRow="1" w:lastRow="0" w:firstColumn="1" w:lastColumn="0" w:noHBand="0" w:noVBand="1"/>
      </w:tblPr>
      <w:tblGrid>
        <w:gridCol w:w="1620"/>
        <w:gridCol w:w="6840"/>
      </w:tblGrid>
      <w:tr w:rsidR="001F0295" w14:paraId="63005C4F"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4B41CAD0" w14:textId="77777777" w:rsidR="001F0295" w:rsidRDefault="001F0295" w:rsidP="00725ECA">
            <w:pPr>
              <w:spacing w:before="40" w:after="40"/>
              <w:ind w:left="1"/>
            </w:pPr>
            <w:r>
              <w:rPr>
                <w:b/>
                <w:sz w:val="20"/>
              </w:rPr>
              <w:t xml:space="preserve">APRA Code </w:t>
            </w:r>
          </w:p>
        </w:tc>
        <w:tc>
          <w:tcPr>
            <w:tcW w:w="6840" w:type="dxa"/>
            <w:tcBorders>
              <w:top w:val="single" w:sz="4" w:space="0" w:color="000000"/>
              <w:left w:val="single" w:sz="4" w:space="0" w:color="000000"/>
              <w:bottom w:val="single" w:sz="4" w:space="0" w:color="000000"/>
              <w:right w:val="single" w:sz="4" w:space="0" w:color="000000"/>
            </w:tcBorders>
          </w:tcPr>
          <w:p w14:paraId="360E708B" w14:textId="77777777" w:rsidR="001F0295" w:rsidRDefault="001F0295" w:rsidP="00725ECA">
            <w:pPr>
              <w:spacing w:before="40" w:after="40"/>
              <w:ind w:left="1"/>
            </w:pPr>
            <w:r>
              <w:rPr>
                <w:b/>
                <w:sz w:val="20"/>
              </w:rPr>
              <w:t xml:space="preserve">Litigation Status </w:t>
            </w:r>
          </w:p>
        </w:tc>
      </w:tr>
      <w:tr w:rsidR="001F0295" w14:paraId="7EB7CDCD"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1FE23E68" w14:textId="77777777" w:rsidR="001F0295" w:rsidRDefault="001F0295" w:rsidP="00725ECA">
            <w:pPr>
              <w:spacing w:before="40" w:after="40"/>
              <w:ind w:left="1"/>
            </w:pPr>
            <w:r>
              <w:rPr>
                <w:sz w:val="20"/>
              </w:rPr>
              <w:t xml:space="preserve">O </w:t>
            </w:r>
          </w:p>
        </w:tc>
        <w:tc>
          <w:tcPr>
            <w:tcW w:w="6840" w:type="dxa"/>
            <w:tcBorders>
              <w:top w:val="single" w:sz="4" w:space="0" w:color="000000"/>
              <w:left w:val="single" w:sz="4" w:space="0" w:color="000000"/>
              <w:bottom w:val="single" w:sz="4" w:space="0" w:color="000000"/>
              <w:right w:val="single" w:sz="4" w:space="0" w:color="000000"/>
            </w:tcBorders>
          </w:tcPr>
          <w:p w14:paraId="4580F159" w14:textId="77777777" w:rsidR="001F0295" w:rsidRDefault="001F0295" w:rsidP="00725ECA">
            <w:pPr>
              <w:spacing w:before="40" w:after="40"/>
            </w:pPr>
            <w:r>
              <w:rPr>
                <w:sz w:val="20"/>
              </w:rPr>
              <w:t xml:space="preserve">Claim is not litigated </w:t>
            </w:r>
          </w:p>
        </w:tc>
      </w:tr>
      <w:tr w:rsidR="001F0295" w14:paraId="32FFDA8D"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6C5F35F2" w14:textId="77777777" w:rsidR="001F0295" w:rsidRDefault="001F0295" w:rsidP="00725ECA">
            <w:pPr>
              <w:spacing w:before="40" w:after="40"/>
              <w:ind w:left="1"/>
            </w:pPr>
            <w:r>
              <w:rPr>
                <w:sz w:val="20"/>
              </w:rPr>
              <w:t xml:space="preserve">N </w:t>
            </w:r>
          </w:p>
        </w:tc>
        <w:tc>
          <w:tcPr>
            <w:tcW w:w="6840" w:type="dxa"/>
            <w:tcBorders>
              <w:top w:val="single" w:sz="4" w:space="0" w:color="000000"/>
              <w:left w:val="single" w:sz="4" w:space="0" w:color="000000"/>
              <w:bottom w:val="single" w:sz="4" w:space="0" w:color="000000"/>
              <w:right w:val="single" w:sz="4" w:space="0" w:color="000000"/>
            </w:tcBorders>
          </w:tcPr>
          <w:p w14:paraId="1BA56427" w14:textId="77777777" w:rsidR="001F0295" w:rsidRDefault="001F0295" w:rsidP="00725ECA">
            <w:pPr>
              <w:spacing w:before="40" w:after="40"/>
              <w:ind w:left="1"/>
            </w:pPr>
            <w:r>
              <w:rPr>
                <w:sz w:val="20"/>
              </w:rPr>
              <w:t xml:space="preserve">Plaintiff does not have legal representation </w:t>
            </w:r>
          </w:p>
        </w:tc>
      </w:tr>
      <w:tr w:rsidR="001F0295" w14:paraId="6C9F3408"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1C701769" w14:textId="77777777" w:rsidR="001F0295" w:rsidRDefault="001F0295" w:rsidP="00725ECA">
            <w:pPr>
              <w:spacing w:before="40" w:after="40"/>
              <w:ind w:left="1"/>
            </w:pPr>
            <w:r>
              <w:rPr>
                <w:sz w:val="20"/>
              </w:rPr>
              <w:t xml:space="preserve">U </w:t>
            </w:r>
          </w:p>
        </w:tc>
        <w:tc>
          <w:tcPr>
            <w:tcW w:w="6840" w:type="dxa"/>
            <w:tcBorders>
              <w:top w:val="single" w:sz="4" w:space="0" w:color="000000"/>
              <w:left w:val="single" w:sz="4" w:space="0" w:color="000000"/>
              <w:bottom w:val="single" w:sz="4" w:space="0" w:color="000000"/>
              <w:right w:val="single" w:sz="4" w:space="0" w:color="000000"/>
            </w:tcBorders>
          </w:tcPr>
          <w:p w14:paraId="133ED5DD" w14:textId="77777777" w:rsidR="001F0295" w:rsidRDefault="001F0295" w:rsidP="00725ECA">
            <w:pPr>
              <w:spacing w:before="40" w:after="40"/>
            </w:pPr>
            <w:r>
              <w:rPr>
                <w:sz w:val="20"/>
              </w:rPr>
              <w:t xml:space="preserve">Plaintiff has legal representation but the claim has not been resolved. </w:t>
            </w:r>
          </w:p>
        </w:tc>
      </w:tr>
      <w:tr w:rsidR="001F0295" w14:paraId="07BEC4BB" w14:textId="77777777">
        <w:trPr>
          <w:trHeight w:val="700"/>
        </w:trPr>
        <w:tc>
          <w:tcPr>
            <w:tcW w:w="1620" w:type="dxa"/>
            <w:tcBorders>
              <w:top w:val="single" w:sz="4" w:space="0" w:color="000000"/>
              <w:left w:val="single" w:sz="4" w:space="0" w:color="000000"/>
              <w:bottom w:val="single" w:sz="4" w:space="0" w:color="000000"/>
              <w:right w:val="single" w:sz="4" w:space="0" w:color="000000"/>
            </w:tcBorders>
          </w:tcPr>
          <w:p w14:paraId="329C1250" w14:textId="77777777" w:rsidR="001F0295" w:rsidRDefault="001F0295" w:rsidP="00725ECA">
            <w:pPr>
              <w:spacing w:before="40" w:after="40"/>
              <w:ind w:left="1"/>
            </w:pPr>
            <w:r>
              <w:rPr>
                <w:sz w:val="20"/>
              </w:rPr>
              <w:t xml:space="preserve">L </w:t>
            </w:r>
          </w:p>
        </w:tc>
        <w:tc>
          <w:tcPr>
            <w:tcW w:w="6840" w:type="dxa"/>
            <w:tcBorders>
              <w:top w:val="single" w:sz="4" w:space="0" w:color="000000"/>
              <w:left w:val="single" w:sz="4" w:space="0" w:color="000000"/>
              <w:bottom w:val="single" w:sz="4" w:space="0" w:color="000000"/>
              <w:right w:val="single" w:sz="4" w:space="0" w:color="000000"/>
            </w:tcBorders>
          </w:tcPr>
          <w:p w14:paraId="28776732" w14:textId="77777777" w:rsidR="001F0295" w:rsidRDefault="001F0295" w:rsidP="00725ECA">
            <w:pPr>
              <w:spacing w:before="40" w:after="40"/>
              <w:ind w:left="1" w:right="49"/>
            </w:pPr>
            <w:r>
              <w:rPr>
                <w:sz w:val="20"/>
              </w:rPr>
              <w:t xml:space="preserve">Plaintiff has obtained legal advice but settlement was reached by negotiation (whether court proceedings were commenced or subsequent to a judgement but before an appeal court determination) </w:t>
            </w:r>
          </w:p>
        </w:tc>
      </w:tr>
      <w:tr w:rsidR="001F0295" w14:paraId="16EE0749" w14:textId="77777777">
        <w:trPr>
          <w:trHeight w:val="700"/>
        </w:trPr>
        <w:tc>
          <w:tcPr>
            <w:tcW w:w="1620" w:type="dxa"/>
            <w:tcBorders>
              <w:top w:val="single" w:sz="4" w:space="0" w:color="000000"/>
              <w:left w:val="single" w:sz="4" w:space="0" w:color="000000"/>
              <w:bottom w:val="single" w:sz="4" w:space="0" w:color="000000"/>
              <w:right w:val="single" w:sz="4" w:space="0" w:color="000000"/>
            </w:tcBorders>
          </w:tcPr>
          <w:p w14:paraId="3C8DEC10" w14:textId="77777777" w:rsidR="001F0295" w:rsidRDefault="001F0295" w:rsidP="00725ECA">
            <w:pPr>
              <w:spacing w:before="40" w:after="40"/>
              <w:ind w:left="1"/>
            </w:pPr>
            <w:r>
              <w:rPr>
                <w:sz w:val="20"/>
              </w:rPr>
              <w:t xml:space="preserve">V </w:t>
            </w:r>
          </w:p>
        </w:tc>
        <w:tc>
          <w:tcPr>
            <w:tcW w:w="6840" w:type="dxa"/>
            <w:tcBorders>
              <w:top w:val="single" w:sz="4" w:space="0" w:color="000000"/>
              <w:left w:val="single" w:sz="4" w:space="0" w:color="000000"/>
              <w:bottom w:val="single" w:sz="4" w:space="0" w:color="000000"/>
              <w:right w:val="single" w:sz="4" w:space="0" w:color="000000"/>
            </w:tcBorders>
          </w:tcPr>
          <w:p w14:paraId="2BA5E925" w14:textId="77777777" w:rsidR="001F0295" w:rsidRDefault="001F0295" w:rsidP="00725ECA">
            <w:pPr>
              <w:spacing w:before="40" w:after="40"/>
              <w:ind w:left="1" w:right="48" w:hanging="1"/>
            </w:pPr>
            <w:r>
              <w:rPr>
                <w:sz w:val="20"/>
              </w:rPr>
              <w:t xml:space="preserve">Case was settled by court judgement (whether lower court or appeal court) and defendant paid judgement amount (i.e. either case was not appealed or appeal was not upheld) </w:t>
            </w:r>
          </w:p>
        </w:tc>
      </w:tr>
      <w:tr w:rsidR="001F0295" w14:paraId="164726E6" w14:textId="77777777">
        <w:trPr>
          <w:trHeight w:val="240"/>
        </w:trPr>
        <w:tc>
          <w:tcPr>
            <w:tcW w:w="1620" w:type="dxa"/>
            <w:tcBorders>
              <w:top w:val="single" w:sz="4" w:space="0" w:color="000000"/>
              <w:left w:val="single" w:sz="4" w:space="0" w:color="000000"/>
              <w:bottom w:val="single" w:sz="4" w:space="0" w:color="000000"/>
              <w:right w:val="single" w:sz="4" w:space="0" w:color="000000"/>
            </w:tcBorders>
          </w:tcPr>
          <w:p w14:paraId="449A4300" w14:textId="77777777" w:rsidR="001F0295" w:rsidRDefault="001F0295" w:rsidP="00725ECA">
            <w:pPr>
              <w:spacing w:before="40" w:after="40"/>
              <w:ind w:left="1"/>
            </w:pPr>
            <w:r>
              <w:rPr>
                <w:sz w:val="20"/>
              </w:rPr>
              <w:t xml:space="preserve">W </w:t>
            </w:r>
          </w:p>
        </w:tc>
        <w:tc>
          <w:tcPr>
            <w:tcW w:w="6840" w:type="dxa"/>
            <w:tcBorders>
              <w:top w:val="single" w:sz="4" w:space="0" w:color="000000"/>
              <w:left w:val="single" w:sz="4" w:space="0" w:color="000000"/>
              <w:bottom w:val="single" w:sz="4" w:space="0" w:color="000000"/>
              <w:right w:val="single" w:sz="4" w:space="0" w:color="000000"/>
            </w:tcBorders>
          </w:tcPr>
          <w:p w14:paraId="6D093BC7" w14:textId="77777777" w:rsidR="001F0295" w:rsidRDefault="001F0295" w:rsidP="00725ECA">
            <w:pPr>
              <w:spacing w:before="40" w:after="40"/>
            </w:pPr>
            <w:r>
              <w:rPr>
                <w:sz w:val="20"/>
              </w:rPr>
              <w:t xml:space="preserve">Plaintiff has legal representation and elects to withdraw the claim. </w:t>
            </w:r>
          </w:p>
        </w:tc>
      </w:tr>
      <w:tr w:rsidR="001F0295" w14:paraId="4D968319" w14:textId="77777777">
        <w:trPr>
          <w:trHeight w:val="241"/>
        </w:trPr>
        <w:tc>
          <w:tcPr>
            <w:tcW w:w="1620" w:type="dxa"/>
            <w:tcBorders>
              <w:top w:val="single" w:sz="4" w:space="0" w:color="000000"/>
              <w:left w:val="single" w:sz="4" w:space="0" w:color="000000"/>
              <w:bottom w:val="single" w:sz="4" w:space="0" w:color="000000"/>
              <w:right w:val="single" w:sz="4" w:space="0" w:color="000000"/>
            </w:tcBorders>
          </w:tcPr>
          <w:p w14:paraId="42AC04B8" w14:textId="77777777" w:rsidR="001F0295" w:rsidRDefault="001F0295" w:rsidP="00725ECA">
            <w:pPr>
              <w:spacing w:before="40" w:after="40"/>
              <w:ind w:left="1"/>
            </w:pPr>
            <w:r>
              <w:rPr>
                <w:sz w:val="20"/>
              </w:rPr>
              <w:t xml:space="preserve">X </w:t>
            </w:r>
          </w:p>
        </w:tc>
        <w:tc>
          <w:tcPr>
            <w:tcW w:w="6840" w:type="dxa"/>
            <w:tcBorders>
              <w:top w:val="single" w:sz="4" w:space="0" w:color="000000"/>
              <w:left w:val="single" w:sz="4" w:space="0" w:color="000000"/>
              <w:bottom w:val="single" w:sz="4" w:space="0" w:color="000000"/>
              <w:right w:val="single" w:sz="4" w:space="0" w:color="000000"/>
            </w:tcBorders>
          </w:tcPr>
          <w:p w14:paraId="5C3DE567" w14:textId="77777777" w:rsidR="001F0295" w:rsidRDefault="001F0295" w:rsidP="00725ECA">
            <w:pPr>
              <w:spacing w:before="40" w:after="40"/>
            </w:pPr>
            <w:r>
              <w:rPr>
                <w:sz w:val="20"/>
              </w:rPr>
              <w:t xml:space="preserve">Plaintiff has legal representation, but the case is not awarded in plaintiff’s favour </w:t>
            </w:r>
          </w:p>
        </w:tc>
      </w:tr>
    </w:tbl>
    <w:p w14:paraId="2EF013CB" w14:textId="50458C3B" w:rsidR="001F0295" w:rsidRPr="00725ECA" w:rsidRDefault="001F0295" w:rsidP="00725ECA">
      <w:pPr>
        <w:spacing w:before="240" w:after="240"/>
        <w:rPr>
          <w:sz w:val="32"/>
          <w:szCs w:val="32"/>
        </w:rPr>
      </w:pPr>
      <w:r>
        <w:rPr>
          <w:rFonts w:ascii="Arial" w:eastAsia="Arial" w:hAnsi="Arial" w:cs="Arial"/>
        </w:rPr>
        <w:t xml:space="preserve"> </w:t>
      </w:r>
      <w:r w:rsidRPr="00725ECA">
        <w:rPr>
          <w:rFonts w:ascii="Arial" w:hAnsi="Arial" w:cs="Arial"/>
          <w:b/>
          <w:sz w:val="32"/>
          <w:szCs w:val="32"/>
        </w:rPr>
        <w:t xml:space="preserve">Table 6 </w:t>
      </w:r>
    </w:p>
    <w:p w14:paraId="4B3426D1"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2AC1F220" w14:textId="77777777" w:rsidR="001F0295" w:rsidRPr="00725ECA" w:rsidRDefault="001F0295" w:rsidP="00725ECA">
      <w:pPr>
        <w:pStyle w:val="Heading4"/>
        <w:tabs>
          <w:tab w:val="center" w:pos="5760"/>
        </w:tabs>
        <w:spacing w:before="120" w:after="120" w:line="240" w:lineRule="auto"/>
        <w:ind w:left="-17" w:firstLine="0"/>
        <w:rPr>
          <w:sz w:val="32"/>
          <w:szCs w:val="32"/>
        </w:rPr>
      </w:pPr>
      <w:r w:rsidRPr="00725ECA">
        <w:rPr>
          <w:sz w:val="32"/>
          <w:szCs w:val="32"/>
        </w:rPr>
        <w:t>19. Gross Payments in the Reporting Period</w:t>
      </w:r>
      <w:r w:rsidRPr="00725ECA">
        <w:rPr>
          <w:rFonts w:ascii="Times New Roman" w:eastAsia="Times New Roman" w:hAnsi="Times New Roman" w:cs="Times New Roman"/>
          <w:sz w:val="32"/>
          <w:szCs w:val="32"/>
        </w:rPr>
        <w:t xml:space="preserve"> </w:t>
      </w:r>
      <w:r w:rsidRPr="00725ECA">
        <w:rPr>
          <w:rFonts w:ascii="Times New Roman" w:eastAsia="Times New Roman" w:hAnsi="Times New Roman" w:cs="Times New Roman"/>
          <w:sz w:val="32"/>
          <w:szCs w:val="32"/>
        </w:rPr>
        <w:tab/>
        <w:t xml:space="preserve"> </w:t>
      </w:r>
    </w:p>
    <w:p w14:paraId="6D727310" w14:textId="77777777" w:rsidR="001F0295" w:rsidRDefault="001F0295" w:rsidP="00725ECA">
      <w:pPr>
        <w:spacing w:after="240"/>
        <w:ind w:left="-6"/>
      </w:pPr>
      <w:r>
        <w:t xml:space="preserve">The amount of the Lloyd’s share of payments made since the last reporting period, net of GST in whole dollars, no decimal point and converted to A$ using end of processing month rates of exchange. Includes payments made to claimant and to third party service providers (medical, legal, investigation) that are attributed to the claim.   </w:t>
      </w:r>
    </w:p>
    <w:p w14:paraId="5AB52AEA" w14:textId="77777777" w:rsidR="001F0295" w:rsidRPr="00725ECA" w:rsidRDefault="001F0295" w:rsidP="00725ECA">
      <w:pPr>
        <w:pStyle w:val="Heading4"/>
        <w:tabs>
          <w:tab w:val="center" w:pos="3600"/>
        </w:tabs>
        <w:spacing w:before="120" w:after="120" w:line="240" w:lineRule="auto"/>
        <w:ind w:left="-17" w:firstLine="0"/>
        <w:rPr>
          <w:sz w:val="32"/>
          <w:szCs w:val="32"/>
        </w:rPr>
      </w:pPr>
      <w:r w:rsidRPr="00725ECA">
        <w:rPr>
          <w:sz w:val="32"/>
          <w:szCs w:val="32"/>
        </w:rPr>
        <w:t>20. Gross Payments to Date</w:t>
      </w:r>
      <w:r w:rsidRPr="00725ECA">
        <w:rPr>
          <w:rFonts w:ascii="Times New Roman" w:eastAsia="Times New Roman" w:hAnsi="Times New Roman" w:cs="Times New Roman"/>
          <w:sz w:val="32"/>
          <w:szCs w:val="32"/>
        </w:rPr>
        <w:t xml:space="preserve"> </w:t>
      </w:r>
      <w:r w:rsidRPr="00725ECA">
        <w:rPr>
          <w:rFonts w:ascii="Times New Roman" w:eastAsia="Times New Roman" w:hAnsi="Times New Roman" w:cs="Times New Roman"/>
          <w:sz w:val="32"/>
          <w:szCs w:val="32"/>
        </w:rPr>
        <w:tab/>
        <w:t xml:space="preserve"> </w:t>
      </w:r>
    </w:p>
    <w:p w14:paraId="733C47D1" w14:textId="77777777" w:rsidR="001F0295" w:rsidRDefault="001F0295" w:rsidP="00725ECA">
      <w:pPr>
        <w:spacing w:after="240"/>
        <w:ind w:left="-6"/>
      </w:pPr>
      <w:r>
        <w:t xml:space="preserve">The amount of Lloyd’s share of payments made on this claim since the claim was first reported, net of GST in whole dollars, no decimal point and converted to A$ using end of processing month rates of exchange. Includes payments made to claimant and to third-party service providers (medical, legal, investigation) that are attributed to the claim.   </w:t>
      </w:r>
    </w:p>
    <w:p w14:paraId="6A9C23F2" w14:textId="17218B67" w:rsidR="001F0295" w:rsidRPr="00725ECA" w:rsidRDefault="001F0295" w:rsidP="00725ECA">
      <w:pPr>
        <w:pStyle w:val="Heading4"/>
        <w:tabs>
          <w:tab w:val="center" w:pos="6480"/>
        </w:tabs>
        <w:spacing w:before="120" w:after="120" w:line="240" w:lineRule="auto"/>
        <w:ind w:left="-17" w:firstLine="0"/>
        <w:rPr>
          <w:sz w:val="32"/>
          <w:szCs w:val="32"/>
        </w:rPr>
      </w:pPr>
      <w:r w:rsidRPr="00725ECA">
        <w:rPr>
          <w:sz w:val="32"/>
          <w:szCs w:val="32"/>
        </w:rPr>
        <w:t>21. Gross Case Estimate at Start of Reporting Period</w:t>
      </w:r>
      <w:r w:rsidRPr="00725ECA">
        <w:rPr>
          <w:rFonts w:ascii="Times New Roman" w:eastAsia="Times New Roman" w:hAnsi="Times New Roman" w:cs="Times New Roman"/>
          <w:sz w:val="32"/>
          <w:szCs w:val="32"/>
        </w:rPr>
        <w:t xml:space="preserve"> </w:t>
      </w:r>
    </w:p>
    <w:p w14:paraId="031BE10C" w14:textId="77777777" w:rsidR="001F0295" w:rsidRDefault="001F0295" w:rsidP="00725ECA">
      <w:pPr>
        <w:spacing w:after="240"/>
        <w:ind w:left="-6"/>
      </w:pPr>
      <w:r>
        <w:t xml:space="preserve">Total of Lloyd’s share of all payments expected to be made in future to the claimant(s) and </w:t>
      </w:r>
      <w:proofErr w:type="gramStart"/>
      <w:r>
        <w:t>third party</w:t>
      </w:r>
      <w:proofErr w:type="gramEnd"/>
      <w:r>
        <w:t xml:space="preserve"> providers at the start of the reporting period, net of GST in whole dollars, no decimal point and converted to A$ using end of processing month rates of exchange. Equals field 22 on the corresponding claim record that was </w:t>
      </w:r>
      <w:r>
        <w:lastRenderedPageBreak/>
        <w:t xml:space="preserve">submitted for the previous reporting period. Zero if this claim was first reported in the current reporting period.   </w:t>
      </w:r>
    </w:p>
    <w:p w14:paraId="5F952C93" w14:textId="7CEDAB55" w:rsidR="001F0295" w:rsidRPr="00725ECA" w:rsidRDefault="001F0295" w:rsidP="00725ECA">
      <w:pPr>
        <w:pStyle w:val="Heading4"/>
        <w:tabs>
          <w:tab w:val="center" w:pos="6480"/>
        </w:tabs>
        <w:spacing w:before="120" w:after="120" w:line="240" w:lineRule="auto"/>
        <w:ind w:left="-17" w:firstLine="0"/>
        <w:rPr>
          <w:sz w:val="32"/>
          <w:szCs w:val="32"/>
        </w:rPr>
      </w:pPr>
      <w:r w:rsidRPr="00725ECA">
        <w:rPr>
          <w:sz w:val="32"/>
          <w:szCs w:val="32"/>
        </w:rPr>
        <w:t>22. Gross Case Estimate at End of Reporting Period</w:t>
      </w:r>
      <w:r w:rsidRPr="00725ECA">
        <w:rPr>
          <w:rFonts w:ascii="Times New Roman" w:eastAsia="Times New Roman" w:hAnsi="Times New Roman" w:cs="Times New Roman"/>
          <w:sz w:val="32"/>
          <w:szCs w:val="32"/>
        </w:rPr>
        <w:tab/>
        <w:t xml:space="preserve"> </w:t>
      </w:r>
    </w:p>
    <w:p w14:paraId="78DBEB7A" w14:textId="77777777" w:rsidR="001F0295" w:rsidRDefault="001F0295" w:rsidP="00725ECA">
      <w:pPr>
        <w:spacing w:after="240"/>
        <w:ind w:left="-6"/>
      </w:pPr>
      <w:r>
        <w:t xml:space="preserve">Total of Lloyd’s share of all payments expected to be made in future to the claimant(s) and </w:t>
      </w:r>
      <w:proofErr w:type="gramStart"/>
      <w:r>
        <w:t>third party</w:t>
      </w:r>
      <w:proofErr w:type="gramEnd"/>
      <w:r>
        <w:t xml:space="preserve"> providers at the end of the reporting period, net of GST in whole dollars, no decimal point and converted to A$ using end of processing month rates of exchange.  </w:t>
      </w:r>
    </w:p>
    <w:p w14:paraId="27E5A3A1" w14:textId="77777777" w:rsidR="001F0295" w:rsidRPr="00725ECA" w:rsidRDefault="001F0295" w:rsidP="00725ECA">
      <w:pPr>
        <w:pStyle w:val="Heading4"/>
        <w:tabs>
          <w:tab w:val="center" w:pos="5760"/>
        </w:tabs>
        <w:spacing w:before="120" w:after="120" w:line="240" w:lineRule="auto"/>
        <w:ind w:left="-17" w:firstLine="0"/>
        <w:rPr>
          <w:sz w:val="32"/>
          <w:szCs w:val="32"/>
        </w:rPr>
      </w:pPr>
      <w:r w:rsidRPr="00725ECA">
        <w:rPr>
          <w:sz w:val="32"/>
          <w:szCs w:val="32"/>
        </w:rPr>
        <w:t xml:space="preserve">23. Gross </w:t>
      </w:r>
      <w:proofErr w:type="gramStart"/>
      <w:r w:rsidRPr="00725ECA">
        <w:rPr>
          <w:sz w:val="32"/>
          <w:szCs w:val="32"/>
        </w:rPr>
        <w:t>Third Party</w:t>
      </w:r>
      <w:proofErr w:type="gramEnd"/>
      <w:r w:rsidRPr="00725ECA">
        <w:rPr>
          <w:sz w:val="32"/>
          <w:szCs w:val="32"/>
        </w:rPr>
        <w:t xml:space="preserve"> Recoveries Received</w:t>
      </w:r>
      <w:r w:rsidRPr="00725ECA">
        <w:rPr>
          <w:rFonts w:ascii="Times New Roman" w:eastAsia="Times New Roman" w:hAnsi="Times New Roman" w:cs="Times New Roman"/>
          <w:sz w:val="32"/>
          <w:szCs w:val="32"/>
        </w:rPr>
        <w:t xml:space="preserve"> </w:t>
      </w:r>
      <w:r w:rsidRPr="00725ECA">
        <w:rPr>
          <w:rFonts w:ascii="Times New Roman" w:eastAsia="Times New Roman" w:hAnsi="Times New Roman" w:cs="Times New Roman"/>
          <w:sz w:val="32"/>
          <w:szCs w:val="32"/>
        </w:rPr>
        <w:tab/>
        <w:t xml:space="preserve"> </w:t>
      </w:r>
    </w:p>
    <w:p w14:paraId="2FC31827" w14:textId="77777777" w:rsidR="001F0295" w:rsidRDefault="001F0295" w:rsidP="00725ECA">
      <w:pPr>
        <w:spacing w:after="240"/>
        <w:ind w:left="-6"/>
      </w:pPr>
      <w:r>
        <w:t>Total of Lloyd’s share of all amounts that have been received to date from third parties in respect of the claim, net of GST in whole dollars, no decimal point and converted to A$ using end of processing month rates of exchange. Excludes any amounts that have been received under reinsurance contracts.  Where this information is not available, enter a hyphen (“</w:t>
      </w:r>
      <w:proofErr w:type="gramStart"/>
      <w:r>
        <w:t>-“</w:t>
      </w:r>
      <w:proofErr w:type="gramEnd"/>
      <w:r>
        <w:t xml:space="preserve">). </w:t>
      </w:r>
    </w:p>
    <w:p w14:paraId="6A8260A4" w14:textId="77777777" w:rsidR="001F0295" w:rsidRPr="00725ECA" w:rsidRDefault="001F0295" w:rsidP="00725ECA">
      <w:pPr>
        <w:pStyle w:val="Heading4"/>
        <w:tabs>
          <w:tab w:val="center" w:pos="5760"/>
        </w:tabs>
        <w:spacing w:before="120" w:after="120" w:line="240" w:lineRule="auto"/>
        <w:ind w:left="-17" w:firstLine="0"/>
        <w:rPr>
          <w:sz w:val="32"/>
          <w:szCs w:val="32"/>
        </w:rPr>
      </w:pPr>
      <w:r w:rsidRPr="00725ECA">
        <w:rPr>
          <w:sz w:val="32"/>
          <w:szCs w:val="32"/>
        </w:rPr>
        <w:t xml:space="preserve">24. Gross </w:t>
      </w:r>
      <w:proofErr w:type="gramStart"/>
      <w:r w:rsidRPr="00725ECA">
        <w:rPr>
          <w:sz w:val="32"/>
          <w:szCs w:val="32"/>
        </w:rPr>
        <w:t>Third Party</w:t>
      </w:r>
      <w:proofErr w:type="gramEnd"/>
      <w:r w:rsidRPr="00725ECA">
        <w:rPr>
          <w:sz w:val="32"/>
          <w:szCs w:val="32"/>
        </w:rPr>
        <w:t xml:space="preserve"> Recoveries Outstanding</w:t>
      </w:r>
      <w:r w:rsidRPr="00725ECA">
        <w:rPr>
          <w:rFonts w:ascii="Times New Roman" w:eastAsia="Times New Roman" w:hAnsi="Times New Roman" w:cs="Times New Roman"/>
          <w:sz w:val="32"/>
          <w:szCs w:val="32"/>
        </w:rPr>
        <w:t xml:space="preserve"> </w:t>
      </w:r>
      <w:r w:rsidRPr="00725ECA">
        <w:rPr>
          <w:rFonts w:ascii="Times New Roman" w:eastAsia="Times New Roman" w:hAnsi="Times New Roman" w:cs="Times New Roman"/>
          <w:sz w:val="32"/>
          <w:szCs w:val="32"/>
        </w:rPr>
        <w:tab/>
        <w:t xml:space="preserve"> </w:t>
      </w:r>
    </w:p>
    <w:p w14:paraId="26C25091" w14:textId="77777777" w:rsidR="001F0295" w:rsidRDefault="001F0295" w:rsidP="00725ECA">
      <w:pPr>
        <w:spacing w:after="240"/>
        <w:ind w:left="-6"/>
      </w:pPr>
      <w:r>
        <w:t xml:space="preserve">Total of Lloyd’s share of all amounts that are expected to be received after the end of the reporting period from third parties in respect of the claim, net of GST in whole dollars, no decimal point and converted to A$ using end of processing month rates of exchange. Excludes any amounts expected to be received under reinsurance contracts. </w:t>
      </w:r>
    </w:p>
    <w:p w14:paraId="07998E1D"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28EDB44C" w14:textId="77777777" w:rsidR="001F0295" w:rsidRPr="00725ECA" w:rsidRDefault="001F0295" w:rsidP="00725ECA">
      <w:pPr>
        <w:pStyle w:val="Heading4"/>
        <w:spacing w:before="120" w:after="120" w:line="240" w:lineRule="auto"/>
        <w:ind w:left="-17" w:firstLine="0"/>
        <w:rPr>
          <w:sz w:val="32"/>
          <w:szCs w:val="32"/>
        </w:rPr>
      </w:pPr>
      <w:r w:rsidRPr="00725ECA">
        <w:rPr>
          <w:sz w:val="32"/>
          <w:szCs w:val="32"/>
        </w:rPr>
        <w:t xml:space="preserve">25. Gross Claim Payments by Head of Damage before Third Party Recoveries (This field is not used) </w:t>
      </w:r>
    </w:p>
    <w:p w14:paraId="422A7F35" w14:textId="77777777" w:rsidR="001F0295" w:rsidRDefault="001F0295" w:rsidP="00725ECA">
      <w:pPr>
        <w:spacing w:after="240"/>
        <w:ind w:left="-6"/>
      </w:pPr>
      <w:r>
        <w:t xml:space="preserve">A breakdown of Lloyd’s share of the total settlement amount (converted to A$ using end of processing month rates of exchange) into the following heads of damage is required for finalised claims only. The total of items 25.1 to 25.11 must equal item 20 – Gross Payments to Date, with any rounding difference included in item 23.11 (Other).  </w:t>
      </w:r>
    </w:p>
    <w:p w14:paraId="735EE58C" w14:textId="77777777" w:rsidR="001F0295" w:rsidRDefault="001F0295" w:rsidP="00725ECA">
      <w:pPr>
        <w:spacing w:after="240"/>
        <w:ind w:left="-6"/>
      </w:pPr>
      <w:r>
        <w:t xml:space="preserve">A finalised claim is one where field 11 (date finalised) has been recorded and field 22 (gross case </w:t>
      </w:r>
      <w:proofErr w:type="gramStart"/>
      <w:r>
        <w:t>estimate</w:t>
      </w:r>
      <w:proofErr w:type="gramEnd"/>
      <w:r>
        <w:t xml:space="preserve"> at end of reporting period) is zero.</w:t>
      </w:r>
      <w:r>
        <w:rPr>
          <w:b/>
        </w:rPr>
        <w:t xml:space="preserve"> </w:t>
      </w:r>
    </w:p>
    <w:p w14:paraId="1A992F23" w14:textId="77777777" w:rsidR="001F0295" w:rsidRDefault="001F0295" w:rsidP="00725ECA">
      <w:pPr>
        <w:spacing w:after="240"/>
        <w:ind w:left="-6"/>
      </w:pPr>
      <w:r>
        <w:t>Where this information is not available, enter a hyphen (“</w:t>
      </w:r>
      <w:proofErr w:type="gramStart"/>
      <w:r>
        <w:t>-“</w:t>
      </w:r>
      <w:proofErr w:type="gramEnd"/>
      <w:r>
        <w:t xml:space="preserve">). </w:t>
      </w:r>
    </w:p>
    <w:p w14:paraId="01B20E30"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25.1 Past economic loss </w:t>
      </w:r>
    </w:p>
    <w:p w14:paraId="26D6EAF5"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25.2 Future economic loss </w:t>
      </w:r>
    </w:p>
    <w:p w14:paraId="1E00703B"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25.3 Past medical, hospital, caring and related services </w:t>
      </w:r>
    </w:p>
    <w:p w14:paraId="11DE4CE5"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25.4 Future medical, hospital and related services </w:t>
      </w:r>
    </w:p>
    <w:p w14:paraId="1838AF48" w14:textId="77777777" w:rsidR="001F0295" w:rsidRPr="00725ECA" w:rsidRDefault="001F0295" w:rsidP="00725ECA">
      <w:pPr>
        <w:spacing w:before="120" w:after="120"/>
        <w:ind w:left="-6"/>
        <w:rPr>
          <w:sz w:val="32"/>
          <w:szCs w:val="32"/>
        </w:rPr>
      </w:pPr>
      <w:r w:rsidRPr="00725ECA">
        <w:rPr>
          <w:rFonts w:ascii="Arial" w:eastAsia="Arial" w:hAnsi="Arial" w:cs="Arial"/>
          <w:b/>
          <w:sz w:val="32"/>
          <w:szCs w:val="32"/>
        </w:rPr>
        <w:t xml:space="preserve">25.5 Future caring services </w:t>
      </w:r>
    </w:p>
    <w:p w14:paraId="51A91893"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lastRenderedPageBreak/>
        <w:t xml:space="preserve">25.6 General damages </w:t>
      </w:r>
    </w:p>
    <w:p w14:paraId="5F209AD0"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25.7 Interest </w:t>
      </w:r>
    </w:p>
    <w:p w14:paraId="00E00E7C"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25.8 Plaintiff legal costs </w:t>
      </w:r>
    </w:p>
    <w:p w14:paraId="2E985442"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25.9 Defendant legal costs </w:t>
      </w:r>
    </w:p>
    <w:p w14:paraId="24E53E13" w14:textId="77777777" w:rsidR="001F0295" w:rsidRPr="00725ECA" w:rsidRDefault="001F0295" w:rsidP="00725ECA">
      <w:pPr>
        <w:spacing w:before="120" w:after="120"/>
        <w:ind w:left="-6"/>
        <w:rPr>
          <w:rFonts w:ascii="Arial" w:eastAsia="Arial" w:hAnsi="Arial" w:cs="Arial"/>
          <w:b/>
          <w:sz w:val="32"/>
          <w:szCs w:val="32"/>
        </w:rPr>
      </w:pPr>
      <w:r w:rsidRPr="00725ECA">
        <w:rPr>
          <w:rFonts w:ascii="Arial" w:eastAsia="Arial" w:hAnsi="Arial" w:cs="Arial"/>
          <w:b/>
          <w:sz w:val="32"/>
          <w:szCs w:val="32"/>
        </w:rPr>
        <w:t xml:space="preserve">25.10 Investigation costs </w:t>
      </w:r>
    </w:p>
    <w:p w14:paraId="098B1292" w14:textId="77777777" w:rsidR="001F0295" w:rsidRDefault="001F0295" w:rsidP="00725ECA">
      <w:pPr>
        <w:spacing w:before="120" w:after="120"/>
        <w:ind w:left="-6"/>
      </w:pPr>
      <w:r w:rsidRPr="00725ECA">
        <w:rPr>
          <w:rFonts w:ascii="Arial" w:eastAsia="Arial" w:hAnsi="Arial" w:cs="Arial"/>
          <w:b/>
          <w:sz w:val="32"/>
          <w:szCs w:val="32"/>
        </w:rPr>
        <w:t xml:space="preserve">25.11 Other </w:t>
      </w:r>
      <w:r>
        <w:br w:type="page"/>
      </w:r>
    </w:p>
    <w:p w14:paraId="37541496" w14:textId="77777777" w:rsidR="001F0295" w:rsidRDefault="001F0295" w:rsidP="00725ECA">
      <w:pPr>
        <w:pStyle w:val="Heading1"/>
        <w:ind w:left="-6"/>
      </w:pPr>
      <w:r>
        <w:lastRenderedPageBreak/>
        <w:t xml:space="preserve">Appendix A: Data Validation </w:t>
      </w:r>
    </w:p>
    <w:p w14:paraId="2FA6A0C3" w14:textId="77777777" w:rsidR="001F0295" w:rsidRDefault="001F0295" w:rsidP="00725ECA">
      <w:pPr>
        <w:spacing w:after="240"/>
        <w:ind w:left="-5"/>
      </w:pPr>
      <w:r>
        <w:t xml:space="preserve">The individual claim data submitted by Lloyd’s will be validated by APRA as follows: </w:t>
      </w:r>
    </w:p>
    <w:p w14:paraId="267227F7" w14:textId="77777777" w:rsidR="001F0295" w:rsidRDefault="001F0295" w:rsidP="00725ECA">
      <w:pPr>
        <w:numPr>
          <w:ilvl w:val="0"/>
          <w:numId w:val="21"/>
        </w:numPr>
        <w:spacing w:after="240"/>
        <w:ind w:hanging="568"/>
        <w:jc w:val="both"/>
      </w:pPr>
      <w:r>
        <w:t xml:space="preserve">Gross case </w:t>
      </w:r>
      <w:proofErr w:type="gramStart"/>
      <w:r>
        <w:t>estimate</w:t>
      </w:r>
      <w:proofErr w:type="gramEnd"/>
      <w:r>
        <w:t xml:space="preserve"> at the start of the current reporting period (claim field 19) will be compared with gross case estimate at the end of the previous reporting period (claim field 20) for each claim with a date of report prior to the start of the current reporting period.  Any discrepancy must be explained. </w:t>
      </w:r>
    </w:p>
    <w:p w14:paraId="04740161" w14:textId="77777777" w:rsidR="001F0295" w:rsidRDefault="001F0295" w:rsidP="00725ECA">
      <w:pPr>
        <w:numPr>
          <w:ilvl w:val="0"/>
          <w:numId w:val="21"/>
        </w:numPr>
        <w:spacing w:after="240"/>
        <w:ind w:hanging="568"/>
        <w:jc w:val="both"/>
      </w:pPr>
      <w:r>
        <w:t xml:space="preserve">Gross claim payments submitted in information provided by Lloyd’s under Lloyd’s Security Trust Fund Determination No 1, less the gross payments received for all facilities, is expected to reconcile to within 5% of the gross payments for each accident year calculated from the individual claim records submitted.  Discrepancies in the most recent accident years will be compared with the amount of payments made for all facilities.  </w:t>
      </w:r>
    </w:p>
    <w:p w14:paraId="7165A720" w14:textId="77777777" w:rsidR="001F0295" w:rsidRDefault="001F0295" w:rsidP="00725ECA">
      <w:pPr>
        <w:spacing w:after="240"/>
        <w:ind w:left="-5"/>
      </w:pPr>
      <w:r>
        <w:t xml:space="preserve">While it is appreciated that more extensive reconciliation could be attempted, this could require significant changes to the existing reporting requirements to APRA or the submission of other information (such as management accounts) from insurers that would not be in standard formats.   </w:t>
      </w:r>
    </w:p>
    <w:p w14:paraId="63C95C00" w14:textId="77777777" w:rsidR="001F0295" w:rsidRDefault="001F0295" w:rsidP="00725ECA">
      <w:pPr>
        <w:spacing w:after="240"/>
        <w:ind w:left="-5"/>
      </w:pPr>
      <w:r>
        <w:t xml:space="preserve">APRA will expect that where Lloyd’s needs to demonstrate the reason for a discrepancy between the individual records submitted to the database and its aggregate data reported to APRA in the above forms, Lloyd’s will share such additional reports with APRA as required.   </w:t>
      </w:r>
    </w:p>
    <w:p w14:paraId="3EDB6310" w14:textId="77777777" w:rsidR="001F0295" w:rsidRDefault="001F0295" w:rsidP="00725ECA">
      <w:pPr>
        <w:spacing w:after="240"/>
      </w:pPr>
      <w:r>
        <w:t xml:space="preserve"> </w:t>
      </w:r>
    </w:p>
    <w:p w14:paraId="01742858" w14:textId="77777777" w:rsidR="001F0295" w:rsidRDefault="001F0295">
      <w:pPr>
        <w:spacing w:line="259" w:lineRule="auto"/>
      </w:pPr>
      <w:r>
        <w:t xml:space="preserve"> </w:t>
      </w:r>
    </w:p>
    <w:p w14:paraId="02E22CBC" w14:textId="77777777" w:rsidR="000A5F23" w:rsidRDefault="000A5F23" w:rsidP="00CF5F3B">
      <w:pPr>
        <w:spacing w:before="120" w:after="240"/>
        <w:jc w:val="both"/>
        <w:rPr>
          <w:bCs/>
        </w:rPr>
      </w:pPr>
    </w:p>
    <w:sectPr w:rsidR="000A5F23" w:rsidSect="00E63AB5">
      <w:footerReference w:type="default" r:id="rId2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BC38" w14:textId="77777777" w:rsidR="006E7204" w:rsidRDefault="006E7204" w:rsidP="0090207E">
      <w:r>
        <w:separator/>
      </w:r>
    </w:p>
  </w:endnote>
  <w:endnote w:type="continuationSeparator" w:id="0">
    <w:p w14:paraId="30CBAAA9" w14:textId="77777777" w:rsidR="006E7204" w:rsidRDefault="006E7204" w:rsidP="0090207E">
      <w:r>
        <w:continuationSeparator/>
      </w:r>
    </w:p>
  </w:endnote>
  <w:endnote w:type="continuationNotice" w:id="1">
    <w:p w14:paraId="254EBF7F" w14:textId="77777777" w:rsidR="006E7204" w:rsidRDefault="006E7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E552" w14:textId="77777777" w:rsidR="006E7204" w:rsidRDefault="006E7204">
    <w:pPr>
      <w:tabs>
        <w:tab w:val="right" w:pos="8317"/>
      </w:tabs>
      <w:spacing w:after="67" w:line="259" w:lineRule="auto"/>
    </w:pPr>
    <w:r>
      <w:t xml:space="preserve"> </w:t>
    </w:r>
    <w:r>
      <w:tab/>
    </w:r>
    <w:r>
      <w:rPr>
        <w:b/>
      </w:rPr>
      <w:t xml:space="preserve">LOLRS 800.2 - </w:t>
    </w:r>
    <w:r>
      <w:fldChar w:fldCharType="begin"/>
    </w:r>
    <w:r>
      <w:instrText xml:space="preserve"> PAGE   \* MERGEFORMAT </w:instrText>
    </w:r>
    <w:r>
      <w:fldChar w:fldCharType="separate"/>
    </w:r>
    <w:r w:rsidRPr="007E0C57">
      <w:rPr>
        <w:b/>
        <w:noProof/>
      </w:rPr>
      <w:t>5</w:t>
    </w:r>
    <w:r>
      <w:rPr>
        <w:b/>
      </w:rPr>
      <w:fldChar w:fldCharType="end"/>
    </w:r>
  </w:p>
  <w:p w14:paraId="371E74A0" w14:textId="77777777" w:rsidR="006E7204" w:rsidRDefault="006E7204">
    <w:pPr>
      <w:spacing w:line="259" w:lineRule="auto"/>
      <w:ind w:right="36"/>
      <w:jc w:val="center"/>
    </w:pPr>
    <w:r>
      <w:rPr>
        <w:sz w:val="16"/>
      </w:rPr>
      <w:t>Federal Register of Legislative Instruments F2006L02100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7B99" w14:textId="51B78D12" w:rsidR="006E7204" w:rsidRDefault="006E7204">
    <w:pPr>
      <w:tabs>
        <w:tab w:val="right" w:pos="8317"/>
      </w:tabs>
      <w:spacing w:after="67" w:line="259" w:lineRule="auto"/>
    </w:pPr>
    <w:r>
      <w:t xml:space="preserve"> </w:t>
    </w:r>
    <w:r>
      <w:tab/>
    </w:r>
  </w:p>
  <w:p w14:paraId="68DF7153" w14:textId="77777777" w:rsidR="006E7204" w:rsidRDefault="006E7204">
    <w:pPr>
      <w:spacing w:line="259" w:lineRule="auto"/>
      <w:ind w:right="3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3BC8" w14:textId="77777777" w:rsidR="006E7204" w:rsidRDefault="006E7204">
    <w:pPr>
      <w:tabs>
        <w:tab w:val="right" w:pos="8317"/>
      </w:tabs>
      <w:spacing w:after="67" w:line="259" w:lineRule="auto"/>
    </w:pPr>
    <w:r>
      <w:t xml:space="preserve"> </w:t>
    </w:r>
    <w:r>
      <w:tab/>
    </w:r>
    <w:r>
      <w:rPr>
        <w:b/>
      </w:rPr>
      <w:t xml:space="preserve">LOLRS 800.2 - </w:t>
    </w:r>
    <w:r>
      <w:fldChar w:fldCharType="begin"/>
    </w:r>
    <w:r>
      <w:instrText xml:space="preserve"> PAGE   \* MERGEFORMAT </w:instrText>
    </w:r>
    <w:r>
      <w:fldChar w:fldCharType="separate"/>
    </w:r>
    <w:r w:rsidRPr="007E0C57">
      <w:rPr>
        <w:b/>
        <w:noProof/>
      </w:rPr>
      <w:t>5</w:t>
    </w:r>
    <w:r>
      <w:rPr>
        <w:b/>
      </w:rPr>
      <w:fldChar w:fldCharType="end"/>
    </w:r>
  </w:p>
  <w:p w14:paraId="3D72215A" w14:textId="77777777" w:rsidR="006E7204" w:rsidRDefault="006E7204">
    <w:pPr>
      <w:spacing w:line="259" w:lineRule="auto"/>
      <w:ind w:right="36"/>
      <w:jc w:val="center"/>
    </w:pPr>
    <w:r>
      <w:rPr>
        <w:sz w:val="16"/>
      </w:rPr>
      <w:t>Federal Register of Legislative Instruments F2006L02100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C68A" w14:textId="77777777" w:rsidR="006E7204" w:rsidRDefault="006E7204">
    <w:pPr>
      <w:tabs>
        <w:tab w:val="right" w:pos="8317"/>
      </w:tabs>
      <w:spacing w:after="67" w:line="259" w:lineRule="auto"/>
    </w:pPr>
    <w:r>
      <w:t xml:space="preserve"> </w:t>
    </w:r>
    <w:r>
      <w:tab/>
    </w:r>
    <w:r>
      <w:rPr>
        <w:b/>
      </w:rPr>
      <w:t xml:space="preserve">LOLRS 800.2 - </w:t>
    </w:r>
    <w:r>
      <w:fldChar w:fldCharType="begin"/>
    </w:r>
    <w:r>
      <w:instrText xml:space="preserve"> PAGE   \* MERGEFORMAT </w:instrText>
    </w:r>
    <w:r>
      <w:fldChar w:fldCharType="separate"/>
    </w:r>
    <w:r w:rsidRPr="00425480">
      <w:rPr>
        <w:b/>
        <w:noProof/>
      </w:rPr>
      <w:t>1</w:t>
    </w:r>
    <w:r>
      <w:rPr>
        <w:b/>
      </w:rPr>
      <w:fldChar w:fldCharType="end"/>
    </w:r>
  </w:p>
  <w:p w14:paraId="004B5DB3" w14:textId="77777777" w:rsidR="006E7204" w:rsidRDefault="006E7204">
    <w:pPr>
      <w:spacing w:line="259" w:lineRule="auto"/>
      <w:ind w:right="3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881A" w14:textId="44D2CF91" w:rsidR="006E7204" w:rsidRDefault="006E7204">
    <w:pPr>
      <w:tabs>
        <w:tab w:val="right" w:pos="8317"/>
      </w:tabs>
      <w:spacing w:after="67" w:line="259" w:lineRule="auto"/>
    </w:pPr>
    <w:r>
      <w:t xml:space="preserve"> </w:t>
    </w:r>
    <w:r>
      <w:tab/>
    </w:r>
    <w:r>
      <w:rPr>
        <w:b/>
      </w:rPr>
      <w:t xml:space="preserve">LOLRF 800.2 - </w:t>
    </w:r>
    <w:r>
      <w:fldChar w:fldCharType="begin"/>
    </w:r>
    <w:r>
      <w:instrText xml:space="preserve"> PAGE   \* MERGEFORMAT </w:instrText>
    </w:r>
    <w:r>
      <w:fldChar w:fldCharType="separate"/>
    </w:r>
    <w:r w:rsidRPr="00425480">
      <w:rPr>
        <w:b/>
        <w:noProof/>
      </w:rPr>
      <w:t>11</w:t>
    </w:r>
    <w:r>
      <w:rPr>
        <w:b/>
      </w:rPr>
      <w:fldChar w:fldCharType="end"/>
    </w:r>
  </w:p>
  <w:p w14:paraId="14330E09" w14:textId="77777777" w:rsidR="006E7204" w:rsidRDefault="006E7204">
    <w:pPr>
      <w:spacing w:line="259" w:lineRule="auto"/>
      <w:ind w:right="3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A9A0" w14:textId="77777777" w:rsidR="006E7204" w:rsidRDefault="006E7204" w:rsidP="0090207E">
      <w:r>
        <w:separator/>
      </w:r>
    </w:p>
  </w:footnote>
  <w:footnote w:type="continuationSeparator" w:id="0">
    <w:p w14:paraId="220F70B6" w14:textId="77777777" w:rsidR="006E7204" w:rsidRDefault="006E7204" w:rsidP="0090207E">
      <w:r>
        <w:continuationSeparator/>
      </w:r>
    </w:p>
  </w:footnote>
  <w:footnote w:type="continuationNotice" w:id="1">
    <w:p w14:paraId="1D3CC912" w14:textId="77777777" w:rsidR="006E7204" w:rsidRDefault="006E7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F99A" w14:textId="77777777" w:rsidR="006E7204" w:rsidRDefault="006E7204">
    <w:pPr>
      <w:spacing w:line="259" w:lineRule="auto"/>
      <w:ind w:right="5"/>
      <w:jc w:val="right"/>
    </w:pPr>
    <w:r>
      <w:t xml:space="preserve">June 2006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DB67" w14:textId="77777777" w:rsidR="00A2713F" w:rsidRDefault="00A27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231B" w14:textId="77777777" w:rsidR="006E7204" w:rsidRDefault="006E7204">
    <w:pPr>
      <w:spacing w:line="259" w:lineRule="auto"/>
      <w:ind w:right="5"/>
      <w:jc w:val="right"/>
    </w:pPr>
    <w:r>
      <w:t xml:space="preserve">June 2006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7B1B" w14:textId="663D33CC" w:rsidR="006E7204" w:rsidRDefault="006E7204">
    <w:pPr>
      <w:spacing w:line="259" w:lineRule="auto"/>
      <w:ind w:right="5"/>
      <w:jc w:val="right"/>
    </w:pPr>
    <w: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6E1"/>
    <w:multiLevelType w:val="hybridMultilevel"/>
    <w:tmpl w:val="91DC1286"/>
    <w:lvl w:ilvl="0" w:tplc="EAC072AE">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966B06">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CC7DA">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191C">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723128">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C6E52">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4E38E">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1CE648">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0A7C2C">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25236"/>
    <w:multiLevelType w:val="hybridMultilevel"/>
    <w:tmpl w:val="758E306E"/>
    <w:lvl w:ilvl="0" w:tplc="422849C4">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2A7D8">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2E6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E673C">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86FC6">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8775C">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ECA4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CC10C">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E948E">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DB57F05"/>
    <w:multiLevelType w:val="multilevel"/>
    <w:tmpl w:val="0C09001F"/>
    <w:numStyleLink w:val="111111"/>
  </w:abstractNum>
  <w:abstractNum w:abstractNumId="4"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D57AC"/>
    <w:multiLevelType w:val="hybridMultilevel"/>
    <w:tmpl w:val="384E6772"/>
    <w:lvl w:ilvl="0" w:tplc="0B9CCB6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8B8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828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E0D7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4C0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8EA2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CDE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C41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E86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9516D08"/>
    <w:multiLevelType w:val="hybridMultilevel"/>
    <w:tmpl w:val="3948DA8C"/>
    <w:lvl w:ilvl="0" w:tplc="ECAE9266">
      <w:start w:val="1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BC60">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2FD1E">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4274A">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EA106">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9E8E">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C3A3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22E3A">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E679E">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E322445"/>
    <w:multiLevelType w:val="hybridMultilevel"/>
    <w:tmpl w:val="85A20C82"/>
    <w:lvl w:ilvl="0" w:tplc="4628C276">
      <w:start w:val="1"/>
      <w:numFmt w:val="decimal"/>
      <w:lvlText w:val="%1."/>
      <w:lvlJc w:val="left"/>
      <w:pPr>
        <w:ind w:left="567"/>
      </w:pPr>
      <w:rPr>
        <w:rFonts w:ascii="Arial Bold" w:eastAsia="Arial" w:hAnsi="Arial Bold" w:cs="Arial"/>
        <w:b/>
        <w:bCs/>
        <w:i w:val="0"/>
        <w:strike w:val="0"/>
        <w:dstrike w:val="0"/>
        <w:color w:val="000000"/>
        <w:sz w:val="32"/>
        <w:szCs w:val="24"/>
        <w:u w:val="none" w:color="000000"/>
        <w:bdr w:val="none" w:sz="0" w:space="0" w:color="auto"/>
        <w:shd w:val="clear" w:color="auto" w:fill="auto"/>
        <w:vertAlign w:val="baseline"/>
      </w:rPr>
    </w:lvl>
    <w:lvl w:ilvl="1" w:tplc="2CE2536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D2CA5B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468F2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40159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82C41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1A9C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818EA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24CBEE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EB4F8F"/>
    <w:multiLevelType w:val="hybridMultilevel"/>
    <w:tmpl w:val="B980F6C0"/>
    <w:lvl w:ilvl="0" w:tplc="C512BF5A">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45C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CBB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069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1D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82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CF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C4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46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5446EB"/>
    <w:multiLevelType w:val="hybridMultilevel"/>
    <w:tmpl w:val="C58662E6"/>
    <w:lvl w:ilvl="0" w:tplc="7C06864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4E56C">
      <w:start w:val="1"/>
      <w:numFmt w:val="lowerLetter"/>
      <w:lvlText w:val="(%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C89A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2FC9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660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2966A">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19E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0C39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CF9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61076"/>
    <w:multiLevelType w:val="hybridMultilevel"/>
    <w:tmpl w:val="A71C52BE"/>
    <w:lvl w:ilvl="0" w:tplc="7C06864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4E56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C89A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2FC9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660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2966A">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19E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0C39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CF9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17145"/>
    <w:multiLevelType w:val="hybridMultilevel"/>
    <w:tmpl w:val="7750D3FC"/>
    <w:lvl w:ilvl="0" w:tplc="08003C1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8F8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DE0B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406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2FE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A2F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BA7D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AE8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38DD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B64DE0"/>
    <w:multiLevelType w:val="hybridMultilevel"/>
    <w:tmpl w:val="9976BA74"/>
    <w:lvl w:ilvl="0" w:tplc="99467876">
      <w:start w:val="4"/>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6E6B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6840A">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42F16">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2F80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41646">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2F8E0">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68900">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8B6B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807A69"/>
    <w:multiLevelType w:val="hybridMultilevel"/>
    <w:tmpl w:val="CEF65206"/>
    <w:lvl w:ilvl="0" w:tplc="34343A80">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F69C48">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70E434">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90B654">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B2B94A">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AC702">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58A788">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3EED54">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D0ED7A">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516573"/>
    <w:multiLevelType w:val="hybridMultilevel"/>
    <w:tmpl w:val="526C566E"/>
    <w:lvl w:ilvl="0" w:tplc="29C85B66">
      <w:start w:val="7"/>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C8F70">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C4076">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2345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0725A">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E2858">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2FD3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5DCC">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407D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62131C"/>
    <w:multiLevelType w:val="hybridMultilevel"/>
    <w:tmpl w:val="65667F3E"/>
    <w:lvl w:ilvl="0" w:tplc="F5E25F0A">
      <w:start w:val="9"/>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CB4E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CDA58">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0DD16">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4A9A8">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C8E96">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946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2C41E">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8A59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51510A"/>
    <w:multiLevelType w:val="hybridMultilevel"/>
    <w:tmpl w:val="7E0AAC1A"/>
    <w:lvl w:ilvl="0" w:tplc="EA045778">
      <w:start w:val="1"/>
      <w:numFmt w:val="lowerLetter"/>
      <w:lvlText w:val="(%1)"/>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239AE">
      <w:start w:val="1"/>
      <w:numFmt w:val="lowerLetter"/>
      <w:lvlText w:val="%2"/>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E4192">
      <w:start w:val="1"/>
      <w:numFmt w:val="lowerRoman"/>
      <w:lvlText w:val="%3"/>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262418">
      <w:start w:val="1"/>
      <w:numFmt w:val="decimal"/>
      <w:lvlText w:val="%4"/>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5CAD18">
      <w:start w:val="1"/>
      <w:numFmt w:val="lowerLetter"/>
      <w:lvlText w:val="%5"/>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EA4234">
      <w:start w:val="1"/>
      <w:numFmt w:val="lowerRoman"/>
      <w:lvlText w:val="%6"/>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04CF42">
      <w:start w:val="1"/>
      <w:numFmt w:val="decimal"/>
      <w:lvlText w:val="%7"/>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840EC">
      <w:start w:val="1"/>
      <w:numFmt w:val="lowerLetter"/>
      <w:lvlText w:val="%8"/>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2A936">
      <w:start w:val="1"/>
      <w:numFmt w:val="lowerRoman"/>
      <w:lvlText w:val="%9"/>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FC3F3C"/>
    <w:multiLevelType w:val="hybridMultilevel"/>
    <w:tmpl w:val="3F224E14"/>
    <w:lvl w:ilvl="0" w:tplc="E8C6B72A">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034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E44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144C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CBE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A094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6E3A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747D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7E8A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2834A9"/>
    <w:multiLevelType w:val="hybridMultilevel"/>
    <w:tmpl w:val="D41E262C"/>
    <w:lvl w:ilvl="0" w:tplc="B922F4D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num w:numId="1">
    <w:abstractNumId w:val="13"/>
  </w:num>
  <w:num w:numId="2">
    <w:abstractNumId w:val="8"/>
  </w:num>
  <w:num w:numId="3">
    <w:abstractNumId w:val="6"/>
  </w:num>
  <w:num w:numId="4">
    <w:abstractNumId w:val="2"/>
  </w:num>
  <w:num w:numId="5">
    <w:abstractNumId w:val="20"/>
  </w:num>
  <w:num w:numId="6">
    <w:abstractNumId w:val="4"/>
  </w:num>
  <w:num w:numId="7">
    <w:abstractNumId w:val="3"/>
  </w:num>
  <w:num w:numId="8">
    <w:abstractNumId w:val="14"/>
  </w:num>
  <w:num w:numId="9">
    <w:abstractNumId w:val="1"/>
  </w:num>
  <w:num w:numId="10">
    <w:abstractNumId w:val="16"/>
  </w:num>
  <w:num w:numId="11">
    <w:abstractNumId w:val="18"/>
  </w:num>
  <w:num w:numId="12">
    <w:abstractNumId w:val="21"/>
  </w:num>
  <w:num w:numId="13">
    <w:abstractNumId w:val="7"/>
  </w:num>
  <w:num w:numId="14">
    <w:abstractNumId w:val="17"/>
  </w:num>
  <w:num w:numId="15">
    <w:abstractNumId w:val="22"/>
  </w:num>
  <w:num w:numId="16">
    <w:abstractNumId w:val="0"/>
  </w:num>
  <w:num w:numId="17">
    <w:abstractNumId w:val="9"/>
  </w:num>
  <w:num w:numId="18">
    <w:abstractNumId w:val="23"/>
  </w:num>
  <w:num w:numId="19">
    <w:abstractNumId w:val="15"/>
  </w:num>
  <w:num w:numId="20">
    <w:abstractNumId w:val="5"/>
  </w:num>
  <w:num w:numId="21">
    <w:abstractNumId w:val="10"/>
  </w:num>
  <w:num w:numId="22">
    <w:abstractNumId w:val="11"/>
  </w:num>
  <w:num w:numId="23">
    <w:abstractNumId w:val="12"/>
  </w:num>
  <w:num w:numId="24">
    <w:abstractNumId w:val="24"/>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1F"/>
    <w:rsid w:val="00011D73"/>
    <w:rsid w:val="000152CE"/>
    <w:rsid w:val="00020AFE"/>
    <w:rsid w:val="00024E8B"/>
    <w:rsid w:val="000312F6"/>
    <w:rsid w:val="000511D1"/>
    <w:rsid w:val="00056960"/>
    <w:rsid w:val="00063DEA"/>
    <w:rsid w:val="00064CD5"/>
    <w:rsid w:val="00067989"/>
    <w:rsid w:val="0008147A"/>
    <w:rsid w:val="0009622C"/>
    <w:rsid w:val="000A0860"/>
    <w:rsid w:val="000A5F23"/>
    <w:rsid w:val="000A649E"/>
    <w:rsid w:val="000C6653"/>
    <w:rsid w:val="000D6E80"/>
    <w:rsid w:val="000E1425"/>
    <w:rsid w:val="000E4B78"/>
    <w:rsid w:val="000F2096"/>
    <w:rsid w:val="000F2CA0"/>
    <w:rsid w:val="000F345F"/>
    <w:rsid w:val="000F3F02"/>
    <w:rsid w:val="00115A68"/>
    <w:rsid w:val="00120844"/>
    <w:rsid w:val="0012429B"/>
    <w:rsid w:val="00126634"/>
    <w:rsid w:val="001377D5"/>
    <w:rsid w:val="0014321F"/>
    <w:rsid w:val="001468A3"/>
    <w:rsid w:val="0015165F"/>
    <w:rsid w:val="00160C0C"/>
    <w:rsid w:val="00162F8B"/>
    <w:rsid w:val="001633F9"/>
    <w:rsid w:val="00176258"/>
    <w:rsid w:val="001817B1"/>
    <w:rsid w:val="00184511"/>
    <w:rsid w:val="00186F73"/>
    <w:rsid w:val="00192179"/>
    <w:rsid w:val="00192E50"/>
    <w:rsid w:val="0019359E"/>
    <w:rsid w:val="00194461"/>
    <w:rsid w:val="001B031A"/>
    <w:rsid w:val="001B48E1"/>
    <w:rsid w:val="001C0935"/>
    <w:rsid w:val="001C53B5"/>
    <w:rsid w:val="001D27D0"/>
    <w:rsid w:val="001D4BED"/>
    <w:rsid w:val="001D5FB1"/>
    <w:rsid w:val="001E1DA7"/>
    <w:rsid w:val="001E5464"/>
    <w:rsid w:val="001E707F"/>
    <w:rsid w:val="001F0295"/>
    <w:rsid w:val="001F40B3"/>
    <w:rsid w:val="001F4919"/>
    <w:rsid w:val="00215F2B"/>
    <w:rsid w:val="00226B5E"/>
    <w:rsid w:val="00234821"/>
    <w:rsid w:val="00235826"/>
    <w:rsid w:val="00240721"/>
    <w:rsid w:val="00247444"/>
    <w:rsid w:val="00250439"/>
    <w:rsid w:val="0026618D"/>
    <w:rsid w:val="002703FB"/>
    <w:rsid w:val="00271EEE"/>
    <w:rsid w:val="002766E5"/>
    <w:rsid w:val="002769B5"/>
    <w:rsid w:val="00282DC3"/>
    <w:rsid w:val="002A1873"/>
    <w:rsid w:val="002B084E"/>
    <w:rsid w:val="002B4361"/>
    <w:rsid w:val="002B56C8"/>
    <w:rsid w:val="002C2B73"/>
    <w:rsid w:val="002D003A"/>
    <w:rsid w:val="002D6983"/>
    <w:rsid w:val="002E1411"/>
    <w:rsid w:val="002F4052"/>
    <w:rsid w:val="002F6EF6"/>
    <w:rsid w:val="002F7E2D"/>
    <w:rsid w:val="003001F8"/>
    <w:rsid w:val="00304903"/>
    <w:rsid w:val="00304D35"/>
    <w:rsid w:val="00316D34"/>
    <w:rsid w:val="003203E9"/>
    <w:rsid w:val="00327079"/>
    <w:rsid w:val="003304E6"/>
    <w:rsid w:val="00330785"/>
    <w:rsid w:val="00330A55"/>
    <w:rsid w:val="00331EA1"/>
    <w:rsid w:val="00333202"/>
    <w:rsid w:val="00337337"/>
    <w:rsid w:val="00337BDD"/>
    <w:rsid w:val="00342BAF"/>
    <w:rsid w:val="00343FE3"/>
    <w:rsid w:val="00350927"/>
    <w:rsid w:val="00356617"/>
    <w:rsid w:val="0035692D"/>
    <w:rsid w:val="00367CD7"/>
    <w:rsid w:val="00376977"/>
    <w:rsid w:val="00376E4B"/>
    <w:rsid w:val="00386F9F"/>
    <w:rsid w:val="00390F4B"/>
    <w:rsid w:val="0039500C"/>
    <w:rsid w:val="00396B5C"/>
    <w:rsid w:val="003A2603"/>
    <w:rsid w:val="003A47D2"/>
    <w:rsid w:val="003A4A92"/>
    <w:rsid w:val="003B37D7"/>
    <w:rsid w:val="003B4B56"/>
    <w:rsid w:val="003C05D4"/>
    <w:rsid w:val="003C3322"/>
    <w:rsid w:val="003C3FAD"/>
    <w:rsid w:val="003C6BD0"/>
    <w:rsid w:val="003D6DEE"/>
    <w:rsid w:val="003E0659"/>
    <w:rsid w:val="003E2828"/>
    <w:rsid w:val="003E39FC"/>
    <w:rsid w:val="003E7D98"/>
    <w:rsid w:val="003F3CCA"/>
    <w:rsid w:val="003F4223"/>
    <w:rsid w:val="003F5C7A"/>
    <w:rsid w:val="003F7649"/>
    <w:rsid w:val="00402B24"/>
    <w:rsid w:val="00406E0D"/>
    <w:rsid w:val="004077D3"/>
    <w:rsid w:val="00425480"/>
    <w:rsid w:val="004256EB"/>
    <w:rsid w:val="00430398"/>
    <w:rsid w:val="00444EC8"/>
    <w:rsid w:val="00447CFF"/>
    <w:rsid w:val="00453DD5"/>
    <w:rsid w:val="00454920"/>
    <w:rsid w:val="004554E8"/>
    <w:rsid w:val="004561AE"/>
    <w:rsid w:val="00484235"/>
    <w:rsid w:val="00484F36"/>
    <w:rsid w:val="004931EC"/>
    <w:rsid w:val="00493CAF"/>
    <w:rsid w:val="004945DA"/>
    <w:rsid w:val="0049524A"/>
    <w:rsid w:val="00495B00"/>
    <w:rsid w:val="00497C51"/>
    <w:rsid w:val="004A4FF7"/>
    <w:rsid w:val="004C76D4"/>
    <w:rsid w:val="004D1C22"/>
    <w:rsid w:val="004E2F3F"/>
    <w:rsid w:val="004F33FA"/>
    <w:rsid w:val="004F7DE1"/>
    <w:rsid w:val="0050484A"/>
    <w:rsid w:val="00506564"/>
    <w:rsid w:val="00507E86"/>
    <w:rsid w:val="00516AF3"/>
    <w:rsid w:val="00517597"/>
    <w:rsid w:val="00524F2F"/>
    <w:rsid w:val="00525129"/>
    <w:rsid w:val="00526464"/>
    <w:rsid w:val="0053032F"/>
    <w:rsid w:val="00530969"/>
    <w:rsid w:val="00535C63"/>
    <w:rsid w:val="00535D4C"/>
    <w:rsid w:val="005414B5"/>
    <w:rsid w:val="00543FFF"/>
    <w:rsid w:val="00546442"/>
    <w:rsid w:val="00561A0D"/>
    <w:rsid w:val="005624AB"/>
    <w:rsid w:val="00562A94"/>
    <w:rsid w:val="00564B72"/>
    <w:rsid w:val="00567B6D"/>
    <w:rsid w:val="00573D43"/>
    <w:rsid w:val="00575189"/>
    <w:rsid w:val="00584739"/>
    <w:rsid w:val="005872B8"/>
    <w:rsid w:val="00593967"/>
    <w:rsid w:val="005975F8"/>
    <w:rsid w:val="005A0832"/>
    <w:rsid w:val="005A27F6"/>
    <w:rsid w:val="005A6A51"/>
    <w:rsid w:val="005B0CDA"/>
    <w:rsid w:val="005B3F82"/>
    <w:rsid w:val="005B497D"/>
    <w:rsid w:val="005C54D4"/>
    <w:rsid w:val="005C7973"/>
    <w:rsid w:val="005D65A5"/>
    <w:rsid w:val="005E4EC8"/>
    <w:rsid w:val="005E6F95"/>
    <w:rsid w:val="005F2951"/>
    <w:rsid w:val="005F7538"/>
    <w:rsid w:val="005F7C77"/>
    <w:rsid w:val="00607DD0"/>
    <w:rsid w:val="0061766C"/>
    <w:rsid w:val="00617E07"/>
    <w:rsid w:val="00620DC7"/>
    <w:rsid w:val="00621D00"/>
    <w:rsid w:val="0062706D"/>
    <w:rsid w:val="00630377"/>
    <w:rsid w:val="00630E53"/>
    <w:rsid w:val="006322E7"/>
    <w:rsid w:val="006353F8"/>
    <w:rsid w:val="00640523"/>
    <w:rsid w:val="00647EAD"/>
    <w:rsid w:val="00651F74"/>
    <w:rsid w:val="006558A6"/>
    <w:rsid w:val="00662CBD"/>
    <w:rsid w:val="00673AC1"/>
    <w:rsid w:val="00681629"/>
    <w:rsid w:val="00682CD9"/>
    <w:rsid w:val="00684B76"/>
    <w:rsid w:val="006911E2"/>
    <w:rsid w:val="00693228"/>
    <w:rsid w:val="00694E18"/>
    <w:rsid w:val="00697B00"/>
    <w:rsid w:val="00697D4E"/>
    <w:rsid w:val="006A3919"/>
    <w:rsid w:val="006A6EFB"/>
    <w:rsid w:val="006B0D35"/>
    <w:rsid w:val="006B56A6"/>
    <w:rsid w:val="006B7496"/>
    <w:rsid w:val="006B7FAF"/>
    <w:rsid w:val="006C1A98"/>
    <w:rsid w:val="006C2D8D"/>
    <w:rsid w:val="006C5616"/>
    <w:rsid w:val="006D4575"/>
    <w:rsid w:val="006E4E69"/>
    <w:rsid w:val="006E4F31"/>
    <w:rsid w:val="006E7204"/>
    <w:rsid w:val="006F22A4"/>
    <w:rsid w:val="006F2CED"/>
    <w:rsid w:val="006F449B"/>
    <w:rsid w:val="0070032E"/>
    <w:rsid w:val="00700450"/>
    <w:rsid w:val="0070332B"/>
    <w:rsid w:val="0070337A"/>
    <w:rsid w:val="00705127"/>
    <w:rsid w:val="0071429E"/>
    <w:rsid w:val="00721011"/>
    <w:rsid w:val="00721965"/>
    <w:rsid w:val="00723AF4"/>
    <w:rsid w:val="00724C19"/>
    <w:rsid w:val="007254F5"/>
    <w:rsid w:val="00725ECA"/>
    <w:rsid w:val="00730861"/>
    <w:rsid w:val="00736EA7"/>
    <w:rsid w:val="00737AC5"/>
    <w:rsid w:val="007402A1"/>
    <w:rsid w:val="00750475"/>
    <w:rsid w:val="007545D3"/>
    <w:rsid w:val="0077251D"/>
    <w:rsid w:val="00772714"/>
    <w:rsid w:val="00775580"/>
    <w:rsid w:val="007766F9"/>
    <w:rsid w:val="00781B65"/>
    <w:rsid w:val="007874DC"/>
    <w:rsid w:val="00787DF7"/>
    <w:rsid w:val="00790083"/>
    <w:rsid w:val="00790DBA"/>
    <w:rsid w:val="00796531"/>
    <w:rsid w:val="007A25C6"/>
    <w:rsid w:val="007A2660"/>
    <w:rsid w:val="007A3061"/>
    <w:rsid w:val="007A7703"/>
    <w:rsid w:val="007A7767"/>
    <w:rsid w:val="007B0036"/>
    <w:rsid w:val="007B0877"/>
    <w:rsid w:val="007B11E4"/>
    <w:rsid w:val="007C2E1C"/>
    <w:rsid w:val="007D5660"/>
    <w:rsid w:val="007E0C57"/>
    <w:rsid w:val="007E5315"/>
    <w:rsid w:val="007E7BBC"/>
    <w:rsid w:val="007F419C"/>
    <w:rsid w:val="00803528"/>
    <w:rsid w:val="00825338"/>
    <w:rsid w:val="00835768"/>
    <w:rsid w:val="0084158B"/>
    <w:rsid w:val="00842D80"/>
    <w:rsid w:val="00846C4D"/>
    <w:rsid w:val="0085640A"/>
    <w:rsid w:val="00861E54"/>
    <w:rsid w:val="008676C0"/>
    <w:rsid w:val="0087026D"/>
    <w:rsid w:val="008718D0"/>
    <w:rsid w:val="00875CA5"/>
    <w:rsid w:val="008925E9"/>
    <w:rsid w:val="00892B6B"/>
    <w:rsid w:val="00893CDE"/>
    <w:rsid w:val="008948E5"/>
    <w:rsid w:val="00894FF9"/>
    <w:rsid w:val="00895F9D"/>
    <w:rsid w:val="00896CD8"/>
    <w:rsid w:val="00896FB1"/>
    <w:rsid w:val="008B1B02"/>
    <w:rsid w:val="008B3721"/>
    <w:rsid w:val="008C0427"/>
    <w:rsid w:val="008D201B"/>
    <w:rsid w:val="008D3BC4"/>
    <w:rsid w:val="008D3C4C"/>
    <w:rsid w:val="008D604C"/>
    <w:rsid w:val="008E7E76"/>
    <w:rsid w:val="008F16E5"/>
    <w:rsid w:val="008F4038"/>
    <w:rsid w:val="008F4A1B"/>
    <w:rsid w:val="008F6FC2"/>
    <w:rsid w:val="00900BD1"/>
    <w:rsid w:val="0090150C"/>
    <w:rsid w:val="00901A46"/>
    <w:rsid w:val="0090207E"/>
    <w:rsid w:val="00903E50"/>
    <w:rsid w:val="00904786"/>
    <w:rsid w:val="00905084"/>
    <w:rsid w:val="00910025"/>
    <w:rsid w:val="00910E20"/>
    <w:rsid w:val="00912316"/>
    <w:rsid w:val="00916182"/>
    <w:rsid w:val="0092079E"/>
    <w:rsid w:val="0092340A"/>
    <w:rsid w:val="00925C71"/>
    <w:rsid w:val="00933058"/>
    <w:rsid w:val="009423EF"/>
    <w:rsid w:val="00947F79"/>
    <w:rsid w:val="0095488E"/>
    <w:rsid w:val="0096185C"/>
    <w:rsid w:val="00961900"/>
    <w:rsid w:val="00962DF2"/>
    <w:rsid w:val="00967AFF"/>
    <w:rsid w:val="009707A3"/>
    <w:rsid w:val="00980C33"/>
    <w:rsid w:val="00980CD1"/>
    <w:rsid w:val="00985078"/>
    <w:rsid w:val="0099253D"/>
    <w:rsid w:val="00996062"/>
    <w:rsid w:val="009A027F"/>
    <w:rsid w:val="009A5F57"/>
    <w:rsid w:val="009B6C08"/>
    <w:rsid w:val="009B7044"/>
    <w:rsid w:val="009C1E6D"/>
    <w:rsid w:val="009C4C29"/>
    <w:rsid w:val="009C5155"/>
    <w:rsid w:val="009C724D"/>
    <w:rsid w:val="009E2C99"/>
    <w:rsid w:val="009E48C7"/>
    <w:rsid w:val="009E719E"/>
    <w:rsid w:val="009F7C9C"/>
    <w:rsid w:val="00A02BFF"/>
    <w:rsid w:val="00A0640D"/>
    <w:rsid w:val="00A14EDC"/>
    <w:rsid w:val="00A15C65"/>
    <w:rsid w:val="00A21FD8"/>
    <w:rsid w:val="00A23FB6"/>
    <w:rsid w:val="00A2713F"/>
    <w:rsid w:val="00A3306D"/>
    <w:rsid w:val="00A352F2"/>
    <w:rsid w:val="00A4179D"/>
    <w:rsid w:val="00A43974"/>
    <w:rsid w:val="00A43CA7"/>
    <w:rsid w:val="00A46DD5"/>
    <w:rsid w:val="00A51988"/>
    <w:rsid w:val="00A52C6B"/>
    <w:rsid w:val="00A56E9D"/>
    <w:rsid w:val="00A66DEE"/>
    <w:rsid w:val="00A712D5"/>
    <w:rsid w:val="00A730F2"/>
    <w:rsid w:val="00A77904"/>
    <w:rsid w:val="00A82B6A"/>
    <w:rsid w:val="00A84C29"/>
    <w:rsid w:val="00A90070"/>
    <w:rsid w:val="00A904CC"/>
    <w:rsid w:val="00A9334B"/>
    <w:rsid w:val="00A97E6C"/>
    <w:rsid w:val="00AA2268"/>
    <w:rsid w:val="00AA2550"/>
    <w:rsid w:val="00AA2C56"/>
    <w:rsid w:val="00AA431C"/>
    <w:rsid w:val="00AA4E8A"/>
    <w:rsid w:val="00AB3542"/>
    <w:rsid w:val="00AB40E3"/>
    <w:rsid w:val="00AB50C2"/>
    <w:rsid w:val="00AC19F5"/>
    <w:rsid w:val="00AC4DD1"/>
    <w:rsid w:val="00AD09A8"/>
    <w:rsid w:val="00AD62C5"/>
    <w:rsid w:val="00AE41A6"/>
    <w:rsid w:val="00AE4629"/>
    <w:rsid w:val="00AE7282"/>
    <w:rsid w:val="00AF1DE0"/>
    <w:rsid w:val="00AF4B3A"/>
    <w:rsid w:val="00AF5089"/>
    <w:rsid w:val="00AF6DB7"/>
    <w:rsid w:val="00B028DD"/>
    <w:rsid w:val="00B1432C"/>
    <w:rsid w:val="00B156F0"/>
    <w:rsid w:val="00B2468C"/>
    <w:rsid w:val="00B25EC4"/>
    <w:rsid w:val="00B27A67"/>
    <w:rsid w:val="00B312BB"/>
    <w:rsid w:val="00B40D59"/>
    <w:rsid w:val="00B41DE4"/>
    <w:rsid w:val="00B44398"/>
    <w:rsid w:val="00B467E6"/>
    <w:rsid w:val="00B46C3F"/>
    <w:rsid w:val="00B477F0"/>
    <w:rsid w:val="00B51D5C"/>
    <w:rsid w:val="00B52964"/>
    <w:rsid w:val="00B60C59"/>
    <w:rsid w:val="00B6738A"/>
    <w:rsid w:val="00B70368"/>
    <w:rsid w:val="00B73D32"/>
    <w:rsid w:val="00B82936"/>
    <w:rsid w:val="00B855B9"/>
    <w:rsid w:val="00B91606"/>
    <w:rsid w:val="00B923F3"/>
    <w:rsid w:val="00B9589C"/>
    <w:rsid w:val="00B96206"/>
    <w:rsid w:val="00B9694A"/>
    <w:rsid w:val="00BA00B9"/>
    <w:rsid w:val="00BB0250"/>
    <w:rsid w:val="00BC4F7B"/>
    <w:rsid w:val="00BC5F4D"/>
    <w:rsid w:val="00BD0DDE"/>
    <w:rsid w:val="00BD4BF0"/>
    <w:rsid w:val="00BD78D1"/>
    <w:rsid w:val="00BE09F1"/>
    <w:rsid w:val="00BE3B55"/>
    <w:rsid w:val="00BF26E6"/>
    <w:rsid w:val="00C064CB"/>
    <w:rsid w:val="00C2138F"/>
    <w:rsid w:val="00C25421"/>
    <w:rsid w:val="00C26830"/>
    <w:rsid w:val="00C30A03"/>
    <w:rsid w:val="00C35BF8"/>
    <w:rsid w:val="00C35FE6"/>
    <w:rsid w:val="00C611E9"/>
    <w:rsid w:val="00C62799"/>
    <w:rsid w:val="00C644DB"/>
    <w:rsid w:val="00C70D64"/>
    <w:rsid w:val="00C71329"/>
    <w:rsid w:val="00C71D7E"/>
    <w:rsid w:val="00C73B80"/>
    <w:rsid w:val="00C76128"/>
    <w:rsid w:val="00C76D56"/>
    <w:rsid w:val="00C856D2"/>
    <w:rsid w:val="00CA016B"/>
    <w:rsid w:val="00CA0E0F"/>
    <w:rsid w:val="00CA1227"/>
    <w:rsid w:val="00CA6FE5"/>
    <w:rsid w:val="00CB17F7"/>
    <w:rsid w:val="00CB3127"/>
    <w:rsid w:val="00CB48E5"/>
    <w:rsid w:val="00CB4D36"/>
    <w:rsid w:val="00CC3EEE"/>
    <w:rsid w:val="00CC51A2"/>
    <w:rsid w:val="00CC6735"/>
    <w:rsid w:val="00CD0A0D"/>
    <w:rsid w:val="00CD1232"/>
    <w:rsid w:val="00CD2DC6"/>
    <w:rsid w:val="00CE3550"/>
    <w:rsid w:val="00CE7910"/>
    <w:rsid w:val="00CF0F75"/>
    <w:rsid w:val="00CF17A1"/>
    <w:rsid w:val="00CF57AA"/>
    <w:rsid w:val="00CF5F3B"/>
    <w:rsid w:val="00D01408"/>
    <w:rsid w:val="00D018A6"/>
    <w:rsid w:val="00D12C09"/>
    <w:rsid w:val="00D226B7"/>
    <w:rsid w:val="00D250DA"/>
    <w:rsid w:val="00D276DC"/>
    <w:rsid w:val="00D307B8"/>
    <w:rsid w:val="00D34927"/>
    <w:rsid w:val="00D356D5"/>
    <w:rsid w:val="00D359D2"/>
    <w:rsid w:val="00D41878"/>
    <w:rsid w:val="00D54202"/>
    <w:rsid w:val="00D61A44"/>
    <w:rsid w:val="00D63CF6"/>
    <w:rsid w:val="00D715A1"/>
    <w:rsid w:val="00D810C4"/>
    <w:rsid w:val="00D83C67"/>
    <w:rsid w:val="00D85CA2"/>
    <w:rsid w:val="00DA05DA"/>
    <w:rsid w:val="00DA33E0"/>
    <w:rsid w:val="00DB2515"/>
    <w:rsid w:val="00DC2FAA"/>
    <w:rsid w:val="00DD521F"/>
    <w:rsid w:val="00DD54A2"/>
    <w:rsid w:val="00DE0DB4"/>
    <w:rsid w:val="00DE327C"/>
    <w:rsid w:val="00DE71BD"/>
    <w:rsid w:val="00DF02A8"/>
    <w:rsid w:val="00DF300C"/>
    <w:rsid w:val="00DF321F"/>
    <w:rsid w:val="00DF5370"/>
    <w:rsid w:val="00E14E58"/>
    <w:rsid w:val="00E16846"/>
    <w:rsid w:val="00E22A96"/>
    <w:rsid w:val="00E259AC"/>
    <w:rsid w:val="00E32A9A"/>
    <w:rsid w:val="00E35F03"/>
    <w:rsid w:val="00E42F10"/>
    <w:rsid w:val="00E43683"/>
    <w:rsid w:val="00E44295"/>
    <w:rsid w:val="00E55C7A"/>
    <w:rsid w:val="00E60E08"/>
    <w:rsid w:val="00E63AB5"/>
    <w:rsid w:val="00E70D28"/>
    <w:rsid w:val="00E7542B"/>
    <w:rsid w:val="00E75509"/>
    <w:rsid w:val="00E838B6"/>
    <w:rsid w:val="00E842B6"/>
    <w:rsid w:val="00E84353"/>
    <w:rsid w:val="00E8616F"/>
    <w:rsid w:val="00E87B75"/>
    <w:rsid w:val="00E94F5C"/>
    <w:rsid w:val="00EA177B"/>
    <w:rsid w:val="00EA2010"/>
    <w:rsid w:val="00EA2565"/>
    <w:rsid w:val="00EA32D0"/>
    <w:rsid w:val="00EB5BD8"/>
    <w:rsid w:val="00EC0FAE"/>
    <w:rsid w:val="00EC1FED"/>
    <w:rsid w:val="00EC4955"/>
    <w:rsid w:val="00EC6547"/>
    <w:rsid w:val="00ED2BB7"/>
    <w:rsid w:val="00ED3B18"/>
    <w:rsid w:val="00EE1562"/>
    <w:rsid w:val="00EE1956"/>
    <w:rsid w:val="00EF5BF4"/>
    <w:rsid w:val="00F0040B"/>
    <w:rsid w:val="00F017F6"/>
    <w:rsid w:val="00F04FD5"/>
    <w:rsid w:val="00F0795F"/>
    <w:rsid w:val="00F10210"/>
    <w:rsid w:val="00F11302"/>
    <w:rsid w:val="00F1293A"/>
    <w:rsid w:val="00F20787"/>
    <w:rsid w:val="00F212D4"/>
    <w:rsid w:val="00F25813"/>
    <w:rsid w:val="00F25F0E"/>
    <w:rsid w:val="00F26297"/>
    <w:rsid w:val="00F30A01"/>
    <w:rsid w:val="00F3451E"/>
    <w:rsid w:val="00F34C72"/>
    <w:rsid w:val="00F36940"/>
    <w:rsid w:val="00F44717"/>
    <w:rsid w:val="00F45C26"/>
    <w:rsid w:val="00F4642E"/>
    <w:rsid w:val="00F55713"/>
    <w:rsid w:val="00F559E0"/>
    <w:rsid w:val="00F56FD1"/>
    <w:rsid w:val="00F72B62"/>
    <w:rsid w:val="00F76111"/>
    <w:rsid w:val="00F902D1"/>
    <w:rsid w:val="00FA1EC8"/>
    <w:rsid w:val="00FA7586"/>
    <w:rsid w:val="00FB1365"/>
    <w:rsid w:val="00FB750E"/>
    <w:rsid w:val="00FC00FD"/>
    <w:rsid w:val="00FC2669"/>
    <w:rsid w:val="00FC68D6"/>
    <w:rsid w:val="00FC7AEB"/>
    <w:rsid w:val="00FD4D5C"/>
    <w:rsid w:val="00FD5993"/>
    <w:rsid w:val="00FE2695"/>
    <w:rsid w:val="00FE399C"/>
    <w:rsid w:val="00FE54A7"/>
    <w:rsid w:val="00FE5D9E"/>
    <w:rsid w:val="00FE7272"/>
    <w:rsid w:val="00FF0EB2"/>
    <w:rsid w:val="00FF267D"/>
    <w:rsid w:val="00FF51CA"/>
    <w:rsid w:val="00FF6380"/>
    <w:rsid w:val="00FF7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79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86"/>
    <w:rPr>
      <w:sz w:val="24"/>
      <w:szCs w:val="24"/>
    </w:rPr>
  </w:style>
  <w:style w:type="paragraph" w:styleId="Heading1">
    <w:name w:val="heading 1"/>
    <w:basedOn w:val="Normal"/>
    <w:next w:val="Normal"/>
    <w:link w:val="Heading1Char"/>
    <w:uiPriority w:val="9"/>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uiPriority w:val="9"/>
    <w:qFormat/>
    <w:rsid w:val="00C73B80"/>
    <w:pPr>
      <w:keepNext/>
      <w:spacing w:after="240"/>
      <w:outlineLvl w:val="2"/>
    </w:pPr>
    <w:rPr>
      <w:rFonts w:ascii="Arial" w:hAnsi="Arial" w:cs="Arial"/>
      <w:b/>
      <w:bCs/>
      <w:szCs w:val="26"/>
    </w:rPr>
  </w:style>
  <w:style w:type="paragraph" w:styleId="Heading4">
    <w:name w:val="heading 4"/>
    <w:next w:val="Normal"/>
    <w:link w:val="Heading4Char"/>
    <w:uiPriority w:val="9"/>
    <w:unhideWhenUsed/>
    <w:qFormat/>
    <w:rsid w:val="001F0295"/>
    <w:pPr>
      <w:keepNext/>
      <w:keepLines/>
      <w:spacing w:after="228" w:line="250" w:lineRule="auto"/>
      <w:ind w:left="10" w:hanging="10"/>
      <w:outlineLvl w:val="3"/>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962DF2"/>
    <w:pPr>
      <w:numPr>
        <w:numId w:val="6"/>
      </w:numPr>
    </w:pPr>
  </w:style>
  <w:style w:type="character" w:customStyle="1" w:styleId="Heading4Char">
    <w:name w:val="Heading 4 Char"/>
    <w:basedOn w:val="DefaultParagraphFont"/>
    <w:link w:val="Heading4"/>
    <w:uiPriority w:val="9"/>
    <w:rsid w:val="001F0295"/>
    <w:rPr>
      <w:rFonts w:ascii="Arial" w:eastAsia="Arial" w:hAnsi="Arial" w:cs="Arial"/>
      <w:b/>
      <w:color w:val="000000"/>
      <w:sz w:val="24"/>
      <w:szCs w:val="22"/>
    </w:rPr>
  </w:style>
  <w:style w:type="character" w:customStyle="1" w:styleId="Heading2Char">
    <w:name w:val="Heading 2 Char"/>
    <w:link w:val="Heading2"/>
    <w:uiPriority w:val="9"/>
    <w:rsid w:val="001F0295"/>
    <w:rPr>
      <w:rFonts w:ascii="Arial" w:hAnsi="Arial"/>
      <w:b/>
      <w:sz w:val="32"/>
    </w:rPr>
  </w:style>
  <w:style w:type="character" w:customStyle="1" w:styleId="Heading1Char">
    <w:name w:val="Heading 1 Char"/>
    <w:link w:val="Heading1"/>
    <w:uiPriority w:val="9"/>
    <w:rsid w:val="001F0295"/>
    <w:rPr>
      <w:rFonts w:ascii="Arial" w:hAnsi="Arial" w:cs="Arial"/>
      <w:b/>
      <w:bCs/>
      <w:kern w:val="32"/>
      <w:sz w:val="40"/>
      <w:szCs w:val="32"/>
    </w:rPr>
  </w:style>
  <w:style w:type="table" w:customStyle="1" w:styleId="TableGrid">
    <w:name w:val="TableGrid"/>
    <w:rsid w:val="001F02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1B48E1"/>
    <w:pPr>
      <w:spacing w:before="100" w:beforeAutospacing="1" w:after="100" w:afterAutospacing="1"/>
    </w:pPr>
    <w:rPr>
      <w:rFonts w:eastAsiaTheme="minorEastAsia"/>
      <w:lang w:val="en-US" w:eastAsia="en-US"/>
    </w:rPr>
  </w:style>
  <w:style w:type="character" w:styleId="Hyperlink">
    <w:name w:val="Hyperlink"/>
    <w:basedOn w:val="DefaultParagraphFont"/>
    <w:uiPriority w:val="99"/>
    <w:unhideWhenUsed/>
    <w:rsid w:val="00970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599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Sydney\PAD\Public\Policy%20Development\Policy%20Templates\Determination%20templates\Template%20-%20Determination%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26</Value>
      <Value>10</Value>
      <Value>109</Value>
      <Value>93</Value>
      <Value>58</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LOLRS 800.2 Claim Data: Public and Product Liability and Professional Indemnity Insurance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5JENXJJSCC7A-445999044-11454</_dlc_DocId>
    <_dlc_DocIdUrl xmlns="814d62cb-2db6-4c25-ab62-b9075facbc11">
      <Url>https://im/teams/LEGAL/_layouts/15/DocIdRedir.aspx?ID=5JENXJJSCC7A-445999044-11454</Url>
      <Description>5JENXJJSCC7A-445999044-11454</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32494-E779-43BA-AA9C-FD88B335B17D}">
  <ds:schemaRefs>
    <ds:schemaRef ds:uri="http://schemas.microsoft.com/sharepoint/events"/>
  </ds:schemaRefs>
</ds:datastoreItem>
</file>

<file path=customXml/itemProps2.xml><?xml version="1.0" encoding="utf-8"?>
<ds:datastoreItem xmlns:ds="http://schemas.openxmlformats.org/officeDocument/2006/customXml" ds:itemID="{4410F05C-D24C-4964-9B08-9FBF6FA1FEE0}">
  <ds:schemaRefs>
    <ds:schemaRef ds:uri="http://schemas.microsoft.com/sharepoint/v3/contenttype/forms"/>
  </ds:schemaRefs>
</ds:datastoreItem>
</file>

<file path=customXml/itemProps3.xml><?xml version="1.0" encoding="utf-8"?>
<ds:datastoreItem xmlns:ds="http://schemas.openxmlformats.org/officeDocument/2006/customXml" ds:itemID="{7627CC4C-6D31-491E-B332-F1D1CBF0832E}">
  <ds:schemaRef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814d62cb-2db6-4c25-ab62-b9075facbc11"/>
    <ds:schemaRef ds:uri="http://purl.org/dc/elements/1.1/"/>
  </ds:schemaRefs>
</ds:datastoreItem>
</file>

<file path=customXml/itemProps4.xml><?xml version="1.0" encoding="utf-8"?>
<ds:datastoreItem xmlns:ds="http://schemas.openxmlformats.org/officeDocument/2006/customXml" ds:itemID="{3DB3B460-BBC6-4879-932E-53040D8B9CB7}">
  <ds:schemaRefs>
    <ds:schemaRef ds:uri="Microsoft.SharePoint.Taxonomy.ContentTypeSync"/>
  </ds:schemaRefs>
</ds:datastoreItem>
</file>

<file path=customXml/itemProps5.xml><?xml version="1.0" encoding="utf-8"?>
<ds:datastoreItem xmlns:ds="http://schemas.openxmlformats.org/officeDocument/2006/customXml" ds:itemID="{E5452561-8F2E-443C-93FD-5D7747C2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E30017-D9F4-47EB-9581-A004B07A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Determination for new reporting standard (April 2016).dotx</Template>
  <TotalTime>0</TotalTime>
  <Pages>18</Pages>
  <Words>4623</Words>
  <Characters>24366</Characters>
  <Application>Microsoft Office Word</Application>
  <DocSecurity>0</DocSecurity>
  <Lines>870</Lines>
  <Paragraphs>724</Paragraphs>
  <ScaleCrop>false</ScaleCrop>
  <HeadingPairs>
    <vt:vector size="2" baseType="variant">
      <vt:variant>
        <vt:lpstr>Title</vt:lpstr>
      </vt:variant>
      <vt:variant>
        <vt:i4>1</vt:i4>
      </vt:variant>
    </vt:vector>
  </HeadingPairs>
  <TitlesOfParts>
    <vt:vector size="1" baseType="lpstr">
      <vt:lpstr>LOLRS 800.2</vt:lpstr>
    </vt:vector>
  </TitlesOfParts>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(COD)(RS) determination No 5 of 2021</dc:title>
  <dc:creator/>
  <cp:keywords>[SEC=OFFICIAL]</cp:keywords>
  <cp:lastModifiedBy/>
  <cp:revision>1</cp:revision>
  <cp:lastPrinted>2009-07-22T02:35:00Z</cp:lastPrinted>
  <dcterms:created xsi:type="dcterms:W3CDTF">2021-03-24T10:10:00Z</dcterms:created>
  <dcterms:modified xsi:type="dcterms:W3CDTF">2021-03-24T10:10:00Z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B729463321F896E903207C7EF857305404D74549</vt:lpwstr>
  </property>
  <property fmtid="{D5CDD505-2E9C-101B-9397-08002B2CF9AE}" pid="7" name="PM_InsertionValue">
    <vt:lpwstr>OFFICIAL</vt:lpwstr>
  </property>
  <property fmtid="{D5CDD505-2E9C-101B-9397-08002B2CF9AE}" pid="8" name="PM_Hash_Salt">
    <vt:lpwstr>45E6B6BD4B00BD7E00E2B3544FB02719</vt:lpwstr>
  </property>
  <property fmtid="{D5CDD505-2E9C-101B-9397-08002B2CF9AE}" pid="9" name="PM_Hash_Version">
    <vt:lpwstr>2018.0</vt:lpwstr>
  </property>
  <property fmtid="{D5CDD505-2E9C-101B-9397-08002B2CF9AE}" pid="10" name="PM_Hash_Salt_Prev">
    <vt:lpwstr>6D46008308FF4D26273FF8E92CB5FE11</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BE8052AD0DD841C697D2BCA970D21A98</vt:lpwstr>
  </property>
  <property fmtid="{D5CDD505-2E9C-101B-9397-08002B2CF9AE}" pid="21" name="PM_Note">
    <vt:lpwstr/>
  </property>
  <property fmtid="{D5CDD505-2E9C-101B-9397-08002B2CF9AE}" pid="22" name="PM_Markers">
    <vt:lpwstr/>
  </property>
  <property fmtid="{D5CDD505-2E9C-101B-9397-08002B2CF9AE}" pid="23" name="PM_OriginationTimeStamp">
    <vt:lpwstr>2021-03-24T10:09:41Z</vt:lpwstr>
  </property>
  <property fmtid="{D5CDD505-2E9C-101B-9397-08002B2CF9AE}" pid="24" name="ContentTypeId">
    <vt:lpwstr>0x0101008CA7A4F8331B45C7B0D3158B4994D0CA0200577EC0F5A1FBFC498F9A8436B963F8A6</vt:lpwstr>
  </property>
  <property fmtid="{D5CDD505-2E9C-101B-9397-08002B2CF9AE}" pid="25"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6" name="RecordPoint_WorkflowType">
    <vt:lpwstr>ActiveSubmitStub</vt:lpwstr>
  </property>
  <property fmtid="{D5CDD505-2E9C-101B-9397-08002B2CF9AE}" pid="27" name="IT system type">
    <vt:lpwstr/>
  </property>
  <property fmtid="{D5CDD505-2E9C-101B-9397-08002B2CF9AE}" pid="28" name="APRACategory">
    <vt:lpwstr/>
  </property>
  <property fmtid="{D5CDD505-2E9C-101B-9397-08002B2CF9AE}" pid="29" name="APRAPRSG">
    <vt:lpwstr/>
  </property>
  <property fmtid="{D5CDD505-2E9C-101B-9397-08002B2CF9AE}" pid="30" name="APRADocumentType">
    <vt:lpwstr>58;#Legal instrument|71fd6ed3-d6d6-4975-ba99-bfe45802e734</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Year">
    <vt:lpwstr>230;#2021|0e1e43df-81ea-47af-89d8-970d5d5956ff</vt:lpwstr>
  </property>
  <property fmtid="{D5CDD505-2E9C-101B-9397-08002B2CF9AE}" pid="36" name="APRAIndustry">
    <vt:lpwstr/>
  </property>
  <property fmtid="{D5CDD505-2E9C-101B-9397-08002B2CF9AE}" pid="37" name="RecordPoint_ActiveItemUniqueId">
    <vt:lpwstr>{bdc0399e-f68c-4bd4-987f-176ae9f5da07}</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_dlc_DocIdItemGuid">
    <vt:lpwstr>bdc0399e-f68c-4bd4-987f-176ae9f5da07</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WebId">
    <vt:lpwstr>{75a71c27-8d66-4282-ae60-1bfc22a83be1}</vt:lpwstr>
  </property>
  <property fmtid="{D5CDD505-2E9C-101B-9397-08002B2CF9AE}" pid="45" name="RecordPoint_RecordNumberSubmitted">
    <vt:lpwstr>R0001310624</vt:lpwstr>
  </property>
  <property fmtid="{D5CDD505-2E9C-101B-9397-08002B2CF9AE}" pid="46" name="RecordPoint_SubmissionCompleted">
    <vt:lpwstr>2021-03-24T22:25:08.7714113+11:00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IsLocked">
    <vt:lpwstr>False</vt:lpwstr>
  </property>
</Properties>
</file>