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3F9C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AA82B9" wp14:editId="5F65C1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D2BF9" w14:textId="77777777" w:rsidR="00715914" w:rsidRPr="003449C1" w:rsidRDefault="00715914" w:rsidP="00715914">
      <w:pPr>
        <w:rPr>
          <w:sz w:val="30"/>
          <w:szCs w:val="30"/>
        </w:rPr>
      </w:pPr>
    </w:p>
    <w:p w14:paraId="294CC34E" w14:textId="77777777" w:rsidR="00463EEA" w:rsidRDefault="00463EEA" w:rsidP="00715914">
      <w:pPr>
        <w:rPr>
          <w:sz w:val="19"/>
        </w:rPr>
      </w:pPr>
      <w:bookmarkStart w:id="0" w:name="_Hlk66366508"/>
      <w:r w:rsidRPr="002D5524">
        <w:rPr>
          <w:b/>
          <w:sz w:val="30"/>
          <w:szCs w:val="28"/>
          <w:lang w:eastAsia="en-AU"/>
        </w:rPr>
        <w:t xml:space="preserve">PB </w:t>
      </w:r>
      <w:r w:rsidR="0072770E">
        <w:rPr>
          <w:b/>
          <w:sz w:val="30"/>
          <w:szCs w:val="28"/>
          <w:lang w:eastAsia="en-AU"/>
        </w:rPr>
        <w:t>33</w:t>
      </w:r>
      <w:r w:rsidRPr="002D5524">
        <w:rPr>
          <w:b/>
          <w:sz w:val="30"/>
          <w:szCs w:val="28"/>
          <w:lang w:eastAsia="en-AU"/>
        </w:rPr>
        <w:t xml:space="preserve"> of 2021</w:t>
      </w:r>
      <w:bookmarkEnd w:id="0"/>
    </w:p>
    <w:p w14:paraId="00ED44A2" w14:textId="77777777" w:rsidR="00463EEA" w:rsidRPr="00E500D4" w:rsidRDefault="00463EEA" w:rsidP="00715914">
      <w:pPr>
        <w:rPr>
          <w:sz w:val="19"/>
        </w:rPr>
      </w:pPr>
    </w:p>
    <w:p w14:paraId="296E9E4B" w14:textId="77777777" w:rsidR="00715914" w:rsidRPr="00E500D4" w:rsidRDefault="00DF7A64" w:rsidP="00715914">
      <w:pPr>
        <w:pStyle w:val="ShortT"/>
      </w:pPr>
      <w:r w:rsidRPr="00D04B0D">
        <w:t xml:space="preserve">National Health </w:t>
      </w:r>
      <w:r>
        <w:t>(</w:t>
      </w:r>
      <w:r w:rsidRPr="00D04B0D">
        <w:t xml:space="preserve">Listed </w:t>
      </w:r>
      <w:r w:rsidR="001A211C">
        <w:t>D</w:t>
      </w:r>
      <w:r w:rsidRPr="00D04B0D">
        <w:t xml:space="preserve">rugs on F1 or F2) </w:t>
      </w:r>
      <w:r>
        <w:t>Determination 2021</w:t>
      </w:r>
    </w:p>
    <w:p w14:paraId="13BB79DE" w14:textId="77777777" w:rsidR="00DF7D73" w:rsidRPr="00001A63" w:rsidRDefault="00DF7D73" w:rsidP="002E52DD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Thea Connolly, as delegate of the Minister for Health and Aged Care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1A3EF7BB" w14:textId="459F3DBD" w:rsidR="00DF7D73" w:rsidRPr="00001A63" w:rsidRDefault="00DF7D73" w:rsidP="002E52D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11D3D">
        <w:rPr>
          <w:szCs w:val="22"/>
        </w:rPr>
        <w:t xml:space="preserve"> </w:t>
      </w:r>
      <w:bookmarkStart w:id="1" w:name="_GoBack"/>
      <w:bookmarkEnd w:id="1"/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611D3D">
        <w:rPr>
          <w:szCs w:val="22"/>
        </w:rPr>
        <w:t>31 March 2021</w:t>
      </w:r>
      <w:r w:rsidRPr="00001A63">
        <w:rPr>
          <w:szCs w:val="22"/>
        </w:rPr>
        <w:fldChar w:fldCharType="end"/>
      </w:r>
    </w:p>
    <w:p w14:paraId="7CB273FE" w14:textId="77777777" w:rsidR="00DF7D73" w:rsidRPr="00001A63" w:rsidRDefault="00DF7D73" w:rsidP="002E52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Thea Connolly</w:t>
      </w:r>
    </w:p>
    <w:p w14:paraId="6518E287" w14:textId="77777777" w:rsidR="00DF7D73" w:rsidRPr="001F2C7F" w:rsidRDefault="00DF7D73" w:rsidP="002E52DD">
      <w:pPr>
        <w:pStyle w:val="SignCoverPageEnd"/>
        <w:rPr>
          <w:szCs w:val="22"/>
        </w:rPr>
      </w:pPr>
      <w:r>
        <w:rPr>
          <w:szCs w:val="22"/>
        </w:rPr>
        <w:t>Assistant Secretary</w:t>
      </w:r>
      <w:r>
        <w:rPr>
          <w:szCs w:val="22"/>
        </w:rPr>
        <w:br/>
        <w:t>Pricing and PBS Policy Branch</w:t>
      </w:r>
      <w:r>
        <w:rPr>
          <w:szCs w:val="22"/>
        </w:rPr>
        <w:br/>
        <w:t>Health Resourcing Group</w:t>
      </w:r>
      <w:r>
        <w:rPr>
          <w:szCs w:val="22"/>
        </w:rPr>
        <w:br/>
        <w:t>Department of Health</w:t>
      </w:r>
    </w:p>
    <w:p w14:paraId="06B73208" w14:textId="77777777" w:rsidR="00DF7D73" w:rsidRDefault="00DF7D73" w:rsidP="002E52DD"/>
    <w:p w14:paraId="3D072058" w14:textId="77777777" w:rsidR="00715914" w:rsidRPr="00A774F1" w:rsidRDefault="00715914" w:rsidP="00715914">
      <w:pPr>
        <w:pStyle w:val="Header"/>
        <w:tabs>
          <w:tab w:val="clear" w:pos="4150"/>
          <w:tab w:val="clear" w:pos="8307"/>
        </w:tabs>
      </w:pPr>
      <w:r w:rsidRPr="00A774F1">
        <w:rPr>
          <w:rStyle w:val="CharChapNo"/>
        </w:rPr>
        <w:t xml:space="preserve"> </w:t>
      </w:r>
      <w:r w:rsidRPr="00A774F1">
        <w:rPr>
          <w:rStyle w:val="CharChapText"/>
        </w:rPr>
        <w:t xml:space="preserve"> </w:t>
      </w:r>
    </w:p>
    <w:p w14:paraId="557095BA" w14:textId="77777777" w:rsidR="00715914" w:rsidRPr="00A774F1" w:rsidRDefault="00715914" w:rsidP="00715914">
      <w:pPr>
        <w:pStyle w:val="Header"/>
        <w:tabs>
          <w:tab w:val="clear" w:pos="4150"/>
          <w:tab w:val="clear" w:pos="8307"/>
        </w:tabs>
      </w:pPr>
      <w:r w:rsidRPr="00A774F1">
        <w:rPr>
          <w:rStyle w:val="CharPartNo"/>
        </w:rPr>
        <w:t xml:space="preserve"> </w:t>
      </w:r>
      <w:r w:rsidRPr="00A774F1">
        <w:rPr>
          <w:rStyle w:val="CharPartText"/>
        </w:rPr>
        <w:t xml:space="preserve"> </w:t>
      </w:r>
    </w:p>
    <w:p w14:paraId="5B2CDE87" w14:textId="77777777" w:rsidR="00715914" w:rsidRPr="00A774F1" w:rsidRDefault="00715914" w:rsidP="00715914">
      <w:pPr>
        <w:pStyle w:val="Header"/>
        <w:tabs>
          <w:tab w:val="clear" w:pos="4150"/>
          <w:tab w:val="clear" w:pos="8307"/>
        </w:tabs>
      </w:pPr>
      <w:r w:rsidRPr="00A774F1">
        <w:rPr>
          <w:rStyle w:val="CharDivNo"/>
        </w:rPr>
        <w:t xml:space="preserve"> </w:t>
      </w:r>
      <w:r w:rsidRPr="00A774F1">
        <w:rPr>
          <w:rStyle w:val="CharDivText"/>
        </w:rPr>
        <w:t xml:space="preserve"> </w:t>
      </w:r>
    </w:p>
    <w:p w14:paraId="6361D8B4" w14:textId="77777777" w:rsidR="00715914" w:rsidRDefault="00715914" w:rsidP="00715914">
      <w:pPr>
        <w:sectPr w:rsidR="00715914" w:rsidSect="00FF44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C34E4D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E9FC2CD" w14:textId="533E60E2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_Toc67649134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620122B7" w14:textId="7274D27F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_Toc67649135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609DA410" w14:textId="00E66E69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_Toc67649136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1AABF4FF" w14:textId="114C4B00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 3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_Toc67649137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51E2A5CA" w14:textId="30B1DB9E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_Toc67649138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7EFF1756" w14:textId="4E5AC624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Drugs on F1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_Toc67649139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1B2F4018" w14:textId="682D73EA" w:rsidR="00387553" w:rsidRDefault="003875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Drugs on F2</w:t>
      </w:r>
      <w:r w:rsidRPr="00387553">
        <w:rPr>
          <w:noProof/>
        </w:rPr>
        <w:tab/>
      </w:r>
      <w:r w:rsidRPr="00387553">
        <w:rPr>
          <w:noProof/>
        </w:rPr>
        <w:fldChar w:fldCharType="begin"/>
      </w:r>
      <w:r w:rsidRPr="00387553">
        <w:rPr>
          <w:noProof/>
        </w:rPr>
        <w:instrText xml:space="preserve"> PAGEREF _Toc67649140 \h </w:instrText>
      </w:r>
      <w:r w:rsidRPr="00387553">
        <w:rPr>
          <w:noProof/>
        </w:rPr>
      </w:r>
      <w:r w:rsidRPr="00387553">
        <w:rPr>
          <w:noProof/>
        </w:rPr>
        <w:fldChar w:fldCharType="separate"/>
      </w:r>
      <w:r w:rsidR="00611D3D">
        <w:rPr>
          <w:noProof/>
        </w:rPr>
        <w:t>1</w:t>
      </w:r>
      <w:r w:rsidRPr="00387553">
        <w:rPr>
          <w:noProof/>
        </w:rPr>
        <w:fldChar w:fldCharType="end"/>
      </w:r>
    </w:p>
    <w:p w14:paraId="7EBAAA50" w14:textId="40DEACDF" w:rsidR="00387553" w:rsidRDefault="0038755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1—Drugs on F1</w:t>
      </w:r>
      <w:r w:rsidRPr="00387553">
        <w:rPr>
          <w:b w:val="0"/>
          <w:noProof/>
          <w:sz w:val="18"/>
        </w:rPr>
        <w:tab/>
      </w:r>
      <w:r w:rsidRPr="00387553">
        <w:rPr>
          <w:b w:val="0"/>
          <w:noProof/>
          <w:sz w:val="18"/>
        </w:rPr>
        <w:fldChar w:fldCharType="begin"/>
      </w:r>
      <w:r w:rsidRPr="00387553">
        <w:rPr>
          <w:b w:val="0"/>
          <w:noProof/>
          <w:sz w:val="18"/>
        </w:rPr>
        <w:instrText xml:space="preserve"> PAGEREF _Toc67649141 \h </w:instrText>
      </w:r>
      <w:r w:rsidRPr="00387553">
        <w:rPr>
          <w:b w:val="0"/>
          <w:noProof/>
          <w:sz w:val="18"/>
        </w:rPr>
      </w:r>
      <w:r w:rsidRPr="00387553">
        <w:rPr>
          <w:b w:val="0"/>
          <w:noProof/>
          <w:sz w:val="18"/>
        </w:rPr>
        <w:fldChar w:fldCharType="separate"/>
      </w:r>
      <w:r w:rsidR="00611D3D">
        <w:rPr>
          <w:b w:val="0"/>
          <w:noProof/>
          <w:sz w:val="18"/>
        </w:rPr>
        <w:t>2</w:t>
      </w:r>
      <w:r w:rsidRPr="00387553">
        <w:rPr>
          <w:b w:val="0"/>
          <w:noProof/>
          <w:sz w:val="18"/>
        </w:rPr>
        <w:fldChar w:fldCharType="end"/>
      </w:r>
    </w:p>
    <w:p w14:paraId="5A24B7D8" w14:textId="01FC1054" w:rsidR="00387553" w:rsidRDefault="0038755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2—Drugs on F2</w:t>
      </w:r>
      <w:r w:rsidRPr="00387553">
        <w:rPr>
          <w:b w:val="0"/>
          <w:noProof/>
          <w:sz w:val="18"/>
        </w:rPr>
        <w:tab/>
      </w:r>
      <w:r w:rsidRPr="00387553">
        <w:rPr>
          <w:b w:val="0"/>
          <w:noProof/>
          <w:sz w:val="18"/>
        </w:rPr>
        <w:fldChar w:fldCharType="begin"/>
      </w:r>
      <w:r w:rsidRPr="00387553">
        <w:rPr>
          <w:b w:val="0"/>
          <w:noProof/>
          <w:sz w:val="18"/>
        </w:rPr>
        <w:instrText xml:space="preserve"> PAGEREF _Toc67649142 \h </w:instrText>
      </w:r>
      <w:r w:rsidRPr="00387553">
        <w:rPr>
          <w:b w:val="0"/>
          <w:noProof/>
          <w:sz w:val="18"/>
        </w:rPr>
      </w:r>
      <w:r w:rsidRPr="00387553">
        <w:rPr>
          <w:b w:val="0"/>
          <w:noProof/>
          <w:sz w:val="18"/>
        </w:rPr>
        <w:fldChar w:fldCharType="separate"/>
      </w:r>
      <w:r w:rsidR="00611D3D">
        <w:rPr>
          <w:b w:val="0"/>
          <w:noProof/>
          <w:sz w:val="18"/>
        </w:rPr>
        <w:t>8</w:t>
      </w:r>
      <w:r w:rsidRPr="00387553">
        <w:rPr>
          <w:b w:val="0"/>
          <w:noProof/>
          <w:sz w:val="18"/>
        </w:rPr>
        <w:fldChar w:fldCharType="end"/>
      </w:r>
    </w:p>
    <w:p w14:paraId="4DADD22D" w14:textId="4875B387" w:rsidR="00387553" w:rsidRDefault="003875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3—Repeals</w:t>
      </w:r>
      <w:r w:rsidRPr="00387553">
        <w:rPr>
          <w:b w:val="0"/>
          <w:noProof/>
          <w:sz w:val="18"/>
        </w:rPr>
        <w:tab/>
      </w:r>
      <w:r w:rsidRPr="00387553">
        <w:rPr>
          <w:b w:val="0"/>
          <w:noProof/>
          <w:sz w:val="18"/>
        </w:rPr>
        <w:fldChar w:fldCharType="begin"/>
      </w:r>
      <w:r w:rsidRPr="00387553">
        <w:rPr>
          <w:b w:val="0"/>
          <w:noProof/>
          <w:sz w:val="18"/>
        </w:rPr>
        <w:instrText xml:space="preserve"> PAGEREF _Toc67649143 \h </w:instrText>
      </w:r>
      <w:r w:rsidRPr="00387553">
        <w:rPr>
          <w:b w:val="0"/>
          <w:noProof/>
          <w:sz w:val="18"/>
        </w:rPr>
      </w:r>
      <w:r w:rsidRPr="00387553">
        <w:rPr>
          <w:b w:val="0"/>
          <w:noProof/>
          <w:sz w:val="18"/>
        </w:rPr>
        <w:fldChar w:fldCharType="separate"/>
      </w:r>
      <w:r w:rsidR="00611D3D">
        <w:rPr>
          <w:b w:val="0"/>
          <w:noProof/>
          <w:sz w:val="18"/>
        </w:rPr>
        <w:t>13</w:t>
      </w:r>
      <w:r w:rsidRPr="00387553">
        <w:rPr>
          <w:b w:val="0"/>
          <w:noProof/>
          <w:sz w:val="18"/>
        </w:rPr>
        <w:fldChar w:fldCharType="end"/>
      </w:r>
    </w:p>
    <w:p w14:paraId="2064FA17" w14:textId="379E690C" w:rsidR="00387553" w:rsidRDefault="0038755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(Listed drugs on F1 or F2) Determination 2010</w:t>
      </w:r>
      <w:r w:rsidRPr="00387553">
        <w:rPr>
          <w:i w:val="0"/>
          <w:noProof/>
          <w:sz w:val="18"/>
        </w:rPr>
        <w:tab/>
      </w:r>
      <w:r w:rsidRPr="00387553">
        <w:rPr>
          <w:i w:val="0"/>
          <w:noProof/>
          <w:sz w:val="18"/>
        </w:rPr>
        <w:fldChar w:fldCharType="begin"/>
      </w:r>
      <w:r w:rsidRPr="00387553">
        <w:rPr>
          <w:i w:val="0"/>
          <w:noProof/>
          <w:sz w:val="18"/>
        </w:rPr>
        <w:instrText xml:space="preserve"> PAGEREF _Toc67649144 \h </w:instrText>
      </w:r>
      <w:r w:rsidRPr="00387553">
        <w:rPr>
          <w:i w:val="0"/>
          <w:noProof/>
          <w:sz w:val="18"/>
        </w:rPr>
      </w:r>
      <w:r w:rsidRPr="00387553">
        <w:rPr>
          <w:i w:val="0"/>
          <w:noProof/>
          <w:sz w:val="18"/>
        </w:rPr>
        <w:fldChar w:fldCharType="separate"/>
      </w:r>
      <w:r w:rsidR="00611D3D">
        <w:rPr>
          <w:i w:val="0"/>
          <w:noProof/>
          <w:sz w:val="18"/>
        </w:rPr>
        <w:t>13</w:t>
      </w:r>
      <w:r w:rsidRPr="00387553">
        <w:rPr>
          <w:i w:val="0"/>
          <w:noProof/>
          <w:sz w:val="18"/>
        </w:rPr>
        <w:fldChar w:fldCharType="end"/>
      </w:r>
    </w:p>
    <w:p w14:paraId="5CDB13DA" w14:textId="77777777" w:rsidR="00670EA1" w:rsidRDefault="00387553" w:rsidP="00715914">
      <w:r>
        <w:fldChar w:fldCharType="end"/>
      </w:r>
    </w:p>
    <w:p w14:paraId="5B9587AE" w14:textId="77777777" w:rsidR="00670EA1" w:rsidRDefault="00670EA1" w:rsidP="00715914">
      <w:pPr>
        <w:sectPr w:rsidR="00670EA1" w:rsidSect="00FF44E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2831739" w14:textId="77777777" w:rsidR="00715914" w:rsidRDefault="00715914" w:rsidP="00715914">
      <w:pPr>
        <w:pStyle w:val="ActHead5"/>
      </w:pPr>
      <w:bookmarkStart w:id="2" w:name="_Toc67649134"/>
      <w:r w:rsidRPr="00A774F1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14:paraId="4A1EA698" w14:textId="77777777" w:rsidR="00715914" w:rsidRDefault="00715914" w:rsidP="00715914">
      <w:pPr>
        <w:pStyle w:val="subsection"/>
      </w:pPr>
      <w:r w:rsidRPr="009A038B">
        <w:tab/>
      </w:r>
      <w:r w:rsidR="00DF7A64">
        <w:t>(1)</w:t>
      </w:r>
      <w:r w:rsidRPr="009A038B">
        <w:tab/>
      </w:r>
      <w:r w:rsidR="00DF7A64">
        <w:t xml:space="preserve">This instrument is the </w:t>
      </w:r>
      <w:r w:rsidR="00BB5C84" w:rsidRPr="00BB5C84">
        <w:rPr>
          <w:i/>
        </w:rPr>
        <w:t xml:space="preserve">National Health </w:t>
      </w:r>
      <w:r w:rsidR="004304CA">
        <w:rPr>
          <w:i/>
        </w:rPr>
        <w:t>(</w:t>
      </w:r>
      <w:r w:rsidR="00BB5C84" w:rsidRPr="00BB5C84">
        <w:rPr>
          <w:i/>
        </w:rPr>
        <w:t>Listed Drugs on F1 or F2) Determination 2021</w:t>
      </w:r>
      <w:r w:rsidR="00DF7A64">
        <w:t>.</w:t>
      </w:r>
    </w:p>
    <w:p w14:paraId="14E9FA9A" w14:textId="77777777" w:rsidR="00DF7A64" w:rsidRDefault="00DF7A64" w:rsidP="00715914">
      <w:pPr>
        <w:pStyle w:val="subsection"/>
      </w:pPr>
      <w:r>
        <w:tab/>
        <w:t>(2)</w:t>
      </w:r>
      <w:r>
        <w:tab/>
      </w:r>
      <w:r w:rsidRPr="00D04B0D">
        <w:t xml:space="preserve">This </w:t>
      </w:r>
      <w:r>
        <w:t>instrument</w:t>
      </w:r>
      <w:r w:rsidRPr="00D04B0D">
        <w:t xml:space="preserve"> may also be cited as PB </w:t>
      </w:r>
      <w:r w:rsidR="0072770E">
        <w:t>33</w:t>
      </w:r>
      <w:r w:rsidR="003C5D5B">
        <w:t xml:space="preserve"> of </w:t>
      </w:r>
      <w:r w:rsidRPr="00D04B0D">
        <w:t>20</w:t>
      </w:r>
      <w:r>
        <w:t>21</w:t>
      </w:r>
      <w:r w:rsidR="00CE49DA">
        <w:t>.</w:t>
      </w:r>
    </w:p>
    <w:p w14:paraId="6F3F9034" w14:textId="77777777" w:rsidR="00715914" w:rsidRDefault="00715914" w:rsidP="00715914">
      <w:pPr>
        <w:pStyle w:val="ActHead5"/>
      </w:pPr>
      <w:bookmarkStart w:id="3" w:name="_Toc67649135"/>
      <w:r w:rsidRPr="00A774F1">
        <w:rPr>
          <w:rStyle w:val="CharSectno"/>
        </w:rPr>
        <w:t>2</w:t>
      </w:r>
      <w:r w:rsidRPr="009A038B">
        <w:t xml:space="preserve">  Commencement</w:t>
      </w:r>
      <w:bookmarkEnd w:id="3"/>
    </w:p>
    <w:p w14:paraId="748C05CF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DF7A64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3AC7DE32" w14:textId="77777777"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14:paraId="4C7CD33E" w14:textId="77777777" w:rsidTr="00DF7A6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A3F1B8" w14:textId="77777777" w:rsidR="00AE3652" w:rsidRPr="00416235" w:rsidRDefault="00AE3652" w:rsidP="00DF7A64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07E1FB47" w14:textId="77777777" w:rsidTr="00DF7A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C0E296" w14:textId="77777777" w:rsidR="00AE3652" w:rsidRPr="00416235" w:rsidRDefault="00AE3652" w:rsidP="00DF7A64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1985D" w14:textId="77777777" w:rsidR="00AE3652" w:rsidRPr="00416235" w:rsidRDefault="00AE3652" w:rsidP="00DF7A64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FF1BFF" w14:textId="77777777" w:rsidR="00AE3652" w:rsidRPr="00416235" w:rsidRDefault="00AE3652" w:rsidP="00DF7A64">
            <w:pPr>
              <w:pStyle w:val="TableHeading"/>
            </w:pPr>
            <w:r w:rsidRPr="00416235">
              <w:t>Column 3</w:t>
            </w:r>
          </w:p>
        </w:tc>
      </w:tr>
      <w:tr w:rsidR="00AE3652" w14:paraId="27FDF533" w14:textId="77777777" w:rsidTr="00DF7A6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718D04" w14:textId="77777777" w:rsidR="00AE3652" w:rsidRPr="00416235" w:rsidRDefault="00AE3652" w:rsidP="00DF7A64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3B8B1A" w14:textId="77777777" w:rsidR="00AE3652" w:rsidRPr="00416235" w:rsidRDefault="00AE3652" w:rsidP="00DF7A64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542436" w14:textId="77777777" w:rsidR="00AE3652" w:rsidRPr="00416235" w:rsidRDefault="00AE3652" w:rsidP="00DF7A64">
            <w:pPr>
              <w:pStyle w:val="TableHeading"/>
            </w:pPr>
            <w:r w:rsidRPr="00416235">
              <w:t>Date/Details</w:t>
            </w:r>
          </w:p>
        </w:tc>
      </w:tr>
      <w:tr w:rsidR="00AE3652" w14:paraId="3DB24725" w14:textId="77777777" w:rsidTr="00DF7A6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B4673D" w14:textId="77777777" w:rsidR="00AE3652" w:rsidRDefault="00AE3652" w:rsidP="00DF7A64">
            <w:pPr>
              <w:pStyle w:val="Tabletext"/>
            </w:pPr>
            <w:r>
              <w:t xml:space="preserve">1.  The whole of </w:t>
            </w:r>
            <w:r w:rsidR="00DF7A6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E97477" w14:textId="77777777" w:rsidR="00AE3652" w:rsidRDefault="00740D26" w:rsidP="00DF7A64">
            <w:pPr>
              <w:pStyle w:val="Tabletext"/>
            </w:pPr>
            <w:r>
              <w:t>1 </w:t>
            </w:r>
            <w:r w:rsidR="00075024">
              <w:t>April</w:t>
            </w:r>
            <w:r w:rsidR="00DF7A64">
              <w:t xml:space="preserve"> 2021</w:t>
            </w:r>
            <w:r w:rsidR="00AE365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25C2E3" w14:textId="77777777" w:rsidR="00AE3652" w:rsidRDefault="00740D26" w:rsidP="00DF7A64">
            <w:pPr>
              <w:pStyle w:val="Tabletext"/>
            </w:pPr>
            <w:r>
              <w:t>1 </w:t>
            </w:r>
            <w:r w:rsidR="005C4102">
              <w:t>April</w:t>
            </w:r>
            <w:r w:rsidR="00DF7A64">
              <w:t xml:space="preserve"> 2021</w:t>
            </w:r>
          </w:p>
        </w:tc>
      </w:tr>
    </w:tbl>
    <w:p w14:paraId="7B60379F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F7A6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F7A6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542BF28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F7A64">
        <w:t>this instrument</w:t>
      </w:r>
      <w:r w:rsidRPr="005F477A">
        <w:t xml:space="preserve">. Information may be inserted in this column, or information in it may be edited, in any published version of </w:t>
      </w:r>
      <w:r w:rsidR="00DF7A64">
        <w:t>this instrument</w:t>
      </w:r>
      <w:r w:rsidRPr="005F477A">
        <w:t>.</w:t>
      </w:r>
    </w:p>
    <w:p w14:paraId="5CAC26B0" w14:textId="77777777" w:rsidR="007500C8" w:rsidRDefault="007500C8" w:rsidP="007500C8">
      <w:pPr>
        <w:pStyle w:val="ActHead5"/>
      </w:pPr>
      <w:bookmarkStart w:id="4" w:name="_Toc67649136"/>
      <w:r w:rsidRPr="00A774F1">
        <w:rPr>
          <w:rStyle w:val="CharSectno"/>
        </w:rPr>
        <w:t>3</w:t>
      </w:r>
      <w:r>
        <w:t xml:space="preserve">  Authority</w:t>
      </w:r>
      <w:bookmarkEnd w:id="4"/>
    </w:p>
    <w:p w14:paraId="535520E0" w14:textId="77777777" w:rsidR="00157B8B" w:rsidRDefault="007500C8" w:rsidP="007E667A">
      <w:pPr>
        <w:pStyle w:val="subsection"/>
      </w:pPr>
      <w:r>
        <w:tab/>
      </w:r>
      <w:r>
        <w:tab/>
      </w:r>
      <w:r w:rsidR="00DF7A64">
        <w:t>This instrument is</w:t>
      </w:r>
      <w:r>
        <w:t xml:space="preserve"> made under</w:t>
      </w:r>
      <w:r w:rsidR="004304CA">
        <w:t xml:space="preserve"> </w:t>
      </w:r>
      <w:r w:rsidR="00162CBE">
        <w:t>section 8</w:t>
      </w:r>
      <w:r w:rsidR="004304CA">
        <w:t xml:space="preserve">5AB of </w:t>
      </w:r>
      <w:r>
        <w:t xml:space="preserve">the </w:t>
      </w:r>
      <w:r w:rsidR="00DF7A64" w:rsidRPr="00D04B0D">
        <w:rPr>
          <w:i/>
        </w:rPr>
        <w:t>National Health Act 1953</w:t>
      </w:r>
      <w:r w:rsidR="00DF7A64" w:rsidRPr="00D04B0D">
        <w:t>.</w:t>
      </w:r>
    </w:p>
    <w:p w14:paraId="03DB23A5" w14:textId="77777777" w:rsidR="0001304C" w:rsidRPr="00AF44D5" w:rsidRDefault="0001304C" w:rsidP="00DF7A64">
      <w:pPr>
        <w:pStyle w:val="ActHead5"/>
      </w:pPr>
      <w:bookmarkStart w:id="5" w:name="_Toc67649137"/>
      <w:r w:rsidRPr="00A774F1">
        <w:rPr>
          <w:rStyle w:val="CharSectno"/>
        </w:rPr>
        <w:t>4</w:t>
      </w:r>
      <w:r w:rsidRPr="00AF44D5">
        <w:t xml:space="preserve">  </w:t>
      </w:r>
      <w:r w:rsidR="00AF44D5" w:rsidRPr="00AF44D5">
        <w:t>Schedule 3</w:t>
      </w:r>
      <w:bookmarkEnd w:id="5"/>
    </w:p>
    <w:p w14:paraId="08F3247F" w14:textId="77777777" w:rsidR="0001304C" w:rsidRPr="0001304C" w:rsidRDefault="0001304C" w:rsidP="0001304C">
      <w:pPr>
        <w:pStyle w:val="subsection"/>
      </w:pPr>
      <w:r>
        <w:tab/>
      </w:r>
      <w:r>
        <w:tab/>
      </w:r>
      <w:r w:rsidRPr="0001304C">
        <w:t xml:space="preserve">Each instrument that is specified in </w:t>
      </w:r>
      <w:r w:rsidR="00AF44D5">
        <w:t>Schedule 3</w:t>
      </w:r>
      <w:r w:rsidRPr="0001304C">
        <w:t xml:space="preserve"> to this instrument is amended or repealed as set out in the applicable items in that Schedule, and any other item in that Schedule has effect according to its terms.</w:t>
      </w:r>
    </w:p>
    <w:p w14:paraId="72CBCE69" w14:textId="77777777" w:rsidR="00DF7A64" w:rsidRPr="00615C3A" w:rsidRDefault="0001304C" w:rsidP="00DF7A64">
      <w:pPr>
        <w:pStyle w:val="ActHead5"/>
      </w:pPr>
      <w:bookmarkStart w:id="6" w:name="_Toc67649138"/>
      <w:r w:rsidRPr="00A774F1">
        <w:rPr>
          <w:rStyle w:val="CharSectno"/>
        </w:rPr>
        <w:t>5</w:t>
      </w:r>
      <w:r w:rsidR="00DF7A64" w:rsidRPr="00615C3A">
        <w:t xml:space="preserve">  Definition</w:t>
      </w:r>
      <w:r w:rsidR="00DF7A64">
        <w:t>s</w:t>
      </w:r>
      <w:bookmarkEnd w:id="6"/>
    </w:p>
    <w:p w14:paraId="0FBA8DC8" w14:textId="77777777" w:rsidR="00DF7A64" w:rsidRPr="00D04B0D" w:rsidRDefault="00DF7A64" w:rsidP="00DF7A64">
      <w:pPr>
        <w:pStyle w:val="subsection"/>
      </w:pPr>
      <w:r w:rsidRPr="00D04B0D">
        <w:tab/>
      </w:r>
      <w:r w:rsidRPr="00D04B0D">
        <w:tab/>
        <w:t xml:space="preserve">In this </w:t>
      </w:r>
      <w:r>
        <w:t>instrument</w:t>
      </w:r>
      <w:r w:rsidRPr="00D04B0D">
        <w:t>:</w:t>
      </w:r>
    </w:p>
    <w:p w14:paraId="02DDDA0C" w14:textId="77777777" w:rsidR="00DF7A64" w:rsidRPr="00D04B0D" w:rsidRDefault="00DF7A64" w:rsidP="00DF7A64">
      <w:pPr>
        <w:pStyle w:val="Definition"/>
      </w:pPr>
      <w:r w:rsidRPr="00D04B0D">
        <w:rPr>
          <w:b/>
          <w:i/>
        </w:rPr>
        <w:t>Act</w:t>
      </w:r>
      <w:r w:rsidRPr="00D04B0D">
        <w:rPr>
          <w:b/>
        </w:rPr>
        <w:t xml:space="preserve"> </w:t>
      </w:r>
      <w:r w:rsidRPr="00D04B0D">
        <w:t xml:space="preserve">means the </w:t>
      </w:r>
      <w:r w:rsidRPr="00D04B0D">
        <w:rPr>
          <w:i/>
        </w:rPr>
        <w:t>National Health Act 1953</w:t>
      </w:r>
      <w:r w:rsidRPr="00D04B0D">
        <w:t>.</w:t>
      </w:r>
    </w:p>
    <w:p w14:paraId="1402AE2B" w14:textId="77777777" w:rsidR="00DF7A64" w:rsidRPr="00615C3A" w:rsidRDefault="0001304C" w:rsidP="00DF7A64">
      <w:pPr>
        <w:pStyle w:val="ActHead5"/>
      </w:pPr>
      <w:bookmarkStart w:id="7" w:name="_Toc67649139"/>
      <w:r w:rsidRPr="00A774F1">
        <w:rPr>
          <w:rStyle w:val="CharSectno"/>
        </w:rPr>
        <w:t>6</w:t>
      </w:r>
      <w:r w:rsidR="00DF7A64" w:rsidRPr="00615C3A">
        <w:t xml:space="preserve">  Drugs on F1</w:t>
      </w:r>
      <w:bookmarkEnd w:id="7"/>
    </w:p>
    <w:p w14:paraId="45E056C1" w14:textId="77777777" w:rsidR="00DF7A64" w:rsidRPr="00D04B0D" w:rsidRDefault="00DF7A64" w:rsidP="00DF7A64">
      <w:pPr>
        <w:pStyle w:val="subsection"/>
      </w:pPr>
      <w:r w:rsidRPr="00D04B0D">
        <w:tab/>
      </w:r>
      <w:r w:rsidRPr="00D04B0D">
        <w:tab/>
        <w:t xml:space="preserve">For </w:t>
      </w:r>
      <w:r>
        <w:t xml:space="preserve">the purposes of </w:t>
      </w:r>
      <w:r w:rsidRPr="00D04B0D">
        <w:t>sub</w:t>
      </w:r>
      <w:r w:rsidR="00162CBE">
        <w:t>section 8</w:t>
      </w:r>
      <w:r w:rsidRPr="00D04B0D">
        <w:t>5AB(1) of the Act, the drugs mentioned in Schedule</w:t>
      </w:r>
      <w:r>
        <w:t> </w:t>
      </w:r>
      <w:r w:rsidRPr="00D04B0D">
        <w:t>1 are on F1.</w:t>
      </w:r>
    </w:p>
    <w:p w14:paraId="4A6CFE42" w14:textId="77777777" w:rsidR="00DF7A64" w:rsidRPr="00615C3A" w:rsidRDefault="0001304C" w:rsidP="00DF7A64">
      <w:pPr>
        <w:pStyle w:val="ActHead5"/>
      </w:pPr>
      <w:bookmarkStart w:id="8" w:name="_Toc67649140"/>
      <w:r w:rsidRPr="00A774F1">
        <w:rPr>
          <w:rStyle w:val="CharSectno"/>
        </w:rPr>
        <w:t>7</w:t>
      </w:r>
      <w:r w:rsidR="00DF7A64" w:rsidRPr="00615C3A">
        <w:t xml:space="preserve">  Drugs on F2</w:t>
      </w:r>
      <w:bookmarkEnd w:id="8"/>
    </w:p>
    <w:p w14:paraId="52630324" w14:textId="77777777" w:rsidR="00DF7A64" w:rsidRDefault="00DF7A64" w:rsidP="00DF7A64">
      <w:pPr>
        <w:pStyle w:val="subsection"/>
      </w:pPr>
      <w:r w:rsidRPr="00D04B0D">
        <w:tab/>
      </w:r>
      <w:r w:rsidRPr="00D04B0D">
        <w:tab/>
        <w:t xml:space="preserve">For </w:t>
      </w:r>
      <w:r>
        <w:t xml:space="preserve">the purposes of </w:t>
      </w:r>
      <w:r w:rsidRPr="00D04B0D">
        <w:t>sub</w:t>
      </w:r>
      <w:r w:rsidR="00162CBE">
        <w:t>section 8</w:t>
      </w:r>
      <w:r w:rsidRPr="00D04B0D">
        <w:t>5AB(1) of the Act, the drugs mentioned in Schedule</w:t>
      </w:r>
      <w:r>
        <w:t> </w:t>
      </w:r>
      <w:r w:rsidRPr="00D04B0D">
        <w:t>2 are on F2.</w:t>
      </w:r>
    </w:p>
    <w:p w14:paraId="3B7C5BC3" w14:textId="77777777" w:rsidR="00C24C52" w:rsidRPr="00D04B0D" w:rsidRDefault="00C24C52" w:rsidP="00C24C52">
      <w:pPr>
        <w:sectPr w:rsidR="00C24C52" w:rsidRPr="00D04B0D" w:rsidSect="00FF44E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2CD91FF5" w14:textId="77777777" w:rsidR="00DF7A64" w:rsidRPr="00740D26" w:rsidRDefault="00DF7A64" w:rsidP="00C24C52">
      <w:pPr>
        <w:pStyle w:val="ActHead1"/>
        <w:pageBreakBefore/>
      </w:pPr>
      <w:bookmarkStart w:id="9" w:name="_Toc67649141"/>
      <w:r w:rsidRPr="00A774F1">
        <w:rPr>
          <w:rStyle w:val="CharChapNo"/>
        </w:rPr>
        <w:lastRenderedPageBreak/>
        <w:t>Schedule 1</w:t>
      </w:r>
      <w:r w:rsidRPr="00615C3A">
        <w:t>—</w:t>
      </w:r>
      <w:r w:rsidRPr="00A774F1">
        <w:rPr>
          <w:rStyle w:val="CharChapText"/>
        </w:rPr>
        <w:t>Drugs on F1</w:t>
      </w:r>
      <w:bookmarkEnd w:id="9"/>
    </w:p>
    <w:p w14:paraId="20ABC4DC" w14:textId="77777777" w:rsidR="00DF7A64" w:rsidRDefault="00DF7A64" w:rsidP="00DF7A64">
      <w:pPr>
        <w:pStyle w:val="notemargin"/>
      </w:pPr>
      <w:r>
        <w:t>Note:</w:t>
      </w:r>
      <w:r>
        <w:tab/>
        <w:t xml:space="preserve">See </w:t>
      </w:r>
      <w:r w:rsidR="00740D26">
        <w:t>section </w:t>
      </w:r>
      <w:r w:rsidR="0001304C">
        <w:t>6</w:t>
      </w:r>
      <w:r>
        <w:t>.</w:t>
      </w:r>
    </w:p>
    <w:p w14:paraId="78ABF101" w14:textId="77777777" w:rsidR="00DF7A64" w:rsidRPr="00A774F1" w:rsidRDefault="00740D26" w:rsidP="00740D26">
      <w:pPr>
        <w:pStyle w:val="Header"/>
      </w:pPr>
      <w:r w:rsidRPr="00A774F1">
        <w:rPr>
          <w:rStyle w:val="CharPartNo"/>
        </w:rPr>
        <w:t xml:space="preserve"> </w:t>
      </w:r>
      <w:r w:rsidRPr="00A774F1">
        <w:rPr>
          <w:rStyle w:val="CharPartText"/>
        </w:rPr>
        <w:t xml:space="preserve"> </w:t>
      </w:r>
    </w:p>
    <w:p w14:paraId="77499F55" w14:textId="77777777" w:rsidR="00BB5C84" w:rsidRDefault="00BB5C84" w:rsidP="00740D26">
      <w:pPr>
        <w:sectPr w:rsidR="00BB5C84" w:rsidSect="00FF44E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8"/>
      </w:tblGrid>
      <w:tr w:rsidR="00740D26" w:rsidRPr="00D04B0D" w14:paraId="6832C830" w14:textId="77777777" w:rsidTr="00C24C52">
        <w:tc>
          <w:tcPr>
            <w:tcW w:w="5000" w:type="pct"/>
            <w:shd w:val="clear" w:color="auto" w:fill="auto"/>
          </w:tcPr>
          <w:p w14:paraId="5E727657" w14:textId="77777777" w:rsidR="00740D26" w:rsidRPr="00D04B0D" w:rsidRDefault="00740D26" w:rsidP="002E52DD">
            <w:pPr>
              <w:pStyle w:val="TableHeading"/>
              <w:keepNext w:val="0"/>
              <w:spacing w:before="0"/>
              <w:rPr>
                <w:b w:val="0"/>
                <w:sz w:val="22"/>
                <w:szCs w:val="22"/>
              </w:rPr>
            </w:pPr>
            <w:r w:rsidRPr="00D04B0D">
              <w:rPr>
                <w:b w:val="0"/>
                <w:sz w:val="22"/>
                <w:szCs w:val="22"/>
              </w:rPr>
              <w:t>Abacavir</w:t>
            </w:r>
          </w:p>
        </w:tc>
      </w:tr>
      <w:tr w:rsidR="00740D26" w:rsidRPr="00D04B0D" w14:paraId="714ED38A" w14:textId="77777777" w:rsidTr="00C24C52">
        <w:tc>
          <w:tcPr>
            <w:tcW w:w="5000" w:type="pct"/>
            <w:shd w:val="clear" w:color="auto" w:fill="auto"/>
          </w:tcPr>
          <w:p w14:paraId="7F36B871" w14:textId="77777777" w:rsidR="00740D26" w:rsidRPr="00D04B0D" w:rsidRDefault="00740D26" w:rsidP="002E52DD">
            <w:pPr>
              <w:pStyle w:val="TableHeading"/>
              <w:keepNext w:val="0"/>
              <w:spacing w:before="0"/>
              <w:rPr>
                <w:b w:val="0"/>
                <w:sz w:val="22"/>
                <w:szCs w:val="22"/>
              </w:rPr>
            </w:pPr>
            <w:proofErr w:type="spellStart"/>
            <w:r w:rsidRPr="00B40C45">
              <w:rPr>
                <w:b w:val="0"/>
                <w:sz w:val="22"/>
                <w:szCs w:val="22"/>
              </w:rPr>
              <w:t>Abemaciclib</w:t>
            </w:r>
            <w:proofErr w:type="spellEnd"/>
          </w:p>
        </w:tc>
      </w:tr>
      <w:tr w:rsidR="00740D26" w:rsidRPr="00D04B0D" w14:paraId="0967B1ED" w14:textId="77777777" w:rsidTr="00C24C52">
        <w:tc>
          <w:tcPr>
            <w:tcW w:w="5000" w:type="pct"/>
            <w:shd w:val="clear" w:color="auto" w:fill="auto"/>
          </w:tcPr>
          <w:p w14:paraId="7816452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Abiraterone</w:t>
            </w:r>
          </w:p>
        </w:tc>
      </w:tr>
      <w:tr w:rsidR="00740D26" w:rsidRPr="00D04B0D" w14:paraId="250FB43F" w14:textId="77777777" w:rsidTr="00C24C52">
        <w:tc>
          <w:tcPr>
            <w:tcW w:w="5000" w:type="pct"/>
            <w:shd w:val="clear" w:color="auto" w:fill="auto"/>
          </w:tcPr>
          <w:p w14:paraId="6A2192F5" w14:textId="77777777" w:rsidR="00740D26" w:rsidRPr="00D04B0D" w:rsidRDefault="00740D26" w:rsidP="002E52DD">
            <w:pPr>
              <w:ind w:left="238" w:hanging="238"/>
            </w:pPr>
            <w:proofErr w:type="spellStart"/>
            <w:r>
              <w:t>Acalabrutinib</w:t>
            </w:r>
            <w:proofErr w:type="spellEnd"/>
          </w:p>
        </w:tc>
      </w:tr>
      <w:tr w:rsidR="00740D26" w:rsidRPr="00D04B0D" w14:paraId="3ACCD167" w14:textId="77777777" w:rsidTr="00C24C52">
        <w:tc>
          <w:tcPr>
            <w:tcW w:w="5000" w:type="pct"/>
            <w:shd w:val="clear" w:color="auto" w:fill="auto"/>
          </w:tcPr>
          <w:p w14:paraId="6682964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Acetazolamide</w:t>
            </w:r>
          </w:p>
        </w:tc>
      </w:tr>
      <w:tr w:rsidR="00740D26" w:rsidRPr="00D04B0D" w14:paraId="775BD321" w14:textId="77777777" w:rsidTr="00C24C52">
        <w:tc>
          <w:tcPr>
            <w:tcW w:w="5000" w:type="pct"/>
            <w:shd w:val="clear" w:color="auto" w:fill="auto"/>
          </w:tcPr>
          <w:p w14:paraId="5E8A368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Aclidinium</w:t>
            </w:r>
          </w:p>
        </w:tc>
      </w:tr>
      <w:tr w:rsidR="00740D26" w:rsidRPr="00D04B0D" w14:paraId="06DB1BC7" w14:textId="77777777" w:rsidTr="00C24C52">
        <w:tc>
          <w:tcPr>
            <w:tcW w:w="5000" w:type="pct"/>
            <w:shd w:val="clear" w:color="auto" w:fill="auto"/>
          </w:tcPr>
          <w:p w14:paraId="18BF884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Adapalene with benzoyl peroxide</w:t>
            </w:r>
          </w:p>
        </w:tc>
      </w:tr>
      <w:tr w:rsidR="00740D26" w:rsidRPr="00D04B0D" w14:paraId="15E41DA0" w14:textId="77777777" w:rsidTr="00C24C52">
        <w:tc>
          <w:tcPr>
            <w:tcW w:w="5000" w:type="pct"/>
            <w:shd w:val="clear" w:color="auto" w:fill="auto"/>
          </w:tcPr>
          <w:p w14:paraId="1EC565E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Afatinib</w:t>
            </w:r>
            <w:proofErr w:type="spellEnd"/>
          </w:p>
        </w:tc>
      </w:tr>
      <w:tr w:rsidR="00740D26" w:rsidRPr="00D04B0D" w14:paraId="27E489E2" w14:textId="77777777" w:rsidTr="00C24C52">
        <w:tc>
          <w:tcPr>
            <w:tcW w:w="5000" w:type="pct"/>
            <w:shd w:val="clear" w:color="auto" w:fill="auto"/>
          </w:tcPr>
          <w:p w14:paraId="6B51458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Aflibercept</w:t>
            </w:r>
          </w:p>
        </w:tc>
      </w:tr>
      <w:tr w:rsidR="00740D26" w:rsidRPr="00D04B0D" w14:paraId="2AAED4D5" w14:textId="77777777" w:rsidTr="00C24C52">
        <w:tc>
          <w:tcPr>
            <w:tcW w:w="5000" w:type="pct"/>
            <w:shd w:val="clear" w:color="auto" w:fill="auto"/>
          </w:tcPr>
          <w:p w14:paraId="058A6E1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Albendazole</w:t>
            </w:r>
          </w:p>
        </w:tc>
      </w:tr>
      <w:tr w:rsidR="00740D26" w:rsidRPr="00D04B0D" w14:paraId="5D1AEC28" w14:textId="77777777" w:rsidTr="00C24C52">
        <w:tc>
          <w:tcPr>
            <w:tcW w:w="5000" w:type="pct"/>
            <w:shd w:val="clear" w:color="auto" w:fill="auto"/>
          </w:tcPr>
          <w:p w14:paraId="1027ACC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Alectinib</w:t>
            </w:r>
            <w:proofErr w:type="spellEnd"/>
          </w:p>
        </w:tc>
      </w:tr>
      <w:tr w:rsidR="00740D26" w:rsidRPr="00D04B0D" w14:paraId="5008DCA4" w14:textId="77777777" w:rsidTr="00C24C52">
        <w:tc>
          <w:tcPr>
            <w:tcW w:w="5000" w:type="pct"/>
            <w:shd w:val="clear" w:color="auto" w:fill="auto"/>
          </w:tcPr>
          <w:p w14:paraId="6CE2B36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Alemtuzumab</w:t>
            </w:r>
          </w:p>
        </w:tc>
      </w:tr>
      <w:tr w:rsidR="00740D26" w:rsidRPr="00D04B0D" w14:paraId="0E3B0D67" w14:textId="77777777" w:rsidTr="00C24C52">
        <w:tc>
          <w:tcPr>
            <w:tcW w:w="5000" w:type="pct"/>
            <w:shd w:val="clear" w:color="auto" w:fill="auto"/>
          </w:tcPr>
          <w:p w14:paraId="7F056D3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Alogliptin</w:t>
            </w:r>
            <w:proofErr w:type="spellEnd"/>
          </w:p>
        </w:tc>
      </w:tr>
      <w:tr w:rsidR="00740D26" w:rsidRPr="00D04B0D" w14:paraId="1D0D07F7" w14:textId="77777777" w:rsidTr="00C24C52">
        <w:tc>
          <w:tcPr>
            <w:tcW w:w="5000" w:type="pct"/>
            <w:shd w:val="clear" w:color="auto" w:fill="auto"/>
          </w:tcPr>
          <w:p w14:paraId="0A7DF42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Amantadine</w:t>
            </w:r>
          </w:p>
        </w:tc>
      </w:tr>
      <w:tr w:rsidR="00740D26" w:rsidRPr="00D04B0D" w14:paraId="04C1F0C6" w14:textId="77777777" w:rsidTr="00C24C52">
        <w:tc>
          <w:tcPr>
            <w:tcW w:w="5000" w:type="pct"/>
            <w:shd w:val="clear" w:color="auto" w:fill="auto"/>
          </w:tcPr>
          <w:p w14:paraId="17F7494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supplemented with prebiotics, probiotics and long chain polyunsaturated fatty acids</w:t>
            </w:r>
          </w:p>
        </w:tc>
      </w:tr>
      <w:tr w:rsidR="00740D26" w:rsidRPr="00D04B0D" w:rsidDel="008C283A" w14:paraId="3D6F61B2" w14:textId="77777777" w:rsidTr="00C24C52">
        <w:tc>
          <w:tcPr>
            <w:tcW w:w="5000" w:type="pct"/>
            <w:shd w:val="clear" w:color="auto" w:fill="auto"/>
          </w:tcPr>
          <w:p w14:paraId="1F3E8B36" w14:textId="77777777" w:rsidR="00740D26" w:rsidRPr="00D04B0D" w:rsidDel="008C283A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carbohydrate, vitamins, minerals and trace elements without phenylalanine</w:t>
            </w:r>
          </w:p>
        </w:tc>
      </w:tr>
      <w:tr w:rsidR="00740D26" w:rsidRPr="00D04B0D" w:rsidDel="008C283A" w14:paraId="2C75BD47" w14:textId="77777777" w:rsidTr="00C24C52">
        <w:tc>
          <w:tcPr>
            <w:tcW w:w="5000" w:type="pct"/>
            <w:shd w:val="clear" w:color="auto" w:fill="auto"/>
          </w:tcPr>
          <w:p w14:paraId="7503C3A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B65626">
              <w:rPr>
                <w:rFonts w:eastAsia="Calibri"/>
              </w:rPr>
              <w:t>Amino acid formula with carbohydrate without phenylalanine</w:t>
            </w:r>
          </w:p>
        </w:tc>
      </w:tr>
      <w:tr w:rsidR="00740D26" w:rsidRPr="00D04B0D" w:rsidDel="008C283A" w14:paraId="45E87586" w14:textId="77777777" w:rsidTr="00C24C52">
        <w:tc>
          <w:tcPr>
            <w:tcW w:w="5000" w:type="pct"/>
            <w:shd w:val="clear" w:color="auto" w:fill="auto"/>
          </w:tcPr>
          <w:p w14:paraId="3BEB1DF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fat, carbohydrate, vitamins, minerals and long chain polyunsaturated fatty acids without phenylalanine and supplemented with docosahexaenoic acid</w:t>
            </w:r>
          </w:p>
        </w:tc>
      </w:tr>
      <w:tr w:rsidR="00740D26" w:rsidRPr="00D04B0D" w14:paraId="28E5353F" w14:textId="77777777" w:rsidTr="00C24C52">
        <w:tc>
          <w:tcPr>
            <w:tcW w:w="5000" w:type="pct"/>
            <w:shd w:val="clear" w:color="auto" w:fill="auto"/>
          </w:tcPr>
          <w:p w14:paraId="01F180C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Amino acid formula with fat, carbohydrate, vitamins, minerals and trace elements without methionine and supplemented with </w:t>
            </w:r>
            <w:proofErr w:type="spellStart"/>
            <w:r w:rsidRPr="00D04B0D">
              <w:rPr>
                <w:rFonts w:cs="Times New Roman"/>
                <w:szCs w:val="22"/>
              </w:rPr>
              <w:t>docosahexanoic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acid</w:t>
            </w:r>
          </w:p>
        </w:tc>
      </w:tr>
      <w:tr w:rsidR="00740D26" w:rsidRPr="00D04B0D" w14:paraId="1C3376D7" w14:textId="77777777" w:rsidTr="00C24C52">
        <w:tc>
          <w:tcPr>
            <w:tcW w:w="5000" w:type="pct"/>
            <w:shd w:val="clear" w:color="auto" w:fill="auto"/>
          </w:tcPr>
          <w:p w14:paraId="7C38702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fat, carbohydrate, vitamins, minerals and trace elements without phenylalanine</w:t>
            </w:r>
          </w:p>
        </w:tc>
      </w:tr>
      <w:tr w:rsidR="00740D26" w:rsidRPr="00D04B0D" w14:paraId="537FD7EB" w14:textId="77777777" w:rsidTr="00C24C52">
        <w:tc>
          <w:tcPr>
            <w:tcW w:w="5000" w:type="pct"/>
            <w:shd w:val="clear" w:color="auto" w:fill="auto"/>
          </w:tcPr>
          <w:p w14:paraId="7D62D48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fat, carbohydrate, vitamins, minerals and trace elements without phenylalanine and tyrosine</w:t>
            </w:r>
          </w:p>
        </w:tc>
      </w:tr>
      <w:tr w:rsidR="00740D26" w:rsidRPr="00D04B0D" w14:paraId="79EC511C" w14:textId="77777777" w:rsidTr="00C24C52">
        <w:tc>
          <w:tcPr>
            <w:tcW w:w="5000" w:type="pct"/>
            <w:shd w:val="clear" w:color="auto" w:fill="auto"/>
          </w:tcPr>
          <w:p w14:paraId="6A8B37E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fat, carbohydrate, vitamins, minerals, trace elements and medium chain triglycerides</w:t>
            </w:r>
          </w:p>
        </w:tc>
      </w:tr>
      <w:tr w:rsidR="00740D26" w:rsidRPr="00D04B0D" w14:paraId="2072285D" w14:textId="77777777" w:rsidTr="00C24C52">
        <w:tc>
          <w:tcPr>
            <w:tcW w:w="5000" w:type="pct"/>
            <w:shd w:val="clear" w:color="auto" w:fill="auto"/>
          </w:tcPr>
          <w:p w14:paraId="79F0A836" w14:textId="77777777" w:rsidR="00740D26" w:rsidRPr="00D04B0D" w:rsidRDefault="00740D26" w:rsidP="002E52DD">
            <w:pPr>
              <w:keepNext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Amino acid formula with fat, carbohydrate, vitamins, minerals and trace elements without phenylalanine and tyrosine and supplemented with </w:t>
            </w:r>
            <w:proofErr w:type="spellStart"/>
            <w:r w:rsidRPr="00D04B0D">
              <w:rPr>
                <w:rFonts w:cs="Times New Roman"/>
                <w:szCs w:val="22"/>
              </w:rPr>
              <w:t>docosahexanoic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acid</w:t>
            </w:r>
          </w:p>
        </w:tc>
      </w:tr>
      <w:tr w:rsidR="00740D26" w:rsidRPr="00D04B0D" w14:paraId="03F99A2B" w14:textId="77777777" w:rsidTr="00C24C52">
        <w:tc>
          <w:tcPr>
            <w:tcW w:w="5000" w:type="pct"/>
            <w:shd w:val="clear" w:color="auto" w:fill="auto"/>
          </w:tcPr>
          <w:p w14:paraId="56833E4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30736C">
              <w:rPr>
                <w:rFonts w:eastAsia="Calibri"/>
              </w:rPr>
              <w:t>Amino acid formula with fat, carbohydrate without methionine</w:t>
            </w:r>
          </w:p>
        </w:tc>
      </w:tr>
      <w:tr w:rsidR="00740D26" w:rsidRPr="00D04B0D" w14:paraId="1279FF6A" w14:textId="77777777" w:rsidTr="00C24C52">
        <w:tc>
          <w:tcPr>
            <w:tcW w:w="5000" w:type="pct"/>
            <w:shd w:val="clear" w:color="auto" w:fill="auto"/>
          </w:tcPr>
          <w:p w14:paraId="199C0BB6" w14:textId="77777777" w:rsidR="00740D26" w:rsidRPr="00D04B0D" w:rsidRDefault="00740D26" w:rsidP="002E52DD">
            <w:pPr>
              <w:ind w:left="238" w:hanging="238"/>
            </w:pPr>
            <w:r w:rsidRPr="00D04B0D">
              <w:rPr>
                <w:rFonts w:cs="Times New Roman"/>
                <w:szCs w:val="22"/>
              </w:rPr>
              <w:t>Amino</w:t>
            </w:r>
            <w:r w:rsidRPr="00D04B0D">
              <w:t xml:space="preserve"> acid formula with fat, carbohydrate without phenylalanine</w:t>
            </w:r>
          </w:p>
        </w:tc>
      </w:tr>
      <w:tr w:rsidR="00740D26" w:rsidRPr="00D04B0D" w14:paraId="08909846" w14:textId="77777777" w:rsidTr="00C24C52">
        <w:tc>
          <w:tcPr>
            <w:tcW w:w="5000" w:type="pct"/>
            <w:shd w:val="clear" w:color="auto" w:fill="auto"/>
          </w:tcPr>
          <w:p w14:paraId="6D48451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FB4FE0">
              <w:t>Amino acid formula with fat, carbohydrate without phenylalanine and tyrosine</w:t>
            </w:r>
          </w:p>
        </w:tc>
      </w:tr>
      <w:tr w:rsidR="00740D26" w:rsidRPr="00D04B0D" w14:paraId="4319F95F" w14:textId="77777777" w:rsidTr="00C24C52">
        <w:tc>
          <w:tcPr>
            <w:tcW w:w="5000" w:type="pct"/>
            <w:shd w:val="clear" w:color="auto" w:fill="auto"/>
          </w:tcPr>
          <w:p w14:paraId="2E2E590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30736C">
              <w:rPr>
                <w:rFonts w:eastAsia="Calibri"/>
              </w:rPr>
              <w:t>Amino acid formula with fat, carbohydrate without valine, leucine and isoleucine</w:t>
            </w:r>
          </w:p>
        </w:tc>
      </w:tr>
      <w:tr w:rsidR="00740D26" w:rsidRPr="00D04B0D" w14:paraId="1B101D26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5680823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  <w:highlight w:val="yellow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and long chain polyunsaturated fatty acids without phenylalanine</w:t>
            </w:r>
          </w:p>
        </w:tc>
      </w:tr>
      <w:tr w:rsidR="00740D26" w:rsidRPr="00D04B0D" w14:paraId="745E0B9E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543AF1E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minerals, low phenylalanine and supplemented with docosahexaenoic acid and arachidonic acid</w:t>
            </w:r>
          </w:p>
        </w:tc>
      </w:tr>
      <w:tr w:rsidR="00740D26" w:rsidRPr="00D04B0D" w:rsidDel="00C572A2" w14:paraId="69232CD0" w14:textId="77777777" w:rsidTr="00C24C52">
        <w:tc>
          <w:tcPr>
            <w:tcW w:w="5000" w:type="pct"/>
            <w:shd w:val="clear" w:color="auto" w:fill="auto"/>
          </w:tcPr>
          <w:p w14:paraId="56F0A628" w14:textId="77777777" w:rsidR="00740D26" w:rsidRPr="00D04B0D" w:rsidDel="00C572A2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Amino acid formula with vitamins and minerals without valine, leucine and isoleucine with fat, carbohydrate and trace elements and supplemented with </w:t>
            </w:r>
            <w:proofErr w:type="spellStart"/>
            <w:r w:rsidRPr="00D04B0D">
              <w:rPr>
                <w:rFonts w:cs="Times New Roman"/>
                <w:szCs w:val="22"/>
              </w:rPr>
              <w:t>docosahexanoic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acid</w:t>
            </w:r>
          </w:p>
        </w:tc>
      </w:tr>
      <w:tr w:rsidR="00740D26" w:rsidRPr="00D04B0D" w:rsidDel="00AA6EBF" w14:paraId="5D4A630F" w14:textId="77777777" w:rsidTr="00C24C52">
        <w:tc>
          <w:tcPr>
            <w:tcW w:w="5000" w:type="pct"/>
            <w:shd w:val="clear" w:color="auto" w:fill="auto"/>
          </w:tcPr>
          <w:p w14:paraId="057B1111" w14:textId="77777777" w:rsidR="00740D26" w:rsidRPr="00D04B0D" w:rsidDel="00AA6EBF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Amino acid formula with vitamins and minerals without lysine and low in tryptophan</w:t>
            </w:r>
          </w:p>
        </w:tc>
      </w:tr>
      <w:tr w:rsidR="00740D26" w:rsidRPr="00D04B0D" w14:paraId="37DF34FE" w14:textId="77777777" w:rsidTr="00C24C52">
        <w:tc>
          <w:tcPr>
            <w:tcW w:w="5000" w:type="pct"/>
            <w:shd w:val="clear" w:color="auto" w:fill="auto"/>
          </w:tcPr>
          <w:p w14:paraId="09C724E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without methionine</w:t>
            </w:r>
          </w:p>
        </w:tc>
      </w:tr>
      <w:tr w:rsidR="00740D26" w:rsidRPr="00D04B0D" w14:paraId="7BC284CE" w14:textId="77777777" w:rsidTr="00C24C52">
        <w:tc>
          <w:tcPr>
            <w:tcW w:w="5000" w:type="pct"/>
            <w:shd w:val="clear" w:color="auto" w:fill="auto"/>
          </w:tcPr>
          <w:p w14:paraId="0900B8E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without methionine, threonine and valine, and low in isoleucine</w:t>
            </w:r>
          </w:p>
        </w:tc>
      </w:tr>
      <w:tr w:rsidR="00740D26" w:rsidRPr="00D04B0D" w14:paraId="3CC240EF" w14:textId="77777777" w:rsidTr="00C24C52">
        <w:tc>
          <w:tcPr>
            <w:tcW w:w="5000" w:type="pct"/>
            <w:shd w:val="clear" w:color="auto" w:fill="auto"/>
          </w:tcPr>
          <w:p w14:paraId="706DBB9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without phenylalanine</w:t>
            </w:r>
          </w:p>
        </w:tc>
      </w:tr>
      <w:tr w:rsidR="00740D26" w:rsidRPr="00D04B0D" w14:paraId="12B1CEFC" w14:textId="77777777" w:rsidTr="00C24C52">
        <w:tc>
          <w:tcPr>
            <w:tcW w:w="5000" w:type="pct"/>
            <w:shd w:val="clear" w:color="auto" w:fill="auto"/>
          </w:tcPr>
          <w:p w14:paraId="0341E9C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without phenylalanine and tyrosine</w:t>
            </w:r>
          </w:p>
        </w:tc>
      </w:tr>
      <w:tr w:rsidR="00740D26" w:rsidRPr="00D04B0D" w14:paraId="2055F57E" w14:textId="77777777" w:rsidTr="00C24C52">
        <w:tc>
          <w:tcPr>
            <w:tcW w:w="5000" w:type="pct"/>
            <w:shd w:val="clear" w:color="auto" w:fill="auto"/>
          </w:tcPr>
          <w:p w14:paraId="4A5E57A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 vitamins and minerals without valine, leucine and isoleucine</w:t>
            </w:r>
          </w:p>
        </w:tc>
      </w:tr>
      <w:tr w:rsidR="00740D26" w:rsidRPr="00D04B0D" w14:paraId="4CE8E5F1" w14:textId="77777777" w:rsidTr="00C24C52">
        <w:tc>
          <w:tcPr>
            <w:tcW w:w="5000" w:type="pct"/>
            <w:shd w:val="clear" w:color="auto" w:fill="auto"/>
          </w:tcPr>
          <w:p w14:paraId="1CB7A95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 formula without phenylalanine</w:t>
            </w:r>
          </w:p>
        </w:tc>
      </w:tr>
      <w:tr w:rsidR="00740D26" w:rsidRPr="00D04B0D" w14:paraId="72E90E8E" w14:textId="77777777" w:rsidTr="00C24C52">
        <w:tc>
          <w:tcPr>
            <w:tcW w:w="5000" w:type="pct"/>
            <w:shd w:val="clear" w:color="auto" w:fill="auto"/>
          </w:tcPr>
          <w:p w14:paraId="1DCA3F3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Amino acid formula without valine, leucine and isoleucine</w:t>
            </w:r>
          </w:p>
        </w:tc>
      </w:tr>
      <w:tr w:rsidR="00740D26" w:rsidRPr="00D04B0D" w14:paraId="4305B38C" w14:textId="77777777" w:rsidTr="00C24C52">
        <w:tc>
          <w:tcPr>
            <w:tcW w:w="5000" w:type="pct"/>
            <w:shd w:val="clear" w:color="auto" w:fill="auto"/>
          </w:tcPr>
          <w:p w14:paraId="71E0400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Amino acid synthetic formula </w:t>
            </w:r>
            <w:r w:rsidRPr="00D04B0D">
              <w:rPr>
                <w:rFonts w:cs="Times New Roman"/>
                <w:szCs w:val="22"/>
              </w:rPr>
              <w:lastRenderedPageBreak/>
              <w:t>supplemented with long chain polyunsaturated fatty acids</w:t>
            </w:r>
          </w:p>
        </w:tc>
      </w:tr>
      <w:tr w:rsidR="00740D26" w:rsidRPr="00D04B0D" w14:paraId="5D8A33B3" w14:textId="77777777" w:rsidTr="00C24C52">
        <w:tc>
          <w:tcPr>
            <w:tcW w:w="5000" w:type="pct"/>
            <w:shd w:val="clear" w:color="auto" w:fill="auto"/>
          </w:tcPr>
          <w:p w14:paraId="4CC5DBB3" w14:textId="77777777" w:rsidR="00740D26" w:rsidRPr="00D04B0D" w:rsidRDefault="00740D26" w:rsidP="002E52DD">
            <w:pPr>
              <w:keepNext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lastRenderedPageBreak/>
              <w:t>Amino acid synthetic formula supplemented with long chain polyunsaturated fatty acids and medium chain triglycerides</w:t>
            </w:r>
          </w:p>
        </w:tc>
      </w:tr>
      <w:tr w:rsidR="00740D26" w:rsidRPr="00D04B0D" w14:paraId="62375E18" w14:textId="77777777" w:rsidTr="00C24C52">
        <w:tc>
          <w:tcPr>
            <w:tcW w:w="5000" w:type="pct"/>
            <w:shd w:val="clear" w:color="auto" w:fill="auto"/>
          </w:tcPr>
          <w:p w14:paraId="19EE336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Amino acids—synthetic, formula</w:t>
            </w:r>
          </w:p>
        </w:tc>
      </w:tr>
      <w:tr w:rsidR="00740D26" w:rsidRPr="00D04B0D" w:rsidDel="00D02D0B" w14:paraId="0489CDB9" w14:textId="77777777" w:rsidTr="00C24C52">
        <w:tc>
          <w:tcPr>
            <w:tcW w:w="5000" w:type="pct"/>
            <w:shd w:val="clear" w:color="auto" w:fill="auto"/>
          </w:tcPr>
          <w:p w14:paraId="0121B0D7" w14:textId="77777777" w:rsidR="00740D26" w:rsidRPr="00D04B0D" w:rsidDel="00D02D0B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Amphotericin B</w:t>
            </w:r>
          </w:p>
        </w:tc>
      </w:tr>
      <w:tr w:rsidR="00740D26" w:rsidRPr="00D04B0D" w14:paraId="39777B96" w14:textId="77777777" w:rsidTr="00C24C52">
        <w:tc>
          <w:tcPr>
            <w:tcW w:w="5000" w:type="pct"/>
            <w:shd w:val="clear" w:color="auto" w:fill="auto"/>
          </w:tcPr>
          <w:p w14:paraId="35A5ECB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Amylopectin, modified long chain</w:t>
            </w:r>
          </w:p>
        </w:tc>
      </w:tr>
      <w:tr w:rsidR="00740D26" w:rsidRPr="00D04B0D" w14:paraId="4F72E0A3" w14:textId="77777777" w:rsidTr="00C24C52">
        <w:tc>
          <w:tcPr>
            <w:tcW w:w="5000" w:type="pct"/>
            <w:shd w:val="clear" w:color="auto" w:fill="auto"/>
          </w:tcPr>
          <w:p w14:paraId="37CD062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Anakinra</w:t>
            </w:r>
          </w:p>
        </w:tc>
      </w:tr>
      <w:tr w:rsidR="00740D26" w:rsidRPr="00D04B0D" w14:paraId="502B9BF7" w14:textId="77777777" w:rsidTr="00C24C52">
        <w:tc>
          <w:tcPr>
            <w:tcW w:w="5000" w:type="pct"/>
            <w:shd w:val="clear" w:color="auto" w:fill="auto"/>
          </w:tcPr>
          <w:p w14:paraId="0520A37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Apixaban</w:t>
            </w:r>
          </w:p>
        </w:tc>
      </w:tr>
      <w:tr w:rsidR="00740D26" w:rsidRPr="00D04B0D" w14:paraId="2C8E6524" w14:textId="77777777" w:rsidTr="00C24C52">
        <w:tc>
          <w:tcPr>
            <w:tcW w:w="5000" w:type="pct"/>
            <w:shd w:val="clear" w:color="auto" w:fill="auto"/>
          </w:tcPr>
          <w:p w14:paraId="340B321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Apraclonidine</w:t>
            </w:r>
          </w:p>
        </w:tc>
      </w:tr>
      <w:tr w:rsidR="00740D26" w:rsidRPr="00D04B0D" w14:paraId="1D9C5975" w14:textId="77777777" w:rsidTr="00C24C52">
        <w:tc>
          <w:tcPr>
            <w:tcW w:w="5000" w:type="pct"/>
            <w:shd w:val="clear" w:color="auto" w:fill="auto"/>
          </w:tcPr>
          <w:p w14:paraId="6DCAF16A" w14:textId="77777777" w:rsidR="00740D26" w:rsidRPr="00BC36E1" w:rsidRDefault="00740D26" w:rsidP="002E52DD">
            <w:pPr>
              <w:ind w:left="238" w:hanging="238"/>
            </w:pPr>
            <w:proofErr w:type="spellStart"/>
            <w:r w:rsidRPr="00FC111C">
              <w:rPr>
                <w:rFonts w:cs="Times New Roman"/>
                <w:szCs w:val="22"/>
              </w:rPr>
              <w:t>Aprepitant</w:t>
            </w:r>
            <w:proofErr w:type="spellEnd"/>
          </w:p>
        </w:tc>
      </w:tr>
      <w:tr w:rsidR="00740D26" w:rsidRPr="00D04B0D" w14:paraId="0B4086FD" w14:textId="77777777" w:rsidTr="00C24C52">
        <w:tc>
          <w:tcPr>
            <w:tcW w:w="5000" w:type="pct"/>
            <w:shd w:val="clear" w:color="auto" w:fill="auto"/>
          </w:tcPr>
          <w:p w14:paraId="1220B15A" w14:textId="77777777" w:rsidR="00740D26" w:rsidRPr="00D04B0D" w:rsidRDefault="00740D26" w:rsidP="002E52DD">
            <w:pPr>
              <w:keepNext/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Arachidonic acid and docosahexaenoic acid with carbohydrate</w:t>
            </w:r>
          </w:p>
        </w:tc>
      </w:tr>
      <w:tr w:rsidR="00740D26" w:rsidRPr="00D04B0D" w14:paraId="75BC8018" w14:textId="77777777" w:rsidTr="00C24C52">
        <w:tc>
          <w:tcPr>
            <w:tcW w:w="5000" w:type="pct"/>
            <w:shd w:val="clear" w:color="auto" w:fill="auto"/>
          </w:tcPr>
          <w:p w14:paraId="458761B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Arginine with carbohydrate</w:t>
            </w:r>
          </w:p>
        </w:tc>
      </w:tr>
      <w:tr w:rsidR="00740D26" w:rsidRPr="00D04B0D" w14:paraId="0225690A" w14:textId="77777777" w:rsidTr="00C24C52">
        <w:tc>
          <w:tcPr>
            <w:tcW w:w="5000" w:type="pct"/>
            <w:shd w:val="clear" w:color="auto" w:fill="auto"/>
          </w:tcPr>
          <w:p w14:paraId="5B8B180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Armodafinil</w:t>
            </w:r>
          </w:p>
        </w:tc>
      </w:tr>
      <w:tr w:rsidR="00740D26" w:rsidRPr="00D04B0D" w14:paraId="2C93BFAC" w14:textId="77777777" w:rsidTr="00C24C52">
        <w:tc>
          <w:tcPr>
            <w:tcW w:w="5000" w:type="pct"/>
            <w:shd w:val="clear" w:color="auto" w:fill="auto"/>
          </w:tcPr>
          <w:p w14:paraId="703B435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Artemether with lumefantrine</w:t>
            </w:r>
          </w:p>
        </w:tc>
      </w:tr>
      <w:tr w:rsidR="00740D26" w:rsidRPr="00D04B0D" w:rsidDel="002463FA" w14:paraId="451F8447" w14:textId="77777777" w:rsidTr="00C24C52">
        <w:tc>
          <w:tcPr>
            <w:tcW w:w="5000" w:type="pct"/>
            <w:shd w:val="clear" w:color="auto" w:fill="auto"/>
          </w:tcPr>
          <w:p w14:paraId="3B2CEA26" w14:textId="77777777" w:rsidR="00740D26" w:rsidRPr="00D04B0D" w:rsidDel="002463FA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Asenapine</w:t>
            </w:r>
            <w:proofErr w:type="spellEnd"/>
          </w:p>
        </w:tc>
      </w:tr>
      <w:tr w:rsidR="00740D26" w:rsidRPr="00D04B0D" w:rsidDel="002463FA" w14:paraId="75E6E017" w14:textId="77777777" w:rsidTr="00C24C52">
        <w:tc>
          <w:tcPr>
            <w:tcW w:w="5000" w:type="pct"/>
            <w:shd w:val="clear" w:color="auto" w:fill="auto"/>
          </w:tcPr>
          <w:p w14:paraId="652274C7" w14:textId="77777777" w:rsidR="00740D26" w:rsidRPr="00D04B0D" w:rsidDel="002463FA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Atezolizumab</w:t>
            </w:r>
            <w:proofErr w:type="spellEnd"/>
          </w:p>
        </w:tc>
      </w:tr>
      <w:tr w:rsidR="00740D26" w:rsidRPr="00D04B0D" w14:paraId="03AB2C5C" w14:textId="77777777" w:rsidTr="00C24C52">
        <w:tc>
          <w:tcPr>
            <w:tcW w:w="5000" w:type="pct"/>
            <w:shd w:val="clear" w:color="auto" w:fill="auto"/>
          </w:tcPr>
          <w:p w14:paraId="352FBE7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Atovaquone</w:t>
            </w:r>
          </w:p>
        </w:tc>
      </w:tr>
      <w:tr w:rsidR="00740D26" w:rsidRPr="00D04B0D" w14:paraId="76DB83F0" w14:textId="77777777" w:rsidTr="00C24C52">
        <w:tc>
          <w:tcPr>
            <w:tcW w:w="5000" w:type="pct"/>
            <w:shd w:val="clear" w:color="auto" w:fill="auto"/>
          </w:tcPr>
          <w:p w14:paraId="58D1775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Atropine</w:t>
            </w:r>
          </w:p>
        </w:tc>
      </w:tr>
      <w:tr w:rsidR="00740D26" w:rsidRPr="00D04B0D" w14:paraId="6107B3D5" w14:textId="77777777" w:rsidTr="00C24C52">
        <w:tc>
          <w:tcPr>
            <w:tcW w:w="5000" w:type="pct"/>
            <w:shd w:val="clear" w:color="auto" w:fill="auto"/>
          </w:tcPr>
          <w:p w14:paraId="5E6197C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Auranofin</w:t>
            </w:r>
          </w:p>
        </w:tc>
      </w:tr>
      <w:tr w:rsidR="00740D26" w:rsidRPr="00D04B0D" w14:paraId="0E024CE7" w14:textId="77777777" w:rsidTr="00C24C52">
        <w:tc>
          <w:tcPr>
            <w:tcW w:w="5000" w:type="pct"/>
            <w:shd w:val="clear" w:color="auto" w:fill="auto"/>
          </w:tcPr>
          <w:p w14:paraId="7F8AE1B8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1C72D4">
              <w:rPr>
                <w:rFonts w:cs="Times New Roman"/>
                <w:szCs w:val="22"/>
              </w:rPr>
              <w:t>Avelumab</w:t>
            </w:r>
            <w:proofErr w:type="spellEnd"/>
          </w:p>
        </w:tc>
      </w:tr>
      <w:tr w:rsidR="00740D26" w:rsidRPr="00D04B0D" w14:paraId="6827C2C2" w14:textId="77777777" w:rsidTr="00C24C52">
        <w:tc>
          <w:tcPr>
            <w:tcW w:w="5000" w:type="pct"/>
            <w:shd w:val="clear" w:color="auto" w:fill="auto"/>
          </w:tcPr>
          <w:p w14:paraId="094CF38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Axitinib</w:t>
            </w:r>
            <w:proofErr w:type="spellEnd"/>
          </w:p>
        </w:tc>
      </w:tr>
      <w:tr w:rsidR="00740D26" w:rsidRPr="00D04B0D" w14:paraId="12D57734" w14:textId="77777777" w:rsidTr="00C24C52">
        <w:tc>
          <w:tcPr>
            <w:tcW w:w="5000" w:type="pct"/>
            <w:shd w:val="clear" w:color="auto" w:fill="auto"/>
          </w:tcPr>
          <w:p w14:paraId="58676D3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Balsalazide</w:t>
            </w:r>
            <w:proofErr w:type="spellEnd"/>
          </w:p>
        </w:tc>
      </w:tr>
      <w:tr w:rsidR="00740D26" w:rsidRPr="00D04B0D" w14:paraId="285155D7" w14:textId="77777777" w:rsidTr="00C24C52">
        <w:tc>
          <w:tcPr>
            <w:tcW w:w="5000" w:type="pct"/>
            <w:shd w:val="clear" w:color="auto" w:fill="auto"/>
          </w:tcPr>
          <w:p w14:paraId="224ABD6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Baricitinib</w:t>
            </w:r>
            <w:proofErr w:type="spellEnd"/>
          </w:p>
        </w:tc>
      </w:tr>
      <w:tr w:rsidR="00740D26" w:rsidRPr="00D04B0D" w:rsidDel="00D02D0B" w14:paraId="45073563" w14:textId="77777777" w:rsidTr="00C24C52">
        <w:tc>
          <w:tcPr>
            <w:tcW w:w="5000" w:type="pct"/>
            <w:shd w:val="clear" w:color="auto" w:fill="auto"/>
          </w:tcPr>
          <w:p w14:paraId="5356D3C6" w14:textId="77777777" w:rsidR="00740D26" w:rsidRPr="00D04B0D" w:rsidDel="00D02D0B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Beclometasone</w:t>
            </w:r>
            <w:proofErr w:type="spellEnd"/>
          </w:p>
        </w:tc>
      </w:tr>
      <w:tr w:rsidR="00740D26" w:rsidRPr="00D04B0D" w14:paraId="1E20B5FA" w14:textId="77777777" w:rsidTr="00C24C52">
        <w:tc>
          <w:tcPr>
            <w:tcW w:w="5000" w:type="pct"/>
            <w:shd w:val="clear" w:color="auto" w:fill="auto"/>
          </w:tcPr>
          <w:p w14:paraId="4097E45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Bendamustine</w:t>
            </w:r>
            <w:proofErr w:type="spellEnd"/>
          </w:p>
        </w:tc>
      </w:tr>
      <w:tr w:rsidR="00740D26" w:rsidRPr="00D04B0D" w14:paraId="4B93DDF7" w14:textId="77777777" w:rsidTr="00C24C52">
        <w:tc>
          <w:tcPr>
            <w:tcW w:w="5000" w:type="pct"/>
            <w:shd w:val="clear" w:color="auto" w:fill="auto"/>
          </w:tcPr>
          <w:p w14:paraId="67F20AC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Benralizumab</w:t>
            </w:r>
            <w:proofErr w:type="spellEnd"/>
          </w:p>
        </w:tc>
      </w:tr>
      <w:tr w:rsidR="00740D26" w:rsidRPr="00D04B0D" w14:paraId="4691C93F" w14:textId="77777777" w:rsidTr="00C24C52">
        <w:tc>
          <w:tcPr>
            <w:tcW w:w="5000" w:type="pct"/>
            <w:shd w:val="clear" w:color="auto" w:fill="auto"/>
          </w:tcPr>
          <w:p w14:paraId="02B721A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Benzathine benzylpenicillin</w:t>
            </w:r>
          </w:p>
        </w:tc>
      </w:tr>
      <w:tr w:rsidR="00740D26" w:rsidRPr="00D04B0D" w:rsidDel="00D02D0B" w14:paraId="428C7613" w14:textId="77777777" w:rsidTr="00C24C52">
        <w:tc>
          <w:tcPr>
            <w:tcW w:w="5000" w:type="pct"/>
            <w:shd w:val="clear" w:color="auto" w:fill="auto"/>
          </w:tcPr>
          <w:p w14:paraId="61E252B9" w14:textId="77777777" w:rsidR="00740D26" w:rsidRPr="00D04B0D" w:rsidDel="00D02D0B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Benzatropine</w:t>
            </w:r>
            <w:proofErr w:type="spellEnd"/>
          </w:p>
        </w:tc>
      </w:tr>
      <w:tr w:rsidR="00740D26" w:rsidRPr="00D04B0D" w14:paraId="3E8D9EC7" w14:textId="77777777" w:rsidTr="00C24C52">
        <w:tc>
          <w:tcPr>
            <w:tcW w:w="5000" w:type="pct"/>
            <w:shd w:val="clear" w:color="auto" w:fill="auto"/>
          </w:tcPr>
          <w:p w14:paraId="219A7BD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Benzydamine</w:t>
            </w:r>
            <w:proofErr w:type="spellEnd"/>
          </w:p>
        </w:tc>
      </w:tr>
      <w:tr w:rsidR="00740D26" w:rsidRPr="00D04B0D" w14:paraId="5BB516BD" w14:textId="77777777" w:rsidTr="00C24C52">
        <w:tc>
          <w:tcPr>
            <w:tcW w:w="5000" w:type="pct"/>
            <w:shd w:val="clear" w:color="auto" w:fill="auto"/>
          </w:tcPr>
          <w:p w14:paraId="5A11108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Benzylpenicillin</w:t>
            </w:r>
          </w:p>
        </w:tc>
      </w:tr>
      <w:tr w:rsidR="00740D26" w:rsidRPr="00D04B0D" w14:paraId="33709202" w14:textId="77777777" w:rsidTr="00C24C52">
        <w:tc>
          <w:tcPr>
            <w:tcW w:w="5000" w:type="pct"/>
            <w:shd w:val="clear" w:color="auto" w:fill="auto"/>
          </w:tcPr>
          <w:p w14:paraId="4D3633D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Betaine</w:t>
            </w:r>
          </w:p>
        </w:tc>
      </w:tr>
      <w:tr w:rsidR="00740D26" w:rsidRPr="00D04B0D" w14:paraId="4D333972" w14:textId="77777777" w:rsidTr="00C24C52">
        <w:tc>
          <w:tcPr>
            <w:tcW w:w="5000" w:type="pct"/>
            <w:shd w:val="clear" w:color="auto" w:fill="auto"/>
          </w:tcPr>
          <w:p w14:paraId="009E1FB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Bethanechol</w:t>
            </w:r>
          </w:p>
        </w:tc>
      </w:tr>
      <w:tr w:rsidR="00740D26" w:rsidRPr="00D04B0D" w14:paraId="5CA60446" w14:textId="77777777" w:rsidTr="00C24C52">
        <w:tc>
          <w:tcPr>
            <w:tcW w:w="5000" w:type="pct"/>
            <w:shd w:val="clear" w:color="auto" w:fill="auto"/>
          </w:tcPr>
          <w:p w14:paraId="412FAA5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Bevacizumab</w:t>
            </w:r>
          </w:p>
        </w:tc>
      </w:tr>
      <w:tr w:rsidR="00740D26" w:rsidRPr="00D04B0D" w14:paraId="353BE291" w14:textId="77777777" w:rsidTr="00C24C52">
        <w:tc>
          <w:tcPr>
            <w:tcW w:w="5000" w:type="pct"/>
            <w:shd w:val="clear" w:color="auto" w:fill="auto"/>
          </w:tcPr>
          <w:p w14:paraId="67FECE4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3C25A5">
              <w:t>Binimetinib</w:t>
            </w:r>
            <w:proofErr w:type="spellEnd"/>
          </w:p>
        </w:tc>
      </w:tr>
      <w:tr w:rsidR="00740D26" w:rsidRPr="00D04B0D" w:rsidDel="00AC34BE" w14:paraId="36C0A40F" w14:textId="77777777" w:rsidTr="00C24C52">
        <w:tc>
          <w:tcPr>
            <w:tcW w:w="5000" w:type="pct"/>
            <w:shd w:val="clear" w:color="auto" w:fill="auto"/>
          </w:tcPr>
          <w:p w14:paraId="556FA2AD" w14:textId="77777777" w:rsidR="00740D26" w:rsidRPr="00D04B0D" w:rsidDel="00AC34BE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Blinatumomab</w:t>
            </w:r>
          </w:p>
        </w:tc>
      </w:tr>
      <w:tr w:rsidR="00740D26" w:rsidRPr="00D04B0D" w14:paraId="3F654424" w14:textId="77777777" w:rsidTr="00C24C52">
        <w:tc>
          <w:tcPr>
            <w:tcW w:w="5000" w:type="pct"/>
            <w:shd w:val="clear" w:color="auto" w:fill="auto"/>
          </w:tcPr>
          <w:p w14:paraId="1762ABC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Bortezomib</w:t>
            </w:r>
          </w:p>
        </w:tc>
      </w:tr>
      <w:tr w:rsidR="00740D26" w:rsidRPr="00D04B0D" w14:paraId="6C8429FD" w14:textId="77777777" w:rsidTr="00C24C52">
        <w:tc>
          <w:tcPr>
            <w:tcW w:w="5000" w:type="pct"/>
            <w:shd w:val="clear" w:color="auto" w:fill="auto"/>
          </w:tcPr>
          <w:p w14:paraId="2AF3F82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Botulinum toxin type A purified neurotoxin complex</w:t>
            </w:r>
          </w:p>
        </w:tc>
      </w:tr>
      <w:tr w:rsidR="00740D26" w:rsidRPr="00D04B0D" w14:paraId="65478075" w14:textId="77777777" w:rsidTr="00C24C52">
        <w:tc>
          <w:tcPr>
            <w:tcW w:w="5000" w:type="pct"/>
            <w:shd w:val="clear" w:color="auto" w:fill="auto"/>
          </w:tcPr>
          <w:p w14:paraId="254BBAB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Brentuximab </w:t>
            </w:r>
            <w:proofErr w:type="spellStart"/>
            <w:r w:rsidRPr="00D04B0D">
              <w:rPr>
                <w:rFonts w:cs="Times New Roman"/>
                <w:szCs w:val="22"/>
              </w:rPr>
              <w:t>vedotin</w:t>
            </w:r>
            <w:proofErr w:type="spellEnd"/>
          </w:p>
        </w:tc>
      </w:tr>
      <w:tr w:rsidR="00740D26" w:rsidRPr="00D04B0D" w14:paraId="488F21E8" w14:textId="77777777" w:rsidTr="00C24C52">
        <w:tc>
          <w:tcPr>
            <w:tcW w:w="5000" w:type="pct"/>
            <w:shd w:val="clear" w:color="auto" w:fill="auto"/>
          </w:tcPr>
          <w:p w14:paraId="0317F14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Brexpiprazole</w:t>
            </w:r>
            <w:proofErr w:type="spellEnd"/>
          </w:p>
        </w:tc>
      </w:tr>
      <w:tr w:rsidR="00740D26" w:rsidRPr="00D04B0D" w14:paraId="4D53D6AC" w14:textId="77777777" w:rsidTr="00C24C52">
        <w:tc>
          <w:tcPr>
            <w:tcW w:w="5000" w:type="pct"/>
            <w:shd w:val="clear" w:color="auto" w:fill="auto"/>
          </w:tcPr>
          <w:p w14:paraId="36148C3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4C62A1">
              <w:rPr>
                <w:rFonts w:cs="Times New Roman"/>
                <w:szCs w:val="22"/>
              </w:rPr>
              <w:t>Brigatinib</w:t>
            </w:r>
            <w:proofErr w:type="spellEnd"/>
          </w:p>
        </w:tc>
      </w:tr>
      <w:tr w:rsidR="00740D26" w:rsidRPr="00D04B0D" w14:paraId="7A701F49" w14:textId="77777777" w:rsidTr="00C24C52">
        <w:tc>
          <w:tcPr>
            <w:tcW w:w="5000" w:type="pct"/>
            <w:shd w:val="clear" w:color="auto" w:fill="auto"/>
          </w:tcPr>
          <w:p w14:paraId="245F634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Brivaracetam</w:t>
            </w:r>
          </w:p>
        </w:tc>
      </w:tr>
      <w:tr w:rsidR="00740D26" w:rsidRPr="00D04B0D" w14:paraId="09D098AF" w14:textId="77777777" w:rsidTr="00C24C52">
        <w:tc>
          <w:tcPr>
            <w:tcW w:w="5000" w:type="pct"/>
            <w:shd w:val="clear" w:color="auto" w:fill="auto"/>
          </w:tcPr>
          <w:p w14:paraId="3A6D2FD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Budesonide</w:t>
            </w:r>
          </w:p>
        </w:tc>
      </w:tr>
      <w:tr w:rsidR="00740D26" w:rsidRPr="00D04B0D" w14:paraId="5AF8E58F" w14:textId="77777777" w:rsidTr="00C24C52">
        <w:tc>
          <w:tcPr>
            <w:tcW w:w="5000" w:type="pct"/>
            <w:shd w:val="clear" w:color="auto" w:fill="auto"/>
          </w:tcPr>
          <w:p w14:paraId="227E1BB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Busulfan</w:t>
            </w:r>
          </w:p>
        </w:tc>
      </w:tr>
      <w:tr w:rsidR="00740D26" w:rsidRPr="00D04B0D" w14:paraId="1909F383" w14:textId="77777777" w:rsidTr="00C24C52">
        <w:tc>
          <w:tcPr>
            <w:tcW w:w="5000" w:type="pct"/>
            <w:shd w:val="clear" w:color="auto" w:fill="auto"/>
          </w:tcPr>
          <w:p w14:paraId="198B88C0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Cabozantinib</w:t>
            </w:r>
            <w:proofErr w:type="spellEnd"/>
          </w:p>
        </w:tc>
      </w:tr>
      <w:tr w:rsidR="00740D26" w:rsidRPr="00D04B0D" w14:paraId="114122BD" w14:textId="77777777" w:rsidTr="00C24C52">
        <w:tc>
          <w:tcPr>
            <w:tcW w:w="5000" w:type="pct"/>
            <w:shd w:val="clear" w:color="auto" w:fill="auto"/>
          </w:tcPr>
          <w:p w14:paraId="2DCFA030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r w:rsidRPr="00D04B0D">
              <w:t>Calcitonin salmon</w:t>
            </w:r>
          </w:p>
        </w:tc>
      </w:tr>
      <w:tr w:rsidR="00740D26" w:rsidRPr="00D04B0D" w14:paraId="1090CB16" w14:textId="77777777" w:rsidTr="00C24C52">
        <w:tc>
          <w:tcPr>
            <w:tcW w:w="5000" w:type="pct"/>
            <w:shd w:val="clear" w:color="auto" w:fill="auto"/>
          </w:tcPr>
          <w:p w14:paraId="0ADE633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Calcium</w:t>
            </w:r>
          </w:p>
        </w:tc>
      </w:tr>
      <w:tr w:rsidR="00740D26" w:rsidRPr="00D04B0D" w14:paraId="2FB24C99" w14:textId="77777777" w:rsidTr="00C24C52">
        <w:tc>
          <w:tcPr>
            <w:tcW w:w="5000" w:type="pct"/>
            <w:shd w:val="clear" w:color="auto" w:fill="auto"/>
          </w:tcPr>
          <w:p w14:paraId="1DCBD4E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Carbimazole</w:t>
            </w:r>
            <w:proofErr w:type="spellEnd"/>
          </w:p>
        </w:tc>
      </w:tr>
      <w:tr w:rsidR="00740D26" w:rsidRPr="00D04B0D" w:rsidDel="003A1555" w14:paraId="0EFF6093" w14:textId="77777777" w:rsidTr="00C24C52">
        <w:tc>
          <w:tcPr>
            <w:tcW w:w="5000" w:type="pct"/>
            <w:shd w:val="clear" w:color="auto" w:fill="auto"/>
          </w:tcPr>
          <w:p w14:paraId="66315E66" w14:textId="77777777" w:rsidR="00740D26" w:rsidRPr="00D04B0D" w:rsidDel="003A1555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Carbohydrate, fat, vitamins, minerals and trace elements</w:t>
            </w:r>
          </w:p>
        </w:tc>
      </w:tr>
      <w:tr w:rsidR="00740D26" w:rsidRPr="00D04B0D" w:rsidDel="003A1555" w14:paraId="0FDB8F21" w14:textId="77777777" w:rsidTr="00C24C52">
        <w:tc>
          <w:tcPr>
            <w:tcW w:w="5000" w:type="pct"/>
            <w:shd w:val="clear" w:color="auto" w:fill="auto"/>
          </w:tcPr>
          <w:p w14:paraId="7628A1FE" w14:textId="77777777" w:rsidR="00740D26" w:rsidRPr="00D04B0D" w:rsidDel="003A1555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Carbohydrate, fat, vitamins, minerals and trace elements and supplemented with arachidonic acid and docosahexaenoic acid</w:t>
            </w:r>
          </w:p>
        </w:tc>
      </w:tr>
      <w:tr w:rsidR="00740D26" w:rsidRPr="00D04B0D" w14:paraId="4ABFAD21" w14:textId="77777777" w:rsidTr="00C24C52">
        <w:tc>
          <w:tcPr>
            <w:tcW w:w="5000" w:type="pct"/>
            <w:shd w:val="clear" w:color="auto" w:fill="auto"/>
          </w:tcPr>
          <w:p w14:paraId="750E903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Carbomer 974</w:t>
            </w:r>
          </w:p>
        </w:tc>
      </w:tr>
      <w:tr w:rsidR="00740D26" w:rsidRPr="00D04B0D" w14:paraId="59DDB79E" w14:textId="77777777" w:rsidTr="00C24C52">
        <w:tc>
          <w:tcPr>
            <w:tcW w:w="5000" w:type="pct"/>
            <w:shd w:val="clear" w:color="auto" w:fill="auto"/>
          </w:tcPr>
          <w:p w14:paraId="36619D5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Carfilzomib</w:t>
            </w:r>
          </w:p>
        </w:tc>
      </w:tr>
      <w:tr w:rsidR="00740D26" w:rsidRPr="00D04B0D" w14:paraId="2FC7BF77" w14:textId="77777777" w:rsidTr="00C24C52">
        <w:tc>
          <w:tcPr>
            <w:tcW w:w="5000" w:type="pct"/>
            <w:shd w:val="clear" w:color="auto" w:fill="auto"/>
          </w:tcPr>
          <w:p w14:paraId="29DA1E4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Carmellose</w:t>
            </w:r>
            <w:proofErr w:type="spellEnd"/>
          </w:p>
        </w:tc>
      </w:tr>
      <w:tr w:rsidR="00740D26" w:rsidRPr="00D04B0D" w14:paraId="7EF31A9F" w14:textId="77777777" w:rsidTr="00C24C52">
        <w:tc>
          <w:tcPr>
            <w:tcW w:w="5000" w:type="pct"/>
            <w:shd w:val="clear" w:color="auto" w:fill="auto"/>
          </w:tcPr>
          <w:p w14:paraId="1D090AE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Carmustine</w:t>
            </w:r>
            <w:proofErr w:type="spellEnd"/>
          </w:p>
        </w:tc>
      </w:tr>
      <w:tr w:rsidR="00740D26" w:rsidRPr="00D04B0D" w14:paraId="7DB0928F" w14:textId="77777777" w:rsidTr="00C24C52">
        <w:tc>
          <w:tcPr>
            <w:tcW w:w="5000" w:type="pct"/>
            <w:shd w:val="clear" w:color="auto" w:fill="auto"/>
          </w:tcPr>
          <w:p w14:paraId="4F51518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Ceritinib</w:t>
            </w:r>
            <w:proofErr w:type="spellEnd"/>
          </w:p>
        </w:tc>
      </w:tr>
      <w:tr w:rsidR="00740D26" w:rsidRPr="00D04B0D" w14:paraId="0A303A8B" w14:textId="77777777" w:rsidTr="00C24C52">
        <w:tc>
          <w:tcPr>
            <w:tcW w:w="5000" w:type="pct"/>
            <w:shd w:val="clear" w:color="auto" w:fill="auto"/>
          </w:tcPr>
          <w:p w14:paraId="79F369D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Cetrorelix</w:t>
            </w:r>
            <w:proofErr w:type="spellEnd"/>
          </w:p>
        </w:tc>
      </w:tr>
      <w:tr w:rsidR="00740D26" w:rsidRPr="00D04B0D" w14:paraId="54051581" w14:textId="77777777" w:rsidTr="00C24C52">
        <w:tc>
          <w:tcPr>
            <w:tcW w:w="5000" w:type="pct"/>
            <w:shd w:val="clear" w:color="auto" w:fill="auto"/>
          </w:tcPr>
          <w:p w14:paraId="7742AD7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Cetuximab</w:t>
            </w:r>
          </w:p>
        </w:tc>
      </w:tr>
      <w:tr w:rsidR="00740D26" w:rsidRPr="00D04B0D" w14:paraId="2086F9ED" w14:textId="77777777" w:rsidTr="00C24C52">
        <w:tc>
          <w:tcPr>
            <w:tcW w:w="5000" w:type="pct"/>
            <w:shd w:val="clear" w:color="auto" w:fill="auto"/>
          </w:tcPr>
          <w:p w14:paraId="6216D21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Chlorambucil</w:t>
            </w:r>
          </w:p>
        </w:tc>
      </w:tr>
      <w:tr w:rsidR="00740D26" w:rsidRPr="00D04B0D" w14:paraId="1DC9F09B" w14:textId="77777777" w:rsidTr="00C24C52">
        <w:tc>
          <w:tcPr>
            <w:tcW w:w="5000" w:type="pct"/>
            <w:shd w:val="clear" w:color="auto" w:fill="auto"/>
          </w:tcPr>
          <w:p w14:paraId="752EC1B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Chloramphenicol</w:t>
            </w:r>
          </w:p>
        </w:tc>
      </w:tr>
      <w:tr w:rsidR="00740D26" w:rsidRPr="00D04B0D" w14:paraId="5A22CBA6" w14:textId="77777777" w:rsidTr="00C24C52">
        <w:tc>
          <w:tcPr>
            <w:tcW w:w="5000" w:type="pct"/>
            <w:shd w:val="clear" w:color="auto" w:fill="auto"/>
          </w:tcPr>
          <w:p w14:paraId="6720387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Chlorpromazine</w:t>
            </w:r>
          </w:p>
        </w:tc>
      </w:tr>
      <w:tr w:rsidR="00740D26" w:rsidRPr="00D04B0D" w:rsidDel="00D02D0B" w14:paraId="7FDD60B5" w14:textId="77777777" w:rsidTr="00C24C52">
        <w:tc>
          <w:tcPr>
            <w:tcW w:w="5000" w:type="pct"/>
            <w:shd w:val="clear" w:color="auto" w:fill="auto"/>
          </w:tcPr>
          <w:p w14:paraId="03EB95C5" w14:textId="77777777" w:rsidR="00740D26" w:rsidRPr="00D04B0D" w:rsidDel="00D02D0B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Chlortalidone</w:t>
            </w:r>
          </w:p>
        </w:tc>
      </w:tr>
      <w:tr w:rsidR="00740D26" w:rsidRPr="00D04B0D" w14:paraId="61CA2EDA" w14:textId="77777777" w:rsidTr="00C24C52">
        <w:tc>
          <w:tcPr>
            <w:tcW w:w="5000" w:type="pct"/>
            <w:shd w:val="clear" w:color="auto" w:fill="auto"/>
          </w:tcPr>
          <w:p w14:paraId="6AD3FE2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Choriogonadotropin alfa</w:t>
            </w:r>
          </w:p>
        </w:tc>
      </w:tr>
      <w:tr w:rsidR="00740D26" w:rsidRPr="00D04B0D" w14:paraId="1E596848" w14:textId="77777777" w:rsidTr="00C24C52">
        <w:tc>
          <w:tcPr>
            <w:tcW w:w="5000" w:type="pct"/>
            <w:shd w:val="clear" w:color="auto" w:fill="auto"/>
          </w:tcPr>
          <w:p w14:paraId="247457C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Ciclesonide</w:t>
            </w:r>
            <w:proofErr w:type="spellEnd"/>
          </w:p>
        </w:tc>
      </w:tr>
      <w:tr w:rsidR="00740D26" w:rsidRPr="00D04B0D" w14:paraId="6174B8A3" w14:textId="77777777" w:rsidTr="00C24C52">
        <w:tc>
          <w:tcPr>
            <w:tcW w:w="5000" w:type="pct"/>
            <w:shd w:val="clear" w:color="auto" w:fill="auto"/>
          </w:tcPr>
          <w:p w14:paraId="670261F4" w14:textId="77777777" w:rsidR="00740D26" w:rsidRPr="00D04B0D" w:rsidRDefault="00740D26" w:rsidP="002E52DD">
            <w:pPr>
              <w:ind w:left="238" w:hanging="238"/>
            </w:pPr>
            <w:r w:rsidRPr="00D04B0D">
              <w:rPr>
                <w:rFonts w:cs="Times New Roman"/>
                <w:szCs w:val="22"/>
              </w:rPr>
              <w:t>Citrulline</w:t>
            </w:r>
          </w:p>
        </w:tc>
      </w:tr>
      <w:tr w:rsidR="00740D26" w:rsidRPr="00D04B0D" w14:paraId="7AD39468" w14:textId="77777777" w:rsidTr="00C24C52">
        <w:tc>
          <w:tcPr>
            <w:tcW w:w="5000" w:type="pct"/>
            <w:shd w:val="clear" w:color="auto" w:fill="auto"/>
          </w:tcPr>
          <w:p w14:paraId="55DC2DB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Citrulline with carbohydrate</w:t>
            </w:r>
          </w:p>
        </w:tc>
      </w:tr>
      <w:tr w:rsidR="00740D26" w:rsidRPr="00D04B0D" w14:paraId="42B42EB1" w14:textId="77777777" w:rsidTr="00C24C52">
        <w:tc>
          <w:tcPr>
            <w:tcW w:w="5000" w:type="pct"/>
            <w:shd w:val="clear" w:color="auto" w:fill="auto"/>
          </w:tcPr>
          <w:p w14:paraId="21F1577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Cladribine</w:t>
            </w:r>
          </w:p>
        </w:tc>
      </w:tr>
      <w:tr w:rsidR="00740D26" w:rsidRPr="00D04B0D" w14:paraId="0708A086" w14:textId="77777777" w:rsidTr="00C24C52">
        <w:tc>
          <w:tcPr>
            <w:tcW w:w="5000" w:type="pct"/>
            <w:shd w:val="clear" w:color="auto" w:fill="auto"/>
          </w:tcPr>
          <w:p w14:paraId="15700F5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Clobetasol</w:t>
            </w:r>
          </w:p>
        </w:tc>
      </w:tr>
      <w:tr w:rsidR="00740D26" w:rsidRPr="00D04B0D" w:rsidDel="00134AE8" w14:paraId="163547DB" w14:textId="77777777" w:rsidTr="00C24C52">
        <w:tc>
          <w:tcPr>
            <w:tcW w:w="5000" w:type="pct"/>
            <w:shd w:val="clear" w:color="auto" w:fill="auto"/>
          </w:tcPr>
          <w:p w14:paraId="7102DF16" w14:textId="77777777" w:rsidR="00740D26" w:rsidRPr="00D04B0D" w:rsidDel="00134AE8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Clostridium Botulinum Type A Toxin</w:t>
            </w:r>
            <w:r w:rsidR="001926B3">
              <w:noBreakHyphen/>
            </w:r>
            <w:r w:rsidRPr="00D04B0D">
              <w:t>haemagglutinin Complex</w:t>
            </w:r>
          </w:p>
        </w:tc>
      </w:tr>
      <w:tr w:rsidR="00740D26" w:rsidRPr="00D04B0D" w14:paraId="7A83FBB7" w14:textId="77777777" w:rsidTr="00C24C52">
        <w:tc>
          <w:tcPr>
            <w:tcW w:w="5000" w:type="pct"/>
            <w:shd w:val="clear" w:color="auto" w:fill="auto"/>
          </w:tcPr>
          <w:p w14:paraId="15124F9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Cobimetinib</w:t>
            </w:r>
            <w:proofErr w:type="spellEnd"/>
          </w:p>
        </w:tc>
      </w:tr>
      <w:tr w:rsidR="00740D26" w:rsidRPr="00D04B0D" w14:paraId="5DB0F2A2" w14:textId="77777777" w:rsidTr="00C24C52">
        <w:tc>
          <w:tcPr>
            <w:tcW w:w="5000" w:type="pct"/>
            <w:shd w:val="clear" w:color="auto" w:fill="auto"/>
          </w:tcPr>
          <w:p w14:paraId="345C8D9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Codeine</w:t>
            </w:r>
          </w:p>
        </w:tc>
      </w:tr>
      <w:tr w:rsidR="00740D26" w:rsidRPr="00D04B0D" w14:paraId="3D1581CA" w14:textId="77777777" w:rsidTr="00C24C52">
        <w:tc>
          <w:tcPr>
            <w:tcW w:w="5000" w:type="pct"/>
            <w:shd w:val="clear" w:color="auto" w:fill="auto"/>
          </w:tcPr>
          <w:p w14:paraId="685918B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Colestyramine</w:t>
            </w:r>
            <w:proofErr w:type="spellEnd"/>
          </w:p>
        </w:tc>
      </w:tr>
      <w:tr w:rsidR="00740D26" w:rsidRPr="00D04B0D" w14:paraId="74E64EF9" w14:textId="77777777" w:rsidTr="00C24C52">
        <w:tc>
          <w:tcPr>
            <w:tcW w:w="5000" w:type="pct"/>
            <w:shd w:val="clear" w:color="auto" w:fill="auto"/>
          </w:tcPr>
          <w:p w14:paraId="7D20F86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</w:rPr>
              <w:t>Corifollitropin</w:t>
            </w:r>
            <w:proofErr w:type="spellEnd"/>
            <w:r w:rsidRPr="00D04B0D">
              <w:rPr>
                <w:rFonts w:cs="Times New Roman"/>
              </w:rPr>
              <w:t xml:space="preserve"> alfa</w:t>
            </w:r>
          </w:p>
        </w:tc>
      </w:tr>
      <w:tr w:rsidR="00740D26" w:rsidRPr="00D04B0D" w14:paraId="73A89651" w14:textId="77777777" w:rsidTr="00C24C52">
        <w:tc>
          <w:tcPr>
            <w:tcW w:w="5000" w:type="pct"/>
            <w:shd w:val="clear" w:color="auto" w:fill="auto"/>
          </w:tcPr>
          <w:p w14:paraId="4270924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Cortisone</w:t>
            </w:r>
          </w:p>
        </w:tc>
      </w:tr>
      <w:tr w:rsidR="00740D26" w:rsidRPr="00D04B0D" w14:paraId="5B10B7CA" w14:textId="77777777" w:rsidTr="00C24C52">
        <w:tc>
          <w:tcPr>
            <w:tcW w:w="5000" w:type="pct"/>
            <w:shd w:val="clear" w:color="auto" w:fill="auto"/>
          </w:tcPr>
          <w:p w14:paraId="259B8A2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Crizotinib</w:t>
            </w:r>
            <w:proofErr w:type="spellEnd"/>
          </w:p>
        </w:tc>
      </w:tr>
      <w:tr w:rsidR="00740D26" w:rsidRPr="00D04B0D" w:rsidDel="00134AE8" w14:paraId="406EF00F" w14:textId="77777777" w:rsidTr="00C24C52">
        <w:tc>
          <w:tcPr>
            <w:tcW w:w="5000" w:type="pct"/>
            <w:shd w:val="clear" w:color="auto" w:fill="auto"/>
          </w:tcPr>
          <w:p w14:paraId="2B679940" w14:textId="77777777" w:rsidR="00740D26" w:rsidRPr="00D04B0D" w:rsidDel="00134AE8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Cyclophosphamide</w:t>
            </w:r>
          </w:p>
        </w:tc>
      </w:tr>
      <w:tr w:rsidR="00740D26" w:rsidRPr="00D04B0D" w14:paraId="3DCAB414" w14:textId="77777777" w:rsidTr="00C24C52">
        <w:tc>
          <w:tcPr>
            <w:tcW w:w="5000" w:type="pct"/>
            <w:shd w:val="clear" w:color="auto" w:fill="auto"/>
          </w:tcPr>
          <w:p w14:paraId="7AFC580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Cytarabine</w:t>
            </w:r>
          </w:p>
        </w:tc>
      </w:tr>
      <w:tr w:rsidR="00740D26" w:rsidRPr="00D04B0D" w14:paraId="401711DD" w14:textId="77777777" w:rsidTr="00C24C52">
        <w:tc>
          <w:tcPr>
            <w:tcW w:w="5000" w:type="pct"/>
            <w:shd w:val="clear" w:color="auto" w:fill="auto"/>
          </w:tcPr>
          <w:p w14:paraId="246B368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Dabigatran </w:t>
            </w:r>
            <w:proofErr w:type="spellStart"/>
            <w:r w:rsidRPr="00D04B0D">
              <w:rPr>
                <w:rFonts w:cs="Times New Roman"/>
                <w:szCs w:val="22"/>
              </w:rPr>
              <w:t>etexilate</w:t>
            </w:r>
            <w:proofErr w:type="spellEnd"/>
          </w:p>
        </w:tc>
      </w:tr>
      <w:tr w:rsidR="00740D26" w:rsidRPr="00D04B0D" w14:paraId="5307F348" w14:textId="77777777" w:rsidTr="00C24C52">
        <w:tc>
          <w:tcPr>
            <w:tcW w:w="5000" w:type="pct"/>
            <w:shd w:val="clear" w:color="auto" w:fill="auto"/>
          </w:tcPr>
          <w:p w14:paraId="50150FB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Dabrafenib</w:t>
            </w:r>
          </w:p>
        </w:tc>
      </w:tr>
      <w:tr w:rsidR="00740D26" w:rsidRPr="00D04B0D" w14:paraId="55B65B3C" w14:textId="77777777" w:rsidTr="00C24C52">
        <w:tc>
          <w:tcPr>
            <w:tcW w:w="5000" w:type="pct"/>
            <w:shd w:val="clear" w:color="auto" w:fill="auto"/>
          </w:tcPr>
          <w:p w14:paraId="730D064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Dalteparin</w:t>
            </w:r>
            <w:proofErr w:type="spellEnd"/>
          </w:p>
        </w:tc>
      </w:tr>
      <w:tr w:rsidR="00740D26" w:rsidRPr="00D04B0D" w14:paraId="01B9D422" w14:textId="77777777" w:rsidTr="00C24C52">
        <w:tc>
          <w:tcPr>
            <w:tcW w:w="5000" w:type="pct"/>
            <w:shd w:val="clear" w:color="auto" w:fill="auto"/>
          </w:tcPr>
          <w:p w14:paraId="4FD6E27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Dantrolene</w:t>
            </w:r>
          </w:p>
        </w:tc>
      </w:tr>
      <w:tr w:rsidR="00740D26" w:rsidRPr="00D04B0D" w14:paraId="4D36896E" w14:textId="77777777" w:rsidTr="00C24C52">
        <w:tc>
          <w:tcPr>
            <w:tcW w:w="5000" w:type="pct"/>
            <w:shd w:val="clear" w:color="auto" w:fill="auto"/>
          </w:tcPr>
          <w:p w14:paraId="510BCFF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Dapagliflozin</w:t>
            </w:r>
          </w:p>
        </w:tc>
      </w:tr>
      <w:tr w:rsidR="00740D26" w:rsidRPr="00D04B0D" w14:paraId="6B8D0371" w14:textId="77777777" w:rsidTr="00C24C52">
        <w:tc>
          <w:tcPr>
            <w:tcW w:w="5000" w:type="pct"/>
            <w:shd w:val="clear" w:color="auto" w:fill="auto"/>
          </w:tcPr>
          <w:p w14:paraId="4043291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Dapsone</w:t>
            </w:r>
          </w:p>
        </w:tc>
      </w:tr>
      <w:tr w:rsidR="0072770E" w:rsidRPr="00D04B0D" w14:paraId="2D53C055" w14:textId="77777777" w:rsidTr="00C24C52">
        <w:tc>
          <w:tcPr>
            <w:tcW w:w="5000" w:type="pct"/>
            <w:shd w:val="clear" w:color="auto" w:fill="auto"/>
          </w:tcPr>
          <w:p w14:paraId="1BC9F1F3" w14:textId="77777777" w:rsidR="0072770E" w:rsidRPr="00D04B0D" w:rsidRDefault="0072770E" w:rsidP="002E52DD">
            <w:pPr>
              <w:ind w:left="238" w:hanging="238"/>
              <w:rPr>
                <w:rFonts w:cs="Times New Roman"/>
                <w:szCs w:val="22"/>
              </w:rPr>
            </w:pPr>
            <w:r w:rsidRPr="00961476">
              <w:rPr>
                <w:rFonts w:cs="Times New Roman"/>
                <w:szCs w:val="22"/>
              </w:rPr>
              <w:t>Daratumuma</w:t>
            </w:r>
            <w:r>
              <w:rPr>
                <w:rFonts w:cs="Times New Roman"/>
                <w:szCs w:val="22"/>
              </w:rPr>
              <w:t>b</w:t>
            </w:r>
          </w:p>
        </w:tc>
      </w:tr>
      <w:tr w:rsidR="00740D26" w:rsidRPr="00D04B0D" w14:paraId="6BCC3BEB" w14:textId="77777777" w:rsidTr="00C24C52">
        <w:tc>
          <w:tcPr>
            <w:tcW w:w="5000" w:type="pct"/>
            <w:shd w:val="clear" w:color="auto" w:fill="auto"/>
          </w:tcPr>
          <w:p w14:paraId="01065A8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Darbepoetin alfa</w:t>
            </w:r>
          </w:p>
        </w:tc>
      </w:tr>
      <w:tr w:rsidR="00740D26" w:rsidRPr="00D04B0D" w14:paraId="10E8B314" w14:textId="77777777" w:rsidTr="00C24C52">
        <w:tc>
          <w:tcPr>
            <w:tcW w:w="5000" w:type="pct"/>
            <w:shd w:val="clear" w:color="auto" w:fill="auto"/>
          </w:tcPr>
          <w:p w14:paraId="152393C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Darunavir</w:t>
            </w:r>
          </w:p>
        </w:tc>
      </w:tr>
      <w:tr w:rsidR="00740D26" w:rsidRPr="00D04B0D" w14:paraId="63B464BD" w14:textId="77777777" w:rsidTr="00C24C52">
        <w:tc>
          <w:tcPr>
            <w:tcW w:w="5000" w:type="pct"/>
            <w:shd w:val="clear" w:color="auto" w:fill="auto"/>
          </w:tcPr>
          <w:p w14:paraId="4A2AB6D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Dasatinib</w:t>
            </w:r>
            <w:proofErr w:type="spellEnd"/>
          </w:p>
        </w:tc>
      </w:tr>
      <w:tr w:rsidR="00740D26" w:rsidRPr="00D04B0D" w14:paraId="29191468" w14:textId="77777777" w:rsidTr="00C24C52">
        <w:tc>
          <w:tcPr>
            <w:tcW w:w="5000" w:type="pct"/>
            <w:shd w:val="clear" w:color="auto" w:fill="auto"/>
          </w:tcPr>
          <w:p w14:paraId="1A89875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Deferasirox</w:t>
            </w:r>
            <w:proofErr w:type="spellEnd"/>
          </w:p>
        </w:tc>
      </w:tr>
      <w:tr w:rsidR="00740D26" w:rsidRPr="00D04B0D" w14:paraId="5CE1408D" w14:textId="77777777" w:rsidTr="00C24C52">
        <w:tc>
          <w:tcPr>
            <w:tcW w:w="5000" w:type="pct"/>
            <w:shd w:val="clear" w:color="auto" w:fill="auto"/>
          </w:tcPr>
          <w:p w14:paraId="4230956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Deferiprone</w:t>
            </w:r>
          </w:p>
        </w:tc>
      </w:tr>
      <w:tr w:rsidR="00740D26" w:rsidRPr="00D04B0D" w14:paraId="7C5FB3FD" w14:textId="77777777" w:rsidTr="00C24C52">
        <w:tc>
          <w:tcPr>
            <w:tcW w:w="5000" w:type="pct"/>
            <w:shd w:val="clear" w:color="auto" w:fill="auto"/>
          </w:tcPr>
          <w:p w14:paraId="487645C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Degarelix</w:t>
            </w:r>
            <w:proofErr w:type="spellEnd"/>
          </w:p>
        </w:tc>
      </w:tr>
      <w:tr w:rsidR="00740D26" w:rsidRPr="00D04B0D" w14:paraId="6471AFE8" w14:textId="77777777" w:rsidTr="00C24C52">
        <w:tc>
          <w:tcPr>
            <w:tcW w:w="5000" w:type="pct"/>
            <w:shd w:val="clear" w:color="auto" w:fill="auto"/>
          </w:tcPr>
          <w:p w14:paraId="7E88E2C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Denosumab</w:t>
            </w:r>
          </w:p>
        </w:tc>
      </w:tr>
      <w:tr w:rsidR="00740D26" w:rsidRPr="00D04B0D" w14:paraId="6C32A24E" w14:textId="77777777" w:rsidTr="00C24C52">
        <w:tc>
          <w:tcPr>
            <w:tcW w:w="5000" w:type="pct"/>
            <w:shd w:val="clear" w:color="auto" w:fill="auto"/>
          </w:tcPr>
          <w:p w14:paraId="7876449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Desmopressin</w:t>
            </w:r>
          </w:p>
        </w:tc>
      </w:tr>
      <w:tr w:rsidR="00740D26" w:rsidRPr="00D04B0D" w:rsidDel="00D02D0B" w14:paraId="50F09DBE" w14:textId="77777777" w:rsidTr="00C24C52">
        <w:tc>
          <w:tcPr>
            <w:tcW w:w="5000" w:type="pct"/>
            <w:shd w:val="clear" w:color="auto" w:fill="auto"/>
          </w:tcPr>
          <w:p w14:paraId="6D898CEF" w14:textId="77777777" w:rsidR="00740D26" w:rsidRPr="00D04B0D" w:rsidDel="00D02D0B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lastRenderedPageBreak/>
              <w:t>Dexamfetamine</w:t>
            </w:r>
            <w:proofErr w:type="spellEnd"/>
          </w:p>
        </w:tc>
      </w:tr>
      <w:tr w:rsidR="00740D26" w:rsidRPr="00D04B0D" w14:paraId="6DAA108B" w14:textId="77777777" w:rsidTr="00C24C52">
        <w:tc>
          <w:tcPr>
            <w:tcW w:w="5000" w:type="pct"/>
            <w:shd w:val="clear" w:color="auto" w:fill="auto"/>
          </w:tcPr>
          <w:p w14:paraId="39E051A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Dimethyl fumarate</w:t>
            </w:r>
          </w:p>
        </w:tc>
      </w:tr>
      <w:tr w:rsidR="00740D26" w:rsidRPr="00D04B0D" w14:paraId="11F0136B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3049954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Diptheria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and tetanus vaccine, adsorbed, diluted for adult use</w:t>
            </w:r>
          </w:p>
        </w:tc>
      </w:tr>
      <w:tr w:rsidR="00740D26" w:rsidRPr="00D04B0D" w14:paraId="3AB02B38" w14:textId="77777777" w:rsidTr="00C24C52">
        <w:tc>
          <w:tcPr>
            <w:tcW w:w="5000" w:type="pct"/>
            <w:shd w:val="clear" w:color="auto" w:fill="auto"/>
          </w:tcPr>
          <w:p w14:paraId="4225AED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Disopyramide</w:t>
            </w:r>
          </w:p>
        </w:tc>
      </w:tr>
      <w:tr w:rsidR="00740D26" w:rsidRPr="00D04B0D" w14:paraId="4F7DE35C" w14:textId="77777777" w:rsidTr="00C24C52">
        <w:tc>
          <w:tcPr>
            <w:tcW w:w="5000" w:type="pct"/>
            <w:shd w:val="clear" w:color="auto" w:fill="auto"/>
          </w:tcPr>
          <w:p w14:paraId="1376CC0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Dolutegravir</w:t>
            </w:r>
          </w:p>
        </w:tc>
      </w:tr>
      <w:tr w:rsidR="00740D26" w:rsidRPr="00D04B0D" w14:paraId="22C58716" w14:textId="77777777" w:rsidTr="00C24C52">
        <w:tc>
          <w:tcPr>
            <w:tcW w:w="5000" w:type="pct"/>
            <w:shd w:val="clear" w:color="auto" w:fill="auto"/>
          </w:tcPr>
          <w:p w14:paraId="2B8830D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Docosahexaenoic acid with carbohydrate</w:t>
            </w:r>
          </w:p>
        </w:tc>
      </w:tr>
      <w:tr w:rsidR="00740D26" w:rsidRPr="00D04B0D" w14:paraId="2E4D63F1" w14:textId="77777777" w:rsidTr="00C24C52">
        <w:tc>
          <w:tcPr>
            <w:tcW w:w="5000" w:type="pct"/>
            <w:shd w:val="clear" w:color="auto" w:fill="auto"/>
          </w:tcPr>
          <w:p w14:paraId="0EDC239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Domperidone</w:t>
            </w:r>
          </w:p>
        </w:tc>
      </w:tr>
      <w:tr w:rsidR="00740D26" w:rsidRPr="00D04B0D" w14:paraId="1A6C23E0" w14:textId="77777777" w:rsidTr="00C24C52">
        <w:tc>
          <w:tcPr>
            <w:tcW w:w="5000" w:type="pct"/>
            <w:shd w:val="clear" w:color="auto" w:fill="auto"/>
          </w:tcPr>
          <w:p w14:paraId="69FFEE7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Dornase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alfa</w:t>
            </w:r>
          </w:p>
        </w:tc>
      </w:tr>
      <w:tr w:rsidR="00740D26" w:rsidRPr="00D04B0D" w14:paraId="0A2353C2" w14:textId="77777777" w:rsidTr="00C24C52">
        <w:tc>
          <w:tcPr>
            <w:tcW w:w="5000" w:type="pct"/>
            <w:shd w:val="clear" w:color="auto" w:fill="auto"/>
          </w:tcPr>
          <w:p w14:paraId="41A8F74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Doxepin</w:t>
            </w:r>
          </w:p>
        </w:tc>
      </w:tr>
      <w:tr w:rsidR="00740D26" w:rsidRPr="00D04B0D" w14:paraId="26BB5A7E" w14:textId="77777777" w:rsidTr="00C24C52">
        <w:tc>
          <w:tcPr>
            <w:tcW w:w="5000" w:type="pct"/>
            <w:shd w:val="clear" w:color="auto" w:fill="auto"/>
          </w:tcPr>
          <w:p w14:paraId="085101B6" w14:textId="77777777" w:rsidR="006D096C" w:rsidRPr="00D04B0D" w:rsidRDefault="00740D26" w:rsidP="00C51DD5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Dulaglutide</w:t>
            </w:r>
          </w:p>
        </w:tc>
      </w:tr>
      <w:tr w:rsidR="00C51DD5" w:rsidRPr="00D04B0D" w14:paraId="078F4489" w14:textId="77777777" w:rsidTr="00C24C52">
        <w:tc>
          <w:tcPr>
            <w:tcW w:w="5000" w:type="pct"/>
            <w:shd w:val="clear" w:color="auto" w:fill="auto"/>
          </w:tcPr>
          <w:p w14:paraId="7C8B502A" w14:textId="77777777" w:rsidR="00C51DD5" w:rsidRPr="00D04B0D" w:rsidRDefault="00C51DD5" w:rsidP="00C51DD5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Dupilumab</w:t>
            </w:r>
            <w:proofErr w:type="spellEnd"/>
          </w:p>
        </w:tc>
      </w:tr>
      <w:tr w:rsidR="00740D26" w:rsidRPr="00D04B0D" w14:paraId="56CBC7D9" w14:textId="77777777" w:rsidTr="00C24C52">
        <w:tc>
          <w:tcPr>
            <w:tcW w:w="5000" w:type="pct"/>
            <w:shd w:val="clear" w:color="auto" w:fill="auto"/>
          </w:tcPr>
          <w:p w14:paraId="1E44F73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E266F2">
              <w:rPr>
                <w:rFonts w:cs="Times New Roman"/>
                <w:szCs w:val="22"/>
              </w:rPr>
              <w:t>Durvalumab</w:t>
            </w:r>
            <w:proofErr w:type="spellEnd"/>
          </w:p>
        </w:tc>
      </w:tr>
      <w:tr w:rsidR="00740D26" w:rsidRPr="00D04B0D" w14:paraId="4AF55553" w14:textId="77777777" w:rsidTr="00C24C52">
        <w:tc>
          <w:tcPr>
            <w:tcW w:w="5000" w:type="pct"/>
            <w:shd w:val="clear" w:color="auto" w:fill="auto"/>
          </w:tcPr>
          <w:p w14:paraId="62BEC0B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Eculizumab</w:t>
            </w:r>
          </w:p>
        </w:tc>
      </w:tr>
      <w:tr w:rsidR="00740D26" w:rsidRPr="00D04B0D" w14:paraId="19096A6A" w14:textId="77777777" w:rsidTr="00C24C52">
        <w:tc>
          <w:tcPr>
            <w:tcW w:w="5000" w:type="pct"/>
            <w:shd w:val="clear" w:color="auto" w:fill="auto"/>
          </w:tcPr>
          <w:p w14:paraId="40D7273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Efavirenz</w:t>
            </w:r>
          </w:p>
        </w:tc>
      </w:tr>
      <w:tr w:rsidR="00740D26" w:rsidRPr="00D04B0D" w14:paraId="6669D86C" w14:textId="77777777" w:rsidTr="00C24C52">
        <w:tc>
          <w:tcPr>
            <w:tcW w:w="5000" w:type="pct"/>
            <w:shd w:val="clear" w:color="auto" w:fill="auto"/>
          </w:tcPr>
          <w:p w14:paraId="194425C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Eletriptan</w:t>
            </w:r>
            <w:proofErr w:type="spellEnd"/>
          </w:p>
        </w:tc>
      </w:tr>
      <w:tr w:rsidR="00740D26" w:rsidRPr="00D04B0D" w14:paraId="7ACC38D4" w14:textId="77777777" w:rsidTr="00C24C52">
        <w:tc>
          <w:tcPr>
            <w:tcW w:w="5000" w:type="pct"/>
            <w:shd w:val="clear" w:color="auto" w:fill="auto"/>
          </w:tcPr>
          <w:p w14:paraId="05A0899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Eltrombopag</w:t>
            </w:r>
            <w:proofErr w:type="spellEnd"/>
          </w:p>
        </w:tc>
      </w:tr>
      <w:tr w:rsidR="00740D26" w:rsidRPr="00D04B0D" w14:paraId="15CB502A" w14:textId="77777777" w:rsidTr="00C24C52">
        <w:tc>
          <w:tcPr>
            <w:tcW w:w="5000" w:type="pct"/>
            <w:shd w:val="clear" w:color="auto" w:fill="auto"/>
          </w:tcPr>
          <w:p w14:paraId="07AD135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Empagliflozin</w:t>
            </w:r>
          </w:p>
        </w:tc>
      </w:tr>
      <w:tr w:rsidR="00740D26" w:rsidRPr="00D04B0D" w14:paraId="2B779CD2" w14:textId="77777777" w:rsidTr="00C24C52">
        <w:tc>
          <w:tcPr>
            <w:tcW w:w="5000" w:type="pct"/>
            <w:shd w:val="clear" w:color="auto" w:fill="auto"/>
          </w:tcPr>
          <w:p w14:paraId="33CF1C2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Emtricitabine with tenofovir alafenamide</w:t>
            </w:r>
          </w:p>
        </w:tc>
      </w:tr>
      <w:tr w:rsidR="00740D26" w:rsidRPr="00D04B0D" w14:paraId="600B7991" w14:textId="77777777" w:rsidTr="00C24C52">
        <w:tc>
          <w:tcPr>
            <w:tcW w:w="5000" w:type="pct"/>
            <w:shd w:val="clear" w:color="auto" w:fill="auto"/>
          </w:tcPr>
          <w:p w14:paraId="26C7F4E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3C25A5">
              <w:t>Encorafenib</w:t>
            </w:r>
            <w:proofErr w:type="spellEnd"/>
          </w:p>
        </w:tc>
      </w:tr>
      <w:tr w:rsidR="00740D26" w:rsidRPr="00D04B0D" w14:paraId="4227714E" w14:textId="77777777" w:rsidTr="00C24C52">
        <w:tc>
          <w:tcPr>
            <w:tcW w:w="5000" w:type="pct"/>
            <w:shd w:val="clear" w:color="auto" w:fill="auto"/>
          </w:tcPr>
          <w:p w14:paraId="3343913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Enfuvirtide</w:t>
            </w:r>
          </w:p>
        </w:tc>
      </w:tr>
      <w:tr w:rsidR="00740D26" w:rsidRPr="00D04B0D" w14:paraId="756E500F" w14:textId="77777777" w:rsidTr="00C24C52">
        <w:tc>
          <w:tcPr>
            <w:tcW w:w="5000" w:type="pct"/>
            <w:shd w:val="clear" w:color="auto" w:fill="auto"/>
          </w:tcPr>
          <w:p w14:paraId="7E32944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Entacapone</w:t>
            </w:r>
          </w:p>
        </w:tc>
      </w:tr>
      <w:tr w:rsidR="00740D26" w:rsidRPr="00D04B0D" w14:paraId="08BEFF85" w14:textId="77777777" w:rsidTr="00C24C52">
        <w:tc>
          <w:tcPr>
            <w:tcW w:w="5000" w:type="pct"/>
            <w:shd w:val="clear" w:color="auto" w:fill="auto"/>
          </w:tcPr>
          <w:p w14:paraId="2402568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1A6A92">
              <w:t>Entrectinib</w:t>
            </w:r>
            <w:proofErr w:type="spellEnd"/>
          </w:p>
        </w:tc>
      </w:tr>
      <w:tr w:rsidR="00740D26" w:rsidRPr="00D04B0D" w14:paraId="70CB7E68" w14:textId="77777777" w:rsidTr="00C24C52">
        <w:tc>
          <w:tcPr>
            <w:tcW w:w="5000" w:type="pct"/>
            <w:shd w:val="clear" w:color="auto" w:fill="auto"/>
          </w:tcPr>
          <w:p w14:paraId="225D4FC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Enzalutamide</w:t>
            </w:r>
          </w:p>
        </w:tc>
      </w:tr>
      <w:tr w:rsidR="00740D26" w:rsidRPr="00D04B0D" w14:paraId="7BE1395E" w14:textId="77777777" w:rsidTr="00C24C52">
        <w:tc>
          <w:tcPr>
            <w:tcW w:w="5000" w:type="pct"/>
            <w:shd w:val="clear" w:color="auto" w:fill="auto"/>
          </w:tcPr>
          <w:p w14:paraId="49BD3D3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Epoetin Alfa</w:t>
            </w:r>
          </w:p>
        </w:tc>
      </w:tr>
      <w:tr w:rsidR="00740D26" w:rsidRPr="00D04B0D" w14:paraId="0BEC2457" w14:textId="77777777" w:rsidTr="00C24C52">
        <w:tc>
          <w:tcPr>
            <w:tcW w:w="5000" w:type="pct"/>
            <w:shd w:val="clear" w:color="auto" w:fill="auto"/>
          </w:tcPr>
          <w:p w14:paraId="0A62D0A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Epoetin Beta</w:t>
            </w:r>
          </w:p>
        </w:tc>
      </w:tr>
      <w:tr w:rsidR="00740D26" w:rsidRPr="00D04B0D" w14:paraId="52DE9689" w14:textId="77777777" w:rsidTr="00C24C52">
        <w:tc>
          <w:tcPr>
            <w:tcW w:w="5000" w:type="pct"/>
            <w:shd w:val="clear" w:color="auto" w:fill="auto"/>
          </w:tcPr>
          <w:p w14:paraId="7D3AC68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Epoetin Lambda</w:t>
            </w:r>
          </w:p>
        </w:tc>
      </w:tr>
      <w:tr w:rsidR="00740D26" w:rsidRPr="00D04B0D" w14:paraId="3AF56C4B" w14:textId="77777777" w:rsidTr="00C24C52">
        <w:tc>
          <w:tcPr>
            <w:tcW w:w="5000" w:type="pct"/>
            <w:shd w:val="clear" w:color="auto" w:fill="auto"/>
          </w:tcPr>
          <w:p w14:paraId="4041E4D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Eptifibatide</w:t>
            </w:r>
          </w:p>
        </w:tc>
      </w:tr>
      <w:tr w:rsidR="00740D26" w:rsidRPr="00D04B0D" w14:paraId="129A67D8" w14:textId="77777777" w:rsidTr="00C24C52">
        <w:tc>
          <w:tcPr>
            <w:tcW w:w="5000" w:type="pct"/>
            <w:shd w:val="clear" w:color="auto" w:fill="auto"/>
          </w:tcPr>
          <w:p w14:paraId="74483EB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Eribulin</w:t>
            </w:r>
            <w:proofErr w:type="spellEnd"/>
          </w:p>
        </w:tc>
      </w:tr>
      <w:tr w:rsidR="00740D26" w:rsidRPr="00D04B0D" w14:paraId="1E92939F" w14:textId="77777777" w:rsidTr="00C24C52">
        <w:tc>
          <w:tcPr>
            <w:tcW w:w="5000" w:type="pct"/>
            <w:shd w:val="clear" w:color="auto" w:fill="auto"/>
          </w:tcPr>
          <w:p w14:paraId="488E850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Ertugliflozin</w:t>
            </w:r>
          </w:p>
        </w:tc>
      </w:tr>
      <w:tr w:rsidR="00740D26" w:rsidRPr="00D04B0D" w14:paraId="4A3A923A" w14:textId="77777777" w:rsidTr="00C24C52">
        <w:tc>
          <w:tcPr>
            <w:tcW w:w="5000" w:type="pct"/>
            <w:shd w:val="clear" w:color="auto" w:fill="auto"/>
          </w:tcPr>
          <w:p w14:paraId="7835FD1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Essential amino acids formula</w:t>
            </w:r>
          </w:p>
        </w:tc>
      </w:tr>
      <w:tr w:rsidR="00740D26" w:rsidRPr="00D04B0D" w14:paraId="16A792F1" w14:textId="77777777" w:rsidTr="00C24C52">
        <w:tc>
          <w:tcPr>
            <w:tcW w:w="5000" w:type="pct"/>
            <w:shd w:val="clear" w:color="auto" w:fill="auto"/>
          </w:tcPr>
          <w:p w14:paraId="44088A1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Essential amino acids formula with minerals and vitamin C</w:t>
            </w:r>
          </w:p>
        </w:tc>
      </w:tr>
      <w:tr w:rsidR="00740D26" w:rsidRPr="00D04B0D" w14:paraId="2BCC0EF4" w14:textId="77777777" w:rsidTr="00C24C52">
        <w:tc>
          <w:tcPr>
            <w:tcW w:w="5000" w:type="pct"/>
            <w:shd w:val="clear" w:color="auto" w:fill="auto"/>
          </w:tcPr>
          <w:p w14:paraId="35BCEC9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Essential amino acids formula with vitamins and minerals</w:t>
            </w:r>
          </w:p>
        </w:tc>
      </w:tr>
      <w:tr w:rsidR="00740D26" w:rsidRPr="00D04B0D" w:rsidDel="00D02D0B" w14:paraId="4C814A2F" w14:textId="77777777" w:rsidTr="00C24C52">
        <w:tc>
          <w:tcPr>
            <w:tcW w:w="5000" w:type="pct"/>
            <w:shd w:val="clear" w:color="auto" w:fill="auto"/>
          </w:tcPr>
          <w:p w14:paraId="4E667AC9" w14:textId="77777777" w:rsidR="00740D26" w:rsidRPr="00D04B0D" w:rsidDel="00D02D0B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Estriol</w:t>
            </w:r>
          </w:p>
        </w:tc>
      </w:tr>
      <w:tr w:rsidR="00740D26" w:rsidRPr="00D04B0D" w:rsidDel="00D02D0B" w14:paraId="21470698" w14:textId="77777777" w:rsidTr="00C24C52">
        <w:tc>
          <w:tcPr>
            <w:tcW w:w="5000" w:type="pct"/>
            <w:shd w:val="clear" w:color="auto" w:fill="auto"/>
          </w:tcPr>
          <w:p w14:paraId="1707CCC3" w14:textId="77777777" w:rsidR="00740D26" w:rsidRPr="00D04B0D" w:rsidRDefault="00740D26" w:rsidP="002E52DD">
            <w:pPr>
              <w:ind w:left="238" w:hanging="238"/>
            </w:pPr>
            <w:r w:rsidRPr="00D04B0D">
              <w:t>Etacrynic acid</w:t>
            </w:r>
          </w:p>
        </w:tc>
      </w:tr>
      <w:tr w:rsidR="00740D26" w:rsidRPr="00D04B0D" w14:paraId="48D95DFC" w14:textId="77777777" w:rsidTr="00C24C52">
        <w:tc>
          <w:tcPr>
            <w:tcW w:w="5000" w:type="pct"/>
            <w:shd w:val="clear" w:color="auto" w:fill="auto"/>
          </w:tcPr>
          <w:p w14:paraId="3CD4C01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Ethosuximide</w:t>
            </w:r>
          </w:p>
        </w:tc>
      </w:tr>
      <w:tr w:rsidR="00740D26" w:rsidRPr="00D04B0D" w14:paraId="11D75658" w14:textId="77777777" w:rsidTr="00C24C52">
        <w:tc>
          <w:tcPr>
            <w:tcW w:w="5000" w:type="pct"/>
            <w:shd w:val="clear" w:color="auto" w:fill="auto"/>
          </w:tcPr>
          <w:p w14:paraId="55F7788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Etonogestrel</w:t>
            </w:r>
            <w:proofErr w:type="spellEnd"/>
          </w:p>
        </w:tc>
      </w:tr>
      <w:tr w:rsidR="00740D26" w:rsidRPr="00D04B0D" w14:paraId="71BC649A" w14:textId="77777777" w:rsidTr="00C24C52">
        <w:tc>
          <w:tcPr>
            <w:tcW w:w="5000" w:type="pct"/>
            <w:shd w:val="clear" w:color="auto" w:fill="auto"/>
          </w:tcPr>
          <w:p w14:paraId="0D18212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Etravirine</w:t>
            </w:r>
          </w:p>
        </w:tc>
      </w:tr>
      <w:tr w:rsidR="00740D26" w:rsidRPr="00D04B0D" w14:paraId="4D8BB217" w14:textId="77777777" w:rsidTr="00C24C52">
        <w:tc>
          <w:tcPr>
            <w:tcW w:w="5000" w:type="pct"/>
            <w:shd w:val="clear" w:color="auto" w:fill="auto"/>
          </w:tcPr>
          <w:p w14:paraId="636C51D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Evolocumab</w:t>
            </w:r>
            <w:proofErr w:type="spellEnd"/>
          </w:p>
        </w:tc>
      </w:tr>
      <w:tr w:rsidR="00740D26" w:rsidRPr="00D04B0D" w14:paraId="2F6C01CF" w14:textId="77777777" w:rsidTr="00C24C52">
        <w:tc>
          <w:tcPr>
            <w:tcW w:w="5000" w:type="pct"/>
            <w:shd w:val="clear" w:color="auto" w:fill="auto"/>
          </w:tcPr>
          <w:p w14:paraId="033BFD2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Exenatide</w:t>
            </w:r>
          </w:p>
        </w:tc>
      </w:tr>
      <w:tr w:rsidR="00740D26" w:rsidRPr="00D04B0D" w14:paraId="349F5470" w14:textId="77777777" w:rsidTr="00C24C52">
        <w:tc>
          <w:tcPr>
            <w:tcW w:w="5000" w:type="pct"/>
            <w:shd w:val="clear" w:color="auto" w:fill="auto"/>
          </w:tcPr>
          <w:p w14:paraId="5D8E3BF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Febuxostat</w:t>
            </w:r>
          </w:p>
        </w:tc>
      </w:tr>
      <w:tr w:rsidR="00740D26" w:rsidRPr="00D04B0D" w14:paraId="783EE406" w14:textId="77777777" w:rsidTr="00C24C52">
        <w:tc>
          <w:tcPr>
            <w:tcW w:w="5000" w:type="pct"/>
            <w:shd w:val="clear" w:color="auto" w:fill="auto"/>
          </w:tcPr>
          <w:p w14:paraId="5F77212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Ferric </w:t>
            </w:r>
            <w:proofErr w:type="spellStart"/>
            <w:r w:rsidRPr="00D04B0D">
              <w:rPr>
                <w:rFonts w:cs="Times New Roman"/>
                <w:szCs w:val="22"/>
              </w:rPr>
              <w:t>carboxymaltose</w:t>
            </w:r>
            <w:proofErr w:type="spellEnd"/>
          </w:p>
        </w:tc>
      </w:tr>
      <w:tr w:rsidR="00740D26" w:rsidRPr="00D04B0D" w14:paraId="7168E5B6" w14:textId="77777777" w:rsidTr="00C24C52">
        <w:tc>
          <w:tcPr>
            <w:tcW w:w="5000" w:type="pct"/>
            <w:shd w:val="clear" w:color="auto" w:fill="auto"/>
          </w:tcPr>
          <w:p w14:paraId="1FBEAFBF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r w:rsidRPr="00D04B0D">
              <w:rPr>
                <w:rFonts w:cs="Times New Roman"/>
              </w:rPr>
              <w:t xml:space="preserve">Ferric </w:t>
            </w:r>
            <w:proofErr w:type="spellStart"/>
            <w:r w:rsidRPr="00D04B0D">
              <w:rPr>
                <w:rFonts w:cs="Times New Roman"/>
              </w:rPr>
              <w:t>derisomaltose</w:t>
            </w:r>
            <w:proofErr w:type="spellEnd"/>
          </w:p>
        </w:tc>
      </w:tr>
      <w:tr w:rsidR="00740D26" w:rsidRPr="00D04B0D" w14:paraId="473B5C9D" w14:textId="77777777" w:rsidTr="00C24C52">
        <w:tc>
          <w:tcPr>
            <w:tcW w:w="5000" w:type="pct"/>
            <w:shd w:val="clear" w:color="auto" w:fill="auto"/>
          </w:tcPr>
          <w:p w14:paraId="6041613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Ferrous fumarate</w:t>
            </w:r>
          </w:p>
        </w:tc>
      </w:tr>
      <w:tr w:rsidR="00740D26" w:rsidRPr="00D04B0D" w:rsidDel="00642B3C" w14:paraId="40523463" w14:textId="77777777" w:rsidTr="00C24C52">
        <w:tc>
          <w:tcPr>
            <w:tcW w:w="5000" w:type="pct"/>
            <w:shd w:val="clear" w:color="auto" w:fill="auto"/>
          </w:tcPr>
          <w:p w14:paraId="4B5CC083" w14:textId="77777777" w:rsidR="00740D26" w:rsidRPr="00D04B0D" w:rsidDel="00642B3C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 xml:space="preserve">Ferrous </w:t>
            </w:r>
            <w:proofErr w:type="spellStart"/>
            <w:r w:rsidRPr="00D04B0D">
              <w:rPr>
                <w:rFonts w:cs="Times New Roman"/>
              </w:rPr>
              <w:t>Sulfate</w:t>
            </w:r>
            <w:proofErr w:type="spellEnd"/>
          </w:p>
        </w:tc>
      </w:tr>
      <w:tr w:rsidR="00740D26" w:rsidRPr="00D04B0D" w:rsidDel="00642B3C" w14:paraId="0B7C8A86" w14:textId="77777777" w:rsidTr="00C24C52">
        <w:tc>
          <w:tcPr>
            <w:tcW w:w="5000" w:type="pct"/>
            <w:shd w:val="clear" w:color="auto" w:fill="auto"/>
          </w:tcPr>
          <w:p w14:paraId="2CB088CA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r w:rsidRPr="00D04B0D">
              <w:rPr>
                <w:rFonts w:cs="Times New Roman"/>
              </w:rPr>
              <w:t>Fingolimod</w:t>
            </w:r>
          </w:p>
        </w:tc>
      </w:tr>
      <w:tr w:rsidR="00740D26" w:rsidRPr="00D04B0D" w14:paraId="3F1100D1" w14:textId="77777777" w:rsidTr="00C24C52">
        <w:tc>
          <w:tcPr>
            <w:tcW w:w="5000" w:type="pct"/>
            <w:shd w:val="clear" w:color="auto" w:fill="auto"/>
          </w:tcPr>
          <w:p w14:paraId="43DAE1B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Fludrocortisone</w:t>
            </w:r>
          </w:p>
        </w:tc>
      </w:tr>
      <w:tr w:rsidR="00740D26" w:rsidRPr="00D04B0D" w14:paraId="1AABA779" w14:textId="77777777" w:rsidTr="00C24C52">
        <w:tc>
          <w:tcPr>
            <w:tcW w:w="5000" w:type="pct"/>
            <w:shd w:val="clear" w:color="auto" w:fill="auto"/>
          </w:tcPr>
          <w:p w14:paraId="0A5930A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Fluorometholone</w:t>
            </w:r>
            <w:proofErr w:type="spellEnd"/>
          </w:p>
        </w:tc>
      </w:tr>
      <w:tr w:rsidR="00740D26" w:rsidRPr="00D04B0D" w:rsidDel="00D02D0B" w14:paraId="4D08939C" w14:textId="77777777" w:rsidTr="00C24C52">
        <w:tc>
          <w:tcPr>
            <w:tcW w:w="5000" w:type="pct"/>
            <w:shd w:val="clear" w:color="auto" w:fill="auto"/>
          </w:tcPr>
          <w:p w14:paraId="464480A8" w14:textId="77777777" w:rsidR="00740D26" w:rsidRPr="00D04B0D" w:rsidDel="00D02D0B" w:rsidRDefault="00740D26" w:rsidP="002E52DD">
            <w:pPr>
              <w:ind w:left="238" w:hanging="238"/>
            </w:pPr>
            <w:r w:rsidRPr="00D04B0D">
              <w:t>Flupentixol decanoate</w:t>
            </w:r>
          </w:p>
        </w:tc>
      </w:tr>
      <w:tr w:rsidR="00740D26" w:rsidRPr="00D04B0D" w:rsidDel="00F036C6" w14:paraId="533C6660" w14:textId="77777777" w:rsidTr="00C24C52">
        <w:tc>
          <w:tcPr>
            <w:tcW w:w="5000" w:type="pct"/>
            <w:shd w:val="clear" w:color="auto" w:fill="auto"/>
          </w:tcPr>
          <w:p w14:paraId="5D1394B2" w14:textId="77777777" w:rsidR="00740D26" w:rsidRPr="00D128F7" w:rsidDel="00F036C6" w:rsidRDefault="00740D26" w:rsidP="002E52DD">
            <w:pPr>
              <w:ind w:left="238" w:hanging="238"/>
            </w:pPr>
            <w:r>
              <w:t>Fluticasone furoate</w:t>
            </w:r>
          </w:p>
        </w:tc>
      </w:tr>
      <w:tr w:rsidR="00740D26" w:rsidRPr="00D04B0D" w14:paraId="0CBD287D" w14:textId="77777777" w:rsidTr="00C24C52">
        <w:tc>
          <w:tcPr>
            <w:tcW w:w="5000" w:type="pct"/>
            <w:shd w:val="clear" w:color="auto" w:fill="auto"/>
          </w:tcPr>
          <w:p w14:paraId="4F30586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Folic acid</w:t>
            </w:r>
          </w:p>
        </w:tc>
      </w:tr>
      <w:tr w:rsidR="00740D26" w:rsidRPr="00D04B0D" w14:paraId="20DFFE48" w14:textId="77777777" w:rsidTr="00C24C52">
        <w:tc>
          <w:tcPr>
            <w:tcW w:w="5000" w:type="pct"/>
            <w:shd w:val="clear" w:color="auto" w:fill="auto"/>
          </w:tcPr>
          <w:p w14:paraId="4FC7038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Follitropin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Beta</w:t>
            </w:r>
          </w:p>
        </w:tc>
      </w:tr>
      <w:tr w:rsidR="00740D26" w:rsidRPr="00D04B0D" w14:paraId="246B584E" w14:textId="77777777" w:rsidTr="00C24C52">
        <w:tc>
          <w:tcPr>
            <w:tcW w:w="5000" w:type="pct"/>
            <w:shd w:val="clear" w:color="auto" w:fill="auto"/>
          </w:tcPr>
          <w:p w14:paraId="4C2AE3A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Follitropin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delta</w:t>
            </w:r>
          </w:p>
        </w:tc>
      </w:tr>
      <w:tr w:rsidR="00740D26" w:rsidRPr="00D04B0D" w14:paraId="12A96459" w14:textId="77777777" w:rsidTr="00C24C52">
        <w:tc>
          <w:tcPr>
            <w:tcW w:w="5000" w:type="pct"/>
            <w:shd w:val="clear" w:color="auto" w:fill="auto"/>
          </w:tcPr>
          <w:p w14:paraId="4527606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Fondaparinux</w:t>
            </w:r>
          </w:p>
        </w:tc>
      </w:tr>
      <w:tr w:rsidR="00740D26" w:rsidRPr="00D04B0D" w14:paraId="254BA309" w14:textId="77777777" w:rsidTr="00C24C52">
        <w:tc>
          <w:tcPr>
            <w:tcW w:w="5000" w:type="pct"/>
            <w:shd w:val="clear" w:color="auto" w:fill="auto"/>
          </w:tcPr>
          <w:p w14:paraId="077B6E8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Formoterol</w:t>
            </w:r>
          </w:p>
        </w:tc>
      </w:tr>
      <w:tr w:rsidR="00740D26" w:rsidRPr="00D04B0D" w14:paraId="41F6A5DC" w14:textId="77777777" w:rsidTr="00C24C52">
        <w:tc>
          <w:tcPr>
            <w:tcW w:w="5000" w:type="pct"/>
            <w:shd w:val="clear" w:color="auto" w:fill="auto"/>
          </w:tcPr>
          <w:p w14:paraId="61BA450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Fosamprenavir</w:t>
            </w:r>
            <w:proofErr w:type="spellEnd"/>
          </w:p>
        </w:tc>
      </w:tr>
      <w:tr w:rsidR="00740D26" w:rsidRPr="00D04B0D" w14:paraId="463C19C7" w14:textId="77777777" w:rsidTr="00C24C52">
        <w:tc>
          <w:tcPr>
            <w:tcW w:w="5000" w:type="pct"/>
            <w:shd w:val="clear" w:color="auto" w:fill="auto"/>
          </w:tcPr>
          <w:p w14:paraId="2E45C8F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Fosaprepitant</w:t>
            </w:r>
            <w:proofErr w:type="spellEnd"/>
          </w:p>
        </w:tc>
      </w:tr>
      <w:tr w:rsidR="00740D26" w:rsidRPr="00D04B0D" w14:paraId="7A29623C" w14:textId="77777777" w:rsidTr="00C24C52">
        <w:tc>
          <w:tcPr>
            <w:tcW w:w="5000" w:type="pct"/>
            <w:shd w:val="clear" w:color="auto" w:fill="auto"/>
          </w:tcPr>
          <w:p w14:paraId="0AB5C3E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Fotemustine</w:t>
            </w:r>
            <w:proofErr w:type="spellEnd"/>
          </w:p>
        </w:tc>
      </w:tr>
      <w:tr w:rsidR="00740D26" w:rsidRPr="00D04B0D" w14:paraId="4BAA28EB" w14:textId="77777777" w:rsidTr="00C24C52">
        <w:tc>
          <w:tcPr>
            <w:tcW w:w="5000" w:type="pct"/>
            <w:shd w:val="clear" w:color="auto" w:fill="auto"/>
          </w:tcPr>
          <w:p w14:paraId="20AA9887" w14:textId="77777777" w:rsidR="006D096C" w:rsidRPr="00D04B0D" w:rsidRDefault="00740D26" w:rsidP="00250A37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Framycetin</w:t>
            </w:r>
            <w:proofErr w:type="spellEnd"/>
          </w:p>
        </w:tc>
      </w:tr>
      <w:tr w:rsidR="00250A37" w:rsidRPr="00D04B0D" w14:paraId="7BE538CC" w14:textId="77777777" w:rsidTr="00C24C52">
        <w:tc>
          <w:tcPr>
            <w:tcW w:w="5000" w:type="pct"/>
            <w:shd w:val="clear" w:color="auto" w:fill="auto"/>
          </w:tcPr>
          <w:p w14:paraId="59F089D9" w14:textId="77777777" w:rsidR="00250A37" w:rsidRPr="00D04B0D" w:rsidRDefault="00250A37" w:rsidP="00250A37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Fulvestrant</w:t>
            </w:r>
            <w:proofErr w:type="spellEnd"/>
          </w:p>
        </w:tc>
      </w:tr>
      <w:tr w:rsidR="00740D26" w:rsidRPr="00D04B0D" w14:paraId="3AF83017" w14:textId="77777777" w:rsidTr="00C24C52">
        <w:tc>
          <w:tcPr>
            <w:tcW w:w="5000" w:type="pct"/>
            <w:shd w:val="clear" w:color="auto" w:fill="auto"/>
          </w:tcPr>
          <w:p w14:paraId="23C0EAB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Fusidic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acid</w:t>
            </w:r>
          </w:p>
        </w:tc>
      </w:tr>
      <w:tr w:rsidR="00740D26" w:rsidRPr="00D04B0D" w14:paraId="306DE02E" w14:textId="77777777" w:rsidTr="00C24C52">
        <w:tc>
          <w:tcPr>
            <w:tcW w:w="5000" w:type="pct"/>
            <w:shd w:val="clear" w:color="auto" w:fill="auto"/>
          </w:tcPr>
          <w:p w14:paraId="5E59A72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Glatiramer</w:t>
            </w:r>
          </w:p>
        </w:tc>
      </w:tr>
      <w:tr w:rsidR="00740D26" w:rsidRPr="00D04B0D" w14:paraId="1F66EF9A" w14:textId="77777777" w:rsidTr="00C24C52">
        <w:tc>
          <w:tcPr>
            <w:tcW w:w="5000" w:type="pct"/>
            <w:shd w:val="clear" w:color="auto" w:fill="auto"/>
          </w:tcPr>
          <w:p w14:paraId="023DFED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Glecaprevir</w:t>
            </w:r>
            <w:proofErr w:type="spellEnd"/>
            <w:r w:rsidRPr="00D04B0D">
              <w:t xml:space="preserve"> with </w:t>
            </w:r>
            <w:proofErr w:type="spellStart"/>
            <w:r w:rsidRPr="00D04B0D">
              <w:t>pibrentasvir</w:t>
            </w:r>
            <w:proofErr w:type="spellEnd"/>
          </w:p>
        </w:tc>
      </w:tr>
      <w:tr w:rsidR="00740D26" w:rsidRPr="00D04B0D" w14:paraId="40608D96" w14:textId="77777777" w:rsidTr="00C24C52">
        <w:tc>
          <w:tcPr>
            <w:tcW w:w="5000" w:type="pct"/>
            <w:shd w:val="clear" w:color="auto" w:fill="auto"/>
          </w:tcPr>
          <w:p w14:paraId="4B02AAD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Glucagon</w:t>
            </w:r>
          </w:p>
        </w:tc>
      </w:tr>
      <w:tr w:rsidR="00740D26" w:rsidRPr="00D04B0D" w14:paraId="3D9C388D" w14:textId="77777777" w:rsidTr="00C24C52">
        <w:tc>
          <w:tcPr>
            <w:tcW w:w="5000" w:type="pct"/>
            <w:shd w:val="clear" w:color="auto" w:fill="auto"/>
          </w:tcPr>
          <w:p w14:paraId="5324960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Glucose and ketone indicator urine</w:t>
            </w:r>
          </w:p>
        </w:tc>
      </w:tr>
      <w:tr w:rsidR="00740D26" w:rsidRPr="00D04B0D" w14:paraId="7BF1BDC7" w14:textId="77777777" w:rsidTr="00C24C52">
        <w:tc>
          <w:tcPr>
            <w:tcW w:w="5000" w:type="pct"/>
            <w:shd w:val="clear" w:color="auto" w:fill="auto"/>
          </w:tcPr>
          <w:p w14:paraId="2D3240E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Glucose indicator—urine</w:t>
            </w:r>
          </w:p>
        </w:tc>
      </w:tr>
      <w:tr w:rsidR="00740D26" w:rsidRPr="00D04B0D" w14:paraId="211989EC" w14:textId="77777777" w:rsidTr="00C24C52">
        <w:tc>
          <w:tcPr>
            <w:tcW w:w="5000" w:type="pct"/>
            <w:shd w:val="clear" w:color="auto" w:fill="auto"/>
          </w:tcPr>
          <w:p w14:paraId="040A7AE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Glycine with carbohydrate</w:t>
            </w:r>
          </w:p>
        </w:tc>
      </w:tr>
      <w:tr w:rsidR="00740D26" w:rsidRPr="00D04B0D" w14:paraId="2C6DC55A" w14:textId="77777777" w:rsidTr="00C24C52">
        <w:tc>
          <w:tcPr>
            <w:tcW w:w="5000" w:type="pct"/>
            <w:shd w:val="clear" w:color="auto" w:fill="auto"/>
          </w:tcPr>
          <w:p w14:paraId="6BCCD75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E266F2">
              <w:rPr>
                <w:rFonts w:cs="Times New Roman"/>
                <w:szCs w:val="22"/>
              </w:rPr>
              <w:t>Glycomacropeptide</w:t>
            </w:r>
            <w:proofErr w:type="spellEnd"/>
            <w:r w:rsidRPr="00E266F2">
              <w:rPr>
                <w:rFonts w:cs="Times New Roman"/>
                <w:szCs w:val="22"/>
              </w:rPr>
              <w:t xml:space="preserve"> and essential amino acid formula with vitamins, minerals, and low in tyrosine and phenylalanine</w:t>
            </w:r>
          </w:p>
        </w:tc>
      </w:tr>
      <w:tr w:rsidR="00740D26" w:rsidRPr="00D04B0D" w14:paraId="40852D91" w14:textId="77777777" w:rsidTr="00C24C52">
        <w:tc>
          <w:tcPr>
            <w:tcW w:w="5000" w:type="pct"/>
            <w:shd w:val="clear" w:color="auto" w:fill="auto"/>
          </w:tcPr>
          <w:p w14:paraId="0A38CFB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Glycomacropeptide</w:t>
            </w:r>
            <w:proofErr w:type="spellEnd"/>
            <w:r w:rsidRPr="00D04B0D">
              <w:t xml:space="preserve"> and essential amino acids with vitamins and minerals</w:t>
            </w:r>
          </w:p>
        </w:tc>
      </w:tr>
      <w:tr w:rsidR="00740D26" w:rsidRPr="00D04B0D" w14:paraId="274C28CC" w14:textId="77777777" w:rsidTr="00C24C52">
        <w:tc>
          <w:tcPr>
            <w:tcW w:w="5000" w:type="pct"/>
            <w:shd w:val="clear" w:color="auto" w:fill="auto"/>
          </w:tcPr>
          <w:p w14:paraId="5031F335" w14:textId="77777777" w:rsidR="00740D26" w:rsidRPr="00D04B0D" w:rsidRDefault="00740D26" w:rsidP="002E52DD">
            <w:pPr>
              <w:widowControl w:val="0"/>
              <w:ind w:left="238" w:hanging="238"/>
            </w:pPr>
            <w:proofErr w:type="spellStart"/>
            <w:r w:rsidRPr="00D04B0D">
              <w:t>Glycomacropeptide</w:t>
            </w:r>
            <w:proofErr w:type="spellEnd"/>
            <w:r w:rsidRPr="00D04B0D">
              <w:t xml:space="preserve"> formula with long chain polyunsaturated fatty acids and docosahexaenoic acid and low in phenylalanine</w:t>
            </w:r>
          </w:p>
        </w:tc>
      </w:tr>
      <w:tr w:rsidR="00740D26" w:rsidRPr="00D04B0D" w14:paraId="5729CE96" w14:textId="77777777" w:rsidTr="00C24C52">
        <w:tc>
          <w:tcPr>
            <w:tcW w:w="5000" w:type="pct"/>
            <w:shd w:val="clear" w:color="auto" w:fill="auto"/>
          </w:tcPr>
          <w:p w14:paraId="2FC5ED35" w14:textId="77777777" w:rsidR="00740D26" w:rsidRPr="00D04B0D" w:rsidRDefault="00740D26" w:rsidP="002E52DD">
            <w:pPr>
              <w:widowControl w:val="0"/>
              <w:ind w:left="238" w:hanging="238"/>
            </w:pPr>
            <w:proofErr w:type="spellStart"/>
            <w:r w:rsidRPr="00D04B0D">
              <w:t>Glycopyrronium</w:t>
            </w:r>
            <w:proofErr w:type="spellEnd"/>
          </w:p>
        </w:tc>
      </w:tr>
      <w:tr w:rsidR="00740D26" w:rsidRPr="00D04B0D" w14:paraId="3815A519" w14:textId="77777777" w:rsidTr="00C24C52">
        <w:tc>
          <w:tcPr>
            <w:tcW w:w="5000" w:type="pct"/>
            <w:shd w:val="clear" w:color="auto" w:fill="auto"/>
          </w:tcPr>
          <w:p w14:paraId="79E7438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Golimumab</w:t>
            </w:r>
          </w:p>
        </w:tc>
      </w:tr>
      <w:tr w:rsidR="00740D26" w:rsidRPr="00D04B0D" w14:paraId="05017B23" w14:textId="77777777" w:rsidTr="00C24C52">
        <w:tc>
          <w:tcPr>
            <w:tcW w:w="5000" w:type="pct"/>
            <w:shd w:val="clear" w:color="auto" w:fill="auto"/>
          </w:tcPr>
          <w:p w14:paraId="316B860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Goserelin</w:t>
            </w:r>
            <w:proofErr w:type="spellEnd"/>
          </w:p>
        </w:tc>
      </w:tr>
      <w:tr w:rsidR="00740D26" w:rsidRPr="00D04B0D" w14:paraId="630B02AA" w14:textId="77777777" w:rsidTr="00C24C52">
        <w:tc>
          <w:tcPr>
            <w:tcW w:w="5000" w:type="pct"/>
            <w:shd w:val="clear" w:color="auto" w:fill="auto"/>
          </w:tcPr>
          <w:p w14:paraId="24DD90D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Grazoprevir with elbasvir</w:t>
            </w:r>
          </w:p>
        </w:tc>
      </w:tr>
      <w:tr w:rsidR="00740D26" w:rsidRPr="00D04B0D" w14:paraId="0CD65D5C" w14:textId="77777777" w:rsidTr="00C24C52">
        <w:tc>
          <w:tcPr>
            <w:tcW w:w="5000" w:type="pct"/>
            <w:shd w:val="clear" w:color="auto" w:fill="auto"/>
          </w:tcPr>
          <w:p w14:paraId="38721D2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Griseofulvin</w:t>
            </w:r>
          </w:p>
        </w:tc>
      </w:tr>
      <w:tr w:rsidR="00740D26" w:rsidRPr="00D04B0D" w14:paraId="1A2331C4" w14:textId="77777777" w:rsidTr="00C24C52">
        <w:tc>
          <w:tcPr>
            <w:tcW w:w="5000" w:type="pct"/>
            <w:shd w:val="clear" w:color="auto" w:fill="auto"/>
          </w:tcPr>
          <w:p w14:paraId="16C8384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Guanfacine</w:t>
            </w:r>
          </w:p>
        </w:tc>
      </w:tr>
      <w:tr w:rsidR="00740D26" w:rsidRPr="00D04B0D" w14:paraId="4B034430" w14:textId="77777777" w:rsidTr="00C24C52">
        <w:tc>
          <w:tcPr>
            <w:tcW w:w="5000" w:type="pct"/>
            <w:shd w:val="clear" w:color="auto" w:fill="auto"/>
          </w:tcPr>
          <w:p w14:paraId="5338F45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Guselkumab</w:t>
            </w:r>
            <w:proofErr w:type="spellEnd"/>
          </w:p>
        </w:tc>
      </w:tr>
      <w:tr w:rsidR="00740D26" w:rsidRPr="00D04B0D" w14:paraId="77BA01F6" w14:textId="77777777" w:rsidTr="00C24C52">
        <w:tc>
          <w:tcPr>
            <w:tcW w:w="5000" w:type="pct"/>
            <w:shd w:val="clear" w:color="auto" w:fill="auto"/>
          </w:tcPr>
          <w:p w14:paraId="575BCC5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Haloperidol</w:t>
            </w:r>
          </w:p>
        </w:tc>
      </w:tr>
      <w:tr w:rsidR="00740D26" w:rsidRPr="00D04B0D" w14:paraId="71CAF357" w14:textId="77777777" w:rsidTr="00C24C52">
        <w:tc>
          <w:tcPr>
            <w:tcW w:w="5000" w:type="pct"/>
            <w:shd w:val="clear" w:color="auto" w:fill="auto"/>
          </w:tcPr>
          <w:p w14:paraId="35EA1F9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Haloperidol decanoate</w:t>
            </w:r>
          </w:p>
        </w:tc>
      </w:tr>
      <w:tr w:rsidR="00740D26" w:rsidRPr="00D04B0D" w14:paraId="4ACE117F" w14:textId="77777777" w:rsidTr="00C24C52">
        <w:tc>
          <w:tcPr>
            <w:tcW w:w="5000" w:type="pct"/>
            <w:shd w:val="clear" w:color="auto" w:fill="auto"/>
          </w:tcPr>
          <w:p w14:paraId="11E64AB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Heparin</w:t>
            </w:r>
          </w:p>
        </w:tc>
      </w:tr>
      <w:tr w:rsidR="00740D26" w:rsidRPr="00D04B0D" w14:paraId="3ED2FB00" w14:textId="77777777" w:rsidTr="00C24C52">
        <w:tc>
          <w:tcPr>
            <w:tcW w:w="5000" w:type="pct"/>
            <w:shd w:val="clear" w:color="auto" w:fill="auto"/>
          </w:tcPr>
          <w:p w14:paraId="5E8210F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High fat formula with vitamins, minerals and trace elements and low in protein and carbohydrate</w:t>
            </w:r>
          </w:p>
        </w:tc>
      </w:tr>
      <w:tr w:rsidR="00740D26" w:rsidRPr="00D04B0D" w14:paraId="33854BF5" w14:textId="77777777" w:rsidTr="00C24C52">
        <w:tc>
          <w:tcPr>
            <w:tcW w:w="5000" w:type="pct"/>
            <w:shd w:val="clear" w:color="auto" w:fill="auto"/>
          </w:tcPr>
          <w:p w14:paraId="3EF40C3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Human Menopausal Gonadotrophin</w:t>
            </w:r>
          </w:p>
        </w:tc>
      </w:tr>
      <w:tr w:rsidR="00740D26" w:rsidRPr="00D04B0D" w14:paraId="297878ED" w14:textId="77777777" w:rsidTr="00C24C52">
        <w:tc>
          <w:tcPr>
            <w:tcW w:w="5000" w:type="pct"/>
            <w:shd w:val="clear" w:color="auto" w:fill="auto"/>
          </w:tcPr>
          <w:p w14:paraId="1BBFD5C4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r w:rsidRPr="00D04B0D">
              <w:rPr>
                <w:rFonts w:cs="Times New Roman"/>
              </w:rPr>
              <w:t>Hyaluronic acid</w:t>
            </w:r>
          </w:p>
        </w:tc>
      </w:tr>
      <w:tr w:rsidR="00740D26" w:rsidRPr="00D04B0D" w14:paraId="2EE1CAD7" w14:textId="77777777" w:rsidTr="00C24C52">
        <w:tc>
          <w:tcPr>
            <w:tcW w:w="5000" w:type="pct"/>
            <w:shd w:val="clear" w:color="auto" w:fill="auto"/>
          </w:tcPr>
          <w:p w14:paraId="0DC3E2D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Hydralazine</w:t>
            </w:r>
          </w:p>
        </w:tc>
      </w:tr>
      <w:tr w:rsidR="00740D26" w:rsidRPr="00D04B0D" w14:paraId="5EF0A595" w14:textId="77777777" w:rsidTr="00C24C52">
        <w:tc>
          <w:tcPr>
            <w:tcW w:w="5000" w:type="pct"/>
            <w:shd w:val="clear" w:color="auto" w:fill="auto"/>
          </w:tcPr>
          <w:p w14:paraId="272F5C3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Hydrochlorothiazide</w:t>
            </w:r>
          </w:p>
        </w:tc>
      </w:tr>
      <w:tr w:rsidR="00740D26" w:rsidRPr="00D04B0D" w14:paraId="7FA63F0C" w14:textId="77777777" w:rsidTr="00C24C52">
        <w:tc>
          <w:tcPr>
            <w:tcW w:w="5000" w:type="pct"/>
            <w:shd w:val="clear" w:color="auto" w:fill="auto"/>
          </w:tcPr>
          <w:p w14:paraId="510D208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Hydroxyethyl starch 130/0.4</w:t>
            </w:r>
          </w:p>
        </w:tc>
      </w:tr>
      <w:tr w:rsidR="00740D26" w:rsidRPr="00D04B0D" w14:paraId="174B2ADB" w14:textId="77777777" w:rsidTr="00C24C52">
        <w:tc>
          <w:tcPr>
            <w:tcW w:w="5000" w:type="pct"/>
            <w:shd w:val="clear" w:color="auto" w:fill="auto"/>
          </w:tcPr>
          <w:p w14:paraId="27CDA54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Ibandronic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acid</w:t>
            </w:r>
          </w:p>
        </w:tc>
      </w:tr>
      <w:tr w:rsidR="00740D26" w:rsidRPr="00D04B0D" w14:paraId="5AC0116A" w14:textId="77777777" w:rsidTr="00C24C52">
        <w:tc>
          <w:tcPr>
            <w:tcW w:w="5000" w:type="pct"/>
            <w:shd w:val="clear" w:color="auto" w:fill="auto"/>
          </w:tcPr>
          <w:p w14:paraId="39B7C9A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Ibrutinib</w:t>
            </w:r>
          </w:p>
        </w:tc>
      </w:tr>
      <w:tr w:rsidR="00740D26" w:rsidRPr="00D04B0D" w14:paraId="761D1DDF" w14:textId="77777777" w:rsidTr="00C24C52">
        <w:tc>
          <w:tcPr>
            <w:tcW w:w="5000" w:type="pct"/>
            <w:shd w:val="clear" w:color="auto" w:fill="auto"/>
          </w:tcPr>
          <w:p w14:paraId="1568F21E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Idelalisib</w:t>
            </w:r>
            <w:proofErr w:type="spellEnd"/>
          </w:p>
        </w:tc>
      </w:tr>
      <w:tr w:rsidR="00740D26" w:rsidRPr="00D04B0D" w14:paraId="39C2FA36" w14:textId="77777777" w:rsidTr="00C24C52">
        <w:tc>
          <w:tcPr>
            <w:tcW w:w="5000" w:type="pct"/>
            <w:shd w:val="clear" w:color="auto" w:fill="auto"/>
          </w:tcPr>
          <w:p w14:paraId="560FDDF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Ifosfamide</w:t>
            </w:r>
            <w:proofErr w:type="spellEnd"/>
          </w:p>
        </w:tc>
      </w:tr>
      <w:tr w:rsidR="00740D26" w:rsidRPr="00D04B0D" w14:paraId="61A0C03B" w14:textId="77777777" w:rsidTr="00C24C52">
        <w:tc>
          <w:tcPr>
            <w:tcW w:w="5000" w:type="pct"/>
            <w:shd w:val="clear" w:color="auto" w:fill="auto"/>
          </w:tcPr>
          <w:p w14:paraId="0805CD4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lastRenderedPageBreak/>
              <w:t>Iloprost</w:t>
            </w:r>
            <w:proofErr w:type="spellEnd"/>
          </w:p>
        </w:tc>
      </w:tr>
      <w:tr w:rsidR="00740D26" w:rsidRPr="00D04B0D" w14:paraId="44797F73" w14:textId="77777777" w:rsidTr="00C24C52">
        <w:tc>
          <w:tcPr>
            <w:tcW w:w="5000" w:type="pct"/>
            <w:shd w:val="clear" w:color="auto" w:fill="auto"/>
          </w:tcPr>
          <w:p w14:paraId="6EFB946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IncobotulinumtoxinA</w:t>
            </w:r>
            <w:proofErr w:type="spellEnd"/>
          </w:p>
        </w:tc>
      </w:tr>
      <w:tr w:rsidR="00740D26" w:rsidRPr="00D04B0D" w14:paraId="2118F0F0" w14:textId="77777777" w:rsidTr="00C24C52">
        <w:tc>
          <w:tcPr>
            <w:tcW w:w="5000" w:type="pct"/>
            <w:shd w:val="clear" w:color="auto" w:fill="auto"/>
          </w:tcPr>
          <w:p w14:paraId="041B29A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Indacaterol</w:t>
            </w:r>
          </w:p>
        </w:tc>
      </w:tr>
      <w:tr w:rsidR="00740D26" w:rsidRPr="00D04B0D" w14:paraId="2D8C1E22" w14:textId="77777777" w:rsidTr="00C24C52">
        <w:tc>
          <w:tcPr>
            <w:tcW w:w="5000" w:type="pct"/>
            <w:shd w:val="clear" w:color="auto" w:fill="auto"/>
          </w:tcPr>
          <w:p w14:paraId="54DFECC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proofErr w:type="spellStart"/>
            <w:r w:rsidRPr="001C72D4">
              <w:rPr>
                <w:rFonts w:cs="Times New Roman"/>
              </w:rPr>
              <w:t>Inotuzumab</w:t>
            </w:r>
            <w:proofErr w:type="spellEnd"/>
            <w:r w:rsidRPr="001C72D4">
              <w:rPr>
                <w:rFonts w:cs="Times New Roman"/>
              </w:rPr>
              <w:t xml:space="preserve"> </w:t>
            </w:r>
            <w:proofErr w:type="spellStart"/>
            <w:r w:rsidRPr="001C72D4">
              <w:rPr>
                <w:rFonts w:cs="Times New Roman"/>
              </w:rPr>
              <w:t>ozogamicin</w:t>
            </w:r>
            <w:proofErr w:type="spellEnd"/>
          </w:p>
        </w:tc>
      </w:tr>
      <w:tr w:rsidR="00740D26" w:rsidRPr="00D04B0D" w14:paraId="31A321FE" w14:textId="77777777" w:rsidTr="00C24C52">
        <w:tc>
          <w:tcPr>
            <w:tcW w:w="5000" w:type="pct"/>
            <w:shd w:val="clear" w:color="auto" w:fill="auto"/>
          </w:tcPr>
          <w:p w14:paraId="736CD7E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Insect allergen extract—honey bee venom</w:t>
            </w:r>
          </w:p>
        </w:tc>
      </w:tr>
      <w:tr w:rsidR="00740D26" w:rsidRPr="00D04B0D" w14:paraId="0F6B3B7E" w14:textId="77777777" w:rsidTr="00C24C52">
        <w:tc>
          <w:tcPr>
            <w:tcW w:w="5000" w:type="pct"/>
            <w:shd w:val="clear" w:color="auto" w:fill="auto"/>
          </w:tcPr>
          <w:p w14:paraId="5A5BD0E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Insect allergen extract—paper wasp venom</w:t>
            </w:r>
          </w:p>
        </w:tc>
      </w:tr>
      <w:tr w:rsidR="00740D26" w:rsidRPr="00D04B0D" w14:paraId="6F31AB25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1FD5FC0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Insect allergen extract—yellow jacket venom</w:t>
            </w:r>
          </w:p>
        </w:tc>
      </w:tr>
      <w:tr w:rsidR="00740D26" w:rsidRPr="00D04B0D" w14:paraId="3EA2DA9F" w14:textId="77777777" w:rsidTr="00C24C52">
        <w:tc>
          <w:tcPr>
            <w:tcW w:w="5000" w:type="pct"/>
            <w:shd w:val="clear" w:color="auto" w:fill="auto"/>
          </w:tcPr>
          <w:p w14:paraId="5F7FA32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Insulin </w:t>
            </w:r>
            <w:proofErr w:type="spellStart"/>
            <w:r w:rsidRPr="00D04B0D">
              <w:rPr>
                <w:rFonts w:cs="Times New Roman"/>
                <w:szCs w:val="22"/>
              </w:rPr>
              <w:t>aspart</w:t>
            </w:r>
            <w:proofErr w:type="spellEnd"/>
          </w:p>
        </w:tc>
      </w:tr>
      <w:tr w:rsidR="00740D26" w:rsidRPr="00D04B0D" w14:paraId="77728E6F" w14:textId="77777777" w:rsidTr="00C24C52">
        <w:tc>
          <w:tcPr>
            <w:tcW w:w="5000" w:type="pct"/>
            <w:shd w:val="clear" w:color="auto" w:fill="auto"/>
          </w:tcPr>
          <w:p w14:paraId="08A9DC3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Insulin detemir</w:t>
            </w:r>
          </w:p>
        </w:tc>
      </w:tr>
      <w:tr w:rsidR="00740D26" w:rsidRPr="00D04B0D" w14:paraId="27B2D07C" w14:textId="77777777" w:rsidTr="00C24C52">
        <w:tc>
          <w:tcPr>
            <w:tcW w:w="5000" w:type="pct"/>
            <w:shd w:val="clear" w:color="auto" w:fill="auto"/>
          </w:tcPr>
          <w:p w14:paraId="00CF31B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Insulin </w:t>
            </w:r>
            <w:proofErr w:type="spellStart"/>
            <w:r w:rsidRPr="00D04B0D">
              <w:rPr>
                <w:rFonts w:cs="Times New Roman"/>
                <w:szCs w:val="22"/>
              </w:rPr>
              <w:t>glulisine</w:t>
            </w:r>
            <w:proofErr w:type="spellEnd"/>
          </w:p>
        </w:tc>
      </w:tr>
      <w:tr w:rsidR="00740D26" w:rsidRPr="00D04B0D" w14:paraId="7D875748" w14:textId="77777777" w:rsidTr="00C24C52">
        <w:tc>
          <w:tcPr>
            <w:tcW w:w="5000" w:type="pct"/>
            <w:shd w:val="clear" w:color="auto" w:fill="auto"/>
          </w:tcPr>
          <w:p w14:paraId="11F4F5D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Insulin isophane</w:t>
            </w:r>
          </w:p>
        </w:tc>
      </w:tr>
      <w:tr w:rsidR="00740D26" w:rsidRPr="00D04B0D" w14:paraId="605723C0" w14:textId="77777777" w:rsidTr="00C24C52">
        <w:tc>
          <w:tcPr>
            <w:tcW w:w="5000" w:type="pct"/>
            <w:shd w:val="clear" w:color="auto" w:fill="auto"/>
          </w:tcPr>
          <w:p w14:paraId="4C2C737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Insulin lispro</w:t>
            </w:r>
          </w:p>
        </w:tc>
      </w:tr>
      <w:tr w:rsidR="00740D26" w:rsidRPr="00D04B0D" w14:paraId="41E35990" w14:textId="77777777" w:rsidTr="00C24C52">
        <w:tc>
          <w:tcPr>
            <w:tcW w:w="5000" w:type="pct"/>
            <w:shd w:val="clear" w:color="auto" w:fill="auto"/>
          </w:tcPr>
          <w:p w14:paraId="0A03767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Insulin neutral</w:t>
            </w:r>
          </w:p>
        </w:tc>
      </w:tr>
      <w:tr w:rsidR="00740D26" w:rsidRPr="00D04B0D" w14:paraId="100A0ABA" w14:textId="77777777" w:rsidTr="00C24C52">
        <w:tc>
          <w:tcPr>
            <w:tcW w:w="5000" w:type="pct"/>
            <w:shd w:val="clear" w:color="auto" w:fill="auto"/>
          </w:tcPr>
          <w:p w14:paraId="49EFCFF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Interferon alfa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2a</w:t>
            </w:r>
          </w:p>
        </w:tc>
      </w:tr>
      <w:tr w:rsidR="00740D26" w:rsidRPr="00D04B0D" w14:paraId="79711608" w14:textId="77777777" w:rsidTr="00C24C52">
        <w:tc>
          <w:tcPr>
            <w:tcW w:w="5000" w:type="pct"/>
            <w:shd w:val="clear" w:color="auto" w:fill="auto"/>
          </w:tcPr>
          <w:p w14:paraId="6C4A4CC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Interferon beta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1a</w:t>
            </w:r>
          </w:p>
        </w:tc>
      </w:tr>
      <w:tr w:rsidR="00740D26" w:rsidRPr="00D04B0D" w14:paraId="4B77D50F" w14:textId="77777777" w:rsidTr="00C24C52">
        <w:tc>
          <w:tcPr>
            <w:tcW w:w="5000" w:type="pct"/>
            <w:shd w:val="clear" w:color="auto" w:fill="auto"/>
          </w:tcPr>
          <w:p w14:paraId="02672EB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Interferon gamma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1b</w:t>
            </w:r>
          </w:p>
        </w:tc>
      </w:tr>
      <w:tr w:rsidR="00740D26" w:rsidRPr="00D04B0D" w14:paraId="4F5F8B8D" w14:textId="77777777" w:rsidTr="00C24C52">
        <w:tc>
          <w:tcPr>
            <w:tcW w:w="5000" w:type="pct"/>
            <w:shd w:val="clear" w:color="auto" w:fill="auto"/>
          </w:tcPr>
          <w:p w14:paraId="4F356B3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Ipilimumab</w:t>
            </w:r>
          </w:p>
        </w:tc>
      </w:tr>
      <w:tr w:rsidR="00740D26" w:rsidRPr="00D04B0D" w14:paraId="144672BA" w14:textId="77777777" w:rsidTr="00C24C52">
        <w:tc>
          <w:tcPr>
            <w:tcW w:w="5000" w:type="pct"/>
            <w:shd w:val="clear" w:color="auto" w:fill="auto"/>
          </w:tcPr>
          <w:p w14:paraId="1F79874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Iron sucrose</w:t>
            </w:r>
          </w:p>
        </w:tc>
      </w:tr>
      <w:tr w:rsidR="00740D26" w:rsidRPr="00D04B0D" w14:paraId="7A904199" w14:textId="77777777" w:rsidTr="00C24C52">
        <w:tc>
          <w:tcPr>
            <w:tcW w:w="5000" w:type="pct"/>
            <w:shd w:val="clear" w:color="auto" w:fill="auto"/>
          </w:tcPr>
          <w:p w14:paraId="6DAC003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Isoleucine with carbohydrate</w:t>
            </w:r>
          </w:p>
        </w:tc>
      </w:tr>
      <w:tr w:rsidR="00740D26" w:rsidRPr="00D04B0D" w14:paraId="03A3B56E" w14:textId="77777777" w:rsidTr="00C24C52">
        <w:tc>
          <w:tcPr>
            <w:tcW w:w="5000" w:type="pct"/>
            <w:shd w:val="clear" w:color="auto" w:fill="auto"/>
          </w:tcPr>
          <w:p w14:paraId="0B3176B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Isoniazid</w:t>
            </w:r>
          </w:p>
        </w:tc>
      </w:tr>
      <w:tr w:rsidR="00740D26" w:rsidRPr="00D04B0D" w14:paraId="0C9F6D14" w14:textId="77777777" w:rsidTr="00C24C52">
        <w:tc>
          <w:tcPr>
            <w:tcW w:w="5000" w:type="pct"/>
            <w:shd w:val="clear" w:color="auto" w:fill="auto"/>
          </w:tcPr>
          <w:p w14:paraId="3A73EEDD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Ivacaftor</w:t>
            </w:r>
          </w:p>
        </w:tc>
      </w:tr>
      <w:tr w:rsidR="00740D26" w:rsidRPr="00D04B0D" w14:paraId="3555D988" w14:textId="77777777" w:rsidTr="00C24C52">
        <w:tc>
          <w:tcPr>
            <w:tcW w:w="5000" w:type="pct"/>
            <w:shd w:val="clear" w:color="auto" w:fill="auto"/>
          </w:tcPr>
          <w:p w14:paraId="5B28551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Ivermectin</w:t>
            </w:r>
          </w:p>
        </w:tc>
      </w:tr>
      <w:tr w:rsidR="00740D26" w:rsidRPr="00D04B0D" w14:paraId="0B004FA9" w14:textId="77777777" w:rsidTr="00C24C52">
        <w:tc>
          <w:tcPr>
            <w:tcW w:w="5000" w:type="pct"/>
            <w:shd w:val="clear" w:color="auto" w:fill="auto"/>
          </w:tcPr>
          <w:p w14:paraId="3986FF63" w14:textId="77777777" w:rsidR="00740D26" w:rsidRPr="00D04B0D" w:rsidRDefault="00740D26" w:rsidP="002E52DD">
            <w:pPr>
              <w:widowControl w:val="0"/>
              <w:ind w:left="238" w:hanging="238"/>
            </w:pPr>
            <w:proofErr w:type="spellStart"/>
            <w:r w:rsidRPr="00D04B0D">
              <w:rPr>
                <w:rFonts w:cs="Times New Roman"/>
                <w:szCs w:val="22"/>
              </w:rPr>
              <w:t>Ixekizumab</w:t>
            </w:r>
            <w:proofErr w:type="spellEnd"/>
          </w:p>
        </w:tc>
      </w:tr>
      <w:tr w:rsidR="00740D26" w:rsidRPr="00D04B0D" w14:paraId="6C5C4735" w14:textId="77777777" w:rsidTr="00C24C52">
        <w:tc>
          <w:tcPr>
            <w:tcW w:w="5000" w:type="pct"/>
            <w:shd w:val="clear" w:color="auto" w:fill="auto"/>
          </w:tcPr>
          <w:p w14:paraId="25FCBFF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Ketoconazole</w:t>
            </w:r>
          </w:p>
        </w:tc>
      </w:tr>
      <w:tr w:rsidR="00740D26" w:rsidRPr="00D04B0D" w14:paraId="37457588" w14:textId="77777777" w:rsidTr="00C24C52">
        <w:tc>
          <w:tcPr>
            <w:tcW w:w="5000" w:type="pct"/>
            <w:shd w:val="clear" w:color="auto" w:fill="auto"/>
          </w:tcPr>
          <w:p w14:paraId="2B24A11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Lacosamide</w:t>
            </w:r>
            <w:proofErr w:type="spellEnd"/>
          </w:p>
        </w:tc>
      </w:tr>
      <w:tr w:rsidR="00740D26" w:rsidRPr="00D04B0D" w14:paraId="5A4DCBA8" w14:textId="77777777" w:rsidTr="00C24C52">
        <w:tc>
          <w:tcPr>
            <w:tcW w:w="5000" w:type="pct"/>
            <w:shd w:val="clear" w:color="auto" w:fill="auto"/>
          </w:tcPr>
          <w:p w14:paraId="7EBAAB6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Lanreotide</w:t>
            </w:r>
            <w:proofErr w:type="spellEnd"/>
          </w:p>
        </w:tc>
      </w:tr>
      <w:tr w:rsidR="00740D26" w:rsidRPr="00D04B0D" w14:paraId="68C18314" w14:textId="77777777" w:rsidTr="00C24C52">
        <w:tc>
          <w:tcPr>
            <w:tcW w:w="5000" w:type="pct"/>
            <w:shd w:val="clear" w:color="auto" w:fill="auto"/>
          </w:tcPr>
          <w:p w14:paraId="758ACC0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Lanthanum</w:t>
            </w:r>
          </w:p>
        </w:tc>
      </w:tr>
      <w:tr w:rsidR="00740D26" w:rsidRPr="00D04B0D" w14:paraId="25B80196" w14:textId="77777777" w:rsidTr="00C24C52">
        <w:tc>
          <w:tcPr>
            <w:tcW w:w="5000" w:type="pct"/>
            <w:shd w:val="clear" w:color="auto" w:fill="auto"/>
          </w:tcPr>
          <w:p w14:paraId="62CE76F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Lapatinib</w:t>
            </w:r>
          </w:p>
        </w:tc>
      </w:tr>
      <w:tr w:rsidR="00740D26" w:rsidRPr="00D04B0D" w14:paraId="657856C8" w14:textId="77777777" w:rsidTr="00C24C52">
        <w:tc>
          <w:tcPr>
            <w:tcW w:w="5000" w:type="pct"/>
            <w:shd w:val="clear" w:color="auto" w:fill="auto"/>
          </w:tcPr>
          <w:p w14:paraId="1F218F0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Lenalidomide</w:t>
            </w:r>
          </w:p>
        </w:tc>
      </w:tr>
      <w:tr w:rsidR="00740D26" w:rsidRPr="00D04B0D" w14:paraId="02E79D66" w14:textId="77777777" w:rsidTr="00C24C52">
        <w:tc>
          <w:tcPr>
            <w:tcW w:w="5000" w:type="pct"/>
            <w:shd w:val="clear" w:color="auto" w:fill="auto"/>
          </w:tcPr>
          <w:p w14:paraId="54A617B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Lenograstim</w:t>
            </w:r>
            <w:proofErr w:type="spellEnd"/>
          </w:p>
        </w:tc>
      </w:tr>
      <w:tr w:rsidR="00740D26" w:rsidRPr="00D04B0D" w14:paraId="0399D98D" w14:textId="77777777" w:rsidTr="00C24C52">
        <w:tc>
          <w:tcPr>
            <w:tcW w:w="5000" w:type="pct"/>
            <w:shd w:val="clear" w:color="auto" w:fill="auto"/>
          </w:tcPr>
          <w:p w14:paraId="0A8DF919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Lenvatinib</w:t>
            </w:r>
            <w:proofErr w:type="spellEnd"/>
          </w:p>
        </w:tc>
      </w:tr>
      <w:tr w:rsidR="00740D26" w:rsidRPr="00D04B0D" w14:paraId="4E53B1E9" w14:textId="77777777" w:rsidTr="00C24C52">
        <w:tc>
          <w:tcPr>
            <w:tcW w:w="5000" w:type="pct"/>
            <w:shd w:val="clear" w:color="auto" w:fill="auto"/>
          </w:tcPr>
          <w:p w14:paraId="403BB9C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Leuprorelin</w:t>
            </w:r>
          </w:p>
        </w:tc>
      </w:tr>
      <w:tr w:rsidR="00740D26" w:rsidRPr="00D04B0D" w14:paraId="6B2291A6" w14:textId="77777777" w:rsidTr="00C24C52">
        <w:tc>
          <w:tcPr>
            <w:tcW w:w="5000" w:type="pct"/>
            <w:shd w:val="clear" w:color="auto" w:fill="auto"/>
          </w:tcPr>
          <w:p w14:paraId="7BDD12A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 xml:space="preserve">Levodopa with </w:t>
            </w:r>
            <w:proofErr w:type="spellStart"/>
            <w:r w:rsidRPr="00D04B0D">
              <w:rPr>
                <w:rFonts w:cs="Times New Roman"/>
                <w:szCs w:val="22"/>
              </w:rPr>
              <w:t>benserazide</w:t>
            </w:r>
            <w:proofErr w:type="spellEnd"/>
          </w:p>
        </w:tc>
      </w:tr>
      <w:tr w:rsidR="00740D26" w:rsidRPr="00D04B0D" w:rsidDel="00C572A2" w14:paraId="65263615" w14:textId="77777777" w:rsidTr="00C24C52">
        <w:tc>
          <w:tcPr>
            <w:tcW w:w="5000" w:type="pct"/>
            <w:shd w:val="clear" w:color="auto" w:fill="auto"/>
          </w:tcPr>
          <w:p w14:paraId="283A71A3" w14:textId="77777777" w:rsidR="00740D26" w:rsidRPr="00D04B0D" w:rsidDel="00C572A2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Levonorgestrel</w:t>
            </w:r>
          </w:p>
        </w:tc>
      </w:tr>
      <w:tr w:rsidR="00740D26" w:rsidRPr="00D04B0D" w:rsidDel="00D02D0B" w14:paraId="3B676D9A" w14:textId="77777777" w:rsidTr="00C24C52">
        <w:tc>
          <w:tcPr>
            <w:tcW w:w="5000" w:type="pct"/>
            <w:shd w:val="clear" w:color="auto" w:fill="auto"/>
          </w:tcPr>
          <w:p w14:paraId="05F5A27E" w14:textId="77777777" w:rsidR="00740D26" w:rsidRPr="00D04B0D" w:rsidDel="00D02D0B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Lidocaine</w:t>
            </w:r>
          </w:p>
        </w:tc>
      </w:tr>
      <w:tr w:rsidR="00740D26" w:rsidRPr="00D04B0D" w14:paraId="1DE00C88" w14:textId="77777777" w:rsidTr="00C24C52">
        <w:tc>
          <w:tcPr>
            <w:tcW w:w="5000" w:type="pct"/>
            <w:shd w:val="clear" w:color="auto" w:fill="auto"/>
          </w:tcPr>
          <w:p w14:paraId="09E47EC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Linagliptin</w:t>
            </w:r>
          </w:p>
        </w:tc>
      </w:tr>
      <w:tr w:rsidR="00740D26" w:rsidRPr="00D04B0D" w14:paraId="33B65FD5" w14:textId="77777777" w:rsidTr="00C24C52">
        <w:tc>
          <w:tcPr>
            <w:tcW w:w="5000" w:type="pct"/>
            <w:shd w:val="clear" w:color="auto" w:fill="auto"/>
          </w:tcPr>
          <w:p w14:paraId="374D836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Liothyronine</w:t>
            </w:r>
          </w:p>
        </w:tc>
      </w:tr>
      <w:tr w:rsidR="00740D26" w:rsidRPr="00D04B0D" w14:paraId="3BC86219" w14:textId="77777777" w:rsidTr="00C24C52">
        <w:tc>
          <w:tcPr>
            <w:tcW w:w="5000" w:type="pct"/>
            <w:shd w:val="clear" w:color="auto" w:fill="auto"/>
          </w:tcPr>
          <w:p w14:paraId="7687334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Lipegfilgrastim</w:t>
            </w:r>
            <w:proofErr w:type="spellEnd"/>
          </w:p>
        </w:tc>
      </w:tr>
      <w:tr w:rsidR="00740D26" w:rsidRPr="00D04B0D" w14:paraId="653CDBFE" w14:textId="77777777" w:rsidTr="00C24C52">
        <w:tc>
          <w:tcPr>
            <w:tcW w:w="5000" w:type="pct"/>
            <w:shd w:val="clear" w:color="auto" w:fill="auto"/>
          </w:tcPr>
          <w:p w14:paraId="1168316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Lisdexamfetamine</w:t>
            </w:r>
            <w:proofErr w:type="spellEnd"/>
          </w:p>
        </w:tc>
      </w:tr>
      <w:tr w:rsidR="00740D26" w:rsidRPr="00D04B0D" w14:paraId="5B8C5627" w14:textId="77777777" w:rsidTr="00C24C52">
        <w:tc>
          <w:tcPr>
            <w:tcW w:w="5000" w:type="pct"/>
            <w:shd w:val="clear" w:color="auto" w:fill="auto"/>
          </w:tcPr>
          <w:p w14:paraId="6AD07E5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Lithium</w:t>
            </w:r>
          </w:p>
        </w:tc>
      </w:tr>
      <w:tr w:rsidR="00740D26" w:rsidRPr="00D04B0D" w14:paraId="60A32F5C" w14:textId="77777777" w:rsidTr="00C24C52">
        <w:tc>
          <w:tcPr>
            <w:tcW w:w="5000" w:type="pct"/>
            <w:shd w:val="clear" w:color="auto" w:fill="auto"/>
          </w:tcPr>
          <w:p w14:paraId="31D201F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1A6A92">
              <w:t>Lorlatinib</w:t>
            </w:r>
            <w:proofErr w:type="spellEnd"/>
          </w:p>
        </w:tc>
      </w:tr>
      <w:tr w:rsidR="00740D26" w:rsidRPr="00D04B0D" w14:paraId="53F9AC4D" w14:textId="77777777" w:rsidTr="00C24C52">
        <w:tc>
          <w:tcPr>
            <w:tcW w:w="5000" w:type="pct"/>
            <w:shd w:val="clear" w:color="auto" w:fill="auto"/>
          </w:tcPr>
          <w:p w14:paraId="6F5CBE3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Lutropin alfa</w:t>
            </w:r>
          </w:p>
        </w:tc>
      </w:tr>
      <w:tr w:rsidR="00740D26" w:rsidRPr="00D04B0D" w14:paraId="2C335867" w14:textId="77777777" w:rsidTr="00C24C52">
        <w:tc>
          <w:tcPr>
            <w:tcW w:w="5000" w:type="pct"/>
            <w:shd w:val="clear" w:color="auto" w:fill="auto"/>
          </w:tcPr>
          <w:p w14:paraId="2C53F6E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Macitentan</w:t>
            </w:r>
            <w:proofErr w:type="spellEnd"/>
          </w:p>
        </w:tc>
      </w:tr>
      <w:tr w:rsidR="00740D26" w:rsidRPr="00D04B0D" w14:paraId="6AEB991D" w14:textId="77777777" w:rsidTr="00C24C52">
        <w:tc>
          <w:tcPr>
            <w:tcW w:w="5000" w:type="pct"/>
            <w:shd w:val="clear" w:color="auto" w:fill="auto"/>
          </w:tcPr>
          <w:p w14:paraId="48D33D8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r w:rsidRPr="00D04B0D">
              <w:rPr>
                <w:rFonts w:cs="Times New Roman"/>
              </w:rPr>
              <w:t>Mannitol</w:t>
            </w:r>
          </w:p>
        </w:tc>
      </w:tr>
      <w:tr w:rsidR="00740D26" w:rsidRPr="00D04B0D" w14:paraId="09C767D4" w14:textId="77777777" w:rsidTr="00C24C52">
        <w:tc>
          <w:tcPr>
            <w:tcW w:w="5000" w:type="pct"/>
            <w:shd w:val="clear" w:color="auto" w:fill="auto"/>
          </w:tcPr>
          <w:p w14:paraId="6B5DD529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Maraviroc</w:t>
            </w:r>
          </w:p>
        </w:tc>
      </w:tr>
      <w:tr w:rsidR="00740D26" w:rsidRPr="00D04B0D" w14:paraId="54080F8B" w14:textId="77777777" w:rsidTr="00C24C52">
        <w:tc>
          <w:tcPr>
            <w:tcW w:w="5000" w:type="pct"/>
            <w:shd w:val="clear" w:color="auto" w:fill="auto"/>
          </w:tcPr>
          <w:p w14:paraId="41E6F31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Magnesium</w:t>
            </w:r>
          </w:p>
        </w:tc>
      </w:tr>
      <w:tr w:rsidR="00740D26" w:rsidRPr="00D04B0D" w14:paraId="1845473D" w14:textId="77777777" w:rsidTr="00C24C52">
        <w:tc>
          <w:tcPr>
            <w:tcW w:w="5000" w:type="pct"/>
            <w:shd w:val="clear" w:color="auto" w:fill="auto"/>
          </w:tcPr>
          <w:p w14:paraId="54493A0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Mefenamic acid</w:t>
            </w:r>
          </w:p>
        </w:tc>
      </w:tr>
      <w:tr w:rsidR="00740D26" w:rsidRPr="00D04B0D" w14:paraId="5FE77531" w14:textId="77777777" w:rsidTr="00C24C52">
        <w:tc>
          <w:tcPr>
            <w:tcW w:w="5000" w:type="pct"/>
            <w:shd w:val="clear" w:color="auto" w:fill="auto"/>
          </w:tcPr>
          <w:p w14:paraId="34CAB75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Melphalan</w:t>
            </w:r>
          </w:p>
        </w:tc>
      </w:tr>
      <w:tr w:rsidR="00740D26" w:rsidRPr="00D04B0D" w14:paraId="6BD138BF" w14:textId="77777777" w:rsidTr="00C24C52">
        <w:tc>
          <w:tcPr>
            <w:tcW w:w="5000" w:type="pct"/>
            <w:shd w:val="clear" w:color="auto" w:fill="auto"/>
          </w:tcPr>
          <w:p w14:paraId="4D87BFA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Mepolizumab</w:t>
            </w:r>
          </w:p>
        </w:tc>
      </w:tr>
      <w:tr w:rsidR="00740D26" w:rsidRPr="00D04B0D" w14:paraId="086E5C2A" w14:textId="77777777" w:rsidTr="00C24C52">
        <w:tc>
          <w:tcPr>
            <w:tcW w:w="5000" w:type="pct"/>
            <w:shd w:val="clear" w:color="auto" w:fill="auto"/>
          </w:tcPr>
          <w:p w14:paraId="547ADC9D" w14:textId="77777777" w:rsidR="00740D26" w:rsidRPr="00E10383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E10383">
              <w:rPr>
                <w:rFonts w:cs="Times New Roman"/>
                <w:szCs w:val="22"/>
              </w:rPr>
              <w:t>Mercaptopurine</w:t>
            </w:r>
          </w:p>
        </w:tc>
      </w:tr>
      <w:tr w:rsidR="00740D26" w:rsidRPr="00D04B0D" w14:paraId="7E6CAA71" w14:textId="77777777" w:rsidTr="00C24C52">
        <w:tc>
          <w:tcPr>
            <w:tcW w:w="5000" w:type="pct"/>
            <w:shd w:val="clear" w:color="auto" w:fill="auto"/>
          </w:tcPr>
          <w:p w14:paraId="0CD264A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Mesalazine</w:t>
            </w:r>
            <w:proofErr w:type="spellEnd"/>
          </w:p>
        </w:tc>
      </w:tr>
      <w:tr w:rsidR="00740D26" w:rsidRPr="00D04B0D" w14:paraId="377AD0D9" w14:textId="77777777" w:rsidTr="00C24C52">
        <w:tc>
          <w:tcPr>
            <w:tcW w:w="5000" w:type="pct"/>
            <w:shd w:val="clear" w:color="auto" w:fill="auto"/>
          </w:tcPr>
          <w:p w14:paraId="29D3A55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Mesna</w:t>
            </w:r>
            <w:proofErr w:type="spellEnd"/>
          </w:p>
        </w:tc>
      </w:tr>
      <w:tr w:rsidR="00740D26" w:rsidRPr="00D04B0D" w14:paraId="21F7A9A2" w14:textId="77777777" w:rsidTr="00C24C52">
        <w:tc>
          <w:tcPr>
            <w:tcW w:w="5000" w:type="pct"/>
            <w:shd w:val="clear" w:color="auto" w:fill="auto"/>
          </w:tcPr>
          <w:p w14:paraId="7DAAF14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Methenamine</w:t>
            </w:r>
          </w:p>
        </w:tc>
      </w:tr>
      <w:tr w:rsidR="00740D26" w:rsidRPr="00D04B0D" w14:paraId="10301BEE" w14:textId="77777777" w:rsidTr="00C24C52">
        <w:tc>
          <w:tcPr>
            <w:tcW w:w="5000" w:type="pct"/>
            <w:shd w:val="clear" w:color="auto" w:fill="auto"/>
          </w:tcPr>
          <w:p w14:paraId="3533682B" w14:textId="77777777" w:rsidR="00740D26" w:rsidRPr="00D04B0D" w:rsidRDefault="00740D26" w:rsidP="002E52DD">
            <w:pPr>
              <w:widowControl w:val="0"/>
              <w:ind w:left="238" w:hanging="238"/>
            </w:pPr>
            <w:proofErr w:type="spellStart"/>
            <w:r w:rsidRPr="00A3481F">
              <w:t>Methoxsalen</w:t>
            </w:r>
            <w:proofErr w:type="spellEnd"/>
          </w:p>
        </w:tc>
      </w:tr>
      <w:tr w:rsidR="00740D26" w:rsidRPr="00D04B0D" w14:paraId="0A10B02C" w14:textId="77777777" w:rsidTr="00C24C52">
        <w:tc>
          <w:tcPr>
            <w:tcW w:w="5000" w:type="pct"/>
            <w:shd w:val="clear" w:color="auto" w:fill="auto"/>
          </w:tcPr>
          <w:p w14:paraId="20AC38E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Methoxy polyethylene glycol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epoetin beta</w:t>
            </w:r>
          </w:p>
        </w:tc>
      </w:tr>
      <w:tr w:rsidR="00740D26" w:rsidRPr="00D04B0D" w14:paraId="5627BCBB" w14:textId="77777777" w:rsidTr="00C24C52">
        <w:tc>
          <w:tcPr>
            <w:tcW w:w="5000" w:type="pct"/>
            <w:shd w:val="clear" w:color="auto" w:fill="auto"/>
          </w:tcPr>
          <w:p w14:paraId="3D4333D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Methoxyflurane</w:t>
            </w:r>
          </w:p>
        </w:tc>
      </w:tr>
      <w:tr w:rsidR="00740D26" w:rsidRPr="00D04B0D" w14:paraId="48CBA039" w14:textId="77777777" w:rsidTr="00C24C52">
        <w:tc>
          <w:tcPr>
            <w:tcW w:w="5000" w:type="pct"/>
            <w:shd w:val="clear" w:color="auto" w:fill="auto"/>
          </w:tcPr>
          <w:p w14:paraId="4D8029A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Methylnaltrexone</w:t>
            </w:r>
          </w:p>
        </w:tc>
      </w:tr>
      <w:tr w:rsidR="00740D26" w:rsidRPr="00D04B0D" w14:paraId="7BBA00C9" w14:textId="77777777" w:rsidTr="00C24C52">
        <w:tc>
          <w:tcPr>
            <w:tcW w:w="5000" w:type="pct"/>
            <w:shd w:val="clear" w:color="auto" w:fill="auto"/>
          </w:tcPr>
          <w:p w14:paraId="46CE846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Miconazole</w:t>
            </w:r>
          </w:p>
        </w:tc>
      </w:tr>
      <w:tr w:rsidR="00740D26" w:rsidRPr="00D04B0D" w14:paraId="588E9201" w14:textId="77777777" w:rsidTr="00C24C52">
        <w:tc>
          <w:tcPr>
            <w:tcW w:w="5000" w:type="pct"/>
            <w:shd w:val="clear" w:color="auto" w:fill="auto"/>
          </w:tcPr>
          <w:p w14:paraId="29BD270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Midazolam</w:t>
            </w:r>
          </w:p>
        </w:tc>
      </w:tr>
      <w:tr w:rsidR="00740D26" w:rsidRPr="00D04B0D" w14:paraId="14855EB2" w14:textId="77777777" w:rsidTr="00C24C52">
        <w:tc>
          <w:tcPr>
            <w:tcW w:w="5000" w:type="pct"/>
            <w:shd w:val="clear" w:color="auto" w:fill="auto"/>
          </w:tcPr>
          <w:p w14:paraId="70840A2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Midostaurin</w:t>
            </w:r>
            <w:proofErr w:type="spellEnd"/>
          </w:p>
        </w:tc>
      </w:tr>
      <w:tr w:rsidR="00740D26" w:rsidRPr="00D04B0D" w14:paraId="064C9E4A" w14:textId="77777777" w:rsidTr="00C24C52">
        <w:tc>
          <w:tcPr>
            <w:tcW w:w="5000" w:type="pct"/>
            <w:shd w:val="clear" w:color="auto" w:fill="auto"/>
          </w:tcPr>
          <w:p w14:paraId="5B8E89E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Mifepristone and misoprostol</w:t>
            </w:r>
          </w:p>
        </w:tc>
      </w:tr>
      <w:tr w:rsidR="00740D26" w:rsidRPr="00D04B0D" w14:paraId="5D55A471" w14:textId="77777777" w:rsidTr="00C24C52">
        <w:tc>
          <w:tcPr>
            <w:tcW w:w="5000" w:type="pct"/>
            <w:shd w:val="clear" w:color="auto" w:fill="auto"/>
          </w:tcPr>
          <w:p w14:paraId="446121A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Milk powder—synthetic</w:t>
            </w:r>
          </w:p>
        </w:tc>
      </w:tr>
      <w:tr w:rsidR="00740D26" w:rsidRPr="00D04B0D" w14:paraId="3F41A5A8" w14:textId="77777777" w:rsidTr="00C24C52">
        <w:tc>
          <w:tcPr>
            <w:tcW w:w="5000" w:type="pct"/>
            <w:shd w:val="clear" w:color="auto" w:fill="auto"/>
          </w:tcPr>
          <w:p w14:paraId="39925E8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Milk protein and fat formula with vitamins and minerals—carbohydrate free</w:t>
            </w:r>
          </w:p>
        </w:tc>
      </w:tr>
      <w:tr w:rsidR="00740D26" w:rsidRPr="00D04B0D" w14:paraId="57161083" w14:textId="77777777" w:rsidTr="00C24C52">
        <w:tc>
          <w:tcPr>
            <w:tcW w:w="5000" w:type="pct"/>
            <w:shd w:val="clear" w:color="auto" w:fill="auto"/>
          </w:tcPr>
          <w:p w14:paraId="547CE97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Minoxidil</w:t>
            </w:r>
          </w:p>
        </w:tc>
      </w:tr>
      <w:tr w:rsidR="00740D26" w:rsidRPr="00D04B0D" w14:paraId="65D52406" w14:textId="77777777" w:rsidTr="00C24C52">
        <w:tc>
          <w:tcPr>
            <w:tcW w:w="5000" w:type="pct"/>
            <w:shd w:val="clear" w:color="auto" w:fill="auto"/>
          </w:tcPr>
          <w:p w14:paraId="048462F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Mupirocin</w:t>
            </w:r>
          </w:p>
        </w:tc>
      </w:tr>
      <w:tr w:rsidR="00740D26" w:rsidRPr="00D04B0D" w14:paraId="26F5046B" w14:textId="77777777" w:rsidTr="00C24C52">
        <w:tc>
          <w:tcPr>
            <w:tcW w:w="5000" w:type="pct"/>
            <w:shd w:val="clear" w:color="auto" w:fill="auto"/>
          </w:tcPr>
          <w:p w14:paraId="3CD3DDE9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 xml:space="preserve">Mycobacterium </w:t>
            </w:r>
            <w:proofErr w:type="spellStart"/>
            <w:r w:rsidRPr="00D04B0D">
              <w:t>bovis</w:t>
            </w:r>
            <w:proofErr w:type="spellEnd"/>
            <w:r w:rsidRPr="00D04B0D">
              <w:t xml:space="preserve"> (Bacillus Calmette and Guerin), Tice strain</w:t>
            </w:r>
          </w:p>
        </w:tc>
      </w:tr>
      <w:tr w:rsidR="00740D26" w:rsidRPr="00D04B0D" w14:paraId="336CA277" w14:textId="77777777" w:rsidTr="00C24C52">
        <w:tc>
          <w:tcPr>
            <w:tcW w:w="5000" w:type="pct"/>
            <w:shd w:val="clear" w:color="auto" w:fill="auto"/>
          </w:tcPr>
          <w:p w14:paraId="20B74F5F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rPr>
                <w:rFonts w:cs="Times New Roman"/>
                <w:szCs w:val="22"/>
              </w:rPr>
              <w:t>Nadroparin</w:t>
            </w:r>
          </w:p>
        </w:tc>
      </w:tr>
      <w:tr w:rsidR="00740D26" w:rsidRPr="00D04B0D" w14:paraId="724B6948" w14:textId="77777777" w:rsidTr="00C24C52">
        <w:tc>
          <w:tcPr>
            <w:tcW w:w="5000" w:type="pct"/>
            <w:shd w:val="clear" w:color="auto" w:fill="auto"/>
          </w:tcPr>
          <w:p w14:paraId="69A1767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Nafarelin</w:t>
            </w:r>
            <w:proofErr w:type="spellEnd"/>
          </w:p>
        </w:tc>
      </w:tr>
      <w:tr w:rsidR="00740D26" w:rsidRPr="00D04B0D" w14:paraId="395346BE" w14:textId="77777777" w:rsidTr="00C24C52">
        <w:tc>
          <w:tcPr>
            <w:tcW w:w="5000" w:type="pct"/>
            <w:shd w:val="clear" w:color="auto" w:fill="auto"/>
          </w:tcPr>
          <w:p w14:paraId="5212E11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Naratriptan</w:t>
            </w:r>
          </w:p>
        </w:tc>
      </w:tr>
      <w:tr w:rsidR="00740D26" w:rsidRPr="00D04B0D" w14:paraId="5002ABC3" w14:textId="77777777" w:rsidTr="00C24C52">
        <w:tc>
          <w:tcPr>
            <w:tcW w:w="5000" w:type="pct"/>
            <w:shd w:val="clear" w:color="auto" w:fill="auto"/>
          </w:tcPr>
          <w:p w14:paraId="4ACDB0C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Natalizumab</w:t>
            </w:r>
          </w:p>
        </w:tc>
      </w:tr>
      <w:tr w:rsidR="00740D26" w:rsidRPr="00D04B0D" w14:paraId="17EE4C53" w14:textId="77777777" w:rsidTr="00C24C52">
        <w:tc>
          <w:tcPr>
            <w:tcW w:w="5000" w:type="pct"/>
            <w:shd w:val="clear" w:color="auto" w:fill="auto"/>
          </w:tcPr>
          <w:p w14:paraId="118434E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Nedocromil</w:t>
            </w:r>
          </w:p>
        </w:tc>
      </w:tr>
      <w:tr w:rsidR="00740D26" w:rsidRPr="00D04B0D" w14:paraId="1CCD9CB8" w14:textId="77777777" w:rsidTr="00C24C52">
        <w:tc>
          <w:tcPr>
            <w:tcW w:w="5000" w:type="pct"/>
            <w:shd w:val="clear" w:color="auto" w:fill="auto"/>
          </w:tcPr>
          <w:p w14:paraId="2BF2CDC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Nicotine</w:t>
            </w:r>
          </w:p>
        </w:tc>
      </w:tr>
      <w:tr w:rsidR="00740D26" w:rsidRPr="00D04B0D" w14:paraId="44AAF811" w14:textId="77777777" w:rsidTr="00C24C52">
        <w:tc>
          <w:tcPr>
            <w:tcW w:w="5000" w:type="pct"/>
            <w:shd w:val="clear" w:color="auto" w:fill="auto"/>
          </w:tcPr>
          <w:p w14:paraId="17020C9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Nintedanib</w:t>
            </w:r>
            <w:proofErr w:type="spellEnd"/>
          </w:p>
        </w:tc>
      </w:tr>
      <w:tr w:rsidR="00740D26" w:rsidRPr="00D04B0D" w14:paraId="65BEFE5F" w14:textId="77777777" w:rsidTr="00C24C52">
        <w:tc>
          <w:tcPr>
            <w:tcW w:w="5000" w:type="pct"/>
            <w:shd w:val="clear" w:color="auto" w:fill="auto"/>
          </w:tcPr>
          <w:p w14:paraId="6DFB88E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Nilotinib</w:t>
            </w:r>
          </w:p>
        </w:tc>
      </w:tr>
      <w:tr w:rsidR="00740D26" w:rsidRPr="00D04B0D" w14:paraId="62121EF3" w14:textId="77777777" w:rsidTr="00C24C52">
        <w:tc>
          <w:tcPr>
            <w:tcW w:w="5000" w:type="pct"/>
            <w:shd w:val="clear" w:color="auto" w:fill="auto"/>
          </w:tcPr>
          <w:p w14:paraId="6B316C3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Nilutamide</w:t>
            </w:r>
            <w:proofErr w:type="spellEnd"/>
          </w:p>
        </w:tc>
      </w:tr>
      <w:tr w:rsidR="00740D26" w:rsidRPr="00D04B0D" w14:paraId="0FB08417" w14:textId="77777777" w:rsidTr="00C24C52">
        <w:tc>
          <w:tcPr>
            <w:tcW w:w="5000" w:type="pct"/>
            <w:shd w:val="clear" w:color="auto" w:fill="auto"/>
          </w:tcPr>
          <w:p w14:paraId="6C3A328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Nivolumab</w:t>
            </w:r>
          </w:p>
        </w:tc>
      </w:tr>
      <w:tr w:rsidR="00740D26" w:rsidRPr="00D04B0D" w14:paraId="745A54A2" w14:textId="77777777" w:rsidTr="00C24C52">
        <w:tc>
          <w:tcPr>
            <w:tcW w:w="5000" w:type="pct"/>
            <w:shd w:val="clear" w:color="auto" w:fill="auto"/>
          </w:tcPr>
          <w:p w14:paraId="01C8185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Nusinersen</w:t>
            </w:r>
            <w:proofErr w:type="spellEnd"/>
          </w:p>
        </w:tc>
      </w:tr>
      <w:tr w:rsidR="00740D26" w:rsidRPr="00D04B0D" w14:paraId="37DCF7B5" w14:textId="77777777" w:rsidTr="00C24C52">
        <w:tc>
          <w:tcPr>
            <w:tcW w:w="5000" w:type="pct"/>
            <w:shd w:val="clear" w:color="auto" w:fill="auto"/>
          </w:tcPr>
          <w:p w14:paraId="486DD04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Nystatin</w:t>
            </w:r>
          </w:p>
        </w:tc>
      </w:tr>
      <w:tr w:rsidR="00740D26" w:rsidRPr="00D04B0D" w14:paraId="30CE0D81" w14:textId="77777777" w:rsidTr="00C24C52">
        <w:tc>
          <w:tcPr>
            <w:tcW w:w="5000" w:type="pct"/>
            <w:shd w:val="clear" w:color="auto" w:fill="auto"/>
          </w:tcPr>
          <w:p w14:paraId="3317BD8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Obinutuzumab</w:t>
            </w:r>
            <w:proofErr w:type="spellEnd"/>
          </w:p>
        </w:tc>
      </w:tr>
      <w:tr w:rsidR="00740D26" w:rsidRPr="00D04B0D" w14:paraId="5C7BCAB2" w14:textId="77777777" w:rsidTr="00C24C52">
        <w:tc>
          <w:tcPr>
            <w:tcW w:w="5000" w:type="pct"/>
            <w:shd w:val="clear" w:color="auto" w:fill="auto"/>
          </w:tcPr>
          <w:p w14:paraId="6BE8C934" w14:textId="77777777" w:rsidR="00740D26" w:rsidRPr="00D04B0D" w:rsidRDefault="00740D26" w:rsidP="002E52DD">
            <w:pPr>
              <w:ind w:left="238" w:hanging="238"/>
            </w:pPr>
            <w:r w:rsidRPr="00D04B0D">
              <w:t>Ocrelizumab</w:t>
            </w:r>
          </w:p>
        </w:tc>
      </w:tr>
      <w:tr w:rsidR="00740D26" w:rsidRPr="00D04B0D" w14:paraId="11C9BF77" w14:textId="77777777" w:rsidTr="00C24C52">
        <w:tc>
          <w:tcPr>
            <w:tcW w:w="5000" w:type="pct"/>
            <w:shd w:val="clear" w:color="auto" w:fill="auto"/>
          </w:tcPr>
          <w:p w14:paraId="141C03C8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Ocriplasmin</w:t>
            </w:r>
            <w:proofErr w:type="spellEnd"/>
          </w:p>
        </w:tc>
      </w:tr>
      <w:tr w:rsidR="00740D26" w:rsidRPr="00D04B0D" w14:paraId="673297ED" w14:textId="77777777" w:rsidTr="00C24C52">
        <w:tc>
          <w:tcPr>
            <w:tcW w:w="5000" w:type="pct"/>
            <w:shd w:val="clear" w:color="auto" w:fill="auto"/>
          </w:tcPr>
          <w:p w14:paraId="03C2E75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Ofloxacin</w:t>
            </w:r>
          </w:p>
        </w:tc>
      </w:tr>
      <w:tr w:rsidR="00740D26" w:rsidRPr="00D04B0D" w14:paraId="34061260" w14:textId="77777777" w:rsidTr="00C24C52">
        <w:tc>
          <w:tcPr>
            <w:tcW w:w="5000" w:type="pct"/>
            <w:shd w:val="clear" w:color="auto" w:fill="auto"/>
          </w:tcPr>
          <w:p w14:paraId="1AFB4155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rPr>
                <w:rFonts w:cs="Times New Roman"/>
                <w:szCs w:val="22"/>
              </w:rPr>
              <w:t>Olaparib</w:t>
            </w:r>
            <w:proofErr w:type="spellEnd"/>
          </w:p>
        </w:tc>
      </w:tr>
      <w:tr w:rsidR="00740D26" w:rsidRPr="00D04B0D" w14:paraId="40C3EEFF" w14:textId="77777777" w:rsidTr="00C24C52">
        <w:tc>
          <w:tcPr>
            <w:tcW w:w="5000" w:type="pct"/>
            <w:shd w:val="clear" w:color="auto" w:fill="auto"/>
          </w:tcPr>
          <w:p w14:paraId="67FBC51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Olsalazine</w:t>
            </w:r>
            <w:proofErr w:type="spellEnd"/>
          </w:p>
        </w:tc>
      </w:tr>
      <w:tr w:rsidR="00740D26" w:rsidRPr="00D04B0D" w14:paraId="259D30B7" w14:textId="77777777" w:rsidTr="00C24C52">
        <w:tc>
          <w:tcPr>
            <w:tcW w:w="5000" w:type="pct"/>
            <w:shd w:val="clear" w:color="auto" w:fill="auto"/>
          </w:tcPr>
          <w:p w14:paraId="37B493F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Osimertinib</w:t>
            </w:r>
            <w:proofErr w:type="spellEnd"/>
          </w:p>
        </w:tc>
      </w:tr>
      <w:tr w:rsidR="00740D26" w:rsidRPr="00D04B0D" w14:paraId="55F9907B" w14:textId="77777777" w:rsidTr="00C24C52">
        <w:tc>
          <w:tcPr>
            <w:tcW w:w="5000" w:type="pct"/>
            <w:shd w:val="clear" w:color="auto" w:fill="auto"/>
          </w:tcPr>
          <w:p w14:paraId="1A62A8F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Oxcarbazepine</w:t>
            </w:r>
          </w:p>
        </w:tc>
      </w:tr>
      <w:tr w:rsidR="00740D26" w:rsidRPr="00D04B0D" w14:paraId="4B11171C" w14:textId="77777777" w:rsidTr="00C24C52">
        <w:tc>
          <w:tcPr>
            <w:tcW w:w="5000" w:type="pct"/>
            <w:shd w:val="clear" w:color="auto" w:fill="auto"/>
          </w:tcPr>
          <w:p w14:paraId="62289CB8" w14:textId="77777777" w:rsidR="007045DC" w:rsidRPr="00D04B0D" w:rsidRDefault="00740D26" w:rsidP="00C51DD5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Oxprenolol</w:t>
            </w:r>
          </w:p>
        </w:tc>
      </w:tr>
      <w:tr w:rsidR="00C51DD5" w:rsidRPr="00D04B0D" w14:paraId="2F447193" w14:textId="77777777" w:rsidTr="00C24C52">
        <w:tc>
          <w:tcPr>
            <w:tcW w:w="5000" w:type="pct"/>
            <w:shd w:val="clear" w:color="auto" w:fill="auto"/>
          </w:tcPr>
          <w:p w14:paraId="69B065F6" w14:textId="77777777" w:rsidR="00C51DD5" w:rsidRPr="00D04B0D" w:rsidRDefault="00C51DD5" w:rsidP="00C51DD5">
            <w:pPr>
              <w:ind w:left="238" w:hanging="238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Ozanimod</w:t>
            </w:r>
          </w:p>
        </w:tc>
      </w:tr>
      <w:tr w:rsidR="00740D26" w:rsidRPr="00D04B0D" w14:paraId="146633D3" w14:textId="77777777" w:rsidTr="00C24C52">
        <w:tc>
          <w:tcPr>
            <w:tcW w:w="5000" w:type="pct"/>
            <w:shd w:val="clear" w:color="auto" w:fill="auto"/>
          </w:tcPr>
          <w:p w14:paraId="6FC5DAC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Paclitaxel, nanoparticle albumin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bound</w:t>
            </w:r>
          </w:p>
        </w:tc>
      </w:tr>
      <w:tr w:rsidR="00740D26" w:rsidRPr="00D04B0D" w14:paraId="12C99DD6" w14:textId="77777777" w:rsidTr="00C24C52">
        <w:tc>
          <w:tcPr>
            <w:tcW w:w="5000" w:type="pct"/>
            <w:shd w:val="clear" w:color="auto" w:fill="auto"/>
          </w:tcPr>
          <w:p w14:paraId="2FDED62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1C72D4">
              <w:rPr>
                <w:rFonts w:cs="Times New Roman"/>
                <w:szCs w:val="22"/>
              </w:rPr>
              <w:t>Palbociclib</w:t>
            </w:r>
            <w:proofErr w:type="spellEnd"/>
          </w:p>
        </w:tc>
      </w:tr>
      <w:tr w:rsidR="00740D26" w:rsidRPr="00D04B0D" w14:paraId="5D6FB922" w14:textId="77777777" w:rsidTr="00C24C52">
        <w:tc>
          <w:tcPr>
            <w:tcW w:w="5000" w:type="pct"/>
            <w:shd w:val="clear" w:color="auto" w:fill="auto"/>
          </w:tcPr>
          <w:p w14:paraId="5BB8D92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Paliperidone</w:t>
            </w:r>
          </w:p>
        </w:tc>
      </w:tr>
      <w:tr w:rsidR="00740D26" w:rsidRPr="00D04B0D" w14:paraId="7B92C04B" w14:textId="77777777" w:rsidTr="00C24C52">
        <w:tc>
          <w:tcPr>
            <w:tcW w:w="5000" w:type="pct"/>
            <w:shd w:val="clear" w:color="auto" w:fill="auto"/>
          </w:tcPr>
          <w:p w14:paraId="221E32E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Palonosetron</w:t>
            </w:r>
          </w:p>
        </w:tc>
      </w:tr>
      <w:tr w:rsidR="00740D26" w:rsidRPr="00D04B0D" w14:paraId="2B462744" w14:textId="77777777" w:rsidTr="00C24C52">
        <w:tc>
          <w:tcPr>
            <w:tcW w:w="5000" w:type="pct"/>
            <w:shd w:val="clear" w:color="auto" w:fill="auto"/>
          </w:tcPr>
          <w:p w14:paraId="47E8064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Pancreatic extract</w:t>
            </w:r>
          </w:p>
        </w:tc>
      </w:tr>
      <w:tr w:rsidR="00740D26" w:rsidRPr="00D04B0D" w14:paraId="38F368AA" w14:textId="77777777" w:rsidTr="00C24C52">
        <w:tc>
          <w:tcPr>
            <w:tcW w:w="5000" w:type="pct"/>
            <w:shd w:val="clear" w:color="auto" w:fill="auto"/>
          </w:tcPr>
          <w:p w14:paraId="3D5D222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Pancrelipase</w:t>
            </w:r>
            <w:proofErr w:type="spellEnd"/>
          </w:p>
        </w:tc>
      </w:tr>
      <w:tr w:rsidR="00740D26" w:rsidRPr="00D04B0D" w14:paraId="2A2FBACD" w14:textId="77777777" w:rsidTr="00C24C52">
        <w:tc>
          <w:tcPr>
            <w:tcW w:w="5000" w:type="pct"/>
            <w:shd w:val="clear" w:color="auto" w:fill="auto"/>
          </w:tcPr>
          <w:p w14:paraId="6D03145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Panitumumab</w:t>
            </w:r>
          </w:p>
        </w:tc>
      </w:tr>
      <w:tr w:rsidR="00740D26" w:rsidRPr="00D04B0D" w14:paraId="0FFFC9CB" w14:textId="77777777" w:rsidTr="00C24C52">
        <w:tc>
          <w:tcPr>
            <w:tcW w:w="5000" w:type="pct"/>
            <w:shd w:val="clear" w:color="auto" w:fill="auto"/>
          </w:tcPr>
          <w:p w14:paraId="041E0DB0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Pasireotide</w:t>
            </w:r>
            <w:proofErr w:type="spellEnd"/>
          </w:p>
        </w:tc>
      </w:tr>
      <w:tr w:rsidR="00740D26" w:rsidRPr="00D04B0D" w14:paraId="410BD3ED" w14:textId="77777777" w:rsidTr="00C24C52">
        <w:tc>
          <w:tcPr>
            <w:tcW w:w="5000" w:type="pct"/>
            <w:shd w:val="clear" w:color="auto" w:fill="auto"/>
          </w:tcPr>
          <w:p w14:paraId="62ED34B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lastRenderedPageBreak/>
              <w:t>Pazopanib</w:t>
            </w:r>
          </w:p>
        </w:tc>
      </w:tr>
      <w:tr w:rsidR="00740D26" w:rsidRPr="00D04B0D" w14:paraId="65AB6552" w14:textId="77777777" w:rsidTr="00C24C52">
        <w:tc>
          <w:tcPr>
            <w:tcW w:w="5000" w:type="pct"/>
            <w:shd w:val="clear" w:color="auto" w:fill="auto"/>
          </w:tcPr>
          <w:p w14:paraId="7DCE129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Peginterferon alfa</w:t>
            </w:r>
            <w:r w:rsidR="001926B3">
              <w:rPr>
                <w:rFonts w:cs="Times New Roman"/>
                <w:szCs w:val="22"/>
              </w:rPr>
              <w:noBreakHyphen/>
            </w:r>
            <w:r w:rsidRPr="00D04B0D">
              <w:rPr>
                <w:rFonts w:cs="Times New Roman"/>
                <w:szCs w:val="22"/>
              </w:rPr>
              <w:t>2a</w:t>
            </w:r>
          </w:p>
        </w:tc>
      </w:tr>
      <w:tr w:rsidR="00740D26" w:rsidRPr="00D04B0D" w14:paraId="691FD930" w14:textId="77777777" w:rsidTr="00C24C52">
        <w:tc>
          <w:tcPr>
            <w:tcW w:w="5000" w:type="pct"/>
            <w:shd w:val="clear" w:color="auto" w:fill="auto"/>
          </w:tcPr>
          <w:p w14:paraId="7B5AE56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Peginterferon Beta</w:t>
            </w:r>
            <w:r w:rsidR="001926B3">
              <w:noBreakHyphen/>
            </w:r>
            <w:r w:rsidRPr="00D04B0D">
              <w:t>1a</w:t>
            </w:r>
          </w:p>
        </w:tc>
      </w:tr>
      <w:tr w:rsidR="00740D26" w:rsidRPr="00D04B0D" w14:paraId="649017E7" w14:textId="77777777" w:rsidTr="00C24C52">
        <w:tc>
          <w:tcPr>
            <w:tcW w:w="5000" w:type="pct"/>
            <w:shd w:val="clear" w:color="auto" w:fill="auto"/>
          </w:tcPr>
          <w:p w14:paraId="05DC03F2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Pegvisomant</w:t>
            </w:r>
            <w:proofErr w:type="spellEnd"/>
          </w:p>
        </w:tc>
      </w:tr>
      <w:tr w:rsidR="00740D26" w:rsidRPr="00D04B0D" w14:paraId="0B1A3582" w14:textId="77777777" w:rsidTr="00C24C52">
        <w:tc>
          <w:tcPr>
            <w:tcW w:w="5000" w:type="pct"/>
            <w:shd w:val="clear" w:color="auto" w:fill="auto"/>
          </w:tcPr>
          <w:p w14:paraId="06F1F394" w14:textId="77777777" w:rsidR="00740D26" w:rsidRPr="00D04B0D" w:rsidRDefault="00740D26" w:rsidP="002E52DD">
            <w:pPr>
              <w:ind w:left="238" w:hanging="238"/>
            </w:pPr>
            <w:r w:rsidRPr="00D04B0D">
              <w:t>Pembrolizumab</w:t>
            </w:r>
          </w:p>
        </w:tc>
      </w:tr>
      <w:tr w:rsidR="00740D26" w:rsidRPr="00D04B0D" w14:paraId="58052233" w14:textId="77777777" w:rsidTr="00C24C52">
        <w:tc>
          <w:tcPr>
            <w:tcW w:w="5000" w:type="pct"/>
            <w:shd w:val="clear" w:color="auto" w:fill="auto"/>
          </w:tcPr>
          <w:p w14:paraId="07836D4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Penicillamine</w:t>
            </w:r>
          </w:p>
        </w:tc>
      </w:tr>
      <w:tr w:rsidR="00740D26" w:rsidRPr="00D04B0D" w14:paraId="42D503A1" w14:textId="77777777" w:rsidTr="00C24C52">
        <w:tc>
          <w:tcPr>
            <w:tcW w:w="5000" w:type="pct"/>
            <w:shd w:val="clear" w:color="auto" w:fill="auto"/>
          </w:tcPr>
          <w:p w14:paraId="57FDE8B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Perampanel</w:t>
            </w:r>
            <w:proofErr w:type="spellEnd"/>
          </w:p>
        </w:tc>
      </w:tr>
      <w:tr w:rsidR="00740D26" w:rsidRPr="00D04B0D" w14:paraId="6BA231A3" w14:textId="77777777" w:rsidTr="00C24C52">
        <w:tc>
          <w:tcPr>
            <w:tcW w:w="5000" w:type="pct"/>
            <w:shd w:val="clear" w:color="auto" w:fill="auto"/>
          </w:tcPr>
          <w:p w14:paraId="00F900D9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Perfluorohexyloctane</w:t>
            </w:r>
            <w:proofErr w:type="spellEnd"/>
          </w:p>
        </w:tc>
      </w:tr>
      <w:tr w:rsidR="00740D26" w:rsidRPr="00D04B0D" w14:paraId="533B513F" w14:textId="77777777" w:rsidTr="00C24C52">
        <w:tc>
          <w:tcPr>
            <w:tcW w:w="5000" w:type="pct"/>
            <w:shd w:val="clear" w:color="auto" w:fill="auto"/>
          </w:tcPr>
          <w:p w14:paraId="48572BE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Perhexiline</w:t>
            </w:r>
          </w:p>
        </w:tc>
      </w:tr>
      <w:tr w:rsidR="00740D26" w:rsidRPr="00D04B0D" w:rsidDel="00D02D0B" w14:paraId="54834D68" w14:textId="77777777" w:rsidTr="00C24C52">
        <w:tc>
          <w:tcPr>
            <w:tcW w:w="5000" w:type="pct"/>
            <w:shd w:val="clear" w:color="auto" w:fill="auto"/>
          </w:tcPr>
          <w:p w14:paraId="25A8B70E" w14:textId="77777777" w:rsidR="00740D26" w:rsidRPr="00D04B0D" w:rsidDel="00D02D0B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Periciazine</w:t>
            </w:r>
          </w:p>
        </w:tc>
      </w:tr>
      <w:tr w:rsidR="00740D26" w:rsidRPr="00D04B0D" w14:paraId="6AA15068" w14:textId="77777777" w:rsidTr="00C24C52">
        <w:tc>
          <w:tcPr>
            <w:tcW w:w="5000" w:type="pct"/>
            <w:shd w:val="clear" w:color="auto" w:fill="auto"/>
          </w:tcPr>
          <w:p w14:paraId="4C3D66E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Permethrin</w:t>
            </w:r>
          </w:p>
        </w:tc>
      </w:tr>
      <w:tr w:rsidR="00740D26" w:rsidRPr="00D04B0D" w14:paraId="304E4A0B" w14:textId="77777777" w:rsidTr="00C24C52">
        <w:tc>
          <w:tcPr>
            <w:tcW w:w="5000" w:type="pct"/>
            <w:shd w:val="clear" w:color="auto" w:fill="auto"/>
          </w:tcPr>
          <w:p w14:paraId="4996913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Pertuzumab</w:t>
            </w:r>
            <w:proofErr w:type="spellEnd"/>
          </w:p>
        </w:tc>
      </w:tr>
      <w:tr w:rsidR="00740D26" w:rsidRPr="00D04B0D" w14:paraId="04EC915C" w14:textId="77777777" w:rsidTr="00C24C52">
        <w:tc>
          <w:tcPr>
            <w:tcW w:w="5000" w:type="pct"/>
            <w:shd w:val="clear" w:color="auto" w:fill="auto"/>
          </w:tcPr>
          <w:p w14:paraId="467B580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Phenelzine</w:t>
            </w:r>
          </w:p>
        </w:tc>
      </w:tr>
      <w:tr w:rsidR="00740D26" w:rsidRPr="00D04B0D" w:rsidDel="003B71A5" w14:paraId="165A4A38" w14:textId="77777777" w:rsidTr="00C24C52">
        <w:tc>
          <w:tcPr>
            <w:tcW w:w="5000" w:type="pct"/>
            <w:shd w:val="clear" w:color="auto" w:fill="auto"/>
          </w:tcPr>
          <w:p w14:paraId="02912C39" w14:textId="77777777" w:rsidR="00740D26" w:rsidRPr="00D04B0D" w:rsidDel="003B71A5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Phenobarbital</w:t>
            </w:r>
          </w:p>
        </w:tc>
      </w:tr>
      <w:tr w:rsidR="00740D26" w:rsidRPr="00D04B0D" w14:paraId="028E8A63" w14:textId="77777777" w:rsidTr="00C24C52">
        <w:tc>
          <w:tcPr>
            <w:tcW w:w="5000" w:type="pct"/>
            <w:shd w:val="clear" w:color="auto" w:fill="auto"/>
          </w:tcPr>
          <w:p w14:paraId="20DE1313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Phenoxybenzamine</w:t>
            </w:r>
          </w:p>
        </w:tc>
      </w:tr>
      <w:tr w:rsidR="00740D26" w:rsidRPr="00D04B0D" w14:paraId="3BABBD78" w14:textId="77777777" w:rsidTr="00C24C52">
        <w:tc>
          <w:tcPr>
            <w:tcW w:w="5000" w:type="pct"/>
            <w:shd w:val="clear" w:color="auto" w:fill="auto"/>
          </w:tcPr>
          <w:p w14:paraId="315F9A3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Phenylalanine with carbohydrate</w:t>
            </w:r>
          </w:p>
        </w:tc>
      </w:tr>
      <w:tr w:rsidR="00740D26" w:rsidRPr="00D04B0D" w14:paraId="32014678" w14:textId="77777777" w:rsidTr="00C24C52">
        <w:tc>
          <w:tcPr>
            <w:tcW w:w="5000" w:type="pct"/>
            <w:shd w:val="clear" w:color="auto" w:fill="auto"/>
          </w:tcPr>
          <w:p w14:paraId="469089B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Phenytoin</w:t>
            </w:r>
          </w:p>
        </w:tc>
      </w:tr>
      <w:tr w:rsidR="00740D26" w:rsidRPr="00D04B0D" w14:paraId="7546BA62" w14:textId="77777777" w:rsidTr="00C24C52">
        <w:tc>
          <w:tcPr>
            <w:tcW w:w="5000" w:type="pct"/>
            <w:shd w:val="clear" w:color="auto" w:fill="auto"/>
          </w:tcPr>
          <w:p w14:paraId="75F93A8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Phytomenadione</w:t>
            </w:r>
            <w:proofErr w:type="spellEnd"/>
          </w:p>
        </w:tc>
      </w:tr>
      <w:tr w:rsidR="00740D26" w:rsidRPr="00D04B0D" w14:paraId="20C0DC96" w14:textId="77777777" w:rsidTr="00C24C52">
        <w:tc>
          <w:tcPr>
            <w:tcW w:w="5000" w:type="pct"/>
            <w:shd w:val="clear" w:color="auto" w:fill="auto"/>
          </w:tcPr>
          <w:p w14:paraId="3569391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Pimecrolimus</w:t>
            </w:r>
            <w:proofErr w:type="spellEnd"/>
          </w:p>
        </w:tc>
      </w:tr>
      <w:tr w:rsidR="00740D26" w:rsidRPr="00D04B0D" w14:paraId="712086FE" w14:textId="77777777" w:rsidTr="00C24C52">
        <w:tc>
          <w:tcPr>
            <w:tcW w:w="5000" w:type="pct"/>
            <w:shd w:val="clear" w:color="auto" w:fill="auto"/>
          </w:tcPr>
          <w:p w14:paraId="21DB322C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Pirfenidone</w:t>
            </w:r>
          </w:p>
        </w:tc>
      </w:tr>
      <w:tr w:rsidR="00740D26" w:rsidRPr="00D04B0D" w14:paraId="5C6FAEF0" w14:textId="77777777" w:rsidTr="00C24C52">
        <w:tc>
          <w:tcPr>
            <w:tcW w:w="5000" w:type="pct"/>
            <w:shd w:val="clear" w:color="auto" w:fill="auto"/>
          </w:tcPr>
          <w:p w14:paraId="07E7A34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Pizotifen</w:t>
            </w:r>
          </w:p>
        </w:tc>
      </w:tr>
      <w:tr w:rsidR="00740D26" w:rsidRPr="00D04B0D" w14:paraId="13DB8A62" w14:textId="77777777" w:rsidTr="00C24C52">
        <w:tc>
          <w:tcPr>
            <w:tcW w:w="5000" w:type="pct"/>
            <w:shd w:val="clear" w:color="auto" w:fill="auto"/>
          </w:tcPr>
          <w:p w14:paraId="4397065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Plerixafor</w:t>
            </w:r>
          </w:p>
        </w:tc>
      </w:tr>
      <w:tr w:rsidR="00740D26" w:rsidRPr="00D04B0D" w14:paraId="26B404EA" w14:textId="77777777" w:rsidTr="00C24C52">
        <w:tc>
          <w:tcPr>
            <w:tcW w:w="5000" w:type="pct"/>
            <w:shd w:val="clear" w:color="auto" w:fill="auto"/>
          </w:tcPr>
          <w:p w14:paraId="6858835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Poly</w:t>
            </w:r>
            <w:r w:rsidR="001926B3">
              <w:rPr>
                <w:rFonts w:cs="Times New Roman"/>
                <w:szCs w:val="22"/>
              </w:rPr>
              <w:noBreakHyphen/>
            </w:r>
            <w:r w:rsidR="0072770E">
              <w:rPr>
                <w:rFonts w:cs="Times New Roman"/>
                <w:szCs w:val="22"/>
              </w:rPr>
              <w:t>l</w:t>
            </w:r>
            <w:r w:rsidR="001926B3">
              <w:rPr>
                <w:rFonts w:cs="Times New Roman"/>
                <w:szCs w:val="22"/>
              </w:rPr>
              <w:noBreakHyphen/>
            </w:r>
            <w:r w:rsidR="0072770E">
              <w:rPr>
                <w:rFonts w:cs="Times New Roman"/>
                <w:szCs w:val="22"/>
              </w:rPr>
              <w:t>l</w:t>
            </w:r>
            <w:r w:rsidRPr="00D04B0D">
              <w:rPr>
                <w:rFonts w:cs="Times New Roman"/>
                <w:szCs w:val="22"/>
              </w:rPr>
              <w:t>actic acid</w:t>
            </w:r>
          </w:p>
        </w:tc>
      </w:tr>
      <w:tr w:rsidR="00740D26" w:rsidRPr="00D04B0D" w:rsidDel="00E238C7" w14:paraId="5B804053" w14:textId="77777777" w:rsidTr="00C24C52">
        <w:tc>
          <w:tcPr>
            <w:tcW w:w="5000" w:type="pct"/>
            <w:shd w:val="clear" w:color="auto" w:fill="auto"/>
          </w:tcPr>
          <w:p w14:paraId="632D4A17" w14:textId="77777777" w:rsidR="00740D26" w:rsidRPr="00D04B0D" w:rsidDel="00E238C7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Polyethylene Glycol 400 with Propylene Glycol</w:t>
            </w:r>
          </w:p>
        </w:tc>
      </w:tr>
      <w:tr w:rsidR="00740D26" w:rsidRPr="00D04B0D" w:rsidDel="00E238C7" w14:paraId="7F71D5AB" w14:textId="77777777" w:rsidTr="00C24C52">
        <w:tc>
          <w:tcPr>
            <w:tcW w:w="5000" w:type="pct"/>
            <w:shd w:val="clear" w:color="auto" w:fill="auto"/>
          </w:tcPr>
          <w:p w14:paraId="6230A68A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Pomalidomide</w:t>
            </w:r>
          </w:p>
        </w:tc>
      </w:tr>
      <w:tr w:rsidR="00740D26" w:rsidRPr="00D04B0D" w:rsidDel="00E238C7" w14:paraId="39DBBAF7" w14:textId="77777777" w:rsidTr="00C24C52">
        <w:tc>
          <w:tcPr>
            <w:tcW w:w="5000" w:type="pct"/>
            <w:shd w:val="clear" w:color="auto" w:fill="auto"/>
          </w:tcPr>
          <w:p w14:paraId="4D1F03A5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Ponatinib</w:t>
            </w:r>
          </w:p>
        </w:tc>
      </w:tr>
      <w:tr w:rsidR="00740D26" w:rsidRPr="00D04B0D" w14:paraId="4F04A44A" w14:textId="77777777" w:rsidTr="00C24C52">
        <w:tc>
          <w:tcPr>
            <w:tcW w:w="5000" w:type="pct"/>
            <w:shd w:val="clear" w:color="auto" w:fill="auto"/>
          </w:tcPr>
          <w:p w14:paraId="3DA0706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Posaconazole</w:t>
            </w:r>
            <w:proofErr w:type="spellEnd"/>
          </w:p>
        </w:tc>
      </w:tr>
      <w:tr w:rsidR="00740D26" w:rsidRPr="00D04B0D" w14:paraId="5316EBAE" w14:textId="77777777" w:rsidTr="00C24C52">
        <w:tc>
          <w:tcPr>
            <w:tcW w:w="5000" w:type="pct"/>
            <w:shd w:val="clear" w:color="auto" w:fill="auto"/>
          </w:tcPr>
          <w:p w14:paraId="001F7D4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Pralatrexate</w:t>
            </w:r>
          </w:p>
        </w:tc>
      </w:tr>
      <w:tr w:rsidR="00740D26" w:rsidRPr="00D04B0D" w14:paraId="40736587" w14:textId="77777777" w:rsidTr="00C24C52">
        <w:tc>
          <w:tcPr>
            <w:tcW w:w="5000" w:type="pct"/>
            <w:shd w:val="clear" w:color="auto" w:fill="auto"/>
          </w:tcPr>
          <w:p w14:paraId="315C63F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Praziquantel</w:t>
            </w:r>
          </w:p>
        </w:tc>
      </w:tr>
      <w:tr w:rsidR="00740D26" w:rsidRPr="00D04B0D" w14:paraId="04033B8C" w14:textId="77777777" w:rsidTr="00C24C52">
        <w:tc>
          <w:tcPr>
            <w:tcW w:w="5000" w:type="pct"/>
            <w:shd w:val="clear" w:color="auto" w:fill="auto"/>
          </w:tcPr>
          <w:p w14:paraId="260AB66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Primidone</w:t>
            </w:r>
          </w:p>
        </w:tc>
      </w:tr>
      <w:tr w:rsidR="00740D26" w:rsidRPr="00D04B0D" w14:paraId="058CCF0C" w14:textId="77777777" w:rsidTr="00C24C52">
        <w:tc>
          <w:tcPr>
            <w:tcW w:w="5000" w:type="pct"/>
            <w:shd w:val="clear" w:color="auto" w:fill="auto"/>
          </w:tcPr>
          <w:p w14:paraId="0B1025F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Probenecid</w:t>
            </w:r>
          </w:p>
        </w:tc>
      </w:tr>
      <w:tr w:rsidR="00740D26" w:rsidRPr="00D04B0D" w:rsidDel="003B71A5" w14:paraId="55930599" w14:textId="77777777" w:rsidTr="00C24C52">
        <w:tc>
          <w:tcPr>
            <w:tcW w:w="5000" w:type="pct"/>
            <w:shd w:val="clear" w:color="auto" w:fill="auto"/>
          </w:tcPr>
          <w:p w14:paraId="05EFA4D4" w14:textId="77777777" w:rsidR="00740D26" w:rsidRPr="00D04B0D" w:rsidDel="003B71A5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Procaine benzylpenicillin</w:t>
            </w:r>
          </w:p>
        </w:tc>
      </w:tr>
      <w:tr w:rsidR="00740D26" w:rsidRPr="00D04B0D" w14:paraId="3D3653DD" w14:textId="77777777" w:rsidTr="00C24C52">
        <w:tc>
          <w:tcPr>
            <w:tcW w:w="5000" w:type="pct"/>
            <w:shd w:val="clear" w:color="auto" w:fill="auto"/>
          </w:tcPr>
          <w:p w14:paraId="044A9B5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Progesterone</w:t>
            </w:r>
          </w:p>
        </w:tc>
      </w:tr>
      <w:tr w:rsidR="00740D26" w:rsidRPr="00D04B0D" w14:paraId="645ACD9E" w14:textId="77777777" w:rsidTr="00C24C52">
        <w:tc>
          <w:tcPr>
            <w:tcW w:w="5000" w:type="pct"/>
            <w:shd w:val="clear" w:color="auto" w:fill="auto"/>
          </w:tcPr>
          <w:p w14:paraId="683C1768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Promethazine</w:t>
            </w:r>
          </w:p>
        </w:tc>
      </w:tr>
      <w:tr w:rsidR="00740D26" w:rsidRPr="00D04B0D" w14:paraId="2B569257" w14:textId="77777777" w:rsidTr="00C24C52">
        <w:tc>
          <w:tcPr>
            <w:tcW w:w="5000" w:type="pct"/>
            <w:shd w:val="clear" w:color="auto" w:fill="auto"/>
          </w:tcPr>
          <w:p w14:paraId="0A8F024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Propantheline</w:t>
            </w:r>
          </w:p>
        </w:tc>
      </w:tr>
      <w:tr w:rsidR="00740D26" w:rsidRPr="00D04B0D" w14:paraId="2A7B5A45" w14:textId="77777777" w:rsidTr="00C24C52">
        <w:tc>
          <w:tcPr>
            <w:tcW w:w="5000" w:type="pct"/>
            <w:shd w:val="clear" w:color="auto" w:fill="auto"/>
          </w:tcPr>
          <w:p w14:paraId="3338F0D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Propylthiouracil</w:t>
            </w:r>
          </w:p>
        </w:tc>
      </w:tr>
      <w:tr w:rsidR="00740D26" w:rsidRPr="00D04B0D" w:rsidDel="00A4536B" w14:paraId="712B07F3" w14:textId="77777777" w:rsidTr="00C24C52">
        <w:tc>
          <w:tcPr>
            <w:tcW w:w="5000" w:type="pct"/>
            <w:shd w:val="clear" w:color="auto" w:fill="auto"/>
          </w:tcPr>
          <w:p w14:paraId="5942C276" w14:textId="77777777" w:rsidR="00740D26" w:rsidRPr="00D04B0D" w:rsidDel="00A4536B" w:rsidRDefault="00740D26" w:rsidP="002E52DD">
            <w:pPr>
              <w:ind w:left="238" w:hanging="238"/>
            </w:pPr>
            <w:r w:rsidRPr="00D04B0D">
              <w:t>Protein formula with amino acids, carbohydrates, vitamins and minerals without phenylalanine, and supplemented with docosahexaenoic acid</w:t>
            </w:r>
          </w:p>
        </w:tc>
      </w:tr>
      <w:tr w:rsidR="00740D26" w:rsidRPr="00D04B0D" w14:paraId="26E54256" w14:textId="77777777" w:rsidTr="00C24C52">
        <w:tc>
          <w:tcPr>
            <w:tcW w:w="5000" w:type="pct"/>
            <w:shd w:val="clear" w:color="auto" w:fill="auto"/>
          </w:tcPr>
          <w:p w14:paraId="1ADCE260" w14:textId="77777777" w:rsidR="00740D26" w:rsidRPr="00D04B0D" w:rsidRDefault="00740D26" w:rsidP="002E52DD">
            <w:pPr>
              <w:ind w:left="238" w:hanging="238"/>
            </w:pPr>
            <w:r w:rsidRPr="00D04B0D">
              <w:t>Protein formula with carbohydrate, fat, vitamins and minerals</w:t>
            </w:r>
          </w:p>
        </w:tc>
      </w:tr>
      <w:tr w:rsidR="00740D26" w:rsidRPr="00D04B0D" w14:paraId="4BA33B4C" w14:textId="77777777" w:rsidTr="00C24C52">
        <w:tc>
          <w:tcPr>
            <w:tcW w:w="5000" w:type="pct"/>
            <w:shd w:val="clear" w:color="auto" w:fill="auto"/>
          </w:tcPr>
          <w:p w14:paraId="442E9F5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Protein hydrolysate formula with medium chain triglycerides</w:t>
            </w:r>
          </w:p>
        </w:tc>
      </w:tr>
      <w:tr w:rsidR="00740D26" w:rsidRPr="00D04B0D" w14:paraId="76EEE6BB" w14:textId="77777777" w:rsidTr="00C24C52">
        <w:tc>
          <w:tcPr>
            <w:tcW w:w="5000" w:type="pct"/>
            <w:shd w:val="clear" w:color="auto" w:fill="auto"/>
          </w:tcPr>
          <w:p w14:paraId="5026AE0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Pyrantel</w:t>
            </w:r>
          </w:p>
        </w:tc>
      </w:tr>
      <w:tr w:rsidR="00740D26" w:rsidRPr="00D04B0D" w14:paraId="69B40641" w14:textId="77777777" w:rsidTr="00C24C52">
        <w:tc>
          <w:tcPr>
            <w:tcW w:w="5000" w:type="pct"/>
            <w:shd w:val="clear" w:color="auto" w:fill="auto"/>
          </w:tcPr>
          <w:p w14:paraId="461689D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Pyridostigmine</w:t>
            </w:r>
          </w:p>
        </w:tc>
      </w:tr>
      <w:tr w:rsidR="00740D26" w:rsidRPr="00D04B0D" w14:paraId="2DE8604A" w14:textId="77777777" w:rsidTr="00C24C52">
        <w:tc>
          <w:tcPr>
            <w:tcW w:w="5000" w:type="pct"/>
            <w:shd w:val="clear" w:color="auto" w:fill="auto"/>
          </w:tcPr>
          <w:p w14:paraId="3A60C81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Quinagolide</w:t>
            </w:r>
          </w:p>
        </w:tc>
      </w:tr>
      <w:tr w:rsidR="00740D26" w:rsidRPr="00D04B0D" w14:paraId="365EADF7" w14:textId="77777777" w:rsidTr="00C24C52">
        <w:tc>
          <w:tcPr>
            <w:tcW w:w="5000" w:type="pct"/>
            <w:shd w:val="clear" w:color="auto" w:fill="auto"/>
          </w:tcPr>
          <w:p w14:paraId="46C2B32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Raltegravir</w:t>
            </w:r>
            <w:proofErr w:type="spellEnd"/>
          </w:p>
        </w:tc>
      </w:tr>
      <w:tr w:rsidR="00740D26" w:rsidRPr="00D04B0D" w14:paraId="08C71720" w14:textId="77777777" w:rsidTr="00C24C52">
        <w:tc>
          <w:tcPr>
            <w:tcW w:w="5000" w:type="pct"/>
            <w:shd w:val="clear" w:color="auto" w:fill="auto"/>
          </w:tcPr>
          <w:p w14:paraId="6944A05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Raltitrexed</w:t>
            </w:r>
          </w:p>
        </w:tc>
      </w:tr>
      <w:tr w:rsidR="00740D26" w:rsidRPr="00D04B0D" w14:paraId="11F3D03C" w14:textId="77777777" w:rsidTr="00C24C52">
        <w:tc>
          <w:tcPr>
            <w:tcW w:w="5000" w:type="pct"/>
            <w:shd w:val="clear" w:color="auto" w:fill="auto"/>
          </w:tcPr>
          <w:p w14:paraId="58CED5F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Ranibizumab</w:t>
            </w:r>
          </w:p>
        </w:tc>
      </w:tr>
      <w:tr w:rsidR="00740D26" w:rsidRPr="00D04B0D" w14:paraId="72A492F4" w14:textId="77777777" w:rsidTr="00C24C52">
        <w:tc>
          <w:tcPr>
            <w:tcW w:w="5000" w:type="pct"/>
            <w:shd w:val="clear" w:color="auto" w:fill="auto"/>
          </w:tcPr>
          <w:p w14:paraId="51883D4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Reboxetine</w:t>
            </w:r>
          </w:p>
        </w:tc>
      </w:tr>
      <w:tr w:rsidR="00740D26" w:rsidRPr="00D04B0D" w14:paraId="46BA9738" w14:textId="77777777" w:rsidTr="00C24C52">
        <w:tc>
          <w:tcPr>
            <w:tcW w:w="5000" w:type="pct"/>
            <w:shd w:val="clear" w:color="auto" w:fill="auto"/>
          </w:tcPr>
          <w:p w14:paraId="2EA68EA2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Reteplase</w:t>
            </w:r>
            <w:proofErr w:type="spellEnd"/>
          </w:p>
        </w:tc>
      </w:tr>
      <w:tr w:rsidR="00740D26" w:rsidRPr="00D04B0D" w14:paraId="0ED7F0C5" w14:textId="77777777" w:rsidTr="00C24C52">
        <w:tc>
          <w:tcPr>
            <w:tcW w:w="5000" w:type="pct"/>
            <w:shd w:val="clear" w:color="auto" w:fill="auto"/>
          </w:tcPr>
          <w:p w14:paraId="7F482C4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Ribavirin</w:t>
            </w:r>
          </w:p>
        </w:tc>
      </w:tr>
      <w:tr w:rsidR="00740D26" w:rsidRPr="00D04B0D" w14:paraId="65063518" w14:textId="77777777" w:rsidTr="00C24C52">
        <w:tc>
          <w:tcPr>
            <w:tcW w:w="5000" w:type="pct"/>
            <w:shd w:val="clear" w:color="auto" w:fill="auto"/>
          </w:tcPr>
          <w:p w14:paraId="0D3C7FF9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Ribociclib</w:t>
            </w:r>
            <w:proofErr w:type="spellEnd"/>
          </w:p>
        </w:tc>
      </w:tr>
      <w:tr w:rsidR="00740D26" w:rsidRPr="00D04B0D" w14:paraId="53B4BEDC" w14:textId="77777777" w:rsidTr="00C24C52">
        <w:tc>
          <w:tcPr>
            <w:tcW w:w="5000" w:type="pct"/>
            <w:shd w:val="clear" w:color="auto" w:fill="auto"/>
          </w:tcPr>
          <w:p w14:paraId="3A2FB80E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Rifabutin</w:t>
            </w:r>
          </w:p>
        </w:tc>
      </w:tr>
      <w:tr w:rsidR="00740D26" w:rsidRPr="00D04B0D" w14:paraId="3623418F" w14:textId="77777777" w:rsidTr="00C24C52">
        <w:tc>
          <w:tcPr>
            <w:tcW w:w="5000" w:type="pct"/>
            <w:shd w:val="clear" w:color="auto" w:fill="auto"/>
          </w:tcPr>
          <w:p w14:paraId="580AEC9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Rifampicin</w:t>
            </w:r>
          </w:p>
        </w:tc>
      </w:tr>
      <w:tr w:rsidR="00740D26" w:rsidRPr="00D04B0D" w14:paraId="158BE2C8" w14:textId="77777777" w:rsidTr="00C24C52">
        <w:tc>
          <w:tcPr>
            <w:tcW w:w="5000" w:type="pct"/>
            <w:shd w:val="clear" w:color="auto" w:fill="auto"/>
          </w:tcPr>
          <w:p w14:paraId="0196E99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Rifaximin</w:t>
            </w:r>
          </w:p>
        </w:tc>
      </w:tr>
      <w:tr w:rsidR="00740D26" w:rsidRPr="00D04B0D" w14:paraId="1E6F9C07" w14:textId="77777777" w:rsidTr="00C24C52">
        <w:tc>
          <w:tcPr>
            <w:tcW w:w="5000" w:type="pct"/>
            <w:shd w:val="clear" w:color="auto" w:fill="auto"/>
          </w:tcPr>
          <w:p w14:paraId="3287CA7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</w:rPr>
              <w:t>Rilpivirine</w:t>
            </w:r>
            <w:proofErr w:type="spellEnd"/>
          </w:p>
        </w:tc>
      </w:tr>
      <w:tr w:rsidR="00740D26" w:rsidRPr="00D04B0D" w14:paraId="2A27543E" w14:textId="77777777" w:rsidTr="00C24C52">
        <w:tc>
          <w:tcPr>
            <w:tcW w:w="5000" w:type="pct"/>
            <w:shd w:val="clear" w:color="auto" w:fill="auto"/>
          </w:tcPr>
          <w:p w14:paraId="3AC17160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proofErr w:type="spellStart"/>
            <w:r w:rsidRPr="00D04B0D">
              <w:t>Riociguat</w:t>
            </w:r>
            <w:proofErr w:type="spellEnd"/>
          </w:p>
        </w:tc>
      </w:tr>
      <w:tr w:rsidR="00740D26" w:rsidRPr="00D04B0D" w14:paraId="08463644" w14:textId="77777777" w:rsidTr="00C24C52">
        <w:tc>
          <w:tcPr>
            <w:tcW w:w="5000" w:type="pct"/>
            <w:shd w:val="clear" w:color="auto" w:fill="auto"/>
          </w:tcPr>
          <w:p w14:paraId="41D7A0F2" w14:textId="77777777" w:rsidR="00740D26" w:rsidRPr="00D04B0D" w:rsidRDefault="00740D26" w:rsidP="002E52DD">
            <w:pPr>
              <w:ind w:left="238" w:hanging="238"/>
            </w:pPr>
            <w:proofErr w:type="spellStart"/>
            <w:r w:rsidRPr="008816E1">
              <w:t>Risankizumab</w:t>
            </w:r>
            <w:proofErr w:type="spellEnd"/>
          </w:p>
        </w:tc>
      </w:tr>
      <w:tr w:rsidR="00740D26" w:rsidRPr="00D04B0D" w14:paraId="75102957" w14:textId="77777777" w:rsidTr="00C24C52">
        <w:tc>
          <w:tcPr>
            <w:tcW w:w="5000" w:type="pct"/>
            <w:shd w:val="clear" w:color="auto" w:fill="auto"/>
          </w:tcPr>
          <w:p w14:paraId="089C73B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Ritonavir</w:t>
            </w:r>
          </w:p>
        </w:tc>
      </w:tr>
      <w:tr w:rsidR="00740D26" w:rsidRPr="00D04B0D" w14:paraId="3E513F5D" w14:textId="77777777" w:rsidTr="00C24C52">
        <w:tc>
          <w:tcPr>
            <w:tcW w:w="5000" w:type="pct"/>
            <w:shd w:val="clear" w:color="auto" w:fill="auto"/>
          </w:tcPr>
          <w:p w14:paraId="080EE41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Rivaroxaban</w:t>
            </w:r>
          </w:p>
        </w:tc>
      </w:tr>
      <w:tr w:rsidR="00740D26" w:rsidRPr="00D04B0D" w14:paraId="5A05D0A5" w14:textId="77777777" w:rsidTr="00C24C52">
        <w:tc>
          <w:tcPr>
            <w:tcW w:w="5000" w:type="pct"/>
            <w:shd w:val="clear" w:color="auto" w:fill="auto"/>
          </w:tcPr>
          <w:p w14:paraId="4DF8BA09" w14:textId="77777777" w:rsidR="007045DC" w:rsidRPr="00D04B0D" w:rsidRDefault="00740D26" w:rsidP="00C51DD5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Romiplostim</w:t>
            </w:r>
          </w:p>
        </w:tc>
      </w:tr>
      <w:tr w:rsidR="00C51DD5" w:rsidRPr="00D04B0D" w14:paraId="3921AF05" w14:textId="77777777" w:rsidTr="00C24C52">
        <w:tc>
          <w:tcPr>
            <w:tcW w:w="5000" w:type="pct"/>
            <w:shd w:val="clear" w:color="auto" w:fill="auto"/>
          </w:tcPr>
          <w:p w14:paraId="2C2240EE" w14:textId="77777777" w:rsidR="00C51DD5" w:rsidRPr="00D04B0D" w:rsidRDefault="00C51DD5" w:rsidP="00C51DD5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>
              <w:rPr>
                <w:rFonts w:cs="Times New Roman"/>
                <w:szCs w:val="22"/>
              </w:rPr>
              <w:t>Romosozumab</w:t>
            </w:r>
            <w:proofErr w:type="spellEnd"/>
          </w:p>
        </w:tc>
      </w:tr>
      <w:tr w:rsidR="00740D26" w:rsidRPr="00D04B0D" w14:paraId="3F9A0D62" w14:textId="77777777" w:rsidTr="00C24C52">
        <w:tc>
          <w:tcPr>
            <w:tcW w:w="5000" w:type="pct"/>
            <w:shd w:val="clear" w:color="auto" w:fill="auto"/>
          </w:tcPr>
          <w:p w14:paraId="5C44345F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Rotigotine</w:t>
            </w:r>
            <w:proofErr w:type="spellEnd"/>
          </w:p>
        </w:tc>
      </w:tr>
      <w:tr w:rsidR="00740D26" w:rsidRPr="00D04B0D" w14:paraId="68919FC4" w14:textId="77777777" w:rsidTr="00C24C52">
        <w:tc>
          <w:tcPr>
            <w:tcW w:w="5000" w:type="pct"/>
            <w:shd w:val="clear" w:color="auto" w:fill="auto"/>
          </w:tcPr>
          <w:p w14:paraId="14003F85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Ruxolitinib</w:t>
            </w:r>
            <w:proofErr w:type="spellEnd"/>
          </w:p>
        </w:tc>
      </w:tr>
      <w:tr w:rsidR="00740D26" w:rsidRPr="00D04B0D" w14:paraId="7C9997E5" w14:textId="77777777" w:rsidTr="00C24C52">
        <w:tc>
          <w:tcPr>
            <w:tcW w:w="5000" w:type="pct"/>
            <w:shd w:val="clear" w:color="auto" w:fill="auto"/>
          </w:tcPr>
          <w:p w14:paraId="35AB02DD" w14:textId="77777777" w:rsidR="00740D26" w:rsidRPr="00D04B0D" w:rsidRDefault="00740D26" w:rsidP="002E52DD">
            <w:pPr>
              <w:ind w:left="238" w:hanging="238"/>
            </w:pPr>
            <w:r>
              <w:t>Safinamide</w:t>
            </w:r>
          </w:p>
        </w:tc>
      </w:tr>
      <w:tr w:rsidR="00740D26" w:rsidRPr="00D04B0D" w14:paraId="649E4244" w14:textId="77777777" w:rsidTr="00C24C52">
        <w:tc>
          <w:tcPr>
            <w:tcW w:w="5000" w:type="pct"/>
            <w:shd w:val="clear" w:color="auto" w:fill="auto"/>
          </w:tcPr>
          <w:p w14:paraId="2B65349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Salmeterol</w:t>
            </w:r>
          </w:p>
        </w:tc>
      </w:tr>
      <w:tr w:rsidR="00740D26" w:rsidRPr="00D04B0D" w14:paraId="749327AC" w14:textId="77777777" w:rsidTr="00C24C52">
        <w:tc>
          <w:tcPr>
            <w:tcW w:w="5000" w:type="pct"/>
            <w:shd w:val="clear" w:color="auto" w:fill="auto"/>
          </w:tcPr>
          <w:p w14:paraId="26610F4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Sapropterin</w:t>
            </w:r>
            <w:proofErr w:type="spellEnd"/>
          </w:p>
        </w:tc>
      </w:tr>
      <w:tr w:rsidR="00740D26" w:rsidRPr="00D04B0D" w14:paraId="7BD0B74F" w14:textId="77777777" w:rsidTr="00C24C52">
        <w:tc>
          <w:tcPr>
            <w:tcW w:w="5000" w:type="pct"/>
            <w:shd w:val="clear" w:color="auto" w:fill="auto"/>
          </w:tcPr>
          <w:p w14:paraId="4C65E36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Saquinavir</w:t>
            </w:r>
          </w:p>
        </w:tc>
      </w:tr>
      <w:tr w:rsidR="00740D26" w:rsidRPr="00D04B0D" w14:paraId="771C9D75" w14:textId="77777777" w:rsidTr="00C24C52">
        <w:tc>
          <w:tcPr>
            <w:tcW w:w="5000" w:type="pct"/>
            <w:shd w:val="clear" w:color="auto" w:fill="auto"/>
          </w:tcPr>
          <w:p w14:paraId="11153EF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</w:rPr>
              <w:t>Saxagliptin</w:t>
            </w:r>
            <w:proofErr w:type="spellEnd"/>
          </w:p>
        </w:tc>
      </w:tr>
      <w:tr w:rsidR="00740D26" w:rsidRPr="00D04B0D" w14:paraId="431ADDBE" w14:textId="77777777" w:rsidTr="00C24C52">
        <w:tc>
          <w:tcPr>
            <w:tcW w:w="5000" w:type="pct"/>
            <w:shd w:val="clear" w:color="auto" w:fill="auto"/>
          </w:tcPr>
          <w:p w14:paraId="1FD17FA7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proofErr w:type="spellStart"/>
            <w:r w:rsidRPr="00D04B0D">
              <w:t>Secukinumab</w:t>
            </w:r>
            <w:proofErr w:type="spellEnd"/>
          </w:p>
        </w:tc>
      </w:tr>
      <w:tr w:rsidR="00740D26" w:rsidRPr="00D04B0D" w14:paraId="04FECF0E" w14:textId="77777777" w:rsidTr="00C24C52">
        <w:tc>
          <w:tcPr>
            <w:tcW w:w="5000" w:type="pct"/>
            <w:shd w:val="clear" w:color="auto" w:fill="auto"/>
          </w:tcPr>
          <w:p w14:paraId="78B9A513" w14:textId="77777777" w:rsidR="00740D26" w:rsidRPr="00D04B0D" w:rsidRDefault="00740D26" w:rsidP="002E52DD">
            <w:pPr>
              <w:ind w:left="238" w:hanging="238"/>
            </w:pPr>
            <w:proofErr w:type="spellStart"/>
            <w:r w:rsidRPr="008C2C89">
              <w:t>Semaglutide</w:t>
            </w:r>
            <w:proofErr w:type="spellEnd"/>
          </w:p>
        </w:tc>
      </w:tr>
      <w:tr w:rsidR="00740D26" w:rsidRPr="00D04B0D" w14:paraId="1C6657BB" w14:textId="77777777" w:rsidTr="00C24C52">
        <w:tc>
          <w:tcPr>
            <w:tcW w:w="5000" w:type="pct"/>
            <w:shd w:val="clear" w:color="auto" w:fill="auto"/>
          </w:tcPr>
          <w:p w14:paraId="3E59F705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Silver sulfadiazine</w:t>
            </w:r>
          </w:p>
        </w:tc>
      </w:tr>
      <w:tr w:rsidR="00740D26" w:rsidRPr="00D04B0D" w14:paraId="494C024C" w14:textId="77777777" w:rsidTr="00C24C52">
        <w:tc>
          <w:tcPr>
            <w:tcW w:w="5000" w:type="pct"/>
            <w:shd w:val="clear" w:color="auto" w:fill="auto"/>
          </w:tcPr>
          <w:p w14:paraId="1D405D6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A3481F">
              <w:t>Siponimod</w:t>
            </w:r>
            <w:proofErr w:type="spellEnd"/>
          </w:p>
        </w:tc>
      </w:tr>
      <w:tr w:rsidR="00740D26" w:rsidRPr="00D04B0D" w14:paraId="34B181FC" w14:textId="77777777" w:rsidTr="00C24C52">
        <w:tc>
          <w:tcPr>
            <w:tcW w:w="5000" w:type="pct"/>
            <w:shd w:val="clear" w:color="auto" w:fill="auto"/>
          </w:tcPr>
          <w:p w14:paraId="0400FB3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Sirolimus</w:t>
            </w:r>
          </w:p>
        </w:tc>
      </w:tr>
      <w:tr w:rsidR="00740D26" w:rsidRPr="00D04B0D" w14:paraId="283492FD" w14:textId="77777777" w:rsidTr="00C24C52">
        <w:tc>
          <w:tcPr>
            <w:tcW w:w="5000" w:type="pct"/>
            <w:shd w:val="clear" w:color="auto" w:fill="auto"/>
          </w:tcPr>
          <w:p w14:paraId="18D46BB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Sitagliptin</w:t>
            </w:r>
          </w:p>
        </w:tc>
      </w:tr>
      <w:tr w:rsidR="00740D26" w:rsidRPr="00D04B0D" w14:paraId="4F1C8FCA" w14:textId="77777777" w:rsidTr="00C24C52">
        <w:tc>
          <w:tcPr>
            <w:tcW w:w="5000" w:type="pct"/>
            <w:shd w:val="clear" w:color="auto" w:fill="auto"/>
          </w:tcPr>
          <w:p w14:paraId="03F7A90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Sodium acid phosphate</w:t>
            </w:r>
          </w:p>
        </w:tc>
      </w:tr>
      <w:tr w:rsidR="00740D26" w:rsidRPr="00D04B0D" w14:paraId="47F0BCFF" w14:textId="77777777" w:rsidTr="00C24C52">
        <w:tc>
          <w:tcPr>
            <w:tcW w:w="5000" w:type="pct"/>
            <w:shd w:val="clear" w:color="auto" w:fill="auto"/>
          </w:tcPr>
          <w:p w14:paraId="15C52A3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Sodium bicarbonate</w:t>
            </w:r>
          </w:p>
        </w:tc>
      </w:tr>
      <w:tr w:rsidR="00740D26" w:rsidRPr="00D04B0D" w14:paraId="09A25F9A" w14:textId="77777777" w:rsidTr="00C24C52">
        <w:tc>
          <w:tcPr>
            <w:tcW w:w="5000" w:type="pct"/>
            <w:shd w:val="clear" w:color="auto" w:fill="auto"/>
          </w:tcPr>
          <w:p w14:paraId="798F4DA3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8816E1">
              <w:rPr>
                <w:rFonts w:cs="Times New Roman"/>
                <w:szCs w:val="22"/>
              </w:rPr>
              <w:t>Sodium phenylbutyrate</w:t>
            </w:r>
          </w:p>
        </w:tc>
      </w:tr>
      <w:tr w:rsidR="00740D26" w:rsidRPr="00D04B0D" w14:paraId="19C151D6" w14:textId="77777777" w:rsidTr="00C24C52">
        <w:tc>
          <w:tcPr>
            <w:tcW w:w="5000" w:type="pct"/>
            <w:shd w:val="clear" w:color="auto" w:fill="auto"/>
          </w:tcPr>
          <w:p w14:paraId="353A545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t>Sofosbuvir</w:t>
            </w:r>
          </w:p>
        </w:tc>
      </w:tr>
      <w:tr w:rsidR="00740D26" w:rsidRPr="00D04B0D" w14:paraId="04D26A7B" w14:textId="77777777" w:rsidTr="00C24C52">
        <w:tc>
          <w:tcPr>
            <w:tcW w:w="5000" w:type="pct"/>
            <w:shd w:val="clear" w:color="auto" w:fill="auto"/>
          </w:tcPr>
          <w:p w14:paraId="286D513D" w14:textId="77777777" w:rsidR="00740D26" w:rsidRPr="00D04B0D" w:rsidRDefault="00740D26" w:rsidP="002E52DD">
            <w:pPr>
              <w:ind w:left="238" w:hanging="238"/>
            </w:pPr>
            <w:proofErr w:type="spellStart"/>
            <w:r w:rsidRPr="00D04B0D">
              <w:t>Sonidegib</w:t>
            </w:r>
            <w:proofErr w:type="spellEnd"/>
          </w:p>
        </w:tc>
      </w:tr>
      <w:tr w:rsidR="00740D26" w:rsidRPr="00D04B0D" w14:paraId="491CAAA4" w14:textId="77777777" w:rsidTr="00C24C52">
        <w:tc>
          <w:tcPr>
            <w:tcW w:w="5000" w:type="pct"/>
            <w:shd w:val="clear" w:color="auto" w:fill="auto"/>
          </w:tcPr>
          <w:p w14:paraId="174B9194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Sorafenib</w:t>
            </w:r>
          </w:p>
        </w:tc>
      </w:tr>
      <w:tr w:rsidR="00740D26" w:rsidRPr="00D04B0D" w14:paraId="6AC4C61D" w14:textId="77777777" w:rsidTr="00C24C52">
        <w:tc>
          <w:tcPr>
            <w:tcW w:w="5000" w:type="pct"/>
            <w:shd w:val="clear" w:color="auto" w:fill="auto"/>
          </w:tcPr>
          <w:p w14:paraId="6BCB212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Soy Lecithin</w:t>
            </w:r>
          </w:p>
        </w:tc>
      </w:tr>
      <w:tr w:rsidR="00740D26" w:rsidRPr="00D04B0D" w14:paraId="54BE3A3D" w14:textId="77777777" w:rsidTr="00C24C52">
        <w:tc>
          <w:tcPr>
            <w:tcW w:w="5000" w:type="pct"/>
            <w:shd w:val="clear" w:color="auto" w:fill="auto"/>
          </w:tcPr>
          <w:p w14:paraId="19F12FAA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Soy protein and fat formula with vitamins and minerals—carbohydrate free</w:t>
            </w:r>
          </w:p>
        </w:tc>
      </w:tr>
      <w:tr w:rsidR="00740D26" w:rsidRPr="00D04B0D" w14:paraId="776430BA" w14:textId="77777777" w:rsidTr="00C24C52">
        <w:tc>
          <w:tcPr>
            <w:tcW w:w="5000" w:type="pct"/>
            <w:shd w:val="clear" w:color="auto" w:fill="auto"/>
          </w:tcPr>
          <w:p w14:paraId="20CD19D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Sterculia</w:t>
            </w:r>
            <w:proofErr w:type="spellEnd"/>
            <w:r w:rsidRPr="00D04B0D">
              <w:rPr>
                <w:rFonts w:cs="Times New Roman"/>
                <w:szCs w:val="22"/>
              </w:rPr>
              <w:t xml:space="preserve"> with frangula bark</w:t>
            </w:r>
          </w:p>
        </w:tc>
      </w:tr>
      <w:tr w:rsidR="00740D26" w:rsidRPr="00D04B0D" w14:paraId="0EBB962A" w14:textId="77777777" w:rsidTr="00C24C52">
        <w:tc>
          <w:tcPr>
            <w:tcW w:w="5000" w:type="pct"/>
            <w:shd w:val="clear" w:color="auto" w:fill="auto"/>
          </w:tcPr>
          <w:p w14:paraId="59AE4C8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1A6A92">
              <w:t>Stiripentol</w:t>
            </w:r>
            <w:proofErr w:type="spellEnd"/>
          </w:p>
        </w:tc>
      </w:tr>
      <w:tr w:rsidR="00740D26" w:rsidRPr="00D04B0D" w14:paraId="3F4801C0" w14:textId="77777777" w:rsidTr="00C24C52">
        <w:tc>
          <w:tcPr>
            <w:tcW w:w="5000" w:type="pct"/>
            <w:shd w:val="clear" w:color="auto" w:fill="auto"/>
          </w:tcPr>
          <w:p w14:paraId="4D7C9409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Sucroferric</w:t>
            </w:r>
            <w:proofErr w:type="spellEnd"/>
            <w:r w:rsidRPr="00D04B0D">
              <w:t xml:space="preserve"> oxyhydroxide</w:t>
            </w:r>
          </w:p>
        </w:tc>
      </w:tr>
      <w:tr w:rsidR="00740D26" w:rsidRPr="00D04B0D" w14:paraId="3BB7FA55" w14:textId="77777777" w:rsidTr="00C24C52">
        <w:tc>
          <w:tcPr>
            <w:tcW w:w="5000" w:type="pct"/>
            <w:shd w:val="clear" w:color="auto" w:fill="auto"/>
          </w:tcPr>
          <w:p w14:paraId="4877EC7B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Sulthiame</w:t>
            </w:r>
            <w:proofErr w:type="spellEnd"/>
          </w:p>
        </w:tc>
      </w:tr>
      <w:tr w:rsidR="00740D26" w:rsidRPr="00D04B0D" w14:paraId="7D38C6F3" w14:textId="77777777" w:rsidTr="00C24C52">
        <w:tc>
          <w:tcPr>
            <w:tcW w:w="5000" w:type="pct"/>
            <w:shd w:val="clear" w:color="auto" w:fill="auto"/>
          </w:tcPr>
          <w:p w14:paraId="1C0B6BF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Sunitinib</w:t>
            </w:r>
          </w:p>
        </w:tc>
      </w:tr>
      <w:tr w:rsidR="00740D26" w:rsidRPr="00D04B0D" w14:paraId="49AF7FEA" w14:textId="77777777" w:rsidTr="00C24C52">
        <w:tc>
          <w:tcPr>
            <w:tcW w:w="5000" w:type="pct"/>
            <w:shd w:val="clear" w:color="auto" w:fill="auto"/>
          </w:tcPr>
          <w:p w14:paraId="063566A5" w14:textId="77777777" w:rsidR="00740D26" w:rsidRPr="00D04B0D" w:rsidRDefault="00740D26" w:rsidP="002E52DD">
            <w:pPr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Tafluprost</w:t>
            </w:r>
            <w:proofErr w:type="spellEnd"/>
          </w:p>
        </w:tc>
      </w:tr>
      <w:tr w:rsidR="00740D26" w:rsidRPr="00D04B0D" w14:paraId="43104453" w14:textId="77777777" w:rsidTr="00C24C52">
        <w:tc>
          <w:tcPr>
            <w:tcW w:w="5000" w:type="pct"/>
            <w:shd w:val="clear" w:color="auto" w:fill="auto"/>
          </w:tcPr>
          <w:p w14:paraId="6CCB01C8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proofErr w:type="spellStart"/>
            <w:r w:rsidRPr="00D04B0D">
              <w:rPr>
                <w:rFonts w:cs="Times New Roman"/>
              </w:rPr>
              <w:t>Tapentadol</w:t>
            </w:r>
            <w:proofErr w:type="spellEnd"/>
          </w:p>
        </w:tc>
      </w:tr>
      <w:tr w:rsidR="00740D26" w:rsidRPr="00D04B0D" w14:paraId="1BD57811" w14:textId="77777777" w:rsidTr="00C24C52">
        <w:tc>
          <w:tcPr>
            <w:tcW w:w="5000" w:type="pct"/>
            <w:shd w:val="clear" w:color="auto" w:fill="auto"/>
          </w:tcPr>
          <w:p w14:paraId="621A08E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r>
              <w:t>Teduglutide</w:t>
            </w:r>
          </w:p>
        </w:tc>
      </w:tr>
      <w:tr w:rsidR="00740D26" w:rsidRPr="00D04B0D" w14:paraId="30FD5F2B" w14:textId="77777777" w:rsidTr="00C24C52">
        <w:tc>
          <w:tcPr>
            <w:tcW w:w="5000" w:type="pct"/>
            <w:shd w:val="clear" w:color="auto" w:fill="auto"/>
          </w:tcPr>
          <w:p w14:paraId="676BE357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Tenecteplase</w:t>
            </w:r>
            <w:proofErr w:type="spellEnd"/>
          </w:p>
        </w:tc>
      </w:tr>
      <w:tr w:rsidR="00740D26" w:rsidRPr="00D04B0D" w14:paraId="30E8C97F" w14:textId="77777777" w:rsidTr="00C24C52">
        <w:tc>
          <w:tcPr>
            <w:tcW w:w="5000" w:type="pct"/>
            <w:shd w:val="clear" w:color="auto" w:fill="auto"/>
          </w:tcPr>
          <w:p w14:paraId="0338B0F1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Tenofovir alafenamide with emtricitabine, elvitegravir and cobicistat</w:t>
            </w:r>
          </w:p>
        </w:tc>
      </w:tr>
      <w:tr w:rsidR="00740D26" w:rsidRPr="00D04B0D" w14:paraId="67641B04" w14:textId="77777777" w:rsidTr="00C24C52">
        <w:tc>
          <w:tcPr>
            <w:tcW w:w="5000" w:type="pct"/>
            <w:shd w:val="clear" w:color="auto" w:fill="auto"/>
          </w:tcPr>
          <w:p w14:paraId="6D86CC9A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Terbutaline</w:t>
            </w:r>
          </w:p>
        </w:tc>
      </w:tr>
      <w:tr w:rsidR="00740D26" w:rsidRPr="00D04B0D" w14:paraId="2BD6A36A" w14:textId="77777777" w:rsidTr="00C24C52">
        <w:tc>
          <w:tcPr>
            <w:tcW w:w="5000" w:type="pct"/>
            <w:shd w:val="clear" w:color="auto" w:fill="auto"/>
          </w:tcPr>
          <w:p w14:paraId="066D5806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lastRenderedPageBreak/>
              <w:t>Teriparatide</w:t>
            </w:r>
          </w:p>
        </w:tc>
      </w:tr>
      <w:tr w:rsidR="00740D26" w:rsidRPr="00D04B0D" w14:paraId="365DF9DE" w14:textId="77777777" w:rsidTr="00C24C52">
        <w:tc>
          <w:tcPr>
            <w:tcW w:w="5000" w:type="pct"/>
            <w:shd w:val="clear" w:color="auto" w:fill="auto"/>
          </w:tcPr>
          <w:p w14:paraId="6447ED0D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Testosterone</w:t>
            </w:r>
          </w:p>
        </w:tc>
      </w:tr>
      <w:tr w:rsidR="00740D26" w:rsidRPr="00D04B0D" w14:paraId="2B03334F" w14:textId="77777777" w:rsidTr="00C24C52">
        <w:tc>
          <w:tcPr>
            <w:tcW w:w="5000" w:type="pct"/>
            <w:shd w:val="clear" w:color="auto" w:fill="auto"/>
          </w:tcPr>
          <w:p w14:paraId="4E4793F0" w14:textId="77777777" w:rsidR="00740D26" w:rsidRPr="00D04B0D" w:rsidRDefault="00740D26" w:rsidP="002E52DD">
            <w:pPr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Tetrabenazine</w:t>
            </w:r>
          </w:p>
        </w:tc>
      </w:tr>
      <w:tr w:rsidR="00740D26" w:rsidRPr="00D04B0D" w:rsidDel="003B71A5" w14:paraId="489DA642" w14:textId="77777777" w:rsidTr="00C24C52">
        <w:tc>
          <w:tcPr>
            <w:tcW w:w="5000" w:type="pct"/>
            <w:shd w:val="clear" w:color="auto" w:fill="auto"/>
          </w:tcPr>
          <w:p w14:paraId="34D41E5D" w14:textId="77777777" w:rsidR="00740D26" w:rsidRPr="00D04B0D" w:rsidDel="003B71A5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Tetracosactide</w:t>
            </w:r>
            <w:proofErr w:type="spellEnd"/>
          </w:p>
        </w:tc>
      </w:tr>
      <w:tr w:rsidR="00740D26" w:rsidRPr="00D04B0D" w14:paraId="144ADD2B" w14:textId="77777777" w:rsidTr="00C24C52">
        <w:tc>
          <w:tcPr>
            <w:tcW w:w="5000" w:type="pct"/>
            <w:shd w:val="clear" w:color="auto" w:fill="auto"/>
          </w:tcPr>
          <w:p w14:paraId="63000EF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Thalidomide</w:t>
            </w:r>
          </w:p>
        </w:tc>
      </w:tr>
      <w:tr w:rsidR="00740D26" w:rsidRPr="00D04B0D" w14:paraId="6230E732" w14:textId="77777777" w:rsidTr="00C24C52">
        <w:tc>
          <w:tcPr>
            <w:tcW w:w="5000" w:type="pct"/>
            <w:shd w:val="clear" w:color="auto" w:fill="auto"/>
          </w:tcPr>
          <w:p w14:paraId="1713806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Theophylline</w:t>
            </w:r>
          </w:p>
        </w:tc>
      </w:tr>
      <w:tr w:rsidR="00740D26" w:rsidRPr="00D04B0D" w14:paraId="06E95B91" w14:textId="77777777" w:rsidTr="00C24C52">
        <w:tc>
          <w:tcPr>
            <w:tcW w:w="5000" w:type="pct"/>
            <w:shd w:val="clear" w:color="auto" w:fill="auto"/>
          </w:tcPr>
          <w:p w14:paraId="092260D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Thiamine</w:t>
            </w:r>
          </w:p>
        </w:tc>
      </w:tr>
      <w:tr w:rsidR="00740D26" w:rsidRPr="00D04B0D" w14:paraId="2EA90352" w14:textId="77777777" w:rsidTr="00C24C52">
        <w:tc>
          <w:tcPr>
            <w:tcW w:w="5000" w:type="pct"/>
            <w:shd w:val="clear" w:color="auto" w:fill="auto"/>
          </w:tcPr>
          <w:p w14:paraId="416A862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Thyrotropin alfa</w:t>
            </w:r>
          </w:p>
        </w:tc>
      </w:tr>
      <w:tr w:rsidR="00740D26" w:rsidRPr="00D04B0D" w14:paraId="55F2BDB1" w14:textId="77777777" w:rsidTr="00C24C52">
        <w:tc>
          <w:tcPr>
            <w:tcW w:w="5000" w:type="pct"/>
            <w:shd w:val="clear" w:color="auto" w:fill="auto"/>
          </w:tcPr>
          <w:p w14:paraId="24F13E6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Tiagabine</w:t>
            </w:r>
          </w:p>
        </w:tc>
      </w:tr>
      <w:tr w:rsidR="00740D26" w:rsidRPr="00D04B0D" w14:paraId="084BD2E3" w14:textId="77777777" w:rsidTr="00C24C52">
        <w:tc>
          <w:tcPr>
            <w:tcW w:w="5000" w:type="pct"/>
            <w:shd w:val="clear" w:color="auto" w:fill="auto"/>
          </w:tcPr>
          <w:p w14:paraId="5C6420D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</w:rPr>
              <w:t>Ticagrelor</w:t>
            </w:r>
          </w:p>
        </w:tc>
      </w:tr>
      <w:tr w:rsidR="00740D26" w:rsidRPr="00D04B0D" w14:paraId="16248961" w14:textId="77777777" w:rsidTr="00C24C52">
        <w:tc>
          <w:tcPr>
            <w:tcW w:w="5000" w:type="pct"/>
            <w:shd w:val="clear" w:color="auto" w:fill="auto"/>
          </w:tcPr>
          <w:p w14:paraId="5FE6039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proofErr w:type="spellStart"/>
            <w:r w:rsidRPr="00D04B0D">
              <w:t>Tildrakizumab</w:t>
            </w:r>
            <w:proofErr w:type="spellEnd"/>
          </w:p>
        </w:tc>
      </w:tr>
      <w:tr w:rsidR="00740D26" w:rsidRPr="00D04B0D" w14:paraId="156171C5" w14:textId="77777777" w:rsidTr="00C24C52">
        <w:tc>
          <w:tcPr>
            <w:tcW w:w="5000" w:type="pct"/>
            <w:shd w:val="clear" w:color="auto" w:fill="auto"/>
          </w:tcPr>
          <w:p w14:paraId="12B719B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</w:rPr>
            </w:pPr>
            <w:r w:rsidRPr="00D04B0D">
              <w:t>Tioguanine</w:t>
            </w:r>
          </w:p>
        </w:tc>
      </w:tr>
      <w:tr w:rsidR="00740D26" w:rsidRPr="00D04B0D" w14:paraId="4A507D0F" w14:textId="77777777" w:rsidTr="00C24C52">
        <w:tc>
          <w:tcPr>
            <w:tcW w:w="5000" w:type="pct"/>
            <w:shd w:val="clear" w:color="auto" w:fill="auto"/>
          </w:tcPr>
          <w:p w14:paraId="56565D9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Tipranavir</w:t>
            </w:r>
          </w:p>
        </w:tc>
      </w:tr>
      <w:tr w:rsidR="00740D26" w:rsidRPr="00D04B0D" w14:paraId="3740917C" w14:textId="77777777" w:rsidTr="00C24C52">
        <w:tc>
          <w:tcPr>
            <w:tcW w:w="5000" w:type="pct"/>
            <w:shd w:val="clear" w:color="auto" w:fill="auto"/>
          </w:tcPr>
          <w:p w14:paraId="0CDA8C2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Tofacitinib</w:t>
            </w:r>
          </w:p>
        </w:tc>
      </w:tr>
      <w:tr w:rsidR="00740D26" w:rsidRPr="00D04B0D" w14:paraId="5A92F1CF" w14:textId="77777777" w:rsidTr="00C24C52">
        <w:tc>
          <w:tcPr>
            <w:tcW w:w="5000" w:type="pct"/>
            <w:shd w:val="clear" w:color="auto" w:fill="auto"/>
          </w:tcPr>
          <w:p w14:paraId="431A148B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Tolvaptan</w:t>
            </w:r>
          </w:p>
        </w:tc>
      </w:tr>
      <w:tr w:rsidR="00740D26" w:rsidRPr="00D04B0D" w14:paraId="685B6B29" w14:textId="77777777" w:rsidTr="00C24C52">
        <w:tc>
          <w:tcPr>
            <w:tcW w:w="5000" w:type="pct"/>
            <w:shd w:val="clear" w:color="auto" w:fill="auto"/>
          </w:tcPr>
          <w:p w14:paraId="52537FD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Toremifene</w:t>
            </w:r>
          </w:p>
        </w:tc>
      </w:tr>
      <w:tr w:rsidR="00740D26" w:rsidRPr="00D04B0D" w14:paraId="0926DD54" w14:textId="77777777" w:rsidTr="00C24C52">
        <w:tc>
          <w:tcPr>
            <w:tcW w:w="5000" w:type="pct"/>
            <w:shd w:val="clear" w:color="auto" w:fill="auto"/>
          </w:tcPr>
          <w:p w14:paraId="162AF5D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Trametinib</w:t>
            </w:r>
          </w:p>
        </w:tc>
      </w:tr>
      <w:tr w:rsidR="00740D26" w:rsidRPr="00D04B0D" w14:paraId="7A2F518F" w14:textId="77777777" w:rsidTr="00C24C52">
        <w:tc>
          <w:tcPr>
            <w:tcW w:w="5000" w:type="pct"/>
            <w:shd w:val="clear" w:color="auto" w:fill="auto"/>
          </w:tcPr>
          <w:p w14:paraId="3305A24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Tranylcypromine</w:t>
            </w:r>
          </w:p>
        </w:tc>
      </w:tr>
      <w:tr w:rsidR="00740D26" w:rsidRPr="00D04B0D" w14:paraId="60497400" w14:textId="77777777" w:rsidTr="00C24C52">
        <w:tc>
          <w:tcPr>
            <w:tcW w:w="5000" w:type="pct"/>
            <w:shd w:val="clear" w:color="auto" w:fill="auto"/>
          </w:tcPr>
          <w:p w14:paraId="0458DE0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 xml:space="preserve">Trastuzumab </w:t>
            </w:r>
            <w:proofErr w:type="spellStart"/>
            <w:r w:rsidRPr="00D04B0D">
              <w:t>emtansine</w:t>
            </w:r>
            <w:proofErr w:type="spellEnd"/>
          </w:p>
        </w:tc>
      </w:tr>
      <w:tr w:rsidR="00740D26" w:rsidRPr="00D04B0D" w14:paraId="37DF4CF5" w14:textId="77777777" w:rsidTr="00C24C52">
        <w:tc>
          <w:tcPr>
            <w:tcW w:w="5000" w:type="pct"/>
            <w:shd w:val="clear" w:color="auto" w:fill="auto"/>
          </w:tcPr>
          <w:p w14:paraId="7CF4013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Travoprost</w:t>
            </w:r>
            <w:proofErr w:type="spellEnd"/>
          </w:p>
        </w:tc>
      </w:tr>
      <w:tr w:rsidR="00740D26" w:rsidRPr="00D04B0D" w14:paraId="45E321CB" w14:textId="77777777" w:rsidTr="00C24C52">
        <w:tc>
          <w:tcPr>
            <w:tcW w:w="5000" w:type="pct"/>
            <w:shd w:val="clear" w:color="auto" w:fill="auto"/>
          </w:tcPr>
          <w:p w14:paraId="0C9832D7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 xml:space="preserve">Trifluridine with </w:t>
            </w:r>
            <w:proofErr w:type="spellStart"/>
            <w:r w:rsidRPr="00D04B0D">
              <w:t>tipiracil</w:t>
            </w:r>
            <w:proofErr w:type="spellEnd"/>
          </w:p>
        </w:tc>
      </w:tr>
      <w:tr w:rsidR="00740D26" w:rsidRPr="00D04B0D" w14:paraId="160FEC0B" w14:textId="77777777" w:rsidTr="00C24C52">
        <w:tc>
          <w:tcPr>
            <w:tcW w:w="5000" w:type="pct"/>
            <w:shd w:val="clear" w:color="auto" w:fill="auto"/>
          </w:tcPr>
          <w:p w14:paraId="359451B9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Triglycerides, long chain with glucose polymer</w:t>
            </w:r>
          </w:p>
        </w:tc>
      </w:tr>
      <w:tr w:rsidR="00740D26" w:rsidRPr="00D04B0D" w14:paraId="39F1017D" w14:textId="77777777" w:rsidTr="00C24C52">
        <w:tc>
          <w:tcPr>
            <w:tcW w:w="5000" w:type="pct"/>
            <w:shd w:val="clear" w:color="auto" w:fill="auto"/>
          </w:tcPr>
          <w:p w14:paraId="7BDF208F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Triglycerides, medium chain</w:t>
            </w:r>
          </w:p>
        </w:tc>
      </w:tr>
      <w:tr w:rsidR="00740D26" w:rsidRPr="00D04B0D" w14:paraId="512E4CB7" w14:textId="77777777" w:rsidTr="00C24C52">
        <w:tc>
          <w:tcPr>
            <w:tcW w:w="5000" w:type="pct"/>
            <w:shd w:val="clear" w:color="auto" w:fill="auto"/>
          </w:tcPr>
          <w:p w14:paraId="6DD2F5D8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Triglycerides, medium chain and long chain with glucose polymer</w:t>
            </w:r>
          </w:p>
        </w:tc>
      </w:tr>
      <w:tr w:rsidR="00740D26" w:rsidRPr="00D04B0D" w14:paraId="11A2C054" w14:textId="77777777" w:rsidTr="00C24C52">
        <w:tc>
          <w:tcPr>
            <w:tcW w:w="5000" w:type="pct"/>
            <w:shd w:val="clear" w:color="auto" w:fill="auto"/>
          </w:tcPr>
          <w:p w14:paraId="7841DC0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Triglycerides—medium chain, formula</w:t>
            </w:r>
          </w:p>
        </w:tc>
      </w:tr>
      <w:tr w:rsidR="00740D26" w:rsidRPr="00D04B0D" w14:paraId="74D825E8" w14:textId="77777777" w:rsidTr="00C24C52">
        <w:tc>
          <w:tcPr>
            <w:tcW w:w="5000" w:type="pct"/>
            <w:shd w:val="clear" w:color="auto" w:fill="auto"/>
          </w:tcPr>
          <w:p w14:paraId="2BB90A98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Trihexyphenidyl</w:t>
            </w:r>
          </w:p>
        </w:tc>
      </w:tr>
      <w:tr w:rsidR="00740D26" w:rsidRPr="00D04B0D" w14:paraId="7F555F41" w14:textId="77777777" w:rsidTr="00C24C52">
        <w:tc>
          <w:tcPr>
            <w:tcW w:w="5000" w:type="pct"/>
            <w:shd w:val="clear" w:color="auto" w:fill="auto"/>
          </w:tcPr>
          <w:p w14:paraId="23333A6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Triptorelin</w:t>
            </w:r>
          </w:p>
        </w:tc>
      </w:tr>
      <w:tr w:rsidR="00DC3B6A" w:rsidRPr="00D04B0D" w14:paraId="351D3E4C" w14:textId="77777777" w:rsidTr="00C24C52">
        <w:tc>
          <w:tcPr>
            <w:tcW w:w="5000" w:type="pct"/>
            <w:shd w:val="clear" w:color="auto" w:fill="auto"/>
          </w:tcPr>
          <w:p w14:paraId="093443E4" w14:textId="77777777" w:rsidR="00DC3B6A" w:rsidRPr="00D04B0D" w:rsidRDefault="00DC3B6A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Tyrosine with carbohydrate</w:t>
            </w:r>
          </w:p>
        </w:tc>
      </w:tr>
      <w:tr w:rsidR="00740D26" w:rsidRPr="00D04B0D" w14:paraId="1651A000" w14:textId="77777777" w:rsidTr="00C24C52">
        <w:tc>
          <w:tcPr>
            <w:tcW w:w="5000" w:type="pct"/>
            <w:shd w:val="clear" w:color="auto" w:fill="auto"/>
          </w:tcPr>
          <w:p w14:paraId="3DEBB37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Umeclidinium</w:t>
            </w:r>
            <w:proofErr w:type="spellEnd"/>
          </w:p>
        </w:tc>
      </w:tr>
      <w:tr w:rsidR="00740D26" w:rsidRPr="00D04B0D" w14:paraId="79C429A7" w14:textId="77777777" w:rsidTr="00C24C52">
        <w:tc>
          <w:tcPr>
            <w:tcW w:w="5000" w:type="pct"/>
            <w:shd w:val="clear" w:color="auto" w:fill="auto"/>
          </w:tcPr>
          <w:p w14:paraId="5473CE74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4C62A1">
              <w:rPr>
                <w:rFonts w:cs="Times New Roman"/>
                <w:szCs w:val="22"/>
              </w:rPr>
              <w:t>Upadacitinib</w:t>
            </w:r>
            <w:proofErr w:type="spellEnd"/>
          </w:p>
        </w:tc>
      </w:tr>
      <w:tr w:rsidR="00740D26" w:rsidRPr="00D04B0D" w14:paraId="223CAF8D" w14:textId="77777777" w:rsidTr="00C24C52">
        <w:tc>
          <w:tcPr>
            <w:tcW w:w="5000" w:type="pct"/>
            <w:shd w:val="clear" w:color="auto" w:fill="auto"/>
          </w:tcPr>
          <w:p w14:paraId="757EF2FC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Ustekinumab</w:t>
            </w:r>
            <w:proofErr w:type="spellEnd"/>
          </w:p>
        </w:tc>
      </w:tr>
      <w:tr w:rsidR="00740D26" w:rsidRPr="00D04B0D" w14:paraId="3C9C85DF" w14:textId="77777777" w:rsidTr="00C24C52">
        <w:tc>
          <w:tcPr>
            <w:tcW w:w="5000" w:type="pct"/>
            <w:shd w:val="clear" w:color="auto" w:fill="auto"/>
          </w:tcPr>
          <w:p w14:paraId="0D276D65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Valine with carbohydrate</w:t>
            </w:r>
          </w:p>
        </w:tc>
      </w:tr>
      <w:tr w:rsidR="00740D26" w:rsidRPr="00D04B0D" w14:paraId="3826E982" w14:textId="77777777" w:rsidTr="00C24C52">
        <w:tc>
          <w:tcPr>
            <w:tcW w:w="5000" w:type="pct"/>
            <w:shd w:val="clear" w:color="auto" w:fill="auto"/>
          </w:tcPr>
          <w:p w14:paraId="5BC88F1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Varenicline</w:t>
            </w:r>
          </w:p>
        </w:tc>
      </w:tr>
      <w:tr w:rsidR="00740D26" w:rsidRPr="00D04B0D" w14:paraId="6804469B" w14:textId="77777777" w:rsidTr="00C24C52">
        <w:tc>
          <w:tcPr>
            <w:tcW w:w="5000" w:type="pct"/>
            <w:shd w:val="clear" w:color="auto" w:fill="auto"/>
          </w:tcPr>
          <w:p w14:paraId="47D8ECE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t>Vedolizumab</w:t>
            </w:r>
          </w:p>
        </w:tc>
      </w:tr>
      <w:tr w:rsidR="00740D26" w:rsidRPr="00D04B0D" w14:paraId="6453423E" w14:textId="77777777" w:rsidTr="00C24C52">
        <w:tc>
          <w:tcPr>
            <w:tcW w:w="5000" w:type="pct"/>
            <w:shd w:val="clear" w:color="auto" w:fill="auto"/>
          </w:tcPr>
          <w:p w14:paraId="0715A478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Vemurafenib</w:t>
            </w:r>
          </w:p>
        </w:tc>
      </w:tr>
      <w:tr w:rsidR="00740D26" w:rsidRPr="00D04B0D" w14:paraId="3B1FF336" w14:textId="77777777" w:rsidTr="00C24C52">
        <w:tc>
          <w:tcPr>
            <w:tcW w:w="5000" w:type="pct"/>
            <w:shd w:val="clear" w:color="auto" w:fill="auto"/>
          </w:tcPr>
          <w:p w14:paraId="69213CA2" w14:textId="77777777" w:rsidR="00740D26" w:rsidRPr="00D04B0D" w:rsidRDefault="00740D26" w:rsidP="002E52DD">
            <w:pPr>
              <w:widowControl w:val="0"/>
              <w:ind w:left="238" w:hanging="238"/>
            </w:pPr>
            <w:proofErr w:type="spellStart"/>
            <w:r w:rsidRPr="00D04B0D">
              <w:t>Venetoclax</w:t>
            </w:r>
            <w:proofErr w:type="spellEnd"/>
          </w:p>
        </w:tc>
      </w:tr>
      <w:tr w:rsidR="00740D26" w:rsidRPr="00D04B0D" w14:paraId="5AA10D55" w14:textId="77777777" w:rsidTr="00C24C52">
        <w:tc>
          <w:tcPr>
            <w:tcW w:w="5000" w:type="pct"/>
            <w:shd w:val="clear" w:color="auto" w:fill="auto"/>
          </w:tcPr>
          <w:p w14:paraId="53C228B8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Vigabatrin</w:t>
            </w:r>
          </w:p>
        </w:tc>
      </w:tr>
      <w:tr w:rsidR="00740D26" w:rsidRPr="00D04B0D" w14:paraId="04E8F34F" w14:textId="77777777" w:rsidTr="00C24C52">
        <w:tc>
          <w:tcPr>
            <w:tcW w:w="5000" w:type="pct"/>
            <w:shd w:val="clear" w:color="auto" w:fill="auto"/>
          </w:tcPr>
          <w:p w14:paraId="6F8964B2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Vildagliptin</w:t>
            </w:r>
          </w:p>
        </w:tc>
      </w:tr>
      <w:tr w:rsidR="00740D26" w:rsidRPr="00D04B0D" w14:paraId="3A4902B6" w14:textId="77777777" w:rsidTr="00C24C52">
        <w:tc>
          <w:tcPr>
            <w:tcW w:w="5000" w:type="pct"/>
            <w:shd w:val="clear" w:color="auto" w:fill="auto"/>
          </w:tcPr>
          <w:p w14:paraId="77CACDE0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Vinblastine</w:t>
            </w:r>
          </w:p>
        </w:tc>
      </w:tr>
      <w:tr w:rsidR="00740D26" w:rsidRPr="00D04B0D" w14:paraId="138D704D" w14:textId="77777777" w:rsidTr="00C24C52">
        <w:tc>
          <w:tcPr>
            <w:tcW w:w="5000" w:type="pct"/>
            <w:shd w:val="clear" w:color="auto" w:fill="auto"/>
          </w:tcPr>
          <w:p w14:paraId="1DF9CF2B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t>Vismodegib</w:t>
            </w:r>
            <w:proofErr w:type="spellEnd"/>
          </w:p>
        </w:tc>
      </w:tr>
      <w:tr w:rsidR="00740D26" w:rsidRPr="00D04B0D" w14:paraId="6457C82F" w14:textId="77777777" w:rsidTr="00C24C52">
        <w:tc>
          <w:tcPr>
            <w:tcW w:w="5000" w:type="pct"/>
            <w:shd w:val="clear" w:color="auto" w:fill="auto"/>
          </w:tcPr>
          <w:p w14:paraId="3419FEFC" w14:textId="77777777" w:rsidR="00740D26" w:rsidRPr="00D04B0D" w:rsidRDefault="00740D26" w:rsidP="002E52DD">
            <w:pPr>
              <w:widowControl w:val="0"/>
              <w:ind w:left="238" w:hanging="238"/>
            </w:pPr>
            <w:r w:rsidRPr="00D04B0D">
              <w:t>Vitamins, minerals and trace elements formula</w:t>
            </w:r>
          </w:p>
        </w:tc>
      </w:tr>
      <w:tr w:rsidR="00740D26" w:rsidRPr="00D04B0D" w14:paraId="39BB064B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16A7AD96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Vitamins, minerals and trace elements with carbohydrate</w:t>
            </w:r>
          </w:p>
        </w:tc>
      </w:tr>
      <w:tr w:rsidR="00740D26" w:rsidRPr="00D04B0D" w14:paraId="68606493" w14:textId="77777777" w:rsidTr="00C24C52">
        <w:trPr>
          <w:cantSplit/>
        </w:trPr>
        <w:tc>
          <w:tcPr>
            <w:tcW w:w="5000" w:type="pct"/>
            <w:shd w:val="clear" w:color="auto" w:fill="auto"/>
          </w:tcPr>
          <w:p w14:paraId="56ED4AE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proofErr w:type="spellStart"/>
            <w:r w:rsidRPr="00D04B0D">
              <w:rPr>
                <w:rFonts w:cs="Times New Roman"/>
                <w:szCs w:val="22"/>
              </w:rPr>
              <w:t>Vorinostat</w:t>
            </w:r>
            <w:proofErr w:type="spellEnd"/>
          </w:p>
        </w:tc>
      </w:tr>
      <w:tr w:rsidR="00740D26" w:rsidRPr="00D04B0D" w14:paraId="612B34D8" w14:textId="77777777" w:rsidTr="00C24C52">
        <w:tc>
          <w:tcPr>
            <w:tcW w:w="5000" w:type="pct"/>
            <w:shd w:val="clear" w:color="auto" w:fill="auto"/>
          </w:tcPr>
          <w:p w14:paraId="54FF4C9E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Warfarin</w:t>
            </w:r>
          </w:p>
        </w:tc>
      </w:tr>
      <w:tr w:rsidR="00740D26" w:rsidRPr="00D04B0D" w14:paraId="2FDD7513" w14:textId="77777777" w:rsidTr="00C24C52">
        <w:tc>
          <w:tcPr>
            <w:tcW w:w="5000" w:type="pct"/>
            <w:shd w:val="clear" w:color="auto" w:fill="auto"/>
          </w:tcPr>
          <w:p w14:paraId="51972E7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Whey protein formula supplemented with amino acids, long chain polyunsaturated fatty acids, vitamins and minerals, and low in protein, phosphate, potassium and lactose</w:t>
            </w:r>
          </w:p>
        </w:tc>
      </w:tr>
      <w:tr w:rsidR="00740D26" w:rsidRPr="00D04B0D" w14:paraId="237F5237" w14:textId="77777777" w:rsidTr="00C24C52">
        <w:tc>
          <w:tcPr>
            <w:tcW w:w="5000" w:type="pct"/>
            <w:shd w:val="clear" w:color="auto" w:fill="auto"/>
          </w:tcPr>
          <w:p w14:paraId="5DE13371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Whey protein formula supplemented with amino acids, vitamins and minerals, and low in protein, phosphate, potassium and lactose</w:t>
            </w:r>
          </w:p>
        </w:tc>
      </w:tr>
      <w:tr w:rsidR="00740D26" w:rsidRPr="00D04B0D" w14:paraId="1C686D81" w14:textId="77777777" w:rsidTr="00C24C52">
        <w:tc>
          <w:tcPr>
            <w:tcW w:w="5000" w:type="pct"/>
            <w:shd w:val="clear" w:color="auto" w:fill="auto"/>
          </w:tcPr>
          <w:p w14:paraId="6681CB7D" w14:textId="77777777" w:rsidR="00740D26" w:rsidRPr="00D04B0D" w:rsidRDefault="00740D26" w:rsidP="002E52DD">
            <w:pPr>
              <w:widowControl w:val="0"/>
              <w:ind w:left="238" w:hanging="238"/>
              <w:rPr>
                <w:rFonts w:cs="Times New Roman"/>
                <w:szCs w:val="22"/>
              </w:rPr>
            </w:pPr>
            <w:r w:rsidRPr="00D04B0D">
              <w:rPr>
                <w:rFonts w:cs="Times New Roman"/>
                <w:szCs w:val="22"/>
              </w:rPr>
              <w:t>Zidovudine</w:t>
            </w:r>
          </w:p>
        </w:tc>
      </w:tr>
      <w:tr w:rsidR="00740D26" w:rsidRPr="0076703B" w14:paraId="70635846" w14:textId="77777777" w:rsidTr="00C24C52">
        <w:tc>
          <w:tcPr>
            <w:tcW w:w="5000" w:type="pct"/>
            <w:shd w:val="clear" w:color="auto" w:fill="auto"/>
          </w:tcPr>
          <w:p w14:paraId="6D3DA156" w14:textId="77777777" w:rsidR="00740D26" w:rsidRPr="0076703B" w:rsidRDefault="00740D26" w:rsidP="00C51DD5">
            <w:pPr>
              <w:rPr>
                <w:rFonts w:cs="Times New Roman"/>
                <w:szCs w:val="22"/>
              </w:rPr>
            </w:pPr>
            <w:r w:rsidRPr="0076703B">
              <w:rPr>
                <w:rFonts w:cs="Times New Roman"/>
                <w:szCs w:val="22"/>
              </w:rPr>
              <w:t>Zuclopenthixol Decanoate</w:t>
            </w:r>
          </w:p>
        </w:tc>
      </w:tr>
    </w:tbl>
    <w:p w14:paraId="2E3E7555" w14:textId="77777777" w:rsidR="00BB5C84" w:rsidRDefault="00BB5C84" w:rsidP="00740D26">
      <w:pPr>
        <w:rPr>
          <w:rFonts w:cs="Times New Roman"/>
          <w:szCs w:val="22"/>
        </w:rPr>
        <w:sectPr w:rsidR="00BB5C84" w:rsidSect="00FF44E1">
          <w:headerReference w:type="even" r:id="rId32"/>
          <w:headerReference w:type="default" r:id="rId33"/>
          <w:type w:val="continuous"/>
          <w:pgSz w:w="11907" w:h="16839" w:code="9"/>
          <w:pgMar w:top="2233" w:right="1797" w:bottom="1440" w:left="1797" w:header="720" w:footer="709" w:gutter="0"/>
          <w:pgNumType w:start="1"/>
          <w:cols w:num="2" w:space="708"/>
          <w:docGrid w:linePitch="360"/>
        </w:sectPr>
      </w:pPr>
    </w:p>
    <w:p w14:paraId="2D281A1E" w14:textId="77777777" w:rsidR="00DF7A64" w:rsidRPr="00740D26" w:rsidRDefault="00DF7A64" w:rsidP="00DF7A64">
      <w:pPr>
        <w:pStyle w:val="ActHead1"/>
        <w:pageBreakBefore/>
      </w:pPr>
      <w:bookmarkStart w:id="10" w:name="_Toc67649142"/>
      <w:r w:rsidRPr="00A774F1">
        <w:rPr>
          <w:rStyle w:val="CharChapNo"/>
        </w:rPr>
        <w:lastRenderedPageBreak/>
        <w:t>Schedule 2</w:t>
      </w:r>
      <w:r w:rsidRPr="00615C3A">
        <w:t>—</w:t>
      </w:r>
      <w:r w:rsidRPr="00A774F1">
        <w:rPr>
          <w:rStyle w:val="CharChapText"/>
        </w:rPr>
        <w:t>Drugs on F2</w:t>
      </w:r>
      <w:bookmarkEnd w:id="10"/>
    </w:p>
    <w:p w14:paraId="767EBB60" w14:textId="77777777" w:rsidR="00DF7A64" w:rsidRDefault="00DF7A64" w:rsidP="00DF7A64">
      <w:pPr>
        <w:pStyle w:val="notemargin"/>
      </w:pPr>
      <w:r>
        <w:t>Note:</w:t>
      </w:r>
      <w:r>
        <w:tab/>
        <w:t xml:space="preserve">See </w:t>
      </w:r>
      <w:r w:rsidR="00740D26">
        <w:t>section </w:t>
      </w:r>
      <w:r w:rsidR="0001304C">
        <w:t>7</w:t>
      </w:r>
      <w:r>
        <w:t>.</w:t>
      </w:r>
    </w:p>
    <w:p w14:paraId="76E740D7" w14:textId="77777777" w:rsidR="00740D26" w:rsidRPr="00A774F1" w:rsidRDefault="00740D26" w:rsidP="00740D26">
      <w:pPr>
        <w:pStyle w:val="Header"/>
      </w:pPr>
      <w:r w:rsidRPr="00A774F1">
        <w:rPr>
          <w:rStyle w:val="CharPartNo"/>
        </w:rPr>
        <w:t xml:space="preserve"> </w:t>
      </w:r>
      <w:r w:rsidRPr="00A774F1">
        <w:rPr>
          <w:rStyle w:val="CharPartText"/>
        </w:rPr>
        <w:t xml:space="preserve"> </w:t>
      </w:r>
    </w:p>
    <w:p w14:paraId="20AF78C2" w14:textId="77777777" w:rsidR="00FC781B" w:rsidRPr="00D04B0D" w:rsidRDefault="00FC781B" w:rsidP="00FC781B"/>
    <w:p w14:paraId="06B87FAD" w14:textId="77777777" w:rsidR="00BB5C84" w:rsidRDefault="00BB5C84" w:rsidP="00740D26">
      <w:pPr>
        <w:sectPr w:rsidR="00BB5C84" w:rsidSect="00FF44E1">
          <w:headerReference w:type="even" r:id="rId34"/>
          <w:type w:val="continuous"/>
          <w:pgSz w:w="11907" w:h="16839" w:code="9"/>
          <w:pgMar w:top="2233" w:right="1797" w:bottom="1440" w:left="1797" w:header="720" w:footer="709" w:gutter="0"/>
          <w:cols w:space="708"/>
          <w:docGrid w:linePitch="360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2"/>
      </w:tblGrid>
      <w:tr w:rsidR="00740D26" w:rsidRPr="00B56889" w14:paraId="6EC5983F" w14:textId="77777777" w:rsidTr="0001304C">
        <w:tc>
          <w:tcPr>
            <w:tcW w:w="5000" w:type="pct"/>
            <w:shd w:val="clear" w:color="auto" w:fill="auto"/>
          </w:tcPr>
          <w:p w14:paraId="6F06B11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Abacavir with Lamivudine</w:t>
            </w:r>
          </w:p>
        </w:tc>
      </w:tr>
      <w:tr w:rsidR="00740D26" w:rsidRPr="00B56889" w14:paraId="09E3A2E6" w14:textId="77777777" w:rsidTr="0001304C">
        <w:tc>
          <w:tcPr>
            <w:tcW w:w="5000" w:type="pct"/>
            <w:shd w:val="clear" w:color="auto" w:fill="auto"/>
          </w:tcPr>
          <w:p w14:paraId="2D6EACB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Abatacept</w:t>
            </w:r>
          </w:p>
        </w:tc>
      </w:tr>
      <w:tr w:rsidR="00740D26" w:rsidRPr="00B56889" w14:paraId="2BFAF4AD" w14:textId="77777777" w:rsidTr="0001304C">
        <w:tc>
          <w:tcPr>
            <w:tcW w:w="5000" w:type="pct"/>
            <w:shd w:val="clear" w:color="auto" w:fill="auto"/>
          </w:tcPr>
          <w:p w14:paraId="7CED058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Acamprosate</w:t>
            </w:r>
          </w:p>
        </w:tc>
      </w:tr>
      <w:tr w:rsidR="00740D26" w:rsidRPr="00B56889" w14:paraId="0F6DA60D" w14:textId="77777777" w:rsidTr="0001304C">
        <w:tc>
          <w:tcPr>
            <w:tcW w:w="5000" w:type="pct"/>
            <w:shd w:val="clear" w:color="auto" w:fill="auto"/>
          </w:tcPr>
          <w:p w14:paraId="55894D77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Acarbose</w:t>
            </w:r>
          </w:p>
        </w:tc>
      </w:tr>
      <w:tr w:rsidR="00740D26" w:rsidRPr="00B56889" w14:paraId="0603A1F6" w14:textId="77777777" w:rsidTr="0001304C">
        <w:tc>
          <w:tcPr>
            <w:tcW w:w="5000" w:type="pct"/>
            <w:shd w:val="clear" w:color="auto" w:fill="auto"/>
          </w:tcPr>
          <w:p w14:paraId="7C87EFB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Aciclovir</w:t>
            </w:r>
            <w:proofErr w:type="spellEnd"/>
          </w:p>
        </w:tc>
      </w:tr>
      <w:tr w:rsidR="00740D26" w:rsidRPr="00B56889" w14:paraId="5FC8CC2C" w14:textId="77777777" w:rsidTr="0001304C">
        <w:tc>
          <w:tcPr>
            <w:tcW w:w="5000" w:type="pct"/>
            <w:shd w:val="clear" w:color="auto" w:fill="auto"/>
          </w:tcPr>
          <w:p w14:paraId="54691EA0" w14:textId="77777777" w:rsidR="006D096C" w:rsidRPr="00B56889" w:rsidRDefault="00740D26" w:rsidP="00C51DD5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Acitretin</w:t>
            </w:r>
          </w:p>
        </w:tc>
      </w:tr>
      <w:tr w:rsidR="00C51DD5" w:rsidRPr="00B56889" w14:paraId="7AD96E3C" w14:textId="77777777" w:rsidTr="0001304C">
        <w:tc>
          <w:tcPr>
            <w:tcW w:w="5000" w:type="pct"/>
            <w:shd w:val="clear" w:color="auto" w:fill="auto"/>
          </w:tcPr>
          <w:p w14:paraId="354D8AFA" w14:textId="77777777" w:rsidR="00C51DD5" w:rsidRPr="00B56889" w:rsidRDefault="00C51DD5" w:rsidP="00C51DD5">
            <w:pPr>
              <w:ind w:left="238" w:hanging="238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Adalimumab</w:t>
            </w:r>
          </w:p>
        </w:tc>
      </w:tr>
      <w:tr w:rsidR="00740D26" w:rsidRPr="00B56889" w14:paraId="4312F117" w14:textId="77777777" w:rsidTr="0001304C">
        <w:tc>
          <w:tcPr>
            <w:tcW w:w="5000" w:type="pct"/>
            <w:shd w:val="clear" w:color="auto" w:fill="auto"/>
          </w:tcPr>
          <w:p w14:paraId="0266F6B3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Adefovir</w:t>
            </w:r>
          </w:p>
        </w:tc>
      </w:tr>
      <w:tr w:rsidR="00740D26" w:rsidRPr="00B56889" w:rsidDel="001549CC" w14:paraId="51D1C7CB" w14:textId="77777777" w:rsidTr="0001304C">
        <w:tc>
          <w:tcPr>
            <w:tcW w:w="5000" w:type="pct"/>
            <w:shd w:val="clear" w:color="auto" w:fill="auto"/>
          </w:tcPr>
          <w:p w14:paraId="48B7E4CF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Adrenaline (epinephrine)</w:t>
            </w:r>
          </w:p>
        </w:tc>
      </w:tr>
      <w:tr w:rsidR="00740D26" w:rsidRPr="00B56889" w14:paraId="7D4F1570" w14:textId="77777777" w:rsidTr="0001304C">
        <w:tc>
          <w:tcPr>
            <w:tcW w:w="5000" w:type="pct"/>
            <w:shd w:val="clear" w:color="auto" w:fill="auto"/>
          </w:tcPr>
          <w:p w14:paraId="77EA947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Alendronic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</w:t>
            </w:r>
          </w:p>
        </w:tc>
      </w:tr>
      <w:tr w:rsidR="00740D26" w:rsidRPr="00B56889" w14:paraId="4DDF48E4" w14:textId="77777777" w:rsidTr="0001304C">
        <w:tc>
          <w:tcPr>
            <w:tcW w:w="5000" w:type="pct"/>
            <w:shd w:val="clear" w:color="auto" w:fill="auto"/>
          </w:tcPr>
          <w:p w14:paraId="5DF6531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Alendronic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 with </w:t>
            </w:r>
            <w:proofErr w:type="spellStart"/>
            <w:r w:rsidRPr="00B56889">
              <w:rPr>
                <w:rFonts w:eastAsia="Calibri"/>
                <w:szCs w:val="22"/>
              </w:rPr>
              <w:t>colecalciferol</w:t>
            </w:r>
            <w:proofErr w:type="spellEnd"/>
          </w:p>
        </w:tc>
      </w:tr>
      <w:tr w:rsidR="00740D26" w:rsidRPr="00B56889" w14:paraId="294A994E" w14:textId="77777777" w:rsidTr="0001304C">
        <w:tc>
          <w:tcPr>
            <w:tcW w:w="5000" w:type="pct"/>
            <w:shd w:val="clear" w:color="auto" w:fill="auto"/>
          </w:tcPr>
          <w:p w14:paraId="09FC260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Alendronic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 with </w:t>
            </w:r>
            <w:proofErr w:type="spellStart"/>
            <w:r w:rsidRPr="00B56889">
              <w:rPr>
                <w:rFonts w:eastAsia="Calibri"/>
                <w:szCs w:val="22"/>
              </w:rPr>
              <w:t>colecalciferol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and calcium</w:t>
            </w:r>
          </w:p>
        </w:tc>
      </w:tr>
      <w:tr w:rsidR="00740D26" w:rsidRPr="00B56889" w14:paraId="3A68D0E5" w14:textId="77777777" w:rsidTr="0001304C">
        <w:tc>
          <w:tcPr>
            <w:tcW w:w="5000" w:type="pct"/>
            <w:shd w:val="clear" w:color="auto" w:fill="auto"/>
          </w:tcPr>
          <w:p w14:paraId="2DE80DD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Allopurinol</w:t>
            </w:r>
          </w:p>
        </w:tc>
      </w:tr>
      <w:tr w:rsidR="00740D26" w:rsidRPr="00B56889" w14:paraId="684BA0A3" w14:textId="77777777" w:rsidTr="0001304C">
        <w:tc>
          <w:tcPr>
            <w:tcW w:w="5000" w:type="pct"/>
            <w:shd w:val="clear" w:color="auto" w:fill="auto"/>
          </w:tcPr>
          <w:p w14:paraId="6222B37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Alprazolam</w:t>
            </w:r>
          </w:p>
        </w:tc>
      </w:tr>
      <w:tr w:rsidR="0072770E" w:rsidRPr="00B56889" w14:paraId="1D757E48" w14:textId="77777777" w:rsidTr="0001304C">
        <w:tc>
          <w:tcPr>
            <w:tcW w:w="5000" w:type="pct"/>
            <w:shd w:val="clear" w:color="auto" w:fill="auto"/>
          </w:tcPr>
          <w:p w14:paraId="385E8733" w14:textId="77777777" w:rsidR="0072770E" w:rsidRPr="00B56889" w:rsidRDefault="0072770E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Ambrisentan</w:t>
            </w:r>
            <w:proofErr w:type="spellEnd"/>
          </w:p>
        </w:tc>
      </w:tr>
      <w:tr w:rsidR="00740D26" w:rsidRPr="00B56889" w14:paraId="4FF495DC" w14:textId="77777777" w:rsidTr="0001304C">
        <w:tc>
          <w:tcPr>
            <w:tcW w:w="5000" w:type="pct"/>
            <w:shd w:val="clear" w:color="auto" w:fill="auto"/>
          </w:tcPr>
          <w:p w14:paraId="3F7A3FF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Amiodarone</w:t>
            </w:r>
          </w:p>
        </w:tc>
      </w:tr>
      <w:tr w:rsidR="00740D26" w:rsidRPr="00B56889" w14:paraId="4D51C3D4" w14:textId="77777777" w:rsidTr="0001304C">
        <w:tc>
          <w:tcPr>
            <w:tcW w:w="5000" w:type="pct"/>
            <w:shd w:val="clear" w:color="auto" w:fill="auto"/>
          </w:tcPr>
          <w:p w14:paraId="7525FC6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Amisulpride</w:t>
            </w:r>
            <w:proofErr w:type="spellEnd"/>
          </w:p>
        </w:tc>
      </w:tr>
      <w:tr w:rsidR="00740D26" w:rsidRPr="00B56889" w14:paraId="29C39B70" w14:textId="77777777" w:rsidTr="0001304C">
        <w:tc>
          <w:tcPr>
            <w:tcW w:w="5000" w:type="pct"/>
            <w:shd w:val="clear" w:color="auto" w:fill="auto"/>
          </w:tcPr>
          <w:p w14:paraId="54D27AF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Amitriptyline</w:t>
            </w:r>
          </w:p>
        </w:tc>
      </w:tr>
      <w:tr w:rsidR="00740D26" w:rsidRPr="00B56889" w14:paraId="3222EEAB" w14:textId="77777777" w:rsidTr="0001304C">
        <w:tc>
          <w:tcPr>
            <w:tcW w:w="5000" w:type="pct"/>
            <w:shd w:val="clear" w:color="auto" w:fill="auto"/>
          </w:tcPr>
          <w:p w14:paraId="502EE56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Amlodipine</w:t>
            </w:r>
          </w:p>
        </w:tc>
      </w:tr>
      <w:tr w:rsidR="00740D26" w:rsidRPr="00B56889" w14:paraId="63C3AA63" w14:textId="77777777" w:rsidTr="0001304C">
        <w:tc>
          <w:tcPr>
            <w:tcW w:w="5000" w:type="pct"/>
            <w:shd w:val="clear" w:color="auto" w:fill="auto"/>
          </w:tcPr>
          <w:p w14:paraId="012AD89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Amlodipine with Atorvastatin</w:t>
            </w:r>
          </w:p>
        </w:tc>
      </w:tr>
      <w:tr w:rsidR="00740D26" w:rsidRPr="00B56889" w14:paraId="323C679B" w14:textId="77777777" w:rsidTr="0001304C">
        <w:tc>
          <w:tcPr>
            <w:tcW w:w="5000" w:type="pct"/>
            <w:shd w:val="clear" w:color="auto" w:fill="auto"/>
          </w:tcPr>
          <w:p w14:paraId="646C852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Amlodipine with valsartan</w:t>
            </w:r>
          </w:p>
        </w:tc>
      </w:tr>
      <w:tr w:rsidR="00740D26" w:rsidRPr="00B56889" w14:paraId="34FC8236" w14:textId="77777777" w:rsidTr="0001304C">
        <w:tc>
          <w:tcPr>
            <w:tcW w:w="5000" w:type="pct"/>
            <w:shd w:val="clear" w:color="auto" w:fill="auto"/>
          </w:tcPr>
          <w:p w14:paraId="525F819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</w:t>
            </w:r>
            <w:r w:rsidRPr="00B56889">
              <w:rPr>
                <w:rFonts w:eastAsia="Calibri"/>
                <w:szCs w:val="22"/>
              </w:rPr>
              <w:t>mlodipine with valsartan and hydrochlorothiazide</w:t>
            </w:r>
          </w:p>
        </w:tc>
      </w:tr>
      <w:tr w:rsidR="00740D26" w:rsidRPr="00B56889" w:rsidDel="001549CC" w14:paraId="0E88BE09" w14:textId="77777777" w:rsidTr="0001304C">
        <w:tc>
          <w:tcPr>
            <w:tcW w:w="5000" w:type="pct"/>
            <w:shd w:val="clear" w:color="auto" w:fill="auto"/>
          </w:tcPr>
          <w:p w14:paraId="561C161A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Amoxicillin</w:t>
            </w:r>
          </w:p>
        </w:tc>
      </w:tr>
      <w:tr w:rsidR="00740D26" w:rsidRPr="00B56889" w:rsidDel="001549CC" w14:paraId="28273319" w14:textId="77777777" w:rsidTr="0001304C">
        <w:tc>
          <w:tcPr>
            <w:tcW w:w="5000" w:type="pct"/>
            <w:shd w:val="clear" w:color="auto" w:fill="auto"/>
          </w:tcPr>
          <w:p w14:paraId="2EEF29E6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Amoxicillin with clavulanic acid</w:t>
            </w:r>
          </w:p>
        </w:tc>
      </w:tr>
      <w:tr w:rsidR="00740D26" w:rsidRPr="00B56889" w14:paraId="6A079FFC" w14:textId="77777777" w:rsidTr="0001304C">
        <w:tc>
          <w:tcPr>
            <w:tcW w:w="5000" w:type="pct"/>
            <w:shd w:val="clear" w:color="auto" w:fill="auto"/>
          </w:tcPr>
          <w:p w14:paraId="02E0180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Ampicillin</w:t>
            </w:r>
          </w:p>
        </w:tc>
      </w:tr>
      <w:tr w:rsidR="00740D26" w:rsidRPr="00B56889" w14:paraId="02B56CED" w14:textId="77777777" w:rsidTr="0001304C">
        <w:tc>
          <w:tcPr>
            <w:tcW w:w="5000" w:type="pct"/>
            <w:shd w:val="clear" w:color="auto" w:fill="auto"/>
          </w:tcPr>
          <w:p w14:paraId="41916AA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Anastrozole</w:t>
            </w:r>
          </w:p>
        </w:tc>
      </w:tr>
      <w:tr w:rsidR="00740D26" w:rsidRPr="00B56889" w14:paraId="49325DC0" w14:textId="77777777" w:rsidTr="0001304C">
        <w:tc>
          <w:tcPr>
            <w:tcW w:w="5000" w:type="pct"/>
            <w:shd w:val="clear" w:color="auto" w:fill="auto"/>
          </w:tcPr>
          <w:p w14:paraId="052074E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Apomorphine</w:t>
            </w:r>
          </w:p>
        </w:tc>
      </w:tr>
      <w:tr w:rsidR="00740D26" w:rsidRPr="00B56889" w14:paraId="2F131568" w14:textId="77777777" w:rsidTr="0001304C">
        <w:tc>
          <w:tcPr>
            <w:tcW w:w="5000" w:type="pct"/>
            <w:shd w:val="clear" w:color="auto" w:fill="auto"/>
          </w:tcPr>
          <w:p w14:paraId="2C435B52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Aripiprazole</w:t>
            </w:r>
          </w:p>
        </w:tc>
      </w:tr>
      <w:tr w:rsidR="0072770E" w:rsidRPr="00B56889" w14:paraId="6421D8EC" w14:textId="77777777" w:rsidTr="0001304C">
        <w:tc>
          <w:tcPr>
            <w:tcW w:w="5000" w:type="pct"/>
            <w:shd w:val="clear" w:color="auto" w:fill="auto"/>
          </w:tcPr>
          <w:p w14:paraId="0A290E9A" w14:textId="77777777" w:rsidR="0072770E" w:rsidRPr="00B56889" w:rsidRDefault="0072770E" w:rsidP="002E52DD">
            <w:pPr>
              <w:ind w:left="238" w:hanging="238"/>
              <w:rPr>
                <w:rFonts w:eastAsia="Calibri"/>
              </w:rPr>
            </w:pPr>
            <w:r>
              <w:rPr>
                <w:rFonts w:eastAsia="Calibri"/>
              </w:rPr>
              <w:t>Arsenic</w:t>
            </w:r>
          </w:p>
        </w:tc>
      </w:tr>
      <w:tr w:rsidR="00740D26" w:rsidRPr="00B56889" w14:paraId="6BF7513B" w14:textId="77777777" w:rsidTr="0001304C">
        <w:tc>
          <w:tcPr>
            <w:tcW w:w="5000" w:type="pct"/>
            <w:shd w:val="clear" w:color="auto" w:fill="auto"/>
          </w:tcPr>
          <w:p w14:paraId="018BD1A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Aspirin</w:t>
            </w:r>
          </w:p>
        </w:tc>
      </w:tr>
      <w:tr w:rsidR="00740D26" w:rsidRPr="00B56889" w14:paraId="75DE1944" w14:textId="77777777" w:rsidTr="0001304C">
        <w:tc>
          <w:tcPr>
            <w:tcW w:w="5000" w:type="pct"/>
            <w:shd w:val="clear" w:color="auto" w:fill="auto"/>
          </w:tcPr>
          <w:p w14:paraId="09F4228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Atazanavir</w:t>
            </w:r>
          </w:p>
        </w:tc>
      </w:tr>
      <w:tr w:rsidR="00740D26" w:rsidRPr="00B56889" w14:paraId="0DA411B1" w14:textId="77777777" w:rsidTr="0001304C">
        <w:tc>
          <w:tcPr>
            <w:tcW w:w="5000" w:type="pct"/>
            <w:shd w:val="clear" w:color="auto" w:fill="auto"/>
          </w:tcPr>
          <w:p w14:paraId="647C3FA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Atenolol</w:t>
            </w:r>
          </w:p>
        </w:tc>
      </w:tr>
      <w:tr w:rsidR="00740D26" w:rsidRPr="00B56889" w14:paraId="4FB1D84D" w14:textId="77777777" w:rsidTr="0001304C">
        <w:tc>
          <w:tcPr>
            <w:tcW w:w="5000" w:type="pct"/>
            <w:shd w:val="clear" w:color="auto" w:fill="auto"/>
          </w:tcPr>
          <w:p w14:paraId="6A47631A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Atomoxetine</w:t>
            </w:r>
          </w:p>
        </w:tc>
      </w:tr>
      <w:tr w:rsidR="00740D26" w:rsidRPr="00B56889" w14:paraId="1A475B8E" w14:textId="77777777" w:rsidTr="0001304C">
        <w:tc>
          <w:tcPr>
            <w:tcW w:w="5000" w:type="pct"/>
            <w:shd w:val="clear" w:color="auto" w:fill="auto"/>
          </w:tcPr>
          <w:p w14:paraId="74C3E57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Atorvastatin</w:t>
            </w:r>
          </w:p>
        </w:tc>
      </w:tr>
      <w:tr w:rsidR="00740D26" w:rsidRPr="00B56889" w14:paraId="37A250B1" w14:textId="77777777" w:rsidTr="0001304C">
        <w:tc>
          <w:tcPr>
            <w:tcW w:w="5000" w:type="pct"/>
            <w:shd w:val="clear" w:color="auto" w:fill="auto"/>
          </w:tcPr>
          <w:p w14:paraId="3E900F28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proofErr w:type="spellStart"/>
            <w:r w:rsidRPr="00B56889">
              <w:rPr>
                <w:rFonts w:eastAsia="Calibri"/>
              </w:rPr>
              <w:t>Azacitidine</w:t>
            </w:r>
            <w:proofErr w:type="spellEnd"/>
          </w:p>
        </w:tc>
      </w:tr>
      <w:tr w:rsidR="00740D26" w:rsidRPr="00B56889" w14:paraId="024F3BB4" w14:textId="77777777" w:rsidTr="0001304C">
        <w:tc>
          <w:tcPr>
            <w:tcW w:w="5000" w:type="pct"/>
            <w:shd w:val="clear" w:color="auto" w:fill="auto"/>
          </w:tcPr>
          <w:p w14:paraId="68FE640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Azathioprine</w:t>
            </w:r>
          </w:p>
        </w:tc>
      </w:tr>
      <w:tr w:rsidR="00740D26" w:rsidRPr="00B56889" w14:paraId="3222CB75" w14:textId="77777777" w:rsidTr="0001304C">
        <w:tc>
          <w:tcPr>
            <w:tcW w:w="5000" w:type="pct"/>
            <w:shd w:val="clear" w:color="auto" w:fill="auto"/>
          </w:tcPr>
          <w:p w14:paraId="34B22AD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Azithromycin</w:t>
            </w:r>
          </w:p>
        </w:tc>
      </w:tr>
      <w:tr w:rsidR="00740D26" w:rsidRPr="00B56889" w14:paraId="7A7857C8" w14:textId="77777777" w:rsidTr="0001304C">
        <w:tc>
          <w:tcPr>
            <w:tcW w:w="5000" w:type="pct"/>
            <w:shd w:val="clear" w:color="auto" w:fill="auto"/>
          </w:tcPr>
          <w:p w14:paraId="7BE4255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Baclofen</w:t>
            </w:r>
          </w:p>
        </w:tc>
      </w:tr>
      <w:tr w:rsidR="00740D26" w:rsidRPr="00B56889" w14:paraId="46061D03" w14:textId="77777777" w:rsidTr="0001304C">
        <w:tc>
          <w:tcPr>
            <w:tcW w:w="5000" w:type="pct"/>
            <w:shd w:val="clear" w:color="auto" w:fill="auto"/>
          </w:tcPr>
          <w:p w14:paraId="75CC9F3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Betamethasone</w:t>
            </w:r>
          </w:p>
        </w:tc>
      </w:tr>
      <w:tr w:rsidR="00740D26" w:rsidRPr="00B56889" w14:paraId="089CE77C" w14:textId="77777777" w:rsidTr="0001304C">
        <w:tc>
          <w:tcPr>
            <w:tcW w:w="5000" w:type="pct"/>
            <w:shd w:val="clear" w:color="auto" w:fill="auto"/>
          </w:tcPr>
          <w:p w14:paraId="7393CFE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Betaxolol</w:t>
            </w:r>
            <w:proofErr w:type="spellEnd"/>
          </w:p>
        </w:tc>
      </w:tr>
      <w:tr w:rsidR="00740D26" w:rsidRPr="00B56889" w14:paraId="0A8908C6" w14:textId="77777777" w:rsidTr="0001304C">
        <w:tc>
          <w:tcPr>
            <w:tcW w:w="5000" w:type="pct"/>
            <w:shd w:val="clear" w:color="auto" w:fill="auto"/>
          </w:tcPr>
          <w:p w14:paraId="066923A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Bicalutamide</w:t>
            </w:r>
          </w:p>
        </w:tc>
      </w:tr>
      <w:tr w:rsidR="00740D26" w:rsidRPr="00B56889" w14:paraId="2ABB823C" w14:textId="77777777" w:rsidTr="0001304C">
        <w:tc>
          <w:tcPr>
            <w:tcW w:w="5000" w:type="pct"/>
            <w:shd w:val="clear" w:color="auto" w:fill="auto"/>
          </w:tcPr>
          <w:p w14:paraId="46223E4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Bimatoprost</w:t>
            </w:r>
            <w:proofErr w:type="spellEnd"/>
          </w:p>
        </w:tc>
      </w:tr>
      <w:tr w:rsidR="00740D26" w:rsidRPr="00B56889" w14:paraId="24FBA7E5" w14:textId="77777777" w:rsidTr="0001304C">
        <w:tc>
          <w:tcPr>
            <w:tcW w:w="5000" w:type="pct"/>
            <w:shd w:val="clear" w:color="auto" w:fill="auto"/>
          </w:tcPr>
          <w:p w14:paraId="767FEED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Bisacodyl</w:t>
            </w:r>
          </w:p>
        </w:tc>
      </w:tr>
      <w:tr w:rsidR="00740D26" w:rsidRPr="00B56889" w14:paraId="67824D70" w14:textId="77777777" w:rsidTr="0001304C">
        <w:tc>
          <w:tcPr>
            <w:tcW w:w="5000" w:type="pct"/>
            <w:shd w:val="clear" w:color="auto" w:fill="auto"/>
          </w:tcPr>
          <w:p w14:paraId="6564CFB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Bisoprolol</w:t>
            </w:r>
          </w:p>
        </w:tc>
      </w:tr>
      <w:tr w:rsidR="00740D26" w:rsidRPr="00B56889" w14:paraId="4BE958B9" w14:textId="77777777" w:rsidTr="0001304C">
        <w:tc>
          <w:tcPr>
            <w:tcW w:w="5000" w:type="pct"/>
            <w:shd w:val="clear" w:color="auto" w:fill="auto"/>
          </w:tcPr>
          <w:p w14:paraId="0CE1C25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Bivalirudin</w:t>
            </w:r>
          </w:p>
        </w:tc>
      </w:tr>
      <w:tr w:rsidR="00740D26" w:rsidRPr="00B56889" w14:paraId="08C60646" w14:textId="77777777" w:rsidTr="0001304C">
        <w:tc>
          <w:tcPr>
            <w:tcW w:w="5000" w:type="pct"/>
            <w:shd w:val="clear" w:color="auto" w:fill="auto"/>
          </w:tcPr>
          <w:p w14:paraId="51FD983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Bleomycin</w:t>
            </w:r>
          </w:p>
        </w:tc>
      </w:tr>
      <w:tr w:rsidR="00740D26" w:rsidRPr="00B56889" w14:paraId="741D7685" w14:textId="77777777" w:rsidTr="0001304C">
        <w:tc>
          <w:tcPr>
            <w:tcW w:w="5000" w:type="pct"/>
            <w:shd w:val="clear" w:color="auto" w:fill="auto"/>
          </w:tcPr>
          <w:p w14:paraId="2FEB620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Bosentan</w:t>
            </w:r>
            <w:proofErr w:type="spellEnd"/>
          </w:p>
        </w:tc>
      </w:tr>
      <w:tr w:rsidR="00740D26" w:rsidRPr="00B56889" w14:paraId="4BA87EB9" w14:textId="77777777" w:rsidTr="0001304C">
        <w:tc>
          <w:tcPr>
            <w:tcW w:w="5000" w:type="pct"/>
            <w:shd w:val="clear" w:color="auto" w:fill="auto"/>
          </w:tcPr>
          <w:p w14:paraId="2958B87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Brimonidine</w:t>
            </w:r>
          </w:p>
        </w:tc>
      </w:tr>
      <w:tr w:rsidR="00740D26" w:rsidRPr="00B56889" w14:paraId="4CB295BF" w14:textId="77777777" w:rsidTr="0001304C">
        <w:tc>
          <w:tcPr>
            <w:tcW w:w="5000" w:type="pct"/>
            <w:shd w:val="clear" w:color="auto" w:fill="auto"/>
          </w:tcPr>
          <w:p w14:paraId="1A12577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Brinzolamide</w:t>
            </w:r>
          </w:p>
        </w:tc>
      </w:tr>
      <w:tr w:rsidR="00740D26" w:rsidRPr="00B56889" w14:paraId="5DBBC493" w14:textId="77777777" w:rsidTr="0001304C">
        <w:tc>
          <w:tcPr>
            <w:tcW w:w="5000" w:type="pct"/>
            <w:shd w:val="clear" w:color="auto" w:fill="auto"/>
          </w:tcPr>
          <w:p w14:paraId="7A27A39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Bromocriptine</w:t>
            </w:r>
          </w:p>
        </w:tc>
      </w:tr>
      <w:tr w:rsidR="00740D26" w:rsidRPr="00B56889" w:rsidDel="001549CC" w14:paraId="1B8497F4" w14:textId="77777777" w:rsidTr="0001304C">
        <w:tc>
          <w:tcPr>
            <w:tcW w:w="5000" w:type="pct"/>
            <w:shd w:val="clear" w:color="auto" w:fill="auto"/>
          </w:tcPr>
          <w:p w14:paraId="07712AD3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Budesonide with formoterol</w:t>
            </w:r>
          </w:p>
        </w:tc>
      </w:tr>
      <w:tr w:rsidR="00740D26" w:rsidRPr="00B56889" w14:paraId="73EF5034" w14:textId="77777777" w:rsidTr="0001304C">
        <w:tc>
          <w:tcPr>
            <w:tcW w:w="5000" w:type="pct"/>
            <w:shd w:val="clear" w:color="auto" w:fill="auto"/>
          </w:tcPr>
          <w:p w14:paraId="48C6211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Buprenorphine</w:t>
            </w:r>
          </w:p>
        </w:tc>
      </w:tr>
      <w:tr w:rsidR="00740D26" w:rsidRPr="00B56889" w14:paraId="6DD56C88" w14:textId="77777777" w:rsidTr="0001304C">
        <w:tc>
          <w:tcPr>
            <w:tcW w:w="5000" w:type="pct"/>
            <w:shd w:val="clear" w:color="auto" w:fill="auto"/>
          </w:tcPr>
          <w:p w14:paraId="3EE4E296" w14:textId="77777777" w:rsidR="006D096C" w:rsidRPr="00B56889" w:rsidRDefault="00740D26" w:rsidP="00C51DD5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Bupropion</w:t>
            </w:r>
          </w:p>
        </w:tc>
      </w:tr>
      <w:tr w:rsidR="00C51DD5" w:rsidRPr="00B56889" w14:paraId="48AE0163" w14:textId="77777777" w:rsidTr="0001304C">
        <w:tc>
          <w:tcPr>
            <w:tcW w:w="5000" w:type="pct"/>
            <w:shd w:val="clear" w:color="auto" w:fill="auto"/>
          </w:tcPr>
          <w:p w14:paraId="2FB187A8" w14:textId="77777777" w:rsidR="00C51DD5" w:rsidRPr="00B56889" w:rsidRDefault="00C51DD5" w:rsidP="00C51DD5">
            <w:pPr>
              <w:ind w:left="238" w:hanging="238"/>
              <w:rPr>
                <w:rFonts w:eastAsia="Calibri"/>
                <w:szCs w:val="22"/>
              </w:rPr>
            </w:pPr>
            <w:bookmarkStart w:id="11" w:name="_Hlk66172032"/>
            <w:proofErr w:type="spellStart"/>
            <w:r>
              <w:rPr>
                <w:rFonts w:eastAsia="Calibri"/>
                <w:szCs w:val="22"/>
              </w:rPr>
              <w:t>Cabazitaxe</w:t>
            </w:r>
            <w:r w:rsidR="007D737F">
              <w:rPr>
                <w:rFonts w:eastAsia="Calibri"/>
                <w:szCs w:val="22"/>
              </w:rPr>
              <w:t>l</w:t>
            </w:r>
            <w:bookmarkEnd w:id="11"/>
            <w:proofErr w:type="spellEnd"/>
          </w:p>
        </w:tc>
      </w:tr>
      <w:tr w:rsidR="00740D26" w:rsidRPr="00B56889" w14:paraId="55903804" w14:textId="77777777" w:rsidTr="0001304C">
        <w:tc>
          <w:tcPr>
            <w:tcW w:w="5000" w:type="pct"/>
            <w:shd w:val="clear" w:color="auto" w:fill="auto"/>
          </w:tcPr>
          <w:p w14:paraId="5678062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Cabergoline</w:t>
            </w:r>
          </w:p>
        </w:tc>
      </w:tr>
      <w:tr w:rsidR="00740D26" w:rsidRPr="00B56889" w14:paraId="60C88993" w14:textId="77777777" w:rsidTr="0001304C">
        <w:tc>
          <w:tcPr>
            <w:tcW w:w="5000" w:type="pct"/>
            <w:shd w:val="clear" w:color="auto" w:fill="auto"/>
          </w:tcPr>
          <w:p w14:paraId="18C1E05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Calcipotriol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with betamethasone</w:t>
            </w:r>
          </w:p>
        </w:tc>
      </w:tr>
      <w:tr w:rsidR="00740D26" w:rsidRPr="00B56889" w14:paraId="6A5DD50A" w14:textId="77777777" w:rsidTr="0001304C">
        <w:tc>
          <w:tcPr>
            <w:tcW w:w="5000" w:type="pct"/>
            <w:shd w:val="clear" w:color="auto" w:fill="auto"/>
          </w:tcPr>
          <w:p w14:paraId="0852C50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Calcitriol</w:t>
            </w:r>
          </w:p>
        </w:tc>
      </w:tr>
      <w:tr w:rsidR="00740D26" w:rsidRPr="00B56889" w14:paraId="4A49AE26" w14:textId="77777777" w:rsidTr="0001304C">
        <w:tc>
          <w:tcPr>
            <w:tcW w:w="5000" w:type="pct"/>
            <w:shd w:val="clear" w:color="auto" w:fill="auto"/>
          </w:tcPr>
          <w:p w14:paraId="2CC2DA9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Candesartan</w:t>
            </w:r>
          </w:p>
        </w:tc>
      </w:tr>
      <w:tr w:rsidR="00740D26" w:rsidRPr="00B56889" w14:paraId="3C46CEF3" w14:textId="77777777" w:rsidTr="0001304C">
        <w:tc>
          <w:tcPr>
            <w:tcW w:w="5000" w:type="pct"/>
            <w:shd w:val="clear" w:color="auto" w:fill="auto"/>
          </w:tcPr>
          <w:p w14:paraId="07AABDFA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Candesartan with Hydrochlorothiazide</w:t>
            </w:r>
          </w:p>
        </w:tc>
      </w:tr>
      <w:tr w:rsidR="00740D26" w:rsidRPr="00B56889" w14:paraId="192F91E4" w14:textId="77777777" w:rsidTr="0001304C">
        <w:tc>
          <w:tcPr>
            <w:tcW w:w="5000" w:type="pct"/>
            <w:shd w:val="clear" w:color="auto" w:fill="auto"/>
          </w:tcPr>
          <w:p w14:paraId="037E23C9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Capecitabine</w:t>
            </w:r>
          </w:p>
        </w:tc>
      </w:tr>
      <w:tr w:rsidR="00740D26" w:rsidRPr="00B56889" w14:paraId="04399859" w14:textId="77777777" w:rsidTr="0001304C">
        <w:tc>
          <w:tcPr>
            <w:tcW w:w="5000" w:type="pct"/>
            <w:shd w:val="clear" w:color="auto" w:fill="auto"/>
          </w:tcPr>
          <w:p w14:paraId="50FC905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Captopril</w:t>
            </w:r>
          </w:p>
        </w:tc>
      </w:tr>
      <w:tr w:rsidR="00740D26" w:rsidRPr="00B56889" w14:paraId="0E33E1B6" w14:textId="77777777" w:rsidTr="0001304C">
        <w:tc>
          <w:tcPr>
            <w:tcW w:w="5000" w:type="pct"/>
            <w:shd w:val="clear" w:color="auto" w:fill="auto"/>
          </w:tcPr>
          <w:p w14:paraId="309639C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Carbamazepine</w:t>
            </w:r>
          </w:p>
        </w:tc>
      </w:tr>
      <w:tr w:rsidR="00740D26" w:rsidRPr="00B56889" w14:paraId="3D3DB6F3" w14:textId="77777777" w:rsidTr="0001304C">
        <w:tc>
          <w:tcPr>
            <w:tcW w:w="5000" w:type="pct"/>
            <w:shd w:val="clear" w:color="auto" w:fill="auto"/>
          </w:tcPr>
          <w:p w14:paraId="7766C91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Carbomer</w:t>
            </w:r>
          </w:p>
        </w:tc>
      </w:tr>
      <w:tr w:rsidR="00740D26" w:rsidRPr="00B56889" w14:paraId="37C1CE86" w14:textId="77777777" w:rsidTr="0001304C">
        <w:tc>
          <w:tcPr>
            <w:tcW w:w="5000" w:type="pct"/>
            <w:shd w:val="clear" w:color="auto" w:fill="auto"/>
          </w:tcPr>
          <w:p w14:paraId="03A04D4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Carboplatin</w:t>
            </w:r>
          </w:p>
        </w:tc>
      </w:tr>
      <w:tr w:rsidR="00740D26" w:rsidRPr="00B56889" w14:paraId="66D17DD1" w14:textId="77777777" w:rsidTr="0001304C">
        <w:tc>
          <w:tcPr>
            <w:tcW w:w="5000" w:type="pct"/>
            <w:shd w:val="clear" w:color="auto" w:fill="auto"/>
          </w:tcPr>
          <w:p w14:paraId="211CBED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Carvedilol</w:t>
            </w:r>
          </w:p>
        </w:tc>
      </w:tr>
      <w:tr w:rsidR="00740D26" w:rsidRPr="00B56889" w14:paraId="303C2ACA" w14:textId="77777777" w:rsidTr="0001304C">
        <w:tc>
          <w:tcPr>
            <w:tcW w:w="5000" w:type="pct"/>
            <w:shd w:val="clear" w:color="auto" w:fill="auto"/>
          </w:tcPr>
          <w:p w14:paraId="0DD49A9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Cefaclor</w:t>
            </w:r>
          </w:p>
        </w:tc>
      </w:tr>
      <w:tr w:rsidR="00740D26" w:rsidRPr="00B56889" w14:paraId="7E59B33E" w14:textId="77777777" w:rsidTr="0001304C">
        <w:tc>
          <w:tcPr>
            <w:tcW w:w="5000" w:type="pct"/>
            <w:shd w:val="clear" w:color="auto" w:fill="auto"/>
          </w:tcPr>
          <w:p w14:paraId="0F42523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Cefalexin</w:t>
            </w:r>
          </w:p>
        </w:tc>
      </w:tr>
      <w:tr w:rsidR="00740D26" w:rsidRPr="00B56889" w14:paraId="38CA013C" w14:textId="77777777" w:rsidTr="0001304C">
        <w:tc>
          <w:tcPr>
            <w:tcW w:w="5000" w:type="pct"/>
            <w:shd w:val="clear" w:color="auto" w:fill="auto"/>
          </w:tcPr>
          <w:p w14:paraId="523E3D7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Cefalotin</w:t>
            </w:r>
            <w:proofErr w:type="spellEnd"/>
          </w:p>
        </w:tc>
      </w:tr>
      <w:tr w:rsidR="00740D26" w:rsidRPr="00B56889" w14:paraId="2955F761" w14:textId="77777777" w:rsidTr="0001304C">
        <w:tc>
          <w:tcPr>
            <w:tcW w:w="5000" w:type="pct"/>
            <w:shd w:val="clear" w:color="auto" w:fill="auto"/>
          </w:tcPr>
          <w:p w14:paraId="389E3B4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Cefazolin</w:t>
            </w:r>
          </w:p>
        </w:tc>
      </w:tr>
      <w:tr w:rsidR="00740D26" w:rsidRPr="00B56889" w14:paraId="36447CD5" w14:textId="77777777" w:rsidTr="0001304C">
        <w:tc>
          <w:tcPr>
            <w:tcW w:w="5000" w:type="pct"/>
            <w:shd w:val="clear" w:color="auto" w:fill="auto"/>
          </w:tcPr>
          <w:p w14:paraId="6200081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Cefepime</w:t>
            </w:r>
          </w:p>
        </w:tc>
      </w:tr>
      <w:tr w:rsidR="00740D26" w:rsidRPr="00B56889" w14:paraId="4BD1A694" w14:textId="77777777" w:rsidTr="0001304C">
        <w:tc>
          <w:tcPr>
            <w:tcW w:w="5000" w:type="pct"/>
            <w:shd w:val="clear" w:color="auto" w:fill="auto"/>
          </w:tcPr>
          <w:p w14:paraId="7C75BC9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Cefotaxime</w:t>
            </w:r>
          </w:p>
        </w:tc>
      </w:tr>
      <w:tr w:rsidR="00740D26" w:rsidRPr="00B56889" w14:paraId="561EC9CE" w14:textId="77777777" w:rsidTr="0001304C">
        <w:tc>
          <w:tcPr>
            <w:tcW w:w="5000" w:type="pct"/>
            <w:shd w:val="clear" w:color="auto" w:fill="auto"/>
          </w:tcPr>
          <w:p w14:paraId="44F069F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Ceftriaxone</w:t>
            </w:r>
          </w:p>
        </w:tc>
      </w:tr>
      <w:tr w:rsidR="00740D26" w:rsidRPr="00B56889" w14:paraId="459636C8" w14:textId="77777777" w:rsidTr="0001304C">
        <w:tc>
          <w:tcPr>
            <w:tcW w:w="5000" w:type="pct"/>
            <w:shd w:val="clear" w:color="auto" w:fill="auto"/>
          </w:tcPr>
          <w:p w14:paraId="7630B4D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Cefuroxime</w:t>
            </w:r>
          </w:p>
        </w:tc>
      </w:tr>
      <w:tr w:rsidR="00740D26" w:rsidRPr="00B56889" w14:paraId="25BA200E" w14:textId="77777777" w:rsidTr="0001304C">
        <w:tc>
          <w:tcPr>
            <w:tcW w:w="5000" w:type="pct"/>
            <w:shd w:val="clear" w:color="auto" w:fill="auto"/>
          </w:tcPr>
          <w:p w14:paraId="2EC0639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Celecoxib</w:t>
            </w:r>
          </w:p>
        </w:tc>
      </w:tr>
      <w:tr w:rsidR="00740D26" w:rsidRPr="00B56889" w14:paraId="0D39C335" w14:textId="77777777" w:rsidTr="0001304C">
        <w:tc>
          <w:tcPr>
            <w:tcW w:w="5000" w:type="pct"/>
            <w:shd w:val="clear" w:color="auto" w:fill="auto"/>
          </w:tcPr>
          <w:p w14:paraId="706C7E6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Certolizumab pegol</w:t>
            </w:r>
          </w:p>
        </w:tc>
      </w:tr>
      <w:tr w:rsidR="00740D26" w:rsidRPr="00B56889" w14:paraId="08BE6AAD" w14:textId="77777777" w:rsidTr="0001304C">
        <w:tc>
          <w:tcPr>
            <w:tcW w:w="5000" w:type="pct"/>
            <w:shd w:val="clear" w:color="auto" w:fill="auto"/>
          </w:tcPr>
          <w:p w14:paraId="7C028BE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Chorionic gonadotrophin</w:t>
            </w:r>
          </w:p>
        </w:tc>
      </w:tr>
      <w:tr w:rsidR="00740D26" w:rsidRPr="00B56889" w14:paraId="3A6E29CB" w14:textId="77777777" w:rsidTr="0001304C">
        <w:tc>
          <w:tcPr>
            <w:tcW w:w="5000" w:type="pct"/>
            <w:shd w:val="clear" w:color="auto" w:fill="auto"/>
          </w:tcPr>
          <w:p w14:paraId="0C0F1A3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Ciclosporin</w:t>
            </w:r>
          </w:p>
        </w:tc>
      </w:tr>
      <w:tr w:rsidR="00740D26" w:rsidRPr="00B56889" w14:paraId="2F80E953" w14:textId="77777777" w:rsidTr="0001304C">
        <w:tc>
          <w:tcPr>
            <w:tcW w:w="5000" w:type="pct"/>
            <w:shd w:val="clear" w:color="auto" w:fill="auto"/>
          </w:tcPr>
          <w:p w14:paraId="2F461ADA" w14:textId="77777777" w:rsidR="006D096C" w:rsidRPr="00B56889" w:rsidRDefault="00740D26" w:rsidP="00C51DD5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Cimetidine</w:t>
            </w:r>
          </w:p>
        </w:tc>
      </w:tr>
      <w:tr w:rsidR="00C51DD5" w:rsidRPr="00B56889" w14:paraId="00D975F4" w14:textId="77777777" w:rsidTr="0001304C">
        <w:tc>
          <w:tcPr>
            <w:tcW w:w="5000" w:type="pct"/>
            <w:shd w:val="clear" w:color="auto" w:fill="auto"/>
          </w:tcPr>
          <w:p w14:paraId="7F83DD9B" w14:textId="77777777" w:rsidR="00C51DD5" w:rsidRPr="00B56889" w:rsidRDefault="00C51DD5" w:rsidP="00C51DD5">
            <w:pPr>
              <w:ind w:left="238" w:hanging="238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Cinacalcet</w:t>
            </w:r>
          </w:p>
        </w:tc>
      </w:tr>
      <w:tr w:rsidR="00740D26" w:rsidRPr="00B56889" w14:paraId="4CAE6743" w14:textId="77777777" w:rsidTr="0001304C">
        <w:tc>
          <w:tcPr>
            <w:tcW w:w="5000" w:type="pct"/>
            <w:shd w:val="clear" w:color="auto" w:fill="auto"/>
          </w:tcPr>
          <w:p w14:paraId="318EC1D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Ciprofloxacin</w:t>
            </w:r>
          </w:p>
        </w:tc>
      </w:tr>
      <w:tr w:rsidR="00740D26" w:rsidRPr="00B56889" w14:paraId="284BF874" w14:textId="77777777" w:rsidTr="0001304C">
        <w:tc>
          <w:tcPr>
            <w:tcW w:w="5000" w:type="pct"/>
            <w:shd w:val="clear" w:color="auto" w:fill="auto"/>
          </w:tcPr>
          <w:p w14:paraId="59BC4FB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Cisplatin</w:t>
            </w:r>
          </w:p>
        </w:tc>
      </w:tr>
      <w:tr w:rsidR="00740D26" w:rsidRPr="00B56889" w14:paraId="2F8045F7" w14:textId="77777777" w:rsidTr="0001304C">
        <w:tc>
          <w:tcPr>
            <w:tcW w:w="5000" w:type="pct"/>
            <w:shd w:val="clear" w:color="auto" w:fill="auto"/>
          </w:tcPr>
          <w:p w14:paraId="0587381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Citalopram</w:t>
            </w:r>
          </w:p>
        </w:tc>
      </w:tr>
      <w:tr w:rsidR="00740D26" w:rsidRPr="00B56889" w14:paraId="5C6A6C12" w14:textId="77777777" w:rsidTr="0001304C">
        <w:tc>
          <w:tcPr>
            <w:tcW w:w="5000" w:type="pct"/>
            <w:shd w:val="clear" w:color="auto" w:fill="auto"/>
          </w:tcPr>
          <w:p w14:paraId="6708EC9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Clarithromycin</w:t>
            </w:r>
          </w:p>
        </w:tc>
      </w:tr>
      <w:tr w:rsidR="00740D26" w:rsidRPr="00B56889" w14:paraId="7851CF2D" w14:textId="77777777" w:rsidTr="0001304C">
        <w:tc>
          <w:tcPr>
            <w:tcW w:w="5000" w:type="pct"/>
            <w:shd w:val="clear" w:color="auto" w:fill="auto"/>
          </w:tcPr>
          <w:p w14:paraId="79C0E65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Clindamycin</w:t>
            </w:r>
          </w:p>
        </w:tc>
      </w:tr>
      <w:tr w:rsidR="00740D26" w:rsidRPr="00B56889" w:rsidDel="001549CC" w14:paraId="2EB2FE6B" w14:textId="77777777" w:rsidTr="0001304C">
        <w:tc>
          <w:tcPr>
            <w:tcW w:w="5000" w:type="pct"/>
            <w:shd w:val="clear" w:color="auto" w:fill="auto"/>
          </w:tcPr>
          <w:p w14:paraId="7585F272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Clomifene</w:t>
            </w:r>
            <w:proofErr w:type="spellEnd"/>
          </w:p>
        </w:tc>
      </w:tr>
      <w:tr w:rsidR="00740D26" w:rsidRPr="00B56889" w14:paraId="0F95278D" w14:textId="77777777" w:rsidTr="0001304C">
        <w:tc>
          <w:tcPr>
            <w:tcW w:w="5000" w:type="pct"/>
            <w:shd w:val="clear" w:color="auto" w:fill="auto"/>
          </w:tcPr>
          <w:p w14:paraId="23D7243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Clomipramine</w:t>
            </w:r>
          </w:p>
        </w:tc>
      </w:tr>
      <w:tr w:rsidR="00740D26" w:rsidRPr="00B56889" w14:paraId="714E6AFC" w14:textId="77777777" w:rsidTr="0001304C">
        <w:tc>
          <w:tcPr>
            <w:tcW w:w="5000" w:type="pct"/>
            <w:shd w:val="clear" w:color="auto" w:fill="auto"/>
          </w:tcPr>
          <w:p w14:paraId="681B105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Clonazepam</w:t>
            </w:r>
          </w:p>
        </w:tc>
      </w:tr>
      <w:tr w:rsidR="00740D26" w:rsidRPr="00B56889" w14:paraId="772E9F2F" w14:textId="77777777" w:rsidTr="0001304C">
        <w:tc>
          <w:tcPr>
            <w:tcW w:w="5000" w:type="pct"/>
            <w:shd w:val="clear" w:color="auto" w:fill="auto"/>
          </w:tcPr>
          <w:p w14:paraId="686B4B2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Clonidine</w:t>
            </w:r>
          </w:p>
        </w:tc>
      </w:tr>
      <w:tr w:rsidR="00740D26" w:rsidRPr="00B56889" w14:paraId="07C090FE" w14:textId="77777777" w:rsidTr="0001304C">
        <w:tc>
          <w:tcPr>
            <w:tcW w:w="5000" w:type="pct"/>
            <w:shd w:val="clear" w:color="auto" w:fill="auto"/>
          </w:tcPr>
          <w:p w14:paraId="529DB89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lastRenderedPageBreak/>
              <w:t>Clopidogrel</w:t>
            </w:r>
          </w:p>
        </w:tc>
      </w:tr>
      <w:tr w:rsidR="00740D26" w:rsidRPr="00B56889" w14:paraId="3855042B" w14:textId="77777777" w:rsidTr="0001304C">
        <w:tc>
          <w:tcPr>
            <w:tcW w:w="5000" w:type="pct"/>
            <w:shd w:val="clear" w:color="auto" w:fill="auto"/>
          </w:tcPr>
          <w:p w14:paraId="018722F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Clopidogrel with aspirin</w:t>
            </w:r>
          </w:p>
        </w:tc>
      </w:tr>
      <w:tr w:rsidR="00740D26" w:rsidRPr="00B56889" w14:paraId="4A0242FA" w14:textId="77777777" w:rsidTr="0001304C">
        <w:tc>
          <w:tcPr>
            <w:tcW w:w="5000" w:type="pct"/>
            <w:shd w:val="clear" w:color="auto" w:fill="auto"/>
          </w:tcPr>
          <w:p w14:paraId="308DC66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Clozapine</w:t>
            </w:r>
          </w:p>
        </w:tc>
      </w:tr>
      <w:tr w:rsidR="00740D26" w:rsidRPr="00B56889" w14:paraId="77969508" w14:textId="77777777" w:rsidTr="0001304C">
        <w:tc>
          <w:tcPr>
            <w:tcW w:w="5000" w:type="pct"/>
            <w:shd w:val="clear" w:color="auto" w:fill="auto"/>
          </w:tcPr>
          <w:p w14:paraId="53D0429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Codeine with paracetamol</w:t>
            </w:r>
          </w:p>
        </w:tc>
      </w:tr>
      <w:tr w:rsidR="00740D26" w:rsidRPr="00B56889" w14:paraId="44ABE314" w14:textId="77777777" w:rsidTr="0001304C">
        <w:tc>
          <w:tcPr>
            <w:tcW w:w="5000" w:type="pct"/>
            <w:shd w:val="clear" w:color="auto" w:fill="auto"/>
          </w:tcPr>
          <w:p w14:paraId="66E0445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Colchicine</w:t>
            </w:r>
          </w:p>
        </w:tc>
      </w:tr>
      <w:tr w:rsidR="00740D26" w:rsidRPr="00B56889" w14:paraId="77055F74" w14:textId="77777777" w:rsidTr="0001304C">
        <w:tc>
          <w:tcPr>
            <w:tcW w:w="5000" w:type="pct"/>
            <w:shd w:val="clear" w:color="auto" w:fill="auto"/>
          </w:tcPr>
          <w:p w14:paraId="113345B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Cromoglycic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</w:t>
            </w:r>
          </w:p>
        </w:tc>
      </w:tr>
      <w:tr w:rsidR="00740D26" w:rsidRPr="00B56889" w14:paraId="42945818" w14:textId="77777777" w:rsidTr="0001304C">
        <w:tc>
          <w:tcPr>
            <w:tcW w:w="5000" w:type="pct"/>
            <w:shd w:val="clear" w:color="auto" w:fill="auto"/>
          </w:tcPr>
          <w:p w14:paraId="242BE24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Cyproterone</w:t>
            </w:r>
          </w:p>
        </w:tc>
      </w:tr>
      <w:tr w:rsidR="00740D26" w:rsidRPr="00B56889" w14:paraId="531171C9" w14:textId="77777777" w:rsidTr="0001304C">
        <w:tc>
          <w:tcPr>
            <w:tcW w:w="5000" w:type="pct"/>
            <w:shd w:val="clear" w:color="auto" w:fill="auto"/>
          </w:tcPr>
          <w:p w14:paraId="5004613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Desferrioxamine</w:t>
            </w:r>
            <w:proofErr w:type="spellEnd"/>
          </w:p>
        </w:tc>
      </w:tr>
      <w:tr w:rsidR="00740D26" w:rsidRPr="00B56889" w14:paraId="451CDF0C" w14:textId="77777777" w:rsidTr="0001304C">
        <w:tc>
          <w:tcPr>
            <w:tcW w:w="5000" w:type="pct"/>
            <w:shd w:val="clear" w:color="auto" w:fill="auto"/>
          </w:tcPr>
          <w:p w14:paraId="5F4715D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Desvenlafaxine</w:t>
            </w:r>
          </w:p>
        </w:tc>
      </w:tr>
      <w:tr w:rsidR="00740D26" w:rsidRPr="00B56889" w14:paraId="11F6F417" w14:textId="77777777" w:rsidTr="0001304C">
        <w:tc>
          <w:tcPr>
            <w:tcW w:w="5000" w:type="pct"/>
            <w:shd w:val="clear" w:color="auto" w:fill="auto"/>
          </w:tcPr>
          <w:p w14:paraId="7FA5AD5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Dexamethasone</w:t>
            </w:r>
          </w:p>
        </w:tc>
      </w:tr>
      <w:tr w:rsidR="00740D26" w:rsidRPr="00B56889" w14:paraId="4F0A7C9E" w14:textId="77777777" w:rsidTr="0001304C">
        <w:tc>
          <w:tcPr>
            <w:tcW w:w="5000" w:type="pct"/>
            <w:shd w:val="clear" w:color="auto" w:fill="auto"/>
          </w:tcPr>
          <w:p w14:paraId="49FECCF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 xml:space="preserve">Dexamethasone with </w:t>
            </w:r>
            <w:proofErr w:type="spellStart"/>
            <w:r w:rsidRPr="00B56889">
              <w:rPr>
                <w:rFonts w:eastAsia="Calibri"/>
                <w:szCs w:val="22"/>
              </w:rPr>
              <w:t>framycetin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and gramicidin</w:t>
            </w:r>
          </w:p>
        </w:tc>
      </w:tr>
      <w:tr w:rsidR="00740D26" w:rsidRPr="00B56889" w14:paraId="36E9BD47" w14:textId="77777777" w:rsidTr="0001304C">
        <w:tc>
          <w:tcPr>
            <w:tcW w:w="5000" w:type="pct"/>
            <w:shd w:val="clear" w:color="auto" w:fill="auto"/>
          </w:tcPr>
          <w:p w14:paraId="605BA58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Diazepam</w:t>
            </w:r>
          </w:p>
        </w:tc>
      </w:tr>
      <w:tr w:rsidR="00740D26" w:rsidRPr="00B56889" w14:paraId="1F023545" w14:textId="77777777" w:rsidTr="0001304C">
        <w:tc>
          <w:tcPr>
            <w:tcW w:w="5000" w:type="pct"/>
            <w:shd w:val="clear" w:color="auto" w:fill="auto"/>
          </w:tcPr>
          <w:p w14:paraId="400F1E1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Diclofenac</w:t>
            </w:r>
          </w:p>
        </w:tc>
      </w:tr>
      <w:tr w:rsidR="00740D26" w:rsidRPr="00B56889" w14:paraId="6431D5A6" w14:textId="77777777" w:rsidTr="0001304C">
        <w:tc>
          <w:tcPr>
            <w:tcW w:w="5000" w:type="pct"/>
            <w:shd w:val="clear" w:color="auto" w:fill="auto"/>
          </w:tcPr>
          <w:p w14:paraId="32C2548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Dicloxacillin</w:t>
            </w:r>
          </w:p>
        </w:tc>
      </w:tr>
      <w:tr w:rsidR="00740D26" w:rsidRPr="00B56889" w14:paraId="7253E5A5" w14:textId="77777777" w:rsidTr="0001304C">
        <w:tc>
          <w:tcPr>
            <w:tcW w:w="5000" w:type="pct"/>
            <w:shd w:val="clear" w:color="auto" w:fill="auto"/>
          </w:tcPr>
          <w:p w14:paraId="66DE1EE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Digoxin</w:t>
            </w:r>
          </w:p>
        </w:tc>
      </w:tr>
      <w:tr w:rsidR="00740D26" w:rsidRPr="00B56889" w14:paraId="1E1F558A" w14:textId="77777777" w:rsidTr="0001304C">
        <w:tc>
          <w:tcPr>
            <w:tcW w:w="5000" w:type="pct"/>
            <w:shd w:val="clear" w:color="auto" w:fill="auto"/>
          </w:tcPr>
          <w:p w14:paraId="179DDC7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Diltiazem</w:t>
            </w:r>
          </w:p>
        </w:tc>
      </w:tr>
      <w:tr w:rsidR="00740D26" w:rsidRPr="00B56889" w14:paraId="1F4FBD79" w14:textId="77777777" w:rsidTr="0001304C">
        <w:tc>
          <w:tcPr>
            <w:tcW w:w="5000" w:type="pct"/>
            <w:shd w:val="clear" w:color="auto" w:fill="auto"/>
          </w:tcPr>
          <w:p w14:paraId="33214B3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Diphenoxylate with atropine</w:t>
            </w:r>
          </w:p>
        </w:tc>
      </w:tr>
      <w:tr w:rsidR="00740D26" w:rsidRPr="00B56889" w14:paraId="03B96FF8" w14:textId="77777777" w:rsidTr="0001304C">
        <w:tc>
          <w:tcPr>
            <w:tcW w:w="5000" w:type="pct"/>
            <w:shd w:val="clear" w:color="auto" w:fill="auto"/>
          </w:tcPr>
          <w:p w14:paraId="512496C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Dipyridamole with Aspirin</w:t>
            </w:r>
          </w:p>
        </w:tc>
      </w:tr>
      <w:tr w:rsidR="00740D26" w:rsidRPr="00B56889" w14:paraId="08093DAC" w14:textId="77777777" w:rsidTr="0001304C">
        <w:tc>
          <w:tcPr>
            <w:tcW w:w="5000" w:type="pct"/>
            <w:shd w:val="clear" w:color="auto" w:fill="auto"/>
          </w:tcPr>
          <w:p w14:paraId="7C09337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Docetaxel</w:t>
            </w:r>
          </w:p>
        </w:tc>
      </w:tr>
      <w:tr w:rsidR="00740D26" w:rsidRPr="00B56889" w14:paraId="5146563B" w14:textId="77777777" w:rsidTr="0001304C">
        <w:tc>
          <w:tcPr>
            <w:tcW w:w="5000" w:type="pct"/>
            <w:shd w:val="clear" w:color="auto" w:fill="auto"/>
          </w:tcPr>
          <w:p w14:paraId="658F9B5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Donepezil</w:t>
            </w:r>
          </w:p>
        </w:tc>
      </w:tr>
      <w:tr w:rsidR="00740D26" w:rsidRPr="00B56889" w14:paraId="11A5A5BA" w14:textId="77777777" w:rsidTr="0001304C">
        <w:tc>
          <w:tcPr>
            <w:tcW w:w="5000" w:type="pct"/>
            <w:shd w:val="clear" w:color="auto" w:fill="auto"/>
          </w:tcPr>
          <w:p w14:paraId="1266ED2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Dorzolamide</w:t>
            </w:r>
          </w:p>
        </w:tc>
      </w:tr>
      <w:tr w:rsidR="00740D26" w:rsidRPr="00B56889" w14:paraId="3F77D24A" w14:textId="77777777" w:rsidTr="0001304C">
        <w:tc>
          <w:tcPr>
            <w:tcW w:w="5000" w:type="pct"/>
            <w:shd w:val="clear" w:color="auto" w:fill="auto"/>
          </w:tcPr>
          <w:p w14:paraId="1AD383E6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Dorzolamide with timolol</w:t>
            </w:r>
          </w:p>
        </w:tc>
      </w:tr>
      <w:tr w:rsidR="00740D26" w:rsidRPr="00B56889" w14:paraId="7AC38F6D" w14:textId="77777777" w:rsidTr="0001304C">
        <w:tc>
          <w:tcPr>
            <w:tcW w:w="5000" w:type="pct"/>
            <w:shd w:val="clear" w:color="auto" w:fill="auto"/>
          </w:tcPr>
          <w:p w14:paraId="72CB428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Dosulepin</w:t>
            </w:r>
            <w:proofErr w:type="spellEnd"/>
          </w:p>
        </w:tc>
      </w:tr>
      <w:tr w:rsidR="00740D26" w:rsidRPr="00B56889" w14:paraId="43873E1E" w14:textId="77777777" w:rsidTr="0001304C">
        <w:tc>
          <w:tcPr>
            <w:tcW w:w="5000" w:type="pct"/>
            <w:shd w:val="clear" w:color="auto" w:fill="auto"/>
          </w:tcPr>
          <w:p w14:paraId="3B6241E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Doxorubicin</w:t>
            </w:r>
          </w:p>
        </w:tc>
      </w:tr>
      <w:tr w:rsidR="00740D26" w:rsidRPr="00B56889" w:rsidDel="008D68D3" w14:paraId="23C966D8" w14:textId="77777777" w:rsidTr="0001304C">
        <w:tc>
          <w:tcPr>
            <w:tcW w:w="5000" w:type="pct"/>
            <w:shd w:val="clear" w:color="auto" w:fill="auto"/>
          </w:tcPr>
          <w:p w14:paraId="3666E0C3" w14:textId="77777777" w:rsidR="00740D26" w:rsidRPr="00B56889" w:rsidDel="008D68D3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Doxorubicin – Pegylated Liposomal</w:t>
            </w:r>
          </w:p>
        </w:tc>
      </w:tr>
      <w:tr w:rsidR="00740D26" w:rsidRPr="00B56889" w14:paraId="0F06B2C5" w14:textId="77777777" w:rsidTr="0001304C">
        <w:tc>
          <w:tcPr>
            <w:tcW w:w="5000" w:type="pct"/>
            <w:shd w:val="clear" w:color="auto" w:fill="auto"/>
          </w:tcPr>
          <w:p w14:paraId="007B235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Doxycycline</w:t>
            </w:r>
          </w:p>
        </w:tc>
      </w:tr>
      <w:tr w:rsidR="00740D26" w:rsidRPr="00B56889" w14:paraId="4A6A0FF4" w14:textId="77777777" w:rsidTr="0001304C">
        <w:tc>
          <w:tcPr>
            <w:tcW w:w="5000" w:type="pct"/>
            <w:shd w:val="clear" w:color="auto" w:fill="auto"/>
          </w:tcPr>
          <w:p w14:paraId="0F04E8F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Duloxetine</w:t>
            </w:r>
          </w:p>
        </w:tc>
      </w:tr>
      <w:tr w:rsidR="00740D26" w:rsidRPr="00B56889" w14:paraId="3C7C8103" w14:textId="77777777" w:rsidTr="0001304C">
        <w:tc>
          <w:tcPr>
            <w:tcW w:w="5000" w:type="pct"/>
            <w:shd w:val="clear" w:color="auto" w:fill="auto"/>
          </w:tcPr>
          <w:p w14:paraId="61F2D905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Dutasteride</w:t>
            </w:r>
          </w:p>
        </w:tc>
      </w:tr>
      <w:tr w:rsidR="00740D26" w:rsidRPr="00B56889" w14:paraId="11F4CDFF" w14:textId="77777777" w:rsidTr="0001304C">
        <w:tc>
          <w:tcPr>
            <w:tcW w:w="5000" w:type="pct"/>
            <w:shd w:val="clear" w:color="auto" w:fill="auto"/>
          </w:tcPr>
          <w:p w14:paraId="0F6E3506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Dutasteride with tamsulosin</w:t>
            </w:r>
          </w:p>
        </w:tc>
      </w:tr>
      <w:tr w:rsidR="00740D26" w:rsidRPr="00B56889" w:rsidDel="008D68D3" w14:paraId="535E5B42" w14:textId="77777777" w:rsidTr="0001304C">
        <w:tc>
          <w:tcPr>
            <w:tcW w:w="5000" w:type="pct"/>
            <w:shd w:val="clear" w:color="auto" w:fill="auto"/>
          </w:tcPr>
          <w:p w14:paraId="778F668E" w14:textId="77777777" w:rsidR="00740D26" w:rsidRPr="00B56889" w:rsidDel="008D68D3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Electrolyte Replacement, Oral</w:t>
            </w:r>
          </w:p>
        </w:tc>
      </w:tr>
      <w:tr w:rsidR="00740D26" w:rsidRPr="00B56889" w14:paraId="56063C7E" w14:textId="77777777" w:rsidTr="0001304C">
        <w:tc>
          <w:tcPr>
            <w:tcW w:w="5000" w:type="pct"/>
            <w:shd w:val="clear" w:color="auto" w:fill="auto"/>
          </w:tcPr>
          <w:p w14:paraId="65DFCE9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Enalapril</w:t>
            </w:r>
          </w:p>
        </w:tc>
      </w:tr>
      <w:tr w:rsidR="00740D26" w:rsidRPr="00B56889" w14:paraId="16FA088D" w14:textId="77777777" w:rsidTr="0001304C">
        <w:tc>
          <w:tcPr>
            <w:tcW w:w="5000" w:type="pct"/>
            <w:shd w:val="clear" w:color="auto" w:fill="auto"/>
          </w:tcPr>
          <w:p w14:paraId="484B975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Enalapril with hydrochlorothiazide</w:t>
            </w:r>
          </w:p>
        </w:tc>
      </w:tr>
      <w:tr w:rsidR="00740D26" w:rsidRPr="00B56889" w14:paraId="189A5440" w14:textId="77777777" w:rsidTr="0001304C">
        <w:tc>
          <w:tcPr>
            <w:tcW w:w="5000" w:type="pct"/>
            <w:shd w:val="clear" w:color="auto" w:fill="auto"/>
          </w:tcPr>
          <w:p w14:paraId="1126CD3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Enoxaparin</w:t>
            </w:r>
          </w:p>
        </w:tc>
      </w:tr>
      <w:tr w:rsidR="00740D26" w:rsidRPr="00B56889" w14:paraId="3078AFB5" w14:textId="77777777" w:rsidTr="0001304C">
        <w:tc>
          <w:tcPr>
            <w:tcW w:w="5000" w:type="pct"/>
            <w:shd w:val="clear" w:color="auto" w:fill="auto"/>
          </w:tcPr>
          <w:p w14:paraId="739EDC5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Entecavir</w:t>
            </w:r>
          </w:p>
        </w:tc>
      </w:tr>
      <w:tr w:rsidR="00740D26" w:rsidRPr="00B56889" w14:paraId="1D579A24" w14:textId="77777777" w:rsidTr="0001304C">
        <w:tc>
          <w:tcPr>
            <w:tcW w:w="5000" w:type="pct"/>
            <w:shd w:val="clear" w:color="auto" w:fill="auto"/>
          </w:tcPr>
          <w:p w14:paraId="20F9770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Epirubicin</w:t>
            </w:r>
            <w:proofErr w:type="spellEnd"/>
          </w:p>
        </w:tc>
      </w:tr>
      <w:tr w:rsidR="00740D26" w:rsidRPr="00B56889" w14:paraId="3C51802C" w14:textId="77777777" w:rsidTr="0001304C">
        <w:tc>
          <w:tcPr>
            <w:tcW w:w="5000" w:type="pct"/>
            <w:shd w:val="clear" w:color="auto" w:fill="auto"/>
          </w:tcPr>
          <w:p w14:paraId="44C107B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Eplerenone</w:t>
            </w:r>
          </w:p>
        </w:tc>
      </w:tr>
      <w:tr w:rsidR="00740D26" w:rsidRPr="00B56889" w14:paraId="5BE778AB" w14:textId="77777777" w:rsidTr="0001304C">
        <w:tc>
          <w:tcPr>
            <w:tcW w:w="5000" w:type="pct"/>
            <w:shd w:val="clear" w:color="auto" w:fill="auto"/>
          </w:tcPr>
          <w:p w14:paraId="1DAEF48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Epoprostenol</w:t>
            </w:r>
            <w:proofErr w:type="spellEnd"/>
          </w:p>
        </w:tc>
      </w:tr>
      <w:tr w:rsidR="00740D26" w:rsidRPr="00B56889" w14:paraId="43291405" w14:textId="77777777" w:rsidTr="0001304C">
        <w:tc>
          <w:tcPr>
            <w:tcW w:w="5000" w:type="pct"/>
            <w:shd w:val="clear" w:color="auto" w:fill="auto"/>
          </w:tcPr>
          <w:p w14:paraId="5A0D169B" w14:textId="77777777" w:rsidR="006D096C" w:rsidRPr="00B56889" w:rsidRDefault="00740D26" w:rsidP="00C51DD5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Eprosartan</w:t>
            </w:r>
            <w:proofErr w:type="spellEnd"/>
          </w:p>
        </w:tc>
      </w:tr>
      <w:tr w:rsidR="00C51DD5" w:rsidRPr="00B56889" w14:paraId="70B431F9" w14:textId="77777777" w:rsidTr="0001304C">
        <w:tc>
          <w:tcPr>
            <w:tcW w:w="5000" w:type="pct"/>
            <w:shd w:val="clear" w:color="auto" w:fill="auto"/>
          </w:tcPr>
          <w:p w14:paraId="19F1EA3F" w14:textId="77777777" w:rsidR="00C51DD5" w:rsidRPr="00B56889" w:rsidRDefault="00C51DD5" w:rsidP="00C51DD5">
            <w:pPr>
              <w:ind w:left="238" w:hanging="238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Erlotinib</w:t>
            </w:r>
          </w:p>
        </w:tc>
      </w:tr>
      <w:tr w:rsidR="00740D26" w:rsidRPr="00B56889" w14:paraId="089E7206" w14:textId="77777777" w:rsidTr="0001304C">
        <w:tc>
          <w:tcPr>
            <w:tcW w:w="5000" w:type="pct"/>
            <w:shd w:val="clear" w:color="auto" w:fill="auto"/>
          </w:tcPr>
          <w:p w14:paraId="4BEE1B6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Erythromycin</w:t>
            </w:r>
          </w:p>
        </w:tc>
      </w:tr>
      <w:tr w:rsidR="00740D26" w:rsidRPr="00B56889" w14:paraId="429FDBB5" w14:textId="77777777" w:rsidTr="0001304C">
        <w:tc>
          <w:tcPr>
            <w:tcW w:w="5000" w:type="pct"/>
            <w:shd w:val="clear" w:color="auto" w:fill="auto"/>
          </w:tcPr>
          <w:p w14:paraId="418912B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Escitalopram</w:t>
            </w:r>
          </w:p>
        </w:tc>
      </w:tr>
      <w:tr w:rsidR="00740D26" w:rsidRPr="00B56889" w14:paraId="231886A4" w14:textId="77777777" w:rsidTr="0001304C">
        <w:tc>
          <w:tcPr>
            <w:tcW w:w="5000" w:type="pct"/>
            <w:shd w:val="clear" w:color="auto" w:fill="auto"/>
          </w:tcPr>
          <w:p w14:paraId="09BC97C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Esomeprazole</w:t>
            </w:r>
          </w:p>
        </w:tc>
      </w:tr>
      <w:tr w:rsidR="00740D26" w:rsidRPr="00B56889" w:rsidDel="001549CC" w14:paraId="245E3FBC" w14:textId="77777777" w:rsidTr="0001304C">
        <w:tc>
          <w:tcPr>
            <w:tcW w:w="5000" w:type="pct"/>
            <w:shd w:val="clear" w:color="auto" w:fill="auto"/>
          </w:tcPr>
          <w:p w14:paraId="7EF1FC05" w14:textId="77777777" w:rsidR="00740D26" w:rsidRPr="00B56889" w:rsidDel="001549CC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Esomeprazole and clarithromycin and amoxicillin</w:t>
            </w:r>
          </w:p>
        </w:tc>
      </w:tr>
      <w:tr w:rsidR="00740D26" w:rsidRPr="00B56889" w:rsidDel="001549CC" w14:paraId="2D9FF79A" w14:textId="77777777" w:rsidTr="0001304C">
        <w:tc>
          <w:tcPr>
            <w:tcW w:w="5000" w:type="pct"/>
            <w:shd w:val="clear" w:color="auto" w:fill="auto"/>
          </w:tcPr>
          <w:p w14:paraId="4EBFC2C6" w14:textId="77777777" w:rsidR="00740D26" w:rsidRPr="00B56889" w:rsidDel="001549CC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Estradiol</w:t>
            </w:r>
            <w:proofErr w:type="spellEnd"/>
          </w:p>
        </w:tc>
      </w:tr>
      <w:tr w:rsidR="00740D26" w:rsidRPr="00B56889" w14:paraId="0148B979" w14:textId="77777777" w:rsidTr="0001304C">
        <w:tc>
          <w:tcPr>
            <w:tcW w:w="5000" w:type="pct"/>
            <w:shd w:val="clear" w:color="auto" w:fill="auto"/>
          </w:tcPr>
          <w:p w14:paraId="6CEAA855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Etanercept</w:t>
            </w:r>
          </w:p>
        </w:tc>
      </w:tr>
      <w:tr w:rsidR="00740D26" w:rsidRPr="00B56889" w14:paraId="4080AE50" w14:textId="77777777" w:rsidTr="0001304C">
        <w:tc>
          <w:tcPr>
            <w:tcW w:w="5000" w:type="pct"/>
            <w:shd w:val="clear" w:color="auto" w:fill="auto"/>
          </w:tcPr>
          <w:p w14:paraId="5DFFFC5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Etoposide</w:t>
            </w:r>
          </w:p>
        </w:tc>
      </w:tr>
      <w:tr w:rsidR="00740D26" w:rsidRPr="00B56889" w14:paraId="177E0DDD" w14:textId="77777777" w:rsidTr="0001304C">
        <w:tc>
          <w:tcPr>
            <w:tcW w:w="5000" w:type="pct"/>
            <w:shd w:val="clear" w:color="auto" w:fill="auto"/>
          </w:tcPr>
          <w:p w14:paraId="23ABF90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Everolimus</w:t>
            </w:r>
            <w:proofErr w:type="spellEnd"/>
          </w:p>
        </w:tc>
      </w:tr>
      <w:tr w:rsidR="00740D26" w:rsidRPr="00B56889" w14:paraId="7F03EE60" w14:textId="77777777" w:rsidTr="0001304C">
        <w:tc>
          <w:tcPr>
            <w:tcW w:w="5000" w:type="pct"/>
            <w:shd w:val="clear" w:color="auto" w:fill="auto"/>
          </w:tcPr>
          <w:p w14:paraId="59E69C3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Exemestane</w:t>
            </w:r>
          </w:p>
        </w:tc>
      </w:tr>
      <w:tr w:rsidR="00740D26" w:rsidRPr="00B56889" w14:paraId="374448CE" w14:textId="77777777" w:rsidTr="0001304C">
        <w:tc>
          <w:tcPr>
            <w:tcW w:w="5000" w:type="pct"/>
            <w:shd w:val="clear" w:color="auto" w:fill="auto"/>
          </w:tcPr>
          <w:p w14:paraId="54DCD781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Ezetimibe</w:t>
            </w:r>
          </w:p>
        </w:tc>
      </w:tr>
      <w:tr w:rsidR="00740D26" w:rsidRPr="00B56889" w14:paraId="7ADB5883" w14:textId="77777777" w:rsidTr="0001304C">
        <w:tc>
          <w:tcPr>
            <w:tcW w:w="5000" w:type="pct"/>
            <w:shd w:val="clear" w:color="auto" w:fill="auto"/>
          </w:tcPr>
          <w:p w14:paraId="51A9D19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Ezetimibe and rosuvastatin</w:t>
            </w:r>
          </w:p>
        </w:tc>
      </w:tr>
      <w:tr w:rsidR="00740D26" w:rsidRPr="00B56889" w14:paraId="59B1CE39" w14:textId="77777777" w:rsidTr="0001304C">
        <w:tc>
          <w:tcPr>
            <w:tcW w:w="5000" w:type="pct"/>
            <w:shd w:val="clear" w:color="auto" w:fill="auto"/>
          </w:tcPr>
          <w:p w14:paraId="4BDF89AF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Ezetimibe with atorvastatin</w:t>
            </w:r>
          </w:p>
        </w:tc>
      </w:tr>
      <w:tr w:rsidR="00740D26" w:rsidRPr="00B56889" w14:paraId="02EB78F9" w14:textId="77777777" w:rsidTr="0001304C">
        <w:tc>
          <w:tcPr>
            <w:tcW w:w="5000" w:type="pct"/>
            <w:shd w:val="clear" w:color="auto" w:fill="auto"/>
          </w:tcPr>
          <w:p w14:paraId="15413DC5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Ezetimibe with simvastatin</w:t>
            </w:r>
          </w:p>
        </w:tc>
      </w:tr>
      <w:tr w:rsidR="00740D26" w:rsidRPr="00B56889" w14:paraId="1566390F" w14:textId="77777777" w:rsidTr="0001304C">
        <w:tc>
          <w:tcPr>
            <w:tcW w:w="5000" w:type="pct"/>
            <w:shd w:val="clear" w:color="auto" w:fill="auto"/>
          </w:tcPr>
          <w:p w14:paraId="1E8CAA1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Famciclovir</w:t>
            </w:r>
          </w:p>
        </w:tc>
      </w:tr>
      <w:tr w:rsidR="00740D26" w:rsidRPr="00B56889" w14:paraId="7585ADE3" w14:textId="77777777" w:rsidTr="0001304C">
        <w:tc>
          <w:tcPr>
            <w:tcW w:w="5000" w:type="pct"/>
            <w:shd w:val="clear" w:color="auto" w:fill="auto"/>
          </w:tcPr>
          <w:p w14:paraId="0DA7B2D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Famotidine</w:t>
            </w:r>
          </w:p>
        </w:tc>
      </w:tr>
      <w:tr w:rsidR="00740D26" w:rsidRPr="00B56889" w14:paraId="7B8168E8" w14:textId="77777777" w:rsidTr="0001304C">
        <w:tc>
          <w:tcPr>
            <w:tcW w:w="5000" w:type="pct"/>
            <w:shd w:val="clear" w:color="auto" w:fill="auto"/>
          </w:tcPr>
          <w:p w14:paraId="246CC2F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Felodipine</w:t>
            </w:r>
          </w:p>
        </w:tc>
      </w:tr>
      <w:tr w:rsidR="00740D26" w:rsidRPr="00B56889" w14:paraId="299309CC" w14:textId="77777777" w:rsidTr="0001304C">
        <w:tc>
          <w:tcPr>
            <w:tcW w:w="5000" w:type="pct"/>
            <w:shd w:val="clear" w:color="auto" w:fill="auto"/>
          </w:tcPr>
          <w:p w14:paraId="2EA275EE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Fenofibrate</w:t>
            </w:r>
          </w:p>
        </w:tc>
      </w:tr>
      <w:tr w:rsidR="00740D26" w:rsidRPr="00B56889" w14:paraId="532160C5" w14:textId="77777777" w:rsidTr="0001304C">
        <w:tc>
          <w:tcPr>
            <w:tcW w:w="5000" w:type="pct"/>
            <w:shd w:val="clear" w:color="auto" w:fill="auto"/>
          </w:tcPr>
          <w:p w14:paraId="08EBA4E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Fentanyl</w:t>
            </w:r>
          </w:p>
        </w:tc>
      </w:tr>
      <w:tr w:rsidR="00740D26" w:rsidRPr="00B56889" w14:paraId="4E5017B3" w14:textId="77777777" w:rsidTr="0001304C">
        <w:tc>
          <w:tcPr>
            <w:tcW w:w="5000" w:type="pct"/>
            <w:shd w:val="clear" w:color="auto" w:fill="auto"/>
          </w:tcPr>
          <w:p w14:paraId="428A4A4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Filgrastim</w:t>
            </w:r>
          </w:p>
        </w:tc>
      </w:tr>
      <w:tr w:rsidR="00740D26" w:rsidRPr="00B56889" w14:paraId="255B2609" w14:textId="77777777" w:rsidTr="0001304C">
        <w:tc>
          <w:tcPr>
            <w:tcW w:w="5000" w:type="pct"/>
            <w:shd w:val="clear" w:color="auto" w:fill="auto"/>
          </w:tcPr>
          <w:p w14:paraId="71AA17A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Flecainide</w:t>
            </w:r>
          </w:p>
        </w:tc>
      </w:tr>
      <w:tr w:rsidR="00740D26" w:rsidRPr="00B56889" w14:paraId="0087CD98" w14:textId="77777777" w:rsidTr="0001304C">
        <w:tc>
          <w:tcPr>
            <w:tcW w:w="5000" w:type="pct"/>
            <w:shd w:val="clear" w:color="auto" w:fill="auto"/>
          </w:tcPr>
          <w:p w14:paraId="34CEE72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Flucloxacillin</w:t>
            </w:r>
          </w:p>
        </w:tc>
      </w:tr>
      <w:tr w:rsidR="00740D26" w:rsidRPr="00B56889" w14:paraId="5C05BAFD" w14:textId="77777777" w:rsidTr="0001304C">
        <w:tc>
          <w:tcPr>
            <w:tcW w:w="5000" w:type="pct"/>
            <w:shd w:val="clear" w:color="auto" w:fill="auto"/>
          </w:tcPr>
          <w:p w14:paraId="74E6F9B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Fluconazole</w:t>
            </w:r>
          </w:p>
        </w:tc>
      </w:tr>
      <w:tr w:rsidR="00740D26" w:rsidRPr="00B56889" w14:paraId="4A5CCA62" w14:textId="77777777" w:rsidTr="0001304C">
        <w:tc>
          <w:tcPr>
            <w:tcW w:w="5000" w:type="pct"/>
            <w:shd w:val="clear" w:color="auto" w:fill="auto"/>
          </w:tcPr>
          <w:p w14:paraId="62E3706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Fludarabine</w:t>
            </w:r>
          </w:p>
        </w:tc>
      </w:tr>
      <w:tr w:rsidR="00740D26" w:rsidRPr="00B56889" w14:paraId="22FB7089" w14:textId="77777777" w:rsidTr="0001304C">
        <w:tc>
          <w:tcPr>
            <w:tcW w:w="5000" w:type="pct"/>
            <w:shd w:val="clear" w:color="auto" w:fill="auto"/>
          </w:tcPr>
          <w:p w14:paraId="64CCE1B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Fluorouracil</w:t>
            </w:r>
          </w:p>
        </w:tc>
      </w:tr>
      <w:tr w:rsidR="00740D26" w:rsidRPr="00B56889" w14:paraId="13806273" w14:textId="77777777" w:rsidTr="0001304C">
        <w:tc>
          <w:tcPr>
            <w:tcW w:w="5000" w:type="pct"/>
            <w:shd w:val="clear" w:color="auto" w:fill="auto"/>
          </w:tcPr>
          <w:p w14:paraId="23190FD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Fluoxetine</w:t>
            </w:r>
          </w:p>
        </w:tc>
      </w:tr>
      <w:tr w:rsidR="00740D26" w:rsidRPr="00B56889" w14:paraId="1FD8EEC8" w14:textId="77777777" w:rsidTr="0001304C">
        <w:tc>
          <w:tcPr>
            <w:tcW w:w="5000" w:type="pct"/>
            <w:shd w:val="clear" w:color="auto" w:fill="auto"/>
          </w:tcPr>
          <w:p w14:paraId="3F4D9EF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Flutamide</w:t>
            </w:r>
          </w:p>
        </w:tc>
      </w:tr>
      <w:tr w:rsidR="00740D26" w:rsidRPr="00B56889" w:rsidDel="00A10D47" w14:paraId="0EF18CAD" w14:textId="77777777" w:rsidTr="0001304C">
        <w:tc>
          <w:tcPr>
            <w:tcW w:w="5000" w:type="pct"/>
            <w:shd w:val="clear" w:color="auto" w:fill="auto"/>
          </w:tcPr>
          <w:p w14:paraId="604D4233" w14:textId="77777777" w:rsidR="00740D26" w:rsidRPr="00B56889" w:rsidDel="00A10D47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Fluticasone propionate</w:t>
            </w:r>
          </w:p>
        </w:tc>
      </w:tr>
      <w:tr w:rsidR="00740D26" w:rsidRPr="00B56889" w:rsidDel="00A10D47" w14:paraId="37F58D0D" w14:textId="77777777" w:rsidTr="0001304C">
        <w:tc>
          <w:tcPr>
            <w:tcW w:w="5000" w:type="pct"/>
            <w:shd w:val="clear" w:color="auto" w:fill="auto"/>
          </w:tcPr>
          <w:p w14:paraId="63AE7CC5" w14:textId="77777777" w:rsidR="00740D26" w:rsidRPr="00B56889" w:rsidDel="00A10D47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Fluticasone propionate with salmeterol</w:t>
            </w:r>
          </w:p>
        </w:tc>
      </w:tr>
      <w:tr w:rsidR="00740D26" w:rsidRPr="00B56889" w14:paraId="09E96271" w14:textId="77777777" w:rsidTr="0001304C">
        <w:tc>
          <w:tcPr>
            <w:tcW w:w="5000" w:type="pct"/>
            <w:shd w:val="clear" w:color="auto" w:fill="auto"/>
          </w:tcPr>
          <w:p w14:paraId="6230EC6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Fluvastatin</w:t>
            </w:r>
          </w:p>
        </w:tc>
      </w:tr>
      <w:tr w:rsidR="00740D26" w:rsidRPr="00B56889" w14:paraId="0F019349" w14:textId="77777777" w:rsidTr="0001304C">
        <w:tc>
          <w:tcPr>
            <w:tcW w:w="5000" w:type="pct"/>
            <w:shd w:val="clear" w:color="auto" w:fill="auto"/>
          </w:tcPr>
          <w:p w14:paraId="59723FA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Fluvoxamine</w:t>
            </w:r>
          </w:p>
        </w:tc>
      </w:tr>
      <w:tr w:rsidR="00740D26" w:rsidRPr="00B56889" w14:paraId="167C0AC2" w14:textId="77777777" w:rsidTr="0001304C">
        <w:tc>
          <w:tcPr>
            <w:tcW w:w="5000" w:type="pct"/>
            <w:shd w:val="clear" w:color="auto" w:fill="auto"/>
          </w:tcPr>
          <w:p w14:paraId="4A7C1D4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Folinic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</w:t>
            </w:r>
          </w:p>
        </w:tc>
      </w:tr>
      <w:tr w:rsidR="00740D26" w:rsidRPr="00B56889" w14:paraId="5C1A1C0E" w14:textId="77777777" w:rsidTr="0001304C">
        <w:tc>
          <w:tcPr>
            <w:tcW w:w="5000" w:type="pct"/>
            <w:shd w:val="clear" w:color="auto" w:fill="auto"/>
          </w:tcPr>
          <w:p w14:paraId="2FB55F6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Follitropin</w:t>
            </w:r>
            <w:proofErr w:type="spellEnd"/>
            <w:r w:rsidRPr="00B56889">
              <w:rPr>
                <w:rFonts w:eastAsia="Calibri"/>
              </w:rPr>
              <w:t xml:space="preserve"> Alfa</w:t>
            </w:r>
          </w:p>
        </w:tc>
      </w:tr>
      <w:tr w:rsidR="00740D26" w:rsidRPr="00B56889" w14:paraId="240F2C41" w14:textId="77777777" w:rsidTr="0001304C">
        <w:tc>
          <w:tcPr>
            <w:tcW w:w="5000" w:type="pct"/>
            <w:shd w:val="clear" w:color="auto" w:fill="auto"/>
          </w:tcPr>
          <w:p w14:paraId="70B327E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Fosinopril</w:t>
            </w:r>
            <w:proofErr w:type="spellEnd"/>
          </w:p>
        </w:tc>
      </w:tr>
      <w:tr w:rsidR="00740D26" w:rsidRPr="00B56889" w14:paraId="1EF8564E" w14:textId="77777777" w:rsidTr="0001304C">
        <w:tc>
          <w:tcPr>
            <w:tcW w:w="5000" w:type="pct"/>
            <w:shd w:val="clear" w:color="auto" w:fill="auto"/>
          </w:tcPr>
          <w:p w14:paraId="752170F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Fosinopril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with hydrochlorothiazide</w:t>
            </w:r>
          </w:p>
        </w:tc>
      </w:tr>
      <w:tr w:rsidR="00740D26" w:rsidRPr="00B56889" w:rsidDel="001549CC" w14:paraId="66895F55" w14:textId="77777777" w:rsidTr="0001304C">
        <w:tc>
          <w:tcPr>
            <w:tcW w:w="5000" w:type="pct"/>
            <w:shd w:val="clear" w:color="auto" w:fill="auto"/>
          </w:tcPr>
          <w:p w14:paraId="3813B166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Furosemide</w:t>
            </w:r>
          </w:p>
        </w:tc>
      </w:tr>
      <w:tr w:rsidR="00740D26" w:rsidRPr="00B56889" w14:paraId="116B0ED7" w14:textId="77777777" w:rsidTr="0001304C">
        <w:tc>
          <w:tcPr>
            <w:tcW w:w="5000" w:type="pct"/>
            <w:shd w:val="clear" w:color="auto" w:fill="auto"/>
          </w:tcPr>
          <w:p w14:paraId="3F1B327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Gabapentin</w:t>
            </w:r>
          </w:p>
        </w:tc>
      </w:tr>
      <w:tr w:rsidR="00740D26" w:rsidRPr="00B56889" w14:paraId="50D3DF1B" w14:textId="77777777" w:rsidTr="0001304C">
        <w:tc>
          <w:tcPr>
            <w:tcW w:w="5000" w:type="pct"/>
            <w:shd w:val="clear" w:color="auto" w:fill="auto"/>
          </w:tcPr>
          <w:p w14:paraId="5325164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Galantamine</w:t>
            </w:r>
          </w:p>
        </w:tc>
      </w:tr>
      <w:tr w:rsidR="00740D26" w:rsidRPr="00B56889" w14:paraId="3738237A" w14:textId="77777777" w:rsidTr="0001304C">
        <w:tc>
          <w:tcPr>
            <w:tcW w:w="5000" w:type="pct"/>
            <w:shd w:val="clear" w:color="auto" w:fill="auto"/>
          </w:tcPr>
          <w:p w14:paraId="6B22F5AF" w14:textId="77777777" w:rsidR="006D096C" w:rsidRPr="00B56889" w:rsidRDefault="00740D26" w:rsidP="00C51DD5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</w:t>
            </w:r>
            <w:r w:rsidRPr="00B56889">
              <w:rPr>
                <w:rFonts w:eastAsia="Calibri"/>
              </w:rPr>
              <w:t>anciclovir</w:t>
            </w:r>
          </w:p>
        </w:tc>
      </w:tr>
      <w:tr w:rsidR="00C51DD5" w:rsidRPr="00B56889" w14:paraId="7A4DFA1F" w14:textId="77777777" w:rsidTr="0001304C">
        <w:tc>
          <w:tcPr>
            <w:tcW w:w="5000" w:type="pct"/>
            <w:shd w:val="clear" w:color="auto" w:fill="auto"/>
          </w:tcPr>
          <w:p w14:paraId="7FB5BE2E" w14:textId="77777777" w:rsidR="00C51DD5" w:rsidRPr="00B56889" w:rsidRDefault="00C51DD5" w:rsidP="00C51DD5">
            <w:pPr>
              <w:ind w:left="238" w:hanging="238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Ganirelix</w:t>
            </w:r>
          </w:p>
        </w:tc>
      </w:tr>
      <w:tr w:rsidR="00740D26" w:rsidRPr="00B56889" w14:paraId="2BE27839" w14:textId="77777777" w:rsidTr="0001304C">
        <w:tc>
          <w:tcPr>
            <w:tcW w:w="5000" w:type="pct"/>
            <w:shd w:val="clear" w:color="auto" w:fill="auto"/>
          </w:tcPr>
          <w:p w14:paraId="1C816A9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Gefitinib</w:t>
            </w:r>
          </w:p>
        </w:tc>
      </w:tr>
      <w:tr w:rsidR="00740D26" w:rsidRPr="00B56889" w14:paraId="4C1F0FF0" w14:textId="77777777" w:rsidTr="0001304C">
        <w:tc>
          <w:tcPr>
            <w:tcW w:w="5000" w:type="pct"/>
            <w:shd w:val="clear" w:color="auto" w:fill="auto"/>
          </w:tcPr>
          <w:p w14:paraId="2A2AEEF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Gemcitabine</w:t>
            </w:r>
          </w:p>
        </w:tc>
      </w:tr>
      <w:tr w:rsidR="00740D26" w:rsidRPr="00B56889" w14:paraId="20C0D5A3" w14:textId="77777777" w:rsidTr="0001304C">
        <w:tc>
          <w:tcPr>
            <w:tcW w:w="5000" w:type="pct"/>
            <w:shd w:val="clear" w:color="auto" w:fill="auto"/>
          </w:tcPr>
          <w:p w14:paraId="5EB3549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Gemfibrozil</w:t>
            </w:r>
          </w:p>
        </w:tc>
      </w:tr>
      <w:tr w:rsidR="00740D26" w:rsidRPr="00B56889" w14:paraId="7B79448C" w14:textId="77777777" w:rsidTr="0001304C">
        <w:tc>
          <w:tcPr>
            <w:tcW w:w="5000" w:type="pct"/>
            <w:shd w:val="clear" w:color="auto" w:fill="auto"/>
          </w:tcPr>
          <w:p w14:paraId="20D08B3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Gentamicin</w:t>
            </w:r>
          </w:p>
        </w:tc>
      </w:tr>
      <w:tr w:rsidR="00740D26" w:rsidRPr="00B56889" w14:paraId="3350D5CF" w14:textId="77777777" w:rsidTr="0001304C">
        <w:tc>
          <w:tcPr>
            <w:tcW w:w="5000" w:type="pct"/>
            <w:shd w:val="clear" w:color="auto" w:fill="auto"/>
          </w:tcPr>
          <w:p w14:paraId="764795F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Glibenclamide</w:t>
            </w:r>
            <w:proofErr w:type="spellEnd"/>
          </w:p>
        </w:tc>
      </w:tr>
      <w:tr w:rsidR="00740D26" w:rsidRPr="00B56889" w14:paraId="5FAE12DB" w14:textId="77777777" w:rsidTr="0001304C">
        <w:tc>
          <w:tcPr>
            <w:tcW w:w="5000" w:type="pct"/>
            <w:shd w:val="clear" w:color="auto" w:fill="auto"/>
          </w:tcPr>
          <w:p w14:paraId="3F273F2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Gliclazide</w:t>
            </w:r>
          </w:p>
        </w:tc>
      </w:tr>
      <w:tr w:rsidR="00740D26" w:rsidRPr="00B56889" w14:paraId="54A3895C" w14:textId="77777777" w:rsidTr="0001304C">
        <w:tc>
          <w:tcPr>
            <w:tcW w:w="5000" w:type="pct"/>
            <w:shd w:val="clear" w:color="auto" w:fill="auto"/>
          </w:tcPr>
          <w:p w14:paraId="3416400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Glimepiride</w:t>
            </w:r>
          </w:p>
        </w:tc>
      </w:tr>
      <w:tr w:rsidR="00740D26" w:rsidRPr="00B56889" w14:paraId="53BA7362" w14:textId="77777777" w:rsidTr="0001304C">
        <w:tc>
          <w:tcPr>
            <w:tcW w:w="5000" w:type="pct"/>
            <w:shd w:val="clear" w:color="auto" w:fill="auto"/>
          </w:tcPr>
          <w:p w14:paraId="20D9847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Glipizide</w:t>
            </w:r>
          </w:p>
        </w:tc>
      </w:tr>
      <w:tr w:rsidR="00740D26" w:rsidRPr="00B56889" w14:paraId="3F2F6926" w14:textId="77777777" w:rsidTr="0001304C">
        <w:tc>
          <w:tcPr>
            <w:tcW w:w="5000" w:type="pct"/>
            <w:shd w:val="clear" w:color="auto" w:fill="auto"/>
          </w:tcPr>
          <w:p w14:paraId="32E9675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Glyceryl trinitrate</w:t>
            </w:r>
          </w:p>
        </w:tc>
      </w:tr>
      <w:tr w:rsidR="00740D26" w:rsidRPr="00B56889" w14:paraId="25EEF3DB" w14:textId="77777777" w:rsidTr="0001304C">
        <w:tc>
          <w:tcPr>
            <w:tcW w:w="5000" w:type="pct"/>
            <w:shd w:val="clear" w:color="auto" w:fill="auto"/>
          </w:tcPr>
          <w:p w14:paraId="18E1B52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Granisetron</w:t>
            </w:r>
            <w:proofErr w:type="spellEnd"/>
          </w:p>
        </w:tc>
      </w:tr>
      <w:tr w:rsidR="00740D26" w:rsidRPr="00B56889" w14:paraId="3E7862FD" w14:textId="77777777" w:rsidTr="0001304C">
        <w:tc>
          <w:tcPr>
            <w:tcW w:w="5000" w:type="pct"/>
            <w:shd w:val="clear" w:color="auto" w:fill="auto"/>
          </w:tcPr>
          <w:p w14:paraId="5B0DE0D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Hydrochlorothiazide with amiloride</w:t>
            </w:r>
          </w:p>
        </w:tc>
      </w:tr>
      <w:tr w:rsidR="00740D26" w:rsidRPr="00B56889" w14:paraId="11235826" w14:textId="77777777" w:rsidTr="0001304C">
        <w:tc>
          <w:tcPr>
            <w:tcW w:w="5000" w:type="pct"/>
            <w:shd w:val="clear" w:color="auto" w:fill="auto"/>
          </w:tcPr>
          <w:p w14:paraId="2B7A628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Hydrocortisone</w:t>
            </w:r>
          </w:p>
        </w:tc>
      </w:tr>
      <w:tr w:rsidR="00740D26" w:rsidRPr="00B56889" w14:paraId="61231D53" w14:textId="77777777" w:rsidTr="0001304C">
        <w:tc>
          <w:tcPr>
            <w:tcW w:w="5000" w:type="pct"/>
            <w:shd w:val="clear" w:color="auto" w:fill="auto"/>
          </w:tcPr>
          <w:p w14:paraId="13F961A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Hydromorphone</w:t>
            </w:r>
          </w:p>
        </w:tc>
      </w:tr>
      <w:tr w:rsidR="00740D26" w:rsidRPr="00B56889" w14:paraId="0C8E79C5" w14:textId="77777777" w:rsidTr="0001304C">
        <w:tc>
          <w:tcPr>
            <w:tcW w:w="5000" w:type="pct"/>
            <w:shd w:val="clear" w:color="auto" w:fill="auto"/>
          </w:tcPr>
          <w:p w14:paraId="1B28F01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Hydroxocobalamin</w:t>
            </w:r>
          </w:p>
        </w:tc>
      </w:tr>
      <w:tr w:rsidR="00740D26" w:rsidRPr="00B56889" w14:paraId="11D3593D" w14:textId="77777777" w:rsidTr="0001304C">
        <w:tc>
          <w:tcPr>
            <w:tcW w:w="5000" w:type="pct"/>
            <w:shd w:val="clear" w:color="auto" w:fill="auto"/>
          </w:tcPr>
          <w:p w14:paraId="50E239E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Hydroxycarbamide</w:t>
            </w:r>
          </w:p>
        </w:tc>
      </w:tr>
      <w:tr w:rsidR="00740D26" w:rsidRPr="00B56889" w14:paraId="1EBB39DB" w14:textId="77777777" w:rsidTr="0001304C">
        <w:tc>
          <w:tcPr>
            <w:tcW w:w="5000" w:type="pct"/>
            <w:shd w:val="clear" w:color="auto" w:fill="auto"/>
          </w:tcPr>
          <w:p w14:paraId="74132D3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Hydroxychloroquine</w:t>
            </w:r>
          </w:p>
        </w:tc>
      </w:tr>
      <w:tr w:rsidR="00740D26" w:rsidRPr="00B56889" w14:paraId="1E2DB426" w14:textId="77777777" w:rsidTr="0001304C">
        <w:tc>
          <w:tcPr>
            <w:tcW w:w="5000" w:type="pct"/>
            <w:shd w:val="clear" w:color="auto" w:fill="auto"/>
          </w:tcPr>
          <w:p w14:paraId="0FA73F22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Hyoscine</w:t>
            </w:r>
          </w:p>
        </w:tc>
      </w:tr>
      <w:tr w:rsidR="00740D26" w:rsidRPr="00B56889" w14:paraId="6B78B390" w14:textId="77777777" w:rsidTr="0001304C">
        <w:tc>
          <w:tcPr>
            <w:tcW w:w="5000" w:type="pct"/>
            <w:shd w:val="clear" w:color="auto" w:fill="auto"/>
          </w:tcPr>
          <w:p w14:paraId="5A64E38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Hypromellose</w:t>
            </w:r>
          </w:p>
        </w:tc>
      </w:tr>
      <w:tr w:rsidR="00740D26" w:rsidRPr="00B56889" w14:paraId="2013110D" w14:textId="77777777" w:rsidTr="0001304C">
        <w:tc>
          <w:tcPr>
            <w:tcW w:w="5000" w:type="pct"/>
            <w:shd w:val="clear" w:color="auto" w:fill="auto"/>
          </w:tcPr>
          <w:p w14:paraId="108D842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Hypromellose with carbomer 980</w:t>
            </w:r>
          </w:p>
        </w:tc>
      </w:tr>
      <w:tr w:rsidR="00740D26" w:rsidRPr="00B56889" w14:paraId="11810FCF" w14:textId="77777777" w:rsidTr="0001304C">
        <w:tc>
          <w:tcPr>
            <w:tcW w:w="5000" w:type="pct"/>
            <w:shd w:val="clear" w:color="auto" w:fill="auto"/>
          </w:tcPr>
          <w:p w14:paraId="1681ED8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Hypromellose with dextran</w:t>
            </w:r>
          </w:p>
        </w:tc>
      </w:tr>
      <w:tr w:rsidR="00740D26" w:rsidRPr="00B56889" w14:paraId="30612AC5" w14:textId="77777777" w:rsidTr="0001304C">
        <w:tc>
          <w:tcPr>
            <w:tcW w:w="5000" w:type="pct"/>
            <w:shd w:val="clear" w:color="auto" w:fill="auto"/>
          </w:tcPr>
          <w:p w14:paraId="1F48368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lastRenderedPageBreak/>
              <w:t>Ibuprofen</w:t>
            </w:r>
          </w:p>
        </w:tc>
      </w:tr>
      <w:tr w:rsidR="00740D26" w:rsidRPr="00B56889" w14:paraId="4E85AB61" w14:textId="77777777" w:rsidTr="0001304C">
        <w:tc>
          <w:tcPr>
            <w:tcW w:w="5000" w:type="pct"/>
            <w:shd w:val="clear" w:color="auto" w:fill="auto"/>
          </w:tcPr>
          <w:p w14:paraId="1AB28AD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Icatibant</w:t>
            </w:r>
            <w:proofErr w:type="spellEnd"/>
          </w:p>
        </w:tc>
      </w:tr>
      <w:tr w:rsidR="00740D26" w:rsidRPr="00B56889" w14:paraId="71C15599" w14:textId="77777777" w:rsidTr="0001304C">
        <w:tc>
          <w:tcPr>
            <w:tcW w:w="5000" w:type="pct"/>
            <w:shd w:val="clear" w:color="auto" w:fill="auto"/>
          </w:tcPr>
          <w:p w14:paraId="790C8E7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Idarubicin</w:t>
            </w:r>
          </w:p>
        </w:tc>
      </w:tr>
      <w:tr w:rsidR="00740D26" w:rsidRPr="00B56889" w14:paraId="3FB9F765" w14:textId="77777777" w:rsidTr="0001304C">
        <w:tc>
          <w:tcPr>
            <w:tcW w:w="5000" w:type="pct"/>
            <w:shd w:val="clear" w:color="auto" w:fill="auto"/>
          </w:tcPr>
          <w:p w14:paraId="20FDB29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Imatinib</w:t>
            </w:r>
          </w:p>
        </w:tc>
      </w:tr>
      <w:tr w:rsidR="00740D26" w:rsidRPr="00B56889" w14:paraId="368AEB2D" w14:textId="77777777" w:rsidTr="0001304C">
        <w:tc>
          <w:tcPr>
            <w:tcW w:w="5000" w:type="pct"/>
            <w:shd w:val="clear" w:color="auto" w:fill="auto"/>
          </w:tcPr>
          <w:p w14:paraId="5C54A6A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Imipramine</w:t>
            </w:r>
          </w:p>
        </w:tc>
      </w:tr>
      <w:tr w:rsidR="00740D26" w:rsidRPr="00B56889" w14:paraId="123C93A3" w14:textId="77777777" w:rsidTr="0001304C">
        <w:tc>
          <w:tcPr>
            <w:tcW w:w="5000" w:type="pct"/>
            <w:shd w:val="clear" w:color="auto" w:fill="auto"/>
          </w:tcPr>
          <w:p w14:paraId="0A6CFD4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Imiquimod</w:t>
            </w:r>
          </w:p>
        </w:tc>
      </w:tr>
      <w:tr w:rsidR="00740D26" w:rsidRPr="00B56889" w14:paraId="3320EFF6" w14:textId="77777777" w:rsidTr="0001304C">
        <w:tc>
          <w:tcPr>
            <w:tcW w:w="5000" w:type="pct"/>
            <w:shd w:val="clear" w:color="auto" w:fill="auto"/>
          </w:tcPr>
          <w:p w14:paraId="38F892B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Indapamide</w:t>
            </w:r>
          </w:p>
        </w:tc>
      </w:tr>
      <w:tr w:rsidR="00740D26" w:rsidRPr="00B56889" w:rsidDel="001549CC" w14:paraId="24BF37DE" w14:textId="77777777" w:rsidTr="0001304C">
        <w:tc>
          <w:tcPr>
            <w:tcW w:w="5000" w:type="pct"/>
            <w:shd w:val="clear" w:color="auto" w:fill="auto"/>
          </w:tcPr>
          <w:p w14:paraId="11A291C7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Indometacin</w:t>
            </w:r>
            <w:proofErr w:type="spellEnd"/>
          </w:p>
        </w:tc>
      </w:tr>
      <w:tr w:rsidR="00740D26" w:rsidRPr="00B56889" w14:paraId="5D1DFB1D" w14:textId="77777777" w:rsidTr="0001304C">
        <w:tc>
          <w:tcPr>
            <w:tcW w:w="5000" w:type="pct"/>
            <w:shd w:val="clear" w:color="auto" w:fill="auto"/>
          </w:tcPr>
          <w:p w14:paraId="56CEF87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Infliximab</w:t>
            </w:r>
          </w:p>
        </w:tc>
      </w:tr>
      <w:tr w:rsidR="00740D26" w:rsidRPr="00B56889" w14:paraId="03B339A0" w14:textId="77777777" w:rsidTr="0001304C">
        <w:tc>
          <w:tcPr>
            <w:tcW w:w="5000" w:type="pct"/>
            <w:shd w:val="clear" w:color="auto" w:fill="auto"/>
          </w:tcPr>
          <w:p w14:paraId="62376F3C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Insulin glargine</w:t>
            </w:r>
          </w:p>
        </w:tc>
      </w:tr>
      <w:tr w:rsidR="00740D26" w:rsidRPr="00B56889" w14:paraId="299B17FD" w14:textId="77777777" w:rsidTr="0001304C">
        <w:tc>
          <w:tcPr>
            <w:tcW w:w="5000" w:type="pct"/>
            <w:shd w:val="clear" w:color="auto" w:fill="auto"/>
          </w:tcPr>
          <w:p w14:paraId="0DB6670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Interferon beta</w:t>
            </w:r>
            <w:r w:rsidR="001926B3">
              <w:rPr>
                <w:rFonts w:eastAsia="Calibri"/>
              </w:rPr>
              <w:noBreakHyphen/>
            </w:r>
            <w:r w:rsidRPr="00B56889">
              <w:rPr>
                <w:rFonts w:eastAsia="Calibri"/>
              </w:rPr>
              <w:t>1b</w:t>
            </w:r>
          </w:p>
        </w:tc>
      </w:tr>
      <w:tr w:rsidR="00740D26" w:rsidRPr="00B56889" w14:paraId="5749F492" w14:textId="77777777" w:rsidTr="0001304C">
        <w:tc>
          <w:tcPr>
            <w:tcW w:w="5000" w:type="pct"/>
            <w:shd w:val="clear" w:color="auto" w:fill="auto"/>
          </w:tcPr>
          <w:p w14:paraId="3DF4115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Ipratropium</w:t>
            </w:r>
          </w:p>
        </w:tc>
      </w:tr>
      <w:tr w:rsidR="00740D26" w:rsidRPr="00B56889" w14:paraId="4DDBC10E" w14:textId="77777777" w:rsidTr="0001304C">
        <w:tc>
          <w:tcPr>
            <w:tcW w:w="5000" w:type="pct"/>
            <w:shd w:val="clear" w:color="auto" w:fill="auto"/>
          </w:tcPr>
          <w:p w14:paraId="4B38673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Irbesartan</w:t>
            </w:r>
          </w:p>
        </w:tc>
      </w:tr>
      <w:tr w:rsidR="00740D26" w:rsidRPr="00B56889" w14:paraId="05F0A481" w14:textId="77777777" w:rsidTr="0001304C">
        <w:tc>
          <w:tcPr>
            <w:tcW w:w="5000" w:type="pct"/>
            <w:shd w:val="clear" w:color="auto" w:fill="auto"/>
          </w:tcPr>
          <w:p w14:paraId="028A126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Irbesartan with Hydrochlorothiazide</w:t>
            </w:r>
          </w:p>
        </w:tc>
      </w:tr>
      <w:tr w:rsidR="00740D26" w:rsidRPr="00B56889" w14:paraId="687E20E9" w14:textId="77777777" w:rsidTr="0001304C">
        <w:tc>
          <w:tcPr>
            <w:tcW w:w="5000" w:type="pct"/>
            <w:shd w:val="clear" w:color="auto" w:fill="auto"/>
          </w:tcPr>
          <w:p w14:paraId="7BE3AD5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Irinotecan</w:t>
            </w:r>
          </w:p>
        </w:tc>
      </w:tr>
      <w:tr w:rsidR="00740D26" w:rsidRPr="00B56889" w14:paraId="20D03A51" w14:textId="77777777" w:rsidTr="0001304C">
        <w:tc>
          <w:tcPr>
            <w:tcW w:w="5000" w:type="pct"/>
            <w:shd w:val="clear" w:color="auto" w:fill="auto"/>
          </w:tcPr>
          <w:p w14:paraId="49C189C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Iron polymaltose complex</w:t>
            </w:r>
          </w:p>
        </w:tc>
      </w:tr>
      <w:tr w:rsidR="00740D26" w:rsidRPr="00B56889" w14:paraId="6A1D16FF" w14:textId="77777777" w:rsidTr="0001304C">
        <w:tc>
          <w:tcPr>
            <w:tcW w:w="5000" w:type="pct"/>
            <w:shd w:val="clear" w:color="auto" w:fill="auto"/>
          </w:tcPr>
          <w:p w14:paraId="6F59FBC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Isosorbide dinitrate</w:t>
            </w:r>
          </w:p>
        </w:tc>
      </w:tr>
      <w:tr w:rsidR="00740D26" w:rsidRPr="00B56889" w14:paraId="4A6CF2F3" w14:textId="77777777" w:rsidTr="0001304C">
        <w:tc>
          <w:tcPr>
            <w:tcW w:w="5000" w:type="pct"/>
            <w:shd w:val="clear" w:color="auto" w:fill="auto"/>
          </w:tcPr>
          <w:p w14:paraId="790831D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Isosorbide Mononitrate</w:t>
            </w:r>
          </w:p>
        </w:tc>
      </w:tr>
      <w:tr w:rsidR="00740D26" w:rsidRPr="00B56889" w14:paraId="39EC736E" w14:textId="77777777" w:rsidTr="0001304C">
        <w:tc>
          <w:tcPr>
            <w:tcW w:w="5000" w:type="pct"/>
            <w:shd w:val="clear" w:color="auto" w:fill="auto"/>
          </w:tcPr>
          <w:p w14:paraId="50B1393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Isotretinoin</w:t>
            </w:r>
          </w:p>
        </w:tc>
      </w:tr>
      <w:tr w:rsidR="00740D26" w:rsidRPr="00B56889" w14:paraId="2882F032" w14:textId="77777777" w:rsidTr="0001304C">
        <w:tc>
          <w:tcPr>
            <w:tcW w:w="5000" w:type="pct"/>
            <w:shd w:val="clear" w:color="auto" w:fill="auto"/>
          </w:tcPr>
          <w:p w14:paraId="3F15203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Itraconazole</w:t>
            </w:r>
          </w:p>
        </w:tc>
      </w:tr>
      <w:tr w:rsidR="00740D26" w:rsidRPr="00B56889" w14:paraId="00C45CEF" w14:textId="77777777" w:rsidTr="0001304C">
        <w:tc>
          <w:tcPr>
            <w:tcW w:w="5000" w:type="pct"/>
            <w:shd w:val="clear" w:color="auto" w:fill="auto"/>
          </w:tcPr>
          <w:p w14:paraId="424589C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Ivabradine</w:t>
            </w:r>
          </w:p>
        </w:tc>
      </w:tr>
      <w:tr w:rsidR="00740D26" w:rsidRPr="00B56889" w14:paraId="67C4307C" w14:textId="77777777" w:rsidTr="0001304C">
        <w:tc>
          <w:tcPr>
            <w:tcW w:w="5000" w:type="pct"/>
            <w:shd w:val="clear" w:color="auto" w:fill="auto"/>
          </w:tcPr>
          <w:p w14:paraId="082E000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Ketoprofen</w:t>
            </w:r>
          </w:p>
        </w:tc>
      </w:tr>
      <w:tr w:rsidR="00740D26" w:rsidRPr="00B56889" w14:paraId="44991BDF" w14:textId="77777777" w:rsidTr="0001304C">
        <w:tc>
          <w:tcPr>
            <w:tcW w:w="5000" w:type="pct"/>
            <w:shd w:val="clear" w:color="auto" w:fill="auto"/>
          </w:tcPr>
          <w:p w14:paraId="6C84FAD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Labetalol</w:t>
            </w:r>
          </w:p>
        </w:tc>
      </w:tr>
      <w:tr w:rsidR="00740D26" w:rsidRPr="00B56889" w14:paraId="62FFE674" w14:textId="77777777" w:rsidTr="0001304C">
        <w:tc>
          <w:tcPr>
            <w:tcW w:w="5000" w:type="pct"/>
            <w:shd w:val="clear" w:color="auto" w:fill="auto"/>
          </w:tcPr>
          <w:p w14:paraId="40CF125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Lamivudine</w:t>
            </w:r>
          </w:p>
        </w:tc>
      </w:tr>
      <w:tr w:rsidR="00740D26" w:rsidRPr="00B56889" w14:paraId="3472AACE" w14:textId="77777777" w:rsidTr="0001304C">
        <w:tc>
          <w:tcPr>
            <w:tcW w:w="5000" w:type="pct"/>
            <w:shd w:val="clear" w:color="auto" w:fill="auto"/>
          </w:tcPr>
          <w:p w14:paraId="0E38CF3A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Lamivudine with Zidovudine</w:t>
            </w:r>
          </w:p>
        </w:tc>
      </w:tr>
      <w:tr w:rsidR="00740D26" w:rsidRPr="00B56889" w14:paraId="1FD433B3" w14:textId="77777777" w:rsidTr="0001304C">
        <w:tc>
          <w:tcPr>
            <w:tcW w:w="5000" w:type="pct"/>
            <w:shd w:val="clear" w:color="auto" w:fill="auto"/>
          </w:tcPr>
          <w:p w14:paraId="2E0F664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Lamotrigine</w:t>
            </w:r>
          </w:p>
        </w:tc>
      </w:tr>
      <w:tr w:rsidR="00740D26" w:rsidRPr="00B56889" w14:paraId="0BD391D5" w14:textId="77777777" w:rsidTr="0001304C">
        <w:tc>
          <w:tcPr>
            <w:tcW w:w="5000" w:type="pct"/>
            <w:shd w:val="clear" w:color="auto" w:fill="auto"/>
          </w:tcPr>
          <w:p w14:paraId="2AD0157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Lansoprazole</w:t>
            </w:r>
          </w:p>
        </w:tc>
      </w:tr>
      <w:tr w:rsidR="00740D26" w:rsidRPr="00B56889" w14:paraId="41B67C9D" w14:textId="77777777" w:rsidTr="0001304C">
        <w:tc>
          <w:tcPr>
            <w:tcW w:w="5000" w:type="pct"/>
            <w:shd w:val="clear" w:color="auto" w:fill="auto"/>
          </w:tcPr>
          <w:p w14:paraId="4E8E3C9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Latanoprost</w:t>
            </w:r>
          </w:p>
        </w:tc>
      </w:tr>
      <w:tr w:rsidR="00740D26" w:rsidRPr="00B56889" w14:paraId="32E8E584" w14:textId="77777777" w:rsidTr="0001304C">
        <w:tc>
          <w:tcPr>
            <w:tcW w:w="5000" w:type="pct"/>
            <w:shd w:val="clear" w:color="auto" w:fill="auto"/>
          </w:tcPr>
          <w:p w14:paraId="10D7692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Latanoprost with timolol</w:t>
            </w:r>
          </w:p>
        </w:tc>
      </w:tr>
      <w:tr w:rsidR="00740D26" w:rsidRPr="00B56889" w14:paraId="0F29B1D7" w14:textId="77777777" w:rsidTr="0001304C">
        <w:tc>
          <w:tcPr>
            <w:tcW w:w="5000" w:type="pct"/>
            <w:shd w:val="clear" w:color="auto" w:fill="auto"/>
          </w:tcPr>
          <w:p w14:paraId="2BB9BA3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Leflunomide</w:t>
            </w:r>
          </w:p>
        </w:tc>
      </w:tr>
      <w:tr w:rsidR="00740D26" w:rsidRPr="00B56889" w14:paraId="65072F0E" w14:textId="77777777" w:rsidTr="0001304C">
        <w:tc>
          <w:tcPr>
            <w:tcW w:w="5000" w:type="pct"/>
            <w:shd w:val="clear" w:color="auto" w:fill="auto"/>
          </w:tcPr>
          <w:p w14:paraId="4D98411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Lercanidipine</w:t>
            </w:r>
          </w:p>
        </w:tc>
      </w:tr>
      <w:tr w:rsidR="00740D26" w:rsidRPr="00B56889" w14:paraId="5D2575A0" w14:textId="77777777" w:rsidTr="0001304C">
        <w:tc>
          <w:tcPr>
            <w:tcW w:w="5000" w:type="pct"/>
            <w:shd w:val="clear" w:color="auto" w:fill="auto"/>
          </w:tcPr>
          <w:p w14:paraId="5FA5226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Letrozole</w:t>
            </w:r>
          </w:p>
        </w:tc>
      </w:tr>
      <w:tr w:rsidR="00740D26" w:rsidRPr="00B56889" w14:paraId="04A58E49" w14:textId="77777777" w:rsidTr="0001304C">
        <w:tc>
          <w:tcPr>
            <w:tcW w:w="5000" w:type="pct"/>
            <w:shd w:val="clear" w:color="auto" w:fill="auto"/>
          </w:tcPr>
          <w:p w14:paraId="011E5B6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Levetiracetam</w:t>
            </w:r>
          </w:p>
        </w:tc>
      </w:tr>
      <w:tr w:rsidR="00740D26" w:rsidRPr="00B56889" w14:paraId="455DD95C" w14:textId="77777777" w:rsidTr="0001304C">
        <w:tc>
          <w:tcPr>
            <w:tcW w:w="5000" w:type="pct"/>
            <w:shd w:val="clear" w:color="auto" w:fill="auto"/>
          </w:tcPr>
          <w:p w14:paraId="5E50306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Levodopa with carbidopa</w:t>
            </w:r>
          </w:p>
        </w:tc>
      </w:tr>
      <w:tr w:rsidR="00740D26" w:rsidRPr="00B56889" w14:paraId="0E677930" w14:textId="77777777" w:rsidTr="0001304C">
        <w:tc>
          <w:tcPr>
            <w:tcW w:w="5000" w:type="pct"/>
            <w:shd w:val="clear" w:color="auto" w:fill="auto"/>
          </w:tcPr>
          <w:p w14:paraId="3C68754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Levodopa with carbidopa and entacapone</w:t>
            </w:r>
          </w:p>
        </w:tc>
      </w:tr>
      <w:tr w:rsidR="00740D26" w:rsidRPr="00B56889" w:rsidDel="001549CC" w14:paraId="617864CC" w14:textId="77777777" w:rsidTr="0001304C">
        <w:tc>
          <w:tcPr>
            <w:tcW w:w="5000" w:type="pct"/>
            <w:shd w:val="clear" w:color="auto" w:fill="auto"/>
          </w:tcPr>
          <w:p w14:paraId="32A0E4DB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 xml:space="preserve">Levonorgestrel with </w:t>
            </w:r>
            <w:proofErr w:type="spellStart"/>
            <w:r w:rsidRPr="00B56889">
              <w:rPr>
                <w:rFonts w:eastAsia="Calibri"/>
              </w:rPr>
              <w:t>ethinylestradiol</w:t>
            </w:r>
            <w:proofErr w:type="spellEnd"/>
          </w:p>
        </w:tc>
      </w:tr>
      <w:tr w:rsidR="00740D26" w:rsidRPr="00B56889" w:rsidDel="001549CC" w14:paraId="72F40AC6" w14:textId="77777777" w:rsidTr="0001304C">
        <w:tc>
          <w:tcPr>
            <w:tcW w:w="5000" w:type="pct"/>
            <w:shd w:val="clear" w:color="auto" w:fill="auto"/>
          </w:tcPr>
          <w:p w14:paraId="62BFCBA3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Levothyroxine</w:t>
            </w:r>
          </w:p>
        </w:tc>
      </w:tr>
      <w:tr w:rsidR="00740D26" w:rsidRPr="00B56889" w14:paraId="2DABB30E" w14:textId="77777777" w:rsidTr="0001304C">
        <w:tc>
          <w:tcPr>
            <w:tcW w:w="5000" w:type="pct"/>
            <w:shd w:val="clear" w:color="auto" w:fill="auto"/>
          </w:tcPr>
          <w:p w14:paraId="174E309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Lincomycin</w:t>
            </w:r>
          </w:p>
        </w:tc>
      </w:tr>
      <w:tr w:rsidR="00740D26" w:rsidRPr="00B56889" w14:paraId="50984C44" w14:textId="77777777" w:rsidTr="0001304C">
        <w:tc>
          <w:tcPr>
            <w:tcW w:w="5000" w:type="pct"/>
            <w:shd w:val="clear" w:color="auto" w:fill="auto"/>
          </w:tcPr>
          <w:p w14:paraId="2F00E68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Lisinopril</w:t>
            </w:r>
          </w:p>
        </w:tc>
      </w:tr>
      <w:tr w:rsidR="00740D26" w:rsidRPr="00B56889" w14:paraId="489520B6" w14:textId="77777777" w:rsidTr="0001304C">
        <w:tc>
          <w:tcPr>
            <w:tcW w:w="5000" w:type="pct"/>
            <w:shd w:val="clear" w:color="auto" w:fill="auto"/>
          </w:tcPr>
          <w:p w14:paraId="7DB29F4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Loperamide</w:t>
            </w:r>
          </w:p>
        </w:tc>
      </w:tr>
      <w:tr w:rsidR="00740D26" w:rsidRPr="00B56889" w14:paraId="65709084" w14:textId="77777777" w:rsidTr="0001304C">
        <w:tc>
          <w:tcPr>
            <w:tcW w:w="5000" w:type="pct"/>
            <w:shd w:val="clear" w:color="auto" w:fill="auto"/>
          </w:tcPr>
          <w:p w14:paraId="1C14CFB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Losartan</w:t>
            </w:r>
          </w:p>
        </w:tc>
      </w:tr>
      <w:tr w:rsidR="00740D26" w:rsidRPr="00B56889" w14:paraId="00152DF8" w14:textId="77777777" w:rsidTr="0001304C">
        <w:tc>
          <w:tcPr>
            <w:tcW w:w="5000" w:type="pct"/>
            <w:shd w:val="clear" w:color="auto" w:fill="auto"/>
          </w:tcPr>
          <w:p w14:paraId="2A650247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Lurasidone</w:t>
            </w:r>
          </w:p>
        </w:tc>
      </w:tr>
      <w:tr w:rsidR="00740D26" w:rsidRPr="00B56889" w14:paraId="2AF2792D" w14:textId="77777777" w:rsidTr="0001304C">
        <w:tc>
          <w:tcPr>
            <w:tcW w:w="5000" w:type="pct"/>
            <w:shd w:val="clear" w:color="auto" w:fill="auto"/>
          </w:tcPr>
          <w:p w14:paraId="4791443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Macrogol 3350</w:t>
            </w:r>
          </w:p>
        </w:tc>
      </w:tr>
      <w:tr w:rsidR="00740D26" w:rsidRPr="00B56889" w14:paraId="5B4789D1" w14:textId="77777777" w:rsidTr="0001304C">
        <w:tc>
          <w:tcPr>
            <w:tcW w:w="5000" w:type="pct"/>
            <w:shd w:val="clear" w:color="auto" w:fill="auto"/>
          </w:tcPr>
          <w:p w14:paraId="331F853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Medroxyprogesterone</w:t>
            </w:r>
          </w:p>
        </w:tc>
      </w:tr>
      <w:tr w:rsidR="00740D26" w:rsidRPr="00B56889" w14:paraId="3D0F480B" w14:textId="77777777" w:rsidTr="0001304C">
        <w:tc>
          <w:tcPr>
            <w:tcW w:w="5000" w:type="pct"/>
            <w:shd w:val="clear" w:color="auto" w:fill="auto"/>
          </w:tcPr>
          <w:p w14:paraId="627EFF2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Meloxicam</w:t>
            </w:r>
          </w:p>
        </w:tc>
      </w:tr>
      <w:tr w:rsidR="00740D26" w:rsidRPr="00B56889" w14:paraId="0989365D" w14:textId="77777777" w:rsidTr="0001304C">
        <w:tc>
          <w:tcPr>
            <w:tcW w:w="5000" w:type="pct"/>
            <w:shd w:val="clear" w:color="auto" w:fill="auto"/>
          </w:tcPr>
          <w:p w14:paraId="0E4BB5C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Memantine</w:t>
            </w:r>
          </w:p>
        </w:tc>
      </w:tr>
      <w:tr w:rsidR="00740D26" w:rsidRPr="00B56889" w14:paraId="7B9AF87E" w14:textId="77777777" w:rsidTr="0001304C">
        <w:tc>
          <w:tcPr>
            <w:tcW w:w="5000" w:type="pct"/>
            <w:shd w:val="clear" w:color="auto" w:fill="auto"/>
          </w:tcPr>
          <w:p w14:paraId="6FF7418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Metformin</w:t>
            </w:r>
          </w:p>
        </w:tc>
      </w:tr>
      <w:tr w:rsidR="00740D26" w:rsidRPr="00B56889" w14:paraId="2C6DDA8A" w14:textId="77777777" w:rsidTr="0001304C">
        <w:tc>
          <w:tcPr>
            <w:tcW w:w="5000" w:type="pct"/>
            <w:shd w:val="clear" w:color="auto" w:fill="auto"/>
          </w:tcPr>
          <w:p w14:paraId="033BE93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Methadone</w:t>
            </w:r>
          </w:p>
        </w:tc>
      </w:tr>
      <w:tr w:rsidR="00740D26" w:rsidRPr="00B56889" w14:paraId="0E32C0F6" w14:textId="77777777" w:rsidTr="0001304C">
        <w:tc>
          <w:tcPr>
            <w:tcW w:w="5000" w:type="pct"/>
            <w:shd w:val="clear" w:color="auto" w:fill="auto"/>
          </w:tcPr>
          <w:p w14:paraId="0D659C8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Methotrexate</w:t>
            </w:r>
          </w:p>
        </w:tc>
      </w:tr>
      <w:tr w:rsidR="00740D26" w:rsidRPr="00B56889" w14:paraId="34F94236" w14:textId="77777777" w:rsidTr="0001304C">
        <w:tc>
          <w:tcPr>
            <w:tcW w:w="5000" w:type="pct"/>
            <w:shd w:val="clear" w:color="auto" w:fill="auto"/>
          </w:tcPr>
          <w:p w14:paraId="4C214FA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Methyldopa</w:t>
            </w:r>
          </w:p>
        </w:tc>
      </w:tr>
      <w:tr w:rsidR="00740D26" w:rsidRPr="00B56889" w14:paraId="673F8C93" w14:textId="77777777" w:rsidTr="0001304C">
        <w:tc>
          <w:tcPr>
            <w:tcW w:w="5000" w:type="pct"/>
            <w:shd w:val="clear" w:color="auto" w:fill="auto"/>
          </w:tcPr>
          <w:p w14:paraId="596DE03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Methylphenidate</w:t>
            </w:r>
          </w:p>
        </w:tc>
      </w:tr>
      <w:tr w:rsidR="00740D26" w:rsidRPr="00B56889" w14:paraId="13FE3E79" w14:textId="77777777" w:rsidTr="0001304C">
        <w:tc>
          <w:tcPr>
            <w:tcW w:w="5000" w:type="pct"/>
            <w:shd w:val="clear" w:color="auto" w:fill="auto"/>
          </w:tcPr>
          <w:p w14:paraId="0C00C12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Methylprednisolone</w:t>
            </w:r>
          </w:p>
        </w:tc>
      </w:tr>
      <w:tr w:rsidR="00740D26" w:rsidRPr="00B56889" w14:paraId="33A3A85B" w14:textId="77777777" w:rsidTr="0001304C">
        <w:tc>
          <w:tcPr>
            <w:tcW w:w="5000" w:type="pct"/>
            <w:shd w:val="clear" w:color="auto" w:fill="auto"/>
          </w:tcPr>
          <w:p w14:paraId="1BAF6ADF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Metoclopramide</w:t>
            </w:r>
          </w:p>
        </w:tc>
      </w:tr>
      <w:tr w:rsidR="00740D26" w:rsidRPr="00B56889" w14:paraId="17EE468A" w14:textId="77777777" w:rsidTr="0001304C">
        <w:tc>
          <w:tcPr>
            <w:tcW w:w="5000" w:type="pct"/>
            <w:shd w:val="clear" w:color="auto" w:fill="auto"/>
          </w:tcPr>
          <w:p w14:paraId="287E7F8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Metoprolol</w:t>
            </w:r>
          </w:p>
        </w:tc>
      </w:tr>
      <w:tr w:rsidR="00740D26" w:rsidRPr="00B56889" w14:paraId="5C94F57E" w14:textId="77777777" w:rsidTr="0001304C">
        <w:tc>
          <w:tcPr>
            <w:tcW w:w="5000" w:type="pct"/>
            <w:shd w:val="clear" w:color="auto" w:fill="auto"/>
          </w:tcPr>
          <w:p w14:paraId="2B14EB5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Metoprolol succinate</w:t>
            </w:r>
          </w:p>
        </w:tc>
      </w:tr>
      <w:tr w:rsidR="00740D26" w:rsidRPr="00B56889" w14:paraId="21A714AC" w14:textId="77777777" w:rsidTr="0001304C">
        <w:tc>
          <w:tcPr>
            <w:tcW w:w="5000" w:type="pct"/>
            <w:shd w:val="clear" w:color="auto" w:fill="auto"/>
          </w:tcPr>
          <w:p w14:paraId="599AC5E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Metronidazole</w:t>
            </w:r>
          </w:p>
        </w:tc>
      </w:tr>
      <w:tr w:rsidR="00740D26" w:rsidRPr="00B56889" w14:paraId="63EB6BCF" w14:textId="77777777" w:rsidTr="0001304C">
        <w:tc>
          <w:tcPr>
            <w:tcW w:w="5000" w:type="pct"/>
            <w:shd w:val="clear" w:color="auto" w:fill="auto"/>
          </w:tcPr>
          <w:p w14:paraId="21D0D79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Mianserin</w:t>
            </w:r>
            <w:proofErr w:type="spellEnd"/>
          </w:p>
        </w:tc>
      </w:tr>
      <w:tr w:rsidR="00740D26" w:rsidRPr="00B56889" w14:paraId="155E46C1" w14:textId="77777777" w:rsidTr="0001304C">
        <w:tc>
          <w:tcPr>
            <w:tcW w:w="5000" w:type="pct"/>
            <w:shd w:val="clear" w:color="auto" w:fill="auto"/>
          </w:tcPr>
          <w:p w14:paraId="5993C7A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Minocycline</w:t>
            </w:r>
          </w:p>
        </w:tc>
      </w:tr>
      <w:tr w:rsidR="00740D26" w:rsidRPr="00B56889" w14:paraId="42EDDBC0" w14:textId="77777777" w:rsidTr="0001304C">
        <w:tc>
          <w:tcPr>
            <w:tcW w:w="5000" w:type="pct"/>
            <w:shd w:val="clear" w:color="auto" w:fill="auto"/>
          </w:tcPr>
          <w:p w14:paraId="5CCD16B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Mirtazapine</w:t>
            </w:r>
          </w:p>
        </w:tc>
      </w:tr>
      <w:tr w:rsidR="00740D26" w:rsidRPr="00B56889" w14:paraId="329FB04A" w14:textId="77777777" w:rsidTr="0001304C">
        <w:tc>
          <w:tcPr>
            <w:tcW w:w="5000" w:type="pct"/>
            <w:shd w:val="clear" w:color="auto" w:fill="auto"/>
          </w:tcPr>
          <w:p w14:paraId="3A142A1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Mitozantrone</w:t>
            </w:r>
            <w:proofErr w:type="spellEnd"/>
          </w:p>
        </w:tc>
      </w:tr>
      <w:tr w:rsidR="00740D26" w:rsidRPr="00B56889" w14:paraId="718A5061" w14:textId="77777777" w:rsidTr="0001304C">
        <w:tc>
          <w:tcPr>
            <w:tcW w:w="5000" w:type="pct"/>
            <w:shd w:val="clear" w:color="auto" w:fill="auto"/>
          </w:tcPr>
          <w:p w14:paraId="333ACAF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Moclobemide</w:t>
            </w:r>
          </w:p>
        </w:tc>
      </w:tr>
      <w:tr w:rsidR="00740D26" w:rsidRPr="00B56889" w14:paraId="7DEC4C7C" w14:textId="77777777" w:rsidTr="0001304C">
        <w:tc>
          <w:tcPr>
            <w:tcW w:w="5000" w:type="pct"/>
            <w:shd w:val="clear" w:color="auto" w:fill="auto"/>
          </w:tcPr>
          <w:p w14:paraId="623A9ED5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  <w:szCs w:val="22"/>
              </w:rPr>
              <w:t>Modafinil</w:t>
            </w:r>
          </w:p>
        </w:tc>
      </w:tr>
      <w:tr w:rsidR="00740D26" w:rsidRPr="00B56889" w14:paraId="29127B73" w14:textId="77777777" w:rsidTr="0001304C">
        <w:tc>
          <w:tcPr>
            <w:tcW w:w="5000" w:type="pct"/>
            <w:shd w:val="clear" w:color="auto" w:fill="auto"/>
          </w:tcPr>
          <w:p w14:paraId="6D3F1B9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Mometasone</w:t>
            </w:r>
          </w:p>
        </w:tc>
      </w:tr>
      <w:tr w:rsidR="00740D26" w:rsidRPr="00B56889" w14:paraId="120C5AE8" w14:textId="77777777" w:rsidTr="0001304C">
        <w:tc>
          <w:tcPr>
            <w:tcW w:w="5000" w:type="pct"/>
            <w:shd w:val="clear" w:color="auto" w:fill="auto"/>
          </w:tcPr>
          <w:p w14:paraId="4516AD8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Montelukast</w:t>
            </w:r>
          </w:p>
        </w:tc>
      </w:tr>
      <w:tr w:rsidR="00740D26" w:rsidRPr="00B56889" w14:paraId="77A4043B" w14:textId="77777777" w:rsidTr="0001304C">
        <w:tc>
          <w:tcPr>
            <w:tcW w:w="5000" w:type="pct"/>
            <w:shd w:val="clear" w:color="auto" w:fill="auto"/>
          </w:tcPr>
          <w:p w14:paraId="7F082C9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Morphine</w:t>
            </w:r>
          </w:p>
        </w:tc>
      </w:tr>
      <w:tr w:rsidR="00740D26" w:rsidRPr="00B56889" w14:paraId="322F842C" w14:textId="77777777" w:rsidTr="0001304C">
        <w:tc>
          <w:tcPr>
            <w:tcW w:w="5000" w:type="pct"/>
            <w:shd w:val="clear" w:color="auto" w:fill="auto"/>
          </w:tcPr>
          <w:p w14:paraId="6A43480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Moxonidine</w:t>
            </w:r>
            <w:proofErr w:type="spellEnd"/>
          </w:p>
        </w:tc>
      </w:tr>
      <w:tr w:rsidR="00740D26" w:rsidRPr="00B56889" w14:paraId="47E56DF1" w14:textId="77777777" w:rsidTr="0001304C">
        <w:tc>
          <w:tcPr>
            <w:tcW w:w="5000" w:type="pct"/>
            <w:shd w:val="clear" w:color="auto" w:fill="auto"/>
          </w:tcPr>
          <w:p w14:paraId="63EE4BF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Mycophenolic acid</w:t>
            </w:r>
          </w:p>
        </w:tc>
      </w:tr>
      <w:tr w:rsidR="00740D26" w:rsidRPr="00B56889" w14:paraId="6872FAC4" w14:textId="77777777" w:rsidTr="0001304C">
        <w:tc>
          <w:tcPr>
            <w:tcW w:w="5000" w:type="pct"/>
            <w:shd w:val="clear" w:color="auto" w:fill="auto"/>
          </w:tcPr>
          <w:p w14:paraId="47B79243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Naloxone</w:t>
            </w:r>
          </w:p>
        </w:tc>
      </w:tr>
      <w:tr w:rsidR="00740D26" w:rsidRPr="00B56889" w14:paraId="2A7102A0" w14:textId="77777777" w:rsidTr="0001304C">
        <w:tc>
          <w:tcPr>
            <w:tcW w:w="5000" w:type="pct"/>
            <w:shd w:val="clear" w:color="auto" w:fill="auto"/>
          </w:tcPr>
          <w:p w14:paraId="1E0B16A9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Naltrexone</w:t>
            </w:r>
          </w:p>
        </w:tc>
      </w:tr>
      <w:tr w:rsidR="00740D26" w:rsidRPr="00B56889" w14:paraId="2A4A9A3F" w14:textId="77777777" w:rsidTr="0001304C">
        <w:tc>
          <w:tcPr>
            <w:tcW w:w="5000" w:type="pct"/>
            <w:shd w:val="clear" w:color="auto" w:fill="auto"/>
          </w:tcPr>
          <w:p w14:paraId="4C7E749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Naproxen</w:t>
            </w:r>
          </w:p>
        </w:tc>
      </w:tr>
      <w:tr w:rsidR="00740D26" w:rsidRPr="00B56889" w14:paraId="6C15C4AF" w14:textId="77777777" w:rsidTr="0001304C">
        <w:tc>
          <w:tcPr>
            <w:tcW w:w="5000" w:type="pct"/>
            <w:shd w:val="clear" w:color="auto" w:fill="auto"/>
          </w:tcPr>
          <w:p w14:paraId="0B0C25E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Nebivolol</w:t>
            </w:r>
          </w:p>
        </w:tc>
      </w:tr>
      <w:tr w:rsidR="00740D26" w:rsidRPr="00B56889" w14:paraId="743E2D63" w14:textId="77777777" w:rsidTr="0001304C">
        <w:tc>
          <w:tcPr>
            <w:tcW w:w="5000" w:type="pct"/>
            <w:shd w:val="clear" w:color="auto" w:fill="auto"/>
          </w:tcPr>
          <w:p w14:paraId="1A27644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Nevirapine</w:t>
            </w:r>
          </w:p>
        </w:tc>
      </w:tr>
      <w:tr w:rsidR="00740D26" w:rsidRPr="00B56889" w14:paraId="52DF0EE2" w14:textId="77777777" w:rsidTr="0001304C">
        <w:tc>
          <w:tcPr>
            <w:tcW w:w="5000" w:type="pct"/>
            <w:shd w:val="clear" w:color="auto" w:fill="auto"/>
          </w:tcPr>
          <w:p w14:paraId="10602102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Nicorandil</w:t>
            </w:r>
          </w:p>
        </w:tc>
      </w:tr>
      <w:tr w:rsidR="00740D26" w:rsidRPr="00B56889" w14:paraId="1E8E5CE7" w14:textId="77777777" w:rsidTr="0001304C">
        <w:tc>
          <w:tcPr>
            <w:tcW w:w="5000" w:type="pct"/>
            <w:shd w:val="clear" w:color="auto" w:fill="auto"/>
          </w:tcPr>
          <w:p w14:paraId="524AE70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Nifedipine</w:t>
            </w:r>
          </w:p>
        </w:tc>
      </w:tr>
      <w:tr w:rsidR="00740D26" w:rsidRPr="00B56889" w14:paraId="3D077D3C" w14:textId="77777777" w:rsidTr="0001304C">
        <w:tc>
          <w:tcPr>
            <w:tcW w:w="5000" w:type="pct"/>
            <w:shd w:val="clear" w:color="auto" w:fill="auto"/>
          </w:tcPr>
          <w:p w14:paraId="568EBD7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Nitrazepam</w:t>
            </w:r>
          </w:p>
        </w:tc>
      </w:tr>
      <w:tr w:rsidR="00740D26" w:rsidRPr="00B56889" w14:paraId="647926C6" w14:textId="77777777" w:rsidTr="0001304C">
        <w:tc>
          <w:tcPr>
            <w:tcW w:w="5000" w:type="pct"/>
            <w:shd w:val="clear" w:color="auto" w:fill="auto"/>
          </w:tcPr>
          <w:p w14:paraId="635C3C1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Nitrofurantoin</w:t>
            </w:r>
          </w:p>
        </w:tc>
      </w:tr>
      <w:tr w:rsidR="00740D26" w:rsidRPr="00B56889" w14:paraId="7AA3BA69" w14:textId="77777777" w:rsidTr="0001304C">
        <w:tc>
          <w:tcPr>
            <w:tcW w:w="5000" w:type="pct"/>
            <w:shd w:val="clear" w:color="auto" w:fill="auto"/>
          </w:tcPr>
          <w:p w14:paraId="16D1688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Nizatidine</w:t>
            </w:r>
          </w:p>
        </w:tc>
      </w:tr>
      <w:tr w:rsidR="00740D26" w:rsidRPr="00B56889" w14:paraId="2AA78EC4" w14:textId="77777777" w:rsidTr="0001304C">
        <w:tc>
          <w:tcPr>
            <w:tcW w:w="5000" w:type="pct"/>
            <w:shd w:val="clear" w:color="auto" w:fill="auto"/>
          </w:tcPr>
          <w:p w14:paraId="7633574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Norethisterone</w:t>
            </w:r>
          </w:p>
        </w:tc>
      </w:tr>
      <w:tr w:rsidR="00740D26" w:rsidRPr="00B56889" w:rsidDel="001549CC" w14:paraId="5EC7471E" w14:textId="77777777" w:rsidTr="0001304C">
        <w:tc>
          <w:tcPr>
            <w:tcW w:w="5000" w:type="pct"/>
            <w:shd w:val="clear" w:color="auto" w:fill="auto"/>
          </w:tcPr>
          <w:p w14:paraId="791CBE8E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 xml:space="preserve">Norethisterone with </w:t>
            </w:r>
            <w:proofErr w:type="spellStart"/>
            <w:r w:rsidRPr="00B56889">
              <w:rPr>
                <w:rFonts w:eastAsia="Calibri"/>
              </w:rPr>
              <w:t>ethinylestradiol</w:t>
            </w:r>
            <w:proofErr w:type="spellEnd"/>
          </w:p>
        </w:tc>
      </w:tr>
      <w:tr w:rsidR="00740D26" w:rsidRPr="00B56889" w14:paraId="09FFB1F4" w14:textId="77777777" w:rsidTr="0001304C">
        <w:tc>
          <w:tcPr>
            <w:tcW w:w="5000" w:type="pct"/>
            <w:shd w:val="clear" w:color="auto" w:fill="auto"/>
          </w:tcPr>
          <w:p w14:paraId="1E003BB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Norfloxacin</w:t>
            </w:r>
          </w:p>
        </w:tc>
      </w:tr>
      <w:tr w:rsidR="00740D26" w:rsidRPr="00B56889" w14:paraId="7844D72C" w14:textId="77777777" w:rsidTr="0001304C">
        <w:tc>
          <w:tcPr>
            <w:tcW w:w="5000" w:type="pct"/>
            <w:shd w:val="clear" w:color="auto" w:fill="auto"/>
          </w:tcPr>
          <w:p w14:paraId="315A824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Nortriptyline</w:t>
            </w:r>
          </w:p>
        </w:tc>
      </w:tr>
      <w:tr w:rsidR="00740D26" w:rsidRPr="00B56889" w14:paraId="0505791E" w14:textId="77777777" w:rsidTr="0001304C">
        <w:tc>
          <w:tcPr>
            <w:tcW w:w="5000" w:type="pct"/>
            <w:shd w:val="clear" w:color="auto" w:fill="auto"/>
          </w:tcPr>
          <w:p w14:paraId="03FFBD1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Octreotide</w:t>
            </w:r>
          </w:p>
        </w:tc>
      </w:tr>
      <w:tr w:rsidR="00740D26" w:rsidRPr="00B56889" w14:paraId="40590032" w14:textId="77777777" w:rsidTr="0001304C">
        <w:tc>
          <w:tcPr>
            <w:tcW w:w="5000" w:type="pct"/>
            <w:shd w:val="clear" w:color="auto" w:fill="auto"/>
          </w:tcPr>
          <w:p w14:paraId="3E042700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Olanzapine</w:t>
            </w:r>
          </w:p>
        </w:tc>
      </w:tr>
      <w:tr w:rsidR="00740D26" w:rsidRPr="00B56889" w14:paraId="2EA76F76" w14:textId="77777777" w:rsidTr="0001304C">
        <w:tc>
          <w:tcPr>
            <w:tcW w:w="5000" w:type="pct"/>
            <w:shd w:val="clear" w:color="auto" w:fill="auto"/>
          </w:tcPr>
          <w:p w14:paraId="316945CC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Olmesartan</w:t>
            </w:r>
          </w:p>
        </w:tc>
      </w:tr>
      <w:tr w:rsidR="00740D26" w:rsidRPr="00B56889" w14:paraId="0D5F9A5A" w14:textId="77777777" w:rsidTr="0001304C">
        <w:tc>
          <w:tcPr>
            <w:tcW w:w="5000" w:type="pct"/>
            <w:shd w:val="clear" w:color="auto" w:fill="auto"/>
          </w:tcPr>
          <w:p w14:paraId="686BDF3A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Olmesartan with amlodipine</w:t>
            </w:r>
          </w:p>
        </w:tc>
      </w:tr>
      <w:tr w:rsidR="00740D26" w:rsidRPr="00B56889" w14:paraId="511FA7AA" w14:textId="77777777" w:rsidTr="0001304C">
        <w:tc>
          <w:tcPr>
            <w:tcW w:w="5000" w:type="pct"/>
            <w:shd w:val="clear" w:color="auto" w:fill="auto"/>
          </w:tcPr>
          <w:p w14:paraId="27B11FDA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Olmesartan with amlodipine and hydrochlorothiazide</w:t>
            </w:r>
          </w:p>
        </w:tc>
      </w:tr>
      <w:tr w:rsidR="00740D26" w:rsidRPr="00B56889" w14:paraId="535B902C" w14:textId="77777777" w:rsidTr="0001304C">
        <w:tc>
          <w:tcPr>
            <w:tcW w:w="5000" w:type="pct"/>
            <w:shd w:val="clear" w:color="auto" w:fill="auto"/>
          </w:tcPr>
          <w:p w14:paraId="46700ACF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Olmesartan with hydrochlorothiazide</w:t>
            </w:r>
          </w:p>
        </w:tc>
      </w:tr>
      <w:tr w:rsidR="00740D26" w:rsidRPr="00B56889" w14:paraId="52F6CDA3" w14:textId="77777777" w:rsidTr="0001304C">
        <w:tc>
          <w:tcPr>
            <w:tcW w:w="5000" w:type="pct"/>
            <w:shd w:val="clear" w:color="auto" w:fill="auto"/>
          </w:tcPr>
          <w:p w14:paraId="7AB6D42D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Omalizumab</w:t>
            </w:r>
          </w:p>
        </w:tc>
      </w:tr>
      <w:tr w:rsidR="00740D26" w:rsidRPr="00B56889" w14:paraId="50207E45" w14:textId="77777777" w:rsidTr="0001304C">
        <w:tc>
          <w:tcPr>
            <w:tcW w:w="5000" w:type="pct"/>
            <w:shd w:val="clear" w:color="auto" w:fill="auto"/>
          </w:tcPr>
          <w:p w14:paraId="613BD9D4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Omeprazole</w:t>
            </w:r>
          </w:p>
        </w:tc>
      </w:tr>
      <w:tr w:rsidR="00740D26" w:rsidRPr="00B56889" w14:paraId="4C78B1A0" w14:textId="77777777" w:rsidTr="0001304C">
        <w:tc>
          <w:tcPr>
            <w:tcW w:w="5000" w:type="pct"/>
            <w:shd w:val="clear" w:color="auto" w:fill="auto"/>
          </w:tcPr>
          <w:p w14:paraId="0998F842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Ondansetron</w:t>
            </w:r>
          </w:p>
        </w:tc>
      </w:tr>
      <w:tr w:rsidR="00740D26" w:rsidRPr="00B56889" w14:paraId="23A4F1C9" w14:textId="77777777" w:rsidTr="0001304C">
        <w:tc>
          <w:tcPr>
            <w:tcW w:w="5000" w:type="pct"/>
            <w:shd w:val="clear" w:color="auto" w:fill="auto"/>
          </w:tcPr>
          <w:p w14:paraId="4D432310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Oxaliplatin</w:t>
            </w:r>
          </w:p>
        </w:tc>
      </w:tr>
      <w:tr w:rsidR="00740D26" w:rsidRPr="00B56889" w14:paraId="662B9E1A" w14:textId="77777777" w:rsidTr="0001304C">
        <w:tc>
          <w:tcPr>
            <w:tcW w:w="5000" w:type="pct"/>
            <w:shd w:val="clear" w:color="auto" w:fill="auto"/>
          </w:tcPr>
          <w:p w14:paraId="09DC5EC0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Oxazepam</w:t>
            </w:r>
          </w:p>
        </w:tc>
      </w:tr>
      <w:tr w:rsidR="00740D26" w:rsidRPr="00B56889" w14:paraId="3AC82F0E" w14:textId="77777777" w:rsidTr="0001304C">
        <w:tc>
          <w:tcPr>
            <w:tcW w:w="5000" w:type="pct"/>
            <w:shd w:val="clear" w:color="auto" w:fill="auto"/>
          </w:tcPr>
          <w:p w14:paraId="325D27AF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Oxybutynin</w:t>
            </w:r>
          </w:p>
        </w:tc>
      </w:tr>
      <w:tr w:rsidR="00740D26" w:rsidRPr="00B56889" w14:paraId="27D50484" w14:textId="77777777" w:rsidTr="0001304C">
        <w:tc>
          <w:tcPr>
            <w:tcW w:w="5000" w:type="pct"/>
            <w:shd w:val="clear" w:color="auto" w:fill="auto"/>
          </w:tcPr>
          <w:p w14:paraId="2CC1F4B1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Oxycodone</w:t>
            </w:r>
          </w:p>
        </w:tc>
      </w:tr>
      <w:tr w:rsidR="00740D26" w:rsidRPr="00B56889" w14:paraId="525F7298" w14:textId="77777777" w:rsidTr="0001304C">
        <w:tc>
          <w:tcPr>
            <w:tcW w:w="5000" w:type="pct"/>
            <w:shd w:val="clear" w:color="auto" w:fill="auto"/>
          </w:tcPr>
          <w:p w14:paraId="321B0A1B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Paclitaxel</w:t>
            </w:r>
          </w:p>
        </w:tc>
      </w:tr>
      <w:tr w:rsidR="00740D26" w:rsidRPr="00B56889" w14:paraId="718B60EE" w14:textId="77777777" w:rsidTr="0001304C">
        <w:tc>
          <w:tcPr>
            <w:tcW w:w="5000" w:type="pct"/>
            <w:shd w:val="clear" w:color="auto" w:fill="auto"/>
          </w:tcPr>
          <w:p w14:paraId="32BC0151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Pamidronic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</w:t>
            </w:r>
          </w:p>
        </w:tc>
      </w:tr>
      <w:tr w:rsidR="00740D26" w:rsidRPr="00B56889" w14:paraId="6119709B" w14:textId="77777777" w:rsidTr="0001304C">
        <w:tc>
          <w:tcPr>
            <w:tcW w:w="5000" w:type="pct"/>
            <w:shd w:val="clear" w:color="auto" w:fill="auto"/>
          </w:tcPr>
          <w:p w14:paraId="0B1288D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Pantoprazole</w:t>
            </w:r>
          </w:p>
        </w:tc>
      </w:tr>
      <w:tr w:rsidR="00740D26" w:rsidRPr="00B56889" w14:paraId="6B1BA5F1" w14:textId="77777777" w:rsidTr="0001304C">
        <w:tc>
          <w:tcPr>
            <w:tcW w:w="5000" w:type="pct"/>
            <w:shd w:val="clear" w:color="auto" w:fill="auto"/>
          </w:tcPr>
          <w:p w14:paraId="2801E0D9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Paracetamol</w:t>
            </w:r>
          </w:p>
        </w:tc>
      </w:tr>
      <w:tr w:rsidR="00740D26" w:rsidRPr="00B56889" w14:paraId="61F1BE00" w14:textId="77777777" w:rsidTr="0001304C">
        <w:tc>
          <w:tcPr>
            <w:tcW w:w="5000" w:type="pct"/>
            <w:shd w:val="clear" w:color="auto" w:fill="auto"/>
          </w:tcPr>
          <w:p w14:paraId="1EBA08D6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Paraffin</w:t>
            </w:r>
          </w:p>
        </w:tc>
      </w:tr>
      <w:tr w:rsidR="00740D26" w:rsidRPr="00B56889" w14:paraId="7BDC8D59" w14:textId="77777777" w:rsidTr="0001304C">
        <w:tc>
          <w:tcPr>
            <w:tcW w:w="5000" w:type="pct"/>
            <w:shd w:val="clear" w:color="auto" w:fill="auto"/>
          </w:tcPr>
          <w:p w14:paraId="1212F20D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lastRenderedPageBreak/>
              <w:t>Paraffin with retinol palmitate</w:t>
            </w:r>
          </w:p>
        </w:tc>
      </w:tr>
      <w:tr w:rsidR="00740D26" w:rsidRPr="00B56889" w14:paraId="2310B413" w14:textId="77777777" w:rsidTr="0001304C">
        <w:tc>
          <w:tcPr>
            <w:tcW w:w="5000" w:type="pct"/>
            <w:shd w:val="clear" w:color="auto" w:fill="auto"/>
          </w:tcPr>
          <w:p w14:paraId="57278B1D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Paroxetine</w:t>
            </w:r>
          </w:p>
        </w:tc>
      </w:tr>
      <w:tr w:rsidR="00740D26" w:rsidRPr="00B56889" w14:paraId="696A954F" w14:textId="77777777" w:rsidTr="0001304C">
        <w:tc>
          <w:tcPr>
            <w:tcW w:w="5000" w:type="pct"/>
            <w:shd w:val="clear" w:color="auto" w:fill="auto"/>
          </w:tcPr>
          <w:p w14:paraId="52D8FCE4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Pegfilgrastim</w:t>
            </w:r>
            <w:proofErr w:type="spellEnd"/>
          </w:p>
        </w:tc>
      </w:tr>
      <w:tr w:rsidR="00740D26" w:rsidRPr="00B56889" w14:paraId="42F1075B" w14:textId="77777777" w:rsidTr="0001304C">
        <w:tc>
          <w:tcPr>
            <w:tcW w:w="5000" w:type="pct"/>
            <w:shd w:val="clear" w:color="auto" w:fill="auto"/>
          </w:tcPr>
          <w:p w14:paraId="38EEF9C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Pemetrexed</w:t>
            </w:r>
          </w:p>
        </w:tc>
      </w:tr>
      <w:tr w:rsidR="00740D26" w:rsidRPr="00B56889" w14:paraId="1E5D602F" w14:textId="77777777" w:rsidTr="0001304C">
        <w:tc>
          <w:tcPr>
            <w:tcW w:w="5000" w:type="pct"/>
            <w:shd w:val="clear" w:color="auto" w:fill="auto"/>
          </w:tcPr>
          <w:p w14:paraId="33B41383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Perindopril</w:t>
            </w:r>
          </w:p>
        </w:tc>
      </w:tr>
      <w:tr w:rsidR="00740D26" w:rsidRPr="00B56889" w14:paraId="48A3A285" w14:textId="77777777" w:rsidTr="0001304C">
        <w:tc>
          <w:tcPr>
            <w:tcW w:w="5000" w:type="pct"/>
            <w:shd w:val="clear" w:color="auto" w:fill="auto"/>
          </w:tcPr>
          <w:p w14:paraId="7F3FAB82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Perindopril with amlodipine</w:t>
            </w:r>
          </w:p>
        </w:tc>
      </w:tr>
      <w:tr w:rsidR="00740D26" w:rsidRPr="00B56889" w14:paraId="0B158F4F" w14:textId="77777777" w:rsidTr="0001304C">
        <w:tc>
          <w:tcPr>
            <w:tcW w:w="5000" w:type="pct"/>
            <w:shd w:val="clear" w:color="auto" w:fill="auto"/>
          </w:tcPr>
          <w:p w14:paraId="489EB1B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Perindopril with indapamide</w:t>
            </w:r>
          </w:p>
        </w:tc>
      </w:tr>
      <w:tr w:rsidR="00740D26" w:rsidRPr="00B56889" w14:paraId="64EED08E" w14:textId="77777777" w:rsidTr="0001304C">
        <w:tc>
          <w:tcPr>
            <w:tcW w:w="5000" w:type="pct"/>
            <w:shd w:val="clear" w:color="auto" w:fill="auto"/>
          </w:tcPr>
          <w:p w14:paraId="55276F89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Phenoxymethylpenicillin</w:t>
            </w:r>
          </w:p>
        </w:tc>
      </w:tr>
      <w:tr w:rsidR="00740D26" w:rsidRPr="00B56889" w14:paraId="4993D093" w14:textId="77777777" w:rsidTr="0001304C">
        <w:tc>
          <w:tcPr>
            <w:tcW w:w="5000" w:type="pct"/>
            <w:shd w:val="clear" w:color="auto" w:fill="auto"/>
          </w:tcPr>
          <w:p w14:paraId="38C3C61B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Pilocarpine</w:t>
            </w:r>
          </w:p>
        </w:tc>
      </w:tr>
      <w:tr w:rsidR="00740D26" w:rsidRPr="00B56889" w14:paraId="3BBA52B1" w14:textId="77777777" w:rsidTr="0001304C">
        <w:tc>
          <w:tcPr>
            <w:tcW w:w="5000" w:type="pct"/>
            <w:shd w:val="clear" w:color="auto" w:fill="auto"/>
          </w:tcPr>
          <w:p w14:paraId="46B57E4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Pindolol</w:t>
            </w:r>
          </w:p>
        </w:tc>
      </w:tr>
      <w:tr w:rsidR="00740D26" w:rsidRPr="00B56889" w14:paraId="74296517" w14:textId="77777777" w:rsidTr="0001304C">
        <w:tc>
          <w:tcPr>
            <w:tcW w:w="5000" w:type="pct"/>
            <w:shd w:val="clear" w:color="auto" w:fill="auto"/>
          </w:tcPr>
          <w:p w14:paraId="7603358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Pioglitazone</w:t>
            </w:r>
          </w:p>
        </w:tc>
      </w:tr>
      <w:tr w:rsidR="00740D26" w:rsidRPr="00B56889" w14:paraId="7E2A8CF0" w14:textId="77777777" w:rsidTr="0001304C">
        <w:tc>
          <w:tcPr>
            <w:tcW w:w="5000" w:type="pct"/>
            <w:shd w:val="clear" w:color="auto" w:fill="auto"/>
          </w:tcPr>
          <w:p w14:paraId="731816AB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Piroxicam</w:t>
            </w:r>
          </w:p>
        </w:tc>
      </w:tr>
      <w:tr w:rsidR="00740D26" w:rsidRPr="00B56889" w14:paraId="2B4E0C5B" w14:textId="77777777" w:rsidTr="0001304C">
        <w:tc>
          <w:tcPr>
            <w:tcW w:w="5000" w:type="pct"/>
            <w:shd w:val="clear" w:color="auto" w:fill="auto"/>
          </w:tcPr>
          <w:p w14:paraId="416DC5E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Polyvinyl alcohol</w:t>
            </w:r>
          </w:p>
        </w:tc>
      </w:tr>
      <w:tr w:rsidR="00740D26" w:rsidRPr="00B56889" w14:paraId="728281F1" w14:textId="77777777" w:rsidTr="0001304C">
        <w:tc>
          <w:tcPr>
            <w:tcW w:w="5000" w:type="pct"/>
            <w:shd w:val="clear" w:color="auto" w:fill="auto"/>
          </w:tcPr>
          <w:p w14:paraId="6C3CC5F0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Potassium chloride</w:t>
            </w:r>
          </w:p>
        </w:tc>
      </w:tr>
      <w:tr w:rsidR="00740D26" w:rsidRPr="00B56889" w14:paraId="47FAC4BD" w14:textId="77777777" w:rsidTr="0001304C">
        <w:tc>
          <w:tcPr>
            <w:tcW w:w="5000" w:type="pct"/>
            <w:shd w:val="clear" w:color="auto" w:fill="auto"/>
          </w:tcPr>
          <w:p w14:paraId="13C00133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Potassium chloride with potassium bicarbonate</w:t>
            </w:r>
          </w:p>
        </w:tc>
      </w:tr>
      <w:tr w:rsidR="00740D26" w:rsidRPr="00B56889" w14:paraId="77D044B2" w14:textId="77777777" w:rsidTr="0001304C">
        <w:tc>
          <w:tcPr>
            <w:tcW w:w="5000" w:type="pct"/>
            <w:shd w:val="clear" w:color="auto" w:fill="auto"/>
          </w:tcPr>
          <w:p w14:paraId="7A5A5DE0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Pramipexole</w:t>
            </w:r>
          </w:p>
        </w:tc>
      </w:tr>
      <w:tr w:rsidR="00740D26" w:rsidRPr="00B56889" w14:paraId="6B6906F2" w14:textId="77777777" w:rsidTr="0001304C">
        <w:tc>
          <w:tcPr>
            <w:tcW w:w="5000" w:type="pct"/>
            <w:shd w:val="clear" w:color="auto" w:fill="auto"/>
          </w:tcPr>
          <w:p w14:paraId="0BE8574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Pravastatin</w:t>
            </w:r>
          </w:p>
        </w:tc>
      </w:tr>
      <w:tr w:rsidR="00740D26" w:rsidRPr="00B56889" w14:paraId="247CE006" w14:textId="77777777" w:rsidTr="0001304C">
        <w:tc>
          <w:tcPr>
            <w:tcW w:w="5000" w:type="pct"/>
            <w:shd w:val="clear" w:color="auto" w:fill="auto"/>
          </w:tcPr>
          <w:p w14:paraId="373C6F0C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Prazosin</w:t>
            </w:r>
          </w:p>
        </w:tc>
      </w:tr>
      <w:tr w:rsidR="00740D26" w:rsidRPr="00B56889" w14:paraId="6F90E1A7" w14:textId="77777777" w:rsidTr="0001304C">
        <w:tc>
          <w:tcPr>
            <w:tcW w:w="5000" w:type="pct"/>
            <w:shd w:val="clear" w:color="auto" w:fill="auto"/>
          </w:tcPr>
          <w:p w14:paraId="65AB16A7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Prednisolone</w:t>
            </w:r>
          </w:p>
        </w:tc>
      </w:tr>
      <w:tr w:rsidR="00740D26" w:rsidRPr="00B56889" w14:paraId="07649A5B" w14:textId="77777777" w:rsidTr="0001304C">
        <w:tc>
          <w:tcPr>
            <w:tcW w:w="5000" w:type="pct"/>
            <w:shd w:val="clear" w:color="auto" w:fill="auto"/>
          </w:tcPr>
          <w:p w14:paraId="242DAD78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Prednisone</w:t>
            </w:r>
          </w:p>
        </w:tc>
      </w:tr>
      <w:tr w:rsidR="00740D26" w:rsidRPr="00B56889" w14:paraId="56C39A54" w14:textId="77777777" w:rsidTr="0001304C">
        <w:tc>
          <w:tcPr>
            <w:tcW w:w="5000" w:type="pct"/>
            <w:shd w:val="clear" w:color="auto" w:fill="auto"/>
          </w:tcPr>
          <w:p w14:paraId="39824CA8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Pregabalin</w:t>
            </w:r>
          </w:p>
        </w:tc>
      </w:tr>
      <w:tr w:rsidR="00740D26" w:rsidRPr="00B56889" w14:paraId="28B3E96E" w14:textId="77777777" w:rsidTr="0001304C">
        <w:tc>
          <w:tcPr>
            <w:tcW w:w="5000" w:type="pct"/>
            <w:shd w:val="clear" w:color="auto" w:fill="auto"/>
          </w:tcPr>
          <w:p w14:paraId="2904656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Prochlorperazine</w:t>
            </w:r>
          </w:p>
        </w:tc>
      </w:tr>
      <w:tr w:rsidR="00740D26" w:rsidRPr="00B56889" w14:paraId="6C5417B0" w14:textId="77777777" w:rsidTr="0001304C">
        <w:tc>
          <w:tcPr>
            <w:tcW w:w="5000" w:type="pct"/>
            <w:shd w:val="clear" w:color="auto" w:fill="auto"/>
          </w:tcPr>
          <w:p w14:paraId="190EEAD8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Propranolol</w:t>
            </w:r>
          </w:p>
        </w:tc>
      </w:tr>
      <w:tr w:rsidR="00740D26" w:rsidRPr="00B56889" w14:paraId="1BE08E6B" w14:textId="77777777" w:rsidTr="0001304C">
        <w:tc>
          <w:tcPr>
            <w:tcW w:w="5000" w:type="pct"/>
            <w:shd w:val="clear" w:color="auto" w:fill="auto"/>
          </w:tcPr>
          <w:p w14:paraId="711DB61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Quetiapine</w:t>
            </w:r>
          </w:p>
        </w:tc>
      </w:tr>
      <w:tr w:rsidR="00740D26" w:rsidRPr="00B56889" w14:paraId="57ABE596" w14:textId="77777777" w:rsidTr="0001304C">
        <w:tc>
          <w:tcPr>
            <w:tcW w:w="5000" w:type="pct"/>
            <w:shd w:val="clear" w:color="auto" w:fill="auto"/>
          </w:tcPr>
          <w:p w14:paraId="10C4598B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Quinapril</w:t>
            </w:r>
          </w:p>
        </w:tc>
      </w:tr>
      <w:tr w:rsidR="00740D26" w:rsidRPr="00B56889" w14:paraId="525172CE" w14:textId="77777777" w:rsidTr="0001304C">
        <w:tc>
          <w:tcPr>
            <w:tcW w:w="5000" w:type="pct"/>
            <w:shd w:val="clear" w:color="auto" w:fill="auto"/>
          </w:tcPr>
          <w:p w14:paraId="78939F41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Quinine</w:t>
            </w:r>
          </w:p>
        </w:tc>
      </w:tr>
      <w:tr w:rsidR="00740D26" w:rsidRPr="00B56889" w14:paraId="476CA46B" w14:textId="77777777" w:rsidTr="0001304C">
        <w:tc>
          <w:tcPr>
            <w:tcW w:w="5000" w:type="pct"/>
            <w:shd w:val="clear" w:color="auto" w:fill="auto"/>
          </w:tcPr>
          <w:p w14:paraId="19AE1BC9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Rabeprazole</w:t>
            </w:r>
          </w:p>
        </w:tc>
      </w:tr>
      <w:tr w:rsidR="00740D26" w:rsidRPr="00B56889" w14:paraId="62D53E53" w14:textId="77777777" w:rsidTr="0001304C">
        <w:tc>
          <w:tcPr>
            <w:tcW w:w="5000" w:type="pct"/>
            <w:shd w:val="clear" w:color="auto" w:fill="auto"/>
          </w:tcPr>
          <w:p w14:paraId="2DEC71C4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Raloxifene</w:t>
            </w:r>
          </w:p>
        </w:tc>
      </w:tr>
      <w:tr w:rsidR="00740D26" w:rsidRPr="00B56889" w14:paraId="7EDF0FC5" w14:textId="77777777" w:rsidTr="0001304C">
        <w:tc>
          <w:tcPr>
            <w:tcW w:w="5000" w:type="pct"/>
            <w:shd w:val="clear" w:color="auto" w:fill="auto"/>
          </w:tcPr>
          <w:p w14:paraId="29C4D2FD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Ramipril</w:t>
            </w:r>
          </w:p>
        </w:tc>
      </w:tr>
      <w:tr w:rsidR="00740D26" w:rsidRPr="00B56889" w14:paraId="43CA43BF" w14:textId="77777777" w:rsidTr="0001304C">
        <w:tc>
          <w:tcPr>
            <w:tcW w:w="5000" w:type="pct"/>
            <w:shd w:val="clear" w:color="auto" w:fill="auto"/>
          </w:tcPr>
          <w:p w14:paraId="4E6CECE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Ranitidine</w:t>
            </w:r>
          </w:p>
        </w:tc>
      </w:tr>
      <w:tr w:rsidR="00740D26" w:rsidRPr="00B56889" w14:paraId="2C33E94E" w14:textId="77777777" w:rsidTr="0001304C">
        <w:tc>
          <w:tcPr>
            <w:tcW w:w="5000" w:type="pct"/>
            <w:shd w:val="clear" w:color="auto" w:fill="auto"/>
          </w:tcPr>
          <w:p w14:paraId="4195D5B2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Rasagiline</w:t>
            </w:r>
            <w:proofErr w:type="spellEnd"/>
          </w:p>
        </w:tc>
      </w:tr>
      <w:tr w:rsidR="00740D26" w:rsidRPr="00B56889" w14:paraId="71587B88" w14:textId="77777777" w:rsidTr="0001304C">
        <w:tc>
          <w:tcPr>
            <w:tcW w:w="5000" w:type="pct"/>
            <w:shd w:val="clear" w:color="auto" w:fill="auto"/>
          </w:tcPr>
          <w:p w14:paraId="5E8A0E6E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Riluzole</w:t>
            </w:r>
            <w:proofErr w:type="spellEnd"/>
          </w:p>
        </w:tc>
      </w:tr>
      <w:tr w:rsidR="00740D26" w:rsidRPr="00B56889" w14:paraId="008D66E0" w14:textId="77777777" w:rsidTr="0001304C">
        <w:tc>
          <w:tcPr>
            <w:tcW w:w="5000" w:type="pct"/>
            <w:shd w:val="clear" w:color="auto" w:fill="auto"/>
          </w:tcPr>
          <w:p w14:paraId="6A880DFC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t>Risedronic</w:t>
            </w:r>
            <w:proofErr w:type="spellEnd"/>
            <w:r w:rsidRPr="00B56889">
              <w:rPr>
                <w:rFonts w:eastAsia="Calibri"/>
                <w:szCs w:val="22"/>
              </w:rPr>
              <w:t xml:space="preserve"> acid</w:t>
            </w:r>
          </w:p>
        </w:tc>
      </w:tr>
      <w:tr w:rsidR="00740D26" w:rsidRPr="00B56889" w14:paraId="44F4778D" w14:textId="77777777" w:rsidTr="0001304C">
        <w:tc>
          <w:tcPr>
            <w:tcW w:w="5000" w:type="pct"/>
            <w:shd w:val="clear" w:color="auto" w:fill="auto"/>
          </w:tcPr>
          <w:p w14:paraId="4BB0492F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Risedronic</w:t>
            </w:r>
            <w:proofErr w:type="spellEnd"/>
            <w:r w:rsidRPr="00B56889">
              <w:rPr>
                <w:rFonts w:eastAsia="Calibri"/>
              </w:rPr>
              <w:t xml:space="preserve"> acid and Calcium</w:t>
            </w:r>
          </w:p>
        </w:tc>
      </w:tr>
      <w:tr w:rsidR="00740D26" w:rsidRPr="00B56889" w14:paraId="6B4A8BE9" w14:textId="77777777" w:rsidTr="0001304C">
        <w:tc>
          <w:tcPr>
            <w:tcW w:w="5000" w:type="pct"/>
            <w:shd w:val="clear" w:color="auto" w:fill="auto"/>
          </w:tcPr>
          <w:p w14:paraId="719B3B9B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Risperidone</w:t>
            </w:r>
          </w:p>
        </w:tc>
      </w:tr>
      <w:tr w:rsidR="00740D26" w:rsidRPr="00B56889" w14:paraId="13B0F8FF" w14:textId="77777777" w:rsidTr="0001304C">
        <w:tc>
          <w:tcPr>
            <w:tcW w:w="5000" w:type="pct"/>
            <w:shd w:val="clear" w:color="auto" w:fill="auto"/>
          </w:tcPr>
          <w:p w14:paraId="25E66B59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Rituximab</w:t>
            </w:r>
          </w:p>
        </w:tc>
      </w:tr>
      <w:tr w:rsidR="00740D26" w:rsidRPr="00B56889" w14:paraId="307682C9" w14:textId="77777777" w:rsidTr="0001304C">
        <w:tc>
          <w:tcPr>
            <w:tcW w:w="5000" w:type="pct"/>
            <w:shd w:val="clear" w:color="auto" w:fill="auto"/>
          </w:tcPr>
          <w:p w14:paraId="074D02F1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Rivastigmine</w:t>
            </w:r>
          </w:p>
        </w:tc>
      </w:tr>
      <w:tr w:rsidR="00740D26" w:rsidRPr="00B56889" w14:paraId="62836065" w14:textId="77777777" w:rsidTr="0001304C">
        <w:tc>
          <w:tcPr>
            <w:tcW w:w="5000" w:type="pct"/>
            <w:shd w:val="clear" w:color="auto" w:fill="auto"/>
          </w:tcPr>
          <w:p w14:paraId="4D842B71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Rizatriptan</w:t>
            </w:r>
          </w:p>
        </w:tc>
      </w:tr>
      <w:tr w:rsidR="00740D26" w:rsidRPr="00B56889" w14:paraId="164F15D3" w14:textId="77777777" w:rsidTr="0001304C">
        <w:tc>
          <w:tcPr>
            <w:tcW w:w="5000" w:type="pct"/>
            <w:shd w:val="clear" w:color="auto" w:fill="auto"/>
          </w:tcPr>
          <w:p w14:paraId="6515F46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Rosuvastatin</w:t>
            </w:r>
          </w:p>
        </w:tc>
      </w:tr>
      <w:tr w:rsidR="00740D26" w:rsidRPr="00B56889" w14:paraId="2414BAF1" w14:textId="77777777" w:rsidTr="0001304C">
        <w:tc>
          <w:tcPr>
            <w:tcW w:w="5000" w:type="pct"/>
            <w:shd w:val="clear" w:color="auto" w:fill="auto"/>
          </w:tcPr>
          <w:p w14:paraId="73050EC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Roxithromycin</w:t>
            </w:r>
          </w:p>
        </w:tc>
      </w:tr>
      <w:tr w:rsidR="00740D26" w:rsidRPr="00B56889" w14:paraId="246D3DF0" w14:textId="77777777" w:rsidTr="0001304C">
        <w:tc>
          <w:tcPr>
            <w:tcW w:w="5000" w:type="pct"/>
            <w:shd w:val="clear" w:color="auto" w:fill="auto"/>
          </w:tcPr>
          <w:p w14:paraId="4A54708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Salbutamol</w:t>
            </w:r>
          </w:p>
        </w:tc>
      </w:tr>
      <w:tr w:rsidR="00740D26" w:rsidRPr="00B56889" w14:paraId="7B9E073B" w14:textId="77777777" w:rsidTr="0001304C">
        <w:tc>
          <w:tcPr>
            <w:tcW w:w="5000" w:type="pct"/>
            <w:shd w:val="clear" w:color="auto" w:fill="auto"/>
          </w:tcPr>
          <w:p w14:paraId="0DEDECB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Selegiline</w:t>
            </w:r>
          </w:p>
        </w:tc>
      </w:tr>
      <w:tr w:rsidR="00740D26" w:rsidRPr="00B56889" w14:paraId="23DDD1B9" w14:textId="77777777" w:rsidTr="0001304C">
        <w:tc>
          <w:tcPr>
            <w:tcW w:w="5000" w:type="pct"/>
            <w:shd w:val="clear" w:color="auto" w:fill="auto"/>
          </w:tcPr>
          <w:p w14:paraId="788866D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Sertraline</w:t>
            </w:r>
          </w:p>
        </w:tc>
      </w:tr>
      <w:tr w:rsidR="00740D26" w:rsidRPr="00B56889" w14:paraId="553A55E6" w14:textId="77777777" w:rsidTr="0001304C">
        <w:tc>
          <w:tcPr>
            <w:tcW w:w="5000" w:type="pct"/>
            <w:shd w:val="clear" w:color="auto" w:fill="auto"/>
          </w:tcPr>
          <w:p w14:paraId="0FC35FA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Sevelamer</w:t>
            </w:r>
          </w:p>
        </w:tc>
      </w:tr>
      <w:tr w:rsidR="00740D26" w:rsidRPr="00B56889" w14:paraId="6A24C43D" w14:textId="77777777" w:rsidTr="0001304C">
        <w:tc>
          <w:tcPr>
            <w:tcW w:w="5000" w:type="pct"/>
            <w:shd w:val="clear" w:color="auto" w:fill="auto"/>
          </w:tcPr>
          <w:p w14:paraId="39FE418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Sildenafil</w:t>
            </w:r>
          </w:p>
        </w:tc>
      </w:tr>
      <w:tr w:rsidR="00740D26" w:rsidRPr="00B56889" w14:paraId="6EF96887" w14:textId="77777777" w:rsidTr="0001304C">
        <w:tc>
          <w:tcPr>
            <w:tcW w:w="5000" w:type="pct"/>
            <w:shd w:val="clear" w:color="auto" w:fill="auto"/>
          </w:tcPr>
          <w:p w14:paraId="1F893D1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Simvastatin</w:t>
            </w:r>
          </w:p>
        </w:tc>
      </w:tr>
      <w:tr w:rsidR="00740D26" w:rsidRPr="00B56889" w14:paraId="410993AF" w14:textId="77777777" w:rsidTr="0001304C">
        <w:tc>
          <w:tcPr>
            <w:tcW w:w="5000" w:type="pct"/>
            <w:shd w:val="clear" w:color="auto" w:fill="auto"/>
          </w:tcPr>
          <w:p w14:paraId="712C06B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Somatropin</w:t>
            </w:r>
          </w:p>
        </w:tc>
      </w:tr>
      <w:tr w:rsidR="00740D26" w:rsidRPr="00B56889" w:rsidDel="001549CC" w14:paraId="157F36EC" w14:textId="77777777" w:rsidTr="0001304C">
        <w:tc>
          <w:tcPr>
            <w:tcW w:w="5000" w:type="pct"/>
            <w:shd w:val="clear" w:color="auto" w:fill="auto"/>
          </w:tcPr>
          <w:p w14:paraId="27738342" w14:textId="77777777" w:rsidR="00740D26" w:rsidRPr="00B56889" w:rsidDel="001549CC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 xml:space="preserve">Sorbitol with sodium citrate dihydrate and sodium lauryl </w:t>
            </w:r>
            <w:proofErr w:type="spellStart"/>
            <w:r w:rsidRPr="00B56889">
              <w:rPr>
                <w:rFonts w:eastAsia="Calibri"/>
              </w:rPr>
              <w:t>sulfoacetate</w:t>
            </w:r>
            <w:proofErr w:type="spellEnd"/>
          </w:p>
        </w:tc>
      </w:tr>
      <w:tr w:rsidR="00740D26" w:rsidRPr="00B56889" w14:paraId="359C6799" w14:textId="77777777" w:rsidTr="0001304C">
        <w:tc>
          <w:tcPr>
            <w:tcW w:w="5000" w:type="pct"/>
            <w:shd w:val="clear" w:color="auto" w:fill="auto"/>
          </w:tcPr>
          <w:p w14:paraId="4C6ABB3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Sotalol</w:t>
            </w:r>
          </w:p>
        </w:tc>
      </w:tr>
      <w:tr w:rsidR="00740D26" w:rsidRPr="00B56889" w14:paraId="2E58F819" w14:textId="77777777" w:rsidTr="0001304C">
        <w:tc>
          <w:tcPr>
            <w:tcW w:w="5000" w:type="pct"/>
            <w:shd w:val="clear" w:color="auto" w:fill="auto"/>
          </w:tcPr>
          <w:p w14:paraId="4C3F2AC7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Spironolactone</w:t>
            </w:r>
          </w:p>
        </w:tc>
      </w:tr>
      <w:tr w:rsidR="00740D26" w:rsidRPr="00B56889" w14:paraId="0169A308" w14:textId="77777777" w:rsidTr="0001304C">
        <w:tc>
          <w:tcPr>
            <w:tcW w:w="5000" w:type="pct"/>
            <w:shd w:val="clear" w:color="auto" w:fill="auto"/>
          </w:tcPr>
          <w:p w14:paraId="2632AED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Sucralfate</w:t>
            </w:r>
          </w:p>
        </w:tc>
      </w:tr>
      <w:tr w:rsidR="00740D26" w:rsidRPr="00B56889" w14:paraId="358E4A89" w14:textId="77777777" w:rsidTr="0001304C">
        <w:tc>
          <w:tcPr>
            <w:tcW w:w="5000" w:type="pct"/>
            <w:shd w:val="clear" w:color="auto" w:fill="auto"/>
          </w:tcPr>
          <w:p w14:paraId="4CA01D3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Sulfasalazine</w:t>
            </w:r>
          </w:p>
        </w:tc>
      </w:tr>
      <w:tr w:rsidR="00740D26" w:rsidRPr="00B56889" w14:paraId="37278A53" w14:textId="77777777" w:rsidTr="0001304C">
        <w:tc>
          <w:tcPr>
            <w:tcW w:w="5000" w:type="pct"/>
            <w:shd w:val="clear" w:color="auto" w:fill="auto"/>
          </w:tcPr>
          <w:p w14:paraId="2ECE308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Sumatriptan</w:t>
            </w:r>
          </w:p>
        </w:tc>
      </w:tr>
      <w:tr w:rsidR="00740D26" w:rsidRPr="00B56889" w14:paraId="259689F2" w14:textId="77777777" w:rsidTr="0001304C">
        <w:tc>
          <w:tcPr>
            <w:tcW w:w="5000" w:type="pct"/>
            <w:shd w:val="clear" w:color="auto" w:fill="auto"/>
          </w:tcPr>
          <w:p w14:paraId="02F2543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Tacrolimus</w:t>
            </w:r>
          </w:p>
        </w:tc>
      </w:tr>
      <w:tr w:rsidR="00740D26" w:rsidRPr="00B56889" w14:paraId="1E228E4A" w14:textId="77777777" w:rsidTr="0001304C">
        <w:tc>
          <w:tcPr>
            <w:tcW w:w="5000" w:type="pct"/>
            <w:shd w:val="clear" w:color="auto" w:fill="auto"/>
          </w:tcPr>
          <w:p w14:paraId="1B36BDF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Tadalafil</w:t>
            </w:r>
          </w:p>
        </w:tc>
      </w:tr>
      <w:tr w:rsidR="00740D26" w:rsidRPr="00B56889" w14:paraId="1B8C9A3F" w14:textId="77777777" w:rsidTr="0001304C">
        <w:tc>
          <w:tcPr>
            <w:tcW w:w="5000" w:type="pct"/>
            <w:shd w:val="clear" w:color="auto" w:fill="auto"/>
          </w:tcPr>
          <w:p w14:paraId="2EB9736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Tamoxifen</w:t>
            </w:r>
          </w:p>
        </w:tc>
      </w:tr>
      <w:tr w:rsidR="00740D26" w:rsidRPr="00B56889" w14:paraId="149F90E7" w14:textId="77777777" w:rsidTr="0001304C">
        <w:tc>
          <w:tcPr>
            <w:tcW w:w="5000" w:type="pct"/>
            <w:shd w:val="clear" w:color="auto" w:fill="auto"/>
          </w:tcPr>
          <w:p w14:paraId="7C06315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Telmisartan</w:t>
            </w:r>
          </w:p>
        </w:tc>
      </w:tr>
      <w:tr w:rsidR="00740D26" w:rsidRPr="00B56889" w14:paraId="71C1DC27" w14:textId="77777777" w:rsidTr="0001304C">
        <w:tc>
          <w:tcPr>
            <w:tcW w:w="5000" w:type="pct"/>
            <w:shd w:val="clear" w:color="auto" w:fill="auto"/>
          </w:tcPr>
          <w:p w14:paraId="4886ADAF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Telmisartan with amlodipine</w:t>
            </w:r>
          </w:p>
        </w:tc>
      </w:tr>
      <w:tr w:rsidR="00740D26" w:rsidRPr="00B56889" w14:paraId="4E07ABE7" w14:textId="77777777" w:rsidTr="0001304C">
        <w:tc>
          <w:tcPr>
            <w:tcW w:w="5000" w:type="pct"/>
            <w:shd w:val="clear" w:color="auto" w:fill="auto"/>
          </w:tcPr>
          <w:p w14:paraId="3527AC3F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Telmisartan with Hydrochlorothiazide</w:t>
            </w:r>
          </w:p>
        </w:tc>
      </w:tr>
      <w:tr w:rsidR="00740D26" w:rsidRPr="00B56889" w14:paraId="07F4D20F" w14:textId="77777777" w:rsidTr="0001304C">
        <w:tc>
          <w:tcPr>
            <w:tcW w:w="5000" w:type="pct"/>
            <w:shd w:val="clear" w:color="auto" w:fill="auto"/>
          </w:tcPr>
          <w:p w14:paraId="175A8D8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Temazepam</w:t>
            </w:r>
          </w:p>
        </w:tc>
      </w:tr>
      <w:tr w:rsidR="00740D26" w:rsidRPr="00B56889" w14:paraId="54F53473" w14:textId="77777777" w:rsidTr="0001304C">
        <w:tc>
          <w:tcPr>
            <w:tcW w:w="5000" w:type="pct"/>
            <w:shd w:val="clear" w:color="auto" w:fill="auto"/>
          </w:tcPr>
          <w:p w14:paraId="562B44A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Temozolomide</w:t>
            </w:r>
          </w:p>
        </w:tc>
      </w:tr>
      <w:tr w:rsidR="00740D26" w:rsidRPr="00B56889" w14:paraId="73A9D91C" w14:textId="77777777" w:rsidTr="0001304C">
        <w:tc>
          <w:tcPr>
            <w:tcW w:w="5000" w:type="pct"/>
            <w:shd w:val="clear" w:color="auto" w:fill="auto"/>
          </w:tcPr>
          <w:p w14:paraId="5DE9F6B1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Tenofovir</w:t>
            </w:r>
          </w:p>
        </w:tc>
      </w:tr>
      <w:tr w:rsidR="00740D26" w:rsidRPr="00B56889" w14:paraId="1B5C53EE" w14:textId="77777777" w:rsidTr="0001304C">
        <w:tc>
          <w:tcPr>
            <w:tcW w:w="5000" w:type="pct"/>
            <w:shd w:val="clear" w:color="auto" w:fill="auto"/>
          </w:tcPr>
          <w:p w14:paraId="55FB0E31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Tenofovir with emtricitabine</w:t>
            </w:r>
          </w:p>
        </w:tc>
      </w:tr>
      <w:tr w:rsidR="00740D26" w:rsidRPr="00B56889" w14:paraId="3EA4B6B5" w14:textId="77777777" w:rsidTr="0001304C">
        <w:tc>
          <w:tcPr>
            <w:tcW w:w="5000" w:type="pct"/>
            <w:shd w:val="clear" w:color="auto" w:fill="auto"/>
          </w:tcPr>
          <w:p w14:paraId="400C9B0A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Tenofovir with emtricitabine and efavirenz</w:t>
            </w:r>
          </w:p>
        </w:tc>
      </w:tr>
      <w:tr w:rsidR="00740D26" w:rsidRPr="00B56889" w14:paraId="7D07C01A" w14:textId="77777777" w:rsidTr="0001304C">
        <w:tc>
          <w:tcPr>
            <w:tcW w:w="5000" w:type="pct"/>
            <w:shd w:val="clear" w:color="auto" w:fill="auto"/>
          </w:tcPr>
          <w:p w14:paraId="5002230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Terbinafine</w:t>
            </w:r>
          </w:p>
        </w:tc>
      </w:tr>
      <w:tr w:rsidR="00740D26" w:rsidRPr="00B56889" w14:paraId="138A60BF" w14:textId="77777777" w:rsidTr="0001304C">
        <w:tc>
          <w:tcPr>
            <w:tcW w:w="5000" w:type="pct"/>
            <w:shd w:val="clear" w:color="auto" w:fill="auto"/>
          </w:tcPr>
          <w:p w14:paraId="2D61947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Teriflunomide</w:t>
            </w:r>
          </w:p>
        </w:tc>
      </w:tr>
      <w:tr w:rsidR="00740D26" w:rsidRPr="00B56889" w14:paraId="3B9A3D31" w14:textId="77777777" w:rsidTr="0001304C">
        <w:tc>
          <w:tcPr>
            <w:tcW w:w="5000" w:type="pct"/>
            <w:shd w:val="clear" w:color="auto" w:fill="auto"/>
          </w:tcPr>
          <w:p w14:paraId="3EAE30F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Timolol</w:t>
            </w:r>
          </w:p>
        </w:tc>
      </w:tr>
      <w:tr w:rsidR="00740D26" w:rsidRPr="00B56889" w14:paraId="1D040CDA" w14:textId="77777777" w:rsidTr="0001304C">
        <w:tc>
          <w:tcPr>
            <w:tcW w:w="5000" w:type="pct"/>
            <w:shd w:val="clear" w:color="auto" w:fill="auto"/>
          </w:tcPr>
          <w:p w14:paraId="272A4E2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Tiotropium</w:t>
            </w:r>
          </w:p>
        </w:tc>
      </w:tr>
      <w:tr w:rsidR="00740D26" w:rsidRPr="00B56889" w14:paraId="6F34CEF0" w14:textId="77777777" w:rsidTr="0001304C">
        <w:tc>
          <w:tcPr>
            <w:tcW w:w="5000" w:type="pct"/>
            <w:shd w:val="clear" w:color="auto" w:fill="auto"/>
          </w:tcPr>
          <w:p w14:paraId="3F6DB7E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Tirofiban</w:t>
            </w:r>
          </w:p>
        </w:tc>
      </w:tr>
      <w:tr w:rsidR="00740D26" w:rsidRPr="00B56889" w14:paraId="3EE4A975" w14:textId="77777777" w:rsidTr="0001304C">
        <w:tc>
          <w:tcPr>
            <w:tcW w:w="5000" w:type="pct"/>
            <w:shd w:val="clear" w:color="auto" w:fill="auto"/>
          </w:tcPr>
          <w:p w14:paraId="57F3CBF7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Tobramycin</w:t>
            </w:r>
          </w:p>
        </w:tc>
      </w:tr>
      <w:tr w:rsidR="00740D26" w:rsidRPr="00B56889" w14:paraId="41286AB3" w14:textId="77777777" w:rsidTr="0001304C">
        <w:tc>
          <w:tcPr>
            <w:tcW w:w="5000" w:type="pct"/>
            <w:shd w:val="clear" w:color="auto" w:fill="auto"/>
          </w:tcPr>
          <w:p w14:paraId="6545C877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Tocilizumab</w:t>
            </w:r>
          </w:p>
        </w:tc>
      </w:tr>
      <w:tr w:rsidR="00740D26" w:rsidRPr="00B56889" w14:paraId="7347935C" w14:textId="77777777" w:rsidTr="0001304C">
        <w:tc>
          <w:tcPr>
            <w:tcW w:w="5000" w:type="pct"/>
            <w:shd w:val="clear" w:color="auto" w:fill="auto"/>
          </w:tcPr>
          <w:p w14:paraId="46923D54" w14:textId="77777777" w:rsidR="00740D26" w:rsidRPr="00B56889" w:rsidRDefault="00740D26" w:rsidP="002E52DD">
            <w:pPr>
              <w:widowControl w:val="0"/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Topiramate</w:t>
            </w:r>
          </w:p>
        </w:tc>
      </w:tr>
      <w:tr w:rsidR="00740D26" w:rsidRPr="00B56889" w14:paraId="71280D38" w14:textId="77777777" w:rsidTr="0001304C">
        <w:tc>
          <w:tcPr>
            <w:tcW w:w="5000" w:type="pct"/>
            <w:shd w:val="clear" w:color="auto" w:fill="auto"/>
          </w:tcPr>
          <w:p w14:paraId="1BED1414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Topotecan</w:t>
            </w:r>
          </w:p>
        </w:tc>
      </w:tr>
      <w:tr w:rsidR="00740D26" w:rsidRPr="00B56889" w14:paraId="37A5A567" w14:textId="77777777" w:rsidTr="0001304C">
        <w:tc>
          <w:tcPr>
            <w:tcW w:w="5000" w:type="pct"/>
            <w:shd w:val="clear" w:color="auto" w:fill="auto"/>
          </w:tcPr>
          <w:p w14:paraId="289001E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Tramadol</w:t>
            </w:r>
          </w:p>
        </w:tc>
      </w:tr>
      <w:tr w:rsidR="00740D26" w:rsidRPr="00B56889" w14:paraId="3E04684C" w14:textId="77777777" w:rsidTr="0001304C">
        <w:tc>
          <w:tcPr>
            <w:tcW w:w="5000" w:type="pct"/>
            <w:shd w:val="clear" w:color="auto" w:fill="auto"/>
          </w:tcPr>
          <w:p w14:paraId="68C739E1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Trandolapril</w:t>
            </w:r>
          </w:p>
        </w:tc>
      </w:tr>
      <w:tr w:rsidR="00740D26" w:rsidRPr="00B56889" w14:paraId="137D5DE1" w14:textId="77777777" w:rsidTr="0001304C">
        <w:tc>
          <w:tcPr>
            <w:tcW w:w="5000" w:type="pct"/>
            <w:shd w:val="clear" w:color="auto" w:fill="auto"/>
          </w:tcPr>
          <w:p w14:paraId="4A21F33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Tranexamic acid</w:t>
            </w:r>
          </w:p>
        </w:tc>
      </w:tr>
      <w:tr w:rsidR="00740D26" w:rsidRPr="00B56889" w14:paraId="1D720D94" w14:textId="77777777" w:rsidTr="0001304C">
        <w:tc>
          <w:tcPr>
            <w:tcW w:w="5000" w:type="pct"/>
            <w:shd w:val="clear" w:color="auto" w:fill="auto"/>
          </w:tcPr>
          <w:p w14:paraId="4B8737BC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Trastuzumab</w:t>
            </w:r>
          </w:p>
        </w:tc>
      </w:tr>
      <w:tr w:rsidR="00740D26" w:rsidRPr="00B56889" w14:paraId="28F3F235" w14:textId="77777777" w:rsidTr="0001304C">
        <w:tc>
          <w:tcPr>
            <w:tcW w:w="5000" w:type="pct"/>
            <w:shd w:val="clear" w:color="auto" w:fill="auto"/>
          </w:tcPr>
          <w:p w14:paraId="3B7F97EB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Triamcinolone</w:t>
            </w:r>
          </w:p>
        </w:tc>
      </w:tr>
      <w:tr w:rsidR="00740D26" w:rsidRPr="00B56889" w14:paraId="5307F886" w14:textId="77777777" w:rsidTr="0001304C">
        <w:trPr>
          <w:cantSplit/>
        </w:trPr>
        <w:tc>
          <w:tcPr>
            <w:tcW w:w="5000" w:type="pct"/>
            <w:shd w:val="clear" w:color="auto" w:fill="auto"/>
          </w:tcPr>
          <w:p w14:paraId="319F9AF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Triamcinolone with neomycin, gramicidin and nystatin</w:t>
            </w:r>
          </w:p>
        </w:tc>
      </w:tr>
      <w:tr w:rsidR="00740D26" w:rsidRPr="00B56889" w14:paraId="77852E4D" w14:textId="77777777" w:rsidTr="0001304C">
        <w:tc>
          <w:tcPr>
            <w:tcW w:w="5000" w:type="pct"/>
            <w:shd w:val="clear" w:color="auto" w:fill="auto"/>
          </w:tcPr>
          <w:p w14:paraId="73D618E0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Trimethoprim</w:t>
            </w:r>
          </w:p>
        </w:tc>
      </w:tr>
      <w:tr w:rsidR="00740D26" w:rsidRPr="00B56889" w14:paraId="121DE5D3" w14:textId="77777777" w:rsidTr="0001304C">
        <w:tc>
          <w:tcPr>
            <w:tcW w:w="5000" w:type="pct"/>
            <w:shd w:val="clear" w:color="auto" w:fill="auto"/>
          </w:tcPr>
          <w:p w14:paraId="4B4E3396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Trimethoprim with sulfamethoxazole</w:t>
            </w:r>
          </w:p>
        </w:tc>
      </w:tr>
      <w:tr w:rsidR="00740D26" w:rsidRPr="00B56889" w14:paraId="36206C4E" w14:textId="77777777" w:rsidTr="0001304C">
        <w:tc>
          <w:tcPr>
            <w:tcW w:w="5000" w:type="pct"/>
            <w:shd w:val="clear" w:color="auto" w:fill="auto"/>
          </w:tcPr>
          <w:p w14:paraId="20068B73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proofErr w:type="spellStart"/>
            <w:r w:rsidRPr="00B56889">
              <w:rPr>
                <w:rFonts w:eastAsia="Calibri"/>
              </w:rPr>
              <w:t>Tropisetron</w:t>
            </w:r>
            <w:proofErr w:type="spellEnd"/>
          </w:p>
        </w:tc>
      </w:tr>
      <w:tr w:rsidR="00740D26" w:rsidRPr="00B56889" w14:paraId="1B0959C1" w14:textId="77777777" w:rsidTr="0001304C">
        <w:tc>
          <w:tcPr>
            <w:tcW w:w="5000" w:type="pct"/>
            <w:shd w:val="clear" w:color="auto" w:fill="auto"/>
          </w:tcPr>
          <w:p w14:paraId="14E7C8A7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proofErr w:type="spellStart"/>
            <w:r w:rsidRPr="00B56889">
              <w:rPr>
                <w:rFonts w:eastAsia="Calibri"/>
              </w:rPr>
              <w:t>Ursodeoxycholic</w:t>
            </w:r>
            <w:proofErr w:type="spellEnd"/>
            <w:r w:rsidRPr="00B56889">
              <w:rPr>
                <w:rFonts w:eastAsia="Calibri"/>
              </w:rPr>
              <w:t xml:space="preserve"> acid</w:t>
            </w:r>
          </w:p>
        </w:tc>
      </w:tr>
      <w:tr w:rsidR="00740D26" w:rsidRPr="00B56889" w14:paraId="3174992C" w14:textId="77777777" w:rsidTr="0001304C">
        <w:tc>
          <w:tcPr>
            <w:tcW w:w="5000" w:type="pct"/>
            <w:shd w:val="clear" w:color="auto" w:fill="auto"/>
          </w:tcPr>
          <w:p w14:paraId="50C5059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Valaciclovir</w:t>
            </w:r>
          </w:p>
        </w:tc>
      </w:tr>
      <w:tr w:rsidR="00740D26" w:rsidRPr="00B56889" w14:paraId="623C1893" w14:textId="77777777" w:rsidTr="0001304C">
        <w:tc>
          <w:tcPr>
            <w:tcW w:w="5000" w:type="pct"/>
            <w:shd w:val="clear" w:color="auto" w:fill="auto"/>
          </w:tcPr>
          <w:p w14:paraId="6124F79C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Valganciclovir</w:t>
            </w:r>
          </w:p>
        </w:tc>
      </w:tr>
      <w:tr w:rsidR="00740D26" w:rsidRPr="00B56889" w14:paraId="0FA09C90" w14:textId="77777777" w:rsidTr="0001304C">
        <w:tc>
          <w:tcPr>
            <w:tcW w:w="5000" w:type="pct"/>
            <w:shd w:val="clear" w:color="auto" w:fill="auto"/>
          </w:tcPr>
          <w:p w14:paraId="3687B7B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Valproic acid</w:t>
            </w:r>
          </w:p>
        </w:tc>
      </w:tr>
      <w:tr w:rsidR="00740D26" w:rsidRPr="00B56889" w14:paraId="4AF92C56" w14:textId="77777777" w:rsidTr="0001304C">
        <w:tc>
          <w:tcPr>
            <w:tcW w:w="5000" w:type="pct"/>
            <w:shd w:val="clear" w:color="auto" w:fill="auto"/>
          </w:tcPr>
          <w:p w14:paraId="1FA2FE0E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Valsartan</w:t>
            </w:r>
          </w:p>
        </w:tc>
      </w:tr>
      <w:tr w:rsidR="00740D26" w:rsidRPr="00B56889" w14:paraId="6E26BA52" w14:textId="77777777" w:rsidTr="0001304C">
        <w:tc>
          <w:tcPr>
            <w:tcW w:w="5000" w:type="pct"/>
            <w:shd w:val="clear" w:color="auto" w:fill="auto"/>
          </w:tcPr>
          <w:p w14:paraId="5426C37F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Valsartan with hydrochlorothiazide</w:t>
            </w:r>
          </w:p>
        </w:tc>
      </w:tr>
      <w:tr w:rsidR="00740D26" w:rsidRPr="00B56889" w14:paraId="0E45CD33" w14:textId="77777777" w:rsidTr="0001304C">
        <w:tc>
          <w:tcPr>
            <w:tcW w:w="5000" w:type="pct"/>
            <w:shd w:val="clear" w:color="auto" w:fill="auto"/>
          </w:tcPr>
          <w:p w14:paraId="5EC6DE2A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Vancomycin</w:t>
            </w:r>
          </w:p>
        </w:tc>
      </w:tr>
      <w:tr w:rsidR="00740D26" w:rsidRPr="00B56889" w14:paraId="25ED0D71" w14:textId="77777777" w:rsidTr="0001304C">
        <w:tc>
          <w:tcPr>
            <w:tcW w:w="5000" w:type="pct"/>
            <w:shd w:val="clear" w:color="auto" w:fill="auto"/>
          </w:tcPr>
          <w:p w14:paraId="26DDCC2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Venlafaxine</w:t>
            </w:r>
          </w:p>
        </w:tc>
      </w:tr>
      <w:tr w:rsidR="00740D26" w:rsidRPr="00B56889" w14:paraId="5D3DBB70" w14:textId="77777777" w:rsidTr="0001304C">
        <w:tc>
          <w:tcPr>
            <w:tcW w:w="5000" w:type="pct"/>
            <w:shd w:val="clear" w:color="auto" w:fill="auto"/>
          </w:tcPr>
          <w:p w14:paraId="122980C5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Verapamil</w:t>
            </w:r>
          </w:p>
        </w:tc>
      </w:tr>
      <w:tr w:rsidR="00740D26" w:rsidRPr="00B56889" w14:paraId="2BEA3203" w14:textId="77777777" w:rsidTr="0001304C">
        <w:tc>
          <w:tcPr>
            <w:tcW w:w="5000" w:type="pct"/>
            <w:shd w:val="clear" w:color="auto" w:fill="auto"/>
          </w:tcPr>
          <w:p w14:paraId="244CA88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Vincristine</w:t>
            </w:r>
          </w:p>
        </w:tc>
      </w:tr>
      <w:tr w:rsidR="00740D26" w:rsidRPr="00B56889" w14:paraId="1826B97D" w14:textId="77777777" w:rsidTr="0001304C">
        <w:tc>
          <w:tcPr>
            <w:tcW w:w="5000" w:type="pct"/>
            <w:shd w:val="clear" w:color="auto" w:fill="auto"/>
          </w:tcPr>
          <w:p w14:paraId="528D774D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  <w:szCs w:val="22"/>
              </w:rPr>
              <w:t>Vinorelbine</w:t>
            </w:r>
          </w:p>
        </w:tc>
      </w:tr>
      <w:tr w:rsidR="00740D26" w:rsidRPr="00B56889" w14:paraId="36820F43" w14:textId="77777777" w:rsidTr="0001304C">
        <w:tc>
          <w:tcPr>
            <w:tcW w:w="5000" w:type="pct"/>
            <w:shd w:val="clear" w:color="auto" w:fill="auto"/>
          </w:tcPr>
          <w:p w14:paraId="20A6B532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Voriconazole</w:t>
            </w:r>
          </w:p>
        </w:tc>
      </w:tr>
      <w:tr w:rsidR="00740D26" w:rsidRPr="00B56889" w14:paraId="5B6D25DF" w14:textId="77777777" w:rsidTr="0001304C">
        <w:tc>
          <w:tcPr>
            <w:tcW w:w="5000" w:type="pct"/>
            <w:shd w:val="clear" w:color="auto" w:fill="auto"/>
          </w:tcPr>
          <w:p w14:paraId="36905DD9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Ziprasidone</w:t>
            </w:r>
          </w:p>
        </w:tc>
      </w:tr>
      <w:tr w:rsidR="00740D26" w:rsidRPr="00B56889" w14:paraId="538CC18B" w14:textId="77777777" w:rsidTr="0001304C">
        <w:tc>
          <w:tcPr>
            <w:tcW w:w="5000" w:type="pct"/>
            <w:shd w:val="clear" w:color="auto" w:fill="auto"/>
          </w:tcPr>
          <w:p w14:paraId="0552C644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r w:rsidRPr="00B56889">
              <w:rPr>
                <w:rFonts w:eastAsia="Calibri"/>
              </w:rPr>
              <w:t>Zoledronic acid</w:t>
            </w:r>
          </w:p>
        </w:tc>
      </w:tr>
      <w:tr w:rsidR="00740D26" w:rsidRPr="00B56889" w14:paraId="7BD3B543" w14:textId="77777777" w:rsidTr="0001304C">
        <w:tc>
          <w:tcPr>
            <w:tcW w:w="5000" w:type="pct"/>
            <w:shd w:val="clear" w:color="auto" w:fill="auto"/>
          </w:tcPr>
          <w:p w14:paraId="59E9DD18" w14:textId="77777777" w:rsidR="00740D26" w:rsidRPr="00B56889" w:rsidRDefault="00740D26" w:rsidP="002E52DD">
            <w:pPr>
              <w:ind w:left="238" w:hanging="238"/>
              <w:rPr>
                <w:rFonts w:eastAsia="Calibri"/>
                <w:szCs w:val="22"/>
              </w:rPr>
            </w:pPr>
            <w:r w:rsidRPr="00B56889">
              <w:rPr>
                <w:rFonts w:eastAsia="Calibri"/>
              </w:rPr>
              <w:t>Zolmitriptan</w:t>
            </w:r>
          </w:p>
        </w:tc>
      </w:tr>
      <w:tr w:rsidR="00740D26" w:rsidRPr="00B56889" w14:paraId="6C21A47C" w14:textId="77777777" w:rsidTr="0001304C">
        <w:tc>
          <w:tcPr>
            <w:tcW w:w="5000" w:type="pct"/>
            <w:shd w:val="clear" w:color="auto" w:fill="auto"/>
          </w:tcPr>
          <w:p w14:paraId="03DDB97D" w14:textId="77777777" w:rsidR="00740D26" w:rsidRPr="00B56889" w:rsidRDefault="00740D26" w:rsidP="002E52DD">
            <w:pPr>
              <w:ind w:left="238" w:hanging="238"/>
              <w:rPr>
                <w:rFonts w:eastAsia="Calibri"/>
              </w:rPr>
            </w:pPr>
            <w:proofErr w:type="spellStart"/>
            <w:r w:rsidRPr="00B56889">
              <w:rPr>
                <w:rFonts w:eastAsia="Calibri"/>
                <w:szCs w:val="22"/>
              </w:rPr>
              <w:lastRenderedPageBreak/>
              <w:t>Zonisamide</w:t>
            </w:r>
            <w:proofErr w:type="spellEnd"/>
          </w:p>
        </w:tc>
      </w:tr>
    </w:tbl>
    <w:p w14:paraId="61B00C1A" w14:textId="77777777" w:rsidR="0052612E" w:rsidRDefault="0052612E" w:rsidP="0001304C">
      <w:pPr>
        <w:pStyle w:val="Tabletext"/>
        <w:sectPr w:rsidR="0052612E" w:rsidSect="00FF44E1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continuous"/>
          <w:pgSz w:w="11907" w:h="16839" w:code="9"/>
          <w:pgMar w:top="2233" w:right="1797" w:bottom="1440" w:left="1797" w:header="720" w:footer="709" w:gutter="0"/>
          <w:cols w:num="2" w:space="720"/>
          <w:docGrid w:linePitch="299"/>
        </w:sectPr>
      </w:pPr>
    </w:p>
    <w:p w14:paraId="39CD2061" w14:textId="77777777" w:rsidR="0001304C" w:rsidRPr="00F461E8" w:rsidRDefault="0001304C" w:rsidP="0001304C">
      <w:pPr>
        <w:pStyle w:val="Tabletext"/>
      </w:pPr>
    </w:p>
    <w:p w14:paraId="0D600867" w14:textId="77777777" w:rsidR="0001304C" w:rsidRPr="00F461E8" w:rsidRDefault="0001304C" w:rsidP="0001304C">
      <w:pPr>
        <w:sectPr w:rsidR="0001304C" w:rsidRPr="00F461E8" w:rsidSect="00FF44E1">
          <w:type w:val="continuous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82EFEC2" w14:textId="77777777" w:rsidR="0001304C" w:rsidRPr="00F461E8" w:rsidRDefault="00AF44D5" w:rsidP="00387553">
      <w:pPr>
        <w:pStyle w:val="ActHead6"/>
        <w:pageBreakBefore/>
      </w:pPr>
      <w:bookmarkStart w:id="12" w:name="_Toc67649143"/>
      <w:bookmarkStart w:id="13" w:name="opcAmSched"/>
      <w:bookmarkStart w:id="14" w:name="opcCurrentFind"/>
      <w:r w:rsidRPr="00A774F1">
        <w:rPr>
          <w:rStyle w:val="CharAmSchNo"/>
        </w:rPr>
        <w:lastRenderedPageBreak/>
        <w:t>Schedule 3</w:t>
      </w:r>
      <w:r w:rsidR="0001304C" w:rsidRPr="00F461E8">
        <w:t>—</w:t>
      </w:r>
      <w:r w:rsidR="0001304C" w:rsidRPr="00A774F1">
        <w:rPr>
          <w:rStyle w:val="CharAmSchText"/>
        </w:rPr>
        <w:t>Repeals</w:t>
      </w:r>
      <w:bookmarkEnd w:id="12"/>
    </w:p>
    <w:bookmarkEnd w:id="13"/>
    <w:bookmarkEnd w:id="14"/>
    <w:p w14:paraId="7DF019D0" w14:textId="77777777" w:rsidR="0001304C" w:rsidRPr="00A774F1" w:rsidRDefault="0001304C" w:rsidP="0001304C">
      <w:pPr>
        <w:pStyle w:val="Header"/>
      </w:pPr>
      <w:r w:rsidRPr="00A774F1">
        <w:rPr>
          <w:rStyle w:val="CharAmPartNo"/>
        </w:rPr>
        <w:t xml:space="preserve"> </w:t>
      </w:r>
      <w:r w:rsidRPr="00A774F1">
        <w:rPr>
          <w:rStyle w:val="CharAmPartText"/>
        </w:rPr>
        <w:t xml:space="preserve"> </w:t>
      </w:r>
    </w:p>
    <w:p w14:paraId="7F1B2962" w14:textId="77777777" w:rsidR="0001304C" w:rsidRPr="00F461E8" w:rsidRDefault="0001304C" w:rsidP="0001304C">
      <w:pPr>
        <w:pStyle w:val="ActHead9"/>
      </w:pPr>
      <w:bookmarkStart w:id="15" w:name="_Toc67649144"/>
      <w:r w:rsidRPr="00BB5C84">
        <w:t xml:space="preserve">National Health (Listed </w:t>
      </w:r>
      <w:r w:rsidR="003449C1">
        <w:t>d</w:t>
      </w:r>
      <w:r w:rsidRPr="00BB5C84">
        <w:t>rugs on F1 or F2) Determination 20</w:t>
      </w:r>
      <w:r>
        <w:t>10</w:t>
      </w:r>
      <w:bookmarkEnd w:id="15"/>
    </w:p>
    <w:p w14:paraId="500F994D" w14:textId="77777777" w:rsidR="0001304C" w:rsidRPr="00F461E8" w:rsidRDefault="0001304C" w:rsidP="0001304C">
      <w:pPr>
        <w:pStyle w:val="ItemHead"/>
      </w:pPr>
      <w:r w:rsidRPr="00F461E8">
        <w:t>1  The whole of the instrument</w:t>
      </w:r>
    </w:p>
    <w:p w14:paraId="0178ECD4" w14:textId="77777777" w:rsidR="0001304C" w:rsidRPr="00F461E8" w:rsidRDefault="0001304C" w:rsidP="0001304C">
      <w:pPr>
        <w:pStyle w:val="Item"/>
        <w:sectPr w:rsidR="0001304C" w:rsidRPr="00F461E8" w:rsidSect="00FF44E1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F461E8">
        <w:t>Repeal the instrument.</w:t>
      </w:r>
    </w:p>
    <w:p w14:paraId="172229EE" w14:textId="77777777" w:rsidR="00740D26" w:rsidRDefault="00740D26" w:rsidP="00C24C52"/>
    <w:p w14:paraId="14AF49AF" w14:textId="77777777" w:rsidR="002E52DD" w:rsidRDefault="002E52DD"/>
    <w:sectPr w:rsidR="002E52DD" w:rsidSect="00FF44E1">
      <w:headerReference w:type="default" r:id="rId4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86ABA" w14:textId="77777777" w:rsidR="001926B3" w:rsidRDefault="001926B3" w:rsidP="00715914">
      <w:pPr>
        <w:spacing w:line="240" w:lineRule="auto"/>
      </w:pPr>
      <w:r>
        <w:separator/>
      </w:r>
    </w:p>
  </w:endnote>
  <w:endnote w:type="continuationSeparator" w:id="0">
    <w:p w14:paraId="038E33B6" w14:textId="77777777" w:rsidR="001926B3" w:rsidRDefault="001926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EDB8" w14:textId="77777777" w:rsidR="00A774F1" w:rsidRPr="00FF44E1" w:rsidRDefault="00FF44E1" w:rsidP="00FF44E1">
    <w:pPr>
      <w:pStyle w:val="Footer"/>
      <w:rPr>
        <w:i/>
        <w:sz w:val="18"/>
      </w:rPr>
    </w:pPr>
    <w:r w:rsidRPr="00FF44E1">
      <w:rPr>
        <w:i/>
        <w:sz w:val="18"/>
      </w:rPr>
      <w:t>OPC65062 -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6F61" w14:textId="77777777" w:rsidR="001926B3" w:rsidRPr="00E33C1C" w:rsidRDefault="001926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B3" w14:paraId="6789A1D3" w14:textId="77777777" w:rsidTr="00DF7A6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70A152" w14:textId="77777777" w:rsidR="001926B3" w:rsidRDefault="001926B3" w:rsidP="00DF7A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9B2C4" w14:textId="0911A015" w:rsidR="001926B3" w:rsidRDefault="001926B3" w:rsidP="00DF7A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BB2DE" w14:textId="77777777" w:rsidR="001926B3" w:rsidRDefault="001926B3" w:rsidP="00DF7A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11F7D1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8113" w14:textId="77777777" w:rsidR="001926B3" w:rsidRPr="00E33C1C" w:rsidRDefault="001926B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B3" w14:paraId="77B3F7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4DBC9F" w14:textId="77777777" w:rsidR="001926B3" w:rsidRDefault="001926B3" w:rsidP="00DF7A6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4A1061" w14:textId="4D1EC58C" w:rsidR="001926B3" w:rsidRDefault="001926B3" w:rsidP="00DF7A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63334E" w14:textId="77777777" w:rsidR="001926B3" w:rsidRDefault="001926B3" w:rsidP="00DF7A6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2CA940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C0037" w14:textId="77777777" w:rsidR="001926B3" w:rsidRPr="00E33C1C" w:rsidRDefault="001926B3" w:rsidP="002E52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B3" w14:paraId="067B5B84" w14:textId="77777777" w:rsidTr="002E52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00F1C1" w14:textId="77777777" w:rsidR="001926B3" w:rsidRDefault="001926B3" w:rsidP="002E52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4766A8" w14:textId="3C544D04" w:rsidR="001926B3" w:rsidRDefault="001926B3" w:rsidP="002E52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3A2A73" w14:textId="77777777" w:rsidR="001926B3" w:rsidRDefault="001926B3" w:rsidP="002E52DD">
          <w:pPr>
            <w:spacing w:line="0" w:lineRule="atLeast"/>
            <w:jc w:val="right"/>
            <w:rPr>
              <w:sz w:val="18"/>
            </w:rPr>
          </w:pPr>
        </w:p>
      </w:tc>
    </w:tr>
  </w:tbl>
  <w:p w14:paraId="45729358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AC3B" w14:textId="77777777" w:rsidR="001926B3" w:rsidRPr="00E33C1C" w:rsidRDefault="001926B3" w:rsidP="002E52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26B3" w14:paraId="4E4CFF1C" w14:textId="77777777" w:rsidTr="002E52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B327E0" w14:textId="77777777" w:rsidR="001926B3" w:rsidRDefault="001926B3" w:rsidP="002E52D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20DB16A" w14:textId="7E217361" w:rsidR="001926B3" w:rsidRDefault="001926B3" w:rsidP="002E52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BFEDB" w14:textId="77777777" w:rsidR="001926B3" w:rsidRDefault="001926B3" w:rsidP="002E52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E3B035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AEFD" w14:textId="77777777" w:rsidR="001926B3" w:rsidRPr="00FF44E1" w:rsidRDefault="00FF44E1" w:rsidP="00FF44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44E1">
      <w:rPr>
        <w:i/>
        <w:sz w:val="18"/>
      </w:rPr>
      <w:t>OPC65062 - B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E145" w14:textId="77777777" w:rsidR="001926B3" w:rsidRPr="00E33C1C" w:rsidRDefault="001926B3" w:rsidP="002E52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B3" w14:paraId="5058FD72" w14:textId="77777777" w:rsidTr="002E52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B5E0B9" w14:textId="77777777" w:rsidR="001926B3" w:rsidRDefault="001926B3" w:rsidP="002E52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AC5B6" w14:textId="1AAEBE86" w:rsidR="001926B3" w:rsidRDefault="001926B3" w:rsidP="002E52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FFD345" w14:textId="77777777" w:rsidR="001926B3" w:rsidRDefault="001926B3" w:rsidP="002E52DD">
          <w:pPr>
            <w:spacing w:line="0" w:lineRule="atLeast"/>
            <w:jc w:val="right"/>
            <w:rPr>
              <w:sz w:val="18"/>
            </w:rPr>
          </w:pPr>
        </w:p>
      </w:tc>
    </w:tr>
  </w:tbl>
  <w:p w14:paraId="00FFD02A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A8B9" w14:textId="77777777" w:rsidR="001926B3" w:rsidRPr="00E33C1C" w:rsidRDefault="001926B3" w:rsidP="002E52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26B3" w14:paraId="5CBC7557" w14:textId="77777777" w:rsidTr="002E52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807296" w14:textId="77777777" w:rsidR="001926B3" w:rsidRDefault="001926B3" w:rsidP="002E52D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7B8B2DE" w14:textId="0F633552" w:rsidR="001926B3" w:rsidRDefault="001926B3" w:rsidP="002E52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B2C856" w14:textId="77777777" w:rsidR="001926B3" w:rsidRDefault="001926B3" w:rsidP="002E52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EE6C3D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AC24" w14:textId="77777777" w:rsidR="001926B3" w:rsidRPr="00FF44E1" w:rsidRDefault="00FF44E1" w:rsidP="00FF44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44E1">
      <w:rPr>
        <w:i/>
        <w:sz w:val="18"/>
      </w:rPr>
      <w:t>OPC65062 -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108D" w14:textId="77777777" w:rsidR="001926B3" w:rsidRDefault="001926B3" w:rsidP="00386486">
    <w:pPr>
      <w:pStyle w:val="Footer"/>
    </w:pPr>
  </w:p>
  <w:p w14:paraId="745EC570" w14:textId="77777777" w:rsidR="001926B3" w:rsidRPr="00FF44E1" w:rsidRDefault="00FF44E1" w:rsidP="00FF44E1">
    <w:pPr>
      <w:pStyle w:val="Footer"/>
      <w:rPr>
        <w:i/>
        <w:sz w:val="18"/>
      </w:rPr>
    </w:pPr>
    <w:r w:rsidRPr="00FF44E1">
      <w:rPr>
        <w:i/>
        <w:sz w:val="18"/>
      </w:rPr>
      <w:t>OPC65062 -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B7D9" w14:textId="77777777" w:rsidR="001926B3" w:rsidRPr="00FF44E1" w:rsidRDefault="00FF44E1" w:rsidP="00FF44E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F44E1">
      <w:rPr>
        <w:i/>
        <w:sz w:val="18"/>
      </w:rPr>
      <w:t>OPC65062 -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43A8" w14:textId="77777777" w:rsidR="001926B3" w:rsidRPr="00E33C1C" w:rsidRDefault="001926B3" w:rsidP="003864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B3" w14:paraId="22FD44C4" w14:textId="77777777" w:rsidTr="00BF5D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FE7C25" w14:textId="77777777" w:rsidR="001926B3" w:rsidRDefault="001926B3" w:rsidP="00135C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ED5184" w14:textId="505A3A48" w:rsidR="001926B3" w:rsidRDefault="001926B3" w:rsidP="00135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5CDFAA" w14:textId="77777777" w:rsidR="001926B3" w:rsidRDefault="001926B3" w:rsidP="00135C77">
          <w:pPr>
            <w:spacing w:line="0" w:lineRule="atLeast"/>
            <w:jc w:val="right"/>
            <w:rPr>
              <w:sz w:val="18"/>
            </w:rPr>
          </w:pPr>
        </w:p>
      </w:tc>
    </w:tr>
  </w:tbl>
  <w:p w14:paraId="6943DC08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E454" w14:textId="77777777" w:rsidR="001926B3" w:rsidRPr="00E33C1C" w:rsidRDefault="001926B3" w:rsidP="003864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926B3" w14:paraId="6040A56C" w14:textId="77777777" w:rsidTr="00135C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1756EF" w14:textId="77777777" w:rsidR="001926B3" w:rsidRDefault="001926B3" w:rsidP="00135C7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36F08BC" w14:textId="7028D7D9" w:rsidR="001926B3" w:rsidRDefault="001926B3" w:rsidP="00135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EDC27" w14:textId="77777777" w:rsidR="001926B3" w:rsidRDefault="001926B3" w:rsidP="00135C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171799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4B75F" w14:textId="77777777" w:rsidR="001926B3" w:rsidRPr="00E33C1C" w:rsidRDefault="001926B3" w:rsidP="003864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B3" w14:paraId="22659170" w14:textId="77777777" w:rsidTr="00BF5D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0BAE94" w14:textId="77777777" w:rsidR="001926B3" w:rsidRDefault="001926B3" w:rsidP="00135C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3508EE" w14:textId="77B0E977" w:rsidR="001926B3" w:rsidRDefault="001926B3" w:rsidP="00135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A46FE6" w14:textId="77777777" w:rsidR="001926B3" w:rsidRDefault="001926B3" w:rsidP="00135C77">
          <w:pPr>
            <w:spacing w:line="0" w:lineRule="atLeast"/>
            <w:jc w:val="right"/>
            <w:rPr>
              <w:sz w:val="18"/>
            </w:rPr>
          </w:pPr>
        </w:p>
      </w:tc>
    </w:tr>
  </w:tbl>
  <w:p w14:paraId="2D894916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1645" w14:textId="77777777" w:rsidR="001926B3" w:rsidRPr="00E33C1C" w:rsidRDefault="001926B3" w:rsidP="003864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B3" w14:paraId="3B03EF25" w14:textId="77777777" w:rsidTr="00135C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F4FCD" w14:textId="77777777" w:rsidR="001926B3" w:rsidRDefault="001926B3" w:rsidP="00135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C5332E" w14:textId="743FB87D" w:rsidR="001926B3" w:rsidRDefault="001926B3" w:rsidP="00135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493F08" w14:textId="77777777" w:rsidR="001926B3" w:rsidRDefault="001926B3" w:rsidP="00135C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FA4518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1595" w14:textId="77777777" w:rsidR="001926B3" w:rsidRPr="00E33C1C" w:rsidRDefault="001926B3" w:rsidP="003864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926B3" w14:paraId="6093098A" w14:textId="77777777" w:rsidTr="00135C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95A0D1" w14:textId="77777777" w:rsidR="001926B3" w:rsidRDefault="001926B3" w:rsidP="00135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47216F" w14:textId="408F8AEC" w:rsidR="001926B3" w:rsidRDefault="001926B3" w:rsidP="00135C7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DA58F1" w14:textId="77777777" w:rsidR="001926B3" w:rsidRDefault="001926B3" w:rsidP="00135C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E1D3DF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3B10" w14:textId="77777777" w:rsidR="001926B3" w:rsidRPr="00E33C1C" w:rsidRDefault="001926B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926B3" w14:paraId="3CC563A5" w14:textId="77777777" w:rsidTr="00BF5D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8FB71D" w14:textId="77777777" w:rsidR="001926B3" w:rsidRDefault="001926B3" w:rsidP="00DF7A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0DFBA" w14:textId="74766DF4" w:rsidR="001926B3" w:rsidRDefault="001926B3" w:rsidP="00DF7A6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1D3D">
            <w:rPr>
              <w:i/>
              <w:sz w:val="18"/>
            </w:rPr>
            <w:t>National Health (Listed Drugs on F1 or F2)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43B6B7" w14:textId="77777777" w:rsidR="001926B3" w:rsidRDefault="001926B3" w:rsidP="00DF7A64">
          <w:pPr>
            <w:spacing w:line="0" w:lineRule="atLeast"/>
            <w:jc w:val="right"/>
            <w:rPr>
              <w:sz w:val="18"/>
            </w:rPr>
          </w:pPr>
        </w:p>
      </w:tc>
    </w:tr>
  </w:tbl>
  <w:p w14:paraId="7B8C909F" w14:textId="77777777" w:rsidR="001926B3" w:rsidRPr="00FF44E1" w:rsidRDefault="00FF44E1" w:rsidP="00FF44E1">
    <w:pPr>
      <w:rPr>
        <w:rFonts w:cs="Times New Roman"/>
        <w:i/>
        <w:sz w:val="18"/>
      </w:rPr>
    </w:pPr>
    <w:r w:rsidRPr="00FF44E1">
      <w:rPr>
        <w:rFonts w:cs="Times New Roman"/>
        <w:i/>
        <w:sz w:val="18"/>
      </w:rPr>
      <w:t>OPC65062 -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A19C" w14:textId="77777777" w:rsidR="001926B3" w:rsidRDefault="001926B3" w:rsidP="00715914">
      <w:pPr>
        <w:spacing w:line="240" w:lineRule="auto"/>
      </w:pPr>
      <w:r>
        <w:separator/>
      </w:r>
    </w:p>
  </w:footnote>
  <w:footnote w:type="continuationSeparator" w:id="0">
    <w:p w14:paraId="55EEABE0" w14:textId="77777777" w:rsidR="001926B3" w:rsidRDefault="001926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F8C3" w14:textId="77777777" w:rsidR="001926B3" w:rsidRPr="005F1388" w:rsidRDefault="001926B3" w:rsidP="00386486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5F53" w14:textId="30967B95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="00611D3D">
      <w:rPr>
        <w:b/>
        <w:sz w:val="20"/>
      </w:rPr>
      <w:fldChar w:fldCharType="separate"/>
    </w:r>
    <w:r w:rsidR="00611D3D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 w:rsidR="00611D3D">
      <w:rPr>
        <w:sz w:val="20"/>
      </w:rPr>
      <w:fldChar w:fldCharType="separate"/>
    </w:r>
    <w:r w:rsidR="00611D3D">
      <w:rPr>
        <w:noProof/>
        <w:sz w:val="20"/>
      </w:rPr>
      <w:t>Drugs on F1</w:t>
    </w:r>
    <w:r>
      <w:rPr>
        <w:sz w:val="20"/>
      </w:rPr>
      <w:fldChar w:fldCharType="end"/>
    </w:r>
  </w:p>
  <w:p w14:paraId="1E60971F" w14:textId="562DEBF2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A923AEE" w14:textId="051EAB48" w:rsidR="001926B3" w:rsidRPr="007A1328" w:rsidRDefault="001926B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EBB5EB" w14:textId="77777777" w:rsidR="001926B3" w:rsidRPr="007A1328" w:rsidRDefault="001926B3" w:rsidP="00715914">
    <w:pPr>
      <w:rPr>
        <w:b/>
        <w:sz w:val="24"/>
      </w:rPr>
    </w:pPr>
  </w:p>
  <w:p w14:paraId="2BAEE325" w14:textId="2DDF40E7" w:rsidR="001926B3" w:rsidRPr="007A1328" w:rsidRDefault="001926B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1D3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1D3D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F28F" w14:textId="3C64E826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8B2548D" w14:textId="2F3CE7D1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C62A81F" w14:textId="6D337C52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FD893B1" w14:textId="77777777" w:rsidR="001926B3" w:rsidRPr="007A1328" w:rsidRDefault="001926B3" w:rsidP="00715914">
    <w:pPr>
      <w:jc w:val="right"/>
      <w:rPr>
        <w:b/>
        <w:sz w:val="24"/>
      </w:rPr>
    </w:pPr>
  </w:p>
  <w:p w14:paraId="52A6AC77" w14:textId="77777777" w:rsidR="001926B3" w:rsidRPr="007A1328" w:rsidRDefault="001926B3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2569" w14:textId="77777777" w:rsidR="001926B3" w:rsidRPr="007A1328" w:rsidRDefault="001926B3" w:rsidP="0071591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9422" w14:textId="40213BC6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11D3D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11D3D">
      <w:rPr>
        <w:noProof/>
        <w:sz w:val="20"/>
      </w:rPr>
      <w:t>Drugs on F1</w:t>
    </w:r>
    <w:r>
      <w:rPr>
        <w:sz w:val="20"/>
      </w:rPr>
      <w:fldChar w:fldCharType="end"/>
    </w:r>
  </w:p>
  <w:p w14:paraId="667FB73D" w14:textId="57D58D83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CA585A9" w14:textId="472C87A6" w:rsidR="001926B3" w:rsidRPr="007A1328" w:rsidRDefault="001926B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50590D2" w14:textId="77777777" w:rsidR="001926B3" w:rsidRPr="007A1328" w:rsidRDefault="001926B3" w:rsidP="00715914">
    <w:pPr>
      <w:rPr>
        <w:b/>
        <w:sz w:val="24"/>
      </w:rPr>
    </w:pPr>
  </w:p>
  <w:p w14:paraId="41917565" w14:textId="77777777" w:rsidR="001926B3" w:rsidRPr="007A1328" w:rsidRDefault="001926B3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450F" w14:textId="0A93E021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11D3D">
      <w:rPr>
        <w:noProof/>
        <w:sz w:val="20"/>
      </w:rPr>
      <w:t>Drugs on F1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11D3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EB2531" w14:textId="43117F84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7FEB35A" w14:textId="524B0303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1334269" w14:textId="77777777" w:rsidR="001926B3" w:rsidRPr="007A1328" w:rsidRDefault="001926B3" w:rsidP="00715914">
    <w:pPr>
      <w:jc w:val="right"/>
      <w:rPr>
        <w:b/>
        <w:sz w:val="24"/>
      </w:rPr>
    </w:pPr>
  </w:p>
  <w:p w14:paraId="66879141" w14:textId="77777777" w:rsidR="001926B3" w:rsidRPr="007A1328" w:rsidRDefault="001926B3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ADE1" w14:textId="65A9A1F5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11D3D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11D3D">
      <w:rPr>
        <w:noProof/>
        <w:sz w:val="20"/>
      </w:rPr>
      <w:t>Drugs on F2</w:t>
    </w:r>
    <w:r>
      <w:rPr>
        <w:sz w:val="20"/>
      </w:rPr>
      <w:fldChar w:fldCharType="end"/>
    </w:r>
  </w:p>
  <w:p w14:paraId="74153F1E" w14:textId="766227C4" w:rsidR="001926B3" w:rsidRDefault="001926B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E234C72" w14:textId="0F896C9D" w:rsidR="001926B3" w:rsidRPr="007A1328" w:rsidRDefault="001926B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3896A4" w14:textId="77777777" w:rsidR="001926B3" w:rsidRPr="007A1328" w:rsidRDefault="001926B3" w:rsidP="00715914">
    <w:pPr>
      <w:rPr>
        <w:b/>
        <w:sz w:val="24"/>
      </w:rPr>
    </w:pPr>
  </w:p>
  <w:p w14:paraId="24F7FAB4" w14:textId="77777777" w:rsidR="001926B3" w:rsidRPr="007A1328" w:rsidRDefault="001926B3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C496" w14:textId="4F1DFEB9" w:rsidR="001926B3" w:rsidRPr="00D675F1" w:rsidRDefault="001926B3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611D3D">
      <w:rPr>
        <w:b/>
        <w:noProof/>
        <w:sz w:val="20"/>
      </w:rPr>
      <w:t>Schedule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611D3D">
      <w:rPr>
        <w:noProof/>
        <w:sz w:val="20"/>
      </w:rPr>
      <w:t>Drugs on F2</w:t>
    </w:r>
    <w:r w:rsidRPr="00D675F1">
      <w:rPr>
        <w:sz w:val="20"/>
      </w:rPr>
      <w:fldChar w:fldCharType="end"/>
    </w:r>
  </w:p>
  <w:p w14:paraId="6CF1560D" w14:textId="765DD401" w:rsidR="001926B3" w:rsidRPr="00D675F1" w:rsidRDefault="001926B3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14:paraId="017F2D55" w14:textId="224C9CFB" w:rsidR="001926B3" w:rsidRPr="00D675F1" w:rsidRDefault="001926B3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06FAD798" w14:textId="77777777" w:rsidR="001926B3" w:rsidRPr="00D675F1" w:rsidRDefault="001926B3">
    <w:pPr>
      <w:rPr>
        <w:b/>
      </w:rPr>
    </w:pPr>
  </w:p>
  <w:p w14:paraId="602DA128" w14:textId="77777777" w:rsidR="001926B3" w:rsidRPr="00D675F1" w:rsidRDefault="001926B3" w:rsidP="002E52DD">
    <w:pPr>
      <w:pBdr>
        <w:bottom w:val="single" w:sz="6" w:space="1" w:color="auto"/>
      </w:pBdr>
      <w:spacing w:after="12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0518" w14:textId="1BC3EAED" w:rsidR="001926B3" w:rsidRPr="00D675F1" w:rsidRDefault="001926B3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separate"/>
    </w:r>
    <w:r w:rsidR="00611D3D">
      <w:rPr>
        <w:noProof/>
        <w:sz w:val="20"/>
      </w:rPr>
      <w:t>Drugs on F2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separate"/>
    </w:r>
    <w:r w:rsidR="00611D3D">
      <w:rPr>
        <w:b/>
        <w:noProof/>
        <w:sz w:val="20"/>
      </w:rPr>
      <w:t>Schedule 2</w:t>
    </w:r>
    <w:r w:rsidRPr="00D675F1">
      <w:rPr>
        <w:b/>
        <w:sz w:val="20"/>
      </w:rPr>
      <w:fldChar w:fldCharType="end"/>
    </w:r>
  </w:p>
  <w:p w14:paraId="25901541" w14:textId="2AA2AE9B" w:rsidR="001926B3" w:rsidRPr="00D675F1" w:rsidRDefault="001926B3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14:paraId="238C268C" w14:textId="5EB90D4F" w:rsidR="001926B3" w:rsidRPr="00D675F1" w:rsidRDefault="001926B3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52AF8AB8" w14:textId="77777777" w:rsidR="001926B3" w:rsidRPr="00D675F1" w:rsidRDefault="001926B3">
    <w:pPr>
      <w:jc w:val="right"/>
      <w:rPr>
        <w:b/>
      </w:rPr>
    </w:pPr>
  </w:p>
  <w:p w14:paraId="3369A816" w14:textId="77777777" w:rsidR="001926B3" w:rsidRPr="00D675F1" w:rsidRDefault="001926B3" w:rsidP="002E52DD">
    <w:pPr>
      <w:pBdr>
        <w:bottom w:val="single" w:sz="6" w:space="1" w:color="auto"/>
      </w:pBdr>
      <w:spacing w:after="120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CBA1" w14:textId="77777777" w:rsidR="001926B3" w:rsidRDefault="001926B3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1489" w14:textId="7C3A454C" w:rsidR="001926B3" w:rsidRDefault="001926B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1D3D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1D3D">
      <w:rPr>
        <w:noProof/>
        <w:sz w:val="20"/>
      </w:rPr>
      <w:t>Repeals</w:t>
    </w:r>
    <w:r>
      <w:rPr>
        <w:sz w:val="20"/>
      </w:rPr>
      <w:fldChar w:fldCharType="end"/>
    </w:r>
  </w:p>
  <w:p w14:paraId="767F7906" w14:textId="749FDBF9" w:rsidR="001926B3" w:rsidRDefault="001926B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52D04C" w14:textId="77777777" w:rsidR="001926B3" w:rsidRDefault="001926B3" w:rsidP="002E52DD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DA3C" w14:textId="77777777" w:rsidR="001926B3" w:rsidRPr="005F1388" w:rsidRDefault="001926B3" w:rsidP="00386486">
    <w:pPr>
      <w:pStyle w:val="Header"/>
      <w:tabs>
        <w:tab w:val="clear" w:pos="4150"/>
        <w:tab w:val="clear" w:pos="8307"/>
      </w:tabs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CEE0" w14:textId="0E533201" w:rsidR="001926B3" w:rsidRDefault="001926B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1D3D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1D3D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14:paraId="621E208B" w14:textId="76C8CEE8" w:rsidR="001926B3" w:rsidRDefault="001926B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8D3650A" w14:textId="77777777" w:rsidR="001926B3" w:rsidRDefault="001926B3" w:rsidP="002E52DD">
    <w:pPr>
      <w:pBdr>
        <w:bottom w:val="single" w:sz="6" w:space="1" w:color="auto"/>
      </w:pBdr>
      <w:spacing w:after="120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9902" w14:textId="77777777" w:rsidR="001926B3" w:rsidRDefault="001926B3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8798" w14:textId="7357BA69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11D3D">
      <w:rPr>
        <w:noProof/>
        <w:sz w:val="20"/>
      </w:rPr>
      <w:t>Drugs on F2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11D3D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0BE19881" w14:textId="1554999E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8A44EDF" w14:textId="5F1B3A78" w:rsidR="001926B3" w:rsidRPr="007A1328" w:rsidRDefault="001926B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272C231" w14:textId="77777777" w:rsidR="001926B3" w:rsidRPr="007A1328" w:rsidRDefault="001926B3" w:rsidP="00715914">
    <w:pPr>
      <w:jc w:val="right"/>
      <w:rPr>
        <w:b/>
        <w:sz w:val="24"/>
      </w:rPr>
    </w:pPr>
  </w:p>
  <w:p w14:paraId="07908AFA" w14:textId="77777777" w:rsidR="001926B3" w:rsidRPr="007A1328" w:rsidRDefault="001926B3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C6B6" w14:textId="77777777" w:rsidR="001926B3" w:rsidRPr="005F1388" w:rsidRDefault="001926B3" w:rsidP="0038648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B8CC" w14:textId="77777777" w:rsidR="001926B3" w:rsidRPr="00ED79B6" w:rsidRDefault="001926B3" w:rsidP="0038648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A9B6" w14:textId="77777777" w:rsidR="001926B3" w:rsidRPr="00ED79B6" w:rsidRDefault="001926B3" w:rsidP="0038648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E5B6" w14:textId="77777777" w:rsidR="001926B3" w:rsidRPr="00ED79B6" w:rsidRDefault="001926B3" w:rsidP="0038648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F9498" w14:textId="7CDCFE72" w:rsidR="001926B3" w:rsidRDefault="001926B3" w:rsidP="003864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A9465BB" w14:textId="37366E5E" w:rsidR="001926B3" w:rsidRDefault="001926B3" w:rsidP="003864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A0FA0F6" w14:textId="0FA1156A" w:rsidR="001926B3" w:rsidRPr="007A1328" w:rsidRDefault="001926B3" w:rsidP="003864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49EB1AC" w14:textId="77777777" w:rsidR="001926B3" w:rsidRPr="007A1328" w:rsidRDefault="001926B3" w:rsidP="00386486">
    <w:pPr>
      <w:rPr>
        <w:b/>
        <w:sz w:val="24"/>
      </w:rPr>
    </w:pPr>
  </w:p>
  <w:p w14:paraId="2712BEB8" w14:textId="0D58F108" w:rsidR="001926B3" w:rsidRPr="007A1328" w:rsidRDefault="001926B3" w:rsidP="0038648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1D3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1D3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E20D" w14:textId="709AFEBC" w:rsidR="001926B3" w:rsidRPr="007A1328" w:rsidRDefault="001926B3" w:rsidP="003864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EF2D819" w14:textId="2BAF3614" w:rsidR="001926B3" w:rsidRPr="007A1328" w:rsidRDefault="001926B3" w:rsidP="003864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5592CF2" w14:textId="4A24165A" w:rsidR="001926B3" w:rsidRPr="007A1328" w:rsidRDefault="001926B3" w:rsidP="003864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91E0F09" w14:textId="77777777" w:rsidR="001926B3" w:rsidRPr="007A1328" w:rsidRDefault="001926B3" w:rsidP="00386486">
    <w:pPr>
      <w:jc w:val="right"/>
      <w:rPr>
        <w:b/>
        <w:sz w:val="24"/>
      </w:rPr>
    </w:pPr>
  </w:p>
  <w:p w14:paraId="4133C547" w14:textId="22CA4945" w:rsidR="001926B3" w:rsidRPr="007A1328" w:rsidRDefault="001926B3" w:rsidP="0038648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1D3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1D3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8A0B6" w14:textId="77777777" w:rsidR="001926B3" w:rsidRPr="007A1328" w:rsidRDefault="001926B3" w:rsidP="00386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64"/>
    <w:rsid w:val="00004470"/>
    <w:rsid w:val="0001304C"/>
    <w:rsid w:val="000136AF"/>
    <w:rsid w:val="000437C1"/>
    <w:rsid w:val="0005365D"/>
    <w:rsid w:val="000614BF"/>
    <w:rsid w:val="000640D4"/>
    <w:rsid w:val="00075024"/>
    <w:rsid w:val="000B58FA"/>
    <w:rsid w:val="000B7E30"/>
    <w:rsid w:val="000D05EF"/>
    <w:rsid w:val="000E2261"/>
    <w:rsid w:val="000F21C1"/>
    <w:rsid w:val="0010745C"/>
    <w:rsid w:val="00132CEB"/>
    <w:rsid w:val="00135C77"/>
    <w:rsid w:val="00142B62"/>
    <w:rsid w:val="00142FC6"/>
    <w:rsid w:val="0014539C"/>
    <w:rsid w:val="00150B0C"/>
    <w:rsid w:val="00153893"/>
    <w:rsid w:val="00157B8B"/>
    <w:rsid w:val="00162CBE"/>
    <w:rsid w:val="00166C2F"/>
    <w:rsid w:val="001721AC"/>
    <w:rsid w:val="001809D7"/>
    <w:rsid w:val="001926B3"/>
    <w:rsid w:val="001939E1"/>
    <w:rsid w:val="00194C3E"/>
    <w:rsid w:val="00195382"/>
    <w:rsid w:val="001A211C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4DD4"/>
    <w:rsid w:val="002150FD"/>
    <w:rsid w:val="00215AF1"/>
    <w:rsid w:val="00221DBF"/>
    <w:rsid w:val="00226562"/>
    <w:rsid w:val="002321E8"/>
    <w:rsid w:val="00233917"/>
    <w:rsid w:val="00236EEC"/>
    <w:rsid w:val="0024010F"/>
    <w:rsid w:val="00240749"/>
    <w:rsid w:val="00243018"/>
    <w:rsid w:val="00250A37"/>
    <w:rsid w:val="002564A4"/>
    <w:rsid w:val="0026736C"/>
    <w:rsid w:val="00281308"/>
    <w:rsid w:val="00284719"/>
    <w:rsid w:val="00297E2D"/>
    <w:rsid w:val="00297ECB"/>
    <w:rsid w:val="002A708B"/>
    <w:rsid w:val="002A7BCF"/>
    <w:rsid w:val="002C4A40"/>
    <w:rsid w:val="002D043A"/>
    <w:rsid w:val="002D6224"/>
    <w:rsid w:val="002E3F4B"/>
    <w:rsid w:val="002E52DD"/>
    <w:rsid w:val="002F6E32"/>
    <w:rsid w:val="00304F8B"/>
    <w:rsid w:val="003077F6"/>
    <w:rsid w:val="003120EC"/>
    <w:rsid w:val="003354D2"/>
    <w:rsid w:val="00335BC6"/>
    <w:rsid w:val="00337371"/>
    <w:rsid w:val="003415D3"/>
    <w:rsid w:val="00344701"/>
    <w:rsid w:val="003449C1"/>
    <w:rsid w:val="00352B0F"/>
    <w:rsid w:val="00356690"/>
    <w:rsid w:val="00360459"/>
    <w:rsid w:val="00386486"/>
    <w:rsid w:val="00387553"/>
    <w:rsid w:val="003B77A7"/>
    <w:rsid w:val="003C5D5B"/>
    <w:rsid w:val="003C6231"/>
    <w:rsid w:val="003D0BFE"/>
    <w:rsid w:val="003D5700"/>
    <w:rsid w:val="003E341B"/>
    <w:rsid w:val="004116CD"/>
    <w:rsid w:val="004144EC"/>
    <w:rsid w:val="00417EB9"/>
    <w:rsid w:val="00421017"/>
    <w:rsid w:val="00424CA9"/>
    <w:rsid w:val="004304CA"/>
    <w:rsid w:val="00431E9B"/>
    <w:rsid w:val="004379E3"/>
    <w:rsid w:val="00437E5C"/>
    <w:rsid w:val="0044015E"/>
    <w:rsid w:val="0044291A"/>
    <w:rsid w:val="00444ABD"/>
    <w:rsid w:val="00461C81"/>
    <w:rsid w:val="00463EEA"/>
    <w:rsid w:val="00465A04"/>
    <w:rsid w:val="00467661"/>
    <w:rsid w:val="004705B7"/>
    <w:rsid w:val="00472DBE"/>
    <w:rsid w:val="00474A19"/>
    <w:rsid w:val="00480426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612E"/>
    <w:rsid w:val="00532083"/>
    <w:rsid w:val="00535DC8"/>
    <w:rsid w:val="00537FBC"/>
    <w:rsid w:val="00554954"/>
    <w:rsid w:val="005574D1"/>
    <w:rsid w:val="00584811"/>
    <w:rsid w:val="00585784"/>
    <w:rsid w:val="00593AA6"/>
    <w:rsid w:val="00594161"/>
    <w:rsid w:val="00594749"/>
    <w:rsid w:val="005A2FBD"/>
    <w:rsid w:val="005B4067"/>
    <w:rsid w:val="005C3F41"/>
    <w:rsid w:val="005C4102"/>
    <w:rsid w:val="005D2D09"/>
    <w:rsid w:val="00600219"/>
    <w:rsid w:val="00600A94"/>
    <w:rsid w:val="00603DC4"/>
    <w:rsid w:val="00611D3D"/>
    <w:rsid w:val="00620076"/>
    <w:rsid w:val="00670EA1"/>
    <w:rsid w:val="00677CC2"/>
    <w:rsid w:val="00684F3B"/>
    <w:rsid w:val="006905DE"/>
    <w:rsid w:val="0069207B"/>
    <w:rsid w:val="006944A8"/>
    <w:rsid w:val="006B5789"/>
    <w:rsid w:val="006C30C5"/>
    <w:rsid w:val="006C7F8C"/>
    <w:rsid w:val="006D096C"/>
    <w:rsid w:val="006D43F4"/>
    <w:rsid w:val="006D4A1D"/>
    <w:rsid w:val="006E6246"/>
    <w:rsid w:val="006F318F"/>
    <w:rsid w:val="006F4226"/>
    <w:rsid w:val="0070017E"/>
    <w:rsid w:val="00700B2C"/>
    <w:rsid w:val="007045DC"/>
    <w:rsid w:val="007050A2"/>
    <w:rsid w:val="00713084"/>
    <w:rsid w:val="00713D01"/>
    <w:rsid w:val="00714F20"/>
    <w:rsid w:val="0071590F"/>
    <w:rsid w:val="00715914"/>
    <w:rsid w:val="0072770E"/>
    <w:rsid w:val="00731E00"/>
    <w:rsid w:val="00737F92"/>
    <w:rsid w:val="00740D26"/>
    <w:rsid w:val="007440B7"/>
    <w:rsid w:val="007500C8"/>
    <w:rsid w:val="00750811"/>
    <w:rsid w:val="0075318D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37F"/>
    <w:rsid w:val="007D7B81"/>
    <w:rsid w:val="007E163D"/>
    <w:rsid w:val="007E667A"/>
    <w:rsid w:val="007F28C9"/>
    <w:rsid w:val="00800F6B"/>
    <w:rsid w:val="008021C7"/>
    <w:rsid w:val="00802419"/>
    <w:rsid w:val="00803587"/>
    <w:rsid w:val="008058BC"/>
    <w:rsid w:val="00807626"/>
    <w:rsid w:val="008117E9"/>
    <w:rsid w:val="00824498"/>
    <w:rsid w:val="0082476A"/>
    <w:rsid w:val="00856A31"/>
    <w:rsid w:val="00864B24"/>
    <w:rsid w:val="00867B37"/>
    <w:rsid w:val="00872066"/>
    <w:rsid w:val="008754D0"/>
    <w:rsid w:val="008855C9"/>
    <w:rsid w:val="00886456"/>
    <w:rsid w:val="008A3DEE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2A7C"/>
    <w:rsid w:val="009254C3"/>
    <w:rsid w:val="00932377"/>
    <w:rsid w:val="00947D5A"/>
    <w:rsid w:val="009532A5"/>
    <w:rsid w:val="00982242"/>
    <w:rsid w:val="009868E9"/>
    <w:rsid w:val="0099707E"/>
    <w:rsid w:val="009B55C0"/>
    <w:rsid w:val="009B5AB3"/>
    <w:rsid w:val="009E5CFC"/>
    <w:rsid w:val="00A079CB"/>
    <w:rsid w:val="00A12128"/>
    <w:rsid w:val="00A22C98"/>
    <w:rsid w:val="00A231E2"/>
    <w:rsid w:val="00A64912"/>
    <w:rsid w:val="00A70A74"/>
    <w:rsid w:val="00A774F1"/>
    <w:rsid w:val="00AD5641"/>
    <w:rsid w:val="00AD66B5"/>
    <w:rsid w:val="00AD7889"/>
    <w:rsid w:val="00AE3652"/>
    <w:rsid w:val="00AF021B"/>
    <w:rsid w:val="00AF06CF"/>
    <w:rsid w:val="00AF3CD5"/>
    <w:rsid w:val="00AF44D5"/>
    <w:rsid w:val="00B05C2E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1C62"/>
    <w:rsid w:val="00BA220B"/>
    <w:rsid w:val="00BA3A57"/>
    <w:rsid w:val="00BA691F"/>
    <w:rsid w:val="00BB4E1A"/>
    <w:rsid w:val="00BB5C84"/>
    <w:rsid w:val="00BC015E"/>
    <w:rsid w:val="00BC76AC"/>
    <w:rsid w:val="00BD0ECB"/>
    <w:rsid w:val="00BE2155"/>
    <w:rsid w:val="00BE2213"/>
    <w:rsid w:val="00BE4136"/>
    <w:rsid w:val="00BE719A"/>
    <w:rsid w:val="00BE720A"/>
    <w:rsid w:val="00BF0D73"/>
    <w:rsid w:val="00BF2465"/>
    <w:rsid w:val="00BF5DB1"/>
    <w:rsid w:val="00C24C52"/>
    <w:rsid w:val="00C25E7F"/>
    <w:rsid w:val="00C2746F"/>
    <w:rsid w:val="00C324A0"/>
    <w:rsid w:val="00C3300F"/>
    <w:rsid w:val="00C340CB"/>
    <w:rsid w:val="00C42BF8"/>
    <w:rsid w:val="00C50043"/>
    <w:rsid w:val="00C51DD5"/>
    <w:rsid w:val="00C7573B"/>
    <w:rsid w:val="00C93C03"/>
    <w:rsid w:val="00CA28C8"/>
    <w:rsid w:val="00CB2C8E"/>
    <w:rsid w:val="00CB602E"/>
    <w:rsid w:val="00CB7172"/>
    <w:rsid w:val="00CE051D"/>
    <w:rsid w:val="00CE1335"/>
    <w:rsid w:val="00CE1C7B"/>
    <w:rsid w:val="00CE493D"/>
    <w:rsid w:val="00CE49DA"/>
    <w:rsid w:val="00CF07FA"/>
    <w:rsid w:val="00CF0BB2"/>
    <w:rsid w:val="00CF3EE8"/>
    <w:rsid w:val="00CF55C4"/>
    <w:rsid w:val="00D03246"/>
    <w:rsid w:val="00D050E6"/>
    <w:rsid w:val="00D13441"/>
    <w:rsid w:val="00D14FA0"/>
    <w:rsid w:val="00D150E7"/>
    <w:rsid w:val="00D32F65"/>
    <w:rsid w:val="00D45C34"/>
    <w:rsid w:val="00D52DC2"/>
    <w:rsid w:val="00D53BCC"/>
    <w:rsid w:val="00D67E8A"/>
    <w:rsid w:val="00D70DFB"/>
    <w:rsid w:val="00D766DF"/>
    <w:rsid w:val="00D86FFD"/>
    <w:rsid w:val="00DA186E"/>
    <w:rsid w:val="00DA4116"/>
    <w:rsid w:val="00DB251C"/>
    <w:rsid w:val="00DB4630"/>
    <w:rsid w:val="00DC3B6A"/>
    <w:rsid w:val="00DC4F88"/>
    <w:rsid w:val="00DF7A64"/>
    <w:rsid w:val="00DF7D73"/>
    <w:rsid w:val="00E05704"/>
    <w:rsid w:val="00E11E44"/>
    <w:rsid w:val="00E133B9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6721"/>
    <w:rsid w:val="00F32BA8"/>
    <w:rsid w:val="00F349F1"/>
    <w:rsid w:val="00F4350D"/>
    <w:rsid w:val="00F567F7"/>
    <w:rsid w:val="00F62036"/>
    <w:rsid w:val="00F65B52"/>
    <w:rsid w:val="00F67BCA"/>
    <w:rsid w:val="00F70F56"/>
    <w:rsid w:val="00F73BD6"/>
    <w:rsid w:val="00F83989"/>
    <w:rsid w:val="00F85099"/>
    <w:rsid w:val="00F9379C"/>
    <w:rsid w:val="00F9632C"/>
    <w:rsid w:val="00FA1E52"/>
    <w:rsid w:val="00FB1409"/>
    <w:rsid w:val="00FC781B"/>
    <w:rsid w:val="00FE468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D67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26B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6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6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6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6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26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26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26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26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26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26B3"/>
  </w:style>
  <w:style w:type="paragraph" w:customStyle="1" w:styleId="OPCParaBase">
    <w:name w:val="OPCParaBase"/>
    <w:qFormat/>
    <w:rsid w:val="001926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26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26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26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26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26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26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26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26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26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26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26B3"/>
  </w:style>
  <w:style w:type="paragraph" w:customStyle="1" w:styleId="Blocks">
    <w:name w:val="Blocks"/>
    <w:aliases w:val="bb"/>
    <w:basedOn w:val="OPCParaBase"/>
    <w:qFormat/>
    <w:rsid w:val="001926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26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26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26B3"/>
    <w:rPr>
      <w:i/>
    </w:rPr>
  </w:style>
  <w:style w:type="paragraph" w:customStyle="1" w:styleId="BoxList">
    <w:name w:val="BoxList"/>
    <w:aliases w:val="bl"/>
    <w:basedOn w:val="BoxText"/>
    <w:qFormat/>
    <w:rsid w:val="001926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26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26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26B3"/>
    <w:pPr>
      <w:ind w:left="1985" w:hanging="851"/>
    </w:pPr>
  </w:style>
  <w:style w:type="character" w:customStyle="1" w:styleId="CharAmPartNo">
    <w:name w:val="CharAmPartNo"/>
    <w:basedOn w:val="OPCCharBase"/>
    <w:qFormat/>
    <w:rsid w:val="001926B3"/>
  </w:style>
  <w:style w:type="character" w:customStyle="1" w:styleId="CharAmPartText">
    <w:name w:val="CharAmPartText"/>
    <w:basedOn w:val="OPCCharBase"/>
    <w:qFormat/>
    <w:rsid w:val="001926B3"/>
  </w:style>
  <w:style w:type="character" w:customStyle="1" w:styleId="CharAmSchNo">
    <w:name w:val="CharAmSchNo"/>
    <w:basedOn w:val="OPCCharBase"/>
    <w:qFormat/>
    <w:rsid w:val="001926B3"/>
  </w:style>
  <w:style w:type="character" w:customStyle="1" w:styleId="CharAmSchText">
    <w:name w:val="CharAmSchText"/>
    <w:basedOn w:val="OPCCharBase"/>
    <w:qFormat/>
    <w:rsid w:val="001926B3"/>
  </w:style>
  <w:style w:type="character" w:customStyle="1" w:styleId="CharBoldItalic">
    <w:name w:val="CharBoldItalic"/>
    <w:basedOn w:val="OPCCharBase"/>
    <w:uiPriority w:val="1"/>
    <w:qFormat/>
    <w:rsid w:val="001926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26B3"/>
  </w:style>
  <w:style w:type="character" w:customStyle="1" w:styleId="CharChapText">
    <w:name w:val="CharChapText"/>
    <w:basedOn w:val="OPCCharBase"/>
    <w:uiPriority w:val="1"/>
    <w:qFormat/>
    <w:rsid w:val="001926B3"/>
  </w:style>
  <w:style w:type="character" w:customStyle="1" w:styleId="CharDivNo">
    <w:name w:val="CharDivNo"/>
    <w:basedOn w:val="OPCCharBase"/>
    <w:uiPriority w:val="1"/>
    <w:qFormat/>
    <w:rsid w:val="001926B3"/>
  </w:style>
  <w:style w:type="character" w:customStyle="1" w:styleId="CharDivText">
    <w:name w:val="CharDivText"/>
    <w:basedOn w:val="OPCCharBase"/>
    <w:uiPriority w:val="1"/>
    <w:qFormat/>
    <w:rsid w:val="001926B3"/>
  </w:style>
  <w:style w:type="character" w:customStyle="1" w:styleId="CharItalic">
    <w:name w:val="CharItalic"/>
    <w:basedOn w:val="OPCCharBase"/>
    <w:uiPriority w:val="1"/>
    <w:qFormat/>
    <w:rsid w:val="001926B3"/>
    <w:rPr>
      <w:i/>
    </w:rPr>
  </w:style>
  <w:style w:type="character" w:customStyle="1" w:styleId="CharPartNo">
    <w:name w:val="CharPartNo"/>
    <w:basedOn w:val="OPCCharBase"/>
    <w:uiPriority w:val="1"/>
    <w:qFormat/>
    <w:rsid w:val="001926B3"/>
  </w:style>
  <w:style w:type="character" w:customStyle="1" w:styleId="CharPartText">
    <w:name w:val="CharPartText"/>
    <w:basedOn w:val="OPCCharBase"/>
    <w:uiPriority w:val="1"/>
    <w:qFormat/>
    <w:rsid w:val="001926B3"/>
  </w:style>
  <w:style w:type="character" w:customStyle="1" w:styleId="CharSectno">
    <w:name w:val="CharSectno"/>
    <w:basedOn w:val="OPCCharBase"/>
    <w:qFormat/>
    <w:rsid w:val="001926B3"/>
  </w:style>
  <w:style w:type="character" w:customStyle="1" w:styleId="CharSubdNo">
    <w:name w:val="CharSubdNo"/>
    <w:basedOn w:val="OPCCharBase"/>
    <w:uiPriority w:val="1"/>
    <w:qFormat/>
    <w:rsid w:val="001926B3"/>
  </w:style>
  <w:style w:type="character" w:customStyle="1" w:styleId="CharSubdText">
    <w:name w:val="CharSubdText"/>
    <w:basedOn w:val="OPCCharBase"/>
    <w:uiPriority w:val="1"/>
    <w:qFormat/>
    <w:rsid w:val="001926B3"/>
  </w:style>
  <w:style w:type="paragraph" w:customStyle="1" w:styleId="CTA--">
    <w:name w:val="CTA --"/>
    <w:basedOn w:val="OPCParaBase"/>
    <w:next w:val="Normal"/>
    <w:rsid w:val="001926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26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26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26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26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26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26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26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26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26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26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26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26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26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26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26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926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26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26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26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26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26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26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26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26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1926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26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26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26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26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26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26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26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26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26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26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26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26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26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26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26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26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26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26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26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26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26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26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26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26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26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26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26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26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26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26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26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26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26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26B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26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26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26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26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26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26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26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26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26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26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26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26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26B3"/>
    <w:rPr>
      <w:sz w:val="16"/>
    </w:rPr>
  </w:style>
  <w:style w:type="table" w:customStyle="1" w:styleId="CFlag">
    <w:name w:val="CFlag"/>
    <w:basedOn w:val="TableNormal"/>
    <w:uiPriority w:val="99"/>
    <w:rsid w:val="001926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2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2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26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26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26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26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26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26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26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926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926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26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926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26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26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26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26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26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26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26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26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26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26B3"/>
  </w:style>
  <w:style w:type="character" w:customStyle="1" w:styleId="CharSubPartNoCASA">
    <w:name w:val="CharSubPartNo(CASA)"/>
    <w:basedOn w:val="OPCCharBase"/>
    <w:uiPriority w:val="1"/>
    <w:rsid w:val="001926B3"/>
  </w:style>
  <w:style w:type="paragraph" w:customStyle="1" w:styleId="ENoteTTIndentHeadingSub">
    <w:name w:val="ENoteTTIndentHeadingSub"/>
    <w:aliases w:val="enTTHis"/>
    <w:basedOn w:val="OPCParaBase"/>
    <w:rsid w:val="001926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26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26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26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26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26B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26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26B3"/>
    <w:rPr>
      <w:sz w:val="22"/>
    </w:rPr>
  </w:style>
  <w:style w:type="paragraph" w:customStyle="1" w:styleId="SOTextNote">
    <w:name w:val="SO TextNote"/>
    <w:aliases w:val="sont"/>
    <w:basedOn w:val="SOText"/>
    <w:qFormat/>
    <w:rsid w:val="001926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26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26B3"/>
    <w:rPr>
      <w:sz w:val="22"/>
    </w:rPr>
  </w:style>
  <w:style w:type="paragraph" w:customStyle="1" w:styleId="FileName">
    <w:name w:val="FileName"/>
    <w:basedOn w:val="Normal"/>
    <w:rsid w:val="001926B3"/>
  </w:style>
  <w:style w:type="paragraph" w:customStyle="1" w:styleId="TableHeading">
    <w:name w:val="TableHeading"/>
    <w:aliases w:val="th"/>
    <w:basedOn w:val="OPCParaBase"/>
    <w:next w:val="Tabletext"/>
    <w:rsid w:val="001926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26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26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26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26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26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26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26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26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26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26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26B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26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26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2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6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26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26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26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26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26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926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26B3"/>
    <w:pPr>
      <w:ind w:left="240" w:hanging="240"/>
    </w:pPr>
  </w:style>
  <w:style w:type="paragraph" w:styleId="Index2">
    <w:name w:val="index 2"/>
    <w:basedOn w:val="Normal"/>
    <w:next w:val="Normal"/>
    <w:autoRedefine/>
    <w:rsid w:val="001926B3"/>
    <w:pPr>
      <w:ind w:left="480" w:hanging="240"/>
    </w:pPr>
  </w:style>
  <w:style w:type="paragraph" w:styleId="Index3">
    <w:name w:val="index 3"/>
    <w:basedOn w:val="Normal"/>
    <w:next w:val="Normal"/>
    <w:autoRedefine/>
    <w:rsid w:val="001926B3"/>
    <w:pPr>
      <w:ind w:left="720" w:hanging="240"/>
    </w:pPr>
  </w:style>
  <w:style w:type="paragraph" w:styleId="Index4">
    <w:name w:val="index 4"/>
    <w:basedOn w:val="Normal"/>
    <w:next w:val="Normal"/>
    <w:autoRedefine/>
    <w:rsid w:val="001926B3"/>
    <w:pPr>
      <w:ind w:left="960" w:hanging="240"/>
    </w:pPr>
  </w:style>
  <w:style w:type="paragraph" w:styleId="Index5">
    <w:name w:val="index 5"/>
    <w:basedOn w:val="Normal"/>
    <w:next w:val="Normal"/>
    <w:autoRedefine/>
    <w:rsid w:val="001926B3"/>
    <w:pPr>
      <w:ind w:left="1200" w:hanging="240"/>
    </w:pPr>
  </w:style>
  <w:style w:type="paragraph" w:styleId="Index6">
    <w:name w:val="index 6"/>
    <w:basedOn w:val="Normal"/>
    <w:next w:val="Normal"/>
    <w:autoRedefine/>
    <w:rsid w:val="001926B3"/>
    <w:pPr>
      <w:ind w:left="1440" w:hanging="240"/>
    </w:pPr>
  </w:style>
  <w:style w:type="paragraph" w:styleId="Index7">
    <w:name w:val="index 7"/>
    <w:basedOn w:val="Normal"/>
    <w:next w:val="Normal"/>
    <w:autoRedefine/>
    <w:rsid w:val="001926B3"/>
    <w:pPr>
      <w:ind w:left="1680" w:hanging="240"/>
    </w:pPr>
  </w:style>
  <w:style w:type="paragraph" w:styleId="Index8">
    <w:name w:val="index 8"/>
    <w:basedOn w:val="Normal"/>
    <w:next w:val="Normal"/>
    <w:autoRedefine/>
    <w:rsid w:val="001926B3"/>
    <w:pPr>
      <w:ind w:left="1920" w:hanging="240"/>
    </w:pPr>
  </w:style>
  <w:style w:type="paragraph" w:styleId="Index9">
    <w:name w:val="index 9"/>
    <w:basedOn w:val="Normal"/>
    <w:next w:val="Normal"/>
    <w:autoRedefine/>
    <w:rsid w:val="001926B3"/>
    <w:pPr>
      <w:ind w:left="2160" w:hanging="240"/>
    </w:pPr>
  </w:style>
  <w:style w:type="paragraph" w:styleId="NormalIndent">
    <w:name w:val="Normal Indent"/>
    <w:basedOn w:val="Normal"/>
    <w:rsid w:val="001926B3"/>
    <w:pPr>
      <w:ind w:left="720"/>
    </w:pPr>
  </w:style>
  <w:style w:type="paragraph" w:styleId="FootnoteText">
    <w:name w:val="footnote text"/>
    <w:basedOn w:val="Normal"/>
    <w:link w:val="FootnoteTextChar"/>
    <w:rsid w:val="001926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26B3"/>
  </w:style>
  <w:style w:type="paragraph" w:styleId="CommentText">
    <w:name w:val="annotation text"/>
    <w:basedOn w:val="Normal"/>
    <w:link w:val="CommentTextChar"/>
    <w:rsid w:val="001926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26B3"/>
  </w:style>
  <w:style w:type="paragraph" w:styleId="IndexHeading">
    <w:name w:val="index heading"/>
    <w:basedOn w:val="Normal"/>
    <w:next w:val="Index1"/>
    <w:rsid w:val="001926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26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26B3"/>
    <w:pPr>
      <w:ind w:left="480" w:hanging="480"/>
    </w:pPr>
  </w:style>
  <w:style w:type="paragraph" w:styleId="EnvelopeAddress">
    <w:name w:val="envelope address"/>
    <w:basedOn w:val="Normal"/>
    <w:rsid w:val="001926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26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26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26B3"/>
    <w:rPr>
      <w:sz w:val="16"/>
      <w:szCs w:val="16"/>
    </w:rPr>
  </w:style>
  <w:style w:type="character" w:styleId="PageNumber">
    <w:name w:val="page number"/>
    <w:basedOn w:val="DefaultParagraphFont"/>
    <w:rsid w:val="001926B3"/>
  </w:style>
  <w:style w:type="character" w:styleId="EndnoteReference">
    <w:name w:val="endnote reference"/>
    <w:basedOn w:val="DefaultParagraphFont"/>
    <w:rsid w:val="001926B3"/>
    <w:rPr>
      <w:vertAlign w:val="superscript"/>
    </w:rPr>
  </w:style>
  <w:style w:type="paragraph" w:styleId="EndnoteText">
    <w:name w:val="endnote text"/>
    <w:basedOn w:val="Normal"/>
    <w:link w:val="EndnoteTextChar"/>
    <w:rsid w:val="001926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26B3"/>
  </w:style>
  <w:style w:type="paragraph" w:styleId="TableofAuthorities">
    <w:name w:val="table of authorities"/>
    <w:basedOn w:val="Normal"/>
    <w:next w:val="Normal"/>
    <w:rsid w:val="001926B3"/>
    <w:pPr>
      <w:ind w:left="240" w:hanging="240"/>
    </w:pPr>
  </w:style>
  <w:style w:type="paragraph" w:styleId="MacroText">
    <w:name w:val="macro"/>
    <w:link w:val="MacroTextChar"/>
    <w:rsid w:val="001926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26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26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26B3"/>
    <w:pPr>
      <w:ind w:left="283" w:hanging="283"/>
    </w:pPr>
  </w:style>
  <w:style w:type="paragraph" w:styleId="ListBullet">
    <w:name w:val="List Bullet"/>
    <w:basedOn w:val="Normal"/>
    <w:autoRedefine/>
    <w:rsid w:val="001926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26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26B3"/>
    <w:pPr>
      <w:ind w:left="566" w:hanging="283"/>
    </w:pPr>
  </w:style>
  <w:style w:type="paragraph" w:styleId="List3">
    <w:name w:val="List 3"/>
    <w:basedOn w:val="Normal"/>
    <w:rsid w:val="001926B3"/>
    <w:pPr>
      <w:ind w:left="849" w:hanging="283"/>
    </w:pPr>
  </w:style>
  <w:style w:type="paragraph" w:styleId="List4">
    <w:name w:val="List 4"/>
    <w:basedOn w:val="Normal"/>
    <w:rsid w:val="001926B3"/>
    <w:pPr>
      <w:ind w:left="1132" w:hanging="283"/>
    </w:pPr>
  </w:style>
  <w:style w:type="paragraph" w:styleId="List5">
    <w:name w:val="List 5"/>
    <w:basedOn w:val="Normal"/>
    <w:rsid w:val="001926B3"/>
    <w:pPr>
      <w:ind w:left="1415" w:hanging="283"/>
    </w:pPr>
  </w:style>
  <w:style w:type="paragraph" w:styleId="ListBullet2">
    <w:name w:val="List Bullet 2"/>
    <w:basedOn w:val="Normal"/>
    <w:autoRedefine/>
    <w:rsid w:val="001926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26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26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26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26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26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26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26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26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26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26B3"/>
    <w:pPr>
      <w:ind w:left="4252"/>
    </w:pPr>
  </w:style>
  <w:style w:type="character" w:customStyle="1" w:styleId="ClosingChar">
    <w:name w:val="Closing Char"/>
    <w:basedOn w:val="DefaultParagraphFont"/>
    <w:link w:val="Closing"/>
    <w:rsid w:val="001926B3"/>
    <w:rPr>
      <w:sz w:val="22"/>
    </w:rPr>
  </w:style>
  <w:style w:type="paragraph" w:styleId="Signature">
    <w:name w:val="Signature"/>
    <w:basedOn w:val="Normal"/>
    <w:link w:val="SignatureChar"/>
    <w:rsid w:val="001926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26B3"/>
    <w:rPr>
      <w:sz w:val="22"/>
    </w:rPr>
  </w:style>
  <w:style w:type="paragraph" w:styleId="BodyText">
    <w:name w:val="Body Text"/>
    <w:basedOn w:val="Normal"/>
    <w:link w:val="BodyTextChar"/>
    <w:rsid w:val="001926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26B3"/>
    <w:rPr>
      <w:sz w:val="22"/>
    </w:rPr>
  </w:style>
  <w:style w:type="paragraph" w:styleId="BodyTextIndent">
    <w:name w:val="Body Text Indent"/>
    <w:basedOn w:val="Normal"/>
    <w:link w:val="BodyTextIndentChar"/>
    <w:rsid w:val="001926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26B3"/>
    <w:rPr>
      <w:sz w:val="22"/>
    </w:rPr>
  </w:style>
  <w:style w:type="paragraph" w:styleId="ListContinue">
    <w:name w:val="List Continue"/>
    <w:basedOn w:val="Normal"/>
    <w:rsid w:val="001926B3"/>
    <w:pPr>
      <w:spacing w:after="120"/>
      <w:ind w:left="283"/>
    </w:pPr>
  </w:style>
  <w:style w:type="paragraph" w:styleId="ListContinue2">
    <w:name w:val="List Continue 2"/>
    <w:basedOn w:val="Normal"/>
    <w:rsid w:val="001926B3"/>
    <w:pPr>
      <w:spacing w:after="120"/>
      <w:ind w:left="566"/>
    </w:pPr>
  </w:style>
  <w:style w:type="paragraph" w:styleId="ListContinue3">
    <w:name w:val="List Continue 3"/>
    <w:basedOn w:val="Normal"/>
    <w:rsid w:val="001926B3"/>
    <w:pPr>
      <w:spacing w:after="120"/>
      <w:ind w:left="849"/>
    </w:pPr>
  </w:style>
  <w:style w:type="paragraph" w:styleId="ListContinue4">
    <w:name w:val="List Continue 4"/>
    <w:basedOn w:val="Normal"/>
    <w:rsid w:val="001926B3"/>
    <w:pPr>
      <w:spacing w:after="120"/>
      <w:ind w:left="1132"/>
    </w:pPr>
  </w:style>
  <w:style w:type="paragraph" w:styleId="ListContinue5">
    <w:name w:val="List Continue 5"/>
    <w:basedOn w:val="Normal"/>
    <w:rsid w:val="001926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26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26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26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26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26B3"/>
  </w:style>
  <w:style w:type="character" w:customStyle="1" w:styleId="SalutationChar">
    <w:name w:val="Salutation Char"/>
    <w:basedOn w:val="DefaultParagraphFont"/>
    <w:link w:val="Salutation"/>
    <w:rsid w:val="001926B3"/>
    <w:rPr>
      <w:sz w:val="22"/>
    </w:rPr>
  </w:style>
  <w:style w:type="paragraph" w:styleId="Date">
    <w:name w:val="Date"/>
    <w:basedOn w:val="Normal"/>
    <w:next w:val="Normal"/>
    <w:link w:val="DateChar"/>
    <w:rsid w:val="001926B3"/>
  </w:style>
  <w:style w:type="character" w:customStyle="1" w:styleId="DateChar">
    <w:name w:val="Date Char"/>
    <w:basedOn w:val="DefaultParagraphFont"/>
    <w:link w:val="Date"/>
    <w:rsid w:val="001926B3"/>
    <w:rPr>
      <w:sz w:val="22"/>
    </w:rPr>
  </w:style>
  <w:style w:type="paragraph" w:styleId="BodyTextFirstIndent">
    <w:name w:val="Body Text First Indent"/>
    <w:basedOn w:val="BodyText"/>
    <w:link w:val="BodyTextFirstIndentChar"/>
    <w:rsid w:val="001926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26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26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26B3"/>
    <w:rPr>
      <w:sz w:val="22"/>
    </w:rPr>
  </w:style>
  <w:style w:type="paragraph" w:styleId="BodyText2">
    <w:name w:val="Body Text 2"/>
    <w:basedOn w:val="Normal"/>
    <w:link w:val="BodyText2Char"/>
    <w:rsid w:val="001926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26B3"/>
    <w:rPr>
      <w:sz w:val="22"/>
    </w:rPr>
  </w:style>
  <w:style w:type="paragraph" w:styleId="BodyText3">
    <w:name w:val="Body Text 3"/>
    <w:basedOn w:val="Normal"/>
    <w:link w:val="BodyText3Char"/>
    <w:rsid w:val="001926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26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26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26B3"/>
    <w:rPr>
      <w:sz w:val="22"/>
    </w:rPr>
  </w:style>
  <w:style w:type="paragraph" w:styleId="BodyTextIndent3">
    <w:name w:val="Body Text Indent 3"/>
    <w:basedOn w:val="Normal"/>
    <w:link w:val="BodyTextIndent3Char"/>
    <w:rsid w:val="001926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26B3"/>
    <w:rPr>
      <w:sz w:val="16"/>
      <w:szCs w:val="16"/>
    </w:rPr>
  </w:style>
  <w:style w:type="paragraph" w:styleId="BlockText">
    <w:name w:val="Block Text"/>
    <w:basedOn w:val="Normal"/>
    <w:rsid w:val="001926B3"/>
    <w:pPr>
      <w:spacing w:after="120"/>
      <w:ind w:left="1440" w:right="1440"/>
    </w:pPr>
  </w:style>
  <w:style w:type="character" w:styleId="Hyperlink">
    <w:name w:val="Hyperlink"/>
    <w:basedOn w:val="DefaultParagraphFont"/>
    <w:rsid w:val="001926B3"/>
    <w:rPr>
      <w:color w:val="0000FF"/>
      <w:u w:val="single"/>
    </w:rPr>
  </w:style>
  <w:style w:type="character" w:styleId="FollowedHyperlink">
    <w:name w:val="FollowedHyperlink"/>
    <w:basedOn w:val="DefaultParagraphFont"/>
    <w:rsid w:val="001926B3"/>
    <w:rPr>
      <w:color w:val="800080"/>
      <w:u w:val="single"/>
    </w:rPr>
  </w:style>
  <w:style w:type="character" w:styleId="Strong">
    <w:name w:val="Strong"/>
    <w:basedOn w:val="DefaultParagraphFont"/>
    <w:qFormat/>
    <w:rsid w:val="001926B3"/>
    <w:rPr>
      <w:b/>
      <w:bCs/>
    </w:rPr>
  </w:style>
  <w:style w:type="character" w:styleId="Emphasis">
    <w:name w:val="Emphasis"/>
    <w:basedOn w:val="DefaultParagraphFont"/>
    <w:qFormat/>
    <w:rsid w:val="001926B3"/>
    <w:rPr>
      <w:i/>
      <w:iCs/>
    </w:rPr>
  </w:style>
  <w:style w:type="paragraph" w:styleId="DocumentMap">
    <w:name w:val="Document Map"/>
    <w:basedOn w:val="Normal"/>
    <w:link w:val="DocumentMapChar"/>
    <w:rsid w:val="001926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26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26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26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26B3"/>
  </w:style>
  <w:style w:type="character" w:customStyle="1" w:styleId="E-mailSignatureChar">
    <w:name w:val="E-mail Signature Char"/>
    <w:basedOn w:val="DefaultParagraphFont"/>
    <w:link w:val="E-mailSignature"/>
    <w:rsid w:val="001926B3"/>
    <w:rPr>
      <w:sz w:val="22"/>
    </w:rPr>
  </w:style>
  <w:style w:type="paragraph" w:styleId="NormalWeb">
    <w:name w:val="Normal (Web)"/>
    <w:basedOn w:val="Normal"/>
    <w:rsid w:val="001926B3"/>
  </w:style>
  <w:style w:type="character" w:styleId="HTMLAcronym">
    <w:name w:val="HTML Acronym"/>
    <w:basedOn w:val="DefaultParagraphFont"/>
    <w:rsid w:val="001926B3"/>
  </w:style>
  <w:style w:type="paragraph" w:styleId="HTMLAddress">
    <w:name w:val="HTML Address"/>
    <w:basedOn w:val="Normal"/>
    <w:link w:val="HTMLAddressChar"/>
    <w:rsid w:val="001926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26B3"/>
    <w:rPr>
      <w:i/>
      <w:iCs/>
      <w:sz w:val="22"/>
    </w:rPr>
  </w:style>
  <w:style w:type="character" w:styleId="HTMLCite">
    <w:name w:val="HTML Cite"/>
    <w:basedOn w:val="DefaultParagraphFont"/>
    <w:rsid w:val="001926B3"/>
    <w:rPr>
      <w:i/>
      <w:iCs/>
    </w:rPr>
  </w:style>
  <w:style w:type="character" w:styleId="HTMLCode">
    <w:name w:val="HTML Code"/>
    <w:basedOn w:val="DefaultParagraphFont"/>
    <w:rsid w:val="001926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26B3"/>
    <w:rPr>
      <w:i/>
      <w:iCs/>
    </w:rPr>
  </w:style>
  <w:style w:type="character" w:styleId="HTMLKeyboard">
    <w:name w:val="HTML Keyboard"/>
    <w:basedOn w:val="DefaultParagraphFont"/>
    <w:rsid w:val="001926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26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26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26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26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26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2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26B3"/>
    <w:rPr>
      <w:b/>
      <w:bCs/>
    </w:rPr>
  </w:style>
  <w:style w:type="numbering" w:styleId="1ai">
    <w:name w:val="Outline List 1"/>
    <w:basedOn w:val="NoList"/>
    <w:rsid w:val="001926B3"/>
    <w:pPr>
      <w:numPr>
        <w:numId w:val="14"/>
      </w:numPr>
    </w:pPr>
  </w:style>
  <w:style w:type="numbering" w:styleId="111111">
    <w:name w:val="Outline List 2"/>
    <w:basedOn w:val="NoList"/>
    <w:rsid w:val="001926B3"/>
    <w:pPr>
      <w:numPr>
        <w:numId w:val="15"/>
      </w:numPr>
    </w:pPr>
  </w:style>
  <w:style w:type="numbering" w:styleId="ArticleSection">
    <w:name w:val="Outline List 3"/>
    <w:basedOn w:val="NoList"/>
    <w:rsid w:val="001926B3"/>
    <w:pPr>
      <w:numPr>
        <w:numId w:val="17"/>
      </w:numPr>
    </w:pPr>
  </w:style>
  <w:style w:type="table" w:styleId="TableSimple1">
    <w:name w:val="Table Simple 1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26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26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26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26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26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26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26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26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26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26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26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26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26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26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26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26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26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26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26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26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26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26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26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26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26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26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26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26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26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26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26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26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26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26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26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26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926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26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26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26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926B3"/>
  </w:style>
  <w:style w:type="character" w:customStyle="1" w:styleId="ItemHeadChar">
    <w:name w:val="ItemHead Char"/>
    <w:aliases w:val="ih Char"/>
    <w:link w:val="ItemHead"/>
    <w:rsid w:val="0001304C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5.xml"/><Relationship Id="rId42" Type="http://schemas.openxmlformats.org/officeDocument/2006/relationships/header" Target="header20.xml"/><Relationship Id="rId47" Type="http://schemas.openxmlformats.org/officeDocument/2006/relationships/header" Target="header2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45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7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6.xml"/><Relationship Id="rId43" Type="http://schemas.openxmlformats.org/officeDocument/2006/relationships/footer" Target="footer15.xml"/><Relationship Id="rId48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62F6-51A1-4EDB-8434-E6DAC5D4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17</Pages>
  <Words>2241</Words>
  <Characters>17326</Characters>
  <Application>Microsoft Office Word</Application>
  <DocSecurity>0</DocSecurity>
  <PresentationFormat/>
  <Lines>1155</Lines>
  <Paragraphs>1029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2021-03-25T23:39:00Z</cp:lastPrinted>
  <dcterms:created xsi:type="dcterms:W3CDTF">2021-03-31T04:11:00Z</dcterms:created>
  <dcterms:modified xsi:type="dcterms:W3CDTF">2021-03-31T04:11:00Z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(Listed Drugs on F1 or F2) Determination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OPC65062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31 March 2021</vt:lpwstr>
  </property>
</Properties>
</file>